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962D3" w:rsidRDefault="00D962D3">
      <w:pPr>
        <w:spacing w:after="0"/>
        <w:rPr>
          <w:rFonts w:ascii="Arial" w:eastAsiaTheme="minorEastAsia" w:hAnsi="Arial" w:cs="Arial"/>
          <w:b/>
          <w:sz w:val="24"/>
          <w:lang w:val="en-US" w:eastAsia="zh-CN"/>
        </w:rPr>
      </w:pPr>
    </w:p>
    <w:p w:rsidR="00D962D3" w:rsidRDefault="002A6EAE">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rsidR="00D962D3" w:rsidRDefault="002A6EAE">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D962D3" w:rsidRDefault="00D962D3">
      <w:pPr>
        <w:spacing w:after="0"/>
        <w:ind w:left="1988" w:hanging="1988"/>
        <w:rPr>
          <w:rFonts w:ascii="Arial" w:hAnsi="Arial" w:cs="Arial"/>
          <w:b/>
          <w:sz w:val="22"/>
          <w:lang w:val="en-US"/>
        </w:rPr>
      </w:pPr>
    </w:p>
    <w:p w:rsidR="00D962D3" w:rsidRDefault="002A6EA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D962D3" w:rsidRDefault="002A6EA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rsidR="00D962D3" w:rsidRDefault="002A6EA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D962D3" w:rsidRDefault="002A6EA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962D3" w:rsidRDefault="00D962D3">
      <w:pPr>
        <w:spacing w:after="0"/>
        <w:ind w:left="1988" w:hanging="1988"/>
        <w:rPr>
          <w:rFonts w:ascii="Arial" w:hAnsi="Arial" w:cs="Arial"/>
          <w:b/>
          <w:sz w:val="24"/>
          <w:lang w:val="en-US"/>
        </w:rPr>
      </w:pPr>
    </w:p>
    <w:p w:rsidR="00D962D3" w:rsidRDefault="00D962D3">
      <w:pPr>
        <w:pStyle w:val="af6"/>
        <w:pBdr>
          <w:bottom w:val="single" w:sz="4" w:space="1" w:color="auto"/>
        </w:pBdr>
        <w:tabs>
          <w:tab w:val="left" w:pos="709"/>
        </w:tabs>
        <w:spacing w:after="0"/>
        <w:jc w:val="left"/>
        <w:rPr>
          <w:rFonts w:eastAsiaTheme="minorEastAsia" w:cs="Arial"/>
          <w:lang w:val="en-US" w:eastAsia="zh-CN"/>
        </w:rPr>
      </w:pPr>
    </w:p>
    <w:p w:rsidR="00D962D3" w:rsidRDefault="002A6EAE">
      <w:pPr>
        <w:pStyle w:val="1"/>
      </w:pPr>
      <w:bookmarkStart w:id="0" w:name="_Toc62397266"/>
      <w:bookmarkStart w:id="1" w:name="_Toc54553015"/>
      <w:bookmarkStart w:id="2" w:name="_Toc69027112"/>
      <w:bookmarkStart w:id="3" w:name="_Toc32744954"/>
      <w:bookmarkStart w:id="4" w:name="_Toc48211438"/>
      <w:bookmarkStart w:id="5" w:name="_Toc54552893"/>
      <w:r>
        <w:t>Introduction</w:t>
      </w:r>
      <w:bookmarkEnd w:id="0"/>
      <w:bookmarkEnd w:id="1"/>
      <w:bookmarkEnd w:id="2"/>
      <w:bookmarkEnd w:id="3"/>
      <w:bookmarkEnd w:id="4"/>
      <w:bookmarkEnd w:id="5"/>
    </w:p>
    <w:p w:rsidR="00D962D3" w:rsidRDefault="002A6EAE">
      <w:r>
        <w:t>This document provides a summary of the following email discussion for AI 8.5.1:</w:t>
      </w:r>
    </w:p>
    <w:p w:rsidR="00D962D3" w:rsidRDefault="002A6EAE">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rsidR="00D962D3" w:rsidRDefault="002A6EAE">
      <w:pPr>
        <w:spacing w:before="120" w:line="280" w:lineRule="atLeast"/>
        <w:rPr>
          <w:u w:val="single"/>
          <w:lang w:eastAsia="ko-KR"/>
        </w:rPr>
      </w:pPr>
      <w:r>
        <w:t>One of the RAN1 objectives of this work item is to:</w:t>
      </w:r>
    </w:p>
    <w:p w:rsidR="00D962D3" w:rsidRDefault="002A6EA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D962D3" w:rsidRDefault="002A6EAE">
      <w:pPr>
        <w:numPr>
          <w:ilvl w:val="1"/>
          <w:numId w:val="30"/>
        </w:numPr>
        <w:spacing w:after="0" w:line="276" w:lineRule="auto"/>
        <w:jc w:val="left"/>
      </w:pPr>
      <w:r>
        <w:t>DL, UL and DL+UL positioning methods</w:t>
      </w:r>
    </w:p>
    <w:p w:rsidR="00D962D3" w:rsidRDefault="002A6EAE">
      <w:pPr>
        <w:numPr>
          <w:ilvl w:val="1"/>
          <w:numId w:val="30"/>
        </w:numPr>
        <w:spacing w:after="0" w:line="276" w:lineRule="auto"/>
        <w:jc w:val="left"/>
      </w:pPr>
      <w:r>
        <w:t>UE-based and UE-assisted positioning solutions</w:t>
      </w:r>
    </w:p>
    <w:p w:rsidR="00D962D3" w:rsidRDefault="00D962D3">
      <w:pPr>
        <w:spacing w:after="0" w:line="276" w:lineRule="auto"/>
        <w:ind w:left="1440"/>
        <w:jc w:val="left"/>
      </w:pPr>
    </w:p>
    <w:p w:rsidR="00D962D3" w:rsidRDefault="002A6EAE">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firstRow="1" w:lastRow="0" w:firstColumn="1" w:lastColumn="0" w:noHBand="0" w:noVBand="1"/>
      </w:tblPr>
      <w:tblGrid>
        <w:gridCol w:w="10795"/>
      </w:tblGrid>
      <w:tr w:rsidR="00D962D3">
        <w:tc>
          <w:tcPr>
            <w:tcW w:w="10795" w:type="dxa"/>
          </w:tcPr>
          <w:p w:rsidR="00D962D3" w:rsidRDefault="002A6EAE">
            <w:pPr>
              <w:pStyle w:val="aff3"/>
              <w:numPr>
                <w:ilvl w:val="0"/>
                <w:numId w:val="31"/>
              </w:numPr>
              <w:rPr>
                <w:lang w:eastAsia="en-US"/>
              </w:rPr>
            </w:pPr>
            <w:r>
              <w:rPr>
                <w:lang w:eastAsia="en-US"/>
              </w:rPr>
              <w:t>Definitions of UE/TRP Rx/Tx timing errors and Timing Error Groups</w:t>
            </w:r>
          </w:p>
          <w:p w:rsidR="00D962D3" w:rsidRDefault="002A6EAE">
            <w:pPr>
              <w:pStyle w:val="aff3"/>
              <w:numPr>
                <w:ilvl w:val="0"/>
                <w:numId w:val="31"/>
              </w:numPr>
              <w:rPr>
                <w:lang w:eastAsia="en-US"/>
              </w:rPr>
            </w:pPr>
            <w:r>
              <w:rPr>
                <w:lang w:eastAsia="en-US"/>
              </w:rPr>
              <w:t>Methods for mitigating UE/TRP Tx/Rx timing errors</w:t>
            </w:r>
          </w:p>
          <w:p w:rsidR="00D962D3" w:rsidRDefault="002A6EAE">
            <w:pPr>
              <w:pStyle w:val="aff3"/>
              <w:numPr>
                <w:ilvl w:val="1"/>
                <w:numId w:val="31"/>
              </w:numPr>
              <w:rPr>
                <w:lang w:eastAsia="en-US"/>
              </w:rPr>
            </w:pPr>
            <w:r>
              <w:rPr>
                <w:lang w:eastAsia="en-US"/>
              </w:rPr>
              <w:t>TRP Tx and UE Rx timing errors for DL TDOA</w:t>
            </w:r>
          </w:p>
          <w:p w:rsidR="00D962D3" w:rsidRDefault="002A6EAE">
            <w:pPr>
              <w:pStyle w:val="aff3"/>
              <w:numPr>
                <w:ilvl w:val="1"/>
                <w:numId w:val="31"/>
              </w:numPr>
              <w:rPr>
                <w:lang w:eastAsia="en-US"/>
              </w:rPr>
            </w:pPr>
            <w:r>
              <w:rPr>
                <w:lang w:eastAsia="en-US"/>
              </w:rPr>
              <w:t>UE Tx and TRP Rx timing errors for UL TDOA</w:t>
            </w:r>
          </w:p>
          <w:p w:rsidR="00D962D3" w:rsidRDefault="002A6EAE">
            <w:pPr>
              <w:pStyle w:val="aff3"/>
              <w:numPr>
                <w:ilvl w:val="1"/>
                <w:numId w:val="31"/>
              </w:numPr>
              <w:rPr>
                <w:lang w:eastAsia="en-US"/>
              </w:rPr>
            </w:pPr>
            <w:r>
              <w:rPr>
                <w:lang w:eastAsia="en-US"/>
              </w:rPr>
              <w:t>UE/gNB Rx/Tx timing errors in DL+UL positioning</w:t>
            </w:r>
          </w:p>
          <w:p w:rsidR="00D962D3" w:rsidRDefault="002A6EAE">
            <w:pPr>
              <w:pStyle w:val="aff3"/>
              <w:numPr>
                <w:ilvl w:val="0"/>
                <w:numId w:val="31"/>
              </w:numPr>
              <w:rPr>
                <w:lang w:eastAsia="en-US"/>
              </w:rPr>
            </w:pPr>
            <w:r>
              <w:rPr>
                <w:lang w:eastAsia="en-US"/>
              </w:rPr>
              <w:t>Reference devices for mitigating UE/gNB Tx/Rx timing errors</w:t>
            </w:r>
          </w:p>
          <w:p w:rsidR="00D962D3" w:rsidRDefault="002A6EAE">
            <w:pPr>
              <w:pStyle w:val="aff3"/>
              <w:numPr>
                <w:ilvl w:val="0"/>
                <w:numId w:val="31"/>
              </w:numPr>
              <w:rPr>
                <w:lang w:eastAsia="en-US"/>
              </w:rPr>
            </w:pPr>
            <w:r>
              <w:rPr>
                <w:lang w:eastAsia="en-US"/>
              </w:rPr>
              <w:t>Measurement enhancements for mitigating UE/gNB Tx/Rx timing errors</w:t>
            </w:r>
          </w:p>
          <w:p w:rsidR="00D962D3" w:rsidRDefault="002A6EAE">
            <w:pPr>
              <w:pStyle w:val="aff3"/>
              <w:numPr>
                <w:ilvl w:val="0"/>
                <w:numId w:val="31"/>
              </w:numPr>
              <w:rPr>
                <w:lang w:eastAsia="en-US"/>
              </w:rPr>
            </w:pPr>
            <w:r>
              <w:rPr>
                <w:lang w:eastAsia="en-US"/>
              </w:rPr>
              <w:t>Additional proposals</w:t>
            </w:r>
          </w:p>
          <w:p w:rsidR="00D962D3" w:rsidRDefault="00D962D3">
            <w:pPr>
              <w:spacing w:after="0" w:line="276" w:lineRule="auto"/>
              <w:jc w:val="left"/>
            </w:pPr>
          </w:p>
        </w:tc>
      </w:tr>
    </w:tbl>
    <w:p w:rsidR="00D962D3" w:rsidRDefault="00D962D3">
      <w:pPr>
        <w:spacing w:after="0" w:line="276" w:lineRule="auto"/>
        <w:ind w:left="1440"/>
        <w:jc w:val="left"/>
      </w:pPr>
    </w:p>
    <w:p w:rsidR="00D962D3" w:rsidRDefault="002A6EAE">
      <w:pPr>
        <w:rPr>
          <w:b/>
          <w:bCs/>
          <w:lang w:val="en-US"/>
        </w:rPr>
      </w:pPr>
      <w:bookmarkStart w:id="7" w:name="_Toc511230578"/>
      <w:bookmarkStart w:id="8" w:name="_Toc511230715"/>
      <w:r>
        <w:rPr>
          <w:b/>
          <w:bCs/>
          <w:lang w:val="en-US"/>
        </w:rPr>
        <w:t>Notes:</w:t>
      </w:r>
    </w:p>
    <w:p w:rsidR="00D962D3" w:rsidRDefault="002A6EAE">
      <w:pPr>
        <w:pStyle w:val="aff3"/>
        <w:numPr>
          <w:ilvl w:val="0"/>
          <w:numId w:val="32"/>
        </w:numPr>
      </w:pPr>
      <w:r>
        <w:t>The following highlights will be used in this summary:</w:t>
      </w:r>
    </w:p>
    <w:p w:rsidR="00D962D3" w:rsidRDefault="002A6EAE">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D962D3" w:rsidRDefault="002A6EAE">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D962D3" w:rsidRDefault="002A6EAE">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D962D3" w:rsidRDefault="002A6EAE">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D962D3" w:rsidRDefault="002A6EA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D962D3" w:rsidRDefault="002A6EAE">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D962D3" w:rsidRDefault="002A6EAE">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D962D3" w:rsidRDefault="002A6EAE">
      <w:r>
        <w:rPr>
          <w:b/>
          <w:i/>
        </w:rPr>
        <w:t xml:space="preserve"> </w:t>
      </w:r>
    </w:p>
    <w:p w:rsidR="00D962D3" w:rsidRDefault="002A6EAE">
      <w:pPr>
        <w:pStyle w:val="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rsidR="00D962D3" w:rsidRDefault="002A6EA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D962D3" w:rsidRDefault="00D962D3">
      <w:pPr>
        <w:pStyle w:val="0maintext0"/>
        <w:rPr>
          <w:sz w:val="20"/>
          <w:szCs w:val="20"/>
          <w:lang w:val="en-GB"/>
        </w:rPr>
      </w:pPr>
    </w:p>
    <w:p w:rsidR="00D962D3" w:rsidRDefault="002A6EAE">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rsidR="00D962D3" w:rsidRDefault="00D962D3"/>
    <w:tbl>
      <w:tblPr>
        <w:tblStyle w:val="af8"/>
        <w:tblW w:w="0" w:type="auto"/>
        <w:tblLook w:val="04A0" w:firstRow="1" w:lastRow="0" w:firstColumn="1" w:lastColumn="0" w:noHBand="0" w:noVBand="1"/>
      </w:tblPr>
      <w:tblGrid>
        <w:gridCol w:w="10790"/>
      </w:tblGrid>
      <w:tr w:rsidR="00D962D3">
        <w:tc>
          <w:tcPr>
            <w:tcW w:w="10790" w:type="dxa"/>
          </w:tcPr>
          <w:p w:rsidR="00D962D3" w:rsidRDefault="002A6EAE">
            <w:pPr>
              <w:ind w:left="1440" w:hanging="1440"/>
              <w:rPr>
                <w:lang w:eastAsia="zh-CN"/>
              </w:rPr>
            </w:pPr>
            <w:r>
              <w:rPr>
                <w:highlight w:val="green"/>
                <w:lang w:eastAsia="zh-CN"/>
              </w:rPr>
              <w:t>Agreement:</w:t>
            </w:r>
          </w:p>
          <w:p w:rsidR="00D962D3" w:rsidRDefault="002A6EAE">
            <w:r>
              <w:t xml:space="preserve">The following definitions </w:t>
            </w:r>
            <w:r>
              <w:rPr>
                <w:rFonts w:eastAsia="Times New Roman"/>
                <w:lang w:eastAsia="zh-CN"/>
              </w:rPr>
              <w:t>are used for the purpose of discussion of internal timing errors (these terms are not agreed to be included in the specifications):</w:t>
            </w:r>
          </w:p>
          <w:p w:rsidR="00D962D3" w:rsidRDefault="002A6EA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D962D3" w:rsidRDefault="002A6EA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D962D3" w:rsidRDefault="002A6EA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D962D3" w:rsidRDefault="002A6EA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D962D3" w:rsidRDefault="002A6EA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D962D3" w:rsidRDefault="002A6EA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D962D3" w:rsidRDefault="002A6EAE">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D962D3" w:rsidRDefault="002A6EAE">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D962D3" w:rsidRDefault="00D962D3">
            <w:pPr>
              <w:rPr>
                <w:lang w:eastAsia="en-US"/>
              </w:rPr>
            </w:pPr>
          </w:p>
        </w:tc>
      </w:tr>
    </w:tbl>
    <w:p w:rsidR="00D962D3" w:rsidRDefault="00D962D3">
      <w:pPr>
        <w:rPr>
          <w:lang w:eastAsia="en-US"/>
        </w:rPr>
      </w:pPr>
    </w:p>
    <w:p w:rsidR="00D962D3" w:rsidRDefault="002A6EAE">
      <w:pPr>
        <w:pStyle w:val="2"/>
      </w:pPr>
      <w:r>
        <w:t>Antenna array phase center offset</w:t>
      </w: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aff3"/>
        <w:numPr>
          <w:ilvl w:val="0"/>
          <w:numId w:val="34"/>
        </w:numPr>
        <w:rPr>
          <w:sz w:val="18"/>
          <w:szCs w:val="18"/>
        </w:rPr>
      </w:pPr>
      <w:r>
        <w:rPr>
          <w:sz w:val="18"/>
          <w:szCs w:val="18"/>
        </w:rPr>
        <w:lastRenderedPageBreak/>
        <w:t xml:space="preserve">(Nokia, </w:t>
      </w:r>
      <w:hyperlink r:id="rId14"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D962D3" w:rsidRDefault="002A6EAE">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rsidR="00D962D3" w:rsidRDefault="002A6EAE">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rsidR="00D962D3" w:rsidRDefault="002A6EAE">
      <w:pPr>
        <w:pStyle w:val="aff3"/>
        <w:numPr>
          <w:ilvl w:val="1"/>
          <w:numId w:val="35"/>
        </w:numPr>
        <w:rPr>
          <w:sz w:val="18"/>
          <w:szCs w:val="18"/>
        </w:rPr>
      </w:pPr>
      <w:r>
        <w:rPr>
          <w:sz w:val="18"/>
          <w:szCs w:val="18"/>
        </w:rPr>
        <w:t>FL: Already considered in the Rx/Tx timing error/TEG definitions in my view.</w:t>
      </w:r>
    </w:p>
    <w:p w:rsidR="00D962D3" w:rsidRDefault="002A6EAE">
      <w:pPr>
        <w:pStyle w:val="aff3"/>
        <w:numPr>
          <w:ilvl w:val="0"/>
          <w:numId w:val="34"/>
        </w:numPr>
        <w:rPr>
          <w:sz w:val="18"/>
          <w:szCs w:val="18"/>
        </w:rPr>
      </w:pPr>
      <w:r>
        <w:rPr>
          <w:sz w:val="18"/>
          <w:szCs w:val="18"/>
        </w:rPr>
        <w:t xml:space="preserve">(Fraunhofer, </w:t>
      </w:r>
      <w:hyperlink r:id="rId17" w:history="1">
        <w:r>
          <w:rPr>
            <w:rStyle w:val="aff0"/>
            <w:sz w:val="18"/>
            <w:szCs w:val="18"/>
          </w:rPr>
          <w:t>R1-2105856</w:t>
        </w:r>
      </w:hyperlink>
      <w:r>
        <w:rPr>
          <w:sz w:val="18"/>
          <w:szCs w:val="18"/>
        </w:rPr>
        <w:t xml:space="preserve"> [17]) Proposal 1: </w:t>
      </w:r>
      <w:r>
        <w:rPr>
          <w:sz w:val="18"/>
          <w:szCs w:val="18"/>
        </w:rPr>
        <w:tab/>
      </w:r>
    </w:p>
    <w:p w:rsidR="00D962D3" w:rsidRDefault="002A6EAE">
      <w:pPr>
        <w:pStyle w:val="aff3"/>
        <w:numPr>
          <w:ilvl w:val="1"/>
          <w:numId w:val="34"/>
        </w:numPr>
        <w:rPr>
          <w:sz w:val="18"/>
          <w:szCs w:val="18"/>
        </w:rPr>
      </w:pPr>
      <w:r>
        <w:rPr>
          <w:sz w:val="18"/>
          <w:szCs w:val="18"/>
        </w:rPr>
        <w:t>DL-PRS transmitted on the same FL and from the same ARP are associated with the same TEG.</w:t>
      </w:r>
    </w:p>
    <w:p w:rsidR="00D962D3" w:rsidRDefault="002A6EAE">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D962D3" w:rsidRDefault="002A6EAE">
      <w:pPr>
        <w:pStyle w:val="aff3"/>
        <w:numPr>
          <w:ilvl w:val="0"/>
          <w:numId w:val="36"/>
        </w:numPr>
        <w:rPr>
          <w:sz w:val="18"/>
          <w:szCs w:val="18"/>
        </w:rPr>
      </w:pPr>
      <w:r>
        <w:rPr>
          <w:sz w:val="18"/>
          <w:szCs w:val="18"/>
        </w:rPr>
        <w:t>FL: Already considered in the Rx/Tx timing error/TEG definitions in my view.</w:t>
      </w:r>
    </w:p>
    <w:p w:rsidR="00D962D3" w:rsidRDefault="002A6EAE">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2: For mitigating TRP Rx timing errors:</w:t>
      </w:r>
    </w:p>
    <w:p w:rsidR="00D962D3" w:rsidRDefault="002A6EAE">
      <w:pPr>
        <w:pStyle w:val="aff3"/>
        <w:numPr>
          <w:ilvl w:val="1"/>
          <w:numId w:val="34"/>
        </w:numPr>
        <w:rPr>
          <w:sz w:val="18"/>
          <w:szCs w:val="18"/>
        </w:rPr>
      </w:pPr>
      <w:r>
        <w:rPr>
          <w:sz w:val="18"/>
          <w:szCs w:val="18"/>
        </w:rPr>
        <w:t>Support TRP to provide the LMF with ARP information related to the UL-SRS measurements (similar to the DL-PRS ARP information).</w:t>
      </w:r>
    </w:p>
    <w:p w:rsidR="00D962D3" w:rsidRDefault="002A6EAE">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rsidR="00D962D3" w:rsidRDefault="002A6EAE">
      <w:pPr>
        <w:pStyle w:val="aff3"/>
        <w:numPr>
          <w:ilvl w:val="0"/>
          <w:numId w:val="36"/>
        </w:numPr>
        <w:rPr>
          <w:sz w:val="18"/>
          <w:szCs w:val="18"/>
        </w:rPr>
      </w:pPr>
      <w:r>
        <w:rPr>
          <w:sz w:val="18"/>
          <w:szCs w:val="18"/>
        </w:rPr>
        <w:t>FL: Already supported by the Rx/Tx timing error/TEG definitions in my view.</w:t>
      </w:r>
    </w:p>
    <w:p w:rsidR="00D962D3" w:rsidRDefault="002A6EAE">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rsidR="00D962D3" w:rsidRDefault="00D962D3">
      <w:pPr>
        <w:rPr>
          <w:lang w:val="en-US" w:eastAsia="en-US"/>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D962D3" w:rsidRDefault="00D962D3">
      <w:pPr>
        <w:rPr>
          <w:highlight w:val="yellow"/>
          <w:lang w:val="en-US"/>
        </w:rPr>
      </w:pPr>
      <w:bookmarkStart w:id="14" w:name="_Toc62397293"/>
    </w:p>
    <w:p w:rsidR="00D962D3" w:rsidRDefault="002A6EAE">
      <w:pPr>
        <w:pStyle w:val="3"/>
      </w:pPr>
      <w:r>
        <w:rPr>
          <w:highlight w:val="yellow"/>
        </w:rPr>
        <w:t>Proposal 2.1-1</w:t>
      </w:r>
      <w:bookmarkEnd w:id="14"/>
    </w:p>
    <w:p w:rsidR="00D962D3" w:rsidRDefault="002A6EAE">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D962D3" w:rsidRDefault="002A6EAE">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D962D3" w:rsidRDefault="002A6EAE">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rsidR="00D962D3" w:rsidRDefault="002A6EAE">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D962D3" w:rsidRDefault="002A6EAE">
      <w:pPr>
        <w:pStyle w:val="aff3"/>
        <w:numPr>
          <w:ilvl w:val="1"/>
          <w:numId w:val="34"/>
        </w:numPr>
        <w:rPr>
          <w:sz w:val="18"/>
          <w:szCs w:val="18"/>
        </w:rPr>
      </w:pPr>
      <w:r>
        <w:rPr>
          <w:sz w:val="18"/>
          <w:szCs w:val="18"/>
        </w:rPr>
        <w:t>TRP to provide the LMF with ARP information related to the UL-SRS measurements.</w:t>
      </w:r>
    </w:p>
    <w:p w:rsidR="00D962D3" w:rsidRDefault="00D962D3">
      <w:pPr>
        <w:pStyle w:val="aff3"/>
        <w:ind w:left="360"/>
        <w:rPr>
          <w:sz w:val="18"/>
          <w:szCs w:val="18"/>
        </w:rPr>
      </w:pP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D962D3" w:rsidRDefault="00D962D3">
            <w:pPr>
              <w:spacing w:after="0"/>
              <w:rPr>
                <w:rFonts w:eastAsiaTheme="minorEastAsia"/>
                <w:sz w:val="12"/>
                <w:szCs w:val="16"/>
                <w:lang w:val="en-US" w:eastAsia="zh-CN"/>
              </w:rPr>
            </w:pPr>
          </w:p>
          <w:p w:rsidR="00D962D3" w:rsidRDefault="002A6EAE">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rsidR="00D962D3" w:rsidRDefault="002A6EAE">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lastRenderedPageBreak/>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w:t>
            </w:r>
          </w:p>
          <w:p w:rsidR="00D962D3" w:rsidRDefault="002A6EAE">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rsidR="00D962D3" w:rsidRDefault="002A6EAE">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rsidR="00D962D3" w:rsidRDefault="002A6EAE">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Low priority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rsidR="00D962D3" w:rsidRDefault="002A6EAE">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A421DF">
        <w:trPr>
          <w:trHeight w:val="253"/>
          <w:jc w:val="center"/>
        </w:trPr>
        <w:tc>
          <w:tcPr>
            <w:tcW w:w="1804" w:type="dxa"/>
          </w:tcPr>
          <w:p w:rsidR="00A421DF" w:rsidRPr="00023C37" w:rsidRDefault="00A421DF" w:rsidP="00A421DF">
            <w:pPr>
              <w:spacing w:after="0"/>
              <w:rPr>
                <w:rFonts w:eastAsiaTheme="minorEastAsia" w:cstheme="minorHAnsi"/>
                <w:sz w:val="16"/>
                <w:szCs w:val="16"/>
                <w:lang w:eastAsia="ko-KR"/>
              </w:rPr>
            </w:pPr>
            <w:r w:rsidRPr="00023C37">
              <w:rPr>
                <w:rFonts w:eastAsiaTheme="minorEastAsia" w:cstheme="minorHAnsi" w:hint="eastAsia"/>
                <w:sz w:val="16"/>
                <w:szCs w:val="16"/>
                <w:lang w:eastAsia="zh-CN"/>
              </w:rPr>
              <w:t>LG</w:t>
            </w:r>
          </w:p>
        </w:tc>
        <w:tc>
          <w:tcPr>
            <w:tcW w:w="9230" w:type="dxa"/>
          </w:tcPr>
          <w:p w:rsidR="00A421DF" w:rsidRPr="00023C37" w:rsidRDefault="00A421DF" w:rsidP="00A421DF">
            <w:pPr>
              <w:spacing w:after="0"/>
              <w:rPr>
                <w:rFonts w:eastAsia="맑은 고딕"/>
                <w:sz w:val="16"/>
                <w:szCs w:val="16"/>
                <w:lang w:eastAsia="ko-KR"/>
              </w:rPr>
            </w:pPr>
            <w:r>
              <w:rPr>
                <w:rFonts w:eastAsia="맑은 고딕" w:hint="eastAsia"/>
                <w:sz w:val="16"/>
                <w:szCs w:val="16"/>
                <w:lang w:eastAsia="ko-KR"/>
              </w:rPr>
              <w:t xml:space="preserve">Not support, </w:t>
            </w:r>
            <w:r>
              <w:rPr>
                <w:rFonts w:eastAsia="맑은 고딕"/>
                <w:sz w:val="16"/>
                <w:szCs w:val="16"/>
                <w:lang w:eastAsia="ko-KR"/>
              </w:rPr>
              <w:t xml:space="preserve">we have similar view with </w:t>
            </w:r>
            <w:r>
              <w:rPr>
                <w:rFonts w:eastAsiaTheme="minorEastAsia"/>
                <w:sz w:val="16"/>
                <w:szCs w:val="16"/>
                <w:lang w:eastAsia="zh-CN"/>
              </w:rPr>
              <w:t xml:space="preserve">OPPO, HW/HiSi and SONY. </w:t>
            </w:r>
          </w:p>
        </w:tc>
      </w:tr>
    </w:tbl>
    <w:p w:rsidR="00D962D3" w:rsidRDefault="00D962D3"/>
    <w:p w:rsidR="00D962D3" w:rsidRDefault="00D962D3"/>
    <w:p w:rsidR="00D962D3" w:rsidRDefault="00D962D3"/>
    <w:p w:rsidR="00D962D3" w:rsidRDefault="002A6EAE">
      <w:pPr>
        <w:pStyle w:val="2"/>
      </w:pPr>
      <w:r>
        <w:t>Definition of UE Rx-Tx time difference measurements</w:t>
      </w: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D962D3" w:rsidRDefault="002A6EAE">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rsidR="00D962D3" w:rsidRDefault="00D962D3">
      <w:pPr>
        <w:pStyle w:val="3GPPAgreements"/>
        <w:numPr>
          <w:ilvl w:val="0"/>
          <w:numId w:val="0"/>
        </w:numPr>
        <w:rPr>
          <w:lang w:val="en-GB"/>
        </w:rPr>
      </w:pPr>
    </w:p>
    <w:p w:rsidR="00D962D3" w:rsidRDefault="002A6EAE">
      <w:pPr>
        <w:pStyle w:val="3"/>
      </w:pPr>
      <w:r>
        <w:rPr>
          <w:highlight w:val="yellow"/>
        </w:rPr>
        <w:t>Proposal 2.2-1</w:t>
      </w:r>
    </w:p>
    <w:p w:rsidR="00D962D3" w:rsidRDefault="002A6EAE">
      <w:pPr>
        <w:pStyle w:val="aff3"/>
        <w:numPr>
          <w:ilvl w:val="0"/>
          <w:numId w:val="38"/>
        </w:numPr>
        <w:rPr>
          <w:rFonts w:eastAsia="SimSun"/>
          <w:lang w:eastAsia="zh-CN"/>
        </w:rPr>
      </w:pPr>
      <w:r>
        <w:rPr>
          <w:rFonts w:eastAsia="SimSun"/>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D962D3" w:rsidRDefault="002A6EAE">
      <w:pPr>
        <w:pStyle w:val="aff3"/>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D962D3" w:rsidRDefault="002A6EAE">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D962D3" w:rsidRDefault="00D962D3">
      <w:pPr>
        <w:pStyle w:val="TAL"/>
        <w:ind w:left="852"/>
        <w:rPr>
          <w:rFonts w:ascii="Times New Roman" w:hAnsi="Times New Roman"/>
          <w:sz w:val="20"/>
          <w:lang w:eastAsia="en-GB"/>
        </w:rPr>
      </w:pPr>
    </w:p>
    <w:p w:rsidR="00D962D3" w:rsidRDefault="002A6EAE">
      <w:pPr>
        <w:pStyle w:val="TAL"/>
        <w:ind w:left="852"/>
        <w:rPr>
          <w:rFonts w:ascii="Times New Roman" w:hAnsi="Times New Roman"/>
          <w:sz w:val="20"/>
          <w:lang w:eastAsia="en-GB"/>
        </w:rPr>
      </w:pPr>
      <w:r>
        <w:rPr>
          <w:rFonts w:ascii="Times New Roman" w:hAnsi="Times New Roman"/>
          <w:sz w:val="20"/>
          <w:lang w:eastAsia="en-GB"/>
        </w:rPr>
        <w:t>Where:</w:t>
      </w:r>
    </w:p>
    <w:p w:rsidR="00D962D3" w:rsidRDefault="002A6EAE">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D962D3" w:rsidRDefault="002A6EAE">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D962D3" w:rsidRDefault="00D962D3">
      <w:pPr>
        <w:pStyle w:val="aff3"/>
        <w:rPr>
          <w:rFonts w:eastAsia="SimSun"/>
          <w:lang w:val="en-GB"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Some question for clarification</w:t>
            </w:r>
          </w:p>
          <w:p w:rsidR="00D962D3" w:rsidRDefault="002A6EAE">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High priority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rsidR="00D962D3" w:rsidRDefault="00D962D3">
      <w:pPr>
        <w:spacing w:after="0"/>
        <w:rPr>
          <w:rFonts w:eastAsiaTheme="minorEastAsia"/>
          <w:lang w:eastAsia="zh-CN"/>
        </w:rPr>
      </w:pPr>
    </w:p>
    <w:p w:rsidR="00D962D3" w:rsidRDefault="00D962D3">
      <w:pPr>
        <w:rPr>
          <w:lang w:eastAsia="en-US"/>
        </w:rPr>
      </w:pPr>
    </w:p>
    <w:p w:rsidR="00D962D3" w:rsidRDefault="002A6EAE">
      <w:pPr>
        <w:pStyle w:val="2"/>
      </w:pPr>
      <w:r>
        <w:t>Inter-TRP timing error</w:t>
      </w: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rsidR="00D962D3" w:rsidRDefault="002A6EAE">
      <w:pPr>
        <w:pStyle w:val="3GPPAgreements"/>
        <w:numPr>
          <w:ilvl w:val="1"/>
          <w:numId w:val="34"/>
        </w:numPr>
      </w:pPr>
      <w:r>
        <w:t>e.g., whether to regard ‘inter-TRP timing error’ as synchronization error beween TRPs.</w:t>
      </w:r>
    </w:p>
    <w:p w:rsidR="00D962D3" w:rsidRDefault="00D962D3">
      <w:pPr>
        <w:rPr>
          <w:lang w:val="en-US" w:eastAsia="en-US"/>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D962D3" w:rsidRDefault="00D962D3">
      <w:pPr>
        <w:rPr>
          <w:lang w:eastAsia="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Agree with the FL comment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FL comments</w:t>
            </w:r>
          </w:p>
        </w:tc>
      </w:tr>
    </w:tbl>
    <w:p w:rsidR="00D962D3" w:rsidRDefault="00D962D3"/>
    <w:p w:rsidR="00D962D3" w:rsidRDefault="00D962D3">
      <w:pPr>
        <w:rPr>
          <w:lang w:eastAsia="en-US"/>
        </w:rPr>
      </w:pPr>
    </w:p>
    <w:p w:rsidR="00D962D3" w:rsidRDefault="002A6EAE">
      <w:pPr>
        <w:pStyle w:val="1"/>
      </w:pPr>
      <w:r>
        <w:t xml:space="preserve">Methods for mitigating UE/TRP Tx/Rx timing errors </w:t>
      </w:r>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pPr>
        <w:pStyle w:val="2"/>
      </w:pPr>
      <w:bookmarkStart w:id="15" w:name="_Toc69027114"/>
      <w:bookmarkStart w:id="16" w:name="_Toc62397276"/>
      <w:bookmarkEnd w:id="10"/>
      <w:bookmarkEnd w:id="11"/>
      <w:bookmarkEnd w:id="12"/>
      <w:r>
        <w:t>TRP Tx timing errors and/or UE Rx timing errors for DL TDOA</w:t>
      </w:r>
      <w:bookmarkEnd w:id="15"/>
      <w:bookmarkEnd w:id="16"/>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r>
        <w:t xml:space="preserve">The following conclusion was made in RAN1#104e, related to the option(s) for mitigating TRP Tx timing errors and/or UE Rx timing errors for DL TDOA. </w:t>
      </w:r>
    </w:p>
    <w:tbl>
      <w:tblPr>
        <w:tblStyle w:val="af8"/>
        <w:tblW w:w="0" w:type="auto"/>
        <w:tblLook w:val="04A0" w:firstRow="1" w:lastRow="0" w:firstColumn="1" w:lastColumn="0" w:noHBand="0" w:noVBand="1"/>
      </w:tblPr>
      <w:tblGrid>
        <w:gridCol w:w="10790"/>
      </w:tblGrid>
      <w:tr w:rsidR="00D962D3">
        <w:tc>
          <w:tcPr>
            <w:tcW w:w="10790" w:type="dxa"/>
          </w:tcPr>
          <w:p w:rsidR="00D962D3" w:rsidRDefault="002A6EAE">
            <w:pPr>
              <w:ind w:left="1440" w:hanging="1440"/>
              <w:rPr>
                <w:u w:val="single"/>
                <w:lang w:eastAsia="zh-CN"/>
              </w:rPr>
            </w:pPr>
            <w:r>
              <w:rPr>
                <w:u w:val="single"/>
                <w:lang w:eastAsia="zh-CN"/>
              </w:rPr>
              <w:t>Conclusion (</w:t>
            </w:r>
            <w:r>
              <w:rPr>
                <w:lang w:eastAsia="zh-CN"/>
              </w:rPr>
              <w:t>RAN1#104-e)</w:t>
            </w:r>
            <w:r>
              <w:rPr>
                <w:u w:val="single"/>
                <w:lang w:eastAsia="zh-CN"/>
              </w:rPr>
              <w:t>:</w:t>
            </w:r>
          </w:p>
          <w:p w:rsidR="00D962D3" w:rsidRDefault="002A6EAE">
            <w:r>
              <w:t>Study the following options for mitigating TRP Tx timing errors and/or UE Rx timing errors for DL TDOA:</w:t>
            </w:r>
          </w:p>
          <w:p w:rsidR="00D962D3" w:rsidRDefault="002A6EAE">
            <w:pPr>
              <w:pStyle w:val="aff3"/>
              <w:numPr>
                <w:ilvl w:val="0"/>
                <w:numId w:val="39"/>
              </w:numPr>
            </w:pPr>
            <w:r>
              <w:t xml:space="preserve">Option 1: </w:t>
            </w:r>
          </w:p>
          <w:p w:rsidR="00D962D3" w:rsidRDefault="002A6EAE">
            <w:pPr>
              <w:pStyle w:val="aff3"/>
              <w:numPr>
                <w:ilvl w:val="1"/>
                <w:numId w:val="39"/>
              </w:numPr>
            </w:pPr>
            <w:r>
              <w:rPr>
                <w:lang w:eastAsia="zh-CN"/>
              </w:rPr>
              <w:t>Support a TRP to provide the association information of DL PRS resources with Tx TEGs to LMF</w:t>
            </w:r>
          </w:p>
          <w:p w:rsidR="00D962D3" w:rsidRDefault="002A6EAE">
            <w:pPr>
              <w:pStyle w:val="aff3"/>
              <w:numPr>
                <w:ilvl w:val="0"/>
                <w:numId w:val="39"/>
              </w:numPr>
              <w:rPr>
                <w:lang w:eastAsia="zh-CN"/>
              </w:rPr>
            </w:pPr>
            <w:r>
              <w:rPr>
                <w:lang w:eastAsia="zh-CN"/>
              </w:rPr>
              <w:t xml:space="preserve">Option 2: </w:t>
            </w:r>
          </w:p>
          <w:p w:rsidR="00D962D3" w:rsidRDefault="002A6EAE">
            <w:pPr>
              <w:pStyle w:val="aff3"/>
              <w:numPr>
                <w:ilvl w:val="1"/>
                <w:numId w:val="39"/>
              </w:numPr>
            </w:pPr>
            <w:r>
              <w:rPr>
                <w:lang w:eastAsia="zh-CN"/>
              </w:rPr>
              <w:t>Support LMF to provide the association information of DL PRS resources with Tx TEGs to UE for UE-based positioning</w:t>
            </w:r>
          </w:p>
          <w:p w:rsidR="00D962D3" w:rsidRDefault="002A6EAE">
            <w:pPr>
              <w:pStyle w:val="aff3"/>
              <w:numPr>
                <w:ilvl w:val="0"/>
                <w:numId w:val="33"/>
              </w:numPr>
              <w:rPr>
                <w:lang w:eastAsia="zh-CN"/>
              </w:rPr>
            </w:pPr>
            <w:r>
              <w:rPr>
                <w:lang w:eastAsia="zh-CN"/>
              </w:rPr>
              <w:t xml:space="preserve">Option 3: </w:t>
            </w:r>
          </w:p>
          <w:p w:rsidR="00D962D3" w:rsidRDefault="002A6EAE">
            <w:pPr>
              <w:pStyle w:val="aff3"/>
              <w:numPr>
                <w:ilvl w:val="1"/>
                <w:numId w:val="33"/>
              </w:numPr>
              <w:rPr>
                <w:lang w:eastAsia="zh-CN"/>
              </w:rPr>
            </w:pPr>
            <w:r>
              <w:rPr>
                <w:lang w:eastAsia="zh-CN"/>
              </w:rPr>
              <w:t>Support a TRP to provide the Tx timing errors per Tx TEG to LMF</w:t>
            </w:r>
          </w:p>
          <w:p w:rsidR="00D962D3" w:rsidRDefault="002A6EAE">
            <w:pPr>
              <w:pStyle w:val="aff3"/>
              <w:numPr>
                <w:ilvl w:val="0"/>
                <w:numId w:val="33"/>
              </w:numPr>
              <w:rPr>
                <w:lang w:eastAsia="zh-CN"/>
              </w:rPr>
            </w:pPr>
            <w:r>
              <w:rPr>
                <w:lang w:eastAsia="zh-CN"/>
              </w:rPr>
              <w:t xml:space="preserve">Option 4: </w:t>
            </w:r>
          </w:p>
          <w:p w:rsidR="00D962D3" w:rsidRDefault="002A6EAE">
            <w:pPr>
              <w:pStyle w:val="aff3"/>
              <w:numPr>
                <w:ilvl w:val="1"/>
                <w:numId w:val="33"/>
              </w:numPr>
            </w:pPr>
            <w:r>
              <w:rPr>
                <w:lang w:eastAsia="zh-CN"/>
              </w:rPr>
              <w:t xml:space="preserve">Support LMF to provide the Tx timing errors per Tx TEG of TRP to a UE for UE-based positioning </w:t>
            </w:r>
          </w:p>
          <w:p w:rsidR="00D962D3" w:rsidRDefault="002A6EAE">
            <w:pPr>
              <w:pStyle w:val="aff3"/>
              <w:numPr>
                <w:ilvl w:val="0"/>
                <w:numId w:val="33"/>
              </w:numPr>
              <w:rPr>
                <w:lang w:eastAsia="zh-CN"/>
              </w:rPr>
            </w:pPr>
            <w:r>
              <w:rPr>
                <w:lang w:eastAsia="zh-CN"/>
              </w:rPr>
              <w:t xml:space="preserve">Option 5: </w:t>
            </w:r>
          </w:p>
          <w:p w:rsidR="00D962D3" w:rsidRDefault="002A6EAE">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rsidR="00D962D3" w:rsidRDefault="002A6EAE">
            <w:pPr>
              <w:pStyle w:val="aff3"/>
              <w:numPr>
                <w:ilvl w:val="0"/>
                <w:numId w:val="33"/>
              </w:numPr>
              <w:rPr>
                <w:lang w:eastAsia="zh-CN"/>
              </w:rPr>
            </w:pPr>
            <w:r>
              <w:rPr>
                <w:lang w:eastAsia="zh-CN"/>
              </w:rPr>
              <w:t xml:space="preserve">Option 6: </w:t>
            </w:r>
          </w:p>
          <w:p w:rsidR="00D962D3" w:rsidRDefault="002A6EAE">
            <w:pPr>
              <w:pStyle w:val="aff3"/>
              <w:numPr>
                <w:ilvl w:val="1"/>
                <w:numId w:val="33"/>
              </w:numPr>
              <w:rPr>
                <w:lang w:eastAsia="zh-CN"/>
              </w:rPr>
            </w:pPr>
            <w:r>
              <w:rPr>
                <w:lang w:eastAsia="zh-CN"/>
              </w:rPr>
              <w:t>Support LMF to provide Rx timing errors per Rx TEG to a UE for UE-based positioning</w:t>
            </w:r>
          </w:p>
          <w:p w:rsidR="00D962D3" w:rsidRDefault="002A6EAE">
            <w:pPr>
              <w:pStyle w:val="aff3"/>
              <w:numPr>
                <w:ilvl w:val="0"/>
                <w:numId w:val="33"/>
              </w:numPr>
              <w:rPr>
                <w:lang w:eastAsia="zh-CN"/>
              </w:rPr>
            </w:pPr>
            <w:r>
              <w:rPr>
                <w:lang w:eastAsia="zh-CN"/>
              </w:rPr>
              <w:t>Option7:</w:t>
            </w:r>
          </w:p>
          <w:p w:rsidR="00D962D3" w:rsidRDefault="002A6EAE">
            <w:pPr>
              <w:pStyle w:val="aff3"/>
              <w:numPr>
                <w:ilvl w:val="1"/>
                <w:numId w:val="33"/>
              </w:numPr>
              <w:rPr>
                <w:lang w:eastAsia="zh-CN"/>
              </w:rPr>
            </w:pPr>
            <w:r>
              <w:rPr>
                <w:lang w:eastAsia="zh-CN"/>
              </w:rPr>
              <w:t>Support a UE to provide Rx timing errors per Rx TEG to LMF for UE-assisted positioning</w:t>
            </w:r>
          </w:p>
          <w:p w:rsidR="00D962D3" w:rsidRDefault="002A6EAE">
            <w:pPr>
              <w:pStyle w:val="aff3"/>
              <w:numPr>
                <w:ilvl w:val="0"/>
                <w:numId w:val="33"/>
              </w:numPr>
              <w:rPr>
                <w:lang w:eastAsia="zh-CN"/>
              </w:rPr>
            </w:pPr>
            <w:r>
              <w:rPr>
                <w:lang w:eastAsia="zh-CN"/>
              </w:rPr>
              <w:t xml:space="preserve">Option 8: </w:t>
            </w:r>
          </w:p>
          <w:p w:rsidR="00D962D3" w:rsidRDefault="002A6EAE">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D962D3" w:rsidRDefault="002A6EAE">
            <w:pPr>
              <w:pStyle w:val="aff3"/>
              <w:numPr>
                <w:ilvl w:val="0"/>
                <w:numId w:val="33"/>
              </w:numPr>
              <w:rPr>
                <w:lang w:eastAsia="zh-CN"/>
              </w:rPr>
            </w:pPr>
            <w:r>
              <w:rPr>
                <w:lang w:eastAsia="zh-CN"/>
              </w:rPr>
              <w:t xml:space="preserve">Option 9: </w:t>
            </w:r>
          </w:p>
          <w:p w:rsidR="00D962D3" w:rsidRDefault="002A6EAE">
            <w:pPr>
              <w:pStyle w:val="aff3"/>
              <w:numPr>
                <w:ilvl w:val="1"/>
                <w:numId w:val="33"/>
              </w:numPr>
            </w:pPr>
            <w:r>
              <w:rPr>
                <w:lang w:eastAsia="zh-CN"/>
              </w:rPr>
              <w:t xml:space="preserve">Support LMF to provide the </w:t>
            </w:r>
            <w:r>
              <w:t>Tx timing error differences between Tx TEGs of a TRP to a UE for UE-based positioning</w:t>
            </w:r>
          </w:p>
          <w:p w:rsidR="00D962D3" w:rsidRDefault="002A6EAE">
            <w:pPr>
              <w:pStyle w:val="aff3"/>
              <w:numPr>
                <w:ilvl w:val="0"/>
                <w:numId w:val="33"/>
              </w:numPr>
              <w:rPr>
                <w:lang w:eastAsia="zh-CN"/>
              </w:rPr>
            </w:pPr>
            <w:r>
              <w:rPr>
                <w:lang w:eastAsia="zh-CN"/>
              </w:rPr>
              <w:t>Option10:</w:t>
            </w:r>
          </w:p>
          <w:p w:rsidR="00D962D3" w:rsidRDefault="002A6EAE">
            <w:pPr>
              <w:pStyle w:val="aff3"/>
              <w:numPr>
                <w:ilvl w:val="1"/>
                <w:numId w:val="33"/>
              </w:numPr>
              <w:rPr>
                <w:lang w:eastAsia="zh-CN"/>
              </w:rPr>
            </w:pPr>
            <w:r>
              <w:rPr>
                <w:lang w:eastAsia="zh-CN"/>
              </w:rPr>
              <w:t>Support a UE to provide Rx timing error differences between Rx TEGs to LMF for UE-assisted positioning</w:t>
            </w:r>
          </w:p>
          <w:p w:rsidR="00D962D3" w:rsidRDefault="002A6EAE">
            <w:pPr>
              <w:pStyle w:val="aff3"/>
              <w:numPr>
                <w:ilvl w:val="0"/>
                <w:numId w:val="33"/>
              </w:numPr>
              <w:rPr>
                <w:lang w:eastAsia="zh-CN"/>
              </w:rPr>
            </w:pPr>
            <w:r>
              <w:rPr>
                <w:lang w:eastAsia="zh-CN"/>
              </w:rPr>
              <w:t>FFS: details of the signalling, procedures, and UE capability</w:t>
            </w:r>
          </w:p>
          <w:p w:rsidR="00D962D3" w:rsidRDefault="002A6EAE">
            <w:pPr>
              <w:pStyle w:val="aff3"/>
              <w:numPr>
                <w:ilvl w:val="0"/>
                <w:numId w:val="33"/>
              </w:numPr>
              <w:rPr>
                <w:lang w:eastAsia="zh-CN"/>
              </w:rPr>
            </w:pPr>
            <w:r>
              <w:rPr>
                <w:lang w:eastAsia="zh-CN"/>
              </w:rPr>
              <w:t>FFS: How the TEGs are determined by the UE or TRP (could be by implementation, i.e., no specification impact)</w:t>
            </w:r>
          </w:p>
          <w:p w:rsidR="00D962D3" w:rsidRDefault="002A6EAE">
            <w:pPr>
              <w:pStyle w:val="aff3"/>
              <w:numPr>
                <w:ilvl w:val="0"/>
                <w:numId w:val="33"/>
              </w:numPr>
              <w:rPr>
                <w:lang w:eastAsia="zh-CN"/>
              </w:rPr>
            </w:pPr>
            <w:r>
              <w:rPr>
                <w:lang w:eastAsia="zh-CN"/>
              </w:rPr>
              <w:t>Note: Other options are not precluded.</w:t>
            </w:r>
          </w:p>
          <w:p w:rsidR="00D962D3" w:rsidRDefault="002A6EAE">
            <w:pPr>
              <w:pStyle w:val="aff3"/>
              <w:numPr>
                <w:ilvl w:val="0"/>
                <w:numId w:val="33"/>
              </w:numPr>
              <w:rPr>
                <w:lang w:eastAsia="zh-CN"/>
              </w:rPr>
            </w:pPr>
            <w:r>
              <w:rPr>
                <w:lang w:eastAsia="zh-CN"/>
              </w:rPr>
              <w:t xml:space="preserve">Note: Depending on the discussion results, none/one/multiple of the above </w:t>
            </w:r>
            <w:r>
              <w:t>options may be adopted in Rel-17.</w:t>
            </w:r>
          </w:p>
          <w:p w:rsidR="00D962D3" w:rsidRDefault="00D962D3">
            <w:pPr>
              <w:rPr>
                <w:lang w:eastAsia="zh-CN"/>
              </w:rPr>
            </w:pPr>
          </w:p>
          <w:p w:rsidR="00D962D3" w:rsidRDefault="002A6EAE">
            <w:pPr>
              <w:rPr>
                <w:lang w:eastAsia="zh-CN"/>
              </w:rPr>
            </w:pPr>
            <w:r>
              <w:rPr>
                <w:highlight w:val="green"/>
                <w:lang w:eastAsia="zh-CN"/>
              </w:rPr>
              <w:t>Agreement</w:t>
            </w:r>
            <w:r>
              <w:rPr>
                <w:lang w:eastAsia="zh-CN"/>
              </w:rPr>
              <w:t>: (RAN1#104bis-e)</w:t>
            </w:r>
          </w:p>
          <w:p w:rsidR="00D962D3" w:rsidRDefault="002A6EAE">
            <w:pPr>
              <w:pStyle w:val="aff3"/>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rsidR="00D962D3" w:rsidRDefault="002A6EAE">
            <w:pPr>
              <w:pStyle w:val="aff3"/>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D962D3" w:rsidRDefault="002A6EAE">
            <w:pPr>
              <w:pStyle w:val="aff3"/>
              <w:numPr>
                <w:ilvl w:val="1"/>
                <w:numId w:val="40"/>
              </w:numPr>
              <w:ind w:left="1080"/>
              <w:rPr>
                <w:rFonts w:eastAsia="SimSun"/>
                <w:lang w:eastAsia="zh-CN"/>
              </w:rPr>
            </w:pPr>
            <w:r>
              <w:rPr>
                <w:rFonts w:eastAsia="SimSun"/>
                <w:lang w:eastAsia="zh-CN"/>
              </w:rPr>
              <w:lastRenderedPageBreak/>
              <w:t>Support a TRP providing the association information of DL PRS resources with Tx TEGs to the LMF if the TRP has multiple TEGs</w:t>
            </w:r>
          </w:p>
          <w:p w:rsidR="00D962D3" w:rsidRDefault="002A6EAE">
            <w:pPr>
              <w:pStyle w:val="aff3"/>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D962D3" w:rsidRDefault="002A6EAE">
            <w:pPr>
              <w:pStyle w:val="aff3"/>
              <w:numPr>
                <w:ilvl w:val="1"/>
                <w:numId w:val="40"/>
              </w:numPr>
              <w:ind w:left="1080"/>
              <w:rPr>
                <w:rFonts w:eastAsia="SimSun"/>
                <w:lang w:eastAsia="zh-CN"/>
              </w:rPr>
            </w:pPr>
            <w:r>
              <w:rPr>
                <w:rFonts w:eastAsia="SimSun"/>
                <w:lang w:eastAsia="zh-CN"/>
              </w:rPr>
              <w:t>FFS: the details of the signalling, procedures, and UE capability</w:t>
            </w:r>
          </w:p>
          <w:p w:rsidR="00D962D3" w:rsidRDefault="002A6EAE">
            <w:pPr>
              <w:pStyle w:val="aff3"/>
              <w:numPr>
                <w:ilvl w:val="0"/>
                <w:numId w:val="40"/>
              </w:numPr>
              <w:ind w:left="360"/>
              <w:rPr>
                <w:rFonts w:eastAsia="SimSun"/>
                <w:lang w:eastAsia="zh-CN"/>
              </w:rPr>
            </w:pPr>
            <w:r>
              <w:rPr>
                <w:rFonts w:eastAsia="SimSun"/>
                <w:lang w:eastAsia="zh-CN"/>
              </w:rPr>
              <w:t>Send an LS to RAN4 to check if there is any issue to support the above enhancements</w:t>
            </w:r>
          </w:p>
          <w:p w:rsidR="00D962D3" w:rsidRDefault="00D962D3">
            <w:pPr>
              <w:pStyle w:val="0maintext0"/>
              <w:rPr>
                <w:sz w:val="20"/>
                <w:szCs w:val="20"/>
              </w:rPr>
            </w:pPr>
          </w:p>
        </w:tc>
      </w:tr>
    </w:tbl>
    <w:p w:rsidR="00D962D3" w:rsidRDefault="00D962D3">
      <w:pPr>
        <w:pStyle w:val="0maintext0"/>
        <w:rPr>
          <w:sz w:val="20"/>
          <w:szCs w:val="20"/>
          <w:lang w:val="en-GB"/>
        </w:rPr>
      </w:pPr>
    </w:p>
    <w:p w:rsidR="00D962D3" w:rsidRDefault="00D962D3">
      <w:pPr>
        <w:rPr>
          <w:lang w:val="en-US"/>
        </w:rPr>
      </w:pP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Submitted proposals and FL comments (specific for DL positioning)</w:t>
      </w:r>
    </w:p>
    <w:p w:rsidR="00D962D3" w:rsidRDefault="002A6EAE">
      <w:pPr>
        <w:pStyle w:val="aff3"/>
        <w:numPr>
          <w:ilvl w:val="0"/>
          <w:numId w:val="37"/>
        </w:numPr>
        <w:rPr>
          <w:rFonts w:eastAsia="SimSun"/>
          <w:szCs w:val="20"/>
          <w:lang w:eastAsia="zh-CN"/>
        </w:rPr>
      </w:pPr>
      <w:r>
        <w:t xml:space="preserve">(vivo, </w:t>
      </w:r>
      <w:hyperlink r:id="rId23" w:history="1">
        <w:r>
          <w:rPr>
            <w:rStyle w:val="aff0"/>
          </w:rPr>
          <w:t>R1-2104359</w:t>
        </w:r>
      </w:hyperlink>
      <w:r>
        <w:t xml:space="preserve">[2]) Proposal 2: </w:t>
      </w:r>
      <w:r>
        <w:rPr>
          <w:rFonts w:eastAsia="SimSun"/>
          <w:szCs w:val="20"/>
          <w:lang w:eastAsia="zh-CN"/>
        </w:rPr>
        <w:t>The UE can be requested to provide the association information of RSTD measurements with UE Rx TEG(s) to LMF.</w:t>
      </w:r>
    </w:p>
    <w:p w:rsidR="00D962D3" w:rsidRDefault="002A6EAE">
      <w:pPr>
        <w:pStyle w:val="Guidance"/>
        <w:ind w:firstLine="284"/>
        <w:rPr>
          <w:lang w:eastAsia="zh-CN"/>
        </w:rPr>
      </w:pPr>
      <w:r>
        <w:rPr>
          <w:lang w:eastAsia="zh-CN"/>
        </w:rPr>
        <w:t>FL: The proposal seems already agreed in RAN1#104bis-e.</w:t>
      </w:r>
    </w:p>
    <w:p w:rsidR="00D962D3" w:rsidRDefault="002A6EAE">
      <w:pPr>
        <w:pStyle w:val="aff3"/>
        <w:numPr>
          <w:ilvl w:val="0"/>
          <w:numId w:val="37"/>
        </w:numPr>
        <w:rPr>
          <w:rFonts w:eastAsia="SimSun"/>
          <w:szCs w:val="20"/>
          <w:lang w:eastAsia="zh-CN"/>
        </w:rPr>
      </w:pPr>
      <w:r>
        <w:t xml:space="preserve">(vivo, </w:t>
      </w:r>
      <w:hyperlink r:id="rId24" w:history="1">
        <w:r>
          <w:rPr>
            <w:rStyle w:val="aff0"/>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D962D3" w:rsidRDefault="002A6EAE">
      <w:pPr>
        <w:pStyle w:val="aff3"/>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rsidR="00D962D3" w:rsidRDefault="002A6EAE">
      <w:pPr>
        <w:pStyle w:val="Guidance"/>
        <w:ind w:left="284"/>
        <w:rPr>
          <w:lang w:eastAsia="zh-CN"/>
        </w:rPr>
      </w:pPr>
      <w:r>
        <w:rPr>
          <w:lang w:eastAsia="zh-CN"/>
        </w:rPr>
        <w:t>FL: Discussed in previous meeting w/o conclusion. Suggest further discussion in Proposal 3-1.3.</w:t>
      </w:r>
    </w:p>
    <w:p w:rsidR="00D962D3" w:rsidRDefault="002A6EAE">
      <w:pPr>
        <w:pStyle w:val="aff3"/>
        <w:numPr>
          <w:ilvl w:val="0"/>
          <w:numId w:val="37"/>
        </w:numPr>
        <w:rPr>
          <w:rFonts w:eastAsia="SimSun"/>
          <w:szCs w:val="20"/>
          <w:lang w:eastAsia="zh-CN"/>
        </w:rPr>
      </w:pPr>
      <w:r>
        <w:t xml:space="preserve"> (vivo, </w:t>
      </w:r>
      <w:hyperlink r:id="rId25" w:history="1">
        <w:r>
          <w:rPr>
            <w:rStyle w:val="aff0"/>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D962D3" w:rsidRDefault="002A6EAE">
      <w:pPr>
        <w:pStyle w:val="Guidance"/>
        <w:ind w:left="284"/>
        <w:rPr>
          <w:lang w:eastAsia="zh-CN"/>
        </w:rPr>
      </w:pPr>
      <w:r>
        <w:rPr>
          <w:lang w:eastAsia="zh-CN"/>
        </w:rPr>
        <w:t>FL: Suggest further discussion in Proposal 3-1.3.</w:t>
      </w:r>
    </w:p>
    <w:p w:rsidR="00D962D3" w:rsidRDefault="002A6EAE">
      <w:pPr>
        <w:pStyle w:val="aff3"/>
        <w:numPr>
          <w:ilvl w:val="0"/>
          <w:numId w:val="37"/>
        </w:numPr>
        <w:rPr>
          <w:rFonts w:eastAsia="SimSun"/>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rsidR="00D962D3" w:rsidRDefault="002A6EAE">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rsidR="00D962D3" w:rsidRDefault="002A6EAE">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rsidR="00D962D3" w:rsidRDefault="00D962D3">
      <w:pPr>
        <w:pStyle w:val="aff3"/>
        <w:ind w:left="284"/>
        <w:rPr>
          <w:rFonts w:eastAsia="SimSun"/>
          <w:szCs w:val="20"/>
          <w:lang w:eastAsia="zh-CN"/>
        </w:rPr>
      </w:pPr>
    </w:p>
    <w:p w:rsidR="00D962D3" w:rsidRDefault="002A6EAE">
      <w:pPr>
        <w:pStyle w:val="Guidance"/>
        <w:ind w:firstLine="284"/>
        <w:rPr>
          <w:lang w:eastAsia="zh-CN"/>
        </w:rPr>
      </w:pPr>
      <w:r>
        <w:rPr>
          <w:lang w:eastAsia="zh-CN"/>
        </w:rPr>
        <w:t>FL: The options were discussion in previous meeting w/o conclusion. Suggest further discussion in 3.1-6.</w:t>
      </w:r>
    </w:p>
    <w:p w:rsidR="00D962D3" w:rsidRDefault="002A6EAE">
      <w:pPr>
        <w:pStyle w:val="aff3"/>
        <w:numPr>
          <w:ilvl w:val="0"/>
          <w:numId w:val="37"/>
        </w:numPr>
        <w:rPr>
          <w:rFonts w:eastAsia="SimSun"/>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rsidR="00D962D3" w:rsidRDefault="002A6EAE">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rsidR="00D962D3" w:rsidRDefault="002A6EAE">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rsidR="00D962D3" w:rsidRDefault="00D962D3">
      <w:pPr>
        <w:pStyle w:val="aff3"/>
        <w:ind w:left="284"/>
        <w:rPr>
          <w:rFonts w:eastAsia="SimSun"/>
          <w:szCs w:val="20"/>
          <w:lang w:eastAsia="zh-CN"/>
        </w:rPr>
      </w:pPr>
    </w:p>
    <w:p w:rsidR="00D962D3" w:rsidRDefault="002A6EAE">
      <w:pPr>
        <w:pStyle w:val="Guidance"/>
        <w:ind w:left="284"/>
        <w:rPr>
          <w:lang w:eastAsia="zh-CN"/>
        </w:rPr>
      </w:pPr>
      <w:r>
        <w:rPr>
          <w:lang w:eastAsia="zh-CN"/>
        </w:rPr>
        <w:lastRenderedPageBreak/>
        <w:t>FL: The options were discussed in the previous meeting w/o a conclusion. Suggest further discussion in 3.1-6.</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rsidR="00D962D3" w:rsidRDefault="002A6EAE">
      <w:pPr>
        <w:pStyle w:val="Guidance"/>
        <w:ind w:firstLine="284"/>
        <w:rPr>
          <w:lang w:eastAsia="zh-CN"/>
        </w:rPr>
      </w:pPr>
      <w:r>
        <w:rPr>
          <w:lang w:eastAsia="zh-CN"/>
        </w:rPr>
        <w:t xml:space="preserve">FL: See Proposal 3.1-4 </w:t>
      </w:r>
      <w:r>
        <w:t>for further discussion</w:t>
      </w:r>
    </w:p>
    <w:p w:rsidR="00D962D3" w:rsidRDefault="002A6EAE">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rsidR="00D962D3" w:rsidRDefault="002A6EAE">
      <w:pPr>
        <w:pStyle w:val="Guidance"/>
        <w:ind w:firstLine="284"/>
        <w:rPr>
          <w:lang w:eastAsia="zh-CN"/>
        </w:rPr>
      </w:pPr>
      <w:r>
        <w:rPr>
          <w:lang w:eastAsia="zh-CN"/>
        </w:rPr>
        <w:t>FL: Suggest the details of LPP be discussed in RAN2..</w:t>
      </w:r>
    </w:p>
    <w:p w:rsidR="00D962D3" w:rsidRDefault="002A6EAE">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rsidR="00D962D3" w:rsidRDefault="002A6EAE">
      <w:pPr>
        <w:pStyle w:val="Guidance"/>
        <w:ind w:firstLine="284"/>
        <w:rPr>
          <w:lang w:eastAsia="zh-CN"/>
        </w:rPr>
      </w:pPr>
      <w:r>
        <w:rPr>
          <w:lang w:eastAsia="zh-CN"/>
        </w:rPr>
        <w:t>FL: Suggest the details of LPP be discussed in RAN2.</w:t>
      </w:r>
    </w:p>
    <w:p w:rsidR="00D962D3" w:rsidRDefault="002A6EAE">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rsidR="00D962D3" w:rsidRDefault="002A6EAE">
      <w:pPr>
        <w:pStyle w:val="Guidance"/>
        <w:ind w:firstLine="284"/>
        <w:rPr>
          <w:lang w:eastAsia="zh-CN"/>
        </w:rPr>
      </w:pPr>
      <w:r>
        <w:rPr>
          <w:lang w:eastAsia="zh-CN"/>
        </w:rPr>
        <w:t>FL: Suggest the details of LPP be discussed in RAN2.</w:t>
      </w:r>
    </w:p>
    <w:p w:rsidR="00D962D3" w:rsidRDefault="002A6EAE">
      <w:pPr>
        <w:pStyle w:val="aff3"/>
        <w:numPr>
          <w:ilvl w:val="0"/>
          <w:numId w:val="37"/>
        </w:numPr>
        <w:rPr>
          <w:rFonts w:eastAsia="SimSun"/>
          <w:szCs w:val="20"/>
          <w:lang w:eastAsia="zh-CN"/>
        </w:rPr>
      </w:pPr>
      <w:r>
        <w:rPr>
          <w:rFonts w:eastAsia="SimSun"/>
          <w:szCs w:val="20"/>
          <w:lang w:eastAsia="zh-CN"/>
        </w:rPr>
        <w:t xml:space="preserve">(InterDigital, </w:t>
      </w:r>
      <w:hyperlink r:id="rId32" w:history="1">
        <w:r>
          <w:rPr>
            <w:rStyle w:val="aff0"/>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rsidR="00D962D3" w:rsidRDefault="002A6EAE">
      <w:pPr>
        <w:pStyle w:val="Guidance"/>
        <w:ind w:firstLine="284"/>
        <w:rPr>
          <w:lang w:eastAsia="zh-CN"/>
        </w:rPr>
      </w:pPr>
      <w:r>
        <w:rPr>
          <w:lang w:eastAsia="zh-CN"/>
        </w:rPr>
        <w:t>FL: LMF may not know which UE Rx beam can receive which DL-PRS resources. Suggest further discussion (Proposal 3.1-5).</w:t>
      </w:r>
    </w:p>
    <w:p w:rsidR="00D962D3" w:rsidRDefault="002A6EAE">
      <w:pPr>
        <w:pStyle w:val="aff3"/>
        <w:numPr>
          <w:ilvl w:val="0"/>
          <w:numId w:val="37"/>
        </w:numPr>
        <w:rPr>
          <w:rFonts w:eastAsia="SimSun"/>
          <w:szCs w:val="20"/>
          <w:lang w:eastAsia="zh-CN"/>
        </w:rPr>
      </w:pPr>
      <w:r>
        <w:rPr>
          <w:rFonts w:eastAsia="SimSun"/>
          <w:szCs w:val="20"/>
          <w:lang w:eastAsia="zh-CN"/>
        </w:rPr>
        <w:t xml:space="preserve">(Apple, </w:t>
      </w:r>
      <w:hyperlink r:id="rId33" w:history="1">
        <w:r>
          <w:rPr>
            <w:rStyle w:val="aff0"/>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rsidR="00D962D3" w:rsidRDefault="002A6EAE">
      <w:pPr>
        <w:pStyle w:val="aff3"/>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rsidR="00D962D3" w:rsidRDefault="002A6EAE">
      <w:pPr>
        <w:pStyle w:val="aff3"/>
        <w:numPr>
          <w:ilvl w:val="1"/>
          <w:numId w:val="37"/>
        </w:numPr>
        <w:rPr>
          <w:rFonts w:eastAsia="SimSun"/>
          <w:szCs w:val="20"/>
          <w:lang w:eastAsia="zh-CN"/>
        </w:rPr>
      </w:pPr>
      <w:r>
        <w:rPr>
          <w:rFonts w:eastAsia="SimSun"/>
          <w:szCs w:val="20"/>
          <w:lang w:eastAsia="zh-CN"/>
        </w:rPr>
        <w:t xml:space="preserve">Additional UE capabilities may be needed  </w:t>
      </w:r>
    </w:p>
    <w:p w:rsidR="00D962D3" w:rsidRDefault="002A6EAE">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rsidR="00D962D3" w:rsidRDefault="002A6EAE">
      <w:pPr>
        <w:pStyle w:val="aff3"/>
        <w:numPr>
          <w:ilvl w:val="0"/>
          <w:numId w:val="37"/>
        </w:numPr>
        <w:rPr>
          <w:rFonts w:eastAsia="SimSun"/>
          <w:szCs w:val="20"/>
          <w:lang w:eastAsia="zh-CN"/>
        </w:rPr>
      </w:pPr>
      <w:r>
        <w:rPr>
          <w:rFonts w:eastAsia="SimSun"/>
          <w:szCs w:val="20"/>
          <w:lang w:eastAsia="zh-CN"/>
        </w:rPr>
        <w:t xml:space="preserve">(Sony, </w:t>
      </w:r>
      <w:hyperlink r:id="rId34" w:history="1">
        <w:r>
          <w:rPr>
            <w:rStyle w:val="aff0"/>
            <w:rFonts w:eastAsia="SimSun"/>
            <w:szCs w:val="20"/>
            <w:lang w:eastAsia="zh-CN"/>
          </w:rPr>
          <w:t>R1-2105168</w:t>
        </w:r>
      </w:hyperlink>
      <w:r>
        <w:rPr>
          <w:rFonts w:eastAsia="SimSun"/>
          <w:szCs w:val="20"/>
          <w:lang w:eastAsia="zh-CN"/>
        </w:rPr>
        <w:t>[11]) Proposal 1: In DL-TDOA positioning,</w:t>
      </w:r>
    </w:p>
    <w:p w:rsidR="00D962D3" w:rsidRDefault="002A6EAE">
      <w:pPr>
        <w:pStyle w:val="aff3"/>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rsidR="00D962D3" w:rsidRDefault="002A6EAE">
      <w:pPr>
        <w:pStyle w:val="aff3"/>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rsidR="00D962D3" w:rsidRDefault="002A6EAE">
      <w:pPr>
        <w:pStyle w:val="aff3"/>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rsidR="00D962D3" w:rsidRDefault="002A6EAE">
      <w:pPr>
        <w:pStyle w:val="aff3"/>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rsidR="00D962D3" w:rsidRDefault="002A6EAE">
      <w:pPr>
        <w:pStyle w:val="aff3"/>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rsidR="00D962D3" w:rsidRDefault="002A6EAE">
      <w:pPr>
        <w:pStyle w:val="aff3"/>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rsidR="00D962D3" w:rsidRDefault="002A6EAE">
      <w:pPr>
        <w:pStyle w:val="Guidance"/>
        <w:rPr>
          <w:lang w:eastAsia="zh-CN"/>
        </w:rPr>
      </w:pPr>
      <w:r>
        <w:rPr>
          <w:lang w:eastAsia="zh-CN"/>
        </w:rPr>
        <w:t>FL: The options were discussed in the previous meeting w/o a conclusion. Suggest further discussion in 3.1-6.</w:t>
      </w:r>
    </w:p>
    <w:p w:rsidR="00D962D3" w:rsidRDefault="002A6EAE">
      <w:pPr>
        <w:pStyle w:val="aff3"/>
        <w:numPr>
          <w:ilvl w:val="0"/>
          <w:numId w:val="37"/>
        </w:numPr>
        <w:rPr>
          <w:rFonts w:eastAsia="SimSun"/>
          <w:szCs w:val="20"/>
          <w:lang w:eastAsia="zh-CN"/>
        </w:rPr>
      </w:pPr>
      <w:r>
        <w:rPr>
          <w:rFonts w:eastAsia="SimSun"/>
          <w:szCs w:val="20"/>
          <w:lang w:eastAsia="zh-CN"/>
        </w:rPr>
        <w:t xml:space="preserve"> (Samsung, </w:t>
      </w:r>
      <w:hyperlink r:id="rId35" w:history="1">
        <w:r>
          <w:rPr>
            <w:rStyle w:val="aff0"/>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NR-DL-TDOA-SignalMeasurementInformation.</w:t>
      </w:r>
    </w:p>
    <w:p w:rsidR="00D962D3" w:rsidRDefault="002A6EAE">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D962D3" w:rsidRDefault="002A6EAE">
      <w:pPr>
        <w:pStyle w:val="aff3"/>
        <w:numPr>
          <w:ilvl w:val="0"/>
          <w:numId w:val="37"/>
        </w:numPr>
        <w:rPr>
          <w:rFonts w:eastAsia="SimSun"/>
          <w:szCs w:val="20"/>
          <w:lang w:eastAsia="zh-CN"/>
        </w:rPr>
      </w:pPr>
      <w:r>
        <w:rPr>
          <w:rFonts w:eastAsia="SimSun"/>
          <w:szCs w:val="20"/>
          <w:lang w:eastAsia="zh-CN"/>
        </w:rPr>
        <w:t xml:space="preserve">(Samsung, </w:t>
      </w:r>
      <w:hyperlink r:id="rId36" w:history="1">
        <w:r>
          <w:rPr>
            <w:rStyle w:val="aff0"/>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rsidR="00D962D3" w:rsidRDefault="002A6EAE">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D962D3" w:rsidRDefault="002A6EAE">
      <w:pPr>
        <w:pStyle w:val="aff3"/>
        <w:numPr>
          <w:ilvl w:val="0"/>
          <w:numId w:val="37"/>
        </w:numPr>
        <w:rPr>
          <w:rFonts w:eastAsia="SimSun"/>
          <w:szCs w:val="20"/>
          <w:lang w:eastAsia="zh-CN"/>
        </w:rPr>
      </w:pPr>
      <w:r>
        <w:rPr>
          <w:rFonts w:eastAsia="SimSun"/>
          <w:szCs w:val="20"/>
          <w:lang w:eastAsia="zh-CN"/>
        </w:rPr>
        <w:t xml:space="preserve">(MTK, </w:t>
      </w:r>
      <w:hyperlink r:id="rId37" w:history="1">
        <w:r>
          <w:rPr>
            <w:rStyle w:val="aff0"/>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rsidR="00D962D3" w:rsidRDefault="002A6EAE">
      <w:pPr>
        <w:pStyle w:val="Guidance"/>
        <w:ind w:left="284"/>
        <w:rPr>
          <w:lang w:eastAsia="zh-CN"/>
        </w:rPr>
      </w:pPr>
      <w:r>
        <w:rPr>
          <w:lang w:eastAsia="zh-CN"/>
        </w:rPr>
        <w:t>FL: Suggest further discussion in Proposal 3-1.3.</w:t>
      </w:r>
    </w:p>
    <w:p w:rsidR="00D962D3" w:rsidRDefault="002A6EAE">
      <w:pPr>
        <w:pStyle w:val="aff3"/>
        <w:numPr>
          <w:ilvl w:val="0"/>
          <w:numId w:val="37"/>
        </w:numPr>
        <w:rPr>
          <w:rFonts w:eastAsia="SimSun"/>
          <w:szCs w:val="20"/>
          <w:lang w:eastAsia="zh-CN"/>
        </w:rPr>
      </w:pPr>
      <w:r>
        <w:rPr>
          <w:rFonts w:eastAsia="SimSun" w:hint="eastAsia"/>
          <w:szCs w:val="20"/>
          <w:lang w:eastAsia="zh-CN"/>
        </w:rPr>
        <w:lastRenderedPageBreak/>
        <w:t xml:space="preserve"> (MTK, </w:t>
      </w:r>
      <w:hyperlink r:id="rId38" w:history="1">
        <w:r>
          <w:rPr>
            <w:rStyle w:val="aff0"/>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rsidR="00D962D3" w:rsidRDefault="002A6EAE">
      <w:pPr>
        <w:pStyle w:val="Guidance"/>
        <w:ind w:left="284"/>
        <w:rPr>
          <w:lang w:eastAsia="zh-CN"/>
        </w:rPr>
      </w:pPr>
      <w:r>
        <w:rPr>
          <w:lang w:eastAsia="zh-CN"/>
        </w:rPr>
        <w:t>FL: Suggest further discussion in Proposal 3-1.3.</w:t>
      </w:r>
    </w:p>
    <w:p w:rsidR="00D962D3" w:rsidRDefault="002A6EAE">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D962D3" w:rsidRDefault="002A6EAE">
      <w:pPr>
        <w:pStyle w:val="Guidance"/>
        <w:ind w:left="284"/>
        <w:rPr>
          <w:lang w:eastAsia="zh-CN"/>
        </w:rPr>
      </w:pPr>
      <w:r>
        <w:rPr>
          <w:lang w:eastAsia="zh-CN"/>
        </w:rPr>
        <w:t>FL: Suggest further discussion in Proposal 3-1.3.</w:t>
      </w:r>
    </w:p>
    <w:p w:rsidR="00D962D3" w:rsidRDefault="002A6EAE">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D962D3" w:rsidRDefault="002A6EAE">
      <w:pPr>
        <w:pStyle w:val="Guidance"/>
        <w:ind w:left="284"/>
        <w:rPr>
          <w:lang w:eastAsia="zh-CN"/>
        </w:rPr>
      </w:pPr>
      <w:r>
        <w:rPr>
          <w:rFonts w:eastAsia="SimSun"/>
          <w:lang w:eastAsia="zh-CN"/>
        </w:rPr>
        <w:t xml:space="preserve"> </w:t>
      </w:r>
      <w:r>
        <w:rPr>
          <w:lang w:eastAsia="zh-CN"/>
        </w:rPr>
        <w:t>FL: Suggest further discussion in Proposal 3-1.3.</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41" w:history="1">
        <w:r>
          <w:rPr>
            <w:rStyle w:val="aff0"/>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D962D3" w:rsidRDefault="002A6EAE">
      <w:pPr>
        <w:pStyle w:val="Guidance"/>
        <w:ind w:firstLine="284"/>
        <w:rPr>
          <w:lang w:eastAsia="zh-CN"/>
        </w:rPr>
      </w:pPr>
      <w:r>
        <w:rPr>
          <w:lang w:eastAsia="zh-CN"/>
        </w:rPr>
        <w:t>FL: This proposal seems to be a simple clarification of the previous agreement. Further discussion in Proposal 3.1-2.</w:t>
      </w:r>
    </w:p>
    <w:p w:rsidR="00D962D3" w:rsidRDefault="002A6EAE">
      <w:pPr>
        <w:pStyle w:val="aff3"/>
        <w:numPr>
          <w:ilvl w:val="0"/>
          <w:numId w:val="37"/>
        </w:numPr>
        <w:rPr>
          <w:rFonts w:eastAsia="SimSun"/>
          <w:szCs w:val="20"/>
          <w:lang w:eastAsia="zh-CN"/>
        </w:rPr>
      </w:pPr>
      <w:r>
        <w:rPr>
          <w:rFonts w:eastAsia="SimSun"/>
          <w:szCs w:val="20"/>
          <w:lang w:eastAsia="zh-CN"/>
        </w:rPr>
        <w:t xml:space="preserve">(Ericsson, </w:t>
      </w:r>
      <w:hyperlink r:id="rId42" w:history="1">
        <w:r>
          <w:rPr>
            <w:rStyle w:val="aff0"/>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rsidR="00D962D3" w:rsidRDefault="002A6EAE">
      <w:pPr>
        <w:pStyle w:val="Guidance"/>
        <w:ind w:left="284"/>
        <w:rPr>
          <w:lang w:eastAsia="zh-CN"/>
        </w:rPr>
      </w:pPr>
      <w:r>
        <w:rPr>
          <w:lang w:eastAsia="zh-CN"/>
        </w:rPr>
        <w:t>FL: Suggest further discussion in Proposal 3-1.3.</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43" w:history="1">
        <w:r>
          <w:rPr>
            <w:rStyle w:val="aff0"/>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D962D3" w:rsidRDefault="002A6EAE">
      <w:pPr>
        <w:pStyle w:val="Guidance"/>
        <w:ind w:left="284"/>
        <w:rPr>
          <w:lang w:eastAsia="zh-CN"/>
        </w:rPr>
      </w:pPr>
      <w:r>
        <w:rPr>
          <w:lang w:eastAsia="zh-CN"/>
        </w:rPr>
        <w:t>FL: Suggest further discussion in Proposal 3-1.3.</w:t>
      </w:r>
    </w:p>
    <w:p w:rsidR="00D962D3" w:rsidRDefault="002A6EAE">
      <w:pPr>
        <w:pStyle w:val="3GPPAgreements"/>
        <w:numPr>
          <w:ilvl w:val="0"/>
          <w:numId w:val="37"/>
        </w:numPr>
      </w:pPr>
      <w:r>
        <w:t xml:space="preserve">(Ericsson, </w:t>
      </w:r>
      <w:hyperlink r:id="rId44" w:history="1">
        <w:r>
          <w:rPr>
            <w:rStyle w:val="aff0"/>
          </w:rPr>
          <w:t>R1-2105908</w:t>
        </w:r>
      </w:hyperlink>
      <w:r>
        <w:t>[19]) Proposal 19</w:t>
      </w:r>
      <w:r>
        <w:tab/>
        <w:t>Timing errors per UE/gNB RX/TX TEG should not be signalled by the UE/gNB to the LMF, nor from the LMF to the UE.</w:t>
      </w:r>
    </w:p>
    <w:p w:rsidR="00D962D3" w:rsidRDefault="002A6EAE">
      <w:pPr>
        <w:pStyle w:val="Guidance"/>
        <w:ind w:firstLine="284"/>
      </w:pPr>
      <w:r>
        <w:t xml:space="preserve">FL: </w:t>
      </w:r>
      <w:r>
        <w:rPr>
          <w:lang w:eastAsia="zh-CN"/>
        </w:rPr>
        <w:t xml:space="preserve">Suggest further discussion in </w:t>
      </w:r>
      <w:r>
        <w:t>Proposal 3.2-6.</w:t>
      </w:r>
    </w:p>
    <w:p w:rsidR="00D962D3" w:rsidRDefault="002A6EAE">
      <w:pPr>
        <w:pStyle w:val="3GPPAgreements"/>
        <w:numPr>
          <w:ilvl w:val="0"/>
          <w:numId w:val="37"/>
        </w:numPr>
      </w:pPr>
      <w:r>
        <w:t xml:space="preserve">(Ericsson, </w:t>
      </w:r>
      <w:hyperlink r:id="rId45" w:history="1">
        <w:r>
          <w:rPr>
            <w:rStyle w:val="aff0"/>
          </w:rPr>
          <w:t>R1-2105908</w:t>
        </w:r>
      </w:hyperlink>
      <w:r>
        <w:t>[19]) Proposal 20</w:t>
      </w:r>
      <w:r>
        <w:tab/>
        <w:t>Timing errors differences between UE/gNB RX/TX TEGs should not be signalled by the UE/gNB to the LMF, nor from the LMF to the UE.</w:t>
      </w:r>
    </w:p>
    <w:p w:rsidR="00D962D3" w:rsidRDefault="002A6EAE">
      <w:pPr>
        <w:pStyle w:val="Guidance"/>
        <w:ind w:firstLine="284"/>
      </w:pPr>
      <w:r>
        <w:t xml:space="preserve">FL: </w:t>
      </w:r>
      <w:r>
        <w:rPr>
          <w:lang w:eastAsia="zh-CN"/>
        </w:rPr>
        <w:t xml:space="preserve">Suggest further discussion in </w:t>
      </w:r>
      <w:r>
        <w:t>Proposal 3.2-6.</w:t>
      </w:r>
    </w:p>
    <w:p w:rsidR="00D962D3" w:rsidRDefault="00D962D3">
      <w:pPr>
        <w:pStyle w:val="af2"/>
        <w:rPr>
          <w:rFonts w:ascii="Times New Roman" w:hAnsi="Times New Roman" w:cs="Times New Roman"/>
        </w:rPr>
      </w:pPr>
    </w:p>
    <w:p w:rsidR="00D962D3" w:rsidRDefault="002A6EAE">
      <w:pPr>
        <w:pStyle w:val="af2"/>
        <w:rPr>
          <w:rFonts w:ascii="Times New Roman" w:hAnsi="Times New Roman" w:cs="Times New Roman"/>
        </w:rPr>
      </w:pPr>
      <w:r>
        <w:rPr>
          <w:rFonts w:ascii="Times New Roman" w:hAnsi="Times New Roman" w:cs="Times New Roman"/>
        </w:rPr>
        <w:t>FL additional comments</w:t>
      </w:r>
    </w:p>
    <w:p w:rsidR="00D962D3" w:rsidRDefault="002A6EAE">
      <w:pPr>
        <w:rPr>
          <w:rFonts w:eastAsia="SimSun"/>
          <w:lang w:eastAsia="zh-CN"/>
        </w:rPr>
      </w:pPr>
      <w:r>
        <w:t xml:space="preserve">It was agreed in RAN1#104bis-e that for </w:t>
      </w:r>
      <w:r>
        <w:rPr>
          <w:rFonts w:eastAsia="SimSun"/>
          <w:lang w:eastAsia="zh-CN"/>
        </w:rPr>
        <w:t xml:space="preserve">DL TDOA, support </w:t>
      </w:r>
    </w:p>
    <w:p w:rsidR="00D962D3" w:rsidRDefault="002A6EAE">
      <w:pPr>
        <w:pStyle w:val="aff3"/>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rsidR="00D962D3" w:rsidRDefault="002A6EAE">
      <w:pPr>
        <w:pStyle w:val="aff3"/>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rsidR="00D962D3" w:rsidRDefault="002A6EAE">
      <w:pPr>
        <w:pStyle w:val="aff3"/>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rsidR="00D962D3" w:rsidRDefault="00D962D3">
      <w:pPr>
        <w:pStyle w:val="aff3"/>
        <w:rPr>
          <w:rFonts w:eastAsia="SimSun"/>
          <w:lang w:eastAsia="zh-CN"/>
        </w:rPr>
      </w:pPr>
    </w:p>
    <w:p w:rsidR="00D962D3" w:rsidRDefault="002A6EAE">
      <w:pPr>
        <w:rPr>
          <w:rFonts w:eastAsia="SimSun"/>
          <w:lang w:eastAsia="zh-CN"/>
        </w:rPr>
      </w:pPr>
      <w:r>
        <w:rPr>
          <w:rFonts w:eastAsia="SimSun"/>
          <w:lang w:eastAsia="zh-CN"/>
        </w:rPr>
        <w:t>In this meeting, there are some additional proposals related to how the association information is provided:</w:t>
      </w:r>
    </w:p>
    <w:p w:rsidR="00D962D3" w:rsidRDefault="002A6EAE">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rsidR="00D962D3" w:rsidRDefault="002A6EAE">
      <w:pPr>
        <w:rPr>
          <w:rFonts w:eastAsia="SimSun"/>
          <w:lang w:eastAsia="zh-CN"/>
        </w:rPr>
      </w:pPr>
      <w:r>
        <w:rPr>
          <w:rFonts w:eastAsia="SimSun"/>
          <w:lang w:eastAsia="zh-CN"/>
        </w:rPr>
        <w:lastRenderedPageBreak/>
        <w:t>In [6], Qualcomm proposes to support a UE receiving the Tx-TEG information for each PRS resource in the unicast or broadcast assistance data for UE-based DL-TDOA.</w:t>
      </w:r>
    </w:p>
    <w:p w:rsidR="00D962D3" w:rsidRDefault="002A6EAE">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rsidR="00D962D3" w:rsidRDefault="002A6EAE">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D962D3" w:rsidRDefault="002A6EAE">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D962D3" w:rsidRDefault="00D962D3"/>
    <w:p w:rsidR="00D962D3" w:rsidRDefault="002A6EAE">
      <w:pPr>
        <w:pStyle w:val="3"/>
      </w:pPr>
      <w:r>
        <w:rPr>
          <w:highlight w:val="magenta"/>
        </w:rPr>
        <w:t>Proposal 3.1-1</w:t>
      </w:r>
      <w:r>
        <w:t xml:space="preserve"> </w:t>
      </w:r>
      <w:r>
        <w:rPr>
          <w:rStyle w:val="NOChar1"/>
        </w:rPr>
        <w:t>(H)</w:t>
      </w:r>
    </w:p>
    <w:p w:rsidR="00D962D3" w:rsidRDefault="002A6EAE">
      <w:pPr>
        <w:pStyle w:val="aff3"/>
        <w:numPr>
          <w:ilvl w:val="0"/>
          <w:numId w:val="40"/>
        </w:numPr>
        <w:rPr>
          <w:rFonts w:eastAsia="SimSun"/>
          <w:lang w:eastAsia="zh-CN"/>
        </w:rPr>
      </w:pPr>
      <w:r>
        <w:rPr>
          <w:rFonts w:eastAsia="SimSun"/>
          <w:lang w:eastAsia="zh-CN"/>
        </w:rPr>
        <w:t>Support one of the following options for DL TDOA if a UE has multiple Rx TEGs:</w:t>
      </w:r>
    </w:p>
    <w:p w:rsidR="00D962D3" w:rsidRDefault="002A6EAE">
      <w:pPr>
        <w:pStyle w:val="aff3"/>
        <w:numPr>
          <w:ilvl w:val="1"/>
          <w:numId w:val="40"/>
        </w:numPr>
        <w:rPr>
          <w:rFonts w:eastAsia="SimSun"/>
          <w:lang w:eastAsia="zh-CN"/>
        </w:rPr>
      </w:pPr>
      <w:r>
        <w:rPr>
          <w:rFonts w:eastAsia="SimSun"/>
          <w:lang w:eastAsia="zh-CN"/>
        </w:rPr>
        <w:t xml:space="preserve">Option 1:  </w:t>
      </w:r>
    </w:p>
    <w:p w:rsidR="00D962D3" w:rsidRDefault="002A6EAE">
      <w:pPr>
        <w:pStyle w:val="aff3"/>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rsidR="00D962D3" w:rsidRDefault="002A6EAE">
      <w:pPr>
        <w:pStyle w:val="aff3"/>
        <w:numPr>
          <w:ilvl w:val="2"/>
          <w:numId w:val="40"/>
        </w:numPr>
        <w:rPr>
          <w:rFonts w:eastAsia="SimSun"/>
          <w:lang w:eastAsia="zh-CN"/>
        </w:rPr>
      </w:pPr>
      <w:r>
        <w:rPr>
          <w:rFonts w:eastAsia="SimSun"/>
          <w:lang w:eastAsia="zh-CN"/>
        </w:rPr>
        <w:t>Note: The association information may not need to be provided for each DL measurement report</w:t>
      </w:r>
    </w:p>
    <w:p w:rsidR="00D962D3" w:rsidRDefault="002A6EAE">
      <w:pPr>
        <w:pStyle w:val="aff3"/>
        <w:numPr>
          <w:ilvl w:val="1"/>
          <w:numId w:val="40"/>
        </w:numPr>
        <w:rPr>
          <w:rFonts w:eastAsia="SimSun"/>
          <w:lang w:eastAsia="zh-CN"/>
        </w:rPr>
      </w:pPr>
      <w:r>
        <w:rPr>
          <w:rFonts w:eastAsia="SimSun"/>
          <w:lang w:eastAsia="zh-CN"/>
        </w:rPr>
        <w:t xml:space="preserve">Option 2:  </w:t>
      </w:r>
    </w:p>
    <w:p w:rsidR="00D962D3" w:rsidRDefault="002A6EAE">
      <w:pPr>
        <w:pStyle w:val="aff3"/>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D962D3" w:rsidRDefault="002A6EAE">
      <w:pPr>
        <w:pStyle w:val="aff3"/>
        <w:numPr>
          <w:ilvl w:val="3"/>
          <w:numId w:val="40"/>
        </w:numPr>
        <w:rPr>
          <w:rFonts w:eastAsia="SimSun"/>
          <w:lang w:eastAsia="zh-CN"/>
        </w:rPr>
      </w:pPr>
      <w:r>
        <w:rPr>
          <w:rFonts w:eastAsia="SimSun"/>
          <w:lang w:eastAsia="zh-CN"/>
        </w:rPr>
        <w:t>One Rx TEG ID associated with the DL PRS of the RSTD reference;</w:t>
      </w:r>
    </w:p>
    <w:p w:rsidR="00D962D3" w:rsidRDefault="002A6EAE">
      <w:pPr>
        <w:pStyle w:val="aff3"/>
        <w:numPr>
          <w:ilvl w:val="3"/>
          <w:numId w:val="40"/>
        </w:numPr>
        <w:rPr>
          <w:rFonts w:eastAsia="SimSun"/>
          <w:lang w:eastAsia="zh-CN"/>
        </w:rPr>
      </w:pPr>
      <w:r>
        <w:rPr>
          <w:rFonts w:eastAsia="SimSun"/>
          <w:lang w:eastAsia="zh-CN"/>
        </w:rPr>
        <w:t>One Rx TEG ID associated the other DL PRS of the RSTD measurement;</w:t>
      </w:r>
    </w:p>
    <w:p w:rsidR="00D962D3" w:rsidRDefault="002A6EAE">
      <w:pPr>
        <w:pStyle w:val="aff3"/>
        <w:numPr>
          <w:ilvl w:val="3"/>
          <w:numId w:val="40"/>
        </w:numPr>
        <w:rPr>
          <w:rFonts w:eastAsia="SimSun"/>
          <w:lang w:eastAsia="zh-CN"/>
        </w:rPr>
      </w:pPr>
      <w:r>
        <w:rPr>
          <w:rFonts w:eastAsia="SimSun"/>
          <w:lang w:eastAsia="zh-CN"/>
        </w:rPr>
        <w:t>Note: The two Rx TEG IDs can be the same.</w:t>
      </w:r>
    </w:p>
    <w:p w:rsidR="00D962D3" w:rsidRDefault="00D962D3">
      <w:pPr>
        <w:pStyle w:val="aff3"/>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rsidR="00D962D3" w:rsidRDefault="002A6EAE">
            <w:pPr>
              <w:pStyle w:val="aff3"/>
              <w:numPr>
                <w:ilvl w:val="1"/>
                <w:numId w:val="40"/>
              </w:numPr>
              <w:rPr>
                <w:rFonts w:eastAsia="SimSun"/>
                <w:lang w:eastAsia="zh-CN"/>
              </w:rPr>
            </w:pPr>
            <w:r>
              <w:rPr>
                <w:rFonts w:eastAsia="SimSun"/>
                <w:lang w:eastAsia="zh-CN"/>
              </w:rPr>
              <w:t xml:space="preserve">Option 2:  </w:t>
            </w:r>
          </w:p>
          <w:p w:rsidR="00D962D3" w:rsidRDefault="002A6EAE">
            <w:pPr>
              <w:pStyle w:val="aff3"/>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D962D3" w:rsidRDefault="002A6EAE">
            <w:pPr>
              <w:pStyle w:val="aff3"/>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rsidR="00D962D3" w:rsidRDefault="002A6EAE">
            <w:pPr>
              <w:pStyle w:val="aff3"/>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rsidR="00D962D3" w:rsidRDefault="002A6EAE">
            <w:pPr>
              <w:pStyle w:val="aff3"/>
              <w:numPr>
                <w:ilvl w:val="3"/>
                <w:numId w:val="40"/>
              </w:numPr>
              <w:rPr>
                <w:rFonts w:eastAsia="SimSun"/>
                <w:lang w:eastAsia="zh-CN"/>
              </w:rPr>
            </w:pPr>
            <w:r>
              <w:rPr>
                <w:rFonts w:eastAsia="SimSun"/>
                <w:lang w:eastAsia="zh-CN"/>
              </w:rPr>
              <w:t>Note: The two Rx TEG IDs can be the same.</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We think it is more suitable to associate Rx TEG ID with DL RSTD measurement. Consider this case: UE has 2 Rx TEGs and different Rx </w:t>
            </w:r>
            <w:r>
              <w:rPr>
                <w:rFonts w:eastAsiaTheme="minorEastAsia"/>
                <w:sz w:val="16"/>
                <w:szCs w:val="16"/>
                <w:lang w:eastAsia="zh-CN"/>
              </w:rPr>
              <w:lastRenderedPageBreak/>
              <w:t>TEGs are associated with different measurements from the same PRS resource, if UE only provides the association information of PRS resources, it is still unclear which measurement corresponds to which Rx TEG.</w:t>
            </w:r>
          </w:p>
          <w:p w:rsidR="00D962D3" w:rsidRDefault="002A6EAE">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af8"/>
              <w:tblW w:w="0" w:type="auto"/>
              <w:tblLayout w:type="fixed"/>
              <w:tblLook w:val="04A0" w:firstRow="1" w:lastRow="0" w:firstColumn="1" w:lastColumn="0" w:noHBand="0" w:noVBand="1"/>
            </w:tblPr>
            <w:tblGrid>
              <w:gridCol w:w="9004"/>
            </w:tblGrid>
            <w:tr w:rsidR="00D962D3">
              <w:tc>
                <w:tcPr>
                  <w:tcW w:w="9004" w:type="dxa"/>
                </w:tcPr>
                <w:p w:rsidR="00D962D3" w:rsidRDefault="00D962D3">
                  <w:pPr>
                    <w:rPr>
                      <w:rFonts w:eastAsia="SimSun"/>
                      <w:lang w:val="en-US" w:eastAsia="zh-CN"/>
                    </w:rPr>
                  </w:pPr>
                </w:p>
                <w:p w:rsidR="00D962D3" w:rsidRDefault="002A6EAE">
                  <w:r>
                    <w:rPr>
                      <w:highlight w:val="green"/>
                    </w:rPr>
                    <w:t>Agreement:</w:t>
                  </w:r>
                </w:p>
                <w:p w:rsidR="00D962D3" w:rsidRDefault="002A6EAE">
                  <w:pPr>
                    <w:pStyle w:val="2f0"/>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D962D3" w:rsidRDefault="002A6EAE">
                  <w:pPr>
                    <w:pStyle w:val="2f0"/>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D962D3" w:rsidRDefault="00D962D3">
                  <w:pPr>
                    <w:spacing w:after="0"/>
                    <w:rPr>
                      <w:rFonts w:eastAsiaTheme="minorEastAsia"/>
                      <w:sz w:val="16"/>
                      <w:szCs w:val="16"/>
                      <w:lang w:val="en-US" w:eastAsia="zh-CN"/>
                    </w:rPr>
                  </w:pPr>
                </w:p>
              </w:tc>
            </w:tr>
            <w:tr w:rsidR="00D962D3">
              <w:tc>
                <w:tcPr>
                  <w:tcW w:w="9004" w:type="dxa"/>
                </w:tcPr>
                <w:p w:rsidR="00D962D3" w:rsidRDefault="002A6EAE">
                  <w:pPr>
                    <w:pStyle w:val="2f0"/>
                    <w:numPr>
                      <w:ilvl w:val="2"/>
                      <w:numId w:val="42"/>
                    </w:numPr>
                    <w:spacing w:line="257" w:lineRule="auto"/>
                    <w:ind w:firstLineChars="0"/>
                    <w:contextualSpacing/>
                  </w:pPr>
                  <w:r>
                    <w:t>FFS: the details of the signalling, procedures, and UE capability</w:t>
                  </w:r>
                </w:p>
                <w:p w:rsidR="00D962D3" w:rsidRDefault="00D962D3">
                  <w:pPr>
                    <w:rPr>
                      <w:rFonts w:eastAsia="SimSun"/>
                      <w:lang w:val="en-US" w:eastAsia="zh-CN"/>
                    </w:rPr>
                  </w:pPr>
                </w:p>
              </w:tc>
            </w:tr>
          </w:tbl>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rsidR="00D962D3" w:rsidRDefault="002A6EAE">
            <w:pPr>
              <w:pStyle w:val="aff3"/>
              <w:numPr>
                <w:ilvl w:val="1"/>
                <w:numId w:val="40"/>
              </w:numPr>
              <w:rPr>
                <w:rFonts w:eastAsia="SimSun"/>
                <w:lang w:eastAsia="zh-CN"/>
              </w:rPr>
            </w:pPr>
            <w:r>
              <w:rPr>
                <w:rFonts w:eastAsia="SimSun"/>
                <w:lang w:eastAsia="zh-CN"/>
              </w:rPr>
              <w:t xml:space="preserve">Option 2:  </w:t>
            </w:r>
          </w:p>
          <w:p w:rsidR="00D962D3" w:rsidRDefault="002A6EAE">
            <w:pPr>
              <w:pStyle w:val="aff3"/>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rsidR="00D962D3" w:rsidRDefault="002A6EAE">
            <w:pPr>
              <w:pStyle w:val="aff3"/>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rsidR="00D962D3" w:rsidRDefault="002A6EAE">
            <w:pPr>
              <w:pStyle w:val="aff3"/>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rsidR="00D962D3" w:rsidRDefault="002A6EAE">
            <w:pPr>
              <w:pStyle w:val="aff3"/>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rsidR="00D962D3" w:rsidRDefault="002A6EAE">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rsidR="00D962D3" w:rsidRDefault="002A6EAE">
            <w:pPr>
              <w:pStyle w:val="aff3"/>
              <w:numPr>
                <w:ilvl w:val="1"/>
                <w:numId w:val="40"/>
              </w:numPr>
              <w:rPr>
                <w:rFonts w:eastAsiaTheme="minorEastAsia"/>
                <w:szCs w:val="20"/>
                <w:lang w:val="en-GB" w:eastAsia="zh-CN"/>
              </w:rPr>
            </w:pPr>
            <w:r>
              <w:rPr>
                <w:rFonts w:eastAsiaTheme="minorEastAsia"/>
                <w:szCs w:val="20"/>
                <w:lang w:val="en-GB" w:eastAsia="zh-CN"/>
              </w:rPr>
              <w:t xml:space="preserve">Option 2:  </w:t>
            </w:r>
          </w:p>
          <w:p w:rsidR="00D962D3" w:rsidRDefault="002A6EAE">
            <w:pPr>
              <w:pStyle w:val="aff3"/>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rsidR="00D962D3" w:rsidRDefault="002A6EAE">
            <w:pPr>
              <w:pStyle w:val="aff3"/>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D962D3" w:rsidRDefault="002A6EAE">
            <w:pPr>
              <w:pStyle w:val="aff3"/>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rsidR="00D962D3" w:rsidRDefault="002A6EAE">
            <w:pPr>
              <w:pStyle w:val="aff3"/>
              <w:numPr>
                <w:ilvl w:val="3"/>
                <w:numId w:val="40"/>
              </w:numPr>
              <w:rPr>
                <w:rFonts w:eastAsiaTheme="minorEastAsia"/>
                <w:szCs w:val="20"/>
                <w:lang w:val="en-GB" w:eastAsia="zh-CN"/>
              </w:rPr>
            </w:pPr>
            <w:r>
              <w:rPr>
                <w:rFonts w:eastAsiaTheme="minorEastAsia"/>
                <w:szCs w:val="20"/>
                <w:lang w:val="en-GB" w:eastAsia="zh-CN"/>
              </w:rPr>
              <w:t>Note: The two Rx TEG IDs can be the same.</w:t>
            </w:r>
          </w:p>
          <w:p w:rsidR="00D962D3" w:rsidRDefault="002A6EAE">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rsidR="00D962D3" w:rsidRDefault="00D962D3">
            <w:pPr>
              <w:spacing w:after="0"/>
              <w:rPr>
                <w:rFonts w:eastAsiaTheme="minorEastAsia"/>
                <w:sz w:val="16"/>
                <w:szCs w:val="16"/>
                <w:lang w:eastAsia="zh-CN"/>
              </w:rPr>
            </w:pPr>
          </w:p>
          <w:p w:rsidR="00D962D3" w:rsidRDefault="002A6EAE">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af8"/>
              <w:tblW w:w="0" w:type="auto"/>
              <w:tblLayout w:type="fixed"/>
              <w:tblLook w:val="04A0" w:firstRow="1" w:lastRow="0" w:firstColumn="1" w:lastColumn="0" w:noHBand="0" w:noVBand="1"/>
            </w:tblPr>
            <w:tblGrid>
              <w:gridCol w:w="9004"/>
            </w:tblGrid>
            <w:tr w:rsidR="00D962D3">
              <w:tc>
                <w:tcPr>
                  <w:tcW w:w="9004" w:type="dxa"/>
                </w:tcPr>
                <w:p w:rsidR="00D962D3" w:rsidRDefault="00D962D3">
                  <w:pPr>
                    <w:rPr>
                      <w:rFonts w:eastAsia="SimSun"/>
                      <w:lang w:val="en-US" w:eastAsia="zh-CN"/>
                    </w:rPr>
                  </w:pPr>
                </w:p>
                <w:p w:rsidR="00D962D3" w:rsidRDefault="002A6EAE">
                  <w:r>
                    <w:rPr>
                      <w:highlight w:val="green"/>
                    </w:rPr>
                    <w:t>Agreement:</w:t>
                  </w:r>
                </w:p>
                <w:p w:rsidR="00D962D3" w:rsidRDefault="002A6EAE">
                  <w:pPr>
                    <w:pStyle w:val="2f0"/>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D962D3" w:rsidRDefault="002A6EAE">
                  <w:pPr>
                    <w:pStyle w:val="2f0"/>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D962D3" w:rsidRDefault="00D962D3">
                  <w:pPr>
                    <w:spacing w:after="0"/>
                    <w:rPr>
                      <w:rFonts w:eastAsiaTheme="minorEastAsia"/>
                      <w:sz w:val="16"/>
                      <w:szCs w:val="16"/>
                      <w:lang w:val="en-US" w:eastAsia="zh-CN"/>
                    </w:rPr>
                  </w:pPr>
                </w:p>
              </w:tc>
            </w:tr>
          </w:tbl>
          <w:p w:rsidR="00D962D3" w:rsidRDefault="00D962D3">
            <w:pPr>
              <w:spacing w:after="0"/>
            </w:pPr>
          </w:p>
          <w:p w:rsidR="00D962D3" w:rsidRDefault="002A6EAE">
            <w:pPr>
              <w:spacing w:after="0"/>
            </w:pPr>
            <w:r>
              <w:lastRenderedPageBreak/>
              <w:t>So, not sure what we are trying to clarify here. The above agreement would mean that the UE will report an RxTEG for the reference TRP and then an RxTEG for each RSTD.</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understanding as QC</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A421DF">
        <w:trPr>
          <w:trHeight w:val="253"/>
          <w:jc w:val="center"/>
        </w:trPr>
        <w:tc>
          <w:tcPr>
            <w:tcW w:w="1804" w:type="dxa"/>
          </w:tcPr>
          <w:p w:rsidR="00A421DF" w:rsidRPr="00D6065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w:t>
            </w:r>
            <w:r>
              <w:rPr>
                <w:rFonts w:eastAsia="맑은 고딕" w:cstheme="minorHAnsi"/>
                <w:sz w:val="16"/>
                <w:szCs w:val="16"/>
                <w:lang w:eastAsia="ko-KR"/>
              </w:rPr>
              <w:t>G</w:t>
            </w:r>
          </w:p>
        </w:tc>
        <w:tc>
          <w:tcPr>
            <w:tcW w:w="9230" w:type="dxa"/>
          </w:tcPr>
          <w:p w:rsidR="00A421DF" w:rsidRPr="00D60650" w:rsidRDefault="00A421DF" w:rsidP="00A421DF">
            <w:pPr>
              <w:spacing w:after="0"/>
              <w:rPr>
                <w:rFonts w:eastAsia="맑은 고딕"/>
                <w:sz w:val="16"/>
                <w:szCs w:val="16"/>
                <w:lang w:eastAsia="ko-KR"/>
              </w:rPr>
            </w:pPr>
            <w:r>
              <w:rPr>
                <w:rFonts w:eastAsia="맑은 고딕" w:hint="eastAsia"/>
                <w:sz w:val="16"/>
                <w:szCs w:val="16"/>
                <w:lang w:eastAsia="ko-KR"/>
              </w:rPr>
              <w:t>Agree with QC</w:t>
            </w:r>
            <w:r>
              <w:rPr>
                <w:rFonts w:eastAsia="맑은 고딕"/>
                <w:sz w:val="16"/>
                <w:szCs w:val="16"/>
                <w:lang w:eastAsia="ko-KR"/>
              </w:rPr>
              <w:t>’s comment.</w:t>
            </w:r>
          </w:p>
        </w:tc>
      </w:tr>
    </w:tbl>
    <w:p w:rsidR="00D962D3" w:rsidRDefault="00D962D3">
      <w:pPr>
        <w:pStyle w:val="aff3"/>
        <w:ind w:left="851"/>
        <w:rPr>
          <w:rFonts w:eastAsia="SimSun"/>
          <w:szCs w:val="20"/>
          <w:lang w:eastAsia="zh-CN"/>
        </w:rPr>
      </w:pPr>
    </w:p>
    <w:p w:rsidR="00D962D3" w:rsidRDefault="00D962D3">
      <w:pPr>
        <w:rPr>
          <w:rFonts w:eastAsia="SimSun"/>
          <w:lang w:val="en-US" w:eastAsia="zh-CN"/>
        </w:rPr>
      </w:pPr>
    </w:p>
    <w:p w:rsidR="00D962D3" w:rsidRDefault="002A6EAE">
      <w:pPr>
        <w:pStyle w:val="3"/>
      </w:pPr>
      <w:r>
        <w:rPr>
          <w:highlight w:val="magenta"/>
        </w:rPr>
        <w:t>Proposal 3.1-2</w:t>
      </w:r>
      <w:r>
        <w:t xml:space="preserve"> (H)</w:t>
      </w:r>
    </w:p>
    <w:p w:rsidR="00D962D3" w:rsidRDefault="002A6EAE">
      <w:pPr>
        <w:pStyle w:val="aff3"/>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rsidR="00D962D3" w:rsidRDefault="00D962D3">
      <w:pPr>
        <w:pStyle w:val="aff3"/>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2A6EAE">
        <w:trPr>
          <w:trHeight w:val="253"/>
          <w:jc w:val="center"/>
        </w:trPr>
        <w:tc>
          <w:tcPr>
            <w:tcW w:w="1804" w:type="dxa"/>
          </w:tcPr>
          <w:p w:rsidR="002A6EAE" w:rsidRDefault="002A6EAE" w:rsidP="002A6EAE">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2A6EAE" w:rsidRDefault="002A6EAE" w:rsidP="002A6EAE">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A421DF">
        <w:trPr>
          <w:trHeight w:val="253"/>
          <w:jc w:val="center"/>
        </w:trPr>
        <w:tc>
          <w:tcPr>
            <w:tcW w:w="1804" w:type="dxa"/>
          </w:tcPr>
          <w:p w:rsidR="00A421DF" w:rsidRPr="00D60650"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D60650" w:rsidRDefault="00A421DF" w:rsidP="00A421DF">
            <w:pPr>
              <w:spacing w:after="0"/>
              <w:rPr>
                <w:rFonts w:eastAsia="맑은 고딕"/>
                <w:sz w:val="16"/>
                <w:szCs w:val="16"/>
                <w:lang w:val="en-US" w:eastAsia="ko-KR"/>
              </w:rPr>
            </w:pPr>
            <w:r>
              <w:rPr>
                <w:rFonts w:eastAsia="맑은 고딕"/>
                <w:sz w:val="16"/>
                <w:szCs w:val="16"/>
                <w:lang w:val="en-US" w:eastAsia="ko-KR"/>
              </w:rPr>
              <w:t>W</w:t>
            </w:r>
            <w:r>
              <w:rPr>
                <w:rFonts w:eastAsia="맑은 고딕" w:hint="eastAsia"/>
                <w:sz w:val="16"/>
                <w:szCs w:val="16"/>
                <w:lang w:val="en-US" w:eastAsia="ko-KR"/>
              </w:rPr>
              <w:t xml:space="preserve">e are also supportive of </w:t>
            </w:r>
            <w:r>
              <w:rPr>
                <w:rFonts w:eastAsia="맑은 고딕"/>
                <w:sz w:val="16"/>
                <w:szCs w:val="16"/>
                <w:lang w:val="en-US" w:eastAsia="ko-KR"/>
              </w:rPr>
              <w:t>the</w:t>
            </w:r>
            <w:r>
              <w:rPr>
                <w:rFonts w:eastAsia="맑은 고딕" w:hint="eastAsia"/>
                <w:sz w:val="16"/>
                <w:szCs w:val="16"/>
                <w:lang w:val="en-US" w:eastAsia="ko-KR"/>
              </w:rPr>
              <w:t xml:space="preserve"> </w:t>
            </w:r>
            <w:r>
              <w:rPr>
                <w:rFonts w:eastAsia="맑은 고딕"/>
                <w:sz w:val="16"/>
                <w:szCs w:val="16"/>
                <w:lang w:val="en-US" w:eastAsia="ko-KR"/>
              </w:rPr>
              <w:t xml:space="preserve">proposal. We prefer to merge the proposal into proposal 3.1-1 and discuss all the issues together. </w:t>
            </w:r>
          </w:p>
        </w:tc>
      </w:tr>
    </w:tbl>
    <w:p w:rsidR="00D962D3" w:rsidRDefault="00D962D3">
      <w:pPr>
        <w:pStyle w:val="0Maintext"/>
        <w:rPr>
          <w:highlight w:val="yellow"/>
        </w:rPr>
      </w:pPr>
    </w:p>
    <w:p w:rsidR="00D962D3" w:rsidRDefault="002A6EAE">
      <w:pPr>
        <w:pStyle w:val="3"/>
      </w:pPr>
      <w:r>
        <w:rPr>
          <w:highlight w:val="magenta"/>
        </w:rPr>
        <w:t>Proposal 3.1-3</w:t>
      </w:r>
      <w:r>
        <w:t xml:space="preserve"> (H)</w:t>
      </w:r>
    </w:p>
    <w:p w:rsidR="00D962D3" w:rsidRDefault="002A6EAE">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D962D3" w:rsidRDefault="002A6EAE">
      <w:pPr>
        <w:pStyle w:val="aff3"/>
        <w:numPr>
          <w:ilvl w:val="0"/>
          <w:numId w:val="33"/>
        </w:numPr>
        <w:rPr>
          <w:lang w:eastAsia="zh-CN"/>
        </w:rPr>
      </w:pPr>
      <w:r>
        <w:rPr>
          <w:lang w:eastAsia="zh-CN"/>
        </w:rPr>
        <w:t>FFS: details of the signalling, procedures, and UE capability</w:t>
      </w:r>
    </w:p>
    <w:p w:rsidR="00D962D3" w:rsidRDefault="00D962D3">
      <w:pPr>
        <w:rPr>
          <w:rFonts w:eastAsia="SimSun"/>
          <w:lang w:val="en-US"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rsidR="00D962D3" w:rsidRDefault="002A6EAE">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associated with a Rx TEG for the target TRP and UE can report multiple measurement results for the same target TRPs. In this sense, Proposal 3.1-3 can be supported without any additional </w:t>
            </w:r>
            <w:r>
              <w:rPr>
                <w:rFonts w:eastAsiaTheme="minorEastAsia"/>
                <w:sz w:val="16"/>
                <w:szCs w:val="16"/>
                <w:lang w:eastAsia="zh-CN"/>
              </w:rPr>
              <w:lastRenderedPageBreak/>
              <w:t>agreement. Whether UE will use the same Rx TEG or different Rx TEGs for the same pair of TRPs, it depends on UE implementation and the location/environment of UE.</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rsidR="00D962D3" w:rsidRDefault="00D962D3">
            <w:pPr>
              <w:spacing w:after="0"/>
              <w:rPr>
                <w:rFonts w:eastAsiaTheme="minorEastAsia"/>
                <w:sz w:val="16"/>
                <w:szCs w:val="16"/>
                <w:lang w:eastAsia="zh-CN"/>
              </w:rPr>
            </w:pPr>
          </w:p>
          <w:p w:rsidR="00D962D3" w:rsidRDefault="002A6EAE">
            <w:pPr>
              <w:keepNext/>
              <w:jc w:val="center"/>
            </w:pPr>
            <w:r>
              <w:rPr>
                <w:noProof/>
                <w:lang w:val="en-US" w:eastAsia="ko-KR"/>
              </w:rPr>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D962D3" w:rsidRDefault="002A6EAE">
            <w:pPr>
              <w:pStyle w:val="a7"/>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D962D3" w:rsidRDefault="00D962D3">
            <w:pPr>
              <w:spacing w:after="0"/>
              <w:rPr>
                <w:rFonts w:eastAsiaTheme="minorEastAsia"/>
                <w:sz w:val="16"/>
                <w:szCs w:val="16"/>
                <w:lang w:val="en-US" w:eastAsia="zh-CN"/>
              </w:rPr>
            </w:pP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rsidR="00D962D3" w:rsidRDefault="00D962D3">
            <w:pPr>
              <w:spacing w:after="0"/>
              <w:rPr>
                <w:rFonts w:eastAsiaTheme="minorEastAsia"/>
                <w:sz w:val="16"/>
                <w:szCs w:val="16"/>
                <w:lang w:eastAsia="zh-CN"/>
              </w:rPr>
            </w:pPr>
          </w:p>
          <w:p w:rsidR="00D962D3" w:rsidRDefault="002A6EAE">
            <w:pPr>
              <w:pStyle w:val="PL"/>
              <w:shd w:val="clear" w:color="auto" w:fill="E6E6E6"/>
              <w:spacing w:after="0"/>
              <w:rPr>
                <w:snapToGrid w:val="0"/>
                <w:sz w:val="10"/>
                <w:szCs w:val="14"/>
              </w:rPr>
            </w:pPr>
            <w:r>
              <w:rPr>
                <w:snapToGrid w:val="0"/>
                <w:sz w:val="10"/>
                <w:szCs w:val="14"/>
              </w:rPr>
              <w:t>NR-DL-TDOA-AdditionalMeasurementElement-r16 ::= SEQUENCE {</w:t>
            </w:r>
          </w:p>
          <w:p w:rsidR="00D962D3" w:rsidRDefault="002A6EAE">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D962D3" w:rsidRDefault="002A6EAE">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rsidR="00D962D3" w:rsidRDefault="002A6EAE">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rsidR="00D962D3" w:rsidRDefault="002A6EAE">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rsidR="00D962D3" w:rsidRDefault="002A6EAE">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D962D3" w:rsidRDefault="002A6EAE">
            <w:pPr>
              <w:pStyle w:val="PL"/>
              <w:shd w:val="clear" w:color="auto" w:fill="E6E6E6"/>
              <w:spacing w:after="0"/>
              <w:rPr>
                <w:snapToGrid w:val="0"/>
                <w:sz w:val="10"/>
                <w:szCs w:val="14"/>
              </w:rPr>
            </w:pPr>
            <w:r>
              <w:rPr>
                <w:snapToGrid w:val="0"/>
                <w:sz w:val="10"/>
                <w:szCs w:val="14"/>
                <w:lang w:val="sv-SE"/>
              </w:rPr>
              <w:lastRenderedPageBreak/>
              <w:tab/>
            </w:r>
            <w:r>
              <w:rPr>
                <w:snapToGrid w:val="0"/>
                <w:sz w:val="10"/>
                <w:szCs w:val="14"/>
                <w:lang w:val="sv-SE"/>
              </w:rPr>
              <w:tab/>
            </w:r>
            <w:r>
              <w:rPr>
                <w:snapToGrid w:val="0"/>
                <w:sz w:val="10"/>
                <w:szCs w:val="14"/>
                <w:lang w:val="sv-SE"/>
              </w:rPr>
              <w:tab/>
            </w:r>
            <w:r>
              <w:rPr>
                <w:snapToGrid w:val="0"/>
                <w:sz w:val="10"/>
                <w:szCs w:val="14"/>
              </w:rPr>
              <w:t>...</w:t>
            </w:r>
          </w:p>
          <w:p w:rsidR="00D962D3" w:rsidRDefault="002A6EAE">
            <w:pPr>
              <w:pStyle w:val="PL"/>
              <w:shd w:val="clear" w:color="auto" w:fill="E6E6E6"/>
              <w:spacing w:after="0"/>
              <w:rPr>
                <w:snapToGrid w:val="0"/>
                <w:sz w:val="10"/>
                <w:szCs w:val="14"/>
              </w:rPr>
            </w:pPr>
            <w:r>
              <w:rPr>
                <w:snapToGrid w:val="0"/>
                <w:sz w:val="10"/>
                <w:szCs w:val="14"/>
              </w:rPr>
              <w:tab/>
              <w:t>},</w:t>
            </w:r>
          </w:p>
          <w:p w:rsidR="00D962D3" w:rsidRDefault="002A6EAE">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rsidR="00D962D3" w:rsidRDefault="002A6EAE">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D962D3" w:rsidRDefault="002A6EAE">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D962D3" w:rsidRDefault="002A6EAE">
            <w:pPr>
              <w:pStyle w:val="PL"/>
              <w:shd w:val="clear" w:color="auto" w:fill="E6E6E6"/>
              <w:spacing w:after="0"/>
              <w:ind w:left="384"/>
              <w:rPr>
                <w:snapToGrid w:val="0"/>
                <w:sz w:val="10"/>
                <w:szCs w:val="14"/>
              </w:rPr>
            </w:pPr>
            <w:r>
              <w:rPr>
                <w:snapToGrid w:val="0"/>
                <w:sz w:val="10"/>
                <w:szCs w:val="14"/>
                <w:highlight w:val="yellow"/>
              </w:rPr>
              <w:t>RxTEG-ID</w:t>
            </w:r>
          </w:p>
          <w:p w:rsidR="00D962D3" w:rsidRDefault="002A6EAE">
            <w:pPr>
              <w:pStyle w:val="PL"/>
              <w:shd w:val="clear" w:color="auto" w:fill="E6E6E6"/>
              <w:spacing w:after="0"/>
              <w:rPr>
                <w:snapToGrid w:val="0"/>
                <w:sz w:val="10"/>
                <w:szCs w:val="14"/>
              </w:rPr>
            </w:pPr>
            <w:r>
              <w:rPr>
                <w:snapToGrid w:val="0"/>
                <w:sz w:val="10"/>
                <w:szCs w:val="14"/>
              </w:rPr>
              <w:t>...</w:t>
            </w:r>
          </w:p>
          <w:p w:rsidR="00D962D3" w:rsidRDefault="002A6EAE">
            <w:pPr>
              <w:pStyle w:val="PL"/>
              <w:shd w:val="clear" w:color="auto" w:fill="E6E6E6"/>
              <w:spacing w:after="0"/>
              <w:rPr>
                <w:snapToGrid w:val="0"/>
                <w:sz w:val="10"/>
                <w:szCs w:val="14"/>
              </w:rPr>
            </w:pPr>
            <w:r>
              <w:rPr>
                <w:snapToGrid w:val="0"/>
                <w:sz w:val="10"/>
                <w:szCs w:val="14"/>
              </w:rPr>
              <w:t>}</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rsidR="00D962D3" w:rsidRDefault="00D962D3">
            <w:pPr>
              <w:spacing w:after="0"/>
              <w:rPr>
                <w:rFonts w:eastAsiaTheme="minorEastAsia"/>
                <w:sz w:val="16"/>
                <w:szCs w:val="16"/>
                <w:lang w:eastAsia="zh-CN"/>
              </w:rPr>
            </w:pPr>
          </w:p>
          <w:p w:rsidR="00D962D3" w:rsidRDefault="002A6EAE">
            <w:pPr>
              <w:pStyle w:val="aff3"/>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rsidR="00D962D3" w:rsidRDefault="00D962D3">
            <w:pPr>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2A6EAE">
        <w:trPr>
          <w:trHeight w:val="253"/>
          <w:jc w:val="center"/>
        </w:trPr>
        <w:tc>
          <w:tcPr>
            <w:tcW w:w="1804" w:type="dxa"/>
          </w:tcPr>
          <w:p w:rsidR="002A6EAE"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2A6EAE" w:rsidRDefault="002A6EAE">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A421DF">
        <w:trPr>
          <w:trHeight w:val="253"/>
          <w:jc w:val="center"/>
        </w:trPr>
        <w:tc>
          <w:tcPr>
            <w:tcW w:w="1804" w:type="dxa"/>
          </w:tcPr>
          <w:p w:rsidR="00A421DF" w:rsidRPr="0066537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665370" w:rsidRDefault="00A421DF" w:rsidP="00A421DF">
            <w:pPr>
              <w:spacing w:after="0"/>
              <w:rPr>
                <w:rFonts w:eastAsia="맑은 고딕"/>
                <w:sz w:val="16"/>
                <w:szCs w:val="16"/>
                <w:lang w:eastAsia="ko-KR"/>
              </w:rPr>
            </w:pPr>
            <w:r>
              <w:rPr>
                <w:rFonts w:eastAsia="맑은 고딕" w:hint="eastAsia"/>
                <w:sz w:val="16"/>
                <w:szCs w:val="16"/>
                <w:lang w:eastAsia="ko-KR"/>
              </w:rPr>
              <w:t>Support</w:t>
            </w:r>
            <w:r>
              <w:rPr>
                <w:rFonts w:eastAsia="맑은 고딕"/>
                <w:sz w:val="16"/>
                <w:szCs w:val="16"/>
                <w:lang w:eastAsia="ko-KR"/>
              </w:rPr>
              <w:t>.</w:t>
            </w:r>
          </w:p>
        </w:tc>
      </w:tr>
    </w:tbl>
    <w:p w:rsidR="00D962D3" w:rsidRDefault="002A6EAE">
      <w:pPr>
        <w:pStyle w:val="3"/>
      </w:pPr>
      <w:r>
        <w:rPr>
          <w:highlight w:val="yellow"/>
        </w:rPr>
        <w:t>Proposal 3.1-4</w:t>
      </w:r>
    </w:p>
    <w:p w:rsidR="00D962D3" w:rsidRDefault="002A6EAE">
      <w:pPr>
        <w:pStyle w:val="aff3"/>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rsidR="00D962D3" w:rsidRDefault="00D962D3">
      <w:pPr>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OK</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A421DF">
        <w:trPr>
          <w:trHeight w:val="253"/>
          <w:jc w:val="center"/>
        </w:trPr>
        <w:tc>
          <w:tcPr>
            <w:tcW w:w="1804" w:type="dxa"/>
          </w:tcPr>
          <w:p w:rsidR="00A421DF" w:rsidRPr="0066537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665370" w:rsidRDefault="00A421DF" w:rsidP="00A421DF">
            <w:pPr>
              <w:spacing w:after="0"/>
              <w:rPr>
                <w:rFonts w:eastAsia="맑은 고딕"/>
                <w:sz w:val="16"/>
                <w:szCs w:val="16"/>
                <w:lang w:eastAsia="ko-KR"/>
              </w:rPr>
            </w:pPr>
            <w:r>
              <w:rPr>
                <w:rFonts w:eastAsia="맑은 고딕"/>
                <w:sz w:val="16"/>
                <w:szCs w:val="16"/>
                <w:lang w:eastAsia="ko-KR"/>
              </w:rPr>
              <w:t>We have s</w:t>
            </w:r>
            <w:r>
              <w:rPr>
                <w:rFonts w:eastAsia="맑은 고딕" w:hint="eastAsia"/>
                <w:sz w:val="16"/>
                <w:szCs w:val="16"/>
                <w:lang w:eastAsia="ko-KR"/>
              </w:rPr>
              <w:t xml:space="preserve">imilar </w:t>
            </w:r>
            <w:r>
              <w:rPr>
                <w:rFonts w:eastAsia="맑은 고딕"/>
                <w:sz w:val="16"/>
                <w:szCs w:val="16"/>
                <w:lang w:eastAsia="ko-KR"/>
              </w:rPr>
              <w:t xml:space="preserve">view with </w:t>
            </w:r>
            <w:r>
              <w:rPr>
                <w:rFonts w:eastAsiaTheme="minorEastAsia" w:cstheme="minorHAnsi"/>
                <w:sz w:val="16"/>
                <w:szCs w:val="16"/>
                <w:lang w:eastAsia="zh-CN"/>
              </w:rPr>
              <w:t>Nokia/NSB and Sony.</w:t>
            </w:r>
          </w:p>
        </w:tc>
      </w:tr>
    </w:tbl>
    <w:p w:rsidR="00D962D3" w:rsidRDefault="00D962D3">
      <w:pPr>
        <w:pStyle w:val="aff3"/>
        <w:ind w:left="851"/>
        <w:rPr>
          <w:rFonts w:eastAsia="SimSun"/>
          <w:szCs w:val="20"/>
          <w:lang w:eastAsia="zh-CN"/>
        </w:rPr>
      </w:pPr>
    </w:p>
    <w:p w:rsidR="00D962D3" w:rsidRDefault="00D962D3">
      <w:pPr>
        <w:rPr>
          <w:rFonts w:eastAsia="SimSun"/>
          <w:lang w:eastAsia="zh-CN"/>
        </w:rPr>
      </w:pPr>
    </w:p>
    <w:p w:rsidR="00D962D3" w:rsidRDefault="002A6EAE">
      <w:pPr>
        <w:pStyle w:val="3"/>
      </w:pPr>
      <w:r>
        <w:rPr>
          <w:highlight w:val="yellow"/>
        </w:rPr>
        <w:t>Proposal 3.1-5</w:t>
      </w:r>
    </w:p>
    <w:p w:rsidR="00D962D3" w:rsidRDefault="002A6EAE">
      <w:pPr>
        <w:pStyle w:val="aff3"/>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rsidR="00D962D3" w:rsidRDefault="00D962D3">
      <w:pPr>
        <w:rPr>
          <w:rFonts w:eastAsia="SimSun"/>
          <w:lang w:val="en-US"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Not support</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A421DF">
        <w:trPr>
          <w:trHeight w:val="253"/>
          <w:jc w:val="center"/>
        </w:trPr>
        <w:tc>
          <w:tcPr>
            <w:tcW w:w="1804" w:type="dxa"/>
          </w:tcPr>
          <w:p w:rsidR="00A421DF" w:rsidRPr="00665370"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665370" w:rsidRDefault="00A421DF" w:rsidP="00A421DF">
            <w:pPr>
              <w:spacing w:after="0"/>
              <w:rPr>
                <w:rFonts w:eastAsia="맑은 고딕"/>
                <w:sz w:val="16"/>
                <w:szCs w:val="16"/>
                <w:lang w:val="en-US" w:eastAsia="ko-KR"/>
              </w:rPr>
            </w:pPr>
            <w:r>
              <w:rPr>
                <w:rFonts w:eastAsia="맑은 고딕"/>
                <w:sz w:val="16"/>
                <w:szCs w:val="16"/>
                <w:lang w:val="en-US" w:eastAsia="ko-KR"/>
              </w:rPr>
              <w:t>N</w:t>
            </w:r>
            <w:r w:rsidRPr="00665370">
              <w:rPr>
                <w:rFonts w:eastAsia="맑은 고딕"/>
                <w:sz w:val="16"/>
                <w:szCs w:val="16"/>
                <w:lang w:val="en-US" w:eastAsia="ko-KR"/>
              </w:rPr>
              <w:t>ot support. We think the decision on which RX TEG is used is up to UE. So, it is not necessary to discuss additional restrictions.</w:t>
            </w:r>
          </w:p>
        </w:tc>
      </w:tr>
    </w:tbl>
    <w:p w:rsidR="00D962D3" w:rsidRDefault="00D962D3">
      <w:pPr>
        <w:rPr>
          <w:rFonts w:eastAsia="SimSun"/>
          <w:lang w:val="en-US" w:eastAsia="zh-CN"/>
        </w:rPr>
      </w:pPr>
    </w:p>
    <w:p w:rsidR="00D962D3" w:rsidRDefault="00D962D3">
      <w:pPr>
        <w:pStyle w:val="0Maintext"/>
        <w:rPr>
          <w:highlight w:val="yellow"/>
        </w:rPr>
      </w:pPr>
    </w:p>
    <w:p w:rsidR="00D962D3" w:rsidRDefault="002A6EAE">
      <w:pPr>
        <w:pStyle w:val="3"/>
      </w:pPr>
      <w:r>
        <w:rPr>
          <w:highlight w:val="yellow"/>
        </w:rPr>
        <w:t>Proposal 3.1-6</w:t>
      </w:r>
    </w:p>
    <w:p w:rsidR="00D962D3" w:rsidRDefault="002A6EAE">
      <w:pPr>
        <w:pStyle w:val="aff3"/>
        <w:numPr>
          <w:ilvl w:val="0"/>
          <w:numId w:val="40"/>
        </w:numPr>
        <w:rPr>
          <w:rFonts w:eastAsia="SimSun"/>
          <w:lang w:eastAsia="zh-CN"/>
        </w:rPr>
      </w:pPr>
      <w:r>
        <w:rPr>
          <w:rFonts w:eastAsia="SimSun"/>
          <w:lang w:eastAsia="zh-CN"/>
        </w:rPr>
        <w:t xml:space="preserve">For UE-assisted DL-TDOA positioning, support </w:t>
      </w:r>
    </w:p>
    <w:p w:rsidR="00D962D3" w:rsidRDefault="002A6EAE">
      <w:pPr>
        <w:pStyle w:val="aff3"/>
        <w:numPr>
          <w:ilvl w:val="1"/>
          <w:numId w:val="40"/>
        </w:numPr>
        <w:rPr>
          <w:rFonts w:eastAsia="SimSun"/>
          <w:lang w:eastAsia="zh-CN"/>
        </w:rPr>
      </w:pPr>
      <w:r>
        <w:rPr>
          <w:rFonts w:eastAsia="SimSun"/>
          <w:lang w:eastAsia="zh-CN"/>
        </w:rPr>
        <w:t xml:space="preserve">TRP to provide the LMF with the Tx timing errors per Tx TEG (Option 3) </w:t>
      </w:r>
    </w:p>
    <w:p w:rsidR="00D962D3" w:rsidRDefault="002A6EAE">
      <w:pPr>
        <w:pStyle w:val="aff3"/>
        <w:numPr>
          <w:ilvl w:val="1"/>
          <w:numId w:val="40"/>
        </w:numPr>
        <w:rPr>
          <w:rFonts w:eastAsia="SimSun"/>
          <w:lang w:eastAsia="zh-CN"/>
        </w:rPr>
      </w:pPr>
      <w:r>
        <w:rPr>
          <w:rFonts w:eastAsia="SimSun"/>
          <w:lang w:eastAsia="zh-CN"/>
        </w:rPr>
        <w:t>TRP to provide the LMF with the Tx timing error differences between Tx TEGs (Option 8)</w:t>
      </w:r>
    </w:p>
    <w:p w:rsidR="00D962D3" w:rsidRDefault="002A6EAE">
      <w:pPr>
        <w:pStyle w:val="aff3"/>
        <w:numPr>
          <w:ilvl w:val="1"/>
          <w:numId w:val="40"/>
        </w:numPr>
        <w:rPr>
          <w:rFonts w:eastAsia="SimSun"/>
          <w:lang w:eastAsia="zh-CN"/>
        </w:rPr>
      </w:pPr>
      <w:r>
        <w:rPr>
          <w:rFonts w:eastAsia="SimSun"/>
          <w:lang w:eastAsia="zh-CN"/>
        </w:rPr>
        <w:t>LMF to provide UE with the Tx timing errors per Tx TEG (Option 4)</w:t>
      </w:r>
    </w:p>
    <w:p w:rsidR="00D962D3" w:rsidRDefault="002A6EAE">
      <w:pPr>
        <w:pStyle w:val="aff3"/>
        <w:numPr>
          <w:ilvl w:val="1"/>
          <w:numId w:val="40"/>
        </w:numPr>
        <w:rPr>
          <w:rFonts w:eastAsia="SimSun"/>
          <w:lang w:eastAsia="zh-CN"/>
        </w:rPr>
      </w:pPr>
      <w:r>
        <w:rPr>
          <w:rFonts w:eastAsia="SimSun"/>
          <w:lang w:eastAsia="zh-CN"/>
        </w:rPr>
        <w:t>LMF to provide UE with the Tx timing error differences between Tx TEGs (Option 9)</w:t>
      </w:r>
    </w:p>
    <w:p w:rsidR="00D962D3" w:rsidRDefault="00D962D3">
      <w:pPr>
        <w:pStyle w:val="aff3"/>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w:t>
            </w:r>
          </w:p>
          <w:p w:rsidR="00D962D3" w:rsidRDefault="002A6EAE">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A421DF">
        <w:trPr>
          <w:trHeight w:val="253"/>
          <w:jc w:val="center"/>
        </w:trPr>
        <w:tc>
          <w:tcPr>
            <w:tcW w:w="1804" w:type="dxa"/>
          </w:tcPr>
          <w:p w:rsidR="00A421DF" w:rsidRPr="0066537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665370" w:rsidRDefault="00A421DF" w:rsidP="00A421DF">
            <w:pPr>
              <w:spacing w:after="0"/>
              <w:rPr>
                <w:rFonts w:eastAsia="맑은 고딕"/>
                <w:sz w:val="16"/>
                <w:szCs w:val="16"/>
                <w:lang w:eastAsia="ko-KR"/>
              </w:rPr>
            </w:pPr>
            <w:r>
              <w:rPr>
                <w:rFonts w:eastAsia="맑은 고딕" w:hint="eastAsia"/>
                <w:sz w:val="16"/>
                <w:szCs w:val="16"/>
                <w:lang w:eastAsia="ko-KR"/>
              </w:rPr>
              <w:t xml:space="preserve">Not support. </w:t>
            </w:r>
            <w:r>
              <w:rPr>
                <w:rFonts w:eastAsia="맑은 고딕"/>
                <w:sz w:val="16"/>
                <w:szCs w:val="16"/>
                <w:lang w:eastAsia="ko-KR"/>
              </w:rPr>
              <w:t xml:space="preserve">We need to consider the original intention of defining TEG. </w:t>
            </w:r>
          </w:p>
        </w:tc>
      </w:tr>
    </w:tbl>
    <w:p w:rsidR="00D962D3" w:rsidRDefault="00D962D3">
      <w:pPr>
        <w:rPr>
          <w:rFonts w:eastAsia="SimSun"/>
          <w:lang w:val="en-US" w:eastAsia="zh-CN"/>
        </w:rPr>
      </w:pPr>
    </w:p>
    <w:p w:rsidR="00D962D3" w:rsidRDefault="00D962D3">
      <w:pPr>
        <w:rPr>
          <w:rFonts w:eastAsia="SimSun"/>
          <w:lang w:val="en-US" w:eastAsia="zh-CN"/>
        </w:rPr>
      </w:pPr>
    </w:p>
    <w:p w:rsidR="00D962D3" w:rsidRDefault="00D962D3">
      <w:pPr>
        <w:rPr>
          <w:rFonts w:eastAsia="SimSun"/>
          <w:lang w:val="en-US" w:eastAsia="zh-CN"/>
        </w:rPr>
      </w:pPr>
    </w:p>
    <w:p w:rsidR="00D962D3" w:rsidRDefault="002A6EAE">
      <w:pPr>
        <w:pStyle w:val="2"/>
      </w:pPr>
      <w:bookmarkStart w:id="18" w:name="_Toc69027115"/>
      <w:r>
        <w:t>UE Tx and TRP Rx timing errors for UL TDOA</w:t>
      </w:r>
      <w:bookmarkEnd w:id="18"/>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D962D3">
        <w:tc>
          <w:tcPr>
            <w:tcW w:w="10790" w:type="dxa"/>
          </w:tcPr>
          <w:p w:rsidR="00D962D3" w:rsidRDefault="002A6EAE">
            <w:pPr>
              <w:rPr>
                <w:u w:val="single"/>
                <w:lang w:eastAsia="zh-CN"/>
              </w:rPr>
            </w:pPr>
            <w:r>
              <w:rPr>
                <w:u w:val="single"/>
                <w:lang w:eastAsia="zh-CN"/>
              </w:rPr>
              <w:t>Conclusion (</w:t>
            </w:r>
            <w:r>
              <w:t>RAN1#104e)</w:t>
            </w:r>
            <w:r>
              <w:rPr>
                <w:u w:val="single"/>
                <w:lang w:eastAsia="zh-CN"/>
              </w:rPr>
              <w:t>:</w:t>
            </w:r>
          </w:p>
          <w:p w:rsidR="00D962D3" w:rsidRDefault="002A6EAE">
            <w:r>
              <w:t xml:space="preserve">Study the following option(s) for mitigating </w:t>
            </w:r>
            <w:bookmarkStart w:id="19" w:name="_Hlk68894794"/>
            <w:r>
              <w:t xml:space="preserve">UE Tx and TRP Rx timing errors </w:t>
            </w:r>
            <w:bookmarkEnd w:id="19"/>
            <w:r>
              <w:t>for UL TDOA:</w:t>
            </w:r>
          </w:p>
          <w:p w:rsidR="00D962D3" w:rsidRDefault="002A6EAE">
            <w:pPr>
              <w:pStyle w:val="aff3"/>
              <w:numPr>
                <w:ilvl w:val="0"/>
                <w:numId w:val="39"/>
              </w:numPr>
            </w:pPr>
            <w:r>
              <w:t xml:space="preserve">Option 1: </w:t>
            </w:r>
          </w:p>
          <w:p w:rsidR="00D962D3" w:rsidRDefault="002A6EAE">
            <w:pPr>
              <w:pStyle w:val="aff3"/>
              <w:numPr>
                <w:ilvl w:val="1"/>
                <w:numId w:val="39"/>
              </w:numPr>
            </w:pPr>
            <w:r>
              <w:rPr>
                <w:lang w:eastAsia="zh-CN"/>
              </w:rPr>
              <w:t>Support a TRP to provide the association information of RTOA measurements with Rx TEGs to LMF when the TRP reports the RTOA measurements</w:t>
            </w:r>
          </w:p>
          <w:p w:rsidR="00D962D3" w:rsidRDefault="002A6EAE">
            <w:pPr>
              <w:pStyle w:val="aff3"/>
              <w:numPr>
                <w:ilvl w:val="0"/>
                <w:numId w:val="39"/>
              </w:numPr>
            </w:pPr>
            <w:r>
              <w:t xml:space="preserve">Option 2: </w:t>
            </w:r>
          </w:p>
          <w:p w:rsidR="00D962D3" w:rsidRDefault="002A6EAE">
            <w:pPr>
              <w:pStyle w:val="a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D962D3" w:rsidRDefault="002A6EAE">
            <w:pPr>
              <w:pStyle w:val="aff3"/>
              <w:numPr>
                <w:ilvl w:val="0"/>
                <w:numId w:val="33"/>
              </w:numPr>
            </w:pPr>
            <w:r>
              <w:lastRenderedPageBreak/>
              <w:t xml:space="preserve">Option 3: </w:t>
            </w:r>
          </w:p>
          <w:p w:rsidR="00D962D3" w:rsidRDefault="002A6EAE">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D962D3" w:rsidRDefault="002A6EAE">
            <w:pPr>
              <w:pStyle w:val="aff3"/>
              <w:numPr>
                <w:ilvl w:val="0"/>
                <w:numId w:val="33"/>
              </w:numPr>
            </w:pPr>
            <w:r>
              <w:t xml:space="preserve">Option 4: </w:t>
            </w:r>
          </w:p>
          <w:p w:rsidR="00D962D3" w:rsidRDefault="002A6EAE">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D962D3" w:rsidRDefault="002A6EAE">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D962D3" w:rsidRDefault="002A6EAE">
            <w:pPr>
              <w:pStyle w:val="aff3"/>
              <w:numPr>
                <w:ilvl w:val="0"/>
                <w:numId w:val="33"/>
              </w:numPr>
              <w:rPr>
                <w:lang w:eastAsia="zh-CN"/>
              </w:rPr>
            </w:pPr>
            <w:r>
              <w:rPr>
                <w:lang w:eastAsia="zh-CN"/>
              </w:rPr>
              <w:t>FFS: How the TEGs are determined by the UE or TRP (could be by implementation, i.e., no specification impact)</w:t>
            </w:r>
          </w:p>
          <w:p w:rsidR="00D962D3" w:rsidRDefault="002A6EAE">
            <w:pPr>
              <w:pStyle w:val="aff3"/>
              <w:numPr>
                <w:ilvl w:val="0"/>
                <w:numId w:val="33"/>
              </w:numPr>
              <w:rPr>
                <w:lang w:eastAsia="zh-CN"/>
              </w:rPr>
            </w:pPr>
            <w:r>
              <w:rPr>
                <w:lang w:eastAsia="zh-CN"/>
              </w:rPr>
              <w:t>Note: Other options are not precluded.</w:t>
            </w:r>
          </w:p>
          <w:p w:rsidR="00D962D3" w:rsidRDefault="002A6EAE">
            <w:pPr>
              <w:pStyle w:val="aff3"/>
              <w:numPr>
                <w:ilvl w:val="0"/>
                <w:numId w:val="33"/>
              </w:numPr>
              <w:rPr>
                <w:lang w:eastAsia="zh-CN"/>
              </w:rPr>
            </w:pPr>
            <w:r>
              <w:rPr>
                <w:lang w:eastAsia="zh-CN"/>
              </w:rPr>
              <w:t xml:space="preserve">Note: Depending on the discussion results, none/one/multiple of the above </w:t>
            </w:r>
            <w:r>
              <w:t>options may be adopted in Rel-17.</w:t>
            </w:r>
          </w:p>
          <w:p w:rsidR="00D962D3" w:rsidRDefault="00D962D3">
            <w:pPr>
              <w:rPr>
                <w:lang w:val="en-US"/>
              </w:rPr>
            </w:pPr>
          </w:p>
          <w:p w:rsidR="00D962D3" w:rsidRDefault="002A6EA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D962D3" w:rsidRDefault="002A6EAE">
            <w:pPr>
              <w:pStyle w:val="aff3"/>
              <w:spacing w:line="256" w:lineRule="auto"/>
              <w:ind w:left="0"/>
              <w:rPr>
                <w:rFonts w:eastAsia="SimSun"/>
                <w:lang w:eastAsia="zh-CN"/>
              </w:rPr>
            </w:pPr>
            <w:r>
              <w:rPr>
                <w:rFonts w:eastAsia="SimSun"/>
                <w:lang w:eastAsia="zh-CN"/>
              </w:rPr>
              <w:t>Support the following for mitigating UE Tx timing errors and/or TRP Rx timing errors for UL TDOA</w:t>
            </w:r>
          </w:p>
          <w:p w:rsidR="00D962D3" w:rsidRDefault="002A6EAE">
            <w:pPr>
              <w:pStyle w:val="aff3"/>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D962D3" w:rsidRDefault="002A6EAE">
            <w:pPr>
              <w:pStyle w:val="aff3"/>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D962D3" w:rsidRDefault="002A6EAE">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D962D3" w:rsidRDefault="002A6EAE">
            <w:pPr>
              <w:pStyle w:val="aff3"/>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D962D3" w:rsidRDefault="002A6EAE">
            <w:pPr>
              <w:pStyle w:val="aff3"/>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rsidR="00D962D3" w:rsidRDefault="00D962D3"/>
    <w:p w:rsidR="00D962D3" w:rsidRDefault="00D962D3">
      <w:pPr>
        <w:pStyle w:val="af2"/>
        <w:rPr>
          <w:rFonts w:ascii="Times New Roman" w:hAnsi="Times New Roman" w:cs="Times New Roman"/>
          <w:lang w:val="en-US"/>
        </w:rPr>
      </w:pPr>
    </w:p>
    <w:p w:rsidR="00D962D3" w:rsidRDefault="002A6EAE">
      <w:pPr>
        <w:pStyle w:val="af2"/>
        <w:rPr>
          <w:rFonts w:ascii="Times New Roman" w:hAnsi="Times New Roman" w:cs="Times New Roman"/>
        </w:rPr>
      </w:pPr>
      <w:r>
        <w:rPr>
          <w:rFonts w:ascii="Times New Roman" w:hAnsi="Times New Roman" w:cs="Times New Roman"/>
        </w:rPr>
        <w:t>Submitted Proposals and FL comments</w:t>
      </w:r>
    </w:p>
    <w:p w:rsidR="00D962D3" w:rsidRDefault="002A6EAE">
      <w:pPr>
        <w:pStyle w:val="3GPPAgreements"/>
        <w:numPr>
          <w:ilvl w:val="0"/>
          <w:numId w:val="37"/>
        </w:numPr>
      </w:pPr>
      <w:r>
        <w:t xml:space="preserve">(Huawei </w:t>
      </w:r>
      <w:hyperlink r:id="rId47" w:history="1">
        <w:r>
          <w:rPr>
            <w:rStyle w:val="aff0"/>
          </w:rPr>
          <w:t>R1-2104277</w:t>
        </w:r>
      </w:hyperlink>
      <w:r>
        <w:t>[1]) Proposal 1: Support UE to be requested to report TEG information for MIMO SRS.</w:t>
      </w:r>
    </w:p>
    <w:p w:rsidR="00D962D3" w:rsidRDefault="002A6EAE">
      <w:pPr>
        <w:pStyle w:val="3GPPAgreements"/>
        <w:numPr>
          <w:ilvl w:val="1"/>
          <w:numId w:val="37"/>
        </w:numPr>
      </w:pPr>
      <w:r>
        <w:t>Note 1: This is an optional UE feature.</w:t>
      </w:r>
    </w:p>
    <w:p w:rsidR="00D962D3" w:rsidRDefault="002A6EAE">
      <w:pPr>
        <w:pStyle w:val="3GPPAgreements"/>
        <w:numPr>
          <w:ilvl w:val="1"/>
          <w:numId w:val="37"/>
        </w:numPr>
      </w:pPr>
      <w:r>
        <w:t>Note 2: The request of TEG information can serve as the functionality of informing UE of MIMO SRS used for positioning.</w:t>
      </w:r>
    </w:p>
    <w:p w:rsidR="00D962D3" w:rsidRDefault="002A6EAE">
      <w:pPr>
        <w:pStyle w:val="3GPPAgreements"/>
        <w:numPr>
          <w:ilvl w:val="1"/>
          <w:numId w:val="37"/>
        </w:numPr>
      </w:pPr>
      <w:r>
        <w:t>Note 3: Associating MIMO SRS with TEG in Rel-17 does not affect/restrict UE implementation of MIMO SRS transmission, i.e., legacy UE implementation of MIMO SRS can be inherited</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3GPPAgreements"/>
        <w:numPr>
          <w:ilvl w:val="0"/>
          <w:numId w:val="37"/>
        </w:numPr>
      </w:pPr>
      <w:r>
        <w:t xml:space="preserve"> (Huawei </w:t>
      </w:r>
      <w:hyperlink r:id="rId48" w:history="1">
        <w:r>
          <w:rPr>
            <w:rStyle w:val="aff0"/>
          </w:rPr>
          <w:t>R1-2104277</w:t>
        </w:r>
      </w:hyperlink>
      <w:r>
        <w:t>[1]) Proposal 2: Support gNB to report the associated SRS resource ID and port ID of the RTOA measurement..</w:t>
      </w:r>
    </w:p>
    <w:p w:rsidR="00D962D3" w:rsidRDefault="002A6EAE">
      <w:pPr>
        <w:pStyle w:val="Guidance"/>
        <w:numPr>
          <w:ilvl w:val="0"/>
          <w:numId w:val="37"/>
        </w:numPr>
      </w:pPr>
      <w:r>
        <w:t>FL: Issues related to MIMO SRS were discussed in the previous meeting w/o a conclusion. Suggest further discussion (Proposal 3.2-2)</w:t>
      </w:r>
    </w:p>
    <w:p w:rsidR="00D962D3" w:rsidRDefault="002A6EAE">
      <w:pPr>
        <w:pStyle w:val="3GPPAgreements"/>
        <w:numPr>
          <w:ilvl w:val="0"/>
          <w:numId w:val="37"/>
        </w:numPr>
      </w:pPr>
      <w:r>
        <w:t xml:space="preserve"> (vivo, </w:t>
      </w:r>
      <w:hyperlink r:id="rId49" w:history="1">
        <w:r>
          <w:rPr>
            <w:rStyle w:val="aff0"/>
          </w:rPr>
          <w:t>R1-2104359</w:t>
        </w:r>
      </w:hyperlink>
      <w:r>
        <w:t>[2]) Proposal 5: The UE can be requested to provide the association information of SRS resources for positioning with UE Tx TEG(s) to LMF.</w:t>
      </w:r>
    </w:p>
    <w:p w:rsidR="00D962D3" w:rsidRDefault="002A6EAE">
      <w:pPr>
        <w:pStyle w:val="3GPPAgreements"/>
        <w:numPr>
          <w:ilvl w:val="1"/>
          <w:numId w:val="37"/>
        </w:numPr>
      </w:pPr>
      <w:r>
        <w:t>Including positioning accuracy requirement information in Tx TEG request</w:t>
      </w:r>
    </w:p>
    <w:p w:rsidR="00D962D3" w:rsidRDefault="002A6EAE">
      <w:pPr>
        <w:pStyle w:val="Guidance"/>
        <w:ind w:firstLine="284"/>
      </w:pPr>
      <w:r>
        <w:t>FL: I assume the main bullet is already supported, but including the accuracy requirements is not discussed before. Suggest further discussion (3.2-3)</w:t>
      </w:r>
    </w:p>
    <w:p w:rsidR="00D962D3" w:rsidRDefault="002A6EAE">
      <w:pPr>
        <w:pStyle w:val="3GPPAgreements"/>
        <w:numPr>
          <w:ilvl w:val="0"/>
          <w:numId w:val="37"/>
        </w:numPr>
      </w:pPr>
      <w:r>
        <w:t xml:space="preserve">(vivo, </w:t>
      </w:r>
      <w:hyperlink r:id="rId50" w:history="1">
        <w:r>
          <w:rPr>
            <w:rStyle w:val="aff0"/>
          </w:rPr>
          <w:t>R1-2104359</w:t>
        </w:r>
      </w:hyperlink>
      <w:r>
        <w:t>[2]) Proposal 6: Support the UE to directly provide the association information of SRS resources for positioning with UE Tx TEG(s) to LMF via LPP message.</w:t>
      </w:r>
    </w:p>
    <w:p w:rsidR="00D962D3" w:rsidRDefault="002A6EAE">
      <w:pPr>
        <w:pStyle w:val="3GPPAgreements"/>
        <w:numPr>
          <w:ilvl w:val="1"/>
          <w:numId w:val="37"/>
        </w:numPr>
      </w:pPr>
      <w:r>
        <w:t>Note: The way the UE provides Tx TEG association information to the LMF should be consistent with the way the LMF requests UE Tx TEG association information</w:t>
      </w:r>
    </w:p>
    <w:p w:rsidR="00D962D3" w:rsidRDefault="002A6EAE">
      <w:pPr>
        <w:pStyle w:val="Guidance"/>
        <w:ind w:left="284"/>
      </w:pPr>
      <w:r>
        <w:t>FL: It is related to one of the FFS in the previous agreement. Suggest further discussion (Proposal 3.2-1)</w:t>
      </w:r>
    </w:p>
    <w:p w:rsidR="00D962D3" w:rsidRDefault="002A6EAE">
      <w:pPr>
        <w:pStyle w:val="aff3"/>
        <w:numPr>
          <w:ilvl w:val="0"/>
          <w:numId w:val="37"/>
        </w:numPr>
        <w:rPr>
          <w:rFonts w:eastAsia="SimSun"/>
          <w:szCs w:val="20"/>
          <w:lang w:eastAsia="zh-CN"/>
        </w:rPr>
      </w:pPr>
      <w:r>
        <w:t xml:space="preserve">(vivo, </w:t>
      </w:r>
      <w:hyperlink r:id="rId51" w:history="1">
        <w:r>
          <w:rPr>
            <w:rStyle w:val="aff0"/>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rsidR="00D962D3" w:rsidRDefault="002A6EAE">
      <w:pPr>
        <w:pStyle w:val="Guidance"/>
        <w:ind w:left="284"/>
      </w:pPr>
      <w:r>
        <w:lastRenderedPageBreak/>
        <w:t>FL: This seems already supported in Rel-16 NRPPa</w:t>
      </w:r>
    </w:p>
    <w:p w:rsidR="00D962D3" w:rsidRDefault="002A6EAE">
      <w:pPr>
        <w:pStyle w:val="aff3"/>
        <w:numPr>
          <w:ilvl w:val="0"/>
          <w:numId w:val="37"/>
        </w:numPr>
      </w:pPr>
      <w:r>
        <w:t xml:space="preserve">(vivo, </w:t>
      </w:r>
      <w:hyperlink r:id="rId52"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D962D3" w:rsidRDefault="002A6EAE">
      <w:pPr>
        <w:pStyle w:val="aff3"/>
        <w:numPr>
          <w:ilvl w:val="1"/>
          <w:numId w:val="37"/>
        </w:numPr>
        <w:rPr>
          <w:rFonts w:eastAsia="SimSun"/>
          <w:szCs w:val="20"/>
          <w:lang w:eastAsia="zh-CN"/>
        </w:rPr>
      </w:pPr>
      <w:r>
        <w:t>FFS the gNB reporting rules to guarantee the RTOA measurement report for more than one UE Tx TEGs</w:t>
      </w:r>
    </w:p>
    <w:p w:rsidR="00D962D3" w:rsidRDefault="002A6EAE">
      <w:pPr>
        <w:pStyle w:val="Guidance"/>
        <w:ind w:left="284"/>
      </w:pPr>
      <w:r>
        <w:t>FL: Discussed in previous meeting w/o conclusion. Suggest further discussion (Proposal 3.2-4)</w:t>
      </w:r>
    </w:p>
    <w:p w:rsidR="00D962D3" w:rsidRDefault="002A6EAE">
      <w:pPr>
        <w:pStyle w:val="aff3"/>
        <w:numPr>
          <w:ilvl w:val="0"/>
          <w:numId w:val="37"/>
        </w:numPr>
        <w:rPr>
          <w:rFonts w:eastAsia="SimSun"/>
          <w:szCs w:val="20"/>
          <w:lang w:eastAsia="zh-CN"/>
        </w:rPr>
      </w:pPr>
      <w:r>
        <w:t xml:space="preserve">(CATT, </w:t>
      </w:r>
      <w:hyperlink r:id="rId53" w:history="1">
        <w:r>
          <w:rPr>
            <w:rStyle w:val="aff0"/>
          </w:rPr>
          <w:t>R1-2104520</w:t>
        </w:r>
      </w:hyperlink>
      <w:r>
        <w:t>[3]) Proposal 13: For UL-TDOA positioning, the following two methods should also be supported to help LMF eliminate the influence of timing error of TRPs and UE:</w:t>
      </w:r>
    </w:p>
    <w:p w:rsidR="00D962D3" w:rsidRDefault="002A6EAE">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D962D3">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D962D3">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rsidR="00D962D3" w:rsidRDefault="002A6EAE">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D962D3">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D962D3">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rsidR="00D962D3" w:rsidRDefault="00D962D3">
      <w:pPr>
        <w:pStyle w:val="aff3"/>
        <w:ind w:left="284"/>
        <w:rPr>
          <w:rFonts w:eastAsia="SimSun"/>
          <w:szCs w:val="20"/>
          <w:lang w:eastAsia="zh-CN"/>
        </w:rPr>
      </w:pPr>
    </w:p>
    <w:p w:rsidR="00D962D3" w:rsidRDefault="002A6EAE">
      <w:pPr>
        <w:pStyle w:val="Guidance"/>
        <w:ind w:left="284"/>
      </w:pPr>
      <w:r>
        <w:t>FL: These options were discussed in the previous meeting w/o a conclusion. Suggest further discussion (Proposal 3.2-5)</w:t>
      </w:r>
    </w:p>
    <w:p w:rsidR="00D962D3" w:rsidRDefault="002A6EAE">
      <w:pPr>
        <w:pStyle w:val="aff3"/>
        <w:numPr>
          <w:ilvl w:val="0"/>
          <w:numId w:val="37"/>
        </w:numPr>
        <w:rPr>
          <w:rFonts w:eastAsia="SimSun"/>
          <w:szCs w:val="20"/>
          <w:lang w:eastAsia="zh-CN"/>
        </w:rPr>
      </w:pPr>
      <w:r>
        <w:t xml:space="preserve"> (ZTE, </w:t>
      </w:r>
      <w:hyperlink r:id="rId54"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szCs w:val="20"/>
          <w:lang w:eastAsia="zh-CN"/>
        </w:rPr>
        <w:t xml:space="preserve"> (ZTE, </w:t>
      </w:r>
      <w:hyperlink r:id="rId55" w:history="1">
        <w:r>
          <w:rPr>
            <w:rStyle w:val="aff0"/>
            <w:rFonts w:eastAsia="SimSun"/>
            <w:szCs w:val="20"/>
            <w:lang w:eastAsia="zh-CN"/>
          </w:rPr>
          <w:t>R1-2104590</w:t>
        </w:r>
      </w:hyperlink>
      <w:r>
        <w:rPr>
          <w:rFonts w:eastAsia="SimSun"/>
          <w:szCs w:val="20"/>
          <w:lang w:eastAsia="zh-CN"/>
        </w:rPr>
        <w:t>[4]) Proposal 3: Support to include UE Tx TEG information in location measurement report.</w:t>
      </w:r>
    </w:p>
    <w:p w:rsidR="00D962D3" w:rsidRDefault="002A6EAE">
      <w:pPr>
        <w:pStyle w:val="Guidance"/>
        <w:ind w:left="284"/>
      </w:pPr>
      <w:r>
        <w:t>FL:It is related to one of the FFS in the previous agreement. Suggest further discussion (Proposal 3.2-1)</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Support TxTEG-to-SRS association reporting as part of the LPP signaling framework:</w:t>
      </w:r>
    </w:p>
    <w:p w:rsidR="00D962D3" w:rsidRDefault="002A6EAE">
      <w:pPr>
        <w:pStyle w:val="aff3"/>
        <w:numPr>
          <w:ilvl w:val="1"/>
          <w:numId w:val="37"/>
        </w:numPr>
        <w:rPr>
          <w:rFonts w:eastAsia="SimSun"/>
          <w:szCs w:val="20"/>
          <w:lang w:eastAsia="zh-CN"/>
        </w:rPr>
      </w:pPr>
      <w:r>
        <w:rPr>
          <w:rFonts w:eastAsia="SimSun"/>
          <w:szCs w:val="20"/>
          <w:lang w:eastAsia="zh-CN"/>
        </w:rPr>
        <w:t>A UE should be able to report capability information related to Tx TEGs</w:t>
      </w:r>
    </w:p>
    <w:p w:rsidR="00D962D3" w:rsidRDefault="002A6EAE">
      <w:pPr>
        <w:pStyle w:val="aff3"/>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rsidR="00D962D3" w:rsidRDefault="002A6EAE">
      <w:pPr>
        <w:pStyle w:val="Guidance"/>
        <w:ind w:left="284"/>
      </w:pPr>
      <w:r>
        <w:t>FL:It is elated to one of the FFS in the previous agreement. Suggest further discussion (Proposal 3.2-1)</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rsidR="00D962D3" w:rsidRDefault="002A6EAE">
      <w:pPr>
        <w:pStyle w:val="Guidance"/>
        <w:ind w:left="284"/>
      </w:pPr>
      <w:r>
        <w:t>FL:It is related to one of the FFS in the previous agreement. Suggest further discussion (Proposal 3.2-1)</w:t>
      </w:r>
    </w:p>
    <w:p w:rsidR="00D962D3" w:rsidRDefault="002A6EAE">
      <w:pPr>
        <w:pStyle w:val="aff3"/>
        <w:numPr>
          <w:ilvl w:val="0"/>
          <w:numId w:val="37"/>
        </w:numPr>
        <w:rPr>
          <w:rFonts w:eastAsia="SimSun"/>
          <w:szCs w:val="20"/>
          <w:lang w:eastAsia="zh-CN"/>
        </w:rPr>
      </w:pPr>
      <w:r>
        <w:rPr>
          <w:rFonts w:eastAsia="SimSun"/>
          <w:szCs w:val="20"/>
          <w:lang w:eastAsia="zh-CN"/>
        </w:rPr>
        <w:t xml:space="preserve"> (InterDigital, </w:t>
      </w:r>
      <w:hyperlink r:id="rId61" w:history="1">
        <w:r>
          <w:rPr>
            <w:rStyle w:val="aff0"/>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szCs w:val="20"/>
          <w:lang w:eastAsia="zh-CN"/>
        </w:rPr>
        <w:lastRenderedPageBreak/>
        <w:t xml:space="preserve"> (InterDigital, </w:t>
      </w:r>
      <w:hyperlink r:id="rId62" w:history="1">
        <w:r>
          <w:rPr>
            <w:rStyle w:val="aff0"/>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rsidR="00D962D3" w:rsidRDefault="002A6EAE">
      <w:pPr>
        <w:pStyle w:val="Guidance"/>
        <w:ind w:left="284"/>
      </w:pPr>
      <w:r>
        <w:t>FL: Unclear how LMF knows which Tx TEG(s) the UE should use for the transmission of  UL PRS resources. Suggest further discussion (Proposal 3.2-6)</w:t>
      </w:r>
    </w:p>
    <w:p w:rsidR="00D962D3" w:rsidRDefault="002A6EAE">
      <w:pPr>
        <w:pStyle w:val="aff3"/>
        <w:numPr>
          <w:ilvl w:val="0"/>
          <w:numId w:val="37"/>
        </w:numPr>
        <w:rPr>
          <w:rFonts w:eastAsia="SimSun"/>
          <w:szCs w:val="20"/>
          <w:lang w:eastAsia="zh-CN"/>
        </w:rPr>
      </w:pPr>
      <w:r>
        <w:rPr>
          <w:rFonts w:eastAsia="SimSun"/>
          <w:szCs w:val="20"/>
          <w:lang w:eastAsia="zh-CN"/>
        </w:rPr>
        <w:t xml:space="preserve">(Sony, </w:t>
      </w:r>
      <w:hyperlink r:id="rId63" w:history="1">
        <w:r>
          <w:rPr>
            <w:rStyle w:val="aff0"/>
            <w:rFonts w:eastAsia="SimSun"/>
            <w:szCs w:val="20"/>
            <w:lang w:eastAsia="zh-CN"/>
          </w:rPr>
          <w:t>R1-2105168</w:t>
        </w:r>
      </w:hyperlink>
      <w:r>
        <w:rPr>
          <w:rFonts w:eastAsia="SimSun"/>
          <w:szCs w:val="20"/>
          <w:lang w:eastAsia="zh-CN"/>
        </w:rPr>
        <w:t>[11]) Proposal 2: In UL-TDOA positioning,</w:t>
      </w:r>
    </w:p>
    <w:p w:rsidR="00D962D3" w:rsidRDefault="002A6EAE">
      <w:pPr>
        <w:pStyle w:val="aff3"/>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rsidR="00D962D3" w:rsidRDefault="002A6EAE">
      <w:pPr>
        <w:pStyle w:val="aff3"/>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rsidR="00D962D3" w:rsidRDefault="002A6EAE">
      <w:pPr>
        <w:pStyle w:val="aff3"/>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rsidR="00D962D3" w:rsidRDefault="002A6EAE">
      <w:pPr>
        <w:pStyle w:val="aff3"/>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rsidR="00D962D3" w:rsidRDefault="002A6EAE">
      <w:pPr>
        <w:pStyle w:val="Guidance"/>
        <w:ind w:left="284"/>
      </w:pPr>
      <w:r>
        <w:t>FL: These options were discussed in the previous meeting w/o a conclusion. Suggest further discussion (Proposal 3.2-5)</w:t>
      </w:r>
    </w:p>
    <w:p w:rsidR="00D962D3" w:rsidRDefault="002A6EAE">
      <w:pPr>
        <w:pStyle w:val="aff3"/>
        <w:numPr>
          <w:ilvl w:val="0"/>
          <w:numId w:val="37"/>
        </w:numPr>
        <w:rPr>
          <w:rFonts w:eastAsia="SimSun"/>
          <w:szCs w:val="20"/>
          <w:lang w:eastAsia="zh-CN"/>
        </w:rPr>
      </w:pPr>
      <w:r>
        <w:rPr>
          <w:rFonts w:eastAsia="SimSun"/>
          <w:szCs w:val="20"/>
          <w:lang w:eastAsia="zh-CN"/>
        </w:rPr>
        <w:t xml:space="preserve">(Samsung, </w:t>
      </w:r>
      <w:hyperlink r:id="rId64" w:history="1">
        <w:r>
          <w:rPr>
            <w:rStyle w:val="aff0"/>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D962D3" w:rsidRDefault="002A6EAE">
      <w:pPr>
        <w:pStyle w:val="Guidance"/>
        <w:ind w:left="284"/>
      </w:pPr>
      <w:r>
        <w:t>FL: It is related to one of the FFS in the previous agreement. Suggest further discussion (Proposal 3.2-1)</w:t>
      </w:r>
    </w:p>
    <w:p w:rsidR="00D962D3" w:rsidRDefault="002A6EAE">
      <w:pPr>
        <w:pStyle w:val="aff3"/>
        <w:numPr>
          <w:ilvl w:val="0"/>
          <w:numId w:val="37"/>
        </w:numPr>
        <w:rPr>
          <w:rFonts w:eastAsia="SimSun"/>
          <w:szCs w:val="20"/>
          <w:lang w:eastAsia="zh-CN"/>
        </w:rPr>
      </w:pPr>
      <w:r>
        <w:rPr>
          <w:rFonts w:eastAsia="SimSun"/>
          <w:szCs w:val="20"/>
          <w:lang w:eastAsia="zh-CN"/>
        </w:rPr>
        <w:t xml:space="preserve"> (DOCOMO, </w:t>
      </w:r>
      <w:hyperlink r:id="rId65" w:history="1">
        <w:r>
          <w:rPr>
            <w:rStyle w:val="aff0"/>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szCs w:val="20"/>
          <w:lang w:eastAsia="zh-CN"/>
        </w:rPr>
        <w:t xml:space="preserve">(Ericsson, </w:t>
      </w:r>
      <w:hyperlink r:id="rId66" w:history="1">
        <w:r>
          <w:rPr>
            <w:rStyle w:val="aff0"/>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rsidR="00D962D3" w:rsidRDefault="002A6EAE">
      <w:pPr>
        <w:pStyle w:val="Guidance"/>
        <w:ind w:left="284"/>
      </w:pPr>
      <w:r>
        <w:t>FL: It is related to one of the FFS in the previous agreement. Suggest further discussion (Proposal 3.2-1)</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67" w:history="1">
        <w:r>
          <w:rPr>
            <w:rStyle w:val="aff0"/>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68" w:history="1">
        <w:r>
          <w:rPr>
            <w:rStyle w:val="aff0"/>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rsidR="00D962D3" w:rsidRDefault="002A6EAE">
      <w:pPr>
        <w:pStyle w:val="Guidance"/>
        <w:ind w:left="284"/>
      </w:pPr>
      <w:r>
        <w:t>FL: The association of SRS resource sets and TX TEG should be determined by UE. It is unclear how and why the LMF/gNB to configure it Suggest further discussion (Proposal 3.2-6)</w:t>
      </w:r>
    </w:p>
    <w:p w:rsidR="00D962D3" w:rsidRDefault="00D962D3">
      <w:pPr>
        <w:pStyle w:val="af2"/>
        <w:rPr>
          <w:rFonts w:ascii="Times New Roman" w:hAnsi="Times New Roman" w:cs="Times New Roman"/>
        </w:rPr>
      </w:pPr>
    </w:p>
    <w:p w:rsidR="00D962D3" w:rsidRDefault="002A6EAE">
      <w:pPr>
        <w:pStyle w:val="af2"/>
        <w:rPr>
          <w:rFonts w:ascii="Times New Roman" w:hAnsi="Times New Roman" w:cs="Times New Roman"/>
        </w:rPr>
      </w:pPr>
      <w:r>
        <w:rPr>
          <w:rFonts w:ascii="Times New Roman" w:hAnsi="Times New Roman" w:cs="Times New Roman"/>
        </w:rPr>
        <w:t>FL additional comments</w:t>
      </w:r>
    </w:p>
    <w:p w:rsidR="00D962D3" w:rsidRDefault="002A6EAE">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rsidR="00D962D3" w:rsidRDefault="00D962D3">
      <w:pPr>
        <w:spacing w:after="0"/>
        <w:rPr>
          <w:lang w:val="en-IN"/>
        </w:rPr>
      </w:pPr>
    </w:p>
    <w:p w:rsidR="00D962D3" w:rsidRDefault="002A6EAE">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D962D3" w:rsidRDefault="00D962D3">
      <w:pPr>
        <w:spacing w:after="0"/>
        <w:rPr>
          <w:lang w:val="en-IN"/>
        </w:rPr>
      </w:pPr>
    </w:p>
    <w:p w:rsidR="00D962D3" w:rsidRDefault="002A6EAE">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D962D3" w:rsidRDefault="00D962D3">
      <w:pPr>
        <w:spacing w:after="0"/>
        <w:rPr>
          <w:lang w:val="en-US"/>
        </w:rPr>
      </w:pPr>
    </w:p>
    <w:p w:rsidR="00D962D3" w:rsidRDefault="002A6EAE">
      <w:pPr>
        <w:pStyle w:val="3"/>
      </w:pPr>
      <w:r>
        <w:rPr>
          <w:highlight w:val="magenta"/>
        </w:rPr>
        <w:tab/>
        <w:t>Proposal 3.2-1</w:t>
      </w:r>
      <w:r>
        <w:t xml:space="preserve"> </w:t>
      </w:r>
      <w:r>
        <w:rPr>
          <w:rStyle w:val="NOChar1"/>
        </w:rPr>
        <w:t>(H)</w:t>
      </w:r>
    </w:p>
    <w:p w:rsidR="00D962D3" w:rsidRDefault="002A6EAE">
      <w:pPr>
        <w:pStyle w:val="aff3"/>
        <w:numPr>
          <w:ilvl w:val="0"/>
          <w:numId w:val="43"/>
        </w:numPr>
        <w:spacing w:line="240" w:lineRule="auto"/>
        <w:jc w:val="left"/>
      </w:pPr>
      <w:r>
        <w:rPr>
          <w:rFonts w:eastAsia="SimSun"/>
          <w:lang w:eastAsia="zh-CN"/>
        </w:rPr>
        <w:lastRenderedPageBreak/>
        <w:t xml:space="preserve">For mitigating UE Tx timing errors and/or TRP Rx timing errors for UL TDOA, support </w:t>
      </w:r>
      <w:r>
        <w:t xml:space="preserve"> one of the following options:</w:t>
      </w:r>
    </w:p>
    <w:p w:rsidR="00D962D3" w:rsidRDefault="002A6EAE">
      <w:pPr>
        <w:pStyle w:val="aff3"/>
        <w:numPr>
          <w:ilvl w:val="1"/>
          <w:numId w:val="43"/>
        </w:numPr>
        <w:rPr>
          <w:rFonts w:eastAsia="MS Mincho"/>
          <w:szCs w:val="20"/>
          <w:lang w:val="en-IN"/>
        </w:rPr>
      </w:pPr>
      <w:r>
        <w:rPr>
          <w:rFonts w:eastAsia="MS Mincho"/>
          <w:szCs w:val="20"/>
          <w:lang w:val="en-IN"/>
        </w:rPr>
        <w:t xml:space="preserve">Option 1: </w:t>
      </w:r>
    </w:p>
    <w:p w:rsidR="00D962D3" w:rsidRDefault="002A6EAE">
      <w:pPr>
        <w:pStyle w:val="a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D962D3" w:rsidRDefault="002A6EAE">
      <w:pPr>
        <w:pStyle w:val="aff3"/>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rsidR="00D962D3" w:rsidRDefault="002A6EAE">
      <w:pPr>
        <w:pStyle w:val="aff3"/>
        <w:numPr>
          <w:ilvl w:val="1"/>
          <w:numId w:val="43"/>
        </w:numPr>
        <w:rPr>
          <w:rFonts w:eastAsia="MS Mincho"/>
          <w:szCs w:val="20"/>
          <w:lang w:val="en-IN"/>
        </w:rPr>
      </w:pPr>
      <w:r>
        <w:rPr>
          <w:rFonts w:eastAsia="MS Mincho"/>
          <w:szCs w:val="20"/>
          <w:lang w:val="en-IN"/>
        </w:rPr>
        <w:t xml:space="preserve">Option 2: </w:t>
      </w:r>
    </w:p>
    <w:p w:rsidR="00D962D3" w:rsidRDefault="002A6EAE">
      <w:pPr>
        <w:pStyle w:val="a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D962D3" w:rsidRDefault="002A6EAE">
      <w:pPr>
        <w:pStyle w:val="a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D962D3" w:rsidRDefault="002A6EAE">
      <w:pPr>
        <w:pStyle w:val="aff3"/>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D962D3" w:rsidRDefault="002A6EAE">
      <w:pPr>
        <w:pStyle w:val="aff3"/>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rsidR="00D962D3" w:rsidRDefault="002A6EAE">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D962D3" w:rsidRDefault="002A6EA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rsidR="00D962D3" w:rsidRDefault="002A6EAE">
            <w:pPr>
              <w:pStyle w:val="aff3"/>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D962D3" w:rsidRDefault="002A6EAE">
            <w:pPr>
              <w:pStyle w:val="aff3"/>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rsidR="00D962D3" w:rsidRDefault="002A6EAE">
            <w:pPr>
              <w:pStyle w:val="aff3"/>
              <w:numPr>
                <w:ilvl w:val="0"/>
                <w:numId w:val="44"/>
              </w:numPr>
              <w:rPr>
                <w:rFonts w:eastAsiaTheme="minorEastAsia"/>
                <w:sz w:val="16"/>
                <w:szCs w:val="16"/>
                <w:lang w:eastAsia="zh-CN"/>
              </w:rPr>
            </w:pPr>
            <w:r>
              <w:rPr>
                <w:rFonts w:eastAsiaTheme="minorEastAsia"/>
                <w:sz w:val="16"/>
                <w:szCs w:val="16"/>
                <w:lang w:eastAsia="zh-CN"/>
              </w:rPr>
              <w:t>Option 2: UE Tx TEG ID</w:t>
            </w:r>
          </w:p>
          <w:p w:rsidR="00D962D3" w:rsidRDefault="002A6EAE">
            <w:pPr>
              <w:pStyle w:val="aff3"/>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D962D3" w:rsidRDefault="002A6EAE">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rsidR="00D962D3" w:rsidRDefault="002A6EAE">
            <w:pPr>
              <w:pStyle w:val="aff3"/>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2A6EAE">
        <w:trPr>
          <w:trHeight w:val="253"/>
          <w:jc w:val="center"/>
        </w:trPr>
        <w:tc>
          <w:tcPr>
            <w:tcW w:w="1804" w:type="dxa"/>
          </w:tcPr>
          <w:p w:rsidR="002A6EAE"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2A6EAE" w:rsidRDefault="002A6EAE">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2A6EAE" w:rsidRDefault="002A6EAE">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A421DF">
        <w:trPr>
          <w:trHeight w:val="253"/>
          <w:jc w:val="center"/>
        </w:trPr>
        <w:tc>
          <w:tcPr>
            <w:tcW w:w="1804" w:type="dxa"/>
          </w:tcPr>
          <w:p w:rsidR="00A421DF" w:rsidRPr="00450BD2"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450BD2" w:rsidRDefault="00A421DF" w:rsidP="00A421DF">
            <w:pPr>
              <w:spacing w:after="0"/>
              <w:rPr>
                <w:rFonts w:eastAsia="맑은 고딕"/>
                <w:sz w:val="16"/>
                <w:szCs w:val="16"/>
                <w:lang w:eastAsia="ko-KR"/>
              </w:rPr>
            </w:pPr>
            <w:r>
              <w:rPr>
                <w:rFonts w:eastAsia="맑은 고딕" w:hint="eastAsia"/>
                <w:sz w:val="16"/>
                <w:szCs w:val="16"/>
                <w:lang w:eastAsia="ko-KR"/>
              </w:rPr>
              <w:t>Support Option 1.</w:t>
            </w:r>
          </w:p>
        </w:tc>
      </w:tr>
    </w:tbl>
    <w:p w:rsidR="00D962D3" w:rsidRDefault="00D962D3"/>
    <w:p w:rsidR="00D962D3" w:rsidRDefault="002A6EAE">
      <w:pPr>
        <w:pStyle w:val="3"/>
      </w:pPr>
      <w:r>
        <w:rPr>
          <w:highlight w:val="magenta"/>
        </w:rPr>
        <w:t>Proposal 3.2-2</w:t>
      </w:r>
      <w:r>
        <w:t xml:space="preserve"> </w:t>
      </w:r>
      <w:r>
        <w:rPr>
          <w:rStyle w:val="NOChar1"/>
        </w:rPr>
        <w:t>(H)</w:t>
      </w:r>
    </w:p>
    <w:p w:rsidR="00D962D3" w:rsidRDefault="002A6EAE">
      <w:pPr>
        <w:numPr>
          <w:ilvl w:val="0"/>
          <w:numId w:val="43"/>
        </w:numPr>
        <w:spacing w:after="0" w:line="240" w:lineRule="auto"/>
        <w:jc w:val="left"/>
      </w:pPr>
      <w:r>
        <w:rPr>
          <w:lang w:val="en-IN"/>
        </w:rPr>
        <w:lastRenderedPageBreak/>
        <w:t>Subject to UE’s capability, support a UE to provide the association information of Tx TEGs with UL SRS resources for MIMO and port IDs to the LMF for UL-TDOA if the UE has multiple Tx TEGs.</w:t>
      </w:r>
    </w:p>
    <w:p w:rsidR="00D962D3" w:rsidRDefault="00D962D3"/>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D962D3" w:rsidRDefault="002A6EAE">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rsidR="00D962D3" w:rsidRDefault="002A6EAE">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D962D3" w:rsidRDefault="002A6EAE">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rsidR="00D962D3" w:rsidRDefault="002A6EA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rsidR="00D962D3" w:rsidRDefault="00D962D3">
            <w:pPr>
              <w:spacing w:after="0"/>
              <w:rPr>
                <w:rFonts w:eastAsiaTheme="minorEastAsia"/>
                <w:sz w:val="16"/>
                <w:szCs w:val="16"/>
                <w:lang w:eastAsia="zh-CN"/>
              </w:rPr>
            </w:pPr>
          </w:p>
          <w:p w:rsidR="00D962D3" w:rsidRDefault="002A6EAE">
            <w:pPr>
              <w:pStyle w:val="3GPPAgreements"/>
              <w:numPr>
                <w:ilvl w:val="1"/>
                <w:numId w:val="37"/>
              </w:numPr>
            </w:pPr>
            <w:r>
              <w:t>Note 3: Associating MIMO SRS with TEG in Rel-17 does not affect/restrict UE implementation of MIMO SRS transmission, i.e., legacy UE implementation of MIMO SRS can be inherited</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B322EE">
        <w:trPr>
          <w:trHeight w:val="253"/>
          <w:jc w:val="center"/>
        </w:trPr>
        <w:tc>
          <w:tcPr>
            <w:tcW w:w="1804" w:type="dxa"/>
          </w:tcPr>
          <w:p w:rsidR="00B322EE" w:rsidRDefault="00B322EE" w:rsidP="0052495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B322EE" w:rsidRDefault="00B322EE" w:rsidP="0052495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bl>
    <w:p w:rsidR="00D962D3" w:rsidRDefault="00D962D3"/>
    <w:p w:rsidR="00D962D3" w:rsidRDefault="00D962D3"/>
    <w:p w:rsidR="00D962D3" w:rsidRDefault="002A6EAE">
      <w:pPr>
        <w:pStyle w:val="3"/>
      </w:pPr>
      <w:r>
        <w:rPr>
          <w:highlight w:val="yellow"/>
        </w:rPr>
        <w:t>Proposal 3.2-3</w:t>
      </w:r>
    </w:p>
    <w:p w:rsidR="00D962D3" w:rsidRDefault="002A6EAE">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rsidR="00D962D3" w:rsidRDefault="00D962D3"/>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D962D3">
        <w:trPr>
          <w:trHeight w:val="253"/>
          <w:jc w:val="center"/>
        </w:trPr>
        <w:tc>
          <w:tcPr>
            <w:tcW w:w="1804" w:type="dxa"/>
          </w:tcPr>
          <w:p w:rsidR="00D962D3" w:rsidRDefault="002A6EA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A421DF">
        <w:trPr>
          <w:trHeight w:val="253"/>
          <w:jc w:val="center"/>
        </w:trPr>
        <w:tc>
          <w:tcPr>
            <w:tcW w:w="1804" w:type="dxa"/>
          </w:tcPr>
          <w:p w:rsidR="00A421DF" w:rsidRPr="00450BD2"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450BD2" w:rsidRDefault="00A421DF" w:rsidP="00A421DF">
            <w:pPr>
              <w:spacing w:after="0"/>
              <w:rPr>
                <w:rFonts w:eastAsia="맑은 고딕"/>
                <w:sz w:val="16"/>
                <w:szCs w:val="16"/>
                <w:lang w:eastAsia="ko-KR"/>
              </w:rPr>
            </w:pPr>
            <w:r>
              <w:rPr>
                <w:rFonts w:eastAsia="맑은 고딕"/>
                <w:sz w:val="16"/>
                <w:szCs w:val="16"/>
                <w:lang w:eastAsia="ko-KR"/>
              </w:rPr>
              <w:t xml:space="preserve">Before discuss it, could you gie us the motivation of the proposal. </w:t>
            </w:r>
          </w:p>
        </w:tc>
      </w:tr>
    </w:tbl>
    <w:p w:rsidR="00D962D3" w:rsidRDefault="00D962D3"/>
    <w:p w:rsidR="00D962D3" w:rsidRDefault="00D962D3"/>
    <w:p w:rsidR="00D962D3" w:rsidRDefault="002A6EAE">
      <w:pPr>
        <w:pStyle w:val="3"/>
      </w:pPr>
      <w:r>
        <w:rPr>
          <w:highlight w:val="yellow"/>
        </w:rPr>
        <w:t>Proposal 3.2-4</w:t>
      </w:r>
    </w:p>
    <w:p w:rsidR="00D962D3" w:rsidRDefault="002A6EAE">
      <w:pPr>
        <w:numPr>
          <w:ilvl w:val="0"/>
          <w:numId w:val="43"/>
        </w:numPr>
        <w:spacing w:after="0" w:line="240" w:lineRule="auto"/>
        <w:jc w:val="left"/>
      </w:pPr>
      <w:r>
        <w:rPr>
          <w:rFonts w:eastAsia="SimSun"/>
          <w:lang w:eastAsia="zh-CN"/>
        </w:rPr>
        <w:t>For UL-TDOA positioning, s</w:t>
      </w:r>
      <w:r>
        <w:rPr>
          <w:lang w:val="en-IN"/>
        </w:rPr>
        <w:t>upport a gNB to report RTOA measurements associated with different UE Tx TEGs from a UE.</w:t>
      </w:r>
    </w:p>
    <w:p w:rsidR="00D962D3" w:rsidRDefault="00D962D3"/>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A421DF">
        <w:trPr>
          <w:trHeight w:val="253"/>
          <w:jc w:val="center"/>
        </w:trPr>
        <w:tc>
          <w:tcPr>
            <w:tcW w:w="1804" w:type="dxa"/>
          </w:tcPr>
          <w:p w:rsidR="00A421DF" w:rsidRPr="00BA20BD"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BA20BD" w:rsidRDefault="00A421DF" w:rsidP="00A421DF">
            <w:pPr>
              <w:spacing w:after="0"/>
              <w:rPr>
                <w:rFonts w:eastAsia="맑은 고딕"/>
                <w:sz w:val="16"/>
                <w:szCs w:val="16"/>
                <w:lang w:val="en-US" w:eastAsia="ko-KR"/>
              </w:rPr>
            </w:pPr>
            <w:r>
              <w:rPr>
                <w:rFonts w:eastAsia="맑은 고딕" w:hint="eastAsia"/>
                <w:sz w:val="16"/>
                <w:szCs w:val="16"/>
                <w:lang w:val="en-US" w:eastAsia="ko-KR"/>
              </w:rPr>
              <w:t>Support.</w:t>
            </w:r>
          </w:p>
        </w:tc>
      </w:tr>
    </w:tbl>
    <w:p w:rsidR="00D962D3" w:rsidRDefault="00D962D3"/>
    <w:p w:rsidR="00D962D3" w:rsidRDefault="002A6EAE">
      <w:pPr>
        <w:pStyle w:val="3"/>
      </w:pPr>
      <w:r>
        <w:rPr>
          <w:highlight w:val="yellow"/>
        </w:rPr>
        <w:t>Proposal 3.2-5</w:t>
      </w:r>
    </w:p>
    <w:p w:rsidR="00D962D3" w:rsidRDefault="002A6EAE">
      <w:pPr>
        <w:numPr>
          <w:ilvl w:val="0"/>
          <w:numId w:val="43"/>
        </w:numPr>
        <w:spacing w:after="0" w:line="240" w:lineRule="auto"/>
        <w:jc w:val="left"/>
      </w:pPr>
      <w:r>
        <w:rPr>
          <w:rFonts w:eastAsia="SimSun"/>
          <w:lang w:eastAsia="zh-CN"/>
        </w:rPr>
        <w:t>For UL-TDOA positioning, s</w:t>
      </w:r>
      <w:r>
        <w:rPr>
          <w:lang w:val="en-IN"/>
        </w:rPr>
        <w:t>upport</w:t>
      </w:r>
    </w:p>
    <w:p w:rsidR="00D962D3" w:rsidRDefault="002A6EAE">
      <w:pPr>
        <w:pStyle w:val="aff3"/>
        <w:numPr>
          <w:ilvl w:val="1"/>
          <w:numId w:val="40"/>
        </w:numPr>
        <w:rPr>
          <w:rFonts w:eastAsia="SimSun"/>
          <w:lang w:eastAsia="zh-CN"/>
        </w:rPr>
      </w:pPr>
      <w:r>
        <w:rPr>
          <w:rFonts w:eastAsia="SimSun"/>
          <w:lang w:eastAsia="zh-CN"/>
        </w:rPr>
        <w:t>UE provides LMF with the Tx timing errors per Tx TEG</w:t>
      </w:r>
    </w:p>
    <w:p w:rsidR="00D962D3" w:rsidRDefault="002A6EAE">
      <w:pPr>
        <w:pStyle w:val="aff3"/>
        <w:numPr>
          <w:ilvl w:val="1"/>
          <w:numId w:val="40"/>
        </w:numPr>
        <w:rPr>
          <w:rFonts w:eastAsia="SimSun"/>
          <w:lang w:eastAsia="zh-CN"/>
        </w:rPr>
      </w:pPr>
      <w:r>
        <w:rPr>
          <w:rFonts w:eastAsia="SimSun"/>
          <w:lang w:eastAsia="zh-CN"/>
        </w:rPr>
        <w:t>UE provides LMF with the Tx timing error differences between Tx TEGs</w:t>
      </w:r>
    </w:p>
    <w:p w:rsidR="00D962D3" w:rsidRDefault="002A6EAE">
      <w:pPr>
        <w:pStyle w:val="aff3"/>
        <w:numPr>
          <w:ilvl w:val="1"/>
          <w:numId w:val="40"/>
        </w:numPr>
        <w:rPr>
          <w:rFonts w:eastAsia="SimSun"/>
          <w:lang w:eastAsia="zh-CN"/>
        </w:rPr>
      </w:pPr>
      <w:r>
        <w:rPr>
          <w:rFonts w:eastAsia="SimSun"/>
          <w:lang w:eastAsia="zh-CN"/>
        </w:rPr>
        <w:t>TRP to provide TRP Rx timing errors associated with the RTOA measurements to the LMF</w:t>
      </w:r>
    </w:p>
    <w:p w:rsidR="00D962D3" w:rsidRDefault="00D962D3">
      <w:pPr>
        <w:pStyle w:val="aff3"/>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 sub-bullet 1.</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A421DF">
        <w:trPr>
          <w:trHeight w:val="253"/>
          <w:jc w:val="center"/>
        </w:trPr>
        <w:tc>
          <w:tcPr>
            <w:tcW w:w="1804" w:type="dxa"/>
          </w:tcPr>
          <w:p w:rsidR="00A421DF" w:rsidRPr="00BA20BD"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BA20BD" w:rsidRDefault="00A421DF" w:rsidP="00A421DF">
            <w:pPr>
              <w:spacing w:after="0"/>
              <w:rPr>
                <w:rFonts w:eastAsia="맑은 고딕"/>
                <w:sz w:val="16"/>
                <w:szCs w:val="16"/>
                <w:lang w:val="en-US" w:eastAsia="ko-KR"/>
              </w:rPr>
            </w:pPr>
            <w:r>
              <w:rPr>
                <w:rFonts w:eastAsia="맑은 고딕" w:hint="eastAsia"/>
                <w:sz w:val="16"/>
                <w:szCs w:val="16"/>
                <w:lang w:val="en-US" w:eastAsia="ko-KR"/>
              </w:rPr>
              <w:t xml:space="preserve">Not support. </w:t>
            </w:r>
            <w:r>
              <w:rPr>
                <w:rFonts w:eastAsia="맑은 고딕"/>
                <w:sz w:val="16"/>
                <w:szCs w:val="16"/>
                <w:lang w:val="en-US" w:eastAsia="ko-KR"/>
              </w:rPr>
              <w:t>We have the same view in proposal 3.1-6.</w:t>
            </w:r>
          </w:p>
        </w:tc>
      </w:tr>
    </w:tbl>
    <w:p w:rsidR="00D962D3" w:rsidRDefault="00D962D3">
      <w:pPr>
        <w:rPr>
          <w:rFonts w:eastAsia="SimSun"/>
          <w:lang w:val="en-US" w:eastAsia="zh-CN"/>
        </w:rPr>
      </w:pPr>
    </w:p>
    <w:p w:rsidR="00D962D3" w:rsidRDefault="00D962D3">
      <w:pPr>
        <w:pStyle w:val="3GPPAgreements"/>
        <w:numPr>
          <w:ilvl w:val="0"/>
          <w:numId w:val="0"/>
        </w:numPr>
      </w:pPr>
    </w:p>
    <w:p w:rsidR="00D962D3" w:rsidRDefault="002A6EAE">
      <w:pPr>
        <w:pStyle w:val="3"/>
      </w:pPr>
      <w:r>
        <w:rPr>
          <w:highlight w:val="yellow"/>
        </w:rPr>
        <w:t>Proposal 3.2-6</w:t>
      </w:r>
    </w:p>
    <w:p w:rsidR="00D962D3" w:rsidRDefault="002A6EAE">
      <w:pPr>
        <w:pStyle w:val="aff3"/>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rsidR="00D962D3" w:rsidRDefault="00D962D3">
      <w:pPr>
        <w:tabs>
          <w:tab w:val="left" w:pos="720"/>
        </w:tabs>
        <w:spacing w:after="0" w:line="240" w:lineRule="auto"/>
        <w:ind w:left="720"/>
        <w:jc w:val="left"/>
      </w:pPr>
    </w:p>
    <w:p w:rsidR="00D962D3" w:rsidRDefault="00D962D3">
      <w:pPr>
        <w:pStyle w:val="aff3"/>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Do not support</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rsidR="00D962D3" w:rsidRDefault="002A6EAE">
            <w:pPr>
              <w:pStyle w:val="aff3"/>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the configur</w:t>
            </w:r>
            <w:r>
              <w:rPr>
                <w:rFonts w:eastAsia="SimSun" w:hint="eastAsia"/>
                <w:szCs w:val="20"/>
                <w:lang w:eastAsia="zh-CN"/>
              </w:rPr>
              <w:t>ation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rsidR="00D962D3" w:rsidRDefault="002A6EAE">
            <w:pPr>
              <w:pStyle w:val="aff3"/>
              <w:numPr>
                <w:ilvl w:val="0"/>
                <w:numId w:val="43"/>
              </w:numPr>
              <w:rPr>
                <w:rFonts w:eastAsia="SimSun"/>
                <w:szCs w:val="20"/>
                <w:lang w:val="en-GB" w:eastAsia="zh-CN"/>
              </w:rPr>
            </w:pPr>
            <w:r>
              <w:rPr>
                <w:rFonts w:eastAsia="SimSun" w:hint="eastAsia"/>
                <w:szCs w:val="20"/>
                <w:lang w:eastAsia="zh-CN"/>
              </w:rPr>
              <w:t>FFS: whether the configuration comes from LMF or serving gNB.</w:t>
            </w:r>
          </w:p>
          <w:p w:rsidR="00D962D3" w:rsidRDefault="00D962D3">
            <w:pPr>
              <w:spacing w:after="0"/>
              <w:rPr>
                <w:rFonts w:eastAsiaTheme="minorEastAsia"/>
                <w:sz w:val="16"/>
                <w:szCs w:val="16"/>
                <w:lang w:val="en-US" w:eastAsia="zh-CN"/>
              </w:rPr>
            </w:pPr>
          </w:p>
        </w:tc>
      </w:tr>
      <w:tr w:rsidR="00A421DF">
        <w:trPr>
          <w:trHeight w:val="253"/>
          <w:jc w:val="center"/>
        </w:trPr>
        <w:tc>
          <w:tcPr>
            <w:tcW w:w="1804" w:type="dxa"/>
          </w:tcPr>
          <w:p w:rsidR="00A421DF" w:rsidRPr="00BA20BD"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lastRenderedPageBreak/>
              <w:t>LG</w:t>
            </w:r>
          </w:p>
        </w:tc>
        <w:tc>
          <w:tcPr>
            <w:tcW w:w="9230" w:type="dxa"/>
          </w:tcPr>
          <w:p w:rsidR="00A421DF" w:rsidRPr="00BA20BD" w:rsidRDefault="00A421DF" w:rsidP="00A421DF">
            <w:pPr>
              <w:spacing w:after="0"/>
              <w:rPr>
                <w:rFonts w:eastAsia="맑은 고딕"/>
                <w:sz w:val="16"/>
                <w:szCs w:val="16"/>
                <w:lang w:val="en-US" w:eastAsia="ko-KR"/>
              </w:rPr>
            </w:pPr>
            <w:r>
              <w:rPr>
                <w:rFonts w:eastAsia="맑은 고딕"/>
                <w:sz w:val="16"/>
                <w:szCs w:val="16"/>
                <w:lang w:val="en-US" w:eastAsia="ko-KR"/>
              </w:rPr>
              <w:t>It seems that some clarifications are needed. Actually, we think that the recommendation from LMF is okay for gNB. But, the subject of decision must be a gNB.</w:t>
            </w:r>
          </w:p>
        </w:tc>
      </w:tr>
    </w:tbl>
    <w:p w:rsidR="00D962D3" w:rsidRDefault="00D962D3">
      <w:pPr>
        <w:rPr>
          <w:rFonts w:eastAsia="SimSun"/>
          <w:lang w:val="en-US" w:eastAsia="zh-CN"/>
        </w:rPr>
      </w:pPr>
    </w:p>
    <w:p w:rsidR="00D962D3" w:rsidRDefault="00D962D3">
      <w:pPr>
        <w:pStyle w:val="3GPPAgreements"/>
        <w:numPr>
          <w:ilvl w:val="0"/>
          <w:numId w:val="0"/>
        </w:numPr>
      </w:pPr>
    </w:p>
    <w:p w:rsidR="00D962D3" w:rsidRDefault="00D962D3"/>
    <w:p w:rsidR="00D962D3" w:rsidRDefault="002A6EAE">
      <w:pPr>
        <w:pStyle w:val="2"/>
      </w:pPr>
      <w:bookmarkStart w:id="20" w:name="_Toc69027116"/>
      <w:bookmarkStart w:id="21" w:name="_Toc62397279"/>
      <w:r>
        <w:t>UE/gNB Rx/Tx timing errors in DL+UL positioning</w:t>
      </w:r>
      <w:bookmarkEnd w:id="20"/>
      <w:bookmarkEnd w:id="21"/>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firstRow="1" w:lastRow="0" w:firstColumn="1" w:lastColumn="0" w:noHBand="0" w:noVBand="1"/>
      </w:tblPr>
      <w:tblGrid>
        <w:gridCol w:w="10790"/>
      </w:tblGrid>
      <w:tr w:rsidR="00D962D3">
        <w:tc>
          <w:tcPr>
            <w:tcW w:w="10790" w:type="dxa"/>
          </w:tcPr>
          <w:p w:rsidR="00D962D3" w:rsidRDefault="002A6EAE">
            <w:pPr>
              <w:rPr>
                <w:lang w:eastAsia="zh-CN"/>
              </w:rPr>
            </w:pPr>
            <w:r>
              <w:rPr>
                <w:highlight w:val="green"/>
                <w:lang w:eastAsia="zh-CN"/>
              </w:rPr>
              <w:t>Agreement</w:t>
            </w:r>
            <w:r>
              <w:rPr>
                <w:lang w:eastAsia="zh-CN"/>
              </w:rPr>
              <w:t xml:space="preserve"> (</w:t>
            </w:r>
            <w:r>
              <w:t>RAN1#104bis-e)</w:t>
            </w:r>
          </w:p>
          <w:p w:rsidR="00D962D3" w:rsidRDefault="002A6EAE">
            <w:pPr>
              <w:pStyle w:val="aff3"/>
              <w:ind w:left="0"/>
            </w:pPr>
            <w:r>
              <w:rPr>
                <w:rFonts w:eastAsia="SimSun"/>
                <w:lang w:eastAsia="zh-CN"/>
              </w:rPr>
              <w:t xml:space="preserve">For mitigating UE/TRP Tx/Rx timing errors for </w:t>
            </w:r>
            <w:r>
              <w:t>DL+UL positioning, support one of the following alternatives:</w:t>
            </w:r>
          </w:p>
          <w:p w:rsidR="00D962D3" w:rsidRDefault="002A6EAE">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D962D3" w:rsidRDefault="002A6EAE">
            <w:pPr>
              <w:pStyle w:val="aff3"/>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rsidR="00D962D3" w:rsidRDefault="002A6EAE">
            <w:pPr>
              <w:pStyle w:val="aff3"/>
              <w:numPr>
                <w:ilvl w:val="1"/>
                <w:numId w:val="40"/>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D962D3" w:rsidRDefault="002A6EAE">
            <w:pPr>
              <w:pStyle w:val="aff3"/>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D962D3" w:rsidRDefault="002A6EAE">
            <w:pPr>
              <w:pStyle w:val="aff3"/>
              <w:numPr>
                <w:ilvl w:val="1"/>
                <w:numId w:val="40"/>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D962D3" w:rsidRDefault="002A6EAE">
            <w:pPr>
              <w:pStyle w:val="aff3"/>
              <w:numPr>
                <w:ilvl w:val="0"/>
                <w:numId w:val="40"/>
              </w:numPr>
              <w:spacing w:line="256" w:lineRule="auto"/>
              <w:ind w:left="360"/>
              <w:rPr>
                <w:rFonts w:eastAsia="SimSun"/>
                <w:lang w:eastAsia="zh-CN"/>
              </w:rPr>
            </w:pPr>
            <w:r>
              <w:rPr>
                <w:rFonts w:eastAsia="SimSun"/>
                <w:lang w:eastAsia="zh-CN"/>
              </w:rPr>
              <w:t xml:space="preserve">For both alterntives, the UE may provide the association information of SRS resources for positioning to UE Tx TEG to LMF </w:t>
            </w:r>
          </w:p>
          <w:p w:rsidR="00D962D3" w:rsidRDefault="002A6EAE">
            <w:pPr>
              <w:pStyle w:val="aff3"/>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D962D3" w:rsidRDefault="002A6EAE">
            <w:pPr>
              <w:pStyle w:val="aff3"/>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rsidR="00D962D3" w:rsidRDefault="00D962D3">
            <w:pPr>
              <w:pStyle w:val="aff3"/>
              <w:spacing w:line="256" w:lineRule="auto"/>
              <w:ind w:left="360"/>
              <w:rPr>
                <w:rFonts w:eastAsia="SimSun"/>
                <w:lang w:eastAsia="zh-CN"/>
              </w:rPr>
            </w:pPr>
          </w:p>
          <w:p w:rsidR="00D962D3" w:rsidRDefault="002A6EAE">
            <w:pPr>
              <w:rPr>
                <w:lang w:eastAsia="zh-CN"/>
              </w:rPr>
            </w:pPr>
            <w:r>
              <w:rPr>
                <w:highlight w:val="green"/>
                <w:lang w:eastAsia="zh-CN"/>
              </w:rPr>
              <w:t>Agreement:</w:t>
            </w:r>
            <w:r>
              <w:rPr>
                <w:lang w:eastAsia="zh-CN"/>
              </w:rPr>
              <w:t xml:space="preserve"> (</w:t>
            </w:r>
            <w:r>
              <w:t>RAN1#104bis-e)</w:t>
            </w:r>
          </w:p>
          <w:p w:rsidR="00D962D3" w:rsidRDefault="002A6EAE">
            <w:pPr>
              <w:pStyle w:val="aff3"/>
              <w:numPr>
                <w:ilvl w:val="0"/>
                <w:numId w:val="40"/>
              </w:numPr>
            </w:pPr>
            <w:r>
              <w:rPr>
                <w:rFonts w:eastAsia="SimSun"/>
                <w:lang w:eastAsia="zh-CN"/>
              </w:rPr>
              <w:t xml:space="preserve">For mitigating UE/TRP Tx/Rx timing errors for </w:t>
            </w:r>
            <w:r>
              <w:t>DL+UL positioning, support one of the following alternatives:</w:t>
            </w:r>
          </w:p>
          <w:p w:rsidR="00D962D3" w:rsidRDefault="002A6EAE">
            <w:pPr>
              <w:pStyle w:val="aff3"/>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rsidR="00D962D3" w:rsidRDefault="002A6EAE">
            <w:pPr>
              <w:pStyle w:val="aff3"/>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D962D3" w:rsidRDefault="002A6EAE">
            <w:pPr>
              <w:pStyle w:val="aff3"/>
              <w:numPr>
                <w:ilvl w:val="2"/>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D962D3" w:rsidRDefault="002A6EAE">
            <w:pPr>
              <w:pStyle w:val="aff3"/>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D962D3" w:rsidRDefault="002A6EAE">
            <w:pPr>
              <w:pStyle w:val="aff3"/>
              <w:numPr>
                <w:ilvl w:val="2"/>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D962D3" w:rsidRDefault="002A6EAE">
            <w:pPr>
              <w:pStyle w:val="aff3"/>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D962D3" w:rsidRDefault="002A6EAE">
            <w:pPr>
              <w:pStyle w:val="aff3"/>
              <w:numPr>
                <w:ilvl w:val="0"/>
                <w:numId w:val="40"/>
              </w:numPr>
              <w:spacing w:line="256" w:lineRule="auto"/>
              <w:rPr>
                <w:rFonts w:eastAsia="SimSun"/>
                <w:lang w:eastAsia="zh-CN"/>
              </w:rPr>
            </w:pPr>
            <w:r>
              <w:rPr>
                <w:rFonts w:eastAsia="SimSun"/>
                <w:lang w:eastAsia="zh-CN"/>
              </w:rPr>
              <w:t>FFS: the details of the signalling, procedures</w:t>
            </w:r>
          </w:p>
          <w:p w:rsidR="00D962D3" w:rsidRDefault="00D962D3">
            <w:pPr>
              <w:pStyle w:val="aff3"/>
              <w:spacing w:line="256" w:lineRule="auto"/>
              <w:rPr>
                <w:lang w:eastAsia="zh-CN"/>
              </w:rPr>
            </w:pPr>
          </w:p>
        </w:tc>
      </w:tr>
    </w:tbl>
    <w:p w:rsidR="00D962D3" w:rsidRDefault="00D962D3"/>
    <w:p w:rsidR="00D962D3" w:rsidRDefault="00D962D3">
      <w:pPr>
        <w:pStyle w:val="af2"/>
        <w:rPr>
          <w:rFonts w:ascii="Times New Roman" w:hAnsi="Times New Roman" w:cs="Times New Roman"/>
        </w:rPr>
      </w:pPr>
    </w:p>
    <w:p w:rsidR="00D962D3" w:rsidRDefault="002A6EAE">
      <w:pPr>
        <w:pStyle w:val="af2"/>
        <w:rPr>
          <w:rFonts w:ascii="Times New Roman" w:hAnsi="Times New Roman" w:cs="Times New Roman"/>
        </w:rPr>
      </w:pPr>
      <w:r>
        <w:rPr>
          <w:rFonts w:ascii="Times New Roman" w:hAnsi="Times New Roman" w:cs="Times New Roman"/>
          <w:highlight w:val="yellow"/>
        </w:rPr>
        <w:t>Submitted Proposals and FL comments</w:t>
      </w:r>
    </w:p>
    <w:p w:rsidR="00D962D3" w:rsidRDefault="002A6EAE">
      <w:pPr>
        <w:pStyle w:val="3GPPAgreements"/>
        <w:numPr>
          <w:ilvl w:val="0"/>
          <w:numId w:val="37"/>
        </w:numPr>
      </w:pPr>
      <w:r>
        <w:t xml:space="preserve">(Huawei </w:t>
      </w:r>
      <w:hyperlink r:id="rId69" w:history="1">
        <w:r>
          <w:rPr>
            <w:rStyle w:val="aff0"/>
          </w:rPr>
          <w:t>R1-2104277</w:t>
        </w:r>
      </w:hyperlink>
      <w:r>
        <w:t>[1]) Proposal 3: Support</w:t>
      </w:r>
    </w:p>
    <w:p w:rsidR="00D962D3" w:rsidRDefault="002A6EAE">
      <w:pPr>
        <w:pStyle w:val="3GPPAgreements"/>
        <w:numPr>
          <w:ilvl w:val="1"/>
          <w:numId w:val="37"/>
        </w:numPr>
      </w:pPr>
      <w:r>
        <w:t>A UE to provide the association information of a UE Rx-Tx time difference measurement with a UE RxTx TEG to LMF.</w:t>
      </w:r>
    </w:p>
    <w:p w:rsidR="00D962D3" w:rsidRDefault="002A6EAE">
      <w:pPr>
        <w:pStyle w:val="3GPPAgreements"/>
        <w:numPr>
          <w:ilvl w:val="1"/>
          <w:numId w:val="37"/>
        </w:numPr>
      </w:pPr>
      <w:r>
        <w:lastRenderedPageBreak/>
        <w:t>A gNB to provide the association information of a gNB Rx-Tx time difference measurement with a TRP RxTx TEG to LMF, if the TRP has multiple RxTx TEGs.</w:t>
      </w:r>
    </w:p>
    <w:p w:rsidR="00D962D3" w:rsidRDefault="002A6EAE">
      <w:pPr>
        <w:pStyle w:val="Guidance"/>
        <w:ind w:left="284"/>
      </w:pPr>
      <w:r>
        <w:t>FL:Related to the remaining issues in previous agreement. Suggest further discussion (Proposals 3.3-1, 3.3-2, 3.3-3)</w:t>
      </w:r>
    </w:p>
    <w:p w:rsidR="00D962D3" w:rsidRDefault="002A6EAE">
      <w:pPr>
        <w:pStyle w:val="3GPPAgreements"/>
        <w:numPr>
          <w:ilvl w:val="0"/>
          <w:numId w:val="37"/>
        </w:numPr>
      </w:pPr>
      <w:r>
        <w:t xml:space="preserve"> (Huawei </w:t>
      </w:r>
      <w:hyperlink r:id="rId70" w:history="1">
        <w:r>
          <w:rPr>
            <w:rStyle w:val="aff0"/>
          </w:rPr>
          <w:t>R1-2104277</w:t>
        </w:r>
      </w:hyperlink>
      <w:r>
        <w:t>[1]) Proposal 4: Support reporting association of UE Rx – Tx time difference, UE RxTx TEG and UE Tx TEG in the multi-RTT measurement reporting.</w:t>
      </w:r>
    </w:p>
    <w:p w:rsidR="00D962D3" w:rsidRDefault="002A6EAE">
      <w:pPr>
        <w:pStyle w:val="3GPPAgreements"/>
        <w:numPr>
          <w:ilvl w:val="1"/>
          <w:numId w:val="37"/>
        </w:numPr>
      </w:pPr>
      <w:r>
        <w:rPr>
          <w:rFonts w:hint="eastAsia"/>
        </w:rPr>
        <w:t>Note: this implies that a RxTx TEG is associated with multiple pairs of Rx TEG and Tx TEG, where the Rx TEG is not explicitly reported</w:t>
      </w:r>
    </w:p>
    <w:p w:rsidR="00D962D3" w:rsidRDefault="002A6EAE">
      <w:pPr>
        <w:pStyle w:val="Guidance"/>
        <w:ind w:left="284"/>
      </w:pPr>
      <w:r>
        <w:t>FL:Related to the remaining issues in previous agreement. Suggest further discussion (Proposals 3.3-1, 3.3-2, 3.3-3)</w:t>
      </w:r>
    </w:p>
    <w:p w:rsidR="00D962D3" w:rsidRDefault="002A6EAE">
      <w:pPr>
        <w:pStyle w:val="aff3"/>
        <w:numPr>
          <w:ilvl w:val="0"/>
          <w:numId w:val="37"/>
        </w:numPr>
      </w:pPr>
      <w:r>
        <w:t xml:space="preserve"> (vivo, </w:t>
      </w:r>
      <w:hyperlink r:id="rId71" w:history="1">
        <w:r>
          <w:rPr>
            <w:rStyle w:val="aff0"/>
          </w:rPr>
          <w:t>R1-2104359</w:t>
        </w:r>
      </w:hyperlink>
      <w:r>
        <w:t>[2]) Proposal 11: Support UE to provide the association information of DL PRS resources to UE Rx TEG to LMF for UE RxTx measurements under capability.</w:t>
      </w:r>
    </w:p>
    <w:p w:rsidR="00D962D3" w:rsidRDefault="002A6EAE">
      <w:pPr>
        <w:pStyle w:val="Guidance"/>
        <w:ind w:left="284"/>
      </w:pPr>
      <w:r>
        <w:t>FL:Related to the remaining issues in previous agreement. Suggest further discussion (Proposals 3.3-1, 3.3-2, 3.3-3)</w:t>
      </w:r>
    </w:p>
    <w:p w:rsidR="00D962D3" w:rsidRDefault="002A6EAE">
      <w:pPr>
        <w:pStyle w:val="aff3"/>
        <w:numPr>
          <w:ilvl w:val="0"/>
          <w:numId w:val="37"/>
        </w:numPr>
      </w:pPr>
      <w:r>
        <w:t xml:space="preserve">(vivo, </w:t>
      </w:r>
      <w:hyperlink r:id="rId72" w:history="1">
        <w:r>
          <w:rPr>
            <w:rStyle w:val="aff0"/>
          </w:rPr>
          <w:t>R1-2104359</w:t>
        </w:r>
      </w:hyperlink>
      <w:r>
        <w:t>[2]) Proposal 12: Support a UE to provide the association information of a UE Rx-Tx time difference measurement with a UE RxTx TEG under capability.</w:t>
      </w:r>
    </w:p>
    <w:p w:rsidR="00D962D3" w:rsidRDefault="002A6EAE">
      <w:pPr>
        <w:pStyle w:val="aff3"/>
        <w:numPr>
          <w:ilvl w:val="1"/>
          <w:numId w:val="37"/>
        </w:numPr>
      </w:pPr>
      <w:r>
        <w:t>The UE RxTx TEG is associated with one or more {DL PRS resource, UL Positioning SRS resource} pairs</w:t>
      </w:r>
    </w:p>
    <w:p w:rsidR="00D962D3" w:rsidRDefault="002A6EAE">
      <w:pPr>
        <w:pStyle w:val="Guidance"/>
        <w:ind w:left="284"/>
      </w:pPr>
      <w:r>
        <w:t>FL:Related to the remaining issues in previous agreement. Suggest further discussion (Proposals 3.3-1, 3.3-2)</w:t>
      </w:r>
    </w:p>
    <w:p w:rsidR="00D962D3" w:rsidRDefault="002A6EAE">
      <w:pPr>
        <w:pStyle w:val="aff3"/>
        <w:numPr>
          <w:ilvl w:val="0"/>
          <w:numId w:val="37"/>
        </w:numPr>
      </w:pPr>
      <w:r>
        <w:t xml:space="preserve">(vivo, </w:t>
      </w:r>
      <w:hyperlink r:id="rId73"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rsidR="00D962D3" w:rsidRDefault="002A6EAE">
      <w:pPr>
        <w:pStyle w:val="Guidance"/>
        <w:ind w:firstLine="284"/>
      </w:pPr>
      <w:r>
        <w:t>FL: Suggest further discussion (Proposals 3.3-4)</w:t>
      </w:r>
    </w:p>
    <w:p w:rsidR="00D962D3" w:rsidRDefault="002A6EAE">
      <w:pPr>
        <w:pStyle w:val="aff3"/>
        <w:numPr>
          <w:ilvl w:val="0"/>
          <w:numId w:val="37"/>
        </w:numPr>
      </w:pPr>
      <w:r>
        <w:t xml:space="preserve">(vivo, </w:t>
      </w:r>
      <w:hyperlink r:id="rId74" w:history="1">
        <w:r>
          <w:rPr>
            <w:rStyle w:val="aff0"/>
          </w:rPr>
          <w:t>R1-2104359</w:t>
        </w:r>
      </w:hyperlink>
      <w:r>
        <w:t>[2]) Proposal 14: Support UE to provide Tx TEG information of SRS resources for positioning along with Rx-Tx time difference measurements via  ‘NR-Multi-RTT-SignalMeasurementInformation’.</w:t>
      </w:r>
    </w:p>
    <w:p w:rsidR="00D962D3" w:rsidRDefault="002A6EAE">
      <w:pPr>
        <w:pStyle w:val="Guidance"/>
        <w:ind w:left="284"/>
      </w:pPr>
      <w:r>
        <w:t>FL: Which IE to use can be discussed in RAN2.</w:t>
      </w:r>
    </w:p>
    <w:p w:rsidR="00D962D3" w:rsidRDefault="002A6EAE">
      <w:pPr>
        <w:pStyle w:val="aff3"/>
        <w:numPr>
          <w:ilvl w:val="0"/>
          <w:numId w:val="37"/>
        </w:numPr>
        <w:rPr>
          <w:rFonts w:eastAsia="SimSun"/>
          <w:szCs w:val="20"/>
          <w:lang w:eastAsia="zh-CN"/>
        </w:rPr>
      </w:pPr>
      <w:r>
        <w:rPr>
          <w:rFonts w:eastAsia="SimSun"/>
          <w:szCs w:val="20"/>
          <w:lang w:eastAsia="zh-CN"/>
        </w:rPr>
        <w:t xml:space="preserve">(vivo, </w:t>
      </w:r>
      <w:hyperlink r:id="rId75" w:history="1">
        <w:r>
          <w:rPr>
            <w:rStyle w:val="aff0"/>
            <w:rFonts w:eastAsia="SimSun"/>
            <w:szCs w:val="20"/>
            <w:lang w:eastAsia="zh-CN"/>
          </w:rPr>
          <w:t>R1-2104359</w:t>
        </w:r>
      </w:hyperlink>
      <w:r>
        <w:rPr>
          <w:rFonts w:eastAsia="SimSun"/>
          <w:szCs w:val="20"/>
          <w:lang w:eastAsia="zh-CN"/>
        </w:rPr>
        <w:t xml:space="preserve">[2]) Proposal 15: </w:t>
      </w:r>
    </w:p>
    <w:p w:rsidR="00D962D3" w:rsidRDefault="002A6EAE">
      <w:pPr>
        <w:pStyle w:val="aff3"/>
        <w:numPr>
          <w:ilvl w:val="1"/>
          <w:numId w:val="37"/>
        </w:numPr>
        <w:rPr>
          <w:rFonts w:eastAsia="SimSun"/>
          <w:szCs w:val="20"/>
          <w:lang w:eastAsia="zh-CN"/>
        </w:rPr>
      </w:pPr>
      <w:r>
        <w:rPr>
          <w:rFonts w:eastAsia="SimSun"/>
          <w:szCs w:val="20"/>
          <w:lang w:eastAsia="zh-CN"/>
        </w:rPr>
        <w:t>Support gNB to provide the association information of a gNB Rx-Tx time difference measurement with a TRP RxTx TEG to LMF, if the TRP has multiple RxTx TEGs.</w:t>
      </w:r>
    </w:p>
    <w:p w:rsidR="00D962D3" w:rsidRDefault="002A6EAE">
      <w:pPr>
        <w:pStyle w:val="aff3"/>
        <w:numPr>
          <w:ilvl w:val="1"/>
          <w:numId w:val="37"/>
        </w:numPr>
        <w:rPr>
          <w:rFonts w:eastAsia="SimSun"/>
          <w:szCs w:val="20"/>
          <w:lang w:eastAsia="zh-CN"/>
        </w:rPr>
      </w:pPr>
      <w:r>
        <w:rPr>
          <w:rFonts w:eastAsia="SimSun"/>
          <w:szCs w:val="20"/>
          <w:lang w:eastAsia="zh-CN"/>
        </w:rPr>
        <w:t>Support gNB to provide the association information of UL Positioning SRS resources to TRP Rx TEG to LMF, if the TRP has multiple Rx TEGs, for gNB RxTx measurements.</w:t>
      </w:r>
    </w:p>
    <w:p w:rsidR="00D962D3" w:rsidRDefault="002A6EAE">
      <w:pPr>
        <w:pStyle w:val="Guidance"/>
        <w:ind w:left="284"/>
      </w:pPr>
      <w:r>
        <w:t>FL: Related to the remaining issues in the previous agreement. Suggest further discussion (Proposals 3.3-3)</w:t>
      </w:r>
    </w:p>
    <w:p w:rsidR="00D962D3" w:rsidRDefault="002A6EAE">
      <w:pPr>
        <w:pStyle w:val="aff3"/>
        <w:numPr>
          <w:ilvl w:val="0"/>
          <w:numId w:val="37"/>
        </w:numPr>
      </w:pPr>
      <w:r>
        <w:t xml:space="preserve">(CATT, </w:t>
      </w:r>
      <w:hyperlink r:id="rId76" w:history="1">
        <w:r>
          <w:rPr>
            <w:rStyle w:val="aff0"/>
          </w:rPr>
          <w:t>R1-2104520</w:t>
        </w:r>
      </w:hyperlink>
      <w:r>
        <w:t>[3]) Proposal 14: For DL+UL positioning methods, the following Alt.1 should be supported to help LMF eliminate the influence of timing error of UE:</w:t>
      </w:r>
    </w:p>
    <w:p w:rsidR="00D962D3" w:rsidRDefault="002A6EAE">
      <w:pPr>
        <w:pStyle w:val="a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t xml:space="preserve">(CATT, </w:t>
      </w:r>
      <w:hyperlink r:id="rId77" w:history="1">
        <w:r>
          <w:rPr>
            <w:rStyle w:val="aff0"/>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rsidR="00D962D3" w:rsidRDefault="002A6EAE">
      <w:pPr>
        <w:pStyle w:val="aff3"/>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rsidR="00D962D3" w:rsidRDefault="002A6EAE">
      <w:pPr>
        <w:pStyle w:val="Guidance"/>
        <w:ind w:left="284"/>
      </w:pPr>
      <w:bookmarkStart w:id="22" w:name="_Hlk71812345"/>
      <w:r>
        <w:t>FL:Related to the remaining issues in the previous agreement. Suggest further discussion (Proposals 3.3-3)</w:t>
      </w:r>
    </w:p>
    <w:p w:rsidR="00D962D3" w:rsidRDefault="002A6EAE">
      <w:pPr>
        <w:pStyle w:val="aff3"/>
        <w:numPr>
          <w:ilvl w:val="0"/>
          <w:numId w:val="37"/>
        </w:numPr>
      </w:pPr>
      <w:r>
        <w:t xml:space="preserve">(ZTE, </w:t>
      </w:r>
      <w:hyperlink r:id="rId78" w:history="1">
        <w:r>
          <w:rPr>
            <w:rStyle w:val="a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rsidR="00D962D3" w:rsidRDefault="002A6EAE">
      <w:pPr>
        <w:pStyle w:val="aff3"/>
        <w:numPr>
          <w:ilvl w:val="1"/>
          <w:numId w:val="37"/>
        </w:numPr>
      </w:pPr>
      <w:r>
        <w:t>Support an additional UE capability to indicate which {Rx TEG, Tx TEG} pairs are in a same RxTx TEG.</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(CMCC, </w:t>
      </w:r>
      <w:hyperlink r:id="rId79" w:history="1">
        <w:r>
          <w:rPr>
            <w:rStyle w:val="aff0"/>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RxTx TEG to LMF: </w:t>
      </w:r>
    </w:p>
    <w:p w:rsidR="00D962D3" w:rsidRDefault="002A6EAE">
      <w:pPr>
        <w:pStyle w:val="aff3"/>
        <w:numPr>
          <w:ilvl w:val="1"/>
          <w:numId w:val="37"/>
        </w:numPr>
        <w:rPr>
          <w:rFonts w:eastAsia="SimSun"/>
          <w:szCs w:val="20"/>
          <w:lang w:eastAsia="zh-CN"/>
        </w:rPr>
      </w:pPr>
      <w:r>
        <w:rPr>
          <w:rFonts w:eastAsia="SimSun"/>
          <w:szCs w:val="20"/>
          <w:lang w:eastAsia="zh-CN"/>
        </w:rPr>
        <w:t>The UE RxTx TEG is associated with one or more {Rx TEG, Tx TEG} pairs where the Rx TEG is used to receive the DL PRS and the Tx TEG is used to transmit the UL Positioning SRS.</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lastRenderedPageBreak/>
        <w:t xml:space="preserve"> (CMCC, </w:t>
      </w:r>
      <w:hyperlink r:id="rId80" w:history="1">
        <w:r>
          <w:rPr>
            <w:rStyle w:val="aff0"/>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rsidR="00D962D3" w:rsidRDefault="002A6EAE">
      <w:pPr>
        <w:pStyle w:val="aff3"/>
        <w:numPr>
          <w:ilvl w:val="1"/>
          <w:numId w:val="37"/>
        </w:numPr>
        <w:rPr>
          <w:rFonts w:eastAsia="SimSun"/>
          <w:szCs w:val="20"/>
          <w:lang w:eastAsia="zh-CN"/>
        </w:rPr>
      </w:pPr>
      <w:r>
        <w:rPr>
          <w:rFonts w:eastAsia="SimSun"/>
          <w:szCs w:val="20"/>
          <w:lang w:eastAsia="zh-CN"/>
        </w:rPr>
        <w:t>The TRP RxTx TEG is associated with one or more {Rx TEG, Tx TEG} pairs where the Rx TEG is used to receive the UL Positioning SRS and the Tx TEG is used to transmit the DL PRS.</w:t>
      </w:r>
    </w:p>
    <w:p w:rsidR="00D962D3" w:rsidRDefault="002A6EAE">
      <w:pPr>
        <w:pStyle w:val="Guidance"/>
        <w:ind w:left="284"/>
      </w:pPr>
      <w:r>
        <w:t>FL:Related to the remaining issues in the previous agreement. Suggest further discussion (Proposals 3.3-3)</w:t>
      </w:r>
    </w:p>
    <w:p w:rsidR="00D962D3" w:rsidRDefault="002A6EAE">
      <w:pPr>
        <w:pStyle w:val="aff3"/>
        <w:numPr>
          <w:ilvl w:val="0"/>
          <w:numId w:val="37"/>
        </w:numPr>
      </w:pPr>
      <w:r>
        <w:rPr>
          <w:rFonts w:eastAsia="SimSun" w:hint="eastAsia"/>
          <w:lang w:eastAsia="zh-CN"/>
        </w:rPr>
        <w:t xml:space="preserve">(Qualcomm, </w:t>
      </w:r>
      <w:hyperlink r:id="rId81" w:history="1">
        <w:r>
          <w:rPr>
            <w:rStyle w:val="aff0"/>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rsidR="00D962D3" w:rsidRDefault="002A6EAE">
      <w:pPr>
        <w:pStyle w:val="aff3"/>
        <w:numPr>
          <w:ilvl w:val="0"/>
          <w:numId w:val="46"/>
        </w:numPr>
        <w:spacing w:line="240" w:lineRule="auto"/>
        <w:rPr>
          <w:szCs w:val="20"/>
        </w:rPr>
      </w:pPr>
      <w:r>
        <w:rPr>
          <w:szCs w:val="20"/>
        </w:rPr>
        <w:t xml:space="preserve">A UE should be able to provide an association of each UE RxTx measurement to an RxTx TEG ID.  </w:t>
      </w:r>
    </w:p>
    <w:p w:rsidR="00D962D3" w:rsidRDefault="002A6EAE">
      <w:pPr>
        <w:pStyle w:val="aff3"/>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rsidR="00D962D3" w:rsidRDefault="002A6EAE">
      <w:pPr>
        <w:pStyle w:val="Guidance"/>
        <w:ind w:left="284"/>
      </w:pPr>
      <w:r>
        <w:t>FL:Related to the remaining issues in the previous agreement. Suggest further discussion (Proposals 3.3-1, 3.3-2, 3.3-3)</w:t>
      </w:r>
    </w:p>
    <w:p w:rsidR="00D962D3" w:rsidRDefault="002A6EAE">
      <w:pPr>
        <w:pStyle w:val="aff3"/>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rsidR="00D962D3" w:rsidRDefault="002A6EAE">
      <w:pPr>
        <w:pStyle w:val="aff3"/>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rsidR="00D962D3" w:rsidRDefault="002A6EAE">
      <w:pPr>
        <w:pStyle w:val="aff3"/>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rsidR="00D962D3" w:rsidRDefault="002A6EAE">
      <w:pPr>
        <w:pStyle w:val="Guidance"/>
        <w:ind w:left="284"/>
      </w:pPr>
      <w:r>
        <w:t>FL:Related to the remaining issues in the previous agreement. Suggest further discussion (Proposals 3.3-3)</w:t>
      </w:r>
    </w:p>
    <w:p w:rsidR="00D962D3" w:rsidRDefault="002A6EAE">
      <w:pPr>
        <w:pStyle w:val="aff3"/>
        <w:numPr>
          <w:ilvl w:val="0"/>
          <w:numId w:val="37"/>
        </w:numPr>
        <w:rPr>
          <w:rFonts w:eastAsia="SimSun"/>
          <w:szCs w:val="20"/>
          <w:lang w:eastAsia="zh-CN"/>
        </w:rPr>
      </w:pPr>
      <w:r>
        <w:rPr>
          <w:rFonts w:eastAsia="SimSun"/>
          <w:szCs w:val="20"/>
          <w:lang w:eastAsia="zh-CN"/>
        </w:rPr>
        <w:t xml:space="preserve"> (InterDigital, </w:t>
      </w:r>
      <w:hyperlink r:id="rId84" w:history="1">
        <w:r>
          <w:rPr>
            <w:rStyle w:val="aff0"/>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rsidR="00D962D3" w:rsidRDefault="002A6EAE">
      <w:pPr>
        <w:pStyle w:val="Guidance"/>
        <w:ind w:left="284"/>
      </w:pPr>
      <w:r>
        <w:t>FL:Related to the remaining issues in the previous agreement. Suggest further discussion (Proposals 3.3-1, 3.3-2, 3.3-3)</w:t>
      </w:r>
    </w:p>
    <w:p w:rsidR="00D962D3" w:rsidRDefault="002A6EAE">
      <w:pPr>
        <w:pStyle w:val="aff3"/>
        <w:numPr>
          <w:ilvl w:val="0"/>
          <w:numId w:val="37"/>
        </w:numPr>
        <w:rPr>
          <w:rFonts w:eastAsia="SimSun"/>
          <w:szCs w:val="20"/>
          <w:lang w:eastAsia="zh-CN"/>
        </w:rPr>
      </w:pPr>
      <w:r>
        <w:rPr>
          <w:rFonts w:eastAsia="SimSun"/>
          <w:szCs w:val="20"/>
          <w:lang w:eastAsia="zh-CN"/>
        </w:rPr>
        <w:t xml:space="preserve"> (Intel, </w:t>
      </w:r>
      <w:hyperlink r:id="rId85" w:history="1">
        <w:r>
          <w:rPr>
            <w:rStyle w:val="aff0"/>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rsidR="00D962D3" w:rsidRDefault="002A6EAE">
      <w:pPr>
        <w:pStyle w:val="aff3"/>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D962D3" w:rsidRDefault="002A6EAE">
      <w:pPr>
        <w:pStyle w:val="aff3"/>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rsidR="00D962D3" w:rsidRDefault="002A6EAE">
      <w:pPr>
        <w:pStyle w:val="aff3"/>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 (Intel, </w:t>
      </w:r>
      <w:hyperlink r:id="rId86" w:history="1">
        <w:r>
          <w:rPr>
            <w:rStyle w:val="aff0"/>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rsidR="00D962D3" w:rsidRDefault="002A6EAE">
      <w:pPr>
        <w:pStyle w:val="aff3"/>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D962D3" w:rsidRDefault="002A6EAE">
      <w:pPr>
        <w:pStyle w:val="aff3"/>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rsidR="00D962D3" w:rsidRDefault="002A6EAE">
      <w:pPr>
        <w:pStyle w:val="aff3"/>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rsidR="00D962D3" w:rsidRDefault="002A6EAE">
      <w:pPr>
        <w:pStyle w:val="Guidance"/>
        <w:ind w:left="284"/>
      </w:pPr>
      <w:r>
        <w:t>FL:Related to the remaining issues in the previous agreement. Suggest further discussion (Proposals 3.3-3)</w:t>
      </w:r>
    </w:p>
    <w:p w:rsidR="00D962D3" w:rsidRDefault="002A6EAE">
      <w:pPr>
        <w:pStyle w:val="aff3"/>
        <w:numPr>
          <w:ilvl w:val="0"/>
          <w:numId w:val="37"/>
        </w:numPr>
        <w:rPr>
          <w:rFonts w:eastAsia="SimSun"/>
          <w:szCs w:val="20"/>
          <w:lang w:eastAsia="zh-CN"/>
        </w:rPr>
      </w:pPr>
      <w:r>
        <w:rPr>
          <w:rFonts w:eastAsia="SimSun"/>
          <w:szCs w:val="20"/>
          <w:lang w:eastAsia="zh-CN"/>
        </w:rPr>
        <w:t xml:space="preserve"> (Apple, </w:t>
      </w:r>
      <w:hyperlink r:id="rId87" w:history="1">
        <w:r>
          <w:rPr>
            <w:rStyle w:val="aff0"/>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rsidR="00D962D3" w:rsidRDefault="002A6EAE">
      <w:pPr>
        <w:pStyle w:val="aff3"/>
        <w:numPr>
          <w:ilvl w:val="1"/>
          <w:numId w:val="37"/>
        </w:numPr>
        <w:rPr>
          <w:rFonts w:eastAsia="SimSun"/>
          <w:szCs w:val="20"/>
          <w:lang w:eastAsia="zh-CN"/>
        </w:rPr>
      </w:pPr>
      <w:r>
        <w:rPr>
          <w:rFonts w:eastAsia="SimSun"/>
          <w:szCs w:val="20"/>
          <w:lang w:eastAsia="zh-CN"/>
        </w:rPr>
        <w:t>the UE RxTx TEG is associated with the cumulative TEG for DL PRS resource Rx and UL Positioning SRS Tx</w:t>
      </w:r>
    </w:p>
    <w:p w:rsidR="00D962D3" w:rsidRDefault="002A6EAE">
      <w:pPr>
        <w:pStyle w:val="aff3"/>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rsidR="00D962D3" w:rsidRDefault="002A6EAE">
      <w:pPr>
        <w:pStyle w:val="aff3"/>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rsidR="00D962D3" w:rsidRDefault="002A6EAE">
      <w:pPr>
        <w:pStyle w:val="Guidance"/>
        <w:ind w:left="284"/>
      </w:pPr>
      <w:r>
        <w:rPr>
          <w:rFonts w:eastAsia="SimSun"/>
          <w:lang w:eastAsia="zh-CN"/>
        </w:rPr>
        <w:t xml:space="preserve"> </w:t>
      </w: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lastRenderedPageBreak/>
        <w:t xml:space="preserve"> (Samsung, </w:t>
      </w:r>
      <w:hyperlink r:id="rId88" w:history="1">
        <w:r>
          <w:rPr>
            <w:rStyle w:val="aff0"/>
            <w:rFonts w:eastAsia="SimSun"/>
            <w:szCs w:val="20"/>
            <w:lang w:eastAsia="zh-CN"/>
          </w:rPr>
          <w:t>R1-2105310</w:t>
        </w:r>
      </w:hyperlink>
      <w:r>
        <w:rPr>
          <w:rFonts w:eastAsia="SimSun"/>
          <w:szCs w:val="20"/>
          <w:lang w:eastAsia="zh-CN"/>
        </w:rPr>
        <w:t>)[12]) Proposal 5: For Multi-RTT, UE provides the association information of a UE Rx-Tx time difference measurement with a UE RxTx TEG , which is associated with one or more DL PRS resource and UL Positioning SRS resource pairs.</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 (Nokia, </w:t>
      </w:r>
      <w:hyperlink r:id="rId89" w:history="1">
        <w:r>
          <w:rPr>
            <w:rStyle w:val="aff0"/>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(Nokia, </w:t>
      </w:r>
      <w:hyperlink r:id="rId90" w:history="1">
        <w:r>
          <w:rPr>
            <w:rStyle w:val="aff0"/>
            <w:rFonts w:eastAsia="SimSun"/>
            <w:szCs w:val="20"/>
            <w:lang w:eastAsia="zh-CN"/>
          </w:rPr>
          <w:t>R1-2105512</w:t>
        </w:r>
      </w:hyperlink>
      <w:r>
        <w:rPr>
          <w:rFonts w:eastAsia="SimSun"/>
          <w:szCs w:val="20"/>
          <w:lang w:eastAsia="zh-CN"/>
        </w:rPr>
        <w:t>[14]) Propsoal 6: Don’t support UE providing association of PRS resources and Rx TEG to LMF for UE Rx-Tx measurements.</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 (Nokia, </w:t>
      </w:r>
      <w:hyperlink r:id="rId91" w:history="1">
        <w:r>
          <w:rPr>
            <w:rStyle w:val="aff0"/>
            <w:rFonts w:eastAsia="SimSun"/>
            <w:szCs w:val="20"/>
            <w:lang w:eastAsia="zh-CN"/>
          </w:rPr>
          <w:t>R1-2105512</w:t>
        </w:r>
      </w:hyperlink>
      <w:r>
        <w:rPr>
          <w:rFonts w:eastAsia="SimSun"/>
          <w:szCs w:val="20"/>
          <w:lang w:eastAsia="zh-CN"/>
        </w:rPr>
        <w:t xml:space="preserve">[14]) Propsoal 7: Support Alt. 2, Option 1 in the prior agreement on gNB Rx-Tx time difference measurements. </w:t>
      </w:r>
    </w:p>
    <w:p w:rsidR="00D962D3" w:rsidRDefault="002A6EAE">
      <w:pPr>
        <w:pStyle w:val="Guidance"/>
        <w:ind w:left="284"/>
      </w:pPr>
      <w:r>
        <w:t>FL:Related to the remaining issues in the previous agreement. Suggest further discussion (Proposals 3.3-3)</w:t>
      </w:r>
    </w:p>
    <w:p w:rsidR="00D962D3" w:rsidRDefault="002A6EAE">
      <w:pPr>
        <w:pStyle w:val="aff3"/>
        <w:numPr>
          <w:ilvl w:val="0"/>
          <w:numId w:val="37"/>
        </w:numPr>
        <w:rPr>
          <w:rFonts w:eastAsia="SimSun"/>
          <w:szCs w:val="20"/>
          <w:lang w:eastAsia="zh-CN"/>
        </w:rPr>
      </w:pPr>
      <w:r>
        <w:rPr>
          <w:rFonts w:eastAsia="SimSun"/>
          <w:szCs w:val="20"/>
          <w:lang w:eastAsia="zh-CN"/>
        </w:rPr>
        <w:t xml:space="preserve">(Nokia, </w:t>
      </w:r>
      <w:hyperlink r:id="rId92" w:history="1">
        <w:r>
          <w:rPr>
            <w:rStyle w:val="aff0"/>
            <w:rFonts w:eastAsia="SimSun"/>
            <w:szCs w:val="20"/>
            <w:lang w:eastAsia="zh-CN"/>
          </w:rPr>
          <w:t>R1-2105512</w:t>
        </w:r>
      </w:hyperlink>
      <w:r>
        <w:rPr>
          <w:rFonts w:eastAsia="SimSun"/>
          <w:szCs w:val="20"/>
          <w:lang w:eastAsia="zh-CN"/>
        </w:rPr>
        <w:t>[14]) Propsoal 8: Don’t support TRP reporting the association information of SRS resource to TRP Rx TEG for gNB Rx-Tx measurements.</w:t>
      </w:r>
    </w:p>
    <w:p w:rsidR="00D962D3" w:rsidRDefault="002A6EAE">
      <w:pPr>
        <w:pStyle w:val="Guidance"/>
        <w:ind w:left="284"/>
      </w:pPr>
      <w:r>
        <w:t>FL:Related to the remaining issues in the previous agreement. Suggest further discussion (Proposals 3.3-3)</w:t>
      </w:r>
    </w:p>
    <w:p w:rsidR="00D962D3" w:rsidRDefault="002A6EAE">
      <w:pPr>
        <w:pStyle w:val="aff3"/>
        <w:numPr>
          <w:ilvl w:val="0"/>
          <w:numId w:val="37"/>
        </w:numPr>
        <w:rPr>
          <w:rFonts w:eastAsia="SimSun"/>
          <w:szCs w:val="20"/>
          <w:lang w:eastAsia="zh-CN"/>
        </w:rPr>
      </w:pPr>
      <w:r>
        <w:rPr>
          <w:rFonts w:eastAsia="SimSun"/>
          <w:szCs w:val="20"/>
          <w:lang w:eastAsia="zh-CN"/>
        </w:rPr>
        <w:t xml:space="preserve"> (MTK, </w:t>
      </w:r>
      <w:hyperlink r:id="rId93" w:history="1">
        <w:r>
          <w:rPr>
            <w:rStyle w:val="aff0"/>
            <w:rFonts w:eastAsia="SimSun"/>
            <w:szCs w:val="20"/>
            <w:lang w:eastAsia="zh-CN"/>
          </w:rPr>
          <w:t>R1-2105759</w:t>
        </w:r>
      </w:hyperlink>
      <w:r>
        <w:rPr>
          <w:rFonts w:eastAsia="SimSun"/>
          <w:szCs w:val="20"/>
          <w:lang w:eastAsia="zh-CN"/>
        </w:rPr>
        <w:t xml:space="preserve">[16]) Proposal 2-1: Support option 2 of Alt. 2, which is </w:t>
      </w:r>
    </w:p>
    <w:p w:rsidR="00D962D3" w:rsidRDefault="002A6EAE">
      <w:pPr>
        <w:pStyle w:val="aff3"/>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RxTx TEG to LMF according to the one of the 2 following options: </w:t>
      </w:r>
    </w:p>
    <w:p w:rsidR="00D962D3" w:rsidRDefault="002A6EAE">
      <w:pPr>
        <w:pStyle w:val="aff3"/>
        <w:numPr>
          <w:ilvl w:val="2"/>
          <w:numId w:val="37"/>
        </w:numPr>
        <w:rPr>
          <w:rFonts w:eastAsia="SimSun"/>
          <w:szCs w:val="20"/>
          <w:lang w:eastAsia="zh-CN"/>
        </w:rPr>
      </w:pPr>
      <w:r>
        <w:rPr>
          <w:rFonts w:eastAsia="SimSun"/>
          <w:szCs w:val="20"/>
          <w:lang w:eastAsia="zh-CN"/>
        </w:rPr>
        <w:t>Option 2: the UE RxTx TEG is associated with one or more {Rx TEG, Tx TEG} pairs where the Rx TEG is used to receive the DL PRS and the Tx TEG is used to transmit the UL Positioning SRS.</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(MTK, </w:t>
      </w:r>
      <w:hyperlink r:id="rId94" w:history="1">
        <w:r>
          <w:rPr>
            <w:rStyle w:val="aff0"/>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rsidR="00D962D3" w:rsidRDefault="002A6EAE">
      <w:pPr>
        <w:pStyle w:val="Guidance"/>
        <w:ind w:left="284"/>
      </w:pPr>
      <w:r>
        <w:t>FL:Discussed in previous meeting w/o conclusion. Suggest further discussion (Proposals 3.3-5)</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(MTK, </w:t>
      </w:r>
      <w:hyperlink r:id="rId95" w:history="1">
        <w:r>
          <w:rPr>
            <w:rStyle w:val="aff0"/>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D962D3" w:rsidRDefault="002A6EAE">
      <w:pPr>
        <w:pStyle w:val="Guidance"/>
        <w:ind w:left="284"/>
      </w:pPr>
      <w:r>
        <w:t>FL: Suggest further discussion (Proposals 3.3-5)</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96" w:history="1">
        <w:r>
          <w:rPr>
            <w:rStyle w:val="aff0"/>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97" w:history="1">
        <w:r>
          <w:rPr>
            <w:rStyle w:val="aff0"/>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98" w:history="1">
        <w:r>
          <w:rPr>
            <w:rStyle w:val="aff0"/>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rsidR="00D962D3" w:rsidRDefault="002A6EAE">
      <w:pPr>
        <w:pStyle w:val="Guidance"/>
        <w:ind w:left="284"/>
      </w:pPr>
      <w:r>
        <w:t>FL:Related to the remaining issues in the previous agreement. Suggest further discussion (Proposals 3.3-1, 3.3-2)</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99" w:history="1">
        <w:r>
          <w:rPr>
            <w:rStyle w:val="aff0"/>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rsidR="00D962D3" w:rsidRDefault="002A6EAE">
      <w:pPr>
        <w:pStyle w:val="Guidance"/>
        <w:ind w:left="284"/>
      </w:pPr>
      <w:r>
        <w:t>FL: Suggest further discussion (Proposals 3.3-6)</w:t>
      </w:r>
    </w:p>
    <w:p w:rsidR="00D962D3" w:rsidRDefault="00D962D3">
      <w:pPr>
        <w:pStyle w:val="af2"/>
        <w:rPr>
          <w:rFonts w:ascii="Times New Roman" w:hAnsi="Times New Roman" w:cs="Times New Roman"/>
        </w:rPr>
      </w:pPr>
    </w:p>
    <w:p w:rsidR="00D962D3" w:rsidRDefault="002A6EAE">
      <w:pPr>
        <w:pStyle w:val="af2"/>
        <w:rPr>
          <w:rFonts w:ascii="Times New Roman" w:hAnsi="Times New Roman" w:cs="Times New Roman"/>
        </w:rPr>
      </w:pPr>
      <w:r>
        <w:rPr>
          <w:rFonts w:ascii="Times New Roman" w:hAnsi="Times New Roman" w:cs="Times New Roman"/>
        </w:rPr>
        <w:t>FL additional comments</w:t>
      </w:r>
    </w:p>
    <w:p w:rsidR="00D962D3" w:rsidRDefault="002A6EAE">
      <w:r>
        <w:lastRenderedPageBreak/>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rsidR="00D962D3" w:rsidRDefault="002A6EAE">
      <w:pPr>
        <w:rPr>
          <w:b/>
          <w:bCs/>
        </w:rPr>
      </w:pPr>
      <w:r>
        <w:rPr>
          <w:rFonts w:eastAsia="SimSun"/>
          <w:b/>
          <w:bCs/>
          <w:lang w:eastAsia="zh-CN"/>
        </w:rPr>
        <w:t xml:space="preserve">For mitigating UE Tx/Rx timing errors for </w:t>
      </w:r>
      <w:r>
        <w:rPr>
          <w:b/>
          <w:bCs/>
        </w:rPr>
        <w:t>DL+UL positioning:</w:t>
      </w:r>
    </w:p>
    <w:p w:rsidR="00D962D3" w:rsidRDefault="002A6EAE">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D962D3" w:rsidRDefault="002A6EAE">
      <w:pPr>
        <w:pStyle w:val="aff3"/>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rsidR="00D962D3" w:rsidRDefault="002A6EAE">
      <w:pPr>
        <w:pStyle w:val="aff3"/>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rsidR="00D962D3" w:rsidRDefault="002A6EAE">
      <w:pPr>
        <w:pStyle w:val="aff3"/>
        <w:numPr>
          <w:ilvl w:val="1"/>
          <w:numId w:val="40"/>
        </w:numPr>
        <w:spacing w:line="256" w:lineRule="auto"/>
        <w:ind w:left="1364"/>
        <w:rPr>
          <w:rFonts w:eastAsia="SimSun"/>
          <w:lang w:eastAsia="zh-CN"/>
        </w:rPr>
      </w:pPr>
      <w:r>
        <w:rPr>
          <w:rFonts w:eastAsia="SimSun"/>
          <w:lang w:eastAsia="zh-CN"/>
        </w:rPr>
        <w:t>Option 1: the UE RxTx TEG is associated with one or more {DL PRS resource, UL Positioning SRS resource} pairs</w:t>
      </w:r>
    </w:p>
    <w:p w:rsidR="00D962D3" w:rsidRDefault="002A6EAE">
      <w:pPr>
        <w:pStyle w:val="aff3"/>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rsidR="00D962D3" w:rsidRDefault="002A6EAE">
      <w:pPr>
        <w:pStyle w:val="aff3"/>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D962D3" w:rsidRDefault="002A6EAE">
      <w:pPr>
        <w:pStyle w:val="aff3"/>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D962D3" w:rsidRDefault="002A6EAE">
      <w:pPr>
        <w:pStyle w:val="aff3"/>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rsidR="00D962D3" w:rsidRDefault="002A6EAE">
      <w:pPr>
        <w:spacing w:after="0" w:line="256" w:lineRule="auto"/>
        <w:ind w:left="1364"/>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D962D3" w:rsidRDefault="002A6EAE">
      <w:pPr>
        <w:pStyle w:val="aff3"/>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InterDigital, MTK</w:t>
      </w:r>
    </w:p>
    <w:p w:rsidR="00D962D3" w:rsidRDefault="00D962D3">
      <w:pPr>
        <w:pStyle w:val="aff3"/>
      </w:pPr>
    </w:p>
    <w:p w:rsidR="00D962D3" w:rsidRDefault="002A6EAE">
      <w:pPr>
        <w:rPr>
          <w:b/>
          <w:bCs/>
        </w:rPr>
      </w:pPr>
      <w:r>
        <w:rPr>
          <w:rFonts w:eastAsia="SimSun"/>
          <w:b/>
          <w:bCs/>
          <w:lang w:eastAsia="zh-CN"/>
        </w:rPr>
        <w:t xml:space="preserve">For mitigating TRP Tx/Rx timing errors for </w:t>
      </w:r>
      <w:r>
        <w:rPr>
          <w:b/>
          <w:bCs/>
        </w:rPr>
        <w:t>DL+UL positioning:</w:t>
      </w:r>
    </w:p>
    <w:p w:rsidR="00D962D3" w:rsidRDefault="002A6EAE">
      <w:pPr>
        <w:pStyle w:val="aff3"/>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D962D3" w:rsidRDefault="002A6EAE">
      <w:pPr>
        <w:pStyle w:val="aff3"/>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rsidR="00D962D3" w:rsidRDefault="002A6EAE">
      <w:pPr>
        <w:pStyle w:val="aff3"/>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D962D3" w:rsidRDefault="002A6EAE">
      <w:pPr>
        <w:pStyle w:val="aff3"/>
        <w:numPr>
          <w:ilvl w:val="1"/>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D962D3" w:rsidRDefault="002A6EAE">
      <w:pPr>
        <w:pStyle w:val="aff3"/>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rsidR="00D962D3" w:rsidRDefault="002A6EAE">
      <w:pPr>
        <w:pStyle w:val="aff3"/>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D962D3" w:rsidRDefault="002A6EAE">
      <w:pPr>
        <w:pStyle w:val="aff3"/>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D962D3" w:rsidRDefault="002A6EAE">
      <w:pPr>
        <w:pStyle w:val="aff3"/>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rsidR="00D962D3" w:rsidRDefault="002A6EAE">
      <w:pPr>
        <w:pStyle w:val="aff3"/>
        <w:numPr>
          <w:ilvl w:val="1"/>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D962D3" w:rsidRDefault="002A6EAE">
      <w:pPr>
        <w:pStyle w:val="aff3"/>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r>
        <w:rPr>
          <w:rFonts w:eastAsia="SimSun"/>
          <w:i/>
          <w:iCs/>
          <w:szCs w:val="20"/>
          <w:lang w:eastAsia="zh-CN"/>
        </w:rPr>
        <w:t>InterDigital</w:t>
      </w:r>
    </w:p>
    <w:p w:rsidR="00D962D3" w:rsidRDefault="00D962D3">
      <w:pPr>
        <w:ind w:firstLine="284"/>
      </w:pPr>
    </w:p>
    <w:p w:rsidR="00D962D3" w:rsidRDefault="002A6EAE">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D962D3" w:rsidRDefault="00D962D3"/>
    <w:p w:rsidR="00D962D3" w:rsidRDefault="002A6EAE">
      <w:pPr>
        <w:pStyle w:val="3"/>
        <w:rPr>
          <w:rStyle w:val="NOChar1"/>
        </w:rPr>
      </w:pPr>
      <w:r>
        <w:rPr>
          <w:rStyle w:val="NOChar1"/>
          <w:highlight w:val="magenta"/>
        </w:rPr>
        <w:t>Proposal 3.3-1</w:t>
      </w:r>
      <w:r>
        <w:rPr>
          <w:rStyle w:val="NOChar1"/>
        </w:rPr>
        <w:t xml:space="preserve"> (H)</w:t>
      </w:r>
    </w:p>
    <w:p w:rsidR="00D962D3" w:rsidRDefault="002A6EAE">
      <w:pPr>
        <w:pStyle w:val="aff3"/>
        <w:numPr>
          <w:ilvl w:val="0"/>
          <w:numId w:val="47"/>
        </w:numPr>
      </w:pPr>
      <w:r>
        <w:rPr>
          <w:rFonts w:eastAsia="SimSun"/>
          <w:lang w:eastAsia="zh-CN"/>
        </w:rPr>
        <w:t xml:space="preserve">For mitigating UE Tx/Rx timing errors for </w:t>
      </w:r>
      <w:r>
        <w:t>DL+UL positioning, adopt one of the following options:</w:t>
      </w:r>
    </w:p>
    <w:p w:rsidR="00D962D3" w:rsidRDefault="002A6EAE">
      <w:pPr>
        <w:pStyle w:val="aff3"/>
        <w:numPr>
          <w:ilvl w:val="1"/>
          <w:numId w:val="40"/>
        </w:numPr>
        <w:spacing w:after="240"/>
      </w:pPr>
      <w:r>
        <w:t xml:space="preserve">Option 1: </w:t>
      </w:r>
    </w:p>
    <w:p w:rsidR="00D962D3" w:rsidRDefault="002A6EAE">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D962D3" w:rsidRDefault="002A6EAE">
      <w:pPr>
        <w:pStyle w:val="aff3"/>
        <w:numPr>
          <w:ilvl w:val="1"/>
          <w:numId w:val="40"/>
        </w:numPr>
        <w:spacing w:after="240"/>
      </w:pPr>
      <w:r>
        <w:t xml:space="preserve">Option 2: </w:t>
      </w:r>
    </w:p>
    <w:p w:rsidR="00D962D3" w:rsidRDefault="002A6EAE">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rsidR="00D962D3" w:rsidRDefault="002A6EAE">
      <w:pPr>
        <w:pStyle w:val="aff3"/>
        <w:numPr>
          <w:ilvl w:val="3"/>
          <w:numId w:val="40"/>
        </w:numPr>
        <w:spacing w:after="240"/>
      </w:pPr>
      <w:r>
        <w:lastRenderedPageBreak/>
        <w:t>FFS:  whether UE provides the association information of DL PRS resources to UE Rx TEG to LMF for UE RxTx measurements specifically</w:t>
      </w:r>
    </w:p>
    <w:p w:rsidR="00D962D3" w:rsidRDefault="002A6EAE">
      <w:pPr>
        <w:pStyle w:val="aff3"/>
        <w:numPr>
          <w:ilvl w:val="1"/>
          <w:numId w:val="40"/>
        </w:numPr>
        <w:spacing w:after="240"/>
      </w:pPr>
      <w:r>
        <w:t xml:space="preserve">Option 3: </w:t>
      </w:r>
    </w:p>
    <w:p w:rsidR="00D962D3" w:rsidRDefault="002A6EAE">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rsidR="00D962D3" w:rsidRDefault="002A6EAE">
      <w:pPr>
        <w:pStyle w:val="aff3"/>
        <w:numPr>
          <w:ilvl w:val="0"/>
          <w:numId w:val="40"/>
        </w:numPr>
        <w:spacing w:line="256" w:lineRule="auto"/>
        <w:rPr>
          <w:rFonts w:eastAsia="SimSun"/>
          <w:lang w:eastAsia="zh-CN"/>
        </w:rPr>
      </w:pPr>
      <w:r>
        <w:rPr>
          <w:rFonts w:eastAsia="SimSun"/>
          <w:lang w:eastAsia="zh-CN"/>
        </w:rPr>
        <w:t>FFS: the details of the signalling, procedures, and UE capability</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385"/>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rsidR="00D962D3" w:rsidRDefault="002A6EAE">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rsidR="00D962D3" w:rsidRDefault="002A6EAE">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D962D3" w:rsidRDefault="002A6EAE">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rsidR="00D962D3" w:rsidRDefault="002A6EA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rsidR="00D962D3" w:rsidRDefault="002A6EA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So some modifications as follows </w:t>
            </w:r>
          </w:p>
          <w:p w:rsidR="00D962D3" w:rsidRDefault="002A6EAE">
            <w:pPr>
              <w:pStyle w:val="aff3"/>
              <w:numPr>
                <w:ilvl w:val="1"/>
                <w:numId w:val="40"/>
              </w:numPr>
              <w:spacing w:after="240"/>
            </w:pPr>
            <w:r>
              <w:t xml:space="preserve">Option 3: </w:t>
            </w:r>
          </w:p>
          <w:p w:rsidR="00D962D3" w:rsidRDefault="002A6EAE">
            <w:pPr>
              <w:pStyle w:val="a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We support Option 1.</w:t>
            </w:r>
          </w:p>
          <w:p w:rsidR="00D962D3" w:rsidRDefault="00D962D3">
            <w:pPr>
              <w:spacing w:after="0"/>
              <w:rPr>
                <w:rFonts w:eastAsiaTheme="minorEastAsia"/>
                <w:sz w:val="16"/>
                <w:szCs w:val="16"/>
                <w:lang w:val="en-US"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D962D3" w:rsidRDefault="002A6EAE">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D962D3" w:rsidRDefault="002A6EAE">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rsidR="00D962D3" w:rsidRDefault="00D962D3">
            <w:pPr>
              <w:spacing w:after="0"/>
              <w:rPr>
                <w:rFonts w:eastAsiaTheme="minorEastAsia"/>
                <w:sz w:val="16"/>
                <w:szCs w:val="16"/>
                <w:lang w:val="en-US" w:eastAsia="zh-CN"/>
              </w:rPr>
            </w:pPr>
          </w:p>
          <w:p w:rsidR="00D962D3" w:rsidRDefault="002A6EAE">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rsidR="00D962D3" w:rsidRDefault="002A6EAE">
            <w:pPr>
              <w:spacing w:after="0"/>
              <w:jc w:val="center"/>
              <w:rPr>
                <w:rFonts w:eastAsiaTheme="minorEastAsia"/>
                <w:sz w:val="16"/>
                <w:szCs w:val="16"/>
                <w:lang w:val="en-US" w:eastAsia="zh-CN"/>
              </w:rPr>
            </w:pPr>
            <w:r>
              <w:rPr>
                <w:noProof/>
                <w:sz w:val="24"/>
                <w:szCs w:val="24"/>
                <w:lang w:val="en-US" w:eastAsia="ko-KR"/>
              </w:rPr>
              <w:lastRenderedPageBreak/>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D962D3" w:rsidRDefault="002A6EAE">
            <w:pPr>
              <w:pStyle w:val="aff3"/>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rsidR="00D962D3" w:rsidRDefault="002A6EAE">
            <w:pPr>
              <w:pStyle w:val="aff3"/>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rsidR="00D962D3" w:rsidRDefault="00D962D3">
            <w:pPr>
              <w:pStyle w:val="aff3"/>
              <w:ind w:left="420"/>
              <w:jc w:val="left"/>
              <w:rPr>
                <w:rFonts w:eastAsiaTheme="minorEastAsia"/>
                <w:sz w:val="16"/>
                <w:szCs w:val="16"/>
                <w:lang w:eastAsia="zh-CN"/>
              </w:rPr>
            </w:pPr>
          </w:p>
          <w:p w:rsidR="00D962D3" w:rsidRDefault="002A6EAE">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rsidR="00D962D3" w:rsidRDefault="002A6EAE">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D962D3" w:rsidRDefault="00D962D3">
            <w:pPr>
              <w:pStyle w:val="PL"/>
              <w:shd w:val="clear" w:color="auto" w:fill="E6E6E6"/>
              <w:spacing w:after="0"/>
              <w:rPr>
                <w:snapToGrid w:val="0"/>
                <w:sz w:val="12"/>
                <w:szCs w:val="16"/>
              </w:rPr>
            </w:pPr>
          </w:p>
          <w:p w:rsidR="00D962D3" w:rsidRDefault="002A6EAE">
            <w:pPr>
              <w:pStyle w:val="PL"/>
              <w:shd w:val="clear" w:color="auto" w:fill="E6E6E6"/>
              <w:spacing w:after="0"/>
              <w:rPr>
                <w:snapToGrid w:val="0"/>
                <w:sz w:val="12"/>
                <w:szCs w:val="16"/>
              </w:rPr>
            </w:pPr>
            <w:r>
              <w:rPr>
                <w:snapToGrid w:val="0"/>
                <w:sz w:val="12"/>
                <w:szCs w:val="16"/>
              </w:rPr>
              <w:t>NR-Multi-RTT-MeasElement-r16 ::= SEQUENCE {</w:t>
            </w:r>
          </w:p>
          <w:p w:rsidR="00D962D3" w:rsidRDefault="002A6EAE">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D962D3" w:rsidRDefault="002A6EAE">
            <w:pPr>
              <w:pStyle w:val="PL"/>
              <w:shd w:val="clear" w:color="auto" w:fill="E6E6E6"/>
              <w:spacing w:after="0"/>
              <w:rPr>
                <w:snapToGrid w:val="0"/>
                <w:sz w:val="12"/>
                <w:szCs w:val="16"/>
              </w:rPr>
            </w:pPr>
            <w:r>
              <w:rPr>
                <w:snapToGrid w:val="0"/>
                <w:sz w:val="12"/>
                <w:szCs w:val="16"/>
                <w:lang w:val="sv-SE"/>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nr-CellGlobalID-r16</w:t>
            </w:r>
            <w:r>
              <w:rPr>
                <w:snapToGrid w:val="0"/>
                <w:sz w:val="12"/>
                <w:szCs w:val="16"/>
              </w:rPr>
              <w:tab/>
            </w:r>
            <w:r>
              <w:rPr>
                <w:snapToGrid w:val="0"/>
                <w:sz w:val="12"/>
                <w:szCs w:val="16"/>
              </w:rPr>
              <w:tab/>
            </w:r>
            <w:r>
              <w:rPr>
                <w:snapToGrid w:val="0"/>
                <w:sz w:val="12"/>
                <w:szCs w:val="16"/>
              </w:rPr>
              <w:tab/>
            </w:r>
            <w:r>
              <w:rPr>
                <w:snapToGrid w:val="0"/>
                <w:sz w:val="12"/>
                <w:szCs w:val="16"/>
              </w:rPr>
              <w:tab/>
              <w:t>NCGI-r15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napToGrid w:val="0"/>
                <w:sz w:val="12"/>
                <w:szCs w:val="16"/>
              </w:rPr>
              <w:tab/>
            </w:r>
            <w:r>
              <w:rPr>
                <w:sz w:val="12"/>
                <w:szCs w:val="16"/>
              </w:rPr>
              <w:t>nr-ARFCN</w:t>
            </w:r>
            <w:r>
              <w:rPr>
                <w:snapToGrid w:val="0"/>
                <w:sz w:val="12"/>
                <w:szCs w:val="16"/>
              </w:rPr>
              <w:t>-r16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ARFCN-ValueNR-r15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nr-DL-PRS-ResourceID-r16</w:t>
            </w:r>
            <w:r>
              <w:rPr>
                <w:snapToGrid w:val="0"/>
                <w:sz w:val="12"/>
                <w:szCs w:val="16"/>
              </w:rPr>
              <w:tab/>
            </w:r>
            <w:r>
              <w:rPr>
                <w:snapToGrid w:val="0"/>
                <w:sz w:val="12"/>
                <w:szCs w:val="16"/>
              </w:rPr>
              <w:tab/>
              <w:t>NR-DL-PRS-ResourceID-r16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z w:val="12"/>
                <w:szCs w:val="16"/>
              </w:rPr>
              <w:tab/>
              <w:t>nr-DL-PRS-ResourceSetID-r16</w:t>
            </w:r>
            <w:r>
              <w:rPr>
                <w:sz w:val="12"/>
                <w:szCs w:val="16"/>
              </w:rPr>
              <w:tab/>
            </w:r>
            <w:r>
              <w:rPr>
                <w:sz w:val="12"/>
                <w:szCs w:val="16"/>
              </w:rPr>
              <w:tab/>
              <w:t xml:space="preserve">NR-DL-PRS-ResourceSetID-r16 </w:t>
            </w:r>
            <w:r>
              <w:rPr>
                <w:sz w:val="12"/>
                <w:szCs w:val="16"/>
              </w:rPr>
              <w:tab/>
            </w:r>
            <w:r>
              <w:rPr>
                <w:sz w:val="12"/>
                <w:szCs w:val="16"/>
              </w:rPr>
              <w:tab/>
            </w:r>
            <w:r>
              <w:rPr>
                <w:sz w:val="12"/>
                <w:szCs w:val="16"/>
              </w:rPr>
              <w:tab/>
            </w:r>
            <w:r>
              <w:rPr>
                <w:sz w:val="12"/>
                <w:szCs w:val="16"/>
              </w:rPr>
              <w:tab/>
            </w:r>
            <w:r>
              <w:rPr>
                <w:sz w:val="12"/>
                <w:szCs w:val="16"/>
              </w:rPr>
              <w:tab/>
              <w:t>OPTIONAL,</w:t>
            </w:r>
          </w:p>
          <w:p w:rsidR="00D962D3" w:rsidRDefault="002A6EAE">
            <w:pPr>
              <w:pStyle w:val="PL"/>
              <w:shd w:val="clear" w:color="auto" w:fill="E6E6E6"/>
              <w:spacing w:after="0"/>
              <w:rPr>
                <w:sz w:val="12"/>
                <w:szCs w:val="16"/>
              </w:rPr>
            </w:pPr>
            <w:r>
              <w:rPr>
                <w:snapToGrid w:val="0"/>
                <w:sz w:val="12"/>
                <w:szCs w:val="16"/>
              </w:rPr>
              <w:tab/>
              <w:t>nr-UE</w:t>
            </w:r>
            <w:r>
              <w:rPr>
                <w:sz w:val="12"/>
                <w:szCs w:val="16"/>
              </w:rPr>
              <w:t>-RxTxTimeDiff-r16</w:t>
            </w:r>
            <w:r>
              <w:rPr>
                <w:sz w:val="12"/>
                <w:szCs w:val="16"/>
              </w:rPr>
              <w:tab/>
            </w:r>
            <w:r>
              <w:rPr>
                <w:sz w:val="12"/>
                <w:szCs w:val="16"/>
              </w:rPr>
              <w:tab/>
            </w:r>
            <w:r>
              <w:rPr>
                <w:sz w:val="12"/>
                <w:szCs w:val="16"/>
              </w:rPr>
              <w:tab/>
              <w:t>CHOICE {</w:t>
            </w:r>
          </w:p>
          <w:p w:rsidR="00D962D3" w:rsidRDefault="002A6EAE">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D962D3" w:rsidRDefault="002A6EAE">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D962D3" w:rsidRDefault="002A6EAE">
            <w:pPr>
              <w:pStyle w:val="PL"/>
              <w:widowControl w:val="0"/>
              <w:shd w:val="clear" w:color="auto" w:fill="E6E6E6"/>
              <w:spacing w:after="0"/>
              <w:rPr>
                <w:sz w:val="12"/>
                <w:szCs w:val="16"/>
              </w:rPr>
            </w:pPr>
            <w:r>
              <w:rPr>
                <w:sz w:val="12"/>
                <w:szCs w:val="16"/>
              </w:rPr>
              <w:tab/>
              <w:t>},</w:t>
            </w:r>
          </w:p>
          <w:p w:rsidR="00D962D3" w:rsidRDefault="002A6EAE">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D962D3" w:rsidRDefault="002A6EAE">
            <w:pPr>
              <w:pStyle w:val="PL"/>
              <w:shd w:val="clear" w:color="auto" w:fill="E6E6E6"/>
              <w:spacing w:after="0"/>
              <w:rPr>
                <w:snapToGrid w:val="0"/>
                <w:sz w:val="12"/>
                <w:szCs w:val="16"/>
              </w:rPr>
            </w:pPr>
            <w:r>
              <w:rPr>
                <w:snapToGrid w:val="0"/>
                <w:sz w:val="12"/>
                <w:szCs w:val="16"/>
              </w:rPr>
              <w:tab/>
              <w:t>...</w:t>
            </w:r>
          </w:p>
          <w:p w:rsidR="00D962D3" w:rsidRDefault="002A6EAE">
            <w:pPr>
              <w:pStyle w:val="PL"/>
              <w:shd w:val="clear" w:color="auto" w:fill="E6E6E6"/>
              <w:spacing w:after="0"/>
              <w:rPr>
                <w:snapToGrid w:val="0"/>
                <w:sz w:val="12"/>
                <w:szCs w:val="16"/>
              </w:rPr>
            </w:pPr>
            <w:r>
              <w:rPr>
                <w:snapToGrid w:val="0"/>
                <w:sz w:val="12"/>
                <w:szCs w:val="16"/>
              </w:rPr>
              <w:t>}</w:t>
            </w:r>
          </w:p>
          <w:p w:rsidR="00D962D3" w:rsidRDefault="00D962D3">
            <w:pPr>
              <w:jc w:val="left"/>
              <w:rPr>
                <w:rFonts w:eastAsiaTheme="minorEastAsia"/>
                <w:b/>
                <w:bCs/>
                <w:sz w:val="16"/>
                <w:szCs w:val="16"/>
                <w:lang w:eastAsia="zh-CN"/>
              </w:rPr>
            </w:pP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We prefer option 1</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rsidR="00D962D3" w:rsidRDefault="00D962D3">
            <w:pPr>
              <w:spacing w:after="0"/>
              <w:rPr>
                <w:rFonts w:eastAsiaTheme="minorEastAsia"/>
                <w:sz w:val="16"/>
                <w:szCs w:val="16"/>
                <w:lang w:val="en-US" w:eastAsia="zh-CN"/>
              </w:rPr>
            </w:pPr>
          </w:p>
          <w:p w:rsidR="00D962D3" w:rsidRDefault="002A6EAE">
            <w:pPr>
              <w:pStyle w:val="PL"/>
              <w:shd w:val="clear" w:color="auto" w:fill="E6E6E6"/>
              <w:spacing w:after="0"/>
              <w:rPr>
                <w:snapToGrid w:val="0"/>
                <w:sz w:val="12"/>
                <w:szCs w:val="16"/>
              </w:rPr>
            </w:pPr>
            <w:r>
              <w:rPr>
                <w:snapToGrid w:val="0"/>
                <w:sz w:val="12"/>
                <w:szCs w:val="16"/>
              </w:rPr>
              <w:t>NR-Multi-RTT-MeasElement-r16 ::= SEQUENCE {</w:t>
            </w:r>
          </w:p>
          <w:p w:rsidR="00D962D3" w:rsidRDefault="002A6EAE">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D962D3" w:rsidRDefault="002A6EAE">
            <w:pPr>
              <w:pStyle w:val="PL"/>
              <w:shd w:val="clear" w:color="auto" w:fill="E6E6E6"/>
              <w:spacing w:after="0"/>
              <w:rPr>
                <w:snapToGrid w:val="0"/>
                <w:sz w:val="12"/>
                <w:szCs w:val="16"/>
              </w:rPr>
            </w:pPr>
            <w:r>
              <w:rPr>
                <w:snapToGrid w:val="0"/>
                <w:sz w:val="12"/>
                <w:szCs w:val="16"/>
                <w:lang w:val="sv-SE"/>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nr-CellGlobalID-r16</w:t>
            </w:r>
            <w:r>
              <w:rPr>
                <w:snapToGrid w:val="0"/>
                <w:sz w:val="12"/>
                <w:szCs w:val="16"/>
              </w:rPr>
              <w:tab/>
            </w:r>
            <w:r>
              <w:rPr>
                <w:snapToGrid w:val="0"/>
                <w:sz w:val="12"/>
                <w:szCs w:val="16"/>
              </w:rPr>
              <w:tab/>
            </w:r>
            <w:r>
              <w:rPr>
                <w:snapToGrid w:val="0"/>
                <w:sz w:val="12"/>
                <w:szCs w:val="16"/>
              </w:rPr>
              <w:tab/>
            </w:r>
            <w:r>
              <w:rPr>
                <w:snapToGrid w:val="0"/>
                <w:sz w:val="12"/>
                <w:szCs w:val="16"/>
              </w:rPr>
              <w:tab/>
              <w:t>NCGI-r15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napToGrid w:val="0"/>
                <w:sz w:val="12"/>
                <w:szCs w:val="16"/>
              </w:rPr>
              <w:tab/>
            </w:r>
            <w:r>
              <w:rPr>
                <w:sz w:val="12"/>
                <w:szCs w:val="16"/>
              </w:rPr>
              <w:t>nr-ARFCN</w:t>
            </w:r>
            <w:r>
              <w:rPr>
                <w:snapToGrid w:val="0"/>
                <w:sz w:val="12"/>
                <w:szCs w:val="16"/>
              </w:rPr>
              <w:t>-r16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ARFCN-ValueNR-r15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nr-DL-PRS-ResourceID-r16</w:t>
            </w:r>
            <w:r>
              <w:rPr>
                <w:snapToGrid w:val="0"/>
                <w:sz w:val="12"/>
                <w:szCs w:val="16"/>
              </w:rPr>
              <w:tab/>
            </w:r>
            <w:r>
              <w:rPr>
                <w:snapToGrid w:val="0"/>
                <w:sz w:val="12"/>
                <w:szCs w:val="16"/>
              </w:rPr>
              <w:tab/>
              <w:t>NR-DL-PRS-ResourceID-r16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z w:val="12"/>
                <w:szCs w:val="16"/>
              </w:rPr>
              <w:tab/>
              <w:t>nr-DL-PRS-ResourceSetID-r16</w:t>
            </w:r>
            <w:r>
              <w:rPr>
                <w:sz w:val="12"/>
                <w:szCs w:val="16"/>
              </w:rPr>
              <w:tab/>
            </w:r>
            <w:r>
              <w:rPr>
                <w:sz w:val="12"/>
                <w:szCs w:val="16"/>
              </w:rPr>
              <w:tab/>
              <w:t xml:space="preserve">NR-DL-PRS-ResourceSetID-r16 </w:t>
            </w:r>
            <w:r>
              <w:rPr>
                <w:sz w:val="12"/>
                <w:szCs w:val="16"/>
              </w:rPr>
              <w:tab/>
            </w:r>
            <w:r>
              <w:rPr>
                <w:sz w:val="12"/>
                <w:szCs w:val="16"/>
              </w:rPr>
              <w:tab/>
            </w:r>
            <w:r>
              <w:rPr>
                <w:sz w:val="12"/>
                <w:szCs w:val="16"/>
              </w:rPr>
              <w:tab/>
            </w:r>
            <w:r>
              <w:rPr>
                <w:sz w:val="12"/>
                <w:szCs w:val="16"/>
              </w:rPr>
              <w:tab/>
            </w:r>
            <w:r>
              <w:rPr>
                <w:sz w:val="12"/>
                <w:szCs w:val="16"/>
              </w:rPr>
              <w:tab/>
              <w:t>OPTIONAL,</w:t>
            </w:r>
          </w:p>
          <w:p w:rsidR="00D962D3" w:rsidRDefault="002A6EAE">
            <w:pPr>
              <w:pStyle w:val="PL"/>
              <w:shd w:val="clear" w:color="auto" w:fill="E6E6E6"/>
              <w:spacing w:after="0"/>
              <w:rPr>
                <w:sz w:val="12"/>
                <w:szCs w:val="16"/>
              </w:rPr>
            </w:pPr>
            <w:r>
              <w:rPr>
                <w:snapToGrid w:val="0"/>
                <w:sz w:val="12"/>
                <w:szCs w:val="16"/>
              </w:rPr>
              <w:tab/>
              <w:t>nr-UE</w:t>
            </w:r>
            <w:r>
              <w:rPr>
                <w:sz w:val="12"/>
                <w:szCs w:val="16"/>
              </w:rPr>
              <w:t>-RxTxTimeDiff-r16</w:t>
            </w:r>
            <w:r>
              <w:rPr>
                <w:sz w:val="12"/>
                <w:szCs w:val="16"/>
              </w:rPr>
              <w:tab/>
            </w:r>
            <w:r>
              <w:rPr>
                <w:sz w:val="12"/>
                <w:szCs w:val="16"/>
              </w:rPr>
              <w:tab/>
            </w:r>
            <w:r>
              <w:rPr>
                <w:sz w:val="12"/>
                <w:szCs w:val="16"/>
              </w:rPr>
              <w:tab/>
              <w:t>CHOICE {</w:t>
            </w:r>
          </w:p>
          <w:p w:rsidR="00D962D3" w:rsidRDefault="002A6EAE">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D962D3" w:rsidRDefault="002A6EAE">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D962D3" w:rsidRDefault="002A6EAE">
            <w:pPr>
              <w:pStyle w:val="PL"/>
              <w:widowControl w:val="0"/>
              <w:shd w:val="clear" w:color="auto" w:fill="E6E6E6"/>
              <w:spacing w:after="0"/>
              <w:rPr>
                <w:sz w:val="12"/>
                <w:szCs w:val="16"/>
              </w:rPr>
            </w:pPr>
            <w:r>
              <w:rPr>
                <w:sz w:val="12"/>
                <w:szCs w:val="16"/>
              </w:rPr>
              <w:tab/>
              <w:t>},</w:t>
            </w:r>
          </w:p>
          <w:p w:rsidR="00D962D3" w:rsidRDefault="002A6EAE">
            <w:pPr>
              <w:pStyle w:val="PL"/>
              <w:shd w:val="clear" w:color="auto" w:fill="E6E6E6"/>
              <w:spacing w:after="0"/>
              <w:rPr>
                <w:snapToGrid w:val="0"/>
                <w:sz w:val="12"/>
                <w:szCs w:val="16"/>
              </w:rPr>
            </w:pPr>
            <w:r>
              <w:rPr>
                <w:snapToGrid w:val="0"/>
                <w:sz w:val="12"/>
                <w:szCs w:val="16"/>
              </w:rPr>
              <w:tab/>
              <w:t>...</w:t>
            </w:r>
          </w:p>
          <w:p w:rsidR="00D962D3" w:rsidRDefault="002A6EAE">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rsidR="00D962D3" w:rsidRDefault="002A6EAE">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rsidR="00D962D3" w:rsidRDefault="002A6EAE">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rsidR="00D962D3" w:rsidRDefault="002A6EAE">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rsidR="00D962D3" w:rsidRDefault="002A6EAE">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D962D3" w:rsidRDefault="002A6EAE">
            <w:pPr>
              <w:pStyle w:val="PL"/>
              <w:shd w:val="clear" w:color="auto" w:fill="E6E6E6"/>
              <w:spacing w:after="0"/>
              <w:rPr>
                <w:snapToGrid w:val="0"/>
                <w:sz w:val="12"/>
                <w:szCs w:val="16"/>
              </w:rPr>
            </w:pPr>
            <w:r>
              <w:rPr>
                <w:sz w:val="12"/>
                <w:szCs w:val="16"/>
                <w:highlight w:val="yellow"/>
              </w:rPr>
              <w:tab/>
              <w:t>]]</w:t>
            </w:r>
          </w:p>
          <w:p w:rsidR="00D962D3" w:rsidRDefault="002A6EAE">
            <w:pPr>
              <w:pStyle w:val="PL"/>
              <w:shd w:val="clear" w:color="auto" w:fill="E6E6E6"/>
              <w:spacing w:after="0"/>
              <w:rPr>
                <w:snapToGrid w:val="0"/>
                <w:sz w:val="12"/>
                <w:szCs w:val="16"/>
              </w:rPr>
            </w:pPr>
            <w:r>
              <w:rPr>
                <w:snapToGrid w:val="0"/>
                <w:sz w:val="12"/>
                <w:szCs w:val="16"/>
              </w:rPr>
              <w:t>}</w:t>
            </w:r>
          </w:p>
          <w:p w:rsidR="00D962D3" w:rsidRDefault="00D962D3">
            <w:pPr>
              <w:spacing w:after="0"/>
              <w:rPr>
                <w:rFonts w:eastAsiaTheme="minorEastAsia"/>
                <w:sz w:val="16"/>
                <w:szCs w:val="16"/>
                <w:lang w:val="en-US" w:eastAsia="zh-CN"/>
              </w:rPr>
            </w:pPr>
          </w:p>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322EE">
        <w:trPr>
          <w:trHeight w:val="253"/>
          <w:jc w:val="center"/>
        </w:trPr>
        <w:tc>
          <w:tcPr>
            <w:tcW w:w="1804" w:type="dxa"/>
          </w:tcPr>
          <w:p w:rsidR="00B322EE" w:rsidRDefault="00B322EE">
            <w:pPr>
              <w:spacing w:after="0"/>
              <w:rPr>
                <w:rFonts w:eastAsiaTheme="minorEastAsia" w:cstheme="minorHAnsi"/>
                <w:sz w:val="16"/>
                <w:szCs w:val="16"/>
                <w:lang w:eastAsia="zh-CN"/>
              </w:rPr>
            </w:pPr>
            <w:r>
              <w:rPr>
                <w:rFonts w:eastAsiaTheme="minorEastAsia" w:cstheme="minorHAnsi"/>
                <w:sz w:val="16"/>
                <w:szCs w:val="16"/>
                <w:lang w:eastAsia="zh-CN"/>
              </w:rPr>
              <w:lastRenderedPageBreak/>
              <w:t>S</w:t>
            </w:r>
            <w:r>
              <w:rPr>
                <w:rFonts w:eastAsiaTheme="minorEastAsia" w:cstheme="minorHAnsi" w:hint="eastAsia"/>
                <w:sz w:val="16"/>
                <w:szCs w:val="16"/>
                <w:lang w:eastAsia="zh-CN"/>
              </w:rPr>
              <w:t xml:space="preserve">amsumg </w:t>
            </w:r>
          </w:p>
        </w:tc>
        <w:tc>
          <w:tcPr>
            <w:tcW w:w="9230" w:type="dxa"/>
          </w:tcPr>
          <w:p w:rsidR="00B322EE" w:rsidRDefault="00B322EE">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Pr="00606720" w:rsidRDefault="00A421DF" w:rsidP="00A421DF">
            <w:pPr>
              <w:spacing w:after="0"/>
              <w:rPr>
                <w:rFonts w:eastAsia="맑은 고딕"/>
                <w:sz w:val="16"/>
                <w:szCs w:val="16"/>
                <w:lang w:eastAsia="ko-KR"/>
              </w:rPr>
            </w:pPr>
            <w:r>
              <w:rPr>
                <w:rFonts w:eastAsia="맑은 고딕"/>
                <w:sz w:val="16"/>
                <w:szCs w:val="16"/>
                <w:lang w:eastAsia="ko-KR"/>
              </w:rPr>
              <w:t>W</w:t>
            </w:r>
            <w:r>
              <w:rPr>
                <w:rFonts w:eastAsia="맑은 고딕" w:hint="eastAsia"/>
                <w:sz w:val="16"/>
                <w:szCs w:val="16"/>
                <w:lang w:eastAsia="ko-KR"/>
              </w:rPr>
              <w:t xml:space="preserve">e </w:t>
            </w:r>
            <w:r>
              <w:rPr>
                <w:rFonts w:eastAsia="맑은 고딕"/>
                <w:sz w:val="16"/>
                <w:szCs w:val="16"/>
                <w:lang w:eastAsia="ko-KR"/>
              </w:rPr>
              <w:t>slightly support option 1.</w:t>
            </w:r>
          </w:p>
        </w:tc>
      </w:tr>
    </w:tbl>
    <w:p w:rsidR="00D962D3" w:rsidRDefault="00D962D3">
      <w:pPr>
        <w:rPr>
          <w:lang w:val="en-US"/>
        </w:rPr>
      </w:pPr>
    </w:p>
    <w:p w:rsidR="00D962D3" w:rsidRDefault="00D962D3">
      <w:pPr>
        <w:rPr>
          <w:lang w:val="en-US"/>
        </w:rPr>
      </w:pPr>
    </w:p>
    <w:p w:rsidR="00D962D3" w:rsidRDefault="002A6EAE">
      <w:pPr>
        <w:pStyle w:val="3"/>
        <w:rPr>
          <w:rStyle w:val="NOChar1"/>
        </w:rPr>
      </w:pPr>
      <w:r>
        <w:rPr>
          <w:rStyle w:val="NOChar1"/>
          <w:highlight w:val="magenta"/>
        </w:rPr>
        <w:t>Proposal 3.3-2</w:t>
      </w:r>
      <w:r>
        <w:rPr>
          <w:rStyle w:val="NOChar1"/>
        </w:rPr>
        <w:t xml:space="preserve"> (H)</w:t>
      </w:r>
    </w:p>
    <w:p w:rsidR="00D962D3" w:rsidRDefault="002A6EAE">
      <w:pPr>
        <w:pStyle w:val="aff3"/>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rsidR="00D962D3" w:rsidRDefault="002A6EAE">
      <w:pPr>
        <w:pStyle w:val="aff3"/>
        <w:numPr>
          <w:ilvl w:val="1"/>
          <w:numId w:val="47"/>
        </w:numPr>
      </w:pPr>
      <w:r>
        <w:t xml:space="preserve">Option 1:  the association information is sent directly from UE to LMF </w:t>
      </w:r>
    </w:p>
    <w:p w:rsidR="00D962D3" w:rsidRDefault="002A6EAE">
      <w:pPr>
        <w:pStyle w:val="aff3"/>
        <w:numPr>
          <w:ilvl w:val="1"/>
          <w:numId w:val="47"/>
        </w:numPr>
      </w:pPr>
      <w:r>
        <w:t>Option 2:  the association information is sent first to the serving gNB and then forwarded from serving gNB to LMF</w:t>
      </w:r>
    </w:p>
    <w:p w:rsidR="00D962D3" w:rsidRDefault="002A6EAE">
      <w:pPr>
        <w:pStyle w:val="aff3"/>
        <w:numPr>
          <w:ilvl w:val="0"/>
          <w:numId w:val="47"/>
        </w:numPr>
        <w:spacing w:line="256" w:lineRule="auto"/>
        <w:rPr>
          <w:rFonts w:eastAsia="SimSun"/>
          <w:lang w:eastAsia="zh-CN"/>
        </w:rPr>
      </w:pPr>
      <w:r>
        <w:rPr>
          <w:rFonts w:eastAsia="SimSun"/>
          <w:lang w:eastAsia="zh-CN"/>
        </w:rPr>
        <w:t>FFS: the details of the signalling, procedures, and UE capability</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D962D3" w:rsidRDefault="002A6EAE">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Option 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322EE">
        <w:trPr>
          <w:trHeight w:val="253"/>
          <w:jc w:val="center"/>
        </w:trPr>
        <w:tc>
          <w:tcPr>
            <w:tcW w:w="1804" w:type="dxa"/>
          </w:tcPr>
          <w:p w:rsidR="00B322EE" w:rsidRDefault="00B322EE">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322EE" w:rsidRDefault="00B322EE">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606720" w:rsidRDefault="00A421DF" w:rsidP="00A421DF">
            <w:pPr>
              <w:spacing w:after="0"/>
              <w:rPr>
                <w:rFonts w:eastAsia="맑은 고딕"/>
                <w:sz w:val="16"/>
                <w:szCs w:val="16"/>
                <w:lang w:val="en-US" w:eastAsia="ko-KR"/>
              </w:rPr>
            </w:pPr>
            <w:r>
              <w:rPr>
                <w:rFonts w:eastAsia="맑은 고딕" w:hint="eastAsia"/>
                <w:sz w:val="16"/>
                <w:szCs w:val="16"/>
                <w:lang w:val="en-US" w:eastAsia="ko-KR"/>
              </w:rPr>
              <w:t>Option 1.</w:t>
            </w:r>
          </w:p>
        </w:tc>
      </w:tr>
    </w:tbl>
    <w:p w:rsidR="00D962D3" w:rsidRDefault="00D962D3"/>
    <w:p w:rsidR="00D962D3" w:rsidRDefault="00D962D3">
      <w:pPr>
        <w:rPr>
          <w:lang w:val="en-US" w:eastAsia="en-US"/>
        </w:rPr>
      </w:pPr>
    </w:p>
    <w:p w:rsidR="00D962D3" w:rsidRDefault="002A6EAE">
      <w:pPr>
        <w:pStyle w:val="3"/>
        <w:rPr>
          <w:rStyle w:val="NOChar1"/>
        </w:rPr>
      </w:pPr>
      <w:r>
        <w:rPr>
          <w:rStyle w:val="NOChar1"/>
          <w:highlight w:val="magenta"/>
        </w:rPr>
        <w:t>Proposal 3.3-3</w:t>
      </w:r>
      <w:r>
        <w:rPr>
          <w:rStyle w:val="NOChar1"/>
        </w:rPr>
        <w:t xml:space="preserve"> (H)</w:t>
      </w:r>
    </w:p>
    <w:p w:rsidR="00D962D3" w:rsidRDefault="002A6EAE">
      <w:pPr>
        <w:pStyle w:val="aff3"/>
        <w:numPr>
          <w:ilvl w:val="0"/>
          <w:numId w:val="47"/>
        </w:numPr>
      </w:pPr>
      <w:r>
        <w:rPr>
          <w:rFonts w:eastAsia="SimSun"/>
          <w:lang w:eastAsia="zh-CN"/>
        </w:rPr>
        <w:t xml:space="preserve">For mitigating gNB Tx/Rx timing errors for </w:t>
      </w:r>
      <w:r>
        <w:t>DL+UL positioning, adopt one of the following options:</w:t>
      </w:r>
    </w:p>
    <w:p w:rsidR="00D962D3" w:rsidRDefault="002A6EAE">
      <w:pPr>
        <w:pStyle w:val="aff3"/>
        <w:numPr>
          <w:ilvl w:val="1"/>
          <w:numId w:val="40"/>
        </w:numPr>
        <w:spacing w:after="240"/>
      </w:pPr>
      <w:r>
        <w:t xml:space="preserve">Option 1: </w:t>
      </w:r>
    </w:p>
    <w:p w:rsidR="00D962D3" w:rsidRDefault="002A6EAE">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D962D3" w:rsidRDefault="002A6EAE">
      <w:pPr>
        <w:pStyle w:val="aff3"/>
        <w:numPr>
          <w:ilvl w:val="1"/>
          <w:numId w:val="40"/>
        </w:numPr>
        <w:spacing w:after="240"/>
      </w:pPr>
      <w:r>
        <w:t xml:space="preserve">Option 2: </w:t>
      </w:r>
    </w:p>
    <w:p w:rsidR="00D962D3" w:rsidRDefault="002A6EAE">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rsidR="00D962D3" w:rsidRDefault="002A6EAE">
      <w:pPr>
        <w:pStyle w:val="aff3"/>
        <w:numPr>
          <w:ilvl w:val="3"/>
          <w:numId w:val="40"/>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rsidR="00D962D3" w:rsidRDefault="002A6EAE">
      <w:pPr>
        <w:pStyle w:val="aff3"/>
        <w:numPr>
          <w:ilvl w:val="1"/>
          <w:numId w:val="40"/>
        </w:numPr>
        <w:spacing w:after="240"/>
      </w:pPr>
      <w:r>
        <w:t xml:space="preserve">Option 3: </w:t>
      </w:r>
    </w:p>
    <w:p w:rsidR="00D962D3" w:rsidRDefault="002A6EAE">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rsidR="00D962D3" w:rsidRDefault="002A6EAE">
      <w:pPr>
        <w:pStyle w:val="aff3"/>
        <w:numPr>
          <w:ilvl w:val="0"/>
          <w:numId w:val="40"/>
        </w:numPr>
        <w:spacing w:line="256" w:lineRule="auto"/>
        <w:rPr>
          <w:rFonts w:eastAsia="SimSun"/>
          <w:lang w:eastAsia="zh-CN"/>
        </w:rPr>
      </w:pPr>
      <w:r>
        <w:rPr>
          <w:rFonts w:eastAsia="SimSun"/>
          <w:lang w:eastAsia="zh-CN"/>
        </w:rPr>
        <w:t>FFS: the details of the signalling, procedures, and UE capability</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Prefer option 1</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322EE">
        <w:trPr>
          <w:trHeight w:val="253"/>
          <w:jc w:val="center"/>
        </w:trPr>
        <w:tc>
          <w:tcPr>
            <w:tcW w:w="1804" w:type="dxa"/>
          </w:tcPr>
          <w:p w:rsidR="00B322EE" w:rsidRDefault="00B322EE">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322EE" w:rsidRDefault="00B322EE">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606720" w:rsidRDefault="00A421DF" w:rsidP="00A421DF">
            <w:pPr>
              <w:spacing w:after="0"/>
              <w:rPr>
                <w:rFonts w:eastAsia="맑은 고딕"/>
                <w:sz w:val="16"/>
                <w:szCs w:val="16"/>
                <w:lang w:eastAsia="ko-KR"/>
              </w:rPr>
            </w:pPr>
            <w:r>
              <w:rPr>
                <w:rFonts w:eastAsia="맑은 고딕"/>
                <w:sz w:val="16"/>
                <w:szCs w:val="16"/>
                <w:lang w:eastAsia="ko-KR"/>
              </w:rPr>
              <w:t>W</w:t>
            </w:r>
            <w:r>
              <w:rPr>
                <w:rFonts w:eastAsia="맑은 고딕" w:hint="eastAsia"/>
                <w:sz w:val="16"/>
                <w:szCs w:val="16"/>
                <w:lang w:eastAsia="ko-KR"/>
              </w:rPr>
              <w:t xml:space="preserve">e </w:t>
            </w:r>
            <w:r>
              <w:rPr>
                <w:rFonts w:eastAsia="맑은 고딕"/>
                <w:sz w:val="16"/>
                <w:szCs w:val="16"/>
                <w:lang w:eastAsia="ko-KR"/>
              </w:rPr>
              <w:t>slightly support option 1.</w:t>
            </w:r>
          </w:p>
        </w:tc>
      </w:tr>
    </w:tbl>
    <w:p w:rsidR="00D962D3" w:rsidRDefault="00D962D3">
      <w:pPr>
        <w:rPr>
          <w:lang w:val="en-US"/>
        </w:rPr>
      </w:pPr>
    </w:p>
    <w:p w:rsidR="00D962D3" w:rsidRDefault="00D962D3">
      <w:pPr>
        <w:rPr>
          <w:lang w:val="en-US"/>
        </w:rPr>
      </w:pPr>
    </w:p>
    <w:p w:rsidR="00D962D3" w:rsidRDefault="002A6EAE">
      <w:pPr>
        <w:pStyle w:val="3"/>
        <w:rPr>
          <w:rStyle w:val="NOChar1"/>
        </w:rPr>
      </w:pPr>
      <w:r>
        <w:rPr>
          <w:rStyle w:val="NOChar1"/>
          <w:highlight w:val="yellow"/>
        </w:rPr>
        <w:t>Proposal 3.3-4</w:t>
      </w:r>
    </w:p>
    <w:p w:rsidR="00D962D3" w:rsidRDefault="002A6EAE">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rsidR="00D962D3" w:rsidRDefault="00D962D3"/>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D962D3" w:rsidRDefault="002A6EAE">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D962D3">
        <w:trPr>
          <w:trHeight w:val="253"/>
          <w:jc w:val="center"/>
        </w:trPr>
        <w:tc>
          <w:tcPr>
            <w:tcW w:w="1804" w:type="dxa"/>
          </w:tcPr>
          <w:p w:rsidR="00D962D3" w:rsidRDefault="002A6EA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SimSun"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 w:rsidR="00D962D3" w:rsidRDefault="002A6EAE">
      <w:pPr>
        <w:pStyle w:val="3"/>
        <w:rPr>
          <w:rStyle w:val="NOChar1"/>
        </w:rPr>
      </w:pPr>
      <w:r>
        <w:rPr>
          <w:rStyle w:val="NOChar1"/>
          <w:highlight w:val="yellow"/>
        </w:rPr>
        <w:t>Proposal 3.3-5</w:t>
      </w:r>
    </w:p>
    <w:p w:rsidR="00D962D3" w:rsidRDefault="002A6EAE">
      <w:pPr>
        <w:pStyle w:val="aff3"/>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rsidR="00D962D3" w:rsidRDefault="002A6EAE">
      <w:pPr>
        <w:pStyle w:val="aff3"/>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D962D3" w:rsidRDefault="00D962D3">
      <w:pPr>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hint="eastAsia"/>
                <w:sz w:val="16"/>
                <w:szCs w:val="16"/>
              </w:rPr>
              <w:t>MTK</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rsidR="00D962D3" w:rsidRDefault="00D962D3">
            <w:pPr>
              <w:spacing w:after="0"/>
              <w:rPr>
                <w:rFonts w:eastAsiaTheme="minorEastAsia"/>
                <w:sz w:val="16"/>
                <w:szCs w:val="16"/>
                <w:lang w:eastAsia="zh-CN"/>
              </w:rPr>
            </w:pPr>
          </w:p>
          <w:p w:rsidR="00D962D3" w:rsidRDefault="002A6EAE">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rsidR="00D962D3" w:rsidRDefault="00D962D3">
            <w:pPr>
              <w:spacing w:after="0"/>
              <w:rPr>
                <w:sz w:val="16"/>
                <w:szCs w:val="16"/>
              </w:rPr>
            </w:pPr>
          </w:p>
          <w:p w:rsidR="00D962D3" w:rsidRDefault="002A6EAE">
            <w:pPr>
              <w:spacing w:after="0"/>
              <w:rPr>
                <w:rFonts w:eastAsiaTheme="minorEastAsia"/>
                <w:sz w:val="16"/>
                <w:szCs w:val="16"/>
                <w:lang w:eastAsia="zh-CN"/>
              </w:rPr>
            </w:pPr>
            <w:r>
              <w:rPr>
                <w:sz w:val="16"/>
                <w:szCs w:val="16"/>
              </w:rPr>
              <w:t>For TDOA technique, at UE side, we care about RX1 - RX2, and TX1 - TX2</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D962D3" w:rsidRDefault="00D962D3">
            <w:pPr>
              <w:spacing w:after="0" w:line="240" w:lineRule="auto"/>
              <w:rPr>
                <w:rFonts w:eastAsiaTheme="minorEastAsia"/>
                <w:sz w:val="16"/>
                <w:szCs w:val="16"/>
                <w:lang w:eastAsia="zh-CN"/>
              </w:rPr>
            </w:pPr>
          </w:p>
          <w:p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rsidR="00D962D3" w:rsidRDefault="00D962D3">
            <w:pPr>
              <w:spacing w:after="0" w:line="240" w:lineRule="auto"/>
              <w:rPr>
                <w:rFonts w:eastAsiaTheme="minorEastAsia"/>
                <w:sz w:val="16"/>
                <w:szCs w:val="16"/>
                <w:lang w:eastAsia="zh-CN"/>
              </w:rPr>
            </w:pPr>
          </w:p>
          <w:p w:rsidR="00D962D3" w:rsidRDefault="002A6EAE">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eastAsia="zh-CN"/>
              </w:rPr>
            </w:pPr>
          </w:p>
        </w:tc>
      </w:tr>
    </w:tbl>
    <w:p w:rsidR="00D962D3" w:rsidRDefault="00D962D3">
      <w:pPr>
        <w:rPr>
          <w:rFonts w:eastAsia="SimSun"/>
          <w:lang w:eastAsia="zh-CN"/>
        </w:rPr>
      </w:pPr>
    </w:p>
    <w:p w:rsidR="00D962D3" w:rsidRDefault="002A6EAE">
      <w:pPr>
        <w:pStyle w:val="3"/>
        <w:rPr>
          <w:rStyle w:val="NOChar1"/>
        </w:rPr>
      </w:pPr>
      <w:r>
        <w:rPr>
          <w:rStyle w:val="NOChar1"/>
          <w:highlight w:val="yellow"/>
        </w:rPr>
        <w:t>Proposal 3.3-6</w:t>
      </w:r>
    </w:p>
    <w:p w:rsidR="00D962D3" w:rsidRDefault="002A6EAE">
      <w:pPr>
        <w:pStyle w:val="aff3"/>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Low priority</w:t>
            </w: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SimSun"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 w:rsidR="00D962D3" w:rsidRDefault="00D962D3"/>
    <w:p w:rsidR="00D962D3" w:rsidRDefault="002A6EAE">
      <w:pPr>
        <w:pStyle w:val="2"/>
      </w:pPr>
      <w:bookmarkStart w:id="23" w:name="_Toc69027118"/>
      <w:bookmarkStart w:id="24" w:name="_Toc48211439"/>
      <w:bookmarkStart w:id="25" w:name="_Toc54553016"/>
      <w:bookmarkStart w:id="26" w:name="_Toc54552894"/>
      <w:bookmarkStart w:id="27" w:name="_Toc62397288"/>
      <w:bookmarkStart w:id="28" w:name="_Toc62397283"/>
      <w:r>
        <w:t>Variations of Rx/Tx timing errors and error statistics of TEGs</w:t>
      </w: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37"/>
        </w:numPr>
      </w:pPr>
      <w:r>
        <w:lastRenderedPageBreak/>
        <w:t xml:space="preserve">(vivo, </w:t>
      </w:r>
      <w:hyperlink r:id="rId101"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D962D3" w:rsidRDefault="002A6EAE">
      <w:pPr>
        <w:pStyle w:val="3GPPAgreements"/>
        <w:numPr>
          <w:ilvl w:val="1"/>
          <w:numId w:val="37"/>
        </w:numPr>
      </w:pPr>
      <w:r>
        <w:t>The UE can provide this information based on event-triggerred reporting</w:t>
      </w:r>
    </w:p>
    <w:p w:rsidR="00D962D3" w:rsidRDefault="002A6EAE">
      <w:pPr>
        <w:pStyle w:val="3GPPAgreements"/>
        <w:numPr>
          <w:ilvl w:val="0"/>
          <w:numId w:val="37"/>
        </w:numPr>
      </w:pPr>
      <w:r>
        <w:t xml:space="preserve">(vivo, </w:t>
      </w:r>
      <w:hyperlink r:id="rId102"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D962D3" w:rsidRDefault="002A6EAE">
      <w:pPr>
        <w:pStyle w:val="3GPPAgreements"/>
        <w:numPr>
          <w:ilvl w:val="1"/>
          <w:numId w:val="37"/>
        </w:numPr>
      </w:pPr>
      <w:r>
        <w:t xml:space="preserve">After the LMF obtains the information of UE Tx TEG(s) change, it can further transmit this information to the gNB performing RTOA measurement </w:t>
      </w:r>
    </w:p>
    <w:p w:rsidR="00D962D3" w:rsidRDefault="002A6EAE">
      <w:pPr>
        <w:pStyle w:val="aff3"/>
        <w:numPr>
          <w:ilvl w:val="0"/>
          <w:numId w:val="37"/>
        </w:numPr>
        <w:rPr>
          <w:rFonts w:eastAsia="SimSun"/>
          <w:szCs w:val="20"/>
          <w:lang w:eastAsia="zh-CN"/>
        </w:rPr>
      </w:pPr>
      <w:r>
        <w:rPr>
          <w:rFonts w:eastAsia="SimSun"/>
          <w:szCs w:val="20"/>
          <w:lang w:eastAsia="zh-CN"/>
        </w:rPr>
        <w:t xml:space="preserve">(CMCC, </w:t>
      </w:r>
      <w:hyperlink r:id="rId103" w:history="1">
        <w:r>
          <w:rPr>
            <w:rStyle w:val="aff0"/>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rsidR="00D962D3" w:rsidRDefault="002A6EAE">
      <w:pPr>
        <w:pStyle w:val="aff3"/>
        <w:numPr>
          <w:ilvl w:val="0"/>
          <w:numId w:val="37"/>
        </w:numPr>
        <w:rPr>
          <w:rFonts w:eastAsia="SimSun"/>
          <w:szCs w:val="20"/>
          <w:lang w:eastAsia="zh-CN"/>
        </w:rPr>
      </w:pPr>
      <w:r>
        <w:rPr>
          <w:rFonts w:eastAsia="SimSun"/>
          <w:szCs w:val="20"/>
          <w:lang w:eastAsia="zh-CN"/>
        </w:rPr>
        <w:t xml:space="preserve">(CMCC, </w:t>
      </w:r>
      <w:hyperlink r:id="rId104" w:history="1">
        <w:r>
          <w:rPr>
            <w:rStyle w:val="aff0"/>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rsidR="00D962D3" w:rsidRDefault="002A6EAE">
      <w:pPr>
        <w:pStyle w:val="3GPPAgreements"/>
        <w:numPr>
          <w:ilvl w:val="0"/>
          <w:numId w:val="37"/>
        </w:numPr>
      </w:pPr>
      <w:r>
        <w:rPr>
          <w:rFonts w:hint="eastAsia"/>
        </w:rPr>
        <w:t xml:space="preserve"> (Qualcomm, </w:t>
      </w:r>
      <w:hyperlink r:id="rId106" w:history="1">
        <w:r>
          <w:rPr>
            <w:rStyle w:val="aff0"/>
          </w:rPr>
          <w:t>R1-2104671</w:t>
        </w:r>
      </w:hyperlink>
      <w:r>
        <w:rPr>
          <w:rFonts w:hint="eastAsia"/>
        </w:rPr>
        <w:t xml:space="preserve">[6]) </w:t>
      </w:r>
      <w:r>
        <w:t>Proposal 7: For mitigating timing errors in DL-TDOA, UL-TDOA or DL+UL Positioning:</w:t>
      </w:r>
    </w:p>
    <w:p w:rsidR="00D962D3" w:rsidRDefault="002A6EAE">
      <w:pPr>
        <w:pStyle w:val="3GPPAgreements"/>
        <w:numPr>
          <w:ilvl w:val="1"/>
          <w:numId w:val="37"/>
        </w:numPr>
      </w:pPr>
      <w:r>
        <w:t>Support providing at least a timing Error uncertainty/margin associated with a TEG ID</w:t>
      </w:r>
    </w:p>
    <w:p w:rsidR="00D962D3" w:rsidRDefault="002A6EAE">
      <w:pPr>
        <w:pStyle w:val="3GPPAgreements"/>
        <w:numPr>
          <w:ilvl w:val="1"/>
          <w:numId w:val="37"/>
        </w:numPr>
      </w:pPr>
      <w:r>
        <w:t xml:space="preserve">Consider supporting in addition an average timing error associated with a TEG ID. </w:t>
      </w:r>
    </w:p>
    <w:p w:rsidR="00D962D3" w:rsidRDefault="002A6EAE">
      <w:pPr>
        <w:pStyle w:val="3GPPAgreements"/>
        <w:numPr>
          <w:ilvl w:val="0"/>
          <w:numId w:val="37"/>
        </w:numPr>
      </w:pPr>
      <w:r>
        <w:t xml:space="preserve"> (InterDigital, </w:t>
      </w:r>
      <w:hyperlink r:id="rId107" w:history="1">
        <w:r>
          <w:rPr>
            <w:rStyle w:val="aff0"/>
          </w:rPr>
          <w:t>R1-2104871</w:t>
        </w:r>
      </w:hyperlink>
      <w:r>
        <w:t>[8]) Proposal 5: Support the LMF to configure a maximum difference between any two timing errors within a TEG.</w:t>
      </w:r>
    </w:p>
    <w:p w:rsidR="00D962D3" w:rsidRDefault="002A6EAE">
      <w:pPr>
        <w:pStyle w:val="3GPPAgreements"/>
        <w:numPr>
          <w:ilvl w:val="0"/>
          <w:numId w:val="37"/>
        </w:numPr>
      </w:pPr>
      <w:r>
        <w:t xml:space="preserve">(InterDigital, </w:t>
      </w:r>
      <w:hyperlink r:id="rId108" w:history="1">
        <w:r>
          <w:rPr>
            <w:rStyle w:val="aff0"/>
          </w:rPr>
          <w:t>R1-2104871</w:t>
        </w:r>
      </w:hyperlink>
      <w:r>
        <w:t>[8]) Proposal 10: For UE-B positioning methods, support the UE to request the information of gNB TEG.</w:t>
      </w:r>
    </w:p>
    <w:p w:rsidR="00D962D3" w:rsidRDefault="002A6EAE">
      <w:pPr>
        <w:pStyle w:val="3GPPAgreements"/>
        <w:numPr>
          <w:ilvl w:val="0"/>
          <w:numId w:val="37"/>
        </w:numPr>
      </w:pPr>
      <w:r>
        <w:rPr>
          <w:rFonts w:hint="eastAsia"/>
        </w:rPr>
        <w:t xml:space="preserve"> (InterDigital, </w:t>
      </w:r>
      <w:hyperlink r:id="rId109"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rsidR="00D962D3" w:rsidRDefault="002A6EAE">
      <w:pPr>
        <w:pStyle w:val="3GPPAgreements"/>
        <w:numPr>
          <w:ilvl w:val="0"/>
          <w:numId w:val="37"/>
        </w:numPr>
      </w:pPr>
      <w:r>
        <w:t xml:space="preserve">(Apple, </w:t>
      </w:r>
      <w:hyperlink r:id="rId110"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rsidR="00D962D3" w:rsidRDefault="002A6EAE">
      <w:pPr>
        <w:pStyle w:val="3GPPAgreements"/>
        <w:numPr>
          <w:ilvl w:val="1"/>
          <w:numId w:val="37"/>
        </w:numPr>
      </w:pPr>
      <w:r>
        <w:t>Each effective error value may be associated with a set of TRP IDs of candidate NR TRPs for measurement</w:t>
      </w:r>
    </w:p>
    <w:p w:rsidR="00D962D3" w:rsidRDefault="002A6EAE">
      <w:pPr>
        <w:pStyle w:val="3GPPAgreements"/>
        <w:numPr>
          <w:ilvl w:val="0"/>
          <w:numId w:val="37"/>
        </w:numPr>
      </w:pPr>
      <w:r>
        <w:t xml:space="preserve">(Apple, </w:t>
      </w:r>
      <w:hyperlink r:id="rId111"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rsidR="00D962D3" w:rsidRDefault="002A6EAE">
      <w:pPr>
        <w:pStyle w:val="3GPPAgreements"/>
        <w:numPr>
          <w:ilvl w:val="0"/>
          <w:numId w:val="37"/>
        </w:numPr>
      </w:pPr>
      <w:r>
        <w:t xml:space="preserve">(Sony, </w:t>
      </w:r>
      <w:hyperlink r:id="rId112" w:history="1">
        <w:r>
          <w:rPr>
            <w:rStyle w:val="aff0"/>
          </w:rPr>
          <w:t>R1-2105168</w:t>
        </w:r>
      </w:hyperlink>
      <w:r>
        <w:t xml:space="preserve">[11]) Proposal 3: Support the time-varying property of TEG. The association information can be used to identify the TEGs at different time. </w:t>
      </w:r>
    </w:p>
    <w:p w:rsidR="00D962D3" w:rsidRDefault="002A6EAE">
      <w:pPr>
        <w:pStyle w:val="aff3"/>
        <w:numPr>
          <w:ilvl w:val="0"/>
          <w:numId w:val="37"/>
        </w:numPr>
        <w:rPr>
          <w:rFonts w:eastAsia="SimSun"/>
          <w:szCs w:val="20"/>
          <w:lang w:eastAsia="zh-CN"/>
        </w:rPr>
      </w:pPr>
      <w:r>
        <w:rPr>
          <w:rFonts w:eastAsia="SimSun"/>
          <w:szCs w:val="20"/>
          <w:lang w:eastAsia="zh-CN"/>
        </w:rPr>
        <w:t xml:space="preserve">(Samsung, </w:t>
      </w:r>
      <w:hyperlink r:id="rId113" w:history="1">
        <w:r>
          <w:rPr>
            <w:rStyle w:val="aff0"/>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rsidR="00D962D3" w:rsidRDefault="002A6EAE">
      <w:pPr>
        <w:pStyle w:val="aff3"/>
        <w:numPr>
          <w:ilvl w:val="0"/>
          <w:numId w:val="37"/>
        </w:numPr>
        <w:rPr>
          <w:rFonts w:eastAsia="SimSun"/>
          <w:szCs w:val="20"/>
          <w:lang w:eastAsia="zh-CN"/>
        </w:rPr>
      </w:pPr>
      <w:r>
        <w:rPr>
          <w:rFonts w:eastAsia="SimSun" w:hint="eastAsia"/>
          <w:szCs w:val="20"/>
          <w:lang w:eastAsia="zh-CN"/>
        </w:rPr>
        <w:t xml:space="preserve"> (MTK, </w:t>
      </w:r>
      <w:hyperlink r:id="rId114" w:history="1">
        <w:r>
          <w:rPr>
            <w:rStyle w:val="aff0"/>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D962D3" w:rsidRDefault="002A6EAE">
      <w:pPr>
        <w:pStyle w:val="aff3"/>
        <w:numPr>
          <w:ilvl w:val="0"/>
          <w:numId w:val="37"/>
        </w:numPr>
        <w:rPr>
          <w:szCs w:val="20"/>
        </w:rPr>
      </w:pPr>
      <w:r>
        <w:rPr>
          <w:szCs w:val="20"/>
        </w:rPr>
        <w:t>(Fraunhofer,</w:t>
      </w:r>
      <w:r>
        <w:rPr>
          <w:szCs w:val="20"/>
        </w:rPr>
        <w:tab/>
      </w:r>
      <w:hyperlink r:id="rId115"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D962D3" w:rsidRDefault="002A6EAE">
      <w:pPr>
        <w:pStyle w:val="aff3"/>
        <w:numPr>
          <w:ilvl w:val="0"/>
          <w:numId w:val="37"/>
        </w:numPr>
        <w:rPr>
          <w:szCs w:val="20"/>
        </w:rPr>
      </w:pPr>
      <w:r>
        <w:rPr>
          <w:szCs w:val="20"/>
        </w:rPr>
        <w:t>(Fraunhofer,</w:t>
      </w:r>
      <w:r>
        <w:rPr>
          <w:szCs w:val="20"/>
        </w:rPr>
        <w:tab/>
      </w:r>
      <w:hyperlink r:id="rId116"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D962D3" w:rsidRDefault="002A6EAE">
      <w:pPr>
        <w:pStyle w:val="aff3"/>
        <w:numPr>
          <w:ilvl w:val="0"/>
          <w:numId w:val="37"/>
        </w:numPr>
        <w:rPr>
          <w:rFonts w:eastAsia="SimSun"/>
          <w:szCs w:val="20"/>
          <w:lang w:eastAsia="zh-CN"/>
        </w:rPr>
      </w:pPr>
      <w:r>
        <w:rPr>
          <w:rFonts w:eastAsia="SimSun"/>
          <w:szCs w:val="20"/>
          <w:lang w:eastAsia="zh-CN"/>
        </w:rPr>
        <w:t xml:space="preserve">(Ericsson, </w:t>
      </w:r>
      <w:hyperlink r:id="rId117" w:history="1">
        <w:r>
          <w:rPr>
            <w:rStyle w:val="aff0"/>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rsidR="00D962D3" w:rsidRDefault="002A6EAE">
      <w:pPr>
        <w:pStyle w:val="3GPPAgreements"/>
        <w:numPr>
          <w:ilvl w:val="0"/>
          <w:numId w:val="37"/>
        </w:numPr>
      </w:pPr>
      <w:r>
        <w:t xml:space="preserve"> (Ericsson, </w:t>
      </w:r>
      <w:hyperlink r:id="rId118"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D962D3" w:rsidRDefault="002A6EAE">
      <w:pPr>
        <w:pStyle w:val="3GPPAgreements"/>
        <w:numPr>
          <w:ilvl w:val="0"/>
          <w:numId w:val="37"/>
        </w:numPr>
      </w:pPr>
      <w:r>
        <w:t xml:space="preserve">(Ericsson, </w:t>
      </w:r>
      <w:hyperlink r:id="rId119"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rsidR="00D962D3" w:rsidRDefault="002A6EAE">
      <w:pPr>
        <w:pStyle w:val="3GPPAgreements"/>
        <w:numPr>
          <w:ilvl w:val="0"/>
          <w:numId w:val="37"/>
        </w:numPr>
      </w:pPr>
      <w:r>
        <w:t xml:space="preserve">(Ericsson, </w:t>
      </w:r>
      <w:hyperlink r:id="rId120" w:history="1">
        <w:r>
          <w:rPr>
            <w:rStyle w:val="aff0"/>
          </w:rPr>
          <w:t>R1-2105908</w:t>
        </w:r>
      </w:hyperlink>
      <w:r>
        <w:t>[19]) Proposal 16</w:t>
      </w:r>
      <w:r>
        <w:tab/>
        <w:t>Study how to handle frequency-dependent timing errors in NR Rel-17.</w:t>
      </w:r>
    </w:p>
    <w:p w:rsidR="00D962D3" w:rsidRDefault="00D962D3">
      <w:pPr>
        <w:rPr>
          <w:lang w:val="en-US" w:eastAsia="en-US"/>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pPr>
        <w:spacing w:after="0"/>
        <w:rPr>
          <w:lang w:val="en-US" w:eastAsia="en-US"/>
        </w:rPr>
      </w:pPr>
      <w:r>
        <w:rPr>
          <w:lang w:val="en-US" w:eastAsia="en-US"/>
        </w:rPr>
        <w:lastRenderedPageBreak/>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rsidR="00D962D3" w:rsidRDefault="00D962D3">
      <w:pPr>
        <w:spacing w:after="0"/>
        <w:rPr>
          <w:lang w:val="en-US" w:eastAsia="en-US"/>
        </w:rPr>
      </w:pPr>
    </w:p>
    <w:p w:rsidR="00D962D3" w:rsidRDefault="002A6EAE">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D962D3" w:rsidRDefault="00D962D3">
      <w:pPr>
        <w:rPr>
          <w:lang w:val="en-IN" w:eastAsia="en-US"/>
        </w:rPr>
      </w:pPr>
    </w:p>
    <w:p w:rsidR="00D962D3" w:rsidRDefault="002A6EAE">
      <w:pPr>
        <w:pStyle w:val="3"/>
      </w:pPr>
      <w:r>
        <w:rPr>
          <w:highlight w:val="magenta"/>
        </w:rPr>
        <w:t xml:space="preserve">Proposal 3.4-1 </w:t>
      </w:r>
      <w:r>
        <w:t xml:space="preserve"> (H)</w:t>
      </w:r>
    </w:p>
    <w:p w:rsidR="00D962D3" w:rsidRDefault="002A6EAE">
      <w:pPr>
        <w:pStyle w:val="aff3"/>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rsidR="00D962D3" w:rsidRDefault="002A6EAE">
      <w:pPr>
        <w:pStyle w:val="aff3"/>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rsidR="00D962D3" w:rsidRDefault="002A6EAE">
      <w:pPr>
        <w:pStyle w:val="aff3"/>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rsidR="00D962D3" w:rsidRDefault="002A6EAE">
      <w:pPr>
        <w:pStyle w:val="aff3"/>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rsidR="00D962D3" w:rsidRDefault="00D962D3">
      <w:pPr>
        <w:rPr>
          <w:lang w:val="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w:t>
            </w:r>
          </w:p>
          <w:p w:rsidR="00D962D3" w:rsidRDefault="002A6EAE">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Do not support (similar view as OPPO)</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have similar view as Ericsson.</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322EE">
        <w:trPr>
          <w:trHeight w:val="253"/>
          <w:jc w:val="center"/>
        </w:trPr>
        <w:tc>
          <w:tcPr>
            <w:tcW w:w="1804" w:type="dxa"/>
          </w:tcPr>
          <w:p w:rsidR="00B322EE" w:rsidRDefault="00B322EE" w:rsidP="0052495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B322EE" w:rsidRDefault="00B322EE" w:rsidP="00B322EE">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B322EE" w:rsidRDefault="00B322EE" w:rsidP="00B322EE">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Default="00A421DF" w:rsidP="00A421DF">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bl>
    <w:p w:rsidR="00D962D3" w:rsidRDefault="00D962D3">
      <w:pPr>
        <w:rPr>
          <w:lang w:val="en-US"/>
        </w:rPr>
      </w:pPr>
    </w:p>
    <w:p w:rsidR="00D962D3" w:rsidRDefault="00D962D3">
      <w:pPr>
        <w:rPr>
          <w:lang w:val="en-US"/>
        </w:rPr>
      </w:pPr>
    </w:p>
    <w:p w:rsidR="00D962D3" w:rsidRDefault="002A6EAE">
      <w:pPr>
        <w:pStyle w:val="3"/>
      </w:pPr>
      <w:r>
        <w:rPr>
          <w:highlight w:val="magenta"/>
        </w:rPr>
        <w:t xml:space="preserve">Proposal 3.4-2 </w:t>
      </w:r>
      <w:r>
        <w:t xml:space="preserve"> (H)</w:t>
      </w:r>
    </w:p>
    <w:p w:rsidR="00D962D3" w:rsidRDefault="002A6EAE">
      <w:pPr>
        <w:pStyle w:val="aff3"/>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rsidR="00D962D3" w:rsidRDefault="002A6EAE">
      <w:pPr>
        <w:pStyle w:val="aff3"/>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rsidR="00D962D3" w:rsidRDefault="002A6EAE">
      <w:pPr>
        <w:pStyle w:val="aff3"/>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rsidR="00D962D3" w:rsidRDefault="002A6EAE">
      <w:pPr>
        <w:pStyle w:val="aff3"/>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rsidR="00D962D3" w:rsidRDefault="00D962D3">
      <w:pPr>
        <w:rPr>
          <w:rFonts w:eastAsia="SimSun"/>
          <w:lang w:val="en-US" w:eastAsia="zh-CN"/>
        </w:rPr>
      </w:pPr>
    </w:p>
    <w:p w:rsidR="00D962D3" w:rsidRDefault="002A6EAE">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rsidR="00D962D3" w:rsidRDefault="002A6EAE">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Default="00A421DF" w:rsidP="00A421DF">
            <w:pPr>
              <w:spacing w:after="0"/>
              <w:rPr>
                <w:rFonts w:eastAsiaTheme="minorEastAsia"/>
                <w:sz w:val="16"/>
                <w:szCs w:val="16"/>
                <w:lang w:eastAsia="zh-CN"/>
              </w:rPr>
            </w:pPr>
            <w:r>
              <w:rPr>
                <w:rFonts w:eastAsiaTheme="minorEastAsia"/>
                <w:sz w:val="16"/>
                <w:szCs w:val="16"/>
                <w:lang w:eastAsia="zh-CN"/>
              </w:rPr>
              <w:t>Same comments as on Proposal 3.4.-1</w:t>
            </w:r>
          </w:p>
        </w:tc>
      </w:tr>
    </w:tbl>
    <w:p w:rsidR="00D962D3" w:rsidRDefault="00D962D3">
      <w:pPr>
        <w:rPr>
          <w:highlight w:val="yellow"/>
          <w:lang w:val="en-US"/>
        </w:rPr>
      </w:pPr>
    </w:p>
    <w:p w:rsidR="00D962D3" w:rsidRDefault="00D962D3">
      <w:pPr>
        <w:rPr>
          <w:rFonts w:eastAsia="SimSun"/>
          <w:lang w:val="en-US" w:eastAsia="zh-CN"/>
        </w:rPr>
      </w:pPr>
    </w:p>
    <w:p w:rsidR="00D962D3" w:rsidRDefault="002A6EAE">
      <w:pPr>
        <w:pStyle w:val="3"/>
      </w:pPr>
      <w:r>
        <w:rPr>
          <w:highlight w:val="magenta"/>
        </w:rPr>
        <w:t>Proposal 3.4-3</w:t>
      </w:r>
      <w:r>
        <w:t xml:space="preserve"> (H)</w:t>
      </w:r>
    </w:p>
    <w:p w:rsidR="00D962D3" w:rsidRDefault="002A6EAE">
      <w:pPr>
        <w:pStyle w:val="aff3"/>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rsidR="00D962D3" w:rsidRDefault="002A6EAE">
      <w:pPr>
        <w:pStyle w:val="aff3"/>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rsidR="00D962D3" w:rsidRDefault="002A6EAE">
      <w:pPr>
        <w:pStyle w:val="aff3"/>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rsidR="00D962D3" w:rsidRDefault="002A6EAE">
      <w:pPr>
        <w:pStyle w:val="aff3"/>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rsidR="00D962D3" w:rsidRDefault="00D962D3">
      <w:pPr>
        <w:pStyle w:val="aff3"/>
        <w:ind w:left="284"/>
        <w:rPr>
          <w:szCs w:val="20"/>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rsidR="00D962D3" w:rsidRDefault="002A6EAE">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Don’t support.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Do not support</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Default="00A421DF" w:rsidP="00A421DF">
            <w:pPr>
              <w:spacing w:after="0"/>
              <w:rPr>
                <w:rFonts w:eastAsiaTheme="minorEastAsia"/>
                <w:sz w:val="16"/>
                <w:szCs w:val="16"/>
                <w:lang w:eastAsia="zh-CN"/>
              </w:rPr>
            </w:pPr>
            <w:r>
              <w:rPr>
                <w:rFonts w:eastAsiaTheme="minorEastAsia"/>
                <w:sz w:val="16"/>
                <w:szCs w:val="16"/>
                <w:lang w:eastAsia="zh-CN"/>
              </w:rPr>
              <w:t>Same comments as on Proposal 3.4.-1</w:t>
            </w:r>
          </w:p>
        </w:tc>
      </w:tr>
    </w:tbl>
    <w:p w:rsidR="00D962D3" w:rsidRDefault="00D962D3">
      <w:pPr>
        <w:rPr>
          <w:rFonts w:eastAsia="SimSun"/>
          <w:lang w:eastAsia="zh-CN"/>
        </w:rPr>
      </w:pPr>
    </w:p>
    <w:p w:rsidR="00D962D3" w:rsidRDefault="00D962D3">
      <w:pPr>
        <w:rPr>
          <w:rFonts w:eastAsia="SimSun"/>
          <w:lang w:eastAsia="zh-CN"/>
        </w:rPr>
      </w:pPr>
    </w:p>
    <w:p w:rsidR="00D962D3" w:rsidRDefault="002A6EAE">
      <w:pPr>
        <w:pStyle w:val="3"/>
      </w:pPr>
      <w:r>
        <w:rPr>
          <w:highlight w:val="magenta"/>
        </w:rPr>
        <w:t xml:space="preserve">Proposal 3.4-4 </w:t>
      </w:r>
      <w:r>
        <w:t xml:space="preserve"> (H)</w:t>
      </w:r>
    </w:p>
    <w:p w:rsidR="00D962D3" w:rsidRDefault="002A6EAE">
      <w:pPr>
        <w:pStyle w:val="aff3"/>
        <w:numPr>
          <w:ilvl w:val="0"/>
          <w:numId w:val="37"/>
        </w:numPr>
        <w:rPr>
          <w:szCs w:val="20"/>
        </w:rPr>
      </w:pPr>
      <w:r>
        <w:rPr>
          <w:szCs w:val="20"/>
        </w:rPr>
        <w:lastRenderedPageBreak/>
        <w:t xml:space="preserve">Support gNB to provide the margin of the Rx timing error differences between TRP Rx TEGs to LMF </w:t>
      </w:r>
      <w:r>
        <w:rPr>
          <w:rFonts w:eastAsia="SimSun"/>
          <w:szCs w:val="20"/>
          <w:lang w:eastAsia="zh-CN"/>
        </w:rPr>
        <w:t>for UL-TDOA</w:t>
      </w:r>
    </w:p>
    <w:p w:rsidR="00D962D3" w:rsidRDefault="002A6EAE">
      <w:pPr>
        <w:pStyle w:val="aff3"/>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rsidR="00D962D3" w:rsidRDefault="002A6EAE">
      <w:pPr>
        <w:pStyle w:val="aff3"/>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rsidR="00D962D3" w:rsidRDefault="002A6EAE">
      <w:pPr>
        <w:pStyle w:val="aff3"/>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rsidR="00D962D3" w:rsidRDefault="00D962D3">
      <w:pPr>
        <w:rPr>
          <w:lang w:val="en-US" w:eastAsia="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Don’t support.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eastAsia="ko-KR"/>
              </w:rPr>
            </w:pPr>
            <w:r>
              <w:rPr>
                <w:rFonts w:eastAsia="맑은 고딕" w:cstheme="minorHAnsi" w:hint="eastAsia"/>
                <w:sz w:val="16"/>
                <w:szCs w:val="16"/>
                <w:lang w:eastAsia="ko-KR"/>
              </w:rPr>
              <w:t>LG</w:t>
            </w:r>
          </w:p>
        </w:tc>
        <w:tc>
          <w:tcPr>
            <w:tcW w:w="9230" w:type="dxa"/>
          </w:tcPr>
          <w:p w:rsidR="00A421DF" w:rsidRDefault="00A421DF" w:rsidP="00A421DF">
            <w:pPr>
              <w:spacing w:after="0"/>
              <w:rPr>
                <w:rFonts w:eastAsiaTheme="minorEastAsia"/>
                <w:sz w:val="16"/>
                <w:szCs w:val="16"/>
                <w:lang w:eastAsia="zh-CN"/>
              </w:rPr>
            </w:pPr>
            <w:r>
              <w:rPr>
                <w:rFonts w:eastAsiaTheme="minorEastAsia"/>
                <w:sz w:val="16"/>
                <w:szCs w:val="16"/>
                <w:lang w:eastAsia="zh-CN"/>
              </w:rPr>
              <w:t>Same comments as on Proposal 3.4.-1</w:t>
            </w:r>
          </w:p>
        </w:tc>
      </w:tr>
    </w:tbl>
    <w:p w:rsidR="00D962D3" w:rsidRDefault="00D962D3">
      <w:pPr>
        <w:rPr>
          <w:highlight w:val="yellow"/>
          <w:lang w:val="en-US"/>
        </w:rPr>
      </w:pPr>
    </w:p>
    <w:p w:rsidR="00D962D3" w:rsidRDefault="00D962D3">
      <w:pPr>
        <w:rPr>
          <w:lang w:val="en-US" w:eastAsia="en-US"/>
        </w:rPr>
      </w:pPr>
    </w:p>
    <w:p w:rsidR="00D962D3" w:rsidRDefault="002A6EAE">
      <w:pPr>
        <w:pStyle w:val="3"/>
      </w:pPr>
      <w:r>
        <w:rPr>
          <w:highlight w:val="magenta"/>
        </w:rPr>
        <w:t>Proposal 3.4-5</w:t>
      </w:r>
      <w:r>
        <w:t xml:space="preserve"> (H)</w:t>
      </w:r>
    </w:p>
    <w:p w:rsidR="00D962D3" w:rsidRDefault="002A6EAE">
      <w:pPr>
        <w:pStyle w:val="aff3"/>
        <w:numPr>
          <w:ilvl w:val="0"/>
          <w:numId w:val="49"/>
        </w:numPr>
      </w:pPr>
      <w:r>
        <w:t>UE/gNB should provide the updates of the Rx/Tx/RxTx TEG information to LMF whenever the previously provided TEG  information is no longer valid.</w:t>
      </w:r>
    </w:p>
    <w:p w:rsidR="00D962D3" w:rsidRDefault="002A6EAE">
      <w:pPr>
        <w:pStyle w:val="aff3"/>
        <w:numPr>
          <w:ilvl w:val="0"/>
          <w:numId w:val="49"/>
        </w:numPr>
      </w:pPr>
      <w:r>
        <w:t>Support one of the following options for the update of Rx/Tx/RxTx TEG information:</w:t>
      </w:r>
    </w:p>
    <w:p w:rsidR="00D962D3" w:rsidRDefault="002A6EAE">
      <w:pPr>
        <w:pStyle w:val="aff3"/>
        <w:numPr>
          <w:ilvl w:val="1"/>
          <w:numId w:val="49"/>
        </w:numPr>
      </w:pPr>
      <w:r>
        <w:t xml:space="preserve"> Update or reset of Rx/Tx/RxTx TEG IDs;</w:t>
      </w:r>
    </w:p>
    <w:p w:rsidR="00D962D3" w:rsidRDefault="002A6EAE">
      <w:pPr>
        <w:pStyle w:val="aff3"/>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rsidR="00D962D3" w:rsidRDefault="002A6EAE">
      <w:pPr>
        <w:pStyle w:val="aff3"/>
        <w:numPr>
          <w:ilvl w:val="0"/>
          <w:numId w:val="49"/>
        </w:numPr>
      </w:pPr>
      <w:r>
        <w:t>FFS: How UE/gNB determines the previous TEG information is invalid (e.g., up to UE/gNB implementation)</w:t>
      </w:r>
    </w:p>
    <w:p w:rsidR="00D962D3" w:rsidRDefault="00D962D3">
      <w:pPr>
        <w:pStyle w:val="aff3"/>
        <w:ind w:left="644"/>
        <w:rPr>
          <w:lang w:val="en-GB"/>
        </w:rPr>
      </w:pPr>
    </w:p>
    <w:p w:rsidR="00D962D3" w:rsidRDefault="002A6EAE">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line="240" w:lineRule="auto"/>
              <w:rPr>
                <w:b/>
                <w:sz w:val="16"/>
                <w:szCs w:val="16"/>
              </w:rPr>
            </w:pPr>
            <w:r>
              <w:rPr>
                <w:b/>
                <w:sz w:val="16"/>
                <w:szCs w:val="16"/>
              </w:rPr>
              <w:t>Company</w:t>
            </w:r>
          </w:p>
        </w:tc>
        <w:tc>
          <w:tcPr>
            <w:tcW w:w="9230" w:type="dxa"/>
          </w:tcPr>
          <w:p w:rsidR="00D962D3" w:rsidRDefault="002A6EAE">
            <w:pPr>
              <w:spacing w:after="0" w:line="240" w:lineRule="auto"/>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Not support</w:t>
            </w:r>
          </w:p>
          <w:p w:rsidR="00D962D3" w:rsidRDefault="002A6EAE">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D962D3">
        <w:trPr>
          <w:trHeight w:val="253"/>
          <w:jc w:val="center"/>
        </w:trPr>
        <w:tc>
          <w:tcPr>
            <w:tcW w:w="1804" w:type="dxa"/>
          </w:tcPr>
          <w:p w:rsidR="00D962D3" w:rsidRDefault="002A6EAE">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D962D3">
        <w:trPr>
          <w:trHeight w:val="253"/>
          <w:jc w:val="center"/>
        </w:trPr>
        <w:tc>
          <w:tcPr>
            <w:tcW w:w="1804" w:type="dxa"/>
          </w:tcPr>
          <w:p w:rsidR="00D962D3" w:rsidRDefault="002A6EAE">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rsidR="00D962D3" w:rsidRDefault="002A6EAE">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D962D3" w:rsidRDefault="002A6EAE">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962D3">
        <w:trPr>
          <w:trHeight w:val="253"/>
          <w:jc w:val="center"/>
        </w:trPr>
        <w:tc>
          <w:tcPr>
            <w:tcW w:w="1804"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D962D3" w:rsidRDefault="00D962D3">
            <w:pPr>
              <w:spacing w:after="0" w:line="240" w:lineRule="auto"/>
              <w:rPr>
                <w:rFonts w:eastAsiaTheme="minorEastAsia"/>
                <w:sz w:val="16"/>
                <w:szCs w:val="16"/>
                <w:lang w:eastAsia="zh-CN"/>
              </w:rPr>
            </w:pPr>
          </w:p>
          <w:p w:rsidR="00D962D3" w:rsidRDefault="002A6EAE">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rsidR="00D962D3" w:rsidRDefault="002A6EAE">
            <w:pPr>
              <w:pStyle w:val="aff3"/>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rsidR="00D962D3" w:rsidRDefault="00D962D3">
            <w:pPr>
              <w:spacing w:line="240" w:lineRule="auto"/>
              <w:rPr>
                <w:rFonts w:eastAsiaTheme="minorEastAsia"/>
                <w:b/>
                <w:bCs/>
                <w:i/>
                <w:iCs/>
                <w:sz w:val="16"/>
                <w:szCs w:val="16"/>
                <w:lang w:eastAsia="zh-CN"/>
              </w:rPr>
            </w:pPr>
          </w:p>
          <w:p w:rsidR="00D962D3" w:rsidRDefault="002A6EAE">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D962D3">
        <w:trPr>
          <w:trHeight w:val="253"/>
          <w:jc w:val="center"/>
        </w:trPr>
        <w:tc>
          <w:tcPr>
            <w:tcW w:w="1804" w:type="dxa"/>
          </w:tcPr>
          <w:p w:rsidR="00D962D3" w:rsidRDefault="002A6EAE">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D962D3">
        <w:trPr>
          <w:trHeight w:val="253"/>
          <w:jc w:val="center"/>
        </w:trPr>
        <w:tc>
          <w:tcPr>
            <w:tcW w:w="1804"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lastRenderedPageBreak/>
              <w:t>SONY</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D962D3">
        <w:trPr>
          <w:trHeight w:val="253"/>
          <w:jc w:val="center"/>
        </w:trPr>
        <w:tc>
          <w:tcPr>
            <w:tcW w:w="1804" w:type="dxa"/>
          </w:tcPr>
          <w:p w:rsidR="00D962D3" w:rsidRDefault="002A6EAE">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D962D3" w:rsidRDefault="002A6EAE">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A421DF">
        <w:trPr>
          <w:trHeight w:val="253"/>
          <w:jc w:val="center"/>
        </w:trPr>
        <w:tc>
          <w:tcPr>
            <w:tcW w:w="1804" w:type="dxa"/>
          </w:tcPr>
          <w:p w:rsidR="00A421DF" w:rsidRPr="00606720" w:rsidRDefault="00A421DF" w:rsidP="00A421DF">
            <w:pPr>
              <w:spacing w:after="0"/>
              <w:rPr>
                <w:rFonts w:eastAsia="맑은 고딕"/>
                <w:sz w:val="16"/>
                <w:szCs w:val="16"/>
                <w:lang w:eastAsia="ko-KR"/>
              </w:rPr>
            </w:pPr>
            <w:r>
              <w:rPr>
                <w:rFonts w:eastAsia="맑은 고딕" w:hint="eastAsia"/>
                <w:sz w:val="16"/>
                <w:szCs w:val="16"/>
                <w:lang w:eastAsia="ko-KR"/>
              </w:rPr>
              <w:t>LG</w:t>
            </w:r>
          </w:p>
        </w:tc>
        <w:tc>
          <w:tcPr>
            <w:tcW w:w="9230" w:type="dxa"/>
          </w:tcPr>
          <w:p w:rsidR="00A421DF" w:rsidRPr="00606720" w:rsidRDefault="00A421DF" w:rsidP="00A421DF">
            <w:pPr>
              <w:spacing w:after="0"/>
              <w:rPr>
                <w:rFonts w:eastAsia="맑은 고딕"/>
                <w:sz w:val="16"/>
                <w:szCs w:val="16"/>
                <w:lang w:val="en-US" w:eastAsia="ko-KR"/>
              </w:rPr>
            </w:pPr>
            <w:r>
              <w:rPr>
                <w:rFonts w:eastAsia="맑은 고딕"/>
                <w:sz w:val="16"/>
                <w:szCs w:val="16"/>
                <w:lang w:val="en-US" w:eastAsia="ko-KR"/>
              </w:rPr>
              <w:t>W</w:t>
            </w:r>
            <w:r>
              <w:rPr>
                <w:rFonts w:eastAsia="맑은 고딕" w:hint="eastAsia"/>
                <w:sz w:val="16"/>
                <w:szCs w:val="16"/>
                <w:lang w:val="en-US" w:eastAsia="ko-KR"/>
              </w:rPr>
              <w:t xml:space="preserve">e </w:t>
            </w:r>
            <w:r>
              <w:rPr>
                <w:rFonts w:eastAsia="맑은 고딕"/>
                <w:sz w:val="16"/>
                <w:szCs w:val="16"/>
                <w:lang w:val="en-US" w:eastAsia="ko-KR"/>
              </w:rPr>
              <w:t>are open to discuss it as a low priority.</w:t>
            </w:r>
          </w:p>
        </w:tc>
      </w:tr>
    </w:tbl>
    <w:p w:rsidR="00D962D3" w:rsidRDefault="00D962D3">
      <w:pPr>
        <w:spacing w:after="0"/>
        <w:ind w:left="644"/>
        <w:contextualSpacing/>
        <w:rPr>
          <w:rFonts w:eastAsia="Times New Roman"/>
          <w:szCs w:val="24"/>
          <w:lang w:eastAsia="en-US"/>
        </w:rPr>
      </w:pPr>
    </w:p>
    <w:p w:rsidR="00D962D3" w:rsidRDefault="00D962D3">
      <w:pPr>
        <w:pStyle w:val="aff3"/>
        <w:ind w:left="644"/>
        <w:rPr>
          <w:lang w:val="en-GB" w:eastAsia="en-US"/>
        </w:rPr>
      </w:pPr>
    </w:p>
    <w:p w:rsidR="00D962D3" w:rsidRDefault="00D962D3">
      <w:pPr>
        <w:pStyle w:val="aff3"/>
        <w:ind w:left="644"/>
        <w:rPr>
          <w:lang w:eastAsia="en-US"/>
        </w:rPr>
      </w:pPr>
    </w:p>
    <w:p w:rsidR="00D962D3" w:rsidRDefault="002A6EAE">
      <w:pPr>
        <w:pStyle w:val="1"/>
      </w:pPr>
      <w:r>
        <w:t>Reference devices for mitigating UE/gNB Tx/Rx timing errors</w:t>
      </w:r>
      <w:bookmarkEnd w:id="23"/>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pPr>
        <w:pStyle w:val="3GPPAgreements"/>
        <w:numPr>
          <w:ilvl w:val="0"/>
          <w:numId w:val="0"/>
        </w:numPr>
      </w:pPr>
      <w:r>
        <w:t>The following agreement was made in RAN1#104e related to the use of a reference device with a known location to support the mitigating UE/gNB Tx/Rx timing errors:</w:t>
      </w:r>
    </w:p>
    <w:p w:rsidR="00D962D3" w:rsidRDefault="00D962D3">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D962D3">
        <w:tc>
          <w:tcPr>
            <w:tcW w:w="10790" w:type="dxa"/>
          </w:tcPr>
          <w:p w:rsidR="00D962D3" w:rsidRDefault="002A6EAE">
            <w:pPr>
              <w:ind w:left="1440" w:hanging="1440"/>
              <w:rPr>
                <w:lang w:eastAsia="zh-CN"/>
              </w:rPr>
            </w:pPr>
            <w:r>
              <w:rPr>
                <w:highlight w:val="green"/>
                <w:lang w:eastAsia="zh-CN"/>
              </w:rPr>
              <w:t>Agreement:</w:t>
            </w:r>
          </w:p>
          <w:p w:rsidR="00D962D3" w:rsidRDefault="002A6EAE">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rsidR="00D962D3" w:rsidRDefault="002A6EAE">
            <w:pPr>
              <w:pStyle w:val="aff3"/>
              <w:numPr>
                <w:ilvl w:val="1"/>
                <w:numId w:val="33"/>
              </w:numPr>
              <w:rPr>
                <w:szCs w:val="20"/>
                <w:lang w:eastAsia="zh-CN"/>
              </w:rPr>
            </w:pPr>
            <w:r>
              <w:rPr>
                <w:szCs w:val="20"/>
                <w:lang w:eastAsia="zh-CN"/>
              </w:rPr>
              <w:t>Measure DL PRS and report associated measurements (e.g., RSTD, Rx-Tx time difference, RSRP) to the LMF;</w:t>
            </w:r>
          </w:p>
          <w:p w:rsidR="00D962D3" w:rsidRDefault="002A6EAE">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D962D3" w:rsidRDefault="002A6EAE">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rsidR="00D962D3" w:rsidRDefault="002A6EAE">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rsidR="00D962D3" w:rsidRDefault="002A6EAE">
            <w:pPr>
              <w:pStyle w:val="aff3"/>
              <w:numPr>
                <w:ilvl w:val="1"/>
                <w:numId w:val="33"/>
              </w:numPr>
              <w:rPr>
                <w:szCs w:val="20"/>
                <w:lang w:eastAsia="zh-CN"/>
              </w:rPr>
            </w:pPr>
            <w:r>
              <w:rPr>
                <w:szCs w:val="20"/>
                <w:lang w:eastAsia="zh-CN"/>
              </w:rPr>
              <w:t>FFS: The device with the known location being a UE and/or a gNB</w:t>
            </w:r>
          </w:p>
          <w:p w:rsidR="00D962D3" w:rsidRDefault="002A6EAE">
            <w:pPr>
              <w:pStyle w:val="aff3"/>
              <w:numPr>
                <w:ilvl w:val="1"/>
                <w:numId w:val="33"/>
              </w:numPr>
              <w:rPr>
                <w:szCs w:val="20"/>
                <w:lang w:eastAsia="zh-CN"/>
              </w:rPr>
            </w:pPr>
            <w:r>
              <w:rPr>
                <w:szCs w:val="20"/>
                <w:lang w:eastAsia="zh-CN"/>
              </w:rPr>
              <w:t>FFS: Precision to which location of reference device is known</w:t>
            </w:r>
          </w:p>
          <w:p w:rsidR="00D962D3" w:rsidRDefault="002A6EAE">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D962D3" w:rsidRDefault="00D962D3">
            <w:pPr>
              <w:pStyle w:val="3GPPAgreements"/>
              <w:numPr>
                <w:ilvl w:val="0"/>
                <w:numId w:val="0"/>
              </w:numPr>
              <w:rPr>
                <w:lang w:val="en-GB"/>
              </w:rPr>
            </w:pPr>
          </w:p>
        </w:tc>
      </w:tr>
    </w:tbl>
    <w:p w:rsidR="00D962D3" w:rsidRDefault="00D962D3">
      <w:pPr>
        <w:pStyle w:val="3GPPAgreements"/>
        <w:numPr>
          <w:ilvl w:val="0"/>
          <w:numId w:val="0"/>
        </w:numPr>
        <w:ind w:left="284" w:hanging="284"/>
      </w:pPr>
    </w:p>
    <w:p w:rsidR="00D962D3" w:rsidRDefault="002A6EAE">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rsidR="00D962D3" w:rsidRDefault="00D962D3">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D962D3">
        <w:tc>
          <w:tcPr>
            <w:tcW w:w="11016" w:type="dxa"/>
          </w:tcPr>
          <w:p w:rsidR="00D962D3" w:rsidRDefault="002A6EAE">
            <w:pPr>
              <w:pStyle w:val="3"/>
              <w:outlineLvl w:val="2"/>
            </w:pPr>
            <w:r>
              <w:t>Proposal 4-1 (Revision 5) (H)</w:t>
            </w:r>
          </w:p>
          <w:p w:rsidR="00D962D3" w:rsidRDefault="00D962D3">
            <w:pPr>
              <w:spacing w:after="0"/>
              <w:rPr>
                <w:rFonts w:eastAsiaTheme="minorEastAsia"/>
                <w:lang w:val="en-US" w:eastAsia="zh-CN"/>
              </w:rPr>
            </w:pPr>
          </w:p>
          <w:p w:rsidR="00D962D3" w:rsidRDefault="002A6EAE">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rsidR="00D962D3" w:rsidRDefault="002A6EAE">
            <w:pPr>
              <w:numPr>
                <w:ilvl w:val="1"/>
                <w:numId w:val="51"/>
              </w:numPr>
              <w:spacing w:after="0" w:line="252" w:lineRule="atLeast"/>
              <w:rPr>
                <w:sz w:val="21"/>
              </w:rPr>
            </w:pPr>
            <w:r>
              <w:t>Note 1: The position of the reference device is known;</w:t>
            </w:r>
          </w:p>
          <w:p w:rsidR="00D962D3" w:rsidRDefault="002A6EAE">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D962D3" w:rsidRDefault="002A6EAE">
            <w:pPr>
              <w:numPr>
                <w:ilvl w:val="2"/>
                <w:numId w:val="51"/>
              </w:numPr>
              <w:spacing w:after="0" w:line="252" w:lineRule="atLeast"/>
            </w:pPr>
            <w:r>
              <w:t>Provide the positioning measurements (e.g., RSTD, RSRP, Rx-Tx time differences)</w:t>
            </w:r>
          </w:p>
          <w:p w:rsidR="00D962D3" w:rsidRDefault="002A6EAE">
            <w:pPr>
              <w:numPr>
                <w:ilvl w:val="2"/>
                <w:numId w:val="51"/>
              </w:numPr>
              <w:spacing w:after="0" w:line="252" w:lineRule="atLeast"/>
            </w:pPr>
            <w:r>
              <w:t>Transmit the UL SRS signals for positioning</w:t>
            </w:r>
          </w:p>
          <w:p w:rsidR="00D962D3" w:rsidRDefault="002A6EAE">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rsidR="00D962D3" w:rsidRDefault="002A6EAE">
            <w:pPr>
              <w:numPr>
                <w:ilvl w:val="1"/>
                <w:numId w:val="51"/>
              </w:numPr>
              <w:spacing w:after="0" w:line="252" w:lineRule="atLeast"/>
            </w:pPr>
            <w:r>
              <w:t>Note 4: The impact on the specification, the measurement reports, and the procedure for supporting a UE/TRP to be a reference device will be determined by RAN2/RAN3/SA2;</w:t>
            </w:r>
          </w:p>
          <w:p w:rsidR="00D962D3" w:rsidRDefault="002A6EAE">
            <w:pPr>
              <w:numPr>
                <w:ilvl w:val="1"/>
                <w:numId w:val="51"/>
              </w:numPr>
              <w:spacing w:after="0" w:line="252" w:lineRule="atLeast"/>
            </w:pPr>
            <w:r>
              <w:t>Note 5: Up to RAN2/RAN3 discussions what type(s) of UE/TRP can be reference devices and any capabilities if/as needed</w:t>
            </w:r>
          </w:p>
          <w:p w:rsidR="00D962D3" w:rsidRDefault="002A6EAE">
            <w:pPr>
              <w:numPr>
                <w:ilvl w:val="1"/>
                <w:numId w:val="51"/>
              </w:numPr>
              <w:spacing w:after="0" w:line="252" w:lineRule="atLeast"/>
            </w:pPr>
            <w:r>
              <w:t>Note 6: RAN1 has not identified specification enhancements needed in RAN1 specifications</w:t>
            </w:r>
          </w:p>
          <w:p w:rsidR="00D962D3" w:rsidRDefault="002A6EAE">
            <w:pPr>
              <w:numPr>
                <w:ilvl w:val="0"/>
                <w:numId w:val="51"/>
              </w:numPr>
              <w:spacing w:after="0" w:line="252" w:lineRule="atLeast"/>
            </w:pPr>
            <w:r>
              <w:t xml:space="preserve">Send an LS to RAN2/RAN3/SA2 once RAN1 reaches the agreement for the above proposal and kindly asks RAN2 and RAN3 to determine if and what specification enhancements are needed in the relevant WGs to enable reference devices </w:t>
            </w:r>
            <w:r>
              <w:lastRenderedPageBreak/>
              <w:t>for positioning.</w:t>
            </w:r>
          </w:p>
          <w:p w:rsidR="00D962D3" w:rsidRDefault="00D962D3">
            <w:pPr>
              <w:pStyle w:val="3GPPAgreements"/>
              <w:numPr>
                <w:ilvl w:val="0"/>
                <w:numId w:val="0"/>
              </w:numPr>
              <w:rPr>
                <w:lang w:val="en-GB"/>
              </w:rPr>
            </w:pPr>
          </w:p>
        </w:tc>
      </w:tr>
    </w:tbl>
    <w:p w:rsidR="00D962D3" w:rsidRDefault="00D962D3">
      <w:pPr>
        <w:pStyle w:val="3GPPAgreements"/>
        <w:numPr>
          <w:ilvl w:val="0"/>
          <w:numId w:val="0"/>
        </w:numPr>
        <w:ind w:left="284" w:hanging="284"/>
      </w:pPr>
    </w:p>
    <w:p w:rsidR="00D962D3" w:rsidRDefault="00D962D3">
      <w:pPr>
        <w:pStyle w:val="af2"/>
        <w:rPr>
          <w:rFonts w:ascii="Times New Roman" w:hAnsi="Times New Roman" w:cs="Times New Roman"/>
        </w:rPr>
      </w:pP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52"/>
        </w:numPr>
      </w:pPr>
      <w:r>
        <w:t xml:space="preserve">(Huawei </w:t>
      </w:r>
      <w:hyperlink r:id="rId121" w:history="1">
        <w:r>
          <w:rPr>
            <w:rStyle w:val="aff0"/>
          </w:rPr>
          <w:t>R1-2104277</w:t>
        </w:r>
      </w:hyperlink>
      <w:r>
        <w:t>) Proposal 6: Support to reuse the LPP signaling to provide the location coordinate information of the reference UE and add a new location source to indicate where the information come from.</w:t>
      </w:r>
    </w:p>
    <w:p w:rsidR="00D962D3" w:rsidRDefault="002A6EAE">
      <w:pPr>
        <w:pStyle w:val="3GPPAgreements"/>
        <w:numPr>
          <w:ilvl w:val="0"/>
          <w:numId w:val="52"/>
        </w:numPr>
      </w:pPr>
      <w:r>
        <w:t xml:space="preserve">(vivo, </w:t>
      </w:r>
      <w:hyperlink r:id="rId122" w:history="1">
        <w:r>
          <w:rPr>
            <w:rStyle w:val="aff0"/>
          </w:rPr>
          <w:t>R1-2104359</w:t>
        </w:r>
      </w:hyperlink>
      <w:r>
        <w:t xml:space="preserve">[2]) Proposal 16: </w:t>
      </w:r>
    </w:p>
    <w:p w:rsidR="00D962D3" w:rsidRDefault="002A6EAE">
      <w:pPr>
        <w:pStyle w:val="3GPPAgreements"/>
        <w:numPr>
          <w:ilvl w:val="1"/>
          <w:numId w:val="52"/>
        </w:numPr>
      </w:pPr>
      <w:r>
        <w:t xml:space="preserve">Support to introduce new type of reference device, rather than normal UE or gNB/TRP, for Rx/Tx timing error mitigating. </w:t>
      </w:r>
    </w:p>
    <w:p w:rsidR="00D962D3" w:rsidRDefault="002A6EAE">
      <w:pPr>
        <w:pStyle w:val="3GPPAgreements"/>
        <w:numPr>
          <w:ilvl w:val="2"/>
          <w:numId w:val="52"/>
        </w:numPr>
      </w:pPr>
      <w:r>
        <w:t>it should have the ability to obtain and provide its own location with high accuracy and confidence</w:t>
      </w:r>
    </w:p>
    <w:p w:rsidR="00D962D3" w:rsidRDefault="002A6EAE">
      <w:pPr>
        <w:pStyle w:val="3GPPAgreements"/>
        <w:numPr>
          <w:ilvl w:val="2"/>
          <w:numId w:val="52"/>
        </w:numPr>
      </w:pPr>
      <w:r>
        <w:t>it may also be requested by the LMF to provide its own location information to the LMF</w:t>
      </w:r>
    </w:p>
    <w:p w:rsidR="00D962D3" w:rsidRDefault="002A6EAE">
      <w:pPr>
        <w:pStyle w:val="3GPPAgreements"/>
        <w:numPr>
          <w:ilvl w:val="2"/>
          <w:numId w:val="52"/>
        </w:numPr>
      </w:pPr>
      <w:r>
        <w:t>it should support basic positioning functionalities, such as providing the positioning measurements and transmitting the UL SRS for positioning.</w:t>
      </w:r>
    </w:p>
    <w:p w:rsidR="00D962D3" w:rsidRDefault="002A6EAE">
      <w:pPr>
        <w:pStyle w:val="3GPPAgreements"/>
        <w:numPr>
          <w:ilvl w:val="1"/>
          <w:numId w:val="52"/>
        </w:numPr>
      </w:pPr>
      <w:r>
        <w:t>Note: it is up to RAN2/RAN3 to further define ‘the entity’, architecture and signalings for this new type of reference device.</w:t>
      </w:r>
    </w:p>
    <w:p w:rsidR="00D962D3" w:rsidRDefault="002A6EAE">
      <w:pPr>
        <w:pStyle w:val="3GPPAgreements"/>
        <w:numPr>
          <w:ilvl w:val="0"/>
          <w:numId w:val="52"/>
        </w:numPr>
      </w:pPr>
      <w:r>
        <w:t xml:space="preserve">(vivo, </w:t>
      </w:r>
      <w:hyperlink r:id="rId123" w:history="1">
        <w:r>
          <w:rPr>
            <w:rStyle w:val="aff0"/>
          </w:rPr>
          <w:t>R1-2104359</w:t>
        </w:r>
      </w:hyperlink>
      <w:r>
        <w:t>[2]) Proposal 17: Support the ‘reference device’ being controlled by the LMF for better assisting network calibration, e.g., including</w:t>
      </w:r>
    </w:p>
    <w:p w:rsidR="00D962D3" w:rsidRDefault="002A6EAE">
      <w:pPr>
        <w:pStyle w:val="3GPPAgreements"/>
        <w:numPr>
          <w:ilvl w:val="1"/>
          <w:numId w:val="52"/>
        </w:numPr>
      </w:pPr>
      <w:r>
        <w:t>support the LMF to indicate the use of Rx TEGs or Tx TEGs of the ‘reference device’</w:t>
      </w:r>
    </w:p>
    <w:p w:rsidR="00D962D3" w:rsidRDefault="002A6EAE">
      <w:pPr>
        <w:pStyle w:val="3GPPAgreements"/>
        <w:numPr>
          <w:ilvl w:val="1"/>
          <w:numId w:val="52"/>
        </w:numPr>
      </w:pPr>
      <w:r>
        <w:t>support the LMF to indicate the mobility or the motion trajectory of the ‘reference device’</w:t>
      </w:r>
    </w:p>
    <w:p w:rsidR="00D962D3" w:rsidRDefault="002A6EAE">
      <w:pPr>
        <w:pStyle w:val="3GPPAgreements"/>
        <w:numPr>
          <w:ilvl w:val="0"/>
          <w:numId w:val="52"/>
        </w:numPr>
      </w:pPr>
      <w:r>
        <w:t xml:space="preserve">(vivo, </w:t>
      </w:r>
      <w:hyperlink r:id="rId124" w:history="1">
        <w:r>
          <w:rPr>
            <w:rStyle w:val="aff0"/>
          </w:rPr>
          <w:t>R1-2104359</w:t>
        </w:r>
      </w:hyperlink>
      <w:r>
        <w:t>[2]) Proposal 18: The location information of ‘reference device’  can be provided to the gNB for angle error calibration by itself.</w:t>
      </w:r>
    </w:p>
    <w:p w:rsidR="00D962D3" w:rsidRDefault="002A6EAE">
      <w:pPr>
        <w:pStyle w:val="3GPPAgreements"/>
        <w:numPr>
          <w:ilvl w:val="0"/>
          <w:numId w:val="52"/>
        </w:numPr>
      </w:pPr>
      <w:r>
        <w:rPr>
          <w:rFonts w:hint="eastAsia"/>
        </w:rPr>
        <w:t xml:space="preserve">(CATT, </w:t>
      </w:r>
      <w:hyperlink r:id="rId125"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D962D3" w:rsidRDefault="002A6EAE">
      <w:pPr>
        <w:pStyle w:val="3GPPAgreements"/>
        <w:numPr>
          <w:ilvl w:val="0"/>
          <w:numId w:val="52"/>
        </w:numPr>
      </w:pPr>
      <w:r>
        <w:rPr>
          <w:rFonts w:hint="eastAsia"/>
        </w:rPr>
        <w:t xml:space="preserve">(CATT, </w:t>
      </w:r>
      <w:hyperlink r:id="rId126"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rsidR="00D962D3" w:rsidRDefault="002A6EAE">
      <w:pPr>
        <w:pStyle w:val="3GPPAgreements"/>
        <w:numPr>
          <w:ilvl w:val="0"/>
          <w:numId w:val="52"/>
        </w:numPr>
      </w:pPr>
      <w:r>
        <w:rPr>
          <w:rFonts w:hint="eastAsia"/>
        </w:rPr>
        <w:t xml:space="preserve">(CATT, </w:t>
      </w:r>
      <w:hyperlink r:id="rId127"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D962D3" w:rsidRDefault="002A6EAE">
      <w:pPr>
        <w:pStyle w:val="3GPPAgreements"/>
        <w:numPr>
          <w:ilvl w:val="0"/>
          <w:numId w:val="52"/>
        </w:numPr>
      </w:pPr>
      <w:r>
        <w:rPr>
          <w:rFonts w:hint="eastAsia"/>
        </w:rPr>
        <w:t xml:space="preserve">(CATT, </w:t>
      </w:r>
      <w:hyperlink r:id="rId128"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D962D3" w:rsidRDefault="002A6EAE">
      <w:pPr>
        <w:pStyle w:val="3GPPAgreements"/>
        <w:numPr>
          <w:ilvl w:val="0"/>
          <w:numId w:val="52"/>
        </w:numPr>
      </w:pPr>
      <w:r>
        <w:rPr>
          <w:rFonts w:hint="eastAsia"/>
        </w:rPr>
        <w:t xml:space="preserve">(CATT, </w:t>
      </w:r>
      <w:hyperlink r:id="rId129" w:history="1">
        <w:r>
          <w:rPr>
            <w:rStyle w:val="aff0"/>
          </w:rPr>
          <w:t>R1-2104520</w:t>
        </w:r>
      </w:hyperlink>
      <w:r>
        <w:rPr>
          <w:rFonts w:hint="eastAsia"/>
        </w:rPr>
        <w:t>[3]) Proposal</w:t>
      </w:r>
      <w:r>
        <w:t xml:space="preserve"> 20: The following approaches can be supported to obtain the location coordinates of a reference device.</w:t>
      </w:r>
    </w:p>
    <w:p w:rsidR="00D962D3" w:rsidRDefault="002A6EAE">
      <w:pPr>
        <w:pStyle w:val="3GPPAgreements"/>
        <w:numPr>
          <w:ilvl w:val="1"/>
          <w:numId w:val="52"/>
        </w:numPr>
      </w:pPr>
      <w:r>
        <w:t>The reference device is placed in a known position.</w:t>
      </w:r>
    </w:p>
    <w:p w:rsidR="00D962D3" w:rsidRDefault="002A6EAE">
      <w:pPr>
        <w:pStyle w:val="3GPPAgreements"/>
        <w:numPr>
          <w:ilvl w:val="1"/>
          <w:numId w:val="52"/>
        </w:numPr>
      </w:pPr>
      <w:r>
        <w:t>The location of reference UE is calculated by RAT-independent positioning scheme (such as GPS etc.).</w:t>
      </w:r>
    </w:p>
    <w:p w:rsidR="00D962D3" w:rsidRDefault="002A6EAE">
      <w:pPr>
        <w:pStyle w:val="3GPPAgreements"/>
        <w:numPr>
          <w:ilvl w:val="1"/>
          <w:numId w:val="52"/>
        </w:numPr>
      </w:pPr>
      <w:r>
        <w:t xml:space="preserve">The reference device is selected/placed at the location of a TRP with a known position. </w:t>
      </w:r>
    </w:p>
    <w:p w:rsidR="00D962D3" w:rsidRDefault="002A6EAE">
      <w:pPr>
        <w:pStyle w:val="3GPPAgreements"/>
        <w:numPr>
          <w:ilvl w:val="0"/>
          <w:numId w:val="52"/>
        </w:numPr>
      </w:pPr>
      <w:r>
        <w:t xml:space="preserve">(CMCC, </w:t>
      </w:r>
      <w:hyperlink r:id="rId130"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D962D3" w:rsidRDefault="002A6EAE">
      <w:pPr>
        <w:pStyle w:val="3GPPAgreements"/>
        <w:numPr>
          <w:ilvl w:val="0"/>
          <w:numId w:val="52"/>
        </w:numPr>
      </w:pPr>
      <w:r>
        <w:rPr>
          <w:rFonts w:hint="eastAsia"/>
        </w:rPr>
        <w:t xml:space="preserve">(Qualcomm, </w:t>
      </w:r>
      <w:hyperlink r:id="rId131" w:history="1">
        <w:r>
          <w:rPr>
            <w:rStyle w:val="aff0"/>
          </w:rPr>
          <w:t>R1-2104671</w:t>
        </w:r>
      </w:hyperlink>
      <w:r>
        <w:rPr>
          <w:rFonts w:hint="eastAsia"/>
        </w:rPr>
        <w:t xml:space="preserve">[6]) Proposal </w:t>
      </w:r>
      <w:r>
        <w:t xml:space="preserve">8: Support a device to be used as a “Reference Location Device (RLD)”.  </w:t>
      </w:r>
    </w:p>
    <w:p w:rsidR="00D962D3" w:rsidRDefault="002A6EAE">
      <w:pPr>
        <w:pStyle w:val="3GPPAgreements"/>
        <w:numPr>
          <w:ilvl w:val="1"/>
          <w:numId w:val="52"/>
        </w:numPr>
      </w:pPr>
      <w:r>
        <w:t>Up to RAN2 to continue the specification work (and how/if to enable a UE/gNB to be a RLD).</w:t>
      </w:r>
    </w:p>
    <w:p w:rsidR="00D962D3" w:rsidRDefault="002A6EAE">
      <w:pPr>
        <w:pStyle w:val="aff3"/>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rsidR="00D962D3" w:rsidRDefault="002A6EAE">
      <w:pPr>
        <w:pStyle w:val="3GPPAgreements"/>
        <w:numPr>
          <w:ilvl w:val="0"/>
          <w:numId w:val="52"/>
        </w:numPr>
      </w:pPr>
      <w:bookmarkStart w:id="29" w:name="_Hlk71905763"/>
      <w:r>
        <w:t>(InterDigital</w:t>
      </w:r>
      <w:r>
        <w:rPr>
          <w:rFonts w:hint="eastAsia"/>
        </w:rPr>
        <w:t xml:space="preserve">, </w:t>
      </w:r>
      <w:hyperlink r:id="rId133" w:history="1">
        <w:r>
          <w:rPr>
            <w:rStyle w:val="a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rsidR="00D962D3" w:rsidRDefault="002A6EAE">
      <w:pPr>
        <w:pStyle w:val="3GPPAgreements"/>
        <w:numPr>
          <w:ilvl w:val="0"/>
          <w:numId w:val="52"/>
        </w:numPr>
      </w:pPr>
      <w:r>
        <w:t xml:space="preserve">(InterDigital, </w:t>
      </w:r>
      <w:hyperlink r:id="rId134" w:history="1">
        <w:r>
          <w:rPr>
            <w:rStyle w:val="aff0"/>
          </w:rPr>
          <w:t>R1-2104871</w:t>
        </w:r>
      </w:hyperlink>
      <w:r>
        <w:t>[8]) Proposal 2: Study positioning procedures to support differential positioning techniques.</w:t>
      </w:r>
    </w:p>
    <w:p w:rsidR="00D962D3" w:rsidRDefault="002A6EAE">
      <w:pPr>
        <w:pStyle w:val="3GPPAgreements"/>
        <w:numPr>
          <w:ilvl w:val="0"/>
          <w:numId w:val="52"/>
        </w:numPr>
      </w:pPr>
      <w:r>
        <w:t xml:space="preserve">(InterDigital, </w:t>
      </w:r>
      <w:hyperlink r:id="rId135" w:history="1">
        <w:r>
          <w:rPr>
            <w:rStyle w:val="aff0"/>
          </w:rPr>
          <w:t>R1-2104871</w:t>
        </w:r>
      </w:hyperlink>
      <w:r>
        <w:t>[8]) Proposal 3: A reference device is classified as a UE.</w:t>
      </w:r>
    </w:p>
    <w:p w:rsidR="00D962D3" w:rsidRDefault="002A6EAE">
      <w:pPr>
        <w:pStyle w:val="3GPPAgreements"/>
        <w:numPr>
          <w:ilvl w:val="0"/>
          <w:numId w:val="52"/>
        </w:numPr>
      </w:pPr>
      <w:r>
        <w:lastRenderedPageBreak/>
        <w:t xml:space="preserve">(InterDigital, </w:t>
      </w:r>
      <w:hyperlink r:id="rId136" w:history="1">
        <w:r>
          <w:rPr>
            <w:rStyle w:val="aff0"/>
          </w:rPr>
          <w:t>R1-2104871</w:t>
        </w:r>
      </w:hyperlink>
      <w:r>
        <w:t>[8]) Proposal 4: Do not support features to allow enlistment of reference device(s) during the initial phase of reference-based positioning standardization study/work.</w:t>
      </w:r>
    </w:p>
    <w:p w:rsidR="00D962D3" w:rsidRDefault="002A6EAE">
      <w:pPr>
        <w:pStyle w:val="3GPPAgreements"/>
        <w:numPr>
          <w:ilvl w:val="0"/>
          <w:numId w:val="52"/>
        </w:numPr>
      </w:pPr>
      <w:r>
        <w:t xml:space="preserve">(Intel, </w:t>
      </w:r>
      <w:hyperlink r:id="rId137" w:history="1">
        <w:r>
          <w:rPr>
            <w:rStyle w:val="aff0"/>
          </w:rPr>
          <w:t>R1-2104905</w:t>
        </w:r>
      </w:hyperlink>
      <w:r>
        <w:t>[9]) Proposal 3: Support solution, where reference device is a UE, which may provide the following information based on the extended capabilities:</w:t>
      </w:r>
    </w:p>
    <w:p w:rsidR="00D962D3" w:rsidRDefault="002A6EAE">
      <w:pPr>
        <w:pStyle w:val="3GPPAgreements"/>
        <w:numPr>
          <w:ilvl w:val="1"/>
          <w:numId w:val="52"/>
        </w:numPr>
      </w:pPr>
      <w:r>
        <w:t>It may be requested by LMF to provide its own known location coordinate information to LMF</w:t>
      </w:r>
    </w:p>
    <w:p w:rsidR="00D962D3" w:rsidRDefault="002A6EAE">
      <w:pPr>
        <w:pStyle w:val="3GPPAgreements"/>
        <w:numPr>
          <w:ilvl w:val="1"/>
          <w:numId w:val="52"/>
        </w:numPr>
      </w:pPr>
      <w:r>
        <w:t>It may be requested by LMF to provide its antenna orientation information to LMF, if this information is available</w:t>
      </w:r>
    </w:p>
    <w:p w:rsidR="00D962D3" w:rsidRDefault="002A6EAE">
      <w:pPr>
        <w:pStyle w:val="3GPPAgreements"/>
        <w:numPr>
          <w:ilvl w:val="0"/>
          <w:numId w:val="52"/>
        </w:numPr>
      </w:pPr>
      <w:r>
        <w:t xml:space="preserve">(Intel, </w:t>
      </w:r>
      <w:hyperlink r:id="rId138"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D962D3" w:rsidRDefault="002A6EAE">
      <w:pPr>
        <w:pStyle w:val="3GPPAgreements"/>
        <w:numPr>
          <w:ilvl w:val="1"/>
          <w:numId w:val="52"/>
        </w:numPr>
      </w:pPr>
      <w:r>
        <w:t>FFS: the details of the signaling, procedures</w:t>
      </w:r>
    </w:p>
    <w:p w:rsidR="00D962D3" w:rsidRDefault="002A6EAE">
      <w:pPr>
        <w:pStyle w:val="3GPPAgreements"/>
        <w:numPr>
          <w:ilvl w:val="0"/>
          <w:numId w:val="52"/>
        </w:numPr>
      </w:pPr>
      <w:r>
        <w:t xml:space="preserve">(Intel, </w:t>
      </w:r>
      <w:hyperlink r:id="rId139" w:history="1">
        <w:r>
          <w:rPr>
            <w:rStyle w:val="aff0"/>
          </w:rPr>
          <w:t>R1-2104905</w:t>
        </w:r>
      </w:hyperlink>
      <w:r>
        <w:t>[9]) Proposal 5: Specify reporting format of the reference UE antenna orientation in space from UE to LMF</w:t>
      </w:r>
    </w:p>
    <w:p w:rsidR="00D962D3" w:rsidRDefault="002A6EAE">
      <w:pPr>
        <w:pStyle w:val="3GPPAgreements"/>
        <w:numPr>
          <w:ilvl w:val="1"/>
          <w:numId w:val="52"/>
        </w:numPr>
      </w:pPr>
      <w:r>
        <w:t>FFS: the details of the signaling, procedures</w:t>
      </w:r>
    </w:p>
    <w:p w:rsidR="00D962D3" w:rsidRDefault="002A6EAE">
      <w:pPr>
        <w:pStyle w:val="3GPPAgreements"/>
        <w:numPr>
          <w:ilvl w:val="0"/>
          <w:numId w:val="52"/>
        </w:numPr>
      </w:pPr>
      <w:r>
        <w:t xml:space="preserve">(Apple, </w:t>
      </w:r>
      <w:hyperlink r:id="rId140" w:history="1">
        <w:r>
          <w:rPr>
            <w:rStyle w:val="aff0"/>
          </w:rPr>
          <w:t>R1-2105105</w:t>
        </w:r>
      </w:hyperlink>
      <w:r>
        <w:t>[10]) Proposal 1: A reference device and any required specification is exclusively defined for a TRP, not a UE.</w:t>
      </w:r>
    </w:p>
    <w:p w:rsidR="00D962D3" w:rsidRDefault="002A6EAE">
      <w:pPr>
        <w:pStyle w:val="3GPPAgreements"/>
        <w:numPr>
          <w:ilvl w:val="0"/>
          <w:numId w:val="52"/>
        </w:numPr>
      </w:pPr>
      <w:r>
        <w:t xml:space="preserve"> (Sony, </w:t>
      </w:r>
      <w:hyperlink r:id="rId141" w:history="1">
        <w:r>
          <w:rPr>
            <w:rStyle w:val="aff0"/>
          </w:rPr>
          <w:t>R1-2105168</w:t>
        </w:r>
      </w:hyperlink>
      <w:r>
        <w:t>[11]) Proposal 4: Support to introduce reference device identification based on the device capability, which is to enable the LMF to select the capable devices (UE/gNB) to be reference device.</w:t>
      </w:r>
    </w:p>
    <w:p w:rsidR="00D962D3" w:rsidRDefault="002A6EAE">
      <w:pPr>
        <w:pStyle w:val="3GPPAgreements"/>
        <w:numPr>
          <w:ilvl w:val="0"/>
          <w:numId w:val="52"/>
        </w:numPr>
      </w:pPr>
      <w:r>
        <w:t xml:space="preserve">(Sony, </w:t>
      </w:r>
      <w:hyperlink r:id="rId142"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D962D3" w:rsidRDefault="002A6EAE">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rsidR="00D962D3" w:rsidRDefault="002A6EAE">
      <w:pPr>
        <w:pStyle w:val="3GPPAgreements"/>
        <w:numPr>
          <w:ilvl w:val="0"/>
          <w:numId w:val="52"/>
        </w:numPr>
      </w:pPr>
      <w:r>
        <w:rPr>
          <w:rFonts w:hint="eastAsia"/>
        </w:rPr>
        <w:t xml:space="preserve"> (MTK, </w:t>
      </w:r>
      <w:hyperlink r:id="rId143"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D962D3" w:rsidRDefault="002A6EAE">
      <w:pPr>
        <w:pStyle w:val="3GPPAgreements"/>
        <w:numPr>
          <w:ilvl w:val="0"/>
          <w:numId w:val="52"/>
        </w:numPr>
      </w:pPr>
      <w:r>
        <w:t xml:space="preserve">(Lenovo, </w:t>
      </w:r>
      <w:hyperlink r:id="rId144" w:history="1">
        <w:r>
          <w:rPr>
            <w:rStyle w:val="aff0"/>
          </w:rPr>
          <w:t>R1-2105859</w:t>
        </w:r>
      </w:hyperlink>
      <w:r>
        <w:t>[18]) Proposal 1: RAN1 to continue reference device discussions based on the FL’s latest version of the proposal (Revision 5) made during the RAN1#104-bis-e meeting.</w:t>
      </w:r>
    </w:p>
    <w:p w:rsidR="00D962D3" w:rsidRDefault="002A6EAE">
      <w:pPr>
        <w:pStyle w:val="3GPPAgreements"/>
        <w:numPr>
          <w:ilvl w:val="0"/>
          <w:numId w:val="52"/>
        </w:numPr>
      </w:pPr>
      <w:r>
        <w:t xml:space="preserve">(Lenovo, </w:t>
      </w:r>
      <w:hyperlink r:id="rId145" w:history="1">
        <w:r>
          <w:rPr>
            <w:rStyle w:val="aff0"/>
          </w:rPr>
          <w:t>R1-2105859</w:t>
        </w:r>
      </w:hyperlink>
      <w:r>
        <w:t>[18]) Proposal 2: Existing LPP procedures can be used to support reference devices. Other WGs such as RAN2/RAN3/SA2 can be consulted for feasibility and specification impacts.</w:t>
      </w:r>
    </w:p>
    <w:p w:rsidR="00D962D3" w:rsidRDefault="002A6EAE">
      <w:pPr>
        <w:pStyle w:val="3GPPAgreements"/>
        <w:numPr>
          <w:ilvl w:val="0"/>
          <w:numId w:val="52"/>
        </w:numPr>
      </w:pPr>
      <w:r>
        <w:t xml:space="preserve">(Lenovo, </w:t>
      </w:r>
      <w:hyperlink r:id="rId146" w:history="1">
        <w:r>
          <w:rPr>
            <w:rStyle w:val="aff0"/>
          </w:rPr>
          <w:t>R1-2105859</w:t>
        </w:r>
      </w:hyperlink>
      <w:r>
        <w:t>[18]) Proposal 3: Reference UE can report its location estimate information using existing LPP signalling methods or offline calibration methods.</w:t>
      </w:r>
    </w:p>
    <w:p w:rsidR="00D962D3" w:rsidRDefault="002A6EAE">
      <w:pPr>
        <w:pStyle w:val="3GPPAgreements"/>
        <w:numPr>
          <w:ilvl w:val="0"/>
          <w:numId w:val="52"/>
        </w:numPr>
      </w:pPr>
      <w:r>
        <w:t xml:space="preserve">(Lenovo, </w:t>
      </w:r>
      <w:hyperlink r:id="rId147" w:history="1">
        <w:r>
          <w:rPr>
            <w:rStyle w:val="aff0"/>
          </w:rPr>
          <w:t>R1-2105859</w:t>
        </w:r>
      </w:hyperlink>
      <w:r>
        <w:t>[18]) Proposal 4: Reference UE can include positioning QoS information as part of its location estimate report to determine the quality/uncertainty of the location estimate.</w:t>
      </w:r>
    </w:p>
    <w:p w:rsidR="00D962D3" w:rsidRDefault="002A6EAE">
      <w:pPr>
        <w:pStyle w:val="3GPPAgreements"/>
        <w:numPr>
          <w:ilvl w:val="0"/>
          <w:numId w:val="52"/>
        </w:numPr>
      </w:pPr>
      <w:r>
        <w:t xml:space="preserve">(Ericsson, </w:t>
      </w:r>
      <w:hyperlink r:id="rId148" w:history="1">
        <w:r>
          <w:rPr>
            <w:rStyle w:val="aff0"/>
          </w:rPr>
          <w:t>R1-2105908</w:t>
        </w:r>
      </w:hyperlink>
      <w:r>
        <w:t>[19]) Proposal 21</w:t>
      </w:r>
      <w:r>
        <w:tab/>
        <w:t>No reference device should be specified in Rel. 17.</w:t>
      </w:r>
    </w:p>
    <w:p w:rsidR="00D962D3" w:rsidRDefault="00D962D3">
      <w:pPr>
        <w:pStyle w:val="3GPPAgreements"/>
        <w:numPr>
          <w:ilvl w:val="0"/>
          <w:numId w:val="0"/>
        </w:numPr>
        <w:ind w:left="284" w:hanging="284"/>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D962D3" w:rsidRDefault="002A6EAE">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D962D3" w:rsidRDefault="00D962D3">
      <w:pPr>
        <w:pStyle w:val="3GPPAgreements"/>
        <w:numPr>
          <w:ilvl w:val="0"/>
          <w:numId w:val="0"/>
        </w:numPr>
        <w:ind w:left="284" w:hanging="284"/>
      </w:pPr>
    </w:p>
    <w:p w:rsidR="00D962D3" w:rsidRDefault="002A6EAE">
      <w:pPr>
        <w:pStyle w:val="3"/>
      </w:pPr>
      <w:bookmarkStart w:id="30" w:name="_Hlk72090268"/>
      <w:r>
        <w:rPr>
          <w:highlight w:val="magenta"/>
        </w:rPr>
        <w:t>Proposal 4-1</w:t>
      </w:r>
      <w:r>
        <w:t xml:space="preserve"> (H)</w:t>
      </w:r>
    </w:p>
    <w:p w:rsidR="00D962D3" w:rsidRDefault="00D962D3">
      <w:pPr>
        <w:spacing w:after="0"/>
        <w:rPr>
          <w:rFonts w:eastAsiaTheme="minorEastAsia"/>
          <w:lang w:val="en-US" w:eastAsia="zh-CN"/>
        </w:rPr>
      </w:pPr>
    </w:p>
    <w:p w:rsidR="00D962D3" w:rsidRDefault="002A6EAE">
      <w:pPr>
        <w:numPr>
          <w:ilvl w:val="0"/>
          <w:numId w:val="51"/>
        </w:numPr>
        <w:spacing w:after="0" w:line="252" w:lineRule="atLeast"/>
      </w:pPr>
      <w:r>
        <w:lastRenderedPageBreak/>
        <w:t>Send an LS to RAN2/RAN3/SA2, including the following content:</w:t>
      </w:r>
    </w:p>
    <w:p w:rsidR="00D962D3" w:rsidRDefault="002A6EAE">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rsidR="00D962D3" w:rsidRDefault="002A6EAE">
      <w:pPr>
        <w:numPr>
          <w:ilvl w:val="1"/>
          <w:numId w:val="51"/>
        </w:numPr>
        <w:spacing w:after="0" w:line="252" w:lineRule="atLeast"/>
        <w:rPr>
          <w:sz w:val="21"/>
        </w:rPr>
      </w:pPr>
      <w:r>
        <w:t xml:space="preserve">Notes: </w:t>
      </w:r>
    </w:p>
    <w:p w:rsidR="00D962D3" w:rsidRDefault="002A6EAE">
      <w:pPr>
        <w:numPr>
          <w:ilvl w:val="2"/>
          <w:numId w:val="51"/>
        </w:numPr>
        <w:spacing w:after="0" w:line="252" w:lineRule="atLeast"/>
      </w:pPr>
      <w:r>
        <w:t xml:space="preserve">The reference device can either be a UE or a TRP. It is up to RAN2/RAN3 to decide what type(s) of UE/TRP can be reference devices; </w:t>
      </w:r>
    </w:p>
    <w:p w:rsidR="00D962D3" w:rsidRDefault="002A6EAE">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D962D3" w:rsidRDefault="002A6EAE">
      <w:pPr>
        <w:numPr>
          <w:ilvl w:val="3"/>
          <w:numId w:val="51"/>
        </w:numPr>
        <w:spacing w:after="0" w:line="252" w:lineRule="atLeast"/>
      </w:pPr>
      <w:r>
        <w:t>Provide the positioning measurements (e.g., RSTD, RSRP, Rx-Tx time differences)</w:t>
      </w:r>
    </w:p>
    <w:p w:rsidR="00D962D3" w:rsidRDefault="002A6EAE">
      <w:pPr>
        <w:numPr>
          <w:ilvl w:val="3"/>
          <w:numId w:val="51"/>
        </w:numPr>
        <w:spacing w:after="0" w:line="252" w:lineRule="atLeast"/>
      </w:pPr>
      <w:r>
        <w:t>Transmit the UL SRS signals for positioning</w:t>
      </w:r>
    </w:p>
    <w:p w:rsidR="00D962D3" w:rsidRDefault="002A6EAE">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D962D3" w:rsidRDefault="00D962D3">
      <w:pPr>
        <w:pStyle w:val="aff3"/>
        <w:rPr>
          <w:szCs w:val="20"/>
          <w:lang w:val="en-GB" w:eastAsia="zh-CN"/>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Some question for clarification:</w:t>
            </w:r>
          </w:p>
          <w:p w:rsidR="00D962D3" w:rsidRDefault="002A6EAE">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rsidR="00D962D3" w:rsidRDefault="002A6EAE">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rsidR="00D962D3" w:rsidRDefault="002A6EAE">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rsidR="00D962D3" w:rsidRDefault="002A6EAE">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322EE">
        <w:trPr>
          <w:trHeight w:val="253"/>
          <w:jc w:val="center"/>
        </w:trPr>
        <w:tc>
          <w:tcPr>
            <w:tcW w:w="1804" w:type="dxa"/>
          </w:tcPr>
          <w:p w:rsidR="00B322EE" w:rsidRDefault="00B322EE">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322EE" w:rsidRDefault="00B322EE">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A421DF">
        <w:trPr>
          <w:trHeight w:val="253"/>
          <w:jc w:val="center"/>
        </w:trPr>
        <w:tc>
          <w:tcPr>
            <w:tcW w:w="1804" w:type="dxa"/>
          </w:tcPr>
          <w:p w:rsidR="00A421DF" w:rsidRPr="00606720"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606720" w:rsidRDefault="00A421DF" w:rsidP="00A421DF">
            <w:pPr>
              <w:spacing w:after="0"/>
              <w:rPr>
                <w:rFonts w:eastAsia="맑은 고딕"/>
                <w:sz w:val="16"/>
                <w:szCs w:val="16"/>
                <w:lang w:val="en-US" w:eastAsia="ko-KR"/>
              </w:rPr>
            </w:pPr>
            <w:r>
              <w:rPr>
                <w:rFonts w:eastAsia="맑은 고딕" w:hint="eastAsia"/>
                <w:sz w:val="16"/>
                <w:szCs w:val="16"/>
                <w:lang w:val="en-US" w:eastAsia="ko-KR"/>
              </w:rPr>
              <w:t>Support</w:t>
            </w:r>
          </w:p>
        </w:tc>
      </w:tr>
    </w:tbl>
    <w:p w:rsidR="00D962D3" w:rsidRDefault="00D962D3">
      <w:pPr>
        <w:pStyle w:val="af2"/>
        <w:rPr>
          <w:rFonts w:ascii="Times New Roman" w:hAnsi="Times New Roman" w:cs="Times New Roman"/>
        </w:rPr>
      </w:pPr>
    </w:p>
    <w:p w:rsidR="00D962D3" w:rsidRDefault="00D962D3">
      <w:pPr>
        <w:pStyle w:val="af2"/>
        <w:rPr>
          <w:rFonts w:ascii="Times New Roman" w:hAnsi="Times New Roman" w:cs="Times New Roman"/>
        </w:rPr>
      </w:pPr>
    </w:p>
    <w:p w:rsidR="00D962D3" w:rsidRDefault="00D962D3">
      <w:pPr>
        <w:spacing w:after="0"/>
        <w:rPr>
          <w:rFonts w:eastAsiaTheme="minorEastAsia"/>
          <w:sz w:val="16"/>
          <w:szCs w:val="16"/>
          <w:lang w:val="en-US" w:eastAsia="zh-CN"/>
        </w:rPr>
      </w:pPr>
    </w:p>
    <w:p w:rsidR="00D962D3" w:rsidRDefault="002A6EAE">
      <w:pPr>
        <w:pStyle w:val="1"/>
      </w:pPr>
      <w:bookmarkStart w:id="31" w:name="_Toc69027119"/>
      <w:bookmarkEnd w:id="24"/>
      <w:bookmarkEnd w:id="25"/>
      <w:bookmarkEnd w:id="26"/>
      <w:r>
        <w:rPr>
          <w:lang w:val="en-US"/>
        </w:rPr>
        <w:t>M</w:t>
      </w:r>
      <w:r>
        <w:t>easurement enhancements for mitigating UE/gNB Tx/Rx timing errors</w:t>
      </w:r>
      <w:bookmarkEnd w:id="31"/>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r>
        <w:t>The following agreement was made in RAN1#104e related to the measurement enhancements for mitigating UE/gNB Tx/Rx timing errors:</w:t>
      </w:r>
    </w:p>
    <w:tbl>
      <w:tblPr>
        <w:tblStyle w:val="af8"/>
        <w:tblW w:w="0" w:type="auto"/>
        <w:tblLook w:val="04A0" w:firstRow="1" w:lastRow="0" w:firstColumn="1" w:lastColumn="0" w:noHBand="0" w:noVBand="1"/>
      </w:tblPr>
      <w:tblGrid>
        <w:gridCol w:w="10790"/>
      </w:tblGrid>
      <w:tr w:rsidR="00D962D3">
        <w:tc>
          <w:tcPr>
            <w:tcW w:w="10790" w:type="dxa"/>
          </w:tcPr>
          <w:p w:rsidR="00D962D3" w:rsidRDefault="002A6EAE">
            <w:pPr>
              <w:ind w:left="1440" w:hanging="1440"/>
              <w:rPr>
                <w:lang w:eastAsia="zh-CN"/>
              </w:rPr>
            </w:pPr>
            <w:r>
              <w:rPr>
                <w:highlight w:val="green"/>
                <w:lang w:eastAsia="zh-CN"/>
              </w:rPr>
              <w:t>Agreement:</w:t>
            </w:r>
          </w:p>
          <w:p w:rsidR="00D962D3" w:rsidRDefault="002A6EAE">
            <w:pPr>
              <w:pStyle w:val="aff3"/>
              <w:ind w:left="0"/>
              <w:rPr>
                <w:rFonts w:eastAsia="SimSun"/>
                <w:lang w:eastAsia="zh-CN"/>
              </w:rPr>
            </w:pPr>
            <w:r>
              <w:rPr>
                <w:rFonts w:eastAsia="SimSun"/>
                <w:lang w:eastAsia="zh-CN"/>
              </w:rPr>
              <w:lastRenderedPageBreak/>
              <w:t>Support enabling</w:t>
            </w:r>
          </w:p>
          <w:p w:rsidR="00D962D3" w:rsidRDefault="002A6EAE">
            <w:pPr>
              <w:pStyle w:val="aff3"/>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D962D3" w:rsidRDefault="002A6EAE">
            <w:pPr>
              <w:pStyle w:val="aff3"/>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D962D3" w:rsidRDefault="002A6EAE">
            <w:pPr>
              <w:pStyle w:val="aff3"/>
              <w:numPr>
                <w:ilvl w:val="0"/>
                <w:numId w:val="40"/>
              </w:numPr>
              <w:rPr>
                <w:rFonts w:eastAsia="SimSun"/>
                <w:lang w:eastAsia="zh-CN"/>
              </w:rPr>
            </w:pPr>
            <w:r>
              <w:rPr>
                <w:rFonts w:eastAsia="SimSun"/>
                <w:lang w:eastAsia="zh-CN"/>
              </w:rPr>
              <w:t>Each measurement instance is reported with its own timestamp</w:t>
            </w:r>
          </w:p>
          <w:p w:rsidR="00D962D3" w:rsidRDefault="002A6EAE">
            <w:pPr>
              <w:pStyle w:val="aff3"/>
              <w:numPr>
                <w:ilvl w:val="1"/>
                <w:numId w:val="40"/>
              </w:numPr>
              <w:rPr>
                <w:rFonts w:eastAsia="SimSun"/>
                <w:lang w:eastAsia="zh-CN"/>
              </w:rPr>
            </w:pPr>
            <w:r>
              <w:rPr>
                <w:rFonts w:eastAsia="SimSun"/>
                <w:lang w:eastAsia="zh-CN"/>
              </w:rPr>
              <w:t>FFS: The measurement instances are within a [configured] measurement time window</w:t>
            </w:r>
          </w:p>
          <w:p w:rsidR="00D962D3" w:rsidRDefault="002A6EAE">
            <w:pPr>
              <w:pStyle w:val="aff3"/>
              <w:numPr>
                <w:ilvl w:val="0"/>
                <w:numId w:val="40"/>
              </w:numPr>
              <w:rPr>
                <w:rFonts w:eastAsia="SimSun"/>
                <w:lang w:eastAsia="zh-CN"/>
              </w:rPr>
            </w:pPr>
            <w:r>
              <w:rPr>
                <w:rFonts w:eastAsia="SimSun"/>
                <w:lang w:eastAsia="zh-CN"/>
              </w:rPr>
              <w:t>FFS: Each UE measurement instance can be configured with N instances of the DL-PRS Resource Set</w:t>
            </w:r>
          </w:p>
          <w:p w:rsidR="00D962D3" w:rsidRDefault="002A6EAE">
            <w:pPr>
              <w:pStyle w:val="aff3"/>
              <w:numPr>
                <w:ilvl w:val="1"/>
                <w:numId w:val="40"/>
              </w:numPr>
              <w:rPr>
                <w:rFonts w:eastAsia="SimSun"/>
                <w:lang w:eastAsia="zh-CN"/>
              </w:rPr>
            </w:pPr>
            <w:r>
              <w:rPr>
                <w:rFonts w:eastAsia="SimSun"/>
                <w:lang w:eastAsia="zh-CN"/>
              </w:rPr>
              <w:t>FFS: N (including N=1)</w:t>
            </w:r>
          </w:p>
          <w:p w:rsidR="00D962D3" w:rsidRDefault="002A6EAE">
            <w:pPr>
              <w:pStyle w:val="aff3"/>
              <w:numPr>
                <w:ilvl w:val="0"/>
                <w:numId w:val="40"/>
              </w:numPr>
              <w:rPr>
                <w:rFonts w:eastAsia="SimSun"/>
                <w:lang w:eastAsia="zh-CN"/>
              </w:rPr>
            </w:pPr>
            <w:r>
              <w:rPr>
                <w:rFonts w:eastAsia="SimSun"/>
                <w:lang w:eastAsia="zh-CN"/>
              </w:rPr>
              <w:t>FFS: Each TRP measurement instance can be configured with M SRS measurement time occasions</w:t>
            </w:r>
          </w:p>
          <w:p w:rsidR="00D962D3" w:rsidRDefault="002A6EAE">
            <w:pPr>
              <w:pStyle w:val="aff3"/>
              <w:numPr>
                <w:ilvl w:val="1"/>
                <w:numId w:val="40"/>
              </w:numPr>
              <w:rPr>
                <w:rFonts w:eastAsia="SimSun"/>
                <w:lang w:eastAsia="zh-CN"/>
              </w:rPr>
            </w:pPr>
            <w:r>
              <w:rPr>
                <w:rFonts w:eastAsia="SimSun"/>
                <w:lang w:eastAsia="zh-CN"/>
              </w:rPr>
              <w:t>FFS: M (including M=1)</w:t>
            </w:r>
          </w:p>
          <w:p w:rsidR="00D962D3" w:rsidRDefault="002A6EAE">
            <w:pPr>
              <w:pStyle w:val="aff3"/>
              <w:numPr>
                <w:ilvl w:val="0"/>
                <w:numId w:val="40"/>
              </w:numPr>
              <w:rPr>
                <w:rFonts w:eastAsia="SimSun"/>
                <w:szCs w:val="20"/>
                <w:lang w:eastAsia="zh-CN"/>
              </w:rPr>
            </w:pPr>
            <w:r>
              <w:rPr>
                <w:rFonts w:eastAsia="SimSun"/>
                <w:lang w:eastAsia="zh-CN"/>
              </w:rPr>
              <w:t>FFS: details of behavior, procedures, and UE capability if any</w:t>
            </w:r>
          </w:p>
          <w:p w:rsidR="00D962D3" w:rsidRDefault="002A6EAE">
            <w:pPr>
              <w:pStyle w:val="aff3"/>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rsidR="00D962D3" w:rsidRDefault="002A6EAE">
            <w:pPr>
              <w:pStyle w:val="aff3"/>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D962D3" w:rsidRDefault="002A6EAE">
            <w:pPr>
              <w:pStyle w:val="aff3"/>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D962D3" w:rsidRDefault="00D962D3">
            <w:pPr>
              <w:rPr>
                <w:lang w:val="en-US"/>
              </w:rPr>
            </w:pPr>
          </w:p>
        </w:tc>
      </w:tr>
    </w:tbl>
    <w:p w:rsidR="00D962D3" w:rsidRDefault="00D962D3"/>
    <w:p w:rsidR="00D962D3" w:rsidRDefault="00D962D3">
      <w:pPr>
        <w:pStyle w:val="af2"/>
        <w:rPr>
          <w:rFonts w:ascii="Times New Roman" w:hAnsi="Times New Roman" w:cs="Times New Roman"/>
          <w:lang w:val="en-US"/>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D962D3" w:rsidRDefault="002A6EAE">
      <w:r>
        <w:t xml:space="preserve">In this meeting, many companies have presented their views on the report of one or more measurement instances in a single measurement report, especially on the FFSs in the above agreement, which are summarised as follows: </w:t>
      </w:r>
    </w:p>
    <w:p w:rsidR="00D962D3" w:rsidRDefault="002A6EAE">
      <w:pPr>
        <w:pStyle w:val="aff3"/>
        <w:numPr>
          <w:ilvl w:val="0"/>
          <w:numId w:val="40"/>
        </w:numPr>
        <w:rPr>
          <w:rFonts w:eastAsia="SimSun"/>
          <w:lang w:eastAsia="zh-CN"/>
        </w:rPr>
      </w:pPr>
      <w:r>
        <w:rPr>
          <w:rFonts w:eastAsia="SimSun"/>
          <w:lang w:eastAsia="zh-CN"/>
        </w:rPr>
        <w:t>About the measurement time window for the measurement instances:</w:t>
      </w:r>
    </w:p>
    <w:p w:rsidR="00D962D3" w:rsidRDefault="002A6EAE">
      <w:pPr>
        <w:pStyle w:val="aff3"/>
        <w:numPr>
          <w:ilvl w:val="1"/>
          <w:numId w:val="40"/>
        </w:numPr>
        <w:rPr>
          <w:rFonts w:eastAsia="SimSun"/>
          <w:lang w:eastAsia="zh-CN"/>
        </w:rPr>
      </w:pPr>
      <w:r>
        <w:rPr>
          <w:rFonts w:eastAsia="SimSun"/>
          <w:lang w:eastAsia="zh-CN"/>
        </w:rPr>
        <w:t>In [3], CATT proposes:</w:t>
      </w:r>
    </w:p>
    <w:p w:rsidR="00D962D3" w:rsidRDefault="002A6EAE">
      <w:pPr>
        <w:pStyle w:val="aff3"/>
        <w:numPr>
          <w:ilvl w:val="2"/>
          <w:numId w:val="40"/>
        </w:numPr>
        <w:rPr>
          <w:rFonts w:eastAsia="SimSun"/>
          <w:lang w:eastAsia="zh-CN"/>
        </w:rPr>
      </w:pPr>
      <w:r>
        <w:rPr>
          <w:rFonts w:eastAsia="SimSun"/>
          <w:lang w:eastAsia="zh-CN"/>
        </w:rPr>
        <w:t>The measurement time windows should be configurable.</w:t>
      </w:r>
    </w:p>
    <w:p w:rsidR="00D962D3" w:rsidRDefault="002A6EAE">
      <w:pPr>
        <w:pStyle w:val="aff3"/>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rsidR="00D962D3" w:rsidRDefault="002A6EAE">
      <w:pPr>
        <w:pStyle w:val="aff3"/>
        <w:numPr>
          <w:ilvl w:val="2"/>
          <w:numId w:val="40"/>
        </w:numPr>
        <w:rPr>
          <w:rFonts w:eastAsia="SimSun"/>
          <w:lang w:eastAsia="zh-CN"/>
        </w:rPr>
      </w:pPr>
      <w:r>
        <w:rPr>
          <w:rFonts w:eastAsia="SimSun"/>
          <w:lang w:eastAsia="zh-CN"/>
        </w:rPr>
        <w:t>UE (or TRP) is not expected to measure DL-PRS (or SRS-Pos) outside of the measurement time window.</w:t>
      </w:r>
    </w:p>
    <w:p w:rsidR="00D962D3" w:rsidRDefault="002A6EAE">
      <w:pPr>
        <w:pStyle w:val="aff3"/>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rsidR="00D962D3" w:rsidRDefault="002A6EAE">
      <w:pPr>
        <w:pStyle w:val="aff3"/>
        <w:numPr>
          <w:ilvl w:val="2"/>
          <w:numId w:val="40"/>
        </w:numPr>
        <w:rPr>
          <w:rFonts w:eastAsia="SimSun"/>
          <w:lang w:eastAsia="zh-CN"/>
        </w:rPr>
      </w:pPr>
      <w:r>
        <w:rPr>
          <w:rFonts w:eastAsia="SimSun"/>
          <w:lang w:eastAsia="zh-CN"/>
        </w:rPr>
        <w:t>For Method 1, MTW is configured with the periodicity, the start time, and end time of UE/TRP (for periodic MTW).</w:t>
      </w:r>
    </w:p>
    <w:p w:rsidR="00D962D3" w:rsidRDefault="002A6EAE">
      <w:pPr>
        <w:pStyle w:val="aff3"/>
        <w:numPr>
          <w:ilvl w:val="2"/>
          <w:numId w:val="40"/>
        </w:numPr>
        <w:rPr>
          <w:rFonts w:eastAsia="SimSun"/>
          <w:lang w:eastAsia="zh-CN"/>
        </w:rPr>
      </w:pPr>
      <w:r>
        <w:rPr>
          <w:rFonts w:eastAsia="SimSun"/>
          <w:lang w:eastAsia="zh-CN"/>
        </w:rPr>
        <w:t xml:space="preserve">For Method 2, MTW is configured with  is the periodicity, the start time, and duration </w:t>
      </w:r>
    </w:p>
    <w:p w:rsidR="00D962D3" w:rsidRDefault="002A6EAE">
      <w:pPr>
        <w:pStyle w:val="aff3"/>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rsidR="00D962D3" w:rsidRDefault="002A6EAE">
      <w:pPr>
        <w:pStyle w:val="aff3"/>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rsidR="00D962D3" w:rsidRDefault="002A6EAE">
      <w:pPr>
        <w:pStyle w:val="aff3"/>
        <w:numPr>
          <w:ilvl w:val="1"/>
          <w:numId w:val="40"/>
        </w:numPr>
        <w:rPr>
          <w:rFonts w:eastAsia="SimSun"/>
          <w:lang w:eastAsia="zh-CN"/>
        </w:rPr>
      </w:pPr>
      <w:r>
        <w:rPr>
          <w:rFonts w:eastAsia="SimSun"/>
          <w:lang w:eastAsia="zh-CN"/>
        </w:rPr>
        <w:t xml:space="preserve">In [13], LG proposed to introduce measurement acquisition rules on </w:t>
      </w:r>
    </w:p>
    <w:p w:rsidR="00D962D3" w:rsidRDefault="002A6EAE">
      <w:pPr>
        <w:pStyle w:val="aff3"/>
        <w:numPr>
          <w:ilvl w:val="2"/>
          <w:numId w:val="40"/>
        </w:numPr>
        <w:rPr>
          <w:rFonts w:eastAsia="SimSun"/>
          <w:lang w:eastAsia="zh-CN"/>
        </w:rPr>
      </w:pPr>
      <w:r>
        <w:rPr>
          <w:rFonts w:eastAsia="SimSun"/>
          <w:lang w:eastAsia="zh-CN"/>
        </w:rPr>
        <w:t xml:space="preserve">UE Rx-Tx time difference measurement and gNB Rx-Tx time difference measurement </w:t>
      </w:r>
    </w:p>
    <w:p w:rsidR="00D962D3" w:rsidRDefault="002A6EAE">
      <w:pPr>
        <w:pStyle w:val="aff3"/>
        <w:numPr>
          <w:ilvl w:val="2"/>
          <w:numId w:val="40"/>
        </w:numPr>
        <w:rPr>
          <w:rFonts w:eastAsia="SimSun"/>
          <w:lang w:eastAsia="zh-CN"/>
        </w:rPr>
      </w:pPr>
      <w:r>
        <w:rPr>
          <w:rFonts w:eastAsia="SimSun"/>
          <w:lang w:eastAsia="zh-CN"/>
        </w:rPr>
        <w:t>RSTD measurement and UE/gNB Rx-Tx time difference</w:t>
      </w:r>
    </w:p>
    <w:p w:rsidR="00D962D3" w:rsidRDefault="002A6EAE">
      <w:pPr>
        <w:pStyle w:val="3GPPAgreements"/>
        <w:numPr>
          <w:ilvl w:val="1"/>
          <w:numId w:val="40"/>
        </w:numPr>
      </w:pPr>
      <w:r>
        <w:t>In [14], Nokia proposes UE to provide gNB its measurement time window for UE Rx-Tx time difference measurement.</w:t>
      </w:r>
    </w:p>
    <w:p w:rsidR="00D962D3" w:rsidRDefault="002A6EAE">
      <w:pPr>
        <w:pStyle w:val="aff3"/>
        <w:numPr>
          <w:ilvl w:val="1"/>
          <w:numId w:val="40"/>
        </w:numPr>
        <w:rPr>
          <w:rFonts w:eastAsia="SimSun"/>
          <w:lang w:eastAsia="zh-CN"/>
        </w:rPr>
      </w:pPr>
      <w:r>
        <w:rPr>
          <w:rFonts w:eastAsia="SimSun"/>
          <w:lang w:eastAsia="zh-CN"/>
        </w:rPr>
        <w:t>In [18], Lenovo proposes</w:t>
      </w:r>
    </w:p>
    <w:p w:rsidR="00D962D3" w:rsidRDefault="002A6EAE">
      <w:pPr>
        <w:pStyle w:val="aff3"/>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D962D3" w:rsidRDefault="002A6EAE">
      <w:pPr>
        <w:pStyle w:val="aff3"/>
        <w:numPr>
          <w:ilvl w:val="2"/>
          <w:numId w:val="40"/>
        </w:numPr>
        <w:rPr>
          <w:rFonts w:eastAsia="SimSun"/>
          <w:lang w:eastAsia="zh-CN"/>
        </w:rPr>
      </w:pPr>
      <w:r>
        <w:rPr>
          <w:rFonts w:eastAsia="SimSun"/>
          <w:lang w:eastAsia="zh-CN"/>
        </w:rPr>
        <w:lastRenderedPageBreak/>
        <w:t>Length of the DL-PRS time group selection/measurement time window should be based on a number of occasions and (N,T) DL-PRS processing UE capability.</w:t>
      </w:r>
    </w:p>
    <w:p w:rsidR="00D962D3" w:rsidRDefault="002A6EAE">
      <w:pPr>
        <w:pStyle w:val="aff3"/>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rsidR="00D962D3" w:rsidRDefault="002A6EAE">
      <w:pPr>
        <w:pStyle w:val="Guidance"/>
        <w:ind w:left="720"/>
      </w:pPr>
      <w:r>
        <w:rPr>
          <w:b/>
          <w:bCs/>
        </w:rPr>
        <w:t>FL:</w:t>
      </w:r>
      <w:r>
        <w:t xml:space="preserve"> Further discussion in Proposal 5-1.</w:t>
      </w:r>
    </w:p>
    <w:p w:rsidR="00D962D3" w:rsidRDefault="00D962D3">
      <w:pPr>
        <w:pStyle w:val="aff3"/>
        <w:ind w:left="1440"/>
        <w:rPr>
          <w:rFonts w:eastAsia="SimSun"/>
          <w:lang w:val="en-GB" w:eastAsia="zh-CN"/>
        </w:rPr>
      </w:pPr>
    </w:p>
    <w:p w:rsidR="00D962D3" w:rsidRDefault="002A6EAE">
      <w:pPr>
        <w:pStyle w:val="aff3"/>
        <w:numPr>
          <w:ilvl w:val="0"/>
          <w:numId w:val="40"/>
        </w:numPr>
        <w:rPr>
          <w:rFonts w:eastAsia="SimSun"/>
          <w:lang w:eastAsia="zh-CN"/>
        </w:rPr>
      </w:pPr>
      <w:r>
        <w:rPr>
          <w:rFonts w:eastAsia="SimSun"/>
          <w:lang w:eastAsia="zh-CN"/>
        </w:rPr>
        <w:t>About the timestamp for a measurement instance:</w:t>
      </w:r>
    </w:p>
    <w:p w:rsidR="00D962D3" w:rsidRDefault="002A6EAE">
      <w:pPr>
        <w:pStyle w:val="aff3"/>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D962D3" w:rsidRDefault="002A6EAE">
      <w:pPr>
        <w:pStyle w:val="aff3"/>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rsidR="00D962D3" w:rsidRDefault="002A6EAE">
      <w:pPr>
        <w:pStyle w:val="aff3"/>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rsidR="00D962D3" w:rsidRDefault="002A6EAE">
      <w:pPr>
        <w:pStyle w:val="aff3"/>
        <w:numPr>
          <w:ilvl w:val="1"/>
          <w:numId w:val="40"/>
        </w:numPr>
        <w:rPr>
          <w:rFonts w:eastAsia="SimSun"/>
          <w:lang w:eastAsia="zh-CN"/>
        </w:rPr>
      </w:pPr>
      <w:r>
        <w:rPr>
          <w:rFonts w:eastAsia="SimSun"/>
          <w:lang w:eastAsia="zh-CN"/>
        </w:rPr>
        <w:t xml:space="preserve">In [3], CATT proposes </w:t>
      </w:r>
    </w:p>
    <w:p w:rsidR="00D962D3" w:rsidRDefault="002A6EAE">
      <w:pPr>
        <w:pStyle w:val="aff3"/>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rsidR="00D962D3" w:rsidRDefault="002A6EAE">
      <w:pPr>
        <w:pStyle w:val="aff3"/>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rsidR="00D962D3" w:rsidRDefault="002A6EAE">
      <w:pPr>
        <w:pStyle w:val="3GPPAgreements"/>
        <w:numPr>
          <w:ilvl w:val="1"/>
          <w:numId w:val="40"/>
        </w:numPr>
      </w:pPr>
      <w:r>
        <w:t>In [4], ZTE proposes the time stamp is a time window indicated by,</w:t>
      </w:r>
    </w:p>
    <w:p w:rsidR="00D962D3" w:rsidRDefault="002A6EAE">
      <w:pPr>
        <w:pStyle w:val="3GPPAgreements"/>
        <w:numPr>
          <w:ilvl w:val="2"/>
          <w:numId w:val="40"/>
        </w:numPr>
      </w:pPr>
      <w:r>
        <w:t xml:space="preserve">A starting timestamp that corresponds to a reception time of the first reference signal for determining a measurement instance, and </w:t>
      </w:r>
    </w:p>
    <w:p w:rsidR="00D962D3" w:rsidRDefault="002A6EAE">
      <w:pPr>
        <w:pStyle w:val="3GPPAgreements"/>
        <w:numPr>
          <w:ilvl w:val="2"/>
          <w:numId w:val="40"/>
        </w:numPr>
      </w:pPr>
      <w:r>
        <w:t>An ending timestamp that corresponds to a reception time of the last reference signal for determining the measurement instance.</w:t>
      </w:r>
    </w:p>
    <w:p w:rsidR="00D962D3" w:rsidRDefault="002A6EAE">
      <w:pPr>
        <w:pStyle w:val="3GPPAgreements"/>
        <w:numPr>
          <w:ilvl w:val="1"/>
          <w:numId w:val="40"/>
        </w:numPr>
      </w:pPr>
      <w:r>
        <w:t>In [18], Lenovo proposes:</w:t>
      </w:r>
    </w:p>
    <w:p w:rsidR="00D962D3" w:rsidRDefault="002A6EAE">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rsidR="00D962D3" w:rsidRDefault="002A6EAE">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D962D3" w:rsidRDefault="002A6EAE">
      <w:pPr>
        <w:pStyle w:val="Guidance"/>
        <w:ind w:left="720"/>
      </w:pPr>
      <w:r>
        <w:rPr>
          <w:b/>
          <w:bCs/>
        </w:rPr>
        <w:t>FL:</w:t>
      </w:r>
      <w:r>
        <w:t xml:space="preserve"> Further discussion in Proposal 5-2.</w:t>
      </w:r>
    </w:p>
    <w:p w:rsidR="00D962D3" w:rsidRDefault="00D962D3">
      <w:pPr>
        <w:pStyle w:val="3GPPAgreements"/>
        <w:numPr>
          <w:ilvl w:val="0"/>
          <w:numId w:val="0"/>
        </w:numPr>
        <w:ind w:left="2160"/>
        <w:rPr>
          <w:lang w:val="en-GB"/>
        </w:rPr>
      </w:pPr>
    </w:p>
    <w:p w:rsidR="00D962D3" w:rsidRDefault="002A6EAE">
      <w:pPr>
        <w:pStyle w:val="aff3"/>
        <w:numPr>
          <w:ilvl w:val="0"/>
          <w:numId w:val="40"/>
        </w:numPr>
        <w:rPr>
          <w:rFonts w:eastAsia="SimSun"/>
          <w:lang w:eastAsia="zh-CN"/>
        </w:rPr>
      </w:pPr>
      <w:r>
        <w:rPr>
          <w:rFonts w:eastAsia="SimSun"/>
          <w:lang w:eastAsia="zh-CN"/>
        </w:rPr>
        <w:t xml:space="preserve">About the UE measurement instances and the number of instances of the DL-PRS Resource Set, </w:t>
      </w:r>
    </w:p>
    <w:p w:rsidR="00D962D3" w:rsidRDefault="002A6EAE">
      <w:pPr>
        <w:pStyle w:val="aff3"/>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rsidR="00D962D3" w:rsidRDefault="002A6EAE">
      <w:pPr>
        <w:pStyle w:val="aff3"/>
        <w:numPr>
          <w:ilvl w:val="2"/>
          <w:numId w:val="40"/>
        </w:numPr>
        <w:rPr>
          <w:rFonts w:eastAsia="SimSun"/>
          <w:szCs w:val="20"/>
          <w:lang w:eastAsia="zh-CN"/>
        </w:rPr>
      </w:pPr>
      <w:r>
        <w:rPr>
          <w:rFonts w:eastAsia="SimSun"/>
          <w:szCs w:val="20"/>
          <w:lang w:eastAsia="zh-CN"/>
        </w:rPr>
        <w:t xml:space="preserve">Alt 1: configured by LMF per DL PRS resource set. </w:t>
      </w:r>
    </w:p>
    <w:p w:rsidR="00D962D3" w:rsidRDefault="002A6EAE">
      <w:pPr>
        <w:pStyle w:val="aff3"/>
        <w:numPr>
          <w:ilvl w:val="2"/>
          <w:numId w:val="40"/>
        </w:numPr>
        <w:rPr>
          <w:rFonts w:eastAsia="SimSun"/>
          <w:szCs w:val="20"/>
          <w:lang w:eastAsia="zh-CN"/>
        </w:rPr>
      </w:pPr>
      <w:r>
        <w:rPr>
          <w:rFonts w:eastAsia="SimSun"/>
          <w:szCs w:val="20"/>
          <w:lang w:eastAsia="zh-CN"/>
        </w:rPr>
        <w:t>Alt 2: configured by LMF per TRP.</w:t>
      </w:r>
    </w:p>
    <w:p w:rsidR="00D962D3" w:rsidRDefault="002A6EAE">
      <w:pPr>
        <w:pStyle w:val="aff3"/>
        <w:numPr>
          <w:ilvl w:val="2"/>
          <w:numId w:val="40"/>
        </w:numPr>
        <w:rPr>
          <w:rFonts w:eastAsia="SimSun"/>
          <w:szCs w:val="20"/>
          <w:lang w:eastAsia="zh-CN"/>
        </w:rPr>
      </w:pPr>
      <w:r>
        <w:rPr>
          <w:rFonts w:eastAsia="SimSun"/>
          <w:szCs w:val="20"/>
          <w:lang w:eastAsia="zh-CN"/>
        </w:rPr>
        <w:t>Alt 3: configured by LMF per positioning frequency layer.</w:t>
      </w:r>
    </w:p>
    <w:p w:rsidR="00D962D3" w:rsidRDefault="002A6EAE">
      <w:pPr>
        <w:pStyle w:val="aff3"/>
        <w:numPr>
          <w:ilvl w:val="2"/>
          <w:numId w:val="40"/>
        </w:numPr>
        <w:rPr>
          <w:rFonts w:eastAsia="SimSun"/>
          <w:szCs w:val="20"/>
          <w:lang w:eastAsia="zh-CN"/>
        </w:rPr>
      </w:pPr>
      <w:r>
        <w:rPr>
          <w:rFonts w:eastAsia="SimSun"/>
          <w:szCs w:val="20"/>
          <w:lang w:eastAsia="zh-CN"/>
        </w:rPr>
        <w:t>Alt 4: configured by LMF per measurement report.</w:t>
      </w:r>
    </w:p>
    <w:p w:rsidR="00D962D3" w:rsidRDefault="002A6EAE">
      <w:pPr>
        <w:pStyle w:val="aff3"/>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rsidR="00D962D3" w:rsidRDefault="002A6EAE">
      <w:pPr>
        <w:pStyle w:val="Guidance"/>
        <w:ind w:left="720"/>
      </w:pPr>
      <w:r>
        <w:rPr>
          <w:b/>
          <w:bCs/>
        </w:rPr>
        <w:t>FL:</w:t>
      </w:r>
      <w:r>
        <w:t xml:space="preserve"> The value “N” is one of the remaining issues in the previous agreement. Further discussion in Proposal 5-3.</w:t>
      </w:r>
    </w:p>
    <w:p w:rsidR="00D962D3" w:rsidRDefault="00D962D3">
      <w:pPr>
        <w:pStyle w:val="aff3"/>
        <w:ind w:left="1440"/>
        <w:rPr>
          <w:rFonts w:eastAsia="SimSun"/>
          <w:szCs w:val="20"/>
          <w:lang w:val="en-GB" w:eastAsia="zh-CN"/>
        </w:rPr>
      </w:pPr>
    </w:p>
    <w:p w:rsidR="00D962D3" w:rsidRDefault="002A6EAE">
      <w:pPr>
        <w:pStyle w:val="aff3"/>
        <w:numPr>
          <w:ilvl w:val="0"/>
          <w:numId w:val="40"/>
        </w:numPr>
        <w:rPr>
          <w:rFonts w:eastAsia="SimSun"/>
          <w:szCs w:val="20"/>
          <w:lang w:eastAsia="zh-CN"/>
        </w:rPr>
      </w:pPr>
      <w:r>
        <w:rPr>
          <w:rFonts w:eastAsia="SimSun"/>
          <w:szCs w:val="20"/>
          <w:lang w:eastAsia="zh-CN"/>
        </w:rPr>
        <w:t>About the association between measurement instances and UE measurement report</w:t>
      </w:r>
    </w:p>
    <w:p w:rsidR="00D962D3" w:rsidRDefault="002A6EAE">
      <w:pPr>
        <w:pStyle w:val="aff3"/>
        <w:numPr>
          <w:ilvl w:val="1"/>
          <w:numId w:val="40"/>
        </w:numPr>
        <w:rPr>
          <w:rFonts w:eastAsia="SimSun"/>
          <w:szCs w:val="20"/>
          <w:lang w:eastAsia="zh-CN"/>
        </w:rPr>
      </w:pPr>
      <w:r>
        <w:rPr>
          <w:rFonts w:eastAsia="SimSun"/>
          <w:szCs w:val="20"/>
          <w:lang w:eastAsia="zh-CN"/>
        </w:rPr>
        <w:t xml:space="preserve">In [4], ZTE proposes the following options </w:t>
      </w:r>
    </w:p>
    <w:p w:rsidR="00D962D3" w:rsidRDefault="002A6EAE">
      <w:pPr>
        <w:pStyle w:val="aff3"/>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rsidR="00D962D3" w:rsidRDefault="002A6EAE">
      <w:pPr>
        <w:pStyle w:val="aff3"/>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rsidR="00D962D3" w:rsidRDefault="002A6EAE">
      <w:pPr>
        <w:pStyle w:val="aff3"/>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D962D3" w:rsidRDefault="002A6EAE">
      <w:pPr>
        <w:pStyle w:val="aff3"/>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rsidR="00D962D3" w:rsidRDefault="002A6EAE">
      <w:pPr>
        <w:pStyle w:val="aff3"/>
        <w:numPr>
          <w:ilvl w:val="2"/>
          <w:numId w:val="40"/>
        </w:numPr>
        <w:rPr>
          <w:rFonts w:eastAsia="SimSun"/>
          <w:szCs w:val="20"/>
          <w:lang w:eastAsia="zh-CN"/>
        </w:rPr>
      </w:pPr>
      <w:r>
        <w:rPr>
          <w:rFonts w:eastAsia="SimSun"/>
          <w:szCs w:val="20"/>
          <w:lang w:eastAsia="zh-CN"/>
        </w:rPr>
        <w:lastRenderedPageBreak/>
        <w:t>Option 5: Multiple measurement instances are directly associated with a measurement report.</w:t>
      </w:r>
    </w:p>
    <w:p w:rsidR="00D962D3" w:rsidRDefault="00D962D3">
      <w:pPr>
        <w:pStyle w:val="aff3"/>
        <w:ind w:left="2160"/>
        <w:rPr>
          <w:rFonts w:eastAsia="SimSun"/>
          <w:szCs w:val="20"/>
          <w:lang w:eastAsia="zh-CN"/>
        </w:rPr>
      </w:pPr>
    </w:p>
    <w:p w:rsidR="00D962D3" w:rsidRDefault="002A6EAE">
      <w:pPr>
        <w:pStyle w:val="Guidance"/>
        <w:ind w:left="720"/>
      </w:pPr>
      <w:r>
        <w:rPr>
          <w:b/>
          <w:bCs/>
        </w:rPr>
        <w:t>FL:</w:t>
      </w:r>
      <w:r>
        <w:t xml:space="preserve"> Further discussion in Proposal 5-4.</w:t>
      </w:r>
    </w:p>
    <w:p w:rsidR="00D962D3" w:rsidRDefault="002A6EAE">
      <w:pPr>
        <w:pStyle w:val="aff3"/>
        <w:numPr>
          <w:ilvl w:val="0"/>
          <w:numId w:val="40"/>
        </w:numPr>
        <w:rPr>
          <w:rFonts w:eastAsia="SimSun"/>
          <w:szCs w:val="20"/>
          <w:lang w:eastAsia="zh-CN"/>
        </w:rPr>
      </w:pPr>
      <w:r>
        <w:rPr>
          <w:rFonts w:eastAsia="SimSun"/>
          <w:szCs w:val="20"/>
          <w:lang w:eastAsia="zh-CN"/>
        </w:rPr>
        <w:t>About details of procedures, and UE capability</w:t>
      </w:r>
    </w:p>
    <w:p w:rsidR="00D962D3" w:rsidRDefault="002A6EAE">
      <w:pPr>
        <w:pStyle w:val="aff3"/>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D962D3" w:rsidRDefault="002A6EAE">
      <w:pPr>
        <w:pStyle w:val="Guidance"/>
        <w:ind w:left="852"/>
      </w:pPr>
      <w:r>
        <w:rPr>
          <w:b/>
          <w:bCs/>
        </w:rPr>
        <w:t>FL:</w:t>
      </w:r>
      <w:r>
        <w:t xml:space="preserve"> Not sure if we need to have the LS to RAN4 for this issue now. Further discussion in Proposal 5-5.</w:t>
      </w:r>
    </w:p>
    <w:p w:rsidR="00D962D3" w:rsidRDefault="002A6EAE">
      <w:pPr>
        <w:pStyle w:val="aff3"/>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D962D3" w:rsidRDefault="002A6EAE">
      <w:pPr>
        <w:pStyle w:val="Guidance"/>
        <w:ind w:left="852"/>
      </w:pPr>
      <w:r>
        <w:rPr>
          <w:b/>
          <w:bCs/>
        </w:rPr>
        <w:t>FL:</w:t>
      </w:r>
      <w:r>
        <w:t xml:space="preserve"> Further discussion in Proposal 5-6.</w:t>
      </w:r>
    </w:p>
    <w:p w:rsidR="00D962D3" w:rsidRDefault="00D962D3">
      <w:pPr>
        <w:pStyle w:val="aff3"/>
        <w:ind w:left="1440"/>
        <w:rPr>
          <w:rFonts w:eastAsia="SimSun"/>
          <w:szCs w:val="20"/>
          <w:lang w:eastAsia="zh-CN"/>
        </w:rPr>
      </w:pPr>
    </w:p>
    <w:p w:rsidR="00D962D3" w:rsidRDefault="002A6EAE">
      <w:pPr>
        <w:pStyle w:val="aff3"/>
        <w:numPr>
          <w:ilvl w:val="0"/>
          <w:numId w:val="40"/>
        </w:numPr>
        <w:rPr>
          <w:rFonts w:eastAsia="SimSun"/>
          <w:szCs w:val="20"/>
          <w:lang w:eastAsia="zh-CN"/>
        </w:rPr>
      </w:pPr>
      <w:r>
        <w:rPr>
          <w:rFonts w:eastAsia="SimSun"/>
          <w:szCs w:val="20"/>
          <w:lang w:eastAsia="zh-CN"/>
        </w:rPr>
        <w:t>About LPP/NRPPa signalling</w:t>
      </w:r>
    </w:p>
    <w:p w:rsidR="00D962D3" w:rsidRDefault="002A6EAE">
      <w:pPr>
        <w:pStyle w:val="aff3"/>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rsidR="00D962D3" w:rsidRDefault="002A6EAE">
      <w:pPr>
        <w:pStyle w:val="aff3"/>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rsidR="00D962D3" w:rsidRDefault="002A6EAE">
      <w:pPr>
        <w:pStyle w:val="aff3"/>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rsidR="00D962D3" w:rsidRDefault="002A6EAE">
      <w:pPr>
        <w:pStyle w:val="aff3"/>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rsidR="00D962D3" w:rsidRDefault="002A6EAE">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D962D3" w:rsidRDefault="00D962D3">
      <w:pPr>
        <w:pStyle w:val="aff3"/>
        <w:ind w:left="1440"/>
        <w:rPr>
          <w:rFonts w:eastAsia="SimSun"/>
          <w:szCs w:val="20"/>
          <w:lang w:eastAsia="zh-CN"/>
        </w:rPr>
      </w:pPr>
    </w:p>
    <w:p w:rsidR="00D962D3" w:rsidRDefault="002A6EAE">
      <w:pPr>
        <w:pStyle w:val="aff3"/>
        <w:numPr>
          <w:ilvl w:val="0"/>
          <w:numId w:val="40"/>
        </w:numPr>
        <w:rPr>
          <w:rFonts w:eastAsia="SimSun"/>
          <w:szCs w:val="20"/>
          <w:lang w:eastAsia="zh-CN"/>
        </w:rPr>
      </w:pPr>
      <w:r>
        <w:rPr>
          <w:rFonts w:eastAsia="SimSun"/>
          <w:szCs w:val="20"/>
          <w:lang w:eastAsia="zh-CN"/>
        </w:rPr>
        <w:t>About dditional enhancement related to measurement reporting of multi-paths and quality metric</w:t>
      </w:r>
    </w:p>
    <w:p w:rsidR="00D962D3" w:rsidRDefault="002A6EAE">
      <w:pPr>
        <w:pStyle w:val="aff3"/>
        <w:numPr>
          <w:ilvl w:val="1"/>
          <w:numId w:val="40"/>
        </w:numPr>
        <w:rPr>
          <w:rFonts w:eastAsia="SimSun"/>
          <w:szCs w:val="20"/>
          <w:lang w:eastAsia="zh-CN"/>
        </w:rPr>
      </w:pPr>
      <w:r>
        <w:rPr>
          <w:rFonts w:eastAsia="SimSun"/>
          <w:szCs w:val="20"/>
          <w:lang w:eastAsia="zh-CN"/>
        </w:rPr>
        <w:t>(Intel, R1-2104871[9]) Proposal 6:</w:t>
      </w:r>
    </w:p>
    <w:p w:rsidR="00D962D3" w:rsidRDefault="002A6EAE">
      <w:pPr>
        <w:pStyle w:val="aff3"/>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rsidR="00D962D3" w:rsidRDefault="002A6EAE">
      <w:pPr>
        <w:pStyle w:val="aff3"/>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rsidR="00D962D3" w:rsidRDefault="002A6EAE">
      <w:pPr>
        <w:pStyle w:val="Guidance"/>
        <w:ind w:left="284" w:firstLine="284"/>
        <w:rPr>
          <w:lang w:eastAsia="zh-CN"/>
        </w:rPr>
      </w:pPr>
      <w:r>
        <w:rPr>
          <w:b/>
          <w:bCs/>
        </w:rPr>
        <w:t>FL:</w:t>
      </w:r>
      <w:r>
        <w:t xml:space="preserve"> Suggest the </w:t>
      </w:r>
      <w:r>
        <w:rPr>
          <w:lang w:eastAsia="zh-CN"/>
        </w:rPr>
        <w:t>LOS/NLOS indicator to be discussed in AI 8.5.5.</w:t>
      </w:r>
    </w:p>
    <w:p w:rsidR="00D962D3" w:rsidRDefault="00D962D3">
      <w:pPr>
        <w:pStyle w:val="0Maintext"/>
        <w:ind w:firstLine="0"/>
        <w:rPr>
          <w:highlight w:val="yellow"/>
          <w:lang w:val="en-US"/>
        </w:rPr>
      </w:pPr>
    </w:p>
    <w:p w:rsidR="00D962D3" w:rsidRDefault="002A6EAE">
      <w:pPr>
        <w:pStyle w:val="3"/>
      </w:pPr>
      <w:r>
        <w:rPr>
          <w:highlight w:val="magenta"/>
        </w:rPr>
        <w:t>Proposal 5-1</w:t>
      </w:r>
      <w:r>
        <w:t xml:space="preserve"> (H)</w:t>
      </w:r>
    </w:p>
    <w:p w:rsidR="00D962D3" w:rsidRDefault="002A6EAE">
      <w:pPr>
        <w:pStyle w:val="aff3"/>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rsidR="00D962D3" w:rsidRDefault="002A6EAE">
      <w:pPr>
        <w:pStyle w:val="aff3"/>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rsidR="00D962D3" w:rsidRDefault="002A6EAE">
      <w:pPr>
        <w:pStyle w:val="aff3"/>
        <w:numPr>
          <w:ilvl w:val="0"/>
          <w:numId w:val="40"/>
        </w:numPr>
        <w:rPr>
          <w:rFonts w:eastAsia="SimSun"/>
          <w:lang w:eastAsia="zh-CN"/>
        </w:rPr>
      </w:pPr>
      <w:r>
        <w:rPr>
          <w:rFonts w:eastAsia="SimSun"/>
          <w:lang w:eastAsia="zh-CN"/>
        </w:rPr>
        <w:t>FFS: the details of the MTW configuration</w:t>
      </w:r>
    </w:p>
    <w:p w:rsidR="00D962D3" w:rsidRDefault="002A6EAE">
      <w:pPr>
        <w:pStyle w:val="aff3"/>
        <w:numPr>
          <w:ilvl w:val="0"/>
          <w:numId w:val="40"/>
        </w:numPr>
        <w:rPr>
          <w:rFonts w:eastAsia="SimSun"/>
          <w:lang w:eastAsia="zh-CN"/>
        </w:rPr>
      </w:pPr>
      <w:r>
        <w:rPr>
          <w:rFonts w:eastAsia="SimSun"/>
          <w:lang w:eastAsia="zh-CN"/>
        </w:rPr>
        <w:t>Note: UE/gNB’s behaviors outside of the MTWs are undefined</w:t>
      </w:r>
    </w:p>
    <w:p w:rsidR="00D962D3" w:rsidRDefault="00D962D3">
      <w:pPr>
        <w:pStyle w:val="aff3"/>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D962D3" w:rsidRDefault="002A6EAE">
            <w:pPr>
              <w:pStyle w:val="3GPPText"/>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 xml:space="preserve">within the measurement time window will be </w:t>
            </w:r>
            <w:r>
              <w:rPr>
                <w:sz w:val="16"/>
                <w:szCs w:val="16"/>
                <w:lang w:eastAsia="zh-CN"/>
              </w:rPr>
              <w:lastRenderedPageBreak/>
              <w:t>measured.</w:t>
            </w:r>
          </w:p>
          <w:p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D962D3" w:rsidRDefault="002A6EAE">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vivo</w:t>
            </w:r>
          </w:p>
        </w:tc>
        <w:tc>
          <w:tcPr>
            <w:tcW w:w="9230" w:type="dxa"/>
          </w:tcPr>
          <w:p w:rsidR="00D962D3" w:rsidRDefault="002A6EA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rsidR="00D962D3" w:rsidRDefault="00D962D3">
            <w:pPr>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the intention</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think MTW is not needed.</w:t>
            </w:r>
          </w:p>
        </w:tc>
      </w:tr>
      <w:tr w:rsidR="00D962D3">
        <w:trPr>
          <w:trHeight w:val="253"/>
          <w:jc w:val="center"/>
        </w:trPr>
        <w:tc>
          <w:tcPr>
            <w:tcW w:w="1804" w:type="dxa"/>
          </w:tcPr>
          <w:p w:rsidR="00D962D3" w:rsidRDefault="002A6EAE">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rsidR="00B322EE" w:rsidRPr="00B322EE" w:rsidRDefault="002A6EAE">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322EE">
        <w:trPr>
          <w:trHeight w:val="253"/>
          <w:jc w:val="center"/>
        </w:trPr>
        <w:tc>
          <w:tcPr>
            <w:tcW w:w="1804" w:type="dxa"/>
          </w:tcPr>
          <w:p w:rsidR="00B322EE" w:rsidRDefault="00B322EE">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rsidR="00B322EE" w:rsidRDefault="00B322EE">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A421DF">
        <w:trPr>
          <w:trHeight w:val="253"/>
          <w:jc w:val="center"/>
        </w:trPr>
        <w:tc>
          <w:tcPr>
            <w:tcW w:w="1804" w:type="dxa"/>
          </w:tcPr>
          <w:p w:rsidR="00A421DF" w:rsidRPr="00365C10" w:rsidRDefault="00A421DF" w:rsidP="00A421DF">
            <w:pPr>
              <w:spacing w:after="0"/>
              <w:rPr>
                <w:rFonts w:eastAsia="맑은 고딕" w:cstheme="minorHAnsi"/>
                <w:sz w:val="16"/>
                <w:szCs w:val="16"/>
                <w:lang w:val="en-US" w:eastAsia="ko-KR"/>
              </w:rPr>
            </w:pPr>
            <w:r>
              <w:rPr>
                <w:rFonts w:eastAsia="맑은 고딕" w:cstheme="minorHAnsi" w:hint="eastAsia"/>
                <w:sz w:val="16"/>
                <w:szCs w:val="16"/>
                <w:lang w:val="en-US" w:eastAsia="ko-KR"/>
              </w:rPr>
              <w:t>LG</w:t>
            </w:r>
          </w:p>
        </w:tc>
        <w:tc>
          <w:tcPr>
            <w:tcW w:w="9230" w:type="dxa"/>
          </w:tcPr>
          <w:p w:rsidR="00A421DF" w:rsidRPr="00365C10" w:rsidRDefault="00A421DF" w:rsidP="00A421DF">
            <w:pPr>
              <w:spacing w:after="0"/>
              <w:rPr>
                <w:rFonts w:eastAsia="맑은 고딕"/>
                <w:sz w:val="16"/>
                <w:szCs w:val="16"/>
                <w:lang w:val="en-US" w:eastAsia="ko-KR"/>
              </w:rPr>
            </w:pPr>
            <w:r>
              <w:rPr>
                <w:rFonts w:eastAsia="맑은 고딕"/>
                <w:sz w:val="16"/>
                <w:szCs w:val="16"/>
                <w:lang w:val="en-US" w:eastAsia="ko-KR"/>
              </w:rPr>
              <w:t>W</w:t>
            </w:r>
            <w:r>
              <w:rPr>
                <w:rFonts w:eastAsia="맑은 고딕" w:hint="eastAsia"/>
                <w:sz w:val="16"/>
                <w:szCs w:val="16"/>
                <w:lang w:val="en-US" w:eastAsia="ko-KR"/>
              </w:rPr>
              <w:t xml:space="preserve">e </w:t>
            </w:r>
            <w:r>
              <w:rPr>
                <w:rFonts w:eastAsia="맑은 고딕"/>
                <w:sz w:val="16"/>
                <w:szCs w:val="16"/>
                <w:lang w:val="en-US" w:eastAsia="ko-KR"/>
              </w:rPr>
              <w:t xml:space="preserve">are supportive. Without measurement time window, </w:t>
            </w:r>
            <w:r w:rsidRPr="00365C10">
              <w:rPr>
                <w:rFonts w:eastAsia="맑은 고딕"/>
                <w:sz w:val="16"/>
                <w:szCs w:val="16"/>
                <w:lang w:val="en-US" w:eastAsia="ko-KR"/>
              </w:rPr>
              <w:t>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w:t>
            </w:r>
            <w:r>
              <w:rPr>
                <w:rFonts w:eastAsia="맑은 고딕"/>
                <w:sz w:val="16"/>
                <w:szCs w:val="16"/>
                <w:lang w:val="en-US" w:eastAsia="ko-KR"/>
              </w:rPr>
              <w:t xml:space="preserve"> (within measurement time window)</w:t>
            </w:r>
            <w:r w:rsidRPr="00365C10">
              <w:rPr>
                <w:rFonts w:eastAsia="맑은 고딕"/>
                <w:sz w:val="16"/>
                <w:szCs w:val="16"/>
                <w:lang w:val="en-US" w:eastAsia="ko-KR"/>
              </w:rPr>
              <w:t xml:space="preserve"> to determine a measurement for reporting of the Rx-Tx time difference and RSTD.</w:t>
            </w: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2A6EAE">
      <w:pPr>
        <w:pStyle w:val="3"/>
      </w:pPr>
      <w:r>
        <w:rPr>
          <w:highlight w:val="magenta"/>
        </w:rPr>
        <w:t>Proposal 5-2</w:t>
      </w:r>
      <w:r>
        <w:t xml:space="preserve"> (H)</w:t>
      </w:r>
    </w:p>
    <w:p w:rsidR="00D962D3" w:rsidRDefault="002A6EAE">
      <w:pPr>
        <w:pStyle w:val="aff3"/>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rsidR="00D962D3" w:rsidRDefault="002A6EAE">
      <w:pPr>
        <w:pStyle w:val="aff3"/>
        <w:numPr>
          <w:ilvl w:val="1"/>
          <w:numId w:val="40"/>
        </w:numPr>
        <w:rPr>
          <w:rFonts w:eastAsia="SimSun"/>
          <w:lang w:eastAsia="zh-CN"/>
        </w:rPr>
      </w:pPr>
      <w:r>
        <w:rPr>
          <w:rFonts w:eastAsia="SimSun"/>
          <w:szCs w:val="20"/>
          <w:lang w:eastAsia="zh-CN"/>
        </w:rPr>
        <w:t xml:space="preserve">Option 1: </w:t>
      </w:r>
    </w:p>
    <w:p w:rsidR="00D962D3" w:rsidRDefault="002A6EAE">
      <w:pPr>
        <w:pStyle w:val="aff3"/>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rsidR="00D962D3" w:rsidRDefault="002A6EAE">
      <w:pPr>
        <w:pStyle w:val="aff3"/>
        <w:numPr>
          <w:ilvl w:val="1"/>
          <w:numId w:val="40"/>
        </w:numPr>
        <w:rPr>
          <w:rFonts w:eastAsia="SimSun"/>
          <w:lang w:eastAsia="zh-CN"/>
        </w:rPr>
      </w:pPr>
      <w:r>
        <w:rPr>
          <w:rFonts w:eastAsia="SimSun"/>
          <w:szCs w:val="20"/>
          <w:lang w:eastAsia="zh-CN"/>
        </w:rPr>
        <w:t xml:space="preserve">Option 2: </w:t>
      </w:r>
    </w:p>
    <w:p w:rsidR="00D962D3" w:rsidRDefault="002A6EAE">
      <w:pPr>
        <w:pStyle w:val="aff3"/>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rsidR="00D962D3" w:rsidRDefault="002A6EAE">
      <w:pPr>
        <w:pStyle w:val="aff3"/>
        <w:numPr>
          <w:ilvl w:val="1"/>
          <w:numId w:val="40"/>
        </w:numPr>
        <w:rPr>
          <w:rFonts w:eastAsia="SimSun"/>
          <w:lang w:eastAsia="zh-CN"/>
        </w:rPr>
      </w:pPr>
      <w:r>
        <w:rPr>
          <w:rFonts w:eastAsia="SimSun"/>
          <w:szCs w:val="20"/>
          <w:lang w:eastAsia="zh-CN"/>
        </w:rPr>
        <w:t xml:space="preserve">Option 3: </w:t>
      </w:r>
    </w:p>
    <w:p w:rsidR="00D962D3" w:rsidRDefault="002A6EAE">
      <w:pPr>
        <w:pStyle w:val="aff3"/>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rsidR="00D962D3" w:rsidRDefault="00D962D3">
      <w:pPr>
        <w:pStyle w:val="0Maintext"/>
        <w:ind w:firstLine="0"/>
        <w:rPr>
          <w:highlight w:val="yellow"/>
          <w:lang w:val="en-US"/>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D962D3" w:rsidRDefault="002A6EAE">
            <w:pPr>
              <w:pStyle w:val="aff3"/>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rsidR="00D962D3" w:rsidRDefault="002A6EAE">
            <w:pPr>
              <w:pStyle w:val="aff3"/>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timestamp specifies the time instance at which the measurement instance is </w:t>
            </w:r>
            <w:r>
              <w:rPr>
                <w:rFonts w:eastAsiaTheme="minorEastAsia"/>
                <w:sz w:val="16"/>
                <w:szCs w:val="16"/>
                <w:lang w:eastAsia="zh-CN"/>
              </w:rPr>
              <w:lastRenderedPageBreak/>
              <w:t>performed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support Option1.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view as OPPO</w:t>
            </w:r>
          </w:p>
        </w:tc>
      </w:tr>
      <w:tr w:rsidR="00D962D3">
        <w:trPr>
          <w:trHeight w:val="253"/>
          <w:jc w:val="center"/>
        </w:trPr>
        <w:tc>
          <w:tcPr>
            <w:tcW w:w="1804" w:type="dxa"/>
          </w:tcPr>
          <w:p w:rsidR="00D962D3" w:rsidRDefault="002A6EAE">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322EE">
        <w:trPr>
          <w:trHeight w:val="253"/>
          <w:jc w:val="center"/>
        </w:trPr>
        <w:tc>
          <w:tcPr>
            <w:tcW w:w="1804" w:type="dxa"/>
          </w:tcPr>
          <w:p w:rsidR="00B322EE" w:rsidRDefault="00B322EE">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rsidR="00B322EE" w:rsidRDefault="00B322EE">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2A6EAE">
      <w:pPr>
        <w:pStyle w:val="3"/>
      </w:pPr>
      <w:r>
        <w:rPr>
          <w:highlight w:val="magenta"/>
        </w:rPr>
        <w:t>Proposal 5-3</w:t>
      </w:r>
      <w:r>
        <w:t xml:space="preserve"> (H)</w:t>
      </w:r>
    </w:p>
    <w:p w:rsidR="00D962D3" w:rsidRDefault="002A6EAE">
      <w:pPr>
        <w:pStyle w:val="aff3"/>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rsidR="00D962D3" w:rsidRDefault="002A6EAE">
      <w:pPr>
        <w:pStyle w:val="aff3"/>
        <w:numPr>
          <w:ilvl w:val="1"/>
          <w:numId w:val="40"/>
        </w:numPr>
        <w:rPr>
          <w:rFonts w:eastAsia="SimSun"/>
          <w:lang w:eastAsia="zh-CN"/>
        </w:rPr>
      </w:pPr>
      <w:r>
        <w:rPr>
          <w:rFonts w:eastAsia="SimSun"/>
          <w:lang w:eastAsia="zh-CN"/>
        </w:rPr>
        <w:t>Option 1: N=[1,2, 4, 8,…,256]</w:t>
      </w:r>
    </w:p>
    <w:p w:rsidR="00D962D3" w:rsidRDefault="002A6EAE">
      <w:pPr>
        <w:pStyle w:val="aff3"/>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D962D3" w:rsidRDefault="002A6EAE">
      <w:pPr>
        <w:pStyle w:val="aff3"/>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rsidR="00D962D3" w:rsidRDefault="00D962D3">
      <w:pPr>
        <w:pStyle w:val="aff3"/>
        <w:rPr>
          <w:rFonts w:eastAsia="SimSun"/>
          <w:lang w:eastAsia="zh-CN"/>
        </w:rPr>
      </w:pPr>
    </w:p>
    <w:p w:rsidR="00D962D3" w:rsidRDefault="002A6EAE">
      <w:pPr>
        <w:pStyle w:val="aff3"/>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rsidR="00D962D3" w:rsidRDefault="002A6EAE">
      <w:pPr>
        <w:pStyle w:val="aff3"/>
        <w:numPr>
          <w:ilvl w:val="1"/>
          <w:numId w:val="40"/>
        </w:numPr>
        <w:rPr>
          <w:rFonts w:eastAsia="SimSun"/>
          <w:lang w:eastAsia="zh-CN"/>
        </w:rPr>
      </w:pPr>
      <w:r>
        <w:rPr>
          <w:rFonts w:eastAsia="SimSun"/>
          <w:lang w:eastAsia="zh-CN"/>
        </w:rPr>
        <w:t>Option 1: M=[1,2, 4, 8,…,256]</w:t>
      </w:r>
    </w:p>
    <w:p w:rsidR="00D962D3" w:rsidRDefault="002A6EAE">
      <w:pPr>
        <w:pStyle w:val="aff3"/>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D962D3" w:rsidRDefault="002A6EAE">
      <w:pPr>
        <w:pStyle w:val="aff3"/>
        <w:numPr>
          <w:ilvl w:val="1"/>
          <w:numId w:val="40"/>
        </w:numPr>
        <w:rPr>
          <w:rFonts w:eastAsia="SimSun"/>
          <w:lang w:eastAsia="zh-CN"/>
        </w:rPr>
      </w:pPr>
      <w:r>
        <w:rPr>
          <w:rFonts w:eastAsia="SimSun"/>
          <w:lang w:eastAsia="zh-CN"/>
        </w:rPr>
        <w:t>Option 2: the configuration is decided by RAN4</w:t>
      </w:r>
    </w:p>
    <w:p w:rsidR="00D962D3" w:rsidRDefault="00D962D3">
      <w:pPr>
        <w:pStyle w:val="0Maintext"/>
        <w:ind w:firstLine="0"/>
        <w:rPr>
          <w:highlight w:val="yellow"/>
          <w:lang w:val="en-US"/>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rsidR="00D962D3" w:rsidRDefault="002A6EAE">
            <w:pPr>
              <w:spacing w:after="0"/>
              <w:rPr>
                <w:rFonts w:eastAsiaTheme="minorEastAsia"/>
                <w:sz w:val="16"/>
                <w:szCs w:val="16"/>
                <w:lang w:val="en-US" w:eastAsia="zh-CN"/>
              </w:rPr>
            </w:pPr>
            <w:r>
              <w:rPr>
                <w:rFonts w:eastAsiaTheme="minorEastAsia"/>
                <w:noProof/>
                <w:sz w:val="16"/>
                <w:szCs w:val="16"/>
                <w:lang w:val="en-US" w:eastAsia="ko-KR"/>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 FL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lang w:eastAsia="zh-CN"/>
              </w:rPr>
            </w:pPr>
            <w:r>
              <w:rPr>
                <w:rFonts w:eastAsiaTheme="minorEastAsia"/>
                <w:sz w:val="16"/>
                <w:lang w:eastAsia="zh-CN"/>
              </w:rPr>
              <w:t>Support option2.</w:t>
            </w:r>
          </w:p>
          <w:p w:rsidR="00D962D3" w:rsidRDefault="00D962D3">
            <w:pPr>
              <w:spacing w:after="0"/>
              <w:rPr>
                <w:rFonts w:eastAsiaTheme="minorEastAsia"/>
                <w:sz w:val="16"/>
                <w:lang w:eastAsia="zh-CN"/>
              </w:rPr>
            </w:pPr>
          </w:p>
          <w:p w:rsidR="00D962D3" w:rsidRDefault="002A6EAE">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D962D3" w:rsidRDefault="00D962D3">
            <w:pPr>
              <w:spacing w:after="0"/>
              <w:rPr>
                <w:rFonts w:eastAsiaTheme="minorEastAsia"/>
                <w:sz w:val="16"/>
                <w:lang w:eastAsia="zh-CN"/>
              </w:rPr>
            </w:pPr>
          </w:p>
          <w:p w:rsidR="00D962D3" w:rsidRDefault="002A6EAE">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cstheme="minorHAnsi"/>
                <w:sz w:val="16"/>
                <w:szCs w:val="16"/>
              </w:rPr>
              <w:lastRenderedPageBreak/>
              <w:t>Ericsson</w:t>
            </w:r>
          </w:p>
        </w:tc>
        <w:tc>
          <w:tcPr>
            <w:tcW w:w="9230" w:type="dxa"/>
          </w:tcPr>
          <w:p w:rsidR="00D962D3" w:rsidRDefault="002A6EAE">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D962D3">
        <w:trPr>
          <w:trHeight w:val="253"/>
          <w:jc w:val="center"/>
        </w:trPr>
        <w:tc>
          <w:tcPr>
            <w:tcW w:w="1804"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322EE">
        <w:trPr>
          <w:trHeight w:val="253"/>
          <w:jc w:val="center"/>
        </w:trPr>
        <w:tc>
          <w:tcPr>
            <w:tcW w:w="1804" w:type="dxa"/>
          </w:tcPr>
          <w:p w:rsidR="00B322EE" w:rsidRDefault="00B322EE">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rsidR="00B322EE" w:rsidRDefault="00B322EE">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bookmarkStart w:id="32" w:name="_GoBack"/>
            <w:bookmarkEnd w:id="32"/>
          </w:p>
        </w:tc>
      </w:tr>
      <w:tr w:rsidR="00A421DF">
        <w:trPr>
          <w:trHeight w:val="253"/>
          <w:jc w:val="center"/>
        </w:trPr>
        <w:tc>
          <w:tcPr>
            <w:tcW w:w="1804" w:type="dxa"/>
          </w:tcPr>
          <w:p w:rsidR="00A421DF" w:rsidRPr="003F5E73" w:rsidRDefault="00A421DF" w:rsidP="00A421DF">
            <w:pPr>
              <w:spacing w:after="0"/>
              <w:rPr>
                <w:rFonts w:eastAsia="맑은 고딕"/>
                <w:sz w:val="16"/>
                <w:szCs w:val="16"/>
                <w:lang w:eastAsia="ko-KR"/>
              </w:rPr>
            </w:pPr>
            <w:r>
              <w:rPr>
                <w:rFonts w:eastAsia="맑은 고딕" w:hint="eastAsia"/>
                <w:sz w:val="16"/>
                <w:szCs w:val="16"/>
                <w:lang w:eastAsia="ko-KR"/>
              </w:rPr>
              <w:t>LG</w:t>
            </w:r>
          </w:p>
        </w:tc>
        <w:tc>
          <w:tcPr>
            <w:tcW w:w="9230" w:type="dxa"/>
          </w:tcPr>
          <w:p w:rsidR="00A421DF" w:rsidRPr="003F5E73" w:rsidRDefault="00A421DF" w:rsidP="00A421DF">
            <w:pPr>
              <w:spacing w:after="0"/>
              <w:rPr>
                <w:rFonts w:eastAsia="맑은 고딕"/>
                <w:sz w:val="16"/>
                <w:szCs w:val="16"/>
                <w:lang w:eastAsia="ko-KR"/>
              </w:rPr>
            </w:pPr>
            <w:r w:rsidRPr="003F5E73">
              <w:rPr>
                <w:rFonts w:eastAsia="맑은 고딕"/>
                <w:sz w:val="16"/>
                <w:szCs w:val="16"/>
                <w:lang w:eastAsia="ko-KR"/>
              </w:rPr>
              <w:t xml:space="preserve">It is up to RAN4. </w:t>
            </w:r>
            <w:r>
              <w:rPr>
                <w:rFonts w:eastAsia="맑은 고딕"/>
                <w:sz w:val="16"/>
                <w:szCs w:val="16"/>
                <w:lang w:eastAsia="ko-KR"/>
              </w:rPr>
              <w:t>However</w:t>
            </w:r>
            <w:r w:rsidRPr="003F5E73">
              <w:rPr>
                <w:rFonts w:eastAsia="맑은 고딕"/>
                <w:sz w:val="16"/>
                <w:szCs w:val="16"/>
                <w:lang w:eastAsia="ko-KR"/>
              </w:rPr>
              <w:t>, since some companies consider N=1 instance fo</w:t>
            </w:r>
            <w:r>
              <w:rPr>
                <w:rFonts w:eastAsia="맑은 고딕"/>
                <w:sz w:val="16"/>
                <w:szCs w:val="16"/>
                <w:lang w:eastAsia="ko-KR"/>
              </w:rPr>
              <w:t>r latency reduction, we are open to inform RAN4 with related information.</w:t>
            </w: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2A6EAE">
      <w:pPr>
        <w:pStyle w:val="3"/>
      </w:pPr>
      <w:r>
        <w:rPr>
          <w:highlight w:val="yellow"/>
        </w:rPr>
        <w:t>Proposal 5-4</w:t>
      </w:r>
    </w:p>
    <w:p w:rsidR="00D962D3" w:rsidRDefault="002A6EAE">
      <w:pPr>
        <w:pStyle w:val="aff3"/>
        <w:numPr>
          <w:ilvl w:val="0"/>
          <w:numId w:val="40"/>
        </w:numPr>
        <w:rPr>
          <w:rFonts w:eastAsia="SimSun"/>
          <w:lang w:eastAsia="zh-CN"/>
        </w:rPr>
      </w:pPr>
      <w:r>
        <w:rPr>
          <w:rFonts w:eastAsia="SimSun"/>
          <w:lang w:val="en-GB" w:eastAsia="zh-CN"/>
        </w:rPr>
        <w:t>Consider the following options for the measurement enhancements:</w:t>
      </w:r>
    </w:p>
    <w:p w:rsidR="00D962D3" w:rsidRDefault="002A6EAE">
      <w:pPr>
        <w:pStyle w:val="aff3"/>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rsidR="00D962D3" w:rsidRDefault="002A6EAE">
      <w:pPr>
        <w:pStyle w:val="aff3"/>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rsidR="00D962D3" w:rsidRDefault="002A6EAE">
      <w:pPr>
        <w:pStyle w:val="aff3"/>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D962D3" w:rsidRDefault="002A6EAE">
      <w:pPr>
        <w:pStyle w:val="aff3"/>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rsidR="00D962D3" w:rsidRDefault="002A6EAE">
      <w:pPr>
        <w:pStyle w:val="aff3"/>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rsidR="00D962D3" w:rsidRDefault="00D962D3">
      <w:pPr>
        <w:pStyle w:val="0Maintext"/>
        <w:ind w:firstLine="0"/>
        <w:rPr>
          <w:highlight w:val="yellow"/>
          <w:lang w:val="en-US"/>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SimSun"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D962D3">
      <w:pPr>
        <w:rPr>
          <w:highlight w:val="yellow"/>
        </w:rPr>
      </w:pPr>
    </w:p>
    <w:p w:rsidR="00D962D3" w:rsidRDefault="00D962D3">
      <w:pPr>
        <w:rPr>
          <w:rFonts w:eastAsia="SimSun"/>
          <w:lang w:eastAsia="zh-CN"/>
        </w:rPr>
      </w:pPr>
    </w:p>
    <w:p w:rsidR="00D962D3" w:rsidRDefault="002A6EAE">
      <w:pPr>
        <w:pStyle w:val="3"/>
      </w:pPr>
      <w:r>
        <w:rPr>
          <w:highlight w:val="yellow"/>
        </w:rPr>
        <w:t>Proposal 5-6</w:t>
      </w:r>
    </w:p>
    <w:p w:rsidR="00D962D3" w:rsidRDefault="002A6EAE">
      <w:pPr>
        <w:pStyle w:val="aff3"/>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rsidR="00D962D3" w:rsidRDefault="00D962D3">
      <w:pPr>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lastRenderedPageBreak/>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SimSun"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0maintext0"/>
        <w:rPr>
          <w:sz w:val="20"/>
          <w:szCs w:val="20"/>
          <w:lang w:val="en-GB"/>
        </w:rPr>
      </w:pPr>
    </w:p>
    <w:p w:rsidR="00D962D3" w:rsidRDefault="00D962D3">
      <w:pPr>
        <w:rPr>
          <w:highlight w:val="yellow"/>
        </w:rPr>
      </w:pPr>
    </w:p>
    <w:p w:rsidR="00D962D3" w:rsidRDefault="002A6EAE">
      <w:pPr>
        <w:pStyle w:val="3"/>
      </w:pPr>
      <w:r>
        <w:rPr>
          <w:highlight w:val="yellow"/>
        </w:rPr>
        <w:t>Proposal 5-5</w:t>
      </w:r>
    </w:p>
    <w:p w:rsidR="00D962D3" w:rsidRDefault="002A6EAE">
      <w:pPr>
        <w:pStyle w:val="aff3"/>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rsidR="00D962D3" w:rsidRDefault="002A6EAE">
      <w:pPr>
        <w:pStyle w:val="aff3"/>
        <w:numPr>
          <w:ilvl w:val="0"/>
          <w:numId w:val="40"/>
        </w:numPr>
        <w:rPr>
          <w:rFonts w:eastAsia="SimSun"/>
          <w:szCs w:val="20"/>
          <w:lang w:eastAsia="zh-CN"/>
        </w:rPr>
      </w:pPr>
      <w:r>
        <w:rPr>
          <w:rFonts w:eastAsia="SimSun"/>
          <w:szCs w:val="20"/>
          <w:lang w:eastAsia="zh-CN"/>
        </w:rPr>
        <w:t>FFS if the indication is applicable to one or more measurement instances.</w:t>
      </w:r>
    </w:p>
    <w:p w:rsidR="00D962D3" w:rsidRDefault="00D962D3">
      <w:pPr>
        <w:rPr>
          <w:rFonts w:eastAsia="SimSun"/>
          <w:lang w:eastAsia="zh-CN"/>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SimSun"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0maintext0"/>
        <w:rPr>
          <w:sz w:val="20"/>
          <w:szCs w:val="20"/>
          <w:lang w:val="en-GB"/>
        </w:rPr>
      </w:pPr>
    </w:p>
    <w:p w:rsidR="00D962D3" w:rsidRDefault="00D962D3">
      <w:pPr>
        <w:rPr>
          <w:rFonts w:eastAsia="SimSun"/>
          <w:lang w:val="en-US" w:eastAsia="zh-CN"/>
        </w:rPr>
      </w:pPr>
    </w:p>
    <w:p w:rsidR="00D962D3" w:rsidRDefault="002A6EAE">
      <w:pPr>
        <w:pStyle w:val="1"/>
      </w:pPr>
      <w:bookmarkStart w:id="33" w:name="_Toc69027123"/>
      <w:bookmarkStart w:id="34" w:name="_Toc62397289"/>
      <w:bookmarkEnd w:id="13"/>
      <w:bookmarkEnd w:id="27"/>
      <w:bookmarkEnd w:id="28"/>
      <w:r>
        <w:t>Additional proposals</w:t>
      </w:r>
      <w:bookmarkEnd w:id="33"/>
      <w:bookmarkEnd w:id="34"/>
    </w:p>
    <w:p w:rsidR="00D962D3" w:rsidRDefault="002A6EAE">
      <w:pPr>
        <w:pStyle w:val="2"/>
      </w:pPr>
      <w:bookmarkStart w:id="35" w:name="_Toc62397294"/>
      <w:bookmarkStart w:id="36" w:name="_Toc69027126"/>
      <w:r>
        <w:t>Configure an SRS with a spatial relation towards a DL PRS or SSB</w:t>
      </w: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aff3"/>
        <w:numPr>
          <w:ilvl w:val="0"/>
          <w:numId w:val="34"/>
        </w:numPr>
        <w:rPr>
          <w:rFonts w:eastAsia="SimSun"/>
          <w:szCs w:val="20"/>
          <w:lang w:eastAsia="zh-CN"/>
        </w:rPr>
      </w:pPr>
      <w:r>
        <w:rPr>
          <w:rFonts w:eastAsia="SimSun"/>
          <w:szCs w:val="20"/>
          <w:lang w:eastAsia="zh-CN"/>
        </w:rPr>
        <w:t xml:space="preserve">(Ericsson, </w:t>
      </w:r>
      <w:hyperlink r:id="rId150" w:history="1">
        <w:r>
          <w:rPr>
            <w:rStyle w:val="aff0"/>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rsidR="00D962D3" w:rsidRDefault="00D962D3">
      <w:pPr>
        <w:rPr>
          <w:lang w:val="en-US" w:eastAsia="en-US"/>
        </w:rPr>
      </w:pPr>
    </w:p>
    <w:bookmarkEnd w:id="35"/>
    <w:bookmarkEnd w:id="36"/>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D962D3" w:rsidRDefault="00D962D3">
      <w:pPr>
        <w:rPr>
          <w:lang w:val="en-US" w:eastAsia="en-US"/>
        </w:rPr>
      </w:pPr>
    </w:p>
    <w:p w:rsidR="00D962D3" w:rsidRDefault="002A6EAE">
      <w:pPr>
        <w:pStyle w:val="3"/>
      </w:pPr>
      <w:bookmarkStart w:id="37" w:name="_Toc62397295"/>
      <w:r>
        <w:rPr>
          <w:highlight w:val="yellow"/>
        </w:rPr>
        <w:t>Proposal 6.1-1</w:t>
      </w:r>
      <w:bookmarkEnd w:id="37"/>
    </w:p>
    <w:p w:rsidR="00D962D3" w:rsidRDefault="002A6EAE">
      <w:pPr>
        <w:pStyle w:val="aff3"/>
        <w:numPr>
          <w:ilvl w:val="0"/>
          <w:numId w:val="49"/>
        </w:numPr>
        <w:rPr>
          <w:lang w:eastAsia="en-US"/>
        </w:rPr>
      </w:pPr>
      <w:r>
        <w:rPr>
          <w:lang w:eastAsia="en-US"/>
        </w:rPr>
        <w:t>Support to configure an SRS with a spatial relation towards a DL PRS or SSB together with a configuration to utilize a certain UE TX TEG</w:t>
      </w:r>
    </w:p>
    <w:p w:rsidR="00D962D3" w:rsidRDefault="00D962D3">
      <w:pPr>
        <w:pStyle w:val="aff3"/>
        <w:ind w:left="644"/>
        <w:rPr>
          <w:lang w:eastAsia="en-US"/>
        </w:rPr>
      </w:pPr>
    </w:p>
    <w:p w:rsidR="00D962D3" w:rsidRDefault="00D962D3">
      <w:pPr>
        <w:pStyle w:val="aff3"/>
        <w:ind w:left="644"/>
        <w:rPr>
          <w:lang w:eastAsia="en-US"/>
        </w:rPr>
      </w:pPr>
    </w:p>
    <w:p w:rsidR="00D962D3" w:rsidRDefault="002A6EAE">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bl>
    <w:p w:rsidR="00D962D3" w:rsidRDefault="00D962D3">
      <w:pPr>
        <w:rPr>
          <w:lang w:eastAsia="en-US"/>
        </w:rPr>
      </w:pPr>
    </w:p>
    <w:p w:rsidR="00D962D3" w:rsidRDefault="002A6EAE">
      <w:pPr>
        <w:pStyle w:val="2"/>
      </w:pPr>
      <w:bookmarkStart w:id="38" w:name="_Toc69027127"/>
      <w:bookmarkStart w:id="39" w:name="_Toc62397296"/>
      <w:r>
        <w:t>Beam and delay group sweeping</w:t>
      </w:r>
      <w:bookmarkEnd w:id="38"/>
      <w:bookmarkEnd w:id="39"/>
    </w:p>
    <w:p w:rsidR="00D962D3" w:rsidRDefault="002A6EAE">
      <w:pPr>
        <w:pStyle w:val="af2"/>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rsidR="00D962D3" w:rsidRDefault="002A6EAE">
      <w:pPr>
        <w:pStyle w:val="aff3"/>
        <w:numPr>
          <w:ilvl w:val="0"/>
          <w:numId w:val="37"/>
        </w:numPr>
        <w:rPr>
          <w:rFonts w:eastAsia="SimSun"/>
          <w:szCs w:val="20"/>
          <w:lang w:eastAsia="zh-CN"/>
        </w:rPr>
      </w:pPr>
      <w:r>
        <w:rPr>
          <w:rFonts w:eastAsia="SimSun"/>
          <w:szCs w:val="20"/>
          <w:lang w:eastAsia="zh-CN"/>
        </w:rPr>
        <w:t xml:space="preserve"> (Ericsson, </w:t>
      </w:r>
      <w:hyperlink r:id="rId151" w:history="1">
        <w:r>
          <w:rPr>
            <w:rStyle w:val="aff0"/>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rsidR="00D962D3" w:rsidRDefault="00D962D3">
      <w:pPr>
        <w:pStyle w:val="af2"/>
        <w:rPr>
          <w:rFonts w:ascii="Times New Roman" w:hAnsi="Times New Roman" w:cs="Times New Roman"/>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r>
        <w:t xml:space="preserve">In [19], beam and UE TX TEG sweeping is supported for the SRS to reduce positioning overhead for multi antenna panel SRS transmission scheme. </w:t>
      </w:r>
    </w:p>
    <w:p w:rsidR="00D962D3" w:rsidRDefault="00D962D3"/>
    <w:p w:rsidR="00D962D3" w:rsidRDefault="002A6EAE">
      <w:pPr>
        <w:pStyle w:val="3"/>
      </w:pPr>
      <w:r>
        <w:rPr>
          <w:highlight w:val="yellow"/>
        </w:rPr>
        <w:t>Proposal 6.2-1</w:t>
      </w:r>
    </w:p>
    <w:p w:rsidR="00D962D3" w:rsidRDefault="002A6EAE">
      <w:pPr>
        <w:pStyle w:val="aff3"/>
        <w:numPr>
          <w:ilvl w:val="0"/>
          <w:numId w:val="49"/>
        </w:numPr>
        <w:rPr>
          <w:lang w:eastAsia="en-US"/>
        </w:rPr>
      </w:pPr>
      <w:r>
        <w:rPr>
          <w:lang w:eastAsia="en-US"/>
        </w:rPr>
        <w:t>Study whether and how to support beam and UE TX TEG sweeping for the transmission of the UL Positionig SRS.</w:t>
      </w:r>
    </w:p>
    <w:p w:rsidR="00D962D3" w:rsidRDefault="00D962D3">
      <w:pPr>
        <w:rPr>
          <w:lang w:val="en-US" w:eastAsia="en-US"/>
        </w:rPr>
      </w:pPr>
    </w:p>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D962D3">
        <w:trPr>
          <w:jc w:val="center"/>
        </w:trPr>
        <w:tc>
          <w:tcPr>
            <w:tcW w:w="2300" w:type="dxa"/>
          </w:tcPr>
          <w:p w:rsidR="00D962D3" w:rsidRDefault="002A6EAE">
            <w:pPr>
              <w:spacing w:after="0"/>
              <w:rPr>
                <w:b/>
                <w:sz w:val="16"/>
                <w:szCs w:val="16"/>
              </w:rPr>
            </w:pPr>
            <w:r>
              <w:rPr>
                <w:b/>
                <w:sz w:val="16"/>
                <w:szCs w:val="16"/>
              </w:rPr>
              <w:t>Company</w:t>
            </w:r>
          </w:p>
        </w:tc>
        <w:tc>
          <w:tcPr>
            <w:tcW w:w="8598" w:type="dxa"/>
          </w:tcPr>
          <w:p w:rsidR="00D962D3" w:rsidRDefault="002A6EAE">
            <w:pPr>
              <w:spacing w:after="0"/>
              <w:rPr>
                <w:b/>
                <w:sz w:val="16"/>
                <w:szCs w:val="16"/>
              </w:rPr>
            </w:pPr>
            <w:r>
              <w:rPr>
                <w:b/>
                <w:sz w:val="16"/>
                <w:szCs w:val="16"/>
              </w:rPr>
              <w:t xml:space="preserve">Comments </w:t>
            </w: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bl>
    <w:p w:rsidR="00D962D3" w:rsidRDefault="00D962D3">
      <w:pPr>
        <w:rPr>
          <w:lang w:eastAsia="en-US"/>
        </w:rPr>
      </w:pPr>
    </w:p>
    <w:p w:rsidR="00D962D3" w:rsidRDefault="00D962D3">
      <w:pPr>
        <w:rPr>
          <w:lang w:val="en-US" w:eastAsia="en-US"/>
        </w:rPr>
      </w:pPr>
      <w:bookmarkStart w:id="43" w:name="_Toc69027125"/>
      <w:bookmarkStart w:id="44" w:name="_Toc62397292"/>
      <w:bookmarkStart w:id="45" w:name="_Toc69027129"/>
      <w:bookmarkStart w:id="46" w:name="_Toc62397299"/>
      <w:bookmarkStart w:id="47" w:name="_Hlk62117352"/>
      <w:bookmarkStart w:id="48" w:name="_Toc54552966"/>
      <w:bookmarkStart w:id="49" w:name="_Toc54553088"/>
      <w:bookmarkEnd w:id="40"/>
      <w:bookmarkEnd w:id="41"/>
    </w:p>
    <w:p w:rsidR="00D962D3" w:rsidRDefault="002A6EAE">
      <w:pPr>
        <w:pStyle w:val="1"/>
      </w:pPr>
      <w:r>
        <w:t>LS To/From other WGs</w:t>
      </w:r>
    </w:p>
    <w:p w:rsidR="00D962D3" w:rsidRDefault="002A6EAE">
      <w:pPr>
        <w:pStyle w:val="2"/>
      </w:pPr>
      <w:r>
        <w:t>Reply LS SA2 (R1-2102306)</w:t>
      </w:r>
    </w:p>
    <w:p w:rsidR="00D962D3" w:rsidRDefault="002A6EAE">
      <w:pPr>
        <w:pStyle w:val="af2"/>
        <w:rPr>
          <w:rFonts w:ascii="Times New Roman" w:hAnsi="Times New Roman" w:cs="Times New Roman"/>
        </w:rPr>
      </w:pPr>
      <w:r>
        <w:rPr>
          <w:rFonts w:ascii="Times New Roman" w:hAnsi="Times New Roman" w:cs="Times New Roman"/>
        </w:rPr>
        <w:t>Background</w:t>
      </w:r>
    </w:p>
    <w:p w:rsidR="00D962D3" w:rsidRDefault="002A6EAE">
      <w:r>
        <w:t>In the LS from SA2 (R1-2102306), SA2 asks RAN1 and RAN2 whether support can be provided for a scheduled location time as part of Rel-17 and as defined in the attached CR to TS 23.273.</w:t>
      </w:r>
    </w:p>
    <w:p w:rsidR="00D962D3" w:rsidRDefault="002A6EAE">
      <w:pPr>
        <w:pStyle w:val="af2"/>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37"/>
        </w:numPr>
      </w:pPr>
      <w:r>
        <w:rPr>
          <w:rFonts w:hint="eastAsia"/>
        </w:rPr>
        <w:t xml:space="preserve">(Qualcomm, </w:t>
      </w:r>
      <w:hyperlink r:id="rId152" w:history="1">
        <w:r>
          <w:rPr>
            <w:rStyle w:val="aff0"/>
          </w:rPr>
          <w:t>R1-2104671</w:t>
        </w:r>
      </w:hyperlink>
      <w:r>
        <w:rPr>
          <w:rFonts w:hint="eastAsia"/>
        </w:rPr>
        <w:t xml:space="preserve">[6]) </w:t>
      </w:r>
      <w:r>
        <w:t xml:space="preserve">Proposal 9: Send a draft Reply LS: </w:t>
      </w:r>
    </w:p>
    <w:p w:rsidR="00D962D3" w:rsidRDefault="002A6EAE">
      <w:pPr>
        <w:pStyle w:val="3GPPAgreements"/>
        <w:numPr>
          <w:ilvl w:val="1"/>
          <w:numId w:val="37"/>
        </w:numPr>
      </w:pPr>
      <w:r>
        <w:t xml:space="preserve">RAN1 thanks SA2 for their LS on Scheduling Location in Advance to reduce Latency. </w:t>
      </w:r>
    </w:p>
    <w:p w:rsidR="00D962D3" w:rsidRDefault="002A6EAE">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D962D3" w:rsidRDefault="002A6EAE">
      <w:pPr>
        <w:pStyle w:val="3GPPAgreements"/>
        <w:numPr>
          <w:ilvl w:val="0"/>
          <w:numId w:val="37"/>
        </w:numPr>
      </w:pPr>
      <w:r>
        <w:rPr>
          <w:rFonts w:hint="eastAsia"/>
        </w:rPr>
        <w:lastRenderedPageBreak/>
        <w:t xml:space="preserve">(Qualcomm, </w:t>
      </w:r>
      <w:hyperlink r:id="rId153" w:history="1">
        <w:r>
          <w:rPr>
            <w:rStyle w:val="aff0"/>
          </w:rPr>
          <w:t>R1-2104671</w:t>
        </w:r>
      </w:hyperlink>
      <w:r>
        <w:rPr>
          <w:rFonts w:hint="eastAsia"/>
        </w:rPr>
        <w:t xml:space="preserve">[6]) </w:t>
      </w:r>
      <w:r>
        <w:t xml:space="preserve">Proposal 10: Send a draft Reply LS: </w:t>
      </w:r>
    </w:p>
    <w:p w:rsidR="00D962D3" w:rsidRDefault="002A6EAE">
      <w:pPr>
        <w:pStyle w:val="3GPPAgreements"/>
        <w:numPr>
          <w:ilvl w:val="1"/>
          <w:numId w:val="37"/>
        </w:numPr>
      </w:pPr>
      <w:r>
        <w:t>For UE-based positioning, a UE is expected to report a location estimate which is valid for the requested “Location Time”.</w:t>
      </w:r>
    </w:p>
    <w:p w:rsidR="00D962D3" w:rsidRDefault="00D962D3">
      <w:pPr>
        <w:rPr>
          <w:lang w:val="en-US" w:eastAsia="en-US"/>
        </w:rPr>
      </w:pPr>
    </w:p>
    <w:p w:rsidR="00D962D3" w:rsidRDefault="002A6EAE">
      <w:pPr>
        <w:pStyle w:val="af2"/>
        <w:rPr>
          <w:rFonts w:ascii="Times New Roman" w:hAnsi="Times New Roman" w:cs="Times New Roman"/>
        </w:rPr>
      </w:pPr>
      <w:r>
        <w:rPr>
          <w:rFonts w:ascii="Times New Roman" w:hAnsi="Times New Roman" w:cs="Times New Roman"/>
        </w:rPr>
        <w:t>FL comments</w:t>
      </w:r>
    </w:p>
    <w:p w:rsidR="00D962D3" w:rsidRDefault="002A6EAE">
      <w:pPr>
        <w:rPr>
          <w:lang w:eastAsia="en-US"/>
        </w:rPr>
      </w:pPr>
      <w:r>
        <w:rPr>
          <w:lang w:eastAsia="en-US"/>
        </w:rPr>
        <w:t xml:space="preserve">The proposals can be discussed in the email thread for the reply LS to SA2. </w:t>
      </w:r>
    </w:p>
    <w:p w:rsidR="00D962D3" w:rsidRDefault="00D962D3"/>
    <w:p w:rsidR="00D962D3" w:rsidRDefault="002A6EAE">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D962D3">
        <w:trPr>
          <w:jc w:val="center"/>
        </w:trPr>
        <w:tc>
          <w:tcPr>
            <w:tcW w:w="2300" w:type="dxa"/>
          </w:tcPr>
          <w:p w:rsidR="00D962D3" w:rsidRDefault="002A6EAE">
            <w:pPr>
              <w:spacing w:after="0"/>
              <w:rPr>
                <w:b/>
                <w:sz w:val="16"/>
                <w:szCs w:val="16"/>
              </w:rPr>
            </w:pPr>
            <w:r>
              <w:rPr>
                <w:b/>
                <w:sz w:val="16"/>
                <w:szCs w:val="16"/>
              </w:rPr>
              <w:t>Company</w:t>
            </w:r>
          </w:p>
        </w:tc>
        <w:tc>
          <w:tcPr>
            <w:tcW w:w="8598" w:type="dxa"/>
          </w:tcPr>
          <w:p w:rsidR="00D962D3" w:rsidRDefault="002A6EAE">
            <w:pPr>
              <w:spacing w:after="0"/>
              <w:rPr>
                <w:b/>
                <w:sz w:val="16"/>
                <w:szCs w:val="16"/>
              </w:rPr>
            </w:pPr>
            <w:r>
              <w:rPr>
                <w:b/>
                <w:sz w:val="16"/>
                <w:szCs w:val="16"/>
              </w:rPr>
              <w:t xml:space="preserve">Comments </w:t>
            </w:r>
          </w:p>
        </w:tc>
      </w:tr>
      <w:tr w:rsidR="00D962D3">
        <w:trPr>
          <w:trHeight w:val="185"/>
          <w:jc w:val="center"/>
        </w:trPr>
        <w:tc>
          <w:tcPr>
            <w:tcW w:w="2300"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D962D3" w:rsidRDefault="002A6EAE">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D962D3">
        <w:trPr>
          <w:trHeight w:val="185"/>
          <w:jc w:val="center"/>
        </w:trPr>
        <w:tc>
          <w:tcPr>
            <w:tcW w:w="2300"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bl>
    <w:p w:rsidR="00D962D3" w:rsidRDefault="00D962D3">
      <w:pPr>
        <w:rPr>
          <w:lang w:eastAsia="en-US"/>
        </w:rPr>
      </w:pPr>
    </w:p>
    <w:p w:rsidR="00D962D3" w:rsidRDefault="00D962D3">
      <w:pPr>
        <w:rPr>
          <w:lang w:val="en-US" w:eastAsia="en-US"/>
        </w:rPr>
      </w:pPr>
    </w:p>
    <w:bookmarkEnd w:id="43"/>
    <w:bookmarkEnd w:id="44"/>
    <w:p w:rsidR="00D962D3" w:rsidRDefault="00D962D3">
      <w:pPr>
        <w:rPr>
          <w:sz w:val="18"/>
          <w:szCs w:val="18"/>
        </w:rPr>
      </w:pPr>
    </w:p>
    <w:p w:rsidR="00D962D3" w:rsidRDefault="002A6EAE">
      <w:pPr>
        <w:pStyle w:val="1"/>
      </w:pPr>
      <w:r>
        <w:t>References</w:t>
      </w:r>
      <w:bookmarkEnd w:id="45"/>
      <w:bookmarkEnd w:id="46"/>
    </w:p>
    <w:p w:rsidR="00D962D3" w:rsidRDefault="009D393C">
      <w:pPr>
        <w:pStyle w:val="aff3"/>
        <w:numPr>
          <w:ilvl w:val="0"/>
          <w:numId w:val="54"/>
        </w:numPr>
        <w:rPr>
          <w:lang w:eastAsia="en-US"/>
        </w:rPr>
      </w:pPr>
      <w:hyperlink r:id="rId154" w:history="1">
        <w:r w:rsidR="002A6EAE">
          <w:rPr>
            <w:rStyle w:val="aff0"/>
            <w:lang w:eastAsia="en-US"/>
          </w:rPr>
          <w:t>R1-2104277</w:t>
        </w:r>
      </w:hyperlink>
      <w:r w:rsidR="002A6EAE">
        <w:rPr>
          <w:lang w:eastAsia="en-US"/>
        </w:rPr>
        <w:tab/>
        <w:t>Enhancement to mitigate gNB and UE Rx/Tx timing error</w:t>
      </w:r>
      <w:r w:rsidR="002A6EAE">
        <w:rPr>
          <w:lang w:eastAsia="en-US"/>
        </w:rPr>
        <w:tab/>
        <w:t>Huawei, HiSilicon</w:t>
      </w:r>
    </w:p>
    <w:p w:rsidR="00D962D3" w:rsidRDefault="009D393C">
      <w:pPr>
        <w:pStyle w:val="aff3"/>
        <w:numPr>
          <w:ilvl w:val="0"/>
          <w:numId w:val="54"/>
        </w:numPr>
        <w:rPr>
          <w:lang w:eastAsia="en-US"/>
        </w:rPr>
      </w:pPr>
      <w:hyperlink r:id="rId155" w:history="1">
        <w:r w:rsidR="002A6EAE">
          <w:rPr>
            <w:rStyle w:val="aff0"/>
            <w:lang w:eastAsia="en-US"/>
          </w:rPr>
          <w:t>R1-2104359</w:t>
        </w:r>
      </w:hyperlink>
      <w:r w:rsidR="002A6EAE">
        <w:rPr>
          <w:lang w:eastAsia="en-US"/>
        </w:rPr>
        <w:tab/>
        <w:t>Discussion on  potential enhancements for RX/TX timing delay mitigating</w:t>
      </w:r>
      <w:r w:rsidR="002A6EAE">
        <w:rPr>
          <w:lang w:eastAsia="en-US"/>
        </w:rPr>
        <w:tab/>
        <w:t>vivo</w:t>
      </w:r>
    </w:p>
    <w:p w:rsidR="00D962D3" w:rsidRDefault="009D393C">
      <w:pPr>
        <w:pStyle w:val="aff3"/>
        <w:numPr>
          <w:ilvl w:val="0"/>
          <w:numId w:val="54"/>
        </w:numPr>
        <w:rPr>
          <w:lang w:eastAsia="en-US"/>
        </w:rPr>
      </w:pPr>
      <w:hyperlink r:id="rId156" w:history="1">
        <w:r w:rsidR="002A6EAE">
          <w:rPr>
            <w:rStyle w:val="aff0"/>
            <w:lang w:eastAsia="en-US"/>
          </w:rPr>
          <w:t>R1-2104520</w:t>
        </w:r>
      </w:hyperlink>
      <w:r w:rsidR="002A6EAE">
        <w:rPr>
          <w:lang w:eastAsia="en-US"/>
        </w:rPr>
        <w:tab/>
        <w:t>Discussion on accuracy improvements by mitigating UE Rx/Tx and/or gNB Rx/Tx timing delays</w:t>
      </w:r>
      <w:r w:rsidR="002A6EAE">
        <w:rPr>
          <w:lang w:eastAsia="en-US"/>
        </w:rPr>
        <w:tab/>
        <w:t>CATT</w:t>
      </w:r>
    </w:p>
    <w:p w:rsidR="00D962D3" w:rsidRDefault="009D393C">
      <w:pPr>
        <w:pStyle w:val="aff3"/>
        <w:numPr>
          <w:ilvl w:val="0"/>
          <w:numId w:val="54"/>
        </w:numPr>
        <w:rPr>
          <w:lang w:eastAsia="en-US"/>
        </w:rPr>
      </w:pPr>
      <w:hyperlink r:id="rId157" w:history="1">
        <w:r w:rsidR="002A6EAE">
          <w:rPr>
            <w:rStyle w:val="aff0"/>
            <w:lang w:eastAsia="en-US"/>
          </w:rPr>
          <w:t>R1-2104590</w:t>
        </w:r>
      </w:hyperlink>
      <w:r w:rsidR="002A6EAE">
        <w:rPr>
          <w:lang w:eastAsia="en-US"/>
        </w:rPr>
        <w:tab/>
        <w:t>Positioning accuracy improvement by mitigating timing delay</w:t>
      </w:r>
      <w:r w:rsidR="002A6EAE">
        <w:rPr>
          <w:lang w:eastAsia="en-US"/>
        </w:rPr>
        <w:tab/>
        <w:t>ZTE</w:t>
      </w:r>
    </w:p>
    <w:p w:rsidR="00D962D3" w:rsidRDefault="009D393C">
      <w:pPr>
        <w:pStyle w:val="aff3"/>
        <w:numPr>
          <w:ilvl w:val="0"/>
          <w:numId w:val="54"/>
        </w:numPr>
        <w:rPr>
          <w:lang w:eastAsia="en-US"/>
        </w:rPr>
      </w:pPr>
      <w:hyperlink r:id="rId158" w:history="1">
        <w:r w:rsidR="002A6EAE">
          <w:rPr>
            <w:rStyle w:val="aff0"/>
            <w:lang w:eastAsia="en-US"/>
          </w:rPr>
          <w:t>R1-2104611</w:t>
        </w:r>
      </w:hyperlink>
      <w:r w:rsidR="002A6EAE">
        <w:rPr>
          <w:lang w:eastAsia="en-US"/>
        </w:rPr>
        <w:tab/>
        <w:t>Discussion on mitigation of gNB/UE Rx/Tx timing errors</w:t>
      </w:r>
      <w:r w:rsidR="002A6EAE">
        <w:rPr>
          <w:lang w:eastAsia="en-US"/>
        </w:rPr>
        <w:tab/>
        <w:t>CMCC</w:t>
      </w:r>
    </w:p>
    <w:p w:rsidR="00D962D3" w:rsidRDefault="009D393C">
      <w:pPr>
        <w:pStyle w:val="aff3"/>
        <w:numPr>
          <w:ilvl w:val="0"/>
          <w:numId w:val="54"/>
        </w:numPr>
        <w:rPr>
          <w:lang w:eastAsia="en-US"/>
        </w:rPr>
      </w:pPr>
      <w:hyperlink r:id="rId159" w:history="1">
        <w:r w:rsidR="002A6EAE">
          <w:rPr>
            <w:rStyle w:val="aff0"/>
            <w:lang w:eastAsia="en-US"/>
          </w:rPr>
          <w:t>R1-2104671</w:t>
        </w:r>
      </w:hyperlink>
      <w:r w:rsidR="002A6EAE">
        <w:rPr>
          <w:lang w:eastAsia="en-US"/>
        </w:rPr>
        <w:tab/>
        <w:t>Enhancements on Timing Error Mitigations for improved Accuracy</w:t>
      </w:r>
      <w:r w:rsidR="002A6EAE">
        <w:rPr>
          <w:lang w:eastAsia="en-US"/>
        </w:rPr>
        <w:tab/>
        <w:t>Qualcomm Incorporated</w:t>
      </w:r>
    </w:p>
    <w:p w:rsidR="00D962D3" w:rsidRDefault="009D393C">
      <w:pPr>
        <w:pStyle w:val="aff3"/>
        <w:numPr>
          <w:ilvl w:val="0"/>
          <w:numId w:val="54"/>
        </w:numPr>
        <w:rPr>
          <w:lang w:eastAsia="en-US"/>
        </w:rPr>
      </w:pPr>
      <w:hyperlink r:id="rId160" w:history="1">
        <w:r w:rsidR="002A6EAE">
          <w:rPr>
            <w:rStyle w:val="aff0"/>
            <w:lang w:eastAsia="en-US"/>
          </w:rPr>
          <w:t>R1-2104739</w:t>
        </w:r>
      </w:hyperlink>
      <w:r w:rsidR="002A6EAE">
        <w:rPr>
          <w:lang w:eastAsia="en-US"/>
        </w:rPr>
        <w:tab/>
        <w:t>Enhancement of timing-based positioning by mitigating UE Rx/Tx and/or gNB Rx/Tx timing delays</w:t>
      </w:r>
      <w:r w:rsidR="002A6EAE">
        <w:rPr>
          <w:lang w:eastAsia="en-US"/>
        </w:rPr>
        <w:tab/>
        <w:t>OPPO</w:t>
      </w:r>
    </w:p>
    <w:p w:rsidR="00D962D3" w:rsidRDefault="009D393C">
      <w:pPr>
        <w:pStyle w:val="aff3"/>
        <w:numPr>
          <w:ilvl w:val="0"/>
          <w:numId w:val="54"/>
        </w:numPr>
        <w:rPr>
          <w:lang w:eastAsia="en-US"/>
        </w:rPr>
      </w:pPr>
      <w:hyperlink r:id="rId161" w:history="1">
        <w:r w:rsidR="002A6EAE">
          <w:rPr>
            <w:rStyle w:val="aff0"/>
            <w:lang w:eastAsia="en-US"/>
          </w:rPr>
          <w:t>R1-2104871</w:t>
        </w:r>
      </w:hyperlink>
      <w:r w:rsidR="002A6EAE">
        <w:rPr>
          <w:lang w:eastAsia="en-US"/>
        </w:rPr>
        <w:tab/>
        <w:t>Discussion on accuracy improvements by mitigating timing delays</w:t>
      </w:r>
      <w:r w:rsidR="002A6EAE">
        <w:rPr>
          <w:lang w:eastAsia="en-US"/>
        </w:rPr>
        <w:tab/>
        <w:t>InterDigital, Inc.</w:t>
      </w:r>
    </w:p>
    <w:p w:rsidR="00D962D3" w:rsidRDefault="009D393C">
      <w:pPr>
        <w:pStyle w:val="aff3"/>
        <w:numPr>
          <w:ilvl w:val="0"/>
          <w:numId w:val="54"/>
        </w:numPr>
        <w:rPr>
          <w:lang w:eastAsia="en-US"/>
        </w:rPr>
      </w:pPr>
      <w:hyperlink r:id="rId162" w:history="1">
        <w:r w:rsidR="002A6EAE">
          <w:rPr>
            <w:rStyle w:val="aff0"/>
            <w:lang w:eastAsia="en-US"/>
          </w:rPr>
          <w:t>R1-2104905</w:t>
        </w:r>
      </w:hyperlink>
      <w:r w:rsidR="002A6EAE">
        <w:rPr>
          <w:lang w:eastAsia="en-US"/>
        </w:rPr>
        <w:tab/>
        <w:t>Mitigation of UE/gNB TX/RX Timing Errors</w:t>
      </w:r>
      <w:r w:rsidR="002A6EAE">
        <w:rPr>
          <w:lang w:eastAsia="en-US"/>
        </w:rPr>
        <w:tab/>
        <w:t>Intel Corporation</w:t>
      </w:r>
    </w:p>
    <w:bookmarkStart w:id="50" w:name="_Hlk71908330"/>
    <w:p w:rsidR="00D962D3" w:rsidRDefault="002A6EAE">
      <w:pPr>
        <w:pStyle w:val="aff3"/>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50"/>
      <w:r>
        <w:rPr>
          <w:rStyle w:val="aff0"/>
          <w:lang w:eastAsia="en-US"/>
        </w:rPr>
        <w:t>R1-2105105</w:t>
      </w:r>
      <w:r>
        <w:rPr>
          <w:lang w:eastAsia="en-US"/>
        </w:rPr>
        <w:fldChar w:fldCharType="end"/>
      </w:r>
      <w:r>
        <w:rPr>
          <w:lang w:eastAsia="en-US"/>
        </w:rPr>
        <w:tab/>
        <w:t>Positioning accuracy enhancements under timing errors</w:t>
      </w:r>
      <w:r>
        <w:rPr>
          <w:lang w:eastAsia="en-US"/>
        </w:rPr>
        <w:tab/>
        <w:t>Apple</w:t>
      </w:r>
    </w:p>
    <w:p w:rsidR="00D962D3" w:rsidRDefault="009D393C">
      <w:pPr>
        <w:pStyle w:val="aff3"/>
        <w:numPr>
          <w:ilvl w:val="0"/>
          <w:numId w:val="54"/>
        </w:numPr>
        <w:rPr>
          <w:lang w:eastAsia="en-US"/>
        </w:rPr>
      </w:pPr>
      <w:hyperlink r:id="rId163" w:history="1">
        <w:r w:rsidR="002A6EAE">
          <w:rPr>
            <w:rStyle w:val="aff0"/>
            <w:lang w:eastAsia="en-US"/>
          </w:rPr>
          <w:t>R1-2105168</w:t>
        </w:r>
      </w:hyperlink>
      <w:r w:rsidR="002A6EAE">
        <w:rPr>
          <w:lang w:eastAsia="en-US"/>
        </w:rPr>
        <w:tab/>
        <w:t>Discussion on mitigating UE Rx/Tx and gNB Rx/Tx timing delays</w:t>
      </w:r>
      <w:r w:rsidR="002A6EAE">
        <w:rPr>
          <w:lang w:eastAsia="en-US"/>
        </w:rPr>
        <w:tab/>
        <w:t>Sony</w:t>
      </w:r>
    </w:p>
    <w:bookmarkStart w:id="51" w:name="_Hlk71908924"/>
    <w:p w:rsidR="00D962D3" w:rsidRDefault="002A6EAE">
      <w:pPr>
        <w:pStyle w:val="aff3"/>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1"/>
      <w:r>
        <w:rPr>
          <w:rStyle w:val="aff0"/>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rsidR="00D962D3" w:rsidRDefault="009D393C">
      <w:pPr>
        <w:pStyle w:val="aff3"/>
        <w:numPr>
          <w:ilvl w:val="0"/>
          <w:numId w:val="54"/>
        </w:numPr>
        <w:rPr>
          <w:lang w:eastAsia="en-US"/>
        </w:rPr>
      </w:pPr>
      <w:hyperlink r:id="rId164" w:history="1">
        <w:r w:rsidR="002A6EAE">
          <w:rPr>
            <w:rStyle w:val="aff0"/>
            <w:lang w:eastAsia="en-US"/>
          </w:rPr>
          <w:t>R1-2105482</w:t>
        </w:r>
      </w:hyperlink>
      <w:r w:rsidR="002A6EAE">
        <w:rPr>
          <w:lang w:eastAsia="en-US"/>
        </w:rPr>
        <w:tab/>
        <w:t>Discussion on accuracy improvement by mitigating UE Rx/Tx and gNB Rx/Tx timing delays</w:t>
      </w:r>
      <w:r w:rsidR="002A6EAE">
        <w:rPr>
          <w:lang w:eastAsia="en-US"/>
        </w:rPr>
        <w:tab/>
        <w:t>LG Electronics</w:t>
      </w:r>
    </w:p>
    <w:p w:rsidR="00D962D3" w:rsidRDefault="009D393C">
      <w:pPr>
        <w:pStyle w:val="aff3"/>
        <w:numPr>
          <w:ilvl w:val="0"/>
          <w:numId w:val="54"/>
        </w:numPr>
        <w:rPr>
          <w:lang w:eastAsia="en-US"/>
        </w:rPr>
      </w:pPr>
      <w:hyperlink r:id="rId165" w:history="1">
        <w:r w:rsidR="002A6EAE">
          <w:rPr>
            <w:rStyle w:val="aff0"/>
            <w:lang w:eastAsia="en-US"/>
          </w:rPr>
          <w:t>R1-2105512</w:t>
        </w:r>
      </w:hyperlink>
      <w:r w:rsidR="002A6EAE">
        <w:rPr>
          <w:lang w:eastAsia="en-US"/>
        </w:rPr>
        <w:tab/>
        <w:t>Views on mitigating UE and gNB Rx/Tx timing errors</w:t>
      </w:r>
      <w:r w:rsidR="002A6EAE">
        <w:rPr>
          <w:lang w:eastAsia="en-US"/>
        </w:rPr>
        <w:tab/>
        <w:t>Nokia, Nokia Shanghai Bell</w:t>
      </w:r>
    </w:p>
    <w:p w:rsidR="00D962D3" w:rsidRDefault="009D393C">
      <w:pPr>
        <w:pStyle w:val="aff3"/>
        <w:numPr>
          <w:ilvl w:val="0"/>
          <w:numId w:val="54"/>
        </w:numPr>
        <w:rPr>
          <w:lang w:eastAsia="en-US"/>
        </w:rPr>
      </w:pPr>
      <w:hyperlink r:id="rId166" w:history="1">
        <w:r w:rsidR="002A6EAE">
          <w:rPr>
            <w:rStyle w:val="aff0"/>
            <w:lang w:eastAsia="en-US"/>
          </w:rPr>
          <w:t>R1-2105699</w:t>
        </w:r>
      </w:hyperlink>
      <w:r w:rsidR="002A6EAE">
        <w:rPr>
          <w:lang w:eastAsia="en-US"/>
        </w:rPr>
        <w:tab/>
        <w:t>Discussion on mitigating UE and gNB Rx/Tx timing delays</w:t>
      </w:r>
      <w:r w:rsidR="002A6EAE">
        <w:rPr>
          <w:lang w:eastAsia="en-US"/>
        </w:rPr>
        <w:tab/>
        <w:t>NTT DOCOMO, INC.</w:t>
      </w:r>
    </w:p>
    <w:p w:rsidR="00D962D3" w:rsidRDefault="009D393C">
      <w:pPr>
        <w:pStyle w:val="aff3"/>
        <w:numPr>
          <w:ilvl w:val="0"/>
          <w:numId w:val="54"/>
        </w:numPr>
        <w:rPr>
          <w:lang w:eastAsia="en-US"/>
        </w:rPr>
      </w:pPr>
      <w:hyperlink r:id="rId167" w:history="1">
        <w:r w:rsidR="002A6EAE">
          <w:rPr>
            <w:rStyle w:val="aff0"/>
            <w:lang w:eastAsia="en-US"/>
          </w:rPr>
          <w:t>R1-2105759</w:t>
        </w:r>
      </w:hyperlink>
      <w:r w:rsidR="002A6EAE">
        <w:rPr>
          <w:lang w:eastAsia="en-US"/>
        </w:rPr>
        <w:tab/>
        <w:t>Mitigation of RX/TX timing delays for higher accuracy</w:t>
      </w:r>
      <w:r w:rsidR="002A6EAE">
        <w:rPr>
          <w:lang w:eastAsia="en-US"/>
        </w:rPr>
        <w:tab/>
        <w:t>MediaTek Inc.</w:t>
      </w:r>
    </w:p>
    <w:p w:rsidR="00D962D3" w:rsidRDefault="009D393C">
      <w:pPr>
        <w:pStyle w:val="aff3"/>
        <w:numPr>
          <w:ilvl w:val="0"/>
          <w:numId w:val="54"/>
        </w:numPr>
        <w:rPr>
          <w:lang w:eastAsia="en-US"/>
        </w:rPr>
      </w:pPr>
      <w:hyperlink r:id="rId168" w:history="1">
        <w:r w:rsidR="002A6EAE">
          <w:rPr>
            <w:rStyle w:val="aff0"/>
            <w:lang w:eastAsia="en-US"/>
          </w:rPr>
          <w:t>R1-2105856</w:t>
        </w:r>
      </w:hyperlink>
      <w:r w:rsidR="002A6EAE">
        <w:rPr>
          <w:lang w:eastAsia="en-US"/>
        </w:rPr>
        <w:tab/>
        <w:t>On methods for Rx/Tx timing delays mitigation</w:t>
      </w:r>
      <w:r w:rsidR="002A6EAE">
        <w:rPr>
          <w:lang w:eastAsia="en-US"/>
        </w:rPr>
        <w:tab/>
        <w:t>Fraunhofer IIS, Fraunhofer HHI</w:t>
      </w:r>
    </w:p>
    <w:p w:rsidR="00D962D3" w:rsidRDefault="009D393C">
      <w:pPr>
        <w:pStyle w:val="aff3"/>
        <w:numPr>
          <w:ilvl w:val="0"/>
          <w:numId w:val="54"/>
        </w:numPr>
        <w:rPr>
          <w:lang w:eastAsia="en-US"/>
        </w:rPr>
      </w:pPr>
      <w:hyperlink r:id="rId169" w:history="1">
        <w:r w:rsidR="002A6EAE">
          <w:rPr>
            <w:rStyle w:val="aff0"/>
            <w:lang w:eastAsia="en-US"/>
          </w:rPr>
          <w:t>R1-2105859</w:t>
        </w:r>
      </w:hyperlink>
      <w:r w:rsidR="002A6EAE">
        <w:rPr>
          <w:lang w:eastAsia="en-US"/>
        </w:rPr>
        <w:tab/>
        <w:t>Enhancements for mitigation of Tx/Rx Delays</w:t>
      </w:r>
      <w:r w:rsidR="002A6EAE">
        <w:rPr>
          <w:lang w:eastAsia="en-US"/>
        </w:rPr>
        <w:tab/>
        <w:t>Lenovo, Motorola Mobility</w:t>
      </w:r>
    </w:p>
    <w:p w:rsidR="00D962D3" w:rsidRDefault="009D393C">
      <w:pPr>
        <w:pStyle w:val="aff3"/>
        <w:numPr>
          <w:ilvl w:val="0"/>
          <w:numId w:val="54"/>
        </w:numPr>
        <w:rPr>
          <w:lang w:eastAsia="en-US"/>
        </w:rPr>
      </w:pPr>
      <w:hyperlink r:id="rId170" w:history="1">
        <w:r w:rsidR="002A6EAE">
          <w:rPr>
            <w:rStyle w:val="aff0"/>
            <w:lang w:eastAsia="en-US"/>
          </w:rPr>
          <w:t>R1-2105908</w:t>
        </w:r>
      </w:hyperlink>
      <w:r w:rsidR="002A6EAE">
        <w:rPr>
          <w:lang w:eastAsia="en-US"/>
        </w:rPr>
        <w:tab/>
        <w:t>Techniques mitigating Rx/Tx timing delays</w:t>
      </w:r>
      <w:r w:rsidR="002A6EAE">
        <w:rPr>
          <w:lang w:eastAsia="en-US"/>
        </w:rPr>
        <w:tab/>
        <w:t>Ericsson</w:t>
      </w:r>
    </w:p>
    <w:p w:rsidR="00D962D3" w:rsidRDefault="002A6EAE">
      <w:pPr>
        <w:pStyle w:val="aff3"/>
        <w:numPr>
          <w:ilvl w:val="0"/>
          <w:numId w:val="54"/>
        </w:numPr>
        <w:rPr>
          <w:lang w:eastAsia="en-US"/>
        </w:rPr>
      </w:pPr>
      <w:r>
        <w:rPr>
          <w:lang w:eastAsia="en-US"/>
        </w:rPr>
        <w:t>RP-202900, “New WID on NR Positioning Enhancements”, CATT, Intel Corporation, Ericsson, December 7th – 11th, 2020.</w:t>
      </w:r>
    </w:p>
    <w:p w:rsidR="00D962D3" w:rsidRDefault="002A6EAE">
      <w:pPr>
        <w:pStyle w:val="aff3"/>
        <w:numPr>
          <w:ilvl w:val="0"/>
          <w:numId w:val="54"/>
        </w:numPr>
        <w:rPr>
          <w:lang w:eastAsia="en-US"/>
        </w:rPr>
      </w:pPr>
      <w:r>
        <w:rPr>
          <w:lang w:eastAsia="en-US"/>
        </w:rPr>
        <w:t>R1- 2103992, FL Summary #4 for accuracy improvements by mitigating UE Rx/Tx and/or gNB Rx/Tx timing delays, Moderator (CATT)</w:t>
      </w:r>
    </w:p>
    <w:p w:rsidR="00D962D3" w:rsidRDefault="002A6EAE">
      <w:pPr>
        <w:pStyle w:val="aff3"/>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rsidR="00D962D3" w:rsidRDefault="002A6EAE">
      <w:pPr>
        <w:pStyle w:val="aff3"/>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rsidR="00D962D3" w:rsidRDefault="00D962D3">
      <w:pPr>
        <w:rPr>
          <w:lang w:eastAsia="en-US"/>
        </w:rPr>
      </w:pPr>
    </w:p>
    <w:bookmarkEnd w:id="42"/>
    <w:bookmarkEnd w:id="47"/>
    <w:bookmarkEnd w:id="48"/>
    <w:bookmarkEnd w:id="49"/>
    <w:p w:rsidR="00D962D3" w:rsidRDefault="00D962D3">
      <w:pPr>
        <w:rPr>
          <w:lang w:eastAsia="en-US"/>
        </w:rPr>
      </w:pPr>
    </w:p>
    <w:sectPr w:rsidR="00D962D3">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93C" w:rsidRDefault="009D393C" w:rsidP="002A6EAE">
      <w:pPr>
        <w:spacing w:after="0" w:line="240" w:lineRule="auto"/>
      </w:pPr>
      <w:r>
        <w:separator/>
      </w:r>
    </w:p>
  </w:endnote>
  <w:endnote w:type="continuationSeparator" w:id="0">
    <w:p w:rsidR="009D393C" w:rsidRDefault="009D393C" w:rsidP="002A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93C" w:rsidRDefault="009D393C" w:rsidP="002A6EAE">
      <w:pPr>
        <w:spacing w:after="0" w:line="240" w:lineRule="auto"/>
      </w:pPr>
      <w:r>
        <w:separator/>
      </w:r>
    </w:p>
  </w:footnote>
  <w:footnote w:type="continuationSeparator" w:id="0">
    <w:p w:rsidR="009D393C" w:rsidRDefault="009D393C" w:rsidP="002A6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맑은 고딕"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743092-95EB-46E9-B620-520ABBF5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MS Mincho"/>
      <w:lang w:val="en-GB" w:eastAsia="ja-JP"/>
    </w:rPr>
  </w:style>
  <w:style w:type="paragraph" w:styleId="1">
    <w:name w:val="heading 1"/>
    <w:next w:val="a0"/>
    <w:link w:val="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next w:val="a0"/>
    <w:link w:val="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3">
    <w:name w:val="heading 3"/>
    <w:basedOn w:val="2"/>
    <w:next w:val="a0"/>
    <w:link w:val="3Char"/>
    <w:qFormat/>
    <w:pPr>
      <w:numPr>
        <w:ilvl w:val="0"/>
        <w:numId w:val="0"/>
      </w:numPr>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1200"/>
    </w:pPr>
  </w:style>
  <w:style w:type="paragraph" w:styleId="60">
    <w:name w:val="toc 6"/>
    <w:basedOn w:val="50"/>
    <w:next w:val="a0"/>
    <w:qFormat/>
    <w:pPr>
      <w:ind w:left="1000"/>
    </w:pPr>
  </w:style>
  <w:style w:type="paragraph" w:styleId="50">
    <w:name w:val="toc 5"/>
    <w:basedOn w:val="40"/>
    <w:next w:val="a0"/>
    <w:qFormat/>
    <w:pPr>
      <w:ind w:left="800"/>
    </w:pPr>
  </w:style>
  <w:style w:type="paragraph" w:styleId="40">
    <w:name w:val="toc 4"/>
    <w:basedOn w:val="31"/>
    <w:next w:val="a0"/>
    <w:qFormat/>
    <w:pPr>
      <w:ind w:left="600"/>
    </w:pPr>
  </w:style>
  <w:style w:type="paragraph" w:styleId="31">
    <w:name w:val="toc 3"/>
    <w:basedOn w:val="21"/>
    <w:next w:val="a0"/>
    <w:uiPriority w:val="39"/>
    <w:qFormat/>
    <w:pPr>
      <w:spacing w:before="0"/>
      <w:ind w:left="400"/>
    </w:pPr>
    <w:rPr>
      <w:i w:val="0"/>
      <w:iCs w:val="0"/>
    </w:rPr>
  </w:style>
  <w:style w:type="paragraph" w:styleId="21">
    <w:name w:val="toc 2"/>
    <w:basedOn w:val="10"/>
    <w:next w:val="a0"/>
    <w:uiPriority w:val="39"/>
    <w:qFormat/>
    <w:pPr>
      <w:spacing w:before="120" w:after="0"/>
      <w:ind w:left="200"/>
    </w:pPr>
    <w:rPr>
      <w:b w:val="0"/>
      <w:bCs w:val="0"/>
      <w:i/>
      <w:iCs/>
    </w:rPr>
  </w:style>
  <w:style w:type="paragraph" w:styleId="10">
    <w:name w:val="toc 1"/>
    <w:next w:val="a0"/>
    <w:uiPriority w:val="39"/>
    <w:qFormat/>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uiPriority w:val="99"/>
    <w:qFormat/>
  </w:style>
  <w:style w:type="paragraph" w:styleId="a7">
    <w:name w:val="caption"/>
    <w:basedOn w:val="a0"/>
    <w:next w:val="a0"/>
    <w:link w:val="Char1"/>
    <w:uiPriority w:val="35"/>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uiPriority w:val="99"/>
    <w:qFormat/>
  </w:style>
  <w:style w:type="paragraph" w:styleId="33">
    <w:name w:val="Body Text 3"/>
    <w:basedOn w:val="a0"/>
    <w:link w:val="3Char1"/>
    <w:qFormat/>
    <w:pPr>
      <w:widowControl w:val="0"/>
      <w:spacing w:after="0"/>
    </w:pPr>
    <w:rPr>
      <w:rFonts w:ascii="Calibri" w:eastAsia="SimSun"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0" w:after="0"/>
      <w:ind w:left="1400"/>
    </w:pPr>
    <w:rPr>
      <w:b w:val="0"/>
      <w:bCs w:val="0"/>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pPr>
    <w:rPr>
      <w:rFonts w:eastAsia="맑은 고딕"/>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600"/>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rPr>
  </w:style>
  <w:style w:type="character" w:styleId="aff2">
    <w:name w:val="footnote reference"/>
    <w:qFormat/>
    <w:rPr>
      <w:b/>
      <w:position w:val="6"/>
      <w:sz w:val="16"/>
    </w:rPr>
  </w:style>
  <w:style w:type="character" w:customStyle="1" w:styleId="Char9">
    <w:name w:val="풍선 도움말 텍스트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목록 Char"/>
    <w:link w:val="a4"/>
    <w:qFormat/>
    <w:rPr>
      <w:rFonts w:eastAsia="MS Mincho"/>
      <w:lang w:val="en-GB" w:eastAsia="en-US" w:bidi="ar-SA"/>
    </w:rPr>
  </w:style>
  <w:style w:type="character" w:customStyle="1" w:styleId="2Char0">
    <w:name w:val="목록 2 Char"/>
    <w:basedOn w:val="Char0"/>
    <w:link w:val="20"/>
    <w:qFormat/>
    <w:rPr>
      <w:rFonts w:eastAsia="MS Mincho"/>
      <w:lang w:val="en-GB" w:eastAsia="en-US" w:bidi="ar-SA"/>
    </w:rPr>
  </w:style>
  <w:style w:type="character" w:customStyle="1" w:styleId="3Char0">
    <w:name w:val="목록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본문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제목 3 Char"/>
    <w:link w:val="3"/>
    <w:qFormat/>
    <w:rPr>
      <w:rFonts w:ascii="Arial" w:hAnsi="Arial"/>
      <w:sz w:val="24"/>
      <w:lang w:val="en-GB" w:eastAsia="ja-JP"/>
    </w:rPr>
  </w:style>
  <w:style w:type="character" w:customStyle="1" w:styleId="2Char">
    <w:name w:val="제목 2 Char"/>
    <w:link w:val="2"/>
    <w:qFormat/>
    <w:rPr>
      <w:rFonts w:ascii="Arial" w:eastAsia="MS Mincho" w:hAnsi="Arial"/>
      <w:sz w:val="28"/>
      <w:lang w:val="en-GB" w:eastAsia="en-US"/>
    </w:rPr>
  </w:style>
  <w:style w:type="paragraph" w:styleId="aff3">
    <w:name w:val="List Paragraph"/>
    <w:basedOn w:val="a0"/>
    <w:link w:val="Charf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제목 1 Char"/>
    <w:link w:val="1"/>
    <w:qFormat/>
    <w:rPr>
      <w:rFonts w:ascii="Arial" w:eastAsia="MS Mincho" w:hAnsi="Arial"/>
      <w:sz w:val="36"/>
      <w:lang w:val="en-GB" w:eastAsia="en-US"/>
    </w:rPr>
  </w:style>
  <w:style w:type="character" w:customStyle="1" w:styleId="Charf0">
    <w:name w:val="목록 단락 Char"/>
    <w:link w:val="aff3"/>
    <w:uiPriority w:val="34"/>
    <w:qFormat/>
    <w:rPr>
      <w:rFonts w:ascii="Times New Roman" w:eastAsia="Times New Roman" w:hAnsi="Times New Roman"/>
      <w:szCs w:val="24"/>
      <w:lang w:eastAsia="ja-JP"/>
    </w:rPr>
  </w:style>
  <w:style w:type="character" w:customStyle="1" w:styleId="Chare">
    <w:name w:val="제목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맑은 고딕" w:cs="바탕"/>
      <w:lang w:eastAsia="ko-KR"/>
    </w:rPr>
  </w:style>
  <w:style w:type="character" w:customStyle="1" w:styleId="maintextChar">
    <w:name w:val="main text Char"/>
    <w:basedOn w:val="a1"/>
    <w:link w:val="maintext"/>
    <w:qFormat/>
    <w:rPr>
      <w:rFonts w:ascii="Times New Roman" w:eastAsia="맑은 고딕" w:hAnsi="Times New Roman" w:cs="바탕"/>
      <w:lang w:val="en-GB" w:eastAsia="ko-KR"/>
    </w:rPr>
  </w:style>
  <w:style w:type="character" w:customStyle="1" w:styleId="Charb">
    <w:name w:val="머리글 Char"/>
    <w:link w:val="af1"/>
    <w:qFormat/>
    <w:rPr>
      <w:rFonts w:ascii="Arial" w:hAnsi="Arial"/>
      <w:b/>
      <w:sz w:val="18"/>
      <w:lang w:val="en-GB" w:eastAsia="en-US"/>
    </w:rPr>
  </w:style>
  <w:style w:type="character" w:customStyle="1" w:styleId="Char1">
    <w:name w:val="캡션 Char"/>
    <w:basedOn w:val="a1"/>
    <w:link w:val="a7"/>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바탕" w:hAnsi="Arial"/>
      <w:b/>
      <w:sz w:val="18"/>
      <w:lang w:eastAsia="en-US"/>
    </w:rPr>
  </w:style>
  <w:style w:type="paragraph" w:customStyle="1" w:styleId="TdocHeading1">
    <w:name w:val="Tdoc_Heading_1"/>
    <w:basedOn w:val="1"/>
    <w:next w:val="aa"/>
    <w:qFormat/>
    <w:pPr>
      <w:keepLines w:val="0"/>
      <w:numPr>
        <w:numId w:val="2"/>
      </w:numPr>
      <w:spacing w:after="120"/>
      <w:ind w:left="357" w:hanging="357"/>
    </w:pPr>
    <w:rPr>
      <w:rFonts w:eastAsia="바탕"/>
      <w:b/>
      <w:kern w:val="28"/>
      <w:sz w:val="24"/>
      <w:lang w:val="en-US"/>
    </w:rPr>
  </w:style>
  <w:style w:type="paragraph" w:customStyle="1" w:styleId="TdocHeader1">
    <w:name w:val="Tdoc_Header_1"/>
    <w:basedOn w:val="af1"/>
    <w:qFormat/>
    <w:pPr>
      <w:tabs>
        <w:tab w:val="right" w:pos="9072"/>
        <w:tab w:val="right" w:pos="10206"/>
      </w:tabs>
    </w:pPr>
    <w:rPr>
      <w:rFonts w:eastAsia="바탕"/>
      <w:sz w:val="20"/>
    </w:rPr>
  </w:style>
  <w:style w:type="paragraph" w:customStyle="1" w:styleId="TdocHeading2">
    <w:name w:val="Tdoc_Heading_2"/>
    <w:basedOn w:val="a0"/>
    <w:qFormat/>
    <w:pPr>
      <w:spacing w:after="0"/>
    </w:pPr>
    <w:rPr>
      <w:rFonts w:ascii="Times" w:eastAsia="바탕"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바탕"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바탕"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바탕"/>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맑은 고딕" w:cs="바탕"/>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pPr>
      <w:spacing w:before="100" w:beforeAutospacing="1" w:after="100" w:afterAutospacing="1"/>
    </w:pPr>
    <w:rPr>
      <w:rFonts w:eastAsia="바탕"/>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바탕"/>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바탕"/>
      <w:b/>
      <w:snapToGrid w:val="0"/>
      <w:sz w:val="28"/>
      <w:lang w:eastAsia="ko-KR"/>
    </w:rPr>
  </w:style>
  <w:style w:type="paragraph" w:customStyle="1" w:styleId="aff5">
    <w:name w:val="본문글"/>
    <w:basedOn w:val="a0"/>
    <w:qFormat/>
    <w:pPr>
      <w:widowControl w:val="0"/>
      <w:spacing w:line="240" w:lineRule="exact"/>
    </w:pPr>
    <w:rPr>
      <w:rFonts w:ascii="Arial" w:eastAsia="맑은 고딕" w:hAnsi="Arial" w:cs="바탕"/>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바탕"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Char6">
    <w:name w:val="글자만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제목 4 Char"/>
    <w:basedOn w:val="a1"/>
    <w:link w:val="4"/>
    <w:qFormat/>
    <w:rPr>
      <w:rFonts w:ascii="Times New Roman" w:hAnsi="Times New Roman"/>
      <w:sz w:val="24"/>
      <w:lang w:val="en-GB" w:eastAsia="ja-JP"/>
    </w:rPr>
  </w:style>
  <w:style w:type="character" w:customStyle="1" w:styleId="5Char">
    <w:name w:val="제목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메모 텍스트 Char"/>
    <w:link w:val="a9"/>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바탕" w:hAnsi="Times" w:cs="바탕"/>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바닥글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바탕" w:hAnsi="Times"/>
      <w:szCs w:val="24"/>
      <w:lang w:eastAsia="en-GB"/>
    </w:rPr>
  </w:style>
  <w:style w:type="character" w:customStyle="1" w:styleId="TextChar">
    <w:name w:val="Text Char"/>
    <w:link w:val="Text"/>
    <w:qFormat/>
    <w:rPr>
      <w:rFonts w:ascii="Times" w:eastAsia="바탕" w:hAnsi="Times"/>
      <w:szCs w:val="24"/>
      <w:lang w:val="en-GB" w:eastAsia="en-GB"/>
    </w:rPr>
  </w:style>
  <w:style w:type="paragraph" w:customStyle="1" w:styleId="2d">
    <w:name w:val="我的正文首行2缩进"/>
    <w:basedOn w:val="a0"/>
    <w:qFormat/>
    <w:pPr>
      <w:widowControl w:val="0"/>
      <w:snapToGrid w:val="0"/>
      <w:spacing w:after="0"/>
      <w:ind w:firstLine="420"/>
    </w:pPr>
    <w:rPr>
      <w:rFonts w:eastAsia="SimSun" w:cs="SimSun"/>
      <w:sz w:val="21"/>
      <w:lang w:val="en-US" w:eastAsia="zh-CN"/>
    </w:rPr>
  </w:style>
  <w:style w:type="character" w:customStyle="1" w:styleId="Chard">
    <w:name w:val="각주 텍스트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eastAsia="MS Mincho" w:hAnsi="Arial"/>
      <w:sz w:val="36"/>
      <w:lang w:val="en-GB" w:eastAsia="en-US"/>
    </w:rPr>
  </w:style>
  <w:style w:type="character" w:customStyle="1" w:styleId="9Char">
    <w:name w:val="제목 9 Char"/>
    <w:link w:val="9"/>
    <w:qFormat/>
    <w:rPr>
      <w:rFonts w:ascii="Arial" w:eastAsia="MS Mincho" w:hAnsi="Arial"/>
      <w:sz w:val="36"/>
      <w:lang w:val="en-GB" w:eastAsia="en-US"/>
    </w:rPr>
  </w:style>
  <w:style w:type="character" w:customStyle="1" w:styleId="Char2">
    <w:name w:val="문서 구조 Char"/>
    <w:link w:val="a8"/>
    <w:qFormat/>
    <w:rPr>
      <w:rFonts w:ascii="Arial" w:eastAsia="MS Gothic" w:hAnsi="Arial"/>
      <w:shd w:val="clear" w:color="auto" w:fill="000080"/>
      <w:lang w:val="en-GB" w:eastAsia="ja-JP"/>
    </w:rPr>
  </w:style>
  <w:style w:type="character" w:customStyle="1" w:styleId="Char7">
    <w:name w:val="날짜 Char"/>
    <w:link w:val="ad"/>
    <w:qFormat/>
    <w:rPr>
      <w:rFonts w:ascii="Times New Roman" w:hAnsi="Times New Roman"/>
      <w:lang w:val="en-GB" w:eastAsia="ja-JP"/>
    </w:rPr>
  </w:style>
  <w:style w:type="character" w:customStyle="1" w:styleId="Charf">
    <w:name w:val="메모 주제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맑은 고딕"/>
    </w:rPr>
  </w:style>
  <w:style w:type="character" w:customStyle="1" w:styleId="NormalwithindentChar">
    <w:name w:val="Normal with indent Char"/>
    <w:link w:val="Normalwithindent"/>
    <w:qFormat/>
    <w:rPr>
      <w:rFonts w:ascii="Times New Roman" w:eastAsia="맑은 고딕"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eastAsia="en-US"/>
    </w:rPr>
  </w:style>
  <w:style w:type="paragraph" w:customStyle="1" w:styleId="aff7">
    <w:name w:val="스타일 양쪽"/>
    <w:basedOn w:val="a0"/>
    <w:qFormat/>
    <w:pPr>
      <w:spacing w:after="120" w:line="300" w:lineRule="auto"/>
      <w:ind w:firstLine="284"/>
    </w:pPr>
    <w:rPr>
      <w:rFonts w:eastAsia="맑은 고딕" w:cs="바탕"/>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styleId="affa">
    <w:name w:val="No Spacing"/>
    <w:uiPriority w:val="1"/>
    <w:qFormat/>
    <w:pPr>
      <w:spacing w:after="160" w:line="259" w:lineRule="auto"/>
      <w:jc w:val="both"/>
    </w:pPr>
    <w:rPr>
      <w:rFonts w:ascii="Calibri"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바탕"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SimSun"/>
      <w:bCs/>
      <w:sz w:val="22"/>
      <w:szCs w:val="22"/>
      <w:lang w:val="en-AU" w:eastAsia="en-AU"/>
    </w:rPr>
  </w:style>
  <w:style w:type="character" w:customStyle="1" w:styleId="paratdocChar">
    <w:name w:val="para tdoc Char"/>
    <w:basedOn w:val="a1"/>
    <w:link w:val="paratdoc"/>
    <w:qFormat/>
    <w:rPr>
      <w:rFonts w:ascii="Times New Roman" w:eastAsia="SimSun"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Pr>
      <w:rFonts w:ascii="Times New Roman" w:eastAsia="SimSun"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바탕"/>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바탕"/>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맑은 고딕"/>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본문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1"/>
    <w:uiPriority w:val="34"/>
    <w:qFormat/>
    <w:pPr>
      <w:spacing w:after="0"/>
      <w:ind w:leftChars="400" w:left="840"/>
    </w:pPr>
    <w:rPr>
      <w:rFonts w:eastAsia="MS Gothic"/>
      <w:sz w:val="24"/>
    </w:rPr>
  </w:style>
  <w:style w:type="character" w:customStyle="1" w:styleId="Charf1">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a"/>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바탕"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바탕" w:hAnsi="Times"/>
      <w:szCs w:val="24"/>
    </w:rPr>
  </w:style>
  <w:style w:type="character" w:customStyle="1" w:styleId="RAN1tdocChar">
    <w:name w:val="RAN1 tdoc Char"/>
    <w:link w:val="RAN1tdoc"/>
    <w:qFormat/>
    <w:rPr>
      <w:rFonts w:ascii="Times" w:eastAsia="바탕"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바탕" w:hAnsi="Times"/>
      <w:lang w:val="en-US" w:eastAsia="en-US"/>
    </w:rPr>
  </w:style>
  <w:style w:type="character" w:customStyle="1" w:styleId="RAN1bullet1Char">
    <w:name w:val="RAN1 bullet1 Char"/>
    <w:link w:val="RAN1bullet1"/>
    <w:qFormat/>
    <w:rPr>
      <w:rFonts w:ascii="Times" w:eastAsia="바탕"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바탕" w:hAnsi="Times"/>
      <w:lang w:eastAsia="en-US"/>
    </w:rPr>
  </w:style>
  <w:style w:type="paragraph" w:customStyle="1" w:styleId="RAN1normal">
    <w:name w:val="RAN1 normal"/>
    <w:basedOn w:val="a0"/>
    <w:link w:val="RAN1normalChar"/>
    <w:qFormat/>
    <w:pPr>
      <w:spacing w:after="0"/>
      <w:ind w:left="720" w:hanging="720"/>
    </w:pPr>
    <w:rPr>
      <w:rFonts w:ascii="Times" w:eastAsia="바탕" w:hAnsi="Times"/>
      <w:szCs w:val="24"/>
    </w:rPr>
  </w:style>
  <w:style w:type="character" w:customStyle="1" w:styleId="RAN1bullet3Char">
    <w:name w:val="RAN1 bullet3 Char"/>
    <w:basedOn w:val="RAN1bullet2Char"/>
    <w:link w:val="RAN1bullet3"/>
    <w:qFormat/>
    <w:rPr>
      <w:rFonts w:ascii="Times" w:eastAsia="바탕"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바탕"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a0"/>
    <w:link w:val="tdocChar"/>
    <w:qFormat/>
    <w:pPr>
      <w:spacing w:after="0"/>
      <w:ind w:left="1440" w:hanging="1440"/>
    </w:pPr>
    <w:rPr>
      <w:rFonts w:ascii="Times" w:eastAsia="바탕"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바탕"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바탕"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바탕"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바탕" w:hAnsi="Times"/>
      <w:szCs w:val="24"/>
      <w:lang w:val="en-GB" w:eastAsia="en-US"/>
    </w:rPr>
  </w:style>
  <w:style w:type="paragraph" w:customStyle="1" w:styleId="15">
    <w:name w:val="목록 단락1"/>
    <w:basedOn w:val="a0"/>
    <w:uiPriority w:val="34"/>
    <w:qFormat/>
    <w:pPr>
      <w:spacing w:line="276" w:lineRule="auto"/>
      <w:ind w:leftChars="400" w:left="800"/>
    </w:pPr>
    <w:rPr>
      <w:rFonts w:eastAsia="맑은 고딕"/>
      <w:lang w:eastAsia="en-US"/>
    </w:rPr>
  </w:style>
  <w:style w:type="character" w:customStyle="1" w:styleId="bullet4Char">
    <w:name w:val="bullet4 Char"/>
    <w:basedOn w:val="textChar0"/>
    <w:link w:val="bullet4"/>
    <w:qFormat/>
    <w:rPr>
      <w:rFonts w:ascii="Times" w:eastAsia="바탕"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바탕"/>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본문 3 Char"/>
    <w:basedOn w:val="a1"/>
    <w:link w:val="33"/>
    <w:qFormat/>
    <w:rPr>
      <w:rFonts w:ascii="Calibri" w:eastAsia="SimSun"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부제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미리 서식이 지정된 HTML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본문 들여쓰기 Char"/>
    <w:basedOn w:val="a1"/>
    <w:link w:val="ab"/>
    <w:qFormat/>
    <w:rPr>
      <w:rFonts w:ascii="Times New Roman" w:hAnsi="Times New Roman"/>
      <w:lang w:val="en-GB" w:eastAsia="ja-JP"/>
    </w:rPr>
  </w:style>
  <w:style w:type="character" w:customStyle="1" w:styleId="2Char1">
    <w:name w:val="본문 들여쓰기 2 Char"/>
    <w:basedOn w:val="a1"/>
    <w:link w:val="24"/>
    <w:qFormat/>
    <w:rPr>
      <w:rFonts w:ascii="Times New Roman" w:hAnsi="Times New Roman"/>
      <w:lang w:val="en-GB" w:eastAsia="ja-JP"/>
    </w:rPr>
  </w:style>
  <w:style w:type="character" w:customStyle="1" w:styleId="2Char3">
    <w:name w:val="본문 첫 줄 들여쓰기 2 Char"/>
    <w:basedOn w:val="Char5"/>
    <w:link w:val="28"/>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바탕"/>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굴림"/>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SimSun"/>
      <w:szCs w:val="24"/>
      <w:lang w:val="en-US" w:eastAsia="zh-CN"/>
    </w:rPr>
  </w:style>
  <w:style w:type="character" w:customStyle="1" w:styleId="00TextChar">
    <w:name w:val="00_Text Char"/>
    <w:basedOn w:val="a1"/>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바탕"/>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바탕"/>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미주 텍스트 Char"/>
    <w:basedOn w:val="a1"/>
    <w:link w:val="ae"/>
    <w:qFormat/>
    <w:rPr>
      <w:rFonts w:ascii="Times New Roman" w:eastAsia="맑은 고딕"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맑은 고딕"/>
    </w:rPr>
  </w:style>
  <w:style w:type="paragraph" w:customStyle="1" w:styleId="Quote1">
    <w:name w:val="Quote1"/>
    <w:basedOn w:val="a0"/>
    <w:next w:val="a0"/>
    <w:link w:val="QuoteChar"/>
    <w:uiPriority w:val="29"/>
    <w:qFormat/>
    <w:rPr>
      <w:rFonts w:eastAsia="맑은 고딕"/>
      <w:i/>
      <w:iCs/>
      <w:color w:val="000000"/>
      <w:lang w:eastAsia="en-US"/>
    </w:rPr>
  </w:style>
  <w:style w:type="character" w:customStyle="1" w:styleId="QuoteChar">
    <w:name w:val="Quote Char"/>
    <w:link w:val="Quote1"/>
    <w:uiPriority w:val="29"/>
    <w:qFormat/>
    <w:rPr>
      <w:rFonts w:ascii="Times New Roman" w:eastAsia="맑은 고딕"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Pr>
      <w:color w:val="605E5C"/>
      <w:shd w:val="clear" w:color="auto" w:fill="E1DFDD"/>
    </w:rPr>
  </w:style>
  <w:style w:type="paragraph" w:customStyle="1" w:styleId="TOC1">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C5B349C-11CB-4F14-B70A-58AA1CCF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48</Pages>
  <Words>26185</Words>
  <Characters>149256</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이정수/선임연구원/미래기술센터 C&amp;M표준(연)5G무선통신표준Task(jeongsu87.lee@lge.com)</cp:lastModifiedBy>
  <cp:revision>3</cp:revision>
  <cp:lastPrinted>2020-10-23T14:51:00Z</cp:lastPrinted>
  <dcterms:created xsi:type="dcterms:W3CDTF">2021-05-20T06:13:00Z</dcterms:created>
  <dcterms:modified xsi:type="dcterms:W3CDTF">2021-05-20T06:32:00Z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