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af6"/>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8"/>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aff3"/>
              <w:numPr>
                <w:ilvl w:val="0"/>
                <w:numId w:val="31"/>
              </w:numPr>
              <w:rPr>
                <w:lang w:eastAsia="en-US"/>
              </w:rPr>
            </w:pPr>
            <w:r>
              <w:rPr>
                <w:lang w:eastAsia="en-US"/>
              </w:rPr>
              <w:t>Definitions of UE/TRP Rx/Tx timing errors and Timing Error Groups</w:t>
            </w:r>
          </w:p>
          <w:p w14:paraId="022C820B" w14:textId="77777777" w:rsidR="00F2265D" w:rsidRDefault="00381C55">
            <w:pPr>
              <w:pStyle w:val="aff3"/>
              <w:numPr>
                <w:ilvl w:val="0"/>
                <w:numId w:val="31"/>
              </w:numPr>
              <w:rPr>
                <w:lang w:eastAsia="en-US"/>
              </w:rPr>
            </w:pPr>
            <w:r>
              <w:rPr>
                <w:lang w:eastAsia="en-US"/>
              </w:rPr>
              <w:t>Methods for mitigating UE/TRP Tx/Rx timing errors</w:t>
            </w:r>
          </w:p>
          <w:p w14:paraId="008587F0" w14:textId="77777777" w:rsidR="00F2265D" w:rsidRDefault="00381C55">
            <w:pPr>
              <w:pStyle w:val="aff3"/>
              <w:numPr>
                <w:ilvl w:val="1"/>
                <w:numId w:val="31"/>
              </w:numPr>
              <w:rPr>
                <w:lang w:eastAsia="en-US"/>
              </w:rPr>
            </w:pPr>
            <w:r>
              <w:rPr>
                <w:lang w:eastAsia="en-US"/>
              </w:rPr>
              <w:t>TRP Tx and UE Rx timing errors for DL TDOA</w:t>
            </w:r>
          </w:p>
          <w:p w14:paraId="1DBCAE8D" w14:textId="77777777" w:rsidR="00F2265D" w:rsidRDefault="00381C55">
            <w:pPr>
              <w:pStyle w:val="aff3"/>
              <w:numPr>
                <w:ilvl w:val="1"/>
                <w:numId w:val="31"/>
              </w:numPr>
              <w:rPr>
                <w:lang w:eastAsia="en-US"/>
              </w:rPr>
            </w:pPr>
            <w:r>
              <w:rPr>
                <w:lang w:eastAsia="en-US"/>
              </w:rPr>
              <w:t>UE Tx and TRP Rx timing errors for UL TDOA</w:t>
            </w:r>
          </w:p>
          <w:p w14:paraId="6A810FB6" w14:textId="77777777" w:rsidR="00F2265D" w:rsidRDefault="00381C55">
            <w:pPr>
              <w:pStyle w:val="aff3"/>
              <w:numPr>
                <w:ilvl w:val="1"/>
                <w:numId w:val="31"/>
              </w:numPr>
              <w:rPr>
                <w:lang w:eastAsia="en-US"/>
              </w:rPr>
            </w:pPr>
            <w:r>
              <w:rPr>
                <w:lang w:eastAsia="en-US"/>
              </w:rPr>
              <w:t>UE/gNB Rx/Tx timing errors in DL+UL positioning</w:t>
            </w:r>
          </w:p>
          <w:p w14:paraId="7444A486" w14:textId="77777777" w:rsidR="00F2265D" w:rsidRDefault="00381C55">
            <w:pPr>
              <w:pStyle w:val="aff3"/>
              <w:numPr>
                <w:ilvl w:val="0"/>
                <w:numId w:val="31"/>
              </w:numPr>
              <w:rPr>
                <w:lang w:eastAsia="en-US"/>
              </w:rPr>
            </w:pPr>
            <w:r>
              <w:rPr>
                <w:lang w:eastAsia="en-US"/>
              </w:rPr>
              <w:t>Reference devices for mitigating UE/gNB Tx/Rx timing errors</w:t>
            </w:r>
          </w:p>
          <w:p w14:paraId="0868A451" w14:textId="77777777" w:rsidR="00F2265D" w:rsidRDefault="00381C55">
            <w:pPr>
              <w:pStyle w:val="aff3"/>
              <w:numPr>
                <w:ilvl w:val="0"/>
                <w:numId w:val="31"/>
              </w:numPr>
              <w:rPr>
                <w:lang w:eastAsia="en-US"/>
              </w:rPr>
            </w:pPr>
            <w:r>
              <w:rPr>
                <w:lang w:eastAsia="en-US"/>
              </w:rPr>
              <w:t>Measurement enhancements for mitigating UE/gNB Tx/Rx timing errors</w:t>
            </w:r>
          </w:p>
          <w:p w14:paraId="31745FD0" w14:textId="77777777" w:rsidR="00F2265D" w:rsidRDefault="00381C55">
            <w:pPr>
              <w:pStyle w:val="aff3"/>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aff3"/>
        <w:numPr>
          <w:ilvl w:val="0"/>
          <w:numId w:val="32"/>
        </w:numPr>
      </w:pPr>
      <w:r>
        <w:t>The following highlights will be used in this summary:</w:t>
      </w:r>
    </w:p>
    <w:p w14:paraId="0D111219"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a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af8"/>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2"/>
      </w:pPr>
      <w:r>
        <w:t>Antenna array phase center offset</w:t>
      </w:r>
    </w:p>
    <w:p w14:paraId="65C33F6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aff3"/>
        <w:numPr>
          <w:ilvl w:val="0"/>
          <w:numId w:val="34"/>
        </w:numPr>
        <w:rPr>
          <w:sz w:val="18"/>
          <w:szCs w:val="18"/>
        </w:rPr>
      </w:pPr>
      <w:r>
        <w:rPr>
          <w:sz w:val="18"/>
          <w:szCs w:val="18"/>
        </w:rPr>
        <w:lastRenderedPageBreak/>
        <w:t xml:space="preserve">(Nokia, </w:t>
      </w:r>
      <w:hyperlink r:id="rId14" w:history="1">
        <w:r>
          <w:rPr>
            <w:rStyle w:val="a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aff3"/>
        <w:numPr>
          <w:ilvl w:val="0"/>
          <w:numId w:val="34"/>
        </w:numPr>
        <w:rPr>
          <w:sz w:val="18"/>
          <w:szCs w:val="18"/>
        </w:rPr>
      </w:pPr>
      <w:r>
        <w:rPr>
          <w:sz w:val="18"/>
          <w:szCs w:val="18"/>
        </w:rPr>
        <w:t xml:space="preserve">(Nokia, </w:t>
      </w:r>
      <w:hyperlink r:id="rId15" w:history="1">
        <w:r>
          <w:rPr>
            <w:rStyle w:val="a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aff3"/>
        <w:numPr>
          <w:ilvl w:val="0"/>
          <w:numId w:val="34"/>
        </w:numPr>
        <w:rPr>
          <w:sz w:val="18"/>
          <w:szCs w:val="18"/>
        </w:rPr>
      </w:pPr>
      <w:r>
        <w:rPr>
          <w:sz w:val="18"/>
          <w:szCs w:val="18"/>
        </w:rPr>
        <w:t xml:space="preserve">(Nokia, </w:t>
      </w:r>
      <w:hyperlink r:id="rId16" w:history="1">
        <w:r>
          <w:rPr>
            <w:rStyle w:val="aff0"/>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aff3"/>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aff3"/>
        <w:numPr>
          <w:ilvl w:val="0"/>
          <w:numId w:val="34"/>
        </w:numPr>
        <w:rPr>
          <w:sz w:val="18"/>
          <w:szCs w:val="18"/>
        </w:rPr>
      </w:pPr>
      <w:r>
        <w:rPr>
          <w:sz w:val="18"/>
          <w:szCs w:val="18"/>
        </w:rPr>
        <w:t xml:space="preserve">(Fraunhofer, </w:t>
      </w:r>
      <w:hyperlink r:id="rId17" w:history="1">
        <w:r>
          <w:rPr>
            <w:rStyle w:val="aff0"/>
            <w:sz w:val="18"/>
            <w:szCs w:val="18"/>
          </w:rPr>
          <w:t>R1-2105856</w:t>
        </w:r>
      </w:hyperlink>
      <w:r>
        <w:rPr>
          <w:sz w:val="18"/>
          <w:szCs w:val="18"/>
        </w:rPr>
        <w:t xml:space="preserve"> [17]) Proposal 1: </w:t>
      </w:r>
      <w:r>
        <w:rPr>
          <w:sz w:val="18"/>
          <w:szCs w:val="18"/>
        </w:rPr>
        <w:tab/>
      </w:r>
    </w:p>
    <w:p w14:paraId="7627F8FB" w14:textId="77777777" w:rsidR="00F2265D" w:rsidRDefault="00381C55">
      <w:pPr>
        <w:pStyle w:val="aff3"/>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a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aff3"/>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aff3"/>
        <w:numPr>
          <w:ilvl w:val="0"/>
          <w:numId w:val="34"/>
        </w:numPr>
        <w:rPr>
          <w:sz w:val="18"/>
          <w:szCs w:val="18"/>
        </w:rPr>
      </w:pPr>
      <w:r>
        <w:rPr>
          <w:sz w:val="18"/>
          <w:szCs w:val="18"/>
        </w:rPr>
        <w:t xml:space="preserve">(Fraunhofer, </w:t>
      </w:r>
      <w:hyperlink r:id="rId18" w:history="1">
        <w:r>
          <w:rPr>
            <w:rStyle w:val="aff0"/>
            <w:sz w:val="18"/>
            <w:szCs w:val="18"/>
          </w:rPr>
          <w:t>R1-2105856</w:t>
        </w:r>
      </w:hyperlink>
      <w:r>
        <w:rPr>
          <w:sz w:val="18"/>
          <w:szCs w:val="18"/>
        </w:rPr>
        <w:t xml:space="preserve"> [17]) Proposal 2: For mitigating TRP Rx timing errors:</w:t>
      </w:r>
    </w:p>
    <w:p w14:paraId="435385B0" w14:textId="77777777" w:rsidR="00F2265D" w:rsidRDefault="00381C55">
      <w:pPr>
        <w:pStyle w:val="aff3"/>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aff3"/>
        <w:numPr>
          <w:ilvl w:val="0"/>
          <w:numId w:val="34"/>
        </w:numPr>
        <w:rPr>
          <w:sz w:val="18"/>
          <w:szCs w:val="18"/>
        </w:rPr>
      </w:pPr>
      <w:r>
        <w:rPr>
          <w:sz w:val="18"/>
          <w:szCs w:val="18"/>
        </w:rPr>
        <w:t xml:space="preserve">(Fraunhofer, </w:t>
      </w:r>
      <w:hyperlink r:id="rId19" w:history="1">
        <w:r>
          <w:rPr>
            <w:rStyle w:val="aff0"/>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aff3"/>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aff3"/>
        <w:numPr>
          <w:ilvl w:val="0"/>
          <w:numId w:val="34"/>
        </w:numPr>
        <w:rPr>
          <w:sz w:val="18"/>
          <w:szCs w:val="18"/>
        </w:rPr>
      </w:pPr>
      <w:r>
        <w:rPr>
          <w:sz w:val="18"/>
          <w:szCs w:val="18"/>
        </w:rPr>
        <w:t xml:space="preserve">(Fraunhofer, </w:t>
      </w:r>
      <w:hyperlink r:id="rId20" w:history="1">
        <w:r>
          <w:rPr>
            <w:rStyle w:val="aff0"/>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3"/>
      </w:pPr>
      <w:r>
        <w:rPr>
          <w:highlight w:val="yellow"/>
        </w:rPr>
        <w:t>Proposal 2.1-1</w:t>
      </w:r>
      <w:bookmarkEnd w:id="14"/>
    </w:p>
    <w:p w14:paraId="12AC44E7" w14:textId="77777777" w:rsidR="00F2265D" w:rsidRDefault="00381C55">
      <w:pPr>
        <w:pStyle w:val="a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a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aff3"/>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a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aff3"/>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aff3"/>
        <w:ind w:left="360"/>
        <w:rPr>
          <w:sz w:val="18"/>
          <w:szCs w:val="18"/>
        </w:rPr>
      </w:pPr>
    </w:p>
    <w:p w14:paraId="1862CEDE" w14:textId="77777777" w:rsidR="00F2265D" w:rsidRDefault="00F2265D">
      <w:pPr>
        <w:rPr>
          <w:lang w:val="en-US"/>
        </w:rPr>
      </w:pPr>
    </w:p>
    <w:p w14:paraId="21A6E7C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sidRPr="00BD150B">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Rx antenna phase center 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hint="eastAsia"/>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hint="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2"/>
      </w:pPr>
      <w:r>
        <w:t>Definition of UE Rx-Tx time difference measurements</w:t>
      </w:r>
    </w:p>
    <w:p w14:paraId="09F05C3E"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aff3"/>
        <w:numPr>
          <w:ilvl w:val="0"/>
          <w:numId w:val="37"/>
        </w:numPr>
        <w:rPr>
          <w:szCs w:val="20"/>
        </w:rPr>
      </w:pPr>
      <w:r>
        <w:t xml:space="preserve"> (Qualcomm, </w:t>
      </w:r>
      <w:hyperlink r:id="rId21" w:history="1">
        <w:r>
          <w:rPr>
            <w:rStyle w:val="a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a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3"/>
      </w:pPr>
      <w:r>
        <w:rPr>
          <w:highlight w:val="yellow"/>
        </w:rPr>
        <w:t>Proposal 2.2-1</w:t>
      </w:r>
    </w:p>
    <w:p w14:paraId="4552C3F6" w14:textId="77777777" w:rsidR="00F2265D" w:rsidRDefault="00381C55">
      <w:pPr>
        <w:pStyle w:val="a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a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aff3"/>
        <w:rPr>
          <w:rFonts w:eastAsia="宋体"/>
          <w:lang w:val="en-GB" w:eastAsia="zh-CN"/>
        </w:rPr>
      </w:pPr>
    </w:p>
    <w:p w14:paraId="1B7D753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hint="eastAsia"/>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hint="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2"/>
      </w:pPr>
      <w:r>
        <w:t>Inter-TRP timing error</w:t>
      </w:r>
    </w:p>
    <w:p w14:paraId="5760E84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aff0"/>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a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1"/>
      </w:pPr>
      <w:r>
        <w:t xml:space="preserve">Methods for mitigating UE/TRP Tx/Rx timing errors </w:t>
      </w:r>
    </w:p>
    <w:p w14:paraId="52CD783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af8"/>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aff3"/>
              <w:numPr>
                <w:ilvl w:val="0"/>
                <w:numId w:val="39"/>
              </w:numPr>
            </w:pPr>
            <w:r>
              <w:t xml:space="preserve">Option 1: </w:t>
            </w:r>
          </w:p>
          <w:p w14:paraId="1EAA9707" w14:textId="77777777" w:rsidR="00F2265D" w:rsidRDefault="00381C55">
            <w:pPr>
              <w:pStyle w:val="aff3"/>
              <w:numPr>
                <w:ilvl w:val="1"/>
                <w:numId w:val="39"/>
              </w:numPr>
            </w:pPr>
            <w:r>
              <w:rPr>
                <w:lang w:eastAsia="zh-CN"/>
              </w:rPr>
              <w:t>Support a TRP to provide the association information of DL PRS resources with Tx TEGs to LMF</w:t>
            </w:r>
          </w:p>
          <w:p w14:paraId="1170B8C5" w14:textId="77777777" w:rsidR="00F2265D" w:rsidRDefault="00381C55">
            <w:pPr>
              <w:pStyle w:val="aff3"/>
              <w:numPr>
                <w:ilvl w:val="0"/>
                <w:numId w:val="39"/>
              </w:numPr>
              <w:rPr>
                <w:lang w:eastAsia="zh-CN"/>
              </w:rPr>
            </w:pPr>
            <w:r>
              <w:rPr>
                <w:lang w:eastAsia="zh-CN"/>
              </w:rPr>
              <w:t xml:space="preserve">Option 2: </w:t>
            </w:r>
          </w:p>
          <w:p w14:paraId="2C6D0D26" w14:textId="77777777" w:rsidR="00F2265D" w:rsidRDefault="00381C55">
            <w:pPr>
              <w:pStyle w:val="aff3"/>
              <w:numPr>
                <w:ilvl w:val="1"/>
                <w:numId w:val="39"/>
              </w:numPr>
            </w:pPr>
            <w:r>
              <w:rPr>
                <w:lang w:eastAsia="zh-CN"/>
              </w:rPr>
              <w:t xml:space="preserve">Support LMF to provide the association information of DL PRS resources with Tx TEGs to UE for UE-based </w:t>
            </w:r>
            <w:r>
              <w:rPr>
                <w:lang w:eastAsia="zh-CN"/>
              </w:rPr>
              <w:lastRenderedPageBreak/>
              <w:t>positioning</w:t>
            </w:r>
          </w:p>
          <w:p w14:paraId="6E9E2B64" w14:textId="77777777" w:rsidR="00F2265D" w:rsidRDefault="00381C55">
            <w:pPr>
              <w:pStyle w:val="aff3"/>
              <w:numPr>
                <w:ilvl w:val="0"/>
                <w:numId w:val="33"/>
              </w:numPr>
              <w:rPr>
                <w:lang w:eastAsia="zh-CN"/>
              </w:rPr>
            </w:pPr>
            <w:r>
              <w:rPr>
                <w:lang w:eastAsia="zh-CN"/>
              </w:rPr>
              <w:t xml:space="preserve">Option 3: </w:t>
            </w:r>
          </w:p>
          <w:p w14:paraId="44F38B32" w14:textId="77777777" w:rsidR="00F2265D" w:rsidRDefault="00381C55">
            <w:pPr>
              <w:pStyle w:val="aff3"/>
              <w:numPr>
                <w:ilvl w:val="1"/>
                <w:numId w:val="33"/>
              </w:numPr>
              <w:rPr>
                <w:lang w:eastAsia="zh-CN"/>
              </w:rPr>
            </w:pPr>
            <w:r>
              <w:rPr>
                <w:lang w:eastAsia="zh-CN"/>
              </w:rPr>
              <w:t>Support a TRP to provide the Tx timing errors per Tx TEG to LMF</w:t>
            </w:r>
          </w:p>
          <w:p w14:paraId="4E2FDE58" w14:textId="77777777" w:rsidR="00F2265D" w:rsidRDefault="00381C55">
            <w:pPr>
              <w:pStyle w:val="aff3"/>
              <w:numPr>
                <w:ilvl w:val="0"/>
                <w:numId w:val="33"/>
              </w:numPr>
              <w:rPr>
                <w:lang w:eastAsia="zh-CN"/>
              </w:rPr>
            </w:pPr>
            <w:r>
              <w:rPr>
                <w:lang w:eastAsia="zh-CN"/>
              </w:rPr>
              <w:t xml:space="preserve">Option 4: </w:t>
            </w:r>
          </w:p>
          <w:p w14:paraId="1D71C65D" w14:textId="77777777" w:rsidR="00F2265D" w:rsidRDefault="00381C55">
            <w:pPr>
              <w:pStyle w:val="aff3"/>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aff3"/>
              <w:numPr>
                <w:ilvl w:val="0"/>
                <w:numId w:val="33"/>
              </w:numPr>
              <w:rPr>
                <w:lang w:eastAsia="zh-CN"/>
              </w:rPr>
            </w:pPr>
            <w:r>
              <w:rPr>
                <w:lang w:eastAsia="zh-CN"/>
              </w:rPr>
              <w:t xml:space="preserve">Option 5: </w:t>
            </w:r>
          </w:p>
          <w:p w14:paraId="421EEA7E" w14:textId="77777777" w:rsidR="00F2265D" w:rsidRDefault="00381C55">
            <w:pPr>
              <w:pStyle w:val="a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aff3"/>
              <w:numPr>
                <w:ilvl w:val="0"/>
                <w:numId w:val="33"/>
              </w:numPr>
              <w:rPr>
                <w:lang w:eastAsia="zh-CN"/>
              </w:rPr>
            </w:pPr>
            <w:r>
              <w:rPr>
                <w:lang w:eastAsia="zh-CN"/>
              </w:rPr>
              <w:t xml:space="preserve">Option 6: </w:t>
            </w:r>
          </w:p>
          <w:p w14:paraId="7C5E59C2" w14:textId="77777777" w:rsidR="00F2265D" w:rsidRDefault="00381C55">
            <w:pPr>
              <w:pStyle w:val="aff3"/>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aff3"/>
              <w:numPr>
                <w:ilvl w:val="0"/>
                <w:numId w:val="33"/>
              </w:numPr>
              <w:rPr>
                <w:lang w:eastAsia="zh-CN"/>
              </w:rPr>
            </w:pPr>
            <w:r>
              <w:rPr>
                <w:lang w:eastAsia="zh-CN"/>
              </w:rPr>
              <w:t>Option7:</w:t>
            </w:r>
          </w:p>
          <w:p w14:paraId="6CB65206" w14:textId="77777777" w:rsidR="00F2265D" w:rsidRDefault="00381C55">
            <w:pPr>
              <w:pStyle w:val="aff3"/>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aff3"/>
              <w:numPr>
                <w:ilvl w:val="0"/>
                <w:numId w:val="33"/>
              </w:numPr>
              <w:rPr>
                <w:lang w:eastAsia="zh-CN"/>
              </w:rPr>
            </w:pPr>
            <w:r>
              <w:rPr>
                <w:lang w:eastAsia="zh-CN"/>
              </w:rPr>
              <w:t xml:space="preserve">Option 8: </w:t>
            </w:r>
          </w:p>
          <w:p w14:paraId="225898CC" w14:textId="77777777" w:rsidR="00F2265D" w:rsidRDefault="00381C55">
            <w:pPr>
              <w:pStyle w:val="a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aff3"/>
              <w:numPr>
                <w:ilvl w:val="0"/>
                <w:numId w:val="33"/>
              </w:numPr>
              <w:rPr>
                <w:lang w:eastAsia="zh-CN"/>
              </w:rPr>
            </w:pPr>
            <w:r>
              <w:rPr>
                <w:lang w:eastAsia="zh-CN"/>
              </w:rPr>
              <w:t xml:space="preserve">Option 9: </w:t>
            </w:r>
          </w:p>
          <w:p w14:paraId="309B35BD" w14:textId="77777777" w:rsidR="00F2265D" w:rsidRDefault="00381C55">
            <w:pPr>
              <w:pStyle w:val="aff3"/>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aff3"/>
              <w:numPr>
                <w:ilvl w:val="0"/>
                <w:numId w:val="33"/>
              </w:numPr>
              <w:rPr>
                <w:lang w:eastAsia="zh-CN"/>
              </w:rPr>
            </w:pPr>
            <w:r>
              <w:rPr>
                <w:lang w:eastAsia="zh-CN"/>
              </w:rPr>
              <w:t>Option10:</w:t>
            </w:r>
          </w:p>
          <w:p w14:paraId="5FF100CD" w14:textId="77777777" w:rsidR="00F2265D" w:rsidRDefault="00381C55">
            <w:pPr>
              <w:pStyle w:val="aff3"/>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aff3"/>
              <w:numPr>
                <w:ilvl w:val="0"/>
                <w:numId w:val="33"/>
              </w:numPr>
              <w:rPr>
                <w:lang w:eastAsia="zh-CN"/>
              </w:rPr>
            </w:pPr>
            <w:r>
              <w:rPr>
                <w:lang w:eastAsia="zh-CN"/>
              </w:rPr>
              <w:t>FFS: details of the signalling, procedures, and UE capability</w:t>
            </w:r>
          </w:p>
          <w:p w14:paraId="34B1E323"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aff3"/>
              <w:numPr>
                <w:ilvl w:val="0"/>
                <w:numId w:val="33"/>
              </w:numPr>
              <w:rPr>
                <w:lang w:eastAsia="zh-CN"/>
              </w:rPr>
            </w:pPr>
            <w:r>
              <w:rPr>
                <w:lang w:eastAsia="zh-CN"/>
              </w:rPr>
              <w:t>Note: Other options are not precluded.</w:t>
            </w:r>
          </w:p>
          <w:p w14:paraId="31CEE907"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a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2474AC21" w14:textId="77777777" w:rsidR="00F2265D" w:rsidRDefault="00381C55">
            <w:pPr>
              <w:pStyle w:val="a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a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7EFA922" w14:textId="77777777" w:rsidR="00F2265D" w:rsidRDefault="00381C55">
            <w:pPr>
              <w:pStyle w:val="a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aff3"/>
              <w:numPr>
                <w:ilvl w:val="1"/>
                <w:numId w:val="40"/>
              </w:numPr>
              <w:ind w:left="1080"/>
              <w:rPr>
                <w:rFonts w:eastAsia="宋体"/>
                <w:lang w:eastAsia="zh-CN"/>
              </w:rPr>
            </w:pPr>
            <w:r>
              <w:rPr>
                <w:rFonts w:eastAsia="宋体"/>
                <w:lang w:eastAsia="zh-CN"/>
              </w:rPr>
              <w:t>FFS: the details of the signalling, procedures, and UE capability</w:t>
            </w:r>
          </w:p>
          <w:p w14:paraId="7B08B4E5" w14:textId="77777777" w:rsidR="00F2265D" w:rsidRDefault="00381C55">
            <w:pPr>
              <w:pStyle w:val="a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aff3"/>
        <w:numPr>
          <w:ilvl w:val="0"/>
          <w:numId w:val="37"/>
        </w:numPr>
        <w:rPr>
          <w:rFonts w:eastAsia="宋体"/>
          <w:szCs w:val="20"/>
          <w:lang w:eastAsia="zh-CN"/>
        </w:rPr>
      </w:pPr>
      <w:r>
        <w:t xml:space="preserve">(vivo, </w:t>
      </w:r>
      <w:hyperlink r:id="rId23" w:history="1">
        <w:r>
          <w:rPr>
            <w:rStyle w:val="aff0"/>
          </w:rPr>
          <w:t>R1-2104359</w:t>
        </w:r>
      </w:hyperlink>
      <w:r>
        <w:t xml:space="preserve">[2]) Proposal 2: </w:t>
      </w:r>
      <w:r>
        <w:rPr>
          <w:rFonts w:eastAsia="宋体"/>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aff3"/>
        <w:numPr>
          <w:ilvl w:val="0"/>
          <w:numId w:val="37"/>
        </w:numPr>
        <w:rPr>
          <w:rFonts w:eastAsia="宋体"/>
          <w:szCs w:val="20"/>
          <w:lang w:eastAsia="zh-CN"/>
        </w:rPr>
      </w:pPr>
      <w:r>
        <w:t xml:space="preserve">(vivo, </w:t>
      </w:r>
      <w:hyperlink r:id="rId24" w:history="1">
        <w:r>
          <w:rPr>
            <w:rStyle w:val="a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a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aff3"/>
        <w:numPr>
          <w:ilvl w:val="0"/>
          <w:numId w:val="37"/>
        </w:numPr>
        <w:rPr>
          <w:rFonts w:eastAsia="宋体"/>
          <w:szCs w:val="20"/>
          <w:lang w:eastAsia="zh-CN"/>
        </w:rPr>
      </w:pPr>
      <w:r>
        <w:t xml:space="preserve"> (vivo, </w:t>
      </w:r>
      <w:hyperlink r:id="rId25" w:history="1">
        <w:r>
          <w:rPr>
            <w:rStyle w:val="a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lastRenderedPageBreak/>
        <w:t>FL: Suggest further discussion in Proposal 3-1.3.</w:t>
      </w:r>
    </w:p>
    <w:p w14:paraId="3B02BDF3" w14:textId="77777777" w:rsidR="00F2265D" w:rsidRDefault="00381C55">
      <w:pPr>
        <w:pStyle w:val="aff3"/>
        <w:numPr>
          <w:ilvl w:val="0"/>
          <w:numId w:val="37"/>
        </w:numPr>
        <w:rPr>
          <w:rFonts w:eastAsia="宋体"/>
          <w:szCs w:val="20"/>
          <w:lang w:eastAsia="zh-CN"/>
        </w:rPr>
      </w:pPr>
      <w:r>
        <w:t xml:space="preserve"> (CATT, </w:t>
      </w:r>
      <w:hyperlink r:id="rId26" w:history="1">
        <w:r>
          <w:rPr>
            <w:rStyle w:val="aff0"/>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914C131" w14:textId="77777777" w:rsidR="00F2265D" w:rsidRDefault="00F2265D">
      <w:pPr>
        <w:pStyle w:val="aff3"/>
        <w:ind w:left="284"/>
        <w:rPr>
          <w:rFonts w:eastAsia="宋体"/>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aff3"/>
        <w:numPr>
          <w:ilvl w:val="0"/>
          <w:numId w:val="37"/>
        </w:numPr>
        <w:rPr>
          <w:rFonts w:eastAsia="宋体"/>
          <w:szCs w:val="20"/>
          <w:lang w:eastAsia="zh-CN"/>
        </w:rPr>
      </w:pPr>
      <w:r>
        <w:t xml:space="preserve"> (CATT, </w:t>
      </w:r>
      <w:hyperlink r:id="rId27" w:history="1">
        <w:r>
          <w:rPr>
            <w:rStyle w:val="aff0"/>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521099B" w14:textId="77777777" w:rsidR="00F2265D" w:rsidRDefault="00F2265D">
      <w:pPr>
        <w:pStyle w:val="aff3"/>
        <w:ind w:left="284"/>
        <w:rPr>
          <w:rFonts w:eastAsia="宋体"/>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a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(InterDigital, </w:t>
      </w:r>
      <w:hyperlink r:id="rId32" w:history="1">
        <w:r>
          <w:rPr>
            <w:rStyle w:val="a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(Apple, </w:t>
      </w:r>
      <w:hyperlink r:id="rId33" w:history="1">
        <w:r>
          <w:rPr>
            <w:rStyle w:val="a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a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08D5A623"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lastRenderedPageBreak/>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34" w:history="1">
        <w:r>
          <w:rPr>
            <w:rStyle w:val="aff0"/>
            <w:rFonts w:eastAsia="宋体"/>
            <w:szCs w:val="20"/>
            <w:lang w:eastAsia="zh-CN"/>
          </w:rPr>
          <w:t>R1-2105168</w:t>
        </w:r>
      </w:hyperlink>
      <w:r>
        <w:rPr>
          <w:rFonts w:eastAsia="宋体"/>
          <w:szCs w:val="20"/>
          <w:lang w:eastAsia="zh-CN"/>
        </w:rPr>
        <w:t>[11]) Proposal 1: In DL-TDOA positioning,</w:t>
      </w:r>
    </w:p>
    <w:p w14:paraId="6BD9CC89" w14:textId="77777777" w:rsidR="00F2265D" w:rsidRDefault="00381C55">
      <w:pPr>
        <w:pStyle w:val="a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a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a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a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a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35" w:history="1">
        <w:r>
          <w:rPr>
            <w:rStyle w:val="a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36" w:history="1">
        <w:r>
          <w:rPr>
            <w:rStyle w:val="a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(MTK, </w:t>
      </w:r>
      <w:hyperlink r:id="rId37" w:history="1">
        <w:r>
          <w:rPr>
            <w:rStyle w:val="a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a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宋体"/>
          <w:lang w:eastAsia="zh-CN"/>
        </w:rPr>
        <w:t xml:space="preserve"> </w:t>
      </w:r>
      <w:r>
        <w:rPr>
          <w:lang w:eastAsia="zh-CN"/>
        </w:rPr>
        <w:t>FL: Suggest further discussion in Proposal 3-1.3.</w:t>
      </w:r>
    </w:p>
    <w:p w14:paraId="7799C0F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1" w:history="1">
        <w:r>
          <w:rPr>
            <w:rStyle w:val="a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42" w:history="1">
        <w:r>
          <w:rPr>
            <w:rStyle w:val="a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43" w:history="1">
        <w:r>
          <w:rPr>
            <w:rStyle w:val="aff0"/>
            <w:rFonts w:eastAsia="宋体"/>
            <w:szCs w:val="20"/>
            <w:lang w:eastAsia="zh-CN"/>
          </w:rPr>
          <w:t>R1-2105908</w:t>
        </w:r>
      </w:hyperlink>
      <w:r>
        <w:rPr>
          <w:rFonts w:eastAsia="宋体"/>
          <w:szCs w:val="20"/>
          <w:lang w:eastAsia="zh-CN"/>
        </w:rPr>
        <w:t>[19]) Proposal 3</w:t>
      </w:r>
      <w:r>
        <w:rPr>
          <w:rFonts w:eastAsia="宋体"/>
          <w:szCs w:val="20"/>
          <w:lang w:eastAsia="zh-CN"/>
        </w:rPr>
        <w:tab/>
        <w:t xml:space="preserve">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w:t>
      </w:r>
      <w:r>
        <w:rPr>
          <w:rFonts w:eastAsia="宋体"/>
          <w:szCs w:val="20"/>
          <w:lang w:eastAsia="zh-CN"/>
        </w:rPr>
        <w:lastRenderedPageBreak/>
        <w:t>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aff0"/>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aff0"/>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af2"/>
        <w:rPr>
          <w:rFonts w:ascii="Times New Roman" w:hAnsi="Times New Roman" w:cs="Times New Roman"/>
        </w:rPr>
      </w:pPr>
    </w:p>
    <w:p w14:paraId="64174E2B"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宋体"/>
          <w:lang w:eastAsia="zh-CN"/>
        </w:rPr>
      </w:pPr>
      <w:r>
        <w:t xml:space="preserve">It was agreed in RAN1#104bis-e that for </w:t>
      </w:r>
      <w:r>
        <w:rPr>
          <w:rFonts w:eastAsia="宋体"/>
          <w:lang w:eastAsia="zh-CN"/>
        </w:rPr>
        <w:t xml:space="preserve">DL TDOA, support </w:t>
      </w:r>
    </w:p>
    <w:p w14:paraId="4D91E19B" w14:textId="77777777" w:rsidR="00F2265D" w:rsidRDefault="00381C55">
      <w:pPr>
        <w:pStyle w:val="a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a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4A95FE72" w14:textId="77777777" w:rsidR="00F2265D" w:rsidRDefault="00381C55">
      <w:pPr>
        <w:pStyle w:val="a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4F25AA" w14:textId="77777777" w:rsidR="00F2265D" w:rsidRDefault="00F2265D">
      <w:pPr>
        <w:pStyle w:val="aff3"/>
        <w:rPr>
          <w:rFonts w:eastAsia="宋体"/>
          <w:lang w:eastAsia="zh-CN"/>
        </w:rPr>
      </w:pPr>
    </w:p>
    <w:p w14:paraId="3264EB30" w14:textId="77777777" w:rsidR="00F2265D" w:rsidRDefault="00381C55">
      <w:pPr>
        <w:rPr>
          <w:rFonts w:eastAsia="宋体"/>
          <w:lang w:eastAsia="zh-CN"/>
        </w:rPr>
      </w:pPr>
      <w:r>
        <w:rPr>
          <w:rFonts w:eastAsia="宋体"/>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3"/>
      </w:pPr>
      <w:r>
        <w:rPr>
          <w:highlight w:val="magenta"/>
        </w:rPr>
        <w:t>Proposal 3.1-1</w:t>
      </w:r>
      <w:r>
        <w:t xml:space="preserve"> </w:t>
      </w:r>
      <w:r>
        <w:rPr>
          <w:rStyle w:val="NOChar1"/>
        </w:rPr>
        <w:t>(H)</w:t>
      </w:r>
    </w:p>
    <w:p w14:paraId="1E7E2461" w14:textId="77777777" w:rsidR="00F2265D" w:rsidRDefault="00381C55">
      <w:pPr>
        <w:pStyle w:val="aff3"/>
        <w:numPr>
          <w:ilvl w:val="0"/>
          <w:numId w:val="40"/>
        </w:numPr>
        <w:rPr>
          <w:rFonts w:eastAsia="宋体"/>
          <w:lang w:eastAsia="zh-CN"/>
        </w:rPr>
      </w:pPr>
      <w:r>
        <w:rPr>
          <w:rFonts w:eastAsia="宋体"/>
          <w:lang w:eastAsia="zh-CN"/>
        </w:rPr>
        <w:t>Support one of the following options for DL TDOA if a UE has multiple Rx TEGs:</w:t>
      </w:r>
    </w:p>
    <w:p w14:paraId="68464FD0" w14:textId="77777777" w:rsidR="00F2265D" w:rsidRDefault="00381C55">
      <w:pPr>
        <w:pStyle w:val="aff3"/>
        <w:numPr>
          <w:ilvl w:val="1"/>
          <w:numId w:val="40"/>
        </w:numPr>
        <w:rPr>
          <w:rFonts w:eastAsia="宋体"/>
          <w:lang w:eastAsia="zh-CN"/>
        </w:rPr>
      </w:pPr>
      <w:r>
        <w:rPr>
          <w:rFonts w:eastAsia="宋体"/>
          <w:lang w:eastAsia="zh-CN"/>
        </w:rPr>
        <w:t xml:space="preserve">Option 1:  </w:t>
      </w:r>
    </w:p>
    <w:p w14:paraId="6C70CFB4" w14:textId="77777777" w:rsidR="00F2265D" w:rsidRDefault="00381C55">
      <w:pPr>
        <w:pStyle w:val="aff3"/>
        <w:numPr>
          <w:ilvl w:val="2"/>
          <w:numId w:val="40"/>
        </w:numPr>
        <w:rPr>
          <w:rFonts w:eastAsia="宋体"/>
          <w:lang w:eastAsia="zh-CN"/>
        </w:rPr>
      </w:pPr>
      <w:r>
        <w:rPr>
          <w:rFonts w:eastAsia="宋体"/>
          <w:lang w:eastAsia="zh-CN"/>
        </w:rPr>
        <w:lastRenderedPageBreak/>
        <w:t xml:space="preserve"> UE provides the association information of DL PRS resources (DL PRS resource sets) with Rx TEGs to the LMF;</w:t>
      </w:r>
    </w:p>
    <w:p w14:paraId="3EDD10DF" w14:textId="77777777" w:rsidR="00F2265D" w:rsidRDefault="00381C55">
      <w:pPr>
        <w:pStyle w:val="aff3"/>
        <w:numPr>
          <w:ilvl w:val="2"/>
          <w:numId w:val="40"/>
        </w:numPr>
        <w:rPr>
          <w:rFonts w:eastAsia="宋体"/>
          <w:lang w:eastAsia="zh-CN"/>
        </w:rPr>
      </w:pPr>
      <w:r>
        <w:rPr>
          <w:rFonts w:eastAsia="宋体"/>
          <w:lang w:eastAsia="zh-CN"/>
        </w:rPr>
        <w:t>Note: The association information may not need to be provided for each DL measurement report</w:t>
      </w:r>
    </w:p>
    <w:p w14:paraId="41DD04D1"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570E9C8B"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98596F"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p>
    <w:p w14:paraId="7DABE876" w14:textId="77777777" w:rsidR="00F2265D" w:rsidRDefault="00381C55">
      <w:pPr>
        <w:pStyle w:val="aff3"/>
        <w:numPr>
          <w:ilvl w:val="3"/>
          <w:numId w:val="40"/>
        </w:numPr>
        <w:rPr>
          <w:rFonts w:eastAsia="宋体"/>
          <w:lang w:eastAsia="zh-CN"/>
        </w:rPr>
      </w:pPr>
      <w:r>
        <w:rPr>
          <w:rFonts w:eastAsia="宋体"/>
          <w:lang w:eastAsia="zh-CN"/>
        </w:rPr>
        <w:t>One Rx TEG ID associated the other DL PRS of the RSTD measurement;</w:t>
      </w:r>
    </w:p>
    <w:p w14:paraId="470201B6"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33086CEC" w14:textId="77777777" w:rsidR="00F2265D" w:rsidRDefault="00F2265D">
      <w:pPr>
        <w:pStyle w:val="aff3"/>
        <w:rPr>
          <w:rFonts w:eastAsia="宋体"/>
          <w:lang w:eastAsia="zh-CN"/>
        </w:rPr>
      </w:pPr>
    </w:p>
    <w:p w14:paraId="6547705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aff3"/>
              <w:numPr>
                <w:ilvl w:val="1"/>
                <w:numId w:val="40"/>
              </w:numPr>
              <w:rPr>
                <w:rFonts w:eastAsia="宋体"/>
                <w:lang w:eastAsia="zh-CN"/>
              </w:rPr>
            </w:pPr>
            <w:r>
              <w:rPr>
                <w:rFonts w:eastAsia="宋体"/>
                <w:lang w:eastAsia="zh-CN"/>
              </w:rPr>
              <w:t xml:space="preserve">Option 2:  </w:t>
            </w:r>
          </w:p>
          <w:p w14:paraId="71799BB0" w14:textId="77777777" w:rsidR="00F2265D" w:rsidRDefault="00381C55">
            <w:pPr>
              <w:pStyle w:val="a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156B163" w14:textId="77777777" w:rsidR="00F2265D" w:rsidRDefault="00381C55">
            <w:pPr>
              <w:pStyle w:val="a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5E005F2" w14:textId="77777777" w:rsidR="00F2265D" w:rsidRDefault="00381C55">
            <w:pPr>
              <w:pStyle w:val="a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E50ECBC" w14:textId="77777777" w:rsidR="00F2265D" w:rsidRDefault="00381C55">
            <w:pPr>
              <w:pStyle w:val="aff3"/>
              <w:numPr>
                <w:ilvl w:val="3"/>
                <w:numId w:val="40"/>
              </w:numPr>
              <w:rPr>
                <w:rFonts w:eastAsia="宋体"/>
                <w:lang w:eastAsia="zh-CN"/>
              </w:rPr>
            </w:pPr>
            <w:r>
              <w:rPr>
                <w:rFonts w:eastAsia="宋体"/>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af8"/>
              <w:tblW w:w="0" w:type="auto"/>
              <w:tblLayout w:type="fixed"/>
              <w:tblLook w:val="04A0" w:firstRow="1" w:lastRow="0" w:firstColumn="1" w:lastColumn="0" w:noHBand="0" w:noVBand="1"/>
            </w:tblPr>
            <w:tblGrid>
              <w:gridCol w:w="9004"/>
            </w:tblGrid>
            <w:tr w:rsidR="0008109E" w14:paraId="7F0C59F1" w14:textId="77777777" w:rsidTr="00F55EB1">
              <w:tc>
                <w:tcPr>
                  <w:tcW w:w="9004" w:type="dxa"/>
                </w:tcPr>
                <w:p w14:paraId="1930A846" w14:textId="77777777" w:rsidR="0008109E" w:rsidRDefault="0008109E" w:rsidP="0008109E">
                  <w:pPr>
                    <w:rPr>
                      <w:rFonts w:eastAsia="宋体"/>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f0"/>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f0"/>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F55EB1">
              <w:tc>
                <w:tcPr>
                  <w:tcW w:w="9004" w:type="dxa"/>
                </w:tcPr>
                <w:p w14:paraId="17E367AB" w14:textId="77777777" w:rsidR="0008109E" w:rsidRDefault="0008109E" w:rsidP="0008109E">
                  <w:pPr>
                    <w:pStyle w:val="2f0"/>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宋体"/>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aff3"/>
              <w:numPr>
                <w:ilvl w:val="1"/>
                <w:numId w:val="40"/>
              </w:numPr>
              <w:rPr>
                <w:rFonts w:eastAsia="宋体"/>
                <w:lang w:eastAsia="zh-CN"/>
              </w:rPr>
            </w:pPr>
            <w:r>
              <w:rPr>
                <w:rFonts w:eastAsia="宋体"/>
                <w:lang w:eastAsia="zh-CN"/>
              </w:rPr>
              <w:t xml:space="preserve">Option 2:  </w:t>
            </w:r>
          </w:p>
          <w:p w14:paraId="5F86EDC5" w14:textId="77777777" w:rsidR="0008109E" w:rsidRDefault="0008109E" w:rsidP="0008109E">
            <w:pPr>
              <w:pStyle w:val="aff3"/>
              <w:numPr>
                <w:ilvl w:val="2"/>
                <w:numId w:val="40"/>
              </w:numPr>
              <w:rPr>
                <w:rFonts w:eastAsia="宋体"/>
                <w:lang w:eastAsia="zh-CN"/>
              </w:rPr>
            </w:pPr>
            <w:r w:rsidRPr="00C56313">
              <w:rPr>
                <w:rFonts w:eastAsia="宋体"/>
                <w:lang w:eastAsia="zh-CN"/>
              </w:rPr>
              <w:t xml:space="preserve"> </w:t>
            </w:r>
            <w:r>
              <w:rPr>
                <w:rFonts w:eastAsia="宋体"/>
                <w:lang w:eastAsia="zh-CN"/>
              </w:rPr>
              <w:t xml:space="preserve">UE includes </w:t>
            </w:r>
            <w:r w:rsidRPr="004F0E9B">
              <w:rPr>
                <w:rFonts w:eastAsia="宋体"/>
                <w:strike/>
                <w:color w:val="FF0000"/>
                <w:lang w:eastAsia="zh-CN"/>
              </w:rPr>
              <w:t xml:space="preserve">two </w:t>
            </w:r>
            <w:r>
              <w:rPr>
                <w:rFonts w:eastAsia="宋体"/>
                <w:lang w:eastAsia="zh-CN"/>
              </w:rPr>
              <w:t>R</w:t>
            </w:r>
            <w:r w:rsidRPr="00C56313">
              <w:rPr>
                <w:rFonts w:eastAsia="宋体"/>
                <w:lang w:eastAsia="zh-CN"/>
              </w:rPr>
              <w:t>x TEG</w:t>
            </w:r>
            <w:r>
              <w:rPr>
                <w:rFonts w:eastAsia="宋体"/>
                <w:lang w:eastAsia="zh-CN"/>
              </w:rPr>
              <w:t xml:space="preserve"> IDs associated with a DL RSTD measurement in each DL measurement report</w:t>
            </w:r>
            <w:r w:rsidRPr="00C56313">
              <w:rPr>
                <w:rFonts w:eastAsia="宋体"/>
                <w:lang w:eastAsia="zh-CN"/>
              </w:rPr>
              <w:t>;</w:t>
            </w:r>
          </w:p>
          <w:p w14:paraId="565C9AA6" w14:textId="77777777" w:rsidR="0008109E" w:rsidRPr="00F55EB1" w:rsidRDefault="0008109E" w:rsidP="0008109E">
            <w:pPr>
              <w:pStyle w:val="aff3"/>
              <w:numPr>
                <w:ilvl w:val="3"/>
                <w:numId w:val="40"/>
              </w:numPr>
              <w:rPr>
                <w:rFonts w:eastAsia="宋体"/>
                <w:strike/>
                <w:color w:val="FF0000"/>
                <w:lang w:eastAsia="zh-CN"/>
              </w:rPr>
            </w:pPr>
            <w:r w:rsidRPr="00F55EB1">
              <w:rPr>
                <w:rFonts w:eastAsia="宋体"/>
                <w:strike/>
                <w:color w:val="FF0000"/>
                <w:lang w:eastAsia="zh-CN"/>
              </w:rPr>
              <w:t>One Rx TEG ID associated with the DL PRS of the RSTD reference;</w:t>
            </w:r>
          </w:p>
          <w:p w14:paraId="39A5A45A" w14:textId="77777777" w:rsidR="0008109E" w:rsidRDefault="0008109E" w:rsidP="0008109E">
            <w:pPr>
              <w:pStyle w:val="aff3"/>
              <w:numPr>
                <w:ilvl w:val="3"/>
                <w:numId w:val="40"/>
              </w:numPr>
              <w:rPr>
                <w:rFonts w:eastAsia="宋体"/>
                <w:lang w:eastAsia="zh-CN"/>
              </w:rPr>
            </w:pPr>
            <w:r>
              <w:rPr>
                <w:rFonts w:eastAsia="宋体"/>
                <w:lang w:eastAsia="zh-CN"/>
              </w:rPr>
              <w:t xml:space="preserve">One Rx TEG ID associated the </w:t>
            </w:r>
            <w:r w:rsidRPr="00F55EB1">
              <w:rPr>
                <w:rFonts w:eastAsia="宋体"/>
                <w:strike/>
                <w:color w:val="FF0000"/>
                <w:lang w:eastAsia="zh-CN"/>
              </w:rPr>
              <w:t>other</w:t>
            </w:r>
            <w:r>
              <w:rPr>
                <w:rFonts w:eastAsia="宋体"/>
                <w:lang w:eastAsia="zh-CN"/>
              </w:rPr>
              <w:t xml:space="preserve"> DL PRS of the RSTD measurement;</w:t>
            </w:r>
          </w:p>
          <w:p w14:paraId="229EE691" w14:textId="77777777" w:rsidR="0008109E" w:rsidRPr="00C56313" w:rsidRDefault="0008109E" w:rsidP="0008109E">
            <w:pPr>
              <w:pStyle w:val="aff3"/>
              <w:numPr>
                <w:ilvl w:val="3"/>
                <w:numId w:val="40"/>
              </w:numPr>
              <w:rPr>
                <w:rFonts w:eastAsia="宋体"/>
                <w:lang w:eastAsia="zh-CN"/>
              </w:rPr>
            </w:pPr>
            <w:r w:rsidRPr="00F55EB1">
              <w:rPr>
                <w:rFonts w:eastAsia="宋体"/>
                <w:strike/>
                <w:color w:val="FF0000"/>
                <w:lang w:eastAsia="zh-CN"/>
              </w:rPr>
              <w:t>Note: The two Rx TEG IDs can be the same</w:t>
            </w:r>
            <w:r>
              <w:rPr>
                <w:rFonts w:eastAsia="宋体"/>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aff3"/>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aff3"/>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aff3"/>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bl>
    <w:p w14:paraId="0D539212" w14:textId="77777777" w:rsidR="00F2265D" w:rsidRDefault="00F2265D">
      <w:pPr>
        <w:pStyle w:val="aff3"/>
        <w:ind w:left="851"/>
        <w:rPr>
          <w:rFonts w:eastAsia="宋体"/>
          <w:szCs w:val="20"/>
          <w:lang w:eastAsia="zh-CN"/>
        </w:rPr>
      </w:pPr>
    </w:p>
    <w:p w14:paraId="5A177243" w14:textId="77777777" w:rsidR="00F2265D" w:rsidRDefault="00F2265D">
      <w:pPr>
        <w:rPr>
          <w:rFonts w:eastAsia="宋体"/>
          <w:lang w:val="en-US" w:eastAsia="zh-CN"/>
        </w:rPr>
      </w:pPr>
    </w:p>
    <w:p w14:paraId="5087573F" w14:textId="77777777" w:rsidR="00F2265D" w:rsidRDefault="00381C55">
      <w:pPr>
        <w:pStyle w:val="3"/>
      </w:pPr>
      <w:r>
        <w:rPr>
          <w:highlight w:val="magenta"/>
        </w:rPr>
        <w:t>Proposal 3.1-2</w:t>
      </w:r>
      <w:r>
        <w:t xml:space="preserve"> (H)</w:t>
      </w:r>
    </w:p>
    <w:p w14:paraId="732ADCBB" w14:textId="77777777" w:rsidR="00F2265D" w:rsidRDefault="00381C55">
      <w:pPr>
        <w:pStyle w:val="a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aff3"/>
        <w:rPr>
          <w:rFonts w:eastAsia="宋体"/>
          <w:lang w:eastAsia="zh-CN"/>
        </w:rPr>
      </w:pPr>
    </w:p>
    <w:p w14:paraId="44E19B2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bl>
    <w:p w14:paraId="39555699" w14:textId="77777777" w:rsidR="00F2265D" w:rsidRDefault="00F2265D">
      <w:pPr>
        <w:pStyle w:val="0Maintext"/>
        <w:rPr>
          <w:highlight w:val="yellow"/>
        </w:rPr>
      </w:pPr>
    </w:p>
    <w:p w14:paraId="19E7F0D2" w14:textId="77777777" w:rsidR="00F2265D" w:rsidRDefault="00381C55">
      <w:pPr>
        <w:pStyle w:val="3"/>
      </w:pPr>
      <w:r>
        <w:rPr>
          <w:highlight w:val="magenta"/>
        </w:rPr>
        <w:t>Proposal 3.1-3</w:t>
      </w:r>
      <w:r>
        <w:t xml:space="preserve"> (H)</w:t>
      </w:r>
    </w:p>
    <w:p w14:paraId="720E5578" w14:textId="77777777" w:rsidR="00F2265D" w:rsidRDefault="00381C55">
      <w:pPr>
        <w:pStyle w:val="a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aff3"/>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宋体"/>
          <w:lang w:val="en-US" w:eastAsia="zh-CN"/>
        </w:rPr>
      </w:pPr>
    </w:p>
    <w:p w14:paraId="05AD952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associated with a Rx TEG for the target TRP and </w:t>
            </w:r>
            <w:r>
              <w:rPr>
                <w:rFonts w:eastAsiaTheme="minorEastAsia"/>
                <w:sz w:val="16"/>
                <w:szCs w:val="16"/>
                <w:lang w:eastAsia="zh-CN"/>
              </w:rPr>
              <w:lastRenderedPageBreak/>
              <w:t>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宋体" w:cstheme="minorHAnsi"/>
                <w:sz w:val="16"/>
                <w:szCs w:val="16"/>
                <w:lang w:val="en-US" w:eastAsia="zh-CN"/>
              </w:rPr>
            </w:pPr>
            <w:r>
              <w:rPr>
                <w:rFonts w:eastAsia="宋体" w:cstheme="minorHAnsi"/>
                <w:sz w:val="16"/>
                <w:szCs w:val="16"/>
                <w:lang w:val="en-US" w:eastAsia="zh-CN"/>
              </w:rPr>
              <w:lastRenderedPageBreak/>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F55EB1">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F55EB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a7"/>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bl>
    <w:p w14:paraId="0CF5F5F7" w14:textId="77777777" w:rsidR="00F2265D" w:rsidRDefault="00381C55">
      <w:pPr>
        <w:pStyle w:val="3"/>
      </w:pPr>
      <w:r>
        <w:rPr>
          <w:highlight w:val="yellow"/>
        </w:rPr>
        <w:t>Proposal 3.1-4</w:t>
      </w:r>
    </w:p>
    <w:p w14:paraId="52E9C3D2" w14:textId="77777777" w:rsidR="00F2265D" w:rsidRDefault="00381C55">
      <w:pPr>
        <w:pStyle w:val="a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宋体"/>
          <w:lang w:eastAsia="zh-CN"/>
        </w:rPr>
      </w:pPr>
    </w:p>
    <w:p w14:paraId="39826C8A"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bl>
    <w:p w14:paraId="6132BE87" w14:textId="77777777" w:rsidR="00F2265D" w:rsidRDefault="00F2265D">
      <w:pPr>
        <w:pStyle w:val="aff3"/>
        <w:ind w:left="851"/>
        <w:rPr>
          <w:rFonts w:eastAsia="宋体"/>
          <w:szCs w:val="20"/>
          <w:lang w:eastAsia="zh-CN"/>
        </w:rPr>
      </w:pPr>
    </w:p>
    <w:p w14:paraId="72C4218C" w14:textId="77777777" w:rsidR="00F2265D" w:rsidRDefault="00F2265D">
      <w:pPr>
        <w:rPr>
          <w:rFonts w:eastAsia="宋体"/>
          <w:lang w:eastAsia="zh-CN"/>
        </w:rPr>
      </w:pPr>
    </w:p>
    <w:p w14:paraId="6947F643" w14:textId="77777777" w:rsidR="00F2265D" w:rsidRDefault="00381C55">
      <w:pPr>
        <w:pStyle w:val="3"/>
      </w:pPr>
      <w:r>
        <w:rPr>
          <w:highlight w:val="yellow"/>
        </w:rPr>
        <w:t>Proposal 3.1-5</w:t>
      </w:r>
    </w:p>
    <w:p w14:paraId="08BF52AB" w14:textId="77777777" w:rsidR="00F2265D" w:rsidRDefault="00381C55">
      <w:pPr>
        <w:pStyle w:val="a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2ED313EF" w14:textId="77777777" w:rsidR="00F2265D" w:rsidRDefault="00F2265D">
      <w:pPr>
        <w:rPr>
          <w:rFonts w:eastAsia="宋体"/>
          <w:lang w:val="en-US" w:eastAsia="zh-CN"/>
        </w:rPr>
      </w:pPr>
    </w:p>
    <w:p w14:paraId="72B078E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77777777" w:rsidR="00F2265D" w:rsidRDefault="00F2265D">
            <w:pPr>
              <w:spacing w:after="0"/>
              <w:rPr>
                <w:rFonts w:eastAsia="宋体" w:cstheme="minorHAnsi"/>
                <w:sz w:val="16"/>
                <w:szCs w:val="16"/>
                <w:lang w:val="en-US" w:eastAsia="zh-CN"/>
              </w:rPr>
            </w:pPr>
          </w:p>
        </w:tc>
        <w:tc>
          <w:tcPr>
            <w:tcW w:w="9230" w:type="dxa"/>
          </w:tcPr>
          <w:p w14:paraId="0BA87206" w14:textId="77777777" w:rsidR="00F2265D" w:rsidRDefault="00F2265D">
            <w:pPr>
              <w:spacing w:after="0"/>
              <w:rPr>
                <w:rFonts w:eastAsiaTheme="minorEastAsia"/>
                <w:sz w:val="16"/>
                <w:szCs w:val="16"/>
                <w:lang w:val="en-US" w:eastAsia="zh-CN"/>
              </w:rPr>
            </w:pPr>
          </w:p>
        </w:tc>
      </w:tr>
    </w:tbl>
    <w:p w14:paraId="0649296C" w14:textId="77777777" w:rsidR="00F2265D" w:rsidRDefault="00F2265D">
      <w:pPr>
        <w:rPr>
          <w:rFonts w:eastAsia="宋体"/>
          <w:lang w:val="en-US" w:eastAsia="zh-CN"/>
        </w:rPr>
      </w:pPr>
    </w:p>
    <w:p w14:paraId="3FC6BF65" w14:textId="77777777" w:rsidR="00F2265D" w:rsidRDefault="00F2265D">
      <w:pPr>
        <w:pStyle w:val="0Maintext"/>
        <w:rPr>
          <w:highlight w:val="yellow"/>
        </w:rPr>
      </w:pPr>
    </w:p>
    <w:p w14:paraId="46A95125" w14:textId="77777777" w:rsidR="00F2265D" w:rsidRDefault="00381C55">
      <w:pPr>
        <w:pStyle w:val="3"/>
      </w:pPr>
      <w:r>
        <w:rPr>
          <w:highlight w:val="yellow"/>
        </w:rPr>
        <w:t>Proposal 3.1-6</w:t>
      </w:r>
    </w:p>
    <w:p w14:paraId="689ACEE8" w14:textId="77777777" w:rsidR="00F2265D" w:rsidRDefault="00381C55">
      <w:pPr>
        <w:pStyle w:val="aff3"/>
        <w:numPr>
          <w:ilvl w:val="0"/>
          <w:numId w:val="40"/>
        </w:numPr>
        <w:rPr>
          <w:rFonts w:eastAsia="宋体"/>
          <w:lang w:eastAsia="zh-CN"/>
        </w:rPr>
      </w:pPr>
      <w:r>
        <w:rPr>
          <w:rFonts w:eastAsia="宋体"/>
          <w:lang w:eastAsia="zh-CN"/>
        </w:rPr>
        <w:t xml:space="preserve">For UE-assisted DL-TDOA positioning, support </w:t>
      </w:r>
    </w:p>
    <w:p w14:paraId="16008BA7" w14:textId="77777777" w:rsidR="00F2265D" w:rsidRDefault="00381C55">
      <w:pPr>
        <w:pStyle w:val="aff3"/>
        <w:numPr>
          <w:ilvl w:val="1"/>
          <w:numId w:val="40"/>
        </w:numPr>
        <w:rPr>
          <w:rFonts w:eastAsia="宋体"/>
          <w:lang w:eastAsia="zh-CN"/>
        </w:rPr>
      </w:pPr>
      <w:r>
        <w:rPr>
          <w:rFonts w:eastAsia="宋体"/>
          <w:lang w:eastAsia="zh-CN"/>
        </w:rPr>
        <w:t xml:space="preserve">TRP to provide the LMF with the Tx timing errors per Tx TEG (Option 3) </w:t>
      </w:r>
    </w:p>
    <w:p w14:paraId="2DFA3254" w14:textId="77777777" w:rsidR="00F2265D" w:rsidRDefault="00381C55">
      <w:pPr>
        <w:pStyle w:val="aff3"/>
        <w:numPr>
          <w:ilvl w:val="1"/>
          <w:numId w:val="40"/>
        </w:numPr>
        <w:rPr>
          <w:rFonts w:eastAsia="宋体"/>
          <w:lang w:eastAsia="zh-CN"/>
        </w:rPr>
      </w:pPr>
      <w:r>
        <w:rPr>
          <w:rFonts w:eastAsia="宋体"/>
          <w:lang w:eastAsia="zh-CN"/>
        </w:rPr>
        <w:t>TRP to provide the LMF with the Tx timing error differences between Tx TEGs (Option 8)</w:t>
      </w:r>
    </w:p>
    <w:p w14:paraId="72697DE1" w14:textId="77777777" w:rsidR="00F2265D" w:rsidRDefault="00381C55">
      <w:pPr>
        <w:pStyle w:val="aff3"/>
        <w:numPr>
          <w:ilvl w:val="1"/>
          <w:numId w:val="40"/>
        </w:numPr>
        <w:rPr>
          <w:rFonts w:eastAsia="宋体"/>
          <w:lang w:eastAsia="zh-CN"/>
        </w:rPr>
      </w:pPr>
      <w:r>
        <w:rPr>
          <w:rFonts w:eastAsia="宋体"/>
          <w:lang w:eastAsia="zh-CN"/>
        </w:rPr>
        <w:t>LMF to provide UE with the Tx timing errors per Tx TEG (Option 4)</w:t>
      </w:r>
    </w:p>
    <w:p w14:paraId="540F17E0" w14:textId="77777777" w:rsidR="00F2265D" w:rsidRDefault="00381C55">
      <w:pPr>
        <w:pStyle w:val="aff3"/>
        <w:numPr>
          <w:ilvl w:val="1"/>
          <w:numId w:val="40"/>
        </w:numPr>
        <w:rPr>
          <w:rFonts w:eastAsia="宋体"/>
          <w:lang w:eastAsia="zh-CN"/>
        </w:rPr>
      </w:pPr>
      <w:r>
        <w:rPr>
          <w:rFonts w:eastAsia="宋体"/>
          <w:lang w:eastAsia="zh-CN"/>
        </w:rPr>
        <w:t>LMF to provide UE with the Tx timing error differences between Tx TEGs (Option 9)</w:t>
      </w:r>
    </w:p>
    <w:p w14:paraId="6213BF05" w14:textId="77777777" w:rsidR="00F2265D" w:rsidRDefault="00F2265D">
      <w:pPr>
        <w:pStyle w:val="aff3"/>
        <w:rPr>
          <w:rFonts w:eastAsia="宋体"/>
          <w:lang w:eastAsia="zh-CN"/>
        </w:rPr>
      </w:pPr>
    </w:p>
    <w:p w14:paraId="2A940A1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宋体"/>
          <w:lang w:val="en-US" w:eastAsia="zh-CN"/>
        </w:rPr>
      </w:pPr>
    </w:p>
    <w:p w14:paraId="684950F4" w14:textId="77777777" w:rsidR="00F2265D" w:rsidRDefault="00F2265D">
      <w:pPr>
        <w:rPr>
          <w:rFonts w:eastAsia="宋体"/>
          <w:lang w:val="en-US" w:eastAsia="zh-CN"/>
        </w:rPr>
      </w:pPr>
    </w:p>
    <w:p w14:paraId="5FB37E00" w14:textId="77777777" w:rsidR="00F2265D" w:rsidRDefault="00F2265D">
      <w:pPr>
        <w:rPr>
          <w:rFonts w:eastAsia="宋体"/>
          <w:lang w:val="en-US" w:eastAsia="zh-CN"/>
        </w:rPr>
      </w:pPr>
    </w:p>
    <w:p w14:paraId="03F5AC48" w14:textId="77777777" w:rsidR="00F2265D" w:rsidRDefault="00381C55">
      <w:pPr>
        <w:pStyle w:val="2"/>
      </w:pPr>
      <w:bookmarkStart w:id="18" w:name="_Toc69027115"/>
      <w:r>
        <w:t>UE Tx and TRP Rx timing errors for UL TDOA</w:t>
      </w:r>
      <w:bookmarkEnd w:id="18"/>
    </w:p>
    <w:p w14:paraId="02DEF750"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af8"/>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aff3"/>
              <w:numPr>
                <w:ilvl w:val="0"/>
                <w:numId w:val="39"/>
              </w:numPr>
            </w:pPr>
            <w:r>
              <w:t xml:space="preserve">Option 1: </w:t>
            </w:r>
          </w:p>
          <w:p w14:paraId="0D46EA52" w14:textId="77777777" w:rsidR="00F2265D" w:rsidRDefault="00381C55">
            <w:pPr>
              <w:pStyle w:val="aff3"/>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aff3"/>
              <w:numPr>
                <w:ilvl w:val="0"/>
                <w:numId w:val="39"/>
              </w:numPr>
            </w:pPr>
            <w:r>
              <w:t xml:space="preserve">Option 2: </w:t>
            </w:r>
          </w:p>
          <w:p w14:paraId="043FFB5D" w14:textId="77777777" w:rsidR="00F2265D" w:rsidRDefault="00381C55">
            <w:pPr>
              <w:pStyle w:val="aff3"/>
              <w:numPr>
                <w:ilvl w:val="1"/>
                <w:numId w:val="33"/>
              </w:numPr>
              <w:rPr>
                <w:lang w:eastAsia="zh-CN"/>
              </w:rPr>
            </w:pPr>
            <w:r>
              <w:rPr>
                <w:lang w:eastAsia="zh-CN"/>
              </w:rPr>
              <w:lastRenderedPageBreak/>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aff3"/>
              <w:numPr>
                <w:ilvl w:val="0"/>
                <w:numId w:val="33"/>
              </w:numPr>
            </w:pPr>
            <w:r>
              <w:t xml:space="preserve">Option 3: </w:t>
            </w:r>
          </w:p>
          <w:p w14:paraId="40F11575" w14:textId="77777777" w:rsidR="00F2265D" w:rsidRDefault="00381C55">
            <w:pPr>
              <w:pStyle w:val="a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aff3"/>
              <w:numPr>
                <w:ilvl w:val="0"/>
                <w:numId w:val="33"/>
              </w:numPr>
            </w:pPr>
            <w:r>
              <w:t xml:space="preserve">Option 4: </w:t>
            </w:r>
          </w:p>
          <w:p w14:paraId="1DD8C8DE" w14:textId="77777777" w:rsidR="00F2265D" w:rsidRDefault="00381C55">
            <w:pPr>
              <w:pStyle w:val="a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a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aff3"/>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aff3"/>
              <w:numPr>
                <w:ilvl w:val="0"/>
                <w:numId w:val="33"/>
              </w:numPr>
              <w:rPr>
                <w:lang w:eastAsia="zh-CN"/>
              </w:rPr>
            </w:pPr>
            <w:r>
              <w:rPr>
                <w:lang w:eastAsia="zh-CN"/>
              </w:rPr>
              <w:t>Note: Other options are not precluded.</w:t>
            </w:r>
          </w:p>
          <w:p w14:paraId="1ADC9023" w14:textId="77777777" w:rsidR="00F2265D" w:rsidRDefault="00381C55">
            <w:pPr>
              <w:pStyle w:val="aff3"/>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a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951802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4232BB6" w14:textId="77777777" w:rsidR="00F2265D" w:rsidRDefault="00381C55">
            <w:pPr>
              <w:pStyle w:val="a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A38DD7B"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af2"/>
        <w:rPr>
          <w:rFonts w:ascii="Times New Roman" w:hAnsi="Times New Roman" w:cs="Times New Roman"/>
          <w:lang w:val="en-US"/>
        </w:rPr>
      </w:pPr>
    </w:p>
    <w:p w14:paraId="24FF6C61" w14:textId="77777777" w:rsidR="00F2265D" w:rsidRDefault="00381C55">
      <w:pPr>
        <w:pStyle w:val="af2"/>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aff0"/>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aff0"/>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aff0"/>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aff0"/>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aff3"/>
        <w:numPr>
          <w:ilvl w:val="0"/>
          <w:numId w:val="37"/>
        </w:numPr>
        <w:rPr>
          <w:rFonts w:eastAsia="宋体"/>
          <w:szCs w:val="20"/>
          <w:lang w:eastAsia="zh-CN"/>
        </w:rPr>
      </w:pPr>
      <w:r>
        <w:lastRenderedPageBreak/>
        <w:t xml:space="preserve">(vivo, </w:t>
      </w:r>
      <w:hyperlink r:id="rId51" w:history="1">
        <w:r>
          <w:rPr>
            <w:rStyle w:val="a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aff3"/>
        <w:numPr>
          <w:ilvl w:val="0"/>
          <w:numId w:val="37"/>
        </w:numPr>
      </w:pPr>
      <w:r>
        <w:t xml:space="preserve">(vivo, </w:t>
      </w:r>
      <w:hyperlink r:id="rId52" w:history="1">
        <w:r>
          <w:rPr>
            <w:rStyle w:val="a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aff3"/>
        <w:numPr>
          <w:ilvl w:val="1"/>
          <w:numId w:val="37"/>
        </w:numPr>
        <w:rPr>
          <w:rFonts w:eastAsia="宋体"/>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aff3"/>
        <w:numPr>
          <w:ilvl w:val="0"/>
          <w:numId w:val="37"/>
        </w:numPr>
        <w:rPr>
          <w:rFonts w:eastAsia="宋体"/>
          <w:szCs w:val="20"/>
          <w:lang w:eastAsia="zh-CN"/>
        </w:rPr>
      </w:pPr>
      <w:r>
        <w:t xml:space="preserve">(CATT, </w:t>
      </w:r>
      <w:hyperlink r:id="rId53" w:history="1">
        <w:r>
          <w:rPr>
            <w:rStyle w:val="aff0"/>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7351187" w14:textId="77777777" w:rsidR="00F2265D" w:rsidRDefault="00F2265D">
      <w:pPr>
        <w:pStyle w:val="aff3"/>
        <w:ind w:left="284"/>
        <w:rPr>
          <w:rFonts w:eastAsia="宋体"/>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aff3"/>
        <w:numPr>
          <w:ilvl w:val="0"/>
          <w:numId w:val="37"/>
        </w:numPr>
        <w:rPr>
          <w:rFonts w:eastAsia="宋体"/>
          <w:szCs w:val="20"/>
          <w:lang w:eastAsia="zh-CN"/>
        </w:rPr>
      </w:pPr>
      <w:r>
        <w:t xml:space="preserve"> (ZTE, </w:t>
      </w:r>
      <w:hyperlink r:id="rId54" w:history="1">
        <w:r>
          <w:rPr>
            <w:rStyle w:val="aff0"/>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(ZTE, </w:t>
      </w:r>
      <w:hyperlink r:id="rId55" w:history="1">
        <w:r>
          <w:rPr>
            <w:rStyle w:val="aff0"/>
            <w:rFonts w:eastAsia="宋体"/>
            <w:szCs w:val="20"/>
            <w:lang w:eastAsia="zh-CN"/>
          </w:rPr>
          <w:t>R1-2104590</w:t>
        </w:r>
      </w:hyperlink>
      <w:r>
        <w:rPr>
          <w:rFonts w:eastAsia="宋体"/>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76DDBF94"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340B9085" w14:textId="77777777" w:rsidR="00F2265D" w:rsidRDefault="00381C55">
      <w:pPr>
        <w:pStyle w:val="a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1" w:history="1">
        <w:r>
          <w:rPr>
            <w:rStyle w:val="a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lastRenderedPageBreak/>
        <w:t>FL: Issues related to MIMO SRS were discussed in the previous meeting w/o a conclusion. Suggest further discussion (Proposal 3.2-2)</w:t>
      </w:r>
    </w:p>
    <w:p w14:paraId="731DEAA3"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62" w:history="1">
        <w:r>
          <w:rPr>
            <w:rStyle w:val="a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(Sony, </w:t>
      </w:r>
      <w:hyperlink r:id="rId63" w:history="1">
        <w:r>
          <w:rPr>
            <w:rStyle w:val="aff0"/>
            <w:rFonts w:eastAsia="宋体"/>
            <w:szCs w:val="20"/>
            <w:lang w:eastAsia="zh-CN"/>
          </w:rPr>
          <w:t>R1-2105168</w:t>
        </w:r>
      </w:hyperlink>
      <w:r>
        <w:rPr>
          <w:rFonts w:eastAsia="宋体"/>
          <w:szCs w:val="20"/>
          <w:lang w:eastAsia="zh-CN"/>
        </w:rPr>
        <w:t>[11]) Proposal 2: In UL-TDOA positioning,</w:t>
      </w:r>
    </w:p>
    <w:p w14:paraId="5ED5BCE1" w14:textId="77777777" w:rsidR="00F2265D" w:rsidRDefault="00381C55">
      <w:pPr>
        <w:pStyle w:val="a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a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a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5364E3AC" w14:textId="77777777" w:rsidR="00F2265D" w:rsidRDefault="00381C55">
      <w:pPr>
        <w:pStyle w:val="a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64" w:history="1">
        <w:r>
          <w:rPr>
            <w:rStyle w:val="a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(DOCOMO, </w:t>
      </w:r>
      <w:hyperlink r:id="rId65" w:history="1">
        <w:r>
          <w:rPr>
            <w:rStyle w:val="a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66" w:history="1">
        <w:r>
          <w:rPr>
            <w:rStyle w:val="a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7" w:history="1">
        <w:r>
          <w:rPr>
            <w:rStyle w:val="a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68" w:history="1">
        <w:r>
          <w:rPr>
            <w:rStyle w:val="a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af2"/>
        <w:rPr>
          <w:rFonts w:ascii="Times New Roman" w:hAnsi="Times New Roman" w:cs="Times New Roman"/>
        </w:rPr>
      </w:pPr>
    </w:p>
    <w:p w14:paraId="48C75D8C"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aff3"/>
        <w:numPr>
          <w:ilvl w:val="0"/>
          <w:numId w:val="42"/>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a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aff3"/>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a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a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aff3"/>
        <w:numPr>
          <w:ilvl w:val="0"/>
          <w:numId w:val="42"/>
        </w:numPr>
        <w:spacing w:line="240" w:lineRule="auto"/>
        <w:jc w:val="left"/>
      </w:pPr>
      <w:r>
        <w:t xml:space="preserve">UE should be able to report capability information related to Tx TEGs to LMF via LPP </w:t>
      </w:r>
      <w:r>
        <w:rPr>
          <w:rFonts w:eastAsia="宋体"/>
          <w:szCs w:val="20"/>
          <w:lang w:eastAsia="zh-CN"/>
        </w:rPr>
        <w:t>signaling</w:t>
      </w:r>
    </w:p>
    <w:p w14:paraId="72852051" w14:textId="77777777" w:rsidR="00F2265D" w:rsidRDefault="00F2265D">
      <w:pPr>
        <w:rPr>
          <w:lang w:val="en-US"/>
        </w:rPr>
      </w:pPr>
    </w:p>
    <w:p w14:paraId="7835C7D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aff3"/>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aff3"/>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aff3"/>
              <w:numPr>
                <w:ilvl w:val="1"/>
                <w:numId w:val="52"/>
              </w:numPr>
              <w:rPr>
                <w:rFonts w:eastAsiaTheme="minorEastAsia" w:hint="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aff3"/>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bl>
    <w:p w14:paraId="2C1EECF7" w14:textId="77777777" w:rsidR="00F2265D" w:rsidRDefault="00F2265D"/>
    <w:p w14:paraId="39759A3F" w14:textId="77777777" w:rsidR="00F2265D" w:rsidRDefault="00381C55">
      <w:pPr>
        <w:pStyle w:val="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lastRenderedPageBreak/>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bl>
    <w:p w14:paraId="5EFB0754" w14:textId="77777777" w:rsidR="00F2265D" w:rsidRDefault="00F2265D"/>
    <w:p w14:paraId="5F54FB0E" w14:textId="77777777" w:rsidR="00F2265D" w:rsidRDefault="00F2265D"/>
    <w:p w14:paraId="5A30243F" w14:textId="77777777" w:rsidR="00F2265D" w:rsidRDefault="00381C55">
      <w:pPr>
        <w:pStyle w:val="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bl>
    <w:p w14:paraId="36B09474" w14:textId="77777777" w:rsidR="00F2265D" w:rsidRDefault="00F2265D"/>
    <w:p w14:paraId="2F3BFA70" w14:textId="77777777" w:rsidR="00F2265D" w:rsidRDefault="00F2265D"/>
    <w:p w14:paraId="2B035B6D" w14:textId="77777777" w:rsidR="00F2265D" w:rsidRDefault="00381C55">
      <w:pPr>
        <w:pStyle w:val="3"/>
      </w:pPr>
      <w:r>
        <w:rPr>
          <w:highlight w:val="yellow"/>
        </w:rPr>
        <w:t>Proposal 3.2-4</w:t>
      </w:r>
    </w:p>
    <w:p w14:paraId="3AD73C0A"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3"/>
      </w:pPr>
      <w:r>
        <w:rPr>
          <w:highlight w:val="yellow"/>
        </w:rPr>
        <w:t>Proposal 3.2-5</w:t>
      </w:r>
    </w:p>
    <w:p w14:paraId="35A75BAC"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w:t>
      </w:r>
    </w:p>
    <w:p w14:paraId="7074B28B" w14:textId="77777777" w:rsidR="00F2265D" w:rsidRDefault="00381C55">
      <w:pPr>
        <w:pStyle w:val="aff3"/>
        <w:numPr>
          <w:ilvl w:val="1"/>
          <w:numId w:val="40"/>
        </w:numPr>
        <w:rPr>
          <w:rFonts w:eastAsia="宋体"/>
          <w:lang w:eastAsia="zh-CN"/>
        </w:rPr>
      </w:pPr>
      <w:r>
        <w:rPr>
          <w:rFonts w:eastAsia="宋体"/>
          <w:lang w:eastAsia="zh-CN"/>
        </w:rPr>
        <w:t>UE provides LMF with the Tx timing errors per Tx TEG</w:t>
      </w:r>
    </w:p>
    <w:p w14:paraId="47F26F43" w14:textId="77777777" w:rsidR="00F2265D" w:rsidRDefault="00381C55">
      <w:pPr>
        <w:pStyle w:val="aff3"/>
        <w:numPr>
          <w:ilvl w:val="1"/>
          <w:numId w:val="40"/>
        </w:numPr>
        <w:rPr>
          <w:rFonts w:eastAsia="宋体"/>
          <w:lang w:eastAsia="zh-CN"/>
        </w:rPr>
      </w:pPr>
      <w:r>
        <w:rPr>
          <w:rFonts w:eastAsia="宋体"/>
          <w:lang w:eastAsia="zh-CN"/>
        </w:rPr>
        <w:t>UE provides LMF with the Tx timing error differences between Tx TEGs</w:t>
      </w:r>
    </w:p>
    <w:p w14:paraId="3AA3456A" w14:textId="77777777" w:rsidR="00F2265D" w:rsidRDefault="00381C55">
      <w:pPr>
        <w:pStyle w:val="aff3"/>
        <w:numPr>
          <w:ilvl w:val="1"/>
          <w:numId w:val="40"/>
        </w:numPr>
        <w:rPr>
          <w:rFonts w:eastAsia="宋体"/>
          <w:lang w:eastAsia="zh-CN"/>
        </w:rPr>
      </w:pPr>
      <w:r>
        <w:rPr>
          <w:rFonts w:eastAsia="宋体"/>
          <w:lang w:eastAsia="zh-CN"/>
        </w:rPr>
        <w:t>TRP to provide TRP Rx timing errors associated with the RTOA measurements to the LMF</w:t>
      </w:r>
    </w:p>
    <w:p w14:paraId="24AAD8D0" w14:textId="77777777" w:rsidR="00F2265D" w:rsidRDefault="00F2265D">
      <w:pPr>
        <w:pStyle w:val="aff3"/>
        <w:rPr>
          <w:rFonts w:eastAsia="宋体"/>
          <w:lang w:eastAsia="zh-CN"/>
        </w:rPr>
      </w:pPr>
    </w:p>
    <w:p w14:paraId="494C6D37" w14:textId="77777777" w:rsidR="00F2265D" w:rsidRDefault="00381C55">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宋体"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宋体"/>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3"/>
      </w:pPr>
      <w:r>
        <w:rPr>
          <w:highlight w:val="yellow"/>
        </w:rPr>
        <w:t>Proposal 3.2-6</w:t>
      </w:r>
    </w:p>
    <w:p w14:paraId="3EBD3B4C" w14:textId="77777777" w:rsidR="00F2265D" w:rsidRDefault="00381C55">
      <w:pPr>
        <w:pStyle w:val="aff3"/>
        <w:numPr>
          <w:ilvl w:val="0"/>
          <w:numId w:val="4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aff3"/>
        <w:rPr>
          <w:rFonts w:eastAsia="宋体"/>
          <w:lang w:eastAsia="zh-CN"/>
        </w:rPr>
      </w:pPr>
    </w:p>
    <w:p w14:paraId="47EAF64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宋体"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宋体"/>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2"/>
      </w:pPr>
      <w:bookmarkStart w:id="20" w:name="_Toc62397279"/>
      <w:bookmarkStart w:id="21" w:name="_Toc69027116"/>
      <w:r>
        <w:t>UE/gNB Rx/Tx timing errors in DL+UL positioning</w:t>
      </w:r>
      <w:bookmarkEnd w:id="20"/>
      <w:bookmarkEnd w:id="21"/>
    </w:p>
    <w:p w14:paraId="1BCBA02A"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8"/>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aff3"/>
              <w:ind w:left="0"/>
            </w:pPr>
            <w:r>
              <w:rPr>
                <w:rFonts w:eastAsia="宋体"/>
                <w:lang w:eastAsia="zh-CN"/>
              </w:rPr>
              <w:t xml:space="preserve">For mitigating UE/TRP Tx/Rx timing errors for </w:t>
            </w:r>
            <w:r>
              <w:t>DL+UL positioning, support one of the following alternatives:</w:t>
            </w:r>
          </w:p>
          <w:p w14:paraId="44E16FA2" w14:textId="77777777" w:rsidR="00F2265D" w:rsidRDefault="00381C55">
            <w:pPr>
              <w:pStyle w:val="a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a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05F05CB0" w14:textId="77777777" w:rsidR="00F2265D" w:rsidRDefault="00381C55">
            <w:pPr>
              <w:pStyle w:val="a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12086D4"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6DBACC59" w14:textId="77777777" w:rsidR="00F2265D" w:rsidRDefault="00381C55">
            <w:pPr>
              <w:pStyle w:val="a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23E6C9E" w14:textId="77777777" w:rsidR="00F2265D" w:rsidRDefault="00381C55">
            <w:pPr>
              <w:pStyle w:val="aff3"/>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1FD9ADA9" w14:textId="77777777" w:rsidR="00F2265D" w:rsidRDefault="00F2265D">
            <w:pPr>
              <w:pStyle w:val="aff3"/>
              <w:spacing w:line="256" w:lineRule="auto"/>
              <w:ind w:left="360"/>
              <w:rPr>
                <w:rFonts w:eastAsia="宋体"/>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aff3"/>
              <w:numPr>
                <w:ilvl w:val="0"/>
                <w:numId w:val="40"/>
              </w:numPr>
            </w:pPr>
            <w:r>
              <w:rPr>
                <w:rFonts w:eastAsia="宋体"/>
                <w:lang w:eastAsia="zh-CN"/>
              </w:rPr>
              <w:t xml:space="preserve">For mitigating UE/TRP Tx/Rx timing errors for </w:t>
            </w:r>
            <w:r>
              <w:t>DL+UL positioning, support one of the following alternatives:</w:t>
            </w:r>
          </w:p>
          <w:p w14:paraId="27627979" w14:textId="77777777" w:rsidR="00F2265D" w:rsidRDefault="00381C55">
            <w:pPr>
              <w:pStyle w:val="a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a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w:t>
            </w:r>
            <w:r>
              <w:rPr>
                <w:rFonts w:eastAsia="宋体"/>
                <w:lang w:eastAsia="zh-CN"/>
              </w:rPr>
              <w:lastRenderedPageBreak/>
              <w:t xml:space="preserve">a TRP RxTx TEG to LMF, if the TRP has multiple RxTx TEGs, according to the one of the 2 following options: </w:t>
            </w:r>
          </w:p>
          <w:p w14:paraId="7107A54F" w14:textId="77777777" w:rsidR="00F2265D" w:rsidRDefault="00381C55">
            <w:pPr>
              <w:pStyle w:val="aff3"/>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D5DCCEC" w14:textId="77777777" w:rsidR="00F2265D" w:rsidRDefault="00381C55">
            <w:pPr>
              <w:pStyle w:val="a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28B5214" w14:textId="77777777" w:rsidR="00F2265D" w:rsidRDefault="00381C55">
            <w:pPr>
              <w:pStyle w:val="aff3"/>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5D882A9" w14:textId="77777777" w:rsidR="00F2265D" w:rsidRDefault="00381C55">
            <w:pPr>
              <w:pStyle w:val="a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6E196C7A"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w:t>
            </w:r>
          </w:p>
          <w:p w14:paraId="6063716A" w14:textId="77777777" w:rsidR="00F2265D" w:rsidRDefault="00F2265D">
            <w:pPr>
              <w:pStyle w:val="aff3"/>
              <w:spacing w:line="256" w:lineRule="auto"/>
              <w:rPr>
                <w:lang w:eastAsia="zh-CN"/>
              </w:rPr>
            </w:pPr>
          </w:p>
        </w:tc>
      </w:tr>
    </w:tbl>
    <w:p w14:paraId="22A50DF8" w14:textId="77777777" w:rsidR="00F2265D" w:rsidRDefault="00F2265D"/>
    <w:p w14:paraId="31159E83" w14:textId="77777777" w:rsidR="00F2265D" w:rsidRDefault="00F2265D">
      <w:pPr>
        <w:pStyle w:val="af2"/>
        <w:rPr>
          <w:rFonts w:ascii="Times New Roman" w:hAnsi="Times New Roman" w:cs="Times New Roman"/>
        </w:rPr>
      </w:pPr>
    </w:p>
    <w:p w14:paraId="256EE301" w14:textId="77777777" w:rsidR="00F2265D" w:rsidRDefault="00381C55">
      <w:pPr>
        <w:pStyle w:val="af2"/>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aff0"/>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aff0"/>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aff3"/>
        <w:numPr>
          <w:ilvl w:val="0"/>
          <w:numId w:val="37"/>
        </w:numPr>
      </w:pPr>
      <w:r>
        <w:t xml:space="preserve"> (vivo, </w:t>
      </w:r>
      <w:hyperlink r:id="rId71" w:history="1">
        <w:r>
          <w:rPr>
            <w:rStyle w:val="aff0"/>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aff3"/>
        <w:numPr>
          <w:ilvl w:val="0"/>
          <w:numId w:val="37"/>
        </w:numPr>
      </w:pPr>
      <w:r>
        <w:t xml:space="preserve">(vivo, </w:t>
      </w:r>
      <w:hyperlink r:id="rId72" w:history="1">
        <w:r>
          <w:rPr>
            <w:rStyle w:val="aff0"/>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aff3"/>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aff3"/>
        <w:numPr>
          <w:ilvl w:val="0"/>
          <w:numId w:val="37"/>
        </w:numPr>
      </w:pPr>
      <w:r>
        <w:t xml:space="preserve">(vivo, </w:t>
      </w:r>
      <w:hyperlink r:id="rId73" w:history="1">
        <w:r>
          <w:rPr>
            <w:rStyle w:val="a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aff3"/>
        <w:numPr>
          <w:ilvl w:val="0"/>
          <w:numId w:val="37"/>
        </w:numPr>
      </w:pPr>
      <w:r>
        <w:t xml:space="preserve">(vivo, </w:t>
      </w:r>
      <w:hyperlink r:id="rId74" w:history="1">
        <w:r>
          <w:rPr>
            <w:rStyle w:val="aff0"/>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aff3"/>
        <w:numPr>
          <w:ilvl w:val="0"/>
          <w:numId w:val="37"/>
        </w:numPr>
        <w:rPr>
          <w:rFonts w:eastAsia="宋体"/>
          <w:szCs w:val="20"/>
          <w:lang w:eastAsia="zh-CN"/>
        </w:rPr>
      </w:pPr>
      <w:r>
        <w:rPr>
          <w:rFonts w:eastAsia="宋体"/>
          <w:szCs w:val="20"/>
          <w:lang w:eastAsia="zh-CN"/>
        </w:rPr>
        <w:t xml:space="preserve">(vivo, </w:t>
      </w:r>
      <w:hyperlink r:id="rId75" w:history="1">
        <w:r>
          <w:rPr>
            <w:rStyle w:val="aff0"/>
            <w:rFonts w:eastAsia="宋体"/>
            <w:szCs w:val="20"/>
            <w:lang w:eastAsia="zh-CN"/>
          </w:rPr>
          <w:t>R1-2104359</w:t>
        </w:r>
      </w:hyperlink>
      <w:r>
        <w:rPr>
          <w:rFonts w:eastAsia="宋体"/>
          <w:szCs w:val="20"/>
          <w:lang w:eastAsia="zh-CN"/>
        </w:rPr>
        <w:t xml:space="preserve">[2]) Proposal 15: </w:t>
      </w:r>
    </w:p>
    <w:p w14:paraId="46EC5D34"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aff3"/>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aff3"/>
        <w:numPr>
          <w:ilvl w:val="0"/>
          <w:numId w:val="37"/>
        </w:numPr>
      </w:pPr>
      <w:r>
        <w:t xml:space="preserve">(CATT, </w:t>
      </w:r>
      <w:hyperlink r:id="rId76" w:history="1">
        <w:r>
          <w:rPr>
            <w:rStyle w:val="aff0"/>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aff3"/>
        <w:numPr>
          <w:ilvl w:val="1"/>
          <w:numId w:val="37"/>
        </w:numPr>
      </w:pPr>
      <w:r>
        <w:lastRenderedPageBreak/>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t>FL:Related to the remaining issues in the previous agreement. Suggest further discussion (Proposals 3.3-1, 3.3-2)</w:t>
      </w:r>
    </w:p>
    <w:p w14:paraId="42B08AC4" w14:textId="77777777" w:rsidR="00F2265D" w:rsidRDefault="00381C55">
      <w:pPr>
        <w:pStyle w:val="aff3"/>
        <w:numPr>
          <w:ilvl w:val="0"/>
          <w:numId w:val="37"/>
        </w:numPr>
        <w:rPr>
          <w:rFonts w:eastAsia="宋体"/>
          <w:szCs w:val="20"/>
          <w:lang w:eastAsia="zh-CN"/>
        </w:rPr>
      </w:pPr>
      <w:r>
        <w:t xml:space="preserve">(CATT, </w:t>
      </w:r>
      <w:hyperlink r:id="rId77" w:history="1">
        <w:r>
          <w:rPr>
            <w:rStyle w:val="a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09C859EC" w14:textId="77777777" w:rsidR="00F2265D" w:rsidRDefault="00381C55">
      <w:pPr>
        <w:pStyle w:val="a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t>FL:Related to the remaining issues in the previous agreement. Suggest further discussion (Proposals 3.3-3)</w:t>
      </w:r>
    </w:p>
    <w:p w14:paraId="1F7B1B9E" w14:textId="77777777" w:rsidR="00F2265D" w:rsidRDefault="00381C55">
      <w:pPr>
        <w:pStyle w:val="aff3"/>
        <w:numPr>
          <w:ilvl w:val="0"/>
          <w:numId w:val="37"/>
        </w:numPr>
      </w:pPr>
      <w:r>
        <w:t xml:space="preserve">(ZTE, </w:t>
      </w:r>
      <w:hyperlink r:id="rId78" w:history="1">
        <w:r>
          <w:rPr>
            <w:rStyle w:val="a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aff3"/>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79" w:history="1">
        <w:r>
          <w:rPr>
            <w:rStyle w:val="a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(CMCC, </w:t>
      </w:r>
      <w:hyperlink r:id="rId80" w:history="1">
        <w:r>
          <w:rPr>
            <w:rStyle w:val="a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a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aff3"/>
        <w:numPr>
          <w:ilvl w:val="0"/>
          <w:numId w:val="37"/>
        </w:numPr>
      </w:pPr>
      <w:r>
        <w:rPr>
          <w:rFonts w:eastAsia="宋体" w:hint="eastAsia"/>
          <w:lang w:eastAsia="zh-CN"/>
        </w:rPr>
        <w:t xml:space="preserve">(Qualcomm, </w:t>
      </w:r>
      <w:hyperlink r:id="rId81" w:history="1">
        <w:r>
          <w:rPr>
            <w:rStyle w:val="a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625B50E" w14:textId="77777777" w:rsidR="00F2265D" w:rsidRDefault="00381C55">
      <w:pPr>
        <w:pStyle w:val="aff3"/>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a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a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F2C1FD2" w14:textId="77777777" w:rsidR="00F2265D" w:rsidRDefault="00381C55">
      <w:pPr>
        <w:pStyle w:val="a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7665B9D" w14:textId="77777777" w:rsidR="00F2265D" w:rsidRDefault="00381C55">
      <w:pPr>
        <w:pStyle w:val="a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(InterDigital, </w:t>
      </w:r>
      <w:hyperlink r:id="rId84" w:history="1">
        <w:r>
          <w:rPr>
            <w:rStyle w:val="a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5" w:history="1">
        <w:r>
          <w:rPr>
            <w:rStyle w:val="a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0EA6BC35" w14:textId="77777777" w:rsidR="00F2265D" w:rsidRDefault="00381C55">
      <w:pPr>
        <w:pStyle w:val="a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a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aff3"/>
        <w:numPr>
          <w:ilvl w:val="2"/>
          <w:numId w:val="37"/>
        </w:numPr>
        <w:rPr>
          <w:rFonts w:eastAsia="宋体"/>
          <w:szCs w:val="20"/>
          <w:lang w:eastAsia="zh-CN"/>
        </w:rPr>
      </w:pPr>
      <w:r>
        <w:rPr>
          <w:rFonts w:eastAsia="宋体"/>
          <w:szCs w:val="20"/>
          <w:lang w:eastAsia="zh-CN"/>
        </w:rPr>
        <w:lastRenderedPageBreak/>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(Intel, </w:t>
      </w:r>
      <w:hyperlink r:id="rId86" w:history="1">
        <w:r>
          <w:rPr>
            <w:rStyle w:val="a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3BCF8A45" w14:textId="77777777" w:rsidR="00F2265D" w:rsidRDefault="00381C55">
      <w:pPr>
        <w:pStyle w:val="a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a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08D37CFB" w14:textId="77777777" w:rsidR="00F2265D" w:rsidRDefault="00381C55">
      <w:pPr>
        <w:pStyle w:val="a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(Apple, </w:t>
      </w:r>
      <w:hyperlink r:id="rId87" w:history="1">
        <w:r>
          <w:rPr>
            <w:rStyle w:val="a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10DEAF98" w14:textId="77777777" w:rsidR="00F2265D" w:rsidRDefault="00381C55">
      <w:pPr>
        <w:pStyle w:val="a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4A0318A2" w14:textId="77777777" w:rsidR="00F2265D" w:rsidRDefault="00381C55">
      <w:pPr>
        <w:pStyle w:val="a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3D4E474" w14:textId="77777777" w:rsidR="00F2265D" w:rsidRDefault="00381C55">
      <w:pPr>
        <w:pStyle w:val="a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宋体"/>
          <w:lang w:eastAsia="zh-CN"/>
        </w:rPr>
        <w:t xml:space="preserve"> </w:t>
      </w:r>
      <w:r>
        <w:t>FL:Related to the remaining issues in the previous agreement. Suggest further discussion (Proposals 3.3-1, 3.3-2)</w:t>
      </w:r>
    </w:p>
    <w:p w14:paraId="2E2B4DC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(Samsung, </w:t>
      </w:r>
      <w:hyperlink r:id="rId88" w:history="1">
        <w:r>
          <w:rPr>
            <w:rStyle w:val="a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89" w:history="1">
        <w:r>
          <w:rPr>
            <w:rStyle w:val="a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0" w:history="1">
        <w:r>
          <w:rPr>
            <w:rStyle w:val="a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(Nokia, </w:t>
      </w:r>
      <w:hyperlink r:id="rId91" w:history="1">
        <w:r>
          <w:rPr>
            <w:rStyle w:val="a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(Nokia, </w:t>
      </w:r>
      <w:hyperlink r:id="rId92" w:history="1">
        <w:r>
          <w:rPr>
            <w:rStyle w:val="a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(MTK, </w:t>
      </w:r>
      <w:hyperlink r:id="rId93" w:history="1">
        <w:r>
          <w:rPr>
            <w:rStyle w:val="aff0"/>
            <w:rFonts w:eastAsia="宋体"/>
            <w:szCs w:val="20"/>
            <w:lang w:eastAsia="zh-CN"/>
          </w:rPr>
          <w:t>R1-2105759</w:t>
        </w:r>
      </w:hyperlink>
      <w:r>
        <w:rPr>
          <w:rFonts w:eastAsia="宋体"/>
          <w:szCs w:val="20"/>
          <w:lang w:eastAsia="zh-CN"/>
        </w:rPr>
        <w:t xml:space="preserve">[16]) Proposal 2-1: Support option 2 of Alt. 2, which is </w:t>
      </w:r>
    </w:p>
    <w:p w14:paraId="24079536" w14:textId="77777777" w:rsidR="00F2265D" w:rsidRDefault="00381C55">
      <w:pPr>
        <w:pStyle w:val="a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a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aff3"/>
        <w:numPr>
          <w:ilvl w:val="0"/>
          <w:numId w:val="37"/>
        </w:numPr>
        <w:rPr>
          <w:rFonts w:eastAsia="宋体"/>
          <w:szCs w:val="20"/>
          <w:lang w:eastAsia="zh-CN"/>
        </w:rPr>
      </w:pPr>
      <w:r>
        <w:rPr>
          <w:rFonts w:eastAsia="宋体"/>
          <w:szCs w:val="20"/>
          <w:lang w:eastAsia="zh-CN"/>
        </w:rPr>
        <w:lastRenderedPageBreak/>
        <w:t xml:space="preserve"> (Ericsson, </w:t>
      </w:r>
      <w:hyperlink r:id="rId96" w:history="1">
        <w:r>
          <w:rPr>
            <w:rStyle w:val="a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7" w:history="1">
        <w:r>
          <w:rPr>
            <w:rStyle w:val="a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t>FL:Related to the remaining issues in the previous agreement. Suggest further discussion (Proposals 3.3-1, 3.3-2)</w:t>
      </w:r>
    </w:p>
    <w:p w14:paraId="494DD78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8" w:history="1">
        <w:r>
          <w:rPr>
            <w:rStyle w:val="a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99" w:history="1">
        <w:r>
          <w:rPr>
            <w:rStyle w:val="a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af2"/>
        <w:rPr>
          <w:rFonts w:ascii="Times New Roman" w:hAnsi="Times New Roman" w:cs="Times New Roman"/>
        </w:rPr>
      </w:pPr>
    </w:p>
    <w:p w14:paraId="2621FFD2" w14:textId="77777777" w:rsidR="00F2265D" w:rsidRDefault="00381C55">
      <w:pPr>
        <w:pStyle w:val="af2"/>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宋体"/>
          <w:b/>
          <w:bCs/>
          <w:lang w:eastAsia="zh-CN"/>
        </w:rPr>
        <w:t xml:space="preserve">For mitigating UE Tx/Rx timing errors for </w:t>
      </w:r>
      <w:r>
        <w:rPr>
          <w:b/>
          <w:bCs/>
        </w:rPr>
        <w:t>DL+UL positioning:</w:t>
      </w:r>
    </w:p>
    <w:p w14:paraId="25A88AB8" w14:textId="77777777" w:rsidR="00F2265D" w:rsidRDefault="00381C55">
      <w:pPr>
        <w:pStyle w:val="a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a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A998956" w14:textId="77777777" w:rsidR="00F2265D" w:rsidRDefault="00381C55">
      <w:pPr>
        <w:pStyle w:val="a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a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0AD29E2A" w14:textId="77777777" w:rsidR="00F2265D" w:rsidRDefault="00381C55">
      <w:pPr>
        <w:pStyle w:val="a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4D0A682E" w14:textId="77777777" w:rsidR="00F2265D" w:rsidRDefault="00381C55">
      <w:pPr>
        <w:pStyle w:val="a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234B8C06"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4477775" w14:textId="77777777" w:rsidR="00F2265D" w:rsidRDefault="00381C55">
      <w:pPr>
        <w:pStyle w:val="a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4BE7C99" w14:textId="77777777" w:rsidR="00F2265D" w:rsidRDefault="00381C55">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a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081D4CC0" w14:textId="77777777" w:rsidR="00F2265D" w:rsidRDefault="00F2265D">
      <w:pPr>
        <w:pStyle w:val="aff3"/>
      </w:pPr>
    </w:p>
    <w:p w14:paraId="671625B5" w14:textId="77777777" w:rsidR="00F2265D" w:rsidRDefault="00381C55">
      <w:pPr>
        <w:rPr>
          <w:b/>
          <w:bCs/>
        </w:rPr>
      </w:pPr>
      <w:r>
        <w:rPr>
          <w:rFonts w:eastAsia="宋体"/>
          <w:b/>
          <w:bCs/>
          <w:lang w:eastAsia="zh-CN"/>
        </w:rPr>
        <w:t xml:space="preserve">For mitigating TRP Tx/Rx timing errors for </w:t>
      </w:r>
      <w:r>
        <w:rPr>
          <w:b/>
          <w:bCs/>
        </w:rPr>
        <w:t>DL+UL positioning:</w:t>
      </w:r>
    </w:p>
    <w:p w14:paraId="57B1874A" w14:textId="77777777" w:rsidR="00F2265D" w:rsidRDefault="00381C55">
      <w:pPr>
        <w:pStyle w:val="a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2693E258" w14:textId="77777777" w:rsidR="00F2265D" w:rsidRDefault="00381C55">
      <w:pPr>
        <w:pStyle w:val="a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a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63B1B31D" w14:textId="77777777" w:rsidR="00F2265D" w:rsidRDefault="00381C55">
      <w:pPr>
        <w:pStyle w:val="a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3315CE4" w14:textId="77777777" w:rsidR="00F2265D" w:rsidRDefault="00381C55">
      <w:pPr>
        <w:pStyle w:val="a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7C56C40" w14:textId="77777777" w:rsidR="00F2265D" w:rsidRDefault="00381C55">
      <w:pPr>
        <w:pStyle w:val="a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3BD6896C" w14:textId="77777777" w:rsidR="00F2265D" w:rsidRDefault="00381C55">
      <w:pPr>
        <w:pStyle w:val="a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062DA96" w14:textId="77777777" w:rsidR="00F2265D" w:rsidRDefault="00381C55">
      <w:pPr>
        <w:pStyle w:val="aff3"/>
        <w:numPr>
          <w:ilvl w:val="1"/>
          <w:numId w:val="40"/>
        </w:numPr>
        <w:spacing w:line="256" w:lineRule="auto"/>
        <w:rPr>
          <w:rFonts w:eastAsia="宋体"/>
          <w:lang w:eastAsia="zh-CN"/>
        </w:rPr>
      </w:pPr>
      <w:r>
        <w:rPr>
          <w:rFonts w:eastAsia="宋体"/>
          <w:lang w:eastAsia="zh-CN"/>
        </w:rPr>
        <w:lastRenderedPageBreak/>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a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3"/>
        <w:rPr>
          <w:rStyle w:val="NOChar1"/>
        </w:rPr>
      </w:pPr>
      <w:r>
        <w:rPr>
          <w:rStyle w:val="NOChar1"/>
          <w:highlight w:val="magenta"/>
        </w:rPr>
        <w:t>Proposal 3.3-1</w:t>
      </w:r>
      <w:r>
        <w:rPr>
          <w:rStyle w:val="NOChar1"/>
        </w:rPr>
        <w:t xml:space="preserve"> (H)</w:t>
      </w:r>
    </w:p>
    <w:p w14:paraId="2B50F1E6" w14:textId="77777777" w:rsidR="00F2265D" w:rsidRDefault="00381C55">
      <w:pPr>
        <w:pStyle w:val="aff3"/>
        <w:numPr>
          <w:ilvl w:val="0"/>
          <w:numId w:val="44"/>
        </w:numPr>
      </w:pPr>
      <w:r>
        <w:rPr>
          <w:rFonts w:eastAsia="宋体"/>
          <w:lang w:eastAsia="zh-CN"/>
        </w:rPr>
        <w:t xml:space="preserve">For mitigating UE Tx/Rx timing errors for </w:t>
      </w:r>
      <w:r>
        <w:t>DL+UL positioning, adopt one of the following options:</w:t>
      </w:r>
    </w:p>
    <w:p w14:paraId="5B5CC01F" w14:textId="77777777" w:rsidR="00F2265D" w:rsidRDefault="00381C55">
      <w:pPr>
        <w:pStyle w:val="aff3"/>
        <w:numPr>
          <w:ilvl w:val="1"/>
          <w:numId w:val="40"/>
        </w:numPr>
        <w:spacing w:after="240"/>
      </w:pPr>
      <w:r>
        <w:t xml:space="preserve">Option 1: </w:t>
      </w:r>
    </w:p>
    <w:p w14:paraId="10434E9D" w14:textId="77777777" w:rsidR="00F2265D" w:rsidRDefault="00381C55">
      <w:pPr>
        <w:pStyle w:val="a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aff3"/>
        <w:numPr>
          <w:ilvl w:val="1"/>
          <w:numId w:val="40"/>
        </w:numPr>
        <w:spacing w:after="240"/>
      </w:pPr>
      <w:r>
        <w:t xml:space="preserve">Option 2: </w:t>
      </w:r>
    </w:p>
    <w:p w14:paraId="018CE9A9"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aff3"/>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aff3"/>
        <w:numPr>
          <w:ilvl w:val="1"/>
          <w:numId w:val="40"/>
        </w:numPr>
        <w:spacing w:after="240"/>
      </w:pPr>
      <w:r>
        <w:t xml:space="preserve">Option 3: </w:t>
      </w:r>
    </w:p>
    <w:p w14:paraId="5809B6DA" w14:textId="77777777" w:rsidR="00F2265D" w:rsidRDefault="00381C55">
      <w:pPr>
        <w:pStyle w:val="a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aff3"/>
        <w:numPr>
          <w:ilvl w:val="0"/>
          <w:numId w:val="40"/>
        </w:numPr>
        <w:spacing w:line="256" w:lineRule="auto"/>
        <w:rPr>
          <w:rFonts w:eastAsia="宋体"/>
          <w:lang w:eastAsia="zh-CN"/>
        </w:rPr>
      </w:pPr>
      <w:r>
        <w:rPr>
          <w:rFonts w:eastAsia="宋体"/>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aff3"/>
              <w:numPr>
                <w:ilvl w:val="1"/>
                <w:numId w:val="40"/>
              </w:numPr>
              <w:spacing w:after="240"/>
            </w:pPr>
            <w:r>
              <w:t xml:space="preserve">Option 3: </w:t>
            </w:r>
          </w:p>
          <w:p w14:paraId="3A24442D" w14:textId="77777777" w:rsidR="0008109E" w:rsidRDefault="0008109E" w:rsidP="0008109E">
            <w:pPr>
              <w:pStyle w:val="a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3"/>
        <w:rPr>
          <w:rStyle w:val="NOChar1"/>
        </w:rPr>
      </w:pPr>
      <w:r>
        <w:rPr>
          <w:rStyle w:val="NOChar1"/>
          <w:highlight w:val="magenta"/>
        </w:rPr>
        <w:t>Proposal 3.3-2</w:t>
      </w:r>
      <w:r>
        <w:rPr>
          <w:rStyle w:val="NOChar1"/>
        </w:rPr>
        <w:t xml:space="preserve"> (H)</w:t>
      </w:r>
    </w:p>
    <w:p w14:paraId="3EC26187" w14:textId="77777777" w:rsidR="00F2265D" w:rsidRDefault="00381C55">
      <w:pPr>
        <w:pStyle w:val="aff3"/>
        <w:numPr>
          <w:ilvl w:val="0"/>
          <w:numId w:val="44"/>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aff3"/>
        <w:numPr>
          <w:ilvl w:val="1"/>
          <w:numId w:val="44"/>
        </w:numPr>
      </w:pPr>
      <w:r>
        <w:t xml:space="preserve">Option 1:  the association information is sent directly from UE to LMF </w:t>
      </w:r>
    </w:p>
    <w:p w14:paraId="057A6762" w14:textId="77777777" w:rsidR="00F2265D" w:rsidRDefault="00381C55">
      <w:pPr>
        <w:pStyle w:val="aff3"/>
        <w:numPr>
          <w:ilvl w:val="1"/>
          <w:numId w:val="44"/>
        </w:numPr>
      </w:pPr>
      <w:r>
        <w:t>Option 2:  the association information is sent first to the serving gNB and then forwarded from serving gNB to LMF</w:t>
      </w:r>
    </w:p>
    <w:p w14:paraId="43DCC649" w14:textId="77777777" w:rsidR="00F2265D" w:rsidRDefault="00381C55">
      <w:pPr>
        <w:pStyle w:val="aff3"/>
        <w:numPr>
          <w:ilvl w:val="0"/>
          <w:numId w:val="44"/>
        </w:numPr>
        <w:spacing w:line="256" w:lineRule="auto"/>
        <w:rPr>
          <w:rFonts w:eastAsia="宋体"/>
          <w:lang w:eastAsia="zh-CN"/>
        </w:rPr>
      </w:pPr>
      <w:r>
        <w:rPr>
          <w:rFonts w:eastAsia="宋体"/>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28899145"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3"/>
        <w:rPr>
          <w:rStyle w:val="NOChar1"/>
        </w:rPr>
      </w:pPr>
      <w:r>
        <w:rPr>
          <w:rStyle w:val="NOChar1"/>
          <w:highlight w:val="magenta"/>
        </w:rPr>
        <w:t>Proposal 3.3-3</w:t>
      </w:r>
      <w:r>
        <w:rPr>
          <w:rStyle w:val="NOChar1"/>
        </w:rPr>
        <w:t xml:space="preserve"> (H)</w:t>
      </w:r>
    </w:p>
    <w:p w14:paraId="6CEBA41B" w14:textId="77777777" w:rsidR="00F2265D" w:rsidRDefault="00381C55">
      <w:pPr>
        <w:pStyle w:val="aff3"/>
        <w:numPr>
          <w:ilvl w:val="0"/>
          <w:numId w:val="44"/>
        </w:numPr>
      </w:pPr>
      <w:r>
        <w:rPr>
          <w:rFonts w:eastAsia="宋体"/>
          <w:lang w:eastAsia="zh-CN"/>
        </w:rPr>
        <w:t xml:space="preserve">For mitigating gNB Tx/Rx timing errors for </w:t>
      </w:r>
      <w:r>
        <w:t>DL+UL positioning, adopt one of the following options:</w:t>
      </w:r>
    </w:p>
    <w:p w14:paraId="27037EE5" w14:textId="77777777" w:rsidR="00F2265D" w:rsidRDefault="00381C55">
      <w:pPr>
        <w:pStyle w:val="aff3"/>
        <w:numPr>
          <w:ilvl w:val="1"/>
          <w:numId w:val="40"/>
        </w:numPr>
        <w:spacing w:after="240"/>
      </w:pPr>
      <w:r>
        <w:t xml:space="preserve">Option 1: </w:t>
      </w:r>
    </w:p>
    <w:p w14:paraId="4C27DE00" w14:textId="77777777" w:rsidR="00F2265D" w:rsidRDefault="00381C55">
      <w:pPr>
        <w:pStyle w:val="a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aff3"/>
        <w:numPr>
          <w:ilvl w:val="1"/>
          <w:numId w:val="40"/>
        </w:numPr>
        <w:spacing w:after="240"/>
      </w:pPr>
      <w:r>
        <w:t xml:space="preserve">Option 2: </w:t>
      </w:r>
    </w:p>
    <w:p w14:paraId="313EA3EE"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a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30549E81" w14:textId="77777777" w:rsidR="00F2265D" w:rsidRDefault="00381C55">
      <w:pPr>
        <w:pStyle w:val="aff3"/>
        <w:numPr>
          <w:ilvl w:val="1"/>
          <w:numId w:val="40"/>
        </w:numPr>
        <w:spacing w:after="240"/>
      </w:pPr>
      <w:r>
        <w:t xml:space="preserve">Option 3: </w:t>
      </w:r>
    </w:p>
    <w:p w14:paraId="3951972D" w14:textId="77777777" w:rsidR="00F2265D" w:rsidRDefault="00381C55">
      <w:pPr>
        <w:pStyle w:val="a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aff3"/>
        <w:numPr>
          <w:ilvl w:val="0"/>
          <w:numId w:val="40"/>
        </w:numPr>
        <w:spacing w:line="256" w:lineRule="auto"/>
        <w:rPr>
          <w:rFonts w:eastAsia="宋体"/>
          <w:lang w:eastAsia="zh-CN"/>
        </w:rPr>
      </w:pPr>
      <w:r>
        <w:rPr>
          <w:rFonts w:eastAsia="宋体"/>
          <w:lang w:eastAsia="zh-CN"/>
        </w:rPr>
        <w:lastRenderedPageBreak/>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3"/>
        <w:rPr>
          <w:rStyle w:val="NOChar1"/>
        </w:rPr>
      </w:pPr>
      <w:r>
        <w:rPr>
          <w:rStyle w:val="NOChar1"/>
          <w:highlight w:val="yellow"/>
        </w:rPr>
        <w:t>Proposal 3.3-4</w:t>
      </w:r>
    </w:p>
    <w:p w14:paraId="6E6DDEE0" w14:textId="77777777" w:rsidR="00F2265D" w:rsidRDefault="00381C55">
      <w:pPr>
        <w:pStyle w:val="a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宋体"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3"/>
        <w:rPr>
          <w:rStyle w:val="NOChar1"/>
        </w:rPr>
      </w:pPr>
      <w:r>
        <w:rPr>
          <w:rStyle w:val="NOChar1"/>
          <w:highlight w:val="yellow"/>
        </w:rPr>
        <w:t>Proposal 3.3-5</w:t>
      </w:r>
    </w:p>
    <w:p w14:paraId="63B11008"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a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4D2D231" w14:textId="77777777" w:rsidR="00F2265D" w:rsidRDefault="00F2265D">
      <w:pPr>
        <w:rPr>
          <w:rFonts w:eastAsia="宋体"/>
          <w:lang w:eastAsia="zh-CN"/>
        </w:rPr>
      </w:pPr>
    </w:p>
    <w:p w14:paraId="56D6A0A7"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7777777" w:rsidR="00F2265D" w:rsidRDefault="00F2265D">
            <w:pPr>
              <w:spacing w:after="0"/>
              <w:rPr>
                <w:rFonts w:cstheme="minorHAnsi"/>
                <w:sz w:val="16"/>
                <w:szCs w:val="16"/>
              </w:rPr>
            </w:pPr>
          </w:p>
        </w:tc>
        <w:tc>
          <w:tcPr>
            <w:tcW w:w="9230" w:type="dxa"/>
          </w:tcPr>
          <w:p w14:paraId="1FC69A1A" w14:textId="77777777" w:rsidR="00F2265D" w:rsidRDefault="00F2265D">
            <w:pPr>
              <w:spacing w:after="0"/>
              <w:rPr>
                <w:rFonts w:eastAsiaTheme="minorEastAsia"/>
                <w:sz w:val="16"/>
                <w:szCs w:val="16"/>
                <w:lang w:eastAsia="zh-CN"/>
              </w:rPr>
            </w:pPr>
          </w:p>
        </w:tc>
      </w:tr>
      <w:tr w:rsidR="00F2265D" w14:paraId="313F4BCC" w14:textId="77777777">
        <w:trPr>
          <w:trHeight w:val="253"/>
          <w:jc w:val="center"/>
        </w:trPr>
        <w:tc>
          <w:tcPr>
            <w:tcW w:w="1804" w:type="dxa"/>
          </w:tcPr>
          <w:p w14:paraId="6298ACAD" w14:textId="77777777" w:rsidR="00F2265D" w:rsidRDefault="00F2265D">
            <w:pPr>
              <w:spacing w:after="0"/>
              <w:rPr>
                <w:rFonts w:eastAsia="宋体"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宋体"/>
          <w:lang w:eastAsia="zh-CN"/>
        </w:rPr>
      </w:pPr>
    </w:p>
    <w:p w14:paraId="43661AEB" w14:textId="77777777" w:rsidR="00F2265D" w:rsidRDefault="00381C55">
      <w:pPr>
        <w:pStyle w:val="3"/>
        <w:rPr>
          <w:rStyle w:val="NOChar1"/>
        </w:rPr>
      </w:pPr>
      <w:r>
        <w:rPr>
          <w:rStyle w:val="NOChar1"/>
          <w:highlight w:val="yellow"/>
        </w:rPr>
        <w:t>Proposal 3.3-6</w:t>
      </w:r>
    </w:p>
    <w:p w14:paraId="3F238529" w14:textId="77777777" w:rsidR="00F2265D" w:rsidRDefault="00381C55">
      <w:pPr>
        <w:pStyle w:val="a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宋体"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0" w:history="1">
        <w:r>
          <w:rPr>
            <w:rStyle w:val="a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1" w:history="1">
        <w:r>
          <w:rPr>
            <w:rStyle w:val="a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2" w:history="1">
        <w:r>
          <w:rPr>
            <w:rStyle w:val="a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(CMCC, </w:t>
      </w:r>
      <w:hyperlink r:id="rId103" w:history="1">
        <w:r>
          <w:rPr>
            <w:rStyle w:val="a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4ABE0DA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(Qualcomm, </w:t>
      </w:r>
      <w:hyperlink r:id="rId104" w:history="1">
        <w:r>
          <w:rPr>
            <w:rStyle w:val="a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5" w:history="1">
        <w:r>
          <w:rPr>
            <w:rStyle w:val="aff0"/>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6" w:history="1">
        <w:r>
          <w:rPr>
            <w:rStyle w:val="aff0"/>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7" w:history="1">
        <w:r>
          <w:rPr>
            <w:rStyle w:val="aff0"/>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08" w:history="1">
        <w:r>
          <w:rPr>
            <w:rStyle w:val="aff0"/>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09" w:history="1">
        <w:r>
          <w:rPr>
            <w:rStyle w:val="a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0" w:history="1">
        <w:r>
          <w:rPr>
            <w:rStyle w:val="aff0"/>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1" w:history="1">
        <w:r>
          <w:rPr>
            <w:rStyle w:val="aff0"/>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aff3"/>
        <w:numPr>
          <w:ilvl w:val="0"/>
          <w:numId w:val="37"/>
        </w:numPr>
        <w:rPr>
          <w:rFonts w:eastAsia="宋体"/>
          <w:szCs w:val="20"/>
          <w:lang w:eastAsia="zh-CN"/>
        </w:rPr>
      </w:pPr>
      <w:r>
        <w:rPr>
          <w:rFonts w:eastAsia="宋体"/>
          <w:szCs w:val="20"/>
          <w:lang w:eastAsia="zh-CN"/>
        </w:rPr>
        <w:t xml:space="preserve">(Samsung, </w:t>
      </w:r>
      <w:hyperlink r:id="rId112" w:history="1">
        <w:r>
          <w:rPr>
            <w:rStyle w:val="a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aff3"/>
        <w:numPr>
          <w:ilvl w:val="0"/>
          <w:numId w:val="37"/>
        </w:numPr>
        <w:rPr>
          <w:rFonts w:eastAsia="宋体"/>
          <w:szCs w:val="20"/>
          <w:lang w:eastAsia="zh-CN"/>
        </w:rPr>
      </w:pPr>
      <w:r>
        <w:rPr>
          <w:rFonts w:eastAsia="宋体" w:hint="eastAsia"/>
          <w:szCs w:val="20"/>
          <w:lang w:eastAsia="zh-CN"/>
        </w:rPr>
        <w:t xml:space="preserve"> (MTK, </w:t>
      </w:r>
      <w:hyperlink r:id="rId113" w:history="1">
        <w:r>
          <w:rPr>
            <w:rStyle w:val="a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aff3"/>
        <w:numPr>
          <w:ilvl w:val="0"/>
          <w:numId w:val="37"/>
        </w:numPr>
        <w:rPr>
          <w:szCs w:val="20"/>
        </w:rPr>
      </w:pPr>
      <w:r>
        <w:rPr>
          <w:szCs w:val="20"/>
        </w:rPr>
        <w:t>(Fraunhofer,</w:t>
      </w:r>
      <w:r>
        <w:rPr>
          <w:szCs w:val="20"/>
        </w:rPr>
        <w:tab/>
      </w:r>
      <w:hyperlink r:id="rId114" w:history="1">
        <w:r>
          <w:rPr>
            <w:rStyle w:val="a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aff3"/>
        <w:numPr>
          <w:ilvl w:val="0"/>
          <w:numId w:val="37"/>
        </w:numPr>
        <w:rPr>
          <w:szCs w:val="20"/>
        </w:rPr>
      </w:pPr>
      <w:r>
        <w:rPr>
          <w:szCs w:val="20"/>
        </w:rPr>
        <w:t>(Fraunhofer,</w:t>
      </w:r>
      <w:r>
        <w:rPr>
          <w:szCs w:val="20"/>
        </w:rPr>
        <w:tab/>
      </w:r>
      <w:hyperlink r:id="rId115" w:history="1">
        <w:r>
          <w:rPr>
            <w:rStyle w:val="a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aff3"/>
        <w:numPr>
          <w:ilvl w:val="0"/>
          <w:numId w:val="37"/>
        </w:numPr>
        <w:rPr>
          <w:rFonts w:eastAsia="宋体"/>
          <w:szCs w:val="20"/>
          <w:lang w:eastAsia="zh-CN"/>
        </w:rPr>
      </w:pPr>
      <w:r>
        <w:rPr>
          <w:rFonts w:eastAsia="宋体"/>
          <w:szCs w:val="20"/>
          <w:lang w:eastAsia="zh-CN"/>
        </w:rPr>
        <w:t xml:space="preserve">(Ericsson, </w:t>
      </w:r>
      <w:hyperlink r:id="rId116" w:history="1">
        <w:r>
          <w:rPr>
            <w:rStyle w:val="a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lastRenderedPageBreak/>
        <w:t xml:space="preserve"> (Ericsson, </w:t>
      </w:r>
      <w:hyperlink r:id="rId117" w:history="1">
        <w:r>
          <w:rPr>
            <w:rStyle w:val="a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8" w:history="1">
        <w:r>
          <w:rPr>
            <w:rStyle w:val="aff0"/>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19" w:history="1">
        <w:r>
          <w:rPr>
            <w:rStyle w:val="aff0"/>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3"/>
      </w:pPr>
      <w:r>
        <w:rPr>
          <w:highlight w:val="magenta"/>
        </w:rPr>
        <w:t xml:space="preserve">Proposal 3.4-1 </w:t>
      </w:r>
      <w:r>
        <w:t xml:space="preserve"> (H)</w:t>
      </w:r>
    </w:p>
    <w:p w14:paraId="46C91245" w14:textId="77777777" w:rsidR="00F2265D" w:rsidRDefault="00381C55">
      <w:pPr>
        <w:pStyle w:val="a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2ACEC027" w14:textId="77777777" w:rsidR="00F2265D" w:rsidRDefault="00381C55">
      <w:pPr>
        <w:pStyle w:val="a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58AE5EE6" w14:textId="77777777" w:rsidR="00F2265D" w:rsidRDefault="00381C55">
      <w:pPr>
        <w:pStyle w:val="a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347B8961"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3"/>
      </w:pPr>
      <w:r>
        <w:rPr>
          <w:highlight w:val="magenta"/>
        </w:rPr>
        <w:t xml:space="preserve">Proposal 3.4-2 </w:t>
      </w:r>
      <w:r>
        <w:t xml:space="preserve"> (H)</w:t>
      </w:r>
    </w:p>
    <w:p w14:paraId="1BB03A06" w14:textId="77777777" w:rsidR="00F2265D" w:rsidRDefault="00381C55">
      <w:pPr>
        <w:pStyle w:val="a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52AEB6D2" w14:textId="77777777" w:rsidR="00F2265D" w:rsidRDefault="00381C55">
      <w:pPr>
        <w:pStyle w:val="a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A86A70" w14:textId="77777777" w:rsidR="00F2265D" w:rsidRDefault="00381C55">
      <w:pPr>
        <w:pStyle w:val="a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3F07FD7D"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宋体"/>
          <w:lang w:val="en-US" w:eastAsia="zh-CN"/>
        </w:rPr>
      </w:pPr>
    </w:p>
    <w:p w14:paraId="4C9C64D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bl>
    <w:p w14:paraId="12B34C80" w14:textId="77777777" w:rsidR="00F2265D" w:rsidRDefault="00F2265D">
      <w:pPr>
        <w:rPr>
          <w:highlight w:val="yellow"/>
          <w:lang w:val="en-US"/>
        </w:rPr>
      </w:pPr>
    </w:p>
    <w:p w14:paraId="038A73CA" w14:textId="77777777" w:rsidR="00F2265D" w:rsidRDefault="00F2265D">
      <w:pPr>
        <w:rPr>
          <w:rFonts w:eastAsia="宋体"/>
          <w:lang w:val="en-US" w:eastAsia="zh-CN"/>
        </w:rPr>
      </w:pPr>
    </w:p>
    <w:p w14:paraId="7188C314" w14:textId="77777777" w:rsidR="00F2265D" w:rsidRDefault="00381C55">
      <w:pPr>
        <w:pStyle w:val="3"/>
      </w:pPr>
      <w:r>
        <w:rPr>
          <w:highlight w:val="magenta"/>
        </w:rPr>
        <w:t>Proposal 3.4-3</w:t>
      </w:r>
      <w:r>
        <w:t xml:space="preserve"> (H)</w:t>
      </w:r>
    </w:p>
    <w:p w14:paraId="26B0C709" w14:textId="77777777" w:rsidR="00F2265D" w:rsidRDefault="00381C55">
      <w:pPr>
        <w:pStyle w:val="a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66D065FB" w14:textId="77777777" w:rsidR="00F2265D" w:rsidRDefault="00381C55">
      <w:pPr>
        <w:pStyle w:val="a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3E5337C" w14:textId="77777777" w:rsidR="00F2265D" w:rsidRDefault="00381C55">
      <w:pPr>
        <w:pStyle w:val="a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AF50C10"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aff3"/>
        <w:ind w:left="284"/>
        <w:rPr>
          <w:szCs w:val="20"/>
        </w:rPr>
      </w:pPr>
    </w:p>
    <w:p w14:paraId="0E79A2E5"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bl>
    <w:p w14:paraId="6DC5C8AB" w14:textId="77777777" w:rsidR="00F2265D" w:rsidRDefault="00F2265D">
      <w:pPr>
        <w:rPr>
          <w:rFonts w:eastAsia="宋体"/>
          <w:lang w:eastAsia="zh-CN"/>
        </w:rPr>
      </w:pPr>
    </w:p>
    <w:p w14:paraId="57B03225" w14:textId="77777777" w:rsidR="00F2265D" w:rsidRDefault="00F2265D">
      <w:pPr>
        <w:rPr>
          <w:rFonts w:eastAsia="宋体"/>
          <w:lang w:eastAsia="zh-CN"/>
        </w:rPr>
      </w:pPr>
    </w:p>
    <w:p w14:paraId="1D80902F" w14:textId="77777777" w:rsidR="00F2265D" w:rsidRDefault="00381C55">
      <w:pPr>
        <w:pStyle w:val="3"/>
      </w:pPr>
      <w:r>
        <w:rPr>
          <w:highlight w:val="magenta"/>
        </w:rPr>
        <w:t xml:space="preserve">Proposal 3.4-4 </w:t>
      </w:r>
      <w:r>
        <w:t xml:space="preserve"> (H)</w:t>
      </w:r>
    </w:p>
    <w:p w14:paraId="68280D46" w14:textId="77777777" w:rsidR="00F2265D" w:rsidRDefault="00381C55">
      <w:pPr>
        <w:pStyle w:val="a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63922B17" w14:textId="77777777" w:rsidR="00F2265D" w:rsidRDefault="00381C55">
      <w:pPr>
        <w:pStyle w:val="a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798C0A70" w14:textId="77777777" w:rsidR="00F2265D" w:rsidRDefault="00381C55">
      <w:pPr>
        <w:pStyle w:val="a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0C7958E9" w14:textId="77777777" w:rsidR="00F2265D" w:rsidRDefault="00381C55">
      <w:pPr>
        <w:pStyle w:val="a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3"/>
      </w:pPr>
      <w:r>
        <w:rPr>
          <w:highlight w:val="magenta"/>
        </w:rPr>
        <w:t>Proposal 3.4-5</w:t>
      </w:r>
      <w:r>
        <w:t xml:space="preserve"> (H)</w:t>
      </w:r>
    </w:p>
    <w:p w14:paraId="09A51C0A" w14:textId="77777777" w:rsidR="00F2265D" w:rsidRDefault="00381C55">
      <w:pPr>
        <w:pStyle w:val="aff3"/>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aff3"/>
        <w:numPr>
          <w:ilvl w:val="0"/>
          <w:numId w:val="46"/>
        </w:numPr>
      </w:pPr>
      <w:r>
        <w:t>Support one of the following options for the update of Rx/Tx/RxTx TEG information:</w:t>
      </w:r>
    </w:p>
    <w:p w14:paraId="6617D27B" w14:textId="77777777" w:rsidR="00F2265D" w:rsidRDefault="00381C55">
      <w:pPr>
        <w:pStyle w:val="aff3"/>
        <w:numPr>
          <w:ilvl w:val="1"/>
          <w:numId w:val="46"/>
        </w:numPr>
      </w:pPr>
      <w:r>
        <w:t xml:space="preserve"> Update or reset of Rx/Tx/RxTx TEG IDs;</w:t>
      </w:r>
    </w:p>
    <w:p w14:paraId="3AF2ABB3" w14:textId="77777777" w:rsidR="00F2265D" w:rsidRDefault="00381C55">
      <w:pPr>
        <w:pStyle w:val="a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aff3"/>
        <w:numPr>
          <w:ilvl w:val="0"/>
          <w:numId w:val="46"/>
        </w:numPr>
      </w:pPr>
      <w:r>
        <w:t>FFS: How UE/gNB determines the previous TEG information is invalid (e.g., up to UE/gNB implementation)</w:t>
      </w:r>
    </w:p>
    <w:p w14:paraId="60DB8159" w14:textId="77777777" w:rsidR="00F2265D" w:rsidRDefault="00F2265D">
      <w:pPr>
        <w:pStyle w:val="aff3"/>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aff3"/>
        <w:ind w:left="644"/>
        <w:rPr>
          <w:lang w:val="en-GB" w:eastAsia="en-US"/>
        </w:rPr>
      </w:pPr>
    </w:p>
    <w:p w14:paraId="36CFBBC0" w14:textId="77777777" w:rsidR="00F2265D" w:rsidRDefault="00F2265D">
      <w:pPr>
        <w:pStyle w:val="aff3"/>
        <w:ind w:left="644"/>
        <w:rPr>
          <w:lang w:eastAsia="en-US"/>
        </w:rPr>
      </w:pPr>
    </w:p>
    <w:p w14:paraId="5A628FDD" w14:textId="77777777" w:rsidR="00F2265D" w:rsidRDefault="00381C55">
      <w:pPr>
        <w:pStyle w:val="1"/>
      </w:pPr>
      <w:r>
        <w:t>Reference devices for mitigating UE/gNB Tx/Rx timing errors</w:t>
      </w:r>
      <w:bookmarkEnd w:id="23"/>
    </w:p>
    <w:p w14:paraId="1235E655"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a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aff3"/>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a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a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aff3"/>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aff3"/>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aff3"/>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af8"/>
        <w:tblW w:w="0" w:type="auto"/>
        <w:tblInd w:w="284" w:type="dxa"/>
        <w:tblLook w:val="04A0" w:firstRow="1" w:lastRow="0" w:firstColumn="1" w:lastColumn="0" w:noHBand="0" w:noVBand="1"/>
      </w:tblPr>
      <w:tblGrid>
        <w:gridCol w:w="10732"/>
      </w:tblGrid>
      <w:tr w:rsidR="00F2265D" w14:paraId="0BC30121" w14:textId="77777777">
        <w:tc>
          <w:tcPr>
            <w:tcW w:w="11016" w:type="dxa"/>
          </w:tcPr>
          <w:p w14:paraId="5360B752" w14:textId="77777777" w:rsidR="00F2265D" w:rsidRDefault="00381C55">
            <w:pPr>
              <w:pStyle w:val="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lastRenderedPageBreak/>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af2"/>
        <w:rPr>
          <w:rFonts w:ascii="Times New Roman" w:hAnsi="Times New Roman" w:cs="Times New Roman"/>
        </w:rPr>
      </w:pPr>
    </w:p>
    <w:p w14:paraId="588893C1"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0" w:history="1">
        <w:r>
          <w:rPr>
            <w:rStyle w:val="aff0"/>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1" w:history="1">
        <w:r>
          <w:rPr>
            <w:rStyle w:val="aff0"/>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2" w:history="1">
        <w:r>
          <w:rPr>
            <w:rStyle w:val="aff0"/>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3" w:history="1">
        <w:r>
          <w:rPr>
            <w:rStyle w:val="aff0"/>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4" w:history="1">
        <w:r>
          <w:rPr>
            <w:rStyle w:val="a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5" w:history="1">
        <w:r>
          <w:rPr>
            <w:rStyle w:val="a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6" w:history="1">
        <w:r>
          <w:rPr>
            <w:rStyle w:val="a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7" w:history="1">
        <w:r>
          <w:rPr>
            <w:rStyle w:val="a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lastRenderedPageBreak/>
        <w:t xml:space="preserve">(CATT, </w:t>
      </w:r>
      <w:hyperlink r:id="rId128" w:history="1">
        <w:r>
          <w:rPr>
            <w:rStyle w:val="aff0"/>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29" w:history="1">
        <w:r>
          <w:rPr>
            <w:rStyle w:val="a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0" w:history="1">
        <w:r>
          <w:rPr>
            <w:rStyle w:val="aff0"/>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aff3"/>
        <w:numPr>
          <w:ilvl w:val="0"/>
          <w:numId w:val="4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1" w:history="1">
        <w:r>
          <w:rPr>
            <w:rStyle w:val="a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(InterDigital</w:t>
      </w:r>
      <w:r>
        <w:rPr>
          <w:rFonts w:hint="eastAsia"/>
        </w:rPr>
        <w:t xml:space="preserve">, </w:t>
      </w:r>
      <w:hyperlink r:id="rId132" w:history="1">
        <w:r>
          <w:rPr>
            <w:rStyle w:val="a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3" w:history="1">
        <w:r>
          <w:rPr>
            <w:rStyle w:val="aff0"/>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4" w:history="1">
        <w:r>
          <w:rPr>
            <w:rStyle w:val="aff0"/>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5" w:history="1">
        <w:r>
          <w:rPr>
            <w:rStyle w:val="aff0"/>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6" w:history="1">
        <w:r>
          <w:rPr>
            <w:rStyle w:val="aff0"/>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7" w:history="1">
        <w:r>
          <w:rPr>
            <w:rStyle w:val="a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8" w:history="1">
        <w:r>
          <w:rPr>
            <w:rStyle w:val="aff0"/>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39" w:history="1">
        <w:r>
          <w:rPr>
            <w:rStyle w:val="aff0"/>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0" w:history="1">
        <w:r>
          <w:rPr>
            <w:rStyle w:val="aff0"/>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1" w:history="1">
        <w:r>
          <w:rPr>
            <w:rStyle w:val="a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2" w:history="1">
        <w:r>
          <w:rPr>
            <w:rStyle w:val="a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3" w:history="1">
        <w:r>
          <w:rPr>
            <w:rStyle w:val="aff0"/>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4" w:history="1">
        <w:r>
          <w:rPr>
            <w:rStyle w:val="aff0"/>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5" w:history="1">
        <w:r>
          <w:rPr>
            <w:rStyle w:val="aff0"/>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6" w:history="1">
        <w:r>
          <w:rPr>
            <w:rStyle w:val="aff0"/>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7" w:history="1">
        <w:r>
          <w:rPr>
            <w:rStyle w:val="aff0"/>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af2"/>
        <w:rPr>
          <w:rFonts w:ascii="Times New Roman" w:hAnsi="Times New Roman" w:cs="Times New Roman"/>
        </w:rPr>
      </w:pPr>
      <w:r>
        <w:rPr>
          <w:rFonts w:ascii="Times New Roman" w:hAnsi="Times New Roman" w:cs="Times New Roman"/>
        </w:rPr>
        <w:lastRenderedPageBreak/>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aff3"/>
        <w:rPr>
          <w:szCs w:val="20"/>
          <w:lang w:val="en-GB" w:eastAsia="zh-CN"/>
        </w:rPr>
      </w:pPr>
    </w:p>
    <w:p w14:paraId="58AB16F9"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bl>
    <w:p w14:paraId="1C296C1D" w14:textId="77777777" w:rsidR="00F2265D" w:rsidRDefault="00F2265D">
      <w:pPr>
        <w:pStyle w:val="af2"/>
        <w:rPr>
          <w:rFonts w:ascii="Times New Roman" w:hAnsi="Times New Roman" w:cs="Times New Roman"/>
        </w:rPr>
      </w:pPr>
    </w:p>
    <w:p w14:paraId="7C254DB4" w14:textId="77777777" w:rsidR="00F2265D" w:rsidRDefault="00F2265D">
      <w:pPr>
        <w:pStyle w:val="af2"/>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1"/>
      </w:pPr>
      <w:bookmarkStart w:id="31" w:name="_Toc69027119"/>
      <w:bookmarkEnd w:id="24"/>
      <w:bookmarkEnd w:id="25"/>
      <w:bookmarkEnd w:id="26"/>
      <w:r>
        <w:rPr>
          <w:lang w:val="en-US"/>
        </w:rPr>
        <w:lastRenderedPageBreak/>
        <w:t>M</w:t>
      </w:r>
      <w:r>
        <w:t>easurement enhancements for mitigating UE/gNB Tx/Rx timing errors</w:t>
      </w:r>
      <w:bookmarkEnd w:id="31"/>
    </w:p>
    <w:p w14:paraId="5C508ACF"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af8"/>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aff3"/>
              <w:ind w:left="0"/>
              <w:rPr>
                <w:rFonts w:eastAsia="宋体"/>
                <w:lang w:eastAsia="zh-CN"/>
              </w:rPr>
            </w:pPr>
            <w:r>
              <w:rPr>
                <w:rFonts w:eastAsia="宋体"/>
                <w:lang w:eastAsia="zh-CN"/>
              </w:rPr>
              <w:t>Support enabling</w:t>
            </w:r>
          </w:p>
          <w:p w14:paraId="602BDE9E" w14:textId="77777777" w:rsidR="00F2265D" w:rsidRDefault="00381C55">
            <w:pPr>
              <w:pStyle w:val="a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a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aff3"/>
              <w:numPr>
                <w:ilvl w:val="0"/>
                <w:numId w:val="40"/>
              </w:numPr>
              <w:rPr>
                <w:rFonts w:eastAsia="宋体"/>
                <w:lang w:eastAsia="zh-CN"/>
              </w:rPr>
            </w:pPr>
            <w:r>
              <w:rPr>
                <w:rFonts w:eastAsia="宋体"/>
                <w:lang w:eastAsia="zh-CN"/>
              </w:rPr>
              <w:t>Each measurement instance is reported with its own timestamp</w:t>
            </w:r>
          </w:p>
          <w:p w14:paraId="4295B8E9" w14:textId="77777777" w:rsidR="00F2265D" w:rsidRDefault="00381C55">
            <w:pPr>
              <w:pStyle w:val="aff3"/>
              <w:numPr>
                <w:ilvl w:val="1"/>
                <w:numId w:val="40"/>
              </w:numPr>
              <w:rPr>
                <w:rFonts w:eastAsia="宋体"/>
                <w:lang w:eastAsia="zh-CN"/>
              </w:rPr>
            </w:pPr>
            <w:r>
              <w:rPr>
                <w:rFonts w:eastAsia="宋体"/>
                <w:lang w:eastAsia="zh-CN"/>
              </w:rPr>
              <w:t>FFS: The measurement instances are within a [configured] measurement time window</w:t>
            </w:r>
          </w:p>
          <w:p w14:paraId="04E3A255" w14:textId="77777777" w:rsidR="00F2265D" w:rsidRDefault="00381C55">
            <w:pPr>
              <w:pStyle w:val="aff3"/>
              <w:numPr>
                <w:ilvl w:val="0"/>
                <w:numId w:val="40"/>
              </w:numPr>
              <w:rPr>
                <w:rFonts w:eastAsia="宋体"/>
                <w:lang w:eastAsia="zh-CN"/>
              </w:rPr>
            </w:pPr>
            <w:r>
              <w:rPr>
                <w:rFonts w:eastAsia="宋体"/>
                <w:lang w:eastAsia="zh-CN"/>
              </w:rPr>
              <w:t>FFS: Each UE measurement instance can be configured with N instances of the DL-PRS Resource Set</w:t>
            </w:r>
          </w:p>
          <w:p w14:paraId="2BD748A2" w14:textId="77777777" w:rsidR="00F2265D" w:rsidRDefault="00381C55">
            <w:pPr>
              <w:pStyle w:val="aff3"/>
              <w:numPr>
                <w:ilvl w:val="1"/>
                <w:numId w:val="40"/>
              </w:numPr>
              <w:rPr>
                <w:rFonts w:eastAsia="宋体"/>
                <w:lang w:eastAsia="zh-CN"/>
              </w:rPr>
            </w:pPr>
            <w:r>
              <w:rPr>
                <w:rFonts w:eastAsia="宋体"/>
                <w:lang w:eastAsia="zh-CN"/>
              </w:rPr>
              <w:t>FFS: N (including N=1)</w:t>
            </w:r>
          </w:p>
          <w:p w14:paraId="7D0A39B4" w14:textId="77777777" w:rsidR="00F2265D" w:rsidRDefault="00381C55">
            <w:pPr>
              <w:pStyle w:val="aff3"/>
              <w:numPr>
                <w:ilvl w:val="0"/>
                <w:numId w:val="40"/>
              </w:numPr>
              <w:rPr>
                <w:rFonts w:eastAsia="宋体"/>
                <w:lang w:eastAsia="zh-CN"/>
              </w:rPr>
            </w:pPr>
            <w:r>
              <w:rPr>
                <w:rFonts w:eastAsia="宋体"/>
                <w:lang w:eastAsia="zh-CN"/>
              </w:rPr>
              <w:t>FFS: Each TRP measurement instance can be configured with M SRS measurement time occasions</w:t>
            </w:r>
          </w:p>
          <w:p w14:paraId="0C5499D7" w14:textId="77777777" w:rsidR="00F2265D" w:rsidRDefault="00381C55">
            <w:pPr>
              <w:pStyle w:val="aff3"/>
              <w:numPr>
                <w:ilvl w:val="1"/>
                <w:numId w:val="40"/>
              </w:numPr>
              <w:rPr>
                <w:rFonts w:eastAsia="宋体"/>
                <w:lang w:eastAsia="zh-CN"/>
              </w:rPr>
            </w:pPr>
            <w:r>
              <w:rPr>
                <w:rFonts w:eastAsia="宋体"/>
                <w:lang w:eastAsia="zh-CN"/>
              </w:rPr>
              <w:t>FFS: M (including M=1)</w:t>
            </w:r>
          </w:p>
          <w:p w14:paraId="249E92DE" w14:textId="77777777" w:rsidR="00F2265D" w:rsidRDefault="00381C55">
            <w:pPr>
              <w:pStyle w:val="aff3"/>
              <w:numPr>
                <w:ilvl w:val="0"/>
                <w:numId w:val="40"/>
              </w:numPr>
              <w:rPr>
                <w:rFonts w:eastAsia="宋体"/>
                <w:szCs w:val="20"/>
                <w:lang w:eastAsia="zh-CN"/>
              </w:rPr>
            </w:pPr>
            <w:r>
              <w:rPr>
                <w:rFonts w:eastAsia="宋体"/>
                <w:lang w:eastAsia="zh-CN"/>
              </w:rPr>
              <w:t>FFS: details of behavior, procedures, and UE capability if any</w:t>
            </w:r>
          </w:p>
          <w:p w14:paraId="7275063E" w14:textId="77777777" w:rsidR="00F2265D" w:rsidRDefault="00381C55">
            <w:pPr>
              <w:pStyle w:val="a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E7D7030" w14:textId="77777777" w:rsidR="00F2265D" w:rsidRDefault="00381C55">
            <w:pPr>
              <w:pStyle w:val="a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a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af2"/>
        <w:rPr>
          <w:rFonts w:ascii="Times New Roman" w:hAnsi="Times New Roman" w:cs="Times New Roman"/>
          <w:lang w:val="en-US"/>
        </w:rPr>
      </w:pPr>
    </w:p>
    <w:p w14:paraId="603C0D9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aff3"/>
        <w:numPr>
          <w:ilvl w:val="0"/>
          <w:numId w:val="40"/>
        </w:numPr>
        <w:rPr>
          <w:rFonts w:eastAsia="宋体"/>
          <w:lang w:eastAsia="zh-CN"/>
        </w:rPr>
      </w:pPr>
      <w:r>
        <w:rPr>
          <w:rFonts w:eastAsia="宋体"/>
          <w:lang w:eastAsia="zh-CN"/>
        </w:rPr>
        <w:t>About the measurement time window for the measurement instances:</w:t>
      </w:r>
    </w:p>
    <w:p w14:paraId="39819742" w14:textId="77777777" w:rsidR="00F2265D" w:rsidRDefault="00381C55">
      <w:pPr>
        <w:pStyle w:val="aff3"/>
        <w:numPr>
          <w:ilvl w:val="1"/>
          <w:numId w:val="40"/>
        </w:numPr>
        <w:rPr>
          <w:rFonts w:eastAsia="宋体"/>
          <w:lang w:eastAsia="zh-CN"/>
        </w:rPr>
      </w:pPr>
      <w:r>
        <w:rPr>
          <w:rFonts w:eastAsia="宋体"/>
          <w:lang w:eastAsia="zh-CN"/>
        </w:rPr>
        <w:t>In [3], CATT proposes:</w:t>
      </w:r>
    </w:p>
    <w:p w14:paraId="3B949B5D" w14:textId="77777777" w:rsidR="00F2265D" w:rsidRDefault="00381C55">
      <w:pPr>
        <w:pStyle w:val="aff3"/>
        <w:numPr>
          <w:ilvl w:val="2"/>
          <w:numId w:val="40"/>
        </w:numPr>
        <w:rPr>
          <w:rFonts w:eastAsia="宋体"/>
          <w:lang w:eastAsia="zh-CN"/>
        </w:rPr>
      </w:pPr>
      <w:r>
        <w:rPr>
          <w:rFonts w:eastAsia="宋体"/>
          <w:lang w:eastAsia="zh-CN"/>
        </w:rPr>
        <w:t>The measurement time windows should be configurable.</w:t>
      </w:r>
    </w:p>
    <w:p w14:paraId="4F191733" w14:textId="77777777" w:rsidR="00F2265D" w:rsidRDefault="00381C55">
      <w:pPr>
        <w:pStyle w:val="a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aff3"/>
        <w:numPr>
          <w:ilvl w:val="2"/>
          <w:numId w:val="40"/>
        </w:numPr>
        <w:rPr>
          <w:rFonts w:eastAsia="宋体"/>
          <w:lang w:eastAsia="zh-CN"/>
        </w:rPr>
      </w:pPr>
      <w:r>
        <w:rPr>
          <w:rFonts w:eastAsia="宋体"/>
          <w:lang w:eastAsia="zh-CN"/>
        </w:rPr>
        <w:t>UE (or TRP) is not expected to measure DL-PRS (or SRS-Pos) outside of the measurement time window.</w:t>
      </w:r>
    </w:p>
    <w:p w14:paraId="47DD2693" w14:textId="77777777" w:rsidR="00F2265D" w:rsidRDefault="00381C55">
      <w:pPr>
        <w:pStyle w:val="a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a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32C9CD50" w14:textId="77777777" w:rsidR="00F2265D" w:rsidRDefault="00381C55">
      <w:pPr>
        <w:pStyle w:val="a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02D649E9" w14:textId="77777777" w:rsidR="00F2265D" w:rsidRDefault="00381C55">
      <w:pPr>
        <w:pStyle w:val="a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aff3"/>
        <w:numPr>
          <w:ilvl w:val="1"/>
          <w:numId w:val="40"/>
        </w:numPr>
        <w:rPr>
          <w:rFonts w:eastAsia="宋体"/>
          <w:lang w:eastAsia="zh-CN"/>
        </w:rPr>
      </w:pPr>
      <w:r>
        <w:rPr>
          <w:rFonts w:eastAsia="宋体"/>
          <w:lang w:eastAsia="zh-CN"/>
        </w:rPr>
        <w:lastRenderedPageBreak/>
        <w:t>In [6], Qualcomm proposes to study further the UE behavior when a limited number (or none) of PRS instances appears within a configured time-domain window.</w:t>
      </w:r>
    </w:p>
    <w:p w14:paraId="736EBCFE" w14:textId="77777777" w:rsidR="00F2265D" w:rsidRDefault="00381C55">
      <w:pPr>
        <w:pStyle w:val="aff3"/>
        <w:numPr>
          <w:ilvl w:val="1"/>
          <w:numId w:val="40"/>
        </w:numPr>
        <w:rPr>
          <w:rFonts w:eastAsia="宋体"/>
          <w:lang w:eastAsia="zh-CN"/>
        </w:rPr>
      </w:pPr>
      <w:r>
        <w:rPr>
          <w:rFonts w:eastAsia="宋体"/>
          <w:lang w:eastAsia="zh-CN"/>
        </w:rPr>
        <w:t xml:space="preserve">In [13], LG proposed to introduce measurement acquisition rules on </w:t>
      </w:r>
    </w:p>
    <w:p w14:paraId="7A5549E4" w14:textId="77777777" w:rsidR="00F2265D" w:rsidRDefault="00381C55">
      <w:pPr>
        <w:pStyle w:val="aff3"/>
        <w:numPr>
          <w:ilvl w:val="2"/>
          <w:numId w:val="40"/>
        </w:numPr>
        <w:rPr>
          <w:rFonts w:eastAsia="宋体"/>
          <w:lang w:eastAsia="zh-CN"/>
        </w:rPr>
      </w:pPr>
      <w:r>
        <w:rPr>
          <w:rFonts w:eastAsia="宋体"/>
          <w:lang w:eastAsia="zh-CN"/>
        </w:rPr>
        <w:t xml:space="preserve">UE Rx-Tx time difference measurement and gNB Rx-Tx time difference measurement </w:t>
      </w:r>
    </w:p>
    <w:p w14:paraId="3500A624" w14:textId="77777777" w:rsidR="00F2265D" w:rsidRDefault="00381C55">
      <w:pPr>
        <w:pStyle w:val="aff3"/>
        <w:numPr>
          <w:ilvl w:val="2"/>
          <w:numId w:val="40"/>
        </w:numPr>
        <w:rPr>
          <w:rFonts w:eastAsia="宋体"/>
          <w:lang w:eastAsia="zh-CN"/>
        </w:rPr>
      </w:pPr>
      <w:r>
        <w:rPr>
          <w:rFonts w:eastAsia="宋体"/>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aff3"/>
        <w:numPr>
          <w:ilvl w:val="1"/>
          <w:numId w:val="40"/>
        </w:numPr>
        <w:rPr>
          <w:rFonts w:eastAsia="宋体"/>
          <w:lang w:eastAsia="zh-CN"/>
        </w:rPr>
      </w:pPr>
      <w:r>
        <w:rPr>
          <w:rFonts w:eastAsia="宋体"/>
          <w:lang w:eastAsia="zh-CN"/>
        </w:rPr>
        <w:t>In [18], Lenovo proposes</w:t>
      </w:r>
    </w:p>
    <w:p w14:paraId="1A3BFB09" w14:textId="77777777" w:rsidR="00F2265D" w:rsidRDefault="00381C55">
      <w:pPr>
        <w:pStyle w:val="a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a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2C27F7EA" w14:textId="77777777" w:rsidR="00F2265D" w:rsidRDefault="00381C55">
      <w:pPr>
        <w:pStyle w:val="a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aff3"/>
        <w:ind w:left="1440"/>
        <w:rPr>
          <w:rFonts w:eastAsia="宋体"/>
          <w:lang w:val="en-GB" w:eastAsia="zh-CN"/>
        </w:rPr>
      </w:pPr>
    </w:p>
    <w:p w14:paraId="4EBDEEE1" w14:textId="77777777" w:rsidR="00F2265D" w:rsidRDefault="00381C55">
      <w:pPr>
        <w:pStyle w:val="aff3"/>
        <w:numPr>
          <w:ilvl w:val="0"/>
          <w:numId w:val="40"/>
        </w:numPr>
        <w:rPr>
          <w:rFonts w:eastAsia="宋体"/>
          <w:lang w:eastAsia="zh-CN"/>
        </w:rPr>
      </w:pPr>
      <w:r>
        <w:rPr>
          <w:rFonts w:eastAsia="宋体"/>
          <w:lang w:eastAsia="zh-CN"/>
        </w:rPr>
        <w:t>About the timestamp for a measurement instance:</w:t>
      </w:r>
    </w:p>
    <w:p w14:paraId="6781FFEF" w14:textId="77777777" w:rsidR="00F2265D" w:rsidRDefault="00381C55">
      <w:pPr>
        <w:pStyle w:val="a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0370CCF" w14:textId="77777777" w:rsidR="00F2265D" w:rsidRDefault="00381C55">
      <w:pPr>
        <w:pStyle w:val="aff3"/>
        <w:numPr>
          <w:ilvl w:val="1"/>
          <w:numId w:val="40"/>
        </w:numPr>
        <w:rPr>
          <w:rFonts w:eastAsia="宋体"/>
          <w:lang w:eastAsia="zh-CN"/>
        </w:rPr>
      </w:pPr>
      <w:r>
        <w:rPr>
          <w:rFonts w:eastAsia="宋体"/>
          <w:lang w:eastAsia="zh-CN"/>
        </w:rPr>
        <w:t xml:space="preserve">In [3], CATT proposes </w:t>
      </w:r>
    </w:p>
    <w:p w14:paraId="6AF3465A" w14:textId="77777777" w:rsidR="00F2265D" w:rsidRDefault="00381C55">
      <w:pPr>
        <w:pStyle w:val="a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a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a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AB5CC44"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Alt 1: configured by LMF per DL PRS resource set. </w:t>
      </w:r>
    </w:p>
    <w:p w14:paraId="5EDD3C21" w14:textId="77777777" w:rsidR="00F2265D" w:rsidRDefault="00381C55">
      <w:pPr>
        <w:pStyle w:val="aff3"/>
        <w:numPr>
          <w:ilvl w:val="2"/>
          <w:numId w:val="40"/>
        </w:numPr>
        <w:rPr>
          <w:rFonts w:eastAsia="宋体"/>
          <w:szCs w:val="20"/>
          <w:lang w:eastAsia="zh-CN"/>
        </w:rPr>
      </w:pPr>
      <w:r>
        <w:rPr>
          <w:rFonts w:eastAsia="宋体"/>
          <w:szCs w:val="20"/>
          <w:lang w:eastAsia="zh-CN"/>
        </w:rPr>
        <w:t>Alt 2: configured by LMF per TRP.</w:t>
      </w:r>
    </w:p>
    <w:p w14:paraId="68589EDE" w14:textId="77777777" w:rsidR="00F2265D" w:rsidRDefault="00381C55">
      <w:pPr>
        <w:pStyle w:val="aff3"/>
        <w:numPr>
          <w:ilvl w:val="2"/>
          <w:numId w:val="40"/>
        </w:numPr>
        <w:rPr>
          <w:rFonts w:eastAsia="宋体"/>
          <w:szCs w:val="20"/>
          <w:lang w:eastAsia="zh-CN"/>
        </w:rPr>
      </w:pPr>
      <w:r>
        <w:rPr>
          <w:rFonts w:eastAsia="宋体"/>
          <w:szCs w:val="20"/>
          <w:lang w:eastAsia="zh-CN"/>
        </w:rPr>
        <w:t>Alt 3: configured by LMF per positioning frequency layer.</w:t>
      </w:r>
    </w:p>
    <w:p w14:paraId="2AD3A588" w14:textId="77777777" w:rsidR="00F2265D" w:rsidRDefault="00381C55">
      <w:pPr>
        <w:pStyle w:val="aff3"/>
        <w:numPr>
          <w:ilvl w:val="2"/>
          <w:numId w:val="40"/>
        </w:numPr>
        <w:rPr>
          <w:rFonts w:eastAsia="宋体"/>
          <w:szCs w:val="20"/>
          <w:lang w:eastAsia="zh-CN"/>
        </w:rPr>
      </w:pPr>
      <w:r>
        <w:rPr>
          <w:rFonts w:eastAsia="宋体"/>
          <w:szCs w:val="20"/>
          <w:lang w:eastAsia="zh-CN"/>
        </w:rPr>
        <w:t>Alt 4: configured by LMF per measurement report.</w:t>
      </w:r>
    </w:p>
    <w:p w14:paraId="1482280D"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aff3"/>
        <w:ind w:left="1440"/>
        <w:rPr>
          <w:rFonts w:eastAsia="宋体"/>
          <w:szCs w:val="20"/>
          <w:lang w:val="en-GB" w:eastAsia="zh-CN"/>
        </w:rPr>
      </w:pPr>
    </w:p>
    <w:p w14:paraId="2284C57A" w14:textId="77777777" w:rsidR="00F2265D" w:rsidRDefault="00381C55">
      <w:pPr>
        <w:pStyle w:val="a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5A98AA77" w14:textId="77777777" w:rsidR="00F2265D" w:rsidRDefault="00381C55">
      <w:pPr>
        <w:pStyle w:val="aff3"/>
        <w:numPr>
          <w:ilvl w:val="1"/>
          <w:numId w:val="40"/>
        </w:numPr>
        <w:rPr>
          <w:rFonts w:eastAsia="宋体"/>
          <w:szCs w:val="20"/>
          <w:lang w:eastAsia="zh-CN"/>
        </w:rPr>
      </w:pPr>
      <w:r>
        <w:rPr>
          <w:rFonts w:eastAsia="宋体"/>
          <w:szCs w:val="20"/>
          <w:lang w:eastAsia="zh-CN"/>
        </w:rPr>
        <w:t xml:space="preserve">In [4], ZTE proposes the following options </w:t>
      </w:r>
    </w:p>
    <w:p w14:paraId="2DD08C92" w14:textId="77777777" w:rsidR="00F2265D" w:rsidRDefault="00381C55">
      <w:pPr>
        <w:pStyle w:val="a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34AD81C0" w14:textId="77777777" w:rsidR="00F2265D" w:rsidRDefault="00381C55">
      <w:pPr>
        <w:pStyle w:val="a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a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a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1136A535" w14:textId="77777777" w:rsidR="00F2265D" w:rsidRDefault="00F2265D">
      <w:pPr>
        <w:pStyle w:val="aff3"/>
        <w:ind w:left="2160"/>
        <w:rPr>
          <w:rFonts w:eastAsia="宋体"/>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aff3"/>
        <w:numPr>
          <w:ilvl w:val="0"/>
          <w:numId w:val="40"/>
        </w:numPr>
        <w:rPr>
          <w:rFonts w:eastAsia="宋体"/>
          <w:szCs w:val="20"/>
          <w:lang w:eastAsia="zh-CN"/>
        </w:rPr>
      </w:pPr>
      <w:r>
        <w:rPr>
          <w:rFonts w:eastAsia="宋体"/>
          <w:szCs w:val="20"/>
          <w:lang w:eastAsia="zh-CN"/>
        </w:rPr>
        <w:t>About details of procedures, and UE capability</w:t>
      </w:r>
    </w:p>
    <w:p w14:paraId="0E9957EC" w14:textId="77777777" w:rsidR="00F2265D" w:rsidRDefault="00381C55">
      <w:pPr>
        <w:pStyle w:val="a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a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aff3"/>
        <w:ind w:left="1440"/>
        <w:rPr>
          <w:rFonts w:eastAsia="宋体"/>
          <w:szCs w:val="20"/>
          <w:lang w:eastAsia="zh-CN"/>
        </w:rPr>
      </w:pPr>
    </w:p>
    <w:p w14:paraId="7E0EA844" w14:textId="77777777" w:rsidR="00F2265D" w:rsidRDefault="00381C55">
      <w:pPr>
        <w:pStyle w:val="aff3"/>
        <w:numPr>
          <w:ilvl w:val="0"/>
          <w:numId w:val="40"/>
        </w:numPr>
        <w:rPr>
          <w:rFonts w:eastAsia="宋体"/>
          <w:szCs w:val="20"/>
          <w:lang w:eastAsia="zh-CN"/>
        </w:rPr>
      </w:pPr>
      <w:r>
        <w:rPr>
          <w:rFonts w:eastAsia="宋体"/>
          <w:szCs w:val="20"/>
          <w:lang w:eastAsia="zh-CN"/>
        </w:rPr>
        <w:t>About LPP/NRPPa signalling</w:t>
      </w:r>
    </w:p>
    <w:p w14:paraId="135A2E58" w14:textId="77777777" w:rsidR="00F2265D" w:rsidRDefault="00381C55">
      <w:pPr>
        <w:pStyle w:val="a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5B0A057" w14:textId="77777777" w:rsidR="00F2265D" w:rsidRDefault="00381C55">
      <w:pPr>
        <w:pStyle w:val="a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a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a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aff3"/>
        <w:ind w:left="1440"/>
        <w:rPr>
          <w:rFonts w:eastAsia="宋体"/>
          <w:szCs w:val="20"/>
          <w:lang w:eastAsia="zh-CN"/>
        </w:rPr>
      </w:pPr>
    </w:p>
    <w:p w14:paraId="14C5C704" w14:textId="77777777" w:rsidR="00F2265D" w:rsidRDefault="00381C55">
      <w:pPr>
        <w:pStyle w:val="a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02709277" w14:textId="77777777" w:rsidR="00F2265D" w:rsidRDefault="00381C55">
      <w:pPr>
        <w:pStyle w:val="aff3"/>
        <w:numPr>
          <w:ilvl w:val="1"/>
          <w:numId w:val="40"/>
        </w:numPr>
        <w:rPr>
          <w:rFonts w:eastAsia="宋体"/>
          <w:szCs w:val="20"/>
          <w:lang w:eastAsia="zh-CN"/>
        </w:rPr>
      </w:pPr>
      <w:r>
        <w:rPr>
          <w:rFonts w:eastAsia="宋体"/>
          <w:szCs w:val="20"/>
          <w:lang w:eastAsia="zh-CN"/>
        </w:rPr>
        <w:t>(Intel, R1-2104871[9]) Proposal 6:</w:t>
      </w:r>
    </w:p>
    <w:p w14:paraId="33AF8093" w14:textId="77777777" w:rsidR="00F2265D" w:rsidRDefault="00381C55">
      <w:pPr>
        <w:pStyle w:val="a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6EE45AB9" w14:textId="77777777" w:rsidR="00F2265D" w:rsidRDefault="00381C55">
      <w:pPr>
        <w:pStyle w:val="a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3"/>
      </w:pPr>
      <w:r>
        <w:rPr>
          <w:highlight w:val="magenta"/>
        </w:rPr>
        <w:t>Proposal 5-1</w:t>
      </w:r>
      <w:r>
        <w:t xml:space="preserve"> (H)</w:t>
      </w:r>
    </w:p>
    <w:p w14:paraId="330F753E"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a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aff3"/>
        <w:numPr>
          <w:ilvl w:val="0"/>
          <w:numId w:val="40"/>
        </w:numPr>
        <w:rPr>
          <w:rFonts w:eastAsia="宋体"/>
          <w:lang w:eastAsia="zh-CN"/>
        </w:rPr>
      </w:pPr>
      <w:r>
        <w:rPr>
          <w:rFonts w:eastAsia="宋体"/>
          <w:lang w:eastAsia="zh-CN"/>
        </w:rPr>
        <w:t>FFS: the details of the MTW configuration</w:t>
      </w:r>
    </w:p>
    <w:p w14:paraId="22097A7D" w14:textId="77777777" w:rsidR="00F2265D" w:rsidRDefault="00381C55">
      <w:pPr>
        <w:pStyle w:val="aff3"/>
        <w:numPr>
          <w:ilvl w:val="0"/>
          <w:numId w:val="40"/>
        </w:numPr>
        <w:rPr>
          <w:rFonts w:eastAsia="宋体"/>
          <w:lang w:eastAsia="zh-CN"/>
        </w:rPr>
      </w:pPr>
      <w:r>
        <w:rPr>
          <w:rFonts w:eastAsia="宋体"/>
          <w:lang w:eastAsia="zh-CN"/>
        </w:rPr>
        <w:t>Note: UE/gNB’s behaviors outside of the MTWs are undefined</w:t>
      </w:r>
    </w:p>
    <w:p w14:paraId="60ACE393" w14:textId="77777777" w:rsidR="00F2265D" w:rsidRDefault="00F2265D">
      <w:pPr>
        <w:pStyle w:val="aff3"/>
        <w:rPr>
          <w:rFonts w:eastAsia="宋体"/>
          <w:lang w:eastAsia="zh-CN"/>
        </w:rPr>
      </w:pPr>
    </w:p>
    <w:p w14:paraId="63A37A42" w14:textId="77777777" w:rsidR="00F2265D" w:rsidRDefault="00381C55">
      <w:pPr>
        <w:pStyle w:val="af2"/>
        <w:rPr>
          <w:rFonts w:ascii="Times New Roman" w:hAnsi="Times New Roman" w:cs="Times New Roman"/>
        </w:rPr>
      </w:pPr>
      <w:r>
        <w:rPr>
          <w:rFonts w:ascii="Times New Roman" w:hAnsi="Times New Roman" w:cs="Times New Roman"/>
        </w:rPr>
        <w:lastRenderedPageBreak/>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D66CE1" w14:paraId="71AC1E62" w14:textId="77777777">
        <w:trPr>
          <w:trHeight w:val="253"/>
          <w:jc w:val="center"/>
        </w:trPr>
        <w:tc>
          <w:tcPr>
            <w:tcW w:w="1804" w:type="dxa"/>
          </w:tcPr>
          <w:p w14:paraId="102C6B66" w14:textId="77777777" w:rsidR="00D66CE1" w:rsidRDefault="00D66CE1" w:rsidP="00D66CE1">
            <w:pPr>
              <w:spacing w:after="0"/>
              <w:rPr>
                <w:rFonts w:eastAsia="宋体" w:cstheme="minorHAnsi"/>
                <w:sz w:val="16"/>
                <w:szCs w:val="16"/>
                <w:lang w:val="en-US" w:eastAsia="zh-CN"/>
              </w:rPr>
            </w:pPr>
          </w:p>
        </w:tc>
        <w:tc>
          <w:tcPr>
            <w:tcW w:w="9230" w:type="dxa"/>
          </w:tcPr>
          <w:p w14:paraId="1320F037" w14:textId="77777777" w:rsidR="00D66CE1" w:rsidRDefault="00D66CE1" w:rsidP="00D66CE1">
            <w:pPr>
              <w:spacing w:after="0"/>
              <w:rPr>
                <w:rFonts w:eastAsiaTheme="minorEastAsia"/>
                <w:sz w:val="16"/>
                <w:szCs w:val="16"/>
                <w:lang w:val="en-US" w:eastAsia="zh-CN"/>
              </w:rPr>
            </w:pPr>
          </w:p>
        </w:tc>
      </w:tr>
      <w:tr w:rsidR="00D66CE1" w14:paraId="10E65285" w14:textId="77777777">
        <w:trPr>
          <w:trHeight w:val="253"/>
          <w:jc w:val="center"/>
        </w:trPr>
        <w:tc>
          <w:tcPr>
            <w:tcW w:w="1804" w:type="dxa"/>
          </w:tcPr>
          <w:p w14:paraId="73167C7A" w14:textId="77777777" w:rsidR="00D66CE1" w:rsidRDefault="00D66CE1" w:rsidP="00D66CE1">
            <w:pPr>
              <w:spacing w:after="0"/>
              <w:rPr>
                <w:rFonts w:cstheme="minorHAnsi"/>
                <w:sz w:val="16"/>
                <w:szCs w:val="16"/>
              </w:rPr>
            </w:pPr>
          </w:p>
        </w:tc>
        <w:tc>
          <w:tcPr>
            <w:tcW w:w="9230" w:type="dxa"/>
          </w:tcPr>
          <w:p w14:paraId="40B23D4C" w14:textId="77777777" w:rsidR="00D66CE1" w:rsidRDefault="00D66CE1" w:rsidP="00D66CE1">
            <w:pPr>
              <w:spacing w:after="0"/>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3"/>
      </w:pPr>
      <w:r>
        <w:rPr>
          <w:highlight w:val="magenta"/>
        </w:rPr>
        <w:t>Proposal 5-2</w:t>
      </w:r>
      <w:r>
        <w:t xml:space="preserve"> (H)</w:t>
      </w:r>
    </w:p>
    <w:p w14:paraId="0C694F4E" w14:textId="77777777" w:rsidR="00F2265D" w:rsidRDefault="00381C55">
      <w:pPr>
        <w:pStyle w:val="a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3F14263F" w14:textId="77777777" w:rsidR="00F2265D" w:rsidRDefault="00381C55">
      <w:pPr>
        <w:pStyle w:val="aff3"/>
        <w:numPr>
          <w:ilvl w:val="1"/>
          <w:numId w:val="40"/>
        </w:numPr>
        <w:rPr>
          <w:rFonts w:eastAsia="宋体"/>
          <w:lang w:eastAsia="zh-CN"/>
        </w:rPr>
      </w:pPr>
      <w:r>
        <w:rPr>
          <w:rFonts w:eastAsia="宋体"/>
          <w:szCs w:val="20"/>
          <w:lang w:eastAsia="zh-CN"/>
        </w:rPr>
        <w:t xml:space="preserve">Option 1: </w:t>
      </w:r>
    </w:p>
    <w:p w14:paraId="030C2099" w14:textId="77777777" w:rsidR="00F2265D" w:rsidRDefault="00381C55">
      <w:pPr>
        <w:pStyle w:val="a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aff3"/>
        <w:numPr>
          <w:ilvl w:val="1"/>
          <w:numId w:val="40"/>
        </w:numPr>
        <w:rPr>
          <w:rFonts w:eastAsia="宋体"/>
          <w:lang w:eastAsia="zh-CN"/>
        </w:rPr>
      </w:pPr>
      <w:r>
        <w:rPr>
          <w:rFonts w:eastAsia="宋体"/>
          <w:szCs w:val="20"/>
          <w:lang w:eastAsia="zh-CN"/>
        </w:rPr>
        <w:t xml:space="preserve">Option 2: </w:t>
      </w:r>
    </w:p>
    <w:p w14:paraId="783CB76F" w14:textId="77777777" w:rsidR="00F2265D" w:rsidRDefault="00381C55">
      <w:pPr>
        <w:pStyle w:val="a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aff3"/>
        <w:numPr>
          <w:ilvl w:val="1"/>
          <w:numId w:val="40"/>
        </w:numPr>
        <w:rPr>
          <w:rFonts w:eastAsia="宋体"/>
          <w:lang w:eastAsia="zh-CN"/>
        </w:rPr>
      </w:pPr>
      <w:r>
        <w:rPr>
          <w:rFonts w:eastAsia="宋体"/>
          <w:szCs w:val="20"/>
          <w:lang w:eastAsia="zh-CN"/>
        </w:rPr>
        <w:t xml:space="preserve">Option 3: </w:t>
      </w:r>
    </w:p>
    <w:p w14:paraId="1AD1F4BD" w14:textId="77777777" w:rsidR="00F2265D" w:rsidRDefault="00381C55">
      <w:pPr>
        <w:pStyle w:val="a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a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17161421" w14:textId="77777777" w:rsidR="00F2265D" w:rsidRDefault="00381C55">
            <w:pPr>
              <w:pStyle w:val="a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lang w:eastAsia="zh-CN"/>
              </w:rPr>
              <w:t xml:space="preserve">first </w:t>
            </w:r>
            <w:r>
              <w:rPr>
                <w:rFonts w:eastAsia="宋体"/>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472A9B">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472A9B">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D66CE1" w14:paraId="2DCF5BD8" w14:textId="77777777">
        <w:trPr>
          <w:trHeight w:val="253"/>
          <w:jc w:val="center"/>
        </w:trPr>
        <w:tc>
          <w:tcPr>
            <w:tcW w:w="1804" w:type="dxa"/>
          </w:tcPr>
          <w:p w14:paraId="1AB2AE1D" w14:textId="77777777" w:rsidR="00D66CE1" w:rsidRDefault="00D66CE1" w:rsidP="00D66CE1">
            <w:pPr>
              <w:spacing w:after="0"/>
              <w:rPr>
                <w:rFonts w:eastAsia="宋体" w:cstheme="minorHAnsi"/>
                <w:sz w:val="16"/>
                <w:szCs w:val="16"/>
                <w:lang w:val="en-US" w:eastAsia="zh-CN"/>
              </w:rPr>
            </w:pPr>
          </w:p>
        </w:tc>
        <w:tc>
          <w:tcPr>
            <w:tcW w:w="9230" w:type="dxa"/>
          </w:tcPr>
          <w:p w14:paraId="53CE563E" w14:textId="77777777" w:rsidR="00D66CE1" w:rsidRDefault="00D66CE1" w:rsidP="00D66CE1">
            <w:pPr>
              <w:spacing w:after="0"/>
              <w:rPr>
                <w:rFonts w:eastAsiaTheme="minorEastAsia"/>
                <w:sz w:val="16"/>
                <w:szCs w:val="16"/>
                <w:lang w:val="en-US" w:eastAsia="zh-CN"/>
              </w:rPr>
            </w:pPr>
          </w:p>
        </w:tc>
      </w:tr>
      <w:tr w:rsidR="00D66CE1" w14:paraId="0FCA8DC7" w14:textId="77777777">
        <w:trPr>
          <w:trHeight w:val="253"/>
          <w:jc w:val="center"/>
        </w:trPr>
        <w:tc>
          <w:tcPr>
            <w:tcW w:w="1804" w:type="dxa"/>
          </w:tcPr>
          <w:p w14:paraId="070346B6" w14:textId="77777777" w:rsidR="00D66CE1" w:rsidRDefault="00D66CE1" w:rsidP="00D66CE1">
            <w:pPr>
              <w:spacing w:after="0"/>
              <w:rPr>
                <w:rFonts w:cstheme="minorHAnsi"/>
                <w:sz w:val="16"/>
                <w:szCs w:val="16"/>
              </w:rPr>
            </w:pPr>
          </w:p>
        </w:tc>
        <w:tc>
          <w:tcPr>
            <w:tcW w:w="9230" w:type="dxa"/>
          </w:tcPr>
          <w:p w14:paraId="23BC7468" w14:textId="77777777" w:rsidR="00D66CE1" w:rsidRDefault="00D66CE1" w:rsidP="00D66CE1">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3"/>
      </w:pPr>
      <w:r>
        <w:rPr>
          <w:highlight w:val="magenta"/>
        </w:rPr>
        <w:t>Proposal 5-3</w:t>
      </w:r>
      <w:r>
        <w:t xml:space="preserve"> (H)</w:t>
      </w:r>
    </w:p>
    <w:p w14:paraId="2C7A2DE0" w14:textId="77777777" w:rsidR="00F2265D" w:rsidRDefault="00381C55">
      <w:pPr>
        <w:pStyle w:val="a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63EC03E" w14:textId="77777777" w:rsidR="00F2265D" w:rsidRDefault="00381C55">
      <w:pPr>
        <w:pStyle w:val="aff3"/>
        <w:numPr>
          <w:ilvl w:val="1"/>
          <w:numId w:val="40"/>
        </w:numPr>
        <w:rPr>
          <w:rFonts w:eastAsia="宋体"/>
          <w:lang w:eastAsia="zh-CN"/>
        </w:rPr>
      </w:pPr>
      <w:r>
        <w:rPr>
          <w:rFonts w:eastAsia="宋体"/>
          <w:lang w:eastAsia="zh-CN"/>
        </w:rPr>
        <w:t>Option 1: N=[1,2, 4, 8,…,256]</w:t>
      </w:r>
    </w:p>
    <w:p w14:paraId="1061EA83"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176E4ADB" w14:textId="77777777" w:rsidR="00F2265D" w:rsidRDefault="00381C55">
      <w:pPr>
        <w:pStyle w:val="a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D3A6DED" w14:textId="77777777" w:rsidR="00F2265D" w:rsidRDefault="00F2265D">
      <w:pPr>
        <w:pStyle w:val="aff3"/>
        <w:rPr>
          <w:rFonts w:eastAsia="宋体"/>
          <w:lang w:eastAsia="zh-CN"/>
        </w:rPr>
      </w:pPr>
    </w:p>
    <w:p w14:paraId="45980A0B" w14:textId="77777777" w:rsidR="00F2265D" w:rsidRDefault="00381C55">
      <w:pPr>
        <w:pStyle w:val="a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4C62607" w14:textId="77777777" w:rsidR="00F2265D" w:rsidRDefault="00381C55">
      <w:pPr>
        <w:pStyle w:val="aff3"/>
        <w:numPr>
          <w:ilvl w:val="1"/>
          <w:numId w:val="40"/>
        </w:numPr>
        <w:rPr>
          <w:rFonts w:eastAsia="宋体"/>
          <w:lang w:eastAsia="zh-CN"/>
        </w:rPr>
      </w:pPr>
      <w:r>
        <w:rPr>
          <w:rFonts w:eastAsia="宋体"/>
          <w:lang w:eastAsia="zh-CN"/>
        </w:rPr>
        <w:t>Option 1: M=[1,2, 4, 8,…,256]</w:t>
      </w:r>
    </w:p>
    <w:p w14:paraId="70ADD92B" w14:textId="77777777" w:rsidR="00F2265D" w:rsidRDefault="00381C55">
      <w:pPr>
        <w:pStyle w:val="a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87145EC" w14:textId="77777777" w:rsidR="00F2265D" w:rsidRDefault="00381C55">
      <w:pPr>
        <w:pStyle w:val="aff3"/>
        <w:numPr>
          <w:ilvl w:val="1"/>
          <w:numId w:val="40"/>
        </w:numPr>
        <w:rPr>
          <w:rFonts w:eastAsia="宋体"/>
          <w:lang w:eastAsia="zh-CN"/>
        </w:rPr>
      </w:pPr>
      <w:r>
        <w:rPr>
          <w:rFonts w:eastAsia="宋体"/>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8"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宋体"/>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D66CE1" w14:paraId="0DA847FB" w14:textId="77777777">
        <w:trPr>
          <w:trHeight w:val="253"/>
          <w:jc w:val="center"/>
        </w:trPr>
        <w:tc>
          <w:tcPr>
            <w:tcW w:w="1804" w:type="dxa"/>
          </w:tcPr>
          <w:p w14:paraId="16B225A8" w14:textId="77777777" w:rsidR="00D66CE1" w:rsidRDefault="00D66CE1" w:rsidP="00D66CE1">
            <w:pPr>
              <w:spacing w:after="0"/>
              <w:rPr>
                <w:rFonts w:eastAsia="宋体" w:cstheme="minorHAnsi"/>
                <w:sz w:val="16"/>
                <w:szCs w:val="16"/>
                <w:lang w:val="en-US" w:eastAsia="zh-CN"/>
              </w:rPr>
            </w:pPr>
          </w:p>
        </w:tc>
        <w:tc>
          <w:tcPr>
            <w:tcW w:w="9230" w:type="dxa"/>
          </w:tcPr>
          <w:p w14:paraId="4B5B6E6E" w14:textId="77777777" w:rsidR="00D66CE1" w:rsidRDefault="00D66CE1" w:rsidP="00D66CE1">
            <w:pPr>
              <w:spacing w:after="0"/>
              <w:rPr>
                <w:rFonts w:eastAsiaTheme="minorEastAsia"/>
                <w:sz w:val="16"/>
                <w:szCs w:val="16"/>
                <w:lang w:val="en-US" w:eastAsia="zh-CN"/>
              </w:rPr>
            </w:pPr>
          </w:p>
        </w:tc>
      </w:tr>
      <w:tr w:rsidR="00D66CE1" w14:paraId="0371E444" w14:textId="77777777">
        <w:trPr>
          <w:trHeight w:val="253"/>
          <w:jc w:val="center"/>
        </w:trPr>
        <w:tc>
          <w:tcPr>
            <w:tcW w:w="1804" w:type="dxa"/>
          </w:tcPr>
          <w:p w14:paraId="0BDE2FBE" w14:textId="77777777" w:rsidR="00D66CE1" w:rsidRDefault="00D66CE1" w:rsidP="00D66CE1">
            <w:pPr>
              <w:spacing w:after="0"/>
              <w:rPr>
                <w:rFonts w:cstheme="minorHAnsi"/>
                <w:sz w:val="16"/>
                <w:szCs w:val="16"/>
              </w:rPr>
            </w:pPr>
          </w:p>
        </w:tc>
        <w:tc>
          <w:tcPr>
            <w:tcW w:w="9230" w:type="dxa"/>
          </w:tcPr>
          <w:p w14:paraId="65DA5168" w14:textId="77777777" w:rsidR="00D66CE1" w:rsidRDefault="00D66CE1" w:rsidP="00D66CE1">
            <w:pPr>
              <w:spacing w:after="0"/>
              <w:rPr>
                <w:rFonts w:eastAsiaTheme="minorEastAsia"/>
                <w:sz w:val="16"/>
                <w:szCs w:val="16"/>
                <w:lang w:eastAsia="zh-CN"/>
              </w:rPr>
            </w:pP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3"/>
      </w:pPr>
      <w:r>
        <w:rPr>
          <w:highlight w:val="yellow"/>
        </w:rPr>
        <w:t>Proposal 5-4</w:t>
      </w:r>
    </w:p>
    <w:p w14:paraId="2F833525" w14:textId="77777777" w:rsidR="00F2265D" w:rsidRDefault="00381C55">
      <w:pPr>
        <w:pStyle w:val="aff3"/>
        <w:numPr>
          <w:ilvl w:val="0"/>
          <w:numId w:val="40"/>
        </w:numPr>
        <w:rPr>
          <w:rFonts w:eastAsia="宋体"/>
          <w:lang w:eastAsia="zh-CN"/>
        </w:rPr>
      </w:pPr>
      <w:r>
        <w:rPr>
          <w:rFonts w:eastAsia="宋体"/>
          <w:lang w:val="en-GB" w:eastAsia="zh-CN"/>
        </w:rPr>
        <w:lastRenderedPageBreak/>
        <w:t>Consider the following options for the measurement enhancements:</w:t>
      </w:r>
    </w:p>
    <w:p w14:paraId="579AA0BC" w14:textId="77777777" w:rsidR="00F2265D" w:rsidRDefault="00381C55">
      <w:pPr>
        <w:pStyle w:val="a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62153365" w14:textId="77777777" w:rsidR="00F2265D" w:rsidRDefault="00381C55">
      <w:pPr>
        <w:pStyle w:val="a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a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a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宋体"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宋体"/>
          <w:lang w:eastAsia="zh-CN"/>
        </w:rPr>
      </w:pPr>
    </w:p>
    <w:p w14:paraId="62CEC476" w14:textId="77777777" w:rsidR="00F2265D" w:rsidRDefault="00381C55">
      <w:pPr>
        <w:pStyle w:val="3"/>
      </w:pPr>
      <w:r>
        <w:rPr>
          <w:highlight w:val="yellow"/>
        </w:rPr>
        <w:t>Proposal 5-6</w:t>
      </w:r>
    </w:p>
    <w:p w14:paraId="3153CDA4" w14:textId="77777777" w:rsidR="00F2265D" w:rsidRDefault="00381C55">
      <w:pPr>
        <w:pStyle w:val="a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宋体"/>
          <w:lang w:eastAsia="zh-CN"/>
        </w:rPr>
      </w:pPr>
    </w:p>
    <w:p w14:paraId="1119D348"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宋体"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3"/>
      </w:pPr>
      <w:r>
        <w:rPr>
          <w:highlight w:val="yellow"/>
        </w:rPr>
        <w:t>Proposal 5-5</w:t>
      </w:r>
    </w:p>
    <w:p w14:paraId="6D115C4C" w14:textId="77777777" w:rsidR="00F2265D" w:rsidRDefault="00381C55">
      <w:pPr>
        <w:pStyle w:val="a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a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24FA41C5" w14:textId="77777777" w:rsidR="00F2265D" w:rsidRDefault="00F2265D">
      <w:pPr>
        <w:rPr>
          <w:rFonts w:eastAsia="宋体"/>
          <w:lang w:eastAsia="zh-CN"/>
        </w:rPr>
      </w:pPr>
    </w:p>
    <w:p w14:paraId="2FB9DB10" w14:textId="77777777" w:rsidR="00F2265D" w:rsidRDefault="00381C55">
      <w:pPr>
        <w:pStyle w:val="af2"/>
        <w:rPr>
          <w:rFonts w:ascii="Times New Roman" w:hAnsi="Times New Roman" w:cs="Times New Roman"/>
        </w:rPr>
      </w:pPr>
      <w:r>
        <w:rPr>
          <w:rFonts w:ascii="Times New Roman" w:hAnsi="Times New Roman" w:cs="Times New Roman"/>
        </w:rPr>
        <w:lastRenderedPageBreak/>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宋体"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宋体"/>
          <w:lang w:val="en-US" w:eastAsia="zh-CN"/>
        </w:rPr>
      </w:pPr>
    </w:p>
    <w:p w14:paraId="65660B7F" w14:textId="77777777" w:rsidR="00F2265D" w:rsidRDefault="00381C55">
      <w:pPr>
        <w:pStyle w:val="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2"/>
      </w:pPr>
      <w:bookmarkStart w:id="34" w:name="_Toc69027126"/>
      <w:bookmarkStart w:id="35" w:name="_Toc62397294"/>
      <w:r>
        <w:t>Configure an SRS with a spatial relation towards a DL PRS or SSB</w:t>
      </w:r>
    </w:p>
    <w:p w14:paraId="5A05E182"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aff3"/>
        <w:numPr>
          <w:ilvl w:val="0"/>
          <w:numId w:val="34"/>
        </w:numPr>
        <w:rPr>
          <w:rFonts w:eastAsia="宋体"/>
          <w:szCs w:val="20"/>
          <w:lang w:eastAsia="zh-CN"/>
        </w:rPr>
      </w:pPr>
      <w:r>
        <w:rPr>
          <w:rFonts w:eastAsia="宋体"/>
          <w:szCs w:val="20"/>
          <w:lang w:eastAsia="zh-CN"/>
        </w:rPr>
        <w:t xml:space="preserve">(Ericsson, </w:t>
      </w:r>
      <w:hyperlink r:id="rId149" w:history="1">
        <w:r>
          <w:rPr>
            <w:rStyle w:val="a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3"/>
      </w:pPr>
      <w:bookmarkStart w:id="36" w:name="_Toc62397295"/>
      <w:r>
        <w:rPr>
          <w:highlight w:val="yellow"/>
        </w:rPr>
        <w:t>Proposal 6.1-1</w:t>
      </w:r>
      <w:bookmarkEnd w:id="36"/>
    </w:p>
    <w:p w14:paraId="2FA0AABC" w14:textId="77777777" w:rsidR="00F2265D" w:rsidRDefault="00381C55">
      <w:pPr>
        <w:pStyle w:val="aff3"/>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aff3"/>
        <w:ind w:left="644"/>
        <w:rPr>
          <w:lang w:eastAsia="en-US"/>
        </w:rPr>
      </w:pPr>
    </w:p>
    <w:p w14:paraId="675F8593" w14:textId="77777777" w:rsidR="00F2265D" w:rsidRDefault="00F2265D">
      <w:pPr>
        <w:pStyle w:val="aff3"/>
        <w:ind w:left="644"/>
        <w:rPr>
          <w:lang w:eastAsia="en-US"/>
        </w:rPr>
      </w:pPr>
    </w:p>
    <w:p w14:paraId="56945681" w14:textId="77777777" w:rsidR="00F2265D" w:rsidRDefault="00381C55">
      <w:pPr>
        <w:pStyle w:val="af2"/>
        <w:rPr>
          <w:rFonts w:ascii="Times New Roman" w:hAnsi="Times New Roman" w:cs="Times New Roman"/>
        </w:rPr>
      </w:pPr>
      <w:r>
        <w:rPr>
          <w:rFonts w:ascii="Times New Roman" w:hAnsi="Times New Roman" w:cs="Times New Roman"/>
        </w:rPr>
        <w:t xml:space="preserve">Comments </w:t>
      </w:r>
    </w:p>
    <w:tbl>
      <w:tblPr>
        <w:tblStyle w:val="af8"/>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2"/>
      </w:pPr>
      <w:bookmarkStart w:id="37" w:name="_Toc69027127"/>
      <w:bookmarkStart w:id="38" w:name="_Toc62397296"/>
      <w:r>
        <w:t>Beam and delay group sweeping</w:t>
      </w:r>
      <w:bookmarkEnd w:id="37"/>
      <w:bookmarkEnd w:id="38"/>
    </w:p>
    <w:p w14:paraId="60C860E8" w14:textId="77777777" w:rsidR="00F2265D" w:rsidRDefault="00381C55">
      <w:pPr>
        <w:pStyle w:val="af2"/>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aff3"/>
        <w:numPr>
          <w:ilvl w:val="0"/>
          <w:numId w:val="37"/>
        </w:numPr>
        <w:rPr>
          <w:rFonts w:eastAsia="宋体"/>
          <w:szCs w:val="20"/>
          <w:lang w:eastAsia="zh-CN"/>
        </w:rPr>
      </w:pPr>
      <w:r>
        <w:rPr>
          <w:rFonts w:eastAsia="宋体"/>
          <w:szCs w:val="20"/>
          <w:lang w:eastAsia="zh-CN"/>
        </w:rPr>
        <w:t xml:space="preserve"> (Ericsson, </w:t>
      </w:r>
      <w:hyperlink r:id="rId150" w:history="1">
        <w:r>
          <w:rPr>
            <w:rStyle w:val="a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018384" w14:textId="77777777" w:rsidR="00F2265D" w:rsidRDefault="00F2265D">
      <w:pPr>
        <w:pStyle w:val="af2"/>
        <w:rPr>
          <w:rFonts w:ascii="Times New Roman" w:hAnsi="Times New Roman" w:cs="Times New Roman"/>
        </w:rPr>
      </w:pPr>
    </w:p>
    <w:p w14:paraId="3B1F1DAC"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33C21B3D" w14:textId="77777777" w:rsidR="00F2265D" w:rsidRDefault="00381C55">
      <w:r>
        <w:lastRenderedPageBreak/>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3"/>
      </w:pPr>
      <w:r>
        <w:rPr>
          <w:highlight w:val="yellow"/>
        </w:rPr>
        <w:t>Proposal 6.2-1</w:t>
      </w:r>
    </w:p>
    <w:p w14:paraId="109EFC1B" w14:textId="77777777" w:rsidR="00F2265D" w:rsidRDefault="00381C55">
      <w:pPr>
        <w:pStyle w:val="aff3"/>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1"/>
      </w:pPr>
      <w:r>
        <w:t>LS To/From other WGs</w:t>
      </w:r>
    </w:p>
    <w:p w14:paraId="5163461F" w14:textId="77777777" w:rsidR="00F2265D" w:rsidRDefault="00381C55">
      <w:pPr>
        <w:pStyle w:val="2"/>
      </w:pPr>
      <w:r>
        <w:t>Reply LS SA2 (R1-2102306)</w:t>
      </w:r>
    </w:p>
    <w:p w14:paraId="6885FF3B" w14:textId="77777777" w:rsidR="00F2265D" w:rsidRDefault="00381C55">
      <w:pPr>
        <w:pStyle w:val="af2"/>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af2"/>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1" w:history="1">
        <w:r>
          <w:rPr>
            <w:rStyle w:val="aff0"/>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2" w:history="1">
        <w:r>
          <w:rPr>
            <w:rStyle w:val="aff0"/>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af2"/>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bookmarkStart w:id="49" w:name="_GoBack"/>
            <w:bookmarkEnd w:id="49"/>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3EA9E14F" w:rsidR="00655FD8" w:rsidRDefault="00655FD8" w:rsidP="00655FD8">
            <w:pPr>
              <w:spacing w:after="0"/>
              <w:rPr>
                <w:rFonts w:eastAsiaTheme="minorEastAsia" w:cstheme="minorHAnsi"/>
                <w:sz w:val="16"/>
                <w:szCs w:val="16"/>
                <w:lang w:eastAsia="zh-CN"/>
              </w:rPr>
            </w:pPr>
          </w:p>
        </w:tc>
        <w:tc>
          <w:tcPr>
            <w:tcW w:w="8598" w:type="dxa"/>
          </w:tcPr>
          <w:p w14:paraId="2DC4A440" w14:textId="79F171DB"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1"/>
      </w:pPr>
      <w:r>
        <w:t>References</w:t>
      </w:r>
      <w:bookmarkEnd w:id="44"/>
      <w:bookmarkEnd w:id="45"/>
    </w:p>
    <w:p w14:paraId="70EE2471" w14:textId="77777777" w:rsidR="00F2265D" w:rsidRDefault="00DE7946">
      <w:pPr>
        <w:pStyle w:val="aff3"/>
        <w:numPr>
          <w:ilvl w:val="0"/>
          <w:numId w:val="49"/>
        </w:numPr>
        <w:rPr>
          <w:lang w:eastAsia="en-US"/>
        </w:rPr>
      </w:pPr>
      <w:hyperlink r:id="rId153" w:history="1">
        <w:r w:rsidR="00381C55">
          <w:rPr>
            <w:rStyle w:val="aff0"/>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DE7946">
      <w:pPr>
        <w:pStyle w:val="aff3"/>
        <w:numPr>
          <w:ilvl w:val="0"/>
          <w:numId w:val="49"/>
        </w:numPr>
        <w:rPr>
          <w:lang w:eastAsia="en-US"/>
        </w:rPr>
      </w:pPr>
      <w:hyperlink r:id="rId154" w:history="1">
        <w:r w:rsidR="00381C55">
          <w:rPr>
            <w:rStyle w:val="aff0"/>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DE7946">
      <w:pPr>
        <w:pStyle w:val="aff3"/>
        <w:numPr>
          <w:ilvl w:val="0"/>
          <w:numId w:val="49"/>
        </w:numPr>
        <w:rPr>
          <w:lang w:eastAsia="en-US"/>
        </w:rPr>
      </w:pPr>
      <w:hyperlink r:id="rId155" w:history="1">
        <w:r w:rsidR="00381C55">
          <w:rPr>
            <w:rStyle w:val="aff0"/>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DE7946">
      <w:pPr>
        <w:pStyle w:val="aff3"/>
        <w:numPr>
          <w:ilvl w:val="0"/>
          <w:numId w:val="49"/>
        </w:numPr>
        <w:rPr>
          <w:lang w:eastAsia="en-US"/>
        </w:rPr>
      </w:pPr>
      <w:hyperlink r:id="rId156" w:history="1">
        <w:r w:rsidR="00381C55">
          <w:rPr>
            <w:rStyle w:val="aff0"/>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DE7946">
      <w:pPr>
        <w:pStyle w:val="aff3"/>
        <w:numPr>
          <w:ilvl w:val="0"/>
          <w:numId w:val="49"/>
        </w:numPr>
        <w:rPr>
          <w:lang w:eastAsia="en-US"/>
        </w:rPr>
      </w:pPr>
      <w:hyperlink r:id="rId157" w:history="1">
        <w:r w:rsidR="00381C55">
          <w:rPr>
            <w:rStyle w:val="aff0"/>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DE7946">
      <w:pPr>
        <w:pStyle w:val="aff3"/>
        <w:numPr>
          <w:ilvl w:val="0"/>
          <w:numId w:val="49"/>
        </w:numPr>
        <w:rPr>
          <w:lang w:eastAsia="en-US"/>
        </w:rPr>
      </w:pPr>
      <w:hyperlink r:id="rId158" w:history="1">
        <w:r w:rsidR="00381C55">
          <w:rPr>
            <w:rStyle w:val="aff0"/>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DE7946">
      <w:pPr>
        <w:pStyle w:val="aff3"/>
        <w:numPr>
          <w:ilvl w:val="0"/>
          <w:numId w:val="49"/>
        </w:numPr>
        <w:rPr>
          <w:lang w:eastAsia="en-US"/>
        </w:rPr>
      </w:pPr>
      <w:hyperlink r:id="rId159" w:history="1">
        <w:r w:rsidR="00381C55">
          <w:rPr>
            <w:rStyle w:val="aff0"/>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DE7946">
      <w:pPr>
        <w:pStyle w:val="aff3"/>
        <w:numPr>
          <w:ilvl w:val="0"/>
          <w:numId w:val="49"/>
        </w:numPr>
        <w:rPr>
          <w:lang w:eastAsia="en-US"/>
        </w:rPr>
      </w:pPr>
      <w:hyperlink r:id="rId160" w:history="1">
        <w:r w:rsidR="00381C55">
          <w:rPr>
            <w:rStyle w:val="aff0"/>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DE7946">
      <w:pPr>
        <w:pStyle w:val="aff3"/>
        <w:numPr>
          <w:ilvl w:val="0"/>
          <w:numId w:val="49"/>
        </w:numPr>
        <w:rPr>
          <w:lang w:eastAsia="en-US"/>
        </w:rPr>
      </w:pPr>
      <w:hyperlink r:id="rId161" w:history="1">
        <w:r w:rsidR="00381C55">
          <w:rPr>
            <w:rStyle w:val="aff0"/>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a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DE7946">
      <w:pPr>
        <w:pStyle w:val="aff3"/>
        <w:numPr>
          <w:ilvl w:val="0"/>
          <w:numId w:val="49"/>
        </w:numPr>
        <w:rPr>
          <w:lang w:eastAsia="en-US"/>
        </w:rPr>
      </w:pPr>
      <w:hyperlink r:id="rId162" w:history="1">
        <w:r w:rsidR="00381C55">
          <w:rPr>
            <w:rStyle w:val="aff0"/>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a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a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DE7946">
      <w:pPr>
        <w:pStyle w:val="aff3"/>
        <w:numPr>
          <w:ilvl w:val="0"/>
          <w:numId w:val="49"/>
        </w:numPr>
        <w:rPr>
          <w:lang w:eastAsia="en-US"/>
        </w:rPr>
      </w:pPr>
      <w:hyperlink r:id="rId163" w:history="1">
        <w:r w:rsidR="00381C55">
          <w:rPr>
            <w:rStyle w:val="a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DE7946">
      <w:pPr>
        <w:pStyle w:val="aff3"/>
        <w:numPr>
          <w:ilvl w:val="0"/>
          <w:numId w:val="49"/>
        </w:numPr>
        <w:rPr>
          <w:lang w:eastAsia="en-US"/>
        </w:rPr>
      </w:pPr>
      <w:hyperlink r:id="rId164" w:history="1">
        <w:r w:rsidR="00381C55">
          <w:rPr>
            <w:rStyle w:val="aff0"/>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DE7946">
      <w:pPr>
        <w:pStyle w:val="aff3"/>
        <w:numPr>
          <w:ilvl w:val="0"/>
          <w:numId w:val="49"/>
        </w:numPr>
        <w:rPr>
          <w:lang w:eastAsia="en-US"/>
        </w:rPr>
      </w:pPr>
      <w:hyperlink r:id="rId165" w:history="1">
        <w:r w:rsidR="00381C55">
          <w:rPr>
            <w:rStyle w:val="aff0"/>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DE7946">
      <w:pPr>
        <w:pStyle w:val="aff3"/>
        <w:numPr>
          <w:ilvl w:val="0"/>
          <w:numId w:val="49"/>
        </w:numPr>
        <w:rPr>
          <w:lang w:eastAsia="en-US"/>
        </w:rPr>
      </w:pPr>
      <w:hyperlink r:id="rId166" w:history="1">
        <w:r w:rsidR="00381C55">
          <w:rPr>
            <w:rStyle w:val="aff0"/>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DE7946">
      <w:pPr>
        <w:pStyle w:val="aff3"/>
        <w:numPr>
          <w:ilvl w:val="0"/>
          <w:numId w:val="49"/>
        </w:numPr>
        <w:rPr>
          <w:lang w:eastAsia="en-US"/>
        </w:rPr>
      </w:pPr>
      <w:hyperlink r:id="rId167" w:history="1">
        <w:r w:rsidR="00381C55">
          <w:rPr>
            <w:rStyle w:val="aff0"/>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DE7946">
      <w:pPr>
        <w:pStyle w:val="aff3"/>
        <w:numPr>
          <w:ilvl w:val="0"/>
          <w:numId w:val="49"/>
        </w:numPr>
        <w:rPr>
          <w:lang w:eastAsia="en-US"/>
        </w:rPr>
      </w:pPr>
      <w:hyperlink r:id="rId168" w:history="1">
        <w:r w:rsidR="00381C55">
          <w:rPr>
            <w:rStyle w:val="aff0"/>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DE7946">
      <w:pPr>
        <w:pStyle w:val="aff3"/>
        <w:numPr>
          <w:ilvl w:val="0"/>
          <w:numId w:val="49"/>
        </w:numPr>
        <w:rPr>
          <w:lang w:eastAsia="en-US"/>
        </w:rPr>
      </w:pPr>
      <w:hyperlink r:id="rId169" w:history="1">
        <w:r w:rsidR="00381C55">
          <w:rPr>
            <w:rStyle w:val="aff0"/>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aff3"/>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aff3"/>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a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a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4AEFD" w14:textId="77777777" w:rsidR="00DE7946" w:rsidRDefault="00DE7946" w:rsidP="007F736D">
      <w:pPr>
        <w:spacing w:after="0" w:line="240" w:lineRule="auto"/>
      </w:pPr>
      <w:r>
        <w:separator/>
      </w:r>
    </w:p>
  </w:endnote>
  <w:endnote w:type="continuationSeparator" w:id="0">
    <w:p w14:paraId="252B63A2" w14:textId="77777777" w:rsidR="00DE7946" w:rsidRDefault="00DE7946"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5971C" w14:textId="77777777" w:rsidR="00DE7946" w:rsidRDefault="00DE7946" w:rsidP="007F736D">
      <w:pPr>
        <w:spacing w:after="0" w:line="240" w:lineRule="auto"/>
      </w:pPr>
      <w:r>
        <w:separator/>
      </w:r>
    </w:p>
  </w:footnote>
  <w:footnote w:type="continuationSeparator" w:id="0">
    <w:p w14:paraId="503E203E" w14:textId="77777777" w:rsidR="00DE7946" w:rsidRDefault="00DE7946" w:rsidP="007F7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50C23E3"/>
    <w:multiLevelType w:val="hybridMultilevel"/>
    <w:tmpl w:val="0B6234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1"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44"/>
  </w:num>
  <w:num w:numId="4">
    <w:abstractNumId w:val="4"/>
  </w:num>
  <w:num w:numId="5">
    <w:abstractNumId w:val="52"/>
  </w:num>
  <w:num w:numId="6">
    <w:abstractNumId w:val="11"/>
  </w:num>
  <w:num w:numId="7">
    <w:abstractNumId w:val="23"/>
  </w:num>
  <w:num w:numId="8">
    <w:abstractNumId w:val="21"/>
  </w:num>
  <w:num w:numId="9">
    <w:abstractNumId w:val="2"/>
  </w:num>
  <w:num w:numId="10">
    <w:abstractNumId w:val="24"/>
  </w:num>
  <w:num w:numId="11">
    <w:abstractNumId w:val="32"/>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8"/>
  </w:num>
  <w:num w:numId="16">
    <w:abstractNumId w:val="15"/>
  </w:num>
  <w:num w:numId="17">
    <w:abstractNumId w:val="6"/>
  </w:num>
  <w:num w:numId="18">
    <w:abstractNumId w:val="3"/>
  </w:num>
  <w:num w:numId="19">
    <w:abstractNumId w:val="49"/>
  </w:num>
  <w:num w:numId="20">
    <w:abstractNumId w:val="37"/>
  </w:num>
  <w:num w:numId="21">
    <w:abstractNumId w:val="17"/>
  </w:num>
  <w:num w:numId="22">
    <w:abstractNumId w:val="39"/>
  </w:num>
  <w:num w:numId="23">
    <w:abstractNumId w:val="47"/>
  </w:num>
  <w:num w:numId="24">
    <w:abstractNumId w:val="16"/>
  </w:num>
  <w:num w:numId="25">
    <w:abstractNumId w:val="33"/>
  </w:num>
  <w:num w:numId="26">
    <w:abstractNumId w:val="36"/>
  </w:num>
  <w:num w:numId="27">
    <w:abstractNumId w:val="51"/>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8"/>
  </w:num>
  <w:num w:numId="31">
    <w:abstractNumId w:val="8"/>
  </w:num>
  <w:num w:numId="32">
    <w:abstractNumId w:val="9"/>
  </w:num>
  <w:num w:numId="33">
    <w:abstractNumId w:val="34"/>
  </w:num>
  <w:num w:numId="34">
    <w:abstractNumId w:val="7"/>
  </w:num>
  <w:num w:numId="35">
    <w:abstractNumId w:val="50"/>
  </w:num>
  <w:num w:numId="36">
    <w:abstractNumId w:val="19"/>
  </w:num>
  <w:num w:numId="37">
    <w:abstractNumId w:val="27"/>
  </w:num>
  <w:num w:numId="38">
    <w:abstractNumId w:val="42"/>
  </w:num>
  <w:num w:numId="39">
    <w:abstractNumId w:val="12"/>
  </w:num>
  <w:num w:numId="40">
    <w:abstractNumId w:val="13"/>
  </w:num>
  <w:num w:numId="41">
    <w:abstractNumId w:val="43"/>
  </w:num>
  <w:num w:numId="42">
    <w:abstractNumId w:val="20"/>
  </w:num>
  <w:num w:numId="43">
    <w:abstractNumId w:val="22"/>
  </w:num>
  <w:num w:numId="44">
    <w:abstractNumId w:val="30"/>
  </w:num>
  <w:num w:numId="45">
    <w:abstractNumId w:val="0"/>
  </w:num>
  <w:num w:numId="46">
    <w:abstractNumId w:val="28"/>
  </w:num>
  <w:num w:numId="47">
    <w:abstractNumId w:val="35"/>
  </w:num>
  <w:num w:numId="48">
    <w:abstractNumId w:val="25"/>
  </w:num>
  <w:num w:numId="49">
    <w:abstractNumId w:val="14"/>
  </w:num>
  <w:num w:numId="50">
    <w:abstractNumId w:val="10"/>
  </w:num>
  <w:num w:numId="51">
    <w:abstractNumId w:val="40"/>
  </w:num>
  <w:num w:numId="52">
    <w:abstractNumId w:val="18"/>
  </w:num>
  <w:num w:numId="5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Char"/>
    <w:qFormat/>
    <w:rsid w:val="00D03E3F"/>
    <w:pPr>
      <w:numPr>
        <w:ilvl w:val="0"/>
        <w:numId w:val="0"/>
      </w:numPr>
      <w:spacing w:before="120"/>
      <w:outlineLvl w:val="2"/>
    </w:pPr>
    <w:rPr>
      <w:sz w:val="24"/>
      <w:lang w:eastAsia="ja-JP"/>
    </w:rPr>
  </w:style>
  <w:style w:type="paragraph" w:styleId="4">
    <w:name w:val="heading 4"/>
    <w:basedOn w:val="3"/>
    <w:next w:val="a0"/>
    <w:link w:val="4Char"/>
    <w:qFormat/>
    <w:rsid w:val="00D03E3F"/>
    <w:pPr>
      <w:numPr>
        <w:ilvl w:val="3"/>
      </w:numPr>
      <w:outlineLvl w:val="3"/>
    </w:pPr>
    <w:rPr>
      <w:rFonts w:ascii="Times New Roman" w:hAnsi="Times New Roman"/>
    </w:rPr>
  </w:style>
  <w:style w:type="paragraph" w:styleId="5">
    <w:name w:val="heading 5"/>
    <w:basedOn w:val="4"/>
    <w:next w:val="a0"/>
    <w:link w:val="5Char"/>
    <w:qFormat/>
    <w:rsid w:val="00D03E3F"/>
    <w:pPr>
      <w:numPr>
        <w:ilvl w:val="4"/>
      </w:numPr>
      <w:outlineLvl w:val="4"/>
    </w:pPr>
    <w:rPr>
      <w:sz w:val="22"/>
    </w:rPr>
  </w:style>
  <w:style w:type="paragraph" w:styleId="6">
    <w:name w:val="heading 6"/>
    <w:basedOn w:val="H6"/>
    <w:next w:val="a0"/>
    <w:link w:val="6Char"/>
    <w:qFormat/>
    <w:rsid w:val="00D03E3F"/>
    <w:pPr>
      <w:numPr>
        <w:ilvl w:val="5"/>
      </w:numPr>
      <w:ind w:left="1985" w:hanging="1985"/>
      <w:outlineLvl w:val="5"/>
    </w:pPr>
  </w:style>
  <w:style w:type="paragraph" w:styleId="7">
    <w:name w:val="heading 7"/>
    <w:basedOn w:val="H6"/>
    <w:next w:val="a0"/>
    <w:link w:val="7Char"/>
    <w:qFormat/>
    <w:rsid w:val="00D03E3F"/>
    <w:pPr>
      <w:numPr>
        <w:ilvl w:val="6"/>
      </w:numPr>
      <w:ind w:left="1985" w:hanging="1985"/>
      <w:outlineLvl w:val="6"/>
    </w:pPr>
  </w:style>
  <w:style w:type="paragraph" w:styleId="8">
    <w:name w:val="heading 8"/>
    <w:basedOn w:val="1"/>
    <w:next w:val="a0"/>
    <w:link w:val="8Char"/>
    <w:qFormat/>
    <w:rsid w:val="00D03E3F"/>
    <w:pPr>
      <w:numPr>
        <w:ilvl w:val="7"/>
      </w:numPr>
      <w:outlineLvl w:val="7"/>
    </w:pPr>
  </w:style>
  <w:style w:type="paragraph" w:styleId="9">
    <w:name w:val="heading 9"/>
    <w:basedOn w:val="8"/>
    <w:next w:val="a0"/>
    <w:link w:val="9Char"/>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0">
    <w:name w:val="List 3"/>
    <w:basedOn w:val="20"/>
    <w:link w:val="3Char0"/>
    <w:qFormat/>
    <w:rsid w:val="00D03E3F"/>
    <w:pPr>
      <w:ind w:left="1135"/>
    </w:pPr>
  </w:style>
  <w:style w:type="paragraph" w:styleId="20">
    <w:name w:val="List 2"/>
    <w:basedOn w:val="a4"/>
    <w:link w:val="2Char0"/>
    <w:qFormat/>
    <w:rsid w:val="00D03E3F"/>
    <w:pPr>
      <w:ind w:left="851"/>
    </w:pPr>
  </w:style>
  <w:style w:type="paragraph" w:styleId="a4">
    <w:name w:val="List"/>
    <w:basedOn w:val="a0"/>
    <w:link w:val="Char0"/>
    <w:qFormat/>
    <w:rsid w:val="00D03E3F"/>
    <w:pPr>
      <w:ind w:left="568" w:hanging="284"/>
    </w:pPr>
  </w:style>
  <w:style w:type="paragraph" w:styleId="70">
    <w:name w:val="toc 7"/>
    <w:basedOn w:val="60"/>
    <w:next w:val="a0"/>
    <w:qFormat/>
    <w:rsid w:val="00D03E3F"/>
    <w:pPr>
      <w:ind w:left="1200"/>
    </w:pPr>
  </w:style>
  <w:style w:type="paragraph" w:styleId="60">
    <w:name w:val="toc 6"/>
    <w:basedOn w:val="50"/>
    <w:next w:val="a0"/>
    <w:qFormat/>
    <w:rsid w:val="00D03E3F"/>
    <w:pPr>
      <w:ind w:left="1000"/>
    </w:pPr>
  </w:style>
  <w:style w:type="paragraph" w:styleId="50">
    <w:name w:val="toc 5"/>
    <w:basedOn w:val="40"/>
    <w:next w:val="a0"/>
    <w:qFormat/>
    <w:rsid w:val="00D03E3F"/>
    <w:pPr>
      <w:ind w:left="800"/>
    </w:pPr>
  </w:style>
  <w:style w:type="paragraph" w:styleId="40">
    <w:name w:val="toc 4"/>
    <w:basedOn w:val="31"/>
    <w:next w:val="a0"/>
    <w:qFormat/>
    <w:rsid w:val="00D03E3F"/>
    <w:pPr>
      <w:ind w:left="600"/>
    </w:pPr>
  </w:style>
  <w:style w:type="paragraph" w:styleId="31">
    <w:name w:val="toc 3"/>
    <w:basedOn w:val="21"/>
    <w:next w:val="a0"/>
    <w:uiPriority w:val="39"/>
    <w:qFormat/>
    <w:rsid w:val="00D03E3F"/>
    <w:pPr>
      <w:spacing w:before="0"/>
      <w:ind w:left="400"/>
    </w:pPr>
    <w:rPr>
      <w:i w:val="0"/>
      <w:iCs w:val="0"/>
    </w:rPr>
  </w:style>
  <w:style w:type="paragraph" w:styleId="21">
    <w:name w:val="toc 2"/>
    <w:basedOn w:val="10"/>
    <w:next w:val="a0"/>
    <w:uiPriority w:val="39"/>
    <w:qFormat/>
    <w:rsid w:val="00D03E3F"/>
    <w:pPr>
      <w:spacing w:before="120" w:after="0"/>
      <w:ind w:left="200"/>
    </w:pPr>
    <w:rPr>
      <w:b w:val="0"/>
      <w:bCs w:val="0"/>
      <w:i/>
      <w:iCs/>
    </w:rPr>
  </w:style>
  <w:style w:type="paragraph" w:styleId="10">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2">
    <w:name w:val="List Number 2"/>
    <w:basedOn w:val="a5"/>
    <w:qFormat/>
    <w:rsid w:val="00D03E3F"/>
    <w:pPr>
      <w:ind w:left="851"/>
    </w:pPr>
  </w:style>
  <w:style w:type="paragraph" w:styleId="a5">
    <w:name w:val="List Number"/>
    <w:basedOn w:val="a4"/>
    <w:qFormat/>
    <w:rsid w:val="00D03E3F"/>
  </w:style>
  <w:style w:type="paragraph" w:styleId="41">
    <w:name w:val="List Bullet 4"/>
    <w:basedOn w:val="32"/>
    <w:qFormat/>
    <w:rsid w:val="00D03E3F"/>
    <w:pPr>
      <w:ind w:left="1418"/>
    </w:pPr>
  </w:style>
  <w:style w:type="paragraph" w:styleId="32">
    <w:name w:val="List Bullet 3"/>
    <w:basedOn w:val="23"/>
    <w:qFormat/>
    <w:rsid w:val="00D03E3F"/>
    <w:pPr>
      <w:ind w:left="1135"/>
    </w:pPr>
  </w:style>
  <w:style w:type="paragraph" w:styleId="23">
    <w:name w:val="List Bullet 2"/>
    <w:basedOn w:val="a6"/>
    <w:qFormat/>
    <w:rsid w:val="00D03E3F"/>
    <w:pPr>
      <w:ind w:left="851"/>
    </w:pPr>
  </w:style>
  <w:style w:type="paragraph" w:styleId="a6">
    <w:name w:val="List Bullet"/>
    <w:basedOn w:val="a4"/>
    <w:uiPriority w:val="99"/>
    <w:qFormat/>
    <w:rsid w:val="00D03E3F"/>
  </w:style>
  <w:style w:type="paragraph" w:styleId="a7">
    <w:name w:val="caption"/>
    <w:aliases w:val="cap,3GPP Caption Table,Caption Char1 Char,cap Char Char1,Caption Char Char1 Char,cap Char2,Ca"/>
    <w:basedOn w:val="a0"/>
    <w:next w:val="a0"/>
    <w:link w:val="Char1"/>
    <w:uiPriority w:val="35"/>
    <w:unhideWhenUsed/>
    <w:qFormat/>
    <w:rsid w:val="00D03E3F"/>
    <w:pPr>
      <w:jc w:val="center"/>
    </w:pPr>
    <w:rPr>
      <w:b/>
      <w:bCs/>
    </w:rPr>
  </w:style>
  <w:style w:type="paragraph" w:styleId="a8">
    <w:name w:val="Document Map"/>
    <w:basedOn w:val="a0"/>
    <w:link w:val="Char2"/>
    <w:qFormat/>
    <w:rsid w:val="00D03E3F"/>
    <w:pPr>
      <w:shd w:val="clear" w:color="auto" w:fill="000080"/>
    </w:pPr>
    <w:rPr>
      <w:rFonts w:ascii="Arial" w:eastAsia="MS Gothic" w:hAnsi="Arial"/>
    </w:rPr>
  </w:style>
  <w:style w:type="paragraph" w:styleId="a9">
    <w:name w:val="annotation text"/>
    <w:basedOn w:val="a0"/>
    <w:link w:val="Char3"/>
    <w:uiPriority w:val="99"/>
    <w:qFormat/>
    <w:rsid w:val="00D03E3F"/>
  </w:style>
  <w:style w:type="paragraph" w:styleId="33">
    <w:name w:val="Body Text 3"/>
    <w:basedOn w:val="a0"/>
    <w:link w:val="3Char1"/>
    <w:qFormat/>
    <w:rsid w:val="00D03E3F"/>
    <w:pPr>
      <w:widowControl w:val="0"/>
      <w:spacing w:after="0"/>
    </w:pPr>
    <w:rPr>
      <w:rFonts w:ascii="Calibri" w:eastAsia="宋体" w:hAnsi="Calibri"/>
      <w:i/>
      <w:kern w:val="2"/>
      <w:lang w:val="en-US" w:eastAsia="zh-CN"/>
    </w:rPr>
  </w:style>
  <w:style w:type="paragraph" w:styleId="aa">
    <w:name w:val="Body Text"/>
    <w:basedOn w:val="a0"/>
    <w:link w:val="Char4"/>
    <w:qFormat/>
    <w:rsid w:val="00D03E3F"/>
    <w:pPr>
      <w:overflowPunct w:val="0"/>
      <w:autoSpaceDE w:val="0"/>
      <w:autoSpaceDN w:val="0"/>
      <w:adjustRightInd w:val="0"/>
      <w:textAlignment w:val="baseline"/>
    </w:pPr>
  </w:style>
  <w:style w:type="paragraph" w:styleId="ab">
    <w:name w:val="Body Text Indent"/>
    <w:basedOn w:val="a0"/>
    <w:link w:val="Char5"/>
    <w:qFormat/>
    <w:rsid w:val="00D03E3F"/>
    <w:pPr>
      <w:ind w:leftChars="71" w:left="142"/>
    </w:pPr>
  </w:style>
  <w:style w:type="paragraph" w:styleId="ac">
    <w:name w:val="Plain Text"/>
    <w:basedOn w:val="a0"/>
    <w:link w:val="Char6"/>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80">
    <w:name w:val="toc 8"/>
    <w:basedOn w:val="10"/>
    <w:next w:val="a0"/>
    <w:qFormat/>
    <w:rsid w:val="00D03E3F"/>
    <w:pPr>
      <w:spacing w:before="0" w:after="0"/>
      <w:ind w:left="1400"/>
    </w:pPr>
    <w:rPr>
      <w:b w:val="0"/>
      <w:bCs w:val="0"/>
    </w:rPr>
  </w:style>
  <w:style w:type="paragraph" w:styleId="ad">
    <w:name w:val="Date"/>
    <w:basedOn w:val="a0"/>
    <w:next w:val="a0"/>
    <w:link w:val="Char7"/>
    <w:qFormat/>
    <w:rsid w:val="00D03E3F"/>
  </w:style>
  <w:style w:type="paragraph" w:styleId="24">
    <w:name w:val="Body Text Indent 2"/>
    <w:basedOn w:val="a0"/>
    <w:link w:val="2Char1"/>
    <w:qFormat/>
    <w:rsid w:val="00D03E3F"/>
    <w:pPr>
      <w:ind w:leftChars="100" w:left="200"/>
    </w:pPr>
  </w:style>
  <w:style w:type="paragraph" w:styleId="ae">
    <w:name w:val="endnote text"/>
    <w:basedOn w:val="a0"/>
    <w:link w:val="Char8"/>
    <w:qFormat/>
    <w:rsid w:val="00D03E3F"/>
    <w:pPr>
      <w:spacing w:after="0"/>
    </w:pPr>
    <w:rPr>
      <w:rFonts w:eastAsia="Malgun Gothic"/>
      <w:lang w:eastAsia="en-US"/>
    </w:rPr>
  </w:style>
  <w:style w:type="paragraph" w:styleId="af">
    <w:name w:val="Balloon Text"/>
    <w:basedOn w:val="a0"/>
    <w:link w:val="Char9"/>
    <w:semiHidden/>
    <w:qFormat/>
    <w:rsid w:val="00D03E3F"/>
    <w:rPr>
      <w:rFonts w:ascii="Arial" w:eastAsia="MS Gothic" w:hAnsi="Arial"/>
      <w:sz w:val="18"/>
      <w:szCs w:val="18"/>
    </w:rPr>
  </w:style>
  <w:style w:type="paragraph" w:styleId="af0">
    <w:name w:val="footer"/>
    <w:basedOn w:val="af1"/>
    <w:link w:val="Chara"/>
    <w:uiPriority w:val="99"/>
    <w:qFormat/>
    <w:rsid w:val="00D03E3F"/>
    <w:pPr>
      <w:jc w:val="center"/>
    </w:pPr>
    <w:rPr>
      <w:i/>
    </w:rPr>
  </w:style>
  <w:style w:type="paragraph" w:styleId="af1">
    <w:name w:val="header"/>
    <w:link w:val="Charb"/>
    <w:qFormat/>
    <w:rsid w:val="00D03E3F"/>
    <w:pPr>
      <w:widowControl w:val="0"/>
      <w:jc w:val="both"/>
    </w:pPr>
    <w:rPr>
      <w:rFonts w:ascii="Arial" w:eastAsia="MS Mincho" w:hAnsi="Arial"/>
      <w:b/>
      <w:sz w:val="18"/>
      <w:lang w:val="en-GB" w:eastAsia="en-US"/>
    </w:rPr>
  </w:style>
  <w:style w:type="paragraph" w:styleId="af2">
    <w:name w:val="Subtitle"/>
    <w:basedOn w:val="a0"/>
    <w:next w:val="a0"/>
    <w:link w:val="Charc"/>
    <w:qFormat/>
    <w:rsid w:val="00D03E3F"/>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0"/>
    <w:qFormat/>
    <w:rsid w:val="00D03E3F"/>
    <w:pPr>
      <w:ind w:left="1418"/>
    </w:pPr>
  </w:style>
  <w:style w:type="paragraph" w:styleId="af4">
    <w:name w:val="table of figures"/>
    <w:basedOn w:val="a0"/>
    <w:next w:val="a0"/>
    <w:uiPriority w:val="99"/>
    <w:qFormat/>
    <w:rsid w:val="00D03E3F"/>
    <w:pPr>
      <w:spacing w:after="0"/>
      <w:ind w:left="400" w:hanging="400"/>
    </w:pPr>
    <w:rPr>
      <w:rFonts w:asciiTheme="minorHAnsi" w:hAnsiTheme="minorHAnsi"/>
      <w:b/>
      <w:bCs/>
    </w:rPr>
  </w:style>
  <w:style w:type="paragraph" w:styleId="90">
    <w:name w:val="toc 9"/>
    <w:basedOn w:val="80"/>
    <w:next w:val="a0"/>
    <w:qFormat/>
    <w:rsid w:val="00D03E3F"/>
    <w:pPr>
      <w:ind w:left="1600"/>
    </w:pPr>
  </w:style>
  <w:style w:type="paragraph" w:styleId="25">
    <w:name w:val="Body Text 2"/>
    <w:basedOn w:val="a0"/>
    <w:link w:val="2Char2"/>
    <w:qFormat/>
    <w:rsid w:val="00D03E3F"/>
    <w:rPr>
      <w:i/>
      <w:iCs/>
    </w:rPr>
  </w:style>
  <w:style w:type="paragraph" w:styleId="26">
    <w:name w:val="List Continue 2"/>
    <w:basedOn w:val="a0"/>
    <w:qFormat/>
    <w:rsid w:val="00D03E3F"/>
    <w:pPr>
      <w:ind w:leftChars="400" w:left="850"/>
    </w:pPr>
  </w:style>
  <w:style w:type="paragraph" w:styleId="HTML">
    <w:name w:val="HTML Preformatted"/>
    <w:basedOn w:val="a0"/>
    <w:link w:val="HTML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7">
    <w:name w:val="index 2"/>
    <w:basedOn w:val="11"/>
    <w:next w:val="a0"/>
    <w:qFormat/>
    <w:rsid w:val="00D03E3F"/>
    <w:pPr>
      <w:ind w:left="284"/>
    </w:pPr>
  </w:style>
  <w:style w:type="paragraph" w:styleId="af6">
    <w:name w:val="Title"/>
    <w:basedOn w:val="a0"/>
    <w:link w:val="Chare"/>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D03E3F"/>
    <w:rPr>
      <w:b/>
      <w:bCs/>
    </w:rPr>
  </w:style>
  <w:style w:type="paragraph" w:styleId="28">
    <w:name w:val="Body Text First Indent 2"/>
    <w:basedOn w:val="ab"/>
    <w:link w:val="2Char3"/>
    <w:qFormat/>
    <w:rsid w:val="00D03E3F"/>
    <w:pPr>
      <w:ind w:leftChars="400" w:left="851" w:firstLineChars="100" w:firstLine="210"/>
    </w:pPr>
    <w:rPr>
      <w:lang w:eastAsia="en-US"/>
    </w:rPr>
  </w:style>
  <w:style w:type="table" w:styleId="a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D03E3F"/>
    <w:rPr>
      <w:b/>
      <w:bCs/>
    </w:rPr>
  </w:style>
  <w:style w:type="character" w:styleId="afc">
    <w:name w:val="endnote reference"/>
    <w:qFormat/>
    <w:rsid w:val="00D03E3F"/>
    <w:rPr>
      <w:vertAlign w:val="superscript"/>
    </w:rPr>
  </w:style>
  <w:style w:type="character" w:styleId="afd">
    <w:name w:val="page number"/>
    <w:basedOn w:val="a1"/>
    <w:qFormat/>
    <w:rsid w:val="00D03E3F"/>
  </w:style>
  <w:style w:type="character" w:styleId="afe">
    <w:name w:val="FollowedHyperlink"/>
    <w:qFormat/>
    <w:rsid w:val="00D03E3F"/>
    <w:rPr>
      <w:color w:val="800080"/>
      <w:u w:val="single"/>
    </w:rPr>
  </w:style>
  <w:style w:type="character" w:styleId="aff">
    <w:name w:val="Emphasis"/>
    <w:uiPriority w:val="20"/>
    <w:qFormat/>
    <w:rsid w:val="00D03E3F"/>
    <w:rPr>
      <w:i/>
      <w:iCs/>
    </w:rPr>
  </w:style>
  <w:style w:type="character" w:styleId="aff0">
    <w:name w:val="Hyperlink"/>
    <w:uiPriority w:val="99"/>
    <w:qFormat/>
    <w:rsid w:val="00D03E3F"/>
    <w:rPr>
      <w:color w:val="0000FF"/>
      <w:u w:val="single"/>
    </w:rPr>
  </w:style>
  <w:style w:type="character" w:styleId="aff1">
    <w:name w:val="annotation reference"/>
    <w:uiPriority w:val="99"/>
    <w:qFormat/>
    <w:rsid w:val="00D03E3F"/>
    <w:rPr>
      <w:sz w:val="16"/>
    </w:rPr>
  </w:style>
  <w:style w:type="character" w:styleId="aff2">
    <w:name w:val="footnote reference"/>
    <w:qFormat/>
    <w:rsid w:val="00D03E3F"/>
    <w:rPr>
      <w:b/>
      <w:position w:val="6"/>
      <w:sz w:val="16"/>
    </w:rPr>
  </w:style>
  <w:style w:type="character" w:customStyle="1" w:styleId="Char9">
    <w:name w:val="批注框文本 Char"/>
    <w:link w:val="af"/>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0"/>
    <w:link w:val="B2Char"/>
    <w:qFormat/>
    <w:rsid w:val="00D03E3F"/>
  </w:style>
  <w:style w:type="paragraph" w:customStyle="1" w:styleId="B3">
    <w:name w:val="B3"/>
    <w:basedOn w:val="30"/>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1"/>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80"/>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a"/>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Char0">
    <w:name w:val="列表 Char"/>
    <w:link w:val="a4"/>
    <w:qFormat/>
    <w:rsid w:val="00D03E3F"/>
    <w:rPr>
      <w:rFonts w:eastAsia="MS Mincho"/>
      <w:lang w:val="en-GB" w:eastAsia="en-US" w:bidi="ar-SA"/>
    </w:rPr>
  </w:style>
  <w:style w:type="character" w:customStyle="1" w:styleId="2Char0">
    <w:name w:val="列表 2 Char"/>
    <w:basedOn w:val="Char0"/>
    <w:link w:val="20"/>
    <w:qFormat/>
    <w:rsid w:val="00D03E3F"/>
    <w:rPr>
      <w:rFonts w:eastAsia="MS Mincho"/>
      <w:lang w:val="en-GB" w:eastAsia="en-US" w:bidi="ar-SA"/>
    </w:rPr>
  </w:style>
  <w:style w:type="character" w:customStyle="1" w:styleId="3Char0">
    <w:name w:val="列表 3 Char"/>
    <w:basedOn w:val="2Char0"/>
    <w:link w:val="30"/>
    <w:qFormat/>
    <w:rsid w:val="00D03E3F"/>
    <w:rPr>
      <w:rFonts w:eastAsia="MS Mincho"/>
      <w:lang w:val="en-GB" w:eastAsia="en-US" w:bidi="ar-SA"/>
    </w:rPr>
  </w:style>
  <w:style w:type="character" w:customStyle="1" w:styleId="B3Char">
    <w:name w:val="B3 Char"/>
    <w:basedOn w:val="3Char0"/>
    <w:link w:val="B3"/>
    <w:qFormat/>
    <w:rsid w:val="00D03E3F"/>
    <w:rPr>
      <w:rFonts w:eastAsia="MS Mincho"/>
      <w:lang w:val="en-GB" w:eastAsia="en-US" w:bidi="ar-SA"/>
    </w:rPr>
  </w:style>
  <w:style w:type="character" w:customStyle="1" w:styleId="B2Char">
    <w:name w:val="B2 Char"/>
    <w:basedOn w:val="2Char0"/>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Char4">
    <w:name w:val="正文文本 Char"/>
    <w:link w:val="aa"/>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Char">
    <w:name w:val="标题 3 Char"/>
    <w:link w:val="3"/>
    <w:qFormat/>
    <w:rsid w:val="00D03E3F"/>
    <w:rPr>
      <w:rFonts w:ascii="Arial" w:hAnsi="Arial"/>
      <w:sz w:val="24"/>
      <w:lang w:val="en-GB" w:eastAsia="ja-JP"/>
    </w:rPr>
  </w:style>
  <w:style w:type="character" w:customStyle="1" w:styleId="2Char">
    <w:name w:val="标题 2 Char"/>
    <w:link w:val="2"/>
    <w:qFormat/>
    <w:rsid w:val="00D03E3F"/>
    <w:rPr>
      <w:rFonts w:ascii="Arial" w:eastAsia="MS Mincho" w:hAnsi="Arial"/>
      <w:sz w:val="28"/>
      <w:lang w:val="en-GB" w:eastAsia="en-US"/>
    </w:rPr>
  </w:style>
  <w:style w:type="paragraph" w:styleId="a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a0"/>
    <w:link w:val="Char10"/>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D03E3F"/>
    <w:rPr>
      <w:rFonts w:ascii="Arial" w:eastAsia="MS Mincho" w:hAnsi="Arial"/>
      <w:sz w:val="36"/>
      <w:lang w:val="en-GB" w:eastAsia="en-US"/>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3"/>
    <w:uiPriority w:val="34"/>
    <w:qFormat/>
    <w:rsid w:val="00D03E3F"/>
    <w:rPr>
      <w:rFonts w:ascii="Times New Roman" w:eastAsia="Times New Roman" w:hAnsi="Times New Roman"/>
      <w:szCs w:val="24"/>
      <w:lang w:eastAsia="ja-JP"/>
    </w:rPr>
  </w:style>
  <w:style w:type="character" w:customStyle="1" w:styleId="Chare">
    <w:name w:val="标题 Char"/>
    <w:link w:val="af6"/>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Charb">
    <w:name w:val="页眉 Char"/>
    <w:link w:val="af1"/>
    <w:qFormat/>
    <w:rsid w:val="00D03E3F"/>
    <w:rPr>
      <w:rFonts w:ascii="Arial" w:hAnsi="Arial"/>
      <w:b/>
      <w:sz w:val="18"/>
      <w:lang w:val="en-GB" w:eastAsia="en-US"/>
    </w:rPr>
  </w:style>
  <w:style w:type="character" w:customStyle="1" w:styleId="Char1">
    <w:name w:val="题注 Char"/>
    <w:aliases w:val="cap Char,3GPP Caption Table Char1,Caption Char1 Char Char,cap Char Char1 Char,Caption Char Char1 Char Char,cap Char2 Char,Ca Char"/>
    <w:basedOn w:val="a1"/>
    <w:link w:val="a7"/>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4">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Char6">
    <w:name w:val="纯文本 Char"/>
    <w:basedOn w:val="a1"/>
    <w:link w:val="ac"/>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Char">
    <w:name w:val="标题 4 Char"/>
    <w:basedOn w:val="a1"/>
    <w:link w:val="4"/>
    <w:qFormat/>
    <w:rsid w:val="00D03E3F"/>
    <w:rPr>
      <w:rFonts w:ascii="Times New Roman" w:hAnsi="Times New Roman"/>
      <w:sz w:val="24"/>
      <w:lang w:val="en-GB" w:eastAsia="ja-JP"/>
    </w:rPr>
  </w:style>
  <w:style w:type="character" w:customStyle="1" w:styleId="5Char">
    <w:name w:val="标题 5 Char"/>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har3">
    <w:name w:val="批注文字 Char"/>
    <w:link w:val="a9"/>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d">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Chard">
    <w:name w:val="脚注文本 Char"/>
    <w:basedOn w:val="a1"/>
    <w:link w:val="af3"/>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6">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Char">
    <w:name w:val="标题 6 Char"/>
    <w:link w:val="6"/>
    <w:qFormat/>
    <w:rsid w:val="00D03E3F"/>
    <w:rPr>
      <w:rFonts w:ascii="Arial" w:hAnsi="Arial"/>
      <w:lang w:val="en-GB" w:eastAsia="ja-JP"/>
    </w:rPr>
  </w:style>
  <w:style w:type="character" w:customStyle="1" w:styleId="7Char">
    <w:name w:val="标题 7 Char"/>
    <w:link w:val="7"/>
    <w:qFormat/>
    <w:rsid w:val="00D03E3F"/>
    <w:rPr>
      <w:rFonts w:ascii="Arial" w:hAnsi="Arial"/>
      <w:lang w:val="en-GB" w:eastAsia="ja-JP"/>
    </w:rPr>
  </w:style>
  <w:style w:type="character" w:customStyle="1" w:styleId="8Char">
    <w:name w:val="标题 8 Char"/>
    <w:link w:val="8"/>
    <w:qFormat/>
    <w:rsid w:val="00D03E3F"/>
    <w:rPr>
      <w:rFonts w:ascii="Arial" w:eastAsia="MS Mincho" w:hAnsi="Arial"/>
      <w:sz w:val="36"/>
      <w:lang w:val="en-GB" w:eastAsia="en-US"/>
    </w:rPr>
  </w:style>
  <w:style w:type="character" w:customStyle="1" w:styleId="9Char">
    <w:name w:val="标题 9 Char"/>
    <w:link w:val="9"/>
    <w:qFormat/>
    <w:rsid w:val="00D03E3F"/>
    <w:rPr>
      <w:rFonts w:ascii="Arial" w:eastAsia="MS Mincho" w:hAnsi="Arial"/>
      <w:sz w:val="36"/>
      <w:lang w:val="en-GB" w:eastAsia="en-US"/>
    </w:rPr>
  </w:style>
  <w:style w:type="character" w:customStyle="1" w:styleId="Char2">
    <w:name w:val="文档结构图 Char"/>
    <w:link w:val="a8"/>
    <w:qFormat/>
    <w:rsid w:val="00D03E3F"/>
    <w:rPr>
      <w:rFonts w:ascii="Arial" w:eastAsia="MS Gothic" w:hAnsi="Arial"/>
      <w:shd w:val="clear" w:color="auto" w:fill="000080"/>
      <w:lang w:val="en-GB" w:eastAsia="ja-JP"/>
    </w:rPr>
  </w:style>
  <w:style w:type="character" w:customStyle="1" w:styleId="Char7">
    <w:name w:val="日期 Char"/>
    <w:link w:val="ad"/>
    <w:qFormat/>
    <w:rsid w:val="00D03E3F"/>
    <w:rPr>
      <w:rFonts w:ascii="Times New Roman" w:hAnsi="Times New Roman"/>
      <w:lang w:val="en-GB" w:eastAsia="ja-JP"/>
    </w:rPr>
  </w:style>
  <w:style w:type="character" w:customStyle="1" w:styleId="Charf">
    <w:name w:val="批注主题 Char"/>
    <w:link w:val="af7"/>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7">
    <w:name w:val="스타일 양쪽"/>
    <w:basedOn w:val="a0"/>
    <w:qFormat/>
    <w:rsid w:val="00D03E3F"/>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9">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a">
    <w:name w:val="No Spacing"/>
    <w:uiPriority w:val="1"/>
    <w:qFormat/>
    <w:rsid w:val="00D03E3F"/>
    <w:pPr>
      <w:jc w:val="both"/>
    </w:pPr>
    <w:rPr>
      <w:rFonts w:ascii="Calibri" w:hAnsi="Calibri"/>
      <w:sz w:val="22"/>
      <w:szCs w:val="22"/>
    </w:rPr>
  </w:style>
  <w:style w:type="paragraph" w:customStyle="1" w:styleId="Equ">
    <w:name w:val="Equ"/>
    <w:basedOn w:val="aa"/>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Char2">
    <w:name w:val="正文文本 2 Char"/>
    <w:basedOn w:val="a1"/>
    <w:link w:val="25"/>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e">
    <w:name w:val="列出段落2"/>
    <w:basedOn w:val="a0"/>
    <w:link w:val="Charf0"/>
    <w:uiPriority w:val="34"/>
    <w:qFormat/>
    <w:rsid w:val="00D03E3F"/>
    <w:pPr>
      <w:spacing w:after="0"/>
      <w:ind w:leftChars="400" w:left="840"/>
    </w:pPr>
    <w:rPr>
      <w:rFonts w:eastAsia="MS Gothic"/>
      <w:sz w:val="24"/>
    </w:rPr>
  </w:style>
  <w:style w:type="character" w:customStyle="1" w:styleId="Charf0">
    <w:name w:val="列出段落 Char"/>
    <w:link w:val="2e"/>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a"/>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Char1">
    <w:name w:val="正文文本 3 Char"/>
    <w:basedOn w:val="a1"/>
    <w:link w:val="33"/>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Charc">
    <w:name w:val="副标题 Char"/>
    <w:basedOn w:val="a1"/>
    <w:link w:val="af2"/>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Char5">
    <w:name w:val="正文文本缩进 Char"/>
    <w:basedOn w:val="a1"/>
    <w:link w:val="ab"/>
    <w:qFormat/>
    <w:rsid w:val="00D03E3F"/>
    <w:rPr>
      <w:rFonts w:ascii="Times New Roman" w:hAnsi="Times New Roman"/>
      <w:lang w:val="en-GB" w:eastAsia="ja-JP"/>
    </w:rPr>
  </w:style>
  <w:style w:type="character" w:customStyle="1" w:styleId="2Char1">
    <w:name w:val="正文文本缩进 2 Char"/>
    <w:basedOn w:val="a1"/>
    <w:link w:val="24"/>
    <w:qFormat/>
    <w:rsid w:val="00D03E3F"/>
    <w:rPr>
      <w:rFonts w:ascii="Times New Roman" w:hAnsi="Times New Roman"/>
      <w:lang w:val="en-GB" w:eastAsia="ja-JP"/>
    </w:rPr>
  </w:style>
  <w:style w:type="character" w:customStyle="1" w:styleId="2Char3">
    <w:name w:val="正文首行缩进 2 Char"/>
    <w:basedOn w:val="Char5"/>
    <w:link w:val="28"/>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未处理的提及2"/>
    <w:basedOn w:val="a1"/>
    <w:uiPriority w:val="99"/>
    <w:semiHidden/>
    <w:unhideWhenUsed/>
    <w:qFormat/>
    <w:rsid w:val="00D03E3F"/>
    <w:rPr>
      <w:color w:val="605E5C"/>
      <w:shd w:val="clear" w:color="auto" w:fill="E1DFDD"/>
    </w:rPr>
  </w:style>
  <w:style w:type="paragraph" w:customStyle="1" w:styleId="TOC1">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739.doc" TargetMode="External"/><Relationship Id="rId170" Type="http://schemas.openxmlformats.org/officeDocument/2006/relationships/fontTable" Target="fontTable.xm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hyperlink" Target="file:///E:\1%20Meetings\RAN1\Docs\R1-2105908.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871.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51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theme" Target="theme/theme1.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611.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68.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905.doc" TargetMode="External"/><Relationship Id="rId166" Type="http://schemas.openxmlformats.org/officeDocument/2006/relationships/hyperlink" Target="file:///E:\1%20Meetings\RAN1\Docs\R1-210575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856.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7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4671.doc" TargetMode="External"/><Relationship Id="rId156" Type="http://schemas.openxmlformats.org/officeDocument/2006/relationships/hyperlink" Target="file:///E:\1%20Meetings\RAN1\Docs\R1-2104590.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5105.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71.doc" TargetMode="External"/><Relationship Id="rId120" Type="http://schemas.openxmlformats.org/officeDocument/2006/relationships/hyperlink" Target="file:///E:\1%20Meetings\RAN1\Docs\R1-2104277.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856.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5168.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739.doc" TargetMode="External"/><Relationship Id="rId136" Type="http://schemas.openxmlformats.org/officeDocument/2006/relationships/hyperlink" Target="file:///E:\1%20Meetings\RAN1\Docs\R1-2104905.doc" TargetMode="External"/><Relationship Id="rId157" Type="http://schemas.openxmlformats.org/officeDocument/2006/relationships/hyperlink" Target="file:///E:\1%20Meetings\RAN1\Docs\R1-210461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4359.doc" TargetMode="External"/><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908.doc" TargetMode="External"/><Relationship Id="rId168" Type="http://schemas.openxmlformats.org/officeDocument/2006/relationships/hyperlink" Target="file:///E:\1%20Meetings\RAN1\Docs\R1-2105859.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359.doc" TargetMode="External"/><Relationship Id="rId142" Type="http://schemas.openxmlformats.org/officeDocument/2006/relationships/hyperlink" Target="file:///E:\1%20Meetings\RAN1\Docs\R1-2105759.doc" TargetMode="External"/><Relationship Id="rId163" Type="http://schemas.openxmlformats.org/officeDocument/2006/relationships/hyperlink" Target="file:///E:\1%20Meetings\RAN1\Docs\R1-2105482.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908.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68.doc" TargetMode="External"/><Relationship Id="rId132" Type="http://schemas.openxmlformats.org/officeDocument/2006/relationships/hyperlink" Target="file:///E:\1%20Meetings\RAN1\Docs\R1-2104871.doc" TargetMode="External"/><Relationship Id="rId153" Type="http://schemas.openxmlformats.org/officeDocument/2006/relationships/hyperlink" Target="file:///E:\1%20Meetings\RAN1\Docs\R1-2104277.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8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859.doc" TargetMode="External"/><Relationship Id="rId148" Type="http://schemas.openxmlformats.org/officeDocument/2006/relationships/image" Target="media/image2.png"/><Relationship Id="rId164" Type="http://schemas.openxmlformats.org/officeDocument/2006/relationships/hyperlink" Target="file:///E:\1%20Meetings\RAN1\Docs\R1-2105512.doc" TargetMode="External"/><Relationship Id="rId169"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310.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359.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611.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699.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759.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520.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52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E5BE839E-55CF-4988-9BEE-62C0A245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22037</Words>
  <Characters>125614</Characters>
  <Application>Microsoft Office Word</Application>
  <DocSecurity>0</DocSecurity>
  <Lines>1046</Lines>
  <Paragraphs>294</Paragraphs>
  <ScaleCrop>false</ScaleCrop>
  <HeadingPairs>
    <vt:vector size="2" baseType="variant">
      <vt:variant>
        <vt:lpstr>Titel</vt:lpstr>
      </vt:variant>
      <vt:variant>
        <vt:i4>1</vt:i4>
      </vt:variant>
    </vt:vector>
  </HeadingPairs>
  <TitlesOfParts>
    <vt:vector size="1" baseType="lpstr">
      <vt:lpstr>CA Tdoc</vt:lpstr>
    </vt:vector>
  </TitlesOfParts>
  <Company>Qualcomm Incorporated</Company>
  <LinksUpToDate>false</LinksUpToDate>
  <CharactersWithSpaces>147357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cp:lastModifiedBy>
  <cp:revision>2</cp:revision>
  <cp:lastPrinted>2020-10-23T14:51:00Z</cp:lastPrinted>
  <dcterms:created xsi:type="dcterms:W3CDTF">2021-05-19T15:49:00Z</dcterms:created>
  <dcterms:modified xsi:type="dcterms:W3CDTF">2021-05-19T15:49:00Z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