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eastAsia="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lastRenderedPageBreak/>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bookmarkStart w:id="1" w:name="_GoBack"/>
            <w:bookmarkEnd w:id="1"/>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756E0" w14:textId="77777777" w:rsidR="00F80ADE" w:rsidRDefault="00F80ADE">
      <w:r>
        <w:separator/>
      </w:r>
    </w:p>
  </w:endnote>
  <w:endnote w:type="continuationSeparator" w:id="0">
    <w:p w14:paraId="26BEA45C" w14:textId="77777777" w:rsidR="00F80ADE" w:rsidRDefault="00F8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7CF67C50"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1BF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1BF3">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516F" w14:textId="77777777" w:rsidR="00F80ADE" w:rsidRDefault="00F80ADE">
      <w:r>
        <w:separator/>
      </w:r>
    </w:p>
  </w:footnote>
  <w:footnote w:type="continuationSeparator" w:id="0">
    <w:p w14:paraId="45BFC0C8" w14:textId="77777777" w:rsidR="00F80ADE" w:rsidRDefault="00F8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3F5914" w:rsidRDefault="003F59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2ADF"/>
    <w:rsid w:val="00356C57"/>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FFE62-E06B-4ECC-BAD2-2948D6FF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Aris Papasakellariou</cp:lastModifiedBy>
  <cp:revision>2</cp:revision>
  <cp:lastPrinted>2008-01-31T07:09:00Z</cp:lastPrinted>
  <dcterms:created xsi:type="dcterms:W3CDTF">2021-04-12T23:27:00Z</dcterms:created>
  <dcterms:modified xsi:type="dcterms:W3CDTF">2021-04-12T23:27:00Z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