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19B7D230" w:rsidR="00157FB4" w:rsidRDefault="00635C5D" w:rsidP="00157FB4">
      <w:pPr>
        <w:pStyle w:val="Heading4"/>
      </w:pPr>
      <w:r w:rsidRPr="00635C5D">
        <w:t>R1-2102299</w:t>
      </w:r>
      <w:r w:rsidRPr="00635C5D">
        <w:tab/>
        <w:t xml:space="preserve">LS on timing of </w:t>
      </w:r>
      <w:proofErr w:type="spellStart"/>
      <w:r w:rsidRPr="00635C5D">
        <w:t>neighbor</w:t>
      </w:r>
      <w:proofErr w:type="spellEnd"/>
      <w:r w:rsidRPr="00635C5D">
        <w:t xml:space="preserve">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A16B98" w:rsidP="001F2B08">
      <w:pPr>
        <w:pStyle w:val="ListParagraph"/>
        <w:numPr>
          <w:ilvl w:val="0"/>
          <w:numId w:val="21"/>
        </w:numPr>
        <w:rPr>
          <w:lang w:eastAsia="x-none"/>
        </w:rPr>
      </w:pPr>
      <w:hyperlink r:id="rId11" w:history="1">
        <w:r w:rsidR="004040E3">
          <w:rPr>
            <w:rStyle w:val="Hyperlink"/>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A16B98" w:rsidP="001F2B08">
      <w:pPr>
        <w:pStyle w:val="ListParagraph"/>
        <w:numPr>
          <w:ilvl w:val="0"/>
          <w:numId w:val="21"/>
        </w:numPr>
        <w:rPr>
          <w:lang w:eastAsia="x-none"/>
        </w:rPr>
      </w:pPr>
      <w:hyperlink r:id="rId12" w:history="1">
        <w:r w:rsidR="004040E3">
          <w:rPr>
            <w:rStyle w:val="Hyperlink"/>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A16B98" w:rsidP="009A2416">
      <w:pPr>
        <w:pStyle w:val="ListParagraph"/>
        <w:numPr>
          <w:ilvl w:val="0"/>
          <w:numId w:val="21"/>
        </w:numPr>
        <w:rPr>
          <w:lang w:eastAsia="x-none"/>
        </w:rPr>
      </w:pPr>
      <w:hyperlink r:id="rId13" w:history="1">
        <w:r w:rsidR="009A2416">
          <w:rPr>
            <w:rStyle w:val="Hyperlink"/>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A16B98" w:rsidP="001F2B08">
      <w:pPr>
        <w:pStyle w:val="ListParagraph"/>
        <w:numPr>
          <w:ilvl w:val="0"/>
          <w:numId w:val="21"/>
        </w:numPr>
        <w:rPr>
          <w:lang w:eastAsia="x-none"/>
        </w:rPr>
      </w:pPr>
      <w:hyperlink r:id="rId14" w:history="1">
        <w:r w:rsidR="004040E3">
          <w:rPr>
            <w:rStyle w:val="Hyperlink"/>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ListParagraph"/>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E00E6A" w14:paraId="710EAE18" w14:textId="77777777" w:rsidTr="00F26595">
        <w:tc>
          <w:tcPr>
            <w:tcW w:w="2605" w:type="dxa"/>
          </w:tcPr>
          <w:p w14:paraId="62474489" w14:textId="77777777" w:rsidR="00E00E6A" w:rsidRDefault="00E00E6A" w:rsidP="00F26595">
            <w:pPr>
              <w:rPr>
                <w:lang w:val="en-GB"/>
              </w:rPr>
            </w:pPr>
          </w:p>
        </w:tc>
        <w:tc>
          <w:tcPr>
            <w:tcW w:w="6390" w:type="dxa"/>
          </w:tcPr>
          <w:p w14:paraId="631D2B30" w14:textId="77777777" w:rsidR="00E00E6A" w:rsidRDefault="00E00E6A" w:rsidP="00F26595">
            <w:pPr>
              <w:rPr>
                <w:lang w:val="en-GB"/>
              </w:rPr>
            </w:pPr>
          </w:p>
        </w:tc>
      </w:tr>
    </w:tbl>
    <w:p w14:paraId="2B42389E" w14:textId="77777777" w:rsidR="00157FB4" w:rsidRDefault="00157FB4" w:rsidP="00157FB4"/>
    <w:p w14:paraId="2DF04122" w14:textId="2496E44B" w:rsidR="002A316C" w:rsidRDefault="002A316C" w:rsidP="002A316C">
      <w:pPr>
        <w:pStyle w:val="Heading3"/>
      </w:pPr>
      <w:r>
        <w:lastRenderedPageBreak/>
        <w:t>NR</w:t>
      </w:r>
    </w:p>
    <w:p w14:paraId="422746C0" w14:textId="17A1DAAC" w:rsidR="007549A0" w:rsidRDefault="00654F5F" w:rsidP="007549A0">
      <w:pPr>
        <w:pStyle w:val="Heading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ListParagraph"/>
        <w:numPr>
          <w:ilvl w:val="0"/>
          <w:numId w:val="20"/>
        </w:numPr>
      </w:pPr>
      <w:r w:rsidRPr="00736B79">
        <w:t>None</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ListParagraph"/>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Heading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ListParagraph"/>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ListParagraph"/>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bl>
    <w:p w14:paraId="6CDE58ED" w14:textId="77777777" w:rsidR="004574A3" w:rsidRDefault="004574A3" w:rsidP="004574A3">
      <w:pPr>
        <w:rPr>
          <w:lang w:val="en-GB"/>
        </w:rPr>
      </w:pPr>
    </w:p>
    <w:p w14:paraId="0425DC96" w14:textId="0898118A" w:rsidR="007549A0" w:rsidRDefault="00736B79" w:rsidP="007549A0">
      <w:pPr>
        <w:pStyle w:val="Heading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ListParagraph"/>
        <w:numPr>
          <w:ilvl w:val="0"/>
          <w:numId w:val="20"/>
        </w:numPr>
      </w:pPr>
      <w:r w:rsidRPr="00AD3651">
        <w:t>Noted. No subsequent email discussion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bl>
    <w:p w14:paraId="05B0890F" w14:textId="607105EF" w:rsidR="007549A0" w:rsidRDefault="007549A0" w:rsidP="007549A0"/>
    <w:p w14:paraId="19EB3585" w14:textId="5FC45B4E" w:rsidR="00B7152E" w:rsidRDefault="00FF2994" w:rsidP="00B7152E">
      <w:pPr>
        <w:pStyle w:val="Heading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A16B98" w:rsidP="00FD1B55">
      <w:pPr>
        <w:pStyle w:val="ListParagraph"/>
        <w:numPr>
          <w:ilvl w:val="0"/>
          <w:numId w:val="20"/>
        </w:numPr>
        <w:rPr>
          <w:lang w:eastAsia="x-none"/>
        </w:rPr>
      </w:pPr>
      <w:hyperlink r:id="rId15" w:history="1">
        <w:r w:rsidR="00FD1B55">
          <w:rPr>
            <w:rStyle w:val="Hyperlink"/>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A16B98" w:rsidP="00FD1B55">
      <w:pPr>
        <w:pStyle w:val="ListParagraph"/>
        <w:numPr>
          <w:ilvl w:val="0"/>
          <w:numId w:val="20"/>
        </w:numPr>
        <w:rPr>
          <w:lang w:eastAsia="x-none"/>
        </w:rPr>
      </w:pPr>
      <w:hyperlink r:id="rId16" w:history="1">
        <w:r w:rsidR="00FD1B55">
          <w:rPr>
            <w:rStyle w:val="Hyperlink"/>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A16B98" w:rsidP="00FD1B55">
      <w:pPr>
        <w:pStyle w:val="ListParagraph"/>
        <w:numPr>
          <w:ilvl w:val="0"/>
          <w:numId w:val="20"/>
        </w:numPr>
        <w:rPr>
          <w:lang w:eastAsia="x-none"/>
        </w:rPr>
      </w:pPr>
      <w:hyperlink r:id="rId17" w:history="1">
        <w:r w:rsidR="00FD1B55">
          <w:rPr>
            <w:rStyle w:val="Hyperlink"/>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ListParagraph"/>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bl>
    <w:p w14:paraId="65F3CF98" w14:textId="77777777" w:rsidR="00B7152E" w:rsidRDefault="00B7152E" w:rsidP="00B7152E"/>
    <w:p w14:paraId="282F72A5" w14:textId="6BB90F04" w:rsidR="00996040" w:rsidRDefault="001F19DD" w:rsidP="00996040">
      <w:pPr>
        <w:pStyle w:val="Heading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ListParagraph"/>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ListParagraph"/>
        <w:numPr>
          <w:ilvl w:val="0"/>
          <w:numId w:val="20"/>
        </w:numPr>
      </w:pPr>
      <w:r w:rsidRPr="00AD3651">
        <w:lastRenderedPageBreak/>
        <w:t>Noted. No subsequent email discussion</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bl>
    <w:p w14:paraId="518A6C9B" w14:textId="793890BB" w:rsidR="00E3523C" w:rsidRDefault="009151E2" w:rsidP="00E3523C">
      <w:pPr>
        <w:pStyle w:val="Heading4"/>
      </w:pPr>
      <w:r w:rsidRPr="009151E2">
        <w:t>R1-2102293</w:t>
      </w:r>
      <w:r w:rsidRPr="009151E2">
        <w:tab/>
        <w:t>LS on gNB-based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ListParagraph"/>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ListParagraph"/>
        <w:numPr>
          <w:ilvl w:val="0"/>
          <w:numId w:val="6"/>
        </w:numPr>
        <w:rPr>
          <w:lang w:val="en-GB"/>
        </w:rPr>
      </w:pPr>
      <w:r>
        <w:rPr>
          <w:lang w:val="en-GB"/>
        </w:rPr>
        <w:t>Noted</w:t>
      </w:r>
      <w:r w:rsidR="009151E2">
        <w:rPr>
          <w:lang w:val="en-GB"/>
        </w:rPr>
        <w:t xml:space="preserve">. No subsequent email discussion. </w:t>
      </w:r>
      <w:r w:rsidR="00F97C69">
        <w:rPr>
          <w:lang w:val="en-GB"/>
        </w:rPr>
        <w:t>Subsequent actions can be taken as part of the normative work (</w:t>
      </w:r>
      <w:proofErr w:type="spellStart"/>
      <w:r w:rsidR="00F97C69">
        <w:rPr>
          <w:lang w:val="en-GB"/>
        </w:rPr>
        <w:t>particulary</w:t>
      </w:r>
      <w:proofErr w:type="spellEnd"/>
      <w:r w:rsidR="00F97C69">
        <w:rPr>
          <w:lang w:val="en-GB"/>
        </w:rPr>
        <w:t xml:space="preserve"> under </w:t>
      </w:r>
      <w:r w:rsidR="00400F2F">
        <w:rPr>
          <w:lang w:val="en-GB"/>
        </w:rPr>
        <w:t>8.3.4)</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bl>
    <w:p w14:paraId="05A1F355" w14:textId="5BA97B4D" w:rsidR="00E3523C" w:rsidRDefault="00E3523C" w:rsidP="00E3523C"/>
    <w:p w14:paraId="72A8388C" w14:textId="28D310AE" w:rsidR="00246976" w:rsidRDefault="007079A2" w:rsidP="00246976">
      <w:pPr>
        <w:pStyle w:val="Heading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A16B98" w:rsidP="001F2B08">
      <w:pPr>
        <w:pStyle w:val="ListParagraph"/>
        <w:numPr>
          <w:ilvl w:val="0"/>
          <w:numId w:val="11"/>
        </w:numPr>
        <w:rPr>
          <w:lang w:eastAsia="x-none"/>
        </w:rPr>
      </w:pPr>
      <w:hyperlink r:id="rId18" w:history="1">
        <w:r w:rsidR="00731CDB">
          <w:rPr>
            <w:rStyle w:val="Hyperlink"/>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A16B98" w:rsidP="001F2B08">
      <w:pPr>
        <w:pStyle w:val="ListParagraph"/>
        <w:numPr>
          <w:ilvl w:val="0"/>
          <w:numId w:val="11"/>
        </w:numPr>
        <w:rPr>
          <w:lang w:eastAsia="x-none"/>
        </w:rPr>
      </w:pPr>
      <w:hyperlink r:id="rId19" w:history="1">
        <w:r w:rsidR="00731CDB">
          <w:rPr>
            <w:rStyle w:val="Hyperlink"/>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A16B98" w:rsidP="001F2B08">
      <w:pPr>
        <w:pStyle w:val="ListParagraph"/>
        <w:numPr>
          <w:ilvl w:val="0"/>
          <w:numId w:val="11"/>
        </w:numPr>
        <w:rPr>
          <w:lang w:eastAsia="x-none"/>
        </w:rPr>
      </w:pPr>
      <w:hyperlink r:id="rId20" w:history="1">
        <w:r w:rsidR="00731CDB">
          <w:rPr>
            <w:rStyle w:val="Hyperlink"/>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ListParagraph"/>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ZTE, Sanechips</w:t>
      </w:r>
    </w:p>
    <w:p w14:paraId="7B519E7D" w14:textId="77777777" w:rsidR="00731CDB" w:rsidRDefault="00731CDB" w:rsidP="001F2B08">
      <w:pPr>
        <w:pStyle w:val="ListParagraph"/>
        <w:numPr>
          <w:ilvl w:val="0"/>
          <w:numId w:val="11"/>
        </w:numPr>
        <w:rPr>
          <w:lang w:eastAsia="x-none"/>
        </w:rPr>
      </w:pPr>
      <w:r>
        <w:rPr>
          <w:lang w:eastAsia="x-none"/>
        </w:rPr>
        <w:t xml:space="preserve">Revision of </w:t>
      </w:r>
      <w:hyperlink r:id="rId21" w:history="1">
        <w:r>
          <w:rPr>
            <w:rStyle w:val="Hyperlink"/>
            <w:lang w:eastAsia="x-none"/>
          </w:rPr>
          <w:t>R1-2103284</w:t>
        </w:r>
      </w:hyperlink>
    </w:p>
    <w:p w14:paraId="053A230A" w14:textId="77777777" w:rsidR="00731CDB" w:rsidRDefault="00A16B98" w:rsidP="001F2B08">
      <w:pPr>
        <w:pStyle w:val="ListParagraph"/>
        <w:numPr>
          <w:ilvl w:val="0"/>
          <w:numId w:val="11"/>
        </w:numPr>
        <w:rPr>
          <w:lang w:eastAsia="x-none"/>
        </w:rPr>
      </w:pPr>
      <w:hyperlink r:id="rId22" w:history="1">
        <w:r w:rsidR="00731CDB">
          <w:rPr>
            <w:rStyle w:val="Hyperlink"/>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A16B98" w:rsidP="001F2B08">
      <w:pPr>
        <w:pStyle w:val="ListParagraph"/>
        <w:numPr>
          <w:ilvl w:val="0"/>
          <w:numId w:val="11"/>
        </w:numPr>
        <w:rPr>
          <w:lang w:eastAsia="x-none"/>
        </w:rPr>
      </w:pPr>
      <w:hyperlink r:id="rId23" w:history="1">
        <w:r w:rsidR="00731CDB">
          <w:rPr>
            <w:rStyle w:val="Hyperlink"/>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A16B98" w:rsidP="001F2B08">
      <w:pPr>
        <w:pStyle w:val="ListParagraph"/>
        <w:numPr>
          <w:ilvl w:val="0"/>
          <w:numId w:val="11"/>
        </w:numPr>
        <w:rPr>
          <w:lang w:eastAsia="x-none"/>
        </w:rPr>
      </w:pPr>
      <w:hyperlink r:id="rId24" w:history="1">
        <w:r w:rsidR="00731CDB">
          <w:rPr>
            <w:rStyle w:val="Hyperlink"/>
            <w:lang w:eastAsia="x-none"/>
          </w:rPr>
          <w:t>R1-2103753</w:t>
        </w:r>
      </w:hyperlink>
      <w:r w:rsidR="00731CDB">
        <w:rPr>
          <w:lang w:eastAsia="x-none"/>
        </w:rPr>
        <w:tab/>
        <w:t xml:space="preserve">On resource </w:t>
      </w:r>
      <w:proofErr w:type="spellStart"/>
      <w:r w:rsidR="00731CDB">
        <w:rPr>
          <w:lang w:eastAsia="x-none"/>
        </w:rPr>
        <w:t>confguration</w:t>
      </w:r>
      <w:proofErr w:type="spellEnd"/>
      <w:r w:rsidR="00731CDB">
        <w:rPr>
          <w:lang w:eastAsia="x-none"/>
        </w:rPr>
        <w:t xml:space="preserve">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ListParagraph"/>
        <w:numPr>
          <w:ilvl w:val="0"/>
          <w:numId w:val="6"/>
        </w:numPr>
        <w:rPr>
          <w:lang w:val="en-GB"/>
        </w:rPr>
      </w:pPr>
      <w:r>
        <w:rPr>
          <w:lang w:val="en-GB"/>
        </w:rPr>
        <w:lastRenderedPageBreak/>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Hyperlink"/>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 xml:space="preserve">So we wonder if it is better to handle the topic under Rel-16 maintenance instead of Rel-17 </w:t>
            </w:r>
            <w:proofErr w:type="spellStart"/>
            <w:r>
              <w:rPr>
                <w:lang w:val="en-GB" w:eastAsia="x-none"/>
              </w:rPr>
              <w:t>eIAB</w:t>
            </w:r>
            <w:proofErr w:type="spellEnd"/>
            <w:r>
              <w:rPr>
                <w:lang w:val="en-GB" w:eastAsia="x-none"/>
              </w:rPr>
              <w:t xml:space="preserve">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bl>
    <w:p w14:paraId="0839EC2F" w14:textId="234D73D3" w:rsidR="00246976" w:rsidRDefault="00246976" w:rsidP="00246976"/>
    <w:p w14:paraId="4515CA3B" w14:textId="7FB1C28C" w:rsidR="00545997" w:rsidRDefault="005327CE" w:rsidP="00545997">
      <w:pPr>
        <w:pStyle w:val="Heading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ListParagraph"/>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Heading4"/>
      </w:pPr>
      <w:r w:rsidRPr="009D0135">
        <w:lastRenderedPageBreak/>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ListParagraph"/>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Heading4"/>
      </w:pPr>
      <w:r w:rsidRPr="005B7F3C">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A16B98" w:rsidP="001F2B08">
      <w:pPr>
        <w:pStyle w:val="ListParagraph"/>
        <w:numPr>
          <w:ilvl w:val="0"/>
          <w:numId w:val="15"/>
        </w:numPr>
        <w:rPr>
          <w:lang w:eastAsia="x-none"/>
        </w:rPr>
      </w:pPr>
      <w:hyperlink r:id="rId26" w:history="1">
        <w:r w:rsidR="00306CBE">
          <w:rPr>
            <w:rStyle w:val="Hyperlink"/>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A16B98" w:rsidP="001F2B08">
      <w:pPr>
        <w:pStyle w:val="ListParagraph"/>
        <w:numPr>
          <w:ilvl w:val="0"/>
          <w:numId w:val="15"/>
        </w:numPr>
        <w:rPr>
          <w:lang w:eastAsia="x-none"/>
        </w:rPr>
      </w:pPr>
      <w:hyperlink r:id="rId27" w:history="1">
        <w:r w:rsidR="00306CBE">
          <w:rPr>
            <w:rStyle w:val="Hyperlink"/>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A16B98" w:rsidP="001F2B08">
      <w:pPr>
        <w:pStyle w:val="ListParagraph"/>
        <w:numPr>
          <w:ilvl w:val="0"/>
          <w:numId w:val="15"/>
        </w:numPr>
        <w:rPr>
          <w:lang w:eastAsia="x-none"/>
        </w:rPr>
      </w:pPr>
      <w:hyperlink r:id="rId28" w:history="1">
        <w:r w:rsidR="00306CBE">
          <w:rPr>
            <w:rStyle w:val="Hyperlink"/>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A16B98" w:rsidP="001F2B08">
      <w:pPr>
        <w:pStyle w:val="ListParagraph"/>
        <w:numPr>
          <w:ilvl w:val="0"/>
          <w:numId w:val="15"/>
        </w:numPr>
        <w:rPr>
          <w:lang w:eastAsia="x-none"/>
        </w:rPr>
      </w:pPr>
      <w:hyperlink r:id="rId29" w:history="1">
        <w:r w:rsidR="00306CBE">
          <w:rPr>
            <w:rStyle w:val="Hyperlink"/>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A16B98" w:rsidP="00EE1833">
      <w:pPr>
        <w:pStyle w:val="ListParagraph"/>
        <w:numPr>
          <w:ilvl w:val="0"/>
          <w:numId w:val="15"/>
        </w:numPr>
        <w:rPr>
          <w:lang w:eastAsia="x-none"/>
        </w:rPr>
      </w:pPr>
      <w:hyperlink r:id="rId30" w:history="1">
        <w:r w:rsidR="00EE1833">
          <w:rPr>
            <w:rStyle w:val="Hyperlink"/>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A16B98" w:rsidP="001F2B08">
      <w:pPr>
        <w:pStyle w:val="ListParagraph"/>
        <w:numPr>
          <w:ilvl w:val="0"/>
          <w:numId w:val="15"/>
        </w:numPr>
        <w:rPr>
          <w:lang w:eastAsia="x-none"/>
        </w:rPr>
      </w:pPr>
      <w:hyperlink r:id="rId31" w:history="1">
        <w:r w:rsidR="00306CBE">
          <w:rPr>
            <w:rStyle w:val="Hyperlink"/>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hint="eastAsia"/>
                <w:lang w:eastAsia="ko-KR"/>
              </w:rPr>
            </w:pPr>
            <w:r>
              <w:rPr>
                <w:rFonts w:eastAsia="Malgun Gothic"/>
                <w:lang w:eastAsia="ko-KR"/>
              </w:rPr>
              <w:lastRenderedPageBreak/>
              <w:t>OPPO</w:t>
            </w:r>
          </w:p>
        </w:tc>
        <w:tc>
          <w:tcPr>
            <w:tcW w:w="6390" w:type="dxa"/>
          </w:tcPr>
          <w:p w14:paraId="63B645D4" w14:textId="5DB6697B" w:rsidR="003D02FD" w:rsidRDefault="003D02FD" w:rsidP="00F26595">
            <w:pPr>
              <w:rPr>
                <w:lang w:val="en-GB"/>
              </w:rPr>
            </w:pPr>
            <w:r>
              <w:rPr>
                <w:lang w:val="en-GB"/>
              </w:rPr>
              <w:t>Agree with the initial assessment</w:t>
            </w:r>
          </w:p>
        </w:tc>
      </w:tr>
    </w:tbl>
    <w:p w14:paraId="7B7725D4" w14:textId="228196A7" w:rsidR="00D50600" w:rsidRPr="00D74663" w:rsidRDefault="00D50600" w:rsidP="00D50600">
      <w:pPr>
        <w:rPr>
          <w:lang w:val="en-GB"/>
        </w:rPr>
      </w:pPr>
    </w:p>
    <w:p w14:paraId="40FC1CCD" w14:textId="63317922" w:rsidR="00751E85" w:rsidRDefault="00D12E97" w:rsidP="00751E85">
      <w:pPr>
        <w:pStyle w:val="Heading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ListParagraph"/>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bl>
    <w:p w14:paraId="4B44E03A" w14:textId="77777777" w:rsidR="00751E85" w:rsidRDefault="00751E85" w:rsidP="00751E85"/>
    <w:p w14:paraId="73EC4981" w14:textId="385572C1" w:rsidR="00D50600" w:rsidRDefault="00CF0B11" w:rsidP="00D50600">
      <w:pPr>
        <w:pStyle w:val="Heading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A16B98" w:rsidP="005245CF">
      <w:pPr>
        <w:pStyle w:val="ListParagraph"/>
        <w:numPr>
          <w:ilvl w:val="0"/>
          <w:numId w:val="10"/>
        </w:numPr>
        <w:rPr>
          <w:lang w:eastAsia="x-none"/>
        </w:rPr>
      </w:pPr>
      <w:hyperlink r:id="rId32" w:history="1">
        <w:r w:rsidR="005245CF">
          <w:rPr>
            <w:rStyle w:val="Hyperlink"/>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A16B98" w:rsidP="00224A89">
      <w:pPr>
        <w:pStyle w:val="ListParagraph"/>
        <w:numPr>
          <w:ilvl w:val="0"/>
          <w:numId w:val="10"/>
        </w:numPr>
        <w:rPr>
          <w:lang w:eastAsia="x-none"/>
        </w:rPr>
      </w:pPr>
      <w:hyperlink r:id="rId33" w:history="1">
        <w:r w:rsidR="00224A89">
          <w:rPr>
            <w:rStyle w:val="Hyperlink"/>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ListParagraph"/>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bl>
    <w:p w14:paraId="474C96A0" w14:textId="10B37E13" w:rsidR="00D50600" w:rsidRDefault="00D50600" w:rsidP="00D50600"/>
    <w:p w14:paraId="649F20D4" w14:textId="26B6DADD" w:rsidR="00176473" w:rsidRDefault="00C811D3" w:rsidP="00176473">
      <w:pPr>
        <w:pStyle w:val="Heading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A16B98" w:rsidP="00976591">
      <w:pPr>
        <w:pStyle w:val="ListParagraph"/>
        <w:numPr>
          <w:ilvl w:val="0"/>
          <w:numId w:val="10"/>
        </w:numPr>
        <w:rPr>
          <w:lang w:eastAsia="x-none"/>
        </w:rPr>
      </w:pPr>
      <w:hyperlink r:id="rId34" w:history="1">
        <w:r w:rsidR="00976591">
          <w:rPr>
            <w:rStyle w:val="Hyperlink"/>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A16B98" w:rsidP="00976591">
      <w:pPr>
        <w:pStyle w:val="ListParagraph"/>
        <w:numPr>
          <w:ilvl w:val="0"/>
          <w:numId w:val="10"/>
        </w:numPr>
        <w:rPr>
          <w:lang w:eastAsia="x-none"/>
        </w:rPr>
      </w:pPr>
      <w:hyperlink r:id="rId35" w:history="1">
        <w:r w:rsidR="00976591">
          <w:rPr>
            <w:rStyle w:val="Hyperlink"/>
            <w:lang w:eastAsia="x-none"/>
          </w:rPr>
          <w:t>R1-2103282</w:t>
        </w:r>
      </w:hyperlink>
      <w:r w:rsidR="00976591">
        <w:rPr>
          <w:lang w:eastAsia="x-none"/>
        </w:rPr>
        <w:tab/>
        <w:t>Discussion on the Reply LS on New Standardized 5QIs for 5G-AIS</w:t>
      </w:r>
      <w:r w:rsidR="00976591">
        <w:rPr>
          <w:lang w:eastAsia="x-none"/>
        </w:rPr>
        <w:tab/>
        <w:t>ZTE, Sanechips</w:t>
      </w:r>
    </w:p>
    <w:p w14:paraId="26ACF26B" w14:textId="77777777" w:rsidR="00976591" w:rsidRDefault="00A16B98" w:rsidP="00976591">
      <w:pPr>
        <w:pStyle w:val="ListParagraph"/>
        <w:numPr>
          <w:ilvl w:val="0"/>
          <w:numId w:val="10"/>
        </w:numPr>
        <w:rPr>
          <w:lang w:eastAsia="x-none"/>
        </w:rPr>
      </w:pPr>
      <w:hyperlink r:id="rId36" w:history="1">
        <w:r w:rsidR="00976591">
          <w:rPr>
            <w:rStyle w:val="Hyperlink"/>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A16B98" w:rsidP="00976591">
      <w:pPr>
        <w:pStyle w:val="ListParagraph"/>
        <w:numPr>
          <w:ilvl w:val="0"/>
          <w:numId w:val="10"/>
        </w:numPr>
        <w:rPr>
          <w:lang w:eastAsia="x-none"/>
        </w:rPr>
      </w:pPr>
      <w:hyperlink r:id="rId37" w:history="1">
        <w:r w:rsidR="00976591">
          <w:rPr>
            <w:rStyle w:val="Hyperlink"/>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ListParagraph"/>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hint="eastAsia"/>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bl>
    <w:p w14:paraId="0145F1A3" w14:textId="77777777" w:rsidR="00176473" w:rsidRDefault="00176473" w:rsidP="0017647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A16B98" w:rsidP="001F2B08">
      <w:pPr>
        <w:pStyle w:val="ListParagraph"/>
        <w:numPr>
          <w:ilvl w:val="0"/>
          <w:numId w:val="8"/>
        </w:numPr>
        <w:rPr>
          <w:lang w:eastAsia="x-none"/>
        </w:rPr>
      </w:pPr>
      <w:hyperlink r:id="rId38" w:history="1">
        <w:r w:rsidR="00804F15">
          <w:rPr>
            <w:rStyle w:val="Hyperlink"/>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A16B98" w:rsidP="001F2B08">
      <w:pPr>
        <w:pStyle w:val="ListParagraph"/>
        <w:numPr>
          <w:ilvl w:val="0"/>
          <w:numId w:val="8"/>
        </w:numPr>
        <w:rPr>
          <w:lang w:eastAsia="x-none"/>
        </w:rPr>
      </w:pPr>
      <w:hyperlink r:id="rId39" w:history="1">
        <w:r w:rsidR="00804F15">
          <w:rPr>
            <w:rStyle w:val="Hyperlink"/>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A16B98" w:rsidP="001F2B08">
      <w:pPr>
        <w:pStyle w:val="ListParagraph"/>
        <w:numPr>
          <w:ilvl w:val="0"/>
          <w:numId w:val="8"/>
        </w:numPr>
        <w:rPr>
          <w:lang w:eastAsia="x-none"/>
        </w:rPr>
      </w:pPr>
      <w:hyperlink r:id="rId40" w:history="1">
        <w:r w:rsidR="00804F15">
          <w:rPr>
            <w:rStyle w:val="Hyperlink"/>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A16B98" w:rsidP="001F2B08">
      <w:pPr>
        <w:pStyle w:val="ListParagraph"/>
        <w:numPr>
          <w:ilvl w:val="0"/>
          <w:numId w:val="8"/>
        </w:numPr>
        <w:rPr>
          <w:lang w:eastAsia="x-none"/>
        </w:rPr>
      </w:pPr>
      <w:hyperlink r:id="rId41" w:history="1">
        <w:r w:rsidR="00804F15">
          <w:rPr>
            <w:rStyle w:val="Hyperlink"/>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A16B98" w:rsidP="001F2B08">
      <w:pPr>
        <w:pStyle w:val="ListParagraph"/>
        <w:numPr>
          <w:ilvl w:val="0"/>
          <w:numId w:val="8"/>
        </w:numPr>
        <w:rPr>
          <w:lang w:eastAsia="x-none"/>
        </w:rPr>
      </w:pPr>
      <w:hyperlink r:id="rId42" w:history="1">
        <w:r w:rsidR="00804F15">
          <w:rPr>
            <w:rStyle w:val="Hyperlink"/>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A16B98" w:rsidP="001F2B08">
      <w:pPr>
        <w:pStyle w:val="ListParagraph"/>
        <w:numPr>
          <w:ilvl w:val="0"/>
          <w:numId w:val="8"/>
        </w:numPr>
        <w:rPr>
          <w:lang w:eastAsia="x-none"/>
        </w:rPr>
      </w:pPr>
      <w:hyperlink r:id="rId43" w:history="1">
        <w:r w:rsidR="00804F15">
          <w:rPr>
            <w:rStyle w:val="Hyperlink"/>
            <w:lang w:eastAsia="x-none"/>
          </w:rPr>
          <w:t>R1-2102301</w:t>
        </w:r>
      </w:hyperlink>
      <w:r w:rsidR="00804F15">
        <w:rPr>
          <w:lang w:eastAsia="x-none"/>
        </w:rPr>
        <w:tab/>
        <w:t xml:space="preserve">LS on Signaling scheme of Transparent </w:t>
      </w:r>
      <w:proofErr w:type="spellStart"/>
      <w:r w:rsidR="00804F15">
        <w:rPr>
          <w:lang w:eastAsia="x-none"/>
        </w:rPr>
        <w:t>TxD</w:t>
      </w:r>
      <w:proofErr w:type="spellEnd"/>
      <w:r w:rsidR="00804F15">
        <w:rPr>
          <w:lang w:eastAsia="x-none"/>
        </w:rPr>
        <w:tab/>
        <w:t>RAN4, vivo</w:t>
      </w:r>
    </w:p>
    <w:p w14:paraId="0939D268" w14:textId="77777777" w:rsidR="00804F15" w:rsidRDefault="00A16B98" w:rsidP="001F2B08">
      <w:pPr>
        <w:pStyle w:val="ListParagraph"/>
        <w:numPr>
          <w:ilvl w:val="0"/>
          <w:numId w:val="8"/>
        </w:numPr>
        <w:rPr>
          <w:lang w:eastAsia="x-none"/>
        </w:rPr>
      </w:pPr>
      <w:hyperlink r:id="rId44" w:history="1">
        <w:r w:rsidR="00804F15">
          <w:rPr>
            <w:rStyle w:val="Hyperlink"/>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A16B98" w:rsidP="001F2B08">
      <w:pPr>
        <w:pStyle w:val="ListParagraph"/>
        <w:numPr>
          <w:ilvl w:val="0"/>
          <w:numId w:val="8"/>
        </w:numPr>
        <w:rPr>
          <w:lang w:eastAsia="x-none"/>
        </w:rPr>
      </w:pPr>
      <w:hyperlink r:id="rId45" w:history="1">
        <w:r w:rsidR="00804F15">
          <w:rPr>
            <w:rStyle w:val="Hyperlink"/>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A16B98" w:rsidP="001F2B08">
      <w:pPr>
        <w:pStyle w:val="ListParagraph"/>
        <w:numPr>
          <w:ilvl w:val="0"/>
          <w:numId w:val="8"/>
        </w:numPr>
        <w:rPr>
          <w:lang w:eastAsia="x-none"/>
        </w:rPr>
      </w:pPr>
      <w:hyperlink r:id="rId46" w:history="1">
        <w:r w:rsidR="00804F15">
          <w:rPr>
            <w:rStyle w:val="Hyperlink"/>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A16B98" w:rsidP="001F2B08">
      <w:pPr>
        <w:pStyle w:val="ListParagraph"/>
        <w:numPr>
          <w:ilvl w:val="0"/>
          <w:numId w:val="8"/>
        </w:numPr>
        <w:rPr>
          <w:lang w:eastAsia="x-none"/>
        </w:rPr>
      </w:pPr>
      <w:hyperlink r:id="rId47" w:history="1">
        <w:r w:rsidR="00804F15">
          <w:rPr>
            <w:rStyle w:val="Hyperlink"/>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A16B98" w:rsidP="001F2B08">
      <w:pPr>
        <w:pStyle w:val="ListParagraph"/>
        <w:numPr>
          <w:ilvl w:val="0"/>
          <w:numId w:val="8"/>
        </w:numPr>
        <w:rPr>
          <w:lang w:eastAsia="x-none"/>
        </w:rPr>
      </w:pPr>
      <w:hyperlink r:id="rId48" w:history="1">
        <w:r w:rsidR="00804F15">
          <w:rPr>
            <w:rStyle w:val="Hyperlink"/>
            <w:lang w:eastAsia="x-none"/>
          </w:rPr>
          <w:t>R1-2102554</w:t>
        </w:r>
      </w:hyperlink>
      <w:r w:rsidR="00804F15">
        <w:rPr>
          <w:lang w:eastAsia="x-none"/>
        </w:rPr>
        <w:tab/>
        <w:t>Reply LS on 3GPP NR Rel-16 URLLC and IIoT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A16B98" w:rsidP="00C12580">
      <w:pPr>
        <w:pStyle w:val="ListParagraph"/>
        <w:numPr>
          <w:ilvl w:val="0"/>
          <w:numId w:val="24"/>
        </w:numPr>
      </w:pPr>
      <w:hyperlink r:id="rId49" w:history="1">
        <w:r w:rsidR="00C12580" w:rsidRPr="00C12580">
          <w:rPr>
            <w:rStyle w:val="Hyperlink"/>
          </w:rPr>
          <w:t>R1-2103285</w:t>
        </w:r>
      </w:hyperlink>
      <w:r w:rsidR="00C12580" w:rsidRPr="00C12580">
        <w:tab/>
        <w:t>Discussion on simultaneous UL transmissions for DAPS-like solution in IAB</w:t>
      </w:r>
      <w:r w:rsidR="00C12580" w:rsidRPr="00C12580">
        <w:tab/>
        <w:t>ZTE, Sanechips</w:t>
      </w:r>
    </w:p>
    <w:p w14:paraId="726D01FF" w14:textId="77777777" w:rsidR="00C12580" w:rsidRPr="00C12580" w:rsidRDefault="00A16B98" w:rsidP="00C12580">
      <w:pPr>
        <w:pStyle w:val="ListParagraph"/>
        <w:numPr>
          <w:ilvl w:val="0"/>
          <w:numId w:val="24"/>
        </w:numPr>
      </w:pPr>
      <w:hyperlink r:id="rId50" w:history="1">
        <w:r w:rsidR="00C12580" w:rsidRPr="00C12580">
          <w:rPr>
            <w:rStyle w:val="Hyperlink"/>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ListParagraph"/>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TableGri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bl>
    <w:p w14:paraId="685E0565" w14:textId="77777777" w:rsidR="00430CB8" w:rsidRPr="00D74663" w:rsidRDefault="00430CB8" w:rsidP="00C12580">
      <w:pPr>
        <w:rPr>
          <w:lang w:val="en-GB"/>
        </w:rPr>
      </w:pPr>
    </w:p>
    <w:p w14:paraId="43C704A0" w14:textId="60BD2A31" w:rsidR="0089083A" w:rsidRDefault="0089083A" w:rsidP="0089083A">
      <w:pPr>
        <w:pStyle w:val="Heading2"/>
        <w:rPr>
          <w:lang w:eastAsia="ja-JP"/>
        </w:rPr>
      </w:pPr>
      <w:r>
        <w:rPr>
          <w:lang w:eastAsia="ja-JP"/>
        </w:rPr>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A16B98" w:rsidP="00DA4353">
      <w:pPr>
        <w:pStyle w:val="ListParagraph"/>
        <w:numPr>
          <w:ilvl w:val="0"/>
          <w:numId w:val="22"/>
        </w:numPr>
        <w:rPr>
          <w:lang w:eastAsia="x-none"/>
        </w:rPr>
      </w:pPr>
      <w:hyperlink r:id="rId51" w:history="1">
        <w:r w:rsidR="00DA4353">
          <w:rPr>
            <w:rStyle w:val="Hyperlink"/>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A16B98" w:rsidP="00DA4353">
      <w:pPr>
        <w:pStyle w:val="ListParagraph"/>
        <w:numPr>
          <w:ilvl w:val="0"/>
          <w:numId w:val="22"/>
        </w:numPr>
        <w:rPr>
          <w:lang w:eastAsia="x-none"/>
        </w:rPr>
      </w:pPr>
      <w:hyperlink r:id="rId52" w:history="1">
        <w:r w:rsidR="00DA4353">
          <w:rPr>
            <w:rStyle w:val="Hyperlink"/>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A16B98" w:rsidP="00DA4353">
      <w:pPr>
        <w:pStyle w:val="ListParagraph"/>
        <w:numPr>
          <w:ilvl w:val="0"/>
          <w:numId w:val="22"/>
        </w:numPr>
        <w:rPr>
          <w:lang w:eastAsia="x-none"/>
        </w:rPr>
      </w:pPr>
      <w:hyperlink r:id="rId53" w:history="1">
        <w:r w:rsidR="00DA4353">
          <w:rPr>
            <w:rStyle w:val="Hyperlink"/>
            <w:lang w:eastAsia="x-none"/>
          </w:rPr>
          <w:t>R1-2103283</w:t>
        </w:r>
      </w:hyperlink>
      <w:r w:rsidR="00DA4353">
        <w:rPr>
          <w:lang w:eastAsia="x-none"/>
        </w:rPr>
        <w:tab/>
        <w:t>[draft]Reply LS on sidelink DRX</w:t>
      </w:r>
      <w:r w:rsidR="00DA4353">
        <w:rPr>
          <w:lang w:eastAsia="x-none"/>
        </w:rPr>
        <w:tab/>
        <w:t>ZTE, Sanechips</w:t>
      </w:r>
    </w:p>
    <w:p w14:paraId="1F3408A0" w14:textId="77777777" w:rsidR="00DA4353" w:rsidRDefault="00A16B98" w:rsidP="00DA4353">
      <w:pPr>
        <w:pStyle w:val="ListParagraph"/>
        <w:numPr>
          <w:ilvl w:val="0"/>
          <w:numId w:val="22"/>
        </w:numPr>
        <w:rPr>
          <w:lang w:eastAsia="x-none"/>
        </w:rPr>
      </w:pPr>
      <w:hyperlink r:id="rId54" w:history="1">
        <w:r w:rsidR="00DA4353">
          <w:rPr>
            <w:rStyle w:val="Hyperlink"/>
            <w:lang w:eastAsia="x-none"/>
          </w:rPr>
          <w:t>R1-2103717</w:t>
        </w:r>
      </w:hyperlink>
      <w:r w:rsidR="00DA4353">
        <w:rPr>
          <w:lang w:eastAsia="x-none"/>
        </w:rPr>
        <w:tab/>
        <w:t>Consideration of SL DRX</w:t>
      </w:r>
      <w:r w:rsidR="00DA4353">
        <w:rPr>
          <w:lang w:eastAsia="x-none"/>
        </w:rPr>
        <w:tab/>
        <w:t>ZTE, Sanechips</w:t>
      </w:r>
    </w:p>
    <w:p w14:paraId="2A3BABB5" w14:textId="77777777" w:rsidR="00DA4353" w:rsidRDefault="00A16B98" w:rsidP="00DA4353">
      <w:pPr>
        <w:pStyle w:val="ListParagraph"/>
        <w:numPr>
          <w:ilvl w:val="0"/>
          <w:numId w:val="22"/>
        </w:numPr>
        <w:rPr>
          <w:lang w:eastAsia="x-none"/>
        </w:rPr>
      </w:pPr>
      <w:hyperlink r:id="rId55" w:history="1">
        <w:r w:rsidR="00DA4353">
          <w:rPr>
            <w:rStyle w:val="Hyperlink"/>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ListParagraph"/>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proofErr w:type="spellStart"/>
      <w:r w:rsidR="000953CE" w:rsidRPr="000953CE">
        <w:rPr>
          <w:lang w:val="en-GB"/>
        </w:rPr>
        <w:t>Boyuan</w:t>
      </w:r>
      <w:proofErr w:type="spellEnd"/>
      <w:r w:rsidR="000953CE" w:rsidRPr="000953CE">
        <w:rPr>
          <w:lang w:val="en-GB"/>
        </w:rPr>
        <w:t xml:space="preserve"> Zhang, ZTE</w:t>
      </w:r>
      <w:r w:rsidR="000953CE">
        <w:rPr>
          <w:lang w:val="en-GB"/>
        </w:rPr>
        <w:t>)</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lastRenderedPageBreak/>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hint="eastAsia"/>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 xml:space="preserve">This is very much related to power saving RA agenda, in which all relevant issues related to SL-DRX and partial sensing operation are considered. </w:t>
            </w:r>
            <w:proofErr w:type="gramStart"/>
            <w:r>
              <w:rPr>
                <w:lang w:val="en-GB"/>
              </w:rPr>
              <w:t>So</w:t>
            </w:r>
            <w:proofErr w:type="gramEnd"/>
            <w:r>
              <w:rPr>
                <w:lang w:val="en-GB"/>
              </w:rPr>
              <w:t xml:space="preserve"> we suggest further discussions and action (a potential reply LS) can be done by the normative work under 8.11.1.1.</w:t>
            </w:r>
          </w:p>
        </w:tc>
      </w:tr>
    </w:tbl>
    <w:p w14:paraId="702F15B1" w14:textId="565DA409" w:rsidR="00932446" w:rsidRDefault="00932446" w:rsidP="009703EB">
      <w:pPr>
        <w:rPr>
          <w:lang w:val="en-GB" w:eastAsia="x-none"/>
        </w:rPr>
      </w:pPr>
    </w:p>
    <w:p w14:paraId="616AD87D" w14:textId="527FBA0E" w:rsidR="002071CB" w:rsidRDefault="001E45D3" w:rsidP="002071CB">
      <w:pPr>
        <w:pStyle w:val="Heading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A16B98" w:rsidP="001E7D5C">
      <w:pPr>
        <w:pStyle w:val="ListParagraph"/>
        <w:numPr>
          <w:ilvl w:val="0"/>
          <w:numId w:val="23"/>
        </w:numPr>
        <w:rPr>
          <w:lang w:eastAsia="x-none"/>
        </w:rPr>
      </w:pPr>
      <w:hyperlink r:id="rId56" w:history="1">
        <w:r w:rsidR="001E7D5C">
          <w:rPr>
            <w:rStyle w:val="Hyperlink"/>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ListParagraph"/>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w:t>
            </w:r>
            <w:proofErr w:type="spellStart"/>
            <w:r w:rsidRPr="00AE438E">
              <w:rPr>
                <w:rFonts w:ascii="Arial" w:hAnsi="Arial" w:cs="Arial"/>
                <w:color w:val="000000"/>
              </w:rPr>
              <w:t>behaviour</w:t>
            </w:r>
            <w:proofErr w:type="spellEnd"/>
            <w:r w:rsidRPr="00AE438E">
              <w:rPr>
                <w:rFonts w:ascii="Arial" w:hAnsi="Arial" w:cs="Arial"/>
                <w:color w:val="000000"/>
              </w:rPr>
              <w:t>.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 xml:space="preserve">be discussed under AI 7.2.2 based on above </w:t>
            </w:r>
            <w:proofErr w:type="spellStart"/>
            <w:r>
              <w:rPr>
                <w:rFonts w:eastAsia="Malgun Gothic"/>
                <w:lang w:val="en-GB" w:eastAsia="ko-KR"/>
              </w:rPr>
              <w:t>vivo’s</w:t>
            </w:r>
            <w:proofErr w:type="spellEnd"/>
            <w:r>
              <w:rPr>
                <w:rFonts w:eastAsia="Malgun Gothic"/>
                <w:lang w:val="en-GB" w:eastAsia="ko-KR"/>
              </w:rPr>
              <w:t xml:space="preserve"> clarification.</w:t>
            </w:r>
          </w:p>
        </w:tc>
      </w:tr>
    </w:tbl>
    <w:p w14:paraId="1553BC87" w14:textId="77777777" w:rsidR="00971897" w:rsidRDefault="00971897" w:rsidP="00971897">
      <w:pPr>
        <w:rPr>
          <w:lang w:val="en-GB" w:eastAsia="x-none"/>
        </w:rPr>
      </w:pPr>
    </w:p>
    <w:p w14:paraId="705AE2D4" w14:textId="161AB847" w:rsidR="00EC234A" w:rsidRDefault="00711AA8" w:rsidP="00EC234A">
      <w:pPr>
        <w:pStyle w:val="Heading3"/>
      </w:pPr>
      <w:r w:rsidRPr="00711AA8">
        <w:lastRenderedPageBreak/>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A16B98" w:rsidP="008477ED">
      <w:pPr>
        <w:pStyle w:val="ListParagraph"/>
        <w:numPr>
          <w:ilvl w:val="0"/>
          <w:numId w:val="23"/>
        </w:numPr>
        <w:rPr>
          <w:lang w:eastAsia="x-none"/>
        </w:rPr>
      </w:pPr>
      <w:hyperlink r:id="rId57" w:history="1">
        <w:r w:rsidR="008477ED">
          <w:rPr>
            <w:rStyle w:val="Hyperlink"/>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ListParagraph"/>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bl>
    <w:p w14:paraId="0C9786C6" w14:textId="2827993B" w:rsidR="009D1001"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LS on gNB-based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lastRenderedPageBreak/>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 xml:space="preserve">LS on Signaling scheme of Transparent </w:t>
      </w:r>
      <w:proofErr w:type="spellStart"/>
      <w:r>
        <w:t>TxD</w:t>
      </w:r>
      <w:proofErr w:type="spellEnd"/>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Reply LS on 3GPP NR Rel-16 URLLC and IIoT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 xml:space="preserve">Discussion on RAN4 LS </w:t>
      </w:r>
      <w:proofErr w:type="gramStart"/>
      <w:r>
        <w:t>on  PUCCH</w:t>
      </w:r>
      <w:proofErr w:type="gramEnd"/>
      <w:r>
        <w:t xml:space="preserve"> and PUSCH repetition</w:t>
      </w:r>
      <w:r>
        <w:tab/>
        <w:t>vivo</w:t>
      </w:r>
    </w:p>
    <w:p w14:paraId="36A2B4C7" w14:textId="77777777" w:rsidR="006C6B33" w:rsidRDefault="006C6B33" w:rsidP="006C6B33">
      <w:r>
        <w:t>R1-2102924</w:t>
      </w:r>
      <w:r>
        <w:tab/>
        <w:t xml:space="preserve">Draft </w:t>
      </w:r>
      <w:proofErr w:type="gramStart"/>
      <w:r>
        <w:t>Reply  LS</w:t>
      </w:r>
      <w:proofErr w:type="gramEnd"/>
      <w:r>
        <w:t xml:space="preserve">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ZTE, Sanechips</w:t>
      </w:r>
    </w:p>
    <w:p w14:paraId="538FC47F" w14:textId="77777777" w:rsidR="006C6B33" w:rsidRDefault="006C6B33" w:rsidP="006C6B33">
      <w:r>
        <w:t>R1-2103283</w:t>
      </w:r>
      <w:r>
        <w:tab/>
        <w:t>[draft]Reply LS on sidelink DRX</w:t>
      </w:r>
      <w:r>
        <w:tab/>
        <w:t>ZTE, Sanechips</w:t>
      </w:r>
    </w:p>
    <w:p w14:paraId="5DBFB8B3" w14:textId="77777777" w:rsidR="005C3F75" w:rsidRDefault="005C3F75" w:rsidP="005C3F75">
      <w:r>
        <w:lastRenderedPageBreak/>
        <w:t>R1-2103769</w:t>
      </w:r>
      <w:r>
        <w:tab/>
        <w:t>About reply LS on Granularity of the HSNA Slot Configurations for the IAB-DU</w:t>
      </w:r>
      <w:r>
        <w:tab/>
        <w:t>ZTE, Sanechips</w:t>
      </w:r>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ZTE, Sanechips</w:t>
      </w:r>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ZTE, Sanechips</w:t>
      </w:r>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 xml:space="preserve">On resource </w:t>
      </w:r>
      <w:proofErr w:type="spellStart"/>
      <w:r>
        <w:t>confguration</w:t>
      </w:r>
      <w:proofErr w:type="spellEnd"/>
      <w:r>
        <w:t xml:space="preserve">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EF12C" w14:textId="77777777" w:rsidR="00A16B98" w:rsidRDefault="00A16B98">
      <w:r>
        <w:separator/>
      </w:r>
    </w:p>
  </w:endnote>
  <w:endnote w:type="continuationSeparator" w:id="0">
    <w:p w14:paraId="29543E4B" w14:textId="77777777" w:rsidR="00A16B98" w:rsidRDefault="00A16B98">
      <w:r>
        <w:continuationSeparator/>
      </w:r>
    </w:p>
  </w:endnote>
  <w:endnote w:type="continuationNotice" w:id="1">
    <w:p w14:paraId="68E9776B" w14:textId="77777777" w:rsidR="00A16B98" w:rsidRDefault="00A16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F26595" w:rsidRDefault="00F2659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F26595" w:rsidRDefault="00F2659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43494D19" w:rsidR="00F26595" w:rsidRDefault="00F2659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D3792">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3792">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5A3A6" w14:textId="77777777" w:rsidR="00A16B98" w:rsidRDefault="00A16B98">
      <w:r>
        <w:separator/>
      </w:r>
    </w:p>
  </w:footnote>
  <w:footnote w:type="continuationSeparator" w:id="0">
    <w:p w14:paraId="3258CB27" w14:textId="77777777" w:rsidR="00A16B98" w:rsidRDefault="00A16B98">
      <w:r>
        <w:continuationSeparator/>
      </w:r>
    </w:p>
  </w:footnote>
  <w:footnote w:type="continuationNotice" w:id="1">
    <w:p w14:paraId="3E5673E1" w14:textId="77777777" w:rsidR="00A16B98" w:rsidRDefault="00A16B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0" Type="http://schemas.openxmlformats.org/officeDocument/2006/relationships/hyperlink" Target="file:///C:\Users\wanshic\OneDrive%20-%20Qualcomm\Documents\Standards\3GPP%20Standards\Meeting%20Documents\TSGR1_104b\Docs\R1-2103210.zip" TargetMode="External"/><Relationship Id="rId29" Type="http://schemas.openxmlformats.org/officeDocument/2006/relationships/hyperlink" Target="file:///C:\Users\wanshic\OneDrive%20-%20Qualcomm\Documents\Standards\3GPP%20Standards\Meeting%20Documents\TSGR1_104b\Docs\R1-2103624.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3136.zip" TargetMode="Externa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C1A48F84-D4DF-49F2-8B70-347E04EAEC02}">
  <ds:schemaRefs>
    <ds:schemaRef ds:uri="http://schemas.openxmlformats.org/officeDocument/2006/bibliography"/>
  </ds:schemaRefs>
</ds:datastoreItem>
</file>

<file path=customXml/itemProps4.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2</TotalTime>
  <Pages>13</Pages>
  <Words>3969</Words>
  <Characters>22629</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Kevin Lin</cp:lastModifiedBy>
  <cp:revision>3</cp:revision>
  <cp:lastPrinted>2014-11-07T05:38:00Z</cp:lastPrinted>
  <dcterms:created xsi:type="dcterms:W3CDTF">2021-04-08T10:35:00Z</dcterms:created>
  <dcterms:modified xsi:type="dcterms:W3CDTF">2021-04-08T10:37:00Z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