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afb"/>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afb"/>
        <w:spacing w:line="256" w:lineRule="auto"/>
        <w:ind w:left="1296"/>
        <w:rPr>
          <w:lang w:eastAsia="zh-CN"/>
        </w:rPr>
      </w:pPr>
    </w:p>
    <w:p w14:paraId="3173BA4D" w14:textId="77777777" w:rsidR="007321B3" w:rsidRDefault="007321B3">
      <w:pPr>
        <w:pStyle w:val="afb"/>
        <w:spacing w:line="256" w:lineRule="auto"/>
        <w:ind w:left="1296"/>
        <w:rPr>
          <w:lang w:eastAsia="zh-CN"/>
        </w:rPr>
      </w:pPr>
    </w:p>
    <w:p w14:paraId="3FBEECBF" w14:textId="77777777" w:rsidR="007321B3" w:rsidRDefault="00B908C1">
      <w:pPr>
        <w:pStyle w:val="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2"/>
        <w:rPr>
          <w:lang w:eastAsia="zh-CN"/>
        </w:rPr>
      </w:pPr>
      <w:r>
        <w:rPr>
          <w:lang w:eastAsia="zh-CN"/>
        </w:rPr>
        <w:t>2.1 Numerology (SCS and CP Length)</w:t>
      </w:r>
    </w:p>
    <w:p w14:paraId="3526106B" w14:textId="77777777" w:rsidR="007321B3" w:rsidRDefault="007321B3">
      <w:pPr>
        <w:pStyle w:val="aa"/>
        <w:spacing w:after="0"/>
        <w:rPr>
          <w:rFonts w:ascii="Times New Roman" w:hAnsi="Times New Roman"/>
          <w:sz w:val="22"/>
          <w:szCs w:val="22"/>
          <w:lang w:eastAsia="zh-CN"/>
        </w:rPr>
      </w:pPr>
    </w:p>
    <w:p w14:paraId="1050A022"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2E2BA0B9"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517DA1DF"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DL channel, UE has all the required estimates related to channel, receiver phase noise and other impairments, etc.</w:t>
      </w:r>
    </w:p>
    <w:p w14:paraId="5BB7BFAD"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aa"/>
        <w:spacing w:after="0"/>
        <w:rPr>
          <w:rFonts w:ascii="Times New Roman" w:hAnsi="Times New Roman"/>
          <w:sz w:val="22"/>
          <w:szCs w:val="22"/>
          <w:lang w:eastAsia="zh-CN"/>
        </w:rPr>
      </w:pPr>
    </w:p>
    <w:p w14:paraId="68E5B435"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6B2E520E"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26D60202"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7B17DAB3"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D2DFE7C"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1DAF08A4"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afb"/>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afb"/>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afb"/>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afb"/>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afb"/>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afb"/>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afb"/>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afb"/>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27D134BA"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1D90C7A4"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647ACBA"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0337D0F2"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46621D94"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3024492D"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4A1C71FB"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aa"/>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aa"/>
        <w:spacing w:after="0"/>
        <w:rPr>
          <w:rFonts w:ascii="Times New Roman" w:hAnsi="Times New Roman"/>
          <w:sz w:val="22"/>
          <w:szCs w:val="22"/>
          <w:lang w:eastAsia="zh-CN"/>
        </w:rPr>
      </w:pPr>
    </w:p>
    <w:p w14:paraId="5E664418" w14:textId="77777777" w:rsidR="004B56CE" w:rsidRDefault="004B56CE">
      <w:pPr>
        <w:pStyle w:val="aa"/>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5"/>
        <w:rPr>
          <w:lang w:eastAsia="zh-CN"/>
        </w:rPr>
      </w:pPr>
      <w:r>
        <w:rPr>
          <w:highlight w:val="yellow"/>
          <w:lang w:eastAsia="zh-CN"/>
        </w:rPr>
        <w:t>Moderator Summary:</w:t>
      </w:r>
    </w:p>
    <w:p w14:paraId="10AE22A1"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0CBBC5FE" w14:textId="77777777" w:rsidR="007321B3" w:rsidRDefault="007321B3">
      <w:pPr>
        <w:pStyle w:val="aa"/>
        <w:spacing w:after="0"/>
        <w:rPr>
          <w:rFonts w:ascii="Times New Roman" w:hAnsi="Times New Roman"/>
          <w:sz w:val="22"/>
          <w:szCs w:val="22"/>
          <w:lang w:eastAsia="zh-CN"/>
        </w:rPr>
      </w:pPr>
    </w:p>
    <w:p w14:paraId="1AA76B74" w14:textId="77777777" w:rsidR="007321B3" w:rsidRDefault="007321B3">
      <w:pPr>
        <w:pStyle w:val="afb"/>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af2"/>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(ies)</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Additionally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Actually, the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86CF9" w14:paraId="2511C809"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BB16" w14:textId="45176E28"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7510CA" w14:textId="2EE9DD95" w:rsidR="00686CF9" w:rsidRDefault="00686CF9" w:rsidP="00686CF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251ADF" w14:paraId="72596DFC" w14:textId="77777777" w:rsidTr="00251AD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BBAB6" w14:textId="77777777" w:rsidR="00251ADF" w:rsidRPr="00251ADF" w:rsidRDefault="00251ADF" w:rsidP="00FB673F">
            <w:pPr>
              <w:spacing w:after="0"/>
              <w:rPr>
                <w:lang w:val="sv-SE" w:eastAsia="zh-CN"/>
              </w:rPr>
            </w:pPr>
            <w:r w:rsidRPr="00251ADF">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1D6A3DF" w14:textId="77777777" w:rsidR="00251ADF" w:rsidRPr="00251ADF" w:rsidRDefault="00251ADF" w:rsidP="00FB673F">
            <w:pPr>
              <w:overflowPunct/>
              <w:autoSpaceDE/>
              <w:adjustRightInd/>
              <w:spacing w:after="0"/>
              <w:rPr>
                <w:szCs w:val="22"/>
                <w:lang w:eastAsia="zh-CN"/>
              </w:rPr>
            </w:pPr>
            <w:r w:rsidRPr="00251ADF">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0A07C7" w14:paraId="6A52458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449D" w14:textId="77777777" w:rsidR="000A07C7" w:rsidRPr="000A07C7" w:rsidRDefault="000A07C7" w:rsidP="00FB673F">
            <w:pPr>
              <w:spacing w:after="0"/>
              <w:rPr>
                <w:lang w:val="sv-SE" w:eastAsia="zh-CN"/>
              </w:rPr>
            </w:pPr>
            <w:r w:rsidRPr="000A07C7">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CC4F0AF" w14:textId="77777777" w:rsidR="000A07C7" w:rsidRDefault="000A07C7" w:rsidP="00FB673F">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bl>
    <w:p w14:paraId="3E9DDDAB" w14:textId="77777777" w:rsidR="007321B3" w:rsidRPr="00E57E82" w:rsidRDefault="007321B3">
      <w:pPr>
        <w:pStyle w:val="aa"/>
        <w:spacing w:after="0"/>
        <w:rPr>
          <w:rFonts w:ascii="Times New Roman" w:hAnsi="Times New Roman"/>
          <w:sz w:val="22"/>
          <w:szCs w:val="22"/>
          <w:lang w:eastAsia="zh-CN"/>
        </w:rPr>
      </w:pPr>
    </w:p>
    <w:p w14:paraId="494DABA8" w14:textId="77777777" w:rsidR="007321B3" w:rsidRDefault="007321B3">
      <w:pPr>
        <w:pStyle w:val="aa"/>
        <w:spacing w:after="0"/>
        <w:rPr>
          <w:rFonts w:ascii="Times New Roman" w:hAnsi="Times New Roman"/>
          <w:sz w:val="22"/>
          <w:szCs w:val="22"/>
          <w:lang w:eastAsia="zh-CN"/>
        </w:rPr>
      </w:pPr>
    </w:p>
    <w:p w14:paraId="43BF3142" w14:textId="77777777" w:rsidR="007321B3" w:rsidRDefault="00B908C1">
      <w:pPr>
        <w:pStyle w:val="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af2"/>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afa"/>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8.1pt" o:ole="">
                        <v:imagedata r:id="rId15" o:title=""/>
                      </v:shape>
                      <o:OLEObject Type="Embed" ProgID="Equation.3" ShapeID="_x0000_i1025" DrawAspect="Content" ObjectID="_1665410206" r:id="rId16"/>
                    </w:object>
                  </w:r>
                  <w:r>
                    <w:t xml:space="preserve">should be updated since it is defined as </w:t>
                  </w:r>
                  <w:r>
                    <w:rPr>
                      <w:rFonts w:ascii="Times New Roman" w:hAnsi="Times New Roman"/>
                      <w:position w:val="-12"/>
                    </w:rPr>
                    <w:object w:dxaOrig="1740" w:dyaOrig="375" w14:anchorId="7A8FF72A">
                      <v:shape id="_x0000_i1026" type="#_x0000_t75" style="width:87.45pt;height:18.1pt" o:ole="">
                        <v:imagedata r:id="rId17" o:title=""/>
                      </v:shape>
                      <o:OLEObject Type="Embed" ProgID="Equation.3" ShapeID="_x0000_i1026" DrawAspect="Content" ObjectID="_166541020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ko-KR"/>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afa"/>
                                    <w:tblW w:w="8075" w:type="dxa"/>
                                    <w:tblLook w:val="04A0" w:firstRow="1" w:lastRow="0" w:firstColumn="1" w:lastColumn="0" w:noHBand="0" w:noVBand="1"/>
                                  </w:tblPr>
                                  <w:tblGrid>
                                    <w:gridCol w:w="1129"/>
                                    <w:gridCol w:w="6946"/>
                                  </w:tblGrid>
                                  <w:tr w:rsidR="00C12286" w14:paraId="5AB818A6" w14:textId="77777777" w:rsidTr="00231EEB">
                                    <w:tc>
                                      <w:tcPr>
                                        <w:tcW w:w="1129" w:type="dxa"/>
                                      </w:tcPr>
                                      <w:p w14:paraId="7F2EB2AC" w14:textId="77777777" w:rsidR="00C12286" w:rsidRDefault="00C12286" w:rsidP="00231EEB">
                                        <w:pPr>
                                          <w:rPr>
                                            <w:lang w:val="sv-SE"/>
                                          </w:rPr>
                                        </w:pPr>
                                        <w:r>
                                          <w:rPr>
                                            <w:lang w:val="sv-SE"/>
                                          </w:rPr>
                                          <w:t>SCS</w:t>
                                        </w:r>
                                      </w:p>
                                    </w:tc>
                                    <w:tc>
                                      <w:tcPr>
                                        <w:tcW w:w="6946" w:type="dxa"/>
                                      </w:tcPr>
                                      <w:p w14:paraId="3D89636D" w14:textId="77777777" w:rsidR="00C12286" w:rsidRDefault="00C12286" w:rsidP="00231EEB">
                                        <w:pPr>
                                          <w:rPr>
                                            <w:lang w:val="sv-SE"/>
                                          </w:rPr>
                                        </w:pPr>
                                        <w:r>
                                          <w:rPr>
                                            <w:lang w:val="sv-SE"/>
                                          </w:rPr>
                                          <w:t>PHY impact (other than common impact for unlicensed support)</w:t>
                                        </w:r>
                                      </w:p>
                                    </w:tc>
                                  </w:tr>
                                  <w:tr w:rsidR="00C12286" w14:paraId="1CB1B3E9" w14:textId="77777777" w:rsidTr="00231EEB">
                                    <w:tc>
                                      <w:tcPr>
                                        <w:tcW w:w="1129" w:type="dxa"/>
                                      </w:tcPr>
                                      <w:p w14:paraId="63968027" w14:textId="77777777" w:rsidR="00C12286" w:rsidRDefault="00C12286" w:rsidP="00231EEB">
                                        <w:pPr>
                                          <w:rPr>
                                            <w:lang w:val="sv-SE"/>
                                          </w:rPr>
                                        </w:pPr>
                                        <w:r>
                                          <w:rPr>
                                            <w:rFonts w:hint="eastAsia"/>
                                            <w:lang w:val="sv-SE"/>
                                          </w:rPr>
                                          <w:t>120 kHz</w:t>
                                        </w:r>
                                      </w:p>
                                    </w:tc>
                                    <w:tc>
                                      <w:tcPr>
                                        <w:tcW w:w="6946" w:type="dxa"/>
                                      </w:tcPr>
                                      <w:p w14:paraId="1FBF4EEE" w14:textId="77777777" w:rsidR="00C12286" w:rsidRPr="0058288B" w:rsidRDefault="00C12286"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C12286" w:rsidRPr="0058288B" w:rsidRDefault="00C12286"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C12286" w:rsidRPr="0058288B" w:rsidRDefault="00C12286"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C12286" w:rsidRPr="004C4CED" w14:paraId="1925C7E7" w14:textId="77777777" w:rsidTr="00231EEB">
                                    <w:tc>
                                      <w:tcPr>
                                        <w:tcW w:w="1129" w:type="dxa"/>
                                      </w:tcPr>
                                      <w:p w14:paraId="684FACC3" w14:textId="77777777" w:rsidR="00C12286" w:rsidRDefault="00C12286" w:rsidP="00231EEB">
                                        <w:pPr>
                                          <w:rPr>
                                            <w:lang w:val="sv-SE"/>
                                          </w:rPr>
                                        </w:pPr>
                                        <w:r>
                                          <w:rPr>
                                            <w:rFonts w:hint="eastAsia"/>
                                            <w:lang w:val="sv-SE"/>
                                          </w:rPr>
                                          <w:t>240 kHz</w:t>
                                        </w:r>
                                      </w:p>
                                    </w:tc>
                                    <w:tc>
                                      <w:tcPr>
                                        <w:tcW w:w="6946" w:type="dxa"/>
                                      </w:tcPr>
                                      <w:p w14:paraId="53A39ABE" w14:textId="77777777" w:rsidR="00C12286" w:rsidRPr="0058288B" w:rsidRDefault="00C12286"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C12286" w:rsidRPr="0058288B" w:rsidRDefault="00C12286" w:rsidP="00231EEB">
                                        <w:pPr>
                                          <w:spacing w:before="0" w:after="0" w:line="240" w:lineRule="auto"/>
                                          <w:rPr>
                                            <w:sz w:val="18"/>
                                            <w:szCs w:val="18"/>
                                            <w:lang w:val="sv-SE"/>
                                          </w:rPr>
                                        </w:pPr>
                                        <w:r w:rsidRPr="0058288B">
                                          <w:rPr>
                                            <w:sz w:val="18"/>
                                            <w:szCs w:val="18"/>
                                            <w:lang w:val="sv-SE"/>
                                          </w:rPr>
                                          <w:t>- RO configuration</w:t>
                                        </w:r>
                                      </w:p>
                                      <w:p w14:paraId="75B0A1E3" w14:textId="77777777" w:rsidR="00C12286" w:rsidRPr="0058288B" w:rsidRDefault="00C12286"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C12286" w:rsidRPr="0058288B" w:rsidRDefault="00C12286" w:rsidP="00231EEB">
                                        <w:pPr>
                                          <w:spacing w:before="0" w:after="0" w:line="240" w:lineRule="auto"/>
                                          <w:rPr>
                                            <w:sz w:val="18"/>
                                            <w:szCs w:val="18"/>
                                          </w:rPr>
                                        </w:pPr>
                                        <w:r w:rsidRPr="0058288B">
                                          <w:rPr>
                                            <w:sz w:val="18"/>
                                            <w:szCs w:val="18"/>
                                          </w:rPr>
                                          <w:t>- PDCCH Monitoring</w:t>
                                        </w:r>
                                      </w:p>
                                      <w:p w14:paraId="5F2B3F3C" w14:textId="77777777" w:rsidR="00C12286" w:rsidRPr="0058288B" w:rsidRDefault="00C12286" w:rsidP="00231EEB">
                                        <w:pPr>
                                          <w:spacing w:before="0" w:after="0" w:line="240" w:lineRule="auto"/>
                                          <w:rPr>
                                            <w:sz w:val="18"/>
                                            <w:szCs w:val="18"/>
                                            <w:lang w:val="sv-SE"/>
                                          </w:rPr>
                                        </w:pPr>
                                        <w:r w:rsidRPr="0058288B">
                                          <w:rPr>
                                            <w:sz w:val="18"/>
                                            <w:szCs w:val="18"/>
                                          </w:rPr>
                                          <w:t>- HARQ process</w:t>
                                        </w:r>
                                      </w:p>
                                    </w:tc>
                                  </w:tr>
                                  <w:tr w:rsidR="00C12286" w:rsidRPr="004C4CED" w14:paraId="71949E69" w14:textId="77777777" w:rsidTr="00231EEB">
                                    <w:tc>
                                      <w:tcPr>
                                        <w:tcW w:w="1129" w:type="dxa"/>
                                      </w:tcPr>
                                      <w:p w14:paraId="597299FF" w14:textId="77777777" w:rsidR="00C12286" w:rsidRDefault="00C12286" w:rsidP="00231EEB">
                                        <w:pPr>
                                          <w:rPr>
                                            <w:lang w:val="sv-SE"/>
                                          </w:rPr>
                                        </w:pPr>
                                        <w:r>
                                          <w:rPr>
                                            <w:rFonts w:hint="eastAsia"/>
                                            <w:lang w:val="sv-SE"/>
                                          </w:rPr>
                                          <w:t>480 k</w:t>
                                        </w:r>
                                        <w:r>
                                          <w:rPr>
                                            <w:lang w:val="sv-SE"/>
                                          </w:rPr>
                                          <w:t>Hz</w:t>
                                        </w:r>
                                      </w:p>
                                    </w:tc>
                                    <w:tc>
                                      <w:tcPr>
                                        <w:tcW w:w="6946" w:type="dxa"/>
                                      </w:tcPr>
                                      <w:p w14:paraId="1C8AA481" w14:textId="7DFA83D0" w:rsidR="00C12286" w:rsidRPr="0058288B" w:rsidRDefault="00C12286"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C12286" w:rsidRDefault="00C12286" w:rsidP="00231EEB">
                                        <w:pPr>
                                          <w:spacing w:before="0" w:after="0" w:line="240" w:lineRule="auto"/>
                                          <w:rPr>
                                            <w:sz w:val="18"/>
                                            <w:szCs w:val="18"/>
                                            <w:lang w:val="sv-SE"/>
                                          </w:rPr>
                                        </w:pPr>
                                        <w:r w:rsidRPr="0058288B">
                                          <w:rPr>
                                            <w:sz w:val="18"/>
                                            <w:szCs w:val="18"/>
                                            <w:lang w:val="sv-SE"/>
                                          </w:rPr>
                                          <w:t>- SSB patterns</w:t>
                                        </w:r>
                                      </w:p>
                                      <w:p w14:paraId="594E2B15"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C12286" w:rsidRPr="0058288B" w:rsidRDefault="00C12286" w:rsidP="00231EEB">
                                        <w:pPr>
                                          <w:spacing w:before="0" w:after="0" w:line="240" w:lineRule="auto"/>
                                          <w:rPr>
                                            <w:sz w:val="18"/>
                                            <w:szCs w:val="18"/>
                                            <w:lang w:val="sv-SE"/>
                                          </w:rPr>
                                        </w:pPr>
                                        <w:r w:rsidRPr="0058288B">
                                          <w:rPr>
                                            <w:sz w:val="18"/>
                                            <w:szCs w:val="18"/>
                                            <w:lang w:val="sv-SE"/>
                                          </w:rPr>
                                          <w:t>- RO configuration</w:t>
                                        </w:r>
                                      </w:p>
                                      <w:p w14:paraId="60F7592A" w14:textId="77777777" w:rsidR="00C12286" w:rsidRPr="0058288B" w:rsidRDefault="00C12286"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C12286" w:rsidRPr="00864C4A" w:rsidRDefault="00C12286" w:rsidP="00231EEB">
                                        <w:pPr>
                                          <w:spacing w:before="0" w:after="0" w:line="240" w:lineRule="auto"/>
                                          <w:rPr>
                                            <w:sz w:val="18"/>
                                            <w:szCs w:val="18"/>
                                          </w:rPr>
                                        </w:pPr>
                                        <w:r w:rsidRPr="0058288B">
                                          <w:rPr>
                                            <w:sz w:val="18"/>
                                            <w:szCs w:val="18"/>
                                          </w:rPr>
                                          <w:t>- PDCCH Monitoring</w:t>
                                        </w:r>
                                      </w:p>
                                    </w:tc>
                                  </w:tr>
                                  <w:tr w:rsidR="00C12286" w:rsidRPr="004C4CED" w14:paraId="364E29B9" w14:textId="77777777" w:rsidTr="00231EEB">
                                    <w:tc>
                                      <w:tcPr>
                                        <w:tcW w:w="1129" w:type="dxa"/>
                                      </w:tcPr>
                                      <w:p w14:paraId="6D8E1AC7" w14:textId="77777777" w:rsidR="00C12286" w:rsidRDefault="00C12286" w:rsidP="00231EEB">
                                        <w:pPr>
                                          <w:rPr>
                                            <w:lang w:val="sv-SE"/>
                                          </w:rPr>
                                        </w:pPr>
                                        <w:r>
                                          <w:rPr>
                                            <w:rFonts w:hint="eastAsia"/>
                                            <w:lang w:val="sv-SE"/>
                                          </w:rPr>
                                          <w:t>960 kHz</w:t>
                                        </w:r>
                                      </w:p>
                                    </w:tc>
                                    <w:tc>
                                      <w:tcPr>
                                        <w:tcW w:w="6946" w:type="dxa"/>
                                      </w:tcPr>
                                      <w:p w14:paraId="7FA62F36" w14:textId="02C94220" w:rsidR="00C12286" w:rsidRPr="0058288B" w:rsidRDefault="00C12286"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C12286" w:rsidRDefault="00C12286" w:rsidP="00231EEB">
                                        <w:pPr>
                                          <w:spacing w:before="0" w:after="0" w:line="240" w:lineRule="auto"/>
                                          <w:rPr>
                                            <w:sz w:val="18"/>
                                            <w:szCs w:val="18"/>
                                            <w:lang w:val="sv-SE"/>
                                          </w:rPr>
                                        </w:pPr>
                                        <w:r w:rsidRPr="0058288B">
                                          <w:rPr>
                                            <w:sz w:val="18"/>
                                            <w:szCs w:val="18"/>
                                            <w:lang w:val="sv-SE"/>
                                          </w:rPr>
                                          <w:t>- SSB patterns</w:t>
                                        </w:r>
                                      </w:p>
                                      <w:p w14:paraId="0F987E97"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C12286" w:rsidRPr="0058288B" w:rsidRDefault="00C12286" w:rsidP="00231EEB">
                                        <w:pPr>
                                          <w:spacing w:before="0" w:after="0" w:line="240" w:lineRule="auto"/>
                                          <w:rPr>
                                            <w:sz w:val="18"/>
                                            <w:szCs w:val="18"/>
                                            <w:lang w:val="sv-SE"/>
                                          </w:rPr>
                                        </w:pPr>
                                        <w:r w:rsidRPr="0058288B">
                                          <w:rPr>
                                            <w:sz w:val="18"/>
                                            <w:szCs w:val="18"/>
                                            <w:lang w:val="sv-SE"/>
                                          </w:rPr>
                                          <w:t>- RO configuration</w:t>
                                        </w:r>
                                      </w:p>
                                      <w:p w14:paraId="2A6390B9"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C12286" w:rsidRPr="0014669A" w:rsidRDefault="00C12286" w:rsidP="00231EEB">
                                        <w:pPr>
                                          <w:spacing w:before="0" w:after="0" w:line="240" w:lineRule="auto"/>
                                          <w:rPr>
                                            <w:sz w:val="18"/>
                                            <w:szCs w:val="18"/>
                                          </w:rPr>
                                        </w:pPr>
                                        <w:r w:rsidRPr="0058288B">
                                          <w:rPr>
                                            <w:sz w:val="18"/>
                                            <w:szCs w:val="18"/>
                                          </w:rPr>
                                          <w:t>- PDCCH Monitoring</w:t>
                                        </w:r>
                                      </w:p>
                                    </w:tc>
                                  </w:tr>
                                </w:tbl>
                                <w:p w14:paraId="6FA37EC9" w14:textId="77777777" w:rsidR="00C12286" w:rsidRPr="0058288B" w:rsidRDefault="00C12286"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afa"/>
                              <w:tblW w:w="8075" w:type="dxa"/>
                              <w:tblLook w:val="04A0" w:firstRow="1" w:lastRow="0" w:firstColumn="1" w:lastColumn="0" w:noHBand="0" w:noVBand="1"/>
                            </w:tblPr>
                            <w:tblGrid>
                              <w:gridCol w:w="1129"/>
                              <w:gridCol w:w="6946"/>
                            </w:tblGrid>
                            <w:tr w:rsidR="00C12286" w14:paraId="5AB818A6" w14:textId="77777777" w:rsidTr="00231EEB">
                              <w:tc>
                                <w:tcPr>
                                  <w:tcW w:w="1129" w:type="dxa"/>
                                </w:tcPr>
                                <w:p w14:paraId="7F2EB2AC" w14:textId="77777777" w:rsidR="00C12286" w:rsidRDefault="00C12286" w:rsidP="00231EEB">
                                  <w:pPr>
                                    <w:rPr>
                                      <w:lang w:val="sv-SE"/>
                                    </w:rPr>
                                  </w:pPr>
                                  <w:r>
                                    <w:rPr>
                                      <w:lang w:val="sv-SE"/>
                                    </w:rPr>
                                    <w:t>SCS</w:t>
                                  </w:r>
                                </w:p>
                              </w:tc>
                              <w:tc>
                                <w:tcPr>
                                  <w:tcW w:w="6946" w:type="dxa"/>
                                </w:tcPr>
                                <w:p w14:paraId="3D89636D" w14:textId="77777777" w:rsidR="00C12286" w:rsidRDefault="00C12286" w:rsidP="00231EEB">
                                  <w:pPr>
                                    <w:rPr>
                                      <w:lang w:val="sv-SE"/>
                                    </w:rPr>
                                  </w:pPr>
                                  <w:r>
                                    <w:rPr>
                                      <w:lang w:val="sv-SE"/>
                                    </w:rPr>
                                    <w:t>PHY impact (other than common impact for unlicensed support)</w:t>
                                  </w:r>
                                </w:p>
                              </w:tc>
                            </w:tr>
                            <w:tr w:rsidR="00C12286" w14:paraId="1CB1B3E9" w14:textId="77777777" w:rsidTr="00231EEB">
                              <w:tc>
                                <w:tcPr>
                                  <w:tcW w:w="1129" w:type="dxa"/>
                                </w:tcPr>
                                <w:p w14:paraId="63968027" w14:textId="77777777" w:rsidR="00C12286" w:rsidRDefault="00C12286" w:rsidP="00231EEB">
                                  <w:pPr>
                                    <w:rPr>
                                      <w:lang w:val="sv-SE"/>
                                    </w:rPr>
                                  </w:pPr>
                                  <w:r>
                                    <w:rPr>
                                      <w:rFonts w:hint="eastAsia"/>
                                      <w:lang w:val="sv-SE"/>
                                    </w:rPr>
                                    <w:t>120 kHz</w:t>
                                  </w:r>
                                </w:p>
                              </w:tc>
                              <w:tc>
                                <w:tcPr>
                                  <w:tcW w:w="6946" w:type="dxa"/>
                                </w:tcPr>
                                <w:p w14:paraId="1FBF4EEE" w14:textId="77777777" w:rsidR="00C12286" w:rsidRPr="0058288B" w:rsidRDefault="00C12286"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C12286" w:rsidRPr="0058288B" w:rsidRDefault="00C12286"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C12286" w:rsidRPr="0058288B" w:rsidRDefault="00C12286"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C12286" w:rsidRPr="004C4CED" w14:paraId="1925C7E7" w14:textId="77777777" w:rsidTr="00231EEB">
                              <w:tc>
                                <w:tcPr>
                                  <w:tcW w:w="1129" w:type="dxa"/>
                                </w:tcPr>
                                <w:p w14:paraId="684FACC3" w14:textId="77777777" w:rsidR="00C12286" w:rsidRDefault="00C12286" w:rsidP="00231EEB">
                                  <w:pPr>
                                    <w:rPr>
                                      <w:lang w:val="sv-SE"/>
                                    </w:rPr>
                                  </w:pPr>
                                  <w:r>
                                    <w:rPr>
                                      <w:rFonts w:hint="eastAsia"/>
                                      <w:lang w:val="sv-SE"/>
                                    </w:rPr>
                                    <w:t>240 kHz</w:t>
                                  </w:r>
                                </w:p>
                              </w:tc>
                              <w:tc>
                                <w:tcPr>
                                  <w:tcW w:w="6946" w:type="dxa"/>
                                </w:tcPr>
                                <w:p w14:paraId="53A39ABE" w14:textId="77777777" w:rsidR="00C12286" w:rsidRPr="0058288B" w:rsidRDefault="00C12286"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C12286" w:rsidRPr="0058288B" w:rsidRDefault="00C12286" w:rsidP="00231EEB">
                                  <w:pPr>
                                    <w:spacing w:before="0" w:after="0" w:line="240" w:lineRule="auto"/>
                                    <w:rPr>
                                      <w:sz w:val="18"/>
                                      <w:szCs w:val="18"/>
                                      <w:lang w:val="sv-SE"/>
                                    </w:rPr>
                                  </w:pPr>
                                  <w:r w:rsidRPr="0058288B">
                                    <w:rPr>
                                      <w:sz w:val="18"/>
                                      <w:szCs w:val="18"/>
                                      <w:lang w:val="sv-SE"/>
                                    </w:rPr>
                                    <w:t>- RO configuration</w:t>
                                  </w:r>
                                </w:p>
                                <w:p w14:paraId="75B0A1E3" w14:textId="77777777" w:rsidR="00C12286" w:rsidRPr="0058288B" w:rsidRDefault="00C12286"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C12286" w:rsidRPr="0058288B" w:rsidRDefault="00C12286" w:rsidP="00231EEB">
                                  <w:pPr>
                                    <w:spacing w:before="0" w:after="0" w:line="240" w:lineRule="auto"/>
                                    <w:rPr>
                                      <w:sz w:val="18"/>
                                      <w:szCs w:val="18"/>
                                    </w:rPr>
                                  </w:pPr>
                                  <w:r w:rsidRPr="0058288B">
                                    <w:rPr>
                                      <w:sz w:val="18"/>
                                      <w:szCs w:val="18"/>
                                    </w:rPr>
                                    <w:t>- PDCCH Monitoring</w:t>
                                  </w:r>
                                </w:p>
                                <w:p w14:paraId="5F2B3F3C" w14:textId="77777777" w:rsidR="00C12286" w:rsidRPr="0058288B" w:rsidRDefault="00C12286" w:rsidP="00231EEB">
                                  <w:pPr>
                                    <w:spacing w:before="0" w:after="0" w:line="240" w:lineRule="auto"/>
                                    <w:rPr>
                                      <w:sz w:val="18"/>
                                      <w:szCs w:val="18"/>
                                      <w:lang w:val="sv-SE"/>
                                    </w:rPr>
                                  </w:pPr>
                                  <w:r w:rsidRPr="0058288B">
                                    <w:rPr>
                                      <w:sz w:val="18"/>
                                      <w:szCs w:val="18"/>
                                    </w:rPr>
                                    <w:t>- HARQ process</w:t>
                                  </w:r>
                                </w:p>
                              </w:tc>
                            </w:tr>
                            <w:tr w:rsidR="00C12286" w:rsidRPr="004C4CED" w14:paraId="71949E69" w14:textId="77777777" w:rsidTr="00231EEB">
                              <w:tc>
                                <w:tcPr>
                                  <w:tcW w:w="1129" w:type="dxa"/>
                                </w:tcPr>
                                <w:p w14:paraId="597299FF" w14:textId="77777777" w:rsidR="00C12286" w:rsidRDefault="00C12286" w:rsidP="00231EEB">
                                  <w:pPr>
                                    <w:rPr>
                                      <w:lang w:val="sv-SE"/>
                                    </w:rPr>
                                  </w:pPr>
                                  <w:r>
                                    <w:rPr>
                                      <w:rFonts w:hint="eastAsia"/>
                                      <w:lang w:val="sv-SE"/>
                                    </w:rPr>
                                    <w:t>480 k</w:t>
                                  </w:r>
                                  <w:r>
                                    <w:rPr>
                                      <w:lang w:val="sv-SE"/>
                                    </w:rPr>
                                    <w:t>Hz</w:t>
                                  </w:r>
                                </w:p>
                              </w:tc>
                              <w:tc>
                                <w:tcPr>
                                  <w:tcW w:w="6946" w:type="dxa"/>
                                </w:tcPr>
                                <w:p w14:paraId="1C8AA481" w14:textId="7DFA83D0" w:rsidR="00C12286" w:rsidRPr="0058288B" w:rsidRDefault="00C12286"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C12286" w:rsidRDefault="00C12286" w:rsidP="00231EEB">
                                  <w:pPr>
                                    <w:spacing w:before="0" w:after="0" w:line="240" w:lineRule="auto"/>
                                    <w:rPr>
                                      <w:sz w:val="18"/>
                                      <w:szCs w:val="18"/>
                                      <w:lang w:val="sv-SE"/>
                                    </w:rPr>
                                  </w:pPr>
                                  <w:r w:rsidRPr="0058288B">
                                    <w:rPr>
                                      <w:sz w:val="18"/>
                                      <w:szCs w:val="18"/>
                                      <w:lang w:val="sv-SE"/>
                                    </w:rPr>
                                    <w:t>- SSB patterns</w:t>
                                  </w:r>
                                </w:p>
                                <w:p w14:paraId="594E2B15"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C12286" w:rsidRPr="0058288B" w:rsidRDefault="00C12286" w:rsidP="00231EEB">
                                  <w:pPr>
                                    <w:spacing w:before="0" w:after="0" w:line="240" w:lineRule="auto"/>
                                    <w:rPr>
                                      <w:sz w:val="18"/>
                                      <w:szCs w:val="18"/>
                                      <w:lang w:val="sv-SE"/>
                                    </w:rPr>
                                  </w:pPr>
                                  <w:r w:rsidRPr="0058288B">
                                    <w:rPr>
                                      <w:sz w:val="18"/>
                                      <w:szCs w:val="18"/>
                                      <w:lang w:val="sv-SE"/>
                                    </w:rPr>
                                    <w:t>- RO configuration</w:t>
                                  </w:r>
                                </w:p>
                                <w:p w14:paraId="60F7592A" w14:textId="77777777" w:rsidR="00C12286" w:rsidRPr="0058288B" w:rsidRDefault="00C12286"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C12286" w:rsidRPr="00864C4A" w:rsidRDefault="00C12286" w:rsidP="00231EEB">
                                  <w:pPr>
                                    <w:spacing w:before="0" w:after="0" w:line="240" w:lineRule="auto"/>
                                    <w:rPr>
                                      <w:sz w:val="18"/>
                                      <w:szCs w:val="18"/>
                                    </w:rPr>
                                  </w:pPr>
                                  <w:r w:rsidRPr="0058288B">
                                    <w:rPr>
                                      <w:sz w:val="18"/>
                                      <w:szCs w:val="18"/>
                                    </w:rPr>
                                    <w:t>- PDCCH Monitoring</w:t>
                                  </w:r>
                                </w:p>
                              </w:tc>
                            </w:tr>
                            <w:tr w:rsidR="00C12286" w:rsidRPr="004C4CED" w14:paraId="364E29B9" w14:textId="77777777" w:rsidTr="00231EEB">
                              <w:tc>
                                <w:tcPr>
                                  <w:tcW w:w="1129" w:type="dxa"/>
                                </w:tcPr>
                                <w:p w14:paraId="6D8E1AC7" w14:textId="77777777" w:rsidR="00C12286" w:rsidRDefault="00C12286" w:rsidP="00231EEB">
                                  <w:pPr>
                                    <w:rPr>
                                      <w:lang w:val="sv-SE"/>
                                    </w:rPr>
                                  </w:pPr>
                                  <w:r>
                                    <w:rPr>
                                      <w:rFonts w:hint="eastAsia"/>
                                      <w:lang w:val="sv-SE"/>
                                    </w:rPr>
                                    <w:t>960 kHz</w:t>
                                  </w:r>
                                </w:p>
                              </w:tc>
                              <w:tc>
                                <w:tcPr>
                                  <w:tcW w:w="6946" w:type="dxa"/>
                                </w:tcPr>
                                <w:p w14:paraId="7FA62F36" w14:textId="02C94220" w:rsidR="00C12286" w:rsidRPr="0058288B" w:rsidRDefault="00C12286"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C12286" w:rsidRDefault="00C12286" w:rsidP="00231EEB">
                                  <w:pPr>
                                    <w:spacing w:before="0" w:after="0" w:line="240" w:lineRule="auto"/>
                                    <w:rPr>
                                      <w:sz w:val="18"/>
                                      <w:szCs w:val="18"/>
                                      <w:lang w:val="sv-SE"/>
                                    </w:rPr>
                                  </w:pPr>
                                  <w:r w:rsidRPr="0058288B">
                                    <w:rPr>
                                      <w:sz w:val="18"/>
                                      <w:szCs w:val="18"/>
                                      <w:lang w:val="sv-SE"/>
                                    </w:rPr>
                                    <w:t>- SSB patterns</w:t>
                                  </w:r>
                                </w:p>
                                <w:p w14:paraId="0F987E97"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C12286" w:rsidRPr="0058288B" w:rsidRDefault="00C12286" w:rsidP="00231EEB">
                                  <w:pPr>
                                    <w:spacing w:before="0" w:after="0" w:line="240" w:lineRule="auto"/>
                                    <w:rPr>
                                      <w:sz w:val="18"/>
                                      <w:szCs w:val="18"/>
                                      <w:lang w:val="sv-SE"/>
                                    </w:rPr>
                                  </w:pPr>
                                  <w:r w:rsidRPr="0058288B">
                                    <w:rPr>
                                      <w:sz w:val="18"/>
                                      <w:szCs w:val="18"/>
                                      <w:lang w:val="sv-SE"/>
                                    </w:rPr>
                                    <w:t>- RO configuration</w:t>
                                  </w:r>
                                </w:p>
                                <w:p w14:paraId="2A6390B9" w14:textId="77777777" w:rsidR="00C12286" w:rsidRPr="0058288B" w:rsidRDefault="00C12286"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C12286" w:rsidRPr="0014669A" w:rsidRDefault="00C12286" w:rsidP="00231EEB">
                                  <w:pPr>
                                    <w:spacing w:before="0" w:after="0" w:line="240" w:lineRule="auto"/>
                                    <w:rPr>
                                      <w:sz w:val="18"/>
                                      <w:szCs w:val="18"/>
                                    </w:rPr>
                                  </w:pPr>
                                  <w:r w:rsidRPr="0058288B">
                                    <w:rPr>
                                      <w:sz w:val="18"/>
                                      <w:szCs w:val="18"/>
                                    </w:rPr>
                                    <w:t>- PDCCH Monitoring</w:t>
                                  </w:r>
                                </w:p>
                              </w:tc>
                            </w:tr>
                          </w:tbl>
                          <w:p w14:paraId="6FA37EC9" w14:textId="77777777" w:rsidR="00C12286" w:rsidRPr="0058288B" w:rsidRDefault="00C12286"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aa"/>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lastRenderedPageBreak/>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lastRenderedPageBreak/>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aa"/>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aa"/>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86CF9" w14:paraId="4C06D4F6"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9149F" w14:textId="4C7D9763" w:rsidR="00686CF9" w:rsidRPr="00686CF9" w:rsidRDefault="00686CF9" w:rsidP="00686CF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28CB2A" w14:textId="09257CF2" w:rsidR="00686CF9" w:rsidRDefault="00686CF9" w:rsidP="00686CF9">
            <w:pPr>
              <w:pStyle w:val="aa"/>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F25DDB" w14:paraId="535635F4" w14:textId="77777777" w:rsidTr="00F25DD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62343" w14:textId="77777777" w:rsidR="00F25DDB" w:rsidRPr="00F25DDB" w:rsidRDefault="00F25DDB" w:rsidP="00FB673F">
            <w:pPr>
              <w:spacing w:after="0"/>
              <w:rPr>
                <w:lang w:val="sv-SE" w:eastAsia="zh-CN"/>
              </w:rPr>
            </w:pPr>
            <w:r w:rsidRPr="00F25DD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9B36C7F" w14:textId="77777777" w:rsidR="00F25DDB" w:rsidRPr="00F25DDB" w:rsidRDefault="00F25DDB" w:rsidP="00FB673F">
            <w:pPr>
              <w:pStyle w:val="aa"/>
              <w:rPr>
                <w:rFonts w:ascii="Times New Roman" w:hAnsi="Times New Roman"/>
                <w:szCs w:val="20"/>
                <w:lang w:eastAsia="zh-CN"/>
              </w:rPr>
            </w:pPr>
            <w:r w:rsidRPr="00F25DDB">
              <w:rPr>
                <w:rFonts w:ascii="Times New Roman" w:hAnsi="Times New Roman"/>
                <w:szCs w:val="20"/>
                <w:lang w:eastAsia="zh-CN"/>
              </w:rPr>
              <w:t>Agree with Samsung that for all numerologies other than 120KHz SCS (if introduced), the specification impacts are similar.</w:t>
            </w:r>
          </w:p>
        </w:tc>
      </w:tr>
      <w:tr w:rsidR="000A07C7" w14:paraId="670EF57E"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40DFE"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889BC70" w14:textId="77777777" w:rsidR="000A07C7" w:rsidRDefault="000A07C7" w:rsidP="00FB673F">
            <w:pPr>
              <w:pStyle w:val="aa"/>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bl>
    <w:p w14:paraId="0F2A551C" w14:textId="77777777" w:rsidR="007321B3" w:rsidRPr="009726FF" w:rsidRDefault="007321B3">
      <w:pPr>
        <w:pStyle w:val="aa"/>
        <w:spacing w:after="0"/>
        <w:rPr>
          <w:rFonts w:ascii="Times New Roman" w:hAnsi="Times New Roman"/>
          <w:sz w:val="22"/>
          <w:szCs w:val="22"/>
          <w:lang w:eastAsia="zh-CN"/>
        </w:rPr>
      </w:pPr>
    </w:p>
    <w:p w14:paraId="660FD27C" w14:textId="77777777" w:rsidR="007321B3" w:rsidRDefault="007321B3">
      <w:pPr>
        <w:pStyle w:val="aa"/>
        <w:spacing w:after="0"/>
        <w:rPr>
          <w:rFonts w:ascii="Times New Roman" w:hAnsi="Times New Roman"/>
          <w:sz w:val="22"/>
          <w:szCs w:val="22"/>
          <w:lang w:eastAsia="zh-CN"/>
        </w:rPr>
      </w:pPr>
    </w:p>
    <w:p w14:paraId="080ACB8C" w14:textId="77777777" w:rsidR="007321B3" w:rsidRDefault="00B908C1">
      <w:pPr>
        <w:pStyle w:val="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af2"/>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afb"/>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w:t>
            </w:r>
            <w:r>
              <w:rPr>
                <w:rFonts w:eastAsia="MS Mincho"/>
                <w:sz w:val="21"/>
                <w:lang w:val="sv-SE" w:eastAsia="ja-JP"/>
              </w:rPr>
              <w:lastRenderedPageBreak/>
              <w:t xml:space="preserve">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lastRenderedPageBreak/>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If there is a need for a mode where all signals and channels operate 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86CF9" w14:paraId="78ACF783"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66" w14:textId="331EE801"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73945" w14:textId="43B73791" w:rsidR="00686CF9" w:rsidRDefault="00686CF9" w:rsidP="00686CF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24E14" w14:paraId="2964A65B" w14:textId="77777777" w:rsidTr="00B24E1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67D9" w14:textId="77777777" w:rsidR="00B24E14" w:rsidRPr="00B24E14" w:rsidRDefault="00B24E14" w:rsidP="00FB673F">
            <w:pPr>
              <w:spacing w:after="0"/>
              <w:rPr>
                <w:lang w:eastAsia="zh-CN"/>
              </w:rPr>
            </w:pPr>
            <w:r w:rsidRPr="00B24E14">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C29F43" w14:textId="77777777" w:rsidR="00B24E14" w:rsidRPr="00B24E14" w:rsidRDefault="00B24E14" w:rsidP="00FB673F">
            <w:pPr>
              <w:overflowPunct/>
              <w:autoSpaceDE/>
              <w:adjustRightInd/>
              <w:spacing w:after="0"/>
              <w:rPr>
                <w:lang w:eastAsia="zh-CN"/>
              </w:rPr>
            </w:pPr>
            <w:r w:rsidRPr="00B24E14">
              <w:rPr>
                <w:lang w:eastAsia="zh-CN"/>
              </w:rPr>
              <w:t>We prefer single numerology operation. However, if SCS of 480 KHz or 960 KHz is supported, we are also fine with having the SSB operating at 120 kHz SCS.</w:t>
            </w:r>
          </w:p>
        </w:tc>
      </w:tr>
      <w:tr w:rsidR="000A07C7" w14:paraId="365EC00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870FF"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E73AA71" w14:textId="77777777" w:rsidR="000A07C7" w:rsidRDefault="000A07C7" w:rsidP="00FB673F">
            <w:pPr>
              <w:overflowPunct/>
              <w:autoSpaceDE/>
              <w:adjustRightInd/>
              <w:spacing w:after="0"/>
              <w:rPr>
                <w:lang w:eastAsia="zh-CN"/>
              </w:rPr>
            </w:pPr>
            <w:r>
              <w:rPr>
                <w:lang w:eastAsia="zh-CN"/>
              </w:rPr>
              <w:t xml:space="preserve">Single numerology works fine without further complication.   </w:t>
            </w:r>
          </w:p>
        </w:tc>
      </w:tr>
    </w:tbl>
    <w:p w14:paraId="65ECA8F8" w14:textId="77777777" w:rsidR="007321B3" w:rsidRPr="00E57E82" w:rsidRDefault="007321B3">
      <w:pPr>
        <w:pStyle w:val="aa"/>
        <w:spacing w:after="0"/>
        <w:rPr>
          <w:rFonts w:ascii="Times New Roman" w:hAnsi="Times New Roman"/>
          <w:sz w:val="22"/>
          <w:szCs w:val="22"/>
          <w:lang w:eastAsia="zh-CN"/>
        </w:rPr>
      </w:pPr>
    </w:p>
    <w:p w14:paraId="431B19B8" w14:textId="77777777" w:rsidR="007321B3" w:rsidRDefault="007321B3">
      <w:pPr>
        <w:pStyle w:val="aa"/>
        <w:spacing w:after="0"/>
        <w:rPr>
          <w:rFonts w:ascii="Times New Roman" w:hAnsi="Times New Roman"/>
          <w:sz w:val="22"/>
          <w:szCs w:val="22"/>
          <w:lang w:eastAsia="zh-CN"/>
        </w:rPr>
      </w:pPr>
    </w:p>
    <w:p w14:paraId="01B689B4" w14:textId="77777777" w:rsidR="007321B3" w:rsidRDefault="00B908C1">
      <w:pPr>
        <w:pStyle w:val="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af2"/>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686CF9"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04373586"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C0A9E" w14:textId="550D1452" w:rsidR="00686CF9" w:rsidRDefault="00686CF9" w:rsidP="00686CF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97712" w14:paraId="5C012BCD" w14:textId="77777777" w:rsidTr="00B9771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53C9" w14:textId="77777777" w:rsidR="00B97712" w:rsidRDefault="00B97712" w:rsidP="00FB673F">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BE64566" w14:textId="77777777" w:rsidR="00B97712" w:rsidRDefault="00B97712" w:rsidP="00FB673F">
            <w:pPr>
              <w:overflowPunct/>
              <w:autoSpaceDE/>
              <w:adjustRightInd/>
              <w:spacing w:after="0"/>
              <w:rPr>
                <w:lang w:eastAsia="zh-CN"/>
              </w:rPr>
            </w:pPr>
            <w:r>
              <w:rPr>
                <w:lang w:eastAsia="zh-CN"/>
              </w:rPr>
              <w:t>We prefer maximum SCS of 960KHz and NCP only.</w:t>
            </w:r>
          </w:p>
        </w:tc>
      </w:tr>
      <w:tr w:rsidR="000A07C7" w14:paraId="5B3E739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AD3D8"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B8DD559" w14:textId="77777777" w:rsidR="000A07C7" w:rsidRDefault="000A07C7" w:rsidP="00FB673F">
            <w:pPr>
              <w:overflowPunct/>
              <w:autoSpaceDE/>
              <w:adjustRightInd/>
              <w:spacing w:after="0"/>
              <w:rPr>
                <w:lang w:eastAsia="zh-CN"/>
              </w:rPr>
            </w:pPr>
            <w:r>
              <w:rPr>
                <w:lang w:eastAsia="zh-CN"/>
              </w:rPr>
              <w:t xml:space="preserve">NCP is sufficient for SCS below 480 kHz.  The support of 960 kHz SCS needs strong justification.  </w:t>
            </w:r>
          </w:p>
        </w:tc>
      </w:tr>
    </w:tbl>
    <w:p w14:paraId="12543C10" w14:textId="77777777" w:rsidR="007321B3" w:rsidRDefault="007321B3">
      <w:pPr>
        <w:pStyle w:val="aa"/>
        <w:spacing w:after="0"/>
        <w:rPr>
          <w:rFonts w:ascii="Times New Roman" w:hAnsi="Times New Roman"/>
          <w:sz w:val="22"/>
          <w:szCs w:val="22"/>
          <w:lang w:eastAsia="zh-CN"/>
        </w:rPr>
      </w:pPr>
    </w:p>
    <w:p w14:paraId="4490FFF6" w14:textId="77777777" w:rsidR="007321B3" w:rsidRDefault="00B908C1">
      <w:pPr>
        <w:pStyle w:val="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af2"/>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Pr="00FB673F" w:rsidRDefault="00231EEB" w:rsidP="00231EEB">
            <w:pPr>
              <w:pStyle w:val="aa"/>
              <w:spacing w:after="0"/>
              <w:rPr>
                <w:rFonts w:ascii="Times New Roman" w:hAnsi="Times New Roman"/>
                <w:szCs w:val="22"/>
                <w:lang w:eastAsia="zh-CN"/>
              </w:rPr>
            </w:pPr>
            <w:r w:rsidRPr="00FB673F">
              <w:rPr>
                <w:rFonts w:ascii="Times New Roman" w:hAnsi="Times New Roman"/>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sidRPr="00FB673F">
              <w:rPr>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aa"/>
              <w:rPr>
                <w:rFonts w:ascii="Times New Roman" w:hAnsi="Times New Roman"/>
                <w:szCs w:val="20"/>
                <w:lang w:eastAsia="zh-CN"/>
              </w:rPr>
            </w:pPr>
            <w:r w:rsidRPr="00B657B2">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aa"/>
              <w:rPr>
                <w:rFonts w:ascii="Times New Roman" w:hAnsi="Times New Roman"/>
                <w:szCs w:val="20"/>
                <w:lang w:eastAsia="zh-CN"/>
              </w:rPr>
            </w:pPr>
          </w:p>
          <w:p w14:paraId="0D60E518" w14:textId="77777777" w:rsidR="00B657B2" w:rsidRPr="00B657B2" w:rsidRDefault="00B657B2" w:rsidP="00B657B2">
            <w:pPr>
              <w:pStyle w:val="aa"/>
              <w:rPr>
                <w:rFonts w:ascii="Times New Roman" w:hAnsi="Times New Roman"/>
                <w:szCs w:val="20"/>
                <w:lang w:eastAsia="zh-CN"/>
              </w:rPr>
            </w:pPr>
          </w:p>
          <w:tbl>
            <w:tblPr>
              <w:tblStyle w:val="afa"/>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aa"/>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aa"/>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86CF9" w:rsidRPr="00B657B2" w14:paraId="0E6893E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7BF" w14:textId="71B6999F"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4AFA14" w14:textId="05304E71" w:rsidR="00686CF9" w:rsidRDefault="00686CF9" w:rsidP="00686CF9">
            <w:pPr>
              <w:pStyle w:val="aa"/>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203FC" w:rsidRPr="00B657B2" w14:paraId="4F87ED64" w14:textId="77777777" w:rsidTr="006203F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F9F29" w14:textId="77777777" w:rsidR="006203FC" w:rsidRPr="006203FC" w:rsidRDefault="006203FC" w:rsidP="00FB673F">
            <w:pPr>
              <w:spacing w:after="0"/>
              <w:rPr>
                <w:lang w:eastAsia="zh-CN"/>
              </w:rPr>
            </w:pPr>
            <w:r w:rsidRPr="006203FC">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09C999" w14:textId="77777777" w:rsidR="006203FC" w:rsidRPr="006203FC" w:rsidRDefault="006203FC" w:rsidP="00FB673F">
            <w:pPr>
              <w:pStyle w:val="aa"/>
              <w:rPr>
                <w:rFonts w:ascii="Times New Roman" w:hAnsi="Times New Roman"/>
                <w:szCs w:val="20"/>
                <w:lang w:eastAsia="zh-CN"/>
              </w:rPr>
            </w:pPr>
            <w:r w:rsidRPr="006203FC">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0A07C7" w14:paraId="6932716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B955"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1FE8CA" w14:textId="77777777" w:rsidR="000A07C7" w:rsidRDefault="000A07C7" w:rsidP="00FB673F">
            <w:pPr>
              <w:pStyle w:val="aa"/>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bl>
    <w:p w14:paraId="3AD5143C" w14:textId="77777777" w:rsidR="007321B3" w:rsidRPr="00E57E82" w:rsidRDefault="007321B3">
      <w:pPr>
        <w:pStyle w:val="aa"/>
        <w:spacing w:after="0"/>
        <w:rPr>
          <w:rFonts w:ascii="Times New Roman" w:hAnsi="Times New Roman"/>
          <w:sz w:val="22"/>
          <w:szCs w:val="22"/>
          <w:lang w:eastAsia="zh-CN"/>
        </w:rPr>
      </w:pPr>
    </w:p>
    <w:p w14:paraId="1B760B27" w14:textId="77777777" w:rsidR="007321B3" w:rsidRDefault="007321B3">
      <w:pPr>
        <w:pStyle w:val="aa"/>
        <w:spacing w:after="0"/>
        <w:rPr>
          <w:rFonts w:ascii="Times New Roman" w:hAnsi="Times New Roman"/>
          <w:sz w:val="22"/>
          <w:szCs w:val="22"/>
          <w:lang w:eastAsia="zh-CN"/>
        </w:rPr>
      </w:pPr>
    </w:p>
    <w:p w14:paraId="1A96AA57" w14:textId="77777777" w:rsidR="007321B3" w:rsidRDefault="00B908C1">
      <w:pPr>
        <w:pStyle w:val="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af2"/>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Pr="00FB673F" w:rsidRDefault="00231EEB" w:rsidP="00231EEB">
            <w:pPr>
              <w:pStyle w:val="aa"/>
              <w:spacing w:after="0"/>
              <w:rPr>
                <w:rFonts w:ascii="Times New Roman" w:hAnsi="Times New Roman"/>
                <w:szCs w:val="22"/>
                <w:lang w:eastAsia="zh-CN"/>
              </w:rPr>
            </w:pPr>
            <w:r w:rsidRPr="00FB673F">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3422036E" w14:textId="77777777" w:rsidR="00231EEB" w:rsidRPr="00FB673F" w:rsidRDefault="00231EEB" w:rsidP="00231EEB">
            <w:pPr>
              <w:pStyle w:val="aa"/>
              <w:numPr>
                <w:ilvl w:val="0"/>
                <w:numId w:val="15"/>
              </w:numPr>
              <w:spacing w:after="0"/>
              <w:rPr>
                <w:rFonts w:ascii="Times New Roman" w:hAnsi="Times New Roman"/>
                <w:szCs w:val="22"/>
                <w:lang w:eastAsia="zh-CN"/>
              </w:rPr>
            </w:pPr>
            <w:r w:rsidRPr="00FB673F">
              <w:rPr>
                <w:rFonts w:ascii="Times New Roman" w:hAnsi="Times New Roman"/>
                <w:szCs w:val="22"/>
                <w:lang w:eastAsia="zh-CN"/>
              </w:rPr>
              <w:t>120 kHz SCS is more suitable for larger coverage and low MCS scenario</w:t>
            </w:r>
          </w:p>
          <w:p w14:paraId="05B54E03" w14:textId="17EA50C8" w:rsidR="00231EEB" w:rsidRPr="00231EEB" w:rsidRDefault="00231EEB" w:rsidP="00231EEB">
            <w:pPr>
              <w:pStyle w:val="afb"/>
              <w:numPr>
                <w:ilvl w:val="0"/>
                <w:numId w:val="15"/>
              </w:numPr>
              <w:rPr>
                <w:lang w:val="sv-SE" w:eastAsia="zh-CN"/>
              </w:rPr>
            </w:pPr>
            <w:r w:rsidRPr="00FB673F">
              <w:rPr>
                <w:rFonts w:hint="eastAsia"/>
                <w:sz w:val="20"/>
                <w:lang w:eastAsia="zh-CN"/>
              </w:rPr>
              <w:t>960</w:t>
            </w:r>
            <w:r w:rsidRPr="00FB673F">
              <w:rPr>
                <w:sz w:val="20"/>
                <w:lang w:eastAsia="zh-CN"/>
              </w:rPr>
              <w:t xml:space="preserve"> </w:t>
            </w:r>
            <w:r w:rsidRPr="00FB673F">
              <w:rPr>
                <w:rFonts w:hint="eastAsia"/>
                <w:sz w:val="20"/>
                <w:lang w:eastAsia="zh-CN"/>
              </w:rPr>
              <w:t>kHz SCS is more suitable for higher through</w:t>
            </w:r>
            <w:r w:rsidRPr="00FB673F">
              <w:rPr>
                <w:sz w:val="20"/>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aa"/>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aa"/>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aa"/>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aa"/>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86CF9" w:rsidRPr="00B657B2" w14:paraId="35A9B310"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783E9" w14:textId="26E64A1D"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C8225" w14:textId="6BB5F846" w:rsidR="00686CF9" w:rsidRDefault="00686CF9" w:rsidP="00686CF9">
            <w:pPr>
              <w:pStyle w:val="aa"/>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7A32C5" w:rsidRPr="00742AC8" w14:paraId="63A5FAE4" w14:textId="77777777" w:rsidTr="007A32C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676B" w14:textId="77777777" w:rsidR="007A32C5" w:rsidRPr="007A32C5" w:rsidRDefault="007A32C5" w:rsidP="00FB673F">
            <w:pPr>
              <w:spacing w:after="0"/>
              <w:rPr>
                <w:lang w:eastAsia="zh-CN"/>
              </w:rPr>
            </w:pPr>
            <w:r w:rsidRPr="007A32C5">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4BF22C6" w14:textId="77777777" w:rsidR="007A32C5" w:rsidRPr="007A32C5" w:rsidRDefault="007A32C5" w:rsidP="00FB673F">
            <w:pPr>
              <w:pStyle w:val="aa"/>
              <w:rPr>
                <w:rFonts w:ascii="Times New Roman" w:hAnsi="Times New Roman"/>
                <w:szCs w:val="20"/>
                <w:lang w:eastAsia="zh-CN"/>
              </w:rPr>
            </w:pPr>
            <w:r w:rsidRPr="007A32C5">
              <w:rPr>
                <w:rFonts w:ascii="Times New Roman" w:hAnsi="Times New Roman"/>
                <w:szCs w:val="20"/>
                <w:lang w:eastAsia="zh-CN"/>
              </w:rPr>
              <w:t>120KHz SCS should be able to support both indoor and outdoor scenarios, while 960KHz could support indoor, high throughput scenario.</w:t>
            </w:r>
          </w:p>
        </w:tc>
      </w:tr>
      <w:tr w:rsidR="000A07C7" w14:paraId="10FC342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119A0" w14:textId="77777777" w:rsidR="000A07C7" w:rsidRDefault="000A07C7" w:rsidP="00FB673F">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900DBC7" w14:textId="77777777" w:rsidR="000A07C7" w:rsidRDefault="000A07C7" w:rsidP="00FB673F">
            <w:pPr>
              <w:pStyle w:val="aa"/>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B0453" w14:paraId="6121B6D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91C59" w14:textId="656F97EA" w:rsidR="006B0453" w:rsidRPr="006B0453" w:rsidRDefault="006B0453" w:rsidP="00FB673F">
            <w:pPr>
              <w:spacing w:after="0"/>
              <w:rPr>
                <w:rFonts w:eastAsiaTheme="minorEastAsia" w:hint="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3180AA" w14:textId="6AA72B26" w:rsidR="006B0453" w:rsidRPr="006B0453" w:rsidRDefault="006B0453" w:rsidP="001B6392">
            <w:pPr>
              <w:pStyle w:val="aa"/>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 xml:space="preserve">SCSs up </w:t>
            </w:r>
            <w:bookmarkStart w:id="0" w:name="_GoBack"/>
            <w:bookmarkEnd w:id="0"/>
            <w:r>
              <w:rPr>
                <w:rFonts w:ascii="Times New Roman" w:eastAsiaTheme="minorEastAsia" w:hAnsi="Times New Roman"/>
                <w:szCs w:val="20"/>
                <w:lang w:eastAsia="ko-KR"/>
              </w:rPr>
              <w:t xml:space="preserve">to 480 kHz </w:t>
            </w:r>
            <w:r w:rsidR="001B6392">
              <w:rPr>
                <w:rFonts w:ascii="Times New Roman" w:eastAsiaTheme="minorEastAsia" w:hAnsi="Times New Roman"/>
                <w:szCs w:val="20"/>
                <w:lang w:eastAsia="ko-KR"/>
              </w:rPr>
              <w:t>can be used</w:t>
            </w:r>
            <w:r>
              <w:rPr>
                <w:rFonts w:ascii="Times New Roman" w:eastAsiaTheme="minorEastAsia" w:hAnsi="Times New Roman"/>
                <w:szCs w:val="20"/>
                <w:lang w:eastAsia="ko-KR"/>
              </w:rPr>
              <w:t xml:space="preserve"> for any deployment scenarios.</w:t>
            </w:r>
          </w:p>
        </w:tc>
      </w:tr>
    </w:tbl>
    <w:p w14:paraId="4D8C40DE" w14:textId="77777777" w:rsidR="007321B3" w:rsidRPr="00E57E82" w:rsidRDefault="007321B3">
      <w:pPr>
        <w:pStyle w:val="aa"/>
        <w:spacing w:after="0"/>
        <w:rPr>
          <w:rFonts w:ascii="Times New Roman" w:hAnsi="Times New Roman"/>
          <w:sz w:val="22"/>
          <w:szCs w:val="22"/>
          <w:lang w:eastAsia="zh-CN"/>
        </w:rPr>
      </w:pPr>
    </w:p>
    <w:p w14:paraId="18A1549A" w14:textId="77777777" w:rsidR="007321B3" w:rsidRDefault="007321B3">
      <w:pPr>
        <w:pStyle w:val="aa"/>
        <w:spacing w:after="0"/>
        <w:rPr>
          <w:rFonts w:ascii="Times New Roman" w:hAnsi="Times New Roman"/>
          <w:sz w:val="22"/>
          <w:szCs w:val="22"/>
          <w:lang w:eastAsia="zh-CN"/>
        </w:rPr>
      </w:pPr>
    </w:p>
    <w:p w14:paraId="00374428" w14:textId="77777777" w:rsidR="007321B3" w:rsidRDefault="007321B3">
      <w:pPr>
        <w:pStyle w:val="aa"/>
        <w:spacing w:after="0"/>
        <w:rPr>
          <w:rFonts w:ascii="Times New Roman" w:hAnsi="Times New Roman"/>
          <w:sz w:val="22"/>
          <w:szCs w:val="22"/>
          <w:lang w:eastAsia="zh-CN"/>
        </w:rPr>
      </w:pPr>
    </w:p>
    <w:p w14:paraId="633E6C73" w14:textId="77777777" w:rsidR="007321B3" w:rsidRDefault="00B908C1">
      <w:pPr>
        <w:pStyle w:val="2"/>
        <w:rPr>
          <w:lang w:eastAsia="zh-CN"/>
        </w:rPr>
      </w:pPr>
      <w:r>
        <w:rPr>
          <w:lang w:eastAsia="zh-CN"/>
        </w:rPr>
        <w:t>2.2 System Bandwidth &amp; Channelization</w:t>
      </w:r>
    </w:p>
    <w:p w14:paraId="6CD36147"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F87A25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42E7A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2D74F0E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314F6A81"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afb"/>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afb"/>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afb"/>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800 MHz for the SCS of 240 kHz</w:t>
      </w:r>
    </w:p>
    <w:p w14:paraId="0DE96DA8"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5191D4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afb"/>
        <w:numPr>
          <w:ilvl w:val="1"/>
          <w:numId w:val="9"/>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aa"/>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5"/>
        <w:rPr>
          <w:lang w:eastAsia="zh-CN"/>
        </w:rPr>
      </w:pPr>
      <w:r>
        <w:rPr>
          <w:lang w:eastAsia="zh-CN"/>
        </w:rPr>
        <w:t>Moderator Summary:</w:t>
      </w:r>
    </w:p>
    <w:p w14:paraId="715B645F"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aa"/>
        <w:spacing w:after="0"/>
        <w:rPr>
          <w:rFonts w:ascii="Times New Roman" w:hAnsi="Times New Roman"/>
          <w:sz w:val="22"/>
          <w:szCs w:val="22"/>
          <w:lang w:eastAsia="zh-CN"/>
        </w:rPr>
      </w:pPr>
    </w:p>
    <w:p w14:paraId="355C94AE" w14:textId="77777777" w:rsidR="007321B3" w:rsidRDefault="007321B3">
      <w:pPr>
        <w:pStyle w:val="afb"/>
        <w:spacing w:line="256" w:lineRule="auto"/>
        <w:ind w:left="1296"/>
        <w:rPr>
          <w:lang w:eastAsia="zh-CN"/>
        </w:rPr>
      </w:pPr>
    </w:p>
    <w:p w14:paraId="3BC09DA5" w14:textId="77777777" w:rsidR="007321B3" w:rsidRDefault="00B908C1">
      <w:pPr>
        <w:pStyle w:val="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af2"/>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afb"/>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afb"/>
              <w:numPr>
                <w:ilvl w:val="0"/>
                <w:numId w:val="10"/>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r>
              <w:rPr>
                <w:lang w:eastAsia="zh-CN"/>
              </w:rPr>
              <w:t>W.r.t.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86CF9" w14:paraId="7AA3A02A"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054F" w14:textId="4943CD5B"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D87F97" w14:textId="4929FAC5" w:rsidR="00686CF9" w:rsidRDefault="00686CF9" w:rsidP="00686CF9">
            <w:pPr>
              <w:rPr>
                <w:lang w:val="sv-SE" w:eastAsia="zh-CN"/>
              </w:rPr>
            </w:pPr>
            <w:r>
              <w:rPr>
                <w:lang w:val="sv-SE" w:eastAsia="zh-CN"/>
              </w:rPr>
              <w:t xml:space="preserve">We support maximum bandwidth of 400MHz and 2.16GHz for 120kHz and 960kHz SCSs, respectively. </w:t>
            </w:r>
          </w:p>
        </w:tc>
      </w:tr>
      <w:tr w:rsidR="00316F2F" w:rsidRPr="00702EBE" w14:paraId="3949AD00" w14:textId="77777777" w:rsidTr="00316F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8C674" w14:textId="77777777" w:rsidR="00316F2F" w:rsidRPr="00316F2F" w:rsidRDefault="00316F2F" w:rsidP="00FB673F">
            <w:pPr>
              <w:spacing w:after="0"/>
              <w:rPr>
                <w:lang w:eastAsia="zh-CN"/>
              </w:rPr>
            </w:pPr>
            <w:r w:rsidRPr="00316F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222DF4" w14:textId="77777777" w:rsidR="00316F2F" w:rsidRPr="00316F2F" w:rsidRDefault="00316F2F" w:rsidP="00FB673F">
            <w:pPr>
              <w:rPr>
                <w:lang w:val="sv-SE" w:eastAsia="zh-CN"/>
              </w:rPr>
            </w:pPr>
            <w:r w:rsidRPr="00316F2F">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0A07C7" w14:paraId="55C6FAC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3299C"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B801C11" w14:textId="77777777" w:rsidR="000A07C7" w:rsidRDefault="000A07C7" w:rsidP="00FB673F">
            <w:pPr>
              <w:rPr>
                <w:lang w:val="sv-SE" w:eastAsia="zh-CN"/>
              </w:rPr>
            </w:pPr>
            <w:r>
              <w:rPr>
                <w:lang w:val="sv-SE" w:eastAsia="zh-CN"/>
              </w:rPr>
              <w:t>Minimum BW = 50 MHz (FR2 minimum BW)</w:t>
            </w:r>
          </w:p>
          <w:p w14:paraId="6CC17C35" w14:textId="77777777" w:rsidR="000A07C7" w:rsidRDefault="000A07C7" w:rsidP="00FB673F">
            <w:pPr>
              <w:rPr>
                <w:lang w:val="sv-SE" w:eastAsia="zh-CN"/>
              </w:rPr>
            </w:pPr>
            <w:r>
              <w:rPr>
                <w:lang w:val="sv-SE" w:eastAsia="zh-CN"/>
              </w:rPr>
              <w:t>Maximum BW = 400 MHz, 800 MHz, 1.6 GHz.</w:t>
            </w:r>
          </w:p>
        </w:tc>
      </w:tr>
    </w:tbl>
    <w:p w14:paraId="6D10676D" w14:textId="77777777" w:rsidR="007321B3" w:rsidRPr="000A07C7" w:rsidRDefault="007321B3">
      <w:pPr>
        <w:pStyle w:val="aa"/>
        <w:spacing w:after="0"/>
        <w:rPr>
          <w:rFonts w:ascii="Times New Roman" w:hAnsi="Times New Roman"/>
          <w:sz w:val="22"/>
          <w:szCs w:val="22"/>
          <w:lang w:val="sv-SE" w:eastAsia="zh-CN"/>
        </w:rPr>
      </w:pPr>
    </w:p>
    <w:p w14:paraId="295CACB9" w14:textId="77777777" w:rsidR="007321B3" w:rsidRDefault="007321B3">
      <w:pPr>
        <w:pStyle w:val="aa"/>
        <w:spacing w:after="0"/>
        <w:rPr>
          <w:rFonts w:ascii="Times New Roman" w:hAnsi="Times New Roman"/>
          <w:sz w:val="22"/>
          <w:szCs w:val="22"/>
          <w:lang w:eastAsia="zh-CN"/>
        </w:rPr>
      </w:pPr>
    </w:p>
    <w:p w14:paraId="635AECE0" w14:textId="77777777" w:rsidR="007321B3" w:rsidRDefault="00B908C1">
      <w:pPr>
        <w:pStyle w:val="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af2"/>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aa"/>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aa"/>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aa"/>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aa"/>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aa"/>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aa"/>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lastRenderedPageBreak/>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바탕" w:hAnsi="Times New Roman"/>
                <w:b w:val="0"/>
                <w:snapToGrid w:val="0"/>
                <w:color w:val="000000" w:themeColor="text1"/>
                <w:kern w:val="2"/>
                <w:sz w:val="20"/>
                <w:lang w:val="en-GB" w:eastAsia="ko-KR"/>
              </w:rPr>
            </w:pPr>
            <w:r>
              <w:rPr>
                <w:rFonts w:ascii="Times New Roman" w:eastAsia="바탕"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86CF9" w:rsidRPr="00742125" w14:paraId="54147FD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1645" w14:textId="1DDE4F17"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1C4875" w14:textId="748CE411" w:rsidR="00686CF9" w:rsidRDefault="00686CF9" w:rsidP="00686CF9">
            <w:pPr>
              <w:overflowPunct/>
              <w:autoSpaceDE/>
              <w:adjustRightInd/>
              <w:spacing w:after="0"/>
              <w:rPr>
                <w:lang w:eastAsia="zh-CN"/>
              </w:rPr>
            </w:pPr>
            <w:r>
              <w:rPr>
                <w:lang w:eastAsia="zh-CN"/>
              </w:rPr>
              <w:t>Share the same view as Samsung</w:t>
            </w:r>
          </w:p>
        </w:tc>
      </w:tr>
      <w:tr w:rsidR="006A002F" w:rsidRPr="00742125" w14:paraId="71441E4C" w14:textId="77777777" w:rsidTr="006A002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7CF85" w14:textId="77777777" w:rsidR="006A002F" w:rsidRPr="006A002F" w:rsidRDefault="006A002F" w:rsidP="00FB673F">
            <w:pPr>
              <w:spacing w:after="0"/>
              <w:rPr>
                <w:lang w:eastAsia="zh-CN"/>
              </w:rPr>
            </w:pPr>
            <w:r w:rsidRPr="006A002F">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A80FBAD" w14:textId="77777777" w:rsidR="006A002F" w:rsidRPr="006A002F" w:rsidRDefault="006A002F" w:rsidP="00FB673F">
            <w:pPr>
              <w:overflowPunct/>
              <w:autoSpaceDE/>
              <w:adjustRightInd/>
              <w:spacing w:after="0"/>
              <w:rPr>
                <w:lang w:eastAsia="zh-CN"/>
              </w:rPr>
            </w:pPr>
            <w:r w:rsidRPr="006A002F">
              <w:rPr>
                <w:lang w:eastAsia="zh-CN"/>
              </w:rPr>
              <w:t>At least channelization of integer multiples of 400MHz should be supported.</w:t>
            </w:r>
          </w:p>
        </w:tc>
      </w:tr>
      <w:tr w:rsidR="000A07C7" w14:paraId="1566F66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D221" w14:textId="77777777" w:rsidR="000A07C7" w:rsidRDefault="000A07C7" w:rsidP="00FB673F">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3581693" w14:textId="77777777" w:rsidR="000A07C7" w:rsidRDefault="000A07C7" w:rsidP="00FB673F">
            <w:pPr>
              <w:overflowPunct/>
              <w:autoSpaceDE/>
              <w:adjustRightInd/>
              <w:spacing w:after="0"/>
              <w:rPr>
                <w:lang w:eastAsia="zh-CN"/>
              </w:rPr>
            </w:pPr>
            <w:r>
              <w:rPr>
                <w:lang w:eastAsia="zh-CN"/>
              </w:rPr>
              <w:t xml:space="preserve">Channelization should align with NR channelization and be independent to that of WiFi.   </w:t>
            </w:r>
          </w:p>
        </w:tc>
      </w:tr>
      <w:tr w:rsidR="006B0453" w14:paraId="4D8382D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ACB8" w14:textId="6384B0F3" w:rsidR="006B0453" w:rsidRPr="006B0453" w:rsidRDefault="006B0453" w:rsidP="00FB673F">
            <w:pPr>
              <w:spacing w:after="0"/>
              <w:rPr>
                <w:rFonts w:eastAsiaTheme="minorEastAsia" w:hint="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02CD1B" w14:textId="691749B7" w:rsidR="006B0453" w:rsidRPr="006B0453" w:rsidRDefault="006B0453" w:rsidP="001B6392">
            <w:pPr>
              <w:overflowPunct/>
              <w:autoSpaceDE/>
              <w:adjustRightInd/>
              <w:spacing w:after="0"/>
              <w:rPr>
                <w:rFonts w:eastAsiaTheme="minorEastAsia" w:hint="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WiGig does not need to be mandated. Even though same bandwidth as WiGig is required, CA based approach </w:t>
            </w:r>
            <w:r w:rsidR="001B6392">
              <w:rPr>
                <w:rFonts w:eastAsiaTheme="minorEastAsia"/>
                <w:lang w:eastAsia="ko-KR"/>
              </w:rPr>
              <w:t>should be sufficient</w:t>
            </w:r>
            <w:r>
              <w:rPr>
                <w:rFonts w:eastAsiaTheme="minorEastAsia"/>
                <w:lang w:eastAsia="ko-KR"/>
              </w:rPr>
              <w:t>.</w:t>
            </w:r>
          </w:p>
        </w:tc>
      </w:tr>
    </w:tbl>
    <w:p w14:paraId="5B8F8E33" w14:textId="77777777" w:rsidR="007321B3" w:rsidRPr="00E57E82" w:rsidRDefault="007321B3">
      <w:pPr>
        <w:pStyle w:val="aa"/>
        <w:spacing w:after="0"/>
        <w:rPr>
          <w:rFonts w:ascii="Times New Roman" w:hAnsi="Times New Roman"/>
          <w:sz w:val="22"/>
          <w:szCs w:val="22"/>
          <w:lang w:eastAsia="zh-CN"/>
        </w:rPr>
      </w:pPr>
    </w:p>
    <w:p w14:paraId="2D4F2C92" w14:textId="77777777" w:rsidR="007321B3" w:rsidRDefault="007321B3">
      <w:pPr>
        <w:pStyle w:val="aa"/>
        <w:spacing w:after="0"/>
        <w:rPr>
          <w:rFonts w:ascii="Times New Roman" w:hAnsi="Times New Roman"/>
          <w:sz w:val="22"/>
          <w:szCs w:val="22"/>
          <w:lang w:eastAsia="zh-CN"/>
        </w:rPr>
      </w:pPr>
    </w:p>
    <w:p w14:paraId="516DA20C" w14:textId="77777777" w:rsidR="007321B3" w:rsidRDefault="007321B3">
      <w:pPr>
        <w:pStyle w:val="aa"/>
        <w:spacing w:after="0"/>
        <w:rPr>
          <w:rFonts w:ascii="Times New Roman" w:hAnsi="Times New Roman"/>
          <w:sz w:val="22"/>
          <w:szCs w:val="22"/>
          <w:lang w:eastAsia="zh-CN"/>
        </w:rPr>
      </w:pPr>
    </w:p>
    <w:p w14:paraId="75EE8B5C" w14:textId="77777777" w:rsidR="007321B3" w:rsidRDefault="007321B3">
      <w:pPr>
        <w:pStyle w:val="aa"/>
        <w:spacing w:after="0"/>
        <w:rPr>
          <w:rFonts w:ascii="Times New Roman" w:hAnsi="Times New Roman"/>
          <w:sz w:val="22"/>
          <w:szCs w:val="22"/>
          <w:lang w:eastAsia="zh-CN"/>
        </w:rPr>
      </w:pPr>
    </w:p>
    <w:p w14:paraId="5B6542EE" w14:textId="77777777" w:rsidR="007321B3" w:rsidRDefault="00B908C1">
      <w:pPr>
        <w:pStyle w:val="2"/>
        <w:rPr>
          <w:lang w:eastAsia="zh-CN"/>
        </w:rPr>
      </w:pPr>
      <w:r>
        <w:rPr>
          <w:lang w:eastAsia="zh-CN"/>
        </w:rPr>
        <w:t xml:space="preserve">2.3 SSB </w:t>
      </w:r>
    </w:p>
    <w:p w14:paraId="56C57DB3" w14:textId="77777777" w:rsidR="007321B3" w:rsidRDefault="00B908C1">
      <w:pPr>
        <w:pStyle w:val="3"/>
        <w:rPr>
          <w:lang w:eastAsia="zh-CN"/>
        </w:rPr>
      </w:pPr>
      <w:r>
        <w:rPr>
          <w:lang w:eastAsia="zh-CN"/>
        </w:rPr>
        <w:t>2.3.1 SSB numerology</w:t>
      </w:r>
    </w:p>
    <w:p w14:paraId="717422A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aa"/>
        <w:spacing w:after="0"/>
        <w:rPr>
          <w:rFonts w:ascii="Times New Roman" w:hAnsi="Times New Roman"/>
          <w:sz w:val="22"/>
          <w:szCs w:val="22"/>
          <w:lang w:eastAsia="zh-CN"/>
        </w:rPr>
      </w:pPr>
    </w:p>
    <w:p w14:paraId="607D8B7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04B4144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3E08CD9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r>
        <w:rPr>
          <w:rFonts w:ascii="Times New Roman" w:hAnsi="Times New Roman"/>
          <w:sz w:val="22"/>
          <w:szCs w:val="22"/>
          <w:lang w:eastAsia="zh-CN"/>
        </w:rPr>
        <w:lastRenderedPageBreak/>
        <w:t>sufficient time synchronization accuracy to operate mixed SCS scenario of 240kHz SSB and 960 kHz SCS uplink control and data.</w:t>
      </w:r>
    </w:p>
    <w:p w14:paraId="2F19ED9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afb"/>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afb"/>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afb"/>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aa"/>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5"/>
        <w:rPr>
          <w:lang w:eastAsia="zh-CN"/>
        </w:rPr>
      </w:pPr>
      <w:r>
        <w:rPr>
          <w:lang w:eastAsia="zh-CN"/>
        </w:rPr>
        <w:t>Moderator Summary:</w:t>
      </w:r>
    </w:p>
    <w:p w14:paraId="6B73ABE2"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aa"/>
        <w:spacing w:after="0"/>
        <w:rPr>
          <w:rFonts w:ascii="Times New Roman" w:hAnsi="Times New Roman"/>
          <w:sz w:val="22"/>
          <w:szCs w:val="22"/>
          <w:lang w:eastAsia="zh-CN"/>
        </w:rPr>
      </w:pPr>
    </w:p>
    <w:p w14:paraId="5DC60B0C" w14:textId="0065F377" w:rsidR="00A51926" w:rsidRDefault="00A51926">
      <w:pPr>
        <w:pStyle w:val="aa"/>
        <w:spacing w:after="0"/>
        <w:rPr>
          <w:rFonts w:ascii="Times New Roman" w:hAnsi="Times New Roman"/>
          <w:sz w:val="22"/>
          <w:szCs w:val="22"/>
          <w:lang w:eastAsia="zh-CN"/>
        </w:rPr>
      </w:pPr>
    </w:p>
    <w:p w14:paraId="39996B21" w14:textId="1B47E668" w:rsidR="00A51926" w:rsidRDefault="00A51926" w:rsidP="00A51926">
      <w:pPr>
        <w:pStyle w:val="5"/>
        <w:rPr>
          <w:lang w:eastAsia="zh-CN"/>
        </w:rPr>
      </w:pPr>
      <w:r w:rsidRPr="00A51926">
        <w:rPr>
          <w:highlight w:val="yellow"/>
          <w:lang w:eastAsia="zh-CN"/>
        </w:rPr>
        <w:t>Moderator Updated Summary:</w:t>
      </w:r>
    </w:p>
    <w:p w14:paraId="6844ACA8" w14:textId="46649D4D" w:rsidR="00A51926" w:rsidRDefault="00C71F9F" w:rsidP="00A519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specification 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aa"/>
        <w:spacing w:after="0"/>
        <w:rPr>
          <w:rFonts w:ascii="Times New Roman" w:hAnsi="Times New Roman"/>
          <w:sz w:val="22"/>
          <w:szCs w:val="22"/>
          <w:lang w:eastAsia="zh-CN"/>
        </w:rPr>
      </w:pPr>
    </w:p>
    <w:p w14:paraId="05160A65" w14:textId="77777777" w:rsidR="00A51926" w:rsidRDefault="00A51926">
      <w:pPr>
        <w:pStyle w:val="aa"/>
        <w:spacing w:after="0"/>
        <w:rPr>
          <w:rFonts w:ascii="Times New Roman" w:hAnsi="Times New Roman"/>
          <w:sz w:val="22"/>
          <w:szCs w:val="22"/>
          <w:lang w:eastAsia="zh-CN"/>
        </w:rPr>
      </w:pPr>
    </w:p>
    <w:p w14:paraId="79AD9975" w14:textId="7D6F7A5D" w:rsidR="00A51926" w:rsidRDefault="00B908C1" w:rsidP="00A51926">
      <w:pPr>
        <w:pStyle w:val="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af2"/>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86CF9" w14:paraId="14AE5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DE2D" w14:textId="2398868E"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1ED38F1" w14:textId="2D6EBDAB" w:rsidR="00686CF9" w:rsidRDefault="00686CF9" w:rsidP="00686CF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835470" w14:paraId="3B22DC6C" w14:textId="77777777" w:rsidTr="0083547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55C8C" w14:textId="77777777" w:rsidR="00835470" w:rsidRPr="00835470" w:rsidRDefault="00835470" w:rsidP="00FB673F">
            <w:pPr>
              <w:spacing w:after="0"/>
              <w:rPr>
                <w:lang w:val="sv-SE" w:eastAsia="zh-CN"/>
              </w:rPr>
            </w:pPr>
            <w:r w:rsidRPr="0083547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99C457F" w14:textId="77777777" w:rsidR="00835470" w:rsidRPr="00835470" w:rsidRDefault="00835470" w:rsidP="00FB673F">
            <w:pPr>
              <w:overflowPunct/>
              <w:autoSpaceDE/>
              <w:adjustRightInd/>
              <w:spacing w:after="0"/>
              <w:rPr>
                <w:lang w:val="sv-SE" w:eastAsia="zh-CN"/>
              </w:rPr>
            </w:pPr>
            <w:r w:rsidRPr="00835470">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0A07C7" w14:paraId="0F48660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213C"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DAADBF" w14:textId="77777777" w:rsidR="000A07C7" w:rsidRDefault="000A07C7" w:rsidP="00FB673F">
            <w:pPr>
              <w:overflowPunct/>
              <w:autoSpaceDE/>
              <w:adjustRightInd/>
              <w:spacing w:after="0"/>
              <w:rPr>
                <w:lang w:val="sv-SE" w:eastAsia="zh-CN"/>
              </w:rPr>
            </w:pPr>
            <w:r>
              <w:rPr>
                <w:lang w:val="sv-SE" w:eastAsia="zh-CN"/>
              </w:rPr>
              <w:t xml:space="preserve">SSB numerology is aligned with the numerology of all other physical channels.   </w:t>
            </w:r>
          </w:p>
        </w:tc>
      </w:tr>
      <w:tr w:rsidR="00D024F6" w14:paraId="399753A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0E283" w14:textId="68DF5BAB" w:rsidR="00D024F6" w:rsidRPr="00D024F6" w:rsidRDefault="00D024F6" w:rsidP="00FB673F">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58E9282" w14:textId="4C54DAFB" w:rsidR="00D024F6" w:rsidRDefault="00D024F6" w:rsidP="00D024F6">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DA0812" w14:paraId="6C5B533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3CBFF" w14:textId="4CD8A35B" w:rsidR="00DA0812" w:rsidRDefault="00DA0812" w:rsidP="00DA0812">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FB5CBE1" w14:textId="2DFFC01D" w:rsidR="00DA0812" w:rsidRDefault="00DA0812" w:rsidP="00DA0812">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C12286" w14:paraId="71581C61"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4D16" w14:textId="5C45B06B" w:rsidR="00C12286" w:rsidRPr="00C12286" w:rsidRDefault="00C12286" w:rsidP="00DA0812">
            <w:pPr>
              <w:spacing w:after="0"/>
              <w:rPr>
                <w:rFonts w:eastAsiaTheme="minorEastAsia" w:hint="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085353C" w14:textId="737339C4" w:rsidR="00C12286" w:rsidRPr="00C12286" w:rsidRDefault="00C12286" w:rsidP="00C12286">
            <w:pPr>
              <w:tabs>
                <w:tab w:val="left" w:pos="799"/>
              </w:tabs>
              <w:overflowPunct/>
              <w:autoSpaceDE/>
              <w:adjustRightInd/>
              <w:spacing w:after="0"/>
              <w:rPr>
                <w:rFonts w:eastAsiaTheme="minorEastAsia" w:hint="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bl>
    <w:p w14:paraId="225E5BB2" w14:textId="77777777" w:rsidR="007321B3" w:rsidRPr="000A07C7" w:rsidRDefault="007321B3">
      <w:pPr>
        <w:pStyle w:val="aa"/>
        <w:spacing w:after="0"/>
        <w:rPr>
          <w:rFonts w:ascii="Times New Roman" w:hAnsi="Times New Roman"/>
          <w:sz w:val="22"/>
          <w:szCs w:val="22"/>
          <w:lang w:val="sv-SE" w:eastAsia="zh-CN"/>
        </w:rPr>
      </w:pPr>
    </w:p>
    <w:p w14:paraId="18F08FE3" w14:textId="77777777" w:rsidR="007321B3" w:rsidRDefault="007321B3">
      <w:pPr>
        <w:pStyle w:val="aa"/>
        <w:spacing w:after="0"/>
        <w:rPr>
          <w:rFonts w:ascii="Times New Roman" w:hAnsi="Times New Roman"/>
          <w:sz w:val="22"/>
          <w:szCs w:val="22"/>
          <w:lang w:eastAsia="zh-CN"/>
        </w:rPr>
      </w:pPr>
    </w:p>
    <w:p w14:paraId="5FCCB13C" w14:textId="77777777" w:rsidR="007321B3" w:rsidRDefault="007321B3">
      <w:pPr>
        <w:pStyle w:val="aa"/>
        <w:spacing w:after="0"/>
        <w:rPr>
          <w:rFonts w:ascii="Times New Roman" w:hAnsi="Times New Roman"/>
          <w:sz w:val="22"/>
          <w:szCs w:val="22"/>
          <w:lang w:eastAsia="zh-CN"/>
        </w:rPr>
      </w:pPr>
    </w:p>
    <w:p w14:paraId="4AB8265C" w14:textId="77777777" w:rsidR="007321B3" w:rsidRDefault="007321B3">
      <w:pPr>
        <w:pStyle w:val="aa"/>
        <w:spacing w:after="0"/>
        <w:rPr>
          <w:rFonts w:ascii="Times New Roman" w:hAnsi="Times New Roman"/>
          <w:sz w:val="22"/>
          <w:szCs w:val="22"/>
          <w:lang w:eastAsia="zh-CN"/>
        </w:rPr>
      </w:pPr>
    </w:p>
    <w:p w14:paraId="15A46FEA" w14:textId="77777777" w:rsidR="007321B3" w:rsidRDefault="00B908C1">
      <w:pPr>
        <w:pStyle w:val="3"/>
        <w:rPr>
          <w:lang w:eastAsia="zh-CN"/>
        </w:rPr>
      </w:pPr>
      <w:r>
        <w:rPr>
          <w:lang w:eastAsia="zh-CN"/>
        </w:rPr>
        <w:t>2.3.2 SSB pattern and SSB/CORESET multiplexing</w:t>
      </w:r>
    </w:p>
    <w:p w14:paraId="60662B57" w14:textId="77777777" w:rsidR="007321B3" w:rsidRDefault="007321B3">
      <w:pPr>
        <w:pStyle w:val="aa"/>
        <w:spacing w:after="0"/>
        <w:rPr>
          <w:rFonts w:ascii="Times New Roman" w:hAnsi="Times New Roman"/>
          <w:sz w:val="22"/>
          <w:szCs w:val="22"/>
          <w:lang w:eastAsia="zh-CN"/>
        </w:rPr>
      </w:pPr>
    </w:p>
    <w:p w14:paraId="4A997F7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aa"/>
        <w:spacing w:after="0"/>
        <w:rPr>
          <w:rFonts w:ascii="Times New Roman" w:hAnsi="Times New Roman"/>
          <w:sz w:val="22"/>
          <w:szCs w:val="22"/>
          <w:lang w:eastAsia="zh-CN"/>
        </w:rPr>
      </w:pPr>
    </w:p>
    <w:p w14:paraId="7944E4E0"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afb"/>
        <w:numPr>
          <w:ilvl w:val="1"/>
          <w:numId w:val="9"/>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10F7505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7AD1FDB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4F3B267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CED5474"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1B2B3348"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afb"/>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00F79ADA"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A807F2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aa"/>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aa"/>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5"/>
        <w:rPr>
          <w:lang w:eastAsia="zh-CN"/>
        </w:rPr>
      </w:pPr>
      <w:r>
        <w:rPr>
          <w:lang w:eastAsia="zh-CN"/>
        </w:rPr>
        <w:t>Moderator Summary:</w:t>
      </w:r>
    </w:p>
    <w:p w14:paraId="27E02153"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878A801"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conclusion on SSB numerology might be needed for further progress on this topic.</w:t>
      </w:r>
    </w:p>
    <w:p w14:paraId="67D1E0A3" w14:textId="77777777" w:rsidR="007321B3" w:rsidRDefault="007321B3">
      <w:pPr>
        <w:pStyle w:val="aa"/>
        <w:spacing w:after="0"/>
        <w:rPr>
          <w:rFonts w:ascii="Times New Roman" w:hAnsi="Times New Roman"/>
          <w:sz w:val="22"/>
          <w:szCs w:val="22"/>
          <w:lang w:eastAsia="zh-CN"/>
        </w:rPr>
      </w:pPr>
    </w:p>
    <w:p w14:paraId="79A3C8D8" w14:textId="25BD41B9" w:rsidR="007321B3" w:rsidRDefault="007321B3">
      <w:pPr>
        <w:pStyle w:val="afb"/>
        <w:spacing w:line="256" w:lineRule="auto"/>
        <w:ind w:left="1296"/>
        <w:rPr>
          <w:lang w:eastAsia="zh-CN"/>
        </w:rPr>
      </w:pPr>
    </w:p>
    <w:p w14:paraId="18CA07BA" w14:textId="77777777" w:rsidR="00936305" w:rsidRDefault="00936305" w:rsidP="00936305">
      <w:pPr>
        <w:pStyle w:val="5"/>
        <w:rPr>
          <w:lang w:eastAsia="zh-CN"/>
        </w:rPr>
      </w:pPr>
      <w:r w:rsidRPr="00A51926">
        <w:rPr>
          <w:highlight w:val="yellow"/>
          <w:lang w:eastAsia="zh-CN"/>
        </w:rPr>
        <w:t>Moderator Updated Summary:</w:t>
      </w:r>
    </w:p>
    <w:p w14:paraId="11FF69A6" w14:textId="11228B2B" w:rsidR="00327F77" w:rsidRPr="00327F77" w:rsidRDefault="00327F77" w:rsidP="00327F77">
      <w:pPr>
        <w:pStyle w:val="aa"/>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afb"/>
        <w:spacing w:line="256" w:lineRule="auto"/>
        <w:ind w:left="1296"/>
        <w:rPr>
          <w:lang w:eastAsia="zh-CN"/>
        </w:rPr>
      </w:pPr>
    </w:p>
    <w:p w14:paraId="04FDD466" w14:textId="77777777" w:rsidR="00936305" w:rsidRDefault="00936305">
      <w:pPr>
        <w:pStyle w:val="afb"/>
        <w:spacing w:line="256" w:lineRule="auto"/>
        <w:ind w:left="1296"/>
        <w:rPr>
          <w:lang w:eastAsia="zh-CN"/>
        </w:rPr>
      </w:pPr>
    </w:p>
    <w:p w14:paraId="1B5CFB6F" w14:textId="498D75B5" w:rsidR="007321B3" w:rsidRDefault="00B908C1">
      <w:pPr>
        <w:pStyle w:val="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af2"/>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86CF9" w14:paraId="6FB01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530AC" w14:textId="72E77A7C"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52DCC3" w14:textId="77777777" w:rsidR="00686CF9" w:rsidRDefault="00686CF9" w:rsidP="00686CF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6EBE61A" w14:textId="77777777" w:rsidR="00686CF9" w:rsidRDefault="00686CF9" w:rsidP="00686CF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6791F3D" w14:textId="62E7554D" w:rsidR="00686CF9" w:rsidRDefault="00686CF9" w:rsidP="00686CF9">
            <w:pPr>
              <w:overflowPunct/>
              <w:autoSpaceDE/>
              <w:adjustRightInd/>
              <w:spacing w:after="0"/>
              <w:rPr>
                <w:lang w:val="sv-SE" w:eastAsia="zh-CN"/>
              </w:rPr>
            </w:pPr>
            <w:r w:rsidRPr="00686CF9">
              <w:rPr>
                <w:lang w:val="sv-SE" w:eastAsia="zh-CN"/>
              </w:rPr>
              <w:t>Regarding DRX window and QCL assumption, the same principle as Rel-16 NR-U can be applied, with potential increase in the transission opportunities and the SSB ID space.</w:t>
            </w:r>
          </w:p>
        </w:tc>
      </w:tr>
      <w:tr w:rsidR="00DB6BCB" w:rsidRPr="00FD0D48" w14:paraId="0C17B8B3" w14:textId="77777777" w:rsidTr="00DB6B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13EB" w14:textId="77777777" w:rsidR="00DB6BCB" w:rsidRPr="00DB6BCB" w:rsidRDefault="00DB6BCB" w:rsidP="00FB673F">
            <w:pPr>
              <w:spacing w:after="0"/>
              <w:rPr>
                <w:lang w:val="sv-SE" w:eastAsia="zh-CN"/>
              </w:rPr>
            </w:pPr>
            <w:r w:rsidRPr="00DB6BCB">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55EAA6" w14:textId="77777777" w:rsidR="00DB6BCB" w:rsidRPr="00DB6BCB" w:rsidRDefault="00DB6BCB" w:rsidP="00FB673F">
            <w:pPr>
              <w:overflowPunct/>
              <w:autoSpaceDE/>
              <w:adjustRightInd/>
              <w:spacing w:after="0"/>
              <w:rPr>
                <w:lang w:val="sv-SE" w:eastAsia="zh-CN"/>
              </w:rPr>
            </w:pPr>
            <w:r w:rsidRPr="00DB6BCB">
              <w:rPr>
                <w:lang w:val="sv-SE" w:eastAsia="zh-CN"/>
              </w:rPr>
              <w:t>If 120kHz or 240 kHz SSB SCS are supported, we prefer to reuse the existing FR2 SSB designs, e.g., SSB pattern and SSB/CORESET multiplexing, to minimize the spec impact.</w:t>
            </w:r>
          </w:p>
        </w:tc>
      </w:tr>
      <w:tr w:rsidR="000A07C7" w14:paraId="45C55A5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783CB" w14:textId="77777777" w:rsidR="000A07C7" w:rsidRDefault="000A07C7" w:rsidP="00FB673F">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97DB4F" w14:textId="77777777" w:rsidR="000A07C7" w:rsidRDefault="000A07C7" w:rsidP="00FB673F">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024F6" w14:paraId="29CE837F"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1177F" w14:textId="1631EDA7" w:rsidR="00D024F6" w:rsidRPr="00D024F6" w:rsidRDefault="00D024F6" w:rsidP="00D024F6">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C7F46DE" w14:textId="23DC4025" w:rsidR="00D024F6" w:rsidRDefault="00D024F6" w:rsidP="00D024F6">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A0812" w14:paraId="1590D190"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BC95" w14:textId="13624BB5" w:rsidR="00DA0812" w:rsidRDefault="00DA0812" w:rsidP="00DA0812">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81546D" w14:textId="3CFF1D3F" w:rsidR="00DA0812" w:rsidRDefault="00DA0812" w:rsidP="00DA0812">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C12286" w14:paraId="469B4334"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5B070" w14:textId="4D6DF97B" w:rsidR="00C12286" w:rsidRPr="00C12286" w:rsidRDefault="00C12286" w:rsidP="00DA0812">
            <w:pPr>
              <w:spacing w:after="0"/>
              <w:rPr>
                <w:rFonts w:eastAsiaTheme="minorEastAsia" w:hint="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3BEE78C0" w14:textId="6E8063F9" w:rsidR="00C12286" w:rsidRPr="002C2D6D" w:rsidRDefault="002C2D6D" w:rsidP="001B6392">
            <w:pPr>
              <w:overflowPunct/>
              <w:autoSpaceDE/>
              <w:adjustRightInd/>
              <w:spacing w:after="0"/>
              <w:rPr>
                <w:rFonts w:eastAsiaTheme="minorEastAsia" w:hint="eastAsia"/>
                <w:lang w:val="sv-SE" w:eastAsia="ko-KR"/>
              </w:rPr>
            </w:pPr>
            <w:r>
              <w:rPr>
                <w:rFonts w:eastAsiaTheme="minorEastAsia" w:hint="eastAsia"/>
                <w:lang w:val="sv-SE" w:eastAsia="ko-KR"/>
              </w:rPr>
              <w:t xml:space="preserve">We agree that existing </w:t>
            </w:r>
            <w:r>
              <w:rPr>
                <w:rFonts w:eastAsiaTheme="minorEastAsia"/>
                <w:lang w:val="sv-SE" w:eastAsia="ko-KR"/>
              </w:rPr>
              <w:t xml:space="preserve">SSB pattern and SSB/CORESET multiplexing patterns should be prioritized. In addition, DRS window and QCL assumption introduced for Rel-16 NR-U can be </w:t>
            </w:r>
            <w:r w:rsidR="001B6392">
              <w:rPr>
                <w:rFonts w:eastAsiaTheme="minorEastAsia"/>
                <w:lang w:val="sv-SE" w:eastAsia="ko-KR"/>
              </w:rPr>
              <w:t>considered</w:t>
            </w:r>
            <w:r>
              <w:rPr>
                <w:rFonts w:eastAsiaTheme="minorEastAsia"/>
                <w:lang w:val="sv-SE" w:eastAsia="ko-KR"/>
              </w:rPr>
              <w:t xml:space="preserve"> to combat with LBT failure in unlicensed spectrum operation.</w:t>
            </w:r>
          </w:p>
        </w:tc>
      </w:tr>
    </w:tbl>
    <w:p w14:paraId="5848841F" w14:textId="77777777" w:rsidR="007321B3" w:rsidRPr="000A07C7" w:rsidRDefault="007321B3">
      <w:pPr>
        <w:pStyle w:val="aa"/>
        <w:spacing w:after="0"/>
        <w:rPr>
          <w:rFonts w:ascii="Times New Roman" w:hAnsi="Times New Roman"/>
          <w:sz w:val="22"/>
          <w:szCs w:val="22"/>
          <w:lang w:val="sv-SE" w:eastAsia="zh-CN"/>
        </w:rPr>
      </w:pPr>
    </w:p>
    <w:p w14:paraId="71016B75" w14:textId="77777777" w:rsidR="007321B3" w:rsidRDefault="007321B3">
      <w:pPr>
        <w:pStyle w:val="aa"/>
        <w:spacing w:after="0"/>
        <w:rPr>
          <w:rFonts w:ascii="Times New Roman" w:hAnsi="Times New Roman"/>
          <w:sz w:val="22"/>
          <w:szCs w:val="22"/>
          <w:lang w:eastAsia="zh-CN"/>
        </w:rPr>
      </w:pPr>
    </w:p>
    <w:p w14:paraId="5E844B4F" w14:textId="77777777" w:rsidR="007321B3" w:rsidRDefault="007321B3">
      <w:pPr>
        <w:pStyle w:val="aa"/>
        <w:spacing w:after="0"/>
        <w:rPr>
          <w:rFonts w:ascii="Times New Roman" w:hAnsi="Times New Roman"/>
          <w:sz w:val="22"/>
          <w:szCs w:val="22"/>
          <w:lang w:eastAsia="zh-CN"/>
        </w:rPr>
      </w:pPr>
    </w:p>
    <w:p w14:paraId="1449ED71" w14:textId="77777777" w:rsidR="007321B3" w:rsidRDefault="007321B3">
      <w:pPr>
        <w:pStyle w:val="aa"/>
        <w:spacing w:after="0"/>
        <w:rPr>
          <w:rFonts w:ascii="Times New Roman" w:hAnsi="Times New Roman"/>
          <w:sz w:val="22"/>
          <w:szCs w:val="22"/>
          <w:lang w:eastAsia="zh-CN"/>
        </w:rPr>
      </w:pPr>
    </w:p>
    <w:p w14:paraId="7326D66C" w14:textId="77777777" w:rsidR="007321B3" w:rsidRDefault="00B908C1">
      <w:pPr>
        <w:pStyle w:val="3"/>
        <w:rPr>
          <w:lang w:eastAsia="zh-CN"/>
        </w:rPr>
      </w:pPr>
      <w:r>
        <w:rPr>
          <w:lang w:eastAsia="zh-CN"/>
        </w:rPr>
        <w:t>2.3.3 Initial access related aspects</w:t>
      </w:r>
    </w:p>
    <w:p w14:paraId="33FCED4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afb"/>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afb"/>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Beam alignment during initial access procedure should be considered for NR above 52.6 GHz</w:t>
      </w:r>
    </w:p>
    <w:p w14:paraId="449F6216" w14:textId="77777777" w:rsidR="007321B3" w:rsidRDefault="007321B3">
      <w:pPr>
        <w:pStyle w:val="aa"/>
        <w:spacing w:after="0"/>
        <w:rPr>
          <w:rFonts w:ascii="Times New Roman" w:hAnsi="Times New Roman"/>
          <w:sz w:val="22"/>
          <w:szCs w:val="22"/>
          <w:lang w:eastAsia="zh-CN"/>
        </w:rPr>
      </w:pPr>
    </w:p>
    <w:p w14:paraId="3182C4DA" w14:textId="77777777" w:rsidR="007321B3" w:rsidRDefault="007321B3">
      <w:pPr>
        <w:pStyle w:val="aa"/>
        <w:spacing w:after="0"/>
        <w:rPr>
          <w:rFonts w:ascii="Times New Roman" w:hAnsi="Times New Roman"/>
          <w:sz w:val="22"/>
          <w:szCs w:val="22"/>
          <w:lang w:eastAsia="zh-CN"/>
        </w:rPr>
      </w:pPr>
    </w:p>
    <w:p w14:paraId="00C6B764" w14:textId="77777777" w:rsidR="007321B3" w:rsidRDefault="007321B3">
      <w:pPr>
        <w:pStyle w:val="afb"/>
        <w:spacing w:line="256" w:lineRule="auto"/>
        <w:ind w:left="1296"/>
        <w:rPr>
          <w:lang w:eastAsia="zh-CN"/>
        </w:rPr>
      </w:pPr>
    </w:p>
    <w:p w14:paraId="627622C9"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af2"/>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0A07C7" w14:paraId="77A44F62"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9BF26"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26DACB" w14:textId="77777777" w:rsidR="000A07C7" w:rsidRDefault="000A07C7" w:rsidP="00FB673F">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14:paraId="2F67F838" w14:textId="77777777" w:rsidR="007321B3" w:rsidRPr="000A07C7" w:rsidRDefault="007321B3">
      <w:pPr>
        <w:pStyle w:val="aa"/>
        <w:spacing w:after="0"/>
        <w:rPr>
          <w:rFonts w:ascii="Times New Roman" w:hAnsi="Times New Roman"/>
          <w:sz w:val="22"/>
          <w:szCs w:val="22"/>
          <w:lang w:val="sv-SE" w:eastAsia="zh-CN"/>
        </w:rPr>
      </w:pPr>
    </w:p>
    <w:p w14:paraId="42AA4B3E" w14:textId="77777777" w:rsidR="007321B3" w:rsidRDefault="007321B3">
      <w:pPr>
        <w:pStyle w:val="aa"/>
        <w:spacing w:after="0"/>
        <w:rPr>
          <w:rFonts w:ascii="Times New Roman" w:hAnsi="Times New Roman"/>
          <w:sz w:val="22"/>
          <w:szCs w:val="22"/>
          <w:lang w:eastAsia="zh-CN"/>
        </w:rPr>
      </w:pPr>
    </w:p>
    <w:p w14:paraId="1A156DA1" w14:textId="77777777" w:rsidR="007321B3" w:rsidRDefault="007321B3">
      <w:pPr>
        <w:pStyle w:val="aa"/>
        <w:spacing w:after="0"/>
        <w:rPr>
          <w:rFonts w:ascii="Times New Roman" w:hAnsi="Times New Roman"/>
          <w:sz w:val="22"/>
          <w:szCs w:val="22"/>
          <w:lang w:eastAsia="zh-CN"/>
        </w:rPr>
      </w:pPr>
    </w:p>
    <w:p w14:paraId="431B86BD" w14:textId="77777777" w:rsidR="007321B3" w:rsidRDefault="007321B3">
      <w:pPr>
        <w:pStyle w:val="aa"/>
        <w:spacing w:after="0"/>
        <w:rPr>
          <w:rFonts w:ascii="Times New Roman" w:hAnsi="Times New Roman"/>
          <w:sz w:val="22"/>
          <w:szCs w:val="22"/>
          <w:lang w:eastAsia="zh-CN"/>
        </w:rPr>
      </w:pPr>
    </w:p>
    <w:p w14:paraId="120CE4EB" w14:textId="77777777" w:rsidR="007321B3" w:rsidRDefault="00B908C1">
      <w:pPr>
        <w:pStyle w:val="2"/>
        <w:rPr>
          <w:lang w:eastAsia="zh-CN"/>
        </w:rPr>
      </w:pPr>
      <w:r>
        <w:rPr>
          <w:lang w:eastAsia="zh-CN"/>
        </w:rPr>
        <w:t>2.4 PRACH</w:t>
      </w:r>
    </w:p>
    <w:p w14:paraId="13B6C033"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1B33CEF4"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D972B80"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afb"/>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afb"/>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afb"/>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aa"/>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aa"/>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aa"/>
        <w:spacing w:after="0"/>
        <w:rPr>
          <w:rFonts w:ascii="Times New Roman" w:hAnsi="Times New Roman"/>
          <w:sz w:val="22"/>
          <w:szCs w:val="22"/>
          <w:lang w:eastAsia="zh-CN"/>
        </w:rPr>
      </w:pPr>
    </w:p>
    <w:p w14:paraId="639054DC" w14:textId="1FD60B0A" w:rsidR="007321B3" w:rsidRDefault="007321B3">
      <w:pPr>
        <w:pStyle w:val="aa"/>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5"/>
        <w:rPr>
          <w:lang w:eastAsia="zh-CN"/>
        </w:rPr>
      </w:pPr>
      <w:r>
        <w:rPr>
          <w:lang w:eastAsia="zh-CN"/>
        </w:rPr>
        <w:lastRenderedPageBreak/>
        <w:t>Moderator Summary:</w:t>
      </w:r>
    </w:p>
    <w:p w14:paraId="339D0CCA"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aa"/>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afb"/>
        <w:spacing w:line="256" w:lineRule="auto"/>
        <w:ind w:left="1296"/>
        <w:rPr>
          <w:lang w:eastAsia="zh-CN"/>
        </w:rPr>
      </w:pPr>
    </w:p>
    <w:p w14:paraId="066BA45C" w14:textId="77777777" w:rsidR="00936305" w:rsidRDefault="00936305" w:rsidP="00936305">
      <w:pPr>
        <w:pStyle w:val="5"/>
        <w:rPr>
          <w:lang w:eastAsia="zh-CN"/>
        </w:rPr>
      </w:pPr>
      <w:r w:rsidRPr="00A51926">
        <w:rPr>
          <w:highlight w:val="yellow"/>
          <w:lang w:eastAsia="zh-CN"/>
        </w:rPr>
        <w:t>Moderator Updated Summary:</w:t>
      </w:r>
    </w:p>
    <w:p w14:paraId="6A8D092D" w14:textId="7E4EC526" w:rsidR="00936305" w:rsidRDefault="00CE4026" w:rsidP="00936305">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afb"/>
        <w:spacing w:line="256" w:lineRule="auto"/>
        <w:ind w:left="1296"/>
        <w:rPr>
          <w:lang w:eastAsia="zh-CN"/>
        </w:rPr>
      </w:pPr>
    </w:p>
    <w:p w14:paraId="338B69EE" w14:textId="77777777" w:rsidR="00936305" w:rsidRDefault="00936305">
      <w:pPr>
        <w:pStyle w:val="afb"/>
        <w:spacing w:line="256" w:lineRule="auto"/>
        <w:ind w:left="1296"/>
        <w:rPr>
          <w:lang w:eastAsia="zh-CN"/>
        </w:rPr>
      </w:pPr>
    </w:p>
    <w:p w14:paraId="0D715029" w14:textId="5A8B8E8A" w:rsidR="007321B3" w:rsidRDefault="00B908C1">
      <w:pPr>
        <w:pStyle w:val="5"/>
        <w:rPr>
          <w:lang w:eastAsia="zh-CN"/>
        </w:rPr>
      </w:pPr>
      <w:r>
        <w:rPr>
          <w:lang w:eastAsia="zh-CN"/>
        </w:rPr>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af2"/>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686CF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686CF9">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238D9" w14:paraId="7B6356F7"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BE05" w14:textId="7F88942E" w:rsidR="006238D9" w:rsidRDefault="006238D9" w:rsidP="006238D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0F5BC1" w14:textId="3CE13CDE" w:rsidR="006238D9" w:rsidRDefault="006238D9" w:rsidP="006238D9">
            <w:pPr>
              <w:overflowPunct/>
              <w:autoSpaceDE/>
              <w:adjustRightInd/>
              <w:spacing w:after="0"/>
              <w:rPr>
                <w:lang w:val="sv-SE" w:eastAsia="zh-CN"/>
              </w:rPr>
            </w:pPr>
            <w:r>
              <w:rPr>
                <w:lang w:val="sv-SE" w:eastAsia="zh-CN"/>
              </w:rPr>
              <w:t>We support the same numerologies for PRACH and other channels, i.e., 120kHz and 960kHz.</w:t>
            </w:r>
          </w:p>
          <w:p w14:paraId="4A3FC9CA" w14:textId="77777777" w:rsidR="006238D9" w:rsidRDefault="006238D9" w:rsidP="006238D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17B7A5E1" w14:textId="0C2D1996" w:rsidR="006238D9" w:rsidRDefault="006238D9" w:rsidP="006238D9">
            <w:pPr>
              <w:overflowPunct/>
              <w:autoSpaceDE/>
              <w:adjustRightInd/>
              <w:spacing w:after="0"/>
              <w:rPr>
                <w:lang w:val="sv-SE" w:eastAsia="zh-CN"/>
              </w:rPr>
            </w:pPr>
            <w:r>
              <w:rPr>
                <w:lang w:val="sv-SE" w:eastAsia="zh-CN"/>
              </w:rPr>
              <w:t>Also, we don’t see any strong motivation for interaced PRACH.</w:t>
            </w:r>
          </w:p>
        </w:tc>
      </w:tr>
      <w:tr w:rsidR="002E7530" w:rsidRPr="00FD0D48" w14:paraId="37E39CFA" w14:textId="77777777" w:rsidTr="002E7530">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FEB3E" w14:textId="77777777" w:rsidR="002E7530" w:rsidRPr="002E7530" w:rsidRDefault="002E7530" w:rsidP="00FB673F">
            <w:pPr>
              <w:spacing w:after="0"/>
              <w:rPr>
                <w:lang w:val="sv-SE" w:eastAsia="zh-CN"/>
              </w:rPr>
            </w:pPr>
            <w:r w:rsidRPr="002E7530">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4E09C94" w14:textId="77777777" w:rsidR="002E7530" w:rsidRPr="002E7530" w:rsidRDefault="002E7530" w:rsidP="00FB673F">
            <w:pPr>
              <w:overflowPunct/>
              <w:autoSpaceDE/>
              <w:adjustRightInd/>
              <w:spacing w:after="0"/>
              <w:rPr>
                <w:lang w:val="sv-SE" w:eastAsia="zh-CN"/>
              </w:rPr>
            </w:pPr>
            <w:r w:rsidRPr="002E7530">
              <w:rPr>
                <w:lang w:val="sv-SE" w:eastAsia="zh-CN"/>
              </w:rPr>
              <w:t>Similar to SSB aspect, we prefer single numerology operation. Longer PRACH sequence can be considered to address coverage issue. However, interlace design for PRACH is not preferred.</w:t>
            </w:r>
          </w:p>
        </w:tc>
      </w:tr>
      <w:tr w:rsidR="000A07C7" w:rsidRPr="00A9546C" w14:paraId="2745848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69F81" w14:textId="77777777" w:rsidR="000A07C7" w:rsidRDefault="000A07C7" w:rsidP="00FB673F">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81D7EE" w14:textId="77777777" w:rsidR="000A07C7" w:rsidRPr="00A9546C" w:rsidRDefault="000A07C7" w:rsidP="00FB673F">
            <w:pPr>
              <w:overflowPunct/>
              <w:autoSpaceDE/>
              <w:adjustRightInd/>
              <w:spacing w:after="0"/>
              <w:rPr>
                <w:lang w:val="sv-SE" w:eastAsia="zh-CN"/>
              </w:rPr>
            </w:pPr>
            <w:r>
              <w:rPr>
                <w:lang w:val="sv-SE" w:eastAsia="zh-CN"/>
              </w:rPr>
              <w:t>The numerology of PRACH should be same as SSB and other physical channels.   Considering narrow beam operation and higher SCS in 52.6-71 GHz, RACH format with c</w:t>
            </w:r>
            <w:r w:rsidRPr="00A9546C">
              <w:rPr>
                <w:lang w:val="sv-SE" w:eastAsia="zh-CN"/>
              </w:rPr>
              <w:t>overage</w:t>
            </w:r>
            <w:r>
              <w:rPr>
                <w:lang w:val="sv-SE" w:eastAsia="zh-CN"/>
              </w:rPr>
              <w:t xml:space="preserve"> extension should be considered.  </w:t>
            </w:r>
          </w:p>
        </w:tc>
      </w:tr>
      <w:tr w:rsidR="00D024F6" w:rsidRPr="00A9546C" w14:paraId="29ECE70A"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C47B7" w14:textId="7237A91A" w:rsidR="00D024F6" w:rsidRDefault="00D024F6" w:rsidP="00D024F6">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5F2E53" w14:textId="77777777" w:rsidR="00D024F6" w:rsidRDefault="00D024F6" w:rsidP="00D024F6">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2A481225" w14:textId="6D5A6589" w:rsidR="00D024F6" w:rsidRDefault="00D024F6" w:rsidP="00D024F6">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DA0812" w:rsidRPr="00A9546C" w14:paraId="08CA2133"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810F" w14:textId="10DF95A9" w:rsidR="00DA0812" w:rsidRDefault="00DA0812" w:rsidP="00DA0812">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69E6DA" w14:textId="52A53483" w:rsidR="00DA0812" w:rsidRDefault="00DA0812" w:rsidP="00DA0812">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2C2D6D" w:rsidRPr="00A9546C" w14:paraId="67D6E85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67446" w14:textId="3A9C800A" w:rsidR="002C2D6D" w:rsidRPr="002C2D6D" w:rsidRDefault="002C2D6D" w:rsidP="00DA0812">
            <w:pPr>
              <w:spacing w:after="0"/>
              <w:rPr>
                <w:rFonts w:eastAsiaTheme="minorEastAsia" w:hint="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7378430" w14:textId="5B7AB3A3" w:rsidR="002C2D6D" w:rsidRPr="002C2D6D" w:rsidRDefault="002C2D6D" w:rsidP="00DA0812">
            <w:pPr>
              <w:overflowPunct/>
              <w:autoSpaceDE/>
              <w:adjustRightInd/>
              <w:spacing w:after="0"/>
              <w:rPr>
                <w:rFonts w:eastAsiaTheme="minorEastAsia" w:hint="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bl>
    <w:p w14:paraId="19FADD58" w14:textId="77777777" w:rsidR="007321B3" w:rsidRPr="000A07C7" w:rsidRDefault="007321B3">
      <w:pPr>
        <w:pStyle w:val="aa"/>
        <w:spacing w:after="0"/>
        <w:rPr>
          <w:rFonts w:ascii="Times New Roman" w:hAnsi="Times New Roman"/>
          <w:sz w:val="22"/>
          <w:szCs w:val="22"/>
          <w:lang w:val="sv-SE" w:eastAsia="zh-CN"/>
        </w:rPr>
      </w:pPr>
    </w:p>
    <w:p w14:paraId="480A40AD" w14:textId="77777777" w:rsidR="007321B3" w:rsidRDefault="007321B3">
      <w:pPr>
        <w:pStyle w:val="aa"/>
        <w:spacing w:after="0"/>
        <w:rPr>
          <w:rFonts w:ascii="Times New Roman" w:hAnsi="Times New Roman"/>
          <w:sz w:val="22"/>
          <w:szCs w:val="22"/>
          <w:lang w:eastAsia="zh-CN"/>
        </w:rPr>
      </w:pPr>
    </w:p>
    <w:p w14:paraId="4C60002B" w14:textId="77777777" w:rsidR="007321B3" w:rsidRDefault="007321B3">
      <w:pPr>
        <w:pStyle w:val="aa"/>
        <w:spacing w:after="0"/>
        <w:rPr>
          <w:rFonts w:ascii="Times New Roman" w:hAnsi="Times New Roman"/>
          <w:sz w:val="22"/>
          <w:szCs w:val="22"/>
          <w:lang w:eastAsia="zh-CN"/>
        </w:rPr>
      </w:pPr>
    </w:p>
    <w:p w14:paraId="19F34ADD" w14:textId="77777777" w:rsidR="007321B3" w:rsidRDefault="007321B3">
      <w:pPr>
        <w:pStyle w:val="aa"/>
        <w:spacing w:after="0"/>
        <w:rPr>
          <w:rFonts w:ascii="Times New Roman" w:hAnsi="Times New Roman"/>
          <w:sz w:val="22"/>
          <w:szCs w:val="22"/>
          <w:lang w:eastAsia="zh-CN"/>
        </w:rPr>
      </w:pPr>
    </w:p>
    <w:p w14:paraId="258BC093" w14:textId="77777777" w:rsidR="007321B3" w:rsidRDefault="00B908C1">
      <w:pPr>
        <w:pStyle w:val="2"/>
        <w:rPr>
          <w:lang w:eastAsia="zh-CN"/>
        </w:rPr>
      </w:pPr>
      <w:r>
        <w:rPr>
          <w:lang w:eastAsia="zh-CN"/>
        </w:rPr>
        <w:t>2.5 PDCCH</w:t>
      </w:r>
    </w:p>
    <w:p w14:paraId="7D679B65" w14:textId="77777777" w:rsidR="007321B3" w:rsidRDefault="00B908C1">
      <w:pPr>
        <w:pStyle w:val="3"/>
        <w:rPr>
          <w:lang w:eastAsia="zh-CN"/>
        </w:rPr>
      </w:pPr>
      <w:r>
        <w:rPr>
          <w:lang w:eastAsia="zh-CN"/>
        </w:rPr>
        <w:t>2.5.1 PDCCH</w:t>
      </w:r>
    </w:p>
    <w:p w14:paraId="0AC1634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aa"/>
        <w:spacing w:after="0"/>
        <w:rPr>
          <w:rFonts w:ascii="Times New Roman" w:hAnsi="Times New Roman"/>
          <w:sz w:val="22"/>
          <w:szCs w:val="22"/>
          <w:lang w:eastAsia="zh-CN"/>
        </w:rPr>
      </w:pPr>
    </w:p>
    <w:p w14:paraId="043A4796" w14:textId="77777777" w:rsidR="007321B3" w:rsidRDefault="007321B3">
      <w:pPr>
        <w:pStyle w:val="afb"/>
        <w:spacing w:line="256" w:lineRule="auto"/>
        <w:ind w:left="1296"/>
        <w:rPr>
          <w:lang w:eastAsia="zh-CN"/>
        </w:rPr>
      </w:pPr>
    </w:p>
    <w:p w14:paraId="4AD8EEDA"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af2"/>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884F95" w14:paraId="3EC4E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C824" w14:textId="52C9BD7F" w:rsidR="00884F95" w:rsidRDefault="00884F95" w:rsidP="00884F9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40ECAF" w14:textId="20778D3A" w:rsidR="00884F95" w:rsidRDefault="00884F95" w:rsidP="00884F95">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0A07C7" w14:paraId="3E5B3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71A36"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BB58925" w14:textId="77777777" w:rsidR="000A07C7" w:rsidRDefault="000A07C7" w:rsidP="00FB673F">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14:paraId="15AA02C1" w14:textId="77777777" w:rsidR="007321B3" w:rsidRPr="000A07C7" w:rsidRDefault="007321B3">
      <w:pPr>
        <w:pStyle w:val="aa"/>
        <w:spacing w:after="0"/>
        <w:rPr>
          <w:rFonts w:ascii="Times New Roman" w:hAnsi="Times New Roman"/>
          <w:sz w:val="22"/>
          <w:szCs w:val="22"/>
          <w:lang w:val="sv-SE" w:eastAsia="zh-CN"/>
        </w:rPr>
      </w:pPr>
    </w:p>
    <w:p w14:paraId="3638613C" w14:textId="77777777" w:rsidR="007321B3" w:rsidRDefault="007321B3">
      <w:pPr>
        <w:pStyle w:val="aa"/>
        <w:spacing w:after="0"/>
        <w:rPr>
          <w:rFonts w:ascii="Times New Roman" w:hAnsi="Times New Roman"/>
          <w:sz w:val="22"/>
          <w:szCs w:val="22"/>
          <w:lang w:eastAsia="zh-CN"/>
        </w:rPr>
      </w:pPr>
    </w:p>
    <w:p w14:paraId="2BF707FE" w14:textId="77777777" w:rsidR="007321B3" w:rsidRDefault="007321B3">
      <w:pPr>
        <w:pStyle w:val="aa"/>
        <w:spacing w:after="0"/>
        <w:rPr>
          <w:rFonts w:ascii="Times New Roman" w:hAnsi="Times New Roman"/>
          <w:sz w:val="22"/>
          <w:szCs w:val="22"/>
          <w:lang w:eastAsia="zh-CN"/>
        </w:rPr>
      </w:pPr>
    </w:p>
    <w:p w14:paraId="3EFA70B1" w14:textId="77777777" w:rsidR="007321B3" w:rsidRDefault="007321B3">
      <w:pPr>
        <w:pStyle w:val="aa"/>
        <w:spacing w:after="0"/>
        <w:rPr>
          <w:rFonts w:ascii="Times New Roman" w:hAnsi="Times New Roman"/>
          <w:sz w:val="22"/>
          <w:szCs w:val="22"/>
          <w:lang w:eastAsia="zh-CN"/>
        </w:rPr>
      </w:pPr>
    </w:p>
    <w:p w14:paraId="28C212D7" w14:textId="77777777" w:rsidR="007321B3" w:rsidRDefault="00B908C1">
      <w:pPr>
        <w:pStyle w:val="3"/>
        <w:rPr>
          <w:lang w:eastAsia="zh-CN"/>
        </w:rPr>
      </w:pPr>
      <w:r>
        <w:rPr>
          <w:lang w:eastAsia="zh-CN"/>
        </w:rPr>
        <w:lastRenderedPageBreak/>
        <w:t>2.5.2 PDCCH Monitoring</w:t>
      </w:r>
    </w:p>
    <w:p w14:paraId="3859821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82E6DD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43EECD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3077ED0A"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7A1AEFB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aa"/>
        <w:spacing w:after="0"/>
        <w:ind w:left="1440"/>
        <w:rPr>
          <w:rFonts w:ascii="Times New Roman" w:hAnsi="Times New Roman"/>
          <w:sz w:val="22"/>
          <w:szCs w:val="22"/>
          <w:lang w:eastAsia="zh-CN"/>
        </w:rPr>
      </w:pPr>
    </w:p>
    <w:p w14:paraId="203A7DE3" w14:textId="77777777" w:rsidR="007321B3" w:rsidRDefault="007321B3">
      <w:pPr>
        <w:pStyle w:val="aa"/>
        <w:spacing w:after="0"/>
        <w:ind w:left="1440"/>
        <w:rPr>
          <w:rFonts w:ascii="Times New Roman" w:hAnsi="Times New Roman"/>
          <w:sz w:val="22"/>
          <w:szCs w:val="22"/>
          <w:lang w:eastAsia="zh-CN"/>
        </w:rPr>
      </w:pPr>
    </w:p>
    <w:p w14:paraId="7EFC2A87" w14:textId="77777777" w:rsidR="007321B3" w:rsidRDefault="00B908C1">
      <w:pPr>
        <w:pStyle w:val="5"/>
        <w:rPr>
          <w:lang w:eastAsia="zh-CN"/>
        </w:rPr>
      </w:pPr>
      <w:r>
        <w:rPr>
          <w:lang w:eastAsia="zh-CN"/>
        </w:rPr>
        <w:t>Moderator Summary:</w:t>
      </w:r>
    </w:p>
    <w:p w14:paraId="2AF87EAC"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aa"/>
        <w:spacing w:after="0"/>
        <w:ind w:left="1440"/>
        <w:rPr>
          <w:rFonts w:ascii="Times New Roman" w:hAnsi="Times New Roman"/>
          <w:sz w:val="22"/>
          <w:szCs w:val="22"/>
          <w:lang w:eastAsia="zh-CN"/>
        </w:rPr>
      </w:pPr>
    </w:p>
    <w:p w14:paraId="63A70200" w14:textId="77777777" w:rsidR="007321B3" w:rsidRDefault="007321B3">
      <w:pPr>
        <w:pStyle w:val="afb"/>
        <w:spacing w:line="256" w:lineRule="auto"/>
        <w:ind w:left="1296"/>
        <w:rPr>
          <w:lang w:eastAsia="zh-CN"/>
        </w:rPr>
      </w:pPr>
    </w:p>
    <w:p w14:paraId="1904AD78"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af2"/>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D42BCE" w14:paraId="5A11DC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CD8A" w14:textId="125785DD"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910F19D" w14:textId="42B7314C" w:rsidR="00D42BCE" w:rsidRDefault="00D42BCE" w:rsidP="00D42BCE">
            <w:pPr>
              <w:overflowPunct/>
              <w:autoSpaceDE/>
              <w:adjustRightInd/>
              <w:spacing w:after="0"/>
              <w:rPr>
                <w:lang w:val="sv-SE" w:eastAsia="zh-CN"/>
              </w:rPr>
            </w:pPr>
            <w:r>
              <w:rPr>
                <w:lang w:val="sv-SE" w:eastAsia="zh-CN"/>
              </w:rPr>
              <w:t xml:space="preserve">For higher SCS, </w:t>
            </w:r>
            <w:bookmarkStart w:id="1" w:name="OLE_LINK3"/>
            <w:r>
              <w:rPr>
                <w:lang w:val="sv-SE" w:eastAsia="zh-CN"/>
              </w:rPr>
              <w:t>multi-slot-based PDCCH monitoring capability would be discussed to reduce complexity</w:t>
            </w:r>
            <w:bookmarkEnd w:id="1"/>
            <w:r>
              <w:rPr>
                <w:lang w:val="sv-SE" w:eastAsia="zh-CN"/>
              </w:rPr>
              <w:t>. The span-based PDCCH monitoring capability, which was introduced in Rel-16, can be a baseline.</w:t>
            </w:r>
          </w:p>
        </w:tc>
      </w:tr>
      <w:tr w:rsidR="000A07C7" w14:paraId="0C1D404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2A6E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5A9BF4F" w14:textId="77777777" w:rsidR="000A07C7" w:rsidRDefault="000A07C7" w:rsidP="00FB673F">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14:paraId="205D926E" w14:textId="77777777" w:rsidR="007321B3" w:rsidRDefault="007321B3">
      <w:pPr>
        <w:pStyle w:val="aa"/>
        <w:spacing w:after="0"/>
        <w:rPr>
          <w:rFonts w:ascii="Times New Roman" w:hAnsi="Times New Roman"/>
          <w:sz w:val="22"/>
          <w:szCs w:val="22"/>
          <w:lang w:eastAsia="zh-CN"/>
        </w:rPr>
      </w:pPr>
    </w:p>
    <w:p w14:paraId="40C75C5B" w14:textId="77777777" w:rsidR="007321B3" w:rsidRDefault="007321B3">
      <w:pPr>
        <w:pStyle w:val="aa"/>
        <w:spacing w:after="0"/>
        <w:rPr>
          <w:rFonts w:ascii="Times New Roman" w:hAnsi="Times New Roman"/>
          <w:sz w:val="22"/>
          <w:szCs w:val="22"/>
          <w:lang w:eastAsia="zh-CN"/>
        </w:rPr>
      </w:pPr>
    </w:p>
    <w:p w14:paraId="3B2ED318" w14:textId="77777777" w:rsidR="007321B3" w:rsidRDefault="007321B3">
      <w:pPr>
        <w:pStyle w:val="aa"/>
        <w:spacing w:after="0"/>
        <w:ind w:left="1440"/>
        <w:rPr>
          <w:rFonts w:ascii="Times New Roman" w:hAnsi="Times New Roman"/>
          <w:sz w:val="22"/>
          <w:szCs w:val="22"/>
          <w:lang w:eastAsia="zh-CN"/>
        </w:rPr>
      </w:pPr>
    </w:p>
    <w:p w14:paraId="0E6516DD" w14:textId="77777777" w:rsidR="007321B3" w:rsidRDefault="007321B3">
      <w:pPr>
        <w:pStyle w:val="aa"/>
        <w:spacing w:after="0"/>
        <w:ind w:left="1440"/>
        <w:rPr>
          <w:rFonts w:ascii="Times New Roman" w:hAnsi="Times New Roman"/>
          <w:sz w:val="22"/>
          <w:szCs w:val="22"/>
          <w:lang w:eastAsia="zh-CN"/>
        </w:rPr>
      </w:pPr>
    </w:p>
    <w:p w14:paraId="572AD947" w14:textId="77777777" w:rsidR="007321B3" w:rsidRDefault="00B908C1">
      <w:pPr>
        <w:pStyle w:val="3"/>
        <w:rPr>
          <w:lang w:eastAsia="zh-CN"/>
        </w:rPr>
      </w:pPr>
      <w:r>
        <w:rPr>
          <w:lang w:eastAsia="zh-CN"/>
        </w:rPr>
        <w:t>2.5.3 DCI Formats</w:t>
      </w:r>
    </w:p>
    <w:p w14:paraId="21DE4D17" w14:textId="77777777" w:rsidR="007321B3" w:rsidRDefault="007321B3">
      <w:pPr>
        <w:pStyle w:val="aa"/>
        <w:spacing w:after="0"/>
        <w:rPr>
          <w:rFonts w:ascii="Times New Roman" w:hAnsi="Times New Roman"/>
          <w:sz w:val="22"/>
          <w:szCs w:val="22"/>
          <w:lang w:eastAsia="zh-CN"/>
        </w:rPr>
      </w:pPr>
    </w:p>
    <w:p w14:paraId="68402C17"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6FB1030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aa"/>
        <w:spacing w:after="0"/>
        <w:rPr>
          <w:rFonts w:ascii="Times New Roman" w:hAnsi="Times New Roman"/>
          <w:sz w:val="22"/>
          <w:szCs w:val="22"/>
          <w:lang w:eastAsia="zh-CN"/>
        </w:rPr>
      </w:pPr>
    </w:p>
    <w:p w14:paraId="29392830" w14:textId="77777777" w:rsidR="007321B3" w:rsidRDefault="007321B3">
      <w:pPr>
        <w:pStyle w:val="afb"/>
        <w:spacing w:line="256" w:lineRule="auto"/>
        <w:ind w:left="1296"/>
        <w:rPr>
          <w:lang w:eastAsia="zh-CN"/>
        </w:rPr>
      </w:pPr>
    </w:p>
    <w:p w14:paraId="10C776B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af2"/>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D42BCE" w14:paraId="1F770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08C0" w14:textId="488D1D8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E975A7B" w14:textId="68B1EFD2" w:rsidR="00D42BCE" w:rsidRDefault="00D42BCE" w:rsidP="00D42BCE">
            <w:pPr>
              <w:overflowPunct/>
              <w:autoSpaceDE/>
              <w:adjustRightInd/>
              <w:spacing w:after="0"/>
              <w:rPr>
                <w:lang w:val="sv-SE" w:eastAsia="zh-CN"/>
              </w:rPr>
            </w:pPr>
            <w:r>
              <w:rPr>
                <w:lang w:val="sv-SE" w:eastAsia="zh-CN"/>
              </w:rPr>
              <w:t>We support a new DCI format for multi-PDSCH scheduling.</w:t>
            </w:r>
          </w:p>
        </w:tc>
      </w:tr>
      <w:tr w:rsidR="000A07C7" w14:paraId="1AF4E2CD"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126B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86B5B0" w14:textId="77777777" w:rsidR="000A07C7" w:rsidRDefault="000A07C7" w:rsidP="00FB673F">
            <w:pPr>
              <w:overflowPunct/>
              <w:autoSpaceDE/>
              <w:adjustRightInd/>
              <w:spacing w:after="0"/>
              <w:rPr>
                <w:lang w:val="sv-SE" w:eastAsia="zh-CN"/>
              </w:rPr>
            </w:pPr>
            <w:r>
              <w:rPr>
                <w:lang w:val="sv-SE" w:eastAsia="zh-CN"/>
              </w:rPr>
              <w:t xml:space="preserve">Multi-slot scheduling or slot-aggregation could be considered. </w:t>
            </w:r>
          </w:p>
        </w:tc>
      </w:tr>
    </w:tbl>
    <w:p w14:paraId="60B5F29D" w14:textId="77777777" w:rsidR="007321B3" w:rsidRPr="000A07C7" w:rsidRDefault="007321B3">
      <w:pPr>
        <w:pStyle w:val="aa"/>
        <w:spacing w:after="0"/>
        <w:rPr>
          <w:rFonts w:ascii="Times New Roman" w:hAnsi="Times New Roman"/>
          <w:sz w:val="22"/>
          <w:szCs w:val="22"/>
          <w:lang w:val="sv-SE" w:eastAsia="zh-CN"/>
        </w:rPr>
      </w:pPr>
    </w:p>
    <w:p w14:paraId="3F29671F" w14:textId="77777777" w:rsidR="007321B3" w:rsidRDefault="007321B3">
      <w:pPr>
        <w:pStyle w:val="aa"/>
        <w:spacing w:after="0"/>
        <w:rPr>
          <w:rFonts w:ascii="Times New Roman" w:hAnsi="Times New Roman"/>
          <w:sz w:val="22"/>
          <w:szCs w:val="22"/>
          <w:lang w:eastAsia="zh-CN"/>
        </w:rPr>
      </w:pPr>
    </w:p>
    <w:p w14:paraId="3265F44B" w14:textId="77777777" w:rsidR="007321B3" w:rsidRDefault="007321B3">
      <w:pPr>
        <w:pStyle w:val="aa"/>
        <w:spacing w:after="0"/>
        <w:rPr>
          <w:rFonts w:ascii="Times New Roman" w:hAnsi="Times New Roman"/>
          <w:sz w:val="22"/>
          <w:szCs w:val="22"/>
          <w:lang w:eastAsia="zh-CN"/>
        </w:rPr>
      </w:pPr>
    </w:p>
    <w:p w14:paraId="0C59A788" w14:textId="77777777" w:rsidR="007321B3" w:rsidRDefault="00B908C1">
      <w:pPr>
        <w:pStyle w:val="2"/>
        <w:rPr>
          <w:lang w:eastAsia="zh-CN"/>
        </w:rPr>
      </w:pPr>
      <w:r>
        <w:rPr>
          <w:lang w:eastAsia="zh-CN"/>
        </w:rPr>
        <w:lastRenderedPageBreak/>
        <w:t>2.6 PDSCH/PUSCH</w:t>
      </w:r>
    </w:p>
    <w:p w14:paraId="667CCE6B" w14:textId="77777777" w:rsidR="007321B3" w:rsidRDefault="00B908C1">
      <w:pPr>
        <w:pStyle w:val="3"/>
        <w:rPr>
          <w:lang w:eastAsia="zh-CN"/>
        </w:rPr>
      </w:pPr>
      <w:r>
        <w:rPr>
          <w:lang w:eastAsia="zh-CN"/>
        </w:rPr>
        <w:t>2.6.1 Scheduling Aspects</w:t>
      </w:r>
    </w:p>
    <w:p w14:paraId="5D07B9A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83D693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afb"/>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3CF3402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6284ED5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79E93E7"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aa"/>
        <w:spacing w:after="0"/>
        <w:rPr>
          <w:rFonts w:ascii="Times New Roman" w:hAnsi="Times New Roman"/>
          <w:sz w:val="22"/>
          <w:szCs w:val="22"/>
          <w:lang w:eastAsia="zh-CN"/>
        </w:rPr>
      </w:pPr>
    </w:p>
    <w:p w14:paraId="6E19FE7C" w14:textId="77777777" w:rsidR="007321B3" w:rsidRDefault="007321B3">
      <w:pPr>
        <w:pStyle w:val="afb"/>
        <w:spacing w:line="256" w:lineRule="auto"/>
        <w:ind w:left="1296"/>
        <w:rPr>
          <w:lang w:eastAsia="zh-CN"/>
        </w:rPr>
      </w:pPr>
    </w:p>
    <w:p w14:paraId="7644C657"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af2"/>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D42BCE" w14:paraId="3057D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19FD" w14:textId="15D0BF02" w:rsidR="00D42BCE" w:rsidRDefault="00D42BCE" w:rsidP="00D42BCE">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43C79E9" w14:textId="77777777" w:rsidR="00D42BCE" w:rsidRDefault="00D42BCE" w:rsidP="00D42BCE">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F1D8C61" w14:textId="77777777" w:rsidR="00D42BCE" w:rsidRPr="00FF5BEC" w:rsidRDefault="00D42BCE" w:rsidP="00D42BCE">
            <w:pPr>
              <w:pStyle w:val="afb"/>
              <w:numPr>
                <w:ilvl w:val="0"/>
                <w:numId w:val="17"/>
              </w:numPr>
              <w:rPr>
                <w:sz w:val="20"/>
                <w:szCs w:val="20"/>
                <w:lang w:val="sv-SE" w:eastAsia="zh-CN"/>
              </w:rPr>
            </w:pPr>
            <w:r w:rsidRPr="00FF5BEC">
              <w:rPr>
                <w:sz w:val="20"/>
                <w:szCs w:val="20"/>
                <w:lang w:val="sv-SE" w:eastAsia="zh-CN"/>
              </w:rPr>
              <w:t>HARQ-ACK feedback enhancement (see Section 2.6.4)</w:t>
            </w:r>
          </w:p>
          <w:p w14:paraId="4B9F2993" w14:textId="77777777" w:rsidR="00D42BCE" w:rsidRPr="00FF5BEC" w:rsidRDefault="00D42BCE" w:rsidP="00D42BCE">
            <w:pPr>
              <w:pStyle w:val="afb"/>
              <w:numPr>
                <w:ilvl w:val="0"/>
                <w:numId w:val="17"/>
              </w:numPr>
              <w:rPr>
                <w:sz w:val="20"/>
                <w:szCs w:val="20"/>
                <w:lang w:val="sv-SE" w:eastAsia="zh-CN"/>
              </w:rPr>
            </w:pPr>
            <w:r w:rsidRPr="00FF5BEC">
              <w:rPr>
                <w:sz w:val="20"/>
                <w:szCs w:val="20"/>
                <w:lang w:val="sv-SE" w:eastAsia="zh-CN"/>
              </w:rPr>
              <w:t>DMRS enhancement: e.g., DMRS bundling/skipping</w:t>
            </w:r>
          </w:p>
          <w:p w14:paraId="340AB90E" w14:textId="77777777" w:rsidR="00D42BCE" w:rsidRPr="00E87CA1" w:rsidRDefault="00D42BCE" w:rsidP="00D42BCE">
            <w:pPr>
              <w:pStyle w:val="afb"/>
              <w:numPr>
                <w:ilvl w:val="0"/>
                <w:numId w:val="17"/>
              </w:numPr>
              <w:rPr>
                <w:lang w:val="sv-SE" w:eastAsia="zh-CN"/>
              </w:rPr>
            </w:pPr>
            <w:r w:rsidRPr="00FF5BEC">
              <w:rPr>
                <w:sz w:val="20"/>
                <w:szCs w:val="20"/>
                <w:lang w:val="sv-SE" w:eastAsia="zh-CN"/>
              </w:rPr>
              <w:t>DCI piggyback on PDSCH</w:t>
            </w:r>
            <w:r w:rsidRPr="00E87CA1">
              <w:rPr>
                <w:lang w:val="sv-SE" w:eastAsia="zh-CN"/>
              </w:rPr>
              <w:t xml:space="preserve"> </w:t>
            </w:r>
          </w:p>
          <w:p w14:paraId="2F6AD41B" w14:textId="1A6A20F6" w:rsidR="00D42BCE" w:rsidRDefault="00D42BCE" w:rsidP="00D42BCE">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14:paraId="4D7B50F7" w14:textId="77777777" w:rsidR="007321B3" w:rsidRDefault="007321B3">
      <w:pPr>
        <w:pStyle w:val="aa"/>
        <w:spacing w:after="0"/>
        <w:rPr>
          <w:rFonts w:ascii="Times New Roman" w:hAnsi="Times New Roman"/>
          <w:sz w:val="22"/>
          <w:szCs w:val="22"/>
          <w:lang w:eastAsia="zh-CN"/>
        </w:rPr>
      </w:pPr>
    </w:p>
    <w:p w14:paraId="0EDDE2C8" w14:textId="77777777" w:rsidR="007321B3" w:rsidRDefault="007321B3">
      <w:pPr>
        <w:pStyle w:val="aa"/>
        <w:spacing w:after="0"/>
        <w:rPr>
          <w:rFonts w:ascii="Times New Roman" w:hAnsi="Times New Roman"/>
          <w:sz w:val="22"/>
          <w:szCs w:val="22"/>
          <w:lang w:eastAsia="zh-CN"/>
        </w:rPr>
      </w:pPr>
    </w:p>
    <w:p w14:paraId="7151DE55" w14:textId="77777777" w:rsidR="007321B3" w:rsidRDefault="007321B3">
      <w:pPr>
        <w:pStyle w:val="aa"/>
        <w:spacing w:after="0"/>
        <w:rPr>
          <w:rFonts w:ascii="Times New Roman" w:hAnsi="Times New Roman"/>
          <w:sz w:val="22"/>
          <w:szCs w:val="22"/>
          <w:lang w:eastAsia="zh-CN"/>
        </w:rPr>
      </w:pPr>
    </w:p>
    <w:p w14:paraId="6CCB4E40" w14:textId="77777777" w:rsidR="007321B3" w:rsidRDefault="007321B3">
      <w:pPr>
        <w:pStyle w:val="aa"/>
        <w:spacing w:after="0"/>
        <w:rPr>
          <w:rFonts w:ascii="Times New Roman" w:hAnsi="Times New Roman"/>
          <w:sz w:val="22"/>
          <w:szCs w:val="22"/>
          <w:lang w:eastAsia="zh-CN"/>
        </w:rPr>
      </w:pPr>
    </w:p>
    <w:p w14:paraId="4E85D254" w14:textId="77777777" w:rsidR="007321B3" w:rsidRDefault="00B908C1">
      <w:pPr>
        <w:pStyle w:val="3"/>
        <w:rPr>
          <w:lang w:eastAsia="zh-CN"/>
        </w:rPr>
      </w:pPr>
      <w:r>
        <w:rPr>
          <w:lang w:eastAsia="zh-CN"/>
        </w:rPr>
        <w:t>2.6.2 UL Interlace Transmission</w:t>
      </w:r>
    </w:p>
    <w:p w14:paraId="7EE2BBB3" w14:textId="77777777" w:rsidR="007321B3" w:rsidRDefault="007321B3">
      <w:pPr>
        <w:pStyle w:val="aa"/>
        <w:spacing w:after="0"/>
        <w:rPr>
          <w:rFonts w:ascii="Times New Roman" w:hAnsi="Times New Roman"/>
          <w:sz w:val="22"/>
          <w:szCs w:val="22"/>
          <w:lang w:eastAsia="zh-CN"/>
        </w:rPr>
      </w:pPr>
    </w:p>
    <w:p w14:paraId="5B47C467"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7988FDF" w14:textId="77777777" w:rsidR="007321B3" w:rsidRDefault="00B908C1">
      <w:pPr>
        <w:pStyle w:val="afb"/>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afb"/>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afb"/>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166A0EE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aa"/>
        <w:spacing w:after="0"/>
        <w:rPr>
          <w:rFonts w:ascii="Times New Roman" w:hAnsi="Times New Roman"/>
          <w:sz w:val="22"/>
          <w:szCs w:val="22"/>
          <w:lang w:eastAsia="zh-CN"/>
        </w:rPr>
      </w:pPr>
    </w:p>
    <w:p w14:paraId="51BC039A" w14:textId="77777777" w:rsidR="007321B3" w:rsidRDefault="007321B3">
      <w:pPr>
        <w:pStyle w:val="afb"/>
        <w:spacing w:line="256" w:lineRule="auto"/>
        <w:ind w:left="1296"/>
        <w:rPr>
          <w:lang w:eastAsia="zh-CN"/>
        </w:rPr>
      </w:pPr>
    </w:p>
    <w:p w14:paraId="34E318DE"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af2"/>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r w:rsidR="00D42BCE" w14:paraId="49E4A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0860" w14:textId="145BCD89"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C104DF" w14:textId="20E8B585" w:rsidR="00D42BCE" w:rsidRDefault="00D42BCE" w:rsidP="00D42BCE">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68F2A049" w14:textId="77777777" w:rsidR="007321B3" w:rsidRDefault="007321B3">
      <w:pPr>
        <w:pStyle w:val="aa"/>
        <w:spacing w:after="0"/>
        <w:rPr>
          <w:rFonts w:ascii="Times New Roman" w:hAnsi="Times New Roman"/>
          <w:sz w:val="22"/>
          <w:szCs w:val="22"/>
          <w:lang w:eastAsia="zh-CN"/>
        </w:rPr>
      </w:pPr>
    </w:p>
    <w:p w14:paraId="3EFBF0A7" w14:textId="77777777" w:rsidR="007321B3" w:rsidRDefault="007321B3">
      <w:pPr>
        <w:pStyle w:val="aa"/>
        <w:spacing w:after="0"/>
        <w:rPr>
          <w:rFonts w:ascii="Times New Roman" w:hAnsi="Times New Roman"/>
          <w:sz w:val="22"/>
          <w:szCs w:val="22"/>
          <w:lang w:eastAsia="zh-CN"/>
        </w:rPr>
      </w:pPr>
    </w:p>
    <w:p w14:paraId="624C123B" w14:textId="77777777" w:rsidR="007321B3" w:rsidRDefault="007321B3">
      <w:pPr>
        <w:pStyle w:val="aa"/>
        <w:spacing w:after="0"/>
        <w:rPr>
          <w:rFonts w:ascii="Times New Roman" w:hAnsi="Times New Roman"/>
          <w:sz w:val="22"/>
          <w:szCs w:val="22"/>
          <w:lang w:eastAsia="zh-CN"/>
        </w:rPr>
      </w:pPr>
    </w:p>
    <w:p w14:paraId="1B6439ED" w14:textId="77777777" w:rsidR="007321B3" w:rsidRDefault="00B908C1">
      <w:pPr>
        <w:pStyle w:val="3"/>
        <w:rPr>
          <w:lang w:eastAsia="zh-CN"/>
        </w:rPr>
      </w:pPr>
      <w:r>
        <w:rPr>
          <w:lang w:eastAsia="zh-CN"/>
        </w:rPr>
        <w:t>2.6.3 Transmission Rank</w:t>
      </w:r>
    </w:p>
    <w:p w14:paraId="6F0F006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afb"/>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aa"/>
        <w:spacing w:after="0"/>
        <w:rPr>
          <w:rFonts w:ascii="Times New Roman" w:hAnsi="Times New Roman"/>
          <w:sz w:val="22"/>
          <w:szCs w:val="22"/>
          <w:lang w:eastAsia="zh-CN"/>
        </w:rPr>
      </w:pPr>
    </w:p>
    <w:p w14:paraId="4F919FE2" w14:textId="77777777" w:rsidR="007321B3" w:rsidRDefault="007321B3">
      <w:pPr>
        <w:pStyle w:val="afb"/>
        <w:spacing w:line="256" w:lineRule="auto"/>
        <w:ind w:left="1296"/>
        <w:rPr>
          <w:lang w:eastAsia="zh-CN"/>
        </w:rPr>
      </w:pPr>
    </w:p>
    <w:p w14:paraId="20AF85A8"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af2"/>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aa"/>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aa"/>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523082" w14:paraId="23CD5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6E73" w14:textId="59A5EFE6"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6EFC2F" w14:textId="4DF11F86" w:rsidR="00523082" w:rsidRDefault="00523082" w:rsidP="00523082">
            <w:pPr>
              <w:pStyle w:val="aa"/>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bl>
    <w:p w14:paraId="2E873A2E" w14:textId="77777777" w:rsidR="007321B3" w:rsidRDefault="007321B3">
      <w:pPr>
        <w:pStyle w:val="aa"/>
        <w:spacing w:after="0"/>
        <w:rPr>
          <w:rFonts w:ascii="Times New Roman" w:hAnsi="Times New Roman"/>
          <w:sz w:val="22"/>
          <w:szCs w:val="22"/>
          <w:lang w:eastAsia="zh-CN"/>
        </w:rPr>
      </w:pPr>
    </w:p>
    <w:p w14:paraId="14CFCB15" w14:textId="77777777" w:rsidR="007321B3" w:rsidRDefault="007321B3">
      <w:pPr>
        <w:pStyle w:val="aa"/>
        <w:spacing w:after="0"/>
        <w:rPr>
          <w:rFonts w:ascii="Times New Roman" w:hAnsi="Times New Roman"/>
          <w:sz w:val="22"/>
          <w:szCs w:val="22"/>
          <w:lang w:eastAsia="zh-CN"/>
        </w:rPr>
      </w:pPr>
    </w:p>
    <w:p w14:paraId="02AEAC57" w14:textId="77777777" w:rsidR="007321B3" w:rsidRDefault="00B908C1">
      <w:pPr>
        <w:pStyle w:val="3"/>
        <w:rPr>
          <w:lang w:eastAsia="zh-CN"/>
        </w:rPr>
      </w:pPr>
      <w:r>
        <w:rPr>
          <w:lang w:eastAsia="zh-CN"/>
        </w:rPr>
        <w:lastRenderedPageBreak/>
        <w:t>2.6.4 HARQ Processes</w:t>
      </w:r>
    </w:p>
    <w:p w14:paraId="0216329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6173369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afb"/>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aa"/>
        <w:spacing w:after="0"/>
        <w:rPr>
          <w:rFonts w:ascii="Times New Roman" w:hAnsi="Times New Roman"/>
          <w:sz w:val="22"/>
          <w:szCs w:val="22"/>
          <w:lang w:eastAsia="zh-CN"/>
        </w:rPr>
      </w:pPr>
    </w:p>
    <w:p w14:paraId="336A4289" w14:textId="77777777" w:rsidR="007321B3" w:rsidRDefault="007321B3">
      <w:pPr>
        <w:pStyle w:val="afb"/>
        <w:spacing w:line="256" w:lineRule="auto"/>
        <w:ind w:left="1296"/>
        <w:rPr>
          <w:lang w:eastAsia="zh-CN"/>
        </w:rPr>
      </w:pPr>
    </w:p>
    <w:p w14:paraId="0E874116"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af2"/>
                <w:color w:val="000000"/>
                <w:lang w:val="sv-SE"/>
              </w:rPr>
              <w:t>Comments</w:t>
            </w:r>
          </w:p>
        </w:tc>
      </w:tr>
      <w:tr w:rsidR="00523082"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0AB7222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A6C947" w14:textId="77777777" w:rsidR="00523082" w:rsidRDefault="00523082" w:rsidP="00523082">
            <w:pPr>
              <w:overflowPunct/>
              <w:autoSpaceDE/>
              <w:adjustRightInd/>
              <w:spacing w:after="0"/>
              <w:rPr>
                <w:lang w:val="sv-SE" w:eastAsia="zh-CN"/>
              </w:rPr>
            </w:pPr>
            <w:r>
              <w:rPr>
                <w:lang w:val="sv-SE" w:eastAsia="zh-CN"/>
              </w:rPr>
              <w:t>We support HARQ enhancement in the following aspects:</w:t>
            </w:r>
          </w:p>
          <w:p w14:paraId="4F8473B8" w14:textId="77777777" w:rsidR="00523082" w:rsidRDefault="00523082" w:rsidP="00523082">
            <w:pPr>
              <w:pStyle w:val="afb"/>
              <w:numPr>
                <w:ilvl w:val="0"/>
                <w:numId w:val="18"/>
              </w:numPr>
              <w:rPr>
                <w:sz w:val="20"/>
                <w:szCs w:val="20"/>
                <w:lang w:val="sv-SE" w:eastAsia="zh-CN"/>
              </w:rPr>
            </w:pPr>
            <w:r w:rsidRPr="00FF5BEC">
              <w:rPr>
                <w:sz w:val="20"/>
                <w:szCs w:val="20"/>
                <w:lang w:val="sv-SE" w:eastAsia="zh-CN"/>
              </w:rPr>
              <w:t>HARQ supporting multi-PDSCH/PUSCH scheduling</w:t>
            </w:r>
          </w:p>
          <w:p w14:paraId="5239BB4D" w14:textId="77777777" w:rsidR="00523082" w:rsidRPr="00523082" w:rsidRDefault="00523082" w:rsidP="00523082">
            <w:pPr>
              <w:pStyle w:val="afb"/>
              <w:numPr>
                <w:ilvl w:val="1"/>
                <w:numId w:val="18"/>
              </w:numPr>
              <w:rPr>
                <w:sz w:val="20"/>
                <w:szCs w:val="20"/>
                <w:lang w:val="sv-SE" w:eastAsia="zh-CN"/>
              </w:rPr>
            </w:pPr>
            <w:r>
              <w:rPr>
                <w:lang w:val="sv-SE" w:eastAsia="zh-CN"/>
              </w:rPr>
              <w:t xml:space="preserve">Joint feedback in a single or multiple </w:t>
            </w:r>
            <w:r w:rsidRPr="00BB79A9">
              <w:rPr>
                <w:lang w:val="sv-SE" w:eastAsia="zh-CN"/>
              </w:rPr>
              <w:t xml:space="preserve">PUCCHs for a single DCI-scheduled </w:t>
            </w:r>
            <w:r>
              <w:rPr>
                <w:lang w:val="sv-SE" w:eastAsia="zh-CN"/>
              </w:rPr>
              <w:t>SCHs</w:t>
            </w:r>
          </w:p>
          <w:p w14:paraId="68D8396F" w14:textId="2890B342" w:rsidR="00523082" w:rsidRPr="00523082" w:rsidRDefault="00523082" w:rsidP="00523082">
            <w:pPr>
              <w:pStyle w:val="afb"/>
              <w:numPr>
                <w:ilvl w:val="0"/>
                <w:numId w:val="18"/>
              </w:numPr>
              <w:rPr>
                <w:sz w:val="20"/>
                <w:szCs w:val="20"/>
                <w:lang w:val="sv-SE" w:eastAsia="zh-CN"/>
              </w:rPr>
            </w:pPr>
            <w:r w:rsidRPr="00523082">
              <w:rPr>
                <w:lang w:val="sv-SE" w:eastAsia="zh-CN"/>
              </w:rPr>
              <w:t>Increased number of HARQ processes</w:t>
            </w:r>
          </w:p>
        </w:tc>
      </w:tr>
    </w:tbl>
    <w:p w14:paraId="55438DCB" w14:textId="77777777" w:rsidR="007321B3" w:rsidRDefault="007321B3">
      <w:pPr>
        <w:pStyle w:val="aa"/>
        <w:spacing w:after="0"/>
        <w:rPr>
          <w:rFonts w:ascii="Times New Roman" w:hAnsi="Times New Roman"/>
          <w:sz w:val="22"/>
          <w:szCs w:val="22"/>
          <w:lang w:eastAsia="zh-CN"/>
        </w:rPr>
      </w:pPr>
    </w:p>
    <w:p w14:paraId="1BA38003" w14:textId="77777777" w:rsidR="007321B3" w:rsidRDefault="007321B3">
      <w:pPr>
        <w:pStyle w:val="aa"/>
        <w:spacing w:after="0"/>
        <w:rPr>
          <w:rFonts w:ascii="Times New Roman" w:hAnsi="Times New Roman"/>
          <w:sz w:val="22"/>
          <w:szCs w:val="22"/>
          <w:lang w:eastAsia="zh-CN"/>
        </w:rPr>
      </w:pPr>
    </w:p>
    <w:p w14:paraId="6A72AFB4" w14:textId="77777777" w:rsidR="007321B3" w:rsidRDefault="007321B3">
      <w:pPr>
        <w:pStyle w:val="aa"/>
        <w:spacing w:after="0"/>
        <w:rPr>
          <w:rFonts w:ascii="Times New Roman" w:hAnsi="Times New Roman"/>
          <w:sz w:val="22"/>
          <w:szCs w:val="22"/>
          <w:lang w:eastAsia="zh-CN"/>
        </w:rPr>
      </w:pPr>
    </w:p>
    <w:p w14:paraId="4CCB8A92" w14:textId="77777777" w:rsidR="007321B3" w:rsidRDefault="00B908C1">
      <w:pPr>
        <w:pStyle w:val="3"/>
        <w:rPr>
          <w:lang w:eastAsia="zh-CN"/>
        </w:rPr>
      </w:pPr>
      <w:r>
        <w:rPr>
          <w:lang w:eastAsia="zh-CN"/>
        </w:rPr>
        <w:t>2.6.5 Processing Timelines</w:t>
      </w:r>
    </w:p>
    <w:p w14:paraId="378FD86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DB6FEE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If introducing new numerology, the impacts on processing time and scheduling operation should be considered.</w:t>
      </w:r>
    </w:p>
    <w:p w14:paraId="63AC28A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afb"/>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afb"/>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D1653C0"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85C587E"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aa"/>
        <w:numPr>
          <w:ilvl w:val="1"/>
          <w:numId w:val="9"/>
        </w:numPr>
        <w:spacing w:after="0"/>
        <w:rPr>
          <w:rFonts w:ascii="Times New Roman" w:hAnsi="Times New Roman"/>
          <w:sz w:val="22"/>
          <w:szCs w:val="22"/>
          <w:lang w:eastAsia="zh-CN"/>
        </w:rPr>
      </w:pPr>
    </w:p>
    <w:p w14:paraId="30BB41A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aa"/>
        <w:spacing w:after="0"/>
        <w:rPr>
          <w:rFonts w:ascii="Times New Roman" w:hAnsi="Times New Roman"/>
          <w:sz w:val="22"/>
          <w:szCs w:val="22"/>
          <w:lang w:eastAsia="zh-CN"/>
        </w:rPr>
      </w:pPr>
    </w:p>
    <w:p w14:paraId="2C110E0D" w14:textId="77777777" w:rsidR="007321B3" w:rsidRDefault="00B908C1">
      <w:pPr>
        <w:pStyle w:val="5"/>
        <w:rPr>
          <w:lang w:eastAsia="zh-CN"/>
        </w:rPr>
      </w:pPr>
      <w:r>
        <w:rPr>
          <w:lang w:eastAsia="zh-CN"/>
        </w:rPr>
        <w:lastRenderedPageBreak/>
        <w:t>Moderator Summary:</w:t>
      </w:r>
    </w:p>
    <w:p w14:paraId="2554E004"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aa"/>
        <w:spacing w:after="0"/>
        <w:rPr>
          <w:rFonts w:ascii="Times New Roman" w:hAnsi="Times New Roman"/>
          <w:sz w:val="22"/>
          <w:szCs w:val="22"/>
          <w:lang w:eastAsia="zh-CN"/>
        </w:rPr>
      </w:pPr>
    </w:p>
    <w:p w14:paraId="04D4AFA8" w14:textId="77777777" w:rsidR="007321B3" w:rsidRDefault="007321B3">
      <w:pPr>
        <w:pStyle w:val="afb"/>
        <w:spacing w:line="256" w:lineRule="auto"/>
        <w:ind w:left="1296"/>
        <w:rPr>
          <w:lang w:eastAsia="zh-CN"/>
        </w:rPr>
      </w:pPr>
    </w:p>
    <w:p w14:paraId="6E638184"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af2"/>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523082" w14:paraId="55B37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891EE" w14:textId="127208BE"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833C77" w14:textId="3BC61D7E" w:rsidR="00523082" w:rsidRDefault="00523082" w:rsidP="00523082">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4F38301D" w14:textId="77777777" w:rsidR="007321B3" w:rsidRDefault="007321B3">
      <w:pPr>
        <w:pStyle w:val="aa"/>
        <w:spacing w:after="0"/>
        <w:rPr>
          <w:rFonts w:ascii="Times New Roman" w:hAnsi="Times New Roman"/>
          <w:sz w:val="22"/>
          <w:szCs w:val="22"/>
          <w:lang w:eastAsia="zh-CN"/>
        </w:rPr>
      </w:pPr>
    </w:p>
    <w:p w14:paraId="399AB82E" w14:textId="77777777" w:rsidR="007321B3" w:rsidRDefault="007321B3">
      <w:pPr>
        <w:pStyle w:val="aa"/>
        <w:spacing w:after="0"/>
        <w:rPr>
          <w:rFonts w:ascii="Times New Roman" w:hAnsi="Times New Roman"/>
          <w:sz w:val="22"/>
          <w:szCs w:val="22"/>
          <w:lang w:eastAsia="zh-CN"/>
        </w:rPr>
      </w:pPr>
    </w:p>
    <w:p w14:paraId="7F9888E9" w14:textId="77777777" w:rsidR="007321B3" w:rsidRDefault="007321B3">
      <w:pPr>
        <w:pStyle w:val="aa"/>
        <w:spacing w:after="0"/>
        <w:rPr>
          <w:rFonts w:ascii="Times New Roman" w:hAnsi="Times New Roman"/>
          <w:sz w:val="22"/>
          <w:szCs w:val="22"/>
          <w:lang w:eastAsia="zh-CN"/>
        </w:rPr>
      </w:pPr>
    </w:p>
    <w:p w14:paraId="19C9486F" w14:textId="77777777" w:rsidR="007321B3" w:rsidRDefault="00B908C1">
      <w:pPr>
        <w:pStyle w:val="2"/>
        <w:rPr>
          <w:lang w:eastAsia="zh-CN"/>
        </w:rPr>
      </w:pPr>
      <w:r>
        <w:rPr>
          <w:lang w:eastAsia="zh-CN"/>
        </w:rPr>
        <w:t>2.7 Reference Signals</w:t>
      </w:r>
    </w:p>
    <w:p w14:paraId="59EC927B" w14:textId="77777777" w:rsidR="007321B3" w:rsidRDefault="00B908C1">
      <w:pPr>
        <w:pStyle w:val="3"/>
        <w:rPr>
          <w:lang w:eastAsia="zh-CN"/>
        </w:rPr>
      </w:pPr>
      <w:r>
        <w:rPr>
          <w:lang w:eastAsia="zh-CN"/>
        </w:rPr>
        <w:t>2.7.1 PT-RS</w:t>
      </w:r>
    </w:p>
    <w:p w14:paraId="63BC4F73"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58BAA8E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afb"/>
        <w:numPr>
          <w:ilvl w:val="1"/>
          <w:numId w:val="9"/>
        </w:numPr>
        <w:rPr>
          <w:rFonts w:eastAsia="SimSun"/>
          <w:lang w:eastAsia="zh-CN"/>
        </w:rPr>
      </w:pPr>
      <w:r>
        <w:rPr>
          <w:rFonts w:eastAsia="SimSun"/>
          <w:lang w:eastAsia="zh-CN"/>
        </w:rPr>
        <w:lastRenderedPageBreak/>
        <w:t>Capture the following observation in TR 38.808: A clustered PT-RS structure does not offer any performance advantage over the existing Rel-15 NR distributed PT-RS structure.</w:t>
      </w:r>
    </w:p>
    <w:p w14:paraId="7A32A588" w14:textId="77777777" w:rsidR="007321B3" w:rsidRDefault="00B908C1">
      <w:pPr>
        <w:pStyle w:val="afb"/>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aa"/>
        <w:spacing w:after="0"/>
        <w:rPr>
          <w:rFonts w:ascii="Times New Roman" w:hAnsi="Times New Roman"/>
          <w:sz w:val="22"/>
          <w:szCs w:val="22"/>
          <w:lang w:eastAsia="zh-CN"/>
        </w:rPr>
      </w:pPr>
    </w:p>
    <w:p w14:paraId="72396CFE" w14:textId="77777777" w:rsidR="007321B3" w:rsidRDefault="007321B3">
      <w:pPr>
        <w:pStyle w:val="aa"/>
        <w:spacing w:after="0"/>
        <w:rPr>
          <w:rFonts w:ascii="Times New Roman" w:hAnsi="Times New Roman"/>
          <w:sz w:val="22"/>
          <w:szCs w:val="22"/>
          <w:lang w:eastAsia="zh-CN"/>
        </w:rPr>
      </w:pPr>
    </w:p>
    <w:p w14:paraId="20174B0E" w14:textId="77777777" w:rsidR="007321B3" w:rsidRDefault="00B908C1">
      <w:pPr>
        <w:pStyle w:val="5"/>
        <w:rPr>
          <w:lang w:eastAsia="zh-CN"/>
        </w:rPr>
      </w:pPr>
      <w:r>
        <w:rPr>
          <w:lang w:eastAsia="zh-CN"/>
        </w:rPr>
        <w:t>Moderator Summary:</w:t>
      </w:r>
    </w:p>
    <w:p w14:paraId="38A71873"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aa"/>
        <w:spacing w:after="0"/>
        <w:rPr>
          <w:rFonts w:ascii="Times New Roman" w:hAnsi="Times New Roman"/>
          <w:sz w:val="22"/>
          <w:szCs w:val="22"/>
          <w:lang w:eastAsia="zh-CN"/>
        </w:rPr>
      </w:pPr>
    </w:p>
    <w:p w14:paraId="2C451622" w14:textId="77777777" w:rsidR="007321B3" w:rsidRDefault="007321B3">
      <w:pPr>
        <w:pStyle w:val="afb"/>
        <w:spacing w:line="256" w:lineRule="auto"/>
        <w:ind w:left="1296"/>
        <w:rPr>
          <w:lang w:eastAsia="zh-CN"/>
        </w:rPr>
      </w:pPr>
    </w:p>
    <w:p w14:paraId="716ED85C"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af2"/>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523082" w14:paraId="09B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3A6F" w14:textId="707B08F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AF7F7B" w14:textId="42147EE3" w:rsidR="00523082" w:rsidRDefault="00523082" w:rsidP="00523082">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0A07C7" w14:paraId="0813859B"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E3101"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4AD67F" w14:textId="77777777" w:rsidR="000A07C7" w:rsidRDefault="000A07C7" w:rsidP="00FB673F">
            <w:pPr>
              <w:overflowPunct/>
              <w:autoSpaceDE/>
              <w:adjustRightInd/>
              <w:spacing w:after="0"/>
              <w:rPr>
                <w:lang w:val="sv-SE" w:eastAsia="zh-CN"/>
              </w:rPr>
            </w:pPr>
            <w:r>
              <w:rPr>
                <w:lang w:val="sv-SE" w:eastAsia="zh-CN"/>
              </w:rPr>
              <w:t>No new PTRS pattern is needed</w:t>
            </w:r>
          </w:p>
        </w:tc>
      </w:tr>
    </w:tbl>
    <w:p w14:paraId="1EC8D349" w14:textId="77777777" w:rsidR="007321B3" w:rsidRPr="000A07C7" w:rsidRDefault="007321B3">
      <w:pPr>
        <w:pStyle w:val="aa"/>
        <w:spacing w:after="0"/>
        <w:rPr>
          <w:rFonts w:ascii="Times New Roman" w:hAnsi="Times New Roman"/>
          <w:sz w:val="22"/>
          <w:szCs w:val="22"/>
          <w:lang w:val="sv-SE" w:eastAsia="zh-CN"/>
        </w:rPr>
      </w:pPr>
    </w:p>
    <w:p w14:paraId="195E6646" w14:textId="77777777" w:rsidR="007321B3" w:rsidRDefault="007321B3">
      <w:pPr>
        <w:pStyle w:val="aa"/>
        <w:spacing w:after="0"/>
        <w:rPr>
          <w:rFonts w:ascii="Times New Roman" w:hAnsi="Times New Roman"/>
          <w:sz w:val="22"/>
          <w:szCs w:val="22"/>
          <w:lang w:eastAsia="zh-CN"/>
        </w:rPr>
      </w:pPr>
    </w:p>
    <w:p w14:paraId="55863B3C" w14:textId="77777777" w:rsidR="007321B3" w:rsidRDefault="007321B3">
      <w:pPr>
        <w:pStyle w:val="aa"/>
        <w:spacing w:after="0"/>
        <w:rPr>
          <w:rFonts w:ascii="Times New Roman" w:hAnsi="Times New Roman"/>
          <w:sz w:val="22"/>
          <w:szCs w:val="22"/>
          <w:lang w:eastAsia="zh-CN"/>
        </w:rPr>
      </w:pPr>
    </w:p>
    <w:p w14:paraId="199B424B" w14:textId="77777777" w:rsidR="007321B3" w:rsidRDefault="00B908C1">
      <w:pPr>
        <w:pStyle w:val="3"/>
        <w:rPr>
          <w:lang w:eastAsia="zh-CN"/>
        </w:rPr>
      </w:pPr>
      <w:r>
        <w:rPr>
          <w:lang w:eastAsia="zh-CN"/>
        </w:rPr>
        <w:t>2.7.2 DM-RS</w:t>
      </w:r>
    </w:p>
    <w:p w14:paraId="744AF46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0187DA1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A6717B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afb"/>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2A1F11A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aa"/>
        <w:spacing w:after="0"/>
        <w:rPr>
          <w:rFonts w:ascii="Times New Roman" w:hAnsi="Times New Roman"/>
          <w:b/>
          <w:bCs/>
          <w:i/>
          <w:iCs/>
          <w:sz w:val="22"/>
          <w:szCs w:val="22"/>
          <w:lang w:eastAsia="zh-CN"/>
        </w:rPr>
      </w:pPr>
    </w:p>
    <w:p w14:paraId="3324981B" w14:textId="77777777" w:rsidR="007321B3" w:rsidRDefault="00B908C1">
      <w:pPr>
        <w:pStyle w:val="5"/>
        <w:rPr>
          <w:lang w:eastAsia="zh-CN"/>
        </w:rPr>
      </w:pPr>
      <w:r>
        <w:rPr>
          <w:lang w:eastAsia="zh-CN"/>
        </w:rPr>
        <w:lastRenderedPageBreak/>
        <w:t>Moderator Summary:</w:t>
      </w:r>
    </w:p>
    <w:p w14:paraId="1DEC023A"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aa"/>
        <w:spacing w:after="0"/>
        <w:rPr>
          <w:rFonts w:ascii="Times New Roman" w:hAnsi="Times New Roman"/>
          <w:sz w:val="22"/>
          <w:szCs w:val="22"/>
          <w:lang w:eastAsia="zh-CN"/>
        </w:rPr>
      </w:pPr>
    </w:p>
    <w:p w14:paraId="5A49FE3A" w14:textId="77777777" w:rsidR="007321B3" w:rsidRDefault="007321B3">
      <w:pPr>
        <w:pStyle w:val="afb"/>
        <w:spacing w:line="256" w:lineRule="auto"/>
        <w:ind w:left="1296"/>
        <w:rPr>
          <w:lang w:eastAsia="zh-CN"/>
        </w:rPr>
      </w:pPr>
    </w:p>
    <w:p w14:paraId="63AAD5A1"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af2"/>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523082" w14:paraId="07411C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0A94" w14:textId="08D2093C"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579021" w14:textId="7CB8E808" w:rsidR="00523082" w:rsidRDefault="00523082" w:rsidP="00523082">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0A07C7" w14:paraId="3244F099"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3995"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4DF88D" w14:textId="77777777" w:rsidR="000A07C7" w:rsidRDefault="000A07C7" w:rsidP="00FB673F">
            <w:pPr>
              <w:overflowPunct/>
              <w:autoSpaceDE/>
              <w:adjustRightInd/>
              <w:spacing w:after="0"/>
              <w:rPr>
                <w:lang w:val="sv-SE" w:eastAsia="zh-CN"/>
              </w:rPr>
            </w:pPr>
            <w:r>
              <w:rPr>
                <w:lang w:val="sv-SE" w:eastAsia="zh-CN"/>
              </w:rPr>
              <w:t>No new DM-RS  pattern is needed</w:t>
            </w:r>
          </w:p>
        </w:tc>
      </w:tr>
    </w:tbl>
    <w:p w14:paraId="21CC13B4" w14:textId="77777777" w:rsidR="007321B3" w:rsidRPr="000A07C7" w:rsidRDefault="007321B3">
      <w:pPr>
        <w:pStyle w:val="aa"/>
        <w:spacing w:after="0"/>
        <w:rPr>
          <w:rFonts w:ascii="Times New Roman" w:hAnsi="Times New Roman"/>
          <w:sz w:val="22"/>
          <w:szCs w:val="22"/>
          <w:lang w:val="sv-SE" w:eastAsia="zh-CN"/>
        </w:rPr>
      </w:pPr>
    </w:p>
    <w:p w14:paraId="2D1CB37D" w14:textId="77777777" w:rsidR="007321B3" w:rsidRDefault="007321B3">
      <w:pPr>
        <w:pStyle w:val="aa"/>
        <w:spacing w:after="0"/>
        <w:rPr>
          <w:rFonts w:ascii="Times New Roman" w:hAnsi="Times New Roman"/>
          <w:sz w:val="22"/>
          <w:szCs w:val="22"/>
          <w:lang w:eastAsia="zh-CN"/>
        </w:rPr>
      </w:pPr>
    </w:p>
    <w:p w14:paraId="411E86BF" w14:textId="77777777" w:rsidR="007321B3" w:rsidRDefault="007321B3">
      <w:pPr>
        <w:pStyle w:val="aa"/>
        <w:spacing w:after="0"/>
        <w:rPr>
          <w:rFonts w:ascii="Times New Roman" w:hAnsi="Times New Roman"/>
          <w:sz w:val="22"/>
          <w:szCs w:val="22"/>
          <w:lang w:eastAsia="zh-CN"/>
        </w:rPr>
      </w:pPr>
    </w:p>
    <w:p w14:paraId="4B241A0A" w14:textId="77777777" w:rsidR="007321B3" w:rsidRDefault="00B908C1">
      <w:pPr>
        <w:pStyle w:val="3"/>
        <w:rPr>
          <w:lang w:eastAsia="zh-CN"/>
        </w:rPr>
      </w:pPr>
      <w:r>
        <w:rPr>
          <w:lang w:eastAsia="zh-CN"/>
        </w:rPr>
        <w:t>2.7.3 TRS</w:t>
      </w:r>
    </w:p>
    <w:p w14:paraId="4307C48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aa"/>
        <w:spacing w:after="0"/>
        <w:rPr>
          <w:rFonts w:ascii="Times New Roman" w:hAnsi="Times New Roman"/>
          <w:sz w:val="22"/>
          <w:szCs w:val="22"/>
          <w:lang w:eastAsia="zh-CN"/>
        </w:rPr>
      </w:pPr>
    </w:p>
    <w:p w14:paraId="6A4C9A1B" w14:textId="77777777" w:rsidR="007321B3" w:rsidRDefault="007321B3">
      <w:pPr>
        <w:pStyle w:val="afb"/>
        <w:spacing w:line="256" w:lineRule="auto"/>
        <w:ind w:left="1296"/>
        <w:rPr>
          <w:lang w:eastAsia="zh-CN"/>
        </w:rPr>
      </w:pPr>
    </w:p>
    <w:p w14:paraId="17C0DE2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af2"/>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aa"/>
        <w:spacing w:after="0"/>
        <w:rPr>
          <w:rFonts w:ascii="Times New Roman" w:hAnsi="Times New Roman"/>
          <w:sz w:val="22"/>
          <w:szCs w:val="22"/>
          <w:lang w:eastAsia="zh-CN"/>
        </w:rPr>
      </w:pPr>
    </w:p>
    <w:p w14:paraId="752F639A" w14:textId="77777777" w:rsidR="007321B3" w:rsidRDefault="007321B3">
      <w:pPr>
        <w:pStyle w:val="aa"/>
        <w:spacing w:after="0"/>
        <w:rPr>
          <w:rFonts w:ascii="Times New Roman" w:hAnsi="Times New Roman"/>
          <w:sz w:val="22"/>
          <w:szCs w:val="22"/>
          <w:lang w:eastAsia="zh-CN"/>
        </w:rPr>
      </w:pPr>
    </w:p>
    <w:p w14:paraId="360CF100" w14:textId="77777777" w:rsidR="007321B3" w:rsidRDefault="007321B3">
      <w:pPr>
        <w:pStyle w:val="aa"/>
        <w:spacing w:after="0"/>
        <w:rPr>
          <w:rFonts w:ascii="Times New Roman" w:hAnsi="Times New Roman"/>
          <w:sz w:val="22"/>
          <w:szCs w:val="22"/>
          <w:lang w:eastAsia="zh-CN"/>
        </w:rPr>
      </w:pPr>
    </w:p>
    <w:p w14:paraId="29864FC3" w14:textId="77777777" w:rsidR="007321B3" w:rsidRDefault="00B908C1">
      <w:pPr>
        <w:pStyle w:val="2"/>
        <w:rPr>
          <w:lang w:eastAsia="zh-CN"/>
        </w:rPr>
      </w:pPr>
      <w:r>
        <w:rPr>
          <w:lang w:eastAsia="zh-CN"/>
        </w:rPr>
        <w:t>2.8 PUCCH</w:t>
      </w:r>
    </w:p>
    <w:p w14:paraId="20AEBF9D" w14:textId="77777777" w:rsidR="007321B3" w:rsidRDefault="00B908C1">
      <w:pPr>
        <w:pStyle w:val="3"/>
        <w:rPr>
          <w:lang w:eastAsia="zh-CN"/>
        </w:rPr>
      </w:pPr>
      <w:r>
        <w:rPr>
          <w:lang w:eastAsia="zh-CN"/>
        </w:rPr>
        <w:t>2.8.1 PUCCH</w:t>
      </w:r>
    </w:p>
    <w:p w14:paraId="6AF9A05B"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29: There is need to enhance PUCCH Format 0 and 1 transmissions to achieve higher transmit power when PSD limits apply.</w:t>
      </w:r>
    </w:p>
    <w:p w14:paraId="0F42784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aa"/>
        <w:spacing w:after="0"/>
        <w:rPr>
          <w:rFonts w:ascii="Times New Roman" w:hAnsi="Times New Roman"/>
          <w:sz w:val="22"/>
          <w:szCs w:val="22"/>
          <w:lang w:eastAsia="zh-CN"/>
        </w:rPr>
      </w:pPr>
    </w:p>
    <w:p w14:paraId="1BCC30BA" w14:textId="77777777" w:rsidR="007321B3" w:rsidRDefault="007321B3">
      <w:pPr>
        <w:pStyle w:val="afb"/>
        <w:spacing w:line="256" w:lineRule="auto"/>
        <w:ind w:left="1296"/>
        <w:rPr>
          <w:lang w:eastAsia="zh-CN"/>
        </w:rPr>
      </w:pPr>
    </w:p>
    <w:p w14:paraId="0376194E"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af2"/>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Agree with Futurewei’s comments</w:t>
            </w:r>
          </w:p>
        </w:tc>
      </w:tr>
      <w:tr w:rsidR="00523082" w14:paraId="1721B3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3472" w14:textId="718BEA3B"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CBAFBC" w14:textId="1FA5C0B0" w:rsidR="00523082" w:rsidRDefault="00523082" w:rsidP="00523082">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51AA2D5A" w14:textId="77777777" w:rsidR="007321B3" w:rsidRDefault="007321B3">
      <w:pPr>
        <w:pStyle w:val="aa"/>
        <w:spacing w:after="0"/>
        <w:rPr>
          <w:rFonts w:ascii="Times New Roman" w:hAnsi="Times New Roman"/>
          <w:sz w:val="22"/>
          <w:szCs w:val="22"/>
          <w:lang w:eastAsia="zh-CN"/>
        </w:rPr>
      </w:pPr>
    </w:p>
    <w:p w14:paraId="089AA3ED" w14:textId="77777777" w:rsidR="007321B3" w:rsidRDefault="007321B3">
      <w:pPr>
        <w:pStyle w:val="aa"/>
        <w:spacing w:after="0"/>
        <w:rPr>
          <w:rFonts w:ascii="Times New Roman" w:hAnsi="Times New Roman"/>
          <w:sz w:val="22"/>
          <w:szCs w:val="22"/>
          <w:lang w:eastAsia="zh-CN"/>
        </w:rPr>
      </w:pPr>
    </w:p>
    <w:p w14:paraId="2F8F607D" w14:textId="77777777" w:rsidR="007321B3" w:rsidRDefault="007321B3">
      <w:pPr>
        <w:pStyle w:val="aa"/>
        <w:spacing w:after="0"/>
        <w:rPr>
          <w:rFonts w:ascii="Times New Roman" w:hAnsi="Times New Roman"/>
          <w:sz w:val="22"/>
          <w:szCs w:val="22"/>
          <w:lang w:eastAsia="zh-CN"/>
        </w:rPr>
      </w:pPr>
    </w:p>
    <w:p w14:paraId="2A756764" w14:textId="77777777" w:rsidR="007321B3" w:rsidRDefault="00B908C1">
      <w:pPr>
        <w:pStyle w:val="3"/>
        <w:rPr>
          <w:lang w:eastAsia="zh-CN"/>
        </w:rPr>
      </w:pPr>
      <w:r>
        <w:rPr>
          <w:lang w:eastAsia="zh-CN"/>
        </w:rPr>
        <w:t>2.8.2 SR</w:t>
      </w:r>
    </w:p>
    <w:p w14:paraId="750C21D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aa"/>
        <w:spacing w:after="0"/>
        <w:rPr>
          <w:rFonts w:ascii="Times New Roman" w:hAnsi="Times New Roman"/>
          <w:sz w:val="22"/>
          <w:szCs w:val="22"/>
          <w:lang w:eastAsia="zh-CN"/>
        </w:rPr>
      </w:pPr>
    </w:p>
    <w:p w14:paraId="0A2A24C3" w14:textId="77777777" w:rsidR="007321B3" w:rsidRDefault="007321B3">
      <w:pPr>
        <w:pStyle w:val="afb"/>
        <w:spacing w:line="256" w:lineRule="auto"/>
        <w:ind w:left="1296"/>
        <w:rPr>
          <w:lang w:eastAsia="zh-CN"/>
        </w:rPr>
      </w:pPr>
    </w:p>
    <w:p w14:paraId="0DD10770"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af2"/>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aa"/>
        <w:spacing w:after="0"/>
        <w:rPr>
          <w:rFonts w:ascii="Times New Roman" w:hAnsi="Times New Roman"/>
          <w:sz w:val="22"/>
          <w:szCs w:val="22"/>
          <w:lang w:eastAsia="zh-CN"/>
        </w:rPr>
      </w:pPr>
    </w:p>
    <w:p w14:paraId="6C629628" w14:textId="77777777" w:rsidR="007321B3" w:rsidRDefault="007321B3">
      <w:pPr>
        <w:pStyle w:val="aa"/>
        <w:spacing w:after="0"/>
        <w:rPr>
          <w:rFonts w:ascii="Times New Roman" w:hAnsi="Times New Roman"/>
          <w:sz w:val="22"/>
          <w:szCs w:val="22"/>
          <w:lang w:eastAsia="zh-CN"/>
        </w:rPr>
      </w:pPr>
    </w:p>
    <w:p w14:paraId="1D27758B" w14:textId="77777777" w:rsidR="007321B3" w:rsidRDefault="007321B3">
      <w:pPr>
        <w:pStyle w:val="aa"/>
        <w:spacing w:after="0"/>
        <w:rPr>
          <w:rFonts w:ascii="Times New Roman" w:hAnsi="Times New Roman"/>
          <w:sz w:val="22"/>
          <w:szCs w:val="22"/>
          <w:lang w:eastAsia="zh-CN"/>
        </w:rPr>
      </w:pPr>
    </w:p>
    <w:p w14:paraId="0DD51676" w14:textId="77777777" w:rsidR="007321B3" w:rsidRDefault="007321B3">
      <w:pPr>
        <w:pStyle w:val="aa"/>
        <w:spacing w:after="0"/>
        <w:rPr>
          <w:rFonts w:ascii="Times New Roman" w:hAnsi="Times New Roman"/>
          <w:sz w:val="22"/>
          <w:szCs w:val="22"/>
          <w:lang w:eastAsia="zh-CN"/>
        </w:rPr>
      </w:pPr>
    </w:p>
    <w:p w14:paraId="42CB72DA" w14:textId="77777777" w:rsidR="007321B3" w:rsidRDefault="00B908C1">
      <w:pPr>
        <w:pStyle w:val="3"/>
        <w:rPr>
          <w:lang w:eastAsia="zh-CN"/>
        </w:rPr>
      </w:pPr>
      <w:r>
        <w:rPr>
          <w:lang w:eastAsia="zh-CN"/>
        </w:rPr>
        <w:t>2.8.3 UL Interlace Transmission</w:t>
      </w:r>
    </w:p>
    <w:p w14:paraId="1201E1B3" w14:textId="77777777" w:rsidR="007321B3" w:rsidRDefault="007321B3">
      <w:pPr>
        <w:pStyle w:val="aa"/>
        <w:spacing w:after="0"/>
        <w:rPr>
          <w:rFonts w:ascii="Times New Roman" w:hAnsi="Times New Roman"/>
          <w:sz w:val="22"/>
          <w:szCs w:val="22"/>
          <w:lang w:eastAsia="zh-CN"/>
        </w:rPr>
      </w:pPr>
    </w:p>
    <w:p w14:paraId="6D3C54F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afb"/>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afb"/>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afb"/>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afb"/>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3C5A86B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aa"/>
        <w:spacing w:after="0"/>
        <w:rPr>
          <w:rFonts w:ascii="Times New Roman" w:hAnsi="Times New Roman"/>
          <w:sz w:val="22"/>
          <w:szCs w:val="22"/>
          <w:lang w:eastAsia="zh-CN"/>
        </w:rPr>
      </w:pPr>
    </w:p>
    <w:p w14:paraId="60562AE7" w14:textId="77777777" w:rsidR="007321B3" w:rsidRDefault="007321B3">
      <w:pPr>
        <w:pStyle w:val="aa"/>
        <w:spacing w:after="0"/>
        <w:rPr>
          <w:rFonts w:ascii="Times New Roman" w:hAnsi="Times New Roman"/>
          <w:sz w:val="22"/>
          <w:szCs w:val="22"/>
          <w:lang w:eastAsia="zh-CN"/>
        </w:rPr>
      </w:pPr>
    </w:p>
    <w:p w14:paraId="64B8C8A1" w14:textId="77777777" w:rsidR="007321B3" w:rsidRDefault="007321B3">
      <w:pPr>
        <w:pStyle w:val="afb"/>
        <w:spacing w:line="256" w:lineRule="auto"/>
        <w:ind w:left="1296"/>
        <w:rPr>
          <w:lang w:eastAsia="zh-CN"/>
        </w:rPr>
      </w:pPr>
    </w:p>
    <w:p w14:paraId="1FF5AF71"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af2"/>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r w:rsidR="00523082" w14:paraId="25C0C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3540C" w14:textId="5D84097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8C0C4D" w14:textId="2D6BB50E" w:rsidR="00523082" w:rsidRDefault="00523082" w:rsidP="00523082">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3E59FD7" w14:textId="77777777" w:rsidR="007321B3" w:rsidRDefault="007321B3">
      <w:pPr>
        <w:pStyle w:val="aa"/>
        <w:spacing w:after="0"/>
        <w:rPr>
          <w:rFonts w:ascii="Times New Roman" w:hAnsi="Times New Roman"/>
          <w:sz w:val="22"/>
          <w:szCs w:val="22"/>
          <w:lang w:eastAsia="zh-CN"/>
        </w:rPr>
      </w:pPr>
    </w:p>
    <w:p w14:paraId="0B31D1E0" w14:textId="77777777" w:rsidR="007321B3" w:rsidRDefault="007321B3">
      <w:pPr>
        <w:pStyle w:val="aa"/>
        <w:spacing w:after="0"/>
        <w:rPr>
          <w:rFonts w:ascii="Times New Roman" w:hAnsi="Times New Roman"/>
          <w:sz w:val="22"/>
          <w:szCs w:val="22"/>
          <w:lang w:eastAsia="zh-CN"/>
        </w:rPr>
      </w:pPr>
    </w:p>
    <w:p w14:paraId="114D3EE4" w14:textId="77777777" w:rsidR="007321B3" w:rsidRDefault="007321B3">
      <w:pPr>
        <w:pStyle w:val="aa"/>
        <w:spacing w:after="0"/>
        <w:rPr>
          <w:rFonts w:ascii="Times New Roman" w:hAnsi="Times New Roman"/>
          <w:sz w:val="22"/>
          <w:szCs w:val="22"/>
          <w:lang w:eastAsia="zh-CN"/>
        </w:rPr>
      </w:pPr>
    </w:p>
    <w:p w14:paraId="5B72735D" w14:textId="77777777" w:rsidR="007321B3" w:rsidRDefault="00B908C1">
      <w:pPr>
        <w:pStyle w:val="2"/>
        <w:rPr>
          <w:lang w:eastAsia="zh-CN"/>
        </w:rPr>
      </w:pPr>
      <w:r>
        <w:rPr>
          <w:lang w:eastAsia="zh-CN"/>
        </w:rPr>
        <w:t>2.9 Measurements</w:t>
      </w:r>
    </w:p>
    <w:p w14:paraId="50C09C03" w14:textId="77777777" w:rsidR="007321B3" w:rsidRDefault="00B908C1">
      <w:pPr>
        <w:pStyle w:val="3"/>
        <w:rPr>
          <w:lang w:eastAsia="zh-CN"/>
        </w:rPr>
      </w:pPr>
      <w:r>
        <w:rPr>
          <w:lang w:eastAsia="zh-CN"/>
        </w:rPr>
        <w:t>2.9.1 RLM and RRM</w:t>
      </w:r>
    </w:p>
    <w:p w14:paraId="082E082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afb"/>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aa"/>
        <w:spacing w:after="0"/>
        <w:ind w:left="1440"/>
        <w:rPr>
          <w:rFonts w:ascii="Times New Roman" w:hAnsi="Times New Roman"/>
          <w:sz w:val="22"/>
          <w:szCs w:val="22"/>
          <w:lang w:eastAsia="zh-CN"/>
        </w:rPr>
      </w:pPr>
    </w:p>
    <w:p w14:paraId="67AC16EA" w14:textId="77777777" w:rsidR="007321B3" w:rsidRDefault="007321B3">
      <w:pPr>
        <w:pStyle w:val="aa"/>
        <w:spacing w:after="0"/>
        <w:rPr>
          <w:rFonts w:ascii="Times New Roman" w:hAnsi="Times New Roman"/>
          <w:sz w:val="22"/>
          <w:szCs w:val="22"/>
          <w:lang w:eastAsia="zh-CN"/>
        </w:rPr>
      </w:pPr>
    </w:p>
    <w:p w14:paraId="4FF80A30" w14:textId="77777777" w:rsidR="007321B3" w:rsidRDefault="007321B3">
      <w:pPr>
        <w:pStyle w:val="afb"/>
        <w:spacing w:line="256" w:lineRule="auto"/>
        <w:ind w:left="1296"/>
        <w:rPr>
          <w:lang w:eastAsia="zh-CN"/>
        </w:rPr>
      </w:pPr>
    </w:p>
    <w:p w14:paraId="79ABC4F3"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af2"/>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aa"/>
        <w:spacing w:after="0"/>
        <w:rPr>
          <w:rFonts w:ascii="Times New Roman" w:hAnsi="Times New Roman"/>
          <w:sz w:val="22"/>
          <w:szCs w:val="22"/>
          <w:lang w:eastAsia="zh-CN"/>
        </w:rPr>
      </w:pPr>
    </w:p>
    <w:p w14:paraId="2CBACE80" w14:textId="77777777" w:rsidR="007321B3" w:rsidRDefault="007321B3">
      <w:pPr>
        <w:pStyle w:val="aa"/>
        <w:spacing w:after="0"/>
        <w:rPr>
          <w:rFonts w:ascii="Times New Roman" w:hAnsi="Times New Roman"/>
          <w:sz w:val="22"/>
          <w:szCs w:val="22"/>
          <w:lang w:eastAsia="zh-CN"/>
        </w:rPr>
      </w:pPr>
    </w:p>
    <w:p w14:paraId="1590D86C" w14:textId="77777777" w:rsidR="007321B3" w:rsidRDefault="007321B3">
      <w:pPr>
        <w:pStyle w:val="aa"/>
        <w:spacing w:after="0"/>
        <w:rPr>
          <w:rFonts w:ascii="Times New Roman" w:hAnsi="Times New Roman"/>
          <w:sz w:val="22"/>
          <w:szCs w:val="22"/>
          <w:lang w:eastAsia="zh-CN"/>
        </w:rPr>
      </w:pPr>
    </w:p>
    <w:p w14:paraId="70CB6B7E" w14:textId="77777777" w:rsidR="007321B3" w:rsidRDefault="00B908C1">
      <w:pPr>
        <w:pStyle w:val="3"/>
        <w:rPr>
          <w:lang w:eastAsia="zh-CN"/>
        </w:rPr>
      </w:pPr>
      <w:r>
        <w:rPr>
          <w:lang w:eastAsia="zh-CN"/>
        </w:rPr>
        <w:t>2.9.2 CSI Processing Timelines</w:t>
      </w:r>
    </w:p>
    <w:p w14:paraId="46E7ACD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aa"/>
        <w:spacing w:after="0"/>
        <w:rPr>
          <w:rFonts w:ascii="Times New Roman" w:hAnsi="Times New Roman"/>
          <w:sz w:val="22"/>
          <w:szCs w:val="22"/>
          <w:lang w:eastAsia="zh-CN"/>
        </w:rPr>
      </w:pPr>
    </w:p>
    <w:p w14:paraId="5E03C2F2" w14:textId="77777777" w:rsidR="007321B3" w:rsidRDefault="007321B3">
      <w:pPr>
        <w:pStyle w:val="afb"/>
        <w:spacing w:line="256" w:lineRule="auto"/>
        <w:ind w:left="1296"/>
        <w:rPr>
          <w:lang w:eastAsia="zh-CN"/>
        </w:rPr>
      </w:pPr>
    </w:p>
    <w:p w14:paraId="515A955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af2"/>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aa"/>
        <w:spacing w:after="0"/>
        <w:rPr>
          <w:rFonts w:ascii="Times New Roman" w:hAnsi="Times New Roman"/>
          <w:sz w:val="22"/>
          <w:szCs w:val="22"/>
          <w:lang w:eastAsia="zh-CN"/>
        </w:rPr>
      </w:pPr>
    </w:p>
    <w:p w14:paraId="64049BCC" w14:textId="77777777" w:rsidR="007321B3" w:rsidRDefault="007321B3">
      <w:pPr>
        <w:pStyle w:val="aa"/>
        <w:spacing w:after="0"/>
        <w:rPr>
          <w:rFonts w:ascii="Times New Roman" w:hAnsi="Times New Roman"/>
          <w:sz w:val="22"/>
          <w:szCs w:val="22"/>
          <w:lang w:eastAsia="zh-CN"/>
        </w:rPr>
      </w:pPr>
    </w:p>
    <w:p w14:paraId="1FD9DB18" w14:textId="77777777" w:rsidR="007321B3" w:rsidRDefault="007321B3">
      <w:pPr>
        <w:pStyle w:val="aa"/>
        <w:spacing w:after="0"/>
        <w:rPr>
          <w:rFonts w:ascii="Times New Roman" w:hAnsi="Times New Roman"/>
          <w:sz w:val="22"/>
          <w:szCs w:val="22"/>
          <w:lang w:eastAsia="zh-CN"/>
        </w:rPr>
      </w:pPr>
    </w:p>
    <w:p w14:paraId="03B6F679" w14:textId="77777777" w:rsidR="007321B3" w:rsidRDefault="00B908C1">
      <w:pPr>
        <w:pStyle w:val="2"/>
        <w:rPr>
          <w:lang w:eastAsia="zh-CN"/>
        </w:rPr>
      </w:pPr>
      <w:r>
        <w:rPr>
          <w:lang w:eastAsia="zh-CN"/>
        </w:rPr>
        <w:lastRenderedPageBreak/>
        <w:t>2.10 TDD Configuration and Transition Time</w:t>
      </w:r>
    </w:p>
    <w:p w14:paraId="1D1A2FC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76B69D6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afb"/>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aa"/>
        <w:spacing w:after="0"/>
        <w:rPr>
          <w:rFonts w:ascii="Times New Roman" w:hAnsi="Times New Roman"/>
          <w:sz w:val="22"/>
          <w:szCs w:val="22"/>
          <w:lang w:eastAsia="zh-CN"/>
        </w:rPr>
      </w:pPr>
    </w:p>
    <w:p w14:paraId="55452838" w14:textId="77777777" w:rsidR="007321B3" w:rsidRDefault="00B908C1">
      <w:pPr>
        <w:pStyle w:val="5"/>
        <w:rPr>
          <w:lang w:eastAsia="zh-CN"/>
        </w:rPr>
      </w:pPr>
      <w:r>
        <w:rPr>
          <w:lang w:eastAsia="zh-CN"/>
        </w:rPr>
        <w:t>Moderator Summary:</w:t>
      </w:r>
    </w:p>
    <w:p w14:paraId="5924E068"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aa"/>
        <w:spacing w:after="0"/>
        <w:rPr>
          <w:rFonts w:ascii="Times New Roman" w:hAnsi="Times New Roman"/>
          <w:sz w:val="22"/>
          <w:szCs w:val="22"/>
          <w:lang w:eastAsia="zh-CN"/>
        </w:rPr>
      </w:pPr>
    </w:p>
    <w:p w14:paraId="065AA083" w14:textId="77777777" w:rsidR="007321B3" w:rsidRDefault="007321B3">
      <w:pPr>
        <w:pStyle w:val="afb"/>
        <w:spacing w:line="256" w:lineRule="auto"/>
        <w:ind w:left="1296"/>
        <w:rPr>
          <w:lang w:eastAsia="zh-CN"/>
        </w:rPr>
      </w:pPr>
    </w:p>
    <w:p w14:paraId="5DCC798F"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af2"/>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aa"/>
        <w:spacing w:after="0"/>
        <w:rPr>
          <w:rFonts w:ascii="Times New Roman" w:hAnsi="Times New Roman"/>
          <w:sz w:val="22"/>
          <w:szCs w:val="22"/>
          <w:lang w:eastAsia="zh-CN"/>
        </w:rPr>
      </w:pPr>
    </w:p>
    <w:p w14:paraId="6961E830" w14:textId="77777777" w:rsidR="007321B3" w:rsidRDefault="007321B3">
      <w:pPr>
        <w:pStyle w:val="aa"/>
        <w:spacing w:after="0"/>
        <w:rPr>
          <w:rFonts w:ascii="Times New Roman" w:hAnsi="Times New Roman"/>
          <w:sz w:val="22"/>
          <w:szCs w:val="22"/>
          <w:lang w:eastAsia="zh-CN"/>
        </w:rPr>
      </w:pPr>
    </w:p>
    <w:p w14:paraId="6C1559DE" w14:textId="77777777" w:rsidR="007321B3" w:rsidRDefault="007321B3">
      <w:pPr>
        <w:pStyle w:val="aa"/>
        <w:spacing w:after="0"/>
        <w:rPr>
          <w:rFonts w:ascii="Times New Roman" w:hAnsi="Times New Roman"/>
          <w:sz w:val="22"/>
          <w:szCs w:val="22"/>
          <w:lang w:eastAsia="zh-CN"/>
        </w:rPr>
      </w:pPr>
    </w:p>
    <w:p w14:paraId="0A259116" w14:textId="77777777" w:rsidR="007321B3" w:rsidRDefault="00B908C1">
      <w:pPr>
        <w:pStyle w:val="2"/>
        <w:rPr>
          <w:lang w:eastAsia="zh-CN"/>
        </w:rPr>
      </w:pPr>
      <w:r>
        <w:rPr>
          <w:lang w:eastAsia="zh-CN"/>
        </w:rPr>
        <w:t>2.11 Multi-Carrier Operations</w:t>
      </w:r>
    </w:p>
    <w:p w14:paraId="5E3BC12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afb"/>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487F8A98"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aa"/>
        <w:spacing w:after="0"/>
        <w:rPr>
          <w:rFonts w:ascii="Times New Roman" w:hAnsi="Times New Roman"/>
          <w:sz w:val="22"/>
          <w:szCs w:val="22"/>
          <w:lang w:eastAsia="zh-CN"/>
        </w:rPr>
      </w:pPr>
    </w:p>
    <w:p w14:paraId="43C93E7C" w14:textId="77777777" w:rsidR="007321B3" w:rsidRDefault="007321B3">
      <w:pPr>
        <w:pStyle w:val="aa"/>
        <w:spacing w:after="0"/>
        <w:rPr>
          <w:rFonts w:ascii="Times New Roman" w:hAnsi="Times New Roman"/>
          <w:sz w:val="22"/>
          <w:szCs w:val="22"/>
          <w:lang w:eastAsia="zh-CN"/>
        </w:rPr>
      </w:pPr>
    </w:p>
    <w:p w14:paraId="1A6EE5C1" w14:textId="77777777" w:rsidR="007321B3" w:rsidRDefault="00B908C1">
      <w:pPr>
        <w:pStyle w:val="5"/>
        <w:rPr>
          <w:lang w:eastAsia="zh-CN"/>
        </w:rPr>
      </w:pPr>
      <w:r>
        <w:rPr>
          <w:lang w:eastAsia="zh-CN"/>
        </w:rPr>
        <w:t>Moderator Summary:</w:t>
      </w:r>
    </w:p>
    <w:p w14:paraId="2B70D443" w14:textId="77777777" w:rsidR="007321B3" w:rsidRDefault="00B908C1">
      <w:pPr>
        <w:pStyle w:val="aa"/>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aa"/>
        <w:spacing w:after="0"/>
        <w:rPr>
          <w:rFonts w:ascii="Times New Roman" w:hAnsi="Times New Roman"/>
          <w:sz w:val="22"/>
          <w:szCs w:val="22"/>
          <w:lang w:eastAsia="zh-CN"/>
        </w:rPr>
      </w:pPr>
    </w:p>
    <w:p w14:paraId="6A8B1313" w14:textId="77777777" w:rsidR="007321B3" w:rsidRDefault="007321B3">
      <w:pPr>
        <w:pStyle w:val="afb"/>
        <w:spacing w:line="256" w:lineRule="auto"/>
        <w:ind w:left="1296"/>
        <w:rPr>
          <w:lang w:eastAsia="zh-CN"/>
        </w:rPr>
      </w:pPr>
    </w:p>
    <w:p w14:paraId="7467A07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af2"/>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r w:rsidR="00523082" w14:paraId="33F27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AC8E" w14:textId="0FCE752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187C6" w14:textId="7E70D3C5" w:rsidR="00523082" w:rsidRDefault="00523082" w:rsidP="00523082">
            <w:pPr>
              <w:overflowPunct/>
              <w:autoSpaceDE/>
              <w:adjustRightInd/>
              <w:spacing w:after="0"/>
              <w:rPr>
                <w:lang w:val="sv-SE" w:eastAsia="zh-CN"/>
              </w:rPr>
            </w:pPr>
            <w:r>
              <w:rPr>
                <w:lang w:val="sv-SE" w:eastAsia="zh-CN"/>
              </w:rPr>
              <w:t>Support multi-carrier operation for wider bandwidth</w:t>
            </w:r>
          </w:p>
        </w:tc>
      </w:tr>
      <w:tr w:rsidR="000A07C7" w14:paraId="302731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A14E9" w14:textId="05EF63A8" w:rsidR="000A07C7" w:rsidRDefault="000A07C7" w:rsidP="000A07C7">
            <w:pPr>
              <w:spacing w:after="0"/>
              <w:rPr>
                <w:lang w:val="sv-SE" w:eastAsia="zh-CN"/>
              </w:rPr>
            </w:pPr>
            <w:r w:rsidRPr="001E7446">
              <w:t>CATT</w:t>
            </w:r>
          </w:p>
        </w:tc>
        <w:tc>
          <w:tcPr>
            <w:tcW w:w="8594" w:type="dxa"/>
            <w:tcBorders>
              <w:top w:val="single" w:sz="4" w:space="0" w:color="auto"/>
              <w:left w:val="single" w:sz="4" w:space="0" w:color="auto"/>
              <w:bottom w:val="single" w:sz="4" w:space="0" w:color="auto"/>
              <w:right w:val="single" w:sz="4" w:space="0" w:color="auto"/>
            </w:tcBorders>
          </w:tcPr>
          <w:p w14:paraId="2A80F441" w14:textId="4BCEE7B1" w:rsidR="000A07C7" w:rsidRDefault="000A07C7" w:rsidP="000A07C7">
            <w:pPr>
              <w:overflowPunct/>
              <w:autoSpaceDE/>
              <w:adjustRightInd/>
              <w:spacing w:after="0"/>
              <w:rPr>
                <w:lang w:val="sv-SE" w:eastAsia="zh-CN"/>
              </w:rPr>
            </w:pPr>
            <w:r w:rsidRPr="001E7446">
              <w:t>CA should be supported</w:t>
            </w:r>
          </w:p>
        </w:tc>
      </w:tr>
    </w:tbl>
    <w:p w14:paraId="0F643713" w14:textId="77777777" w:rsidR="007321B3" w:rsidRDefault="007321B3">
      <w:pPr>
        <w:pStyle w:val="aa"/>
        <w:spacing w:after="0"/>
        <w:rPr>
          <w:rFonts w:ascii="Times New Roman" w:hAnsi="Times New Roman"/>
          <w:sz w:val="22"/>
          <w:szCs w:val="22"/>
          <w:lang w:eastAsia="zh-CN"/>
        </w:rPr>
      </w:pPr>
    </w:p>
    <w:p w14:paraId="12A18EB9" w14:textId="77777777" w:rsidR="007321B3" w:rsidRDefault="007321B3">
      <w:pPr>
        <w:pStyle w:val="aa"/>
        <w:spacing w:after="0"/>
        <w:rPr>
          <w:rFonts w:ascii="Times New Roman" w:hAnsi="Times New Roman"/>
          <w:sz w:val="22"/>
          <w:szCs w:val="22"/>
          <w:lang w:eastAsia="zh-CN"/>
        </w:rPr>
      </w:pPr>
    </w:p>
    <w:p w14:paraId="5AED193C" w14:textId="77777777" w:rsidR="007321B3" w:rsidRDefault="007321B3">
      <w:pPr>
        <w:pStyle w:val="aa"/>
        <w:spacing w:after="0"/>
        <w:ind w:left="720"/>
        <w:rPr>
          <w:rFonts w:ascii="Times New Roman" w:hAnsi="Times New Roman"/>
          <w:sz w:val="22"/>
          <w:szCs w:val="22"/>
          <w:lang w:eastAsia="zh-CN"/>
        </w:rPr>
      </w:pPr>
    </w:p>
    <w:p w14:paraId="54EDFE51" w14:textId="77777777" w:rsidR="007321B3" w:rsidRDefault="00B908C1">
      <w:pPr>
        <w:pStyle w:val="2"/>
        <w:rPr>
          <w:lang w:eastAsia="zh-CN"/>
        </w:rPr>
      </w:pPr>
      <w:r>
        <w:rPr>
          <w:lang w:eastAsia="zh-CN"/>
        </w:rPr>
        <w:t>2.12 Beam Management</w:t>
      </w:r>
    </w:p>
    <w:p w14:paraId="49425C5E" w14:textId="77777777" w:rsidR="007321B3" w:rsidRDefault="00B908C1">
      <w:pPr>
        <w:pStyle w:val="3"/>
        <w:rPr>
          <w:lang w:eastAsia="zh-CN"/>
        </w:rPr>
      </w:pPr>
      <w:r>
        <w:rPr>
          <w:lang w:eastAsia="zh-CN"/>
        </w:rPr>
        <w:t>2.12.1 Beam Management</w:t>
      </w:r>
    </w:p>
    <w:p w14:paraId="11DE4E0E"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AEE9FDA"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6B31CB0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afb"/>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2E842F4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0169F9F"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6A347033"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BFR procedure enhancement needs to be considered with at least following points</w:t>
      </w:r>
    </w:p>
    <w:p w14:paraId="07E22F6C"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A7C6FCE"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12DA363D"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aa"/>
        <w:spacing w:after="0"/>
        <w:ind w:left="1440"/>
        <w:rPr>
          <w:rFonts w:ascii="Times New Roman" w:hAnsi="Times New Roman"/>
          <w:sz w:val="22"/>
          <w:szCs w:val="22"/>
          <w:lang w:eastAsia="zh-CN"/>
        </w:rPr>
      </w:pPr>
    </w:p>
    <w:p w14:paraId="60F74279" w14:textId="77777777" w:rsidR="007321B3" w:rsidRDefault="007321B3">
      <w:pPr>
        <w:pStyle w:val="afb"/>
        <w:spacing w:line="256" w:lineRule="auto"/>
        <w:ind w:left="1296"/>
        <w:rPr>
          <w:lang w:eastAsia="zh-CN"/>
        </w:rPr>
      </w:pPr>
    </w:p>
    <w:p w14:paraId="08BDFB0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af2"/>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523082" w14:paraId="4A8FC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78CC" w14:textId="05C322BA"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3DE539" w14:textId="2A17ED7F" w:rsidR="00523082" w:rsidRDefault="00523082" w:rsidP="00523082">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0A07C7" w14:paraId="4EA2E076" w14:textId="77777777" w:rsidTr="000A07C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16427" w14:textId="77777777" w:rsidR="000A07C7" w:rsidRDefault="000A07C7" w:rsidP="00FB673F">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A2BD54F" w14:textId="77777777" w:rsidR="000A07C7" w:rsidRDefault="000A07C7" w:rsidP="00FB673F">
            <w:pPr>
              <w:overflowPunct/>
              <w:autoSpaceDE/>
              <w:adjustRightInd/>
              <w:spacing w:after="0"/>
              <w:rPr>
                <w:lang w:eastAsia="zh-CN"/>
              </w:rPr>
            </w:pPr>
            <w:r>
              <w:rPr>
                <w:lang w:eastAsia="zh-CN"/>
              </w:rPr>
              <w:t xml:space="preserve">Beam management enhancement should be considered </w:t>
            </w:r>
          </w:p>
        </w:tc>
      </w:tr>
    </w:tbl>
    <w:p w14:paraId="2B1E8CF4" w14:textId="77777777" w:rsidR="007321B3" w:rsidRDefault="007321B3">
      <w:pPr>
        <w:pStyle w:val="aa"/>
        <w:spacing w:after="0"/>
        <w:rPr>
          <w:rFonts w:ascii="Times New Roman" w:hAnsi="Times New Roman"/>
          <w:sz w:val="22"/>
          <w:szCs w:val="22"/>
          <w:lang w:eastAsia="zh-CN"/>
        </w:rPr>
      </w:pPr>
    </w:p>
    <w:p w14:paraId="4E122A3B" w14:textId="77777777" w:rsidR="007321B3" w:rsidRDefault="007321B3">
      <w:pPr>
        <w:pStyle w:val="aa"/>
        <w:spacing w:after="0"/>
        <w:rPr>
          <w:rFonts w:ascii="Times New Roman" w:hAnsi="Times New Roman"/>
          <w:sz w:val="22"/>
          <w:szCs w:val="22"/>
          <w:lang w:eastAsia="zh-CN"/>
        </w:rPr>
      </w:pPr>
    </w:p>
    <w:p w14:paraId="29EAFF1D" w14:textId="77777777" w:rsidR="007321B3" w:rsidRDefault="007321B3">
      <w:pPr>
        <w:pStyle w:val="aa"/>
        <w:spacing w:after="0"/>
        <w:ind w:left="720"/>
        <w:rPr>
          <w:rFonts w:ascii="Times New Roman" w:hAnsi="Times New Roman"/>
          <w:sz w:val="22"/>
          <w:szCs w:val="22"/>
          <w:lang w:eastAsia="zh-CN"/>
        </w:rPr>
      </w:pPr>
    </w:p>
    <w:p w14:paraId="3749C1AB" w14:textId="77777777" w:rsidR="007321B3" w:rsidRDefault="00B908C1">
      <w:pPr>
        <w:pStyle w:val="3"/>
        <w:rPr>
          <w:lang w:eastAsia="zh-CN"/>
        </w:rPr>
      </w:pPr>
      <w:r>
        <w:rPr>
          <w:lang w:eastAsia="zh-CN"/>
        </w:rPr>
        <w:t>2.12.2 Beam Switching</w:t>
      </w:r>
    </w:p>
    <w:p w14:paraId="23979790"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140B0127"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aa"/>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18FBE87D"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afb"/>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afb"/>
        <w:numPr>
          <w:ilvl w:val="0"/>
          <w:numId w:val="9"/>
        </w:numPr>
        <w:rPr>
          <w:rFonts w:eastAsia="SimSun"/>
          <w:lang w:eastAsia="zh-CN"/>
        </w:rPr>
      </w:pPr>
      <w:r>
        <w:rPr>
          <w:rFonts w:eastAsia="SimSun"/>
          <w:lang w:eastAsia="zh-CN"/>
        </w:rPr>
        <w:t>From [31]:</w:t>
      </w:r>
    </w:p>
    <w:p w14:paraId="510D4D7A" w14:textId="77777777" w:rsidR="007321B3" w:rsidRDefault="00B908C1">
      <w:pPr>
        <w:pStyle w:val="afb"/>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aa"/>
        <w:spacing w:after="0"/>
        <w:rPr>
          <w:rFonts w:ascii="Times New Roman" w:hAnsi="Times New Roman"/>
          <w:sz w:val="22"/>
          <w:szCs w:val="22"/>
          <w:lang w:eastAsia="zh-CN"/>
        </w:rPr>
      </w:pPr>
    </w:p>
    <w:p w14:paraId="7C8AC7A2" w14:textId="77777777" w:rsidR="007321B3" w:rsidRDefault="007321B3">
      <w:pPr>
        <w:pStyle w:val="afb"/>
        <w:spacing w:line="256" w:lineRule="auto"/>
        <w:ind w:left="1296"/>
        <w:rPr>
          <w:lang w:eastAsia="zh-CN"/>
        </w:rPr>
      </w:pPr>
    </w:p>
    <w:p w14:paraId="731986D0"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af2"/>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036F15" w14:paraId="1ABEA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29E2" w14:textId="0E54C368" w:rsidR="00036F15" w:rsidRDefault="00036F15" w:rsidP="00036F1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1C74ED" w14:textId="64D935C2" w:rsidR="00036F15" w:rsidRDefault="00036F15" w:rsidP="00036F15">
            <w:pPr>
              <w:overflowPunct/>
              <w:autoSpaceDE/>
              <w:adjustRightInd/>
              <w:spacing w:after="0"/>
              <w:rPr>
                <w:lang w:val="sv-SE" w:eastAsia="zh-CN"/>
              </w:rPr>
            </w:pPr>
            <w:r>
              <w:rPr>
                <w:lang w:val="sv-SE" w:eastAsia="zh-CN"/>
              </w:rPr>
              <w:t>For higher SCS, the necessity of the beam switching gap should be discussed.</w:t>
            </w:r>
          </w:p>
        </w:tc>
      </w:tr>
    </w:tbl>
    <w:p w14:paraId="71DB1943" w14:textId="77777777" w:rsidR="007321B3" w:rsidRDefault="007321B3">
      <w:pPr>
        <w:pStyle w:val="aa"/>
        <w:spacing w:after="0"/>
        <w:rPr>
          <w:rFonts w:ascii="Times New Roman" w:hAnsi="Times New Roman"/>
          <w:sz w:val="22"/>
          <w:szCs w:val="22"/>
          <w:lang w:eastAsia="zh-CN"/>
        </w:rPr>
      </w:pPr>
    </w:p>
    <w:p w14:paraId="7D651D71" w14:textId="77777777" w:rsidR="007321B3" w:rsidRDefault="007321B3">
      <w:pPr>
        <w:pStyle w:val="aa"/>
        <w:spacing w:after="0"/>
        <w:rPr>
          <w:rFonts w:ascii="Times New Roman" w:hAnsi="Times New Roman"/>
          <w:sz w:val="22"/>
          <w:szCs w:val="22"/>
          <w:lang w:eastAsia="zh-CN"/>
        </w:rPr>
      </w:pPr>
    </w:p>
    <w:p w14:paraId="2B276CDE" w14:textId="77777777" w:rsidR="007321B3" w:rsidRDefault="007321B3">
      <w:pPr>
        <w:pStyle w:val="aa"/>
        <w:spacing w:after="0"/>
        <w:rPr>
          <w:rFonts w:ascii="Times New Roman" w:hAnsi="Times New Roman"/>
          <w:sz w:val="22"/>
          <w:szCs w:val="22"/>
          <w:lang w:eastAsia="zh-CN"/>
        </w:rPr>
      </w:pPr>
    </w:p>
    <w:p w14:paraId="22883B05" w14:textId="77777777" w:rsidR="007321B3" w:rsidRDefault="00B908C1">
      <w:pPr>
        <w:pStyle w:val="2"/>
        <w:rPr>
          <w:lang w:eastAsia="zh-CN"/>
        </w:rPr>
      </w:pPr>
      <w:r>
        <w:rPr>
          <w:lang w:eastAsia="zh-CN"/>
        </w:rPr>
        <w:t>2.13 Issues with RF impairments</w:t>
      </w:r>
    </w:p>
    <w:p w14:paraId="5F4CF56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115C12E2"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aa"/>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aa"/>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afb"/>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aa"/>
        <w:spacing w:after="0"/>
        <w:rPr>
          <w:rFonts w:ascii="Times New Roman" w:hAnsi="Times New Roman"/>
          <w:sz w:val="22"/>
          <w:szCs w:val="22"/>
          <w:lang w:eastAsia="zh-CN"/>
        </w:rPr>
      </w:pPr>
    </w:p>
    <w:p w14:paraId="3036ADEE" w14:textId="77777777" w:rsidR="007321B3" w:rsidRDefault="007321B3">
      <w:pPr>
        <w:pStyle w:val="afb"/>
        <w:spacing w:line="256" w:lineRule="auto"/>
        <w:ind w:left="1296"/>
        <w:rPr>
          <w:lang w:eastAsia="zh-CN"/>
        </w:rPr>
      </w:pPr>
    </w:p>
    <w:p w14:paraId="3CBB58BB" w14:textId="77777777" w:rsidR="007321B3" w:rsidRDefault="00B908C1">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af2"/>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aa"/>
        <w:spacing w:after="0"/>
        <w:rPr>
          <w:rFonts w:ascii="Times New Roman" w:hAnsi="Times New Roman"/>
          <w:sz w:val="22"/>
          <w:szCs w:val="22"/>
          <w:lang w:eastAsia="zh-CN"/>
        </w:rPr>
      </w:pPr>
    </w:p>
    <w:p w14:paraId="2B3BA82F" w14:textId="77777777" w:rsidR="007321B3" w:rsidRDefault="007321B3">
      <w:pPr>
        <w:pStyle w:val="aa"/>
        <w:spacing w:after="0"/>
        <w:rPr>
          <w:rFonts w:ascii="Times New Roman" w:hAnsi="Times New Roman"/>
          <w:sz w:val="22"/>
          <w:szCs w:val="22"/>
          <w:lang w:eastAsia="zh-CN"/>
        </w:rPr>
      </w:pPr>
    </w:p>
    <w:p w14:paraId="2AAFE246" w14:textId="77777777" w:rsidR="007321B3" w:rsidRDefault="007321B3">
      <w:pPr>
        <w:pStyle w:val="aa"/>
        <w:spacing w:after="0"/>
        <w:rPr>
          <w:rFonts w:ascii="Times New Roman" w:hAnsi="Times New Roman"/>
          <w:sz w:val="22"/>
          <w:szCs w:val="22"/>
          <w:lang w:eastAsia="zh-CN"/>
        </w:rPr>
      </w:pPr>
    </w:p>
    <w:p w14:paraId="3888710B" w14:textId="77777777" w:rsidR="007321B3" w:rsidRDefault="007321B3">
      <w:pPr>
        <w:pStyle w:val="aa"/>
        <w:spacing w:after="0"/>
        <w:rPr>
          <w:rFonts w:ascii="Times New Roman" w:hAnsi="Times New Roman"/>
          <w:sz w:val="22"/>
          <w:szCs w:val="22"/>
          <w:lang w:eastAsia="zh-CN"/>
        </w:rPr>
      </w:pPr>
    </w:p>
    <w:p w14:paraId="65659620" w14:textId="77777777" w:rsidR="007321B3" w:rsidRDefault="007321B3">
      <w:pPr>
        <w:pStyle w:val="aa"/>
        <w:spacing w:after="0"/>
        <w:rPr>
          <w:rFonts w:ascii="Times New Roman" w:hAnsi="Times New Roman"/>
          <w:sz w:val="22"/>
          <w:szCs w:val="22"/>
          <w:lang w:eastAsia="zh-CN"/>
        </w:rPr>
      </w:pPr>
    </w:p>
    <w:p w14:paraId="053D2F62" w14:textId="77777777" w:rsidR="007321B3" w:rsidRDefault="00B908C1">
      <w:pPr>
        <w:pStyle w:val="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aa"/>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1"/>
        <w:textAlignment w:val="auto"/>
        <w:rPr>
          <w:rFonts w:cs="Arial"/>
          <w:sz w:val="32"/>
          <w:szCs w:val="32"/>
          <w:lang w:val="en-US"/>
        </w:rPr>
      </w:pPr>
      <w:r>
        <w:rPr>
          <w:rFonts w:cs="Arial"/>
          <w:sz w:val="32"/>
          <w:szCs w:val="32"/>
          <w:lang w:val="en-US"/>
        </w:rPr>
        <w:t>Reference</w:t>
      </w:r>
    </w:p>
    <w:p w14:paraId="6666BC4B" w14:textId="77777777" w:rsidR="007321B3" w:rsidRDefault="00B908C1">
      <w:pPr>
        <w:pStyle w:val="afb"/>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afb"/>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afb"/>
        <w:numPr>
          <w:ilvl w:val="0"/>
          <w:numId w:val="14"/>
        </w:numPr>
        <w:ind w:left="540" w:hanging="540"/>
        <w:rPr>
          <w:rFonts w:eastAsia="Calibri"/>
          <w:lang w:eastAsia="zh-CN"/>
        </w:rPr>
      </w:pPr>
      <w:r>
        <w:rPr>
          <w:rFonts w:eastAsia="Calibri"/>
          <w:lang w:eastAsia="zh-CN"/>
        </w:rPr>
        <w:t>R1-2007604, “PHY design in 52.6-71 GHz using NR waveform,” Huawei, HiSilicon</w:t>
      </w:r>
    </w:p>
    <w:p w14:paraId="1CC29E03" w14:textId="77777777" w:rsidR="007321B3" w:rsidRDefault="00B908C1">
      <w:pPr>
        <w:pStyle w:val="afb"/>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afb"/>
        <w:numPr>
          <w:ilvl w:val="0"/>
          <w:numId w:val="14"/>
        </w:numPr>
        <w:ind w:left="540" w:hanging="540"/>
        <w:rPr>
          <w:rFonts w:eastAsia="Calibri"/>
          <w:lang w:eastAsia="zh-CN"/>
        </w:rPr>
      </w:pPr>
      <w:r>
        <w:rPr>
          <w:rFonts w:eastAsia="Calibri"/>
          <w:lang w:eastAsia="zh-CN"/>
        </w:rPr>
        <w:t>R1-2007652, “Discussion on requried changes to NR using existing DL/UL NR waveform,” vivo</w:t>
      </w:r>
    </w:p>
    <w:p w14:paraId="0A8DEAFF" w14:textId="77777777" w:rsidR="007321B3" w:rsidRDefault="00B908C1">
      <w:pPr>
        <w:pStyle w:val="afb"/>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afb"/>
        <w:numPr>
          <w:ilvl w:val="0"/>
          <w:numId w:val="14"/>
        </w:numPr>
        <w:ind w:left="540" w:hanging="540"/>
        <w:rPr>
          <w:rFonts w:eastAsia="Calibri"/>
          <w:lang w:eastAsia="zh-CN"/>
        </w:rPr>
      </w:pPr>
      <w:r>
        <w:rPr>
          <w:rFonts w:eastAsia="Calibri"/>
          <w:lang w:eastAsia="zh-CN"/>
        </w:rPr>
        <w:t>R1-2007790, “Consideration on supporting above 52.6GHz in NR,” InterDigital, Inc.</w:t>
      </w:r>
    </w:p>
    <w:p w14:paraId="2E364055" w14:textId="77777777" w:rsidR="007321B3" w:rsidRDefault="00B908C1">
      <w:pPr>
        <w:pStyle w:val="afb"/>
        <w:numPr>
          <w:ilvl w:val="0"/>
          <w:numId w:val="14"/>
        </w:numPr>
        <w:ind w:left="540" w:hanging="540"/>
        <w:rPr>
          <w:rFonts w:eastAsia="Calibri"/>
          <w:lang w:eastAsia="zh-CN"/>
        </w:rPr>
      </w:pPr>
      <w:r>
        <w:rPr>
          <w:rFonts w:eastAsia="Calibri"/>
          <w:lang w:eastAsia="zh-CN"/>
        </w:rPr>
        <w:t>R1-2007847, “System Analysis of NR opration in 52.6 to 71 GHz,” CATT</w:t>
      </w:r>
    </w:p>
    <w:p w14:paraId="724ECABA" w14:textId="77777777" w:rsidR="007321B3" w:rsidRDefault="00B908C1">
      <w:pPr>
        <w:pStyle w:val="afb"/>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afb"/>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afb"/>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afb"/>
        <w:numPr>
          <w:ilvl w:val="0"/>
          <w:numId w:val="14"/>
        </w:numPr>
        <w:ind w:left="540" w:hanging="540"/>
        <w:rPr>
          <w:rFonts w:eastAsia="Calibri"/>
          <w:lang w:eastAsia="zh-CN"/>
        </w:rPr>
      </w:pPr>
      <w:r>
        <w:rPr>
          <w:rFonts w:eastAsia="Calibri"/>
          <w:lang w:eastAsia="zh-CN"/>
        </w:rPr>
        <w:t>R1-2007941, “Discussion on Required Changes to NR in 52.6 – 71 GHz,” Intel Corporation</w:t>
      </w:r>
    </w:p>
    <w:p w14:paraId="6AF453F2" w14:textId="77777777" w:rsidR="007321B3" w:rsidRDefault="00B908C1">
      <w:pPr>
        <w:pStyle w:val="afb"/>
        <w:numPr>
          <w:ilvl w:val="0"/>
          <w:numId w:val="14"/>
        </w:numPr>
        <w:ind w:left="540" w:hanging="540"/>
        <w:rPr>
          <w:rFonts w:eastAsia="Calibri"/>
          <w:lang w:eastAsia="zh-CN"/>
        </w:rPr>
      </w:pPr>
      <w:r>
        <w:rPr>
          <w:rFonts w:eastAsia="Calibri"/>
          <w:lang w:eastAsia="zh-CN"/>
        </w:rPr>
        <w:t>R1-2007965, “On the required changes to NR for above 52.6GHz,” ZTE, Sanechips</w:t>
      </w:r>
    </w:p>
    <w:p w14:paraId="3A455790" w14:textId="77777777" w:rsidR="007321B3" w:rsidRDefault="00B908C1">
      <w:pPr>
        <w:pStyle w:val="afb"/>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afb"/>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afb"/>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afb"/>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afb"/>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afb"/>
        <w:numPr>
          <w:ilvl w:val="0"/>
          <w:numId w:val="14"/>
        </w:numPr>
        <w:ind w:left="540" w:hanging="540"/>
        <w:rPr>
          <w:rFonts w:eastAsia="Calibri"/>
          <w:lang w:eastAsia="zh-CN"/>
        </w:rPr>
      </w:pPr>
      <w:r>
        <w:rPr>
          <w:rFonts w:eastAsia="Calibri"/>
          <w:lang w:eastAsia="zh-CN"/>
        </w:rPr>
        <w:t>R1-2008250, “Discusson on required changes to NR using DL/UL NR waveform,” OPPO</w:t>
      </w:r>
    </w:p>
    <w:p w14:paraId="66DD7BAC" w14:textId="77777777" w:rsidR="007321B3" w:rsidRDefault="00B908C1">
      <w:pPr>
        <w:pStyle w:val="afb"/>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afb"/>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afb"/>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afb"/>
        <w:numPr>
          <w:ilvl w:val="0"/>
          <w:numId w:val="14"/>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14:paraId="0A902EE6" w14:textId="77777777" w:rsidR="007321B3" w:rsidRDefault="00B908C1">
      <w:pPr>
        <w:pStyle w:val="afb"/>
        <w:numPr>
          <w:ilvl w:val="0"/>
          <w:numId w:val="14"/>
        </w:numPr>
        <w:ind w:left="540" w:hanging="540"/>
        <w:rPr>
          <w:rFonts w:eastAsia="Calibri"/>
          <w:lang w:eastAsia="zh-CN"/>
        </w:rPr>
      </w:pPr>
      <w:r>
        <w:rPr>
          <w:rFonts w:eastAsia="Calibri"/>
          <w:lang w:eastAsia="zh-CN"/>
        </w:rPr>
        <w:t>R1-2008516, “On NR operation between 52.6 GHz and 71 GHz,” Convida Wireless</w:t>
      </w:r>
    </w:p>
    <w:p w14:paraId="5863E1A1" w14:textId="77777777" w:rsidR="007321B3" w:rsidRDefault="00B908C1">
      <w:pPr>
        <w:pStyle w:val="afb"/>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afb"/>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afb"/>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afb"/>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afb"/>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afb"/>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afb"/>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afb"/>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afb"/>
        <w:ind w:left="450"/>
        <w:rPr>
          <w:lang w:eastAsia="zh-CN"/>
        </w:rPr>
      </w:pPr>
    </w:p>
    <w:sectPr w:rsidR="007321B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DF4E3" w14:textId="77777777" w:rsidR="00436213" w:rsidRDefault="00436213">
      <w:pPr>
        <w:spacing w:after="0" w:line="240" w:lineRule="auto"/>
      </w:pPr>
      <w:r>
        <w:separator/>
      </w:r>
    </w:p>
  </w:endnote>
  <w:endnote w:type="continuationSeparator" w:id="0">
    <w:p w14:paraId="46B81337" w14:textId="77777777" w:rsidR="00436213" w:rsidRDefault="0043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FD03D" w14:textId="77777777" w:rsidR="00C12286" w:rsidRDefault="00C12286">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29498C9" w14:textId="77777777" w:rsidR="00C12286" w:rsidRDefault="00C1228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99B21" w14:textId="496A316B" w:rsidR="00C12286" w:rsidRDefault="00C12286">
    <w:pPr>
      <w:pStyle w:val="ad"/>
      <w:ind w:right="360"/>
    </w:pPr>
    <w:r>
      <w:rPr>
        <w:rStyle w:val="af4"/>
      </w:rPr>
      <w:fldChar w:fldCharType="begin"/>
    </w:r>
    <w:r>
      <w:rPr>
        <w:rStyle w:val="af4"/>
      </w:rPr>
      <w:instrText xml:space="preserve"> PAGE </w:instrText>
    </w:r>
    <w:r>
      <w:rPr>
        <w:rStyle w:val="af4"/>
      </w:rPr>
      <w:fldChar w:fldCharType="separate"/>
    </w:r>
    <w:r w:rsidR="001B6392">
      <w:rPr>
        <w:rStyle w:val="af4"/>
        <w:noProof/>
      </w:rPr>
      <w:t>14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B6392">
      <w:rPr>
        <w:rStyle w:val="af4"/>
        <w:noProof/>
      </w:rPr>
      <w:t>54</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BBE22" w14:textId="77777777" w:rsidR="00436213" w:rsidRDefault="00436213">
      <w:pPr>
        <w:spacing w:after="0" w:line="240" w:lineRule="auto"/>
      </w:pPr>
      <w:r>
        <w:separator/>
      </w:r>
    </w:p>
  </w:footnote>
  <w:footnote w:type="continuationSeparator" w:id="0">
    <w:p w14:paraId="647C31F4" w14:textId="77777777" w:rsidR="00436213" w:rsidRDefault="00436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CC0E" w14:textId="77777777" w:rsidR="00C12286" w:rsidRDefault="00C122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972609"/>
    <w:multiLevelType w:val="hybridMultilevel"/>
    <w:tmpl w:val="ABB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8F1027"/>
    <w:multiLevelType w:val="hybridMultilevel"/>
    <w:tmpl w:val="B45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10"/>
  </w:num>
  <w:num w:numId="10">
    <w:abstractNumId w:val="9"/>
  </w:num>
  <w:num w:numId="11">
    <w:abstractNumId w:val="7"/>
  </w:num>
  <w:num w:numId="12">
    <w:abstractNumId w:val="5"/>
  </w:num>
  <w:num w:numId="13">
    <w:abstractNumId w:val="2"/>
  </w:num>
  <w:num w:numId="14">
    <w:abstractNumId w:val="17"/>
  </w:num>
  <w:num w:numId="15">
    <w:abstractNumId w:val="4"/>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7C7"/>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ADF"/>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D6D"/>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38E"/>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409"/>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Char"/>
    <w:qFormat/>
    <w:rPr>
      <w:lang w:eastAsia="zh-CN"/>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uiPriority w:val="35"/>
    <w:qFormat/>
    <w:pPr>
      <w:spacing w:before="120" w:after="120"/>
    </w:pPr>
    <w:rPr>
      <w:b/>
      <w:bCs/>
    </w:rPr>
  </w:style>
  <w:style w:type="paragraph" w:styleId="a9">
    <w:name w:val="Document Map"/>
    <w:basedOn w:val="a"/>
    <w:link w:val="Char1"/>
    <w:semiHidden/>
    <w:qFormat/>
    <w:pPr>
      <w:shd w:val="clear" w:color="auto" w:fill="000080"/>
    </w:pPr>
    <w:rPr>
      <w:rFonts w:ascii="Tahoma" w:hAnsi="Tahoma"/>
    </w:rPr>
  </w:style>
  <w:style w:type="paragraph" w:styleId="33">
    <w:name w:val="Body Text 3"/>
    <w:basedOn w:val="a"/>
    <w:qFormat/>
    <w:rPr>
      <w:i/>
    </w:rPr>
  </w:style>
  <w:style w:type="paragraph" w:styleId="aa">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endnote text"/>
    <w:basedOn w:val="a"/>
    <w:link w:val="Char3"/>
    <w:qFormat/>
    <w:pPr>
      <w:spacing w:after="0"/>
    </w:pPr>
  </w:style>
  <w:style w:type="paragraph" w:styleId="ac">
    <w:name w:val="Balloon Text"/>
    <w:basedOn w:val="a"/>
    <w:semiHidden/>
    <w:qFormat/>
    <w:rPr>
      <w:rFonts w:ascii="Tahoma" w:hAnsi="Tahoma" w:cs="Tahoma"/>
      <w:sz w:val="16"/>
      <w:szCs w:val="16"/>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rPr>
  </w:style>
  <w:style w:type="paragraph" w:styleId="af">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character" w:styleId="af2">
    <w:name w:val="Strong"/>
    <w:basedOn w:val="a0"/>
    <w:uiPriority w:val="22"/>
    <w:qFormat/>
    <w:rPr>
      <w:b/>
      <w:bCs/>
    </w:rPr>
  </w:style>
  <w:style w:type="character" w:styleId="af3">
    <w:name w:val="endnote reference"/>
    <w:basedOn w:val="a0"/>
    <w:qFormat/>
    <w:rPr>
      <w:vertAlign w:val="superscript"/>
    </w:rPr>
  </w:style>
  <w:style w:type="character" w:styleId="af4">
    <w:name w:val="page number"/>
    <w:basedOn w:val="a0"/>
    <w:qFormat/>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qFormat/>
    <w:rPr>
      <w:color w:val="0000FF"/>
      <w:u w:val="single"/>
    </w:rPr>
  </w:style>
  <w:style w:type="character" w:styleId="af8">
    <w:name w:val="annotation reference"/>
    <w:uiPriority w:val="99"/>
    <w:qFormat/>
    <w:rPr>
      <w:sz w:val="16"/>
      <w:szCs w:val="16"/>
    </w:rPr>
  </w:style>
  <w:style w:type="character" w:styleId="af9">
    <w:name w:val="footnote reference"/>
    <w:semiHidden/>
    <w:qFormat/>
    <w:rPr>
      <w:b/>
      <w:position w:val="6"/>
      <w:sz w:val="16"/>
    </w:rPr>
  </w:style>
  <w:style w:type="table" w:styleId="afa">
    <w:name w:val="Table Grid"/>
    <w:aliases w:val="Table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f"/>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har">
    <w:name w:val="메모 텍스트 Char"/>
    <w:link w:val="a5"/>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d"/>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列出段落 Char,?? ?? Char,????? Char,???? Char,Lista1 Char,列出段落1 Char,中等深浅网格 1 - 着色 21 Char,列表段落 Char,¥¡¡¡¡ì¬º¥¹¥È¶ÎÂä Char,ÁÐ³ö¶ÎÂä Char,列表段落1 Char,—ño’i—Ž Char,¥ê¥¹¥È¶ÎÂä Char,1st level - Bullet List Paragraph Char,목록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a"/>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a"/>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0">
    <w:name w:val="캡션 Char"/>
    <w:link w:val="a8"/>
    <w:qFormat/>
    <w:rPr>
      <w:rFonts w:ascii="Times New Roman" w:hAnsi="Times New Roman"/>
      <w:b/>
      <w:bCs/>
      <w:lang w:eastAsia="en-US"/>
    </w:rPr>
  </w:style>
  <w:style w:type="character" w:customStyle="1" w:styleId="Char3">
    <w:name w:val="미주 텍스트 Char"/>
    <w:basedOn w:val="a0"/>
    <w:link w:val="ab"/>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1">
    <w:name w:val="문서 구조 Char"/>
    <w:basedOn w:val="a0"/>
    <w:link w:val="a9"/>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aa"/>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C29A5"/>
    <w:rsid w:val="006001B2"/>
    <w:rsid w:val="00614BA1"/>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3A9E2B9-D75C-4608-ABA7-79B682837FDE}">
  <ds:schemaRefs>
    <ds:schemaRef ds:uri="http://schemas.openxmlformats.org/officeDocument/2006/bibliography"/>
  </ds:schemaRefs>
</ds:datastoreItem>
</file>

<file path=customXml/itemProps8.xml><?xml version="1.0" encoding="utf-8"?>
<ds:datastoreItem xmlns:ds="http://schemas.openxmlformats.org/officeDocument/2006/customXml" ds:itemID="{6C4D41C2-B3C5-4A5A-80E9-6127E38C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54</Pages>
  <Words>21768</Words>
  <Characters>124081</Characters>
  <Application>Microsoft Office Word</Application>
  <DocSecurity>0</DocSecurity>
  <Lines>1034</Lines>
  <Paragraphs>291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#1</vt:lpstr>
      <vt:lpstr>[103-e-NR-52-71-Waveform-Changes] Discussions Summary #1</vt:lpstr>
      <vt:lpstr>[103-e-NR-52-71-Waveform-Changes] Discussions Summary #1</vt:lpstr>
    </vt:vector>
  </TitlesOfParts>
  <Company>Intel</Company>
  <LinksUpToDate>false</LinksUpToDate>
  <CharactersWithSpaces>145558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김선욱/책임연구원/미래기술센터 C&amp;M표준(연)5G무선통신표준Task(seonwook.kim@lge.com)</cp:lastModifiedBy>
  <cp:revision>2</cp:revision>
  <cp:lastPrinted>2011-11-09T07:49:00Z</cp:lastPrinted>
  <dcterms:created xsi:type="dcterms:W3CDTF">2020-10-28T08:09:00Z</dcterms:created>
  <dcterms:modified xsi:type="dcterms:W3CDTF">2020-10-28T08:09:00Z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