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57E5481" w14:textId="77777777" w:rsidR="00B67197" w:rsidRDefault="00B67197">
      <w:pPr>
        <w:pStyle w:val="BodyText"/>
        <w:spacing w:after="0"/>
        <w:rPr>
          <w:rFonts w:ascii="Times New Roman" w:hAnsi="Times New Roman"/>
          <w:sz w:val="22"/>
          <w:szCs w:val="22"/>
          <w:lang w:eastAsia="zh-CN"/>
        </w:rPr>
      </w:pPr>
    </w:p>
    <w:p w14:paraId="1DB0555D" w14:textId="77777777" w:rsidR="00F44D86" w:rsidRDefault="00B67197" w:rsidP="00F44D86">
      <w:pPr>
        <w:pStyle w:val="Heading3"/>
        <w:rPr>
          <w:lang w:eastAsia="zh-CN"/>
        </w:rPr>
      </w:pPr>
      <w:r>
        <w:rPr>
          <w:lang w:eastAsia="zh-CN"/>
        </w:rPr>
        <w:t xml:space="preserve">Discussion from </w:t>
      </w:r>
      <w:r w:rsidR="00F44D86">
        <w:rPr>
          <w:lang w:eastAsia="zh-CN"/>
        </w:rPr>
        <w:t>Oct 26 to Oct 30:</w:t>
      </w:r>
    </w:p>
    <w:p w14:paraId="7E26BF27" w14:textId="4B6984C5" w:rsidR="00110FDD" w:rsidRDefault="00F44D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E20F88">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r>
              <w:rPr>
                <w:rStyle w:val="Strong"/>
                <w:color w:val="000000"/>
                <w:lang w:val="sv-SE"/>
              </w:rPr>
              <w:t>Comments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4FCA05BB" w14:textId="77777777"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w:t>
            </w:r>
            <w:r>
              <w:rPr>
                <w:i/>
                <w:iCs/>
              </w:rPr>
              <w:lastRenderedPageBreak/>
              <w:t xml:space="preserve">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r>
              <w:rPr>
                <w:rStyle w:val="Strong"/>
                <w:color w:val="000000"/>
                <w:lang w:val="sv-SE"/>
              </w:rPr>
              <w:t>Comments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35054C08" w14:textId="34FA8FFF" w:rsidR="001A5C6C" w:rsidRDefault="001A5C6C" w:rsidP="001A5C6C">
      <w:pPr>
        <w:pStyle w:val="Heading3"/>
        <w:rPr>
          <w:lang w:eastAsia="zh-CN"/>
        </w:rPr>
      </w:pPr>
      <w:r>
        <w:rPr>
          <w:lang w:eastAsia="zh-CN"/>
        </w:rPr>
        <w:t>Discussion from Nov 01 to Nov 03:</w:t>
      </w: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r>
              <w:rPr>
                <w:rStyle w:val="Strong"/>
                <w:color w:val="000000"/>
                <w:lang w:val="sv-SE"/>
              </w:rPr>
              <w:t>Comments on moderator proposal</w:t>
            </w:r>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To make the clarification, perhap we can make the following update:</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BA27404" w14:textId="77777777"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42496D55" w14:textId="77777777"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43C12FD" w14:textId="77777777"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5F71802B" w14:textId="77777777"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w:t>
            </w:r>
            <w:r>
              <w:lastRenderedPageBreak/>
              <w:t xml:space="preserve">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r>
                    <w:rPr>
                      <w:b/>
                      <w:bCs/>
                      <w:i/>
                      <w:iCs/>
                      <w:lang w:eastAsia="sv-SE"/>
                    </w:rPr>
                    <w:t>supplementaryUplinkConfig</w:t>
                  </w:r>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in source cell, if the target cell is inter-freq,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xml:space="preserve">. Hence would it be simplest focus to the case that the source cell active NUL BWP is contained </w:t>
            </w:r>
            <w:r w:rsidR="000036C0">
              <w:rPr>
                <w:sz w:val="20"/>
                <w:szCs w:val="20"/>
                <w:lang w:eastAsia="zh-CN"/>
              </w:rPr>
              <w:lastRenderedPageBreak/>
              <w:t>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A95E27">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002A1969" w:rsidRPr="002A1969">
                    <w:rPr>
                      <w:i/>
                      <w:iCs/>
                      <w:color w:val="FF0000"/>
                      <w:u w:val="single"/>
                      <w:lang w:val="sv-SE" w:eastAsia="zh-CN"/>
                    </w:rPr>
                    <w:t xml:space="preserve"> with</w:t>
                  </w:r>
                  <w:r>
                    <w:rPr>
                      <w:i/>
                      <w:iCs/>
                      <w:color w:val="FF0000"/>
                      <w:u w:val="single"/>
                      <w:lang w:val="sv-SE" w:eastAsia="zh-CN"/>
                    </w:rPr>
                    <w:t xml:space="preserve"> </w:t>
                  </w:r>
                  <w:r w:rsidR="000036C0"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configured with uplink transmisison to the source cell on SUL carrier and the source cell on NUL carrier is co-channel with the target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 and the uplink BWP of target cell is n</w:t>
            </w:r>
            <w:r w:rsidR="000036C0"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r w:rsidR="000036C0"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lastRenderedPageBreak/>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n</w:t>
            </w:r>
            <w:r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r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Pr="002A1969">
              <w:rPr>
                <w:i/>
                <w:iCs/>
                <w:color w:val="FF0000"/>
                <w:u w:val="single"/>
                <w:lang w:val="sv-SE" w:eastAsia="zh-CN"/>
              </w:rPr>
              <w:t xml:space="preserve"> with</w:t>
            </w:r>
            <w:r>
              <w:rPr>
                <w:i/>
                <w:iCs/>
                <w:color w:val="FF0000"/>
                <w:u w:val="single"/>
                <w:lang w:val="sv-SE" w:eastAsia="zh-CN"/>
              </w:rPr>
              <w:t xml:space="preserve"> </w:t>
            </w:r>
            <w:r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B91A19" w14:paraId="74CAB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660" w14:textId="097CFEFB" w:rsidR="00B91A19" w:rsidRDefault="00B91A19" w:rsidP="00B91A1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4E91DE" w14:textId="77777777" w:rsidR="00B91A19" w:rsidRDefault="00B91A19" w:rsidP="00B91A19">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7B332977" w14:textId="303EAB58" w:rsidR="00B91A19" w:rsidRDefault="00B91A19" w:rsidP="00B91A19">
            <w:pPr>
              <w:pStyle w:val="NormalWeb"/>
              <w:spacing w:before="75" w:beforeAutospacing="0" w:after="75" w:afterAutospacing="0" w:line="315" w:lineRule="atLeast"/>
              <w:rPr>
                <w:sz w:val="20"/>
                <w:szCs w:val="20"/>
                <w:lang w:eastAsia="zh-CN"/>
              </w:rPr>
            </w:pPr>
            <w:r>
              <w:rPr>
                <w:lang w:eastAsia="zh-CN"/>
              </w:rPr>
              <w:t>One question to QC/Nokia’s latest proposal: Under this change, it seems the intra-frequency DAPS effectively happens in NUL under NUL+SUL configuration, what is the additional benefit to support only this scenario? (comparing to let RAN2 avoid NUL+SUL during the intra-frequency DAPS, a.k.a, not supporting simultaneously NUL+SUL and intra-frequency DAPS)</w:t>
            </w:r>
          </w:p>
        </w:tc>
      </w:tr>
      <w:tr w:rsidR="00A82047" w14:paraId="15269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1943" w14:textId="61741579" w:rsidR="00A82047" w:rsidRDefault="00A820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7914FA" w14:textId="766235AA" w:rsidR="00A82047" w:rsidRDefault="00A82047" w:rsidP="007B07D2">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8C7CD38" w14:textId="5B3DF615" w:rsidR="00110FDD" w:rsidRDefault="00110FDD">
      <w:pPr>
        <w:pStyle w:val="BodyText"/>
        <w:spacing w:after="0"/>
        <w:rPr>
          <w:rFonts w:ascii="Times New Roman" w:hAnsi="Times New Roman"/>
          <w:sz w:val="22"/>
          <w:szCs w:val="22"/>
          <w:lang w:val="sv-SE" w:eastAsia="zh-CN"/>
        </w:rPr>
      </w:pPr>
    </w:p>
    <w:p w14:paraId="3DECA0AB" w14:textId="7AE88C16" w:rsidR="00F44D86" w:rsidRDefault="00F44D86" w:rsidP="00F44D86">
      <w:pPr>
        <w:pStyle w:val="Heading3"/>
        <w:rPr>
          <w:lang w:eastAsia="zh-CN"/>
        </w:rPr>
      </w:pPr>
      <w:r>
        <w:rPr>
          <w:lang w:eastAsia="zh-CN"/>
        </w:rPr>
        <w:t>Discussion from Nov 03 to TBD:</w:t>
      </w:r>
    </w:p>
    <w:p w14:paraId="697EDF90" w14:textId="77777777" w:rsidR="00B67197" w:rsidRDefault="00B67197">
      <w:pPr>
        <w:pStyle w:val="BodyText"/>
        <w:spacing w:after="0"/>
        <w:rPr>
          <w:rFonts w:ascii="Times New Roman" w:hAnsi="Times New Roman"/>
          <w:sz w:val="22"/>
          <w:szCs w:val="22"/>
          <w:lang w:val="sv-SE" w:eastAsia="zh-CN"/>
        </w:rPr>
      </w:pPr>
    </w:p>
    <w:p w14:paraId="135DB611" w14:textId="2122A72D" w:rsidR="00110FDD" w:rsidRDefault="00A82047">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5FF129B6" w14:textId="77777777" w:rsidR="00A82047" w:rsidRPr="00A82047" w:rsidRDefault="00A82047" w:rsidP="00A82047">
      <w:pPr>
        <w:pStyle w:val="ListParagraph"/>
        <w:numPr>
          <w:ilvl w:val="0"/>
          <w:numId w:val="18"/>
        </w:numPr>
      </w:pPr>
      <w:r w:rsidRPr="00A82047">
        <w:t>UE is not required to support simultaneous operation of DAPS with NUL and SUL configured in target cell.</w:t>
      </w:r>
    </w:p>
    <w:p w14:paraId="41DA1E0F" w14:textId="77777777" w:rsidR="00A82047" w:rsidRPr="00A82047" w:rsidRDefault="00A82047" w:rsidP="00A82047">
      <w:pPr>
        <w:pStyle w:val="ListParagraph"/>
        <w:numPr>
          <w:ilvl w:val="0"/>
          <w:numId w:val="18"/>
        </w:numPr>
      </w:pPr>
      <w:r w:rsidRPr="00A82047">
        <w:t>In case of inter-frequency DAPS handover, UE is not required to support simultaneous operation of DAPS with NUL and SUL configured in source cell.</w:t>
      </w:r>
    </w:p>
    <w:p w14:paraId="67BFF159" w14:textId="2DF9842A" w:rsidR="00A82047" w:rsidRPr="00A82047" w:rsidRDefault="00A82047" w:rsidP="00A82047">
      <w:pPr>
        <w:pStyle w:val="ListParagraph"/>
        <w:numPr>
          <w:ilvl w:val="0"/>
          <w:numId w:val="18"/>
        </w:numPr>
      </w:pPr>
      <w:r w:rsidRPr="00A82047">
        <w:lastRenderedPageBreak/>
        <w:t xml:space="preserve">In case of intra-frequency DAPS handover, UE is not required to support DAPS when UE is configured with both NUL and SUL in source cell and the active uplink BWP of target cell is not confined within active uplink BWP of NUL carrier. </w:t>
      </w:r>
    </w:p>
    <w:p w14:paraId="499AE39C" w14:textId="77777777" w:rsidR="00A82047" w:rsidRPr="002F436E" w:rsidRDefault="00A82047" w:rsidP="00A82047">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7B3A3C86" w14:textId="561AB050" w:rsidR="00A82047" w:rsidRPr="00A82047" w:rsidRDefault="00A82047" w:rsidP="00A82047">
      <w:pPr>
        <w:pStyle w:val="ListParagraph"/>
        <w:numPr>
          <w:ilvl w:val="0"/>
          <w:numId w:val="18"/>
        </w:numPr>
      </w:pPr>
      <w:r w:rsidRPr="00A82047">
        <w:t>Send LS to RAN2 to take this into consideration</w:t>
      </w:r>
    </w:p>
    <w:p w14:paraId="369D7787" w14:textId="5EBD5F9A" w:rsidR="00A82047" w:rsidRDefault="00A82047">
      <w:pPr>
        <w:pStyle w:val="BodyText"/>
        <w:spacing w:after="0"/>
        <w:rPr>
          <w:rFonts w:ascii="Times New Roman" w:hAnsi="Times New Roman"/>
          <w:sz w:val="22"/>
          <w:szCs w:val="22"/>
          <w:lang w:val="sv-SE" w:eastAsia="zh-CN"/>
        </w:rPr>
      </w:pPr>
    </w:p>
    <w:p w14:paraId="7964FB31" w14:textId="77777777" w:rsidR="002F436E" w:rsidRDefault="002F436E">
      <w:pPr>
        <w:pStyle w:val="BodyText"/>
        <w:spacing w:after="0"/>
        <w:rPr>
          <w:rFonts w:ascii="Times New Roman" w:hAnsi="Times New Roman"/>
          <w:sz w:val="22"/>
          <w:szCs w:val="22"/>
          <w:lang w:val="sv-SE" w:eastAsia="zh-CN"/>
        </w:rPr>
      </w:pPr>
    </w:p>
    <w:p w14:paraId="2F7C31E5" w14:textId="10FDE546" w:rsidR="002F436E" w:rsidRDefault="002F436E" w:rsidP="002F436E">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710BED6E" w14:textId="2459EBC3" w:rsidR="002F436E" w:rsidRPr="002F436E" w:rsidRDefault="002F436E" w:rsidP="002F436E">
      <w:pPr>
        <w:pStyle w:val="ListParagraph"/>
        <w:numPr>
          <w:ilvl w:val="0"/>
          <w:numId w:val="18"/>
        </w:numPr>
        <w:rPr>
          <w:highlight w:val="yellow"/>
        </w:rPr>
      </w:pPr>
      <w:r w:rsidRPr="002F436E">
        <w:rPr>
          <w:highlight w:val="yellow"/>
        </w:rPr>
        <w:t>[Agree to TP#1 for Section 15 of TS38.213]</w:t>
      </w:r>
    </w:p>
    <w:p w14:paraId="4B0CFE3F" w14:textId="598843B2" w:rsidR="00A82047" w:rsidRDefault="00A82047">
      <w:pPr>
        <w:pStyle w:val="BodyText"/>
        <w:spacing w:after="0"/>
        <w:rPr>
          <w:rFonts w:ascii="Times New Roman" w:hAnsi="Times New Roman"/>
          <w:sz w:val="22"/>
          <w:szCs w:val="22"/>
          <w:lang w:val="sv-SE" w:eastAsia="zh-CN"/>
        </w:rPr>
      </w:pPr>
    </w:p>
    <w:p w14:paraId="5B99E7FE" w14:textId="0F08B691" w:rsidR="00C12D14" w:rsidRPr="009F66FF" w:rsidRDefault="00C12D14" w:rsidP="009F66FF">
      <w:pPr>
        <w:pStyle w:val="Heading4"/>
        <w:rPr>
          <w:b/>
          <w:bCs/>
          <w:lang w:eastAsia="zh-CN"/>
        </w:rPr>
      </w:pPr>
      <w:r w:rsidRPr="009F66FF">
        <w:rPr>
          <w:b/>
          <w:bCs/>
          <w:lang w:eastAsia="zh-CN"/>
        </w:rPr>
        <w:t>TP#</w:t>
      </w:r>
      <w:r w:rsidR="009F66FF" w:rsidRPr="009F66FF">
        <w:rPr>
          <w:b/>
          <w:bCs/>
          <w:lang w:eastAsia="zh-CN"/>
        </w:rPr>
        <w:t>1</w:t>
      </w:r>
    </w:p>
    <w:tbl>
      <w:tblPr>
        <w:tblStyle w:val="TableGrid"/>
        <w:tblW w:w="0" w:type="auto"/>
        <w:tblLook w:val="04A0" w:firstRow="1" w:lastRow="0" w:firstColumn="1" w:lastColumn="0" w:noHBand="0" w:noVBand="1"/>
      </w:tblPr>
      <w:tblGrid>
        <w:gridCol w:w="9962"/>
      </w:tblGrid>
      <w:tr w:rsidR="00A35D07" w14:paraId="20687FB6" w14:textId="77777777" w:rsidTr="00A35D07">
        <w:tc>
          <w:tcPr>
            <w:tcW w:w="9962" w:type="dxa"/>
          </w:tcPr>
          <w:p w14:paraId="68104E27" w14:textId="2B8BDDBF" w:rsidR="00A35D07" w:rsidRPr="00C12D14" w:rsidRDefault="00A35D07" w:rsidP="00C934E5">
            <w:pPr>
              <w:pStyle w:val="NormalWeb"/>
              <w:numPr>
                <w:ilvl w:val="0"/>
                <w:numId w:val="17"/>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sidRPr="00C12D14">
              <w:rPr>
                <w:color w:val="C00000"/>
                <w:u w:val="single"/>
              </w:rPr>
              <w:t>For intra-frequency DAPS handover operation, i</w:t>
            </w:r>
            <w:r w:rsidRPr="00C12D14">
              <w:rPr>
                <w:color w:val="C00000"/>
                <w:u w:val="single"/>
                <w:lang w:val="sv-SE" w:eastAsia="zh-CN"/>
              </w:rPr>
              <w:t xml:space="preserve">f the UE is configured with suplementary uplink on the source cell </w:t>
            </w:r>
            <w:r w:rsidRPr="00C12D14">
              <w:rPr>
                <w:color w:val="C00000"/>
                <w:u w:val="single"/>
              </w:rPr>
              <w:t xml:space="preserve">UE expects that the active UL BWP on the target cell is within an active UL BWP of the NUL carrier on the source cell. </w:t>
            </w:r>
          </w:p>
          <w:p w14:paraId="5493186A" w14:textId="7DE446A3" w:rsidR="00A35D07" w:rsidRPr="00C12D14" w:rsidRDefault="00A35D07" w:rsidP="00A35D07">
            <w:pPr>
              <w:pStyle w:val="NormalWeb"/>
              <w:spacing w:before="75" w:beforeAutospacing="0" w:after="75" w:afterAutospacing="0" w:line="315" w:lineRule="atLeast"/>
              <w:ind w:left="720"/>
              <w:rPr>
                <w:color w:val="00B050"/>
                <w:sz w:val="20"/>
                <w:szCs w:val="20"/>
                <w:lang w:eastAsia="zh-CN"/>
              </w:rPr>
            </w:pPr>
            <w:r w:rsidRPr="00C12D14">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6033058B" w14:textId="77777777" w:rsidR="00A35D07" w:rsidRDefault="00A35D07">
            <w:pPr>
              <w:pStyle w:val="BodyText"/>
              <w:spacing w:after="0"/>
              <w:rPr>
                <w:rFonts w:ascii="Times New Roman" w:hAnsi="Times New Roman"/>
                <w:sz w:val="22"/>
                <w:szCs w:val="22"/>
                <w:lang w:eastAsia="zh-CN"/>
              </w:rPr>
            </w:pPr>
          </w:p>
        </w:tc>
      </w:tr>
    </w:tbl>
    <w:p w14:paraId="0D1E745C" w14:textId="0A14374D" w:rsidR="00110FDD" w:rsidRDefault="00110FDD">
      <w:pPr>
        <w:pStyle w:val="BodyText"/>
        <w:spacing w:after="0"/>
        <w:rPr>
          <w:rFonts w:ascii="Times New Roman" w:hAnsi="Times New Roman"/>
          <w:sz w:val="22"/>
          <w:szCs w:val="22"/>
          <w:lang w:eastAsia="zh-CN"/>
        </w:rPr>
      </w:pPr>
    </w:p>
    <w:p w14:paraId="2505BE2E" w14:textId="77777777" w:rsidR="002F436E" w:rsidRDefault="002F436E" w:rsidP="002F436E">
      <w:pPr>
        <w:pStyle w:val="BodyText"/>
        <w:spacing w:after="0"/>
        <w:rPr>
          <w:rFonts w:ascii="Times New Roman" w:hAnsi="Times New Roman"/>
          <w:sz w:val="22"/>
          <w:szCs w:val="22"/>
          <w:lang w:eastAsia="zh-CN"/>
        </w:rPr>
      </w:pPr>
    </w:p>
    <w:p w14:paraId="685DC359" w14:textId="50FADD44" w:rsidR="002F436E" w:rsidRDefault="002F436E" w:rsidP="002F436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70DB3824" w14:textId="6DC479E9" w:rsidR="002F436E" w:rsidRDefault="002F436E">
      <w:pPr>
        <w:pStyle w:val="BodyText"/>
        <w:spacing w:after="0"/>
        <w:rPr>
          <w:rFonts w:ascii="Times New Roman" w:hAnsi="Times New Roman"/>
          <w:sz w:val="22"/>
          <w:szCs w:val="22"/>
          <w:lang w:eastAsia="zh-CN"/>
        </w:rPr>
      </w:pPr>
    </w:p>
    <w:p w14:paraId="2585CB65" w14:textId="73825BC5" w:rsidR="002F436E" w:rsidRDefault="002F436E">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6B078748" w14:textId="1ADDB298" w:rsidR="007E06EE" w:rsidRDefault="007E06EE">
      <w:pPr>
        <w:pStyle w:val="BodyText"/>
        <w:spacing w:after="0"/>
        <w:rPr>
          <w:rFonts w:ascii="Times New Roman" w:hAnsi="Times New Roman"/>
          <w:sz w:val="22"/>
          <w:szCs w:val="22"/>
          <w:lang w:eastAsia="zh-CN"/>
        </w:rPr>
      </w:pPr>
    </w:p>
    <w:p w14:paraId="4619382D" w14:textId="48C27E2F" w:rsidR="007E06EE" w:rsidRDefault="007E0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continue with the discussions. Samsung had noted few questions </w:t>
      </w:r>
      <w:r w:rsidR="001F7231">
        <w:rPr>
          <w:rFonts w:ascii="Times New Roman" w:hAnsi="Times New Roman"/>
          <w:sz w:val="22"/>
          <w:szCs w:val="22"/>
          <w:lang w:eastAsia="zh-CN"/>
        </w:rPr>
        <w:t>which were not answered yet. Moderator suggests to further clarify and discuss the issues.</w:t>
      </w:r>
      <w:bookmarkStart w:id="7" w:name="_GoBack"/>
      <w:bookmarkEnd w:id="7"/>
    </w:p>
    <w:p w14:paraId="203CE205" w14:textId="7F96FF89" w:rsidR="002F436E" w:rsidRDefault="002F436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F436E" w14:paraId="3ECE195A" w14:textId="77777777" w:rsidTr="00187D6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7D7F909" w14:textId="77777777" w:rsidR="002F436E" w:rsidRDefault="002F436E" w:rsidP="00187D6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379B2D4" w14:textId="77777777" w:rsidR="002F436E" w:rsidRDefault="002F436E" w:rsidP="00187D67">
            <w:pPr>
              <w:spacing w:after="0"/>
              <w:rPr>
                <w:lang w:val="sv-SE"/>
              </w:rPr>
            </w:pPr>
            <w:r>
              <w:rPr>
                <w:rStyle w:val="Strong"/>
                <w:color w:val="000000"/>
                <w:lang w:val="sv-SE"/>
              </w:rPr>
              <w:t>Comments on moderator proposal</w:t>
            </w:r>
          </w:p>
        </w:tc>
      </w:tr>
      <w:tr w:rsidR="002F436E" w14:paraId="014F6217" w14:textId="77777777" w:rsidTr="00187D6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D3A" w14:textId="33286170" w:rsidR="002F436E" w:rsidRDefault="002F436E" w:rsidP="00187D6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0719AE0" w14:textId="77777777" w:rsidR="002F436E" w:rsidRDefault="002F436E" w:rsidP="00187D67">
            <w:pPr>
              <w:overflowPunct/>
              <w:autoSpaceDE/>
              <w:adjustRightInd/>
              <w:spacing w:after="0"/>
              <w:rPr>
                <w:lang w:val="sv-SE" w:eastAsia="zh-CN"/>
              </w:rPr>
            </w:pPr>
          </w:p>
        </w:tc>
      </w:tr>
    </w:tbl>
    <w:p w14:paraId="5ED6329D" w14:textId="5A609703" w:rsidR="002F436E" w:rsidRPr="002F436E" w:rsidRDefault="002F436E">
      <w:pPr>
        <w:pStyle w:val="BodyText"/>
        <w:spacing w:after="0"/>
        <w:rPr>
          <w:rFonts w:ascii="Times New Roman" w:hAnsi="Times New Roman"/>
          <w:sz w:val="22"/>
          <w:szCs w:val="22"/>
          <w:lang w:val="sv-SE" w:eastAsia="zh-CN"/>
        </w:rPr>
      </w:pPr>
    </w:p>
    <w:p w14:paraId="04B2ADFC" w14:textId="77777777" w:rsidR="00A35D07" w:rsidRDefault="00A35D07">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lastRenderedPageBreak/>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C07BC" w14:textId="77777777" w:rsidR="00A54883" w:rsidRDefault="00A54883">
      <w:pPr>
        <w:spacing w:after="0" w:line="240" w:lineRule="auto"/>
      </w:pPr>
      <w:r>
        <w:separator/>
      </w:r>
    </w:p>
  </w:endnote>
  <w:endnote w:type="continuationSeparator" w:id="0">
    <w:p w14:paraId="262B6E97" w14:textId="77777777" w:rsidR="00A54883" w:rsidRDefault="00A5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A208" w14:textId="77777777" w:rsidR="008E67D9" w:rsidRDefault="008E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8E67D9" w:rsidRDefault="008E6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8D71" w14:textId="77777777" w:rsidR="008E67D9" w:rsidRDefault="008E67D9">
    <w:pPr>
      <w:pStyle w:val="Footer"/>
      <w:ind w:right="360"/>
    </w:pPr>
    <w:r>
      <w:rPr>
        <w:rStyle w:val="PageNumber"/>
      </w:rPr>
      <w:fldChar w:fldCharType="begin"/>
    </w:r>
    <w:r>
      <w:rPr>
        <w:rStyle w:val="PageNumber"/>
      </w:rPr>
      <w:instrText xml:space="preserve"> PAGE </w:instrText>
    </w:r>
    <w:r>
      <w:rPr>
        <w:rStyle w:val="PageNumber"/>
      </w:rPr>
      <w:fldChar w:fldCharType="separate"/>
    </w:r>
    <w:r w:rsidR="00AD0165">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0165">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B0FC" w14:textId="77777777" w:rsidR="00EA63A1" w:rsidRDefault="00EA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99F9" w14:textId="77777777" w:rsidR="00A54883" w:rsidRDefault="00A54883">
      <w:pPr>
        <w:spacing w:after="0" w:line="240" w:lineRule="auto"/>
      </w:pPr>
      <w:r>
        <w:separator/>
      </w:r>
    </w:p>
  </w:footnote>
  <w:footnote w:type="continuationSeparator" w:id="0">
    <w:p w14:paraId="1D920A26" w14:textId="77777777" w:rsidR="00A54883" w:rsidRDefault="00A54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F962" w14:textId="77777777" w:rsidR="008E67D9" w:rsidRDefault="008E67D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100" w14:textId="77777777" w:rsidR="00EA63A1" w:rsidRDefault="00EA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1C3B" w14:textId="77777777" w:rsidR="00EA63A1" w:rsidRDefault="00EA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hybridMultilevel"/>
    <w:tmpl w:val="5BD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7"/>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EE0A6EF-34D7-4EBB-88B2-A854E42223EB}">
  <ds:schemaRefs>
    <ds:schemaRef ds:uri="http://schemas.openxmlformats.org/officeDocument/2006/bibliography"/>
  </ds:schemaRefs>
</ds:datastoreItem>
</file>

<file path=customXml/itemProps7.xml><?xml version="1.0" encoding="utf-8"?>
<ds:datastoreItem xmlns:ds="http://schemas.openxmlformats.org/officeDocument/2006/customXml" ds:itemID="{A2F740DE-FBE1-403C-85E5-8480F544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243</TotalTime>
  <Pages>19</Pages>
  <Words>8831</Words>
  <Characters>41677</Characters>
  <Application>Microsoft Office Word</Application>
  <DocSecurity>0</DocSecurity>
  <Lines>347</Lines>
  <Paragraphs>100</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Lee, Daewon</cp:lastModifiedBy>
  <cp:revision>14</cp:revision>
  <cp:lastPrinted>2011-11-09T07:49:00Z</cp:lastPrinted>
  <dcterms:created xsi:type="dcterms:W3CDTF">2020-11-03T19:55:00Z</dcterms:created>
  <dcterms:modified xsi:type="dcterms:W3CDTF">2020-11-04T00:40:00Z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