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Hyperlink"/>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Heading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ListParagraph"/>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ListParagraph"/>
        <w:numPr>
          <w:ilvl w:val="0"/>
          <w:numId w:val="20"/>
        </w:numPr>
        <w:ind w:leftChars="0"/>
      </w:pPr>
      <w:r>
        <w:t>Re-selection due to congestion control was not discussed and can be left open / undiscussed</w:t>
      </w:r>
    </w:p>
    <w:p w14:paraId="37FBFB45" w14:textId="12F4953D" w:rsidR="00CB10DD" w:rsidRDefault="00CB10DD" w:rsidP="00CB10DD">
      <w:pPr>
        <w:pStyle w:val="ListParagraph"/>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ListParagraph"/>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proofErr w:type="gramStart"/>
            <w:r w:rsidR="00BD6EC9">
              <w:rPr>
                <w:rFonts w:ascii="Calibri" w:eastAsia="Malgun Gothic" w:hAnsi="Calibri" w:cs="Calibri"/>
                <w:bCs/>
                <w:sz w:val="21"/>
                <w:szCs w:val="21"/>
                <w:lang w:eastAsia="ko-KR"/>
              </w:rPr>
              <w:t>Also</w:t>
            </w:r>
            <w:proofErr w:type="gramEnd"/>
            <w:r w:rsidR="00BD6EC9">
              <w:rPr>
                <w:rFonts w:ascii="Calibri" w:eastAsia="Malgun Gothic" w:hAnsi="Calibri" w:cs="Calibri"/>
                <w:bCs/>
                <w:sz w:val="21"/>
                <w:szCs w:val="21"/>
                <w:lang w:eastAsia="ko-KR"/>
              </w:rPr>
              <w:t xml:space="preserve">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w:t>
            </w:r>
            <w:proofErr w:type="spellStart"/>
            <w:r w:rsidR="0074599E">
              <w:rPr>
                <w:rFonts w:ascii="Calibri" w:eastAsia="Malgun Gothic" w:hAnsi="Calibri" w:cs="Calibri"/>
                <w:bCs/>
                <w:sz w:val="21"/>
                <w:szCs w:val="21"/>
                <w:lang w:eastAsia="ko-KR"/>
              </w:rPr>
              <w:t>CR</w:t>
            </w:r>
            <w:r w:rsidR="0074599E" w:rsidRPr="0074599E">
              <w:rPr>
                <w:rFonts w:ascii="Calibri" w:eastAsia="Malgun Gothic" w:hAnsi="Calibri" w:cs="Calibri"/>
                <w:bCs/>
                <w:sz w:val="21"/>
                <w:szCs w:val="21"/>
                <w:vertAlign w:val="subscript"/>
                <w:lang w:eastAsia="ko-KR"/>
              </w:rPr>
              <w:t>limit</w:t>
            </w:r>
            <w:proofErr w:type="spellEnd"/>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 xml:space="preserve">We agree on above 3 bullets summarized by </w:t>
            </w:r>
            <w:proofErr w:type="gramStart"/>
            <w:r>
              <w:rPr>
                <w:bCs/>
                <w:lang w:eastAsia="ko-KR"/>
              </w:rPr>
              <w:t>FL</w:t>
            </w:r>
            <w:proofErr w:type="gramEnd"/>
            <w:r>
              <w:rPr>
                <w:bCs/>
                <w:lang w:eastAsia="ko-KR"/>
              </w:rPr>
              <w:t xml:space="preserve">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w:t>
            </w:r>
            <w:proofErr w:type="gramStart"/>
            <w:r w:rsidR="00987AF8">
              <w:rPr>
                <w:bCs/>
                <w:lang w:eastAsia="ko-KR"/>
              </w:rPr>
              <w:t xml:space="preserve">have </w:t>
            </w:r>
            <w:r>
              <w:rPr>
                <w:bCs/>
                <w:lang w:eastAsia="ko-KR"/>
              </w:rPr>
              <w:t xml:space="preserve">a </w:t>
            </w:r>
            <w:r w:rsidR="00987AF8">
              <w:rPr>
                <w:bCs/>
                <w:lang w:eastAsia="ko-KR"/>
              </w:rPr>
              <w:t>discussion about</w:t>
            </w:r>
            <w:proofErr w:type="gramEnd"/>
            <w:r w:rsidR="00987AF8">
              <w:rPr>
                <w:bCs/>
                <w:lang w:eastAsia="ko-KR"/>
              </w:rPr>
              <w:t xml:space="preserve">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w:t>
            </w:r>
            <w:proofErr w:type="gramStart"/>
            <w:r>
              <w:t>an</w:t>
            </w:r>
            <w:proofErr w:type="gramEnd"/>
            <w:r>
              <w:t xml:space="preserve">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14:paraId="2CC42433" w14:textId="77777777" w:rsidTr="00AA5A07">
        <w:tc>
          <w:tcPr>
            <w:tcW w:w="1661" w:type="dxa"/>
          </w:tcPr>
          <w:p w14:paraId="362CD37C" w14:textId="694C604A" w:rsidR="0055240B" w:rsidRDefault="0055240B" w:rsidP="0055240B">
            <w:pPr>
              <w:jc w:val="both"/>
              <w:rPr>
                <w:rFonts w:eastAsiaTheme="minorEastAsia"/>
                <w:bCs/>
                <w:lang w:eastAsia="zh-CN"/>
              </w:rPr>
            </w:pPr>
            <w:r>
              <w:rPr>
                <w:rFonts w:eastAsiaTheme="minorEastAsia"/>
                <w:bCs/>
                <w:lang w:val="en-150" w:eastAsia="zh-CN"/>
              </w:rPr>
              <w:t>Ericsson</w:t>
            </w:r>
          </w:p>
        </w:tc>
        <w:tc>
          <w:tcPr>
            <w:tcW w:w="7973" w:type="dxa"/>
          </w:tcPr>
          <w:p w14:paraId="3216D60B" w14:textId="77777777" w:rsidR="0055240B" w:rsidRPr="005A7046" w:rsidRDefault="0055240B" w:rsidP="0055240B">
            <w:pPr>
              <w:jc w:val="both"/>
              <w:rPr>
                <w:rFonts w:eastAsiaTheme="minorEastAsia"/>
                <w:lang w:val="en-150" w:eastAsia="zh-CN"/>
              </w:rPr>
            </w:pPr>
            <w:r>
              <w:rPr>
                <w:lang w:val="en-150"/>
              </w:rPr>
              <w:t xml:space="preserve">Upon RAN1 agreements, </w:t>
            </w:r>
            <w:r w:rsidRPr="00AF14C9">
              <w:rPr>
                <w:lang w:val="en-US"/>
              </w:rPr>
              <w:t>re</w:t>
            </w:r>
            <w:r>
              <w:rPr>
                <w:lang w:val="en-150"/>
              </w:rPr>
              <w:t>-</w:t>
            </w:r>
            <w:r w:rsidRPr="00AF14C9">
              <w:rPr>
                <w:lang w:val="en-US"/>
              </w:rPr>
              <w:t>selection is triggered after pre-emption</w:t>
            </w:r>
            <w:r>
              <w:rPr>
                <w:lang w:val="en-150"/>
              </w:rPr>
              <w:t>.</w:t>
            </w:r>
          </w:p>
          <w:p w14:paraId="311E31B3" w14:textId="77777777" w:rsidR="0055240B" w:rsidRDefault="0055240B" w:rsidP="0055240B">
            <w:pPr>
              <w:jc w:val="both"/>
              <w:rPr>
                <w:rFonts w:eastAsiaTheme="minorEastAsia"/>
                <w:lang w:val="en-150" w:eastAsia="zh-CN"/>
              </w:rPr>
            </w:pPr>
          </w:p>
          <w:p w14:paraId="70BA0E51" w14:textId="6E65615D" w:rsidR="0055240B" w:rsidRDefault="0055240B" w:rsidP="0055240B">
            <w:pPr>
              <w:jc w:val="both"/>
              <w:rPr>
                <w:rFonts w:eastAsiaTheme="minorEastAsia"/>
                <w:noProof/>
                <w:lang w:eastAsia="zh-CN"/>
              </w:rPr>
            </w:pPr>
            <w:r w:rsidRPr="00340EE4">
              <w:rPr>
                <w:rFonts w:eastAsiaTheme="minorEastAsia"/>
                <w:lang w:val="en-150" w:eastAsia="zh-CN"/>
              </w:rPr>
              <w:t>Re-selection for dropped retransmissions caused by prioritization and congestion control has not be discussed</w:t>
            </w:r>
            <w:r>
              <w:rPr>
                <w:rFonts w:eastAsiaTheme="minorEastAsia"/>
                <w:lang w:val="en-150" w:eastAsia="zh-CN"/>
              </w:rPr>
              <w:t xml:space="preserve">. The specification should support these cases but not mandate the UE to perform </w:t>
            </w:r>
            <w:proofErr w:type="gramStart"/>
            <w:r>
              <w:rPr>
                <w:rFonts w:eastAsiaTheme="minorEastAsia"/>
                <w:lang w:val="en-150" w:eastAsia="zh-CN"/>
              </w:rPr>
              <w:t>an</w:t>
            </w:r>
            <w:proofErr w:type="gramEnd"/>
            <w:r>
              <w:rPr>
                <w:rFonts w:eastAsiaTheme="minorEastAsia"/>
                <w:lang w:val="en-150" w:eastAsia="zh-CN"/>
              </w:rPr>
              <w:t xml:space="preserve"> specific action, i.e., </w:t>
            </w:r>
            <w:r w:rsidRPr="00340EE4">
              <w:rPr>
                <w:rFonts w:eastAsiaTheme="minorEastAsia"/>
                <w:lang w:val="en-150" w:eastAsia="zh-CN"/>
              </w:rPr>
              <w:t>left up to UE implementation.</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zh-CN"/>
        </w:rPr>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lastRenderedPageBreak/>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14:paraId="6463E347" w14:textId="77777777" w:rsidTr="00563D09">
        <w:tc>
          <w:tcPr>
            <w:tcW w:w="1661" w:type="dxa"/>
          </w:tcPr>
          <w:p w14:paraId="1D3F0FAC" w14:textId="2F25158A" w:rsidR="0055240B" w:rsidRDefault="0055240B" w:rsidP="0055240B">
            <w:pPr>
              <w:jc w:val="both"/>
              <w:rPr>
                <w:rFonts w:eastAsiaTheme="minorEastAsia"/>
                <w:bCs/>
                <w:lang w:eastAsia="zh-CN"/>
              </w:rPr>
            </w:pPr>
            <w:r>
              <w:rPr>
                <w:rFonts w:eastAsiaTheme="minorEastAsia"/>
                <w:bCs/>
                <w:lang w:val="en-150" w:eastAsia="zh-CN"/>
              </w:rPr>
              <w:t>Ericsson</w:t>
            </w:r>
          </w:p>
        </w:tc>
        <w:tc>
          <w:tcPr>
            <w:tcW w:w="7973" w:type="dxa"/>
          </w:tcPr>
          <w:p w14:paraId="1748F175" w14:textId="3CB80F0C" w:rsidR="0055240B" w:rsidRPr="00706685" w:rsidRDefault="0055240B" w:rsidP="0055240B">
            <w:pPr>
              <w:jc w:val="both"/>
              <w:rPr>
                <w:rFonts w:eastAsiaTheme="minorEastAsia"/>
                <w:lang w:eastAsia="zh-CN"/>
              </w:rPr>
            </w:pPr>
            <w:r w:rsidRPr="00340EE4">
              <w:rPr>
                <w:rFonts w:eastAsiaTheme="minorEastAsia"/>
                <w:lang w:val="en-150" w:eastAsia="zh-CN"/>
              </w:rPr>
              <w:t>OK</w:t>
            </w:r>
          </w:p>
        </w:tc>
      </w:tr>
    </w:tbl>
    <w:p w14:paraId="4A38C5BD" w14:textId="2FB258A4" w:rsidR="00B456C3" w:rsidRDefault="00B456C3" w:rsidP="0025045A">
      <w:pPr>
        <w:jc w:val="both"/>
      </w:pPr>
    </w:p>
    <w:p w14:paraId="67FF675D" w14:textId="4F4BE904" w:rsidR="00A942B4" w:rsidRDefault="00A942B4" w:rsidP="00A942B4">
      <w:pPr>
        <w:pStyle w:val="Heading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55240B" w14:paraId="7985F456" w14:textId="77777777" w:rsidTr="00AE0FD2">
        <w:tc>
          <w:tcPr>
            <w:tcW w:w="1661" w:type="dxa"/>
          </w:tcPr>
          <w:p w14:paraId="49516480" w14:textId="1ED391EC" w:rsidR="0055240B" w:rsidRPr="00745DD8" w:rsidRDefault="0055240B" w:rsidP="0055240B">
            <w:pPr>
              <w:jc w:val="both"/>
            </w:pPr>
            <w:r>
              <w:rPr>
                <w:rFonts w:eastAsiaTheme="minorEastAsia"/>
                <w:bCs/>
                <w:lang w:val="en-150" w:eastAsia="zh-CN"/>
              </w:rPr>
              <w:t>Ericsson</w:t>
            </w:r>
          </w:p>
        </w:tc>
        <w:tc>
          <w:tcPr>
            <w:tcW w:w="7973" w:type="dxa"/>
          </w:tcPr>
          <w:p w14:paraId="528954C5" w14:textId="3591D4C4"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14:paraId="078ABA76" w14:textId="77777777" w:rsidTr="00AE0FD2">
        <w:tc>
          <w:tcPr>
            <w:tcW w:w="1661" w:type="dxa"/>
          </w:tcPr>
          <w:p w14:paraId="22FB813A" w14:textId="77777777" w:rsidR="0055240B" w:rsidRPr="0093349C" w:rsidRDefault="0055240B" w:rsidP="0055240B">
            <w:pPr>
              <w:jc w:val="both"/>
              <w:rPr>
                <w:bCs/>
                <w:lang w:eastAsia="ko-KR"/>
              </w:rPr>
            </w:pPr>
          </w:p>
        </w:tc>
        <w:tc>
          <w:tcPr>
            <w:tcW w:w="7973" w:type="dxa"/>
          </w:tcPr>
          <w:p w14:paraId="25995CD2" w14:textId="77777777" w:rsidR="0055240B" w:rsidRDefault="0055240B" w:rsidP="0055240B">
            <w:pPr>
              <w:jc w:val="both"/>
              <w:rPr>
                <w:b/>
                <w:bCs/>
              </w:rPr>
            </w:pPr>
          </w:p>
        </w:tc>
      </w:tr>
    </w:tbl>
    <w:p w14:paraId="71C31526" w14:textId="77777777" w:rsidR="00661391" w:rsidRDefault="00661391" w:rsidP="0025045A">
      <w:pPr>
        <w:jc w:val="both"/>
      </w:pPr>
      <w:bookmarkStart w:id="2" w:name="_GoBack"/>
      <w:bookmarkEnd w:id="2"/>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 xml:space="preserve">roposal 2: When CR value already exceeds </w:t>
      </w:r>
      <w:proofErr w:type="spellStart"/>
      <w:r w:rsidRPr="006B4B49">
        <w:rPr>
          <w:bCs/>
          <w:iCs/>
          <w:lang w:val="en-US"/>
        </w:rPr>
        <w:t>CR</w:t>
      </w:r>
      <w:r w:rsidRPr="006B4B49">
        <w:rPr>
          <w:bCs/>
          <w:iCs/>
          <w:vertAlign w:val="subscript"/>
          <w:lang w:val="en-US"/>
        </w:rPr>
        <w:t>limit</w:t>
      </w:r>
      <w:proofErr w:type="spellEnd"/>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8B4B52" w:rsidP="00940921">
      <w:pPr>
        <w:pStyle w:val="ListParagraph"/>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8B4B52" w:rsidP="00940921">
      <w:pPr>
        <w:pStyle w:val="ListParagraph"/>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 xml:space="preserve">Send </w:t>
      </w:r>
      <w:proofErr w:type="gramStart"/>
      <w:r w:rsidRPr="004A02F2">
        <w:rPr>
          <w:i/>
          <w:lang w:val="en-US"/>
        </w:rPr>
        <w:t>an</w:t>
      </w:r>
      <w:proofErr w:type="gramEnd"/>
      <w:r w:rsidRPr="004A02F2">
        <w:rPr>
          <w:i/>
          <w:lang w:val="en-US"/>
        </w:rPr>
        <w:t xml:space="preserve"> LS reply to RAN2 to inform of the above agreement.</w:t>
      </w:r>
    </w:p>
    <w:p w14:paraId="198683B2" w14:textId="77777777" w:rsidR="004A02F2" w:rsidRPr="004A02F2" w:rsidRDefault="004A02F2" w:rsidP="004A02F2">
      <w:pPr>
        <w:rPr>
          <w:lang w:val="en-US"/>
        </w:rPr>
      </w:pPr>
    </w:p>
    <w:p w14:paraId="68A37F8C" w14:textId="2A07887E" w:rsidR="0043301B" w:rsidRDefault="008B4B52" w:rsidP="0043301B">
      <w:pPr>
        <w:pStyle w:val="ListParagraph"/>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 xml:space="preserve">ZTE, </w:t>
      </w:r>
      <w:proofErr w:type="spellStart"/>
      <w:r w:rsidRPr="0043301B">
        <w:t>Sanechips</w:t>
      </w:r>
      <w:bookmarkEnd w:id="4"/>
      <w:proofErr w:type="spellEnd"/>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zh-CN"/>
        </w:rPr>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8B4B52" w:rsidP="0043301B">
      <w:pPr>
        <w:pStyle w:val="ListParagraph"/>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8B4B52" w:rsidP="0043301B">
      <w:pPr>
        <w:pStyle w:val="ListParagraph"/>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 xml:space="preserve">Intra-UE prioritization is performed when an uplink grant overlaps in time with a sidelink transmission or reception. In Mode 2 resource allocation, the </w:t>
      </w:r>
      <w:proofErr w:type="spellStart"/>
      <w:r w:rsidRPr="00AF14C9">
        <w:t>gNB</w:t>
      </w:r>
      <w:proofErr w:type="spellEnd"/>
      <w:r w:rsidRPr="00AF14C9">
        <w:t xml:space="preserve"> is unaware of communications on sidelink an cannot avoid scheduling such conflicts. Therefore, resource selection is needed for dropped retransmissions caused by prioritization with </w:t>
      </w:r>
      <w:proofErr w:type="spellStart"/>
      <w:r w:rsidRPr="00AF14C9">
        <w:t>Uu</w:t>
      </w:r>
      <w:proofErr w:type="spellEnd"/>
      <w:r w:rsidRPr="00AF14C9">
        <w:t xml:space="preserve">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lastRenderedPageBreak/>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8B4B52" w:rsidP="0043301B">
      <w:pPr>
        <w:pStyle w:val="ListParagraph"/>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8B4B52" w:rsidP="0043301B">
      <w:pPr>
        <w:pStyle w:val="ListParagraph"/>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8B4B52" w:rsidP="0043301B">
      <w:pPr>
        <w:pStyle w:val="ListParagraph"/>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FDBCE" w14:textId="77777777" w:rsidR="008B4B52" w:rsidRDefault="008B4B52">
      <w:r>
        <w:separator/>
      </w:r>
    </w:p>
  </w:endnote>
  <w:endnote w:type="continuationSeparator" w:id="0">
    <w:p w14:paraId="2A363484" w14:textId="77777777" w:rsidR="008B4B52" w:rsidRDefault="008B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3306" w14:textId="77777777" w:rsidR="008B4B52" w:rsidRDefault="008B4B52">
      <w:r>
        <w:separator/>
      </w:r>
    </w:p>
  </w:footnote>
  <w:footnote w:type="continuationSeparator" w:id="0">
    <w:p w14:paraId="22E064D3" w14:textId="77777777" w:rsidR="008B4B52" w:rsidRDefault="008B4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150"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1262-F34C-468B-98BE-18C09C73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5</Pages>
  <Words>2237</Words>
  <Characters>12751</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14959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Jose Leon Calvo</cp:lastModifiedBy>
  <cp:revision>2</cp:revision>
  <cp:lastPrinted>2013-05-13T15:37:00Z</cp:lastPrinted>
  <dcterms:created xsi:type="dcterms:W3CDTF">2020-10-27T23:00:00Z</dcterms:created>
  <dcterms:modified xsi:type="dcterms:W3CDTF">2020-10-27T23:00:00Z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