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D27E" w14:textId="4502E7A4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B57080">
        <w:rPr>
          <w:b/>
          <w:sz w:val="24"/>
          <w:szCs w:val="24"/>
        </w:rPr>
        <w:t>3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20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08882356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B57080">
        <w:rPr>
          <w:b/>
          <w:sz w:val="24"/>
          <w:szCs w:val="24"/>
        </w:rPr>
        <w:t>October 26</w:t>
      </w:r>
      <w:r w:rsidR="00B57080" w:rsidRPr="00B57080">
        <w:rPr>
          <w:b/>
          <w:sz w:val="24"/>
          <w:szCs w:val="24"/>
          <w:vertAlign w:val="superscript"/>
        </w:rPr>
        <w:t>th</w:t>
      </w:r>
      <w:r w:rsidR="00B57080">
        <w:rPr>
          <w:b/>
          <w:sz w:val="24"/>
          <w:szCs w:val="24"/>
        </w:rPr>
        <w:t xml:space="preserve"> – November 13</w:t>
      </w:r>
      <w:r w:rsidR="00B57080" w:rsidRPr="00B57080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7E149852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CC6963">
        <w:rPr>
          <w:sz w:val="24"/>
        </w:rPr>
        <w:t>3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4F59767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CC6963">
        <w:rPr>
          <w:rFonts w:asciiTheme="majorBidi" w:hAnsiTheme="majorBidi" w:cstheme="majorBidi"/>
          <w:bCs/>
          <w:iCs/>
        </w:rPr>
        <w:t>3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408752D8" w14:textId="77777777" w:rsidR="00632AC5" w:rsidRDefault="00632AC5" w:rsidP="00632AC5">
      <w:pPr>
        <w:pStyle w:val="Heading4"/>
      </w:pPr>
      <w:r w:rsidRPr="00804DC1">
        <w:t>R1-2007518</w:t>
      </w:r>
      <w:r w:rsidRPr="00804DC1">
        <w:tab/>
        <w:t>LS on Incomplete LTE Physical Layer Capabilities</w:t>
      </w:r>
      <w:r w:rsidRPr="00804DC1">
        <w:tab/>
        <w:t>RAN2, Huawei</w:t>
      </w:r>
    </w:p>
    <w:p w14:paraId="2281F832" w14:textId="77777777" w:rsidR="00632AC5" w:rsidRDefault="00632AC5" w:rsidP="00632AC5">
      <w:pPr>
        <w:rPr>
          <w:lang w:val="en-GB"/>
        </w:rPr>
      </w:pPr>
      <w:r>
        <w:rPr>
          <w:lang w:val="en-GB"/>
        </w:rPr>
        <w:t>Related contributions:</w:t>
      </w:r>
    </w:p>
    <w:p w14:paraId="6F1B53D4" w14:textId="77777777" w:rsidR="00632AC5" w:rsidRDefault="009E481D" w:rsidP="00632AC5">
      <w:pPr>
        <w:pStyle w:val="ListParagraph"/>
        <w:numPr>
          <w:ilvl w:val="0"/>
          <w:numId w:val="33"/>
        </w:numPr>
        <w:rPr>
          <w:lang w:eastAsia="x-none"/>
        </w:rPr>
      </w:pPr>
      <w:hyperlink r:id="rId11" w:history="1">
        <w:r w:rsidR="00632AC5">
          <w:rPr>
            <w:rStyle w:val="Hyperlink"/>
            <w:lang w:eastAsia="x-none"/>
          </w:rPr>
          <w:t>R1-2008342</w:t>
        </w:r>
      </w:hyperlink>
      <w:r w:rsidR="00632AC5">
        <w:rPr>
          <w:lang w:eastAsia="x-none"/>
        </w:rPr>
        <w:tab/>
        <w:t>[DRAFT] Reply LS on Incomplete LTE Physical Layer Capabilities</w:t>
      </w:r>
      <w:r w:rsidR="00632AC5">
        <w:rPr>
          <w:lang w:eastAsia="x-none"/>
        </w:rPr>
        <w:tab/>
        <w:t>Huawei</w:t>
      </w:r>
    </w:p>
    <w:p w14:paraId="066BD8AA" w14:textId="77777777" w:rsidR="00632AC5" w:rsidRPr="00A6467B" w:rsidRDefault="00632AC5" w:rsidP="00632AC5"/>
    <w:p w14:paraId="7263B3EB" w14:textId="77777777" w:rsidR="00632AC5" w:rsidRDefault="00632AC5" w:rsidP="00632AC5">
      <w:pPr>
        <w:rPr>
          <w:lang w:val="en-GB"/>
        </w:rPr>
      </w:pPr>
      <w:r w:rsidRPr="00C20ADC">
        <w:rPr>
          <w:lang w:val="en-GB"/>
        </w:rPr>
        <w:t>Initial assessment:</w:t>
      </w:r>
    </w:p>
    <w:p w14:paraId="75FA271E" w14:textId="532ADA65" w:rsidR="00632AC5" w:rsidRDefault="00632AC5" w:rsidP="00632AC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10/29, to be handled under </w:t>
      </w:r>
      <w:r w:rsidR="001B7939">
        <w:rPr>
          <w:lang w:val="en-GB"/>
        </w:rPr>
        <w:t>6.2.5</w:t>
      </w:r>
    </w:p>
    <w:p w14:paraId="2E0930DB" w14:textId="02F8C236" w:rsidR="00C20ADC" w:rsidRDefault="00C20ADC" w:rsidP="00C20ADC">
      <w:pPr>
        <w:rPr>
          <w:lang w:val="en-GB"/>
        </w:rPr>
      </w:pPr>
    </w:p>
    <w:p w14:paraId="1C3F3762" w14:textId="061F107D" w:rsidR="00C20ADC" w:rsidRDefault="00C20ADC" w:rsidP="00C20ADC">
      <w:pPr>
        <w:rPr>
          <w:lang w:val="en-GB"/>
        </w:rPr>
      </w:pPr>
      <w:r w:rsidRPr="00C20ADC">
        <w:rPr>
          <w:highlight w:val="yellow"/>
          <w:lang w:val="en-GB"/>
        </w:rPr>
        <w:t>Proposed conclusion:</w:t>
      </w:r>
    </w:p>
    <w:p w14:paraId="642233D4" w14:textId="67C6A047" w:rsidR="00C20ADC" w:rsidRDefault="00C20ADC" w:rsidP="00C20AD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LS may be necessary – email discussion/approval till 10/29</w:t>
      </w:r>
      <w:r>
        <w:rPr>
          <w:lang w:val="en-GB"/>
        </w:rPr>
        <w:t xml:space="preserve"> (to be handled under AI5)</w:t>
      </w:r>
      <w:r w:rsidR="00AA3ED1">
        <w:rPr>
          <w:lang w:val="en-GB"/>
        </w:rPr>
        <w:t xml:space="preserve"> – Huawei (name TBD)</w:t>
      </w:r>
    </w:p>
    <w:p w14:paraId="70C850F1" w14:textId="77777777" w:rsidR="00C20ADC" w:rsidRPr="00C20ADC" w:rsidRDefault="00C20ADC" w:rsidP="00C20ADC">
      <w:pPr>
        <w:rPr>
          <w:lang w:val="en-GB"/>
        </w:rPr>
      </w:pPr>
    </w:p>
    <w:p w14:paraId="18BBA7B5" w14:textId="77777777" w:rsidR="00632AC5" w:rsidRDefault="00632AC5" w:rsidP="00632AC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32AC5" w:rsidRPr="00384EE9" w14:paraId="5EE641A9" w14:textId="77777777" w:rsidTr="00CF27DC">
        <w:tc>
          <w:tcPr>
            <w:tcW w:w="2605" w:type="dxa"/>
          </w:tcPr>
          <w:p w14:paraId="721D7D54" w14:textId="77777777" w:rsidR="00632AC5" w:rsidRPr="00384EE9" w:rsidRDefault="00632AC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05DF0A8" w14:textId="77777777" w:rsidR="00632AC5" w:rsidRPr="00384EE9" w:rsidRDefault="00632AC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32AC5" w14:paraId="028B0D0C" w14:textId="77777777" w:rsidTr="00CF27DC">
        <w:tc>
          <w:tcPr>
            <w:tcW w:w="2605" w:type="dxa"/>
          </w:tcPr>
          <w:p w14:paraId="4271C823" w14:textId="5DBA56EA" w:rsidR="00632AC5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217B518" w14:textId="39CDAD39" w:rsidR="00632AC5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Response LS needed. Can be handled in AI6.2.5 or in AI5.</w:t>
            </w:r>
          </w:p>
        </w:tc>
      </w:tr>
      <w:tr w:rsidR="000648F7" w14:paraId="50F523C2" w14:textId="77777777" w:rsidTr="00CF27DC">
        <w:tc>
          <w:tcPr>
            <w:tcW w:w="2605" w:type="dxa"/>
          </w:tcPr>
          <w:p w14:paraId="0AC7CC7E" w14:textId="40D541F1" w:rsidR="000648F7" w:rsidRDefault="000648F7" w:rsidP="000648F7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2DFCA93C" w14:textId="504F7F7C" w:rsidR="000648F7" w:rsidRDefault="000648F7" w:rsidP="000648F7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A reply LS is needed. </w:t>
            </w:r>
            <w:r>
              <w:rPr>
                <w:lang w:val="en-GB"/>
              </w:rPr>
              <w:t xml:space="preserve">The identified issues are in Rel-15 only (as indicated in the incoming LS’s WI code), so it is not correct to handle under 6.2.5 which is for Rel-16. </w:t>
            </w:r>
          </w:p>
        </w:tc>
      </w:tr>
    </w:tbl>
    <w:p w14:paraId="2B804919" w14:textId="77777777" w:rsidR="00632AC5" w:rsidRDefault="00632AC5" w:rsidP="00632AC5"/>
    <w:p w14:paraId="2DF04122" w14:textId="4015B570" w:rsidR="002A316C" w:rsidRDefault="002A316C" w:rsidP="002A316C">
      <w:pPr>
        <w:pStyle w:val="Heading3"/>
      </w:pPr>
      <w:r>
        <w:lastRenderedPageBreak/>
        <w:t>NR</w:t>
      </w:r>
    </w:p>
    <w:p w14:paraId="3FD06A5E" w14:textId="77777777" w:rsidR="00D50600" w:rsidRDefault="00D50600" w:rsidP="00D50600">
      <w:pPr>
        <w:pStyle w:val="Heading4"/>
      </w:pPr>
      <w:r w:rsidRPr="00E6569B">
        <w:t>R1-2007504</w:t>
      </w:r>
      <w:r w:rsidRPr="00E6569B">
        <w:tab/>
        <w:t>LS on additional DC location reporting for intra-band UL CA</w:t>
      </w:r>
      <w:r w:rsidRPr="00E6569B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01F90CFC" w14:textId="77777777" w:rsidR="00D50600" w:rsidRDefault="009E481D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2" w:history="1">
        <w:r w:rsidR="00D50600">
          <w:rPr>
            <w:rStyle w:val="Hyperlink"/>
            <w:lang w:eastAsia="x-none"/>
          </w:rPr>
          <w:t>R1-2007726</w:t>
        </w:r>
      </w:hyperlink>
      <w:r w:rsidR="00D50600">
        <w:rPr>
          <w:lang w:eastAsia="x-none"/>
        </w:rPr>
        <w:tab/>
        <w:t>[DRAFT] Reply LS on additional DC location reporting for intra-band UL CA</w:t>
      </w:r>
      <w:r w:rsidR="00D50600">
        <w:rPr>
          <w:lang w:eastAsia="x-none"/>
        </w:rPr>
        <w:tab/>
        <w:t>ZTE</w:t>
      </w:r>
    </w:p>
    <w:p w14:paraId="4A73C53C" w14:textId="77777777" w:rsidR="00D50600" w:rsidRDefault="009E481D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3" w:history="1">
        <w:r w:rsidR="00D50600">
          <w:rPr>
            <w:rStyle w:val="Hyperlink"/>
            <w:lang w:eastAsia="x-none"/>
          </w:rPr>
          <w:t>R1-2007727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ZTE</w:t>
      </w:r>
    </w:p>
    <w:p w14:paraId="566276A6" w14:textId="77777777" w:rsidR="00D50600" w:rsidRDefault="009E481D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4" w:history="1">
        <w:r w:rsidR="00D50600">
          <w:rPr>
            <w:rStyle w:val="Hyperlink"/>
            <w:lang w:eastAsia="x-none"/>
          </w:rPr>
          <w:t>R1-2007795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CATT</w:t>
      </w:r>
    </w:p>
    <w:p w14:paraId="1A6EA5B5" w14:textId="77777777" w:rsidR="00D50600" w:rsidRDefault="009E481D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5" w:history="1">
        <w:r w:rsidR="00D50600">
          <w:rPr>
            <w:rStyle w:val="Hyperlink"/>
            <w:lang w:eastAsia="x-none"/>
          </w:rPr>
          <w:t>R1-2008650</w:t>
        </w:r>
      </w:hyperlink>
      <w:r w:rsidR="00D50600">
        <w:rPr>
          <w:lang w:eastAsia="x-none"/>
        </w:rPr>
        <w:tab/>
        <w:t>Draft Reply LS on additional DC location reporting for intra-band UL CA</w:t>
      </w:r>
      <w:r w:rsidR="00D50600">
        <w:rPr>
          <w:lang w:eastAsia="x-none"/>
        </w:rPr>
        <w:tab/>
        <w:t>vivo</w:t>
      </w:r>
    </w:p>
    <w:p w14:paraId="21D7DDB5" w14:textId="77777777" w:rsidR="00D50600" w:rsidRDefault="009E481D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6" w:history="1">
        <w:r w:rsidR="00D50600">
          <w:rPr>
            <w:rStyle w:val="Hyperlink"/>
            <w:lang w:eastAsia="x-none"/>
          </w:rPr>
          <w:t>R1-2008708</w:t>
        </w:r>
      </w:hyperlink>
      <w:r w:rsidR="00D50600">
        <w:rPr>
          <w:lang w:eastAsia="x-none"/>
        </w:rPr>
        <w:tab/>
        <w:t>On additional DC location reporting for intra-band UL CA</w:t>
      </w:r>
      <w:r w:rsidR="00D50600">
        <w:rPr>
          <w:lang w:eastAsia="x-none"/>
        </w:rPr>
        <w:tab/>
        <w:t>Nokia, Nokia Shanghai Bell</w:t>
      </w:r>
    </w:p>
    <w:p w14:paraId="71613122" w14:textId="77777777" w:rsidR="00D50600" w:rsidRDefault="009E481D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7" w:history="1">
        <w:r w:rsidR="00D50600">
          <w:rPr>
            <w:rStyle w:val="Hyperlink"/>
            <w:lang w:eastAsia="x-none"/>
          </w:rPr>
          <w:t>R1-2008773</w:t>
        </w:r>
      </w:hyperlink>
      <w:r w:rsidR="00D50600">
        <w:rPr>
          <w:lang w:eastAsia="x-none"/>
        </w:rPr>
        <w:tab/>
        <w:t>Draft reply on additional DC location reporting for intra-band UL CA</w:t>
      </w:r>
      <w:r w:rsidR="00D50600">
        <w:rPr>
          <w:lang w:eastAsia="x-none"/>
        </w:rPr>
        <w:tab/>
        <w:t>Huawei, HiSilicon</w:t>
      </w:r>
    </w:p>
    <w:p w14:paraId="38A6D106" w14:textId="77777777" w:rsidR="00D50600" w:rsidRDefault="009E481D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8" w:history="1">
        <w:r w:rsidR="00D50600">
          <w:rPr>
            <w:rStyle w:val="Hyperlink"/>
            <w:lang w:eastAsia="x-none"/>
          </w:rPr>
          <w:t>R1-2008774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Huawei, HiSilicon</w:t>
      </w:r>
    </w:p>
    <w:p w14:paraId="72ADADC4" w14:textId="77777777" w:rsidR="00D50600" w:rsidRPr="00490346" w:rsidRDefault="00D50600" w:rsidP="00D50600">
      <w:pPr>
        <w:pStyle w:val="ListParagraph"/>
        <w:numPr>
          <w:ilvl w:val="0"/>
          <w:numId w:val="27"/>
        </w:numPr>
        <w:rPr>
          <w:color w:val="BFBFBF"/>
          <w:lang w:eastAsia="x-none"/>
        </w:rPr>
      </w:pPr>
      <w:bookmarkStart w:id="2" w:name="_Hlk53850951"/>
      <w:r w:rsidRPr="00490346">
        <w:rPr>
          <w:color w:val="BFBFBF"/>
          <w:lang w:eastAsia="x-none"/>
        </w:rPr>
        <w:t>R1-2008595</w:t>
      </w:r>
      <w:r w:rsidRPr="00490346">
        <w:rPr>
          <w:color w:val="BFBFBF"/>
          <w:lang w:eastAsia="x-none"/>
        </w:rPr>
        <w:tab/>
        <w:t>Draft reply LS to RAN4 LS on additional DC location reporting for intra-band UL CA</w:t>
      </w:r>
      <w:r w:rsidRPr="00490346">
        <w:rPr>
          <w:color w:val="BFBFBF"/>
          <w:lang w:eastAsia="x-none"/>
        </w:rPr>
        <w:tab/>
        <w:t>Qualcomm Incorporated</w:t>
      </w:r>
    </w:p>
    <w:bookmarkEnd w:id="2"/>
    <w:p w14:paraId="0BF02933" w14:textId="77777777" w:rsidR="00D50600" w:rsidRPr="00490346" w:rsidRDefault="00D50600" w:rsidP="00D50600">
      <w:pPr>
        <w:pStyle w:val="ListParagraph"/>
        <w:numPr>
          <w:ilvl w:val="1"/>
          <w:numId w:val="27"/>
        </w:numPr>
        <w:rPr>
          <w:color w:val="BFBFBF"/>
          <w:lang w:eastAsia="x-none"/>
        </w:rPr>
      </w:pPr>
      <w:r w:rsidRPr="00490346">
        <w:rPr>
          <w:color w:val="BFBFBF"/>
          <w:lang w:eastAsia="x-none"/>
        </w:rPr>
        <w:t>Late submission</w:t>
      </w:r>
    </w:p>
    <w:p w14:paraId="176939B6" w14:textId="77777777" w:rsidR="00D50600" w:rsidRDefault="00D50600" w:rsidP="00D50600">
      <w:pPr>
        <w:pStyle w:val="ListParagraph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9B4645">
        <w:rPr>
          <w:lang w:val="en-GB"/>
        </w:rPr>
        <w:t>Initial assessment:</w:t>
      </w:r>
    </w:p>
    <w:p w14:paraId="7E23FC77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45996BB3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is necessary – target 11/2 for email approval.</w:t>
      </w:r>
    </w:p>
    <w:p w14:paraId="29C57F48" w14:textId="682CFC2C" w:rsidR="00D50600" w:rsidRDefault="00D50600" w:rsidP="00D50600">
      <w:pPr>
        <w:rPr>
          <w:lang w:val="en-GB"/>
        </w:rPr>
      </w:pPr>
    </w:p>
    <w:p w14:paraId="5A1B30EB" w14:textId="15E17CED" w:rsidR="009B4645" w:rsidRDefault="009B4645" w:rsidP="009B4645">
      <w:pPr>
        <w:rPr>
          <w:lang w:val="en-GB"/>
        </w:rPr>
      </w:pPr>
      <w:r w:rsidRPr="00BC02AC">
        <w:rPr>
          <w:highlight w:val="yellow"/>
          <w:lang w:val="en-GB"/>
        </w:rPr>
        <w:t>Proposed conclusion:</w:t>
      </w:r>
    </w:p>
    <w:p w14:paraId="3FE265E7" w14:textId="15CB7F19" w:rsidR="009B4645" w:rsidRDefault="009B4645" w:rsidP="009B464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is necessary</w:t>
      </w:r>
      <w:r>
        <w:rPr>
          <w:lang w:val="en-GB"/>
        </w:rPr>
        <w:t>. However,</w:t>
      </w:r>
      <w:r w:rsidR="00D1723A">
        <w:rPr>
          <w:lang w:val="en-GB"/>
        </w:rPr>
        <w:t xml:space="preserve"> to wait for RAN2’s progress first. </w:t>
      </w:r>
    </w:p>
    <w:p w14:paraId="20D302B2" w14:textId="77777777" w:rsidR="009B4645" w:rsidRDefault="009B4645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CF27DC">
        <w:tc>
          <w:tcPr>
            <w:tcW w:w="2605" w:type="dxa"/>
          </w:tcPr>
          <w:p w14:paraId="18B0AB0D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0E7A0DFC" w14:textId="77777777" w:rsidTr="00CF27DC">
        <w:tc>
          <w:tcPr>
            <w:tcW w:w="2605" w:type="dxa"/>
          </w:tcPr>
          <w:p w14:paraId="17147AF4" w14:textId="272B98F6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7BD9141" w14:textId="2CAF396A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Reply LS could </w:t>
            </w:r>
            <w:proofErr w:type="gramStart"/>
            <w:r>
              <w:rPr>
                <w:lang w:val="en-GB"/>
              </w:rPr>
              <w:t>await</w:t>
            </w:r>
            <w:proofErr w:type="gramEnd"/>
            <w:r>
              <w:rPr>
                <w:lang w:val="en-GB"/>
              </w:rPr>
              <w:t xml:space="preserve"> for RAN2/RAN4 progress, or a response indicative that the requested actions have no specific RAN1 </w:t>
            </w:r>
            <w:proofErr w:type="spellStart"/>
            <w:r>
              <w:rPr>
                <w:lang w:val="en-GB"/>
              </w:rPr>
              <w:t>impliations</w:t>
            </w:r>
            <w:proofErr w:type="spellEnd"/>
            <w:r>
              <w:rPr>
                <w:lang w:val="en-GB"/>
              </w:rPr>
              <w:t xml:space="preserve"> could be provided. Seems it is necessary to have a discussion on the LS in RAN1#103</w:t>
            </w:r>
          </w:p>
        </w:tc>
      </w:tr>
      <w:tr w:rsidR="00CF27DC" w14:paraId="1E1806F9" w14:textId="77777777" w:rsidTr="00CF27DC">
        <w:tc>
          <w:tcPr>
            <w:tcW w:w="2605" w:type="dxa"/>
          </w:tcPr>
          <w:p w14:paraId="59B7BF77" w14:textId="1C486178" w:rsidR="00CF27DC" w:rsidRDefault="00CA52C5" w:rsidP="00CF27DC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79391643" w14:textId="3A15A08F" w:rsidR="00CF27DC" w:rsidRDefault="00CA52C5" w:rsidP="00CF27DC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648F7" w14:paraId="018D1D15" w14:textId="77777777" w:rsidTr="00CF27DC">
        <w:tc>
          <w:tcPr>
            <w:tcW w:w="2605" w:type="dxa"/>
          </w:tcPr>
          <w:p w14:paraId="672CC010" w14:textId="3FE841D9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Huawei, HiSilicon</w:t>
            </w:r>
          </w:p>
        </w:tc>
        <w:tc>
          <w:tcPr>
            <w:tcW w:w="6390" w:type="dxa"/>
          </w:tcPr>
          <w:p w14:paraId="3AD1112F" w14:textId="51435FEE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Since RAN2 has been tasked for a solution in RAN#89e agreement RP-202018, we should wait for RAN2/RAN4 progress before RAN1 discussions.</w:t>
            </w:r>
          </w:p>
        </w:tc>
      </w:tr>
      <w:tr w:rsidR="00D228C9" w14:paraId="74090E75" w14:textId="77777777" w:rsidTr="00CF27DC">
        <w:tc>
          <w:tcPr>
            <w:tcW w:w="2605" w:type="dxa"/>
          </w:tcPr>
          <w:p w14:paraId="7EA2221B" w14:textId="5531CD88" w:rsidR="00D228C9" w:rsidRPr="00D228C9" w:rsidRDefault="00D228C9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6BDCC68A" w14:textId="04DB611C" w:rsidR="00D228C9" w:rsidRPr="009647D5" w:rsidRDefault="00D228C9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Prefer waiting for RAN2 progress. RAN#89e conclusion</w:t>
            </w:r>
            <w:r w:rsidR="00C6093F">
              <w:rPr>
                <w:rFonts w:eastAsia="Malgun Gothic"/>
                <w:lang w:val="en-GB" w:eastAsia="ko-KR"/>
              </w:rPr>
              <w:t xml:space="preserve"> is </w:t>
            </w:r>
            <w:r>
              <w:rPr>
                <w:rFonts w:eastAsia="Malgun Gothic"/>
                <w:lang w:val="en-GB" w:eastAsia="ko-KR"/>
              </w:rPr>
              <w:t>copied below</w:t>
            </w:r>
            <w:r w:rsidR="00C6093F">
              <w:rPr>
                <w:rFonts w:eastAsia="Malgun Gothic"/>
                <w:lang w:val="en-GB" w:eastAsia="ko-KR"/>
              </w:rPr>
              <w:t xml:space="preserve"> for reference.</w:t>
            </w:r>
            <w:r>
              <w:rPr>
                <w:rFonts w:eastAsia="Malgun Gothic"/>
                <w:lang w:val="en-GB" w:eastAsia="ko-KR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64"/>
            </w:tblGrid>
            <w:tr w:rsidR="00D228C9" w14:paraId="5859C63D" w14:textId="77777777" w:rsidTr="00D228C9">
              <w:tc>
                <w:tcPr>
                  <w:tcW w:w="6164" w:type="dxa"/>
                </w:tcPr>
                <w:p w14:paraId="0FB99B37" w14:textId="77777777" w:rsidR="00D228C9" w:rsidRPr="009647D5" w:rsidRDefault="00D228C9" w:rsidP="00D228C9">
                  <w:pPr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lang w:eastAsia="ko-KR"/>
                    </w:rPr>
                  </w:pPr>
                  <w:r w:rsidRPr="009647D5">
                    <w:rPr>
                      <w:bCs/>
                      <w:color w:val="000000"/>
                    </w:rPr>
                    <w:t>A mechanism of DC location reporting for intra-band UL CA should be specified in Rel-16</w:t>
                  </w:r>
                </w:p>
                <w:p w14:paraId="5E8442DA" w14:textId="77777777" w:rsidR="00D228C9" w:rsidRPr="009647D5" w:rsidRDefault="00D228C9" w:rsidP="00D228C9">
                  <w:pPr>
                    <w:numPr>
                      <w:ilvl w:val="0"/>
                      <w:numId w:val="38"/>
                    </w:numPr>
                    <w:shd w:val="clear" w:color="auto" w:fill="FFFFFF"/>
                    <w:overflowPunct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color w:val="000000"/>
                    </w:rPr>
                  </w:pPr>
                  <w:r w:rsidRPr="009647D5">
                    <w:rPr>
                      <w:bCs/>
                      <w:color w:val="000000"/>
                      <w:lang w:val="en-GB"/>
                    </w:rPr>
                    <w:t>RAN2 is tasked to provide at least one RAN2-based signalling solution for at least 2 UL CCs of intra-band UL CA in FR1 to RAN#90, considering forward compatibility to other combinations (more than 2 UL CCs and/or FR2)</w:t>
                  </w:r>
                  <w:r w:rsidRPr="009647D5">
                    <w:rPr>
                      <w:color w:val="000000"/>
                      <w:lang w:val="en-GB"/>
                    </w:rPr>
                    <w:t xml:space="preserve"> </w:t>
                  </w:r>
                </w:p>
                <w:p w14:paraId="1305960A" w14:textId="77777777" w:rsidR="00D228C9" w:rsidRPr="009647D5" w:rsidRDefault="00D228C9" w:rsidP="00D228C9">
                  <w:pPr>
                    <w:numPr>
                      <w:ilvl w:val="0"/>
                      <w:numId w:val="38"/>
                    </w:numPr>
                    <w:shd w:val="clear" w:color="auto" w:fill="FFFFFF"/>
                    <w:overflowPunct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color w:val="212121"/>
                    </w:rPr>
                  </w:pPr>
                  <w:r w:rsidRPr="009647D5">
                    <w:rPr>
                      <w:bCs/>
                      <w:color w:val="000000"/>
                      <w:lang w:val="en-GB"/>
                    </w:rPr>
                    <w:lastRenderedPageBreak/>
                    <w:t>Other solutions are not precluded and can be discussed in RAN1, RAN2 and RAN4. Selection between solutions can be discussed at RAN#90 or later (if possible).</w:t>
                  </w:r>
                  <w:r w:rsidRPr="009647D5">
                    <w:rPr>
                      <w:color w:val="212121"/>
                      <w:lang w:val="en-GB"/>
                    </w:rPr>
                    <w:t xml:space="preserve"> </w:t>
                  </w:r>
                </w:p>
              </w:tc>
            </w:tr>
          </w:tbl>
          <w:p w14:paraId="2D03560D" w14:textId="77777777" w:rsidR="00D228C9" w:rsidRDefault="00D228C9" w:rsidP="000648F7">
            <w:pPr>
              <w:rPr>
                <w:lang w:val="en-GB"/>
              </w:rPr>
            </w:pPr>
          </w:p>
        </w:tc>
      </w:tr>
      <w:tr w:rsidR="005834EE" w14:paraId="6A38D997" w14:textId="77777777" w:rsidTr="00CF27DC">
        <w:tc>
          <w:tcPr>
            <w:tcW w:w="2605" w:type="dxa"/>
          </w:tcPr>
          <w:p w14:paraId="3CDFCD8A" w14:textId="197CC7D1" w:rsidR="005834EE" w:rsidRDefault="005834EE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lastRenderedPageBreak/>
              <w:t>FUTUREWEI</w:t>
            </w:r>
          </w:p>
        </w:tc>
        <w:tc>
          <w:tcPr>
            <w:tcW w:w="6390" w:type="dxa"/>
          </w:tcPr>
          <w:p w14:paraId="70DD05EA" w14:textId="05F8EB2A" w:rsidR="005834EE" w:rsidRDefault="005834EE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Also prefer to wait for RAN2 progress.</w:t>
            </w:r>
          </w:p>
        </w:tc>
      </w:tr>
      <w:tr w:rsidR="005221FB" w14:paraId="18298F29" w14:textId="77777777" w:rsidTr="00CF27DC">
        <w:tc>
          <w:tcPr>
            <w:tcW w:w="2605" w:type="dxa"/>
          </w:tcPr>
          <w:p w14:paraId="50CFF542" w14:textId="350EDB84" w:rsidR="005221FB" w:rsidRPr="005221FB" w:rsidRDefault="005221FB" w:rsidP="000648F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5500BB98" w14:textId="6930BAFE" w:rsidR="005221FB" w:rsidRPr="005221FB" w:rsidRDefault="005221FB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Since RAN2 has been tasked to provide RAN2-based </w:t>
            </w:r>
            <w:r>
              <w:rPr>
                <w:rFonts w:eastAsiaTheme="minorEastAsia"/>
                <w:lang w:val="en-GB" w:eastAsia="zh-CN"/>
              </w:rPr>
              <w:t>signalling</w:t>
            </w:r>
            <w:r>
              <w:rPr>
                <w:rFonts w:eastAsiaTheme="minorEastAsia" w:hint="eastAsia"/>
                <w:lang w:val="en-GB" w:eastAsia="zh-CN"/>
              </w:rPr>
              <w:t xml:space="preserve"> solution in RAN#89e meeting, we also prefer to wait for RAN2 progress.</w:t>
            </w:r>
          </w:p>
        </w:tc>
      </w:tr>
      <w:tr w:rsidR="00112E61" w14:paraId="4388554E" w14:textId="77777777" w:rsidTr="00CF27DC">
        <w:tc>
          <w:tcPr>
            <w:tcW w:w="2605" w:type="dxa"/>
          </w:tcPr>
          <w:p w14:paraId="746C3467" w14:textId="2C56728C" w:rsidR="00112E61" w:rsidRPr="00112E61" w:rsidRDefault="00112E61" w:rsidP="00112E61">
            <w:pPr>
              <w:rPr>
                <w:rFonts w:eastAsiaTheme="minorEastAsia"/>
                <w:lang w:eastAsia="zh-CN"/>
              </w:rPr>
            </w:pPr>
            <w:r w:rsidRPr="6B3B51B0"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76234E86" w14:textId="0B752EBE" w:rsidR="00112E61" w:rsidRDefault="00112E61" w:rsidP="00112E61">
            <w:pPr>
              <w:rPr>
                <w:rFonts w:eastAsiaTheme="minorEastAsia"/>
                <w:lang w:val="en-GB" w:eastAsia="zh-CN"/>
              </w:rPr>
            </w:pPr>
            <w:r w:rsidRPr="6B3B51B0">
              <w:rPr>
                <w:lang w:val="en-GB"/>
              </w:rPr>
              <w:t xml:space="preserve">Given that RAN2 has been tasked to </w:t>
            </w:r>
            <w:proofErr w:type="spellStart"/>
            <w:r w:rsidRPr="6B3B51B0">
              <w:rPr>
                <w:lang w:val="en-GB"/>
              </w:rPr>
              <w:t>preovide</w:t>
            </w:r>
            <w:proofErr w:type="spellEnd"/>
            <w:r w:rsidRPr="6B3B51B0">
              <w:rPr>
                <w:lang w:val="en-GB"/>
              </w:rPr>
              <w:t xml:space="preserve"> a solution, RAN1 reply LS can wait (as suggested by Nokia).</w:t>
            </w:r>
          </w:p>
        </w:tc>
      </w:tr>
      <w:tr w:rsidR="00DE55D0" w14:paraId="115E6A94" w14:textId="77777777" w:rsidTr="00CF27DC">
        <w:tc>
          <w:tcPr>
            <w:tcW w:w="2605" w:type="dxa"/>
          </w:tcPr>
          <w:p w14:paraId="7DB92AC6" w14:textId="7A713D2B" w:rsidR="00DE55D0" w:rsidRPr="6B3B51B0" w:rsidRDefault="00DE55D0" w:rsidP="00112E61">
            <w:pPr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6390" w:type="dxa"/>
          </w:tcPr>
          <w:p w14:paraId="43AAFAA5" w14:textId="3197C5BC" w:rsidR="00DE55D0" w:rsidRPr="6B3B51B0" w:rsidRDefault="00DE55D0" w:rsidP="00112E61">
            <w:pPr>
              <w:rPr>
                <w:lang w:val="en-GB"/>
              </w:rPr>
            </w:pPr>
            <w:r>
              <w:rPr>
                <w:lang w:val="en-GB"/>
              </w:rPr>
              <w:t>Agree with other companies that a reply LS can wait until RAN2 has progressed the work</w:t>
            </w:r>
          </w:p>
        </w:tc>
      </w:tr>
      <w:tr w:rsidR="00B75BAB" w14:paraId="6F2C6037" w14:textId="77777777" w:rsidTr="00CF27DC">
        <w:tc>
          <w:tcPr>
            <w:tcW w:w="2605" w:type="dxa"/>
          </w:tcPr>
          <w:p w14:paraId="7D016387" w14:textId="73611289" w:rsidR="00B75BAB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39543970" w14:textId="23AAB35F" w:rsidR="00B75BAB" w:rsidRDefault="00FB018A" w:rsidP="00584F41">
            <w:pPr>
              <w:rPr>
                <w:lang w:val="en-GB"/>
              </w:rPr>
            </w:pPr>
            <w:r>
              <w:rPr>
                <w:lang w:val="en-GB" w:eastAsia="zh-CN"/>
              </w:rPr>
              <w:t>We are also fine to wait for RAN2 progress</w:t>
            </w:r>
            <w:r w:rsidR="00584F41">
              <w:rPr>
                <w:lang w:val="en-GB" w:eastAsia="zh-CN"/>
              </w:rPr>
              <w:t>.</w:t>
            </w:r>
          </w:p>
        </w:tc>
      </w:tr>
    </w:tbl>
    <w:p w14:paraId="7B7725D4" w14:textId="77777777" w:rsidR="00D50600" w:rsidRDefault="00D50600" w:rsidP="00D50600"/>
    <w:p w14:paraId="73EC4981" w14:textId="77777777" w:rsidR="00D50600" w:rsidRDefault="00D50600" w:rsidP="00D50600">
      <w:pPr>
        <w:pStyle w:val="Heading4"/>
      </w:pPr>
      <w:r w:rsidRPr="00B60BC2">
        <w:t>R1-2007506</w:t>
      </w:r>
      <w:r w:rsidRPr="00B60BC2">
        <w:tab/>
        <w:t xml:space="preserve">LS on multiple BWP switch impact on HARQ design in dormancy </w:t>
      </w:r>
      <w:proofErr w:type="spellStart"/>
      <w:r w:rsidRPr="00B60BC2">
        <w:t>SCell</w:t>
      </w:r>
      <w:proofErr w:type="spellEnd"/>
      <w:r w:rsidRPr="00B60BC2">
        <w:tab/>
        <w:t>RAN4, MediaTek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2F01D97E" w14:textId="77777777" w:rsidR="00D50600" w:rsidRDefault="009E481D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19" w:history="1">
        <w:r w:rsidR="00D50600">
          <w:rPr>
            <w:rStyle w:val="Hyperlink"/>
            <w:lang w:eastAsia="x-none"/>
          </w:rPr>
          <w:t>R1-2008208</w:t>
        </w:r>
      </w:hyperlink>
      <w:r w:rsidR="00D50600">
        <w:rPr>
          <w:lang w:eastAsia="x-none"/>
        </w:rPr>
        <w:tab/>
        <w:t>LS on DCI-based multiple BWP switch simultaneously</w:t>
      </w:r>
      <w:r w:rsidR="00D50600">
        <w:rPr>
          <w:lang w:eastAsia="x-none"/>
        </w:rPr>
        <w:tab/>
        <w:t>Nokia, Nokia Shanghai Bell</w:t>
      </w:r>
    </w:p>
    <w:p w14:paraId="7501952E" w14:textId="77777777" w:rsidR="00D50600" w:rsidRDefault="009E481D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20" w:history="1">
        <w:r w:rsidR="00D50600">
          <w:rPr>
            <w:rStyle w:val="Hyperlink"/>
            <w:lang w:eastAsia="x-none"/>
          </w:rPr>
          <w:t>R1-2008505</w:t>
        </w:r>
      </w:hyperlink>
      <w:r w:rsidR="00D50600">
        <w:rPr>
          <w:lang w:eastAsia="x-none"/>
        </w:rPr>
        <w:tab/>
        <w:t>Draft LS response on DCI-based multiple BWP switch simultaneously</w:t>
      </w:r>
      <w:r w:rsidR="00D50600">
        <w:rPr>
          <w:lang w:eastAsia="x-none"/>
        </w:rPr>
        <w:tab/>
        <w:t>MediaTek Inc.</w:t>
      </w:r>
    </w:p>
    <w:p w14:paraId="58C500D1" w14:textId="77777777" w:rsidR="00D50600" w:rsidRDefault="009E481D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21" w:history="1">
        <w:r w:rsidR="00D50600">
          <w:rPr>
            <w:rStyle w:val="Hyperlink"/>
            <w:lang w:eastAsia="x-none"/>
          </w:rPr>
          <w:t>R1-2008652</w:t>
        </w:r>
      </w:hyperlink>
      <w:r w:rsidR="00D50600">
        <w:rPr>
          <w:lang w:eastAsia="x-none"/>
        </w:rPr>
        <w:tab/>
        <w:t>Draft Reply LS on DCI-based multiple BWP switch simultaneously</w:t>
      </w:r>
      <w:r w:rsidR="00D50600">
        <w:rPr>
          <w:lang w:eastAsia="x-none"/>
        </w:rPr>
        <w:tab/>
        <w:t>vivo</w:t>
      </w:r>
    </w:p>
    <w:p w14:paraId="18BD3C8D" w14:textId="77777777" w:rsidR="00D50600" w:rsidRDefault="009E481D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22" w:history="1">
        <w:r w:rsidR="00D50600">
          <w:rPr>
            <w:rStyle w:val="Hyperlink"/>
            <w:lang w:eastAsia="x-none"/>
          </w:rPr>
          <w:t>R1-2008775</w:t>
        </w:r>
      </w:hyperlink>
      <w:r w:rsidR="00D50600">
        <w:rPr>
          <w:lang w:eastAsia="x-none"/>
        </w:rPr>
        <w:tab/>
        <w:t>On DCI-based multiple BWP switch simultaneously</w:t>
      </w:r>
      <w:r w:rsidR="00D50600">
        <w:rPr>
          <w:lang w:eastAsia="x-none"/>
        </w:rPr>
        <w:tab/>
        <w:t>Huawei, HiSilicon</w:t>
      </w:r>
    </w:p>
    <w:p w14:paraId="2EC8B2E8" w14:textId="77777777" w:rsidR="00D50600" w:rsidRDefault="00D50600" w:rsidP="00D50600">
      <w:pPr>
        <w:rPr>
          <w:lang w:eastAsia="x-none"/>
        </w:rPr>
      </w:pPr>
    </w:p>
    <w:p w14:paraId="64844545" w14:textId="77777777" w:rsidR="00D50600" w:rsidRDefault="00D50600" w:rsidP="00D50600">
      <w:pPr>
        <w:pStyle w:val="ListParagraph"/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BC02AC">
        <w:rPr>
          <w:lang w:val="en-GB"/>
        </w:rPr>
        <w:t>Initial assessment:</w:t>
      </w:r>
    </w:p>
    <w:p w14:paraId="769D585E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11/2</w:t>
      </w:r>
    </w:p>
    <w:p w14:paraId="7687A1E5" w14:textId="77777777" w:rsidR="00BC02AC" w:rsidRDefault="00BC02AC" w:rsidP="00BC02AC">
      <w:pPr>
        <w:rPr>
          <w:lang w:val="en-GB"/>
        </w:rPr>
      </w:pPr>
    </w:p>
    <w:p w14:paraId="5EC397CA" w14:textId="6FD5C230" w:rsidR="00BC02AC" w:rsidRDefault="00BC02AC" w:rsidP="00BC02AC">
      <w:pPr>
        <w:rPr>
          <w:lang w:val="en-GB"/>
        </w:rPr>
      </w:pPr>
      <w:r w:rsidRPr="00BC02AC">
        <w:rPr>
          <w:highlight w:val="yellow"/>
          <w:lang w:val="en-GB"/>
        </w:rPr>
        <w:t>Proposed conclusion:</w:t>
      </w:r>
    </w:p>
    <w:p w14:paraId="10A2FCEC" w14:textId="451AFCA6" w:rsidR="00BC02AC" w:rsidRDefault="00BC02AC" w:rsidP="00BC02A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11/2</w:t>
      </w:r>
      <w:r w:rsidR="00AA3ED1">
        <w:rPr>
          <w:lang w:val="en-GB"/>
        </w:rPr>
        <w:t xml:space="preserve"> – MTK (name TBD)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CF27DC">
        <w:tc>
          <w:tcPr>
            <w:tcW w:w="2605" w:type="dxa"/>
          </w:tcPr>
          <w:p w14:paraId="68D7B122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23491F90" w14:textId="77777777" w:rsidTr="00CF27DC">
        <w:tc>
          <w:tcPr>
            <w:tcW w:w="2605" w:type="dxa"/>
          </w:tcPr>
          <w:p w14:paraId="53D09E47" w14:textId="041B94C3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554DA58" w14:textId="0EEEA8DB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CA52C5" w14:paraId="0052DD44" w14:textId="77777777" w:rsidTr="00CF27DC">
        <w:tc>
          <w:tcPr>
            <w:tcW w:w="2605" w:type="dxa"/>
          </w:tcPr>
          <w:p w14:paraId="7C7ADA45" w14:textId="0F530907" w:rsidR="00CA52C5" w:rsidRDefault="00CA52C5" w:rsidP="00CA52C5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01492DD" w14:textId="7F8E1C8B" w:rsidR="00CA52C5" w:rsidRDefault="00CA52C5" w:rsidP="00CA52C5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3467D38F" w14:textId="77777777" w:rsidTr="006D3B4C">
        <w:tc>
          <w:tcPr>
            <w:tcW w:w="2605" w:type="dxa"/>
          </w:tcPr>
          <w:p w14:paraId="48C44FAC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2E314D1B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</w:t>
            </w:r>
          </w:p>
        </w:tc>
      </w:tr>
      <w:tr w:rsidR="00C6093F" w:rsidRPr="00316700" w14:paraId="034EAFB5" w14:textId="77777777" w:rsidTr="006D3B4C">
        <w:tc>
          <w:tcPr>
            <w:tcW w:w="2605" w:type="dxa"/>
          </w:tcPr>
          <w:p w14:paraId="43A4485C" w14:textId="7EF48273" w:rsidR="00C6093F" w:rsidRDefault="00C6093F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1078BF47" w14:textId="053D7084" w:rsidR="00C6093F" w:rsidRDefault="00C6093F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8E391E" w:rsidRPr="00316700" w14:paraId="570CBF95" w14:textId="77777777" w:rsidTr="006D3B4C">
        <w:tc>
          <w:tcPr>
            <w:tcW w:w="2605" w:type="dxa"/>
          </w:tcPr>
          <w:p w14:paraId="55140135" w14:textId="071AF0AE" w:rsidR="008E391E" w:rsidRDefault="008E391E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lastRenderedPageBreak/>
              <w:t>FUTUREWEI</w:t>
            </w:r>
          </w:p>
        </w:tc>
        <w:tc>
          <w:tcPr>
            <w:tcW w:w="6390" w:type="dxa"/>
          </w:tcPr>
          <w:p w14:paraId="7B7F2072" w14:textId="15D22661" w:rsidR="008E391E" w:rsidRDefault="008E391E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221FB" w:rsidRPr="00316700" w14:paraId="483A3231" w14:textId="77777777" w:rsidTr="006D3B4C">
        <w:tc>
          <w:tcPr>
            <w:tcW w:w="2605" w:type="dxa"/>
          </w:tcPr>
          <w:p w14:paraId="261D9970" w14:textId="53C4356F" w:rsidR="005221FB" w:rsidRPr="005221FB" w:rsidRDefault="005221FB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58943175" w14:textId="2A46BA13" w:rsidR="005221FB" w:rsidRDefault="005221FB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  <w:r>
              <w:rPr>
                <w:rFonts w:hint="eastAsia"/>
                <w:lang w:val="en-GB" w:eastAsia="zh-CN"/>
              </w:rPr>
              <w:t>.</w:t>
            </w:r>
          </w:p>
        </w:tc>
      </w:tr>
      <w:tr w:rsidR="00E31A94" w:rsidRPr="00316700" w14:paraId="71351F2C" w14:textId="77777777" w:rsidTr="006D3B4C">
        <w:tc>
          <w:tcPr>
            <w:tcW w:w="2605" w:type="dxa"/>
          </w:tcPr>
          <w:p w14:paraId="2E80BD18" w14:textId="3C307242" w:rsidR="00E31A94" w:rsidRPr="00E31A94" w:rsidRDefault="00E31A94" w:rsidP="00C609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6390" w:type="dxa"/>
          </w:tcPr>
          <w:p w14:paraId="1BE311F8" w14:textId="62F334CD" w:rsidR="00E31A94" w:rsidRDefault="00E31A94" w:rsidP="00C6093F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Wonder</w:t>
            </w:r>
            <w:r>
              <w:rPr>
                <w:lang w:val="en-GB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if</w:t>
            </w:r>
            <w:r>
              <w:rPr>
                <w:lang w:val="en-GB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RAN4</w:t>
            </w:r>
            <w:r>
              <w:rPr>
                <w:lang w:val="en-GB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is</w:t>
            </w:r>
            <w:r>
              <w:rPr>
                <w:lang w:val="en-GB"/>
              </w:rPr>
              <w:t xml:space="preserve"> asking reply. Ok for response if problem found.</w:t>
            </w:r>
          </w:p>
        </w:tc>
      </w:tr>
      <w:tr w:rsidR="00B75BAB" w:rsidRPr="00316700" w14:paraId="21D2A831" w14:textId="77777777" w:rsidTr="006D3B4C">
        <w:tc>
          <w:tcPr>
            <w:tcW w:w="2605" w:type="dxa"/>
          </w:tcPr>
          <w:p w14:paraId="05CB845A" w14:textId="507C9BE7" w:rsidR="00B75BAB" w:rsidRDefault="00B75BAB" w:rsidP="00B75BAB">
            <w:pPr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6BA1309B" w14:textId="5775CC60" w:rsidR="00B75BAB" w:rsidRDefault="00B75BAB" w:rsidP="00B75BA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474C96A0" w14:textId="455DDEEA" w:rsidR="00D50600" w:rsidRPr="006D3B4C" w:rsidRDefault="00D50600" w:rsidP="00D50600">
      <w:pPr>
        <w:rPr>
          <w:lang w:val="en-GB"/>
        </w:rPr>
      </w:pPr>
    </w:p>
    <w:p w14:paraId="7EC23CCD" w14:textId="77777777" w:rsidR="00CD6D0E" w:rsidRDefault="00CD6D0E" w:rsidP="00CD6D0E">
      <w:pPr>
        <w:pStyle w:val="Heading4"/>
      </w:pPr>
      <w:r w:rsidRPr="00BB46B2">
        <w:t>R1-2007512</w:t>
      </w:r>
      <w:r w:rsidRPr="00BB46B2">
        <w:tab/>
        <w:t>LS on number of configurable CSI-RS resources per MO</w:t>
      </w:r>
      <w:r w:rsidRPr="00BB46B2">
        <w:tab/>
        <w:t>RAN4, Huawei</w:t>
      </w:r>
    </w:p>
    <w:p w14:paraId="7CA3820D" w14:textId="77777777" w:rsidR="00CD6D0E" w:rsidRDefault="00CD6D0E" w:rsidP="00CD6D0E">
      <w:pPr>
        <w:rPr>
          <w:lang w:val="en-GB"/>
        </w:rPr>
      </w:pPr>
      <w:r>
        <w:rPr>
          <w:lang w:val="en-GB"/>
        </w:rPr>
        <w:t>Related contributions:</w:t>
      </w:r>
    </w:p>
    <w:p w14:paraId="27C1170C" w14:textId="77777777" w:rsidR="00CD6D0E" w:rsidRDefault="009E481D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3" w:history="1">
        <w:r w:rsidR="00CD6D0E">
          <w:rPr>
            <w:rStyle w:val="Hyperlink"/>
            <w:lang w:eastAsia="x-none"/>
          </w:rPr>
          <w:t>R1-2007798</w:t>
        </w:r>
      </w:hyperlink>
      <w:r w:rsidR="00CD6D0E">
        <w:rPr>
          <w:lang w:eastAsia="x-none"/>
        </w:rPr>
        <w:tab/>
        <w:t>Discussion of RAN4's LS on number of configurable CSI-RS resources per MO</w:t>
      </w:r>
      <w:r w:rsidR="00CD6D0E">
        <w:rPr>
          <w:lang w:eastAsia="x-none"/>
        </w:rPr>
        <w:tab/>
        <w:t>CATT</w:t>
      </w:r>
    </w:p>
    <w:p w14:paraId="359DF79C" w14:textId="77777777" w:rsidR="00CD6D0E" w:rsidRDefault="009E481D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4" w:history="1">
        <w:r w:rsidR="00CD6D0E">
          <w:rPr>
            <w:rStyle w:val="Hyperlink"/>
            <w:lang w:eastAsia="x-none"/>
          </w:rPr>
          <w:t>R1-2007932</w:t>
        </w:r>
      </w:hyperlink>
      <w:r w:rsidR="00CD6D0E">
        <w:rPr>
          <w:lang w:eastAsia="x-none"/>
        </w:rPr>
        <w:tab/>
        <w:t>Discussion on LS on number of configurable CSI-RS resources per MO</w:t>
      </w:r>
      <w:r w:rsidR="00CD6D0E">
        <w:rPr>
          <w:lang w:eastAsia="x-none"/>
        </w:rPr>
        <w:tab/>
        <w:t>Intel Corporation</w:t>
      </w:r>
    </w:p>
    <w:p w14:paraId="0830E3C2" w14:textId="77777777" w:rsidR="00CD6D0E" w:rsidRDefault="009E481D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5" w:history="1">
        <w:r w:rsidR="00CD6D0E">
          <w:rPr>
            <w:rStyle w:val="Hyperlink"/>
            <w:lang w:eastAsia="x-none"/>
          </w:rPr>
          <w:t>R1-2008649</w:t>
        </w:r>
      </w:hyperlink>
      <w:r w:rsidR="00CD6D0E">
        <w:rPr>
          <w:lang w:eastAsia="x-none"/>
        </w:rPr>
        <w:tab/>
        <w:t>Draft Reply LS on number of configurable CSI-RS resources per MO</w:t>
      </w:r>
      <w:r w:rsidR="00CD6D0E">
        <w:rPr>
          <w:lang w:eastAsia="x-none"/>
        </w:rPr>
        <w:tab/>
        <w:t>vivo</w:t>
      </w:r>
    </w:p>
    <w:p w14:paraId="569E32E9" w14:textId="77777777" w:rsidR="00CD6D0E" w:rsidRDefault="009E481D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6" w:history="1">
        <w:r w:rsidR="00CD6D0E">
          <w:rPr>
            <w:rStyle w:val="Hyperlink"/>
            <w:lang w:eastAsia="x-none"/>
          </w:rPr>
          <w:t>R1-2008734</w:t>
        </w:r>
      </w:hyperlink>
      <w:r w:rsidR="00CD6D0E">
        <w:rPr>
          <w:lang w:eastAsia="x-none"/>
        </w:rPr>
        <w:tab/>
        <w:t>Maximum number of CSI-RS for L3 mobility</w:t>
      </w:r>
      <w:r w:rsidR="00CD6D0E">
        <w:rPr>
          <w:lang w:eastAsia="x-none"/>
        </w:rPr>
        <w:tab/>
        <w:t>Nokia, Nokia Shanghai Bell</w:t>
      </w:r>
    </w:p>
    <w:p w14:paraId="0E13FFA5" w14:textId="77777777" w:rsidR="00CD6D0E" w:rsidRDefault="009E481D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7" w:history="1">
        <w:r w:rsidR="00CD6D0E">
          <w:rPr>
            <w:rStyle w:val="Hyperlink"/>
            <w:lang w:eastAsia="x-none"/>
          </w:rPr>
          <w:t>R1-2008735</w:t>
        </w:r>
      </w:hyperlink>
      <w:r w:rsidR="00CD6D0E">
        <w:rPr>
          <w:lang w:eastAsia="x-none"/>
        </w:rPr>
        <w:tab/>
        <w:t>[DRAFT] Response LS on the number of configurable CSI-RS resources per MO</w:t>
      </w:r>
      <w:r w:rsidR="00CD6D0E">
        <w:rPr>
          <w:lang w:eastAsia="x-none"/>
        </w:rPr>
        <w:tab/>
        <w:t>Nokia, Nokia Shanghai Bell</w:t>
      </w:r>
    </w:p>
    <w:p w14:paraId="30431F1B" w14:textId="77777777" w:rsidR="00CD6D0E" w:rsidRPr="00B96F76" w:rsidRDefault="00CD6D0E" w:rsidP="00CD6D0E"/>
    <w:p w14:paraId="1A0D1133" w14:textId="77777777" w:rsidR="00CD6D0E" w:rsidRDefault="00CD6D0E" w:rsidP="00CD6D0E">
      <w:pPr>
        <w:rPr>
          <w:lang w:val="en-GB"/>
        </w:rPr>
      </w:pPr>
      <w:r w:rsidRPr="00E63D04">
        <w:rPr>
          <w:lang w:val="en-GB"/>
        </w:rPr>
        <w:t>Initial assessment:</w:t>
      </w:r>
    </w:p>
    <w:p w14:paraId="02598276" w14:textId="18E1BF61" w:rsidR="00CD6D0E" w:rsidRDefault="00CD6D0E" w:rsidP="00CD6D0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LS may be necessary – email discussion/approval till 10/29</w:t>
      </w:r>
      <w:r w:rsidR="006500CE">
        <w:rPr>
          <w:lang w:val="en-GB"/>
        </w:rPr>
        <w:t>, to be handled under 7.2.12.</w:t>
      </w:r>
    </w:p>
    <w:p w14:paraId="01EB295E" w14:textId="77777777" w:rsidR="00E63D04" w:rsidRDefault="00E63D04" w:rsidP="00CD6D0E">
      <w:pPr>
        <w:pStyle w:val="ListParagraph"/>
        <w:rPr>
          <w:lang w:val="en-GB"/>
        </w:rPr>
      </w:pPr>
    </w:p>
    <w:p w14:paraId="359EB25F" w14:textId="78D1DA3B" w:rsidR="00E63D04" w:rsidRDefault="00E63D04" w:rsidP="00E63D04">
      <w:pPr>
        <w:rPr>
          <w:lang w:val="en-GB"/>
        </w:rPr>
      </w:pPr>
      <w:r w:rsidRPr="00E63D04">
        <w:rPr>
          <w:highlight w:val="yellow"/>
          <w:lang w:val="en-GB"/>
        </w:rPr>
        <w:t xml:space="preserve">Proposed </w:t>
      </w:r>
      <w:proofErr w:type="spellStart"/>
      <w:r w:rsidRPr="00E63D04">
        <w:rPr>
          <w:highlight w:val="yellow"/>
          <w:lang w:val="en-GB"/>
        </w:rPr>
        <w:t>ccnclusion</w:t>
      </w:r>
      <w:proofErr w:type="spellEnd"/>
      <w:r w:rsidRPr="00E63D04">
        <w:rPr>
          <w:highlight w:val="yellow"/>
          <w:lang w:val="en-GB"/>
        </w:rPr>
        <w:t>:</w:t>
      </w:r>
    </w:p>
    <w:p w14:paraId="242DBB56" w14:textId="77777777" w:rsidR="00E63D04" w:rsidRDefault="00E63D04" w:rsidP="00E63D0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LS may be necessary – email discussion/approval till 10/29, to be handled under 7.2.12.</w:t>
      </w:r>
    </w:p>
    <w:p w14:paraId="3EEE8D6F" w14:textId="0B3B6DAC" w:rsidR="00CD6D0E" w:rsidRDefault="00CD6D0E" w:rsidP="00CD6D0E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CD6D0E" w:rsidRPr="00384EE9" w14:paraId="6AA32943" w14:textId="77777777" w:rsidTr="00CF27DC">
        <w:tc>
          <w:tcPr>
            <w:tcW w:w="2605" w:type="dxa"/>
          </w:tcPr>
          <w:p w14:paraId="60B4A761" w14:textId="77777777" w:rsidR="00CD6D0E" w:rsidRPr="00384EE9" w:rsidRDefault="00CD6D0E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D860CBB" w14:textId="77777777" w:rsidR="00CD6D0E" w:rsidRPr="00384EE9" w:rsidRDefault="00CD6D0E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CD6D0E" w14:paraId="4FA0B462" w14:textId="77777777" w:rsidTr="00CF27DC">
        <w:tc>
          <w:tcPr>
            <w:tcW w:w="2605" w:type="dxa"/>
          </w:tcPr>
          <w:p w14:paraId="1072EC8C" w14:textId="2D1DDFD3" w:rsidR="00CD6D0E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3E97E58" w14:textId="688F3DB9" w:rsidR="00CD6D0E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A reply LS of the RAN1 discussion outcome seems necessary. Can be handled as part of the 7.2.12 discussions</w:t>
            </w:r>
          </w:p>
        </w:tc>
      </w:tr>
      <w:tr w:rsidR="00CA52C5" w14:paraId="759BA530" w14:textId="77777777" w:rsidTr="00CF27DC">
        <w:tc>
          <w:tcPr>
            <w:tcW w:w="2605" w:type="dxa"/>
          </w:tcPr>
          <w:p w14:paraId="4C789F12" w14:textId="3B6016FF" w:rsidR="00CA52C5" w:rsidRDefault="00CA52C5" w:rsidP="00CA52C5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A7B41E4" w14:textId="705F1A03" w:rsidR="00CA52C5" w:rsidRDefault="00CA52C5" w:rsidP="00CA52C5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81AB268" w14:textId="77777777" w:rsidTr="006D3B4C">
        <w:tc>
          <w:tcPr>
            <w:tcW w:w="2605" w:type="dxa"/>
          </w:tcPr>
          <w:p w14:paraId="48BC4E88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LG Electronics</w:t>
            </w:r>
          </w:p>
        </w:tc>
        <w:tc>
          <w:tcPr>
            <w:tcW w:w="6390" w:type="dxa"/>
          </w:tcPr>
          <w:p w14:paraId="7B1D8F98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 xml:space="preserve">We are fine with the initial assessment. </w:t>
            </w:r>
          </w:p>
        </w:tc>
      </w:tr>
      <w:tr w:rsidR="00C6093F" w14:paraId="3D2115C9" w14:textId="77777777" w:rsidTr="006D3B4C">
        <w:tc>
          <w:tcPr>
            <w:tcW w:w="2605" w:type="dxa"/>
          </w:tcPr>
          <w:p w14:paraId="5B469DF3" w14:textId="69FABB29" w:rsidR="00C6093F" w:rsidRDefault="00C6093F" w:rsidP="00C6093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F265895" w14:textId="52EB0BEE" w:rsidR="00C6093F" w:rsidRDefault="00C6093F" w:rsidP="00C6093F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CE03AE" w14:paraId="419CF9E1" w14:textId="77777777" w:rsidTr="006D3B4C">
        <w:tc>
          <w:tcPr>
            <w:tcW w:w="2605" w:type="dxa"/>
          </w:tcPr>
          <w:p w14:paraId="6DA6B083" w14:textId="2B8BD130" w:rsidR="00CE03AE" w:rsidRDefault="00CE03AE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2ECE764B" w14:textId="19ED4202" w:rsidR="00CE03AE" w:rsidRDefault="00CE03AE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221FB" w14:paraId="54B74B22" w14:textId="77777777" w:rsidTr="006D3B4C">
        <w:tc>
          <w:tcPr>
            <w:tcW w:w="2605" w:type="dxa"/>
          </w:tcPr>
          <w:p w14:paraId="5A195D32" w14:textId="4BF6EC9E" w:rsidR="005221FB" w:rsidRPr="005221FB" w:rsidRDefault="005221FB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1A193948" w14:textId="5AE04363" w:rsidR="005221FB" w:rsidRDefault="005221FB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D22E18" w14:paraId="12BD3AD1" w14:textId="77777777" w:rsidTr="006D3B4C">
        <w:tc>
          <w:tcPr>
            <w:tcW w:w="2605" w:type="dxa"/>
          </w:tcPr>
          <w:p w14:paraId="206B19E2" w14:textId="2E6F6F28" w:rsidR="00D22E18" w:rsidRDefault="00D22E18" w:rsidP="00D22E18">
            <w:pPr>
              <w:rPr>
                <w:rFonts w:eastAsiaTheme="minorEastAsia"/>
                <w:lang w:val="en-GB" w:eastAsia="zh-CN"/>
              </w:rPr>
            </w:pPr>
            <w:r w:rsidRPr="6B3B51B0"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47CCB15E" w14:textId="040811C0" w:rsidR="00D22E18" w:rsidRDefault="00D22E18" w:rsidP="00D22E18">
            <w:pPr>
              <w:rPr>
                <w:lang w:val="en-GB" w:eastAsia="zh-CN"/>
              </w:rPr>
            </w:pPr>
            <w:r w:rsidRPr="6B3B51B0">
              <w:rPr>
                <w:lang w:val="en-GB"/>
              </w:rPr>
              <w:t>Reply LS needed. Agree with Nokia that this can be handled in 7.2.12.</w:t>
            </w:r>
          </w:p>
        </w:tc>
      </w:tr>
      <w:tr w:rsidR="00B75BAB" w14:paraId="2D2027CC" w14:textId="77777777" w:rsidTr="006D3B4C">
        <w:tc>
          <w:tcPr>
            <w:tcW w:w="2605" w:type="dxa"/>
          </w:tcPr>
          <w:p w14:paraId="2C13D656" w14:textId="698CB54A" w:rsidR="00B75BAB" w:rsidRPr="6B3B51B0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101267AE" w14:textId="5613CE0B" w:rsidR="00B75BAB" w:rsidRPr="6B3B51B0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6334F934" w14:textId="77777777" w:rsidR="00CD6D0E" w:rsidRPr="006D3B4C" w:rsidRDefault="00CD6D0E" w:rsidP="00CD6D0E">
      <w:pPr>
        <w:rPr>
          <w:lang w:val="en-GB"/>
        </w:rPr>
      </w:pPr>
    </w:p>
    <w:p w14:paraId="3D3D9678" w14:textId="77777777" w:rsidR="00CD6D0E" w:rsidRDefault="00CD6D0E" w:rsidP="00D50600"/>
    <w:p w14:paraId="25AA6BD4" w14:textId="77777777" w:rsidR="00D50600" w:rsidRDefault="00D50600" w:rsidP="00D50600">
      <w:pPr>
        <w:pStyle w:val="Heading4"/>
      </w:pPr>
      <w:r w:rsidRPr="00522EB6">
        <w:t>R1-2007503</w:t>
      </w:r>
      <w:r w:rsidRPr="00522EB6">
        <w:tab/>
        <w:t>LS on definition of NR V2X con-current operation</w:t>
      </w:r>
      <w:r w:rsidRPr="00522EB6">
        <w:tab/>
        <w:t>RAN4, Huawei</w:t>
      </w:r>
    </w:p>
    <w:p w14:paraId="15F771DE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50D820EC" w14:textId="77777777" w:rsidR="00D50600" w:rsidRDefault="009E481D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28" w:history="1">
        <w:r w:rsidR="00D50600">
          <w:rPr>
            <w:rStyle w:val="Hyperlink"/>
            <w:lang w:eastAsia="x-none"/>
          </w:rPr>
          <w:t>R1-2008784</w:t>
        </w:r>
      </w:hyperlink>
      <w:r w:rsidR="00D50600">
        <w:rPr>
          <w:lang w:eastAsia="x-none"/>
        </w:rPr>
        <w:tab/>
        <w:t>On definition of NR V2X con-current operation</w:t>
      </w:r>
      <w:r w:rsidR="00D50600">
        <w:rPr>
          <w:lang w:eastAsia="x-none"/>
        </w:rPr>
        <w:tab/>
        <w:t>Huawei, HiSilicon</w:t>
      </w:r>
    </w:p>
    <w:p w14:paraId="0E73DE52" w14:textId="77777777" w:rsidR="00D50600" w:rsidRDefault="00D50600" w:rsidP="00D50600">
      <w:pPr>
        <w:pStyle w:val="ListParagraph"/>
        <w:rPr>
          <w:lang w:eastAsia="x-none"/>
        </w:rPr>
      </w:pPr>
    </w:p>
    <w:p w14:paraId="0E24A870" w14:textId="77777777" w:rsidR="00D50600" w:rsidRDefault="00D50600" w:rsidP="00D50600">
      <w:pPr>
        <w:rPr>
          <w:lang w:val="en-GB"/>
        </w:rPr>
      </w:pPr>
      <w:r w:rsidRPr="008E4974">
        <w:rPr>
          <w:lang w:val="en-GB"/>
        </w:rPr>
        <w:t>Initial assessment:</w:t>
      </w:r>
    </w:p>
    <w:p w14:paraId="2F5E9074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10/29</w:t>
      </w:r>
    </w:p>
    <w:p w14:paraId="59D87BB8" w14:textId="15561FD2" w:rsidR="00D50600" w:rsidRDefault="00D50600" w:rsidP="00D50600">
      <w:pPr>
        <w:rPr>
          <w:lang w:val="en-GB"/>
        </w:rPr>
      </w:pPr>
    </w:p>
    <w:p w14:paraId="7E1C3241" w14:textId="0EE7943C" w:rsidR="008E4974" w:rsidRDefault="008E4974" w:rsidP="008E4974">
      <w:pPr>
        <w:rPr>
          <w:lang w:val="en-GB"/>
        </w:rPr>
      </w:pPr>
      <w:r w:rsidRPr="008E4974">
        <w:rPr>
          <w:highlight w:val="yellow"/>
          <w:lang w:val="en-GB"/>
        </w:rPr>
        <w:t>Proposed conclusion:</w:t>
      </w:r>
    </w:p>
    <w:p w14:paraId="1AC0D264" w14:textId="1E21B57A" w:rsidR="008E4974" w:rsidRDefault="008E4974" w:rsidP="008E497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10/29</w:t>
      </w:r>
      <w:r w:rsidR="00321104">
        <w:rPr>
          <w:lang w:val="en-GB"/>
        </w:rPr>
        <w:t xml:space="preserve"> – Huawei (name TBD)</w:t>
      </w:r>
    </w:p>
    <w:p w14:paraId="240F682C" w14:textId="77777777" w:rsidR="008E4974" w:rsidRDefault="008E4974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1CF51381" w14:textId="77777777" w:rsidTr="00CF27DC">
        <w:tc>
          <w:tcPr>
            <w:tcW w:w="2605" w:type="dxa"/>
          </w:tcPr>
          <w:p w14:paraId="610F29EB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DC801AD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4C84C23E" w14:textId="77777777" w:rsidTr="00CF27DC">
        <w:tc>
          <w:tcPr>
            <w:tcW w:w="2605" w:type="dxa"/>
          </w:tcPr>
          <w:p w14:paraId="00FA048C" w14:textId="25DB486A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28D29AE" w14:textId="410AEF23" w:rsidR="00D50600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>A response indicating RAN1 view on the definition may be needed. According to our initial assessment the RAN4 definition is fine.</w:t>
            </w:r>
          </w:p>
        </w:tc>
      </w:tr>
      <w:tr w:rsidR="00CF27DC" w14:paraId="2A8A613C" w14:textId="77777777" w:rsidTr="00CF27DC">
        <w:tc>
          <w:tcPr>
            <w:tcW w:w="2605" w:type="dxa"/>
          </w:tcPr>
          <w:p w14:paraId="26FFD76C" w14:textId="15C3C521" w:rsidR="00CF27DC" w:rsidRPr="000D5694" w:rsidRDefault="00CA52C5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3FF80FFE" w14:textId="55E1C3A5" w:rsidR="00CF27DC" w:rsidRPr="000D5694" w:rsidRDefault="00792F63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 xml:space="preserve">We think RAN4 definition is aligned with </w:t>
            </w:r>
            <w:proofErr w:type="gramStart"/>
            <w:r w:rsidRPr="000D5694">
              <w:rPr>
                <w:color w:val="000000" w:themeColor="text1"/>
                <w:lang w:val="en-GB" w:eastAsia="zh-CN"/>
              </w:rPr>
              <w:t>RAN1, and</w:t>
            </w:r>
            <w:proofErr w:type="gramEnd"/>
            <w:r w:rsidRPr="000D5694">
              <w:rPr>
                <w:color w:val="000000" w:themeColor="text1"/>
                <w:lang w:val="en-GB" w:eastAsia="zh-CN"/>
              </w:rPr>
              <w:t xml:space="preserve"> given that this is already RAN4’s expectation as stated in the LS, a response from RAN1 may not be needed.</w:t>
            </w:r>
          </w:p>
        </w:tc>
      </w:tr>
      <w:tr w:rsidR="006D3B4C" w14:paraId="4ACA84DA" w14:textId="77777777" w:rsidTr="00CF27DC">
        <w:tc>
          <w:tcPr>
            <w:tcW w:w="2605" w:type="dxa"/>
          </w:tcPr>
          <w:p w14:paraId="635D343B" w14:textId="101C8944" w:rsidR="006D3B4C" w:rsidRPr="000D5694" w:rsidRDefault="006D3B4C" w:rsidP="006D3B4C">
            <w:pPr>
              <w:rPr>
                <w:color w:val="000000" w:themeColor="text1"/>
                <w:lang w:val="en-GB"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09A99BCC" w14:textId="31CA9E3E" w:rsidR="006D3B4C" w:rsidRPr="000D5694" w:rsidRDefault="006D3B4C" w:rsidP="006D3B4C">
            <w:pPr>
              <w:rPr>
                <w:color w:val="000000" w:themeColor="text1"/>
                <w:lang w:val="en-GB"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0648F7" w14:paraId="0977448D" w14:textId="77777777" w:rsidTr="00CF27DC">
        <w:tc>
          <w:tcPr>
            <w:tcW w:w="2605" w:type="dxa"/>
          </w:tcPr>
          <w:p w14:paraId="1715C0A8" w14:textId="70CC8547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388CB7E3" w14:textId="7121F5D1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necessary, but not obvious why for 10/29 instead of 10/30.</w:t>
            </w:r>
          </w:p>
        </w:tc>
      </w:tr>
      <w:tr w:rsidR="00C6093F" w14:paraId="765A3F37" w14:textId="77777777" w:rsidTr="00CF27DC">
        <w:tc>
          <w:tcPr>
            <w:tcW w:w="2605" w:type="dxa"/>
          </w:tcPr>
          <w:p w14:paraId="62C2D57D" w14:textId="00BA9FAE" w:rsidR="00C6093F" w:rsidRDefault="00C6093F" w:rsidP="00C6093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67850D40" w14:textId="128C75D5" w:rsidR="00C6093F" w:rsidRDefault="00C6093F" w:rsidP="00C6093F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B9547D" w14:paraId="5E081513" w14:textId="77777777" w:rsidTr="00CF27DC">
        <w:tc>
          <w:tcPr>
            <w:tcW w:w="2605" w:type="dxa"/>
          </w:tcPr>
          <w:p w14:paraId="2E5029C4" w14:textId="3879E064" w:rsidR="00B9547D" w:rsidRDefault="00B9547D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545F107B" w14:textId="1DA30B40" w:rsidR="00B9547D" w:rsidRDefault="00B9547D" w:rsidP="00C6093F">
            <w:pPr>
              <w:rPr>
                <w:lang w:val="en-GB" w:eastAsia="zh-CN"/>
              </w:rPr>
            </w:pPr>
            <w:r>
              <w:rPr>
                <w:lang w:val="en-GB"/>
              </w:rPr>
              <w:t>A reply LS is necessary in our view. The RAN4 definition can be used</w:t>
            </w:r>
          </w:p>
        </w:tc>
      </w:tr>
      <w:tr w:rsidR="005221FB" w14:paraId="719D864A" w14:textId="77777777" w:rsidTr="00CF27DC">
        <w:tc>
          <w:tcPr>
            <w:tcW w:w="2605" w:type="dxa"/>
          </w:tcPr>
          <w:p w14:paraId="1EF5D433" w14:textId="51E8644D" w:rsidR="005221FB" w:rsidRPr="005221FB" w:rsidRDefault="005221FB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57DA6D3C" w14:textId="38F188FD" w:rsidR="005221FB" w:rsidRDefault="005221FB" w:rsidP="00C6093F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 reply LS is needed, and RAN4 definition is fine to us.</w:t>
            </w:r>
          </w:p>
        </w:tc>
      </w:tr>
      <w:tr w:rsidR="00E31A94" w14:paraId="41C1ED62" w14:textId="77777777" w:rsidTr="00CF27DC">
        <w:tc>
          <w:tcPr>
            <w:tcW w:w="2605" w:type="dxa"/>
          </w:tcPr>
          <w:p w14:paraId="3EFB1EBB" w14:textId="5AF04193" w:rsidR="00E31A94" w:rsidRDefault="00E31A94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42D6B3F1" w14:textId="43749211" w:rsidR="00E31A94" w:rsidRDefault="00E31A94" w:rsidP="00C6093F">
            <w:pPr>
              <w:rPr>
                <w:lang w:val="en-GB" w:eastAsia="zh-CN"/>
              </w:rPr>
            </w:pPr>
            <w:r>
              <w:rPr>
                <w:lang w:val="en-GB"/>
              </w:rPr>
              <w:t>In our view, RAN1’s understanding on the con-current operation is the same as RAN4. In this case, a reply LS is not really necessary.</w:t>
            </w:r>
          </w:p>
        </w:tc>
      </w:tr>
      <w:tr w:rsidR="00B75BAB" w14:paraId="0FF11CC5" w14:textId="77777777" w:rsidTr="00CF27DC">
        <w:tc>
          <w:tcPr>
            <w:tcW w:w="2605" w:type="dxa"/>
          </w:tcPr>
          <w:p w14:paraId="44EA37D0" w14:textId="04DD2141" w:rsidR="00B75BAB" w:rsidRDefault="00B75BAB" w:rsidP="00B75BAB"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 xml:space="preserve">ZTE, </w:t>
            </w:r>
            <w:proofErr w:type="spellStart"/>
            <w:r>
              <w:rPr>
                <w:rFonts w:hint="eastAsia"/>
                <w:lang w:val="en-GB" w:eastAsia="zh-CN"/>
              </w:rPr>
              <w:t>Sanechips</w:t>
            </w:r>
            <w:proofErr w:type="spellEnd"/>
          </w:p>
        </w:tc>
        <w:tc>
          <w:tcPr>
            <w:tcW w:w="6390" w:type="dxa"/>
          </w:tcPr>
          <w:p w14:paraId="686BF05D" w14:textId="32517150" w:rsidR="00B75BAB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1E3033CF" w14:textId="77777777" w:rsidR="00B860D6" w:rsidRDefault="00B860D6" w:rsidP="00B860D6">
      <w:pPr>
        <w:pStyle w:val="Heading4"/>
      </w:pPr>
      <w:r w:rsidRPr="007E505F">
        <w:t>R1-2007514</w:t>
      </w:r>
      <w:r w:rsidRPr="007E505F">
        <w:tab/>
        <w:t>LS on new PQI support for PC5 communication</w:t>
      </w:r>
      <w:r w:rsidRPr="007E505F">
        <w:tab/>
        <w:t>SA2, OPPO</w:t>
      </w:r>
    </w:p>
    <w:p w14:paraId="3A404692" w14:textId="77777777" w:rsidR="00B860D6" w:rsidRDefault="00B860D6" w:rsidP="00B860D6">
      <w:pPr>
        <w:rPr>
          <w:lang w:val="en-GB"/>
        </w:rPr>
      </w:pPr>
      <w:r>
        <w:rPr>
          <w:lang w:val="en-GB"/>
        </w:rPr>
        <w:t>Related contributions:</w:t>
      </w:r>
    </w:p>
    <w:p w14:paraId="4EE0159F" w14:textId="77777777" w:rsidR="00B860D6" w:rsidRDefault="009E481D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29" w:history="1">
        <w:r w:rsidR="00B860D6">
          <w:rPr>
            <w:rStyle w:val="Hyperlink"/>
            <w:lang w:eastAsia="x-none"/>
          </w:rPr>
          <w:t>R1-2008233</w:t>
        </w:r>
      </w:hyperlink>
      <w:r w:rsidR="00B860D6">
        <w:rPr>
          <w:lang w:eastAsia="x-none"/>
        </w:rPr>
        <w:tab/>
        <w:t>Discussion on reply LS on new PQI support for PC5 communication</w:t>
      </w:r>
      <w:r w:rsidR="00B860D6">
        <w:rPr>
          <w:lang w:eastAsia="x-none"/>
        </w:rPr>
        <w:tab/>
        <w:t>OPPO</w:t>
      </w:r>
    </w:p>
    <w:p w14:paraId="05AA52A7" w14:textId="77777777" w:rsidR="00B860D6" w:rsidRDefault="009E481D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0" w:history="1">
        <w:r w:rsidR="00B860D6">
          <w:rPr>
            <w:rStyle w:val="Hyperlink"/>
            <w:lang w:eastAsia="x-none"/>
          </w:rPr>
          <w:t>R1-2008645</w:t>
        </w:r>
      </w:hyperlink>
      <w:r w:rsidR="00B860D6">
        <w:rPr>
          <w:lang w:eastAsia="x-none"/>
        </w:rPr>
        <w:tab/>
        <w:t>Draft Reply LS on new PQI support for PC5 communication</w:t>
      </w:r>
      <w:r w:rsidR="00B860D6">
        <w:rPr>
          <w:lang w:eastAsia="x-none"/>
        </w:rPr>
        <w:tab/>
        <w:t>vivo</w:t>
      </w:r>
    </w:p>
    <w:p w14:paraId="723174A1" w14:textId="77777777" w:rsidR="00B860D6" w:rsidRDefault="009E481D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1" w:history="1">
        <w:r w:rsidR="00B860D6">
          <w:rPr>
            <w:rStyle w:val="Hyperlink"/>
            <w:lang w:eastAsia="x-none"/>
          </w:rPr>
          <w:t>R1-2008745</w:t>
        </w:r>
      </w:hyperlink>
      <w:r w:rsidR="00B860D6">
        <w:rPr>
          <w:lang w:eastAsia="x-none"/>
        </w:rPr>
        <w:tab/>
        <w:t>[Draft] LS on new PQI values for PC5 communication</w:t>
      </w:r>
      <w:r w:rsidR="00B860D6">
        <w:rPr>
          <w:lang w:eastAsia="x-none"/>
        </w:rPr>
        <w:tab/>
        <w:t>Ericsson</w:t>
      </w:r>
    </w:p>
    <w:p w14:paraId="6E544BE2" w14:textId="77777777" w:rsidR="00B860D6" w:rsidRDefault="009E481D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2" w:history="1">
        <w:r w:rsidR="00B860D6">
          <w:rPr>
            <w:rStyle w:val="Hyperlink"/>
            <w:lang w:eastAsia="x-none"/>
          </w:rPr>
          <w:t>R1-2008782</w:t>
        </w:r>
      </w:hyperlink>
      <w:r w:rsidR="00B860D6">
        <w:rPr>
          <w:lang w:eastAsia="x-none"/>
        </w:rPr>
        <w:tab/>
      </w:r>
      <w:proofErr w:type="spellStart"/>
      <w:r w:rsidR="00B860D6">
        <w:rPr>
          <w:lang w:eastAsia="x-none"/>
        </w:rPr>
        <w:t>Sidelink</w:t>
      </w:r>
      <w:proofErr w:type="spellEnd"/>
      <w:r w:rsidR="00B860D6">
        <w:rPr>
          <w:lang w:eastAsia="x-none"/>
        </w:rPr>
        <w:t xml:space="preserve"> configuration by NR </w:t>
      </w:r>
      <w:proofErr w:type="spellStart"/>
      <w:r w:rsidR="00B860D6">
        <w:rPr>
          <w:lang w:eastAsia="x-none"/>
        </w:rPr>
        <w:t>Uu</w:t>
      </w:r>
      <w:proofErr w:type="spellEnd"/>
      <w:r w:rsidR="00B860D6">
        <w:rPr>
          <w:lang w:eastAsia="x-none"/>
        </w:rPr>
        <w:t xml:space="preserve"> in PC5-only bands</w:t>
      </w:r>
      <w:r w:rsidR="00B860D6">
        <w:rPr>
          <w:lang w:eastAsia="x-none"/>
        </w:rPr>
        <w:tab/>
        <w:t>Huawei, HiSilicon</w:t>
      </w:r>
    </w:p>
    <w:p w14:paraId="32EFFFA2" w14:textId="77777777" w:rsidR="00B860D6" w:rsidRDefault="009E481D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3" w:history="1">
        <w:r w:rsidR="00B860D6">
          <w:rPr>
            <w:rStyle w:val="Hyperlink"/>
            <w:lang w:eastAsia="x-none"/>
          </w:rPr>
          <w:t>R1-2008788</w:t>
        </w:r>
      </w:hyperlink>
      <w:r w:rsidR="00B860D6">
        <w:rPr>
          <w:lang w:eastAsia="x-none"/>
        </w:rPr>
        <w:tab/>
        <w:t>On new PQI support for PC5 communication</w:t>
      </w:r>
      <w:r w:rsidR="00B860D6">
        <w:rPr>
          <w:lang w:eastAsia="x-none"/>
        </w:rPr>
        <w:tab/>
        <w:t>Huawei, HiSilicon</w:t>
      </w:r>
    </w:p>
    <w:p w14:paraId="3C2EBE4C" w14:textId="77777777" w:rsidR="00B860D6" w:rsidRDefault="00B860D6" w:rsidP="00B860D6">
      <w:pPr>
        <w:rPr>
          <w:lang w:eastAsia="x-none"/>
        </w:rPr>
      </w:pPr>
    </w:p>
    <w:p w14:paraId="68473848" w14:textId="77777777" w:rsidR="00B860D6" w:rsidRPr="00ED5F67" w:rsidRDefault="00B860D6" w:rsidP="00B860D6">
      <w:pPr>
        <w:rPr>
          <w:highlight w:val="yellow"/>
        </w:rPr>
      </w:pPr>
    </w:p>
    <w:p w14:paraId="0F4717B9" w14:textId="77777777" w:rsidR="00B860D6" w:rsidRDefault="00B860D6" w:rsidP="00B860D6">
      <w:pPr>
        <w:rPr>
          <w:lang w:val="en-GB"/>
        </w:rPr>
      </w:pPr>
      <w:r w:rsidRPr="008409FD">
        <w:rPr>
          <w:lang w:val="en-GB"/>
        </w:rPr>
        <w:t>Initial assessment:</w:t>
      </w:r>
    </w:p>
    <w:p w14:paraId="3565C775" w14:textId="146BC54A" w:rsidR="00B860D6" w:rsidRDefault="00B860D6" w:rsidP="00B860D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– target 11/2 for email approval. </w:t>
      </w:r>
    </w:p>
    <w:p w14:paraId="057C56DE" w14:textId="2D248AD6" w:rsidR="008409FD" w:rsidRDefault="008409FD" w:rsidP="008409FD">
      <w:pPr>
        <w:rPr>
          <w:lang w:val="en-GB"/>
        </w:rPr>
      </w:pPr>
    </w:p>
    <w:p w14:paraId="02D84D9F" w14:textId="6E37F2D7" w:rsidR="008409FD" w:rsidRDefault="008409FD" w:rsidP="008409FD">
      <w:pPr>
        <w:rPr>
          <w:lang w:val="en-GB"/>
        </w:rPr>
      </w:pPr>
      <w:r w:rsidRPr="008409FD">
        <w:rPr>
          <w:highlight w:val="yellow"/>
          <w:lang w:val="en-GB"/>
        </w:rPr>
        <w:t>Proposed conclusion:</w:t>
      </w:r>
    </w:p>
    <w:p w14:paraId="3F267B71" w14:textId="6F074CE9" w:rsidR="008409FD" w:rsidRDefault="008409FD" w:rsidP="008409FD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is necessary – target 11/2 for email approval</w:t>
      </w:r>
      <w:r w:rsidR="00630323">
        <w:rPr>
          <w:lang w:val="en-GB"/>
        </w:rPr>
        <w:t xml:space="preserve"> – OPPO (name TBD)</w:t>
      </w:r>
    </w:p>
    <w:p w14:paraId="6DEEF274" w14:textId="77777777" w:rsidR="008409FD" w:rsidRPr="008409FD" w:rsidRDefault="008409FD" w:rsidP="008409FD">
      <w:pPr>
        <w:rPr>
          <w:lang w:val="en-GB"/>
        </w:rPr>
      </w:pPr>
    </w:p>
    <w:p w14:paraId="1CA1B6A3" w14:textId="77777777" w:rsidR="00B860D6" w:rsidRDefault="00B860D6" w:rsidP="00B860D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860D6" w:rsidRPr="00384EE9" w14:paraId="4D413777" w14:textId="77777777" w:rsidTr="00CF27DC">
        <w:tc>
          <w:tcPr>
            <w:tcW w:w="2605" w:type="dxa"/>
          </w:tcPr>
          <w:p w14:paraId="02E84A9C" w14:textId="77777777" w:rsidR="00B860D6" w:rsidRPr="00384EE9" w:rsidRDefault="00B860D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482E969" w14:textId="77777777" w:rsidR="00B860D6" w:rsidRPr="00384EE9" w:rsidRDefault="00B860D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860D6" w14:paraId="5FAA856D" w14:textId="77777777" w:rsidTr="00CF27DC">
        <w:tc>
          <w:tcPr>
            <w:tcW w:w="2605" w:type="dxa"/>
          </w:tcPr>
          <w:p w14:paraId="59F9A44C" w14:textId="31FA7AE7" w:rsidR="00B860D6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920F02B" w14:textId="5C6934F0" w:rsidR="00B860D6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9582D" w14:paraId="5A1E0B90" w14:textId="77777777" w:rsidTr="00CF27DC">
        <w:tc>
          <w:tcPr>
            <w:tcW w:w="2605" w:type="dxa"/>
          </w:tcPr>
          <w:p w14:paraId="3A2D97DF" w14:textId="28AB6E6A" w:rsidR="0069582D" w:rsidRDefault="0069582D" w:rsidP="0069582D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2282B9E" w14:textId="53B79B1E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1FD4A169" w14:textId="77777777" w:rsidTr="006D3B4C">
        <w:tc>
          <w:tcPr>
            <w:tcW w:w="2605" w:type="dxa"/>
          </w:tcPr>
          <w:p w14:paraId="2B2A3440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0D23573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0648F7" w14:paraId="20CE3067" w14:textId="77777777" w:rsidTr="006D3B4C">
        <w:tc>
          <w:tcPr>
            <w:tcW w:w="2605" w:type="dxa"/>
          </w:tcPr>
          <w:p w14:paraId="59597287" w14:textId="0560F8F5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578B9489" w14:textId="743B8AB8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needed at some point, but not urgent this meeting depending on workload, as the incoming LS does not relate to an ongoing RAN1 WI (it is for a Rel-17 SA2 WI).</w:t>
            </w:r>
          </w:p>
        </w:tc>
      </w:tr>
      <w:tr w:rsidR="006A5A04" w14:paraId="17BA472F" w14:textId="77777777" w:rsidTr="006D3B4C">
        <w:tc>
          <w:tcPr>
            <w:tcW w:w="2605" w:type="dxa"/>
          </w:tcPr>
          <w:p w14:paraId="154E8F52" w14:textId="3E22D728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1DD094C" w14:textId="59A4F29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248471E6" w14:textId="77777777" w:rsidTr="006D3B4C">
        <w:tc>
          <w:tcPr>
            <w:tcW w:w="2605" w:type="dxa"/>
          </w:tcPr>
          <w:p w14:paraId="76A782F3" w14:textId="087A861A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1357A5E8" w14:textId="5F774B31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31A94" w14:paraId="52A59205" w14:textId="77777777" w:rsidTr="006D3B4C">
        <w:tc>
          <w:tcPr>
            <w:tcW w:w="2605" w:type="dxa"/>
          </w:tcPr>
          <w:p w14:paraId="5D830BB7" w14:textId="5B941CF1" w:rsidR="00E31A94" w:rsidRDefault="00E31A94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0765421A" w14:textId="771FF3AF" w:rsidR="00E31A94" w:rsidRDefault="00E31A94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B75BAB" w14:paraId="0A69F64C" w14:textId="77777777" w:rsidTr="006D3B4C">
        <w:tc>
          <w:tcPr>
            <w:tcW w:w="2605" w:type="dxa"/>
          </w:tcPr>
          <w:p w14:paraId="71B959FC" w14:textId="5EF83ECE" w:rsidR="00B75BAB" w:rsidRDefault="00B75BAB" w:rsidP="00B75BAB"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 xml:space="preserve">ZTE, </w:t>
            </w:r>
            <w:proofErr w:type="spellStart"/>
            <w:r>
              <w:rPr>
                <w:rFonts w:hint="eastAsia"/>
                <w:lang w:val="en-GB" w:eastAsia="zh-CN"/>
              </w:rPr>
              <w:t>Sanechips</w:t>
            </w:r>
            <w:proofErr w:type="spellEnd"/>
          </w:p>
        </w:tc>
        <w:tc>
          <w:tcPr>
            <w:tcW w:w="6390" w:type="dxa"/>
          </w:tcPr>
          <w:p w14:paraId="6EBE0245" w14:textId="748E3D2C" w:rsidR="00B75BAB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2BCD7E57" w14:textId="23045D43" w:rsidR="00B860D6" w:rsidRPr="006D3B4C" w:rsidRDefault="00B860D6" w:rsidP="00B860D6">
      <w:pPr>
        <w:rPr>
          <w:lang w:val="en-GB"/>
        </w:rPr>
      </w:pPr>
    </w:p>
    <w:p w14:paraId="7C4B99BC" w14:textId="77777777" w:rsidR="00367797" w:rsidRDefault="00367797" w:rsidP="00367797">
      <w:pPr>
        <w:pStyle w:val="Heading4"/>
      </w:pPr>
      <w:r w:rsidRPr="00860A4E">
        <w:t>R1-2007521</w:t>
      </w:r>
      <w:r w:rsidRPr="00860A4E">
        <w:tab/>
        <w:t>LS on RAN2 agreements and RAN1 related issues</w:t>
      </w:r>
      <w:r w:rsidRPr="00860A4E">
        <w:tab/>
        <w:t>RAN2, LG Electronics</w:t>
      </w:r>
    </w:p>
    <w:p w14:paraId="7B55C9D0" w14:textId="77777777" w:rsidR="00367797" w:rsidRDefault="00367797" w:rsidP="00367797">
      <w:pPr>
        <w:rPr>
          <w:lang w:val="en-GB"/>
        </w:rPr>
      </w:pPr>
      <w:r>
        <w:rPr>
          <w:lang w:val="en-GB"/>
        </w:rPr>
        <w:t>Related contributions:</w:t>
      </w:r>
    </w:p>
    <w:p w14:paraId="252C2EF8" w14:textId="77777777" w:rsidR="00367797" w:rsidRDefault="009E481D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4" w:history="1">
        <w:r w:rsidR="00367797">
          <w:rPr>
            <w:rStyle w:val="Hyperlink"/>
            <w:lang w:eastAsia="x-none"/>
          </w:rPr>
          <w:t>R1-2007799</w:t>
        </w:r>
      </w:hyperlink>
      <w:r w:rsidR="00367797">
        <w:rPr>
          <w:lang w:eastAsia="x-none"/>
        </w:rPr>
        <w:tab/>
        <w:t>Discussion on LS from RAN2 on RAN2 agreements and RAN1 related issue</w:t>
      </w:r>
      <w:r w:rsidR="00367797">
        <w:rPr>
          <w:lang w:eastAsia="x-none"/>
        </w:rPr>
        <w:tab/>
        <w:t>CATT</w:t>
      </w:r>
    </w:p>
    <w:p w14:paraId="2B12A40E" w14:textId="77777777" w:rsidR="00367797" w:rsidRDefault="009E481D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5" w:history="1">
        <w:r w:rsidR="00367797">
          <w:rPr>
            <w:rStyle w:val="Hyperlink"/>
            <w:lang w:eastAsia="x-none"/>
          </w:rPr>
          <w:t>R1-2007800</w:t>
        </w:r>
      </w:hyperlink>
      <w:r w:rsidR="00367797">
        <w:rPr>
          <w:lang w:eastAsia="x-none"/>
        </w:rPr>
        <w:tab/>
        <w:t xml:space="preserve">Discussion on the LS from RAN2 on </w:t>
      </w:r>
      <w:proofErr w:type="spellStart"/>
      <w:r w:rsidR="00367797">
        <w:rPr>
          <w:lang w:eastAsia="x-none"/>
        </w:rPr>
        <w:t>sidelink</w:t>
      </w:r>
      <w:proofErr w:type="spellEnd"/>
      <w:r w:rsidR="00367797">
        <w:rPr>
          <w:lang w:eastAsia="x-none"/>
        </w:rPr>
        <w:t xml:space="preserve"> configured grant handling</w:t>
      </w:r>
      <w:r w:rsidR="00367797">
        <w:rPr>
          <w:lang w:eastAsia="x-none"/>
        </w:rPr>
        <w:tab/>
        <w:t>CATT</w:t>
      </w:r>
    </w:p>
    <w:p w14:paraId="052C7D43" w14:textId="77777777" w:rsidR="00367797" w:rsidRDefault="009E481D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6" w:history="1">
        <w:r w:rsidR="00367797">
          <w:rPr>
            <w:rStyle w:val="Hyperlink"/>
            <w:lang w:eastAsia="x-none"/>
          </w:rPr>
          <w:t>R1-2007919</w:t>
        </w:r>
      </w:hyperlink>
      <w:r w:rsidR="00367797">
        <w:rPr>
          <w:lang w:eastAsia="x-none"/>
        </w:rPr>
        <w:tab/>
        <w:t>[DRAFT] Reply LS on RAN2 agreements and RAN1 related issues</w:t>
      </w:r>
      <w:r w:rsidR="00367797">
        <w:rPr>
          <w:lang w:eastAsia="x-none"/>
        </w:rPr>
        <w:tab/>
        <w:t xml:space="preserve">ZTE, </w:t>
      </w:r>
      <w:proofErr w:type="spellStart"/>
      <w:r w:rsidR="00367797">
        <w:rPr>
          <w:lang w:eastAsia="x-none"/>
        </w:rPr>
        <w:t>Sanechips</w:t>
      </w:r>
      <w:proofErr w:type="spellEnd"/>
    </w:p>
    <w:p w14:paraId="16CE3475" w14:textId="77777777" w:rsidR="00367797" w:rsidRDefault="009E481D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7" w:history="1">
        <w:r w:rsidR="00367797">
          <w:rPr>
            <w:rStyle w:val="Hyperlink"/>
            <w:lang w:eastAsia="x-none"/>
          </w:rPr>
          <w:t>R1-2008119</w:t>
        </w:r>
      </w:hyperlink>
      <w:r w:rsidR="00367797">
        <w:rPr>
          <w:lang w:eastAsia="x-none"/>
        </w:rPr>
        <w:tab/>
        <w:t>Draft reply LS on RAN2 agreements and RAN1 related issues</w:t>
      </w:r>
      <w:r w:rsidR="00367797">
        <w:rPr>
          <w:lang w:eastAsia="x-none"/>
        </w:rPr>
        <w:tab/>
        <w:t>Samsung</w:t>
      </w:r>
    </w:p>
    <w:p w14:paraId="7FBF1A0F" w14:textId="77777777" w:rsidR="00367797" w:rsidRDefault="009E481D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8" w:history="1">
        <w:r w:rsidR="00367797">
          <w:rPr>
            <w:rStyle w:val="Hyperlink"/>
            <w:lang w:eastAsia="x-none"/>
          </w:rPr>
          <w:t>R1-2008590</w:t>
        </w:r>
      </w:hyperlink>
      <w:r w:rsidR="00367797">
        <w:rPr>
          <w:lang w:eastAsia="x-none"/>
        </w:rPr>
        <w:tab/>
        <w:t xml:space="preserve">Draft reply LS on RAN2 agreements and RAN1 related </w:t>
      </w:r>
      <w:proofErr w:type="spellStart"/>
      <w:r w:rsidR="00367797">
        <w:rPr>
          <w:lang w:eastAsia="x-none"/>
        </w:rPr>
        <w:t>isues</w:t>
      </w:r>
      <w:proofErr w:type="spellEnd"/>
      <w:r w:rsidR="00367797">
        <w:rPr>
          <w:lang w:eastAsia="x-none"/>
        </w:rPr>
        <w:tab/>
        <w:t>Qualcomm Incorporated</w:t>
      </w:r>
    </w:p>
    <w:p w14:paraId="52418882" w14:textId="77777777" w:rsidR="00A02468" w:rsidRDefault="00A02468" w:rsidP="00A02468">
      <w:pPr>
        <w:pStyle w:val="ListParagraph"/>
        <w:numPr>
          <w:ilvl w:val="0"/>
          <w:numId w:val="34"/>
        </w:numPr>
        <w:rPr>
          <w:lang w:eastAsia="x-none"/>
        </w:rPr>
      </w:pPr>
      <w:hyperlink r:id="rId39" w:history="1">
        <w:r>
          <w:rPr>
            <w:rStyle w:val="Hyperlink"/>
            <w:lang w:eastAsia="x-none"/>
          </w:rPr>
          <w:t>R1-2008647</w:t>
        </w:r>
      </w:hyperlink>
      <w:r>
        <w:rPr>
          <w:lang w:eastAsia="x-none"/>
        </w:rPr>
        <w:tab/>
        <w:t>Draft Reply LS on RAN2 agreements for V2X</w:t>
      </w:r>
      <w:r>
        <w:rPr>
          <w:lang w:eastAsia="x-none"/>
        </w:rPr>
        <w:tab/>
        <w:t>vivo</w:t>
      </w:r>
    </w:p>
    <w:p w14:paraId="61579C12" w14:textId="77777777" w:rsidR="00367797" w:rsidRDefault="009E481D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40" w:history="1">
        <w:r w:rsidR="00367797">
          <w:rPr>
            <w:rStyle w:val="Hyperlink"/>
            <w:lang w:eastAsia="x-none"/>
          </w:rPr>
          <w:t>R1-2008748</w:t>
        </w:r>
      </w:hyperlink>
      <w:r w:rsidR="00367797">
        <w:rPr>
          <w:lang w:eastAsia="x-none"/>
        </w:rPr>
        <w:tab/>
        <w:t>Discussion on RAN2 LS on RAN2 agreements and RAN1 related issues</w:t>
      </w:r>
      <w:r w:rsidR="00367797">
        <w:rPr>
          <w:lang w:eastAsia="x-none"/>
        </w:rPr>
        <w:tab/>
        <w:t>Ericsson</w:t>
      </w:r>
    </w:p>
    <w:p w14:paraId="790B4AA8" w14:textId="77777777" w:rsidR="00367797" w:rsidRDefault="009E481D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41" w:history="1">
        <w:r w:rsidR="00367797">
          <w:rPr>
            <w:rStyle w:val="Hyperlink"/>
            <w:lang w:eastAsia="x-none"/>
          </w:rPr>
          <w:t>R1-2008749</w:t>
        </w:r>
      </w:hyperlink>
      <w:r w:rsidR="00367797">
        <w:rPr>
          <w:lang w:eastAsia="x-none"/>
        </w:rPr>
        <w:tab/>
        <w:t>[Draft] LS reply on RAN2 agreements and RAN1 related issues</w:t>
      </w:r>
      <w:r w:rsidR="00367797">
        <w:rPr>
          <w:lang w:eastAsia="x-none"/>
        </w:rPr>
        <w:tab/>
        <w:t>Ericsson</w:t>
      </w:r>
    </w:p>
    <w:p w14:paraId="087A2315" w14:textId="77777777" w:rsidR="00D17AA7" w:rsidRDefault="009E481D" w:rsidP="00D17AA7">
      <w:pPr>
        <w:pStyle w:val="ListParagraph"/>
        <w:numPr>
          <w:ilvl w:val="0"/>
          <w:numId w:val="34"/>
        </w:numPr>
        <w:rPr>
          <w:lang w:eastAsia="x-none"/>
        </w:rPr>
      </w:pPr>
      <w:hyperlink r:id="rId42" w:history="1">
        <w:r w:rsidR="00D17AA7">
          <w:rPr>
            <w:rStyle w:val="Hyperlink"/>
            <w:lang w:eastAsia="x-none"/>
          </w:rPr>
          <w:t>R1-2008783</w:t>
        </w:r>
      </w:hyperlink>
      <w:r w:rsidR="00D17AA7">
        <w:rPr>
          <w:lang w:eastAsia="x-none"/>
        </w:rPr>
        <w:tab/>
        <w:t>On resource reselection due to dropped retransmissions</w:t>
      </w:r>
      <w:r w:rsidR="00D17AA7">
        <w:rPr>
          <w:lang w:eastAsia="x-none"/>
        </w:rPr>
        <w:tab/>
        <w:t>Huawei, HiSilicon</w:t>
      </w:r>
    </w:p>
    <w:p w14:paraId="413C135B" w14:textId="77777777" w:rsidR="00367797" w:rsidRPr="00A6467B" w:rsidRDefault="00367797" w:rsidP="00367797"/>
    <w:p w14:paraId="38BF5B82" w14:textId="77777777" w:rsidR="00367797" w:rsidRDefault="00367797" w:rsidP="00367797">
      <w:pPr>
        <w:rPr>
          <w:lang w:val="en-GB"/>
        </w:rPr>
      </w:pPr>
      <w:r w:rsidRPr="00724399">
        <w:rPr>
          <w:lang w:val="en-GB"/>
        </w:rPr>
        <w:t>Initial assessment:</w:t>
      </w:r>
    </w:p>
    <w:p w14:paraId="20264EB7" w14:textId="10BB472E" w:rsidR="00367797" w:rsidRDefault="00367797" w:rsidP="003677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10/30 for email approval. To be handled under 7.2.4. </w:t>
      </w:r>
    </w:p>
    <w:p w14:paraId="7BA67910" w14:textId="04CCA4CA" w:rsidR="00724399" w:rsidRDefault="00724399" w:rsidP="00724399">
      <w:pPr>
        <w:rPr>
          <w:lang w:val="en-GB"/>
        </w:rPr>
      </w:pPr>
    </w:p>
    <w:p w14:paraId="12BEEA0D" w14:textId="4B33CB60" w:rsidR="00724399" w:rsidRDefault="00724399" w:rsidP="00724399">
      <w:pPr>
        <w:rPr>
          <w:lang w:val="en-GB"/>
        </w:rPr>
      </w:pPr>
      <w:r w:rsidRPr="00724399">
        <w:rPr>
          <w:highlight w:val="yellow"/>
          <w:lang w:val="en-GB"/>
        </w:rPr>
        <w:t>Proposed conclusion:</w:t>
      </w:r>
    </w:p>
    <w:p w14:paraId="4125AC52" w14:textId="77777777" w:rsidR="00724399" w:rsidRDefault="00724399" w:rsidP="00724399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10/30 for email approval. To be handled under 7.2.4. </w:t>
      </w:r>
    </w:p>
    <w:p w14:paraId="39DA9CD2" w14:textId="77777777" w:rsidR="00724399" w:rsidRPr="00724399" w:rsidRDefault="00724399" w:rsidP="00724399">
      <w:pPr>
        <w:rPr>
          <w:lang w:val="en-GB"/>
        </w:rPr>
      </w:pPr>
    </w:p>
    <w:p w14:paraId="78A676B4" w14:textId="77777777" w:rsidR="00367797" w:rsidRDefault="00367797" w:rsidP="003677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67797" w:rsidRPr="00384EE9" w14:paraId="137F136A" w14:textId="77777777" w:rsidTr="00CF27DC">
        <w:tc>
          <w:tcPr>
            <w:tcW w:w="2605" w:type="dxa"/>
          </w:tcPr>
          <w:p w14:paraId="2524C862" w14:textId="77777777" w:rsidR="00367797" w:rsidRPr="00384EE9" w:rsidRDefault="00367797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F282E26" w14:textId="77777777" w:rsidR="00367797" w:rsidRPr="00384EE9" w:rsidRDefault="00367797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67797" w14:paraId="07041EB8" w14:textId="77777777" w:rsidTr="00CF27DC">
        <w:tc>
          <w:tcPr>
            <w:tcW w:w="2605" w:type="dxa"/>
          </w:tcPr>
          <w:p w14:paraId="0D189869" w14:textId="209DE275" w:rsidR="00367797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39BB1E4" w14:textId="41781294" w:rsidR="00367797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CA2C66" w14:paraId="1E8755BA" w14:textId="77777777" w:rsidTr="00CF27DC">
        <w:tc>
          <w:tcPr>
            <w:tcW w:w="2605" w:type="dxa"/>
          </w:tcPr>
          <w:p w14:paraId="3406F52D" w14:textId="467C352B" w:rsidR="00CA2C66" w:rsidRPr="000D5694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21A915C" w14:textId="6EF8DA03" w:rsidR="00CA2C66" w:rsidRPr="000D5694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 xml:space="preserve">Agree with Chairman’s initial assessment. </w:t>
            </w:r>
          </w:p>
          <w:p w14:paraId="1174D0AC" w14:textId="1CB574DD" w:rsidR="0069582D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 xml:space="preserve">Vivo also submitted a contribution regarding this issue. </w:t>
            </w:r>
          </w:p>
          <w:p w14:paraId="09F88808" w14:textId="6B29FD7C" w:rsidR="0069582D" w:rsidRPr="000D5694" w:rsidRDefault="009E481D" w:rsidP="00CF27DC">
            <w:pPr>
              <w:rPr>
                <w:color w:val="000000" w:themeColor="text1"/>
                <w:lang w:val="en-GB" w:eastAsia="zh-CN"/>
              </w:rPr>
            </w:pPr>
            <w:hyperlink r:id="rId43" w:history="1">
              <w:r w:rsidR="000D5694" w:rsidRPr="000D5694">
                <w:rPr>
                  <w:rStyle w:val="Hyperlink"/>
                  <w:color w:val="000000" w:themeColor="text1"/>
                  <w:lang w:eastAsia="x-none"/>
                </w:rPr>
                <w:t>R1-2008647</w:t>
              </w:r>
            </w:hyperlink>
            <w:r w:rsidR="000D5694" w:rsidRPr="000D5694">
              <w:rPr>
                <w:color w:val="000000" w:themeColor="text1"/>
                <w:lang w:eastAsia="x-none"/>
              </w:rPr>
              <w:tab/>
              <w:t>Draft Reply LS on RAN2 agreements for V2X</w:t>
            </w:r>
            <w:r w:rsidR="000D5694" w:rsidRPr="000D5694">
              <w:rPr>
                <w:color w:val="000000" w:themeColor="text1"/>
                <w:lang w:eastAsia="x-none"/>
              </w:rPr>
              <w:tab/>
              <w:t>vivo</w:t>
            </w:r>
          </w:p>
        </w:tc>
      </w:tr>
      <w:tr w:rsidR="006D3B4C" w14:paraId="0936D23B" w14:textId="77777777" w:rsidTr="006D3B4C">
        <w:tc>
          <w:tcPr>
            <w:tcW w:w="2605" w:type="dxa"/>
          </w:tcPr>
          <w:p w14:paraId="28A10BD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454F2B24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We are generally fine with Chairman’s initial assessment, but for this case, our preference is to allocate </w:t>
            </w:r>
            <w:proofErr w:type="spellStart"/>
            <w:proofErr w:type="gramStart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a</w:t>
            </w:r>
            <w:proofErr w:type="spellEnd"/>
            <w:proofErr w:type="gramEnd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 email thread for Reply LS separately from the budget of AI 7.2.4.</w:t>
            </w:r>
          </w:p>
        </w:tc>
      </w:tr>
      <w:tr w:rsidR="000648F7" w14:paraId="07A0EF1C" w14:textId="77777777" w:rsidTr="006D3B4C">
        <w:tc>
          <w:tcPr>
            <w:tcW w:w="2605" w:type="dxa"/>
          </w:tcPr>
          <w:p w14:paraId="71522409" w14:textId="71197A40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 xml:space="preserve">Huawei, </w:t>
            </w:r>
            <w:r>
              <w:rPr>
                <w:lang w:val="en-GB"/>
              </w:rPr>
              <w:t>HiSilicon</w:t>
            </w:r>
          </w:p>
        </w:tc>
        <w:tc>
          <w:tcPr>
            <w:tcW w:w="6390" w:type="dxa"/>
          </w:tcPr>
          <w:p w14:paraId="773D598A" w14:textId="7973EBD9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lang w:val="en-GB"/>
              </w:rPr>
              <w:t xml:space="preserve">Yes, reply. </w:t>
            </w:r>
            <w:r>
              <w:rPr>
                <w:rFonts w:hint="eastAsia"/>
                <w:lang w:val="en-GB"/>
              </w:rPr>
              <w:t>T</w:t>
            </w:r>
            <w:r>
              <w:rPr>
                <w:lang w:val="en-GB"/>
              </w:rPr>
              <w:t>he issue relating to RNTIs (Q2) can be handled directly in an editor’s CR.</w:t>
            </w:r>
          </w:p>
        </w:tc>
      </w:tr>
      <w:tr w:rsidR="006A5A04" w14:paraId="6D17BC31" w14:textId="77777777" w:rsidTr="006D3B4C">
        <w:tc>
          <w:tcPr>
            <w:tcW w:w="2605" w:type="dxa"/>
          </w:tcPr>
          <w:p w14:paraId="0B0B0625" w14:textId="6ADB8E23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0F75F81" w14:textId="03E8D033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07FBB" w14:paraId="2BC9D23C" w14:textId="77777777" w:rsidTr="006D3B4C">
        <w:tc>
          <w:tcPr>
            <w:tcW w:w="2605" w:type="dxa"/>
          </w:tcPr>
          <w:p w14:paraId="46A82BE4" w14:textId="33C4F644" w:rsidR="00E07FBB" w:rsidRDefault="00E07FBB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CA89E33" w14:textId="59B67C65" w:rsidR="00E07FBB" w:rsidRDefault="00E07FBB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 to address Q1</w:t>
            </w:r>
          </w:p>
        </w:tc>
      </w:tr>
      <w:tr w:rsidR="009F69F1" w14:paraId="5124FE45" w14:textId="77777777" w:rsidTr="006D3B4C">
        <w:tc>
          <w:tcPr>
            <w:tcW w:w="2605" w:type="dxa"/>
          </w:tcPr>
          <w:p w14:paraId="42A5C7EB" w14:textId="2C2E8058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6CF3698C" w14:textId="0EFE8504" w:rsidR="009F69F1" w:rsidRDefault="009F69F1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31A94" w14:paraId="0CDB97DB" w14:textId="77777777" w:rsidTr="006D3B4C">
        <w:tc>
          <w:tcPr>
            <w:tcW w:w="2605" w:type="dxa"/>
          </w:tcPr>
          <w:p w14:paraId="52004C81" w14:textId="32AE4AB5" w:rsidR="00E31A94" w:rsidRDefault="00E31A94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7083D6FD" w14:textId="6374DBE4" w:rsidR="00E31A94" w:rsidRDefault="00E31A94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5725BB" w14:paraId="13215D95" w14:textId="77777777" w:rsidTr="006D3B4C">
        <w:tc>
          <w:tcPr>
            <w:tcW w:w="2605" w:type="dxa"/>
          </w:tcPr>
          <w:p w14:paraId="6CD15BAA" w14:textId="44877BC0" w:rsidR="005725BB" w:rsidRDefault="005725BB" w:rsidP="005725BB">
            <w:pPr>
              <w:rPr>
                <w:rFonts w:eastAsiaTheme="minorEastAsia"/>
                <w:lang w:val="en-GB" w:eastAsia="zh-CN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36B68537" w14:textId="2E074602" w:rsidR="005725BB" w:rsidRDefault="005725BB" w:rsidP="005725BB">
            <w:pPr>
              <w:rPr>
                <w:lang w:val="en-GB"/>
              </w:rPr>
            </w:pPr>
            <w:r>
              <w:rPr>
                <w:lang w:val="en-GB"/>
              </w:rPr>
              <w:t xml:space="preserve">Reply is necessary. Prefer to allocate AI 5 or AI 7.2.4 standalone email discussion, since there is small room to discuss within the current 7 emails budget in V2X 7.2.4 according to the initial rapporteur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B75BAB" w14:paraId="0DF1C73B" w14:textId="77777777" w:rsidTr="006D3B4C">
        <w:tc>
          <w:tcPr>
            <w:tcW w:w="2605" w:type="dxa"/>
          </w:tcPr>
          <w:p w14:paraId="0E05B7F4" w14:textId="7C2FFAB2" w:rsidR="00B75BAB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 xml:space="preserve">ZTE, </w:t>
            </w:r>
            <w:proofErr w:type="spellStart"/>
            <w:r>
              <w:rPr>
                <w:rFonts w:hint="eastAsia"/>
                <w:lang w:val="en-GB" w:eastAsia="zh-CN"/>
              </w:rPr>
              <w:t>Sanechips</w:t>
            </w:r>
            <w:proofErr w:type="spellEnd"/>
          </w:p>
        </w:tc>
        <w:tc>
          <w:tcPr>
            <w:tcW w:w="6390" w:type="dxa"/>
          </w:tcPr>
          <w:p w14:paraId="0C6EB3BB" w14:textId="57B1708E" w:rsidR="00B75BAB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441B36BC" w14:textId="77777777" w:rsidR="00367797" w:rsidRPr="006D3B4C" w:rsidRDefault="00367797" w:rsidP="00367797">
      <w:pPr>
        <w:rPr>
          <w:lang w:val="en-GB"/>
        </w:rPr>
      </w:pPr>
    </w:p>
    <w:p w14:paraId="4A3330FF" w14:textId="77777777" w:rsidR="0016741A" w:rsidRDefault="0016741A" w:rsidP="0016741A">
      <w:pPr>
        <w:pStyle w:val="Heading4"/>
      </w:pPr>
      <w:r w:rsidRPr="00617833">
        <w:lastRenderedPageBreak/>
        <w:t>R1-2007522</w:t>
      </w:r>
      <w:r w:rsidRPr="00617833">
        <w:tab/>
        <w:t xml:space="preserve">LS to RAN1 on </w:t>
      </w:r>
      <w:proofErr w:type="spellStart"/>
      <w:r w:rsidRPr="00617833">
        <w:t>sidelink</w:t>
      </w:r>
      <w:proofErr w:type="spellEnd"/>
      <w:r w:rsidRPr="00617833">
        <w:t xml:space="preserve"> configured grant handling</w:t>
      </w:r>
      <w:r w:rsidRPr="00617833">
        <w:tab/>
        <w:t>RAN2, Huawei</w:t>
      </w:r>
    </w:p>
    <w:p w14:paraId="28EB7EC1" w14:textId="77777777" w:rsidR="0016741A" w:rsidRDefault="0016741A" w:rsidP="0016741A">
      <w:pPr>
        <w:rPr>
          <w:lang w:val="en-GB"/>
        </w:rPr>
      </w:pPr>
      <w:r>
        <w:rPr>
          <w:lang w:val="en-GB"/>
        </w:rPr>
        <w:t>Related contributions:</w:t>
      </w:r>
    </w:p>
    <w:p w14:paraId="6D6A7CF7" w14:textId="77777777" w:rsidR="0016741A" w:rsidRDefault="009E481D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4" w:history="1">
        <w:r w:rsidR="0016741A">
          <w:rPr>
            <w:rStyle w:val="Hyperlink"/>
            <w:lang w:eastAsia="x-none"/>
          </w:rPr>
          <w:t>R1-2007920</w:t>
        </w:r>
      </w:hyperlink>
      <w:r w:rsidR="0016741A">
        <w:rPr>
          <w:lang w:eastAsia="x-none"/>
        </w:rPr>
        <w:tab/>
        <w:t xml:space="preserve">[DRAFT] Reply LS to RAN1 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 xml:space="preserve">ZTE, </w:t>
      </w:r>
      <w:proofErr w:type="spellStart"/>
      <w:r w:rsidR="0016741A">
        <w:rPr>
          <w:lang w:eastAsia="x-none"/>
        </w:rPr>
        <w:t>Sanechips</w:t>
      </w:r>
      <w:proofErr w:type="spellEnd"/>
    </w:p>
    <w:p w14:paraId="2948FB2E" w14:textId="77777777" w:rsidR="0016741A" w:rsidRDefault="009E481D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5" w:history="1">
        <w:r w:rsidR="0016741A">
          <w:rPr>
            <w:rStyle w:val="Hyperlink"/>
            <w:lang w:eastAsia="x-none"/>
          </w:rPr>
          <w:t>R1-2008120</w:t>
        </w:r>
      </w:hyperlink>
      <w:r w:rsidR="0016741A">
        <w:rPr>
          <w:lang w:eastAsia="x-none"/>
        </w:rPr>
        <w:tab/>
        <w:t xml:space="preserve">Draft reply LS to RAN1 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>Samsung</w:t>
      </w:r>
    </w:p>
    <w:p w14:paraId="6FD8D977" w14:textId="77777777" w:rsidR="0016741A" w:rsidRDefault="009E481D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6" w:history="1">
        <w:r w:rsidR="0016741A">
          <w:rPr>
            <w:rStyle w:val="Hyperlink"/>
            <w:lang w:eastAsia="x-none"/>
          </w:rPr>
          <w:t>R1-2008593</w:t>
        </w:r>
      </w:hyperlink>
      <w:r w:rsidR="0016741A">
        <w:rPr>
          <w:lang w:eastAsia="x-none"/>
        </w:rPr>
        <w:tab/>
        <w:t xml:space="preserve">Draft reply LS on LS to RAN1 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>Qualcomm Incorporated</w:t>
      </w:r>
    </w:p>
    <w:p w14:paraId="6D1BAE8D" w14:textId="77777777" w:rsidR="0016741A" w:rsidRDefault="009E481D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7" w:history="1">
        <w:r w:rsidR="0016741A">
          <w:rPr>
            <w:rStyle w:val="Hyperlink"/>
            <w:lang w:eastAsia="x-none"/>
          </w:rPr>
          <w:t>R1-2008648</w:t>
        </w:r>
      </w:hyperlink>
      <w:r w:rsidR="0016741A">
        <w:rPr>
          <w:lang w:eastAsia="x-none"/>
        </w:rPr>
        <w:tab/>
        <w:t xml:space="preserve">Draft Reply LS 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>vivo</w:t>
      </w:r>
    </w:p>
    <w:p w14:paraId="5280EE43" w14:textId="77777777" w:rsidR="005438D9" w:rsidRDefault="009E481D" w:rsidP="005438D9">
      <w:pPr>
        <w:pStyle w:val="ListParagraph"/>
        <w:numPr>
          <w:ilvl w:val="0"/>
          <w:numId w:val="35"/>
        </w:numPr>
        <w:rPr>
          <w:lang w:eastAsia="x-none"/>
        </w:rPr>
      </w:pPr>
      <w:hyperlink r:id="rId48" w:history="1">
        <w:r w:rsidR="005438D9">
          <w:rPr>
            <w:rStyle w:val="Hyperlink"/>
            <w:lang w:eastAsia="x-none"/>
          </w:rPr>
          <w:t>R1-2008746</w:t>
        </w:r>
      </w:hyperlink>
      <w:r w:rsidR="005438D9">
        <w:rPr>
          <w:lang w:eastAsia="x-none"/>
        </w:rPr>
        <w:tab/>
        <w:t>Discussion on RAN2 LS on SL CG handling</w:t>
      </w:r>
      <w:r w:rsidR="005438D9">
        <w:rPr>
          <w:lang w:eastAsia="x-none"/>
        </w:rPr>
        <w:tab/>
        <w:t>Ericsson</w:t>
      </w:r>
    </w:p>
    <w:p w14:paraId="374150AA" w14:textId="77777777" w:rsidR="005438D9" w:rsidRDefault="009E481D" w:rsidP="005438D9">
      <w:pPr>
        <w:pStyle w:val="ListParagraph"/>
        <w:numPr>
          <w:ilvl w:val="0"/>
          <w:numId w:val="35"/>
        </w:numPr>
        <w:rPr>
          <w:lang w:eastAsia="x-none"/>
        </w:rPr>
      </w:pPr>
      <w:hyperlink r:id="rId49" w:history="1">
        <w:r w:rsidR="005438D9">
          <w:rPr>
            <w:rStyle w:val="Hyperlink"/>
            <w:lang w:eastAsia="x-none"/>
          </w:rPr>
          <w:t>R1-2008747</w:t>
        </w:r>
      </w:hyperlink>
      <w:r w:rsidR="005438D9">
        <w:rPr>
          <w:lang w:eastAsia="x-none"/>
        </w:rPr>
        <w:tab/>
        <w:t>[Draft] LS reply on SL CG handling</w:t>
      </w:r>
      <w:r w:rsidR="005438D9">
        <w:rPr>
          <w:lang w:eastAsia="x-none"/>
        </w:rPr>
        <w:tab/>
        <w:t>Ericsson</w:t>
      </w:r>
    </w:p>
    <w:p w14:paraId="5A044F08" w14:textId="77777777" w:rsidR="0016741A" w:rsidRDefault="009E481D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50" w:history="1">
        <w:r w:rsidR="0016741A">
          <w:rPr>
            <w:rStyle w:val="Hyperlink"/>
            <w:lang w:eastAsia="x-none"/>
          </w:rPr>
          <w:t>R1-2008781</w:t>
        </w:r>
      </w:hyperlink>
      <w:r w:rsidR="0016741A">
        <w:rPr>
          <w:lang w:eastAsia="x-none"/>
        </w:rPr>
        <w:tab/>
        <w:t xml:space="preserve">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>Huawei, HiSilicon</w:t>
      </w:r>
    </w:p>
    <w:p w14:paraId="7258D0D4" w14:textId="77777777" w:rsidR="0016741A" w:rsidRPr="00A6467B" w:rsidRDefault="0016741A" w:rsidP="0016741A"/>
    <w:p w14:paraId="54503692" w14:textId="77777777" w:rsidR="0016741A" w:rsidRDefault="0016741A" w:rsidP="0016741A">
      <w:pPr>
        <w:rPr>
          <w:lang w:val="en-GB"/>
        </w:rPr>
      </w:pPr>
      <w:r w:rsidRPr="0005278B">
        <w:rPr>
          <w:lang w:val="en-GB"/>
        </w:rPr>
        <w:t>Initial assessment:</w:t>
      </w:r>
    </w:p>
    <w:p w14:paraId="244A6C10" w14:textId="77777777" w:rsidR="0016741A" w:rsidRDefault="0016741A" w:rsidP="0016741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10/29 for email approval. To be handled under 7.2.4. </w:t>
      </w:r>
    </w:p>
    <w:p w14:paraId="5620604D" w14:textId="32672DA8" w:rsidR="0016741A" w:rsidRDefault="0016741A" w:rsidP="0016741A">
      <w:pPr>
        <w:pStyle w:val="ListParagraph"/>
        <w:rPr>
          <w:lang w:val="en-GB"/>
        </w:rPr>
      </w:pPr>
    </w:p>
    <w:p w14:paraId="6FDB7725" w14:textId="570ED283" w:rsidR="0005278B" w:rsidRDefault="0005278B" w:rsidP="0005278B">
      <w:pPr>
        <w:rPr>
          <w:lang w:val="en-GB"/>
        </w:rPr>
      </w:pPr>
      <w:r w:rsidRPr="0005278B">
        <w:rPr>
          <w:highlight w:val="yellow"/>
          <w:lang w:val="en-GB"/>
        </w:rPr>
        <w:t>Proposed conclusion:</w:t>
      </w:r>
    </w:p>
    <w:p w14:paraId="5176C2BF" w14:textId="77777777" w:rsidR="0005278B" w:rsidRDefault="0005278B" w:rsidP="0005278B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10/29 for email approval. To be handled under 7.2.4. </w:t>
      </w:r>
    </w:p>
    <w:p w14:paraId="3B4F64D1" w14:textId="77777777" w:rsidR="0005278B" w:rsidRDefault="0005278B" w:rsidP="0016741A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6741A" w:rsidRPr="00384EE9" w14:paraId="7040C3D9" w14:textId="77777777" w:rsidTr="00CF27DC">
        <w:tc>
          <w:tcPr>
            <w:tcW w:w="2605" w:type="dxa"/>
          </w:tcPr>
          <w:p w14:paraId="331B568B" w14:textId="77777777" w:rsidR="0016741A" w:rsidRPr="00384EE9" w:rsidRDefault="0016741A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AD3F3E7" w14:textId="77777777" w:rsidR="0016741A" w:rsidRPr="00384EE9" w:rsidRDefault="0016741A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6741A" w14:paraId="4EA992FE" w14:textId="77777777" w:rsidTr="00CF27DC">
        <w:tc>
          <w:tcPr>
            <w:tcW w:w="2605" w:type="dxa"/>
          </w:tcPr>
          <w:p w14:paraId="7FA6615A" w14:textId="3D24C479" w:rsidR="0016741A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CF1ADE9" w14:textId="735CDE77" w:rsidR="0016741A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9582D" w14:paraId="74353181" w14:textId="77777777" w:rsidTr="00CF27DC">
        <w:tc>
          <w:tcPr>
            <w:tcW w:w="2605" w:type="dxa"/>
          </w:tcPr>
          <w:p w14:paraId="1458BBFB" w14:textId="312A25FC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B303A31" w14:textId="390007DE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64DE86AD" w14:textId="77777777" w:rsidTr="006D3B4C">
        <w:tc>
          <w:tcPr>
            <w:tcW w:w="2605" w:type="dxa"/>
          </w:tcPr>
          <w:p w14:paraId="12893629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34EF8C1A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We are generally fine with Chairman’s initial assessment, but for this case, our preference is to allocate </w:t>
            </w:r>
            <w:proofErr w:type="spellStart"/>
            <w:proofErr w:type="gramStart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a</w:t>
            </w:r>
            <w:proofErr w:type="spellEnd"/>
            <w:proofErr w:type="gramEnd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 email thread for Reply LS separately from the budget of AI 7.2.4.</w:t>
            </w:r>
          </w:p>
        </w:tc>
      </w:tr>
      <w:tr w:rsidR="000648F7" w14:paraId="6D9E7EE2" w14:textId="77777777" w:rsidTr="006D3B4C">
        <w:tc>
          <w:tcPr>
            <w:tcW w:w="2605" w:type="dxa"/>
          </w:tcPr>
          <w:p w14:paraId="012431DC" w14:textId="3869540A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6499715A" w14:textId="3BC9CE30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necessary.</w:t>
            </w:r>
          </w:p>
        </w:tc>
      </w:tr>
      <w:tr w:rsidR="006A5A04" w14:paraId="6C5CE15A" w14:textId="77777777" w:rsidTr="006D3B4C">
        <w:tc>
          <w:tcPr>
            <w:tcW w:w="2605" w:type="dxa"/>
          </w:tcPr>
          <w:p w14:paraId="1340A11D" w14:textId="48CDF0D7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1718DE2" w14:textId="1F9D4B03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21609" w14:paraId="0DF98E84" w14:textId="77777777" w:rsidTr="006D3B4C">
        <w:tc>
          <w:tcPr>
            <w:tcW w:w="2605" w:type="dxa"/>
          </w:tcPr>
          <w:p w14:paraId="167E6981" w14:textId="50F4A494" w:rsidR="00621609" w:rsidRDefault="00621609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0AA24339" w14:textId="47C1ECD6" w:rsidR="00621609" w:rsidRDefault="00621609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Reply LS necessary</w:t>
            </w:r>
          </w:p>
        </w:tc>
      </w:tr>
      <w:tr w:rsidR="009F69F1" w14:paraId="4C56D3B4" w14:textId="77777777" w:rsidTr="006D3B4C">
        <w:tc>
          <w:tcPr>
            <w:tcW w:w="2605" w:type="dxa"/>
          </w:tcPr>
          <w:p w14:paraId="735897AA" w14:textId="100D3FB2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28BF4214" w14:textId="67515040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31A94" w14:paraId="628E8C4E" w14:textId="77777777" w:rsidTr="006D3B4C">
        <w:tc>
          <w:tcPr>
            <w:tcW w:w="2605" w:type="dxa"/>
          </w:tcPr>
          <w:p w14:paraId="3CB7EC5A" w14:textId="087CC3D0" w:rsidR="00E31A94" w:rsidRDefault="00E31A94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76F2FADB" w14:textId="3570A58E" w:rsidR="00E31A94" w:rsidRDefault="00E31A94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387CE8" w14:paraId="40E5EF48" w14:textId="77777777" w:rsidTr="006D3B4C">
        <w:tc>
          <w:tcPr>
            <w:tcW w:w="2605" w:type="dxa"/>
          </w:tcPr>
          <w:p w14:paraId="43A94BEE" w14:textId="22360EA7" w:rsidR="00387CE8" w:rsidRDefault="00387CE8" w:rsidP="00387CE8">
            <w:pPr>
              <w:rPr>
                <w:rFonts w:eastAsiaTheme="minorEastAsia"/>
                <w:lang w:val="en-GB" w:eastAsia="zh-CN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50D2C53F" w14:textId="4E07D1D4" w:rsidR="00387CE8" w:rsidRDefault="00387CE8" w:rsidP="00387CE8">
            <w:pPr>
              <w:rPr>
                <w:lang w:val="en-GB"/>
              </w:rPr>
            </w:pPr>
            <w:r>
              <w:rPr>
                <w:lang w:val="en-GB"/>
              </w:rPr>
              <w:t xml:space="preserve">Reply is necessary. Prefer to allocate AI 5 or AI 7.2.4 standalone email discussion, since there is small room to discuss within the current 7 emails budget in V2X 7.2.4 according to the initial rapporteur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B75BAB" w14:paraId="60D63511" w14:textId="77777777" w:rsidTr="006D3B4C">
        <w:tc>
          <w:tcPr>
            <w:tcW w:w="2605" w:type="dxa"/>
          </w:tcPr>
          <w:p w14:paraId="51406395" w14:textId="3BFC1DE0" w:rsidR="00B75BAB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 xml:space="preserve">ZTE, </w:t>
            </w:r>
            <w:proofErr w:type="spellStart"/>
            <w:r>
              <w:rPr>
                <w:rFonts w:hint="eastAsia"/>
                <w:lang w:val="en-GB" w:eastAsia="zh-CN"/>
              </w:rPr>
              <w:t>Sanechips</w:t>
            </w:r>
            <w:proofErr w:type="spellEnd"/>
          </w:p>
        </w:tc>
        <w:tc>
          <w:tcPr>
            <w:tcW w:w="6390" w:type="dxa"/>
          </w:tcPr>
          <w:p w14:paraId="2E3921E6" w14:textId="5212DFAF" w:rsidR="00B75BAB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5A7901D3" w14:textId="77777777" w:rsidR="0016741A" w:rsidRPr="006D3B4C" w:rsidRDefault="0016741A" w:rsidP="0016741A">
      <w:pPr>
        <w:rPr>
          <w:lang w:val="en-GB"/>
        </w:rPr>
      </w:pPr>
    </w:p>
    <w:p w14:paraId="04D62086" w14:textId="77777777" w:rsidR="00D50600" w:rsidRDefault="00D50600" w:rsidP="00D50600"/>
    <w:p w14:paraId="1489FAA2" w14:textId="77777777" w:rsidR="006A04C2" w:rsidRPr="00EE1F8E" w:rsidRDefault="006A04C2" w:rsidP="006A04C2"/>
    <w:p w14:paraId="0C60CE81" w14:textId="77777777" w:rsidR="006A04C2" w:rsidRDefault="006A04C2" w:rsidP="006A04C2">
      <w:pPr>
        <w:pStyle w:val="Heading4"/>
      </w:pPr>
      <w:r w:rsidRPr="00827C40">
        <w:t>R1-2007526</w:t>
      </w:r>
      <w:r w:rsidRPr="00827C40">
        <w:tab/>
        <w:t>LS on CAPC</w:t>
      </w:r>
      <w:r w:rsidRPr="00827C40">
        <w:tab/>
        <w:t>RAN2, Nokia</w:t>
      </w:r>
    </w:p>
    <w:p w14:paraId="78DEE06F" w14:textId="77777777" w:rsidR="006A04C2" w:rsidRDefault="006A04C2" w:rsidP="006A04C2">
      <w:pPr>
        <w:rPr>
          <w:lang w:val="en-GB"/>
        </w:rPr>
      </w:pPr>
      <w:r>
        <w:rPr>
          <w:lang w:val="en-GB"/>
        </w:rPr>
        <w:t>Related contributions:</w:t>
      </w:r>
    </w:p>
    <w:p w14:paraId="1954FDA9" w14:textId="77777777" w:rsidR="006A04C2" w:rsidRDefault="009E481D" w:rsidP="006A04C2">
      <w:pPr>
        <w:pStyle w:val="ListParagraph"/>
        <w:numPr>
          <w:ilvl w:val="0"/>
          <w:numId w:val="13"/>
        </w:numPr>
        <w:rPr>
          <w:lang w:eastAsia="x-none"/>
        </w:rPr>
      </w:pPr>
      <w:hyperlink r:id="rId51" w:history="1">
        <w:r w:rsidR="006A04C2">
          <w:rPr>
            <w:rStyle w:val="Hyperlink"/>
            <w:lang w:eastAsia="x-none"/>
          </w:rPr>
          <w:t>R1-2007968</w:t>
        </w:r>
      </w:hyperlink>
      <w:r w:rsidR="006A04C2">
        <w:rPr>
          <w:lang w:eastAsia="x-none"/>
        </w:rPr>
        <w:tab/>
        <w:t>Discussion on the LS on CAPC</w:t>
      </w:r>
      <w:r w:rsidR="006A04C2">
        <w:rPr>
          <w:lang w:eastAsia="x-none"/>
        </w:rPr>
        <w:tab/>
        <w:t xml:space="preserve">ZTE, </w:t>
      </w:r>
      <w:proofErr w:type="spellStart"/>
      <w:r w:rsidR="006A04C2">
        <w:rPr>
          <w:lang w:eastAsia="x-none"/>
        </w:rPr>
        <w:t>Sanechips</w:t>
      </w:r>
      <w:proofErr w:type="spellEnd"/>
    </w:p>
    <w:p w14:paraId="6C93EF45" w14:textId="77777777" w:rsidR="006A04C2" w:rsidRDefault="009E481D" w:rsidP="006A04C2">
      <w:pPr>
        <w:pStyle w:val="ListParagraph"/>
        <w:numPr>
          <w:ilvl w:val="0"/>
          <w:numId w:val="13"/>
        </w:numPr>
        <w:rPr>
          <w:lang w:eastAsia="x-none"/>
        </w:rPr>
      </w:pPr>
      <w:hyperlink r:id="rId52" w:history="1">
        <w:r w:rsidR="006A04C2">
          <w:rPr>
            <w:rStyle w:val="Hyperlink"/>
            <w:lang w:eastAsia="x-none"/>
          </w:rPr>
          <w:t>R1-2008305</w:t>
        </w:r>
      </w:hyperlink>
      <w:r w:rsidR="006A04C2">
        <w:rPr>
          <w:lang w:eastAsia="x-none"/>
        </w:rPr>
        <w:tab/>
        <w:t>Discussion of the LS on CAPC</w:t>
      </w:r>
      <w:r w:rsidR="006A04C2">
        <w:rPr>
          <w:lang w:eastAsia="x-none"/>
        </w:rPr>
        <w:tab/>
        <w:t>Ericsson Inc.</w:t>
      </w:r>
    </w:p>
    <w:p w14:paraId="024F10B9" w14:textId="77777777" w:rsidR="006A04C2" w:rsidRPr="00F24AED" w:rsidRDefault="006A04C2" w:rsidP="006A04C2"/>
    <w:p w14:paraId="2E4136FD" w14:textId="77777777" w:rsidR="006A04C2" w:rsidRDefault="006A04C2" w:rsidP="006A04C2">
      <w:pPr>
        <w:rPr>
          <w:lang w:val="en-GB"/>
        </w:rPr>
      </w:pPr>
      <w:r w:rsidRPr="0005278B">
        <w:rPr>
          <w:lang w:val="en-GB"/>
        </w:rPr>
        <w:t>Initial assessment:</w:t>
      </w:r>
    </w:p>
    <w:p w14:paraId="16E76114" w14:textId="6AA467A6" w:rsidR="006A04C2" w:rsidRDefault="006A04C2" w:rsidP="006A04C2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Potential RAN1 impact can be discussed under 7.2.2</w:t>
      </w:r>
    </w:p>
    <w:p w14:paraId="40293AE0" w14:textId="704D396E" w:rsidR="0005278B" w:rsidRDefault="0005278B" w:rsidP="0005278B">
      <w:pPr>
        <w:rPr>
          <w:lang w:val="en-GB"/>
        </w:rPr>
      </w:pPr>
    </w:p>
    <w:p w14:paraId="0A9D58CE" w14:textId="53238A8C" w:rsidR="0005278B" w:rsidRDefault="0005278B" w:rsidP="0005278B">
      <w:pPr>
        <w:rPr>
          <w:lang w:val="en-GB"/>
        </w:rPr>
      </w:pPr>
      <w:r w:rsidRPr="0005278B">
        <w:rPr>
          <w:highlight w:val="yellow"/>
          <w:lang w:val="en-GB"/>
        </w:rPr>
        <w:t>Proposed conclusion:</w:t>
      </w:r>
    </w:p>
    <w:p w14:paraId="5164976C" w14:textId="77777777" w:rsidR="0005278B" w:rsidRDefault="0005278B" w:rsidP="0005278B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Potential RAN1 impact can be discussed under 7.2.2</w:t>
      </w:r>
    </w:p>
    <w:p w14:paraId="5DA1288C" w14:textId="77777777" w:rsidR="0005278B" w:rsidRPr="0005278B" w:rsidRDefault="0005278B" w:rsidP="0005278B">
      <w:pPr>
        <w:rPr>
          <w:lang w:val="en-GB"/>
        </w:rPr>
      </w:pPr>
    </w:p>
    <w:p w14:paraId="45840C97" w14:textId="77777777" w:rsidR="006A04C2" w:rsidRPr="00180CE6" w:rsidRDefault="006A04C2" w:rsidP="006A04C2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A04C2" w:rsidRPr="00384EE9" w14:paraId="3C6BF887" w14:textId="77777777" w:rsidTr="00CF27DC">
        <w:tc>
          <w:tcPr>
            <w:tcW w:w="2605" w:type="dxa"/>
          </w:tcPr>
          <w:p w14:paraId="75E3CBE7" w14:textId="77777777" w:rsidR="006A04C2" w:rsidRPr="00384EE9" w:rsidRDefault="006A04C2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F124EF6" w14:textId="77777777" w:rsidR="006A04C2" w:rsidRPr="00384EE9" w:rsidRDefault="006A04C2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A04C2" w14:paraId="3F036DAC" w14:textId="77777777" w:rsidTr="00CF27DC">
        <w:tc>
          <w:tcPr>
            <w:tcW w:w="2605" w:type="dxa"/>
          </w:tcPr>
          <w:p w14:paraId="152A1F9F" w14:textId="15D92906" w:rsidR="006A04C2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C0BE2AB" w14:textId="42DC229F" w:rsidR="006A04C2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 Nokia input on the matter in R1-2007903 in AI 7.2.2</w:t>
            </w:r>
          </w:p>
        </w:tc>
      </w:tr>
      <w:tr w:rsidR="0069582D" w14:paraId="2274E07C" w14:textId="77777777" w:rsidTr="00CF27DC">
        <w:tc>
          <w:tcPr>
            <w:tcW w:w="2605" w:type="dxa"/>
          </w:tcPr>
          <w:p w14:paraId="6C89717C" w14:textId="3997071E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FD3912A" w14:textId="71F8DB91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A61471" w14:paraId="05C7AF8B" w14:textId="77777777" w:rsidTr="006D3B4C">
        <w:tc>
          <w:tcPr>
            <w:tcW w:w="2605" w:type="dxa"/>
          </w:tcPr>
          <w:p w14:paraId="083F7452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  <w:r>
              <w:rPr>
                <w:rFonts w:eastAsia="Malgun Gothic"/>
                <w:lang w:val="en-GB" w:eastAsia="ko-KR"/>
              </w:rPr>
              <w:t xml:space="preserve"> Electronics</w:t>
            </w:r>
          </w:p>
        </w:tc>
        <w:tc>
          <w:tcPr>
            <w:tcW w:w="6390" w:type="dxa"/>
          </w:tcPr>
          <w:p w14:paraId="055E17E7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Update of TS 37.213 corresponding to RAN2 LS is needed and can be discussed under 7.2.2.</w:t>
            </w:r>
          </w:p>
        </w:tc>
      </w:tr>
      <w:tr w:rsidR="006A5A04" w:rsidRPr="00A61471" w14:paraId="7BA7FC78" w14:textId="77777777" w:rsidTr="006D3B4C">
        <w:tc>
          <w:tcPr>
            <w:tcW w:w="2605" w:type="dxa"/>
          </w:tcPr>
          <w:p w14:paraId="7EAFE556" w14:textId="0283A770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CFE1CE9" w14:textId="0FBB2A9D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B75BAB" w:rsidRPr="00A61471" w14:paraId="07BC6146" w14:textId="77777777" w:rsidTr="006D3B4C">
        <w:tc>
          <w:tcPr>
            <w:tcW w:w="2605" w:type="dxa"/>
          </w:tcPr>
          <w:p w14:paraId="029419FE" w14:textId="761B7625" w:rsidR="00B75BAB" w:rsidRDefault="00B75BAB" w:rsidP="00B75BAB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06B5CE6A" w14:textId="1690659A" w:rsidR="00B75BAB" w:rsidRDefault="00B75BAB" w:rsidP="00B75BA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</w:t>
            </w:r>
            <w:proofErr w:type="spellStart"/>
            <w:r>
              <w:rPr>
                <w:lang w:eastAsia="zh-CN"/>
              </w:rPr>
              <w:t>gree</w:t>
            </w:r>
            <w:proofErr w:type="spellEnd"/>
            <w:r>
              <w:rPr>
                <w:lang w:eastAsia="zh-CN"/>
              </w:rPr>
              <w:t xml:space="preserve"> with the initial assessment</w:t>
            </w:r>
          </w:p>
        </w:tc>
      </w:tr>
    </w:tbl>
    <w:p w14:paraId="01933821" w14:textId="77777777" w:rsidR="006A04C2" w:rsidRPr="006D3B4C" w:rsidRDefault="006A04C2" w:rsidP="006A04C2">
      <w:pPr>
        <w:rPr>
          <w:lang w:val="en-GB"/>
        </w:rPr>
      </w:pPr>
    </w:p>
    <w:p w14:paraId="1C4DE9AD" w14:textId="2C558B15" w:rsidR="00583A3B" w:rsidRDefault="001042FD" w:rsidP="00583A3B">
      <w:pPr>
        <w:pStyle w:val="Heading4"/>
      </w:pPr>
      <w:r w:rsidRPr="001042FD">
        <w:t>R1-2007507</w:t>
      </w:r>
      <w:r w:rsidRPr="001042FD">
        <w:tab/>
        <w:t xml:space="preserve">Reply LS on </w:t>
      </w:r>
      <w:proofErr w:type="spellStart"/>
      <w:r w:rsidRPr="001042FD">
        <w:t>SCell</w:t>
      </w:r>
      <w:proofErr w:type="spellEnd"/>
      <w:r w:rsidRPr="001042FD">
        <w:t xml:space="preserve"> Dormancy</w:t>
      </w:r>
      <w:r w:rsidRPr="001042FD">
        <w:tab/>
        <w:t>RAN4, Huawei</w:t>
      </w:r>
    </w:p>
    <w:p w14:paraId="6DE19C9C" w14:textId="28A33BEE" w:rsidR="00814764" w:rsidRPr="00814764" w:rsidRDefault="00814764" w:rsidP="00814764">
      <w:pPr>
        <w:rPr>
          <w:lang w:val="en-GB"/>
        </w:rPr>
      </w:pPr>
      <w:r>
        <w:rPr>
          <w:lang w:val="en-GB"/>
        </w:rPr>
        <w:t>Related contributions:</w:t>
      </w:r>
    </w:p>
    <w:p w14:paraId="7D1892FE" w14:textId="72A13291" w:rsidR="00A55241" w:rsidRDefault="00C87302" w:rsidP="00A55241">
      <w:pPr>
        <w:pStyle w:val="ListParagraph"/>
        <w:numPr>
          <w:ilvl w:val="0"/>
          <w:numId w:val="21"/>
        </w:numPr>
        <w:rPr>
          <w:lang w:eastAsia="x-none"/>
        </w:rPr>
      </w:pPr>
      <w:r>
        <w:t>None</w:t>
      </w:r>
    </w:p>
    <w:p w14:paraId="5CE1A071" w14:textId="77777777" w:rsidR="00814764" w:rsidRPr="00B96F76" w:rsidRDefault="00814764" w:rsidP="00814764"/>
    <w:p w14:paraId="22DD025C" w14:textId="77777777" w:rsidR="00972F3B" w:rsidRDefault="00972F3B" w:rsidP="00972F3B">
      <w:pPr>
        <w:rPr>
          <w:lang w:val="en-GB"/>
        </w:rPr>
      </w:pPr>
      <w:r w:rsidRPr="001406A6">
        <w:rPr>
          <w:lang w:val="en-GB"/>
        </w:rPr>
        <w:t>Initial assessment:</w:t>
      </w:r>
    </w:p>
    <w:p w14:paraId="179A6023" w14:textId="58595440" w:rsidR="006622B1" w:rsidRDefault="00BD0609" w:rsidP="006622B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  <w:r w:rsidR="006622B1" w:rsidRPr="006622B1">
        <w:rPr>
          <w:lang w:val="en-GB"/>
        </w:rPr>
        <w:t xml:space="preserve"> </w:t>
      </w:r>
      <w:r w:rsidR="006622B1">
        <w:rPr>
          <w:lang w:val="en-GB"/>
        </w:rPr>
        <w:t>Potential RAN1 specification impact can be discussed under 7.2.</w:t>
      </w:r>
      <w:r w:rsidR="009E0565">
        <w:rPr>
          <w:lang w:val="en-GB"/>
        </w:rPr>
        <w:t>10</w:t>
      </w:r>
      <w:r w:rsidR="006622B1">
        <w:rPr>
          <w:lang w:val="en-GB"/>
        </w:rPr>
        <w:t xml:space="preserve">. </w:t>
      </w:r>
    </w:p>
    <w:p w14:paraId="7601EF3E" w14:textId="71C71B71" w:rsidR="001406A6" w:rsidRDefault="001406A6" w:rsidP="001406A6">
      <w:pPr>
        <w:rPr>
          <w:lang w:val="en-GB"/>
        </w:rPr>
      </w:pPr>
    </w:p>
    <w:p w14:paraId="5DC24BCF" w14:textId="2E1D1CB5" w:rsidR="001406A6" w:rsidRDefault="001406A6" w:rsidP="001406A6">
      <w:pPr>
        <w:rPr>
          <w:lang w:val="en-GB"/>
        </w:rPr>
      </w:pPr>
      <w:r w:rsidRPr="001406A6">
        <w:rPr>
          <w:highlight w:val="yellow"/>
          <w:lang w:val="en-GB"/>
        </w:rPr>
        <w:t xml:space="preserve">Proposed </w:t>
      </w:r>
      <w:proofErr w:type="spellStart"/>
      <w:r w:rsidRPr="001406A6">
        <w:rPr>
          <w:highlight w:val="yellow"/>
          <w:lang w:val="en-GB"/>
        </w:rPr>
        <w:t>ccnclusion</w:t>
      </w:r>
      <w:proofErr w:type="spellEnd"/>
      <w:r w:rsidRPr="001406A6">
        <w:rPr>
          <w:highlight w:val="yellow"/>
          <w:lang w:val="en-GB"/>
        </w:rPr>
        <w:t>:</w:t>
      </w:r>
    </w:p>
    <w:p w14:paraId="01E31BA5" w14:textId="77777777" w:rsidR="001406A6" w:rsidRDefault="001406A6" w:rsidP="001406A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>Noted. No subsequent email discussion.</w:t>
      </w:r>
      <w:r w:rsidRPr="006622B1">
        <w:rPr>
          <w:lang w:val="en-GB"/>
        </w:rPr>
        <w:t xml:space="preserve"> </w:t>
      </w:r>
      <w:r>
        <w:rPr>
          <w:lang w:val="en-GB"/>
        </w:rPr>
        <w:t xml:space="preserve">Potential RAN1 specification impact can be discussed under 7.2.10. </w:t>
      </w:r>
    </w:p>
    <w:p w14:paraId="7E74B149" w14:textId="77777777" w:rsidR="001406A6" w:rsidRPr="001406A6" w:rsidRDefault="001406A6" w:rsidP="001406A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758EC" w:rsidRPr="00384EE9" w14:paraId="778CD99A" w14:textId="77777777" w:rsidTr="00CF27DC">
        <w:tc>
          <w:tcPr>
            <w:tcW w:w="2605" w:type="dxa"/>
          </w:tcPr>
          <w:p w14:paraId="1D1DD7D8" w14:textId="77777777" w:rsidR="007758EC" w:rsidRPr="00384EE9" w:rsidRDefault="007758E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EE284D" w14:textId="77777777" w:rsidR="007758EC" w:rsidRPr="00384EE9" w:rsidRDefault="007758E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758EC" w14:paraId="3F2B1556" w14:textId="77777777" w:rsidTr="00CF27DC">
        <w:tc>
          <w:tcPr>
            <w:tcW w:w="2605" w:type="dxa"/>
          </w:tcPr>
          <w:p w14:paraId="7184DBA8" w14:textId="14EB5B63" w:rsidR="007758EC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0EBBFD5" w14:textId="1B83CF97" w:rsidR="007758EC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9582D" w14:paraId="1458F8AC" w14:textId="77777777" w:rsidTr="00CF27DC">
        <w:tc>
          <w:tcPr>
            <w:tcW w:w="2605" w:type="dxa"/>
          </w:tcPr>
          <w:p w14:paraId="6292F788" w14:textId="0D83D446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3B2EFAD1" w14:textId="15732C84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28353B9C" w14:textId="77777777" w:rsidTr="006D3B4C">
        <w:tc>
          <w:tcPr>
            <w:tcW w:w="2605" w:type="dxa"/>
          </w:tcPr>
          <w:p w14:paraId="0C437453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12D24888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6A5A04" w:rsidRPr="00316700" w14:paraId="24C1F413" w14:textId="77777777" w:rsidTr="006D3B4C">
        <w:tc>
          <w:tcPr>
            <w:tcW w:w="2605" w:type="dxa"/>
          </w:tcPr>
          <w:p w14:paraId="03C0B43B" w14:textId="5FFA9D52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12CEDB5B" w14:textId="2C72461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D7658" w:rsidRPr="00316700" w14:paraId="5F76FAE1" w14:textId="77777777" w:rsidTr="006D3B4C">
        <w:tc>
          <w:tcPr>
            <w:tcW w:w="2605" w:type="dxa"/>
          </w:tcPr>
          <w:p w14:paraId="54722152" w14:textId="4E869ABA" w:rsidR="000D7658" w:rsidRDefault="000D7658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9752E1E" w14:textId="72837C9A" w:rsidR="000D7658" w:rsidRDefault="000D7658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:rsidRPr="00316700" w14:paraId="754549F5" w14:textId="77777777" w:rsidTr="006D3B4C">
        <w:tc>
          <w:tcPr>
            <w:tcW w:w="2605" w:type="dxa"/>
          </w:tcPr>
          <w:p w14:paraId="1F0E7ECA" w14:textId="25792453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0A22D4AB" w14:textId="33734292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31A94" w:rsidRPr="00316700" w14:paraId="75476EF7" w14:textId="77777777" w:rsidTr="006D3B4C">
        <w:tc>
          <w:tcPr>
            <w:tcW w:w="2605" w:type="dxa"/>
          </w:tcPr>
          <w:p w14:paraId="21E39725" w14:textId="4EC61366" w:rsidR="00E31A94" w:rsidRDefault="00E31A94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332A3531" w14:textId="1FE308B2" w:rsidR="00E31A94" w:rsidRDefault="00E31A94" w:rsidP="006A5A0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RAN1</w:t>
            </w:r>
            <w:r>
              <w:rPr>
                <w:lang w:val="en-GB"/>
              </w:rPr>
              <w:t xml:space="preserve"> will work based on the defined switching by RAN4. Potential spec. impact in RAN1 will be discussed in </w:t>
            </w:r>
            <w:r>
              <w:rPr>
                <w:rFonts w:hint="eastAsia"/>
                <w:lang w:val="en-GB" w:eastAsia="zh-CN"/>
              </w:rPr>
              <w:t>7.2.10</w:t>
            </w:r>
          </w:p>
        </w:tc>
      </w:tr>
      <w:tr w:rsidR="00B75BAB" w:rsidRPr="00316700" w14:paraId="4498E946" w14:textId="77777777" w:rsidTr="006D3B4C">
        <w:tc>
          <w:tcPr>
            <w:tcW w:w="2605" w:type="dxa"/>
          </w:tcPr>
          <w:p w14:paraId="2CF55974" w14:textId="43EB0519" w:rsidR="00B75BAB" w:rsidRDefault="00B75BAB" w:rsidP="00B75BAB"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5B757867" w14:textId="2A2F7084" w:rsidR="00B75BAB" w:rsidRDefault="00B75BAB" w:rsidP="00B75BA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51148C0F" w14:textId="4B3DD096" w:rsidR="00583A3B" w:rsidRPr="006D3B4C" w:rsidRDefault="00583A3B" w:rsidP="002A316C">
      <w:pPr>
        <w:rPr>
          <w:lang w:val="en-GB"/>
        </w:rPr>
      </w:pPr>
    </w:p>
    <w:p w14:paraId="1BD59EAC" w14:textId="77777777" w:rsidR="00704D49" w:rsidRDefault="00704D49" w:rsidP="00704D49">
      <w:pPr>
        <w:pStyle w:val="Heading4"/>
      </w:pPr>
      <w:r w:rsidRPr="00590F6A">
        <w:t>R1-2007523</w:t>
      </w:r>
      <w:r w:rsidRPr="00590F6A">
        <w:tab/>
        <w:t>LS on Intra UE Prioritization Scenario</w:t>
      </w:r>
      <w:r w:rsidRPr="00590F6A">
        <w:tab/>
        <w:t>RAN2, Ericsson</w:t>
      </w:r>
    </w:p>
    <w:p w14:paraId="6D34FD54" w14:textId="77777777" w:rsidR="00704D49" w:rsidRDefault="00704D49" w:rsidP="00704D49">
      <w:pPr>
        <w:rPr>
          <w:lang w:val="en-GB"/>
        </w:rPr>
      </w:pPr>
      <w:r>
        <w:rPr>
          <w:lang w:val="en-GB"/>
        </w:rPr>
        <w:t>Related contributions:</w:t>
      </w:r>
    </w:p>
    <w:p w14:paraId="24E77F58" w14:textId="77777777" w:rsidR="00704D49" w:rsidRDefault="009E481D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3" w:history="1">
        <w:r w:rsidR="00704D49">
          <w:rPr>
            <w:rStyle w:val="Hyperlink"/>
            <w:lang w:eastAsia="x-none"/>
          </w:rPr>
          <w:t>R1-2007702</w:t>
        </w:r>
      </w:hyperlink>
      <w:r w:rsidR="00704D49">
        <w:rPr>
          <w:lang w:eastAsia="x-none"/>
        </w:rPr>
        <w:tab/>
        <w:t>Draft Reply LS on Intra-UE Prioritization Scenario</w:t>
      </w:r>
      <w:r w:rsidR="00704D49">
        <w:rPr>
          <w:lang w:eastAsia="x-none"/>
        </w:rPr>
        <w:tab/>
        <w:t>Ericsson</w:t>
      </w:r>
    </w:p>
    <w:p w14:paraId="600D284F" w14:textId="77777777" w:rsidR="00704D49" w:rsidRDefault="009E481D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4" w:history="1">
        <w:r w:rsidR="00704D49">
          <w:rPr>
            <w:rStyle w:val="Hyperlink"/>
            <w:lang w:eastAsia="x-none"/>
          </w:rPr>
          <w:t>R1-2007724</w:t>
        </w:r>
      </w:hyperlink>
      <w:r w:rsidR="00704D49">
        <w:rPr>
          <w:lang w:eastAsia="x-none"/>
        </w:rPr>
        <w:tab/>
        <w:t>[DRAFT] Reply LS on Intra UE Prioritization Scenario</w:t>
      </w:r>
      <w:r w:rsidR="00704D49">
        <w:rPr>
          <w:lang w:eastAsia="x-none"/>
        </w:rPr>
        <w:tab/>
        <w:t>ZTE</w:t>
      </w:r>
    </w:p>
    <w:p w14:paraId="73D05AA1" w14:textId="77777777" w:rsidR="00704D49" w:rsidRDefault="009E481D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5" w:history="1">
        <w:r w:rsidR="00704D49">
          <w:rPr>
            <w:rStyle w:val="Hyperlink"/>
            <w:lang w:eastAsia="x-none"/>
          </w:rPr>
          <w:t>R1-2007797</w:t>
        </w:r>
      </w:hyperlink>
      <w:r w:rsidR="00704D49">
        <w:rPr>
          <w:lang w:eastAsia="x-none"/>
        </w:rPr>
        <w:tab/>
        <w:t>Draft reply LS on intra UE prioritization scenario</w:t>
      </w:r>
      <w:r w:rsidR="00704D49">
        <w:rPr>
          <w:lang w:eastAsia="x-none"/>
        </w:rPr>
        <w:tab/>
        <w:t>CATT</w:t>
      </w:r>
    </w:p>
    <w:p w14:paraId="1B31BCF7" w14:textId="77777777" w:rsidR="00704D49" w:rsidRDefault="009E481D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6" w:history="1">
        <w:r w:rsidR="00704D49">
          <w:rPr>
            <w:rStyle w:val="Hyperlink"/>
            <w:lang w:eastAsia="x-none"/>
          </w:rPr>
          <w:t>R1-2008077</w:t>
        </w:r>
      </w:hyperlink>
      <w:r w:rsidR="00704D49">
        <w:rPr>
          <w:lang w:eastAsia="x-none"/>
        </w:rPr>
        <w:tab/>
        <w:t>Discussion on RAN2 LS on Intra UE Prioritization Scenario</w:t>
      </w:r>
      <w:r w:rsidR="00704D49">
        <w:rPr>
          <w:lang w:eastAsia="x-none"/>
        </w:rPr>
        <w:tab/>
        <w:t>LG Electronics</w:t>
      </w:r>
    </w:p>
    <w:p w14:paraId="5E2B078D" w14:textId="77777777" w:rsidR="00704D49" w:rsidRDefault="009E481D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7" w:history="1">
        <w:r w:rsidR="00704D49">
          <w:rPr>
            <w:rStyle w:val="Hyperlink"/>
            <w:lang w:eastAsia="x-none"/>
          </w:rPr>
          <w:t>R1-2008117</w:t>
        </w:r>
      </w:hyperlink>
      <w:r w:rsidR="00704D49">
        <w:rPr>
          <w:lang w:eastAsia="x-none"/>
        </w:rPr>
        <w:tab/>
        <w:t>Discussion on LS on Intra UE Prioritization Scenario</w:t>
      </w:r>
      <w:r w:rsidR="00704D49">
        <w:rPr>
          <w:lang w:eastAsia="x-none"/>
        </w:rPr>
        <w:tab/>
        <w:t>Samsung</w:t>
      </w:r>
    </w:p>
    <w:p w14:paraId="33CD926D" w14:textId="77777777" w:rsidR="00704D49" w:rsidRDefault="009E481D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8" w:history="1">
        <w:r w:rsidR="00704D49">
          <w:rPr>
            <w:rStyle w:val="Hyperlink"/>
            <w:lang w:eastAsia="x-none"/>
          </w:rPr>
          <w:t>R1-2008306</w:t>
        </w:r>
      </w:hyperlink>
      <w:r w:rsidR="00704D49">
        <w:rPr>
          <w:lang w:eastAsia="x-none"/>
        </w:rPr>
        <w:tab/>
        <w:t>[Draft] Reply LS on Intra UE Prioritization Scenario</w:t>
      </w:r>
      <w:r w:rsidR="00704D49">
        <w:rPr>
          <w:lang w:eastAsia="x-none"/>
        </w:rPr>
        <w:tab/>
        <w:t>Nokia</w:t>
      </w:r>
    </w:p>
    <w:p w14:paraId="70773025" w14:textId="77777777" w:rsidR="00704D49" w:rsidRDefault="009E481D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9" w:history="1">
        <w:r w:rsidR="00704D49">
          <w:rPr>
            <w:rStyle w:val="Hyperlink"/>
            <w:lang w:eastAsia="x-none"/>
          </w:rPr>
          <w:t>R1-2008525</w:t>
        </w:r>
      </w:hyperlink>
      <w:r w:rsidR="00704D49">
        <w:rPr>
          <w:lang w:eastAsia="x-none"/>
        </w:rPr>
        <w:tab/>
        <w:t>Discussion on LS on intra-UE prioritization</w:t>
      </w:r>
      <w:r w:rsidR="00704D49">
        <w:rPr>
          <w:lang w:eastAsia="x-none"/>
        </w:rPr>
        <w:tab/>
        <w:t>Intel Corporation</w:t>
      </w:r>
    </w:p>
    <w:p w14:paraId="277EDF66" w14:textId="77777777" w:rsidR="00704D49" w:rsidRDefault="009E481D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60" w:history="1">
        <w:r w:rsidR="00704D49">
          <w:rPr>
            <w:rStyle w:val="Hyperlink"/>
            <w:lang w:eastAsia="x-none"/>
          </w:rPr>
          <w:t>R1-2008592</w:t>
        </w:r>
      </w:hyperlink>
      <w:r w:rsidR="00704D49">
        <w:rPr>
          <w:lang w:eastAsia="x-none"/>
        </w:rPr>
        <w:tab/>
        <w:t>Draft reply LS to RAN 2 LS on intra-UE prioritization</w:t>
      </w:r>
      <w:r w:rsidR="00704D49">
        <w:rPr>
          <w:lang w:eastAsia="x-none"/>
        </w:rPr>
        <w:tab/>
        <w:t>Qualcomm Incorporated</w:t>
      </w:r>
    </w:p>
    <w:p w14:paraId="494D0B85" w14:textId="77777777" w:rsidR="00704D49" w:rsidRDefault="009E481D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61" w:history="1">
        <w:r w:rsidR="00704D49">
          <w:rPr>
            <w:rStyle w:val="Hyperlink"/>
            <w:lang w:eastAsia="x-none"/>
          </w:rPr>
          <w:t>R1-2008642</w:t>
        </w:r>
      </w:hyperlink>
      <w:r w:rsidR="00704D49">
        <w:rPr>
          <w:lang w:eastAsia="x-none"/>
        </w:rPr>
        <w:tab/>
        <w:t>Draft Reply LS on Intra UE Prioritization Scenario</w:t>
      </w:r>
      <w:r w:rsidR="00704D49">
        <w:rPr>
          <w:lang w:eastAsia="x-none"/>
        </w:rPr>
        <w:tab/>
        <w:t>vivo</w:t>
      </w:r>
    </w:p>
    <w:p w14:paraId="2BBFC163" w14:textId="77777777" w:rsidR="00704D49" w:rsidRPr="00A6467B" w:rsidRDefault="00704D49" w:rsidP="00704D49"/>
    <w:p w14:paraId="766AC528" w14:textId="77777777" w:rsidR="00704D49" w:rsidRDefault="00704D49" w:rsidP="00704D49">
      <w:pPr>
        <w:rPr>
          <w:lang w:val="en-GB"/>
        </w:rPr>
      </w:pPr>
      <w:r w:rsidRPr="00EC3937">
        <w:rPr>
          <w:lang w:val="en-GB"/>
        </w:rPr>
        <w:t>Initial assessment:</w:t>
      </w:r>
    </w:p>
    <w:p w14:paraId="791A99B2" w14:textId="77777777" w:rsidR="00704D49" w:rsidRDefault="00704D49" w:rsidP="00704D49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is LS – target 11/2 for email approval. To be handled under 7.2.5</w:t>
      </w:r>
    </w:p>
    <w:p w14:paraId="0C873FC6" w14:textId="7A151BB0" w:rsidR="00704D49" w:rsidRDefault="00704D49" w:rsidP="00704D49">
      <w:pPr>
        <w:pStyle w:val="ListParagraph"/>
        <w:rPr>
          <w:lang w:val="en-GB"/>
        </w:rPr>
      </w:pPr>
    </w:p>
    <w:p w14:paraId="16D43104" w14:textId="65692684" w:rsidR="00EC3937" w:rsidRDefault="00EC3937" w:rsidP="00704D49">
      <w:pPr>
        <w:pStyle w:val="ListParagraph"/>
        <w:rPr>
          <w:lang w:val="en-GB"/>
        </w:rPr>
      </w:pPr>
    </w:p>
    <w:p w14:paraId="6A461C5F" w14:textId="7D8A9D44" w:rsidR="00EC3937" w:rsidRDefault="00EC3937" w:rsidP="00EC3937">
      <w:pPr>
        <w:rPr>
          <w:lang w:val="en-GB"/>
        </w:rPr>
      </w:pPr>
      <w:r w:rsidRPr="00EC3937">
        <w:rPr>
          <w:highlight w:val="yellow"/>
          <w:lang w:val="en-GB"/>
        </w:rPr>
        <w:t xml:space="preserve">Proposed </w:t>
      </w:r>
      <w:proofErr w:type="spellStart"/>
      <w:r w:rsidRPr="00EC3937">
        <w:rPr>
          <w:highlight w:val="yellow"/>
          <w:lang w:val="en-GB"/>
        </w:rPr>
        <w:t>ccnclusion</w:t>
      </w:r>
      <w:proofErr w:type="spellEnd"/>
      <w:r w:rsidRPr="00EC3937">
        <w:rPr>
          <w:highlight w:val="yellow"/>
          <w:lang w:val="en-GB"/>
        </w:rPr>
        <w:t>:</w:t>
      </w:r>
    </w:p>
    <w:p w14:paraId="1EBB4F51" w14:textId="77777777" w:rsidR="00EC3937" w:rsidRDefault="00EC3937" w:rsidP="00EC393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is LS – target 11/2 for email approval. To be handled under 7.2.5</w:t>
      </w:r>
    </w:p>
    <w:p w14:paraId="0DF77B69" w14:textId="77777777" w:rsidR="00EC3937" w:rsidRDefault="00EC3937" w:rsidP="00704D49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04D49" w:rsidRPr="00384EE9" w14:paraId="042E9927" w14:textId="77777777" w:rsidTr="00CF27DC">
        <w:tc>
          <w:tcPr>
            <w:tcW w:w="2605" w:type="dxa"/>
          </w:tcPr>
          <w:p w14:paraId="3BA63704" w14:textId="77777777" w:rsidR="00704D49" w:rsidRPr="00384EE9" w:rsidRDefault="00704D49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7299751C" w14:textId="77777777" w:rsidR="00704D49" w:rsidRPr="00384EE9" w:rsidRDefault="00704D49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04D49" w14:paraId="2B4A7F66" w14:textId="77777777" w:rsidTr="00CF27DC">
        <w:tc>
          <w:tcPr>
            <w:tcW w:w="2605" w:type="dxa"/>
          </w:tcPr>
          <w:p w14:paraId="0AB628E4" w14:textId="2BC71E72" w:rsidR="00704D49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94B5D64" w14:textId="0A07AB26" w:rsidR="00704D49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assesent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69582D" w14:paraId="55CAE9A7" w14:textId="77777777" w:rsidTr="00CF27DC">
        <w:tc>
          <w:tcPr>
            <w:tcW w:w="2605" w:type="dxa"/>
          </w:tcPr>
          <w:p w14:paraId="1403BD01" w14:textId="78C89CB1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E7691F9" w14:textId="43303B1F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B0D6E41" w14:textId="77777777" w:rsidTr="006D3B4C">
        <w:tc>
          <w:tcPr>
            <w:tcW w:w="2605" w:type="dxa"/>
          </w:tcPr>
          <w:p w14:paraId="242CD8D3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6786D7B0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 w:eastAsia="zh-CN"/>
              </w:rPr>
              <w:t xml:space="preserve">We are fine with the initial assessment. </w:t>
            </w:r>
          </w:p>
        </w:tc>
      </w:tr>
      <w:tr w:rsidR="000648F7" w14:paraId="05A3891D" w14:textId="77777777" w:rsidTr="006D3B4C">
        <w:tc>
          <w:tcPr>
            <w:tcW w:w="2605" w:type="dxa"/>
          </w:tcPr>
          <w:p w14:paraId="4C102D99" w14:textId="36811444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HW/</w:t>
            </w:r>
            <w:proofErr w:type="spellStart"/>
            <w:r>
              <w:rPr>
                <w:lang w:val="en-GB"/>
              </w:rPr>
              <w:t>HiSi</w:t>
            </w:r>
            <w:proofErr w:type="spellEnd"/>
          </w:p>
        </w:tc>
        <w:tc>
          <w:tcPr>
            <w:tcW w:w="6390" w:type="dxa"/>
          </w:tcPr>
          <w:p w14:paraId="23B22E36" w14:textId="10F33957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A5A04" w14:paraId="3B294925" w14:textId="77777777" w:rsidTr="006D3B4C">
        <w:tc>
          <w:tcPr>
            <w:tcW w:w="2605" w:type="dxa"/>
          </w:tcPr>
          <w:p w14:paraId="09650F4D" w14:textId="7D1EAC50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508BC37" w14:textId="1CC57EF6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16A0D966" w14:textId="77777777" w:rsidTr="006D3B4C">
        <w:tc>
          <w:tcPr>
            <w:tcW w:w="2605" w:type="dxa"/>
          </w:tcPr>
          <w:p w14:paraId="221BD75A" w14:textId="1F6DB3B4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21215404" w14:textId="4E93B1C5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44A11" w14:paraId="5675BB03" w14:textId="77777777" w:rsidTr="006D3B4C">
        <w:tc>
          <w:tcPr>
            <w:tcW w:w="2605" w:type="dxa"/>
          </w:tcPr>
          <w:p w14:paraId="57357200" w14:textId="4B018558" w:rsidR="00644A11" w:rsidRDefault="00644A11" w:rsidP="00644A11">
            <w:pPr>
              <w:rPr>
                <w:rFonts w:eastAsiaTheme="minorEastAsia"/>
                <w:lang w:val="en-GB" w:eastAsia="zh-CN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386359B8" w14:textId="6501FDB0" w:rsidR="00644A11" w:rsidRDefault="00644A11" w:rsidP="00644A11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initial assessment. Also, please note that we updated our discussion paper (</w:t>
            </w:r>
            <w:r w:rsidRPr="006279DD">
              <w:rPr>
                <w:lang w:val="en-GB"/>
              </w:rPr>
              <w:t>R1-2008525</w:t>
            </w:r>
            <w:r>
              <w:rPr>
                <w:lang w:val="en-GB"/>
              </w:rPr>
              <w:t xml:space="preserve">) to </w:t>
            </w:r>
            <w:r w:rsidRPr="006A7AEB">
              <w:rPr>
                <w:lang w:val="en-GB"/>
              </w:rPr>
              <w:t>R1-2008866</w:t>
            </w:r>
            <w:r>
              <w:rPr>
                <w:lang w:val="en-GB"/>
              </w:rPr>
              <w:t xml:space="preserve">. </w:t>
            </w:r>
            <w:r w:rsidRPr="006279DD">
              <w:rPr>
                <w:lang w:val="en-GB"/>
              </w:rPr>
              <w:t>The main updates are towards the end of Section 2 and a consequential revision to Proposal 1.</w:t>
            </w:r>
          </w:p>
        </w:tc>
      </w:tr>
      <w:tr w:rsidR="00FB018A" w14:paraId="579AA7F3" w14:textId="77777777" w:rsidTr="006D3B4C">
        <w:tc>
          <w:tcPr>
            <w:tcW w:w="2605" w:type="dxa"/>
          </w:tcPr>
          <w:p w14:paraId="5E9455EC" w14:textId="703B8FB7" w:rsidR="00FB018A" w:rsidRDefault="00FB018A" w:rsidP="00FB018A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7BB13066" w14:textId="38055C03" w:rsidR="00FB018A" w:rsidRDefault="00FB018A" w:rsidP="00FB018A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 xml:space="preserve">Agree with </w:t>
            </w:r>
            <w:proofErr w:type="gramStart"/>
            <w:r>
              <w:rPr>
                <w:rFonts w:hint="eastAsia"/>
                <w:lang w:val="en-GB" w:eastAsia="zh-CN"/>
              </w:rPr>
              <w:t>Chairman's  initial</w:t>
            </w:r>
            <w:proofErr w:type="gramEnd"/>
            <w:r>
              <w:rPr>
                <w:rFonts w:hint="eastAsia"/>
                <w:lang w:val="en-GB" w:eastAsia="zh-CN"/>
              </w:rPr>
              <w:t xml:space="preserve"> assessment</w:t>
            </w:r>
          </w:p>
        </w:tc>
      </w:tr>
    </w:tbl>
    <w:p w14:paraId="1D77E695" w14:textId="77777777" w:rsidR="00704D49" w:rsidRPr="006D3B4C" w:rsidRDefault="00704D49" w:rsidP="002A316C">
      <w:pPr>
        <w:rPr>
          <w:lang w:val="en-GB"/>
        </w:rPr>
      </w:pPr>
    </w:p>
    <w:p w14:paraId="2774799E" w14:textId="77777777" w:rsidR="00C87247" w:rsidRDefault="00C87247" w:rsidP="002A316C">
      <w:pPr>
        <w:rPr>
          <w:lang w:val="en-GB"/>
        </w:rPr>
      </w:pPr>
    </w:p>
    <w:p w14:paraId="10D0C764" w14:textId="30376970" w:rsidR="00796C6C" w:rsidRDefault="00D575DB" w:rsidP="00796C6C">
      <w:pPr>
        <w:pStyle w:val="Heading4"/>
      </w:pPr>
      <w:r w:rsidRPr="00D575DB">
        <w:t>R1-2007513</w:t>
      </w:r>
      <w:r w:rsidRPr="00D575DB">
        <w:tab/>
        <w:t>Full slot formats support in TDD UL-DL configuration</w:t>
      </w:r>
      <w:r w:rsidRPr="00D575DB">
        <w:tab/>
        <w:t>RAN3, Qualcomm</w:t>
      </w:r>
    </w:p>
    <w:p w14:paraId="2F75244A" w14:textId="41DEAAA3" w:rsidR="009C7020" w:rsidRDefault="009C7020" w:rsidP="009C7020">
      <w:pPr>
        <w:rPr>
          <w:lang w:val="en-GB"/>
        </w:rPr>
      </w:pPr>
      <w:r>
        <w:rPr>
          <w:lang w:val="en-GB"/>
        </w:rPr>
        <w:t>Related contributions:</w:t>
      </w:r>
    </w:p>
    <w:p w14:paraId="0C561EDD" w14:textId="77777777" w:rsidR="00301036" w:rsidRDefault="009E481D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2" w:history="1">
        <w:r w:rsidR="00301036">
          <w:rPr>
            <w:rStyle w:val="Hyperlink"/>
            <w:lang w:eastAsia="x-none"/>
          </w:rPr>
          <w:t>R1-2007796</w:t>
        </w:r>
      </w:hyperlink>
      <w:r w:rsidR="00301036">
        <w:rPr>
          <w:lang w:eastAsia="x-none"/>
        </w:rPr>
        <w:tab/>
        <w:t>Discussion on full slot formats support in TDD UL-DL configuration</w:t>
      </w:r>
      <w:r w:rsidR="00301036">
        <w:rPr>
          <w:lang w:eastAsia="x-none"/>
        </w:rPr>
        <w:tab/>
        <w:t>CATT</w:t>
      </w:r>
    </w:p>
    <w:p w14:paraId="5EEAA9F9" w14:textId="77777777" w:rsidR="00301036" w:rsidRDefault="009E481D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3" w:history="1">
        <w:r w:rsidR="00301036">
          <w:rPr>
            <w:rStyle w:val="Hyperlink"/>
            <w:lang w:eastAsia="x-none"/>
          </w:rPr>
          <w:t>R1-2007969</w:t>
        </w:r>
      </w:hyperlink>
      <w:r w:rsidR="00301036">
        <w:rPr>
          <w:lang w:eastAsia="x-none"/>
        </w:rPr>
        <w:tab/>
        <w:t>Draft reply LS on full slot formats support in TDD UL-DL configuration</w:t>
      </w:r>
      <w:r w:rsidR="00301036">
        <w:rPr>
          <w:lang w:eastAsia="x-none"/>
        </w:rPr>
        <w:tab/>
        <w:t>ZTE</w:t>
      </w:r>
    </w:p>
    <w:p w14:paraId="6B879D4E" w14:textId="77777777" w:rsidR="00301036" w:rsidRDefault="009E481D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4" w:history="1">
        <w:r w:rsidR="00301036">
          <w:rPr>
            <w:rStyle w:val="Hyperlink"/>
            <w:lang w:eastAsia="x-none"/>
          </w:rPr>
          <w:t>R1-2008118</w:t>
        </w:r>
      </w:hyperlink>
      <w:r w:rsidR="00301036">
        <w:rPr>
          <w:lang w:eastAsia="x-none"/>
        </w:rPr>
        <w:tab/>
        <w:t>Draft reply LS on Full slot formats support in TDD UL-DL configuration</w:t>
      </w:r>
      <w:r w:rsidR="00301036">
        <w:rPr>
          <w:lang w:eastAsia="x-none"/>
        </w:rPr>
        <w:tab/>
        <w:t>Samsung</w:t>
      </w:r>
    </w:p>
    <w:p w14:paraId="4CAAB019" w14:textId="77777777" w:rsidR="00301036" w:rsidRDefault="009E481D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5" w:history="1">
        <w:r w:rsidR="00301036">
          <w:rPr>
            <w:rStyle w:val="Hyperlink"/>
            <w:lang w:eastAsia="x-none"/>
          </w:rPr>
          <w:t>R1-2008402</w:t>
        </w:r>
      </w:hyperlink>
      <w:r w:rsidR="00301036">
        <w:rPr>
          <w:lang w:eastAsia="x-none"/>
        </w:rPr>
        <w:tab/>
        <w:t>Discussions on full slot formats support in TDD UL-DL configuration</w:t>
      </w:r>
      <w:r w:rsidR="00301036">
        <w:rPr>
          <w:lang w:eastAsia="x-none"/>
        </w:rPr>
        <w:tab/>
        <w:t>LG Electronics</w:t>
      </w:r>
    </w:p>
    <w:p w14:paraId="4E53EE58" w14:textId="77777777" w:rsidR="00C9601E" w:rsidRDefault="009E481D" w:rsidP="00C9601E">
      <w:pPr>
        <w:pStyle w:val="ListParagraph"/>
        <w:numPr>
          <w:ilvl w:val="0"/>
          <w:numId w:val="31"/>
        </w:numPr>
        <w:rPr>
          <w:lang w:eastAsia="x-none"/>
        </w:rPr>
      </w:pPr>
      <w:hyperlink r:id="rId66" w:history="1">
        <w:r w:rsidR="00C9601E">
          <w:rPr>
            <w:rStyle w:val="Hyperlink"/>
            <w:lang w:eastAsia="x-none"/>
          </w:rPr>
          <w:t>R1-2008586</w:t>
        </w:r>
      </w:hyperlink>
      <w:r w:rsidR="00C9601E">
        <w:rPr>
          <w:lang w:eastAsia="x-none"/>
        </w:rPr>
        <w:tab/>
        <w:t>Draft reply LS on full slot format support</w:t>
      </w:r>
      <w:r w:rsidR="00C9601E">
        <w:rPr>
          <w:lang w:eastAsia="x-none"/>
        </w:rPr>
        <w:tab/>
        <w:t>Qualcomm Incorporated</w:t>
      </w:r>
    </w:p>
    <w:p w14:paraId="4B32852D" w14:textId="77777777" w:rsidR="00301036" w:rsidRDefault="009E481D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7" w:history="1">
        <w:r w:rsidR="00301036">
          <w:rPr>
            <w:rStyle w:val="Hyperlink"/>
            <w:lang w:eastAsia="x-none"/>
          </w:rPr>
          <w:t>R1-2008795</w:t>
        </w:r>
      </w:hyperlink>
      <w:r w:rsidR="00301036">
        <w:rPr>
          <w:lang w:eastAsia="x-none"/>
        </w:rPr>
        <w:tab/>
        <w:t>Discussion on the LS on Full slot formats support in TDD UL-DL configuration</w:t>
      </w:r>
      <w:r w:rsidR="00301036">
        <w:rPr>
          <w:lang w:eastAsia="x-none"/>
        </w:rPr>
        <w:tab/>
        <w:t>Huawei, HiSilicon</w:t>
      </w:r>
    </w:p>
    <w:p w14:paraId="164512DF" w14:textId="77777777" w:rsidR="009C7020" w:rsidRPr="009C7020" w:rsidRDefault="009C7020" w:rsidP="009C7020"/>
    <w:p w14:paraId="2A8791CA" w14:textId="77777777" w:rsidR="00C72651" w:rsidRDefault="00C72651" w:rsidP="00C72651">
      <w:pPr>
        <w:rPr>
          <w:lang w:val="en-GB"/>
        </w:rPr>
      </w:pPr>
      <w:r w:rsidRPr="00EC3937">
        <w:rPr>
          <w:lang w:val="en-GB"/>
        </w:rPr>
        <w:t>Initial assessment:</w:t>
      </w:r>
    </w:p>
    <w:p w14:paraId="0BB96E4B" w14:textId="5F4E8DDD" w:rsidR="00555924" w:rsidRDefault="00D0497E" w:rsidP="0055592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301036">
        <w:rPr>
          <w:lang w:val="en-GB"/>
        </w:rPr>
        <w:t>A reply LS is necessary – target 10/30 for email approval.</w:t>
      </w:r>
      <w:r w:rsidR="00555924">
        <w:rPr>
          <w:lang w:val="en-GB"/>
        </w:rPr>
        <w:t xml:space="preserve"> </w:t>
      </w:r>
    </w:p>
    <w:p w14:paraId="63A5358B" w14:textId="02471D7D" w:rsidR="00EC3937" w:rsidRDefault="00EC3937" w:rsidP="00EC3937">
      <w:pPr>
        <w:rPr>
          <w:lang w:val="en-GB"/>
        </w:rPr>
      </w:pPr>
    </w:p>
    <w:p w14:paraId="0BEA9FA1" w14:textId="28BDD1DD" w:rsidR="00EC3937" w:rsidRDefault="00EC3937" w:rsidP="00EC3937">
      <w:pPr>
        <w:rPr>
          <w:lang w:val="en-GB"/>
        </w:rPr>
      </w:pPr>
      <w:r w:rsidRPr="00EC3937">
        <w:rPr>
          <w:highlight w:val="yellow"/>
          <w:lang w:val="en-GB"/>
        </w:rPr>
        <w:t>Proposed conclusion:</w:t>
      </w:r>
    </w:p>
    <w:p w14:paraId="42FA886E" w14:textId="2B678D26" w:rsidR="00EC3937" w:rsidRDefault="00EC3937" w:rsidP="00EC393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LS is necessary – target 10/30 for email approval</w:t>
      </w:r>
      <w:r w:rsidR="005237F9">
        <w:rPr>
          <w:lang w:val="en-GB"/>
        </w:rPr>
        <w:t xml:space="preserve"> – Qualcomm (name TBD)</w:t>
      </w:r>
    </w:p>
    <w:p w14:paraId="7D42EF7E" w14:textId="77777777" w:rsidR="00EC3937" w:rsidRPr="00EC3937" w:rsidRDefault="00EC3937" w:rsidP="00EC3937">
      <w:pPr>
        <w:rPr>
          <w:lang w:val="en-GB"/>
        </w:rPr>
      </w:pPr>
    </w:p>
    <w:p w14:paraId="2213FD6B" w14:textId="77777777" w:rsidR="009C7020" w:rsidRDefault="009C7020" w:rsidP="009C702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7129BF0E" w14:textId="77777777" w:rsidTr="00CF27DC">
        <w:tc>
          <w:tcPr>
            <w:tcW w:w="2605" w:type="dxa"/>
          </w:tcPr>
          <w:p w14:paraId="03794B28" w14:textId="77777777" w:rsidR="00695025" w:rsidRPr="00384EE9" w:rsidRDefault="0069502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F44E59E" w14:textId="77777777" w:rsidR="00695025" w:rsidRPr="00384EE9" w:rsidRDefault="0069502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0657DF1E" w14:textId="77777777" w:rsidTr="00CF27DC">
        <w:tc>
          <w:tcPr>
            <w:tcW w:w="2605" w:type="dxa"/>
          </w:tcPr>
          <w:p w14:paraId="69936210" w14:textId="0854F2B6" w:rsidR="00695025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Nokia</w:t>
            </w:r>
          </w:p>
        </w:tc>
        <w:tc>
          <w:tcPr>
            <w:tcW w:w="6390" w:type="dxa"/>
          </w:tcPr>
          <w:p w14:paraId="5625E1E5" w14:textId="50E6112A" w:rsidR="00695025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aassesment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69582D" w14:paraId="7BB9BEE0" w14:textId="77777777" w:rsidTr="00CF27DC">
        <w:tc>
          <w:tcPr>
            <w:tcW w:w="2605" w:type="dxa"/>
          </w:tcPr>
          <w:p w14:paraId="34073583" w14:textId="1DF12F69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39CA6DA" w14:textId="48B49E6B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43404ADA" w14:textId="77777777" w:rsidTr="006D3B4C">
        <w:tc>
          <w:tcPr>
            <w:tcW w:w="2605" w:type="dxa"/>
          </w:tcPr>
          <w:p w14:paraId="41D1810B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LG Electronics</w:t>
            </w:r>
          </w:p>
        </w:tc>
        <w:tc>
          <w:tcPr>
            <w:tcW w:w="6390" w:type="dxa"/>
          </w:tcPr>
          <w:p w14:paraId="1D504ADB" w14:textId="77777777" w:rsidR="006D3B4C" w:rsidRDefault="006D3B4C" w:rsidP="00D228C9">
            <w:pPr>
              <w:rPr>
                <w:lang w:val="en-GB" w:eastAsia="ko-KR"/>
              </w:rPr>
            </w:pPr>
            <w:r>
              <w:rPr>
                <w:lang w:val="en-GB"/>
              </w:rPr>
              <w:t xml:space="preserve">Two different view are identified. </w:t>
            </w:r>
          </w:p>
          <w:p w14:paraId="2C546E74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*Alt.1: All slot formats defined in TS38.213 should be supported in the intended TDD UL-DL configuration exchange.</w:t>
            </w:r>
          </w:p>
          <w:p w14:paraId="3E1E2923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*Alt.2: It is not required to support all the slot formats in Table 11.1.1-1 of TS38.213 in the intended TDD UL-DL configuration exchange for CLI.</w:t>
            </w:r>
          </w:p>
          <w:p w14:paraId="261D0B1E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We think it is necessity to clarify RAN1’s intention when the agreement for designing the intended UL-DL configuration (i.e., For “Intended DL/UL configuration”, per-slot based OFDM symbol level DL/UL region indication is supported.) was made. After that, we may discuss whether further enhancement (</w:t>
            </w:r>
            <w:proofErr w:type="spellStart"/>
            <w:r>
              <w:rPr>
                <w:lang w:val="en-GB"/>
              </w:rPr>
              <w:t>i.e</w:t>
            </w:r>
            <w:proofErr w:type="spellEnd"/>
            <w:r>
              <w:rPr>
                <w:lang w:val="en-GB"/>
              </w:rPr>
              <w:t>, Alt.1: supporting half-slot based OFDM symbol level DL/UL region indication) is required or not.</w:t>
            </w:r>
          </w:p>
        </w:tc>
      </w:tr>
      <w:tr w:rsidR="000648F7" w14:paraId="02CC2C03" w14:textId="77777777" w:rsidTr="006D3B4C">
        <w:tc>
          <w:tcPr>
            <w:tcW w:w="2605" w:type="dxa"/>
          </w:tcPr>
          <w:p w14:paraId="614E5A91" w14:textId="4F752EC6" w:rsidR="000648F7" w:rsidRDefault="000648F7" w:rsidP="000648F7">
            <w:pPr>
              <w:rPr>
                <w:lang w:val="en-GB"/>
              </w:rPr>
            </w:pPr>
            <w:r>
              <w:rPr>
                <w:lang w:val="en-GB"/>
              </w:rPr>
              <w:t>Huawei, HiSilicon</w:t>
            </w:r>
          </w:p>
        </w:tc>
        <w:tc>
          <w:tcPr>
            <w:tcW w:w="6390" w:type="dxa"/>
          </w:tcPr>
          <w:p w14:paraId="15F5690F" w14:textId="5D904608" w:rsidR="000648F7" w:rsidRDefault="000648F7" w:rsidP="000648F7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A5A04" w14:paraId="669C0494" w14:textId="77777777" w:rsidTr="006D3B4C">
        <w:tc>
          <w:tcPr>
            <w:tcW w:w="2605" w:type="dxa"/>
          </w:tcPr>
          <w:p w14:paraId="2CD9760C" w14:textId="63DD4B4C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D9274EA" w14:textId="3B9E8271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834EE" w14:paraId="4E7BEF55" w14:textId="77777777" w:rsidTr="006D3B4C">
        <w:tc>
          <w:tcPr>
            <w:tcW w:w="2605" w:type="dxa"/>
          </w:tcPr>
          <w:p w14:paraId="26429ED9" w14:textId="4228A7B7" w:rsidR="005834EE" w:rsidRDefault="005834EE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64D4B04A" w14:textId="46916D93" w:rsidR="005834EE" w:rsidRDefault="005834EE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47E53026" w14:textId="77777777" w:rsidTr="006D3B4C">
        <w:tc>
          <w:tcPr>
            <w:tcW w:w="2605" w:type="dxa"/>
          </w:tcPr>
          <w:p w14:paraId="0F366943" w14:textId="62089AC3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3570EA9C" w14:textId="7F260EB7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FB018A" w14:paraId="364E07E8" w14:textId="77777777" w:rsidTr="006D3B4C">
        <w:tc>
          <w:tcPr>
            <w:tcW w:w="2605" w:type="dxa"/>
          </w:tcPr>
          <w:p w14:paraId="032708CE" w14:textId="3B92A513" w:rsidR="00FB018A" w:rsidRDefault="00FB018A" w:rsidP="00FB018A"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6390" w:type="dxa"/>
          </w:tcPr>
          <w:p w14:paraId="0B8988B4" w14:textId="03D39A3B" w:rsidR="00FB018A" w:rsidRDefault="00FB018A" w:rsidP="00FB018A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Agree with the initial assessment.</w:t>
            </w:r>
          </w:p>
        </w:tc>
      </w:tr>
    </w:tbl>
    <w:p w14:paraId="04002EFC" w14:textId="56B89CA6" w:rsidR="00695025" w:rsidRPr="006D3B4C" w:rsidRDefault="00695025" w:rsidP="00695025">
      <w:pPr>
        <w:rPr>
          <w:lang w:val="en-GB"/>
        </w:rPr>
      </w:pPr>
    </w:p>
    <w:p w14:paraId="58420272" w14:textId="77777777" w:rsidR="00703436" w:rsidRDefault="00703436" w:rsidP="00703436">
      <w:pPr>
        <w:pStyle w:val="Heading4"/>
      </w:pPr>
      <w:r w:rsidRPr="00326962">
        <w:t>R1-2007505</w:t>
      </w:r>
      <w:r w:rsidRPr="00326962">
        <w:tab/>
        <w:t>LS reply to RAN1 on UE capability on wideband carrier operation for NR-U</w:t>
      </w:r>
      <w:r w:rsidRPr="00326962">
        <w:tab/>
        <w:t>RAN4, MediaTek</w:t>
      </w:r>
    </w:p>
    <w:p w14:paraId="7764C799" w14:textId="77777777" w:rsidR="00703436" w:rsidRDefault="00703436" w:rsidP="00703436">
      <w:pPr>
        <w:rPr>
          <w:lang w:val="en-GB"/>
        </w:rPr>
      </w:pPr>
      <w:r>
        <w:rPr>
          <w:lang w:val="en-GB"/>
        </w:rPr>
        <w:t>Related contributions:</w:t>
      </w:r>
    </w:p>
    <w:p w14:paraId="704A1FE8" w14:textId="77777777" w:rsidR="00703436" w:rsidRDefault="009E481D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68" w:history="1">
        <w:r w:rsidR="00703436">
          <w:rPr>
            <w:rStyle w:val="Hyperlink"/>
            <w:lang w:eastAsia="x-none"/>
          </w:rPr>
          <w:t>R1-2008040</w:t>
        </w:r>
      </w:hyperlink>
      <w:r w:rsidR="00703436">
        <w:rPr>
          <w:lang w:eastAsia="x-none"/>
        </w:rPr>
        <w:tab/>
        <w:t>Discussion on RAN4 LS on UE capability on wideband carrier operation for NR-U</w:t>
      </w:r>
      <w:r w:rsidR="00703436">
        <w:rPr>
          <w:lang w:eastAsia="x-none"/>
        </w:rPr>
        <w:tab/>
        <w:t>LG Electronics</w:t>
      </w:r>
    </w:p>
    <w:p w14:paraId="66B6F3B3" w14:textId="77777777" w:rsidR="00703436" w:rsidRDefault="009E481D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69" w:history="1">
        <w:r w:rsidR="00703436">
          <w:rPr>
            <w:rStyle w:val="Hyperlink"/>
            <w:lang w:eastAsia="x-none"/>
          </w:rPr>
          <w:t>R1-2008207</w:t>
        </w:r>
      </w:hyperlink>
      <w:r w:rsidR="00703436">
        <w:rPr>
          <w:lang w:eastAsia="x-none"/>
        </w:rPr>
        <w:tab/>
        <w:t>[Draft] Reply LS on UE capability on wideband carrier operation for NR-U</w:t>
      </w:r>
      <w:r w:rsidR="00703436">
        <w:rPr>
          <w:lang w:eastAsia="x-none"/>
        </w:rPr>
        <w:tab/>
        <w:t>Nokia, Nokia Shanghai Bell</w:t>
      </w:r>
    </w:p>
    <w:p w14:paraId="13B013F0" w14:textId="77777777" w:rsidR="00703436" w:rsidRDefault="009E481D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0" w:history="1">
        <w:r w:rsidR="00703436">
          <w:rPr>
            <w:rStyle w:val="Hyperlink"/>
            <w:lang w:eastAsia="x-none"/>
          </w:rPr>
          <w:t>R1-2008520</w:t>
        </w:r>
      </w:hyperlink>
      <w:r w:rsidR="00703436">
        <w:rPr>
          <w:lang w:eastAsia="x-none"/>
        </w:rPr>
        <w:tab/>
        <w:t>[Draft] Reply LS on UE capability on wideband carrier operation for NR-U</w:t>
      </w:r>
      <w:r w:rsidR="00703436">
        <w:rPr>
          <w:lang w:eastAsia="x-none"/>
        </w:rPr>
        <w:tab/>
        <w:t>MediaTek Inc.</w:t>
      </w:r>
    </w:p>
    <w:p w14:paraId="64F9A5F8" w14:textId="77777777" w:rsidR="00703436" w:rsidRDefault="009E481D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1" w:history="1">
        <w:r w:rsidR="00703436">
          <w:rPr>
            <w:rStyle w:val="Hyperlink"/>
            <w:lang w:eastAsia="x-none"/>
          </w:rPr>
          <w:t>R1-2008594</w:t>
        </w:r>
      </w:hyperlink>
      <w:r w:rsidR="00703436">
        <w:rPr>
          <w:lang w:eastAsia="x-none"/>
        </w:rPr>
        <w:tab/>
        <w:t>Draft response LS to RAN4 on UE capability on wideband carrier operation for NR-U</w:t>
      </w:r>
      <w:r w:rsidR="00703436">
        <w:rPr>
          <w:lang w:eastAsia="x-none"/>
        </w:rPr>
        <w:tab/>
        <w:t>Qualcomm Incorporated</w:t>
      </w:r>
    </w:p>
    <w:p w14:paraId="5860F562" w14:textId="77777777" w:rsidR="00703436" w:rsidRDefault="009E481D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2" w:history="1">
        <w:r w:rsidR="00703436">
          <w:rPr>
            <w:rStyle w:val="Hyperlink"/>
            <w:lang w:eastAsia="x-none"/>
          </w:rPr>
          <w:t>R1-2008644</w:t>
        </w:r>
      </w:hyperlink>
      <w:r w:rsidR="00703436">
        <w:rPr>
          <w:lang w:eastAsia="x-none"/>
        </w:rPr>
        <w:tab/>
        <w:t>Draft Reply LS on UE capability on wideband carrier operation for NR-U</w:t>
      </w:r>
      <w:r w:rsidR="00703436">
        <w:rPr>
          <w:lang w:eastAsia="x-none"/>
        </w:rPr>
        <w:tab/>
        <w:t>vivo</w:t>
      </w:r>
    </w:p>
    <w:p w14:paraId="1AB285B9" w14:textId="77777777" w:rsidR="00703436" w:rsidRDefault="009E481D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3" w:history="1">
        <w:r w:rsidR="00703436">
          <w:rPr>
            <w:rStyle w:val="Hyperlink"/>
            <w:lang w:eastAsia="x-none"/>
          </w:rPr>
          <w:t>R1-2008780</w:t>
        </w:r>
      </w:hyperlink>
      <w:r w:rsidR="00703436">
        <w:rPr>
          <w:lang w:eastAsia="x-none"/>
        </w:rPr>
        <w:tab/>
        <w:t>Discussion on UE capability on wideband carrier operation for NR-U</w:t>
      </w:r>
      <w:r w:rsidR="00703436">
        <w:rPr>
          <w:lang w:eastAsia="x-none"/>
        </w:rPr>
        <w:tab/>
        <w:t>Huawei, HiSilicon</w:t>
      </w:r>
    </w:p>
    <w:p w14:paraId="4DC0CADF" w14:textId="77777777" w:rsidR="00703436" w:rsidRDefault="009E481D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4" w:history="1">
        <w:r w:rsidR="00703436">
          <w:rPr>
            <w:rStyle w:val="Hyperlink"/>
            <w:lang w:eastAsia="x-none"/>
          </w:rPr>
          <w:t>R1-2008790</w:t>
        </w:r>
      </w:hyperlink>
      <w:r w:rsidR="00703436">
        <w:rPr>
          <w:lang w:eastAsia="x-none"/>
        </w:rPr>
        <w:tab/>
        <w:t>DRAFT LS reply on UE capability on wideband carrier operation for NR-U</w:t>
      </w:r>
      <w:r w:rsidR="00703436">
        <w:rPr>
          <w:lang w:eastAsia="x-none"/>
        </w:rPr>
        <w:tab/>
        <w:t>Huawei, HiSilicon</w:t>
      </w:r>
    </w:p>
    <w:p w14:paraId="78339D7B" w14:textId="77777777" w:rsidR="00703436" w:rsidRDefault="00703436" w:rsidP="00703436">
      <w:pPr>
        <w:rPr>
          <w:lang w:eastAsia="x-none"/>
        </w:rPr>
      </w:pPr>
    </w:p>
    <w:p w14:paraId="6F2D7B08" w14:textId="77777777" w:rsidR="00703436" w:rsidRDefault="00703436" w:rsidP="00703436">
      <w:pPr>
        <w:pStyle w:val="ListParagraph"/>
        <w:rPr>
          <w:lang w:eastAsia="x-none"/>
        </w:rPr>
      </w:pPr>
    </w:p>
    <w:p w14:paraId="3ED5CBC8" w14:textId="77777777" w:rsidR="00703436" w:rsidRDefault="00703436" w:rsidP="00703436">
      <w:pPr>
        <w:rPr>
          <w:lang w:val="en-GB"/>
        </w:rPr>
      </w:pPr>
      <w:r w:rsidRPr="00EC3937">
        <w:rPr>
          <w:lang w:val="en-GB"/>
        </w:rPr>
        <w:lastRenderedPageBreak/>
        <w:t>Initial assessment:</w:t>
      </w:r>
    </w:p>
    <w:p w14:paraId="2AF78476" w14:textId="3BA26685" w:rsidR="00703436" w:rsidRDefault="00703436" w:rsidP="0070343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</w:t>
      </w:r>
      <w:r w:rsidRPr="00640300">
        <w:rPr>
          <w:lang w:val="en-GB"/>
        </w:rPr>
        <w:t xml:space="preserve"> </w:t>
      </w:r>
      <w:r>
        <w:rPr>
          <w:lang w:val="en-GB"/>
        </w:rPr>
        <w:t xml:space="preserve">A reply LS may be necessary – email discussion/approval till 10/29, to be managed under 7.2.11. </w:t>
      </w:r>
    </w:p>
    <w:p w14:paraId="6043BE07" w14:textId="0324A04B" w:rsidR="00EC3937" w:rsidRDefault="00EC3937" w:rsidP="00EC3937">
      <w:pPr>
        <w:rPr>
          <w:lang w:val="en-GB"/>
        </w:rPr>
      </w:pPr>
    </w:p>
    <w:p w14:paraId="5FC178E2" w14:textId="60FB0A2F" w:rsidR="00EC3937" w:rsidRDefault="00EC3937" w:rsidP="00EC3937">
      <w:pPr>
        <w:rPr>
          <w:lang w:val="en-GB"/>
        </w:rPr>
      </w:pPr>
      <w:r>
        <w:rPr>
          <w:highlight w:val="yellow"/>
          <w:lang w:val="en-GB"/>
        </w:rPr>
        <w:t>Proposed conclusion</w:t>
      </w:r>
      <w:r w:rsidRPr="00CE13CD">
        <w:rPr>
          <w:highlight w:val="yellow"/>
          <w:lang w:val="en-GB"/>
        </w:rPr>
        <w:t>:</w:t>
      </w:r>
    </w:p>
    <w:p w14:paraId="1C476380" w14:textId="77777777" w:rsidR="00EC3937" w:rsidRDefault="00EC3937" w:rsidP="00EC393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</w:t>
      </w:r>
      <w:r w:rsidRPr="00640300">
        <w:rPr>
          <w:lang w:val="en-GB"/>
        </w:rPr>
        <w:t xml:space="preserve"> </w:t>
      </w:r>
      <w:r>
        <w:rPr>
          <w:lang w:val="en-GB"/>
        </w:rPr>
        <w:t xml:space="preserve">A reply LS may be necessary – email discussion/approval till 10/29, to be managed under 7.2.11. </w:t>
      </w:r>
    </w:p>
    <w:p w14:paraId="2F25FF57" w14:textId="77777777" w:rsidR="00EC3937" w:rsidRPr="00EC3937" w:rsidRDefault="00EC3937" w:rsidP="00EC3937">
      <w:pPr>
        <w:rPr>
          <w:lang w:val="en-GB"/>
        </w:rPr>
      </w:pPr>
    </w:p>
    <w:p w14:paraId="74A15D4F" w14:textId="77777777" w:rsidR="00703436" w:rsidRDefault="00703436" w:rsidP="0070343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03436" w:rsidRPr="00384EE9" w14:paraId="260CAE20" w14:textId="77777777" w:rsidTr="00CF27DC">
        <w:tc>
          <w:tcPr>
            <w:tcW w:w="2605" w:type="dxa"/>
          </w:tcPr>
          <w:p w14:paraId="6D85939C" w14:textId="77777777" w:rsidR="00703436" w:rsidRPr="00384EE9" w:rsidRDefault="0070343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87CC7E0" w14:textId="77777777" w:rsidR="00703436" w:rsidRPr="00384EE9" w:rsidRDefault="0070343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03436" w14:paraId="61EAECC6" w14:textId="77777777" w:rsidTr="00CF27DC">
        <w:tc>
          <w:tcPr>
            <w:tcW w:w="2605" w:type="dxa"/>
          </w:tcPr>
          <w:p w14:paraId="4F80BB9E" w14:textId="356DA2DC" w:rsidR="0070343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8AA8CDE" w14:textId="7A75E985" w:rsidR="0070343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 This belongs to the 7.2.11.</w:t>
            </w:r>
          </w:p>
        </w:tc>
      </w:tr>
      <w:tr w:rsidR="0069582D" w14:paraId="6A6FB4DC" w14:textId="77777777" w:rsidTr="00CF27DC">
        <w:tc>
          <w:tcPr>
            <w:tcW w:w="2605" w:type="dxa"/>
          </w:tcPr>
          <w:p w14:paraId="29498B07" w14:textId="4FAA9C7E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56763E3" w14:textId="5F427313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A61471" w14:paraId="6E428422" w14:textId="77777777" w:rsidTr="006D3B4C">
        <w:tc>
          <w:tcPr>
            <w:tcW w:w="2605" w:type="dxa"/>
          </w:tcPr>
          <w:p w14:paraId="5B1D0711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 Electronics</w:t>
            </w:r>
          </w:p>
        </w:tc>
        <w:tc>
          <w:tcPr>
            <w:tcW w:w="6390" w:type="dxa"/>
          </w:tcPr>
          <w:p w14:paraId="03A50F24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6A5A04" w:rsidRPr="00A61471" w14:paraId="16FDFC8F" w14:textId="77777777" w:rsidTr="006D3B4C">
        <w:tc>
          <w:tcPr>
            <w:tcW w:w="2605" w:type="dxa"/>
          </w:tcPr>
          <w:p w14:paraId="13A7C4A7" w14:textId="48F58E3F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62FE8AD" w14:textId="0F5EEDE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AB3FDE" w:rsidRPr="00A61471" w14:paraId="3891200A" w14:textId="77777777" w:rsidTr="006D3B4C">
        <w:tc>
          <w:tcPr>
            <w:tcW w:w="2605" w:type="dxa"/>
          </w:tcPr>
          <w:p w14:paraId="7257E952" w14:textId="494FCF55" w:rsidR="00AB3FDE" w:rsidRDefault="00AB3FDE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19EEA59" w14:textId="063B0100" w:rsidR="00AB3FDE" w:rsidRDefault="00AB3FDE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FB018A" w:rsidRPr="00A61471" w14:paraId="6DDD5BB9" w14:textId="77777777" w:rsidTr="006D3B4C">
        <w:tc>
          <w:tcPr>
            <w:tcW w:w="2605" w:type="dxa"/>
          </w:tcPr>
          <w:p w14:paraId="0A0D74E9" w14:textId="348B96E2" w:rsidR="00FB018A" w:rsidRDefault="00FB018A" w:rsidP="00FB018A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414ACE69" w14:textId="6A282993" w:rsidR="00FB018A" w:rsidRDefault="00FB018A" w:rsidP="00FB018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</w:t>
            </w:r>
            <w:proofErr w:type="spellStart"/>
            <w:r>
              <w:rPr>
                <w:lang w:eastAsia="zh-CN"/>
              </w:rPr>
              <w:t>gree</w:t>
            </w:r>
            <w:proofErr w:type="spellEnd"/>
            <w:r>
              <w:rPr>
                <w:lang w:eastAsia="zh-CN"/>
              </w:rPr>
              <w:t xml:space="preserve"> with the initial assessment</w:t>
            </w:r>
          </w:p>
        </w:tc>
      </w:tr>
    </w:tbl>
    <w:p w14:paraId="0C8A56C1" w14:textId="77777777" w:rsidR="00703436" w:rsidRPr="006D3B4C" w:rsidRDefault="00703436" w:rsidP="00703436">
      <w:pPr>
        <w:rPr>
          <w:lang w:val="en-GB"/>
        </w:rPr>
      </w:pPr>
    </w:p>
    <w:p w14:paraId="6F6191C5" w14:textId="26006F7E" w:rsidR="004E5BC6" w:rsidRDefault="007861C1" w:rsidP="004E5BC6">
      <w:pPr>
        <w:pStyle w:val="Heading4"/>
      </w:pPr>
      <w:r w:rsidRPr="007861C1">
        <w:t>R1-2007517</w:t>
      </w:r>
      <w:r w:rsidRPr="007861C1">
        <w:tab/>
        <w:t>Reply LS on Rel-16 UE feature lists for NR DAPS</w:t>
      </w:r>
      <w:r w:rsidRPr="007861C1">
        <w:tab/>
        <w:t>RAN2, Huawei</w:t>
      </w:r>
    </w:p>
    <w:p w14:paraId="0D221F4A" w14:textId="77777777" w:rsidR="004E5BC6" w:rsidRPr="00814764" w:rsidRDefault="004E5BC6" w:rsidP="004E5BC6">
      <w:pPr>
        <w:rPr>
          <w:lang w:val="en-GB"/>
        </w:rPr>
      </w:pPr>
      <w:r>
        <w:rPr>
          <w:lang w:val="en-GB"/>
        </w:rPr>
        <w:t>Related contributions:</w:t>
      </w:r>
    </w:p>
    <w:p w14:paraId="1FA42EDA" w14:textId="77777777" w:rsidR="004E5BC6" w:rsidRPr="00B96F76" w:rsidRDefault="004E5BC6" w:rsidP="004E5BC6"/>
    <w:p w14:paraId="0C68D785" w14:textId="77777777" w:rsidR="008C3DB4" w:rsidRDefault="008C3DB4" w:rsidP="008C3DB4">
      <w:pPr>
        <w:rPr>
          <w:lang w:val="en-GB"/>
        </w:rPr>
      </w:pPr>
      <w:r w:rsidRPr="00EC3937">
        <w:rPr>
          <w:lang w:val="en-GB"/>
        </w:rPr>
        <w:t>Initial assessment:</w:t>
      </w:r>
    </w:p>
    <w:p w14:paraId="5E7E4C51" w14:textId="398F2A7F" w:rsidR="008C3DB4" w:rsidRDefault="008C3DB4" w:rsidP="008C3DB4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7861C1">
        <w:rPr>
          <w:lang w:val="en-GB"/>
        </w:rPr>
        <w:t>No subsequent email discussion</w:t>
      </w:r>
      <w:r>
        <w:rPr>
          <w:lang w:val="en-GB"/>
        </w:rPr>
        <w:t xml:space="preserve">. </w:t>
      </w:r>
    </w:p>
    <w:p w14:paraId="05855903" w14:textId="16214CC7" w:rsidR="004E5BC6" w:rsidRDefault="004E5BC6" w:rsidP="004E5BC6">
      <w:pPr>
        <w:ind w:left="360"/>
        <w:rPr>
          <w:lang w:val="en-GB"/>
        </w:rPr>
      </w:pPr>
    </w:p>
    <w:p w14:paraId="747B5EA3" w14:textId="7DA027E6" w:rsidR="00EC3937" w:rsidRDefault="00EC3937" w:rsidP="00EC3937">
      <w:pPr>
        <w:rPr>
          <w:lang w:val="en-GB"/>
        </w:rPr>
      </w:pPr>
      <w:r w:rsidRPr="00EC3937">
        <w:rPr>
          <w:highlight w:val="yellow"/>
          <w:lang w:val="en-GB"/>
        </w:rPr>
        <w:t>Proposed conclusion:</w:t>
      </w:r>
    </w:p>
    <w:p w14:paraId="3BEA954A" w14:textId="77777777" w:rsidR="00EC3937" w:rsidRDefault="00EC3937" w:rsidP="00EC3937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No subsequent email discussion. </w:t>
      </w:r>
    </w:p>
    <w:p w14:paraId="168B2E49" w14:textId="77777777" w:rsidR="00EC3937" w:rsidRPr="003F36EF" w:rsidRDefault="00EC3937" w:rsidP="004E5BC6">
      <w:pPr>
        <w:ind w:left="36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E5BC6" w:rsidRPr="00384EE9" w14:paraId="30FB5A07" w14:textId="77777777" w:rsidTr="00CF27DC">
        <w:tc>
          <w:tcPr>
            <w:tcW w:w="2605" w:type="dxa"/>
          </w:tcPr>
          <w:p w14:paraId="67B48860" w14:textId="77777777" w:rsidR="004E5BC6" w:rsidRPr="00384EE9" w:rsidRDefault="004E5BC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3E0C53C" w14:textId="77777777" w:rsidR="004E5BC6" w:rsidRPr="00384EE9" w:rsidRDefault="004E5BC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E5BC6" w14:paraId="140D873F" w14:textId="77777777" w:rsidTr="00CF27DC">
        <w:tc>
          <w:tcPr>
            <w:tcW w:w="2605" w:type="dxa"/>
          </w:tcPr>
          <w:p w14:paraId="35B9801B" w14:textId="06B77621" w:rsidR="004E5BC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874632D" w14:textId="79C5883B" w:rsidR="004E5BC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6A5A04" w14:paraId="35A48DEC" w14:textId="77777777" w:rsidTr="00CF27DC">
        <w:tc>
          <w:tcPr>
            <w:tcW w:w="2605" w:type="dxa"/>
          </w:tcPr>
          <w:p w14:paraId="3837C8AB" w14:textId="7BE5F547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F1A0E54" w14:textId="3FFF96A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E3359" w14:paraId="713E957F" w14:textId="77777777" w:rsidTr="00CF27DC">
        <w:tc>
          <w:tcPr>
            <w:tcW w:w="2605" w:type="dxa"/>
          </w:tcPr>
          <w:p w14:paraId="74D303D7" w14:textId="5F6B80C9" w:rsidR="005E3359" w:rsidRDefault="005E3359" w:rsidP="005E3359">
            <w:pPr>
              <w:rPr>
                <w:rFonts w:eastAsia="Malgun Gothic"/>
                <w:lang w:val="en-GB" w:eastAsia="ko-KR"/>
              </w:rPr>
            </w:pPr>
            <w:r w:rsidRPr="6B3B51B0">
              <w:rPr>
                <w:lang w:val="en-GB"/>
              </w:rPr>
              <w:lastRenderedPageBreak/>
              <w:t>Intel</w:t>
            </w:r>
          </w:p>
        </w:tc>
        <w:tc>
          <w:tcPr>
            <w:tcW w:w="6390" w:type="dxa"/>
          </w:tcPr>
          <w:p w14:paraId="5E4752C1" w14:textId="3A389629" w:rsidR="005E3359" w:rsidRDefault="005E3359" w:rsidP="005E3359">
            <w:pPr>
              <w:rPr>
                <w:lang w:val="en-GB" w:eastAsia="zh-CN"/>
              </w:rPr>
            </w:pPr>
            <w:r w:rsidRPr="6B3B51B0">
              <w:rPr>
                <w:lang w:val="en-GB"/>
              </w:rPr>
              <w:t>Agree with initial assessment</w:t>
            </w:r>
          </w:p>
        </w:tc>
      </w:tr>
      <w:tr w:rsidR="00FB018A" w14:paraId="01EAA416" w14:textId="77777777" w:rsidTr="00CF27DC">
        <w:tc>
          <w:tcPr>
            <w:tcW w:w="2605" w:type="dxa"/>
          </w:tcPr>
          <w:p w14:paraId="04D46FA7" w14:textId="70574C9C" w:rsidR="00FB018A" w:rsidRPr="6B3B51B0" w:rsidRDefault="00FB018A" w:rsidP="00FB018A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64CC050D" w14:textId="6022E6FE" w:rsidR="00FB018A" w:rsidRPr="6B3B51B0" w:rsidRDefault="00FB018A" w:rsidP="00FB018A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 xml:space="preserve">Agree with </w:t>
            </w:r>
            <w:proofErr w:type="gramStart"/>
            <w:r>
              <w:rPr>
                <w:rFonts w:hint="eastAsia"/>
                <w:lang w:val="en-GB" w:eastAsia="zh-CN"/>
              </w:rPr>
              <w:t>Chairman's  initial</w:t>
            </w:r>
            <w:proofErr w:type="gramEnd"/>
            <w:r>
              <w:rPr>
                <w:rFonts w:hint="eastAsia"/>
                <w:lang w:val="en-GB" w:eastAsia="zh-CN"/>
              </w:rPr>
              <w:t xml:space="preserve"> assessment</w:t>
            </w:r>
          </w:p>
        </w:tc>
      </w:tr>
    </w:tbl>
    <w:p w14:paraId="660A43D1" w14:textId="77777777" w:rsidR="004E5BC6" w:rsidRDefault="004E5BC6" w:rsidP="004E5BC6">
      <w:pPr>
        <w:rPr>
          <w:lang w:val="en-GB"/>
        </w:rPr>
      </w:pPr>
    </w:p>
    <w:p w14:paraId="27D1A1C3" w14:textId="2BC76780" w:rsidR="00935B3C" w:rsidRDefault="00E26C92" w:rsidP="00935B3C">
      <w:pPr>
        <w:pStyle w:val="Heading4"/>
      </w:pPr>
      <w:r w:rsidRPr="00E26C92">
        <w:t>R1-2007519</w:t>
      </w:r>
      <w:r w:rsidRPr="00E26C92">
        <w:tab/>
        <w:t xml:space="preserve">LS to RAN1 on </w:t>
      </w:r>
      <w:proofErr w:type="spellStart"/>
      <w:r w:rsidRPr="00E26C92">
        <w:t>beamSwitchTiming</w:t>
      </w:r>
      <w:proofErr w:type="spellEnd"/>
      <w:r w:rsidRPr="00E26C92">
        <w:tab/>
        <w:t>RAN2, vivo</w:t>
      </w:r>
    </w:p>
    <w:p w14:paraId="3037827E" w14:textId="77777777" w:rsidR="00935B3C" w:rsidRDefault="00935B3C" w:rsidP="00935B3C">
      <w:pPr>
        <w:rPr>
          <w:lang w:val="en-GB"/>
        </w:rPr>
      </w:pPr>
      <w:r>
        <w:rPr>
          <w:lang w:val="en-GB"/>
        </w:rPr>
        <w:t>Related contributions:</w:t>
      </w:r>
    </w:p>
    <w:p w14:paraId="56F9CCFB" w14:textId="77777777" w:rsidR="008B6EEF" w:rsidRDefault="009E481D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5" w:history="1">
        <w:r w:rsidR="008B6EEF">
          <w:rPr>
            <w:rStyle w:val="Hyperlink"/>
            <w:lang w:eastAsia="x-none"/>
          </w:rPr>
          <w:t>R1-2007757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ZTE</w:t>
      </w:r>
    </w:p>
    <w:p w14:paraId="4839999E" w14:textId="77777777" w:rsidR="008B6EEF" w:rsidRDefault="009E481D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6" w:history="1">
        <w:r w:rsidR="008B6EEF">
          <w:rPr>
            <w:rStyle w:val="Hyperlink"/>
            <w:lang w:eastAsia="x-none"/>
          </w:rPr>
          <w:t>R1-2007801</w:t>
        </w:r>
      </w:hyperlink>
      <w:r w:rsidR="008B6EEF">
        <w:rPr>
          <w:lang w:eastAsia="x-none"/>
        </w:rPr>
        <w:tab/>
        <w:t xml:space="preserve">Draft reply LS on 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CATT</w:t>
      </w:r>
    </w:p>
    <w:p w14:paraId="64C71378" w14:textId="77777777" w:rsidR="008B6EEF" w:rsidRDefault="009E481D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7" w:history="1">
        <w:r w:rsidR="008B6EEF">
          <w:rPr>
            <w:rStyle w:val="Hyperlink"/>
            <w:lang w:eastAsia="x-none"/>
          </w:rPr>
          <w:t>R1-2008116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Samsung</w:t>
      </w:r>
    </w:p>
    <w:p w14:paraId="4442D0F7" w14:textId="77777777" w:rsidR="008B6EEF" w:rsidRDefault="009E481D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8" w:history="1">
        <w:r w:rsidR="008B6EEF">
          <w:rPr>
            <w:rStyle w:val="Hyperlink"/>
            <w:lang w:eastAsia="x-none"/>
          </w:rPr>
          <w:t>R1-2008228</w:t>
        </w:r>
      </w:hyperlink>
      <w:r w:rsidR="008B6EEF">
        <w:rPr>
          <w:lang w:eastAsia="x-none"/>
        </w:rPr>
        <w:tab/>
        <w:t xml:space="preserve">Discussion on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 xml:space="preserve"> for AP CSI-RS</w:t>
      </w:r>
      <w:r w:rsidR="008B6EEF">
        <w:rPr>
          <w:lang w:eastAsia="x-none"/>
        </w:rPr>
        <w:tab/>
        <w:t>OPPO</w:t>
      </w:r>
    </w:p>
    <w:p w14:paraId="52575C8F" w14:textId="77777777" w:rsidR="008B6EEF" w:rsidRDefault="009E481D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9" w:history="1">
        <w:r w:rsidR="008B6EEF">
          <w:rPr>
            <w:rStyle w:val="Hyperlink"/>
            <w:lang w:eastAsia="x-none"/>
          </w:rPr>
          <w:t>R1-2008591</w:t>
        </w:r>
      </w:hyperlink>
      <w:r w:rsidR="008B6EEF">
        <w:rPr>
          <w:lang w:eastAsia="x-none"/>
        </w:rPr>
        <w:tab/>
        <w:t xml:space="preserve">Draft reply LS to RAN 2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Qualcomm Incorporated</w:t>
      </w:r>
    </w:p>
    <w:p w14:paraId="7C86C911" w14:textId="77777777" w:rsidR="008B6EEF" w:rsidRDefault="009E481D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80" w:history="1">
        <w:r w:rsidR="008B6EEF">
          <w:rPr>
            <w:rStyle w:val="Hyperlink"/>
            <w:lang w:eastAsia="x-none"/>
          </w:rPr>
          <w:t>R1-2008651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vivo</w:t>
      </w:r>
    </w:p>
    <w:p w14:paraId="59DC7953" w14:textId="77777777" w:rsidR="008B6EEF" w:rsidRDefault="009E481D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81" w:history="1">
        <w:r w:rsidR="008B6EEF">
          <w:rPr>
            <w:rStyle w:val="Hyperlink"/>
            <w:lang w:eastAsia="x-none"/>
          </w:rPr>
          <w:t>R1-2008791</w:t>
        </w:r>
      </w:hyperlink>
      <w:r w:rsidR="008B6EEF">
        <w:rPr>
          <w:lang w:eastAsia="x-none"/>
        </w:rPr>
        <w:tab/>
        <w:t xml:space="preserve">[Draft]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Huawei, HiSilicon</w:t>
      </w:r>
    </w:p>
    <w:p w14:paraId="7F75D64F" w14:textId="77777777" w:rsidR="00935B3C" w:rsidRPr="00A6467B" w:rsidRDefault="00935B3C" w:rsidP="00935B3C"/>
    <w:p w14:paraId="66AB8CCF" w14:textId="77777777" w:rsidR="00935B3C" w:rsidRDefault="00935B3C" w:rsidP="00935B3C">
      <w:pPr>
        <w:rPr>
          <w:lang w:val="en-GB"/>
        </w:rPr>
      </w:pPr>
      <w:r w:rsidRPr="00EC3937">
        <w:rPr>
          <w:lang w:val="en-GB"/>
        </w:rPr>
        <w:t>Initial assessment:</w:t>
      </w:r>
    </w:p>
    <w:p w14:paraId="30B5AFC6" w14:textId="00E6A743" w:rsidR="00E43DC0" w:rsidRDefault="00E43DC0" w:rsidP="00E43DC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8B6EEF">
        <w:rPr>
          <w:lang w:val="en-GB"/>
        </w:rPr>
        <w:t>A reply LS is necessary – target 10/30 for email approval, to be handled under 7.2.11.</w:t>
      </w:r>
      <w:r>
        <w:rPr>
          <w:lang w:val="en-GB"/>
        </w:rPr>
        <w:t xml:space="preserve"> </w:t>
      </w:r>
    </w:p>
    <w:p w14:paraId="2BAB6512" w14:textId="42E5ABF5" w:rsidR="00EC3937" w:rsidRDefault="00EC3937" w:rsidP="00EC3937">
      <w:pPr>
        <w:rPr>
          <w:lang w:val="en-GB"/>
        </w:rPr>
      </w:pPr>
    </w:p>
    <w:p w14:paraId="01322DE1" w14:textId="608C9D65" w:rsidR="00EC3937" w:rsidRDefault="00EC3937" w:rsidP="00EC3937">
      <w:pPr>
        <w:rPr>
          <w:lang w:val="en-GB"/>
        </w:rPr>
      </w:pPr>
      <w:r>
        <w:rPr>
          <w:highlight w:val="yellow"/>
          <w:lang w:val="en-GB"/>
        </w:rPr>
        <w:t>Proposed conclusion</w:t>
      </w:r>
      <w:r w:rsidRPr="00CE13CD">
        <w:rPr>
          <w:highlight w:val="yellow"/>
          <w:lang w:val="en-GB"/>
        </w:rPr>
        <w:t>:</w:t>
      </w:r>
    </w:p>
    <w:p w14:paraId="7D16C08A" w14:textId="77777777" w:rsidR="00EC3937" w:rsidRDefault="00EC3937" w:rsidP="00EC393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10/30 for email approval, to be handled under 7.2.11. </w:t>
      </w:r>
    </w:p>
    <w:p w14:paraId="0002A9A1" w14:textId="77777777" w:rsidR="00EC3937" w:rsidRPr="00EC3937" w:rsidRDefault="00EC3937" w:rsidP="00EC3937">
      <w:pPr>
        <w:rPr>
          <w:lang w:val="en-GB"/>
        </w:rPr>
      </w:pPr>
    </w:p>
    <w:p w14:paraId="352234ED" w14:textId="77777777" w:rsidR="00935B3C" w:rsidRDefault="00935B3C" w:rsidP="00935B3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5B3C" w:rsidRPr="00384EE9" w14:paraId="430D1055" w14:textId="77777777" w:rsidTr="00CF27DC">
        <w:tc>
          <w:tcPr>
            <w:tcW w:w="2605" w:type="dxa"/>
          </w:tcPr>
          <w:p w14:paraId="7C55301A" w14:textId="77777777" w:rsidR="00935B3C" w:rsidRPr="00384EE9" w:rsidRDefault="00935B3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B2344A3" w14:textId="77777777" w:rsidR="00935B3C" w:rsidRPr="00384EE9" w:rsidRDefault="00935B3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14778" w14:paraId="750A7659" w14:textId="77777777" w:rsidTr="00CF27DC">
        <w:tc>
          <w:tcPr>
            <w:tcW w:w="2605" w:type="dxa"/>
          </w:tcPr>
          <w:p w14:paraId="6738751A" w14:textId="63D5E537" w:rsidR="00814778" w:rsidRDefault="00814778" w:rsidP="00814778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7BF159AF" w14:textId="1FC756FC" w:rsidR="00814778" w:rsidRDefault="00814778" w:rsidP="00814778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9582D" w14:paraId="2A28FF9F" w14:textId="77777777" w:rsidTr="00CF27DC">
        <w:tc>
          <w:tcPr>
            <w:tcW w:w="2605" w:type="dxa"/>
          </w:tcPr>
          <w:p w14:paraId="2BDF4224" w14:textId="60C409E8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EF939BE" w14:textId="5BBCF819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4CCD593" w14:textId="77777777" w:rsidTr="006D3B4C">
        <w:tc>
          <w:tcPr>
            <w:tcW w:w="2605" w:type="dxa"/>
          </w:tcPr>
          <w:p w14:paraId="3BB7DFEE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LG Electronics</w:t>
            </w:r>
          </w:p>
        </w:tc>
        <w:tc>
          <w:tcPr>
            <w:tcW w:w="6390" w:type="dxa"/>
          </w:tcPr>
          <w:p w14:paraId="1816913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0648F7" w14:paraId="46822547" w14:textId="77777777" w:rsidTr="006D3B4C">
        <w:tc>
          <w:tcPr>
            <w:tcW w:w="2605" w:type="dxa"/>
          </w:tcPr>
          <w:p w14:paraId="189E9848" w14:textId="77088369" w:rsidR="000648F7" w:rsidRDefault="000648F7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1744D3E8" w14:textId="1CA64064" w:rsidR="000648F7" w:rsidRDefault="000648F7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necessary.</w:t>
            </w:r>
          </w:p>
        </w:tc>
      </w:tr>
      <w:tr w:rsidR="006A5A04" w14:paraId="7CAA449E" w14:textId="77777777" w:rsidTr="006D3B4C">
        <w:tc>
          <w:tcPr>
            <w:tcW w:w="2605" w:type="dxa"/>
          </w:tcPr>
          <w:p w14:paraId="74CED350" w14:textId="78266006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D8D9C19" w14:textId="733EB4F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D7658" w14:paraId="415BBCC1" w14:textId="77777777" w:rsidTr="006D3B4C">
        <w:tc>
          <w:tcPr>
            <w:tcW w:w="2605" w:type="dxa"/>
          </w:tcPr>
          <w:p w14:paraId="01628B54" w14:textId="6E63A5C5" w:rsidR="000D7658" w:rsidRDefault="000D7658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C87D0A2" w14:textId="7FDB793D" w:rsidR="000D7658" w:rsidRDefault="000D7658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2F0F8172" w14:textId="77777777" w:rsidTr="006D3B4C">
        <w:tc>
          <w:tcPr>
            <w:tcW w:w="2605" w:type="dxa"/>
          </w:tcPr>
          <w:p w14:paraId="42EF3E3F" w14:textId="0DDE1134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6F33BE11" w14:textId="1B46B778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D80162" w14:paraId="4BE479DB" w14:textId="77777777" w:rsidTr="006D3B4C">
        <w:tc>
          <w:tcPr>
            <w:tcW w:w="2605" w:type="dxa"/>
          </w:tcPr>
          <w:p w14:paraId="5EC2323D" w14:textId="1EA5963F" w:rsidR="00D80162" w:rsidRDefault="00D80162" w:rsidP="00D80162">
            <w:pPr>
              <w:rPr>
                <w:rFonts w:eastAsiaTheme="minorEastAsia"/>
                <w:lang w:val="en-GB" w:eastAsia="zh-CN"/>
              </w:rPr>
            </w:pPr>
            <w:r w:rsidRPr="01A6554F"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5B0E3A6E" w14:textId="5181A07D" w:rsidR="00D80162" w:rsidRDefault="00D80162" w:rsidP="00D80162">
            <w:pPr>
              <w:rPr>
                <w:lang w:val="en-GB" w:eastAsia="zh-CN"/>
              </w:rPr>
            </w:pPr>
            <w:r w:rsidRPr="01A6554F">
              <w:rPr>
                <w:lang w:val="en-GB"/>
              </w:rPr>
              <w:t>Agree that reply is needed</w:t>
            </w:r>
          </w:p>
        </w:tc>
      </w:tr>
      <w:tr w:rsidR="00FB018A" w14:paraId="7CA07907" w14:textId="77777777" w:rsidTr="006D3B4C">
        <w:tc>
          <w:tcPr>
            <w:tcW w:w="2605" w:type="dxa"/>
          </w:tcPr>
          <w:p w14:paraId="360B8E64" w14:textId="54755147" w:rsidR="00FB018A" w:rsidRPr="01A6554F" w:rsidRDefault="00FB018A" w:rsidP="00FB018A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 xml:space="preserve">ZTE, </w:t>
            </w:r>
            <w:proofErr w:type="spellStart"/>
            <w:r>
              <w:rPr>
                <w:rFonts w:hint="eastAsia"/>
                <w:lang w:val="en-GB" w:eastAsia="zh-CN"/>
              </w:rPr>
              <w:t>Sanechips</w:t>
            </w:r>
            <w:proofErr w:type="spellEnd"/>
          </w:p>
        </w:tc>
        <w:tc>
          <w:tcPr>
            <w:tcW w:w="6390" w:type="dxa"/>
          </w:tcPr>
          <w:p w14:paraId="74625D41" w14:textId="33BC0083" w:rsidR="00FB018A" w:rsidRPr="01A6554F" w:rsidRDefault="00FB018A" w:rsidP="00FB018A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2D6B2434" w14:textId="0043F449" w:rsidR="00935B3C" w:rsidRPr="006D3B4C" w:rsidRDefault="00935B3C" w:rsidP="00935B3C">
      <w:pPr>
        <w:rPr>
          <w:lang w:val="en-GB"/>
        </w:rPr>
      </w:pPr>
    </w:p>
    <w:p w14:paraId="633A3F22" w14:textId="77777777" w:rsidR="002B1FB6" w:rsidRDefault="002B1FB6" w:rsidP="002B1FB6"/>
    <w:p w14:paraId="4C94EC6B" w14:textId="7F955AF6" w:rsidR="002B1FB6" w:rsidRDefault="00C070E1" w:rsidP="002B1FB6">
      <w:pPr>
        <w:pStyle w:val="Heading4"/>
      </w:pPr>
      <w:r w:rsidRPr="00C070E1">
        <w:t>R1-2007520</w:t>
      </w:r>
      <w:r w:rsidRPr="00C070E1">
        <w:tab/>
        <w:t>LS on UE capability for V2X</w:t>
      </w:r>
      <w:r w:rsidRPr="00C070E1">
        <w:tab/>
        <w:t>RAN2, OPPO</w:t>
      </w:r>
    </w:p>
    <w:p w14:paraId="083EA263" w14:textId="77777777" w:rsidR="002B1FB6" w:rsidRDefault="002B1FB6" w:rsidP="002B1FB6">
      <w:pPr>
        <w:rPr>
          <w:lang w:val="en-GB"/>
        </w:rPr>
      </w:pPr>
      <w:r>
        <w:rPr>
          <w:lang w:val="en-GB"/>
        </w:rPr>
        <w:t>Related contributions:</w:t>
      </w:r>
    </w:p>
    <w:p w14:paraId="5A193292" w14:textId="77777777" w:rsidR="00482A82" w:rsidRDefault="009E481D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2" w:history="1">
        <w:r w:rsidR="00482A82">
          <w:rPr>
            <w:rStyle w:val="Hyperlink"/>
            <w:lang w:eastAsia="x-none"/>
          </w:rPr>
          <w:t>R1-2008234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OPPO</w:t>
      </w:r>
    </w:p>
    <w:p w14:paraId="13B5F60A" w14:textId="77777777" w:rsidR="00482A82" w:rsidRDefault="009E481D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3" w:history="1">
        <w:r w:rsidR="00482A82">
          <w:rPr>
            <w:rStyle w:val="Hyperlink"/>
            <w:lang w:eastAsia="x-none"/>
          </w:rPr>
          <w:t>R1-2008589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Qualcomm Incorporated</w:t>
      </w:r>
    </w:p>
    <w:p w14:paraId="46AC9FCB" w14:textId="77777777" w:rsidR="00482A82" w:rsidRDefault="009E481D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4" w:history="1">
        <w:r w:rsidR="00482A82">
          <w:rPr>
            <w:rStyle w:val="Hyperlink"/>
            <w:lang w:eastAsia="x-none"/>
          </w:rPr>
          <w:t>R1-2008646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vivo</w:t>
      </w:r>
    </w:p>
    <w:p w14:paraId="78413A6D" w14:textId="77777777" w:rsidR="00482A82" w:rsidRDefault="009E481D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5" w:history="1">
        <w:r w:rsidR="00482A82">
          <w:rPr>
            <w:rStyle w:val="Hyperlink"/>
            <w:lang w:eastAsia="x-none"/>
          </w:rPr>
          <w:t>R1-2008744</w:t>
        </w:r>
      </w:hyperlink>
      <w:r w:rsidR="00482A82">
        <w:rPr>
          <w:lang w:eastAsia="x-none"/>
        </w:rPr>
        <w:tab/>
        <w:t>[Draft] LS on UE capability for V2X</w:t>
      </w:r>
      <w:r w:rsidR="00482A82">
        <w:rPr>
          <w:lang w:eastAsia="x-none"/>
        </w:rPr>
        <w:tab/>
        <w:t>Ericsson</w:t>
      </w:r>
    </w:p>
    <w:p w14:paraId="43DFBD9B" w14:textId="77777777" w:rsidR="00482A82" w:rsidRDefault="00482A82" w:rsidP="002B1FB6">
      <w:pPr>
        <w:rPr>
          <w:highlight w:val="yellow"/>
          <w:lang w:val="en-GB"/>
        </w:rPr>
      </w:pPr>
    </w:p>
    <w:p w14:paraId="6501DF17" w14:textId="698C3BD1" w:rsidR="002B1FB6" w:rsidRDefault="002B1FB6" w:rsidP="002B1FB6">
      <w:pPr>
        <w:rPr>
          <w:lang w:val="en-GB"/>
        </w:rPr>
      </w:pPr>
      <w:r w:rsidRPr="0015450B">
        <w:rPr>
          <w:lang w:val="en-GB"/>
        </w:rPr>
        <w:t>Initial assessment:</w:t>
      </w:r>
    </w:p>
    <w:p w14:paraId="13D8545E" w14:textId="0661F19B" w:rsidR="002B1FB6" w:rsidRDefault="002B1FB6" w:rsidP="002B1FB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482A82">
        <w:rPr>
          <w:lang w:val="en-GB"/>
        </w:rPr>
        <w:t>A reply LS is necessary – target 10/30 for email approval, to be handled under 7.2.11.</w:t>
      </w:r>
      <w:r>
        <w:rPr>
          <w:lang w:val="en-GB"/>
        </w:rPr>
        <w:t xml:space="preserve"> </w:t>
      </w:r>
    </w:p>
    <w:p w14:paraId="6E1CBCB8" w14:textId="77777777" w:rsidR="0015450B" w:rsidRDefault="0015450B" w:rsidP="0015450B">
      <w:pPr>
        <w:rPr>
          <w:highlight w:val="yellow"/>
          <w:lang w:val="en-GB"/>
        </w:rPr>
      </w:pPr>
    </w:p>
    <w:p w14:paraId="443024B6" w14:textId="04D000EC" w:rsidR="0015450B" w:rsidRDefault="0015450B" w:rsidP="0015450B">
      <w:pPr>
        <w:rPr>
          <w:lang w:val="en-GB"/>
        </w:rPr>
      </w:pPr>
      <w:r>
        <w:rPr>
          <w:highlight w:val="yellow"/>
          <w:lang w:val="en-GB"/>
        </w:rPr>
        <w:t>Proposed conclusion</w:t>
      </w:r>
      <w:r w:rsidRPr="00CE13CD">
        <w:rPr>
          <w:highlight w:val="yellow"/>
          <w:lang w:val="en-GB"/>
        </w:rPr>
        <w:t>:</w:t>
      </w:r>
    </w:p>
    <w:p w14:paraId="05FD35AF" w14:textId="77777777" w:rsidR="0015450B" w:rsidRDefault="0015450B" w:rsidP="0015450B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10/30 for email approval, to be handled under 7.2.11. </w:t>
      </w:r>
    </w:p>
    <w:p w14:paraId="767E7982" w14:textId="77777777" w:rsidR="0015450B" w:rsidRPr="0015450B" w:rsidRDefault="0015450B" w:rsidP="0015450B">
      <w:pPr>
        <w:rPr>
          <w:lang w:val="en-GB"/>
        </w:rPr>
      </w:pPr>
    </w:p>
    <w:p w14:paraId="6D2959E9" w14:textId="77777777" w:rsidR="002B1FB6" w:rsidRDefault="002B1FB6" w:rsidP="002B1FB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B1FB6" w:rsidRPr="00384EE9" w14:paraId="5469E0B8" w14:textId="77777777" w:rsidTr="00CF27DC">
        <w:tc>
          <w:tcPr>
            <w:tcW w:w="2605" w:type="dxa"/>
          </w:tcPr>
          <w:p w14:paraId="666B2F96" w14:textId="77777777" w:rsidR="002B1FB6" w:rsidRPr="00384EE9" w:rsidRDefault="002B1FB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90D75B8" w14:textId="77777777" w:rsidR="002B1FB6" w:rsidRPr="00384EE9" w:rsidRDefault="002B1FB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B1FB6" w14:paraId="1E9A64F1" w14:textId="77777777" w:rsidTr="00CF27DC">
        <w:tc>
          <w:tcPr>
            <w:tcW w:w="2605" w:type="dxa"/>
          </w:tcPr>
          <w:p w14:paraId="7CDEDA9E" w14:textId="601446F5" w:rsidR="002B1FB6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C75CF32" w14:textId="54A99BAC" w:rsidR="002B1FB6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assessment, to be discussed under AI 7.2.11</w:t>
            </w:r>
          </w:p>
        </w:tc>
      </w:tr>
      <w:tr w:rsidR="00512039" w14:paraId="420F4F8E" w14:textId="77777777" w:rsidTr="00CF27DC">
        <w:tc>
          <w:tcPr>
            <w:tcW w:w="2605" w:type="dxa"/>
          </w:tcPr>
          <w:p w14:paraId="54DC2F8D" w14:textId="234C225C" w:rsidR="00512039" w:rsidRPr="000D5694" w:rsidRDefault="00512039" w:rsidP="00512039">
            <w:pPr>
              <w:rPr>
                <w:color w:val="000000" w:themeColor="text1"/>
                <w:lang w:val="en-GB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0FF573E" w14:textId="77777777" w:rsidR="00512039" w:rsidRPr="000D5694" w:rsidRDefault="00512039" w:rsidP="00512039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>Agree with Chairman’s initial assessment.</w:t>
            </w:r>
          </w:p>
          <w:p w14:paraId="30DAD22B" w14:textId="6E34020F" w:rsidR="00512039" w:rsidRPr="000D5694" w:rsidRDefault="00512039" w:rsidP="00512039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T</w:t>
            </w:r>
            <w:r w:rsidRPr="000D5694">
              <w:rPr>
                <w:color w:val="000000" w:themeColor="text1"/>
                <w:lang w:val="en-GB" w:eastAsia="zh-CN"/>
              </w:rPr>
              <w:t xml:space="preserve">he following </w:t>
            </w:r>
            <w:proofErr w:type="spellStart"/>
            <w:r w:rsidRPr="000D5694">
              <w:rPr>
                <w:color w:val="000000" w:themeColor="text1"/>
                <w:lang w:val="en-GB" w:eastAsia="zh-CN"/>
              </w:rPr>
              <w:t>Tdoc</w:t>
            </w:r>
            <w:proofErr w:type="spellEnd"/>
            <w:r w:rsidRPr="000D5694">
              <w:rPr>
                <w:color w:val="000000" w:themeColor="text1"/>
                <w:lang w:val="en-GB" w:eastAsia="zh-CN"/>
              </w:rPr>
              <w:t xml:space="preserve"> from vivo is not </w:t>
            </w:r>
            <w:proofErr w:type="spellStart"/>
            <w:r w:rsidRPr="000D5694">
              <w:rPr>
                <w:color w:val="000000" w:themeColor="text1"/>
                <w:lang w:val="en-GB" w:eastAsia="zh-CN"/>
              </w:rPr>
              <w:t>relavent</w:t>
            </w:r>
            <w:proofErr w:type="spellEnd"/>
            <w:r w:rsidRPr="000D5694">
              <w:rPr>
                <w:color w:val="000000" w:themeColor="text1"/>
                <w:lang w:val="en-GB" w:eastAsia="zh-CN"/>
              </w:rPr>
              <w:t xml:space="preserve"> to this topic</w:t>
            </w:r>
            <w:r w:rsidR="00792F63" w:rsidRPr="000D5694">
              <w:rPr>
                <w:color w:val="000000" w:themeColor="text1"/>
                <w:lang w:val="en-GB" w:eastAsia="zh-CN"/>
              </w:rPr>
              <w:t>, instead it is for section 2.1.2.6,</w:t>
            </w:r>
            <w:r w:rsidRPr="000D5694">
              <w:rPr>
                <w:color w:val="000000" w:themeColor="text1"/>
                <w:lang w:val="en-GB" w:eastAsia="zh-CN"/>
              </w:rPr>
              <w:t xml:space="preserve"> thus can be moved </w:t>
            </w:r>
            <w:r w:rsidR="00792F63" w:rsidRPr="000D5694">
              <w:rPr>
                <w:color w:val="000000" w:themeColor="text1"/>
                <w:lang w:val="en-GB" w:eastAsia="zh-CN"/>
              </w:rPr>
              <w:t>to section 2.1.2.6</w:t>
            </w:r>
          </w:p>
          <w:p w14:paraId="1E190CDD" w14:textId="6A377780" w:rsidR="00512039" w:rsidRPr="000D5694" w:rsidRDefault="009E481D" w:rsidP="00512039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  <w:lang w:eastAsia="x-none"/>
              </w:rPr>
            </w:pPr>
            <w:hyperlink r:id="rId86" w:history="1">
              <w:r w:rsidR="00512039" w:rsidRPr="000D5694">
                <w:rPr>
                  <w:rStyle w:val="Hyperlink"/>
                  <w:color w:val="000000" w:themeColor="text1"/>
                  <w:lang w:eastAsia="x-none"/>
                </w:rPr>
                <w:t>R1-2008647</w:t>
              </w:r>
            </w:hyperlink>
            <w:r w:rsidR="00512039" w:rsidRPr="000D5694">
              <w:rPr>
                <w:color w:val="000000" w:themeColor="text1"/>
                <w:lang w:eastAsia="x-none"/>
              </w:rPr>
              <w:tab/>
              <w:t>Draft Reply LS on RAN2 agreements for V2X</w:t>
            </w:r>
            <w:r w:rsidR="00512039" w:rsidRPr="000D5694">
              <w:rPr>
                <w:color w:val="000000" w:themeColor="text1"/>
                <w:lang w:eastAsia="x-none"/>
              </w:rPr>
              <w:tab/>
              <w:t>vivo</w:t>
            </w:r>
          </w:p>
        </w:tc>
      </w:tr>
      <w:tr w:rsidR="006D3B4C" w14:paraId="030A512B" w14:textId="77777777" w:rsidTr="006D3B4C">
        <w:tc>
          <w:tcPr>
            <w:tcW w:w="2605" w:type="dxa"/>
          </w:tcPr>
          <w:p w14:paraId="71A8E327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771F3392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6A5A04" w14:paraId="1A931599" w14:textId="77777777" w:rsidTr="006D3B4C">
        <w:tc>
          <w:tcPr>
            <w:tcW w:w="2605" w:type="dxa"/>
          </w:tcPr>
          <w:p w14:paraId="101D1490" w14:textId="109A8041" w:rsidR="006A5A04" w:rsidRDefault="006A5A04" w:rsidP="006A5A04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6AA9E98" w14:textId="1236F42A" w:rsidR="006A5A04" w:rsidRDefault="006A5A04" w:rsidP="006A5A04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447555" w14:paraId="41749430" w14:textId="77777777" w:rsidTr="006D3B4C">
        <w:tc>
          <w:tcPr>
            <w:tcW w:w="2605" w:type="dxa"/>
          </w:tcPr>
          <w:p w14:paraId="23E454C9" w14:textId="1FC45809" w:rsidR="00447555" w:rsidRDefault="00447555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09955899" w14:textId="2C3175C6" w:rsidR="00447555" w:rsidRDefault="00447555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 reply LS is necessary</w:t>
            </w:r>
          </w:p>
        </w:tc>
      </w:tr>
      <w:tr w:rsidR="00E31A94" w14:paraId="13FAC3C8" w14:textId="77777777" w:rsidTr="006D3B4C">
        <w:tc>
          <w:tcPr>
            <w:tcW w:w="2605" w:type="dxa"/>
          </w:tcPr>
          <w:p w14:paraId="7622D97E" w14:textId="7CDA6F7B" w:rsidR="00E31A94" w:rsidRDefault="00E31A9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OPPO</w:t>
            </w:r>
          </w:p>
        </w:tc>
        <w:tc>
          <w:tcPr>
            <w:tcW w:w="6390" w:type="dxa"/>
          </w:tcPr>
          <w:p w14:paraId="31FEB88D" w14:textId="62F3C9E7" w:rsidR="00E31A94" w:rsidRDefault="00E31A94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The issue raised in this LS is already captured in the summary of UE features for 5G V2X under AI 7.2.11 from the moderator. Agree with the initial assessment.</w:t>
            </w:r>
          </w:p>
        </w:tc>
      </w:tr>
      <w:tr w:rsidR="00FB018A" w14:paraId="79A1BA7C" w14:textId="77777777" w:rsidTr="006D3B4C">
        <w:tc>
          <w:tcPr>
            <w:tcW w:w="2605" w:type="dxa"/>
          </w:tcPr>
          <w:p w14:paraId="76A3A850" w14:textId="381BAAF7" w:rsidR="00FB018A" w:rsidRDefault="00FB018A" w:rsidP="00FB018A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 w:eastAsia="zh-CN"/>
              </w:rPr>
              <w:t xml:space="preserve">ZTE, </w:t>
            </w:r>
            <w:proofErr w:type="spellStart"/>
            <w:r>
              <w:rPr>
                <w:rFonts w:hint="eastAsia"/>
                <w:lang w:val="en-GB" w:eastAsia="zh-CN"/>
              </w:rPr>
              <w:t>Sanechips</w:t>
            </w:r>
            <w:proofErr w:type="spellEnd"/>
          </w:p>
        </w:tc>
        <w:tc>
          <w:tcPr>
            <w:tcW w:w="6390" w:type="dxa"/>
          </w:tcPr>
          <w:p w14:paraId="7F7D0124" w14:textId="187A8B7E" w:rsidR="00FB018A" w:rsidRDefault="00FB018A" w:rsidP="00FB018A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241F38BC" w14:textId="54845F02" w:rsidR="002B1FB6" w:rsidRPr="006D3B4C" w:rsidRDefault="002B1FB6" w:rsidP="002B1FB6">
      <w:pPr>
        <w:rPr>
          <w:lang w:val="en-GB"/>
        </w:rPr>
      </w:pPr>
    </w:p>
    <w:p w14:paraId="5B2B9F80" w14:textId="77777777" w:rsidR="005C5C01" w:rsidRDefault="005C5C01" w:rsidP="005C5C01">
      <w:pPr>
        <w:pStyle w:val="Heading4"/>
      </w:pPr>
      <w:r w:rsidRPr="009E7278">
        <w:lastRenderedPageBreak/>
        <w:t>R1-2007525</w:t>
      </w:r>
      <w:r w:rsidRPr="009E7278">
        <w:tab/>
        <w:t>LS on cell-grouping UE capability for synchronous NR-DC</w:t>
      </w:r>
      <w:r w:rsidRPr="009E7278">
        <w:tab/>
        <w:t>RAN2, Qualcomm</w:t>
      </w:r>
    </w:p>
    <w:p w14:paraId="3392D1A2" w14:textId="77777777" w:rsidR="005C5C01" w:rsidRDefault="005C5C01" w:rsidP="005C5C01">
      <w:pPr>
        <w:rPr>
          <w:lang w:val="en-GB"/>
        </w:rPr>
      </w:pPr>
      <w:r>
        <w:rPr>
          <w:lang w:val="en-GB"/>
        </w:rPr>
        <w:t>Related contributions:</w:t>
      </w:r>
    </w:p>
    <w:p w14:paraId="22810F6B" w14:textId="77777777" w:rsidR="005C5C01" w:rsidRDefault="009E481D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7" w:history="1">
        <w:r w:rsidR="005C5C01">
          <w:rPr>
            <w:rStyle w:val="Hyperlink"/>
            <w:lang w:eastAsia="x-none"/>
          </w:rPr>
          <w:t>R1-2007730</w:t>
        </w:r>
      </w:hyperlink>
      <w:r w:rsidR="005C5C01">
        <w:rPr>
          <w:lang w:eastAsia="x-none"/>
        </w:rPr>
        <w:tab/>
        <w:t>[DRAFT] Reply LS on cell-grouping UE capability for synchronous NR-DC</w:t>
      </w:r>
      <w:r w:rsidR="005C5C01">
        <w:rPr>
          <w:lang w:eastAsia="x-none"/>
        </w:rPr>
        <w:tab/>
        <w:t>ZTE</w:t>
      </w:r>
    </w:p>
    <w:p w14:paraId="4C392DFF" w14:textId="77777777" w:rsidR="005C5C01" w:rsidRDefault="009E481D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8" w:history="1">
        <w:r w:rsidR="005C5C01">
          <w:rPr>
            <w:rStyle w:val="Hyperlink"/>
            <w:lang w:eastAsia="x-none"/>
          </w:rPr>
          <w:t>R1-2007731</w:t>
        </w:r>
      </w:hyperlink>
      <w:r w:rsidR="005C5C01">
        <w:rPr>
          <w:lang w:eastAsia="x-none"/>
        </w:rPr>
        <w:tab/>
        <w:t>Discussion on cell-grouping UE capability for synchronous NR-DC</w:t>
      </w:r>
      <w:r w:rsidR="005C5C01">
        <w:rPr>
          <w:lang w:eastAsia="x-none"/>
        </w:rPr>
        <w:tab/>
        <w:t>ZTE</w:t>
      </w:r>
    </w:p>
    <w:p w14:paraId="48A67D55" w14:textId="77777777" w:rsidR="005C5C01" w:rsidRDefault="009E481D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9" w:history="1">
        <w:r w:rsidR="005C5C01">
          <w:rPr>
            <w:rStyle w:val="Hyperlink"/>
            <w:lang w:eastAsia="x-none"/>
          </w:rPr>
          <w:t>R1-2008506</w:t>
        </w:r>
      </w:hyperlink>
      <w:r w:rsidR="005C5C01">
        <w:rPr>
          <w:lang w:eastAsia="x-none"/>
        </w:rPr>
        <w:tab/>
        <w:t>Draft LS response on cell-grouping UE capability for synchronous NR-DC</w:t>
      </w:r>
      <w:r w:rsidR="005C5C01">
        <w:rPr>
          <w:lang w:eastAsia="x-none"/>
        </w:rPr>
        <w:tab/>
        <w:t>MediaTek Inc.</w:t>
      </w:r>
    </w:p>
    <w:p w14:paraId="3622FCB9" w14:textId="77777777" w:rsidR="005C5C01" w:rsidRDefault="009E481D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90" w:history="1">
        <w:r w:rsidR="005C5C01">
          <w:rPr>
            <w:rStyle w:val="Hyperlink"/>
            <w:lang w:eastAsia="x-none"/>
          </w:rPr>
          <w:t>R1-2008587</w:t>
        </w:r>
      </w:hyperlink>
      <w:r w:rsidR="005C5C01">
        <w:rPr>
          <w:lang w:eastAsia="x-none"/>
        </w:rPr>
        <w:tab/>
        <w:t>Discussion on cell-grouping UE capabilities for synchronous NR-DC</w:t>
      </w:r>
      <w:r w:rsidR="005C5C01">
        <w:rPr>
          <w:lang w:eastAsia="x-none"/>
        </w:rPr>
        <w:tab/>
        <w:t>Qualcomm Incorporated</w:t>
      </w:r>
    </w:p>
    <w:p w14:paraId="77460CB0" w14:textId="77777777" w:rsidR="005C5C01" w:rsidRDefault="009E481D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91" w:history="1">
        <w:r w:rsidR="005C5C01">
          <w:rPr>
            <w:rStyle w:val="Hyperlink"/>
            <w:lang w:eastAsia="x-none"/>
          </w:rPr>
          <w:t>R1-2008588</w:t>
        </w:r>
      </w:hyperlink>
      <w:r w:rsidR="005C5C01">
        <w:rPr>
          <w:lang w:eastAsia="x-none"/>
        </w:rPr>
        <w:tab/>
        <w:t>Draft LS reply on cell-grouping UE capability for synchronous NR-DC</w:t>
      </w:r>
      <w:r w:rsidR="005C5C01">
        <w:rPr>
          <w:lang w:eastAsia="x-none"/>
        </w:rPr>
        <w:tab/>
        <w:t>Qualcomm Incorporated</w:t>
      </w:r>
    </w:p>
    <w:p w14:paraId="5561A0B7" w14:textId="77777777" w:rsidR="005C5C01" w:rsidRDefault="009E481D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92" w:history="1">
        <w:r w:rsidR="005C5C01">
          <w:rPr>
            <w:rStyle w:val="Hyperlink"/>
            <w:lang w:eastAsia="x-none"/>
          </w:rPr>
          <w:t>R1-2008643</w:t>
        </w:r>
      </w:hyperlink>
      <w:r w:rsidR="005C5C01">
        <w:rPr>
          <w:lang w:eastAsia="x-none"/>
        </w:rPr>
        <w:tab/>
        <w:t>Draft Reply LS on cell-grouping UE capability for synchronous NR-DC</w:t>
      </w:r>
      <w:r w:rsidR="005C5C01">
        <w:rPr>
          <w:lang w:eastAsia="x-none"/>
        </w:rPr>
        <w:tab/>
        <w:t>vivo</w:t>
      </w:r>
    </w:p>
    <w:p w14:paraId="1D5F7229" w14:textId="77777777" w:rsidR="005C5C01" w:rsidRPr="009742A5" w:rsidRDefault="005C5C01" w:rsidP="005C5C01">
      <w:pPr>
        <w:rPr>
          <w:highlight w:val="yellow"/>
        </w:rPr>
      </w:pPr>
    </w:p>
    <w:p w14:paraId="71AB5506" w14:textId="77777777" w:rsidR="005C5C01" w:rsidRDefault="005C5C01" w:rsidP="005C5C01">
      <w:pPr>
        <w:rPr>
          <w:lang w:val="en-GB"/>
        </w:rPr>
      </w:pPr>
      <w:r w:rsidRPr="0015450B">
        <w:rPr>
          <w:lang w:val="en-GB"/>
        </w:rPr>
        <w:t>Initial assessment:</w:t>
      </w:r>
    </w:p>
    <w:p w14:paraId="54E9C7FB" w14:textId="0D45C6BD" w:rsidR="005C5C01" w:rsidRDefault="005C5C01" w:rsidP="005C5C01">
      <w:pPr>
        <w:pStyle w:val="ListParagraph"/>
        <w:numPr>
          <w:ilvl w:val="0"/>
          <w:numId w:val="6"/>
        </w:numPr>
        <w:rPr>
          <w:lang w:val="en-GB"/>
        </w:rPr>
      </w:pPr>
      <w:r w:rsidRPr="00A55CDA">
        <w:rPr>
          <w:lang w:val="en-GB"/>
        </w:rPr>
        <w:t xml:space="preserve">Noted. </w:t>
      </w:r>
      <w:r>
        <w:rPr>
          <w:lang w:val="en-GB"/>
        </w:rPr>
        <w:t>A reply LS is necessary – target 10/30 for email approval. To be handled under 7.2.11</w:t>
      </w:r>
      <w:r w:rsidRPr="00A55CDA">
        <w:rPr>
          <w:lang w:val="en-GB"/>
        </w:rPr>
        <w:t xml:space="preserve">. </w:t>
      </w:r>
    </w:p>
    <w:p w14:paraId="48E60A9D" w14:textId="17247E01" w:rsidR="0015450B" w:rsidRDefault="0015450B" w:rsidP="0015450B">
      <w:pPr>
        <w:rPr>
          <w:lang w:val="en-GB"/>
        </w:rPr>
      </w:pPr>
    </w:p>
    <w:p w14:paraId="76AF21C8" w14:textId="6D2D8D10" w:rsidR="0015450B" w:rsidRDefault="0015450B" w:rsidP="0015450B">
      <w:pPr>
        <w:rPr>
          <w:lang w:val="en-GB"/>
        </w:rPr>
      </w:pPr>
      <w:r>
        <w:rPr>
          <w:highlight w:val="yellow"/>
          <w:lang w:val="en-GB"/>
        </w:rPr>
        <w:t>Proposed conclusion</w:t>
      </w:r>
      <w:r w:rsidRPr="00CE13CD">
        <w:rPr>
          <w:highlight w:val="yellow"/>
          <w:lang w:val="en-GB"/>
        </w:rPr>
        <w:t>:</w:t>
      </w:r>
    </w:p>
    <w:p w14:paraId="37AFF077" w14:textId="77777777" w:rsidR="0015450B" w:rsidRPr="00A55CDA" w:rsidRDefault="0015450B" w:rsidP="0015450B">
      <w:pPr>
        <w:pStyle w:val="ListParagraph"/>
        <w:numPr>
          <w:ilvl w:val="0"/>
          <w:numId w:val="6"/>
        </w:numPr>
        <w:rPr>
          <w:lang w:val="en-GB"/>
        </w:rPr>
      </w:pPr>
      <w:r w:rsidRPr="00A55CDA">
        <w:rPr>
          <w:lang w:val="en-GB"/>
        </w:rPr>
        <w:t xml:space="preserve">Noted. </w:t>
      </w:r>
      <w:r>
        <w:rPr>
          <w:lang w:val="en-GB"/>
        </w:rPr>
        <w:t>A reply LS is necessary – target 10/30 for email approval. To be handled under 7.2.11</w:t>
      </w:r>
      <w:r w:rsidRPr="00A55CDA">
        <w:rPr>
          <w:lang w:val="en-GB"/>
        </w:rPr>
        <w:t xml:space="preserve">. </w:t>
      </w:r>
    </w:p>
    <w:p w14:paraId="6E02A635" w14:textId="77777777" w:rsidR="0015450B" w:rsidRPr="0015450B" w:rsidRDefault="0015450B" w:rsidP="0015450B">
      <w:pPr>
        <w:rPr>
          <w:lang w:val="en-GB"/>
        </w:rPr>
      </w:pPr>
    </w:p>
    <w:p w14:paraId="27A9CB51" w14:textId="77777777" w:rsidR="005C5C01" w:rsidRDefault="005C5C01" w:rsidP="005C5C0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C5C01" w:rsidRPr="00384EE9" w14:paraId="07FB8EDD" w14:textId="77777777" w:rsidTr="00CF27DC">
        <w:tc>
          <w:tcPr>
            <w:tcW w:w="2605" w:type="dxa"/>
          </w:tcPr>
          <w:p w14:paraId="37E9A1D1" w14:textId="77777777" w:rsidR="005C5C01" w:rsidRPr="00384EE9" w:rsidRDefault="005C5C01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8F19C08" w14:textId="77777777" w:rsidR="005C5C01" w:rsidRPr="00384EE9" w:rsidRDefault="005C5C01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C5C01" w14:paraId="2C36EDFC" w14:textId="77777777" w:rsidTr="00CF27DC">
        <w:tc>
          <w:tcPr>
            <w:tcW w:w="2605" w:type="dxa"/>
          </w:tcPr>
          <w:p w14:paraId="58A4715A" w14:textId="418F4C4B" w:rsidR="005C5C01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379D64F5" w14:textId="569AD23E" w:rsidR="005C5C01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Seems a discussion and a subsequent reply is needed even if the outcome would be no RAN1 action needed. To be discussed under AI 7.2.11.</w:t>
            </w:r>
          </w:p>
        </w:tc>
      </w:tr>
      <w:tr w:rsidR="00512039" w14:paraId="3B599E41" w14:textId="77777777" w:rsidTr="00CF27DC">
        <w:tc>
          <w:tcPr>
            <w:tcW w:w="2605" w:type="dxa"/>
          </w:tcPr>
          <w:p w14:paraId="0B440575" w14:textId="74DBD802" w:rsidR="00512039" w:rsidRDefault="00512039" w:rsidP="00512039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B9201BD" w14:textId="30FACA8D" w:rsidR="00512039" w:rsidRDefault="00512039" w:rsidP="00512039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7C10D69C" w14:textId="77777777" w:rsidTr="006D3B4C">
        <w:tc>
          <w:tcPr>
            <w:tcW w:w="2605" w:type="dxa"/>
          </w:tcPr>
          <w:p w14:paraId="14B95306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24B2D7E3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</w:t>
            </w:r>
          </w:p>
        </w:tc>
      </w:tr>
      <w:tr w:rsidR="006A5A04" w:rsidRPr="00316700" w14:paraId="223FB0C4" w14:textId="77777777" w:rsidTr="006D3B4C">
        <w:tc>
          <w:tcPr>
            <w:tcW w:w="2605" w:type="dxa"/>
          </w:tcPr>
          <w:p w14:paraId="30B8304E" w14:textId="75056A73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521F1A3" w14:textId="6BD1C5E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A93477" w:rsidRPr="00316700" w14:paraId="2E20266E" w14:textId="77777777" w:rsidTr="006D3B4C">
        <w:tc>
          <w:tcPr>
            <w:tcW w:w="2605" w:type="dxa"/>
          </w:tcPr>
          <w:p w14:paraId="76D456B6" w14:textId="4423F434" w:rsidR="00A93477" w:rsidRDefault="00A93477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4B0F89A4" w14:textId="226F193D" w:rsidR="00A93477" w:rsidRDefault="00A93477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:rsidRPr="00316700" w14:paraId="0B7B50B8" w14:textId="77777777" w:rsidTr="006D3B4C">
        <w:tc>
          <w:tcPr>
            <w:tcW w:w="2605" w:type="dxa"/>
          </w:tcPr>
          <w:p w14:paraId="0F8E9D30" w14:textId="370F6488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6D30FD89" w14:textId="6490789D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7781D" w:rsidRPr="00316700" w14:paraId="0C0B606E" w14:textId="77777777" w:rsidTr="006D3B4C">
        <w:tc>
          <w:tcPr>
            <w:tcW w:w="2605" w:type="dxa"/>
          </w:tcPr>
          <w:p w14:paraId="36501AF6" w14:textId="1EEAAAEF" w:rsidR="0097781D" w:rsidRDefault="0097781D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Intel</w:t>
            </w:r>
          </w:p>
        </w:tc>
        <w:tc>
          <w:tcPr>
            <w:tcW w:w="6390" w:type="dxa"/>
          </w:tcPr>
          <w:p w14:paraId="3A272D8D" w14:textId="42E60504" w:rsidR="0097781D" w:rsidRDefault="0097781D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FB018A" w:rsidRPr="00316700" w14:paraId="78017FF5" w14:textId="77777777" w:rsidTr="006D3B4C">
        <w:tc>
          <w:tcPr>
            <w:tcW w:w="2605" w:type="dxa"/>
          </w:tcPr>
          <w:p w14:paraId="49DA0ABB" w14:textId="66C0CE5D" w:rsidR="00FB018A" w:rsidRDefault="00FB018A" w:rsidP="00FB018A"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4CDA9135" w14:textId="0DB9A446" w:rsidR="00FB018A" w:rsidRDefault="00FB018A" w:rsidP="00FB018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 xml:space="preserve">Agree with </w:t>
            </w:r>
            <w:proofErr w:type="gramStart"/>
            <w:r>
              <w:rPr>
                <w:rFonts w:hint="eastAsia"/>
                <w:lang w:val="en-GB" w:eastAsia="zh-CN"/>
              </w:rPr>
              <w:t>Chairman's  initial</w:t>
            </w:r>
            <w:proofErr w:type="gramEnd"/>
            <w:r>
              <w:rPr>
                <w:rFonts w:hint="eastAsia"/>
                <w:lang w:val="en-GB" w:eastAsia="zh-CN"/>
              </w:rPr>
              <w:t xml:space="preserve"> assessment</w:t>
            </w:r>
          </w:p>
        </w:tc>
      </w:tr>
    </w:tbl>
    <w:p w14:paraId="5254B45D" w14:textId="77777777" w:rsidR="005C5C01" w:rsidRPr="006D3B4C" w:rsidRDefault="005C5C01" w:rsidP="005C5C01">
      <w:pPr>
        <w:rPr>
          <w:lang w:val="en-GB"/>
        </w:rPr>
      </w:pPr>
    </w:p>
    <w:p w14:paraId="1F47E105" w14:textId="601417C9" w:rsidR="009742A5" w:rsidRDefault="00045E42" w:rsidP="009742A5">
      <w:pPr>
        <w:pStyle w:val="Heading4"/>
      </w:pPr>
      <w:r w:rsidRPr="00045E42">
        <w:t>R1-2007524</w:t>
      </w:r>
      <w:r w:rsidRPr="00045E42">
        <w:tab/>
        <w:t>LS on the error source for RAT-dependent positioning</w:t>
      </w:r>
      <w:r w:rsidRPr="00045E42">
        <w:tab/>
        <w:t>RAN2, Huawei</w:t>
      </w:r>
    </w:p>
    <w:p w14:paraId="2390475F" w14:textId="77777777" w:rsidR="009742A5" w:rsidRDefault="009742A5" w:rsidP="009742A5">
      <w:pPr>
        <w:rPr>
          <w:lang w:val="en-GB"/>
        </w:rPr>
      </w:pPr>
      <w:r>
        <w:rPr>
          <w:lang w:val="en-GB"/>
        </w:rPr>
        <w:t>Related contributions:</w:t>
      </w:r>
    </w:p>
    <w:p w14:paraId="12B98ADF" w14:textId="3FC13CAE" w:rsidR="009742A5" w:rsidRDefault="00A54733" w:rsidP="00893AC1">
      <w:pPr>
        <w:pStyle w:val="ListParagraph"/>
        <w:numPr>
          <w:ilvl w:val="0"/>
          <w:numId w:val="13"/>
        </w:numPr>
        <w:rPr>
          <w:lang w:eastAsia="x-none"/>
        </w:rPr>
      </w:pPr>
      <w:r>
        <w:lastRenderedPageBreak/>
        <w:t>None in AI 5.</w:t>
      </w:r>
    </w:p>
    <w:p w14:paraId="1498A784" w14:textId="77777777" w:rsidR="009742A5" w:rsidRPr="009742A5" w:rsidRDefault="009742A5" w:rsidP="009742A5">
      <w:pPr>
        <w:rPr>
          <w:highlight w:val="yellow"/>
        </w:rPr>
      </w:pPr>
    </w:p>
    <w:p w14:paraId="3F5F2F58" w14:textId="77777777" w:rsidR="009742A5" w:rsidRDefault="009742A5" w:rsidP="009742A5">
      <w:pPr>
        <w:rPr>
          <w:lang w:val="en-GB"/>
        </w:rPr>
      </w:pPr>
      <w:r w:rsidRPr="0015450B">
        <w:rPr>
          <w:lang w:val="en-GB"/>
        </w:rPr>
        <w:t>Initial assessment:</w:t>
      </w:r>
    </w:p>
    <w:p w14:paraId="6BB6283A" w14:textId="474AA7A9" w:rsidR="009742A5" w:rsidRDefault="009742A5" w:rsidP="009742A5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A54733">
        <w:rPr>
          <w:lang w:val="en-GB"/>
        </w:rPr>
        <w:t>no subsequent email discussion.</w:t>
      </w:r>
    </w:p>
    <w:p w14:paraId="160EE37A" w14:textId="284B7D46" w:rsidR="0015450B" w:rsidRDefault="0015450B" w:rsidP="0015450B">
      <w:pPr>
        <w:rPr>
          <w:lang w:val="en-GB"/>
        </w:rPr>
      </w:pPr>
    </w:p>
    <w:p w14:paraId="0B1E07D6" w14:textId="4F1A9B18" w:rsidR="0015450B" w:rsidRDefault="0015450B" w:rsidP="0015450B">
      <w:pPr>
        <w:rPr>
          <w:lang w:val="en-GB"/>
        </w:rPr>
      </w:pPr>
      <w:r>
        <w:rPr>
          <w:highlight w:val="yellow"/>
          <w:lang w:val="en-GB"/>
        </w:rPr>
        <w:t>Proposed conclusion</w:t>
      </w:r>
      <w:r w:rsidRPr="00CE13CD">
        <w:rPr>
          <w:highlight w:val="yellow"/>
          <w:lang w:val="en-GB"/>
        </w:rPr>
        <w:t>:</w:t>
      </w:r>
    </w:p>
    <w:p w14:paraId="1A1F595D" w14:textId="77777777" w:rsidR="0015450B" w:rsidRDefault="0015450B" w:rsidP="0015450B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no subsequent email discussion.</w:t>
      </w:r>
    </w:p>
    <w:p w14:paraId="7311C0CA" w14:textId="77777777" w:rsidR="0015450B" w:rsidRPr="0015450B" w:rsidRDefault="0015450B" w:rsidP="0015450B">
      <w:pPr>
        <w:rPr>
          <w:lang w:val="en-GB"/>
        </w:rPr>
      </w:pPr>
    </w:p>
    <w:p w14:paraId="463233E1" w14:textId="77777777" w:rsidR="009742A5" w:rsidRDefault="009742A5" w:rsidP="009742A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42A5" w:rsidRPr="00384EE9" w14:paraId="6F68E542" w14:textId="77777777" w:rsidTr="00CF27DC">
        <w:tc>
          <w:tcPr>
            <w:tcW w:w="2605" w:type="dxa"/>
          </w:tcPr>
          <w:p w14:paraId="0EFD0D7E" w14:textId="77777777" w:rsidR="009742A5" w:rsidRPr="00384EE9" w:rsidRDefault="009742A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FB4A95" w14:textId="77777777" w:rsidR="009742A5" w:rsidRPr="00384EE9" w:rsidRDefault="009742A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42A5" w14:paraId="0931B7DF" w14:textId="77777777" w:rsidTr="00CF27DC">
        <w:tc>
          <w:tcPr>
            <w:tcW w:w="2605" w:type="dxa"/>
          </w:tcPr>
          <w:p w14:paraId="262FF87C" w14:textId="44085FDB" w:rsidR="009742A5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95C68EB" w14:textId="2BF24122" w:rsidR="009742A5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D3B4C" w14:paraId="7F1FE412" w14:textId="77777777" w:rsidTr="00CF27DC">
        <w:tc>
          <w:tcPr>
            <w:tcW w:w="2605" w:type="dxa"/>
          </w:tcPr>
          <w:p w14:paraId="2A498B6E" w14:textId="55D13CA5" w:rsidR="006D3B4C" w:rsidRDefault="006D3B4C" w:rsidP="006D3B4C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6276B58E" w14:textId="571061A7" w:rsidR="006D3B4C" w:rsidRDefault="006D3B4C" w:rsidP="006D3B4C">
            <w:pPr>
              <w:rPr>
                <w:lang w:val="en-GB"/>
              </w:rPr>
            </w:pPr>
            <w:r>
              <w:rPr>
                <w:lang w:val="en-GB"/>
              </w:rPr>
              <w:t>Agree with Chairman’s proposal. This issue was already closed in RAN#89 meeting.</w:t>
            </w:r>
          </w:p>
        </w:tc>
      </w:tr>
      <w:tr w:rsidR="006A5A04" w14:paraId="2E814543" w14:textId="77777777" w:rsidTr="00CF27DC">
        <w:tc>
          <w:tcPr>
            <w:tcW w:w="2605" w:type="dxa"/>
          </w:tcPr>
          <w:p w14:paraId="45BAEBEA" w14:textId="67A53A41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EF956BC" w14:textId="48B8ACC0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1391E896" w14:textId="77777777" w:rsidTr="00CF27DC">
        <w:tc>
          <w:tcPr>
            <w:tcW w:w="2605" w:type="dxa"/>
          </w:tcPr>
          <w:p w14:paraId="5DCFA298" w14:textId="0DA56505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019D88B3" w14:textId="1D2124E5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55CFD6EA" w14:textId="77777777" w:rsidR="005C7E33" w:rsidRPr="00CD10E2" w:rsidRDefault="005C7E33" w:rsidP="005C7E33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00870017" w14:textId="758A735F" w:rsidR="00125441" w:rsidRDefault="009E481D" w:rsidP="00406069">
      <w:pPr>
        <w:pStyle w:val="ListParagraph"/>
        <w:numPr>
          <w:ilvl w:val="0"/>
          <w:numId w:val="12"/>
        </w:numPr>
        <w:rPr>
          <w:lang w:eastAsia="ja-JP"/>
        </w:rPr>
      </w:pPr>
      <w:hyperlink r:id="rId93" w:history="1">
        <w:r w:rsidR="00406069">
          <w:rPr>
            <w:rStyle w:val="Hyperlink"/>
            <w:lang w:eastAsia="x-none"/>
          </w:rPr>
          <w:t>R1-2007508</w:t>
        </w:r>
      </w:hyperlink>
      <w:r w:rsidR="00406069">
        <w:rPr>
          <w:lang w:eastAsia="x-none"/>
        </w:rPr>
        <w:tab/>
        <w:t xml:space="preserve">Reply LS on UE capability </w:t>
      </w:r>
      <w:proofErr w:type="spellStart"/>
      <w:r w:rsidR="00406069">
        <w:rPr>
          <w:lang w:eastAsia="x-none"/>
        </w:rPr>
        <w:t>xDD</w:t>
      </w:r>
      <w:proofErr w:type="spellEnd"/>
      <w:r w:rsidR="00406069">
        <w:rPr>
          <w:lang w:eastAsia="x-none"/>
        </w:rPr>
        <w:t xml:space="preserve"> differentiation for SUL/SDL bands</w:t>
      </w:r>
      <w:r w:rsidR="00406069">
        <w:rPr>
          <w:lang w:eastAsia="x-none"/>
        </w:rPr>
        <w:tab/>
        <w:t>RAN4, ZTE</w:t>
      </w:r>
    </w:p>
    <w:p w14:paraId="4DFA84EF" w14:textId="77777777" w:rsidR="00400111" w:rsidRDefault="009E481D" w:rsidP="00400111">
      <w:pPr>
        <w:pStyle w:val="ListParagraph"/>
        <w:numPr>
          <w:ilvl w:val="0"/>
          <w:numId w:val="12"/>
        </w:numPr>
        <w:rPr>
          <w:lang w:eastAsia="x-none"/>
        </w:rPr>
      </w:pPr>
      <w:hyperlink r:id="rId94" w:history="1">
        <w:r w:rsidR="00400111">
          <w:rPr>
            <w:rStyle w:val="Hyperlink"/>
            <w:lang w:eastAsia="x-none"/>
          </w:rPr>
          <w:t>R1-2007509</w:t>
        </w:r>
      </w:hyperlink>
      <w:r w:rsidR="00400111">
        <w:rPr>
          <w:lang w:eastAsia="x-none"/>
        </w:rPr>
        <w:tab/>
        <w:t>Reply LS on power control for NR-DC</w:t>
      </w:r>
      <w:r w:rsidR="00400111">
        <w:rPr>
          <w:lang w:eastAsia="x-none"/>
        </w:rPr>
        <w:tab/>
        <w:t>RAN4, vivo</w:t>
      </w:r>
    </w:p>
    <w:p w14:paraId="35F23FF9" w14:textId="77777777" w:rsidR="00067540" w:rsidRDefault="009E481D" w:rsidP="00067540">
      <w:pPr>
        <w:pStyle w:val="ListParagraph"/>
        <w:numPr>
          <w:ilvl w:val="0"/>
          <w:numId w:val="12"/>
        </w:numPr>
        <w:rPr>
          <w:lang w:eastAsia="x-none"/>
        </w:rPr>
      </w:pPr>
      <w:hyperlink r:id="rId95" w:history="1">
        <w:r w:rsidR="00067540">
          <w:rPr>
            <w:rStyle w:val="Hyperlink"/>
            <w:lang w:eastAsia="x-none"/>
          </w:rPr>
          <w:t>R1-2007510</w:t>
        </w:r>
      </w:hyperlink>
      <w:r w:rsidR="00067540">
        <w:rPr>
          <w:lang w:eastAsia="x-none"/>
        </w:rPr>
        <w:tab/>
        <w:t>LS on updated Rel-16 RAN4 UE features lists for NR and LTE</w:t>
      </w:r>
      <w:r w:rsidR="00067540">
        <w:rPr>
          <w:lang w:eastAsia="x-none"/>
        </w:rPr>
        <w:tab/>
        <w:t>RAN4, CMCC</w:t>
      </w:r>
    </w:p>
    <w:p w14:paraId="2433CC34" w14:textId="77777777" w:rsidR="005E315F" w:rsidRDefault="009E481D" w:rsidP="005E315F">
      <w:pPr>
        <w:pStyle w:val="ListParagraph"/>
        <w:numPr>
          <w:ilvl w:val="0"/>
          <w:numId w:val="12"/>
        </w:numPr>
        <w:rPr>
          <w:lang w:eastAsia="x-none"/>
        </w:rPr>
      </w:pPr>
      <w:hyperlink r:id="rId96" w:history="1">
        <w:r w:rsidR="005E315F">
          <w:rPr>
            <w:rStyle w:val="Hyperlink"/>
            <w:lang w:eastAsia="x-none"/>
          </w:rPr>
          <w:t>R1-2007511</w:t>
        </w:r>
      </w:hyperlink>
      <w:r w:rsidR="005E315F">
        <w:rPr>
          <w:lang w:eastAsia="x-none"/>
        </w:rPr>
        <w:tab/>
        <w:t>Reply LS on positioning SRS during DRX inactive time</w:t>
      </w:r>
      <w:r w:rsidR="005E315F">
        <w:rPr>
          <w:lang w:eastAsia="x-none"/>
        </w:rPr>
        <w:tab/>
        <w:t>RAN4, Apple</w:t>
      </w:r>
    </w:p>
    <w:p w14:paraId="2DD2D9E2" w14:textId="77777777" w:rsidR="006A44D2" w:rsidRDefault="009E481D" w:rsidP="006A44D2">
      <w:pPr>
        <w:pStyle w:val="ListParagraph"/>
        <w:numPr>
          <w:ilvl w:val="0"/>
          <w:numId w:val="12"/>
        </w:numPr>
        <w:rPr>
          <w:lang w:eastAsia="x-none"/>
        </w:rPr>
      </w:pPr>
      <w:hyperlink r:id="rId97" w:history="1">
        <w:r w:rsidR="006A44D2">
          <w:rPr>
            <w:rStyle w:val="Hyperlink"/>
            <w:lang w:eastAsia="x-none"/>
          </w:rPr>
          <w:t>R1-2007515</w:t>
        </w:r>
      </w:hyperlink>
      <w:r w:rsidR="006A44D2">
        <w:rPr>
          <w:lang w:eastAsia="x-none"/>
        </w:rPr>
        <w:tab/>
        <w:t>LS on Direct Discovery and Relay in SA2</w:t>
      </w:r>
      <w:r w:rsidR="006A44D2">
        <w:rPr>
          <w:lang w:eastAsia="x-none"/>
        </w:rPr>
        <w:tab/>
      </w:r>
      <w:proofErr w:type="spellStart"/>
      <w:r w:rsidR="006A44D2">
        <w:rPr>
          <w:lang w:eastAsia="x-none"/>
        </w:rPr>
        <w:t>SA2</w:t>
      </w:r>
      <w:proofErr w:type="spellEnd"/>
      <w:r w:rsidR="006A44D2">
        <w:rPr>
          <w:lang w:eastAsia="x-none"/>
        </w:rPr>
        <w:t>, OPPO</w:t>
      </w:r>
    </w:p>
    <w:p w14:paraId="4DE0FB62" w14:textId="77777777" w:rsidR="00733B03" w:rsidRDefault="009E481D" w:rsidP="00733B03">
      <w:pPr>
        <w:pStyle w:val="ListParagraph"/>
        <w:numPr>
          <w:ilvl w:val="0"/>
          <w:numId w:val="12"/>
        </w:numPr>
        <w:rPr>
          <w:lang w:eastAsia="x-none"/>
        </w:rPr>
      </w:pPr>
      <w:hyperlink r:id="rId98" w:history="1">
        <w:r w:rsidR="00733B03">
          <w:rPr>
            <w:rStyle w:val="Hyperlink"/>
            <w:lang w:eastAsia="x-none"/>
          </w:rPr>
          <w:t>R1-2007516</w:t>
        </w:r>
      </w:hyperlink>
      <w:r w:rsidR="00733B03">
        <w:rPr>
          <w:lang w:eastAsia="x-none"/>
        </w:rPr>
        <w:tab/>
        <w:t xml:space="preserve">Reply LS to 5G-ACIA-LS-2020-WI042 = RP-201279 on 3GPP NR Rel-16 URLLC and </w:t>
      </w:r>
      <w:proofErr w:type="spellStart"/>
      <w:r w:rsidR="00733B03">
        <w:rPr>
          <w:lang w:eastAsia="x-none"/>
        </w:rPr>
        <w:t>IIoT</w:t>
      </w:r>
      <w:proofErr w:type="spellEnd"/>
      <w:r w:rsidR="00733B03">
        <w:rPr>
          <w:lang w:eastAsia="x-none"/>
        </w:rPr>
        <w:t xml:space="preserve"> performance evaluation</w:t>
      </w:r>
      <w:r w:rsidR="00733B03">
        <w:rPr>
          <w:lang w:eastAsia="x-none"/>
        </w:rPr>
        <w:tab/>
        <w:t>RAN, Ericsson</w:t>
      </w:r>
    </w:p>
    <w:p w14:paraId="4FDBD81E" w14:textId="77777777" w:rsidR="00FE3113" w:rsidRPr="0015450B" w:rsidRDefault="009E481D" w:rsidP="00FE3113">
      <w:pPr>
        <w:pStyle w:val="ListParagraph"/>
        <w:numPr>
          <w:ilvl w:val="0"/>
          <w:numId w:val="12"/>
        </w:numPr>
        <w:rPr>
          <w:color w:val="000000" w:themeColor="text1"/>
          <w:lang w:eastAsia="x-none"/>
        </w:rPr>
      </w:pPr>
      <w:hyperlink r:id="rId99" w:history="1">
        <w:r w:rsidR="00FE3113" w:rsidRPr="0015450B">
          <w:rPr>
            <w:rStyle w:val="Hyperlink"/>
            <w:color w:val="000000" w:themeColor="text1"/>
            <w:lang w:eastAsia="x-none"/>
          </w:rPr>
          <w:t>R1-2007527</w:t>
        </w:r>
      </w:hyperlink>
      <w:r w:rsidR="00FE3113" w:rsidRPr="0015450B">
        <w:rPr>
          <w:color w:val="000000" w:themeColor="text1"/>
          <w:lang w:eastAsia="x-none"/>
        </w:rPr>
        <w:tab/>
        <w:t>Reply LS on exchange of information related to SRS-RSRP measurement resource configuration for UE-CLI</w:t>
      </w:r>
      <w:r w:rsidR="00FE3113" w:rsidRPr="0015450B">
        <w:rPr>
          <w:color w:val="000000" w:themeColor="text1"/>
          <w:lang w:eastAsia="x-none"/>
        </w:rPr>
        <w:tab/>
        <w:t>RAN2, ZTE</w:t>
      </w:r>
    </w:p>
    <w:p w14:paraId="5B790D27" w14:textId="473FCDC0" w:rsidR="00400111" w:rsidRPr="0015450B" w:rsidRDefault="00400111" w:rsidP="00FE3113">
      <w:pPr>
        <w:pStyle w:val="ListParagraph"/>
        <w:rPr>
          <w:color w:val="000000" w:themeColor="text1"/>
          <w:lang w:eastAsia="ja-JP"/>
        </w:rPr>
      </w:pPr>
    </w:p>
    <w:p w14:paraId="75C508B4" w14:textId="04EC8F16" w:rsidR="00BC391F" w:rsidRPr="0015450B" w:rsidRDefault="00BC391F" w:rsidP="00BC391F">
      <w:pPr>
        <w:rPr>
          <w:color w:val="000000" w:themeColor="text1"/>
          <w:lang w:eastAsia="ja-JP"/>
        </w:rPr>
      </w:pPr>
      <w:r w:rsidRPr="0015450B">
        <w:rPr>
          <w:color w:val="000000" w:themeColor="text1"/>
          <w:lang w:eastAsia="ja-JP"/>
        </w:rPr>
        <w:t xml:space="preserve">The following RAN4 LS (RAN1 is cc-ed) </w:t>
      </w:r>
    </w:p>
    <w:p w14:paraId="2CB6F07F" w14:textId="42E478FB" w:rsidR="00E101F1" w:rsidRPr="0015450B" w:rsidRDefault="009E481D" w:rsidP="00E101F1">
      <w:pPr>
        <w:pStyle w:val="ListParagraph"/>
        <w:numPr>
          <w:ilvl w:val="0"/>
          <w:numId w:val="37"/>
        </w:numPr>
        <w:rPr>
          <w:color w:val="000000" w:themeColor="text1"/>
          <w:lang w:eastAsia="x-none"/>
        </w:rPr>
      </w:pPr>
      <w:hyperlink r:id="rId100" w:history="1">
        <w:r w:rsidR="00E101F1" w:rsidRPr="0015450B">
          <w:rPr>
            <w:rStyle w:val="Hyperlink"/>
            <w:color w:val="000000" w:themeColor="text1"/>
            <w:u w:val="none"/>
            <w:lang w:eastAsia="x-none"/>
          </w:rPr>
          <w:t>R1-2007508</w:t>
        </w:r>
      </w:hyperlink>
      <w:r w:rsidR="00E101F1" w:rsidRPr="0015450B">
        <w:rPr>
          <w:color w:val="000000" w:themeColor="text1"/>
          <w:lang w:eastAsia="x-none"/>
        </w:rPr>
        <w:tab/>
        <w:t xml:space="preserve">Reply LS on UE capability </w:t>
      </w:r>
      <w:proofErr w:type="spellStart"/>
      <w:r w:rsidR="00E101F1" w:rsidRPr="0015450B">
        <w:rPr>
          <w:color w:val="000000" w:themeColor="text1"/>
          <w:lang w:eastAsia="x-none"/>
        </w:rPr>
        <w:t>xDD</w:t>
      </w:r>
      <w:proofErr w:type="spellEnd"/>
      <w:r w:rsidR="00E101F1" w:rsidRPr="0015450B">
        <w:rPr>
          <w:color w:val="000000" w:themeColor="text1"/>
          <w:lang w:eastAsia="x-none"/>
        </w:rPr>
        <w:t xml:space="preserve"> differentiation for SUL/SDL bands</w:t>
      </w:r>
      <w:r w:rsidR="00E101F1" w:rsidRPr="0015450B">
        <w:rPr>
          <w:color w:val="000000" w:themeColor="text1"/>
          <w:lang w:eastAsia="x-none"/>
        </w:rPr>
        <w:tab/>
        <w:t>RAN4, ZTE</w:t>
      </w:r>
    </w:p>
    <w:p w14:paraId="580FED8E" w14:textId="77777777" w:rsidR="00C647EC" w:rsidRPr="0015450B" w:rsidRDefault="00C647EC" w:rsidP="00E101F1">
      <w:pPr>
        <w:rPr>
          <w:color w:val="000000" w:themeColor="text1"/>
          <w:lang w:eastAsia="ja-JP"/>
        </w:rPr>
      </w:pPr>
    </w:p>
    <w:p w14:paraId="52020E33" w14:textId="252A0509" w:rsidR="00E101F1" w:rsidRPr="0015450B" w:rsidRDefault="00E101F1" w:rsidP="00E101F1">
      <w:pPr>
        <w:rPr>
          <w:color w:val="000000" w:themeColor="text1"/>
          <w:lang w:eastAsia="x-none"/>
        </w:rPr>
      </w:pPr>
      <w:r w:rsidRPr="0015450B">
        <w:rPr>
          <w:color w:val="000000" w:themeColor="text1"/>
          <w:lang w:eastAsia="ja-JP"/>
        </w:rPr>
        <w:t>is related to R1-2005208. It was concluded in RAN1#102-e that:</w:t>
      </w:r>
    </w:p>
    <w:p w14:paraId="3BDD3963" w14:textId="77777777" w:rsidR="00E101F1" w:rsidRPr="0015450B" w:rsidRDefault="00E101F1" w:rsidP="00E101F1">
      <w:pPr>
        <w:pStyle w:val="ListParagraph"/>
        <w:numPr>
          <w:ilvl w:val="0"/>
          <w:numId w:val="37"/>
        </w:numPr>
        <w:rPr>
          <w:rFonts w:eastAsia="DengXian"/>
          <w:i/>
          <w:iCs/>
          <w:color w:val="000000" w:themeColor="text1"/>
          <w:lang w:eastAsia="ko-KR"/>
        </w:rPr>
      </w:pPr>
      <w:r w:rsidRPr="0015450B">
        <w:rPr>
          <w:i/>
          <w:iCs/>
          <w:color w:val="000000" w:themeColor="text1"/>
          <w:lang w:eastAsia="ko-KR"/>
        </w:rPr>
        <w:t xml:space="preserve">It is concluded to have the reply LS to RAN2 after RAN4 reply LS on </w:t>
      </w:r>
      <w:hyperlink r:id="rId101" w:history="1">
        <w:r w:rsidRPr="0015450B">
          <w:rPr>
            <w:rStyle w:val="Hyperlink"/>
            <w:i/>
            <w:iCs/>
            <w:color w:val="000000" w:themeColor="text1"/>
            <w:u w:val="none"/>
            <w:lang w:eastAsia="ko-KR"/>
          </w:rPr>
          <w:t>R1-2005208</w:t>
        </w:r>
      </w:hyperlink>
      <w:r w:rsidRPr="0015450B">
        <w:rPr>
          <w:i/>
          <w:iCs/>
          <w:color w:val="000000" w:themeColor="text1"/>
          <w:lang w:eastAsia="ko-KR"/>
        </w:rPr>
        <w:t xml:space="preserve">/R2-2006322 is done. </w:t>
      </w:r>
    </w:p>
    <w:p w14:paraId="78DC9C87" w14:textId="77777777" w:rsidR="00BC391F" w:rsidRPr="0015450B" w:rsidRDefault="00BC391F" w:rsidP="00E101F1">
      <w:pPr>
        <w:rPr>
          <w:color w:val="000000" w:themeColor="text1"/>
          <w:lang w:eastAsia="x-none"/>
        </w:rPr>
      </w:pPr>
      <w:r w:rsidRPr="0015450B">
        <w:rPr>
          <w:color w:val="000000" w:themeColor="text1"/>
          <w:lang w:eastAsia="x-none"/>
        </w:rPr>
        <w:t>Related contributions</w:t>
      </w:r>
    </w:p>
    <w:p w14:paraId="426DD50A" w14:textId="77777777" w:rsidR="00BC391F" w:rsidRPr="0015450B" w:rsidRDefault="009E481D" w:rsidP="00E101F1">
      <w:pPr>
        <w:pStyle w:val="ListParagraph"/>
        <w:numPr>
          <w:ilvl w:val="0"/>
          <w:numId w:val="12"/>
        </w:numPr>
        <w:rPr>
          <w:color w:val="000000" w:themeColor="text1"/>
          <w:lang w:eastAsia="x-none"/>
        </w:rPr>
      </w:pPr>
      <w:hyperlink r:id="rId102" w:history="1">
        <w:r w:rsidR="00BC391F" w:rsidRPr="0015450B">
          <w:rPr>
            <w:rStyle w:val="Hyperlink"/>
            <w:color w:val="000000" w:themeColor="text1"/>
            <w:u w:val="none"/>
            <w:lang w:eastAsia="x-none"/>
          </w:rPr>
          <w:t>R1-2007728</w:t>
        </w:r>
      </w:hyperlink>
      <w:r w:rsidR="00BC391F" w:rsidRPr="0015450B">
        <w:rPr>
          <w:color w:val="000000" w:themeColor="text1"/>
          <w:lang w:eastAsia="x-none"/>
        </w:rPr>
        <w:tab/>
        <w:t xml:space="preserve">[DRAFT] Reply LS on UE capability </w:t>
      </w:r>
      <w:proofErr w:type="spellStart"/>
      <w:r w:rsidR="00BC391F" w:rsidRPr="0015450B">
        <w:rPr>
          <w:color w:val="000000" w:themeColor="text1"/>
          <w:lang w:eastAsia="x-none"/>
        </w:rPr>
        <w:t>xDD</w:t>
      </w:r>
      <w:proofErr w:type="spellEnd"/>
      <w:r w:rsidR="00BC391F" w:rsidRPr="0015450B">
        <w:rPr>
          <w:color w:val="000000" w:themeColor="text1"/>
          <w:lang w:eastAsia="x-none"/>
        </w:rPr>
        <w:t xml:space="preserve"> differentiation for SULSDL bands</w:t>
      </w:r>
      <w:r w:rsidR="00BC391F" w:rsidRPr="0015450B">
        <w:rPr>
          <w:color w:val="000000" w:themeColor="text1"/>
          <w:lang w:eastAsia="x-none"/>
        </w:rPr>
        <w:tab/>
        <w:t>ZTE</w:t>
      </w:r>
    </w:p>
    <w:p w14:paraId="0A92ACFD" w14:textId="77777777" w:rsidR="00BC391F" w:rsidRPr="0015450B" w:rsidRDefault="009E481D" w:rsidP="00E101F1">
      <w:pPr>
        <w:pStyle w:val="ListParagraph"/>
        <w:numPr>
          <w:ilvl w:val="0"/>
          <w:numId w:val="12"/>
        </w:numPr>
        <w:rPr>
          <w:color w:val="000000" w:themeColor="text1"/>
          <w:lang w:eastAsia="x-none"/>
        </w:rPr>
      </w:pPr>
      <w:hyperlink r:id="rId103" w:history="1">
        <w:r w:rsidR="00BC391F" w:rsidRPr="0015450B">
          <w:rPr>
            <w:rStyle w:val="Hyperlink"/>
            <w:color w:val="000000" w:themeColor="text1"/>
            <w:u w:val="none"/>
            <w:lang w:eastAsia="x-none"/>
          </w:rPr>
          <w:t>R1-2007729</w:t>
        </w:r>
      </w:hyperlink>
      <w:r w:rsidR="00BC391F" w:rsidRPr="0015450B">
        <w:rPr>
          <w:color w:val="000000" w:themeColor="text1"/>
          <w:lang w:eastAsia="x-none"/>
        </w:rPr>
        <w:tab/>
        <w:t xml:space="preserve">Discussion on UE capability </w:t>
      </w:r>
      <w:proofErr w:type="spellStart"/>
      <w:r w:rsidR="00BC391F" w:rsidRPr="0015450B">
        <w:rPr>
          <w:color w:val="000000" w:themeColor="text1"/>
          <w:lang w:eastAsia="x-none"/>
        </w:rPr>
        <w:t>xDD</w:t>
      </w:r>
      <w:proofErr w:type="spellEnd"/>
      <w:r w:rsidR="00BC391F" w:rsidRPr="0015450B">
        <w:rPr>
          <w:color w:val="000000" w:themeColor="text1"/>
          <w:lang w:eastAsia="x-none"/>
        </w:rPr>
        <w:t xml:space="preserve"> differentiation for SULSDL bands</w:t>
      </w:r>
      <w:r w:rsidR="00BC391F" w:rsidRPr="0015450B">
        <w:rPr>
          <w:color w:val="000000" w:themeColor="text1"/>
          <w:lang w:eastAsia="x-none"/>
        </w:rPr>
        <w:tab/>
        <w:t>ZTE</w:t>
      </w:r>
    </w:p>
    <w:p w14:paraId="38031CE9" w14:textId="77777777" w:rsidR="00BC391F" w:rsidRPr="0015450B" w:rsidRDefault="009E481D" w:rsidP="00E101F1">
      <w:pPr>
        <w:pStyle w:val="ListParagraph"/>
        <w:numPr>
          <w:ilvl w:val="0"/>
          <w:numId w:val="12"/>
        </w:numPr>
        <w:rPr>
          <w:color w:val="000000" w:themeColor="text1"/>
          <w:lang w:eastAsia="x-none"/>
        </w:rPr>
      </w:pPr>
      <w:hyperlink r:id="rId104" w:history="1">
        <w:r w:rsidR="00BC391F" w:rsidRPr="0015450B">
          <w:rPr>
            <w:rStyle w:val="Hyperlink"/>
            <w:color w:val="000000" w:themeColor="text1"/>
            <w:u w:val="none"/>
            <w:lang w:eastAsia="x-none"/>
          </w:rPr>
          <w:t>R1-2008778</w:t>
        </w:r>
      </w:hyperlink>
      <w:r w:rsidR="00BC391F" w:rsidRPr="0015450B">
        <w:rPr>
          <w:color w:val="000000" w:themeColor="text1"/>
          <w:lang w:eastAsia="x-none"/>
        </w:rPr>
        <w:tab/>
        <w:t xml:space="preserve">Discussion on UE capability </w:t>
      </w:r>
      <w:proofErr w:type="spellStart"/>
      <w:r w:rsidR="00BC391F" w:rsidRPr="0015450B">
        <w:rPr>
          <w:color w:val="000000" w:themeColor="text1"/>
          <w:lang w:eastAsia="x-none"/>
        </w:rPr>
        <w:t>xDD</w:t>
      </w:r>
      <w:proofErr w:type="spellEnd"/>
      <w:r w:rsidR="00BC391F" w:rsidRPr="0015450B">
        <w:rPr>
          <w:color w:val="000000" w:themeColor="text1"/>
          <w:lang w:eastAsia="x-none"/>
        </w:rPr>
        <w:t xml:space="preserve"> differentiation for SUL/SDL bands</w:t>
      </w:r>
      <w:r w:rsidR="00BC391F" w:rsidRPr="0015450B">
        <w:rPr>
          <w:color w:val="000000" w:themeColor="text1"/>
          <w:lang w:eastAsia="x-none"/>
        </w:rPr>
        <w:tab/>
        <w:t>Huawei, HiSilicon</w:t>
      </w:r>
    </w:p>
    <w:p w14:paraId="4A15A5C3" w14:textId="44991102" w:rsidR="00BC391F" w:rsidRPr="0015450B" w:rsidRDefault="00BC391F" w:rsidP="00FE3113">
      <w:pPr>
        <w:pStyle w:val="ListParagraph"/>
        <w:rPr>
          <w:color w:val="000000" w:themeColor="text1"/>
          <w:lang w:eastAsia="ja-JP"/>
        </w:rPr>
      </w:pPr>
    </w:p>
    <w:p w14:paraId="71D2561E" w14:textId="39232A32" w:rsidR="00E101F1" w:rsidRPr="0015450B" w:rsidRDefault="00E101F1" w:rsidP="00E101F1">
      <w:pPr>
        <w:rPr>
          <w:color w:val="000000" w:themeColor="text1"/>
          <w:lang w:val="en-GB"/>
        </w:rPr>
      </w:pPr>
      <w:r w:rsidRPr="0015450B">
        <w:rPr>
          <w:color w:val="000000" w:themeColor="text1"/>
          <w:lang w:val="en-GB"/>
        </w:rPr>
        <w:t>Initial assessment</w:t>
      </w:r>
      <w:r w:rsidR="00C647EC" w:rsidRPr="0015450B">
        <w:rPr>
          <w:color w:val="000000" w:themeColor="text1"/>
          <w:lang w:val="en-GB"/>
        </w:rPr>
        <w:t>:</w:t>
      </w:r>
    </w:p>
    <w:p w14:paraId="2D3EB203" w14:textId="6E844314" w:rsidR="00E101F1" w:rsidRPr="0015450B" w:rsidRDefault="00C647EC" w:rsidP="00E101F1">
      <w:pPr>
        <w:pStyle w:val="ListParagraph"/>
        <w:numPr>
          <w:ilvl w:val="0"/>
          <w:numId w:val="6"/>
        </w:numPr>
        <w:rPr>
          <w:color w:val="000000" w:themeColor="text1"/>
          <w:lang w:val="en-GB"/>
        </w:rPr>
      </w:pPr>
      <w:r w:rsidRPr="0015450B">
        <w:rPr>
          <w:color w:val="000000" w:themeColor="text1"/>
          <w:lang w:val="en-GB"/>
        </w:rPr>
        <w:t>E</w:t>
      </w:r>
      <w:r w:rsidR="00E101F1" w:rsidRPr="0015450B">
        <w:rPr>
          <w:color w:val="000000" w:themeColor="text1"/>
          <w:lang w:val="en-GB"/>
        </w:rPr>
        <w:t xml:space="preserve">mail </w:t>
      </w:r>
      <w:proofErr w:type="spellStart"/>
      <w:r w:rsidR="00E101F1" w:rsidRPr="0015450B">
        <w:rPr>
          <w:color w:val="000000" w:themeColor="text1"/>
          <w:lang w:val="en-GB"/>
        </w:rPr>
        <w:t>discussin</w:t>
      </w:r>
      <w:proofErr w:type="spellEnd"/>
      <w:r w:rsidR="00E101F1" w:rsidRPr="0015450B">
        <w:rPr>
          <w:color w:val="000000" w:themeColor="text1"/>
          <w:lang w:val="en-GB"/>
        </w:rPr>
        <w:t>/approval for a potential reply LS in response to R1-2005208 by 10/29</w:t>
      </w:r>
    </w:p>
    <w:p w14:paraId="630E5A23" w14:textId="19CBC189" w:rsidR="0015450B" w:rsidRPr="0015450B" w:rsidRDefault="0015450B" w:rsidP="0015450B">
      <w:pPr>
        <w:rPr>
          <w:color w:val="000000" w:themeColor="text1"/>
          <w:lang w:val="en-GB"/>
        </w:rPr>
      </w:pPr>
    </w:p>
    <w:p w14:paraId="148461FD" w14:textId="07774D04" w:rsidR="0015450B" w:rsidRPr="0015450B" w:rsidRDefault="0015450B" w:rsidP="0015450B">
      <w:pPr>
        <w:rPr>
          <w:color w:val="000000" w:themeColor="text1"/>
          <w:lang w:val="en-GB"/>
        </w:rPr>
      </w:pPr>
      <w:r w:rsidRPr="0015450B">
        <w:rPr>
          <w:color w:val="000000" w:themeColor="text1"/>
          <w:highlight w:val="yellow"/>
          <w:lang w:val="en-GB"/>
        </w:rPr>
        <w:t>Proposed conclusion</w:t>
      </w:r>
      <w:r w:rsidRPr="0015450B">
        <w:rPr>
          <w:color w:val="000000" w:themeColor="text1"/>
          <w:highlight w:val="yellow"/>
          <w:lang w:val="en-GB"/>
        </w:rPr>
        <w:t>:</w:t>
      </w:r>
    </w:p>
    <w:p w14:paraId="35AFF091" w14:textId="12E80C94" w:rsidR="0015450B" w:rsidRPr="0015450B" w:rsidRDefault="0015450B" w:rsidP="0015450B">
      <w:pPr>
        <w:pStyle w:val="ListParagraph"/>
        <w:numPr>
          <w:ilvl w:val="0"/>
          <w:numId w:val="6"/>
        </w:numPr>
        <w:rPr>
          <w:color w:val="000000" w:themeColor="text1"/>
          <w:lang w:val="en-GB"/>
        </w:rPr>
      </w:pPr>
      <w:r w:rsidRPr="0015450B">
        <w:rPr>
          <w:color w:val="000000" w:themeColor="text1"/>
          <w:lang w:val="en-GB"/>
        </w:rPr>
        <w:t>Email discussi</w:t>
      </w:r>
      <w:r w:rsidR="008E15AE">
        <w:rPr>
          <w:color w:val="000000" w:themeColor="text1"/>
          <w:lang w:val="en-GB"/>
        </w:rPr>
        <w:t>o</w:t>
      </w:r>
      <w:r w:rsidRPr="0015450B">
        <w:rPr>
          <w:color w:val="000000" w:themeColor="text1"/>
          <w:lang w:val="en-GB"/>
        </w:rPr>
        <w:t>n/approval for a potential reply LS in response to R1-2005208 by 10/29</w:t>
      </w:r>
    </w:p>
    <w:p w14:paraId="38CC667B" w14:textId="77777777" w:rsidR="0015450B" w:rsidRPr="0015450B" w:rsidRDefault="0015450B" w:rsidP="0015450B">
      <w:pPr>
        <w:rPr>
          <w:color w:val="FF0000"/>
          <w:u w:val="single"/>
          <w:lang w:val="en-GB"/>
        </w:rPr>
      </w:pPr>
    </w:p>
    <w:p w14:paraId="593FF355" w14:textId="77777777" w:rsidR="00E101F1" w:rsidRDefault="00E101F1" w:rsidP="00E101F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101F1" w:rsidRPr="00384EE9" w14:paraId="1D31F485" w14:textId="77777777" w:rsidTr="0069582D">
        <w:tc>
          <w:tcPr>
            <w:tcW w:w="2605" w:type="dxa"/>
          </w:tcPr>
          <w:p w14:paraId="0566E058" w14:textId="77777777" w:rsidR="00E101F1" w:rsidRPr="00384EE9" w:rsidRDefault="00E101F1" w:rsidP="0069582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6B948FD" w14:textId="77777777" w:rsidR="00E101F1" w:rsidRPr="00384EE9" w:rsidRDefault="00E101F1" w:rsidP="0069582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101F1" w14:paraId="39757E13" w14:textId="77777777" w:rsidTr="0069582D">
        <w:tc>
          <w:tcPr>
            <w:tcW w:w="2605" w:type="dxa"/>
          </w:tcPr>
          <w:p w14:paraId="207E474B" w14:textId="77777777" w:rsidR="00E101F1" w:rsidRDefault="00E101F1" w:rsidP="0069582D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781CBD5" w14:textId="77777777" w:rsidR="00E101F1" w:rsidRDefault="00E101F1" w:rsidP="0069582D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512039" w14:paraId="507AE024" w14:textId="77777777" w:rsidTr="0069582D">
        <w:tc>
          <w:tcPr>
            <w:tcW w:w="2605" w:type="dxa"/>
          </w:tcPr>
          <w:p w14:paraId="6B72749E" w14:textId="26F01097" w:rsidR="00512039" w:rsidRDefault="00512039" w:rsidP="00512039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0F0C9CF" w14:textId="62B946CC" w:rsidR="00512039" w:rsidRDefault="00512039" w:rsidP="00512039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648F7" w14:paraId="483C09CF" w14:textId="77777777" w:rsidTr="0069582D">
        <w:tc>
          <w:tcPr>
            <w:tcW w:w="2605" w:type="dxa"/>
          </w:tcPr>
          <w:p w14:paraId="4F06F4D2" w14:textId="08BE0623" w:rsidR="000648F7" w:rsidRDefault="000648F7" w:rsidP="0051203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H</w:t>
            </w:r>
            <w:r>
              <w:rPr>
                <w:lang w:val="en-GB" w:eastAsia="zh-CN"/>
              </w:rPr>
              <w:t>uawei, HiSilicon</w:t>
            </w:r>
          </w:p>
        </w:tc>
        <w:tc>
          <w:tcPr>
            <w:tcW w:w="6390" w:type="dxa"/>
          </w:tcPr>
          <w:p w14:paraId="58EAF168" w14:textId="3B681202" w:rsidR="000648F7" w:rsidRDefault="000648F7" w:rsidP="0051203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s mentioned on the reflector, we agree with this assessment.</w:t>
            </w:r>
          </w:p>
        </w:tc>
      </w:tr>
      <w:tr w:rsidR="006A5A04" w14:paraId="60664D29" w14:textId="77777777" w:rsidTr="0069582D">
        <w:tc>
          <w:tcPr>
            <w:tcW w:w="2605" w:type="dxa"/>
          </w:tcPr>
          <w:p w14:paraId="2D4856C5" w14:textId="4C51B267" w:rsidR="006A5A04" w:rsidRDefault="006A5A04" w:rsidP="006A5A04">
            <w:pPr>
              <w:rPr>
                <w:lang w:val="en-GB" w:eastAsia="zh-CN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B358CC5" w14:textId="7536028A" w:rsidR="006A5A04" w:rsidRDefault="006A5A04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D65760" w14:paraId="366F7FB0" w14:textId="77777777" w:rsidTr="0069582D">
        <w:tc>
          <w:tcPr>
            <w:tcW w:w="2605" w:type="dxa"/>
          </w:tcPr>
          <w:p w14:paraId="73EE27AE" w14:textId="3E6C74AF" w:rsidR="00D65760" w:rsidRDefault="00D65760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12753B45" w14:textId="61C54546" w:rsidR="00D65760" w:rsidRDefault="00D65760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3F2E6480" w14:textId="77777777" w:rsidR="00E101F1" w:rsidRPr="006F003E" w:rsidRDefault="00E101F1" w:rsidP="00FE3113">
      <w:pPr>
        <w:pStyle w:val="ListParagraph"/>
        <w:rPr>
          <w:lang w:eastAsia="ja-JP"/>
        </w:rPr>
      </w:pPr>
    </w:p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t>Others</w:t>
      </w:r>
    </w:p>
    <w:p w14:paraId="5E1E8EE5" w14:textId="43319257" w:rsidR="00BD0701" w:rsidRDefault="001005B1" w:rsidP="00BD0701">
      <w:pPr>
        <w:rPr>
          <w:lang w:eastAsia="ja-JP"/>
        </w:rPr>
      </w:pPr>
      <w:r>
        <w:rPr>
          <w:lang w:val="en-GB" w:eastAsia="ja-JP"/>
        </w:rPr>
        <w:t>None.</w:t>
      </w: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5FB4DC85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3" w:name="_Ref450583331"/>
      <w:bookmarkEnd w:id="3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</w:t>
      </w:r>
      <w:r w:rsidR="007570E1">
        <w:rPr>
          <w:b w:val="0"/>
          <w:szCs w:val="22"/>
        </w:rPr>
        <w:t xml:space="preserve"> under AI5:</w:t>
      </w:r>
    </w:p>
    <w:p w14:paraId="07B0F010" w14:textId="35D92D77" w:rsidR="00AA3ED1" w:rsidRPr="00895805" w:rsidRDefault="00AA3ED1" w:rsidP="00AA3ED1">
      <w:pPr>
        <w:pStyle w:val="ListParagraph"/>
        <w:numPr>
          <w:ilvl w:val="0"/>
          <w:numId w:val="6"/>
        </w:numPr>
        <w:rPr>
          <w:highlight w:val="yellow"/>
          <w:lang w:val="en-GB"/>
        </w:rPr>
      </w:pPr>
      <w:r w:rsidRPr="00895805">
        <w:rPr>
          <w:highlight w:val="yellow"/>
          <w:lang w:val="en-GB"/>
        </w:rPr>
        <w:t>For LS in R1-2007518, a</w:t>
      </w:r>
      <w:r w:rsidRPr="00895805">
        <w:rPr>
          <w:highlight w:val="yellow"/>
          <w:lang w:val="en-GB"/>
        </w:rPr>
        <w:t xml:space="preserve"> reply LS may be necessary – email discussion/approval till 10/29 (to be handled under AI5) – Huawei (name TBD)</w:t>
      </w:r>
    </w:p>
    <w:p w14:paraId="46310D7F" w14:textId="2847876F" w:rsidR="00AA3ED1" w:rsidRPr="00895805" w:rsidRDefault="007570E1" w:rsidP="00AA3ED1">
      <w:pPr>
        <w:pStyle w:val="ListParagraph"/>
        <w:numPr>
          <w:ilvl w:val="0"/>
          <w:numId w:val="6"/>
        </w:numPr>
        <w:rPr>
          <w:highlight w:val="yellow"/>
          <w:lang w:val="en-GB"/>
        </w:rPr>
      </w:pPr>
      <w:r w:rsidRPr="00895805">
        <w:rPr>
          <w:highlight w:val="yellow"/>
          <w:lang w:val="en-GB"/>
        </w:rPr>
        <w:t>For LS in R1-</w:t>
      </w:r>
      <w:proofErr w:type="gramStart"/>
      <w:r w:rsidRPr="00895805">
        <w:rPr>
          <w:highlight w:val="yellow"/>
          <w:lang w:val="en-GB"/>
        </w:rPr>
        <w:t xml:space="preserve">2007506, </w:t>
      </w:r>
      <w:r w:rsidR="00AA3ED1" w:rsidRPr="00895805">
        <w:rPr>
          <w:highlight w:val="yellow"/>
          <w:lang w:val="en-GB"/>
        </w:rPr>
        <w:t xml:space="preserve"> a</w:t>
      </w:r>
      <w:proofErr w:type="gramEnd"/>
      <w:r w:rsidR="00AA3ED1" w:rsidRPr="00895805">
        <w:rPr>
          <w:highlight w:val="yellow"/>
          <w:lang w:val="en-GB"/>
        </w:rPr>
        <w:t xml:space="preserve"> reply LS may be necessary – email discussion/approval till 11/2 – MTK (name TBD)</w:t>
      </w:r>
    </w:p>
    <w:p w14:paraId="79FD0AD8" w14:textId="0316565D" w:rsidR="00321104" w:rsidRPr="00895805" w:rsidRDefault="00321104" w:rsidP="00321104">
      <w:pPr>
        <w:pStyle w:val="ListParagraph"/>
        <w:numPr>
          <w:ilvl w:val="0"/>
          <w:numId w:val="6"/>
        </w:numPr>
        <w:rPr>
          <w:highlight w:val="yellow"/>
          <w:lang w:val="en-GB"/>
        </w:rPr>
      </w:pPr>
      <w:r w:rsidRPr="00895805">
        <w:rPr>
          <w:highlight w:val="yellow"/>
          <w:lang w:val="en-GB"/>
        </w:rPr>
        <w:t>For LS in R1-200</w:t>
      </w:r>
      <w:r w:rsidR="00630323" w:rsidRPr="00895805">
        <w:rPr>
          <w:highlight w:val="yellow"/>
          <w:lang w:val="en-GB"/>
        </w:rPr>
        <w:t xml:space="preserve">7503, </w:t>
      </w:r>
      <w:r w:rsidRPr="00895805">
        <w:rPr>
          <w:highlight w:val="yellow"/>
          <w:lang w:val="en-GB"/>
        </w:rPr>
        <w:t>a reply LS may be necessary – email discussion/approval till 10/29 – Huawei (name TBD)</w:t>
      </w:r>
    </w:p>
    <w:p w14:paraId="5B2372EE" w14:textId="3318DDD2" w:rsidR="00321104" w:rsidRPr="00895805" w:rsidRDefault="00630323" w:rsidP="00AA3ED1">
      <w:pPr>
        <w:pStyle w:val="ListParagraph"/>
        <w:numPr>
          <w:ilvl w:val="0"/>
          <w:numId w:val="6"/>
        </w:numPr>
        <w:rPr>
          <w:highlight w:val="yellow"/>
          <w:lang w:val="en-GB"/>
        </w:rPr>
      </w:pPr>
      <w:r w:rsidRPr="00895805">
        <w:rPr>
          <w:highlight w:val="yellow"/>
          <w:lang w:val="en-GB"/>
        </w:rPr>
        <w:t>For LS in R1-2007514</w:t>
      </w:r>
      <w:r w:rsidR="00260DAF" w:rsidRPr="00895805">
        <w:rPr>
          <w:highlight w:val="yellow"/>
          <w:lang w:val="en-GB"/>
        </w:rPr>
        <w:t xml:space="preserve">, </w:t>
      </w:r>
      <w:r w:rsidRPr="00895805">
        <w:rPr>
          <w:highlight w:val="yellow"/>
          <w:lang w:val="en-GB"/>
        </w:rPr>
        <w:t>a reply LS is necessary – target 11/2 for email approval – OPPO (name TBD)</w:t>
      </w:r>
    </w:p>
    <w:p w14:paraId="5C0286BF" w14:textId="47F86E1F" w:rsidR="005237F9" w:rsidRPr="00895805" w:rsidRDefault="005237F9" w:rsidP="00AA3ED1">
      <w:pPr>
        <w:pStyle w:val="ListParagraph"/>
        <w:numPr>
          <w:ilvl w:val="0"/>
          <w:numId w:val="6"/>
        </w:numPr>
        <w:rPr>
          <w:highlight w:val="yellow"/>
          <w:lang w:val="en-GB"/>
        </w:rPr>
      </w:pPr>
      <w:r w:rsidRPr="00895805">
        <w:rPr>
          <w:highlight w:val="yellow"/>
          <w:lang w:val="en-GB"/>
        </w:rPr>
        <w:t>For LS in R1-2007513, a</w:t>
      </w:r>
      <w:r w:rsidRPr="00895805">
        <w:rPr>
          <w:highlight w:val="yellow"/>
          <w:lang w:val="en-GB"/>
        </w:rPr>
        <w:t xml:space="preserve"> reply LS is necessary – target 10/30 for email approva</w:t>
      </w:r>
      <w:r w:rsidRPr="00895805">
        <w:rPr>
          <w:highlight w:val="yellow"/>
          <w:lang w:val="en-GB"/>
        </w:rPr>
        <w:t>l – Qualcomm (name TBD)</w:t>
      </w:r>
    </w:p>
    <w:p w14:paraId="32B42814" w14:textId="2897691A" w:rsidR="00895805" w:rsidRPr="00895805" w:rsidRDefault="00895805" w:rsidP="00895805">
      <w:pPr>
        <w:pStyle w:val="ListParagraph"/>
        <w:numPr>
          <w:ilvl w:val="0"/>
          <w:numId w:val="6"/>
        </w:numPr>
        <w:rPr>
          <w:color w:val="000000" w:themeColor="text1"/>
          <w:highlight w:val="yellow"/>
          <w:lang w:val="en-GB"/>
        </w:rPr>
      </w:pPr>
      <w:r w:rsidRPr="00895805">
        <w:rPr>
          <w:color w:val="000000" w:themeColor="text1"/>
          <w:highlight w:val="yellow"/>
          <w:lang w:val="en-GB"/>
        </w:rPr>
        <w:t>Email discussi</w:t>
      </w:r>
      <w:r w:rsidR="008E15AE">
        <w:rPr>
          <w:color w:val="000000" w:themeColor="text1"/>
          <w:highlight w:val="yellow"/>
          <w:lang w:val="en-GB"/>
        </w:rPr>
        <w:t>o</w:t>
      </w:r>
      <w:r w:rsidRPr="00895805">
        <w:rPr>
          <w:color w:val="000000" w:themeColor="text1"/>
          <w:highlight w:val="yellow"/>
          <w:lang w:val="en-GB"/>
        </w:rPr>
        <w:t>n/approval for a potential reply LS in response to R1-2005208 by 10/29</w:t>
      </w:r>
      <w:r w:rsidRPr="00895805">
        <w:rPr>
          <w:color w:val="000000" w:themeColor="text1"/>
          <w:highlight w:val="yellow"/>
          <w:lang w:val="en-GB"/>
        </w:rPr>
        <w:t xml:space="preserve"> – Samsung (name TBD)</w:t>
      </w:r>
    </w:p>
    <w:p w14:paraId="20A56BBD" w14:textId="77777777" w:rsidR="005237F9" w:rsidRPr="00260DAF" w:rsidRDefault="005237F9" w:rsidP="00895805">
      <w:pPr>
        <w:pStyle w:val="ListParagraph"/>
        <w:rPr>
          <w:highlight w:val="yellow"/>
          <w:lang w:val="en-GB"/>
        </w:rPr>
      </w:pPr>
    </w:p>
    <w:p w14:paraId="514D5007" w14:textId="74571685" w:rsidR="00FB425D" w:rsidRDefault="007570E1" w:rsidP="00383D54">
      <w:pPr>
        <w:rPr>
          <w:lang w:val="en-GB"/>
        </w:rPr>
      </w:pPr>
      <w:r>
        <w:rPr>
          <w:lang w:val="en-GB"/>
        </w:rPr>
        <w:t xml:space="preserve">The following </w:t>
      </w:r>
      <w:r w:rsidR="00321104">
        <w:rPr>
          <w:lang w:val="en-GB"/>
        </w:rPr>
        <w:t>are to be handled in other Ais</w:t>
      </w:r>
    </w:p>
    <w:p w14:paraId="688545F0" w14:textId="04BD53A2" w:rsidR="00321104" w:rsidRPr="00895805" w:rsidRDefault="00321104" w:rsidP="00321104">
      <w:pPr>
        <w:pStyle w:val="ListParagraph"/>
        <w:numPr>
          <w:ilvl w:val="0"/>
          <w:numId w:val="39"/>
        </w:numPr>
        <w:rPr>
          <w:highlight w:val="yellow"/>
          <w:lang w:val="en-GB"/>
        </w:rPr>
      </w:pPr>
      <w:r w:rsidRPr="00895805">
        <w:rPr>
          <w:highlight w:val="yellow"/>
          <w:lang w:val="en-GB"/>
        </w:rPr>
        <w:t>For LS in R1-2007512, a</w:t>
      </w:r>
      <w:r w:rsidRPr="00895805">
        <w:rPr>
          <w:highlight w:val="yellow"/>
          <w:lang w:val="en-GB"/>
        </w:rPr>
        <w:t xml:space="preserve"> reply LS may be necessary – email discussion/approval till 10/29, to be handled under 7.2.12.</w:t>
      </w:r>
    </w:p>
    <w:p w14:paraId="64BBA6B8" w14:textId="21090423" w:rsidR="00321104" w:rsidRPr="00895805" w:rsidRDefault="00AF7D72" w:rsidP="00321104">
      <w:pPr>
        <w:pStyle w:val="ListParagraph"/>
        <w:numPr>
          <w:ilvl w:val="0"/>
          <w:numId w:val="39"/>
        </w:numPr>
        <w:rPr>
          <w:highlight w:val="yellow"/>
          <w:lang w:val="en-GB"/>
        </w:rPr>
      </w:pPr>
      <w:r w:rsidRPr="00895805">
        <w:rPr>
          <w:highlight w:val="yellow"/>
          <w:lang w:val="en-GB"/>
        </w:rPr>
        <w:lastRenderedPageBreak/>
        <w:t>For LS in R1-20075</w:t>
      </w:r>
      <w:r w:rsidR="005237F9" w:rsidRPr="00895805">
        <w:rPr>
          <w:highlight w:val="yellow"/>
          <w:lang w:val="en-GB"/>
        </w:rPr>
        <w:t>21</w:t>
      </w:r>
      <w:r w:rsidRPr="00895805">
        <w:rPr>
          <w:highlight w:val="yellow"/>
          <w:lang w:val="en-GB"/>
        </w:rPr>
        <w:t>, a</w:t>
      </w:r>
      <w:r w:rsidRPr="00895805">
        <w:rPr>
          <w:highlight w:val="yellow"/>
          <w:lang w:val="en-GB"/>
        </w:rPr>
        <w:t xml:space="preserve"> reply LS is necessary – target 10/30 for email approval. To be handled under 7.2.4.</w:t>
      </w:r>
    </w:p>
    <w:p w14:paraId="0E61222F" w14:textId="11A6E154" w:rsidR="00AF7D72" w:rsidRPr="00895805" w:rsidRDefault="00AF7D72" w:rsidP="00321104">
      <w:pPr>
        <w:pStyle w:val="ListParagraph"/>
        <w:numPr>
          <w:ilvl w:val="0"/>
          <w:numId w:val="39"/>
        </w:numPr>
        <w:rPr>
          <w:highlight w:val="yellow"/>
          <w:lang w:val="en-GB"/>
        </w:rPr>
      </w:pPr>
      <w:r w:rsidRPr="00895805">
        <w:rPr>
          <w:highlight w:val="yellow"/>
          <w:lang w:val="en-GB"/>
        </w:rPr>
        <w:t>For LS in R1-</w:t>
      </w:r>
      <w:r w:rsidR="005237F9" w:rsidRPr="00895805">
        <w:rPr>
          <w:highlight w:val="yellow"/>
          <w:lang w:val="en-GB"/>
        </w:rPr>
        <w:t>2007522, a</w:t>
      </w:r>
      <w:r w:rsidRPr="00895805">
        <w:rPr>
          <w:highlight w:val="yellow"/>
          <w:lang w:val="en-GB"/>
        </w:rPr>
        <w:t xml:space="preserve"> reply LS is necessary – target 10/29 for email approval. To be handled under 7.2.4.</w:t>
      </w:r>
    </w:p>
    <w:p w14:paraId="27138524" w14:textId="40FDB358" w:rsidR="005237F9" w:rsidRPr="00895805" w:rsidRDefault="005237F9" w:rsidP="005237F9">
      <w:pPr>
        <w:pStyle w:val="ListParagraph"/>
        <w:numPr>
          <w:ilvl w:val="0"/>
          <w:numId w:val="39"/>
        </w:numPr>
        <w:rPr>
          <w:highlight w:val="yellow"/>
          <w:lang w:val="en-GB"/>
        </w:rPr>
      </w:pPr>
      <w:r w:rsidRPr="00895805">
        <w:rPr>
          <w:highlight w:val="yellow"/>
          <w:lang w:val="en-GB"/>
        </w:rPr>
        <w:t>For LS in R1-2007513, a</w:t>
      </w:r>
      <w:r w:rsidRPr="00895805">
        <w:rPr>
          <w:highlight w:val="yellow"/>
          <w:lang w:val="en-GB"/>
        </w:rPr>
        <w:t xml:space="preserve"> reply is LS – target 11/2 for email approval. To be handled under 7.2.5</w:t>
      </w:r>
    </w:p>
    <w:p w14:paraId="2070FE55" w14:textId="01385A30" w:rsidR="009D3AB7" w:rsidRPr="00895805" w:rsidRDefault="009D3AB7" w:rsidP="009D3AB7">
      <w:pPr>
        <w:pStyle w:val="ListParagraph"/>
        <w:numPr>
          <w:ilvl w:val="0"/>
          <w:numId w:val="6"/>
        </w:numPr>
        <w:rPr>
          <w:highlight w:val="yellow"/>
          <w:lang w:val="en-GB"/>
        </w:rPr>
      </w:pPr>
      <w:r w:rsidRPr="00895805">
        <w:rPr>
          <w:highlight w:val="yellow"/>
          <w:lang w:val="en-GB"/>
        </w:rPr>
        <w:t>For LS in R1-2007505, a</w:t>
      </w:r>
      <w:r w:rsidRPr="00895805">
        <w:rPr>
          <w:highlight w:val="yellow"/>
          <w:lang w:val="en-GB"/>
        </w:rPr>
        <w:t xml:space="preserve"> reply LS may be necessary – email discussion/approval till 10/29, to be managed under 7.2.11. </w:t>
      </w:r>
    </w:p>
    <w:p w14:paraId="4A1F1FCB" w14:textId="2493044F" w:rsidR="005237F9" w:rsidRPr="00895805" w:rsidRDefault="009D3AB7" w:rsidP="00321104">
      <w:pPr>
        <w:pStyle w:val="ListParagraph"/>
        <w:numPr>
          <w:ilvl w:val="0"/>
          <w:numId w:val="39"/>
        </w:numPr>
        <w:rPr>
          <w:highlight w:val="yellow"/>
          <w:lang w:val="en-GB"/>
        </w:rPr>
      </w:pPr>
      <w:r w:rsidRPr="00895805">
        <w:rPr>
          <w:highlight w:val="yellow"/>
          <w:lang w:val="en-GB"/>
        </w:rPr>
        <w:t>For LS in R1-200</w:t>
      </w:r>
      <w:r w:rsidR="00BC113E" w:rsidRPr="00895805">
        <w:rPr>
          <w:highlight w:val="yellow"/>
          <w:lang w:val="en-GB"/>
        </w:rPr>
        <w:t>7519, a</w:t>
      </w:r>
      <w:r w:rsidRPr="00895805">
        <w:rPr>
          <w:highlight w:val="yellow"/>
          <w:lang w:val="en-GB"/>
        </w:rPr>
        <w:t xml:space="preserve"> reply LS is necessary – target 10/30 for email approval, to be handled under 7.2.11.</w:t>
      </w:r>
    </w:p>
    <w:p w14:paraId="66F17E33" w14:textId="579FBA55" w:rsidR="00BC113E" w:rsidRPr="00895805" w:rsidRDefault="00BC113E" w:rsidP="00BC113E">
      <w:pPr>
        <w:pStyle w:val="ListParagraph"/>
        <w:numPr>
          <w:ilvl w:val="0"/>
          <w:numId w:val="6"/>
        </w:numPr>
        <w:rPr>
          <w:highlight w:val="yellow"/>
          <w:lang w:val="en-GB"/>
        </w:rPr>
      </w:pPr>
      <w:r w:rsidRPr="00895805">
        <w:rPr>
          <w:highlight w:val="yellow"/>
          <w:lang w:val="en-GB"/>
        </w:rPr>
        <w:t>For LS in R1-2007520, a</w:t>
      </w:r>
      <w:r w:rsidRPr="00895805">
        <w:rPr>
          <w:highlight w:val="yellow"/>
          <w:lang w:val="en-GB"/>
        </w:rPr>
        <w:t xml:space="preserve"> reply LS is necessary – target 10/30 for email approval, to be handled under 7.2.11. </w:t>
      </w:r>
    </w:p>
    <w:p w14:paraId="3FE89BB4" w14:textId="6F12818D" w:rsidR="00BC113E" w:rsidRPr="00895805" w:rsidRDefault="00BC113E" w:rsidP="00BC113E">
      <w:pPr>
        <w:pStyle w:val="ListParagraph"/>
        <w:numPr>
          <w:ilvl w:val="0"/>
          <w:numId w:val="6"/>
        </w:numPr>
        <w:rPr>
          <w:highlight w:val="yellow"/>
          <w:lang w:val="en-GB"/>
        </w:rPr>
      </w:pPr>
      <w:r w:rsidRPr="00895805">
        <w:rPr>
          <w:highlight w:val="yellow"/>
          <w:lang w:val="en-GB"/>
        </w:rPr>
        <w:t>For LS in R1-200752</w:t>
      </w:r>
      <w:r w:rsidRPr="00895805">
        <w:rPr>
          <w:highlight w:val="yellow"/>
          <w:lang w:val="en-GB"/>
        </w:rPr>
        <w:t>5</w:t>
      </w:r>
      <w:r w:rsidRPr="00895805">
        <w:rPr>
          <w:highlight w:val="yellow"/>
          <w:lang w:val="en-GB"/>
        </w:rPr>
        <w:t xml:space="preserve">, a reply LS is necessary – target 10/30 for email approval, to be handled under 7.2.11. </w:t>
      </w:r>
    </w:p>
    <w:p w14:paraId="37190392" w14:textId="59836675" w:rsidR="00BC113E" w:rsidRPr="00895805" w:rsidRDefault="00BC113E" w:rsidP="00895805">
      <w:pPr>
        <w:ind w:left="360"/>
        <w:rPr>
          <w:lang w:val="en-GB"/>
        </w:rPr>
      </w:pPr>
    </w:p>
    <w:p w14:paraId="1F05A759" w14:textId="3A424504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583D54B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R1-2007503</w:t>
      </w:r>
      <w:r w:rsidRPr="00452174">
        <w:rPr>
          <w:lang w:val="en-GB"/>
        </w:rPr>
        <w:tab/>
        <w:t>LS on definition of NR V2X con-current operation</w:t>
      </w:r>
      <w:r w:rsidRPr="00452174">
        <w:rPr>
          <w:lang w:val="en-GB"/>
        </w:rPr>
        <w:tab/>
        <w:t>RAN4, Huawei</w:t>
      </w:r>
    </w:p>
    <w:p w14:paraId="43E7C35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R1-2007504</w:t>
      </w:r>
      <w:r w:rsidRPr="00452174">
        <w:rPr>
          <w:lang w:val="en-GB"/>
        </w:rPr>
        <w:tab/>
        <w:t>LS on additional DC location reporting for intra-band UL CA</w:t>
      </w:r>
      <w:r w:rsidRPr="00452174">
        <w:rPr>
          <w:lang w:val="en-GB"/>
        </w:rPr>
        <w:tab/>
        <w:t>RAN4, Qualcomm</w:t>
      </w:r>
    </w:p>
    <w:p w14:paraId="2D3E297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R1-2007505</w:t>
      </w:r>
      <w:r w:rsidRPr="00452174">
        <w:rPr>
          <w:lang w:val="en-GB"/>
        </w:rPr>
        <w:tab/>
        <w:t>LS reply to RAN1 on UE capability on wideband carrier operation for NR-U</w:t>
      </w:r>
      <w:r w:rsidRPr="00452174">
        <w:rPr>
          <w:lang w:val="en-GB"/>
        </w:rPr>
        <w:tab/>
        <w:t>RAN4, MediaTek</w:t>
      </w:r>
    </w:p>
    <w:p w14:paraId="44CA796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R1-2007506</w:t>
      </w:r>
      <w:r w:rsidRPr="00452174">
        <w:rPr>
          <w:lang w:val="en-GB"/>
        </w:rPr>
        <w:tab/>
        <w:t xml:space="preserve">LS on multiple BWP switch impact on HARQ design in dormancy </w:t>
      </w:r>
      <w:proofErr w:type="spellStart"/>
      <w:r w:rsidRPr="00452174">
        <w:rPr>
          <w:lang w:val="en-GB"/>
        </w:rPr>
        <w:t>SCell</w:t>
      </w:r>
      <w:proofErr w:type="spellEnd"/>
      <w:r w:rsidRPr="00452174">
        <w:rPr>
          <w:lang w:val="en-GB"/>
        </w:rPr>
        <w:tab/>
        <w:t>RAN4, MediaTek</w:t>
      </w:r>
    </w:p>
    <w:p w14:paraId="26A11C5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R1-2007507</w:t>
      </w:r>
      <w:r w:rsidRPr="00452174">
        <w:rPr>
          <w:lang w:val="en-GB"/>
        </w:rPr>
        <w:tab/>
        <w:t xml:space="preserve">Reply LS on </w:t>
      </w:r>
      <w:proofErr w:type="spellStart"/>
      <w:r w:rsidRPr="00452174">
        <w:rPr>
          <w:lang w:val="en-GB"/>
        </w:rPr>
        <w:t>SCell</w:t>
      </w:r>
      <w:proofErr w:type="spellEnd"/>
      <w:r w:rsidRPr="00452174">
        <w:rPr>
          <w:lang w:val="en-GB"/>
        </w:rPr>
        <w:t xml:space="preserve"> Dormancy</w:t>
      </w:r>
      <w:r w:rsidRPr="00452174">
        <w:rPr>
          <w:lang w:val="en-GB"/>
        </w:rPr>
        <w:tab/>
        <w:t>RAN4, Huawei</w:t>
      </w:r>
    </w:p>
    <w:p w14:paraId="0DC93C5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R1-2007508</w:t>
      </w:r>
      <w:r w:rsidRPr="00452174">
        <w:rPr>
          <w:lang w:val="en-GB"/>
        </w:rPr>
        <w:tab/>
        <w:t xml:space="preserve">Reply LS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SUL/SDL bands</w:t>
      </w:r>
      <w:r w:rsidRPr="00452174">
        <w:rPr>
          <w:lang w:val="en-GB"/>
        </w:rPr>
        <w:tab/>
        <w:t>RAN4, ZTE</w:t>
      </w:r>
    </w:p>
    <w:p w14:paraId="7C1C2C9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R1-2007509</w:t>
      </w:r>
      <w:r w:rsidRPr="00452174">
        <w:rPr>
          <w:lang w:val="en-GB"/>
        </w:rPr>
        <w:tab/>
        <w:t>Reply LS on power control for NR-DC</w:t>
      </w:r>
      <w:r w:rsidRPr="00452174">
        <w:rPr>
          <w:lang w:val="en-GB"/>
        </w:rPr>
        <w:tab/>
        <w:t>RAN4, vivo</w:t>
      </w:r>
    </w:p>
    <w:p w14:paraId="5FE89BE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R1-2007510</w:t>
      </w:r>
      <w:r w:rsidRPr="00452174">
        <w:rPr>
          <w:lang w:val="en-GB"/>
        </w:rPr>
        <w:tab/>
        <w:t>LS on updated Rel-16 RAN4 UE features lists for NR and LTE</w:t>
      </w:r>
      <w:r w:rsidRPr="00452174">
        <w:rPr>
          <w:lang w:val="en-GB"/>
        </w:rPr>
        <w:tab/>
        <w:t>RAN4, CMCC</w:t>
      </w:r>
    </w:p>
    <w:p w14:paraId="79B1424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R1-2007511</w:t>
      </w:r>
      <w:r w:rsidRPr="00452174">
        <w:rPr>
          <w:lang w:val="en-GB"/>
        </w:rPr>
        <w:tab/>
        <w:t>Reply LS on positioning SRS during DRX inactive time</w:t>
      </w:r>
      <w:r w:rsidRPr="00452174">
        <w:rPr>
          <w:lang w:val="en-GB"/>
        </w:rPr>
        <w:tab/>
        <w:t>RAN4, Apple</w:t>
      </w:r>
    </w:p>
    <w:p w14:paraId="2048B6C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R1-2007512</w:t>
      </w:r>
      <w:r w:rsidRPr="00452174">
        <w:rPr>
          <w:lang w:val="en-GB"/>
        </w:rPr>
        <w:tab/>
        <w:t>LS on number of configurable CSI-RS resources per MO</w:t>
      </w:r>
      <w:r w:rsidRPr="00452174">
        <w:rPr>
          <w:lang w:val="en-GB"/>
        </w:rPr>
        <w:tab/>
        <w:t>RAN4, Huawei</w:t>
      </w:r>
    </w:p>
    <w:p w14:paraId="209986A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R1-2007513</w:t>
      </w:r>
      <w:r w:rsidRPr="00452174">
        <w:rPr>
          <w:lang w:val="en-GB"/>
        </w:rPr>
        <w:tab/>
        <w:t>Full slot formats support in TDD UL-DL configuration</w:t>
      </w:r>
      <w:r w:rsidRPr="00452174">
        <w:rPr>
          <w:lang w:val="en-GB"/>
        </w:rPr>
        <w:tab/>
        <w:t>RAN3, Qualcomm</w:t>
      </w:r>
    </w:p>
    <w:p w14:paraId="3CCF86A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R1-2007514</w:t>
      </w:r>
      <w:r w:rsidRPr="00452174">
        <w:rPr>
          <w:lang w:val="en-GB"/>
        </w:rPr>
        <w:tab/>
        <w:t>LS on new PQI support for PC5 communication</w:t>
      </w:r>
      <w:r w:rsidRPr="00452174">
        <w:rPr>
          <w:lang w:val="en-GB"/>
        </w:rPr>
        <w:tab/>
        <w:t>SA2, OPPO</w:t>
      </w:r>
    </w:p>
    <w:p w14:paraId="006D107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R1-2007515</w:t>
      </w:r>
      <w:r w:rsidRPr="00452174">
        <w:rPr>
          <w:lang w:val="en-GB"/>
        </w:rPr>
        <w:tab/>
        <w:t>LS on Direct Discovery and Relay in SA2</w:t>
      </w:r>
      <w:r w:rsidRPr="00452174">
        <w:rPr>
          <w:lang w:val="en-GB"/>
        </w:rPr>
        <w:tab/>
      </w:r>
      <w:proofErr w:type="spellStart"/>
      <w:r w:rsidRPr="00452174">
        <w:rPr>
          <w:lang w:val="en-GB"/>
        </w:rPr>
        <w:t>SA2</w:t>
      </w:r>
      <w:proofErr w:type="spellEnd"/>
      <w:r w:rsidRPr="00452174">
        <w:rPr>
          <w:lang w:val="en-GB"/>
        </w:rPr>
        <w:t>, OPPO</w:t>
      </w:r>
    </w:p>
    <w:p w14:paraId="731DFC6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R1-2007516</w:t>
      </w:r>
      <w:r w:rsidRPr="00452174">
        <w:rPr>
          <w:lang w:val="en-GB"/>
        </w:rPr>
        <w:tab/>
        <w:t xml:space="preserve">Reply LS to 5G-ACIA-LS-2020-WI042 = RP-201279 on 3GPP NR Rel-16 URLLC and </w:t>
      </w:r>
      <w:proofErr w:type="spellStart"/>
      <w:r w:rsidRPr="00452174">
        <w:rPr>
          <w:lang w:val="en-GB"/>
        </w:rPr>
        <w:t>IIoT</w:t>
      </w:r>
      <w:proofErr w:type="spellEnd"/>
      <w:r w:rsidRPr="00452174">
        <w:rPr>
          <w:lang w:val="en-GB"/>
        </w:rPr>
        <w:t xml:space="preserve"> performance evaluation</w:t>
      </w:r>
      <w:r w:rsidRPr="00452174">
        <w:rPr>
          <w:lang w:val="en-GB"/>
        </w:rPr>
        <w:tab/>
        <w:t>RAN, Ericsson</w:t>
      </w:r>
    </w:p>
    <w:p w14:paraId="6069AED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R1-2007517</w:t>
      </w:r>
      <w:r w:rsidRPr="00452174">
        <w:rPr>
          <w:lang w:val="en-GB"/>
        </w:rPr>
        <w:tab/>
        <w:t>Reply LS on Rel-16 UE feature lists for NR DAPS</w:t>
      </w:r>
      <w:r w:rsidRPr="00452174">
        <w:rPr>
          <w:lang w:val="en-GB"/>
        </w:rPr>
        <w:tab/>
        <w:t>RAN2, Huawei</w:t>
      </w:r>
    </w:p>
    <w:p w14:paraId="5165AAB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R1-2007518</w:t>
      </w:r>
      <w:r w:rsidRPr="00452174">
        <w:rPr>
          <w:lang w:val="en-GB"/>
        </w:rPr>
        <w:tab/>
        <w:t>LS on Incomplete LTE Physical Layer Capabilities</w:t>
      </w:r>
      <w:r w:rsidRPr="00452174">
        <w:rPr>
          <w:lang w:val="en-GB"/>
        </w:rPr>
        <w:tab/>
        <w:t>RAN2, Huawei</w:t>
      </w:r>
    </w:p>
    <w:p w14:paraId="4452762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R1-2007519</w:t>
      </w:r>
      <w:r w:rsidRPr="00452174">
        <w:rPr>
          <w:lang w:val="en-GB"/>
        </w:rPr>
        <w:tab/>
        <w:t xml:space="preserve">LS to RAN1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RAN2, vivo</w:t>
      </w:r>
    </w:p>
    <w:p w14:paraId="2A8ADFC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R1-2007520</w:t>
      </w:r>
      <w:r w:rsidRPr="00452174">
        <w:rPr>
          <w:lang w:val="en-GB"/>
        </w:rPr>
        <w:tab/>
        <w:t>LS on UE capability for V2X</w:t>
      </w:r>
      <w:r w:rsidRPr="00452174">
        <w:rPr>
          <w:lang w:val="en-GB"/>
        </w:rPr>
        <w:tab/>
        <w:t>RAN2, OPPO</w:t>
      </w:r>
    </w:p>
    <w:p w14:paraId="2CB79E9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R1-2007521</w:t>
      </w:r>
      <w:r w:rsidRPr="00452174">
        <w:rPr>
          <w:lang w:val="en-GB"/>
        </w:rPr>
        <w:tab/>
        <w:t>LS on RAN2 agreements and RAN1 related issues</w:t>
      </w:r>
      <w:r w:rsidRPr="00452174">
        <w:rPr>
          <w:lang w:val="en-GB"/>
        </w:rPr>
        <w:tab/>
        <w:t>RAN2, LG Electronics</w:t>
      </w:r>
    </w:p>
    <w:p w14:paraId="1B4B399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R1-2007522</w:t>
      </w:r>
      <w:r w:rsidRPr="00452174">
        <w:rPr>
          <w:lang w:val="en-GB"/>
        </w:rPr>
        <w:tab/>
        <w:t xml:space="preserve">LS to RAN1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RAN2, Huawei</w:t>
      </w:r>
    </w:p>
    <w:p w14:paraId="2FEDBEB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R1-2007523</w:t>
      </w:r>
      <w:r w:rsidRPr="00452174">
        <w:rPr>
          <w:lang w:val="en-GB"/>
        </w:rPr>
        <w:tab/>
        <w:t>LS on Intra UE Prioritization Scenario</w:t>
      </w:r>
      <w:r w:rsidRPr="00452174">
        <w:rPr>
          <w:lang w:val="en-GB"/>
        </w:rPr>
        <w:tab/>
        <w:t>RAN2, Ericsson</w:t>
      </w:r>
    </w:p>
    <w:p w14:paraId="4EBAFA7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R1-2007524</w:t>
      </w:r>
      <w:r w:rsidRPr="00452174">
        <w:rPr>
          <w:lang w:val="en-GB"/>
        </w:rPr>
        <w:tab/>
        <w:t>LS on the error source for RAT-dependent positioning</w:t>
      </w:r>
      <w:r w:rsidRPr="00452174">
        <w:rPr>
          <w:lang w:val="en-GB"/>
        </w:rPr>
        <w:tab/>
        <w:t>RAN2, Huawei</w:t>
      </w:r>
    </w:p>
    <w:p w14:paraId="76270AE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R1-2007525</w:t>
      </w:r>
      <w:r w:rsidRPr="00452174">
        <w:rPr>
          <w:lang w:val="en-GB"/>
        </w:rPr>
        <w:tab/>
        <w:t>LS on cell-grouping UE capability for synchronous NR-DC</w:t>
      </w:r>
      <w:r w:rsidRPr="00452174">
        <w:rPr>
          <w:lang w:val="en-GB"/>
        </w:rPr>
        <w:tab/>
        <w:t>RAN2, Qualcomm</w:t>
      </w:r>
    </w:p>
    <w:p w14:paraId="52DA4D2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R1-2007526</w:t>
      </w:r>
      <w:r w:rsidRPr="00452174">
        <w:rPr>
          <w:lang w:val="en-GB"/>
        </w:rPr>
        <w:tab/>
        <w:t>LS on CAPC</w:t>
      </w:r>
      <w:r w:rsidRPr="00452174">
        <w:rPr>
          <w:lang w:val="en-GB"/>
        </w:rPr>
        <w:tab/>
        <w:t>RAN2, Nokia</w:t>
      </w:r>
    </w:p>
    <w:p w14:paraId="1BCEE08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R1-2007527</w:t>
      </w:r>
      <w:r w:rsidRPr="00452174">
        <w:rPr>
          <w:lang w:val="en-GB"/>
        </w:rPr>
        <w:tab/>
        <w:t>Reply LS on exchange of information related to SRS-RSRP measurement resource configuration for UE-CLI</w:t>
      </w:r>
      <w:r w:rsidRPr="00452174">
        <w:rPr>
          <w:lang w:val="en-GB"/>
        </w:rPr>
        <w:tab/>
        <w:t>RAN2, ZTE</w:t>
      </w:r>
    </w:p>
    <w:p w14:paraId="6A87A10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R1-2007702</w:t>
      </w:r>
      <w:r w:rsidRPr="00452174">
        <w:rPr>
          <w:lang w:val="en-GB"/>
        </w:rPr>
        <w:tab/>
        <w:t>Draft Reply LS on Intra-UE Prioritization Scenario</w:t>
      </w:r>
      <w:r w:rsidRPr="00452174">
        <w:rPr>
          <w:lang w:val="en-GB"/>
        </w:rPr>
        <w:tab/>
        <w:t>Ericsson</w:t>
      </w:r>
    </w:p>
    <w:p w14:paraId="703AA1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R1-2007724</w:t>
      </w:r>
      <w:r w:rsidRPr="00452174">
        <w:rPr>
          <w:lang w:val="en-GB"/>
        </w:rPr>
        <w:tab/>
        <w:t>[DRAFT] Reply LS on Intra UE Prioritization Scenario</w:t>
      </w:r>
      <w:r w:rsidRPr="00452174">
        <w:rPr>
          <w:lang w:val="en-GB"/>
        </w:rPr>
        <w:tab/>
        <w:t>ZTE</w:t>
      </w:r>
    </w:p>
    <w:p w14:paraId="144DD36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R1-2007726</w:t>
      </w:r>
      <w:r w:rsidRPr="00452174">
        <w:rPr>
          <w:lang w:val="en-GB"/>
        </w:rPr>
        <w:tab/>
        <w:t>[DRAFT] Reply LS on additional DC location reporting for intra-band UL CA</w:t>
      </w:r>
      <w:r w:rsidRPr="00452174">
        <w:rPr>
          <w:lang w:val="en-GB"/>
        </w:rPr>
        <w:tab/>
        <w:t>ZTE</w:t>
      </w:r>
    </w:p>
    <w:p w14:paraId="08B466F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R1-2007727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ZTE</w:t>
      </w:r>
    </w:p>
    <w:p w14:paraId="0BDE18C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R1-2007728</w:t>
      </w:r>
      <w:r w:rsidRPr="00452174">
        <w:rPr>
          <w:lang w:val="en-GB"/>
        </w:rPr>
        <w:tab/>
        <w:t xml:space="preserve">[DRAFT] Reply LS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SULSDL bands</w:t>
      </w:r>
      <w:r w:rsidRPr="00452174">
        <w:rPr>
          <w:lang w:val="en-GB"/>
        </w:rPr>
        <w:tab/>
        <w:t>ZTE</w:t>
      </w:r>
    </w:p>
    <w:p w14:paraId="626A1D8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R1-2007729</w:t>
      </w:r>
      <w:r w:rsidRPr="00452174">
        <w:rPr>
          <w:lang w:val="en-GB"/>
        </w:rPr>
        <w:tab/>
        <w:t xml:space="preserve">Discussion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SULSDL bands</w:t>
      </w:r>
      <w:r w:rsidRPr="00452174">
        <w:rPr>
          <w:lang w:val="en-GB"/>
        </w:rPr>
        <w:tab/>
        <w:t>ZTE</w:t>
      </w:r>
    </w:p>
    <w:p w14:paraId="1BFABE1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R1-2007730</w:t>
      </w:r>
      <w:r w:rsidRPr="00452174">
        <w:rPr>
          <w:lang w:val="en-GB"/>
        </w:rPr>
        <w:tab/>
        <w:t>[DRAFT] Reply LS on cell-grouping UE capability for synchronous NR-DC</w:t>
      </w:r>
      <w:r w:rsidRPr="00452174">
        <w:rPr>
          <w:lang w:val="en-GB"/>
        </w:rPr>
        <w:tab/>
        <w:t>ZTE</w:t>
      </w:r>
    </w:p>
    <w:p w14:paraId="7D5A9B1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R1-2007731</w:t>
      </w:r>
      <w:r w:rsidRPr="00452174">
        <w:rPr>
          <w:lang w:val="en-GB"/>
        </w:rPr>
        <w:tab/>
        <w:t>Discussion on cell-grouping UE capability for synchronous NR-DC</w:t>
      </w:r>
      <w:r w:rsidRPr="00452174">
        <w:rPr>
          <w:lang w:val="en-GB"/>
        </w:rPr>
        <w:tab/>
        <w:t>ZTE</w:t>
      </w:r>
    </w:p>
    <w:p w14:paraId="17FBD5E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R1-2007757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ZTE</w:t>
      </w:r>
    </w:p>
    <w:p w14:paraId="334A138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R1-2007795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CATT</w:t>
      </w:r>
    </w:p>
    <w:p w14:paraId="3BDAF6C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R1-2007796</w:t>
      </w:r>
      <w:r w:rsidRPr="00452174">
        <w:rPr>
          <w:lang w:val="en-GB"/>
        </w:rPr>
        <w:tab/>
        <w:t>Discussion on full slot formats support in TDD UL-DL configuration</w:t>
      </w:r>
      <w:r w:rsidRPr="00452174">
        <w:rPr>
          <w:lang w:val="en-GB"/>
        </w:rPr>
        <w:tab/>
        <w:t>CATT</w:t>
      </w:r>
    </w:p>
    <w:p w14:paraId="5A39417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R1-2007797</w:t>
      </w:r>
      <w:r w:rsidRPr="00452174">
        <w:rPr>
          <w:lang w:val="en-GB"/>
        </w:rPr>
        <w:tab/>
        <w:t>Draft reply LS on intra UE prioritization scenario</w:t>
      </w:r>
      <w:r w:rsidRPr="00452174">
        <w:rPr>
          <w:lang w:val="en-GB"/>
        </w:rPr>
        <w:tab/>
        <w:t>CATT</w:t>
      </w:r>
    </w:p>
    <w:p w14:paraId="6191A65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R1-2007798</w:t>
      </w:r>
      <w:r w:rsidRPr="00452174">
        <w:rPr>
          <w:lang w:val="en-GB"/>
        </w:rPr>
        <w:tab/>
        <w:t>Discussion of RAN4's LS on number of configurable CSI-RS resources per MO</w:t>
      </w:r>
      <w:r w:rsidRPr="00452174">
        <w:rPr>
          <w:lang w:val="en-GB"/>
        </w:rPr>
        <w:tab/>
        <w:t>CATT</w:t>
      </w:r>
    </w:p>
    <w:p w14:paraId="2BA7E4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R1-2007799</w:t>
      </w:r>
      <w:r w:rsidRPr="00452174">
        <w:rPr>
          <w:lang w:val="en-GB"/>
        </w:rPr>
        <w:tab/>
        <w:t>Discussion on LS from RAN2 on RAN2 agreements and RAN1 related issue</w:t>
      </w:r>
      <w:r w:rsidRPr="00452174">
        <w:rPr>
          <w:lang w:val="en-GB"/>
        </w:rPr>
        <w:tab/>
        <w:t>CATT</w:t>
      </w:r>
    </w:p>
    <w:p w14:paraId="62F0FF4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R1-2007800</w:t>
      </w:r>
      <w:r w:rsidRPr="00452174">
        <w:rPr>
          <w:lang w:val="en-GB"/>
        </w:rPr>
        <w:tab/>
        <w:t xml:space="preserve">Discussion on the LS from RAN2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CATT</w:t>
      </w:r>
    </w:p>
    <w:p w14:paraId="527D4C4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R1-2007801</w:t>
      </w:r>
      <w:r w:rsidRPr="00452174">
        <w:rPr>
          <w:lang w:val="en-GB"/>
        </w:rPr>
        <w:tab/>
        <w:t xml:space="preserve">Draft reply LS </w:t>
      </w:r>
      <w:proofErr w:type="gramStart"/>
      <w:r w:rsidRPr="00452174">
        <w:rPr>
          <w:lang w:val="en-GB"/>
        </w:rPr>
        <w:t xml:space="preserve">on  </w:t>
      </w:r>
      <w:proofErr w:type="spellStart"/>
      <w:r w:rsidRPr="00452174">
        <w:rPr>
          <w:lang w:val="en-GB"/>
        </w:rPr>
        <w:t>beamSwitchTiming</w:t>
      </w:r>
      <w:proofErr w:type="spellEnd"/>
      <w:proofErr w:type="gramEnd"/>
      <w:r w:rsidRPr="00452174">
        <w:rPr>
          <w:lang w:val="en-GB"/>
        </w:rPr>
        <w:tab/>
        <w:t>CATT</w:t>
      </w:r>
    </w:p>
    <w:p w14:paraId="2BE4670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R1-2007919</w:t>
      </w:r>
      <w:r w:rsidRPr="00452174">
        <w:rPr>
          <w:lang w:val="en-GB"/>
        </w:rPr>
        <w:tab/>
        <w:t>[DRAFT] Reply LS on RAN2 agreements and RAN1 related issues</w:t>
      </w:r>
      <w:r w:rsidRPr="00452174">
        <w:rPr>
          <w:lang w:val="en-GB"/>
        </w:rPr>
        <w:tab/>
        <w:t xml:space="preserve">ZTE, </w:t>
      </w:r>
      <w:proofErr w:type="spellStart"/>
      <w:r w:rsidRPr="00452174">
        <w:rPr>
          <w:lang w:val="en-GB"/>
        </w:rPr>
        <w:t>Sanechips</w:t>
      </w:r>
      <w:proofErr w:type="spellEnd"/>
    </w:p>
    <w:p w14:paraId="745187E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R1-2007920</w:t>
      </w:r>
      <w:r w:rsidRPr="00452174">
        <w:rPr>
          <w:lang w:val="en-GB"/>
        </w:rPr>
        <w:tab/>
        <w:t xml:space="preserve">[DRAFT] Reply LS to RAN1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 xml:space="preserve">ZTE, </w:t>
      </w:r>
      <w:proofErr w:type="spellStart"/>
      <w:r w:rsidRPr="00452174">
        <w:rPr>
          <w:lang w:val="en-GB"/>
        </w:rPr>
        <w:t>Sanechips</w:t>
      </w:r>
      <w:proofErr w:type="spellEnd"/>
    </w:p>
    <w:p w14:paraId="76D8901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R1-2007932</w:t>
      </w:r>
      <w:r w:rsidRPr="00452174">
        <w:rPr>
          <w:lang w:val="en-GB"/>
        </w:rPr>
        <w:tab/>
        <w:t>Discussion on LS on number of configurable CSI-RS resources per MO</w:t>
      </w:r>
      <w:r w:rsidRPr="00452174">
        <w:rPr>
          <w:lang w:val="en-GB"/>
        </w:rPr>
        <w:tab/>
        <w:t>Intel Corporation</w:t>
      </w:r>
    </w:p>
    <w:p w14:paraId="6D1DED5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R1-2007968</w:t>
      </w:r>
      <w:r w:rsidRPr="00452174">
        <w:rPr>
          <w:lang w:val="en-GB"/>
        </w:rPr>
        <w:tab/>
        <w:t>Discussion on the LS on CAPC</w:t>
      </w:r>
      <w:r w:rsidRPr="00452174">
        <w:rPr>
          <w:lang w:val="en-GB"/>
        </w:rPr>
        <w:tab/>
        <w:t xml:space="preserve">ZTE, </w:t>
      </w:r>
      <w:proofErr w:type="spellStart"/>
      <w:r w:rsidRPr="00452174">
        <w:rPr>
          <w:lang w:val="en-GB"/>
        </w:rPr>
        <w:t>Sanechips</w:t>
      </w:r>
      <w:proofErr w:type="spellEnd"/>
    </w:p>
    <w:p w14:paraId="302835F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R1-2007969</w:t>
      </w:r>
      <w:r w:rsidRPr="00452174">
        <w:rPr>
          <w:lang w:val="en-GB"/>
        </w:rPr>
        <w:tab/>
        <w:t>Draft reply LS on full slot formats support in TDD UL-DL configuration</w:t>
      </w:r>
      <w:r w:rsidRPr="00452174">
        <w:rPr>
          <w:lang w:val="en-GB"/>
        </w:rPr>
        <w:tab/>
        <w:t>ZTE</w:t>
      </w:r>
    </w:p>
    <w:p w14:paraId="11AA561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R1-2008040</w:t>
      </w:r>
      <w:r w:rsidRPr="00452174">
        <w:rPr>
          <w:lang w:val="en-GB"/>
        </w:rPr>
        <w:tab/>
        <w:t>Discussion on RAN4 LS on UE capability on wideband carrier operation for NR-U</w:t>
      </w:r>
      <w:r w:rsidRPr="00452174">
        <w:rPr>
          <w:lang w:val="en-GB"/>
        </w:rPr>
        <w:tab/>
        <w:t>LG Electronics</w:t>
      </w:r>
    </w:p>
    <w:p w14:paraId="4EB472C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R1-2008077</w:t>
      </w:r>
      <w:r w:rsidRPr="00452174">
        <w:rPr>
          <w:lang w:val="en-GB"/>
        </w:rPr>
        <w:tab/>
        <w:t>Discussion on RAN2 LS on Intra UE Prioritization Scenario</w:t>
      </w:r>
      <w:r w:rsidRPr="00452174">
        <w:rPr>
          <w:lang w:val="en-GB"/>
        </w:rPr>
        <w:tab/>
        <w:t>LG Electronics</w:t>
      </w:r>
    </w:p>
    <w:p w14:paraId="7BA4741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R1-2008116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Samsung</w:t>
      </w:r>
    </w:p>
    <w:p w14:paraId="6F0685D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R1-2008117</w:t>
      </w:r>
      <w:r w:rsidRPr="00452174">
        <w:rPr>
          <w:lang w:val="en-GB"/>
        </w:rPr>
        <w:tab/>
        <w:t>Discussion on LS on Intra UE Prioritization Scenario</w:t>
      </w:r>
      <w:r w:rsidRPr="00452174">
        <w:rPr>
          <w:lang w:val="en-GB"/>
        </w:rPr>
        <w:tab/>
        <w:t>Samsung</w:t>
      </w:r>
    </w:p>
    <w:p w14:paraId="6849BA7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R1-2008118</w:t>
      </w:r>
      <w:r w:rsidRPr="00452174">
        <w:rPr>
          <w:lang w:val="en-GB"/>
        </w:rPr>
        <w:tab/>
        <w:t>Draft reply LS on Full slot formats support in TDD UL-DL configuration</w:t>
      </w:r>
      <w:r w:rsidRPr="00452174">
        <w:rPr>
          <w:lang w:val="en-GB"/>
        </w:rPr>
        <w:tab/>
        <w:t>Samsung</w:t>
      </w:r>
    </w:p>
    <w:p w14:paraId="6F83189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R1-2008119</w:t>
      </w:r>
      <w:r w:rsidRPr="00452174">
        <w:rPr>
          <w:lang w:val="en-GB"/>
        </w:rPr>
        <w:tab/>
        <w:t>Draft reply LS on RAN2 agreements and RAN1 related issues</w:t>
      </w:r>
      <w:r w:rsidRPr="00452174">
        <w:rPr>
          <w:lang w:val="en-GB"/>
        </w:rPr>
        <w:tab/>
        <w:t>Samsung</w:t>
      </w:r>
    </w:p>
    <w:p w14:paraId="1353E70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R1-2008120</w:t>
      </w:r>
      <w:r w:rsidRPr="00452174">
        <w:rPr>
          <w:lang w:val="en-GB"/>
        </w:rPr>
        <w:tab/>
        <w:t xml:space="preserve">Draft reply LS to RAN1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Samsung</w:t>
      </w:r>
    </w:p>
    <w:p w14:paraId="14D3913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R1-2008207</w:t>
      </w:r>
      <w:r w:rsidRPr="00452174">
        <w:rPr>
          <w:lang w:val="en-GB"/>
        </w:rPr>
        <w:tab/>
        <w:t>[Draft] Reply LS on UE capability on wideband carrier operation for NR-U</w:t>
      </w:r>
      <w:r w:rsidRPr="00452174">
        <w:rPr>
          <w:lang w:val="en-GB"/>
        </w:rPr>
        <w:tab/>
        <w:t>Nokia, Nokia Shanghai Bell</w:t>
      </w:r>
    </w:p>
    <w:p w14:paraId="1376233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R1-2008208</w:t>
      </w:r>
      <w:r w:rsidRPr="00452174">
        <w:rPr>
          <w:lang w:val="en-GB"/>
        </w:rPr>
        <w:tab/>
        <w:t>LS on DCI-based multiple BWP switch simultaneously</w:t>
      </w:r>
      <w:r w:rsidRPr="00452174">
        <w:rPr>
          <w:lang w:val="en-GB"/>
        </w:rPr>
        <w:tab/>
        <w:t>Nokia, Nokia Shanghai Bell</w:t>
      </w:r>
    </w:p>
    <w:p w14:paraId="363134E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R1-2008228</w:t>
      </w:r>
      <w:r w:rsidRPr="00452174">
        <w:rPr>
          <w:lang w:val="en-GB"/>
        </w:rPr>
        <w:tab/>
        <w:t xml:space="preserve">Discussion on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 xml:space="preserve"> for AP CSI-RS</w:t>
      </w:r>
      <w:r w:rsidRPr="00452174">
        <w:rPr>
          <w:lang w:val="en-GB"/>
        </w:rPr>
        <w:tab/>
        <w:t>OPPO</w:t>
      </w:r>
    </w:p>
    <w:p w14:paraId="18C7E99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R1-2008233</w:t>
      </w:r>
      <w:r w:rsidRPr="00452174">
        <w:rPr>
          <w:lang w:val="en-GB"/>
        </w:rPr>
        <w:tab/>
        <w:t>Discussion on reply LS on new PQI support for PC5 communication</w:t>
      </w:r>
      <w:r w:rsidRPr="00452174">
        <w:rPr>
          <w:lang w:val="en-GB"/>
        </w:rPr>
        <w:tab/>
        <w:t>OPPO</w:t>
      </w:r>
    </w:p>
    <w:p w14:paraId="48595E56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R1-2008234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OPPO</w:t>
      </w:r>
    </w:p>
    <w:p w14:paraId="2784D53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R1-2008305</w:t>
      </w:r>
      <w:r w:rsidRPr="00452174">
        <w:rPr>
          <w:lang w:val="en-GB"/>
        </w:rPr>
        <w:tab/>
        <w:t>Discussion of the LS on CAPC</w:t>
      </w:r>
      <w:r w:rsidRPr="00452174">
        <w:rPr>
          <w:lang w:val="en-GB"/>
        </w:rPr>
        <w:tab/>
        <w:t>Ericsson Inc.</w:t>
      </w:r>
    </w:p>
    <w:p w14:paraId="2DF4A63A" w14:textId="078BBB86" w:rsidR="00452174" w:rsidRDefault="00452174" w:rsidP="00452174">
      <w:pPr>
        <w:rPr>
          <w:lang w:val="en-GB"/>
        </w:rPr>
      </w:pPr>
      <w:r w:rsidRPr="00452174">
        <w:rPr>
          <w:lang w:val="en-GB"/>
        </w:rPr>
        <w:t>R1-2008306</w:t>
      </w:r>
      <w:r w:rsidRPr="00452174">
        <w:rPr>
          <w:lang w:val="en-GB"/>
        </w:rPr>
        <w:tab/>
        <w:t>[Draft] Reply LS on Intra UE Prioritization Scenario</w:t>
      </w:r>
      <w:r w:rsidRPr="00452174">
        <w:rPr>
          <w:lang w:val="en-GB"/>
        </w:rPr>
        <w:tab/>
        <w:t>Nokia</w:t>
      </w:r>
    </w:p>
    <w:p w14:paraId="16A5B80F" w14:textId="05496EBA" w:rsidR="00633350" w:rsidRPr="00452174" w:rsidRDefault="00633350" w:rsidP="00452174">
      <w:pPr>
        <w:rPr>
          <w:lang w:val="en-GB"/>
        </w:rPr>
      </w:pPr>
      <w:r w:rsidRPr="00633350">
        <w:rPr>
          <w:lang w:val="en-GB"/>
        </w:rPr>
        <w:t>R1-2008342</w:t>
      </w:r>
      <w:r w:rsidRPr="00633350">
        <w:rPr>
          <w:lang w:val="en-GB"/>
        </w:rPr>
        <w:tab/>
        <w:t>[DRAFT] Reply LS on Incomplete LTE Physical Layer Capabilities</w:t>
      </w:r>
      <w:r w:rsidRPr="00633350">
        <w:rPr>
          <w:lang w:val="en-GB"/>
        </w:rPr>
        <w:tab/>
        <w:t>Huawei</w:t>
      </w:r>
    </w:p>
    <w:p w14:paraId="1D99D39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R1-2008402</w:t>
      </w:r>
      <w:r w:rsidRPr="00452174">
        <w:rPr>
          <w:lang w:val="en-GB"/>
        </w:rPr>
        <w:tab/>
        <w:t>Discussions on full slot formats support in TDD UL-DL configuration</w:t>
      </w:r>
      <w:r w:rsidRPr="00452174">
        <w:rPr>
          <w:lang w:val="en-GB"/>
        </w:rPr>
        <w:tab/>
        <w:t>LG Electronics</w:t>
      </w:r>
    </w:p>
    <w:p w14:paraId="31571D8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R1-2008505</w:t>
      </w:r>
      <w:r w:rsidRPr="00452174">
        <w:rPr>
          <w:lang w:val="en-GB"/>
        </w:rPr>
        <w:tab/>
        <w:t>Draft LS response on DCI-based multiple BWP switch simultaneously</w:t>
      </w:r>
      <w:r w:rsidRPr="00452174">
        <w:rPr>
          <w:lang w:val="en-GB"/>
        </w:rPr>
        <w:tab/>
        <w:t>MediaTek Inc.</w:t>
      </w:r>
    </w:p>
    <w:p w14:paraId="7613829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R1-2008506</w:t>
      </w:r>
      <w:r w:rsidRPr="00452174">
        <w:rPr>
          <w:lang w:val="en-GB"/>
        </w:rPr>
        <w:tab/>
        <w:t>Draft LS response on cell-grouping UE capability for synchronous NR-DC</w:t>
      </w:r>
      <w:r w:rsidRPr="00452174">
        <w:rPr>
          <w:lang w:val="en-GB"/>
        </w:rPr>
        <w:tab/>
        <w:t>MediaTek Inc.</w:t>
      </w:r>
    </w:p>
    <w:p w14:paraId="658541C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R1-2008520</w:t>
      </w:r>
      <w:r w:rsidRPr="00452174">
        <w:rPr>
          <w:lang w:val="en-GB"/>
        </w:rPr>
        <w:tab/>
        <w:t>[Draft] Reply LS on UE capability on wideband carrier operation for NR-U</w:t>
      </w:r>
      <w:r w:rsidRPr="00452174">
        <w:rPr>
          <w:lang w:val="en-GB"/>
        </w:rPr>
        <w:tab/>
        <w:t>MediaTek Inc.</w:t>
      </w:r>
    </w:p>
    <w:p w14:paraId="443868C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R1-2008525</w:t>
      </w:r>
      <w:r w:rsidRPr="00452174">
        <w:rPr>
          <w:lang w:val="en-GB"/>
        </w:rPr>
        <w:tab/>
        <w:t>Discussion on LS on intra-UE prioritization</w:t>
      </w:r>
      <w:r w:rsidRPr="00452174">
        <w:rPr>
          <w:lang w:val="en-GB"/>
        </w:rPr>
        <w:tab/>
        <w:t>Intel Corporation</w:t>
      </w:r>
    </w:p>
    <w:p w14:paraId="4319323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R1-2008586</w:t>
      </w:r>
      <w:r w:rsidRPr="00452174">
        <w:rPr>
          <w:lang w:val="en-GB"/>
        </w:rPr>
        <w:tab/>
        <w:t>Draft reply LS on full slot format support</w:t>
      </w:r>
      <w:r w:rsidRPr="00452174">
        <w:rPr>
          <w:lang w:val="en-GB"/>
        </w:rPr>
        <w:tab/>
        <w:t>Qualcomm Incorporated</w:t>
      </w:r>
    </w:p>
    <w:p w14:paraId="38A8A5E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R1-2008587</w:t>
      </w:r>
      <w:r w:rsidRPr="00452174">
        <w:rPr>
          <w:lang w:val="en-GB"/>
        </w:rPr>
        <w:tab/>
        <w:t>Discussion on cell-grouping UE capabilities for synchronous NR-DC</w:t>
      </w:r>
      <w:r w:rsidRPr="00452174">
        <w:rPr>
          <w:lang w:val="en-GB"/>
        </w:rPr>
        <w:tab/>
        <w:t>Qualcomm Incorporated</w:t>
      </w:r>
    </w:p>
    <w:p w14:paraId="38F23A2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R1-2008588</w:t>
      </w:r>
      <w:r w:rsidRPr="00452174">
        <w:rPr>
          <w:lang w:val="en-GB"/>
        </w:rPr>
        <w:tab/>
        <w:t>Draft LS reply on cell-grouping UE capability for synchronous NR-DC</w:t>
      </w:r>
      <w:r w:rsidRPr="00452174">
        <w:rPr>
          <w:lang w:val="en-GB"/>
        </w:rPr>
        <w:tab/>
        <w:t>Qualcomm Incorporated</w:t>
      </w:r>
    </w:p>
    <w:p w14:paraId="3FAEE2A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R1-2008589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Qualcomm Incorporated</w:t>
      </w:r>
    </w:p>
    <w:p w14:paraId="333B239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R1-2008590</w:t>
      </w:r>
      <w:r w:rsidRPr="00452174">
        <w:rPr>
          <w:lang w:val="en-GB"/>
        </w:rPr>
        <w:tab/>
        <w:t xml:space="preserve">Draft reply LS on RAN2 agreements and RAN1 related </w:t>
      </w:r>
      <w:proofErr w:type="spellStart"/>
      <w:r w:rsidRPr="00452174">
        <w:rPr>
          <w:lang w:val="en-GB"/>
        </w:rPr>
        <w:t>isues</w:t>
      </w:r>
      <w:proofErr w:type="spellEnd"/>
      <w:r w:rsidRPr="00452174">
        <w:rPr>
          <w:lang w:val="en-GB"/>
        </w:rPr>
        <w:tab/>
        <w:t>Qualcomm Incorporated</w:t>
      </w:r>
    </w:p>
    <w:p w14:paraId="7ED17E1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R1-2008591</w:t>
      </w:r>
      <w:r w:rsidRPr="00452174">
        <w:rPr>
          <w:lang w:val="en-GB"/>
        </w:rPr>
        <w:tab/>
        <w:t xml:space="preserve">Draft reply LS to RAN 2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Qualcomm Incorporated</w:t>
      </w:r>
    </w:p>
    <w:p w14:paraId="45E0476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R1-2008592</w:t>
      </w:r>
      <w:r w:rsidRPr="00452174">
        <w:rPr>
          <w:lang w:val="en-GB"/>
        </w:rPr>
        <w:tab/>
        <w:t>Draft reply LS to RAN 2 LS on intra-UE prioritization</w:t>
      </w:r>
      <w:r w:rsidRPr="00452174">
        <w:rPr>
          <w:lang w:val="en-GB"/>
        </w:rPr>
        <w:tab/>
        <w:t>Qualcomm Incorporated</w:t>
      </w:r>
    </w:p>
    <w:p w14:paraId="4820E44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R1-2008593</w:t>
      </w:r>
      <w:r w:rsidRPr="00452174">
        <w:rPr>
          <w:lang w:val="en-GB"/>
        </w:rPr>
        <w:tab/>
        <w:t xml:space="preserve">Draft reply LS on LS to RAN1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Qualcomm Incorporated</w:t>
      </w:r>
    </w:p>
    <w:p w14:paraId="30E192A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R1-2008594</w:t>
      </w:r>
      <w:r w:rsidRPr="00452174">
        <w:rPr>
          <w:lang w:val="en-GB"/>
        </w:rPr>
        <w:tab/>
        <w:t>Draft response LS to RAN4 on UE capability on wideband carrier operation for NR-U</w:t>
      </w:r>
      <w:r w:rsidRPr="00452174">
        <w:rPr>
          <w:lang w:val="en-GB"/>
        </w:rPr>
        <w:tab/>
        <w:t>Qualcomm Incorporated</w:t>
      </w:r>
    </w:p>
    <w:p w14:paraId="58C36F2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R1-2008595</w:t>
      </w:r>
      <w:r w:rsidRPr="00452174">
        <w:rPr>
          <w:lang w:val="en-GB"/>
        </w:rPr>
        <w:tab/>
        <w:t>Draft reply LS to RAN4 LS on additional DC location reporting for intra-band UL CA</w:t>
      </w:r>
      <w:r w:rsidRPr="00452174">
        <w:rPr>
          <w:lang w:val="en-GB"/>
        </w:rPr>
        <w:tab/>
        <w:t>Qualcomm Incorporated</w:t>
      </w:r>
    </w:p>
    <w:p w14:paraId="5C8CE3C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R1-2008642</w:t>
      </w:r>
      <w:r w:rsidRPr="00452174">
        <w:rPr>
          <w:lang w:val="en-GB"/>
        </w:rPr>
        <w:tab/>
        <w:t>Draft Reply LS on Intra UE Prioritization Scenario</w:t>
      </w:r>
      <w:r w:rsidRPr="00452174">
        <w:rPr>
          <w:lang w:val="en-GB"/>
        </w:rPr>
        <w:tab/>
        <w:t>vivo</w:t>
      </w:r>
    </w:p>
    <w:p w14:paraId="240ACEE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R1-2008643</w:t>
      </w:r>
      <w:r w:rsidRPr="00452174">
        <w:rPr>
          <w:lang w:val="en-GB"/>
        </w:rPr>
        <w:tab/>
        <w:t>Draft Reply LS on cell-grouping UE capability for synchronous NR-DC</w:t>
      </w:r>
      <w:r w:rsidRPr="00452174">
        <w:rPr>
          <w:lang w:val="en-GB"/>
        </w:rPr>
        <w:tab/>
        <w:t>vivo</w:t>
      </w:r>
    </w:p>
    <w:p w14:paraId="4DB0B26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R1-2008644</w:t>
      </w:r>
      <w:r w:rsidRPr="00452174">
        <w:rPr>
          <w:lang w:val="en-GB"/>
        </w:rPr>
        <w:tab/>
        <w:t>Draft Reply LS on UE capability on wideband carrier operation for NR-U</w:t>
      </w:r>
      <w:r w:rsidRPr="00452174">
        <w:rPr>
          <w:lang w:val="en-GB"/>
        </w:rPr>
        <w:tab/>
        <w:t>vivo</w:t>
      </w:r>
    </w:p>
    <w:p w14:paraId="0EB84F7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R1-2008645</w:t>
      </w:r>
      <w:r w:rsidRPr="00452174">
        <w:rPr>
          <w:lang w:val="en-GB"/>
        </w:rPr>
        <w:tab/>
        <w:t>Draft Reply LS on new PQI support for PC5 communication</w:t>
      </w:r>
      <w:r w:rsidRPr="00452174">
        <w:rPr>
          <w:lang w:val="en-GB"/>
        </w:rPr>
        <w:tab/>
        <w:t>vivo</w:t>
      </w:r>
    </w:p>
    <w:p w14:paraId="4FCD575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R1-2008646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vivo</w:t>
      </w:r>
    </w:p>
    <w:p w14:paraId="139D10B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R1-2008647</w:t>
      </w:r>
      <w:r w:rsidRPr="00452174">
        <w:rPr>
          <w:lang w:val="en-GB"/>
        </w:rPr>
        <w:tab/>
        <w:t>Draft Reply LS on RAN2 agreements for V2X</w:t>
      </w:r>
      <w:r w:rsidRPr="00452174">
        <w:rPr>
          <w:lang w:val="en-GB"/>
        </w:rPr>
        <w:tab/>
        <w:t>vivo</w:t>
      </w:r>
    </w:p>
    <w:p w14:paraId="0B96B0A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R1-2008648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vivo</w:t>
      </w:r>
    </w:p>
    <w:p w14:paraId="2F0368F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R1-2008649</w:t>
      </w:r>
      <w:r w:rsidRPr="00452174">
        <w:rPr>
          <w:lang w:val="en-GB"/>
        </w:rPr>
        <w:tab/>
        <w:t>Draft Reply LS on number of configurable CSI-RS resources per MO</w:t>
      </w:r>
      <w:r w:rsidRPr="00452174">
        <w:rPr>
          <w:lang w:val="en-GB"/>
        </w:rPr>
        <w:tab/>
        <w:t>vivo</w:t>
      </w:r>
    </w:p>
    <w:p w14:paraId="30DE4FA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R1-2008650</w:t>
      </w:r>
      <w:r w:rsidRPr="00452174">
        <w:rPr>
          <w:lang w:val="en-GB"/>
        </w:rPr>
        <w:tab/>
        <w:t>Draft Reply LS on additional DC location reporting for intra-band UL CA</w:t>
      </w:r>
      <w:r w:rsidRPr="00452174">
        <w:rPr>
          <w:lang w:val="en-GB"/>
        </w:rPr>
        <w:tab/>
        <w:t>vivo</w:t>
      </w:r>
    </w:p>
    <w:p w14:paraId="5BA1980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R1-2008651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vivo</w:t>
      </w:r>
    </w:p>
    <w:p w14:paraId="6152E5E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R1-2008652</w:t>
      </w:r>
      <w:r w:rsidRPr="00452174">
        <w:rPr>
          <w:lang w:val="en-GB"/>
        </w:rPr>
        <w:tab/>
        <w:t>Draft Reply LS on DCI-based multiple BWP switch simultaneously</w:t>
      </w:r>
      <w:r w:rsidRPr="00452174">
        <w:rPr>
          <w:lang w:val="en-GB"/>
        </w:rPr>
        <w:tab/>
        <w:t>vivo</w:t>
      </w:r>
    </w:p>
    <w:p w14:paraId="444B2EE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R1-2008708</w:t>
      </w:r>
      <w:r w:rsidRPr="00452174">
        <w:rPr>
          <w:lang w:val="en-GB"/>
        </w:rPr>
        <w:tab/>
        <w:t>On additional DC location reporting for intra-band UL CA</w:t>
      </w:r>
      <w:r w:rsidRPr="00452174">
        <w:rPr>
          <w:lang w:val="en-GB"/>
        </w:rPr>
        <w:tab/>
        <w:t>Nokia, Nokia Shanghai Bell</w:t>
      </w:r>
    </w:p>
    <w:p w14:paraId="135244A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R1-2008734</w:t>
      </w:r>
      <w:r w:rsidRPr="00452174">
        <w:rPr>
          <w:lang w:val="en-GB"/>
        </w:rPr>
        <w:tab/>
        <w:t>Maximum number of CSI-RS for L3 mobility</w:t>
      </w:r>
      <w:r w:rsidRPr="00452174">
        <w:rPr>
          <w:lang w:val="en-GB"/>
        </w:rPr>
        <w:tab/>
        <w:t>Nokia, Nokia Shanghai Bell</w:t>
      </w:r>
    </w:p>
    <w:p w14:paraId="5620AF7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R1-2008735</w:t>
      </w:r>
      <w:r w:rsidRPr="00452174">
        <w:rPr>
          <w:lang w:val="en-GB"/>
        </w:rPr>
        <w:tab/>
        <w:t>[DRAFT] Response LS on the number of configurable CSI-RS resources per MO</w:t>
      </w:r>
      <w:r w:rsidRPr="00452174">
        <w:rPr>
          <w:lang w:val="en-GB"/>
        </w:rPr>
        <w:tab/>
        <w:t>Nokia, Nokia Shanghai Bell</w:t>
      </w:r>
    </w:p>
    <w:p w14:paraId="3EF8E25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R1-2008744</w:t>
      </w:r>
      <w:r w:rsidRPr="00452174">
        <w:rPr>
          <w:lang w:val="en-GB"/>
        </w:rPr>
        <w:tab/>
        <w:t>[Draft] LS on UE capability for V2X</w:t>
      </w:r>
      <w:r w:rsidRPr="00452174">
        <w:rPr>
          <w:lang w:val="en-GB"/>
        </w:rPr>
        <w:tab/>
        <w:t>Ericsson</w:t>
      </w:r>
    </w:p>
    <w:p w14:paraId="6D10099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R1-2008745</w:t>
      </w:r>
      <w:r w:rsidRPr="00452174">
        <w:rPr>
          <w:lang w:val="en-GB"/>
        </w:rPr>
        <w:tab/>
        <w:t>[Draft] LS on new PQI values for PC5 communication</w:t>
      </w:r>
      <w:r w:rsidRPr="00452174">
        <w:rPr>
          <w:lang w:val="en-GB"/>
        </w:rPr>
        <w:tab/>
        <w:t>Ericsson</w:t>
      </w:r>
    </w:p>
    <w:p w14:paraId="1B4C7B2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R1-2008746</w:t>
      </w:r>
      <w:r w:rsidRPr="00452174">
        <w:rPr>
          <w:lang w:val="en-GB"/>
        </w:rPr>
        <w:tab/>
        <w:t>Discussion on RAN2 LS on SL CG handling</w:t>
      </w:r>
      <w:r w:rsidRPr="00452174">
        <w:rPr>
          <w:lang w:val="en-GB"/>
        </w:rPr>
        <w:tab/>
        <w:t>Ericsson</w:t>
      </w:r>
    </w:p>
    <w:p w14:paraId="601CB7A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R1-2008747</w:t>
      </w:r>
      <w:r w:rsidRPr="00452174">
        <w:rPr>
          <w:lang w:val="en-GB"/>
        </w:rPr>
        <w:tab/>
        <w:t>[Draft] LS reply on SL CG handling</w:t>
      </w:r>
      <w:r w:rsidRPr="00452174">
        <w:rPr>
          <w:lang w:val="en-GB"/>
        </w:rPr>
        <w:tab/>
        <w:t>Ericsson</w:t>
      </w:r>
    </w:p>
    <w:p w14:paraId="48BEFFA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R1-2008748</w:t>
      </w:r>
      <w:r w:rsidRPr="00452174">
        <w:rPr>
          <w:lang w:val="en-GB"/>
        </w:rPr>
        <w:tab/>
        <w:t>Discussion on RAN2 LS on RAN2 agreements and RAN1 related issues</w:t>
      </w:r>
      <w:r w:rsidRPr="00452174">
        <w:rPr>
          <w:lang w:val="en-GB"/>
        </w:rPr>
        <w:tab/>
        <w:t>Ericsson</w:t>
      </w:r>
    </w:p>
    <w:p w14:paraId="6263608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R1-2008749</w:t>
      </w:r>
      <w:r w:rsidRPr="00452174">
        <w:rPr>
          <w:lang w:val="en-GB"/>
        </w:rPr>
        <w:tab/>
        <w:t>[Draft] LS reply on RAN2 agreements and RAN1 related issues</w:t>
      </w:r>
      <w:r w:rsidRPr="00452174">
        <w:rPr>
          <w:lang w:val="en-GB"/>
        </w:rPr>
        <w:tab/>
        <w:t>Ericsson</w:t>
      </w:r>
    </w:p>
    <w:p w14:paraId="197BA66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R1-2008773</w:t>
      </w:r>
      <w:r w:rsidRPr="00452174">
        <w:rPr>
          <w:lang w:val="en-GB"/>
        </w:rPr>
        <w:tab/>
        <w:t>Draft reply on additional DC location reporting for intra-band UL CA</w:t>
      </w:r>
      <w:r w:rsidRPr="00452174">
        <w:rPr>
          <w:lang w:val="en-GB"/>
        </w:rPr>
        <w:tab/>
        <w:t>Huawei, HiSilicon</w:t>
      </w:r>
    </w:p>
    <w:p w14:paraId="37AB016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R1-2008774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Huawei, HiSilicon</w:t>
      </w:r>
    </w:p>
    <w:p w14:paraId="3661934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R1-2008775</w:t>
      </w:r>
      <w:r w:rsidRPr="00452174">
        <w:rPr>
          <w:lang w:val="en-GB"/>
        </w:rPr>
        <w:tab/>
        <w:t>On DCI-based multiple BWP switch simultaneously</w:t>
      </w:r>
      <w:r w:rsidRPr="00452174">
        <w:rPr>
          <w:lang w:val="en-GB"/>
        </w:rPr>
        <w:tab/>
        <w:t>Huawei, HiSilicon</w:t>
      </w:r>
    </w:p>
    <w:p w14:paraId="585CC45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R1-2008778</w:t>
      </w:r>
      <w:r w:rsidRPr="00452174">
        <w:rPr>
          <w:lang w:val="en-GB"/>
        </w:rPr>
        <w:tab/>
        <w:t xml:space="preserve">Discussion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SUL/SDL bands</w:t>
      </w:r>
      <w:r w:rsidRPr="00452174">
        <w:rPr>
          <w:lang w:val="en-GB"/>
        </w:rPr>
        <w:tab/>
        <w:t>Huawei, HiSilicon</w:t>
      </w:r>
    </w:p>
    <w:p w14:paraId="79E62A5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R1-2008780</w:t>
      </w:r>
      <w:r w:rsidRPr="00452174">
        <w:rPr>
          <w:lang w:val="en-GB"/>
        </w:rPr>
        <w:tab/>
        <w:t>Discussion on UE capability on wideband carrier operation for NR-U</w:t>
      </w:r>
      <w:r w:rsidRPr="00452174">
        <w:rPr>
          <w:lang w:val="en-GB"/>
        </w:rPr>
        <w:tab/>
        <w:t>Huawei, HiSilicon</w:t>
      </w:r>
    </w:p>
    <w:p w14:paraId="0DF3C79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R1-2008781</w:t>
      </w:r>
      <w:r w:rsidRPr="00452174">
        <w:rPr>
          <w:lang w:val="en-GB"/>
        </w:rPr>
        <w:tab/>
        <w:t xml:space="preserve">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Huawei, HiSilicon</w:t>
      </w:r>
    </w:p>
    <w:p w14:paraId="5C3CC04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R1-2008782</w:t>
      </w:r>
      <w:r w:rsidRPr="00452174">
        <w:rPr>
          <w:lang w:val="en-GB"/>
        </w:rPr>
        <w:tab/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configuration by NR </w:t>
      </w:r>
      <w:proofErr w:type="spellStart"/>
      <w:r w:rsidRPr="00452174">
        <w:rPr>
          <w:lang w:val="en-GB"/>
        </w:rPr>
        <w:t>Uu</w:t>
      </w:r>
      <w:proofErr w:type="spellEnd"/>
      <w:r w:rsidRPr="00452174">
        <w:rPr>
          <w:lang w:val="en-GB"/>
        </w:rPr>
        <w:t xml:space="preserve"> in PC5-only bands</w:t>
      </w:r>
      <w:r w:rsidRPr="00452174">
        <w:rPr>
          <w:lang w:val="en-GB"/>
        </w:rPr>
        <w:tab/>
        <w:t>Huawei, HiSilicon</w:t>
      </w:r>
    </w:p>
    <w:p w14:paraId="21AA18A6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R1-2008783</w:t>
      </w:r>
      <w:r w:rsidRPr="00452174">
        <w:rPr>
          <w:lang w:val="en-GB"/>
        </w:rPr>
        <w:tab/>
        <w:t>On resource reselection due to dropped retransmissions</w:t>
      </w:r>
      <w:r w:rsidRPr="00452174">
        <w:rPr>
          <w:lang w:val="en-GB"/>
        </w:rPr>
        <w:tab/>
        <w:t>Huawei, HiSilicon</w:t>
      </w:r>
    </w:p>
    <w:p w14:paraId="1580678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R1-2008784</w:t>
      </w:r>
      <w:r w:rsidRPr="00452174">
        <w:rPr>
          <w:lang w:val="en-GB"/>
        </w:rPr>
        <w:tab/>
        <w:t>On definition of NR V2X con-current operation</w:t>
      </w:r>
      <w:r w:rsidRPr="00452174">
        <w:rPr>
          <w:lang w:val="en-GB"/>
        </w:rPr>
        <w:tab/>
        <w:t>Huawei, HiSilicon</w:t>
      </w:r>
    </w:p>
    <w:p w14:paraId="7A0F997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R1-2008788</w:t>
      </w:r>
      <w:r w:rsidRPr="00452174">
        <w:rPr>
          <w:lang w:val="en-GB"/>
        </w:rPr>
        <w:tab/>
        <w:t>On new PQI support for PC5 communication</w:t>
      </w:r>
      <w:r w:rsidRPr="00452174">
        <w:rPr>
          <w:lang w:val="en-GB"/>
        </w:rPr>
        <w:tab/>
        <w:t>Huawei, HiSilicon</w:t>
      </w:r>
    </w:p>
    <w:p w14:paraId="437FC07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R1-2008790</w:t>
      </w:r>
      <w:r w:rsidRPr="00452174">
        <w:rPr>
          <w:lang w:val="en-GB"/>
        </w:rPr>
        <w:tab/>
        <w:t>DRAFT LS reply on UE capability on wideband carrier operation for NR-U</w:t>
      </w:r>
      <w:r w:rsidRPr="00452174">
        <w:rPr>
          <w:lang w:val="en-GB"/>
        </w:rPr>
        <w:tab/>
        <w:t>Huawei, HiSilicon</w:t>
      </w:r>
    </w:p>
    <w:p w14:paraId="1706E19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R1-2008791</w:t>
      </w:r>
      <w:r w:rsidRPr="00452174">
        <w:rPr>
          <w:lang w:val="en-GB"/>
        </w:rPr>
        <w:tab/>
        <w:t xml:space="preserve">[Draft]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Huawei, HiSilicon</w:t>
      </w:r>
    </w:p>
    <w:p w14:paraId="7E09CB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R1-2008794</w:t>
      </w:r>
      <w:r w:rsidRPr="00452174">
        <w:rPr>
          <w:lang w:val="en-GB"/>
        </w:rPr>
        <w:tab/>
        <w:t>Discussion on the LS on cell-grouping UE capability for synchronous NR-DC</w:t>
      </w:r>
      <w:r w:rsidRPr="00452174">
        <w:rPr>
          <w:lang w:val="en-GB"/>
        </w:rPr>
        <w:tab/>
        <w:t>Huawei, HiSilicon</w:t>
      </w:r>
    </w:p>
    <w:p w14:paraId="1B5E7768" w14:textId="58CC1A6F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R1-2008795</w:t>
      </w:r>
      <w:r w:rsidRPr="00452174">
        <w:rPr>
          <w:lang w:val="en-GB"/>
        </w:rPr>
        <w:tab/>
        <w:t>Discussion on the LS on Full slot formats support in TDD UL-DL configuration</w:t>
      </w:r>
      <w:r w:rsidRPr="00452174">
        <w:rPr>
          <w:lang w:val="en-GB"/>
        </w:rPr>
        <w:tab/>
        <w:t>Huawei, HiSilicon</w:t>
      </w:r>
    </w:p>
    <w:sectPr w:rsidR="00452174" w:rsidRPr="00452174" w:rsidSect="00671B4F">
      <w:headerReference w:type="even" r:id="rId105"/>
      <w:footerReference w:type="even" r:id="rId106"/>
      <w:footerReference w:type="default" r:id="rId107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89DD1" w14:textId="77777777" w:rsidR="007605B8" w:rsidRDefault="007605B8">
      <w:r>
        <w:separator/>
      </w:r>
    </w:p>
  </w:endnote>
  <w:endnote w:type="continuationSeparator" w:id="0">
    <w:p w14:paraId="39753925" w14:textId="77777777" w:rsidR="007605B8" w:rsidRDefault="007605B8">
      <w:r>
        <w:continuationSeparator/>
      </w:r>
    </w:p>
  </w:endnote>
  <w:endnote w:type="continuationNotice" w:id="1">
    <w:p w14:paraId="58340CBC" w14:textId="77777777" w:rsidR="007605B8" w:rsidRDefault="007605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4" w14:textId="77777777" w:rsidR="00B75BAB" w:rsidRDefault="00B75BAB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B75BAB" w:rsidRDefault="00B75BAB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6" w14:textId="549D37A7" w:rsidR="00B75BAB" w:rsidRDefault="00B75BAB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4F41">
      <w:rPr>
        <w:rStyle w:val="PageNumber"/>
      </w:rPr>
      <w:t>16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4F41">
      <w:rPr>
        <w:rStyle w:val="PageNumber"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C7D1D" w14:textId="77777777" w:rsidR="007605B8" w:rsidRDefault="007605B8">
      <w:r>
        <w:separator/>
      </w:r>
    </w:p>
  </w:footnote>
  <w:footnote w:type="continuationSeparator" w:id="0">
    <w:p w14:paraId="6D18ADE9" w14:textId="77777777" w:rsidR="007605B8" w:rsidRDefault="007605B8">
      <w:r>
        <w:continuationSeparator/>
      </w:r>
    </w:p>
  </w:footnote>
  <w:footnote w:type="continuationNotice" w:id="1">
    <w:p w14:paraId="07B59843" w14:textId="77777777" w:rsidR="007605B8" w:rsidRDefault="007605B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3" w14:textId="77777777" w:rsidR="00B75BAB" w:rsidRDefault="00B75BA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31746C7"/>
    <w:multiLevelType w:val="hybridMultilevel"/>
    <w:tmpl w:val="278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AD663B8"/>
    <w:multiLevelType w:val="hybridMultilevel"/>
    <w:tmpl w:val="B40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37A71"/>
    <w:multiLevelType w:val="hybridMultilevel"/>
    <w:tmpl w:val="2832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43C59"/>
    <w:multiLevelType w:val="hybridMultilevel"/>
    <w:tmpl w:val="D4AAFD3A"/>
    <w:lvl w:ilvl="0" w:tplc="349CC9E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DDD031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85DA8BD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5254E0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AA9CB41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4C52385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93AEE8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842881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E19EF8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abstractNum w:abstractNumId="10" w15:restartNumberingAfterBreak="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06505"/>
    <w:multiLevelType w:val="hybridMultilevel"/>
    <w:tmpl w:val="AFD40144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3AB7"/>
    <w:multiLevelType w:val="hybridMultilevel"/>
    <w:tmpl w:val="793A45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D3915"/>
    <w:multiLevelType w:val="hybridMultilevel"/>
    <w:tmpl w:val="26BA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C9689C"/>
    <w:multiLevelType w:val="hybridMultilevel"/>
    <w:tmpl w:val="05C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B644C"/>
    <w:multiLevelType w:val="hybridMultilevel"/>
    <w:tmpl w:val="028E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07F59"/>
    <w:multiLevelType w:val="hybridMultilevel"/>
    <w:tmpl w:val="E588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F664E"/>
    <w:multiLevelType w:val="hybridMultilevel"/>
    <w:tmpl w:val="D25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47882"/>
    <w:multiLevelType w:val="hybridMultilevel"/>
    <w:tmpl w:val="D722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F6E1F"/>
    <w:multiLevelType w:val="hybridMultilevel"/>
    <w:tmpl w:val="F7203812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AB90650"/>
    <w:multiLevelType w:val="hybridMultilevel"/>
    <w:tmpl w:val="96F0E33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A5DE2"/>
    <w:multiLevelType w:val="hybridMultilevel"/>
    <w:tmpl w:val="476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1" w15:restartNumberingAfterBreak="0">
    <w:nsid w:val="4C076399"/>
    <w:multiLevelType w:val="hybridMultilevel"/>
    <w:tmpl w:val="437C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90512F"/>
    <w:multiLevelType w:val="hybridMultilevel"/>
    <w:tmpl w:val="9ECA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E6ADC"/>
    <w:multiLevelType w:val="hybridMultilevel"/>
    <w:tmpl w:val="F76213AC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56903"/>
    <w:multiLevelType w:val="hybridMultilevel"/>
    <w:tmpl w:val="157C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03413"/>
    <w:multiLevelType w:val="hybridMultilevel"/>
    <w:tmpl w:val="153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E588A"/>
    <w:multiLevelType w:val="multilevel"/>
    <w:tmpl w:val="DB52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C63F9A"/>
    <w:multiLevelType w:val="hybridMultilevel"/>
    <w:tmpl w:val="4E56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867C2"/>
    <w:multiLevelType w:val="hybridMultilevel"/>
    <w:tmpl w:val="B966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5"/>
    <w:lvlOverride w:ilvl="0">
      <w:startOverride w:val="1"/>
    </w:lvlOverride>
  </w:num>
  <w:num w:numId="4">
    <w:abstractNumId w:val="39"/>
  </w:num>
  <w:num w:numId="5">
    <w:abstractNumId w:val="3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29"/>
  </w:num>
  <w:num w:numId="11">
    <w:abstractNumId w:val="10"/>
  </w:num>
  <w:num w:numId="12">
    <w:abstractNumId w:val="34"/>
  </w:num>
  <w:num w:numId="13">
    <w:abstractNumId w:val="22"/>
  </w:num>
  <w:num w:numId="14">
    <w:abstractNumId w:val="13"/>
  </w:num>
  <w:num w:numId="15">
    <w:abstractNumId w:val="20"/>
  </w:num>
  <w:num w:numId="16">
    <w:abstractNumId w:val="28"/>
  </w:num>
  <w:num w:numId="17">
    <w:abstractNumId w:val="21"/>
  </w:num>
  <w:num w:numId="18">
    <w:abstractNumId w:val="15"/>
  </w:num>
  <w:num w:numId="19">
    <w:abstractNumId w:val="35"/>
  </w:num>
  <w:num w:numId="20">
    <w:abstractNumId w:val="1"/>
  </w:num>
  <w:num w:numId="21">
    <w:abstractNumId w:val="33"/>
  </w:num>
  <w:num w:numId="22">
    <w:abstractNumId w:val="24"/>
  </w:num>
  <w:num w:numId="23">
    <w:abstractNumId w:val="11"/>
  </w:num>
  <w:num w:numId="24">
    <w:abstractNumId w:val="12"/>
  </w:num>
  <w:num w:numId="25">
    <w:abstractNumId w:val="9"/>
  </w:num>
  <w:num w:numId="26">
    <w:abstractNumId w:val="26"/>
  </w:num>
  <w:num w:numId="27">
    <w:abstractNumId w:val="27"/>
  </w:num>
  <w:num w:numId="28">
    <w:abstractNumId w:val="38"/>
  </w:num>
  <w:num w:numId="29">
    <w:abstractNumId w:val="18"/>
  </w:num>
  <w:num w:numId="30">
    <w:abstractNumId w:val="23"/>
  </w:num>
  <w:num w:numId="31">
    <w:abstractNumId w:val="4"/>
  </w:num>
  <w:num w:numId="32">
    <w:abstractNumId w:val="6"/>
  </w:num>
  <w:num w:numId="33">
    <w:abstractNumId w:val="19"/>
  </w:num>
  <w:num w:numId="34">
    <w:abstractNumId w:val="32"/>
  </w:num>
  <w:num w:numId="35">
    <w:abstractNumId w:val="17"/>
  </w:num>
  <w:num w:numId="36">
    <w:abstractNumId w:val="37"/>
  </w:num>
  <w:num w:numId="37">
    <w:abstractNumId w:val="14"/>
  </w:num>
  <w:num w:numId="38">
    <w:abstractNumId w:val="36"/>
  </w:num>
  <w:num w:numId="3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78B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8F7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2F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694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658"/>
    <w:rsid w:val="000D7783"/>
    <w:rsid w:val="000D7BE0"/>
    <w:rsid w:val="000D7CB1"/>
    <w:rsid w:val="000E011D"/>
    <w:rsid w:val="000E022B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C0"/>
    <w:rsid w:val="001115F4"/>
    <w:rsid w:val="001116D2"/>
    <w:rsid w:val="0011190B"/>
    <w:rsid w:val="00111AD9"/>
    <w:rsid w:val="00111C1B"/>
    <w:rsid w:val="00111CE2"/>
    <w:rsid w:val="0011230B"/>
    <w:rsid w:val="00112456"/>
    <w:rsid w:val="001126ED"/>
    <w:rsid w:val="00112975"/>
    <w:rsid w:val="00112B8F"/>
    <w:rsid w:val="00112E61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6A6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EE8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50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DAF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104"/>
    <w:rsid w:val="00321162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C66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87CE8"/>
    <w:rsid w:val="00390449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47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7427"/>
    <w:rsid w:val="00447555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30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039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1FB"/>
    <w:rsid w:val="00522201"/>
    <w:rsid w:val="005224E2"/>
    <w:rsid w:val="005225BF"/>
    <w:rsid w:val="00522EB6"/>
    <w:rsid w:val="00523366"/>
    <w:rsid w:val="005237F9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5BB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4EE"/>
    <w:rsid w:val="005836D0"/>
    <w:rsid w:val="00583A3B"/>
    <w:rsid w:val="00583DEF"/>
    <w:rsid w:val="00583E78"/>
    <w:rsid w:val="00584024"/>
    <w:rsid w:val="00584496"/>
    <w:rsid w:val="00584F41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445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359"/>
    <w:rsid w:val="005E35FD"/>
    <w:rsid w:val="005E383F"/>
    <w:rsid w:val="005E3B77"/>
    <w:rsid w:val="005E3C7A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609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23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4F81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11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82D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04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37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B4C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399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0E1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5B8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2F63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778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9FD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61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805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5AE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91E"/>
    <w:rsid w:val="008E3C5D"/>
    <w:rsid w:val="008E3F52"/>
    <w:rsid w:val="008E412D"/>
    <w:rsid w:val="008E451A"/>
    <w:rsid w:val="008E4974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92C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1D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645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AB7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69F1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468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0C2B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3E6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77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3ED1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3FDE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093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D72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5BAB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0E57"/>
    <w:rsid w:val="00B910B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7D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2AC"/>
    <w:rsid w:val="00BC0AE6"/>
    <w:rsid w:val="00BC113E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91F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ADC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93F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7EC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076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2C6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2C5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AE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0A6B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7D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23A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8C9"/>
    <w:rsid w:val="00D229A3"/>
    <w:rsid w:val="00D22D40"/>
    <w:rsid w:val="00D22E18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760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162"/>
    <w:rsid w:val="00D8036A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928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D0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07FBB"/>
    <w:rsid w:val="00E10028"/>
    <w:rsid w:val="00E1007C"/>
    <w:rsid w:val="00E101F1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1A94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E2D"/>
    <w:rsid w:val="00E61F86"/>
    <w:rsid w:val="00E62619"/>
    <w:rsid w:val="00E62AF2"/>
    <w:rsid w:val="00E62BE4"/>
    <w:rsid w:val="00E62C1C"/>
    <w:rsid w:val="00E62C6B"/>
    <w:rsid w:val="00E630F7"/>
    <w:rsid w:val="00E639A3"/>
    <w:rsid w:val="00E63D04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937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DB3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2ECC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A7ECC"/>
    <w:rsid w:val="00FB018A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9BA408E0-1134-41F9-ABCF-35E4B5ED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3\Docs\R1-2008734.zip" TargetMode="External"/><Relationship Id="rId21" Type="http://schemas.openxmlformats.org/officeDocument/2006/relationships/hyperlink" Target="file:///C:\Users\wanshic\OneDrive%20-%20Qualcomm\Documents\Standards\3GPP%20Standards\Meeting%20Documents\TSGR1_103\Docs\R1-2008652.zip" TargetMode="External"/><Relationship Id="rId42" Type="http://schemas.openxmlformats.org/officeDocument/2006/relationships/hyperlink" Target="file:///C:\Users\wanshic\OneDrive%20-%20Qualcomm\Documents\Standards\3GPP%20Standards\Meeting%20Documents\TSGR1_103\Docs\R1-2008783.zip" TargetMode="External"/><Relationship Id="rId47" Type="http://schemas.openxmlformats.org/officeDocument/2006/relationships/hyperlink" Target="file:///C:\Users\wanshic\OneDrive%20-%20Qualcomm\Documents\Standards\3GPP%20Standards\Meeting%20Documents\TSGR1_103\Docs\R1-2008648.zip" TargetMode="External"/><Relationship Id="rId63" Type="http://schemas.openxmlformats.org/officeDocument/2006/relationships/hyperlink" Target="file:///C:\Users\wanshic\OneDrive%20-%20Qualcomm\Documents\Standards\3GPP%20Standards\Meeting%20Documents\TSGR1_103\Docs\R1-2007969.zip" TargetMode="External"/><Relationship Id="rId68" Type="http://schemas.openxmlformats.org/officeDocument/2006/relationships/hyperlink" Target="file:///C:\Users\wanshic\OneDrive%20-%20Qualcomm\Documents\Standards\3GPP%20Standards\Meeting%20Documents\TSGR1_103\Docs\R1-2008040.zip" TargetMode="External"/><Relationship Id="rId84" Type="http://schemas.openxmlformats.org/officeDocument/2006/relationships/hyperlink" Target="file:///C:\Users\wanshic\OneDrive%20-%20Qualcomm\Documents\Standards\3GPP%20Standards\Meeting%20Documents\TSGR1_103\Docs\R1-2008646.zip" TargetMode="External"/><Relationship Id="rId89" Type="http://schemas.openxmlformats.org/officeDocument/2006/relationships/hyperlink" Target="file:///C:\Users\wanshic\OneDrive%20-%20Qualcomm\Documents\Standards\3GPP%20Standards\Meeting%20Documents\TSGR1_103\Docs\R1-200850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3\Docs\R1-2008708.zip" TargetMode="External"/><Relationship Id="rId29" Type="http://schemas.openxmlformats.org/officeDocument/2006/relationships/hyperlink" Target="file:///C:\Users\wanshic\OneDrive%20-%20Qualcomm\Documents\Standards\3GPP%20Standards\Meeting%20Documents\TSGR1_103\Docs\R1-2008233.zip" TargetMode="External"/><Relationship Id="rId107" Type="http://schemas.openxmlformats.org/officeDocument/2006/relationships/footer" Target="footer2.xml"/><Relationship Id="rId11" Type="http://schemas.openxmlformats.org/officeDocument/2006/relationships/hyperlink" Target="file:///C:\Users\wanshic\OneDrive%20-%20Qualcomm\Documents\Standards\3GPP%20Standards\Meeting%20Documents\TSGR1_103\Docs\R1-2008342.zip" TargetMode="External"/><Relationship Id="rId24" Type="http://schemas.openxmlformats.org/officeDocument/2006/relationships/hyperlink" Target="file:///C:\Users\wanshic\OneDrive%20-%20Qualcomm\Documents\Standards\3GPP%20Standards\Meeting%20Documents\TSGR1_103\Docs\R1-2007932.zip" TargetMode="External"/><Relationship Id="rId32" Type="http://schemas.openxmlformats.org/officeDocument/2006/relationships/hyperlink" Target="file:///C:\Users\wanshic\OneDrive%20-%20Qualcomm\Documents\Standards\3GPP%20Standards\Meeting%20Documents\TSGR1_103\Docs\R1-2008782.zip" TargetMode="External"/><Relationship Id="rId37" Type="http://schemas.openxmlformats.org/officeDocument/2006/relationships/hyperlink" Target="file:///C:\Users\wanshic\OneDrive%20-%20Qualcomm\Documents\Standards\3GPP%20Standards\Meeting%20Documents\TSGR1_103\Docs\R1-2008119.zip" TargetMode="External"/><Relationship Id="rId40" Type="http://schemas.openxmlformats.org/officeDocument/2006/relationships/hyperlink" Target="file:///C:\Users\wanshic\OneDrive%20-%20Qualcomm\Documents\Standards\3GPP%20Standards\Meeting%20Documents\TSGR1_103\Docs\R1-2008748.zip" TargetMode="External"/><Relationship Id="rId45" Type="http://schemas.openxmlformats.org/officeDocument/2006/relationships/hyperlink" Target="file:///C:\Users\wanshic\OneDrive%20-%20Qualcomm\Documents\Standards\3GPP%20Standards\Meeting%20Documents\TSGR1_103\Docs\R1-2008120.zip" TargetMode="External"/><Relationship Id="rId53" Type="http://schemas.openxmlformats.org/officeDocument/2006/relationships/hyperlink" Target="file:///C:\Users\wanshic\OneDrive%20-%20Qualcomm\Documents\Standards\3GPP%20Standards\Meeting%20Documents\TSGR1_103\Docs\R1-2007702.zip" TargetMode="External"/><Relationship Id="rId58" Type="http://schemas.openxmlformats.org/officeDocument/2006/relationships/hyperlink" Target="file:///C:\Users\wanshic\OneDrive%20-%20Qualcomm\Documents\Standards\3GPP%20Standards\Meeting%20Documents\TSGR1_103\Docs\R1-2008306.zip" TargetMode="External"/><Relationship Id="rId66" Type="http://schemas.openxmlformats.org/officeDocument/2006/relationships/hyperlink" Target="file:///C:\Users\wanshic\OneDrive%20-%20Qualcomm\Documents\Standards\3GPP%20Standards\Meeting%20Documents\TSGR1_103\Docs\R1-2008586.zip" TargetMode="External"/><Relationship Id="rId74" Type="http://schemas.openxmlformats.org/officeDocument/2006/relationships/hyperlink" Target="file:///C:\Users\wanshic\OneDrive%20-%20Qualcomm\Documents\Standards\3GPP%20Standards\Meeting%20Documents\TSGR1_103\Docs\R1-2008790.zip" TargetMode="External"/><Relationship Id="rId79" Type="http://schemas.openxmlformats.org/officeDocument/2006/relationships/hyperlink" Target="file:///C:\Users\wanshic\OneDrive%20-%20Qualcomm\Documents\Standards\3GPP%20Standards\Meeting%20Documents\TSGR1_103\Docs\R1-2008591.zip" TargetMode="External"/><Relationship Id="rId87" Type="http://schemas.openxmlformats.org/officeDocument/2006/relationships/hyperlink" Target="file:///C:\Users\wanshic\OneDrive%20-%20Qualcomm\Documents\Standards\3GPP%20Standards\Meeting%20Documents\TSGR1_103\Docs\R1-2007730.zip" TargetMode="External"/><Relationship Id="rId102" Type="http://schemas.openxmlformats.org/officeDocument/2006/relationships/hyperlink" Target="file:///C:\Users\wanshic\OneDrive%20-%20Qualcomm\Documents\Standards\3GPP%20Standards\Meeting%20Documents\TSGR1_103\Docs\R1-2007728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file:///C:\Users\wanshic\OneDrive%20-%20Qualcomm\Documents\Standards\3GPP%20Standards\Meeting%20Documents\TSGR1_103\Docs\R1-2008642.zip" TargetMode="External"/><Relationship Id="rId82" Type="http://schemas.openxmlformats.org/officeDocument/2006/relationships/hyperlink" Target="file:///C:\Users\wanshic\OneDrive%20-%20Qualcomm\Documents\Standards\3GPP%20Standards\Meeting%20Documents\TSGR1_103\Docs\R1-2008234.zip" TargetMode="External"/><Relationship Id="rId90" Type="http://schemas.openxmlformats.org/officeDocument/2006/relationships/hyperlink" Target="file:///C:\Users\wanshic\OneDrive%20-%20Qualcomm\Documents\Standards\3GPP%20Standards\Meeting%20Documents\TSGR1_103\Docs\R1-2008587.zip" TargetMode="External"/><Relationship Id="rId95" Type="http://schemas.openxmlformats.org/officeDocument/2006/relationships/hyperlink" Target="file:///C:\Users\wanshic\OneDrive%20-%20Qualcomm\Documents\Standards\3GPP%20Standards\Meeting%20Documents\TSGR1_103\Docs\R1-2007510.zip" TargetMode="External"/><Relationship Id="rId19" Type="http://schemas.openxmlformats.org/officeDocument/2006/relationships/hyperlink" Target="file:///C:\Users\wanshic\OneDrive%20-%20Qualcomm\Documents\Standards\3GPP%20Standards\Meeting%20Documents\TSGR1_103\Docs\R1-2008208.zip" TargetMode="External"/><Relationship Id="rId14" Type="http://schemas.openxmlformats.org/officeDocument/2006/relationships/hyperlink" Target="file:///C:\Users\wanshic\OneDrive%20-%20Qualcomm\Documents\Standards\3GPP%20Standards\Meeting%20Documents\TSGR1_103\Docs\R1-2007795.zip" TargetMode="External"/><Relationship Id="rId22" Type="http://schemas.openxmlformats.org/officeDocument/2006/relationships/hyperlink" Target="file:///C:\Users\wanshic\OneDrive%20-%20Qualcomm\Documents\Standards\3GPP%20Standards\Meeting%20Documents\TSGR1_103\Docs\R1-2008775.zip" TargetMode="External"/><Relationship Id="rId27" Type="http://schemas.openxmlformats.org/officeDocument/2006/relationships/hyperlink" Target="file:///C:\Users\wanshic\OneDrive%20-%20Qualcomm\Documents\Standards\3GPP%20Standards\Meeting%20Documents\TSGR1_103\Docs\R1-2008735.zip" TargetMode="External"/><Relationship Id="rId30" Type="http://schemas.openxmlformats.org/officeDocument/2006/relationships/hyperlink" Target="file:///C:\Users\wanshic\OneDrive%20-%20Qualcomm\Documents\Standards\3GPP%20Standards\Meeting%20Documents\TSGR1_103\Docs\R1-2008645.zip" TargetMode="External"/><Relationship Id="rId35" Type="http://schemas.openxmlformats.org/officeDocument/2006/relationships/hyperlink" Target="file:///C:\Users\wanshic\OneDrive%20-%20Qualcomm\Documents\Standards\3GPP%20Standards\Meeting%20Documents\TSGR1_103\Docs\R1-2007800.zip" TargetMode="External"/><Relationship Id="rId43" Type="http://schemas.openxmlformats.org/officeDocument/2006/relationships/hyperlink" Target="file:///C:\Users\wanshic\OneDrive%20-%20Qualcomm\Documents\Standards\3GPP%20Standards\Meeting%20Documents\TSGR1_103\Docs\R1-2008647.zip" TargetMode="External"/><Relationship Id="rId48" Type="http://schemas.openxmlformats.org/officeDocument/2006/relationships/hyperlink" Target="file:///C:\Users\wanshic\OneDrive%20-%20Qualcomm\Documents\Standards\3GPP%20Standards\Meeting%20Documents\TSGR1_103\Docs\R1-2008746.zip" TargetMode="External"/><Relationship Id="rId56" Type="http://schemas.openxmlformats.org/officeDocument/2006/relationships/hyperlink" Target="file:///C:\Users\wanshic\OneDrive%20-%20Qualcomm\Documents\Standards\3GPP%20Standards\Meeting%20Documents\TSGR1_103\Docs\R1-2008077.zip" TargetMode="External"/><Relationship Id="rId64" Type="http://schemas.openxmlformats.org/officeDocument/2006/relationships/hyperlink" Target="file:///C:\Users\wanshic\OneDrive%20-%20Qualcomm\Documents\Standards\3GPP%20Standards\Meeting%20Documents\TSGR1_103\Docs\R1-2008118.zip" TargetMode="External"/><Relationship Id="rId69" Type="http://schemas.openxmlformats.org/officeDocument/2006/relationships/hyperlink" Target="file:///C:\Users\wanshic\OneDrive%20-%20Qualcomm\Documents\Standards\3GPP%20Standards\Meeting%20Documents\TSGR1_103\Docs\R1-2008207.zip" TargetMode="External"/><Relationship Id="rId77" Type="http://schemas.openxmlformats.org/officeDocument/2006/relationships/hyperlink" Target="file:///C:\Users\wanshic\OneDrive%20-%20Qualcomm\Documents\Standards\3GPP%20Standards\Meeting%20Documents\TSGR1_103\Docs\R1-2008116.zip" TargetMode="External"/><Relationship Id="rId100" Type="http://schemas.openxmlformats.org/officeDocument/2006/relationships/hyperlink" Target="file:///C:\Users\wanshic\OneDrive%20-%20Qualcomm\Documents\Standards\3GPP%20Standards\Meeting%20Documents\TSGR1_103\Docs\R1-2007508.zip" TargetMode="External"/><Relationship Id="rId105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3\Docs\R1-2007968.zip" TargetMode="External"/><Relationship Id="rId72" Type="http://schemas.openxmlformats.org/officeDocument/2006/relationships/hyperlink" Target="file:///C:\Users\wanshic\OneDrive%20-%20Qualcomm\Documents\Standards\3GPP%20Standards\Meeting%20Documents\TSGR1_103\Docs\R1-2008644.zip" TargetMode="External"/><Relationship Id="rId80" Type="http://schemas.openxmlformats.org/officeDocument/2006/relationships/hyperlink" Target="file:///C:\Users\wanshic\OneDrive%20-%20Qualcomm\Documents\Standards\3GPP%20Standards\Meeting%20Documents\TSGR1_103\Docs\R1-2008651.zip" TargetMode="External"/><Relationship Id="rId85" Type="http://schemas.openxmlformats.org/officeDocument/2006/relationships/hyperlink" Target="file:///C:\Users\wanshic\OneDrive%20-%20Qualcomm\Documents\Standards\3GPP%20Standards\Meeting%20Documents\TSGR1_103\Docs\R1-2008744.zip" TargetMode="External"/><Relationship Id="rId93" Type="http://schemas.openxmlformats.org/officeDocument/2006/relationships/hyperlink" Target="file:///C:\Users\wanshic\OneDrive%20-%20Qualcomm\Documents\Standards\3GPP%20Standards\Meeting%20Documents\TSGR1_103\Docs\R1-2007508.zip" TargetMode="External"/><Relationship Id="rId98" Type="http://schemas.openxmlformats.org/officeDocument/2006/relationships/hyperlink" Target="file:///C:\Users\wanshic\OneDrive%20-%20Qualcomm\Documents\Standards\3GPP%20Standards\Meeting%20Documents\TSGR1_103\Docs\R1-2007516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wanshic\OneDrive%20-%20Qualcomm\Documents\Standards\3GPP%20Standards\Meeting%20Documents\TSGR1_103\Docs\R1-2007726.zip" TargetMode="External"/><Relationship Id="rId17" Type="http://schemas.openxmlformats.org/officeDocument/2006/relationships/hyperlink" Target="file:///C:\Users\wanshic\OneDrive%20-%20Qualcomm\Documents\Standards\3GPP%20Standards\Meeting%20Documents\TSGR1_103\Docs\R1-2008773.zip" TargetMode="External"/><Relationship Id="rId25" Type="http://schemas.openxmlformats.org/officeDocument/2006/relationships/hyperlink" Target="file:///C:\Users\wanshic\OneDrive%20-%20Qualcomm\Documents\Standards\3GPP%20Standards\Meeting%20Documents\TSGR1_103\Docs\R1-2008649.zip" TargetMode="External"/><Relationship Id="rId33" Type="http://schemas.openxmlformats.org/officeDocument/2006/relationships/hyperlink" Target="file:///C:\Users\wanshic\OneDrive%20-%20Qualcomm\Documents\Standards\3GPP%20Standards\Meeting%20Documents\TSGR1_103\Docs\R1-2008788.zip" TargetMode="External"/><Relationship Id="rId38" Type="http://schemas.openxmlformats.org/officeDocument/2006/relationships/hyperlink" Target="file:///C:\Users\wanshic\OneDrive%20-%20Qualcomm\Documents\Standards\3GPP%20Standards\Meeting%20Documents\TSGR1_103\Docs\R1-2008590.zip" TargetMode="External"/><Relationship Id="rId46" Type="http://schemas.openxmlformats.org/officeDocument/2006/relationships/hyperlink" Target="file:///C:\Users\wanshic\OneDrive%20-%20Qualcomm\Documents\Standards\3GPP%20Standards\Meeting%20Documents\TSGR1_103\Docs\R1-2008593.zip" TargetMode="External"/><Relationship Id="rId59" Type="http://schemas.openxmlformats.org/officeDocument/2006/relationships/hyperlink" Target="file:///C:\Users\wanshic\OneDrive%20-%20Qualcomm\Documents\Standards\3GPP%20Standards\Meeting%20Documents\TSGR1_103\Docs\R1-2008525.zip" TargetMode="External"/><Relationship Id="rId67" Type="http://schemas.openxmlformats.org/officeDocument/2006/relationships/hyperlink" Target="file:///C:\Users\wanshic\OneDrive%20-%20Qualcomm\Documents\Standards\3GPP%20Standards\Meeting%20Documents\TSGR1_103\Docs\R1-2008795.zip" TargetMode="External"/><Relationship Id="rId103" Type="http://schemas.openxmlformats.org/officeDocument/2006/relationships/hyperlink" Target="file:///C:\Users\wanshic\OneDrive%20-%20Qualcomm\Documents\Standards\3GPP%20Standards\Meeting%20Documents\TSGR1_103\Docs\R1-2007729.zip" TargetMode="External"/><Relationship Id="rId108" Type="http://schemas.openxmlformats.org/officeDocument/2006/relationships/fontTable" Target="fontTable.xml"/><Relationship Id="rId20" Type="http://schemas.openxmlformats.org/officeDocument/2006/relationships/hyperlink" Target="file:///C:\Users\wanshic\OneDrive%20-%20Qualcomm\Documents\Standards\3GPP%20Standards\Meeting%20Documents\TSGR1_103\Docs\R1-2008505.zip" TargetMode="External"/><Relationship Id="rId41" Type="http://schemas.openxmlformats.org/officeDocument/2006/relationships/hyperlink" Target="file:///C:\Users\wanshic\OneDrive%20-%20Qualcomm\Documents\Standards\3GPP%20Standards\Meeting%20Documents\TSGR1_103\Docs\R1-2008749.zip" TargetMode="External"/><Relationship Id="rId54" Type="http://schemas.openxmlformats.org/officeDocument/2006/relationships/hyperlink" Target="file:///C:\Users\wanshic\OneDrive%20-%20Qualcomm\Documents\Standards\3GPP%20Standards\Meeting%20Documents\TSGR1_103\Docs\R1-2007724.zip" TargetMode="External"/><Relationship Id="rId62" Type="http://schemas.openxmlformats.org/officeDocument/2006/relationships/hyperlink" Target="file:///C:\Users\wanshic\OneDrive%20-%20Qualcomm\Documents\Standards\3GPP%20Standards\Meeting%20Documents\TSGR1_103\Docs\R1-2007796.zip" TargetMode="External"/><Relationship Id="rId70" Type="http://schemas.openxmlformats.org/officeDocument/2006/relationships/hyperlink" Target="file:///C:\Users\wanshic\OneDrive%20-%20Qualcomm\Documents\Standards\3GPP%20Standards\Meeting%20Documents\TSGR1_103\Docs\R1-2008520.zip" TargetMode="External"/><Relationship Id="rId75" Type="http://schemas.openxmlformats.org/officeDocument/2006/relationships/hyperlink" Target="file:///C:\Users\wanshic\OneDrive%20-%20Qualcomm\Documents\Standards\3GPP%20Standards\Meeting%20Documents\TSGR1_103\Docs\R1-2007757.zip" TargetMode="External"/><Relationship Id="rId83" Type="http://schemas.openxmlformats.org/officeDocument/2006/relationships/hyperlink" Target="file:///C:\Users\wanshic\OneDrive%20-%20Qualcomm\Documents\Standards\3GPP%20Standards\Meeting%20Documents\TSGR1_103\Docs\R1-2008589.zip" TargetMode="External"/><Relationship Id="rId88" Type="http://schemas.openxmlformats.org/officeDocument/2006/relationships/hyperlink" Target="file:///C:\Users\wanshic\OneDrive%20-%20Qualcomm\Documents\Standards\3GPP%20Standards\Meeting%20Documents\TSGR1_103\Docs\R1-2007731.zip" TargetMode="External"/><Relationship Id="rId91" Type="http://schemas.openxmlformats.org/officeDocument/2006/relationships/hyperlink" Target="file:///C:\Users\wanshic\OneDrive%20-%20Qualcomm\Documents\Standards\3GPP%20Standards\Meeting%20Documents\TSGR1_103\Docs\R1-2008588.zip" TargetMode="External"/><Relationship Id="rId96" Type="http://schemas.openxmlformats.org/officeDocument/2006/relationships/hyperlink" Target="file:///C:\Users\wanshic\OneDrive%20-%20Qualcomm\Documents\Standards\3GPP%20Standards\Meeting%20Documents\TSGR1_103\Docs\R1-2007511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wanshic\OneDrive%20-%20Qualcomm\Documents\Standards\3GPP%20Standards\Meeting%20Documents\TSGR1_103\Docs\R1-2008650.zip" TargetMode="External"/><Relationship Id="rId23" Type="http://schemas.openxmlformats.org/officeDocument/2006/relationships/hyperlink" Target="file:///C:\Users\wanshic\OneDrive%20-%20Qualcomm\Documents\Standards\3GPP%20Standards\Meeting%20Documents\TSGR1_103\Docs\R1-2007798.zip" TargetMode="External"/><Relationship Id="rId28" Type="http://schemas.openxmlformats.org/officeDocument/2006/relationships/hyperlink" Target="file:///C:\Users\wanshic\OneDrive%20-%20Qualcomm\Documents\Standards\3GPP%20Standards\Meeting%20Documents\TSGR1_103\Docs\R1-2008784.zip" TargetMode="External"/><Relationship Id="rId36" Type="http://schemas.openxmlformats.org/officeDocument/2006/relationships/hyperlink" Target="file:///C:\Users\wanshic\OneDrive%20-%20Qualcomm\Documents\Standards\3GPP%20Standards\Meeting%20Documents\TSGR1_103\Docs\R1-2007919.zip" TargetMode="External"/><Relationship Id="rId49" Type="http://schemas.openxmlformats.org/officeDocument/2006/relationships/hyperlink" Target="file:///C:\Users\wanshic\OneDrive%20-%20Qualcomm\Documents\Standards\3GPP%20Standards\Meeting%20Documents\TSGR1_103\Docs\R1-2008747.zip" TargetMode="External"/><Relationship Id="rId57" Type="http://schemas.openxmlformats.org/officeDocument/2006/relationships/hyperlink" Target="file:///C:\Users\wanshic\OneDrive%20-%20Qualcomm\Documents\Standards\3GPP%20Standards\Meeting%20Documents\TSGR1_103\Docs\R1-2008117.zip" TargetMode="External"/><Relationship Id="rId106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3\Docs\R1-2008745.zip" TargetMode="External"/><Relationship Id="rId44" Type="http://schemas.openxmlformats.org/officeDocument/2006/relationships/hyperlink" Target="file:///C:\Users\wanshic\OneDrive%20-%20Qualcomm\Documents\Standards\3GPP%20Standards\Meeting%20Documents\TSGR1_103\Docs\R1-2007920.zip" TargetMode="External"/><Relationship Id="rId52" Type="http://schemas.openxmlformats.org/officeDocument/2006/relationships/hyperlink" Target="file:///C:\Users\wanshic\OneDrive%20-%20Qualcomm\Documents\Standards\3GPP%20Standards\Meeting%20Documents\TSGR1_103\Docs\R1-2008305.zip" TargetMode="External"/><Relationship Id="rId60" Type="http://schemas.openxmlformats.org/officeDocument/2006/relationships/hyperlink" Target="file:///C:\Users\wanshic\OneDrive%20-%20Qualcomm\Documents\Standards\3GPP%20Standards\Meeting%20Documents\TSGR1_103\Docs\R1-2008592.zip" TargetMode="External"/><Relationship Id="rId65" Type="http://schemas.openxmlformats.org/officeDocument/2006/relationships/hyperlink" Target="file:///C:\Users\wanshic\OneDrive%20-%20Qualcomm\Documents\Standards\3GPP%20Standards\Meeting%20Documents\TSGR1_103\Docs\R1-2008402.zip" TargetMode="External"/><Relationship Id="rId73" Type="http://schemas.openxmlformats.org/officeDocument/2006/relationships/hyperlink" Target="file:///C:\Users\wanshic\OneDrive%20-%20Qualcomm\Documents\Standards\3GPP%20Standards\Meeting%20Documents\TSGR1_103\Docs\R1-2008780.zip" TargetMode="External"/><Relationship Id="rId78" Type="http://schemas.openxmlformats.org/officeDocument/2006/relationships/hyperlink" Target="file:///C:\Users\wanshic\OneDrive%20-%20Qualcomm\Documents\Standards\3GPP%20Standards\Meeting%20Documents\TSGR1_103\Docs\R1-2008228.zip" TargetMode="External"/><Relationship Id="rId81" Type="http://schemas.openxmlformats.org/officeDocument/2006/relationships/hyperlink" Target="file:///C:\Users\wanshic\OneDrive%20-%20Qualcomm\Documents\Standards\3GPP%20Standards\Meeting%20Documents\TSGR1_103\Docs\R1-2008791.zip" TargetMode="External"/><Relationship Id="rId86" Type="http://schemas.openxmlformats.org/officeDocument/2006/relationships/hyperlink" Target="file:///C:\Users\wanshic\OneDrive%20-%20Qualcomm\Documents\Standards\3GPP%20Standards\Meeting%20Documents\TSGR1_103\Docs\R1-2008647.zip" TargetMode="External"/><Relationship Id="rId94" Type="http://schemas.openxmlformats.org/officeDocument/2006/relationships/hyperlink" Target="file:///C:\Users\wanshic\OneDrive%20-%20Qualcomm\Documents\Standards\3GPP%20Standards\Meeting%20Documents\TSGR1_103\Docs\R1-2007509.zip" TargetMode="External"/><Relationship Id="rId99" Type="http://schemas.openxmlformats.org/officeDocument/2006/relationships/hyperlink" Target="file:///C:\Users\wanshic\OneDrive%20-%20Qualcomm\Documents\Standards\3GPP%20Standards\Meeting%20Documents\TSGR1_103\Docs\R1-2007527.zip" TargetMode="External"/><Relationship Id="rId101" Type="http://schemas.openxmlformats.org/officeDocument/2006/relationships/hyperlink" Target="file:///C:\Users\wanshic\OneDrive%20-%20Qualcomm\Documents\Standards\3GPP%20Standards\Meeting%20Documents\TSGR1_102\Docs\R1-2005208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C:\Users\wanshic\OneDrive%20-%20Qualcomm\Documents\Standards\3GPP%20Standards\Meeting%20Documents\TSGR1_103\Docs\R1-2007727.zip" TargetMode="External"/><Relationship Id="rId18" Type="http://schemas.openxmlformats.org/officeDocument/2006/relationships/hyperlink" Target="file:///C:\Users\wanshic\OneDrive%20-%20Qualcomm\Documents\Standards\3GPP%20Standards\Meeting%20Documents\TSGR1_103\Docs\R1-2008774.zip" TargetMode="External"/><Relationship Id="rId39" Type="http://schemas.openxmlformats.org/officeDocument/2006/relationships/hyperlink" Target="file:///C:\Users\wanshic\OneDrive%20-%20Qualcomm\Documents\Standards\3GPP%20Standards\Meeting%20Documents\TSGR1_103\Docs\R1-2008647.zip" TargetMode="External"/><Relationship Id="rId109" Type="http://schemas.openxmlformats.org/officeDocument/2006/relationships/theme" Target="theme/theme1.xml"/><Relationship Id="rId34" Type="http://schemas.openxmlformats.org/officeDocument/2006/relationships/hyperlink" Target="file:///C:\Users\wanshic\OneDrive%20-%20Qualcomm\Documents\Standards\3GPP%20Standards\Meeting%20Documents\TSGR1_103\Docs\R1-2007799.zip" TargetMode="External"/><Relationship Id="rId50" Type="http://schemas.openxmlformats.org/officeDocument/2006/relationships/hyperlink" Target="file:///C:\Users\wanshic\OneDrive%20-%20Qualcomm\Documents\Standards\3GPP%20Standards\Meeting%20Documents\TSGR1_103\Docs\R1-2008781.zip" TargetMode="External"/><Relationship Id="rId55" Type="http://schemas.openxmlformats.org/officeDocument/2006/relationships/hyperlink" Target="file:///C:\Users\wanshic\OneDrive%20-%20Qualcomm\Documents\Standards\3GPP%20Standards\Meeting%20Documents\TSGR1_103\Docs\R1-2007797.zip" TargetMode="External"/><Relationship Id="rId76" Type="http://schemas.openxmlformats.org/officeDocument/2006/relationships/hyperlink" Target="file:///C:\Users\wanshic\OneDrive%20-%20Qualcomm\Documents\Standards\3GPP%20Standards\Meeting%20Documents\TSGR1_103\Docs\R1-2007801.zip" TargetMode="External"/><Relationship Id="rId97" Type="http://schemas.openxmlformats.org/officeDocument/2006/relationships/hyperlink" Target="file:///C:\Users\wanshic\OneDrive%20-%20Qualcomm\Documents\Standards\3GPP%20Standards\Meeting%20Documents\TSGR1_103\Docs\R1-2007515.zip" TargetMode="External"/><Relationship Id="rId104" Type="http://schemas.openxmlformats.org/officeDocument/2006/relationships/hyperlink" Target="file:///C:\Users\wanshic\OneDrive%20-%20Qualcomm\Documents\Standards\3GPP%20Standards\Meeting%20Documents\TSGR1_103\Docs\R1-2008778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3\Docs\R1-2008594.zip" TargetMode="External"/><Relationship Id="rId92" Type="http://schemas.openxmlformats.org/officeDocument/2006/relationships/hyperlink" Target="file:///C:\Users\wanshic\OneDrive%20-%20Qualcomm\Documents\Standards\3GPP%20Standards\Meeting%20Documents\TSGR1_103\Docs\R1-200864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21B695-390C-4D2B-8A5A-0A9997830A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2</TotalTime>
  <Pages>22</Pages>
  <Words>7626</Words>
  <Characters>43471</Characters>
  <Application>Microsoft Office Word</Application>
  <DocSecurity>0</DocSecurity>
  <Lines>362</Lines>
  <Paragraphs>101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WG1 #92Bis</vt:lpstr>
      <vt:lpstr>3GPP TSG-RAN WG1 #92Bis</vt:lpstr>
    </vt:vector>
  </TitlesOfParts>
  <Company>Qualcomm Inc.</Company>
  <LinksUpToDate>false</LinksUpToDate>
  <CharactersWithSpaces>50996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creator>jsundara</dc:creator>
  <cp:lastModifiedBy>Wanshi Chen</cp:lastModifiedBy>
  <cp:revision>2</cp:revision>
  <cp:lastPrinted>2014-11-07T05:38:00Z</cp:lastPrinted>
  <dcterms:created xsi:type="dcterms:W3CDTF">2020-10-22T19:13:00Z</dcterms:created>
  <dcterms:modified xsi:type="dcterms:W3CDTF">2020-10-22T19:13:00Z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  <property fmtid="{D5CDD505-2E9C-101B-9397-08002B2CF9AE}" pid="5" name="NSCPROP_SA">
    <vt:lpwstr>C:\Users\youngbum.kim\AppData\Local\Temp\Temp1_draft R1-200xxxx RAN1#103-e preparation phase on LSs v06_LG+HWHiSi.zip\draft R1-200xxxx RAN1#103-e preparation phase on LSs v06_LG+HWHiSi.docx</vt:lpwstr>
  </property>
</Properties>
</file>