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4502E7A4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B57080">
        <w:rPr>
          <w:b/>
          <w:sz w:val="24"/>
          <w:szCs w:val="24"/>
        </w:rPr>
        <w:t>3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888235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B57080">
        <w:rPr>
          <w:b/>
          <w:sz w:val="24"/>
          <w:szCs w:val="24"/>
        </w:rPr>
        <w:t>October 26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="00B57080">
        <w:rPr>
          <w:b/>
          <w:sz w:val="24"/>
          <w:szCs w:val="24"/>
        </w:rPr>
        <w:t xml:space="preserve"> – November 13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14985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CC6963">
        <w:rPr>
          <w:sz w:val="24"/>
        </w:rPr>
        <w:t>3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F59767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CC6963">
        <w:rPr>
          <w:rFonts w:asciiTheme="majorBidi" w:hAnsiTheme="majorBidi" w:cstheme="majorBidi"/>
          <w:bCs/>
          <w:iCs/>
        </w:rPr>
        <w:t>3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</w:t>
      </w:r>
      <w:proofErr w:type="gramStart"/>
      <w:r w:rsidR="00F11D01">
        <w:rPr>
          <w:rFonts w:asciiTheme="majorBidi" w:hAnsiTheme="majorBidi" w:cstheme="majorBidi"/>
          <w:bCs/>
          <w:iCs/>
        </w:rPr>
        <w:t>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  <w:proofErr w:type="gramEnd"/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408752D8" w14:textId="77777777" w:rsidR="00632AC5" w:rsidRDefault="00632AC5" w:rsidP="00632AC5">
      <w:pPr>
        <w:pStyle w:val="4"/>
      </w:pPr>
      <w:r w:rsidRPr="00804DC1">
        <w:t>R1-2007518</w:t>
      </w:r>
      <w:r w:rsidRPr="00804DC1">
        <w:tab/>
        <w:t>LS on Incomplete LTE Physical Layer Capabilities</w:t>
      </w:r>
      <w:r w:rsidRPr="00804DC1">
        <w:tab/>
        <w:t>RAN2, Huawei</w:t>
      </w:r>
    </w:p>
    <w:p w14:paraId="2281F832" w14:textId="77777777" w:rsidR="00632AC5" w:rsidRDefault="00632AC5" w:rsidP="00632AC5">
      <w:pPr>
        <w:rPr>
          <w:lang w:val="en-GB"/>
        </w:rPr>
      </w:pPr>
      <w:r>
        <w:rPr>
          <w:lang w:val="en-GB"/>
        </w:rPr>
        <w:t>Related contributions:</w:t>
      </w:r>
    </w:p>
    <w:p w14:paraId="6F1B53D4" w14:textId="77777777" w:rsidR="00632AC5" w:rsidRDefault="00321162" w:rsidP="00632AC5">
      <w:pPr>
        <w:pStyle w:val="af6"/>
        <w:numPr>
          <w:ilvl w:val="0"/>
          <w:numId w:val="33"/>
        </w:numPr>
        <w:rPr>
          <w:lang w:eastAsia="x-none"/>
        </w:rPr>
      </w:pPr>
      <w:hyperlink r:id="rId11" w:history="1">
        <w:r w:rsidR="00632AC5">
          <w:rPr>
            <w:rStyle w:val="afd"/>
            <w:lang w:eastAsia="x-none"/>
          </w:rPr>
          <w:t>R1-2008342</w:t>
        </w:r>
      </w:hyperlink>
      <w:r w:rsidR="00632AC5">
        <w:rPr>
          <w:lang w:eastAsia="x-none"/>
        </w:rPr>
        <w:tab/>
        <w:t>[DRAFT] Reply LS on Incomplete LTE Physical Layer Capabilities</w:t>
      </w:r>
      <w:r w:rsidR="00632AC5">
        <w:rPr>
          <w:lang w:eastAsia="x-none"/>
        </w:rPr>
        <w:tab/>
        <w:t>Huawei</w:t>
      </w:r>
    </w:p>
    <w:p w14:paraId="066BD8AA" w14:textId="77777777" w:rsidR="00632AC5" w:rsidRPr="00A6467B" w:rsidRDefault="00632AC5" w:rsidP="00632AC5"/>
    <w:p w14:paraId="7263B3EB" w14:textId="77777777" w:rsidR="00632AC5" w:rsidRDefault="00632AC5" w:rsidP="00632AC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5FA271E" w14:textId="2F09F8E7" w:rsidR="00632AC5" w:rsidRDefault="00632AC5" w:rsidP="00632AC5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10/29, to be handled under </w:t>
      </w:r>
      <w:r w:rsidR="001B7939">
        <w:rPr>
          <w:lang w:val="en-GB"/>
        </w:rPr>
        <w:t>6.2.5</w:t>
      </w:r>
    </w:p>
    <w:p w14:paraId="18BBA7B5" w14:textId="77777777" w:rsidR="00632AC5" w:rsidRDefault="00632AC5" w:rsidP="00632AC5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32AC5" w:rsidRPr="00384EE9" w14:paraId="5EE641A9" w14:textId="77777777" w:rsidTr="00CF27DC">
        <w:tc>
          <w:tcPr>
            <w:tcW w:w="2605" w:type="dxa"/>
          </w:tcPr>
          <w:p w14:paraId="721D7D54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5DF0A8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32AC5" w14:paraId="028B0D0C" w14:textId="77777777" w:rsidTr="00CF27DC">
        <w:tc>
          <w:tcPr>
            <w:tcW w:w="2605" w:type="dxa"/>
          </w:tcPr>
          <w:p w14:paraId="4271C823" w14:textId="5DBA56EA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217B518" w14:textId="39CDAD39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Response LS needed. Can be handled in AI6.2.5 or in AI5.</w:t>
            </w:r>
          </w:p>
        </w:tc>
      </w:tr>
      <w:tr w:rsidR="00CF27DC" w14:paraId="50F523C2" w14:textId="77777777" w:rsidTr="00CF27DC">
        <w:tc>
          <w:tcPr>
            <w:tcW w:w="2605" w:type="dxa"/>
          </w:tcPr>
          <w:p w14:paraId="0AC7CC7E" w14:textId="77777777" w:rsidR="00CF27DC" w:rsidRDefault="00CF27DC" w:rsidP="00CF27D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DFCA93C" w14:textId="77777777" w:rsidR="00CF27DC" w:rsidRDefault="00CF27DC" w:rsidP="00CF27DC">
            <w:pPr>
              <w:rPr>
                <w:lang w:val="en-GB"/>
              </w:rPr>
            </w:pPr>
          </w:p>
        </w:tc>
      </w:tr>
    </w:tbl>
    <w:p w14:paraId="2B804919" w14:textId="77777777" w:rsidR="00632AC5" w:rsidRDefault="00632AC5" w:rsidP="00632AC5"/>
    <w:p w14:paraId="2DF04122" w14:textId="4015B570" w:rsidR="002A316C" w:rsidRDefault="002A316C" w:rsidP="002A316C">
      <w:pPr>
        <w:pStyle w:val="3"/>
      </w:pPr>
      <w:r>
        <w:t>NR</w:t>
      </w:r>
    </w:p>
    <w:p w14:paraId="3FD06A5E" w14:textId="77777777" w:rsidR="00D50600" w:rsidRDefault="00D50600" w:rsidP="00D50600">
      <w:pPr>
        <w:pStyle w:val="4"/>
      </w:pPr>
      <w:r w:rsidRPr="00E6569B">
        <w:t>R1-2007504</w:t>
      </w:r>
      <w:r w:rsidRPr="00E6569B">
        <w:tab/>
        <w:t>LS on additional DC location reporting for intra-band UL CA</w:t>
      </w:r>
      <w:r w:rsidRPr="00E6569B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01F90CFC" w14:textId="77777777" w:rsidR="00D50600" w:rsidRDefault="00321162" w:rsidP="00D50600">
      <w:pPr>
        <w:pStyle w:val="af6"/>
        <w:numPr>
          <w:ilvl w:val="0"/>
          <w:numId w:val="27"/>
        </w:numPr>
        <w:rPr>
          <w:lang w:eastAsia="x-none"/>
        </w:rPr>
      </w:pPr>
      <w:hyperlink r:id="rId12" w:history="1">
        <w:r w:rsidR="00D50600">
          <w:rPr>
            <w:rStyle w:val="afd"/>
            <w:lang w:eastAsia="x-none"/>
          </w:rPr>
          <w:t>R1-2007726</w:t>
        </w:r>
      </w:hyperlink>
      <w:r w:rsidR="00D50600">
        <w:rPr>
          <w:lang w:eastAsia="x-none"/>
        </w:rPr>
        <w:tab/>
        <w:t>[DRAFT] Reply LS on additional DC location reporting for intra-band UL CA</w:t>
      </w:r>
      <w:r w:rsidR="00D50600">
        <w:rPr>
          <w:lang w:eastAsia="x-none"/>
        </w:rPr>
        <w:tab/>
        <w:t>ZTE</w:t>
      </w:r>
    </w:p>
    <w:p w14:paraId="4A73C53C" w14:textId="77777777" w:rsidR="00D50600" w:rsidRDefault="00321162" w:rsidP="00D50600">
      <w:pPr>
        <w:pStyle w:val="af6"/>
        <w:numPr>
          <w:ilvl w:val="0"/>
          <w:numId w:val="27"/>
        </w:numPr>
        <w:rPr>
          <w:lang w:eastAsia="x-none"/>
        </w:rPr>
      </w:pPr>
      <w:hyperlink r:id="rId13" w:history="1">
        <w:r w:rsidR="00D50600">
          <w:rPr>
            <w:rStyle w:val="afd"/>
            <w:lang w:eastAsia="x-none"/>
          </w:rPr>
          <w:t>R1-2007727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ZTE</w:t>
      </w:r>
    </w:p>
    <w:p w14:paraId="566276A6" w14:textId="77777777" w:rsidR="00D50600" w:rsidRDefault="00321162" w:rsidP="00D50600">
      <w:pPr>
        <w:pStyle w:val="af6"/>
        <w:numPr>
          <w:ilvl w:val="0"/>
          <w:numId w:val="27"/>
        </w:numPr>
        <w:rPr>
          <w:lang w:eastAsia="x-none"/>
        </w:rPr>
      </w:pPr>
      <w:hyperlink r:id="rId14" w:history="1">
        <w:r w:rsidR="00D50600">
          <w:rPr>
            <w:rStyle w:val="afd"/>
            <w:lang w:eastAsia="x-none"/>
          </w:rPr>
          <w:t>R1-2007795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CATT</w:t>
      </w:r>
    </w:p>
    <w:p w14:paraId="1A6EA5B5" w14:textId="77777777" w:rsidR="00D50600" w:rsidRDefault="00321162" w:rsidP="00D50600">
      <w:pPr>
        <w:pStyle w:val="af6"/>
        <w:numPr>
          <w:ilvl w:val="0"/>
          <w:numId w:val="27"/>
        </w:numPr>
        <w:rPr>
          <w:lang w:eastAsia="x-none"/>
        </w:rPr>
      </w:pPr>
      <w:hyperlink r:id="rId15" w:history="1">
        <w:r w:rsidR="00D50600">
          <w:rPr>
            <w:rStyle w:val="afd"/>
            <w:lang w:eastAsia="x-none"/>
          </w:rPr>
          <w:t>R1-2008650</w:t>
        </w:r>
      </w:hyperlink>
      <w:r w:rsidR="00D50600">
        <w:rPr>
          <w:lang w:eastAsia="x-none"/>
        </w:rPr>
        <w:tab/>
        <w:t>Draft Reply LS on additional DC location reporting for intra-band UL CA</w:t>
      </w:r>
      <w:r w:rsidR="00D50600">
        <w:rPr>
          <w:lang w:eastAsia="x-none"/>
        </w:rPr>
        <w:tab/>
        <w:t>vivo</w:t>
      </w:r>
    </w:p>
    <w:p w14:paraId="21D7DDB5" w14:textId="77777777" w:rsidR="00D50600" w:rsidRDefault="00321162" w:rsidP="00D50600">
      <w:pPr>
        <w:pStyle w:val="af6"/>
        <w:numPr>
          <w:ilvl w:val="0"/>
          <w:numId w:val="27"/>
        </w:numPr>
        <w:rPr>
          <w:lang w:eastAsia="x-none"/>
        </w:rPr>
      </w:pPr>
      <w:hyperlink r:id="rId16" w:history="1">
        <w:r w:rsidR="00D50600">
          <w:rPr>
            <w:rStyle w:val="afd"/>
            <w:lang w:eastAsia="x-none"/>
          </w:rPr>
          <w:t>R1-2008708</w:t>
        </w:r>
      </w:hyperlink>
      <w:r w:rsidR="00D50600">
        <w:rPr>
          <w:lang w:eastAsia="x-none"/>
        </w:rPr>
        <w:tab/>
        <w:t>On additional DC location reporting for intra-band UL CA</w:t>
      </w:r>
      <w:r w:rsidR="00D50600">
        <w:rPr>
          <w:lang w:eastAsia="x-none"/>
        </w:rPr>
        <w:tab/>
        <w:t>Nokia, Nokia Shanghai Bell</w:t>
      </w:r>
    </w:p>
    <w:p w14:paraId="71613122" w14:textId="77777777" w:rsidR="00D50600" w:rsidRDefault="00321162" w:rsidP="00D50600">
      <w:pPr>
        <w:pStyle w:val="af6"/>
        <w:numPr>
          <w:ilvl w:val="0"/>
          <w:numId w:val="27"/>
        </w:numPr>
        <w:rPr>
          <w:lang w:eastAsia="x-none"/>
        </w:rPr>
      </w:pPr>
      <w:hyperlink r:id="rId17" w:history="1">
        <w:r w:rsidR="00D50600">
          <w:rPr>
            <w:rStyle w:val="afd"/>
            <w:lang w:eastAsia="x-none"/>
          </w:rPr>
          <w:t>R1-2008773</w:t>
        </w:r>
      </w:hyperlink>
      <w:r w:rsidR="00D50600">
        <w:rPr>
          <w:lang w:eastAsia="x-none"/>
        </w:rPr>
        <w:tab/>
        <w:t>Draft reply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38A6D106" w14:textId="77777777" w:rsidR="00D50600" w:rsidRDefault="00321162" w:rsidP="00D50600">
      <w:pPr>
        <w:pStyle w:val="af6"/>
        <w:numPr>
          <w:ilvl w:val="0"/>
          <w:numId w:val="27"/>
        </w:numPr>
        <w:rPr>
          <w:lang w:eastAsia="x-none"/>
        </w:rPr>
      </w:pPr>
      <w:hyperlink r:id="rId18" w:history="1">
        <w:r w:rsidR="00D50600">
          <w:rPr>
            <w:rStyle w:val="afd"/>
            <w:lang w:eastAsia="x-none"/>
          </w:rPr>
          <w:t>R1-2008774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72ADADC4" w14:textId="77777777" w:rsidR="00D50600" w:rsidRPr="00490346" w:rsidRDefault="00D50600" w:rsidP="00D50600">
      <w:pPr>
        <w:pStyle w:val="af6"/>
        <w:numPr>
          <w:ilvl w:val="0"/>
          <w:numId w:val="27"/>
        </w:numPr>
        <w:rPr>
          <w:color w:val="BFBFBF"/>
          <w:lang w:eastAsia="x-none"/>
        </w:rPr>
      </w:pPr>
      <w:bookmarkStart w:id="2" w:name="_Hlk53850951"/>
      <w:r w:rsidRPr="00490346">
        <w:rPr>
          <w:color w:val="BFBFBF"/>
          <w:lang w:eastAsia="x-none"/>
        </w:rPr>
        <w:t>R1-2008595</w:t>
      </w:r>
      <w:r w:rsidRPr="00490346">
        <w:rPr>
          <w:color w:val="BFBFBF"/>
          <w:lang w:eastAsia="x-none"/>
        </w:rPr>
        <w:tab/>
        <w:t>Draft reply LS to RAN4 LS on additional DC location reporting for intra-band UL CA</w:t>
      </w:r>
      <w:r w:rsidRPr="00490346">
        <w:rPr>
          <w:color w:val="BFBFBF"/>
          <w:lang w:eastAsia="x-none"/>
        </w:rPr>
        <w:tab/>
        <w:t>Qualcomm Incorporated</w:t>
      </w:r>
    </w:p>
    <w:bookmarkEnd w:id="2"/>
    <w:p w14:paraId="0BF02933" w14:textId="77777777" w:rsidR="00D50600" w:rsidRPr="00490346" w:rsidRDefault="00D50600" w:rsidP="00D50600">
      <w:pPr>
        <w:pStyle w:val="af6"/>
        <w:numPr>
          <w:ilvl w:val="1"/>
          <w:numId w:val="27"/>
        </w:numPr>
        <w:rPr>
          <w:color w:val="BFBFBF"/>
          <w:lang w:eastAsia="x-none"/>
        </w:rPr>
      </w:pPr>
      <w:r w:rsidRPr="00490346">
        <w:rPr>
          <w:color w:val="BFBFBF"/>
          <w:lang w:eastAsia="x-none"/>
        </w:rPr>
        <w:t>Late submission</w:t>
      </w:r>
    </w:p>
    <w:p w14:paraId="176939B6" w14:textId="77777777" w:rsidR="00D50600" w:rsidRDefault="00D50600" w:rsidP="00D50600">
      <w:pPr>
        <w:pStyle w:val="af6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77777777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CF27DC">
        <w:tc>
          <w:tcPr>
            <w:tcW w:w="2605" w:type="dxa"/>
          </w:tcPr>
          <w:p w14:paraId="18B0AB0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CF27DC">
        <w:tc>
          <w:tcPr>
            <w:tcW w:w="2605" w:type="dxa"/>
          </w:tcPr>
          <w:p w14:paraId="17147AF4" w14:textId="272B98F6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2CAF39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Reply LS could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RAN2/RAN4 progress, or a response indicative that the requested actions have no specific RAN1 </w:t>
            </w:r>
            <w:proofErr w:type="spellStart"/>
            <w:r>
              <w:rPr>
                <w:lang w:val="en-GB"/>
              </w:rPr>
              <w:t>impliations</w:t>
            </w:r>
            <w:proofErr w:type="spellEnd"/>
            <w:r>
              <w:rPr>
                <w:lang w:val="en-GB"/>
              </w:rPr>
              <w:t xml:space="preserve"> could be provided. Seems it is necessary to have a discussion on the LS in RAN1#103</w:t>
            </w:r>
          </w:p>
        </w:tc>
      </w:tr>
      <w:tr w:rsidR="00CF27DC" w14:paraId="1E1806F9" w14:textId="77777777" w:rsidTr="00CF27DC">
        <w:tc>
          <w:tcPr>
            <w:tcW w:w="2605" w:type="dxa"/>
          </w:tcPr>
          <w:p w14:paraId="59B7BF77" w14:textId="1C486178" w:rsidR="00CF27DC" w:rsidRDefault="00CA52C5" w:rsidP="00CF27DC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9391643" w14:textId="3A15A08F" w:rsidR="00CF27DC" w:rsidRDefault="00CA52C5" w:rsidP="00CF27DC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7B7725D4" w14:textId="77777777" w:rsidR="00D50600" w:rsidRDefault="00D50600" w:rsidP="00D50600"/>
    <w:p w14:paraId="73EC4981" w14:textId="77777777" w:rsidR="00D50600" w:rsidRDefault="00D50600" w:rsidP="00D50600">
      <w:pPr>
        <w:pStyle w:val="4"/>
      </w:pPr>
      <w:r w:rsidRPr="00B60BC2">
        <w:t>R1-2007506</w:t>
      </w:r>
      <w:r w:rsidRPr="00B60BC2">
        <w:tab/>
        <w:t>LS on multiple BWP switch impact on HARQ design in dormancy SCell</w:t>
      </w:r>
      <w:r w:rsidRPr="00B60BC2">
        <w:tab/>
        <w:t>RAN4, MediaTek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F01D97E" w14:textId="77777777" w:rsidR="00D50600" w:rsidRDefault="00321162" w:rsidP="00D50600">
      <w:pPr>
        <w:pStyle w:val="af6"/>
        <w:numPr>
          <w:ilvl w:val="0"/>
          <w:numId w:val="29"/>
        </w:numPr>
        <w:rPr>
          <w:lang w:eastAsia="x-none"/>
        </w:rPr>
      </w:pPr>
      <w:hyperlink r:id="rId19" w:history="1">
        <w:r w:rsidR="00D50600">
          <w:rPr>
            <w:rStyle w:val="afd"/>
            <w:lang w:eastAsia="x-none"/>
          </w:rPr>
          <w:t>R1-2008208</w:t>
        </w:r>
      </w:hyperlink>
      <w:r w:rsidR="00D50600">
        <w:rPr>
          <w:lang w:eastAsia="x-none"/>
        </w:rPr>
        <w:tab/>
        <w:t>LS on DCI-based multiple BWP switch simultaneously</w:t>
      </w:r>
      <w:r w:rsidR="00D50600">
        <w:rPr>
          <w:lang w:eastAsia="x-none"/>
        </w:rPr>
        <w:tab/>
        <w:t>Nokia, Nokia Shanghai Bell</w:t>
      </w:r>
    </w:p>
    <w:p w14:paraId="7501952E" w14:textId="77777777" w:rsidR="00D50600" w:rsidRDefault="00321162" w:rsidP="00D50600">
      <w:pPr>
        <w:pStyle w:val="af6"/>
        <w:numPr>
          <w:ilvl w:val="0"/>
          <w:numId w:val="29"/>
        </w:numPr>
        <w:rPr>
          <w:lang w:eastAsia="x-none"/>
        </w:rPr>
      </w:pPr>
      <w:hyperlink r:id="rId20" w:history="1">
        <w:r w:rsidR="00D50600">
          <w:rPr>
            <w:rStyle w:val="afd"/>
            <w:lang w:eastAsia="x-none"/>
          </w:rPr>
          <w:t>R1-2008505</w:t>
        </w:r>
      </w:hyperlink>
      <w:r w:rsidR="00D50600">
        <w:rPr>
          <w:lang w:eastAsia="x-none"/>
        </w:rPr>
        <w:tab/>
        <w:t>Draft LS response on DCI-based multiple BWP switch simultaneously</w:t>
      </w:r>
      <w:r w:rsidR="00D50600">
        <w:rPr>
          <w:lang w:eastAsia="x-none"/>
        </w:rPr>
        <w:tab/>
        <w:t>MediaTek Inc.</w:t>
      </w:r>
    </w:p>
    <w:p w14:paraId="58C500D1" w14:textId="77777777" w:rsidR="00D50600" w:rsidRDefault="00321162" w:rsidP="00D50600">
      <w:pPr>
        <w:pStyle w:val="af6"/>
        <w:numPr>
          <w:ilvl w:val="0"/>
          <w:numId w:val="29"/>
        </w:numPr>
        <w:rPr>
          <w:lang w:eastAsia="x-none"/>
        </w:rPr>
      </w:pPr>
      <w:hyperlink r:id="rId21" w:history="1">
        <w:r w:rsidR="00D50600">
          <w:rPr>
            <w:rStyle w:val="afd"/>
            <w:lang w:eastAsia="x-none"/>
          </w:rPr>
          <w:t>R1-2008652</w:t>
        </w:r>
      </w:hyperlink>
      <w:r w:rsidR="00D50600">
        <w:rPr>
          <w:lang w:eastAsia="x-none"/>
        </w:rPr>
        <w:tab/>
        <w:t>Draft Reply LS on DCI-based multiple BWP switch simultaneously</w:t>
      </w:r>
      <w:r w:rsidR="00D50600">
        <w:rPr>
          <w:lang w:eastAsia="x-none"/>
        </w:rPr>
        <w:tab/>
        <w:t>vivo</w:t>
      </w:r>
    </w:p>
    <w:p w14:paraId="18BD3C8D" w14:textId="77777777" w:rsidR="00D50600" w:rsidRDefault="00321162" w:rsidP="00D50600">
      <w:pPr>
        <w:pStyle w:val="af6"/>
        <w:numPr>
          <w:ilvl w:val="0"/>
          <w:numId w:val="29"/>
        </w:numPr>
        <w:rPr>
          <w:lang w:eastAsia="x-none"/>
        </w:rPr>
      </w:pPr>
      <w:hyperlink r:id="rId22" w:history="1">
        <w:r w:rsidR="00D50600">
          <w:rPr>
            <w:rStyle w:val="afd"/>
            <w:lang w:eastAsia="x-none"/>
          </w:rPr>
          <w:t>R1-2008775</w:t>
        </w:r>
      </w:hyperlink>
      <w:r w:rsidR="00D50600">
        <w:rPr>
          <w:lang w:eastAsia="x-none"/>
        </w:rPr>
        <w:tab/>
        <w:t>On DCI-based multiple BWP switch simultaneously</w:t>
      </w:r>
      <w:r w:rsidR="00D50600">
        <w:rPr>
          <w:lang w:eastAsia="x-none"/>
        </w:rPr>
        <w:tab/>
        <w:t>Huawei, HiSilicon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af6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7777777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CF27DC">
        <w:tc>
          <w:tcPr>
            <w:tcW w:w="2605" w:type="dxa"/>
          </w:tcPr>
          <w:p w14:paraId="68D7B122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CF27DC">
        <w:tc>
          <w:tcPr>
            <w:tcW w:w="2605" w:type="dxa"/>
          </w:tcPr>
          <w:p w14:paraId="53D09E47" w14:textId="041B94C3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0EEEA8DB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CA52C5" w14:paraId="0052DD44" w14:textId="77777777" w:rsidTr="00CF27DC">
        <w:tc>
          <w:tcPr>
            <w:tcW w:w="2605" w:type="dxa"/>
          </w:tcPr>
          <w:p w14:paraId="7C7ADA45" w14:textId="0F530907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01492DD" w14:textId="7F8E1C8B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474C96A0" w14:textId="455DDEEA" w:rsidR="00D50600" w:rsidRDefault="00D50600" w:rsidP="00D50600"/>
    <w:p w14:paraId="7EC23CCD" w14:textId="77777777" w:rsidR="00CD6D0E" w:rsidRDefault="00CD6D0E" w:rsidP="00CD6D0E">
      <w:pPr>
        <w:pStyle w:val="4"/>
      </w:pPr>
      <w:r w:rsidRPr="00BB46B2">
        <w:lastRenderedPageBreak/>
        <w:t>R1-2007512</w:t>
      </w:r>
      <w:r w:rsidRPr="00BB46B2">
        <w:tab/>
        <w:t>LS on number of configurable CSI-RS resources per MO</w:t>
      </w:r>
      <w:r w:rsidRPr="00BB46B2">
        <w:tab/>
        <w:t>RAN4, Huawei</w:t>
      </w:r>
    </w:p>
    <w:p w14:paraId="7CA3820D" w14:textId="77777777" w:rsidR="00CD6D0E" w:rsidRDefault="00CD6D0E" w:rsidP="00CD6D0E">
      <w:pPr>
        <w:rPr>
          <w:lang w:val="en-GB"/>
        </w:rPr>
      </w:pPr>
      <w:r>
        <w:rPr>
          <w:lang w:val="en-GB"/>
        </w:rPr>
        <w:t>Related contributions:</w:t>
      </w:r>
    </w:p>
    <w:p w14:paraId="27C1170C" w14:textId="77777777" w:rsidR="00CD6D0E" w:rsidRDefault="00321162" w:rsidP="00CD6D0E">
      <w:pPr>
        <w:pStyle w:val="af6"/>
        <w:numPr>
          <w:ilvl w:val="0"/>
          <w:numId w:val="30"/>
        </w:numPr>
        <w:rPr>
          <w:lang w:eastAsia="x-none"/>
        </w:rPr>
      </w:pPr>
      <w:hyperlink r:id="rId23" w:history="1">
        <w:r w:rsidR="00CD6D0E">
          <w:rPr>
            <w:rStyle w:val="afd"/>
            <w:lang w:eastAsia="x-none"/>
          </w:rPr>
          <w:t>R1-2007798</w:t>
        </w:r>
      </w:hyperlink>
      <w:r w:rsidR="00CD6D0E">
        <w:rPr>
          <w:lang w:eastAsia="x-none"/>
        </w:rPr>
        <w:tab/>
        <w:t>Discussion of RAN4's LS on number of configurable CSI-RS resources per MO</w:t>
      </w:r>
      <w:r w:rsidR="00CD6D0E">
        <w:rPr>
          <w:lang w:eastAsia="x-none"/>
        </w:rPr>
        <w:tab/>
        <w:t>CATT</w:t>
      </w:r>
    </w:p>
    <w:p w14:paraId="359DF79C" w14:textId="77777777" w:rsidR="00CD6D0E" w:rsidRDefault="00321162" w:rsidP="00CD6D0E">
      <w:pPr>
        <w:pStyle w:val="af6"/>
        <w:numPr>
          <w:ilvl w:val="0"/>
          <w:numId w:val="30"/>
        </w:numPr>
        <w:rPr>
          <w:lang w:eastAsia="x-none"/>
        </w:rPr>
      </w:pPr>
      <w:hyperlink r:id="rId24" w:history="1">
        <w:r w:rsidR="00CD6D0E">
          <w:rPr>
            <w:rStyle w:val="afd"/>
            <w:lang w:eastAsia="x-none"/>
          </w:rPr>
          <w:t>R1-2007932</w:t>
        </w:r>
      </w:hyperlink>
      <w:r w:rsidR="00CD6D0E">
        <w:rPr>
          <w:lang w:eastAsia="x-none"/>
        </w:rPr>
        <w:tab/>
        <w:t>Discussion on LS on number of configurable CSI-RS resources per MO</w:t>
      </w:r>
      <w:r w:rsidR="00CD6D0E">
        <w:rPr>
          <w:lang w:eastAsia="x-none"/>
        </w:rPr>
        <w:tab/>
        <w:t>Intel Corporation</w:t>
      </w:r>
    </w:p>
    <w:p w14:paraId="0830E3C2" w14:textId="77777777" w:rsidR="00CD6D0E" w:rsidRDefault="00321162" w:rsidP="00CD6D0E">
      <w:pPr>
        <w:pStyle w:val="af6"/>
        <w:numPr>
          <w:ilvl w:val="0"/>
          <w:numId w:val="30"/>
        </w:numPr>
        <w:rPr>
          <w:lang w:eastAsia="x-none"/>
        </w:rPr>
      </w:pPr>
      <w:hyperlink r:id="rId25" w:history="1">
        <w:r w:rsidR="00CD6D0E">
          <w:rPr>
            <w:rStyle w:val="afd"/>
            <w:lang w:eastAsia="x-none"/>
          </w:rPr>
          <w:t>R1-2008649</w:t>
        </w:r>
      </w:hyperlink>
      <w:r w:rsidR="00CD6D0E">
        <w:rPr>
          <w:lang w:eastAsia="x-none"/>
        </w:rPr>
        <w:tab/>
        <w:t>Draft Reply LS on number of configurable CSI-RS resources per MO</w:t>
      </w:r>
      <w:r w:rsidR="00CD6D0E">
        <w:rPr>
          <w:lang w:eastAsia="x-none"/>
        </w:rPr>
        <w:tab/>
        <w:t>vivo</w:t>
      </w:r>
    </w:p>
    <w:p w14:paraId="569E32E9" w14:textId="77777777" w:rsidR="00CD6D0E" w:rsidRDefault="00321162" w:rsidP="00CD6D0E">
      <w:pPr>
        <w:pStyle w:val="af6"/>
        <w:numPr>
          <w:ilvl w:val="0"/>
          <w:numId w:val="30"/>
        </w:numPr>
        <w:rPr>
          <w:lang w:eastAsia="x-none"/>
        </w:rPr>
      </w:pPr>
      <w:hyperlink r:id="rId26" w:history="1">
        <w:r w:rsidR="00CD6D0E">
          <w:rPr>
            <w:rStyle w:val="afd"/>
            <w:lang w:eastAsia="x-none"/>
          </w:rPr>
          <w:t>R1-2008734</w:t>
        </w:r>
      </w:hyperlink>
      <w:r w:rsidR="00CD6D0E">
        <w:rPr>
          <w:lang w:eastAsia="x-none"/>
        </w:rPr>
        <w:tab/>
        <w:t>Maximum number of CSI-RS for L3 mobility</w:t>
      </w:r>
      <w:r w:rsidR="00CD6D0E">
        <w:rPr>
          <w:lang w:eastAsia="x-none"/>
        </w:rPr>
        <w:tab/>
        <w:t>Nokia, Nokia Shanghai Bell</w:t>
      </w:r>
    </w:p>
    <w:p w14:paraId="0E13FFA5" w14:textId="77777777" w:rsidR="00CD6D0E" w:rsidRDefault="00321162" w:rsidP="00CD6D0E">
      <w:pPr>
        <w:pStyle w:val="af6"/>
        <w:numPr>
          <w:ilvl w:val="0"/>
          <w:numId w:val="30"/>
        </w:numPr>
        <w:rPr>
          <w:lang w:eastAsia="x-none"/>
        </w:rPr>
      </w:pPr>
      <w:hyperlink r:id="rId27" w:history="1">
        <w:r w:rsidR="00CD6D0E">
          <w:rPr>
            <w:rStyle w:val="afd"/>
            <w:lang w:eastAsia="x-none"/>
          </w:rPr>
          <w:t>R1-2008735</w:t>
        </w:r>
      </w:hyperlink>
      <w:r w:rsidR="00CD6D0E">
        <w:rPr>
          <w:lang w:eastAsia="x-none"/>
        </w:rPr>
        <w:tab/>
        <w:t>[DRAFT] Response LS on the number of configurable CSI-RS resources per MO</w:t>
      </w:r>
      <w:r w:rsidR="00CD6D0E">
        <w:rPr>
          <w:lang w:eastAsia="x-none"/>
        </w:rPr>
        <w:tab/>
        <w:t>Nokia, Nokia Shanghai Bell</w:t>
      </w:r>
    </w:p>
    <w:p w14:paraId="30431F1B" w14:textId="77777777" w:rsidR="00CD6D0E" w:rsidRPr="00B96F76" w:rsidRDefault="00CD6D0E" w:rsidP="00CD6D0E"/>
    <w:p w14:paraId="1A0D1133" w14:textId="77777777" w:rsidR="00CD6D0E" w:rsidRDefault="00CD6D0E" w:rsidP="00CD6D0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2598276" w14:textId="18E1BF61" w:rsidR="00CD6D0E" w:rsidRDefault="00CD6D0E" w:rsidP="00CD6D0E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 w:rsidR="006500CE">
        <w:rPr>
          <w:lang w:val="en-GB"/>
        </w:rPr>
        <w:t>, to be handled under 7.2.12.</w:t>
      </w:r>
    </w:p>
    <w:p w14:paraId="3EEE8D6F" w14:textId="77777777" w:rsidR="00CD6D0E" w:rsidRDefault="00CD6D0E" w:rsidP="00CD6D0E">
      <w:pPr>
        <w:pStyle w:val="af6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D6D0E" w:rsidRPr="00384EE9" w14:paraId="6AA32943" w14:textId="77777777" w:rsidTr="00CF27DC">
        <w:tc>
          <w:tcPr>
            <w:tcW w:w="2605" w:type="dxa"/>
          </w:tcPr>
          <w:p w14:paraId="60B4A761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D860CBB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D6D0E" w14:paraId="4FA0B462" w14:textId="77777777" w:rsidTr="00CF27DC">
        <w:tc>
          <w:tcPr>
            <w:tcW w:w="2605" w:type="dxa"/>
          </w:tcPr>
          <w:p w14:paraId="1072EC8C" w14:textId="2D1DDFD3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3E97E58" w14:textId="688F3DB9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 reply LS of the RAN1 discussion outcome seems necessary. Can be handled as part of the 7.2.12 discussions</w:t>
            </w:r>
          </w:p>
        </w:tc>
      </w:tr>
      <w:tr w:rsidR="00CA52C5" w14:paraId="759BA530" w14:textId="77777777" w:rsidTr="00CF27DC">
        <w:tc>
          <w:tcPr>
            <w:tcW w:w="2605" w:type="dxa"/>
          </w:tcPr>
          <w:p w14:paraId="4C789F12" w14:textId="3B6016FF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A7B41E4" w14:textId="705F1A03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6334F934" w14:textId="77777777" w:rsidR="00CD6D0E" w:rsidRDefault="00CD6D0E" w:rsidP="00CD6D0E">
      <w:pPr>
        <w:rPr>
          <w:lang w:val="en-GB"/>
        </w:rPr>
      </w:pPr>
    </w:p>
    <w:p w14:paraId="3D3D9678" w14:textId="77777777" w:rsidR="00CD6D0E" w:rsidRDefault="00CD6D0E" w:rsidP="00D50600"/>
    <w:p w14:paraId="25AA6BD4" w14:textId="77777777" w:rsidR="00D50600" w:rsidRDefault="00D50600" w:rsidP="00D50600">
      <w:pPr>
        <w:pStyle w:val="4"/>
      </w:pPr>
      <w:r w:rsidRPr="00522EB6">
        <w:t>R1-2007503</w:t>
      </w:r>
      <w:r w:rsidRPr="00522EB6">
        <w:tab/>
        <w:t>LS on definition of NR V2X con-current operation</w:t>
      </w:r>
      <w:r w:rsidRPr="00522EB6">
        <w:tab/>
        <w:t>RAN4, Huawei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77777777" w:rsidR="00D50600" w:rsidRDefault="00321162" w:rsidP="00D50600">
      <w:pPr>
        <w:pStyle w:val="af6"/>
        <w:numPr>
          <w:ilvl w:val="0"/>
          <w:numId w:val="27"/>
        </w:numPr>
        <w:rPr>
          <w:lang w:eastAsia="x-none"/>
        </w:rPr>
      </w:pPr>
      <w:hyperlink r:id="rId28" w:history="1">
        <w:r w:rsidR="00D50600">
          <w:rPr>
            <w:rStyle w:val="afd"/>
            <w:lang w:eastAsia="x-none"/>
          </w:rPr>
          <w:t>R1-2008784</w:t>
        </w:r>
      </w:hyperlink>
      <w:r w:rsidR="00D50600">
        <w:rPr>
          <w:lang w:eastAsia="x-none"/>
        </w:rPr>
        <w:tab/>
        <w:t>On definition of NR V2X con-current operation</w:t>
      </w:r>
      <w:r w:rsidR="00D50600">
        <w:rPr>
          <w:lang w:eastAsia="x-none"/>
        </w:rPr>
        <w:tab/>
        <w:t>Huawei, HiSilicon</w:t>
      </w:r>
    </w:p>
    <w:p w14:paraId="0E73DE52" w14:textId="77777777" w:rsidR="00D50600" w:rsidRDefault="00D50600" w:rsidP="00D50600">
      <w:pPr>
        <w:pStyle w:val="af6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7777777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CF27DC">
        <w:tc>
          <w:tcPr>
            <w:tcW w:w="2605" w:type="dxa"/>
          </w:tcPr>
          <w:p w14:paraId="610F29EB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CF27DC">
        <w:tc>
          <w:tcPr>
            <w:tcW w:w="2605" w:type="dxa"/>
          </w:tcPr>
          <w:p w14:paraId="00FA048C" w14:textId="25DB48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28D29AE" w14:textId="410AEF23" w:rsidR="00D50600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A response indicating RAN1 view on the definition may be needed. According to our initial assessment the RAN4 definition is fine.</w:t>
            </w:r>
          </w:p>
        </w:tc>
      </w:tr>
      <w:tr w:rsidR="00CF27DC" w14:paraId="2A8A613C" w14:textId="77777777" w:rsidTr="00CF27DC">
        <w:tc>
          <w:tcPr>
            <w:tcW w:w="2605" w:type="dxa"/>
          </w:tcPr>
          <w:p w14:paraId="26FFD76C" w14:textId="15C3C521" w:rsidR="00CF27DC" w:rsidRPr="000D5694" w:rsidRDefault="00CA52C5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FF80FFE" w14:textId="55E1C3A5" w:rsidR="00CF27DC" w:rsidRPr="000D5694" w:rsidRDefault="00792F63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We think RAN4 definition is aligned with RAN1, and given that this is already RAN4’s expectation as stated in the LS, a response from RAN1 may not be needed.</w:t>
            </w:r>
          </w:p>
        </w:tc>
      </w:tr>
    </w:tbl>
    <w:p w14:paraId="1E3033CF" w14:textId="77777777" w:rsidR="00B860D6" w:rsidRDefault="00B860D6" w:rsidP="00B860D6">
      <w:pPr>
        <w:pStyle w:val="4"/>
      </w:pPr>
      <w:r w:rsidRPr="007E505F">
        <w:t>R1-2007514</w:t>
      </w:r>
      <w:r w:rsidRPr="007E505F">
        <w:tab/>
        <w:t>LS on new PQI support for PC5 communication</w:t>
      </w:r>
      <w:r w:rsidRPr="007E505F">
        <w:tab/>
        <w:t>SA2, OPPO</w:t>
      </w:r>
    </w:p>
    <w:p w14:paraId="3A404692" w14:textId="77777777" w:rsidR="00B860D6" w:rsidRDefault="00B860D6" w:rsidP="00B860D6">
      <w:pPr>
        <w:rPr>
          <w:lang w:val="en-GB"/>
        </w:rPr>
      </w:pPr>
      <w:r>
        <w:rPr>
          <w:lang w:val="en-GB"/>
        </w:rPr>
        <w:t>Related contributions:</w:t>
      </w:r>
    </w:p>
    <w:p w14:paraId="4EE0159F" w14:textId="77777777" w:rsidR="00B860D6" w:rsidRDefault="00321162" w:rsidP="00B860D6">
      <w:pPr>
        <w:pStyle w:val="af6"/>
        <w:numPr>
          <w:ilvl w:val="0"/>
          <w:numId w:val="32"/>
        </w:numPr>
        <w:rPr>
          <w:lang w:eastAsia="x-none"/>
        </w:rPr>
      </w:pPr>
      <w:hyperlink r:id="rId29" w:history="1">
        <w:r w:rsidR="00B860D6">
          <w:rPr>
            <w:rStyle w:val="afd"/>
            <w:lang w:eastAsia="x-none"/>
          </w:rPr>
          <w:t>R1-2008233</w:t>
        </w:r>
      </w:hyperlink>
      <w:r w:rsidR="00B860D6">
        <w:rPr>
          <w:lang w:eastAsia="x-none"/>
        </w:rPr>
        <w:tab/>
        <w:t>Discussion on reply LS on new PQI support for PC5 communication</w:t>
      </w:r>
      <w:r w:rsidR="00B860D6">
        <w:rPr>
          <w:lang w:eastAsia="x-none"/>
        </w:rPr>
        <w:tab/>
        <w:t>OPPO</w:t>
      </w:r>
    </w:p>
    <w:p w14:paraId="05AA52A7" w14:textId="77777777" w:rsidR="00B860D6" w:rsidRDefault="00321162" w:rsidP="00B860D6">
      <w:pPr>
        <w:pStyle w:val="af6"/>
        <w:numPr>
          <w:ilvl w:val="0"/>
          <w:numId w:val="32"/>
        </w:numPr>
        <w:rPr>
          <w:lang w:eastAsia="x-none"/>
        </w:rPr>
      </w:pPr>
      <w:hyperlink r:id="rId30" w:history="1">
        <w:r w:rsidR="00B860D6">
          <w:rPr>
            <w:rStyle w:val="afd"/>
            <w:lang w:eastAsia="x-none"/>
          </w:rPr>
          <w:t>R1-2008645</w:t>
        </w:r>
      </w:hyperlink>
      <w:r w:rsidR="00B860D6">
        <w:rPr>
          <w:lang w:eastAsia="x-none"/>
        </w:rPr>
        <w:tab/>
        <w:t>Draft Reply LS on new PQI support for PC5 communication</w:t>
      </w:r>
      <w:r w:rsidR="00B860D6">
        <w:rPr>
          <w:lang w:eastAsia="x-none"/>
        </w:rPr>
        <w:tab/>
        <w:t>vivo</w:t>
      </w:r>
    </w:p>
    <w:p w14:paraId="723174A1" w14:textId="77777777" w:rsidR="00B860D6" w:rsidRDefault="00321162" w:rsidP="00B860D6">
      <w:pPr>
        <w:pStyle w:val="af6"/>
        <w:numPr>
          <w:ilvl w:val="0"/>
          <w:numId w:val="32"/>
        </w:numPr>
        <w:rPr>
          <w:lang w:eastAsia="x-none"/>
        </w:rPr>
      </w:pPr>
      <w:hyperlink r:id="rId31" w:history="1">
        <w:r w:rsidR="00B860D6">
          <w:rPr>
            <w:rStyle w:val="afd"/>
            <w:lang w:eastAsia="x-none"/>
          </w:rPr>
          <w:t>R1-2008745</w:t>
        </w:r>
      </w:hyperlink>
      <w:r w:rsidR="00B860D6">
        <w:rPr>
          <w:lang w:eastAsia="x-none"/>
        </w:rPr>
        <w:tab/>
        <w:t>[Draft] LS on new PQI values for PC5 communication</w:t>
      </w:r>
      <w:r w:rsidR="00B860D6">
        <w:rPr>
          <w:lang w:eastAsia="x-none"/>
        </w:rPr>
        <w:tab/>
        <w:t>Ericsson</w:t>
      </w:r>
    </w:p>
    <w:p w14:paraId="6E544BE2" w14:textId="77777777" w:rsidR="00B860D6" w:rsidRDefault="00321162" w:rsidP="00B860D6">
      <w:pPr>
        <w:pStyle w:val="af6"/>
        <w:numPr>
          <w:ilvl w:val="0"/>
          <w:numId w:val="32"/>
        </w:numPr>
        <w:rPr>
          <w:lang w:eastAsia="x-none"/>
        </w:rPr>
      </w:pPr>
      <w:hyperlink r:id="rId32" w:history="1">
        <w:r w:rsidR="00B860D6">
          <w:rPr>
            <w:rStyle w:val="afd"/>
            <w:lang w:eastAsia="x-none"/>
          </w:rPr>
          <w:t>R1-2008782</w:t>
        </w:r>
      </w:hyperlink>
      <w:r w:rsidR="00B860D6">
        <w:rPr>
          <w:lang w:eastAsia="x-none"/>
        </w:rPr>
        <w:tab/>
        <w:t xml:space="preserve">Sidelink configuration by NR </w:t>
      </w:r>
      <w:proofErr w:type="spellStart"/>
      <w:r w:rsidR="00B860D6">
        <w:rPr>
          <w:lang w:eastAsia="x-none"/>
        </w:rPr>
        <w:t>Uu</w:t>
      </w:r>
      <w:proofErr w:type="spellEnd"/>
      <w:r w:rsidR="00B860D6">
        <w:rPr>
          <w:lang w:eastAsia="x-none"/>
        </w:rPr>
        <w:t xml:space="preserve"> in PC5-only bands</w:t>
      </w:r>
      <w:r w:rsidR="00B860D6">
        <w:rPr>
          <w:lang w:eastAsia="x-none"/>
        </w:rPr>
        <w:tab/>
        <w:t>Huawei, HiSilicon</w:t>
      </w:r>
    </w:p>
    <w:p w14:paraId="32EFFFA2" w14:textId="77777777" w:rsidR="00B860D6" w:rsidRDefault="00321162" w:rsidP="00B860D6">
      <w:pPr>
        <w:pStyle w:val="af6"/>
        <w:numPr>
          <w:ilvl w:val="0"/>
          <w:numId w:val="32"/>
        </w:numPr>
        <w:rPr>
          <w:lang w:eastAsia="x-none"/>
        </w:rPr>
      </w:pPr>
      <w:hyperlink r:id="rId33" w:history="1">
        <w:r w:rsidR="00B860D6">
          <w:rPr>
            <w:rStyle w:val="afd"/>
            <w:lang w:eastAsia="x-none"/>
          </w:rPr>
          <w:t>R1-2008788</w:t>
        </w:r>
      </w:hyperlink>
      <w:r w:rsidR="00B860D6">
        <w:rPr>
          <w:lang w:eastAsia="x-none"/>
        </w:rPr>
        <w:tab/>
        <w:t>On new PQI support for PC5 communication</w:t>
      </w:r>
      <w:r w:rsidR="00B860D6">
        <w:rPr>
          <w:lang w:eastAsia="x-none"/>
        </w:rPr>
        <w:tab/>
        <w:t>Huawei, HiSilicon</w:t>
      </w:r>
    </w:p>
    <w:p w14:paraId="3C2EBE4C" w14:textId="77777777" w:rsidR="00B860D6" w:rsidRDefault="00B860D6" w:rsidP="00B860D6">
      <w:pPr>
        <w:rPr>
          <w:lang w:eastAsia="x-none"/>
        </w:rPr>
      </w:pPr>
    </w:p>
    <w:p w14:paraId="68473848" w14:textId="77777777" w:rsidR="00B860D6" w:rsidRPr="00ED5F67" w:rsidRDefault="00B860D6" w:rsidP="00B860D6">
      <w:pPr>
        <w:rPr>
          <w:highlight w:val="yellow"/>
        </w:rPr>
      </w:pPr>
    </w:p>
    <w:p w14:paraId="0F4717B9" w14:textId="77777777" w:rsidR="00B860D6" w:rsidRDefault="00B860D6" w:rsidP="00B860D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565C775" w14:textId="77777777" w:rsidR="00B860D6" w:rsidRDefault="00B860D6" w:rsidP="00B860D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11/2 for email approval. </w:t>
      </w:r>
    </w:p>
    <w:p w14:paraId="1CA1B6A3" w14:textId="77777777" w:rsidR="00B860D6" w:rsidRDefault="00B860D6" w:rsidP="00B860D6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860D6" w:rsidRPr="00384EE9" w14:paraId="4D413777" w14:textId="77777777" w:rsidTr="00CF27DC">
        <w:tc>
          <w:tcPr>
            <w:tcW w:w="2605" w:type="dxa"/>
          </w:tcPr>
          <w:p w14:paraId="02E84A9C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82E969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860D6" w14:paraId="5FAA856D" w14:textId="77777777" w:rsidTr="00CF27DC">
        <w:tc>
          <w:tcPr>
            <w:tcW w:w="2605" w:type="dxa"/>
          </w:tcPr>
          <w:p w14:paraId="59F9A44C" w14:textId="31FA7AE7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920F02B" w14:textId="5C6934F0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5A1E0B90" w14:textId="77777777" w:rsidTr="00CF27DC">
        <w:tc>
          <w:tcPr>
            <w:tcW w:w="2605" w:type="dxa"/>
          </w:tcPr>
          <w:p w14:paraId="3A2D97DF" w14:textId="28AB6E6A" w:rsidR="0069582D" w:rsidRDefault="0069582D" w:rsidP="0069582D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2282B9E" w14:textId="53B79B1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2BCD7E57" w14:textId="23045D43" w:rsidR="00B860D6" w:rsidRDefault="00B860D6" w:rsidP="00B860D6"/>
    <w:p w14:paraId="7C4B99BC" w14:textId="77777777" w:rsidR="00367797" w:rsidRDefault="00367797" w:rsidP="00367797">
      <w:pPr>
        <w:pStyle w:val="4"/>
      </w:pPr>
      <w:r w:rsidRPr="00860A4E">
        <w:t>R1-2007521</w:t>
      </w:r>
      <w:r w:rsidRPr="00860A4E">
        <w:tab/>
        <w:t>LS on RAN2 agreements and RAN1 related issues</w:t>
      </w:r>
      <w:r w:rsidRPr="00860A4E">
        <w:tab/>
        <w:t>RAN2, LG Electronics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52C2EF8" w14:textId="77777777" w:rsidR="00367797" w:rsidRDefault="00321162" w:rsidP="00367797">
      <w:pPr>
        <w:pStyle w:val="af6"/>
        <w:numPr>
          <w:ilvl w:val="0"/>
          <w:numId w:val="34"/>
        </w:numPr>
        <w:rPr>
          <w:lang w:eastAsia="x-none"/>
        </w:rPr>
      </w:pPr>
      <w:hyperlink r:id="rId34" w:history="1">
        <w:r w:rsidR="00367797">
          <w:rPr>
            <w:rStyle w:val="afd"/>
            <w:lang w:eastAsia="x-none"/>
          </w:rPr>
          <w:t>R1-2007799</w:t>
        </w:r>
      </w:hyperlink>
      <w:r w:rsidR="00367797">
        <w:rPr>
          <w:lang w:eastAsia="x-none"/>
        </w:rPr>
        <w:tab/>
        <w:t>Discussion on LS from RAN2 on RAN2 agreements and RAN1 related issue</w:t>
      </w:r>
      <w:r w:rsidR="00367797">
        <w:rPr>
          <w:lang w:eastAsia="x-none"/>
        </w:rPr>
        <w:tab/>
        <w:t>CATT</w:t>
      </w:r>
    </w:p>
    <w:p w14:paraId="2B12A40E" w14:textId="77777777" w:rsidR="00367797" w:rsidRDefault="00321162" w:rsidP="00367797">
      <w:pPr>
        <w:pStyle w:val="af6"/>
        <w:numPr>
          <w:ilvl w:val="0"/>
          <w:numId w:val="34"/>
        </w:numPr>
        <w:rPr>
          <w:lang w:eastAsia="x-none"/>
        </w:rPr>
      </w:pPr>
      <w:hyperlink r:id="rId35" w:history="1">
        <w:r w:rsidR="00367797">
          <w:rPr>
            <w:rStyle w:val="afd"/>
            <w:lang w:eastAsia="x-none"/>
          </w:rPr>
          <w:t>R1-2007800</w:t>
        </w:r>
      </w:hyperlink>
      <w:r w:rsidR="00367797">
        <w:rPr>
          <w:lang w:eastAsia="x-none"/>
        </w:rPr>
        <w:tab/>
        <w:t>Discussion on the LS from RAN2 on sidelink configured grant handling</w:t>
      </w:r>
      <w:r w:rsidR="00367797">
        <w:rPr>
          <w:lang w:eastAsia="x-none"/>
        </w:rPr>
        <w:tab/>
        <w:t>CATT</w:t>
      </w:r>
    </w:p>
    <w:p w14:paraId="052C7D43" w14:textId="77777777" w:rsidR="00367797" w:rsidRDefault="00321162" w:rsidP="00367797">
      <w:pPr>
        <w:pStyle w:val="af6"/>
        <w:numPr>
          <w:ilvl w:val="0"/>
          <w:numId w:val="34"/>
        </w:numPr>
        <w:rPr>
          <w:lang w:eastAsia="x-none"/>
        </w:rPr>
      </w:pPr>
      <w:hyperlink r:id="rId36" w:history="1">
        <w:r w:rsidR="00367797">
          <w:rPr>
            <w:rStyle w:val="afd"/>
            <w:lang w:eastAsia="x-none"/>
          </w:rPr>
          <w:t>R1-2007919</w:t>
        </w:r>
      </w:hyperlink>
      <w:r w:rsidR="00367797">
        <w:rPr>
          <w:lang w:eastAsia="x-none"/>
        </w:rPr>
        <w:tab/>
        <w:t>[DRAFT] Reply LS on RAN2 agreements and RAN1 related issues</w:t>
      </w:r>
      <w:r w:rsidR="00367797">
        <w:rPr>
          <w:lang w:eastAsia="x-none"/>
        </w:rPr>
        <w:tab/>
        <w:t xml:space="preserve">ZTE, </w:t>
      </w:r>
      <w:proofErr w:type="spellStart"/>
      <w:r w:rsidR="00367797">
        <w:rPr>
          <w:lang w:eastAsia="x-none"/>
        </w:rPr>
        <w:t>Sanechips</w:t>
      </w:r>
      <w:proofErr w:type="spellEnd"/>
    </w:p>
    <w:p w14:paraId="16CE3475" w14:textId="77777777" w:rsidR="00367797" w:rsidRDefault="00321162" w:rsidP="00367797">
      <w:pPr>
        <w:pStyle w:val="af6"/>
        <w:numPr>
          <w:ilvl w:val="0"/>
          <w:numId w:val="34"/>
        </w:numPr>
        <w:rPr>
          <w:lang w:eastAsia="x-none"/>
        </w:rPr>
      </w:pPr>
      <w:hyperlink r:id="rId37" w:history="1">
        <w:r w:rsidR="00367797">
          <w:rPr>
            <w:rStyle w:val="afd"/>
            <w:lang w:eastAsia="x-none"/>
          </w:rPr>
          <w:t>R1-2008119</w:t>
        </w:r>
      </w:hyperlink>
      <w:r w:rsidR="00367797">
        <w:rPr>
          <w:lang w:eastAsia="x-none"/>
        </w:rPr>
        <w:tab/>
        <w:t>Draft reply LS on RAN2 agreements and RAN1 related issues</w:t>
      </w:r>
      <w:r w:rsidR="00367797">
        <w:rPr>
          <w:lang w:eastAsia="x-none"/>
        </w:rPr>
        <w:tab/>
        <w:t>Samsung</w:t>
      </w:r>
    </w:p>
    <w:p w14:paraId="7FBF1A0F" w14:textId="77777777" w:rsidR="00367797" w:rsidRDefault="00321162" w:rsidP="00367797">
      <w:pPr>
        <w:pStyle w:val="af6"/>
        <w:numPr>
          <w:ilvl w:val="0"/>
          <w:numId w:val="34"/>
        </w:numPr>
        <w:rPr>
          <w:lang w:eastAsia="x-none"/>
        </w:rPr>
      </w:pPr>
      <w:hyperlink r:id="rId38" w:history="1">
        <w:r w:rsidR="00367797">
          <w:rPr>
            <w:rStyle w:val="afd"/>
            <w:lang w:eastAsia="x-none"/>
          </w:rPr>
          <w:t>R1-2008590</w:t>
        </w:r>
      </w:hyperlink>
      <w:r w:rsidR="00367797">
        <w:rPr>
          <w:lang w:eastAsia="x-none"/>
        </w:rPr>
        <w:tab/>
        <w:t xml:space="preserve">Draft reply LS on RAN2 agreements and RAN1 related </w:t>
      </w:r>
      <w:proofErr w:type="spellStart"/>
      <w:r w:rsidR="00367797">
        <w:rPr>
          <w:lang w:eastAsia="x-none"/>
        </w:rPr>
        <w:t>isues</w:t>
      </w:r>
      <w:proofErr w:type="spellEnd"/>
      <w:r w:rsidR="00367797">
        <w:rPr>
          <w:lang w:eastAsia="x-none"/>
        </w:rPr>
        <w:tab/>
        <w:t>Qualcomm Incorporated</w:t>
      </w:r>
    </w:p>
    <w:p w14:paraId="61579C12" w14:textId="77777777" w:rsidR="00367797" w:rsidRDefault="00321162" w:rsidP="00367797">
      <w:pPr>
        <w:pStyle w:val="af6"/>
        <w:numPr>
          <w:ilvl w:val="0"/>
          <w:numId w:val="34"/>
        </w:numPr>
        <w:rPr>
          <w:lang w:eastAsia="x-none"/>
        </w:rPr>
      </w:pPr>
      <w:hyperlink r:id="rId39" w:history="1">
        <w:r w:rsidR="00367797">
          <w:rPr>
            <w:rStyle w:val="afd"/>
            <w:lang w:eastAsia="x-none"/>
          </w:rPr>
          <w:t>R1-2008748</w:t>
        </w:r>
      </w:hyperlink>
      <w:r w:rsidR="00367797">
        <w:rPr>
          <w:lang w:eastAsia="x-none"/>
        </w:rPr>
        <w:tab/>
        <w:t>Discussion on RAN2 LS on RAN2 agreements and RAN1 related issues</w:t>
      </w:r>
      <w:r w:rsidR="00367797">
        <w:rPr>
          <w:lang w:eastAsia="x-none"/>
        </w:rPr>
        <w:tab/>
        <w:t>Ericsson</w:t>
      </w:r>
    </w:p>
    <w:p w14:paraId="790B4AA8" w14:textId="77777777" w:rsidR="00367797" w:rsidRDefault="00321162" w:rsidP="00367797">
      <w:pPr>
        <w:pStyle w:val="af6"/>
        <w:numPr>
          <w:ilvl w:val="0"/>
          <w:numId w:val="34"/>
        </w:numPr>
        <w:rPr>
          <w:lang w:eastAsia="x-none"/>
        </w:rPr>
      </w:pPr>
      <w:hyperlink r:id="rId40" w:history="1">
        <w:r w:rsidR="00367797">
          <w:rPr>
            <w:rStyle w:val="afd"/>
            <w:lang w:eastAsia="x-none"/>
          </w:rPr>
          <w:t>R1-2008749</w:t>
        </w:r>
      </w:hyperlink>
      <w:r w:rsidR="00367797">
        <w:rPr>
          <w:lang w:eastAsia="x-none"/>
        </w:rPr>
        <w:tab/>
        <w:t>[Draft] LS reply on RAN2 agreements and RAN1 related issues</w:t>
      </w:r>
      <w:r w:rsidR="00367797">
        <w:rPr>
          <w:lang w:eastAsia="x-none"/>
        </w:rPr>
        <w:tab/>
        <w:t>Ericsson</w:t>
      </w:r>
    </w:p>
    <w:p w14:paraId="087A2315" w14:textId="77777777" w:rsidR="00D17AA7" w:rsidRDefault="00321162" w:rsidP="00D17AA7">
      <w:pPr>
        <w:pStyle w:val="af6"/>
        <w:numPr>
          <w:ilvl w:val="0"/>
          <w:numId w:val="34"/>
        </w:numPr>
        <w:rPr>
          <w:lang w:eastAsia="x-none"/>
        </w:rPr>
      </w:pPr>
      <w:hyperlink r:id="rId41" w:history="1">
        <w:r w:rsidR="00D17AA7">
          <w:rPr>
            <w:rStyle w:val="afd"/>
            <w:lang w:eastAsia="x-none"/>
          </w:rPr>
          <w:t>R1-2008783</w:t>
        </w:r>
      </w:hyperlink>
      <w:r w:rsidR="00D17AA7">
        <w:rPr>
          <w:lang w:eastAsia="x-none"/>
        </w:rPr>
        <w:tab/>
        <w:t>On resource reselection due to dropped retransmissions</w:t>
      </w:r>
      <w:r w:rsidR="00D17AA7"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77777777" w:rsidR="00367797" w:rsidRDefault="00367797" w:rsidP="0036779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approval. To be handled under 7.2.4. </w:t>
      </w:r>
    </w:p>
    <w:p w14:paraId="78A676B4" w14:textId="77777777" w:rsidR="00367797" w:rsidRDefault="00367797" w:rsidP="0036779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CF27DC">
        <w:tc>
          <w:tcPr>
            <w:tcW w:w="2605" w:type="dxa"/>
          </w:tcPr>
          <w:p w14:paraId="2524C862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CF27DC">
        <w:tc>
          <w:tcPr>
            <w:tcW w:w="2605" w:type="dxa"/>
          </w:tcPr>
          <w:p w14:paraId="0D189869" w14:textId="209DE275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39BB1E4" w14:textId="41781294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CA2C66" w14:paraId="1E8755BA" w14:textId="77777777" w:rsidTr="00CF27DC">
        <w:tc>
          <w:tcPr>
            <w:tcW w:w="2605" w:type="dxa"/>
          </w:tcPr>
          <w:p w14:paraId="3406F52D" w14:textId="467C352B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21A915C" w14:textId="6EF8DA03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Agree with Chairman’s initial assessment. </w:t>
            </w:r>
          </w:p>
          <w:p w14:paraId="1174D0AC" w14:textId="1CB574DD" w:rsidR="0069582D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Vivo also submitted a contribution regarding this issue. </w:t>
            </w:r>
          </w:p>
          <w:p w14:paraId="09F88808" w14:textId="6B29FD7C" w:rsidR="0069582D" w:rsidRPr="000D5694" w:rsidRDefault="000D5694" w:rsidP="00CF27DC">
            <w:pPr>
              <w:rPr>
                <w:color w:val="000000" w:themeColor="text1"/>
                <w:lang w:val="en-GB" w:eastAsia="zh-CN"/>
              </w:rPr>
            </w:pPr>
            <w:hyperlink r:id="rId42" w:history="1">
              <w:r w:rsidRPr="000D5694">
                <w:rPr>
                  <w:rStyle w:val="afd"/>
                  <w:color w:val="000000" w:themeColor="text1"/>
                  <w:lang w:eastAsia="x-none"/>
                </w:rPr>
                <w:t>R1-2008647</w:t>
              </w:r>
            </w:hyperlink>
            <w:r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Pr="000D5694">
              <w:rPr>
                <w:color w:val="000000" w:themeColor="text1"/>
                <w:lang w:eastAsia="x-none"/>
              </w:rPr>
              <w:tab/>
              <w:t>vivo</w:t>
            </w:r>
            <w:bookmarkStart w:id="3" w:name="_GoBack"/>
            <w:bookmarkEnd w:id="3"/>
          </w:p>
        </w:tc>
      </w:tr>
    </w:tbl>
    <w:p w14:paraId="441B36BC" w14:textId="77777777" w:rsidR="00367797" w:rsidRDefault="00367797" w:rsidP="00367797"/>
    <w:p w14:paraId="4A3330FF" w14:textId="77777777" w:rsidR="0016741A" w:rsidRDefault="0016741A" w:rsidP="0016741A">
      <w:pPr>
        <w:pStyle w:val="4"/>
      </w:pPr>
      <w:r w:rsidRPr="00617833">
        <w:lastRenderedPageBreak/>
        <w:t>R1-2007522</w:t>
      </w:r>
      <w:r w:rsidRPr="00617833">
        <w:tab/>
        <w:t>LS to RAN1 on sidelink configured grant handling</w:t>
      </w:r>
      <w:r w:rsidRPr="00617833">
        <w:tab/>
        <w:t>RAN2, Huawei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6D6A7CF7" w14:textId="77777777" w:rsidR="0016741A" w:rsidRDefault="00321162" w:rsidP="0016741A">
      <w:pPr>
        <w:pStyle w:val="af6"/>
        <w:numPr>
          <w:ilvl w:val="0"/>
          <w:numId w:val="35"/>
        </w:numPr>
        <w:rPr>
          <w:lang w:eastAsia="x-none"/>
        </w:rPr>
      </w:pPr>
      <w:hyperlink r:id="rId43" w:history="1">
        <w:r w:rsidR="0016741A">
          <w:rPr>
            <w:rStyle w:val="afd"/>
            <w:lang w:eastAsia="x-none"/>
          </w:rPr>
          <w:t>R1-2007920</w:t>
        </w:r>
      </w:hyperlink>
      <w:r w:rsidR="0016741A">
        <w:rPr>
          <w:lang w:eastAsia="x-none"/>
        </w:rPr>
        <w:tab/>
        <w:t>[DRAFT] Reply LS to RAN1 on sidelink configured grant handling</w:t>
      </w:r>
      <w:r w:rsidR="0016741A">
        <w:rPr>
          <w:lang w:eastAsia="x-none"/>
        </w:rPr>
        <w:tab/>
        <w:t xml:space="preserve">ZTE, </w:t>
      </w:r>
      <w:proofErr w:type="spellStart"/>
      <w:r w:rsidR="0016741A">
        <w:rPr>
          <w:lang w:eastAsia="x-none"/>
        </w:rPr>
        <w:t>Sanechips</w:t>
      </w:r>
      <w:proofErr w:type="spellEnd"/>
    </w:p>
    <w:p w14:paraId="2948FB2E" w14:textId="77777777" w:rsidR="0016741A" w:rsidRDefault="00321162" w:rsidP="0016741A">
      <w:pPr>
        <w:pStyle w:val="af6"/>
        <w:numPr>
          <w:ilvl w:val="0"/>
          <w:numId w:val="35"/>
        </w:numPr>
        <w:rPr>
          <w:lang w:eastAsia="x-none"/>
        </w:rPr>
      </w:pPr>
      <w:hyperlink r:id="rId44" w:history="1">
        <w:r w:rsidR="0016741A">
          <w:rPr>
            <w:rStyle w:val="afd"/>
            <w:lang w:eastAsia="x-none"/>
          </w:rPr>
          <w:t>R1-2008120</w:t>
        </w:r>
      </w:hyperlink>
      <w:r w:rsidR="0016741A">
        <w:rPr>
          <w:lang w:eastAsia="x-none"/>
        </w:rPr>
        <w:tab/>
        <w:t>Draft reply LS to RAN1 on sidelink configured grant handling</w:t>
      </w:r>
      <w:r w:rsidR="0016741A">
        <w:rPr>
          <w:lang w:eastAsia="x-none"/>
        </w:rPr>
        <w:tab/>
        <w:t>Samsung</w:t>
      </w:r>
    </w:p>
    <w:p w14:paraId="6FD8D977" w14:textId="77777777" w:rsidR="0016741A" w:rsidRDefault="00321162" w:rsidP="0016741A">
      <w:pPr>
        <w:pStyle w:val="af6"/>
        <w:numPr>
          <w:ilvl w:val="0"/>
          <w:numId w:val="35"/>
        </w:numPr>
        <w:rPr>
          <w:lang w:eastAsia="x-none"/>
        </w:rPr>
      </w:pPr>
      <w:hyperlink r:id="rId45" w:history="1">
        <w:r w:rsidR="0016741A">
          <w:rPr>
            <w:rStyle w:val="afd"/>
            <w:lang w:eastAsia="x-none"/>
          </w:rPr>
          <w:t>R1-2008593</w:t>
        </w:r>
      </w:hyperlink>
      <w:r w:rsidR="0016741A">
        <w:rPr>
          <w:lang w:eastAsia="x-none"/>
        </w:rPr>
        <w:tab/>
        <w:t>Draft reply LS on LS to RAN1 on sidelink configured grant handling</w:t>
      </w:r>
      <w:r w:rsidR="0016741A">
        <w:rPr>
          <w:lang w:eastAsia="x-none"/>
        </w:rPr>
        <w:tab/>
        <w:t>Qualcomm Incorporated</w:t>
      </w:r>
    </w:p>
    <w:p w14:paraId="6D1BAE8D" w14:textId="77777777" w:rsidR="0016741A" w:rsidRDefault="00321162" w:rsidP="0016741A">
      <w:pPr>
        <w:pStyle w:val="af6"/>
        <w:numPr>
          <w:ilvl w:val="0"/>
          <w:numId w:val="35"/>
        </w:numPr>
        <w:rPr>
          <w:lang w:eastAsia="x-none"/>
        </w:rPr>
      </w:pPr>
      <w:hyperlink r:id="rId46" w:history="1">
        <w:r w:rsidR="0016741A">
          <w:rPr>
            <w:rStyle w:val="afd"/>
            <w:lang w:eastAsia="x-none"/>
          </w:rPr>
          <w:t>R1-2008648</w:t>
        </w:r>
      </w:hyperlink>
      <w:r w:rsidR="0016741A">
        <w:rPr>
          <w:lang w:eastAsia="x-none"/>
        </w:rPr>
        <w:tab/>
        <w:t>Draft Reply LS on sidelink configured grant handling</w:t>
      </w:r>
      <w:r w:rsidR="0016741A">
        <w:rPr>
          <w:lang w:eastAsia="x-none"/>
        </w:rPr>
        <w:tab/>
        <w:t>vivo</w:t>
      </w:r>
    </w:p>
    <w:p w14:paraId="5280EE43" w14:textId="77777777" w:rsidR="005438D9" w:rsidRDefault="00321162" w:rsidP="005438D9">
      <w:pPr>
        <w:pStyle w:val="af6"/>
        <w:numPr>
          <w:ilvl w:val="0"/>
          <w:numId w:val="35"/>
        </w:numPr>
        <w:rPr>
          <w:lang w:eastAsia="x-none"/>
        </w:rPr>
      </w:pPr>
      <w:hyperlink r:id="rId47" w:history="1">
        <w:r w:rsidR="005438D9">
          <w:rPr>
            <w:rStyle w:val="afd"/>
            <w:lang w:eastAsia="x-none"/>
          </w:rPr>
          <w:t>R1-2008746</w:t>
        </w:r>
      </w:hyperlink>
      <w:r w:rsidR="005438D9">
        <w:rPr>
          <w:lang w:eastAsia="x-none"/>
        </w:rPr>
        <w:tab/>
        <w:t>Discussion on RAN2 LS on SL CG handling</w:t>
      </w:r>
      <w:r w:rsidR="005438D9">
        <w:rPr>
          <w:lang w:eastAsia="x-none"/>
        </w:rPr>
        <w:tab/>
        <w:t>Ericsson</w:t>
      </w:r>
    </w:p>
    <w:p w14:paraId="374150AA" w14:textId="77777777" w:rsidR="005438D9" w:rsidRDefault="00321162" w:rsidP="005438D9">
      <w:pPr>
        <w:pStyle w:val="af6"/>
        <w:numPr>
          <w:ilvl w:val="0"/>
          <w:numId w:val="35"/>
        </w:numPr>
        <w:rPr>
          <w:lang w:eastAsia="x-none"/>
        </w:rPr>
      </w:pPr>
      <w:hyperlink r:id="rId48" w:history="1">
        <w:r w:rsidR="005438D9">
          <w:rPr>
            <w:rStyle w:val="afd"/>
            <w:lang w:eastAsia="x-none"/>
          </w:rPr>
          <w:t>R1-2008747</w:t>
        </w:r>
      </w:hyperlink>
      <w:r w:rsidR="005438D9">
        <w:rPr>
          <w:lang w:eastAsia="x-none"/>
        </w:rPr>
        <w:tab/>
        <w:t>[Draft] LS reply on SL CG handling</w:t>
      </w:r>
      <w:r w:rsidR="005438D9">
        <w:rPr>
          <w:lang w:eastAsia="x-none"/>
        </w:rPr>
        <w:tab/>
        <w:t>Ericsson</w:t>
      </w:r>
    </w:p>
    <w:p w14:paraId="5A044F08" w14:textId="77777777" w:rsidR="0016741A" w:rsidRDefault="00321162" w:rsidP="0016741A">
      <w:pPr>
        <w:pStyle w:val="af6"/>
        <w:numPr>
          <w:ilvl w:val="0"/>
          <w:numId w:val="35"/>
        </w:numPr>
        <w:rPr>
          <w:lang w:eastAsia="x-none"/>
        </w:rPr>
      </w:pPr>
      <w:hyperlink r:id="rId49" w:history="1">
        <w:r w:rsidR="0016741A">
          <w:rPr>
            <w:rStyle w:val="afd"/>
            <w:lang w:eastAsia="x-none"/>
          </w:rPr>
          <w:t>R1-2008781</w:t>
        </w:r>
      </w:hyperlink>
      <w:r w:rsidR="0016741A">
        <w:rPr>
          <w:lang w:eastAsia="x-none"/>
        </w:rPr>
        <w:tab/>
        <w:t>On sidelink configured grant handling</w:t>
      </w:r>
      <w:r w:rsidR="0016741A">
        <w:rPr>
          <w:lang w:eastAsia="x-none"/>
        </w:rPr>
        <w:tab/>
        <w:t>Huawei, HiSilicon</w:t>
      </w: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4A6C10" w14:textId="77777777" w:rsidR="0016741A" w:rsidRDefault="0016741A" w:rsidP="0016741A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5620604D" w14:textId="77777777" w:rsidR="0016741A" w:rsidRDefault="0016741A" w:rsidP="0016741A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CF27DC">
        <w:tc>
          <w:tcPr>
            <w:tcW w:w="2605" w:type="dxa"/>
          </w:tcPr>
          <w:p w14:paraId="331B568B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CF27DC">
        <w:tc>
          <w:tcPr>
            <w:tcW w:w="2605" w:type="dxa"/>
          </w:tcPr>
          <w:p w14:paraId="7FA6615A" w14:textId="3D24C479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CF1ADE9" w14:textId="735CDE77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74353181" w14:textId="77777777" w:rsidTr="00CF27DC">
        <w:tc>
          <w:tcPr>
            <w:tcW w:w="2605" w:type="dxa"/>
          </w:tcPr>
          <w:p w14:paraId="1458BBFB" w14:textId="312A25FC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303A31" w14:textId="390007D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A7901D3" w14:textId="77777777" w:rsidR="0016741A" w:rsidRDefault="0016741A" w:rsidP="0016741A"/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77777777" w:rsidR="006A04C2" w:rsidRDefault="006A04C2" w:rsidP="006A04C2">
      <w:pPr>
        <w:pStyle w:val="4"/>
      </w:pPr>
      <w:r w:rsidRPr="00827C40">
        <w:t>R1-2007526</w:t>
      </w:r>
      <w:r w:rsidRPr="00827C40">
        <w:tab/>
        <w:t>LS on CAPC</w:t>
      </w:r>
      <w:r w:rsidRPr="00827C40">
        <w:tab/>
        <w:t>RAN2, Nokia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1954FDA9" w14:textId="77777777" w:rsidR="006A04C2" w:rsidRDefault="00321162" w:rsidP="006A04C2">
      <w:pPr>
        <w:pStyle w:val="af6"/>
        <w:numPr>
          <w:ilvl w:val="0"/>
          <w:numId w:val="13"/>
        </w:numPr>
        <w:rPr>
          <w:lang w:eastAsia="x-none"/>
        </w:rPr>
      </w:pPr>
      <w:hyperlink r:id="rId50" w:history="1">
        <w:r w:rsidR="006A04C2">
          <w:rPr>
            <w:rStyle w:val="afd"/>
            <w:lang w:eastAsia="x-none"/>
          </w:rPr>
          <w:t>R1-2007968</w:t>
        </w:r>
      </w:hyperlink>
      <w:r w:rsidR="006A04C2">
        <w:rPr>
          <w:lang w:eastAsia="x-none"/>
        </w:rPr>
        <w:tab/>
        <w:t>Discussion on the LS on CAPC</w:t>
      </w:r>
      <w:r w:rsidR="006A04C2">
        <w:rPr>
          <w:lang w:eastAsia="x-none"/>
        </w:rPr>
        <w:tab/>
        <w:t xml:space="preserve">ZTE, </w:t>
      </w:r>
      <w:proofErr w:type="spellStart"/>
      <w:r w:rsidR="006A04C2">
        <w:rPr>
          <w:lang w:eastAsia="x-none"/>
        </w:rPr>
        <w:t>Sanechips</w:t>
      </w:r>
      <w:proofErr w:type="spellEnd"/>
    </w:p>
    <w:p w14:paraId="6C93EF45" w14:textId="77777777" w:rsidR="006A04C2" w:rsidRDefault="00321162" w:rsidP="006A04C2">
      <w:pPr>
        <w:pStyle w:val="af6"/>
        <w:numPr>
          <w:ilvl w:val="0"/>
          <w:numId w:val="13"/>
        </w:numPr>
        <w:rPr>
          <w:lang w:eastAsia="x-none"/>
        </w:rPr>
      </w:pPr>
      <w:hyperlink r:id="rId51" w:history="1">
        <w:r w:rsidR="006A04C2">
          <w:rPr>
            <w:rStyle w:val="afd"/>
            <w:lang w:eastAsia="x-none"/>
          </w:rPr>
          <w:t>R1-2008305</w:t>
        </w:r>
      </w:hyperlink>
      <w:r w:rsidR="006A04C2">
        <w:rPr>
          <w:lang w:eastAsia="x-none"/>
        </w:rPr>
        <w:tab/>
        <w:t>Discussion of the LS on CAPC</w:t>
      </w:r>
      <w:r w:rsidR="006A04C2">
        <w:rPr>
          <w:lang w:eastAsia="x-none"/>
        </w:rPr>
        <w:tab/>
        <w:t>Ericsson Inc.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77777777" w:rsidR="006A04C2" w:rsidRDefault="006A04C2" w:rsidP="006A04C2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45840C97" w14:textId="77777777" w:rsidR="006A04C2" w:rsidRPr="00180CE6" w:rsidRDefault="006A04C2" w:rsidP="006A04C2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CF27DC">
        <w:tc>
          <w:tcPr>
            <w:tcW w:w="2605" w:type="dxa"/>
          </w:tcPr>
          <w:p w14:paraId="75E3CBE7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CF27DC">
        <w:tc>
          <w:tcPr>
            <w:tcW w:w="2605" w:type="dxa"/>
          </w:tcPr>
          <w:p w14:paraId="152A1F9F" w14:textId="15D92906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0BE2AB" w14:textId="42DC229F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Nokia input on the matter in R1-2007903 in AI 7.2.2</w:t>
            </w:r>
          </w:p>
        </w:tc>
      </w:tr>
      <w:tr w:rsidR="0069582D" w14:paraId="2274E07C" w14:textId="77777777" w:rsidTr="00CF27DC">
        <w:tc>
          <w:tcPr>
            <w:tcW w:w="2605" w:type="dxa"/>
          </w:tcPr>
          <w:p w14:paraId="6C89717C" w14:textId="3997071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FD3912A" w14:textId="71F8DB91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1933821" w14:textId="77777777" w:rsidR="006A04C2" w:rsidRPr="001D53ED" w:rsidRDefault="006A04C2" w:rsidP="006A04C2"/>
    <w:p w14:paraId="1C4DE9AD" w14:textId="2C558B15" w:rsidR="00583A3B" w:rsidRDefault="001042FD" w:rsidP="00583A3B">
      <w:pPr>
        <w:pStyle w:val="4"/>
      </w:pPr>
      <w:r w:rsidRPr="001042FD">
        <w:lastRenderedPageBreak/>
        <w:t>R1-2007507</w:t>
      </w:r>
      <w:r w:rsidRPr="001042FD">
        <w:tab/>
        <w:t>Reply LS on SCell Dormancy</w:t>
      </w:r>
      <w:r w:rsidRPr="001042FD">
        <w:tab/>
        <w:t>RAN4, Huawei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2A13291" w:rsidR="00A55241" w:rsidRDefault="00C87302" w:rsidP="00A55241">
      <w:pPr>
        <w:pStyle w:val="af6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4E0F2903" w:rsidR="006622B1" w:rsidRDefault="00BD0609" w:rsidP="006622B1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9E0565">
        <w:rPr>
          <w:lang w:val="en-GB"/>
        </w:rPr>
        <w:t>10</w:t>
      </w:r>
      <w:r w:rsidR="006622B1">
        <w:rPr>
          <w:lang w:val="en-GB"/>
        </w:rPr>
        <w:t xml:space="preserve">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CF27DC">
        <w:tc>
          <w:tcPr>
            <w:tcW w:w="2605" w:type="dxa"/>
          </w:tcPr>
          <w:p w14:paraId="1D1DD7D8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CF27DC">
        <w:tc>
          <w:tcPr>
            <w:tcW w:w="2605" w:type="dxa"/>
          </w:tcPr>
          <w:p w14:paraId="7184DBA8" w14:textId="14EB5B63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0EBBFD5" w14:textId="1B83CF97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1458F8AC" w14:textId="77777777" w:rsidTr="00CF27DC">
        <w:tc>
          <w:tcPr>
            <w:tcW w:w="2605" w:type="dxa"/>
          </w:tcPr>
          <w:p w14:paraId="6292F788" w14:textId="0D83D446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B2EFAD1" w14:textId="15732C84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1148C0F" w14:textId="4B3DD096" w:rsidR="00583A3B" w:rsidRDefault="00583A3B" w:rsidP="002A316C">
      <w:pPr>
        <w:rPr>
          <w:lang w:val="en-GB"/>
        </w:rPr>
      </w:pPr>
    </w:p>
    <w:p w14:paraId="1BD59EAC" w14:textId="77777777" w:rsidR="00704D49" w:rsidRDefault="00704D49" w:rsidP="00704D49">
      <w:pPr>
        <w:pStyle w:val="4"/>
      </w:pPr>
      <w:r w:rsidRPr="00590F6A">
        <w:t>R1-2007523</w:t>
      </w:r>
      <w:r w:rsidRPr="00590F6A">
        <w:tab/>
        <w:t>LS on Intra UE Prioritization Scenario</w:t>
      </w:r>
      <w:r w:rsidRPr="00590F6A">
        <w:tab/>
        <w:t>RAN2, Ericsson</w:t>
      </w:r>
    </w:p>
    <w:p w14:paraId="6D34FD54" w14:textId="77777777" w:rsidR="00704D49" w:rsidRDefault="00704D49" w:rsidP="00704D49">
      <w:pPr>
        <w:rPr>
          <w:lang w:val="en-GB"/>
        </w:rPr>
      </w:pPr>
      <w:r>
        <w:rPr>
          <w:lang w:val="en-GB"/>
        </w:rPr>
        <w:t>Related contributions:</w:t>
      </w:r>
    </w:p>
    <w:p w14:paraId="24E77F58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52" w:history="1">
        <w:r w:rsidR="00704D49">
          <w:rPr>
            <w:rStyle w:val="afd"/>
            <w:lang w:eastAsia="x-none"/>
          </w:rPr>
          <w:t>R1-2007702</w:t>
        </w:r>
      </w:hyperlink>
      <w:r w:rsidR="00704D49">
        <w:rPr>
          <w:lang w:eastAsia="x-none"/>
        </w:rPr>
        <w:tab/>
        <w:t>Draft Reply LS on Intra-UE Prioritization Scenario</w:t>
      </w:r>
      <w:r w:rsidR="00704D49">
        <w:rPr>
          <w:lang w:eastAsia="x-none"/>
        </w:rPr>
        <w:tab/>
        <w:t>Ericsson</w:t>
      </w:r>
    </w:p>
    <w:p w14:paraId="600D284F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53" w:history="1">
        <w:r w:rsidR="00704D49">
          <w:rPr>
            <w:rStyle w:val="afd"/>
            <w:lang w:eastAsia="x-none"/>
          </w:rPr>
          <w:t>R1-2007724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ZTE</w:t>
      </w:r>
    </w:p>
    <w:p w14:paraId="73D05AA1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54" w:history="1">
        <w:r w:rsidR="00704D49">
          <w:rPr>
            <w:rStyle w:val="afd"/>
            <w:lang w:eastAsia="x-none"/>
          </w:rPr>
          <w:t>R1-2007797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CATT</w:t>
      </w:r>
    </w:p>
    <w:p w14:paraId="1B31BCF7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55" w:history="1">
        <w:r w:rsidR="00704D49">
          <w:rPr>
            <w:rStyle w:val="afd"/>
            <w:lang w:eastAsia="x-none"/>
          </w:rPr>
          <w:t>R1-2008077</w:t>
        </w:r>
      </w:hyperlink>
      <w:r w:rsidR="00704D49">
        <w:rPr>
          <w:lang w:eastAsia="x-none"/>
        </w:rPr>
        <w:tab/>
        <w:t>Discussion on RAN2 LS on Intra UE Prioritization Scenario</w:t>
      </w:r>
      <w:r w:rsidR="00704D49">
        <w:rPr>
          <w:lang w:eastAsia="x-none"/>
        </w:rPr>
        <w:tab/>
        <w:t>LG Electronics</w:t>
      </w:r>
    </w:p>
    <w:p w14:paraId="5E2B078D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56" w:history="1">
        <w:r w:rsidR="00704D49">
          <w:rPr>
            <w:rStyle w:val="afd"/>
            <w:lang w:eastAsia="x-none"/>
          </w:rPr>
          <w:t>R1-2008117</w:t>
        </w:r>
      </w:hyperlink>
      <w:r w:rsidR="00704D49">
        <w:rPr>
          <w:lang w:eastAsia="x-none"/>
        </w:rPr>
        <w:tab/>
        <w:t>Discussion on LS on Intra UE Prioritization Scenario</w:t>
      </w:r>
      <w:r w:rsidR="00704D49">
        <w:rPr>
          <w:lang w:eastAsia="x-none"/>
        </w:rPr>
        <w:tab/>
        <w:t>Samsung</w:t>
      </w:r>
    </w:p>
    <w:p w14:paraId="33CD926D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57" w:history="1">
        <w:r w:rsidR="00704D49">
          <w:rPr>
            <w:rStyle w:val="afd"/>
            <w:lang w:eastAsia="x-none"/>
          </w:rPr>
          <w:t>R1-2008306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Nokia</w:t>
      </w:r>
    </w:p>
    <w:p w14:paraId="70773025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58" w:history="1">
        <w:r w:rsidR="00704D49">
          <w:rPr>
            <w:rStyle w:val="afd"/>
            <w:lang w:eastAsia="x-none"/>
          </w:rPr>
          <w:t>R1-2008525</w:t>
        </w:r>
      </w:hyperlink>
      <w:r w:rsidR="00704D49">
        <w:rPr>
          <w:lang w:eastAsia="x-none"/>
        </w:rPr>
        <w:tab/>
        <w:t>Discussion on LS on intra-UE prioritization</w:t>
      </w:r>
      <w:r w:rsidR="00704D49">
        <w:rPr>
          <w:lang w:eastAsia="x-none"/>
        </w:rPr>
        <w:tab/>
        <w:t>Intel Corporation</w:t>
      </w:r>
    </w:p>
    <w:p w14:paraId="277EDF66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59" w:history="1">
        <w:r w:rsidR="00704D49">
          <w:rPr>
            <w:rStyle w:val="afd"/>
            <w:lang w:eastAsia="x-none"/>
          </w:rPr>
          <w:t>R1-2008592</w:t>
        </w:r>
      </w:hyperlink>
      <w:r w:rsidR="00704D49">
        <w:rPr>
          <w:lang w:eastAsia="x-none"/>
        </w:rPr>
        <w:tab/>
        <w:t>Draft reply LS to RAN 2 LS on intra-UE prioritization</w:t>
      </w:r>
      <w:r w:rsidR="00704D49">
        <w:rPr>
          <w:lang w:eastAsia="x-none"/>
        </w:rPr>
        <w:tab/>
        <w:t>Qualcomm Incorporated</w:t>
      </w:r>
    </w:p>
    <w:p w14:paraId="494D0B85" w14:textId="77777777" w:rsidR="00704D49" w:rsidRDefault="00321162" w:rsidP="00704D49">
      <w:pPr>
        <w:pStyle w:val="af6"/>
        <w:numPr>
          <w:ilvl w:val="0"/>
          <w:numId w:val="36"/>
        </w:numPr>
        <w:rPr>
          <w:lang w:eastAsia="x-none"/>
        </w:rPr>
      </w:pPr>
      <w:hyperlink r:id="rId60" w:history="1">
        <w:r w:rsidR="00704D49">
          <w:rPr>
            <w:rStyle w:val="afd"/>
            <w:lang w:eastAsia="x-none"/>
          </w:rPr>
          <w:t>R1-2008642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vivo</w:t>
      </w:r>
    </w:p>
    <w:p w14:paraId="2BBFC163" w14:textId="77777777" w:rsidR="00704D49" w:rsidRPr="00A6467B" w:rsidRDefault="00704D49" w:rsidP="00704D49"/>
    <w:p w14:paraId="766AC528" w14:textId="77777777" w:rsidR="00704D49" w:rsidRDefault="00704D49" w:rsidP="00704D4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91A99B2" w14:textId="77777777" w:rsidR="00704D49" w:rsidRDefault="00704D49" w:rsidP="00704D49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C873FC6" w14:textId="77777777" w:rsidR="00704D49" w:rsidRDefault="00704D49" w:rsidP="00704D49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4D49" w:rsidRPr="00384EE9" w14:paraId="042E9927" w14:textId="77777777" w:rsidTr="00CF27DC">
        <w:tc>
          <w:tcPr>
            <w:tcW w:w="2605" w:type="dxa"/>
          </w:tcPr>
          <w:p w14:paraId="3BA63704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299751C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4D49" w14:paraId="2B4A7F66" w14:textId="77777777" w:rsidTr="00CF27DC">
        <w:tc>
          <w:tcPr>
            <w:tcW w:w="2605" w:type="dxa"/>
          </w:tcPr>
          <w:p w14:paraId="0AB628E4" w14:textId="2BC71E72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94B5D64" w14:textId="0A07AB26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55CAE9A7" w14:textId="77777777" w:rsidTr="00CF27DC">
        <w:tc>
          <w:tcPr>
            <w:tcW w:w="2605" w:type="dxa"/>
          </w:tcPr>
          <w:p w14:paraId="1403BD01" w14:textId="78C89CB1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E7691F9" w14:textId="43303B1F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1D77E695" w14:textId="77777777" w:rsidR="00704D49" w:rsidRDefault="00704D49" w:rsidP="002A316C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30376970" w:rsidR="00796C6C" w:rsidRDefault="00D575DB" w:rsidP="00796C6C">
      <w:pPr>
        <w:pStyle w:val="4"/>
      </w:pPr>
      <w:r w:rsidRPr="00D575DB">
        <w:t>R1-2007513</w:t>
      </w:r>
      <w:r w:rsidRPr="00D575DB">
        <w:tab/>
        <w:t>Full slot formats support in TDD UL-DL configuration</w:t>
      </w:r>
      <w:r w:rsidRPr="00D575DB">
        <w:tab/>
        <w:t>RAN3, Qualcomm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0C561EDD" w14:textId="77777777" w:rsidR="00301036" w:rsidRDefault="00321162" w:rsidP="00301036">
      <w:pPr>
        <w:pStyle w:val="af6"/>
        <w:numPr>
          <w:ilvl w:val="0"/>
          <w:numId w:val="31"/>
        </w:numPr>
        <w:rPr>
          <w:lang w:eastAsia="x-none"/>
        </w:rPr>
      </w:pPr>
      <w:hyperlink r:id="rId61" w:history="1">
        <w:r w:rsidR="00301036">
          <w:rPr>
            <w:rStyle w:val="afd"/>
            <w:lang w:eastAsia="x-none"/>
          </w:rPr>
          <w:t>R1-2007796</w:t>
        </w:r>
      </w:hyperlink>
      <w:r w:rsidR="00301036">
        <w:rPr>
          <w:lang w:eastAsia="x-none"/>
        </w:rPr>
        <w:tab/>
        <w:t>Discussion on full slot formats support in TDD UL-DL configuration</w:t>
      </w:r>
      <w:r w:rsidR="00301036">
        <w:rPr>
          <w:lang w:eastAsia="x-none"/>
        </w:rPr>
        <w:tab/>
        <w:t>CATT</w:t>
      </w:r>
    </w:p>
    <w:p w14:paraId="5EEAA9F9" w14:textId="77777777" w:rsidR="00301036" w:rsidRDefault="00321162" w:rsidP="00301036">
      <w:pPr>
        <w:pStyle w:val="af6"/>
        <w:numPr>
          <w:ilvl w:val="0"/>
          <w:numId w:val="31"/>
        </w:numPr>
        <w:rPr>
          <w:lang w:eastAsia="x-none"/>
        </w:rPr>
      </w:pPr>
      <w:hyperlink r:id="rId62" w:history="1">
        <w:r w:rsidR="00301036">
          <w:rPr>
            <w:rStyle w:val="afd"/>
            <w:lang w:eastAsia="x-none"/>
          </w:rPr>
          <w:t>R1-2007969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ZTE</w:t>
      </w:r>
    </w:p>
    <w:p w14:paraId="6B879D4E" w14:textId="77777777" w:rsidR="00301036" w:rsidRDefault="00321162" w:rsidP="00301036">
      <w:pPr>
        <w:pStyle w:val="af6"/>
        <w:numPr>
          <w:ilvl w:val="0"/>
          <w:numId w:val="31"/>
        </w:numPr>
        <w:rPr>
          <w:lang w:eastAsia="x-none"/>
        </w:rPr>
      </w:pPr>
      <w:hyperlink r:id="rId63" w:history="1">
        <w:r w:rsidR="00301036">
          <w:rPr>
            <w:rStyle w:val="afd"/>
            <w:lang w:eastAsia="x-none"/>
          </w:rPr>
          <w:t>R1-2008118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Samsung</w:t>
      </w:r>
    </w:p>
    <w:p w14:paraId="4CAAB019" w14:textId="77777777" w:rsidR="00301036" w:rsidRDefault="00321162" w:rsidP="00301036">
      <w:pPr>
        <w:pStyle w:val="af6"/>
        <w:numPr>
          <w:ilvl w:val="0"/>
          <w:numId w:val="31"/>
        </w:numPr>
        <w:rPr>
          <w:lang w:eastAsia="x-none"/>
        </w:rPr>
      </w:pPr>
      <w:hyperlink r:id="rId64" w:history="1">
        <w:r w:rsidR="00301036">
          <w:rPr>
            <w:rStyle w:val="afd"/>
            <w:lang w:eastAsia="x-none"/>
          </w:rPr>
          <w:t>R1-2008402</w:t>
        </w:r>
      </w:hyperlink>
      <w:r w:rsidR="00301036">
        <w:rPr>
          <w:lang w:eastAsia="x-none"/>
        </w:rPr>
        <w:tab/>
        <w:t>Discussions on full slot formats support in TDD UL-DL configuration</w:t>
      </w:r>
      <w:r w:rsidR="00301036">
        <w:rPr>
          <w:lang w:eastAsia="x-none"/>
        </w:rPr>
        <w:tab/>
        <w:t>LG Electronics</w:t>
      </w:r>
    </w:p>
    <w:p w14:paraId="4E53EE58" w14:textId="77777777" w:rsidR="00C9601E" w:rsidRDefault="00321162" w:rsidP="00C9601E">
      <w:pPr>
        <w:pStyle w:val="af6"/>
        <w:numPr>
          <w:ilvl w:val="0"/>
          <w:numId w:val="31"/>
        </w:numPr>
        <w:rPr>
          <w:lang w:eastAsia="x-none"/>
        </w:rPr>
      </w:pPr>
      <w:hyperlink r:id="rId65" w:history="1">
        <w:r w:rsidR="00C9601E">
          <w:rPr>
            <w:rStyle w:val="afd"/>
            <w:lang w:eastAsia="x-none"/>
          </w:rPr>
          <w:t>R1-2008586</w:t>
        </w:r>
      </w:hyperlink>
      <w:r w:rsidR="00C9601E">
        <w:rPr>
          <w:lang w:eastAsia="x-none"/>
        </w:rPr>
        <w:tab/>
        <w:t>Draft reply LS on full slot format support</w:t>
      </w:r>
      <w:r w:rsidR="00C9601E">
        <w:rPr>
          <w:lang w:eastAsia="x-none"/>
        </w:rPr>
        <w:tab/>
        <w:t>Qualcomm Incorporated</w:t>
      </w:r>
    </w:p>
    <w:p w14:paraId="4B32852D" w14:textId="77777777" w:rsidR="00301036" w:rsidRDefault="00321162" w:rsidP="00301036">
      <w:pPr>
        <w:pStyle w:val="af6"/>
        <w:numPr>
          <w:ilvl w:val="0"/>
          <w:numId w:val="31"/>
        </w:numPr>
        <w:rPr>
          <w:lang w:eastAsia="x-none"/>
        </w:rPr>
      </w:pPr>
      <w:hyperlink r:id="rId66" w:history="1">
        <w:r w:rsidR="00301036">
          <w:rPr>
            <w:rStyle w:val="afd"/>
            <w:lang w:eastAsia="x-none"/>
          </w:rPr>
          <w:t>R1-2008795</w:t>
        </w:r>
      </w:hyperlink>
      <w:r w:rsidR="00301036">
        <w:rPr>
          <w:lang w:eastAsia="x-none"/>
        </w:rPr>
        <w:tab/>
        <w:t>Discussion on the LS on Full slot formats support in TDD UL-DL configuration</w:t>
      </w:r>
      <w:r w:rsidR="00301036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28426C56" w:rsidR="00555924" w:rsidRDefault="00D0497E" w:rsidP="00555924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301036">
        <w:rPr>
          <w:lang w:val="en-GB"/>
        </w:rPr>
        <w:t>A reply LS is necessary – target 10/30 for email approval.</w:t>
      </w:r>
      <w:r w:rsidR="00555924"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CF27DC">
        <w:tc>
          <w:tcPr>
            <w:tcW w:w="2605" w:type="dxa"/>
          </w:tcPr>
          <w:p w14:paraId="03794B28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CF27DC">
        <w:tc>
          <w:tcPr>
            <w:tcW w:w="2605" w:type="dxa"/>
          </w:tcPr>
          <w:p w14:paraId="69936210" w14:textId="0854F2B6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25E1E5" w14:textId="50E6112A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aassesment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7BB9BEE0" w14:textId="77777777" w:rsidTr="00CF27DC">
        <w:tc>
          <w:tcPr>
            <w:tcW w:w="2605" w:type="dxa"/>
          </w:tcPr>
          <w:p w14:paraId="34073583" w14:textId="1DF12F69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39CA6DA" w14:textId="48B49E6B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4002EFC" w14:textId="56B89CA6" w:rsidR="00695025" w:rsidRDefault="00695025" w:rsidP="00695025"/>
    <w:p w14:paraId="58420272" w14:textId="77777777" w:rsidR="00703436" w:rsidRDefault="00703436" w:rsidP="00703436">
      <w:pPr>
        <w:pStyle w:val="4"/>
      </w:pPr>
      <w:r w:rsidRPr="00326962">
        <w:t>R1-2007505</w:t>
      </w:r>
      <w:r w:rsidRPr="00326962">
        <w:tab/>
        <w:t>LS reply to RAN1 on UE capability on wideband carrier operation for NR-U</w:t>
      </w:r>
      <w:r w:rsidRPr="00326962">
        <w:tab/>
        <w:t>RAN4, MediaTek</w:t>
      </w:r>
    </w:p>
    <w:p w14:paraId="7764C799" w14:textId="77777777" w:rsidR="00703436" w:rsidRDefault="00703436" w:rsidP="00703436">
      <w:pPr>
        <w:rPr>
          <w:lang w:val="en-GB"/>
        </w:rPr>
      </w:pPr>
      <w:r>
        <w:rPr>
          <w:lang w:val="en-GB"/>
        </w:rPr>
        <w:t>Related contributions:</w:t>
      </w:r>
    </w:p>
    <w:p w14:paraId="704A1FE8" w14:textId="77777777" w:rsidR="00703436" w:rsidRDefault="00321162" w:rsidP="00703436">
      <w:pPr>
        <w:pStyle w:val="af6"/>
        <w:numPr>
          <w:ilvl w:val="0"/>
          <w:numId w:val="28"/>
        </w:numPr>
        <w:rPr>
          <w:lang w:eastAsia="x-none"/>
        </w:rPr>
      </w:pPr>
      <w:hyperlink r:id="rId67" w:history="1">
        <w:r w:rsidR="00703436">
          <w:rPr>
            <w:rStyle w:val="afd"/>
            <w:lang w:eastAsia="x-none"/>
          </w:rPr>
          <w:t>R1-2008040</w:t>
        </w:r>
      </w:hyperlink>
      <w:r w:rsidR="00703436">
        <w:rPr>
          <w:lang w:eastAsia="x-none"/>
        </w:rPr>
        <w:tab/>
        <w:t>Discussion on RAN4 LS on UE capability on wideband carrier operation for NR-U</w:t>
      </w:r>
      <w:r w:rsidR="00703436">
        <w:rPr>
          <w:lang w:eastAsia="x-none"/>
        </w:rPr>
        <w:tab/>
        <w:t>LG Electronics</w:t>
      </w:r>
    </w:p>
    <w:p w14:paraId="66B6F3B3" w14:textId="77777777" w:rsidR="00703436" w:rsidRDefault="00321162" w:rsidP="00703436">
      <w:pPr>
        <w:pStyle w:val="af6"/>
        <w:numPr>
          <w:ilvl w:val="0"/>
          <w:numId w:val="28"/>
        </w:numPr>
        <w:rPr>
          <w:lang w:eastAsia="x-none"/>
        </w:rPr>
      </w:pPr>
      <w:hyperlink r:id="rId68" w:history="1">
        <w:r w:rsidR="00703436">
          <w:rPr>
            <w:rStyle w:val="afd"/>
            <w:lang w:eastAsia="x-none"/>
          </w:rPr>
          <w:t>R1-2008207</w:t>
        </w:r>
      </w:hyperlink>
      <w:r w:rsidR="00703436">
        <w:rPr>
          <w:lang w:eastAsia="x-none"/>
        </w:rPr>
        <w:tab/>
        <w:t>[Draft] Reply LS on UE capability on wideband carrier operation for NR-U</w:t>
      </w:r>
      <w:r w:rsidR="00703436">
        <w:rPr>
          <w:lang w:eastAsia="x-none"/>
        </w:rPr>
        <w:tab/>
        <w:t>Nokia, Nokia Shanghai Bell</w:t>
      </w:r>
    </w:p>
    <w:p w14:paraId="13B013F0" w14:textId="77777777" w:rsidR="00703436" w:rsidRDefault="00321162" w:rsidP="00703436">
      <w:pPr>
        <w:pStyle w:val="af6"/>
        <w:numPr>
          <w:ilvl w:val="0"/>
          <w:numId w:val="28"/>
        </w:numPr>
        <w:rPr>
          <w:lang w:eastAsia="x-none"/>
        </w:rPr>
      </w:pPr>
      <w:hyperlink r:id="rId69" w:history="1">
        <w:r w:rsidR="00703436">
          <w:rPr>
            <w:rStyle w:val="afd"/>
            <w:lang w:eastAsia="x-none"/>
          </w:rPr>
          <w:t>R1-2008520</w:t>
        </w:r>
      </w:hyperlink>
      <w:r w:rsidR="00703436">
        <w:rPr>
          <w:lang w:eastAsia="x-none"/>
        </w:rPr>
        <w:tab/>
        <w:t>[Draft] Reply LS on UE capability on wideband carrier operation for NR-U</w:t>
      </w:r>
      <w:r w:rsidR="00703436">
        <w:rPr>
          <w:lang w:eastAsia="x-none"/>
        </w:rPr>
        <w:tab/>
        <w:t>MediaTek Inc.</w:t>
      </w:r>
    </w:p>
    <w:p w14:paraId="64F9A5F8" w14:textId="77777777" w:rsidR="00703436" w:rsidRDefault="00321162" w:rsidP="00703436">
      <w:pPr>
        <w:pStyle w:val="af6"/>
        <w:numPr>
          <w:ilvl w:val="0"/>
          <w:numId w:val="28"/>
        </w:numPr>
        <w:rPr>
          <w:lang w:eastAsia="x-none"/>
        </w:rPr>
      </w:pPr>
      <w:hyperlink r:id="rId70" w:history="1">
        <w:r w:rsidR="00703436">
          <w:rPr>
            <w:rStyle w:val="afd"/>
            <w:lang w:eastAsia="x-none"/>
          </w:rPr>
          <w:t>R1-2008594</w:t>
        </w:r>
      </w:hyperlink>
      <w:r w:rsidR="00703436">
        <w:rPr>
          <w:lang w:eastAsia="x-none"/>
        </w:rPr>
        <w:tab/>
        <w:t>Draft response LS to RAN4 on UE capability on wideband carrier operation for NR-U</w:t>
      </w:r>
      <w:r w:rsidR="00703436">
        <w:rPr>
          <w:lang w:eastAsia="x-none"/>
        </w:rPr>
        <w:tab/>
        <w:t>Qualcomm Incorporated</w:t>
      </w:r>
    </w:p>
    <w:p w14:paraId="5860F562" w14:textId="77777777" w:rsidR="00703436" w:rsidRDefault="00321162" w:rsidP="00703436">
      <w:pPr>
        <w:pStyle w:val="af6"/>
        <w:numPr>
          <w:ilvl w:val="0"/>
          <w:numId w:val="28"/>
        </w:numPr>
        <w:rPr>
          <w:lang w:eastAsia="x-none"/>
        </w:rPr>
      </w:pPr>
      <w:hyperlink r:id="rId71" w:history="1">
        <w:r w:rsidR="00703436">
          <w:rPr>
            <w:rStyle w:val="afd"/>
            <w:lang w:eastAsia="x-none"/>
          </w:rPr>
          <w:t>R1-2008644</w:t>
        </w:r>
      </w:hyperlink>
      <w:r w:rsidR="00703436">
        <w:rPr>
          <w:lang w:eastAsia="x-none"/>
        </w:rPr>
        <w:tab/>
        <w:t>Draft Reply LS on UE capability on wideband carrier operation for NR-U</w:t>
      </w:r>
      <w:r w:rsidR="00703436">
        <w:rPr>
          <w:lang w:eastAsia="x-none"/>
        </w:rPr>
        <w:tab/>
        <w:t>vivo</w:t>
      </w:r>
    </w:p>
    <w:p w14:paraId="1AB285B9" w14:textId="77777777" w:rsidR="00703436" w:rsidRDefault="00321162" w:rsidP="00703436">
      <w:pPr>
        <w:pStyle w:val="af6"/>
        <w:numPr>
          <w:ilvl w:val="0"/>
          <w:numId w:val="28"/>
        </w:numPr>
        <w:rPr>
          <w:lang w:eastAsia="x-none"/>
        </w:rPr>
      </w:pPr>
      <w:hyperlink r:id="rId72" w:history="1">
        <w:r w:rsidR="00703436">
          <w:rPr>
            <w:rStyle w:val="afd"/>
            <w:lang w:eastAsia="x-none"/>
          </w:rPr>
          <w:t>R1-2008780</w:t>
        </w:r>
      </w:hyperlink>
      <w:r w:rsidR="00703436">
        <w:rPr>
          <w:lang w:eastAsia="x-none"/>
        </w:rPr>
        <w:tab/>
        <w:t>Discussion on UE capability on wideband carrier operation for NR-U</w:t>
      </w:r>
      <w:r w:rsidR="00703436">
        <w:rPr>
          <w:lang w:eastAsia="x-none"/>
        </w:rPr>
        <w:tab/>
        <w:t>Huawei, HiSilicon</w:t>
      </w:r>
    </w:p>
    <w:p w14:paraId="4DC0CADF" w14:textId="77777777" w:rsidR="00703436" w:rsidRDefault="00321162" w:rsidP="00703436">
      <w:pPr>
        <w:pStyle w:val="af6"/>
        <w:numPr>
          <w:ilvl w:val="0"/>
          <w:numId w:val="28"/>
        </w:numPr>
        <w:rPr>
          <w:lang w:eastAsia="x-none"/>
        </w:rPr>
      </w:pPr>
      <w:hyperlink r:id="rId73" w:history="1">
        <w:r w:rsidR="00703436">
          <w:rPr>
            <w:rStyle w:val="afd"/>
            <w:lang w:eastAsia="x-none"/>
          </w:rPr>
          <w:t>R1-2008790</w:t>
        </w:r>
      </w:hyperlink>
      <w:r w:rsidR="00703436">
        <w:rPr>
          <w:lang w:eastAsia="x-none"/>
        </w:rPr>
        <w:tab/>
        <w:t>DRAFT LS reply on UE capability on wideband carrier operation for NR-U</w:t>
      </w:r>
      <w:r w:rsidR="00703436">
        <w:rPr>
          <w:lang w:eastAsia="x-none"/>
        </w:rPr>
        <w:tab/>
        <w:t>Huawei, HiSilicon</w:t>
      </w:r>
    </w:p>
    <w:p w14:paraId="78339D7B" w14:textId="77777777" w:rsidR="00703436" w:rsidRDefault="00703436" w:rsidP="00703436">
      <w:pPr>
        <w:rPr>
          <w:lang w:eastAsia="x-none"/>
        </w:rPr>
      </w:pPr>
    </w:p>
    <w:p w14:paraId="6F2D7B08" w14:textId="77777777" w:rsidR="00703436" w:rsidRDefault="00703436" w:rsidP="00703436">
      <w:pPr>
        <w:pStyle w:val="af6"/>
        <w:rPr>
          <w:lang w:eastAsia="x-none"/>
        </w:rPr>
      </w:pPr>
    </w:p>
    <w:p w14:paraId="3ED5CBC8" w14:textId="77777777" w:rsidR="00703436" w:rsidRDefault="00703436" w:rsidP="0070343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AF78476" w14:textId="77777777" w:rsidR="00703436" w:rsidRDefault="00703436" w:rsidP="0070343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74A15D4F" w14:textId="77777777" w:rsidR="00703436" w:rsidRDefault="00703436" w:rsidP="00703436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3436" w:rsidRPr="00384EE9" w14:paraId="260CAE20" w14:textId="77777777" w:rsidTr="00CF27DC">
        <w:tc>
          <w:tcPr>
            <w:tcW w:w="2605" w:type="dxa"/>
          </w:tcPr>
          <w:p w14:paraId="6D85939C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87CC7E0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3436" w14:paraId="61EAECC6" w14:textId="77777777" w:rsidTr="00CF27DC">
        <w:tc>
          <w:tcPr>
            <w:tcW w:w="2605" w:type="dxa"/>
          </w:tcPr>
          <w:p w14:paraId="4F80BB9E" w14:textId="356DA2DC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8AA8CDE" w14:textId="7A75E985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This belongs to the 7.2.11.</w:t>
            </w:r>
          </w:p>
        </w:tc>
      </w:tr>
      <w:tr w:rsidR="0069582D" w14:paraId="6A6FB4DC" w14:textId="77777777" w:rsidTr="00CF27DC">
        <w:tc>
          <w:tcPr>
            <w:tcW w:w="2605" w:type="dxa"/>
          </w:tcPr>
          <w:p w14:paraId="29498B07" w14:textId="4FAA9C7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lastRenderedPageBreak/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56763E3" w14:textId="5F427313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C8A56C1" w14:textId="77777777" w:rsidR="00703436" w:rsidRDefault="00703436" w:rsidP="00703436"/>
    <w:p w14:paraId="6F6191C5" w14:textId="26006F7E" w:rsidR="004E5BC6" w:rsidRDefault="007861C1" w:rsidP="004E5BC6">
      <w:pPr>
        <w:pStyle w:val="4"/>
      </w:pPr>
      <w:r w:rsidRPr="007861C1">
        <w:t>R1-2007517</w:t>
      </w:r>
      <w:r w:rsidRPr="007861C1">
        <w:tab/>
        <w:t>Reply LS on Rel-16 UE feature lists for NR DAPS</w:t>
      </w:r>
      <w:r w:rsidRPr="007861C1">
        <w:tab/>
        <w:t>RAN2, Huawei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7E4C51" w14:textId="398F2A7F" w:rsidR="008C3DB4" w:rsidRDefault="008C3DB4" w:rsidP="008C3DB4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7861C1">
        <w:rPr>
          <w:lang w:val="en-GB"/>
        </w:rPr>
        <w:t>No subsequent email discussion</w:t>
      </w:r>
      <w:r>
        <w:rPr>
          <w:lang w:val="en-GB"/>
        </w:rPr>
        <w:t xml:space="preserve">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CF27DC">
        <w:tc>
          <w:tcPr>
            <w:tcW w:w="2605" w:type="dxa"/>
          </w:tcPr>
          <w:p w14:paraId="67B48860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CF27DC">
        <w:tc>
          <w:tcPr>
            <w:tcW w:w="2605" w:type="dxa"/>
          </w:tcPr>
          <w:p w14:paraId="35B9801B" w14:textId="06B77621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874632D" w14:textId="79C5883B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A70C2B" w14:paraId="35A48DEC" w14:textId="77777777" w:rsidTr="00CF27DC">
        <w:tc>
          <w:tcPr>
            <w:tcW w:w="2605" w:type="dxa"/>
          </w:tcPr>
          <w:p w14:paraId="3837C8AB" w14:textId="77777777" w:rsidR="00A70C2B" w:rsidRDefault="00A70C2B" w:rsidP="00CF27D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F1A0E54" w14:textId="77777777" w:rsidR="00A70C2B" w:rsidRDefault="00A70C2B" w:rsidP="00CF27DC">
            <w:pPr>
              <w:rPr>
                <w:lang w:val="en-GB"/>
              </w:rPr>
            </w:pP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27D1A1C3" w14:textId="2BC76780" w:rsidR="00935B3C" w:rsidRDefault="00E26C92" w:rsidP="00935B3C">
      <w:pPr>
        <w:pStyle w:val="4"/>
      </w:pPr>
      <w:r w:rsidRPr="00E26C92">
        <w:t>R1-2007519</w:t>
      </w:r>
      <w:r w:rsidRPr="00E26C92">
        <w:tab/>
        <w:t xml:space="preserve">LS to RAN1 on </w:t>
      </w:r>
      <w:proofErr w:type="spellStart"/>
      <w:r w:rsidRPr="00E26C92">
        <w:t>beamSwitchTiming</w:t>
      </w:r>
      <w:proofErr w:type="spellEnd"/>
      <w:r w:rsidRPr="00E26C92">
        <w:tab/>
        <w:t>RAN2, vivo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56F9CCFB" w14:textId="77777777" w:rsidR="008B6EEF" w:rsidRDefault="00321162" w:rsidP="008B6EEF">
      <w:pPr>
        <w:pStyle w:val="af6"/>
        <w:numPr>
          <w:ilvl w:val="0"/>
          <w:numId w:val="33"/>
        </w:numPr>
        <w:rPr>
          <w:lang w:eastAsia="x-none"/>
        </w:rPr>
      </w:pPr>
      <w:hyperlink r:id="rId74" w:history="1">
        <w:r w:rsidR="008B6EEF">
          <w:rPr>
            <w:rStyle w:val="afd"/>
            <w:lang w:eastAsia="x-none"/>
          </w:rPr>
          <w:t>R1-2007757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ZTE</w:t>
      </w:r>
    </w:p>
    <w:p w14:paraId="4839999E" w14:textId="77777777" w:rsidR="008B6EEF" w:rsidRDefault="00321162" w:rsidP="008B6EEF">
      <w:pPr>
        <w:pStyle w:val="af6"/>
        <w:numPr>
          <w:ilvl w:val="0"/>
          <w:numId w:val="33"/>
        </w:numPr>
        <w:rPr>
          <w:lang w:eastAsia="x-none"/>
        </w:rPr>
      </w:pPr>
      <w:hyperlink r:id="rId75" w:history="1">
        <w:r w:rsidR="008B6EEF">
          <w:rPr>
            <w:rStyle w:val="afd"/>
            <w:lang w:eastAsia="x-none"/>
          </w:rPr>
          <w:t>R1-2007801</w:t>
        </w:r>
      </w:hyperlink>
      <w:r w:rsidR="008B6EEF">
        <w:rPr>
          <w:lang w:eastAsia="x-none"/>
        </w:rPr>
        <w:tab/>
        <w:t xml:space="preserve">Draft reply LS </w:t>
      </w:r>
      <w:proofErr w:type="gramStart"/>
      <w:r w:rsidR="008B6EEF">
        <w:rPr>
          <w:lang w:eastAsia="x-none"/>
        </w:rPr>
        <w:t xml:space="preserve">on  </w:t>
      </w:r>
      <w:proofErr w:type="spellStart"/>
      <w:r w:rsidR="008B6EEF">
        <w:rPr>
          <w:lang w:eastAsia="x-none"/>
        </w:rPr>
        <w:t>beamSwitchTiming</w:t>
      </w:r>
      <w:proofErr w:type="spellEnd"/>
      <w:proofErr w:type="gramEnd"/>
      <w:r w:rsidR="008B6EEF">
        <w:rPr>
          <w:lang w:eastAsia="x-none"/>
        </w:rPr>
        <w:tab/>
        <w:t>CATT</w:t>
      </w:r>
    </w:p>
    <w:p w14:paraId="64C71378" w14:textId="77777777" w:rsidR="008B6EEF" w:rsidRDefault="00321162" w:rsidP="008B6EEF">
      <w:pPr>
        <w:pStyle w:val="af6"/>
        <w:numPr>
          <w:ilvl w:val="0"/>
          <w:numId w:val="33"/>
        </w:numPr>
        <w:rPr>
          <w:lang w:eastAsia="x-none"/>
        </w:rPr>
      </w:pPr>
      <w:hyperlink r:id="rId76" w:history="1">
        <w:r w:rsidR="008B6EEF">
          <w:rPr>
            <w:rStyle w:val="afd"/>
            <w:lang w:eastAsia="x-none"/>
          </w:rPr>
          <w:t>R1-2008116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Samsung</w:t>
      </w:r>
    </w:p>
    <w:p w14:paraId="4442D0F7" w14:textId="77777777" w:rsidR="008B6EEF" w:rsidRDefault="00321162" w:rsidP="008B6EEF">
      <w:pPr>
        <w:pStyle w:val="af6"/>
        <w:numPr>
          <w:ilvl w:val="0"/>
          <w:numId w:val="33"/>
        </w:numPr>
        <w:rPr>
          <w:lang w:eastAsia="x-none"/>
        </w:rPr>
      </w:pPr>
      <w:hyperlink r:id="rId77" w:history="1">
        <w:r w:rsidR="008B6EEF">
          <w:rPr>
            <w:rStyle w:val="afd"/>
            <w:lang w:eastAsia="x-none"/>
          </w:rPr>
          <w:t>R1-2008228</w:t>
        </w:r>
      </w:hyperlink>
      <w:r w:rsidR="008B6EEF">
        <w:rPr>
          <w:lang w:eastAsia="x-none"/>
        </w:rPr>
        <w:tab/>
        <w:t xml:space="preserve">Discussion on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 xml:space="preserve"> for AP CSI-RS</w:t>
      </w:r>
      <w:r w:rsidR="008B6EEF">
        <w:rPr>
          <w:lang w:eastAsia="x-none"/>
        </w:rPr>
        <w:tab/>
        <w:t>OPPO</w:t>
      </w:r>
    </w:p>
    <w:p w14:paraId="52575C8F" w14:textId="77777777" w:rsidR="008B6EEF" w:rsidRDefault="00321162" w:rsidP="008B6EEF">
      <w:pPr>
        <w:pStyle w:val="af6"/>
        <w:numPr>
          <w:ilvl w:val="0"/>
          <w:numId w:val="33"/>
        </w:numPr>
        <w:rPr>
          <w:lang w:eastAsia="x-none"/>
        </w:rPr>
      </w:pPr>
      <w:hyperlink r:id="rId78" w:history="1">
        <w:r w:rsidR="008B6EEF">
          <w:rPr>
            <w:rStyle w:val="afd"/>
            <w:lang w:eastAsia="x-none"/>
          </w:rPr>
          <w:t>R1-2008591</w:t>
        </w:r>
      </w:hyperlink>
      <w:r w:rsidR="008B6EEF">
        <w:rPr>
          <w:lang w:eastAsia="x-none"/>
        </w:rPr>
        <w:tab/>
        <w:t xml:space="preserve">Draft reply LS to RAN 2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Qualcomm Incorporated</w:t>
      </w:r>
    </w:p>
    <w:p w14:paraId="7C86C911" w14:textId="77777777" w:rsidR="008B6EEF" w:rsidRDefault="00321162" w:rsidP="008B6EEF">
      <w:pPr>
        <w:pStyle w:val="af6"/>
        <w:numPr>
          <w:ilvl w:val="0"/>
          <w:numId w:val="33"/>
        </w:numPr>
        <w:rPr>
          <w:lang w:eastAsia="x-none"/>
        </w:rPr>
      </w:pPr>
      <w:hyperlink r:id="rId79" w:history="1">
        <w:r w:rsidR="008B6EEF">
          <w:rPr>
            <w:rStyle w:val="afd"/>
            <w:lang w:eastAsia="x-none"/>
          </w:rPr>
          <w:t>R1-2008651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vivo</w:t>
      </w:r>
    </w:p>
    <w:p w14:paraId="59DC7953" w14:textId="77777777" w:rsidR="008B6EEF" w:rsidRDefault="00321162" w:rsidP="008B6EEF">
      <w:pPr>
        <w:pStyle w:val="af6"/>
        <w:numPr>
          <w:ilvl w:val="0"/>
          <w:numId w:val="33"/>
        </w:numPr>
        <w:rPr>
          <w:lang w:eastAsia="x-none"/>
        </w:rPr>
      </w:pPr>
      <w:hyperlink r:id="rId80" w:history="1">
        <w:r w:rsidR="008B6EEF">
          <w:rPr>
            <w:rStyle w:val="afd"/>
            <w:lang w:eastAsia="x-none"/>
          </w:rPr>
          <w:t>R1-2008791</w:t>
        </w:r>
      </w:hyperlink>
      <w:r w:rsidR="008B6EEF">
        <w:rPr>
          <w:lang w:eastAsia="x-none"/>
        </w:rPr>
        <w:tab/>
        <w:t xml:space="preserve">[Draft]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 xml:space="preserve">Huawei, </w:t>
      </w:r>
      <w:proofErr w:type="spellStart"/>
      <w:r w:rsidR="008B6EEF">
        <w:rPr>
          <w:lang w:eastAsia="x-none"/>
        </w:rPr>
        <w:t>HiSilicon</w:t>
      </w:r>
      <w:proofErr w:type="spellEnd"/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21BF301" w:rsidR="00E43DC0" w:rsidRDefault="00E43DC0" w:rsidP="00E43DC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8B6EEF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352234ED" w14:textId="77777777" w:rsidR="00935B3C" w:rsidRDefault="00935B3C" w:rsidP="00935B3C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CF27DC">
        <w:tc>
          <w:tcPr>
            <w:tcW w:w="2605" w:type="dxa"/>
          </w:tcPr>
          <w:p w14:paraId="7C55301A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14778" w14:paraId="750A7659" w14:textId="77777777" w:rsidTr="00CF27DC">
        <w:tc>
          <w:tcPr>
            <w:tcW w:w="2605" w:type="dxa"/>
          </w:tcPr>
          <w:p w14:paraId="6738751A" w14:textId="63D5E537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BF159AF" w14:textId="1FC756FC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2A28FF9F" w14:textId="77777777" w:rsidTr="00CF27DC">
        <w:tc>
          <w:tcPr>
            <w:tcW w:w="2605" w:type="dxa"/>
          </w:tcPr>
          <w:p w14:paraId="2BDF4224" w14:textId="60C409E8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EF939BE" w14:textId="5BBCF819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2D6B2434" w14:textId="0043F449" w:rsidR="00935B3C" w:rsidRDefault="00935B3C" w:rsidP="00935B3C"/>
    <w:p w14:paraId="633A3F22" w14:textId="77777777" w:rsidR="002B1FB6" w:rsidRDefault="002B1FB6" w:rsidP="002B1FB6"/>
    <w:p w14:paraId="4C94EC6B" w14:textId="7F955AF6" w:rsidR="002B1FB6" w:rsidRDefault="00C070E1" w:rsidP="002B1FB6">
      <w:pPr>
        <w:pStyle w:val="4"/>
      </w:pPr>
      <w:r w:rsidRPr="00C070E1">
        <w:t>R1-2007520</w:t>
      </w:r>
      <w:r w:rsidRPr="00C070E1">
        <w:tab/>
        <w:t>LS on UE capability for V2X</w:t>
      </w:r>
      <w:r w:rsidRPr="00C070E1">
        <w:tab/>
        <w:t>RAN2, OPPO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5A193292" w14:textId="77777777" w:rsidR="00482A82" w:rsidRDefault="00321162" w:rsidP="00482A82">
      <w:pPr>
        <w:pStyle w:val="af6"/>
        <w:numPr>
          <w:ilvl w:val="0"/>
          <w:numId w:val="15"/>
        </w:numPr>
        <w:rPr>
          <w:lang w:eastAsia="x-none"/>
        </w:rPr>
      </w:pPr>
      <w:hyperlink r:id="rId81" w:history="1">
        <w:r w:rsidR="00482A82">
          <w:rPr>
            <w:rStyle w:val="afd"/>
            <w:lang w:eastAsia="x-none"/>
          </w:rPr>
          <w:t>R1-2008234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OPPO</w:t>
      </w:r>
    </w:p>
    <w:p w14:paraId="13B5F60A" w14:textId="77777777" w:rsidR="00482A82" w:rsidRDefault="00321162" w:rsidP="00482A82">
      <w:pPr>
        <w:pStyle w:val="af6"/>
        <w:numPr>
          <w:ilvl w:val="0"/>
          <w:numId w:val="15"/>
        </w:numPr>
        <w:rPr>
          <w:lang w:eastAsia="x-none"/>
        </w:rPr>
      </w:pPr>
      <w:hyperlink r:id="rId82" w:history="1">
        <w:r w:rsidR="00482A82">
          <w:rPr>
            <w:rStyle w:val="afd"/>
            <w:lang w:eastAsia="x-none"/>
          </w:rPr>
          <w:t>R1-2008589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Qualcomm Incorporated</w:t>
      </w:r>
    </w:p>
    <w:p w14:paraId="46AC9FCB" w14:textId="77777777" w:rsidR="00482A82" w:rsidRDefault="00321162" w:rsidP="00482A82">
      <w:pPr>
        <w:pStyle w:val="af6"/>
        <w:numPr>
          <w:ilvl w:val="0"/>
          <w:numId w:val="15"/>
        </w:numPr>
        <w:rPr>
          <w:lang w:eastAsia="x-none"/>
        </w:rPr>
      </w:pPr>
      <w:hyperlink r:id="rId83" w:history="1">
        <w:r w:rsidR="00482A82">
          <w:rPr>
            <w:rStyle w:val="afd"/>
            <w:lang w:eastAsia="x-none"/>
          </w:rPr>
          <w:t>R1-2008646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vivo</w:t>
      </w:r>
    </w:p>
    <w:p w14:paraId="677B177E" w14:textId="77777777" w:rsidR="00482A82" w:rsidRDefault="00321162" w:rsidP="00482A82">
      <w:pPr>
        <w:pStyle w:val="af6"/>
        <w:numPr>
          <w:ilvl w:val="0"/>
          <w:numId w:val="15"/>
        </w:numPr>
        <w:rPr>
          <w:lang w:eastAsia="x-none"/>
        </w:rPr>
      </w:pPr>
      <w:hyperlink r:id="rId84" w:history="1">
        <w:r w:rsidR="00482A82">
          <w:rPr>
            <w:rStyle w:val="afd"/>
            <w:lang w:eastAsia="x-none"/>
          </w:rPr>
          <w:t>R1-2008647</w:t>
        </w:r>
      </w:hyperlink>
      <w:r w:rsidR="00482A82">
        <w:rPr>
          <w:lang w:eastAsia="x-none"/>
        </w:rPr>
        <w:tab/>
        <w:t>Draft Reply LS on RAN2 agreements for V2X</w:t>
      </w:r>
      <w:r w:rsidR="00482A82">
        <w:rPr>
          <w:lang w:eastAsia="x-none"/>
        </w:rPr>
        <w:tab/>
        <w:t>vivo</w:t>
      </w:r>
    </w:p>
    <w:p w14:paraId="78413A6D" w14:textId="77777777" w:rsidR="00482A82" w:rsidRDefault="00321162" w:rsidP="00482A82">
      <w:pPr>
        <w:pStyle w:val="af6"/>
        <w:numPr>
          <w:ilvl w:val="0"/>
          <w:numId w:val="15"/>
        </w:numPr>
        <w:rPr>
          <w:lang w:eastAsia="x-none"/>
        </w:rPr>
      </w:pPr>
      <w:hyperlink r:id="rId85" w:history="1">
        <w:r w:rsidR="00482A82">
          <w:rPr>
            <w:rStyle w:val="afd"/>
            <w:lang w:eastAsia="x-none"/>
          </w:rPr>
          <w:t>R1-2008744</w:t>
        </w:r>
      </w:hyperlink>
      <w:r w:rsidR="00482A82">
        <w:rPr>
          <w:lang w:eastAsia="x-none"/>
        </w:rPr>
        <w:tab/>
        <w:t>[Draft] LS on UE capability for V2X</w:t>
      </w:r>
      <w:r w:rsidR="00482A82">
        <w:rPr>
          <w:lang w:eastAsia="x-none"/>
        </w:rPr>
        <w:tab/>
        <w:t>Ericsson</w:t>
      </w:r>
    </w:p>
    <w:p w14:paraId="43DFBD9B" w14:textId="77777777" w:rsidR="00482A82" w:rsidRDefault="00482A82" w:rsidP="002B1FB6">
      <w:pPr>
        <w:rPr>
          <w:highlight w:val="yellow"/>
          <w:lang w:val="en-GB"/>
        </w:rPr>
      </w:pPr>
    </w:p>
    <w:p w14:paraId="6501DF17" w14:textId="698C3BD1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4C4873D8" w:rsidR="002B1FB6" w:rsidRDefault="002B1FB6" w:rsidP="002B1FB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482A82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6D2959E9" w14:textId="77777777" w:rsidR="002B1FB6" w:rsidRDefault="002B1FB6" w:rsidP="002B1FB6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CF27DC">
        <w:tc>
          <w:tcPr>
            <w:tcW w:w="2605" w:type="dxa"/>
          </w:tcPr>
          <w:p w14:paraId="666B2F96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CF27DC">
        <w:tc>
          <w:tcPr>
            <w:tcW w:w="2605" w:type="dxa"/>
          </w:tcPr>
          <w:p w14:paraId="7CDEDA9E" w14:textId="601446F5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75CF32" w14:textId="54A99BAC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to be discussed under AI 7.2.11</w:t>
            </w:r>
          </w:p>
        </w:tc>
      </w:tr>
      <w:tr w:rsidR="00512039" w14:paraId="420F4F8E" w14:textId="77777777" w:rsidTr="00CF27DC">
        <w:tc>
          <w:tcPr>
            <w:tcW w:w="2605" w:type="dxa"/>
          </w:tcPr>
          <w:p w14:paraId="54DC2F8D" w14:textId="234C225C" w:rsidR="00512039" w:rsidRPr="000D5694" w:rsidRDefault="00512039" w:rsidP="00512039">
            <w:pPr>
              <w:rPr>
                <w:color w:val="000000" w:themeColor="text1"/>
                <w:lang w:val="en-GB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0FF573E" w14:textId="77777777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Agree with Chairman’s initial assessment.</w:t>
            </w:r>
          </w:p>
          <w:p w14:paraId="30DAD22B" w14:textId="6E34020F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T</w:t>
            </w:r>
            <w:r w:rsidRPr="000D5694">
              <w:rPr>
                <w:color w:val="000000" w:themeColor="text1"/>
                <w:lang w:val="en-GB" w:eastAsia="zh-CN"/>
              </w:rPr>
              <w:t xml:space="preserve">he following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Tdoc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from vivo is not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relavent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to this topic</w:t>
            </w:r>
            <w:r w:rsidR="00792F63" w:rsidRPr="000D5694">
              <w:rPr>
                <w:color w:val="000000" w:themeColor="text1"/>
                <w:lang w:val="en-GB" w:eastAsia="zh-CN"/>
              </w:rPr>
              <w:t>, instead it is for section 2.1.2.6,</w:t>
            </w:r>
            <w:r w:rsidRPr="000D5694">
              <w:rPr>
                <w:color w:val="000000" w:themeColor="text1"/>
                <w:lang w:val="en-GB" w:eastAsia="zh-CN"/>
              </w:rPr>
              <w:t xml:space="preserve"> thus can be moved </w:t>
            </w:r>
            <w:r w:rsidR="00792F63" w:rsidRPr="000D5694">
              <w:rPr>
                <w:color w:val="000000" w:themeColor="text1"/>
                <w:lang w:val="en-GB" w:eastAsia="zh-CN"/>
              </w:rPr>
              <w:t>to section 2.1.2.6</w:t>
            </w:r>
          </w:p>
          <w:p w14:paraId="1E190CDD" w14:textId="6A377780" w:rsidR="00512039" w:rsidRPr="000D5694" w:rsidRDefault="00321162" w:rsidP="00512039">
            <w:pPr>
              <w:pStyle w:val="af6"/>
              <w:numPr>
                <w:ilvl w:val="0"/>
                <w:numId w:val="15"/>
              </w:numPr>
              <w:rPr>
                <w:color w:val="000000" w:themeColor="text1"/>
                <w:lang w:eastAsia="x-none"/>
              </w:rPr>
            </w:pPr>
            <w:hyperlink r:id="rId86" w:history="1">
              <w:r w:rsidR="00512039" w:rsidRPr="000D5694">
                <w:rPr>
                  <w:rStyle w:val="afd"/>
                  <w:color w:val="000000" w:themeColor="text1"/>
                  <w:lang w:eastAsia="x-none"/>
                </w:rPr>
                <w:t>R1-2008647</w:t>
              </w:r>
            </w:hyperlink>
            <w:r w:rsidR="00512039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512039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</w:tbl>
    <w:p w14:paraId="241F38BC" w14:textId="54845F02" w:rsidR="002B1FB6" w:rsidRDefault="002B1FB6" w:rsidP="002B1FB6"/>
    <w:p w14:paraId="5B2B9F80" w14:textId="77777777" w:rsidR="005C5C01" w:rsidRDefault="005C5C01" w:rsidP="005C5C01">
      <w:pPr>
        <w:pStyle w:val="4"/>
      </w:pPr>
      <w:r w:rsidRPr="009E7278">
        <w:t>R1-2007525</w:t>
      </w:r>
      <w:r w:rsidRPr="009E7278">
        <w:tab/>
        <w:t>LS on cell-grouping UE capability for synchronous NR-DC</w:t>
      </w:r>
      <w:r w:rsidRPr="009E7278">
        <w:tab/>
        <w:t>RAN2, Qualcomm</w:t>
      </w:r>
    </w:p>
    <w:p w14:paraId="3392D1A2" w14:textId="77777777" w:rsidR="005C5C01" w:rsidRDefault="005C5C01" w:rsidP="005C5C01">
      <w:pPr>
        <w:rPr>
          <w:lang w:val="en-GB"/>
        </w:rPr>
      </w:pPr>
      <w:r>
        <w:rPr>
          <w:lang w:val="en-GB"/>
        </w:rPr>
        <w:t>Related contributions:</w:t>
      </w:r>
    </w:p>
    <w:p w14:paraId="22810F6B" w14:textId="77777777" w:rsidR="005C5C01" w:rsidRDefault="00321162" w:rsidP="005C5C01">
      <w:pPr>
        <w:pStyle w:val="af6"/>
        <w:numPr>
          <w:ilvl w:val="0"/>
          <w:numId w:val="13"/>
        </w:numPr>
        <w:rPr>
          <w:lang w:eastAsia="x-none"/>
        </w:rPr>
      </w:pPr>
      <w:hyperlink r:id="rId87" w:history="1">
        <w:r w:rsidR="005C5C01">
          <w:rPr>
            <w:rStyle w:val="afd"/>
            <w:lang w:eastAsia="x-none"/>
          </w:rPr>
          <w:t>R1-2007730</w:t>
        </w:r>
      </w:hyperlink>
      <w:r w:rsidR="005C5C01">
        <w:rPr>
          <w:lang w:eastAsia="x-none"/>
        </w:rPr>
        <w:tab/>
        <w:t>[DRAFT] Reply LS on cell-grouping UE capability for synchronous NR-DC</w:t>
      </w:r>
      <w:r w:rsidR="005C5C01">
        <w:rPr>
          <w:lang w:eastAsia="x-none"/>
        </w:rPr>
        <w:tab/>
        <w:t>ZTE</w:t>
      </w:r>
    </w:p>
    <w:p w14:paraId="4C392DFF" w14:textId="77777777" w:rsidR="005C5C01" w:rsidRDefault="00321162" w:rsidP="005C5C01">
      <w:pPr>
        <w:pStyle w:val="af6"/>
        <w:numPr>
          <w:ilvl w:val="0"/>
          <w:numId w:val="13"/>
        </w:numPr>
        <w:rPr>
          <w:lang w:eastAsia="x-none"/>
        </w:rPr>
      </w:pPr>
      <w:hyperlink r:id="rId88" w:history="1">
        <w:r w:rsidR="005C5C01">
          <w:rPr>
            <w:rStyle w:val="afd"/>
            <w:lang w:eastAsia="x-none"/>
          </w:rPr>
          <w:t>R1-2007731</w:t>
        </w:r>
      </w:hyperlink>
      <w:r w:rsidR="005C5C01">
        <w:rPr>
          <w:lang w:eastAsia="x-none"/>
        </w:rPr>
        <w:tab/>
        <w:t>Discussion on cell-grouping UE capability for synchronous NR-DC</w:t>
      </w:r>
      <w:r w:rsidR="005C5C01">
        <w:rPr>
          <w:lang w:eastAsia="x-none"/>
        </w:rPr>
        <w:tab/>
        <w:t>ZTE</w:t>
      </w:r>
    </w:p>
    <w:p w14:paraId="48A67D55" w14:textId="77777777" w:rsidR="005C5C01" w:rsidRDefault="00321162" w:rsidP="005C5C01">
      <w:pPr>
        <w:pStyle w:val="af6"/>
        <w:numPr>
          <w:ilvl w:val="0"/>
          <w:numId w:val="13"/>
        </w:numPr>
        <w:rPr>
          <w:lang w:eastAsia="x-none"/>
        </w:rPr>
      </w:pPr>
      <w:hyperlink r:id="rId89" w:history="1">
        <w:r w:rsidR="005C5C01">
          <w:rPr>
            <w:rStyle w:val="afd"/>
            <w:lang w:eastAsia="x-none"/>
          </w:rPr>
          <w:t>R1-2008506</w:t>
        </w:r>
      </w:hyperlink>
      <w:r w:rsidR="005C5C01">
        <w:rPr>
          <w:lang w:eastAsia="x-none"/>
        </w:rPr>
        <w:tab/>
        <w:t>Draft LS response on cell-grouping UE capability for synchronous NR-DC</w:t>
      </w:r>
      <w:r w:rsidR="005C5C01">
        <w:rPr>
          <w:lang w:eastAsia="x-none"/>
        </w:rPr>
        <w:tab/>
        <w:t>MediaTek Inc.</w:t>
      </w:r>
    </w:p>
    <w:p w14:paraId="3622FCB9" w14:textId="77777777" w:rsidR="005C5C01" w:rsidRDefault="00321162" w:rsidP="005C5C01">
      <w:pPr>
        <w:pStyle w:val="af6"/>
        <w:numPr>
          <w:ilvl w:val="0"/>
          <w:numId w:val="13"/>
        </w:numPr>
        <w:rPr>
          <w:lang w:eastAsia="x-none"/>
        </w:rPr>
      </w:pPr>
      <w:hyperlink r:id="rId90" w:history="1">
        <w:r w:rsidR="005C5C01">
          <w:rPr>
            <w:rStyle w:val="afd"/>
            <w:lang w:eastAsia="x-none"/>
          </w:rPr>
          <w:t>R1-2008587</w:t>
        </w:r>
      </w:hyperlink>
      <w:r w:rsidR="005C5C01">
        <w:rPr>
          <w:lang w:eastAsia="x-none"/>
        </w:rPr>
        <w:tab/>
        <w:t>Discussion on cell-grouping UE capabilities for synchronous NR-DC</w:t>
      </w:r>
      <w:r w:rsidR="005C5C01">
        <w:rPr>
          <w:lang w:eastAsia="x-none"/>
        </w:rPr>
        <w:tab/>
        <w:t>Qualcomm Incorporated</w:t>
      </w:r>
    </w:p>
    <w:p w14:paraId="77460CB0" w14:textId="77777777" w:rsidR="005C5C01" w:rsidRDefault="00321162" w:rsidP="005C5C01">
      <w:pPr>
        <w:pStyle w:val="af6"/>
        <w:numPr>
          <w:ilvl w:val="0"/>
          <w:numId w:val="13"/>
        </w:numPr>
        <w:rPr>
          <w:lang w:eastAsia="x-none"/>
        </w:rPr>
      </w:pPr>
      <w:hyperlink r:id="rId91" w:history="1">
        <w:r w:rsidR="005C5C01">
          <w:rPr>
            <w:rStyle w:val="afd"/>
            <w:lang w:eastAsia="x-none"/>
          </w:rPr>
          <w:t>R1-2008588</w:t>
        </w:r>
      </w:hyperlink>
      <w:r w:rsidR="005C5C01">
        <w:rPr>
          <w:lang w:eastAsia="x-none"/>
        </w:rPr>
        <w:tab/>
        <w:t>Draft LS reply on cell-grouping UE capability for synchronous NR-DC</w:t>
      </w:r>
      <w:r w:rsidR="005C5C01">
        <w:rPr>
          <w:lang w:eastAsia="x-none"/>
        </w:rPr>
        <w:tab/>
        <w:t>Qualcomm Incorporated</w:t>
      </w:r>
    </w:p>
    <w:p w14:paraId="5561A0B7" w14:textId="77777777" w:rsidR="005C5C01" w:rsidRDefault="00321162" w:rsidP="005C5C01">
      <w:pPr>
        <w:pStyle w:val="af6"/>
        <w:numPr>
          <w:ilvl w:val="0"/>
          <w:numId w:val="13"/>
        </w:numPr>
        <w:rPr>
          <w:lang w:eastAsia="x-none"/>
        </w:rPr>
      </w:pPr>
      <w:hyperlink r:id="rId92" w:history="1">
        <w:r w:rsidR="005C5C01">
          <w:rPr>
            <w:rStyle w:val="afd"/>
            <w:lang w:eastAsia="x-none"/>
          </w:rPr>
          <w:t>R1-2008643</w:t>
        </w:r>
      </w:hyperlink>
      <w:r w:rsidR="005C5C01">
        <w:rPr>
          <w:lang w:eastAsia="x-none"/>
        </w:rPr>
        <w:tab/>
        <w:t>Draft Reply LS on cell-grouping UE capability for synchronous NR-DC</w:t>
      </w:r>
      <w:r w:rsidR="005C5C01">
        <w:rPr>
          <w:lang w:eastAsia="x-none"/>
        </w:rPr>
        <w:tab/>
        <w:t>vivo</w:t>
      </w:r>
    </w:p>
    <w:p w14:paraId="1D5F7229" w14:textId="77777777" w:rsidR="005C5C01" w:rsidRPr="009742A5" w:rsidRDefault="005C5C01" w:rsidP="005C5C01">
      <w:pPr>
        <w:rPr>
          <w:highlight w:val="yellow"/>
        </w:rPr>
      </w:pPr>
    </w:p>
    <w:p w14:paraId="71AB5506" w14:textId="77777777" w:rsidR="005C5C01" w:rsidRDefault="005C5C01" w:rsidP="005C5C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4E9C7FB" w14:textId="77777777" w:rsidR="005C5C01" w:rsidRPr="00A55CDA" w:rsidRDefault="005C5C01" w:rsidP="005C5C01">
      <w:pPr>
        <w:pStyle w:val="af6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27A9CB51" w14:textId="77777777" w:rsidR="005C5C01" w:rsidRDefault="005C5C01" w:rsidP="005C5C01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5C01" w:rsidRPr="00384EE9" w14:paraId="07FB8EDD" w14:textId="77777777" w:rsidTr="00CF27DC">
        <w:tc>
          <w:tcPr>
            <w:tcW w:w="2605" w:type="dxa"/>
          </w:tcPr>
          <w:p w14:paraId="37E9A1D1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8F19C08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5C01" w14:paraId="2C36EDFC" w14:textId="77777777" w:rsidTr="00CF27DC">
        <w:tc>
          <w:tcPr>
            <w:tcW w:w="2605" w:type="dxa"/>
          </w:tcPr>
          <w:p w14:paraId="58A4715A" w14:textId="418F4C4B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79D64F5" w14:textId="569AD23E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Seems a discussion and a subsequent reply is needed even if the outcome would be no RAN1 action needed. To be discussed under AI 7.2.11.</w:t>
            </w:r>
          </w:p>
        </w:tc>
      </w:tr>
      <w:tr w:rsidR="00512039" w14:paraId="3B599E41" w14:textId="77777777" w:rsidTr="00CF27DC">
        <w:tc>
          <w:tcPr>
            <w:tcW w:w="2605" w:type="dxa"/>
          </w:tcPr>
          <w:p w14:paraId="0B440575" w14:textId="74DBD802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B9201BD" w14:textId="30FACA8D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254B45D" w14:textId="77777777" w:rsidR="005C5C01" w:rsidRDefault="005C5C01" w:rsidP="005C5C01"/>
    <w:p w14:paraId="1F47E105" w14:textId="601417C9" w:rsidR="009742A5" w:rsidRDefault="00045E42" w:rsidP="009742A5">
      <w:pPr>
        <w:pStyle w:val="4"/>
      </w:pPr>
      <w:r w:rsidRPr="00045E42">
        <w:lastRenderedPageBreak/>
        <w:t>R1-2007524</w:t>
      </w:r>
      <w:r w:rsidRPr="00045E42">
        <w:tab/>
        <w:t>LS on the error source for RAT-dependent positioning</w:t>
      </w:r>
      <w:r w:rsidRPr="00045E42">
        <w:tab/>
        <w:t>RAN2,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af6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BB6283A" w14:textId="7FB64D33" w:rsidR="009742A5" w:rsidRDefault="009742A5" w:rsidP="009742A5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CF27DC">
        <w:tc>
          <w:tcPr>
            <w:tcW w:w="2605" w:type="dxa"/>
          </w:tcPr>
          <w:p w14:paraId="0EFD0D7E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CF27DC">
        <w:tc>
          <w:tcPr>
            <w:tcW w:w="2605" w:type="dxa"/>
          </w:tcPr>
          <w:p w14:paraId="262FF87C" w14:textId="44085FDB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95C68EB" w14:textId="2BF24122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B6337" w14:paraId="7F1FE412" w14:textId="77777777" w:rsidTr="00CF27DC">
        <w:tc>
          <w:tcPr>
            <w:tcW w:w="2605" w:type="dxa"/>
          </w:tcPr>
          <w:p w14:paraId="2A498B6E" w14:textId="77777777" w:rsidR="006B6337" w:rsidRDefault="006B6337" w:rsidP="00CF27D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276B58E" w14:textId="77777777" w:rsidR="006B6337" w:rsidRDefault="006B6337" w:rsidP="00CF27DC">
            <w:pPr>
              <w:rPr>
                <w:lang w:val="en-GB"/>
              </w:rPr>
            </w:pPr>
          </w:p>
        </w:tc>
      </w:tr>
    </w:tbl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0870017" w14:textId="758A735F" w:rsidR="00125441" w:rsidRDefault="00321162" w:rsidP="00406069">
      <w:pPr>
        <w:pStyle w:val="af6"/>
        <w:numPr>
          <w:ilvl w:val="0"/>
          <w:numId w:val="12"/>
        </w:numPr>
        <w:rPr>
          <w:lang w:eastAsia="ja-JP"/>
        </w:rPr>
      </w:pPr>
      <w:hyperlink r:id="rId93" w:history="1">
        <w:r w:rsidR="00406069">
          <w:rPr>
            <w:rStyle w:val="afd"/>
            <w:lang w:eastAsia="x-none"/>
          </w:rPr>
          <w:t>R1-2007508</w:t>
        </w:r>
      </w:hyperlink>
      <w:r w:rsidR="00406069">
        <w:rPr>
          <w:lang w:eastAsia="x-none"/>
        </w:rPr>
        <w:tab/>
        <w:t xml:space="preserve">Reply LS on UE capability </w:t>
      </w:r>
      <w:proofErr w:type="spellStart"/>
      <w:r w:rsidR="00406069">
        <w:rPr>
          <w:lang w:eastAsia="x-none"/>
        </w:rPr>
        <w:t>xDD</w:t>
      </w:r>
      <w:proofErr w:type="spellEnd"/>
      <w:r w:rsidR="00406069">
        <w:rPr>
          <w:lang w:eastAsia="x-none"/>
        </w:rPr>
        <w:t xml:space="preserve"> differentiation for SUL/SDL bands</w:t>
      </w:r>
      <w:r w:rsidR="00406069">
        <w:rPr>
          <w:lang w:eastAsia="x-none"/>
        </w:rPr>
        <w:tab/>
        <w:t>RAN4, ZTE</w:t>
      </w:r>
    </w:p>
    <w:p w14:paraId="4DFA84EF" w14:textId="77777777" w:rsidR="00400111" w:rsidRDefault="00321162" w:rsidP="00400111">
      <w:pPr>
        <w:pStyle w:val="af6"/>
        <w:numPr>
          <w:ilvl w:val="0"/>
          <w:numId w:val="12"/>
        </w:numPr>
        <w:rPr>
          <w:lang w:eastAsia="x-none"/>
        </w:rPr>
      </w:pPr>
      <w:hyperlink r:id="rId94" w:history="1">
        <w:r w:rsidR="00400111">
          <w:rPr>
            <w:rStyle w:val="afd"/>
            <w:lang w:eastAsia="x-none"/>
          </w:rPr>
          <w:t>R1-2007509</w:t>
        </w:r>
      </w:hyperlink>
      <w:r w:rsidR="00400111">
        <w:rPr>
          <w:lang w:eastAsia="x-none"/>
        </w:rPr>
        <w:tab/>
        <w:t>Reply LS on power control for NR-DC</w:t>
      </w:r>
      <w:r w:rsidR="00400111">
        <w:rPr>
          <w:lang w:eastAsia="x-none"/>
        </w:rPr>
        <w:tab/>
        <w:t>RAN4, vivo</w:t>
      </w:r>
    </w:p>
    <w:p w14:paraId="35F23FF9" w14:textId="77777777" w:rsidR="00067540" w:rsidRDefault="00321162" w:rsidP="00067540">
      <w:pPr>
        <w:pStyle w:val="af6"/>
        <w:numPr>
          <w:ilvl w:val="0"/>
          <w:numId w:val="12"/>
        </w:numPr>
        <w:rPr>
          <w:lang w:eastAsia="x-none"/>
        </w:rPr>
      </w:pPr>
      <w:hyperlink r:id="rId95" w:history="1">
        <w:r w:rsidR="00067540">
          <w:rPr>
            <w:rStyle w:val="afd"/>
            <w:lang w:eastAsia="x-none"/>
          </w:rPr>
          <w:t>R1-2007510</w:t>
        </w:r>
      </w:hyperlink>
      <w:r w:rsidR="00067540">
        <w:rPr>
          <w:lang w:eastAsia="x-none"/>
        </w:rPr>
        <w:tab/>
        <w:t>LS on updated Rel-16 RAN4 UE features lists for NR and LTE</w:t>
      </w:r>
      <w:r w:rsidR="00067540">
        <w:rPr>
          <w:lang w:eastAsia="x-none"/>
        </w:rPr>
        <w:tab/>
        <w:t>RAN4, CMCC</w:t>
      </w:r>
    </w:p>
    <w:p w14:paraId="2433CC34" w14:textId="77777777" w:rsidR="005E315F" w:rsidRDefault="00321162" w:rsidP="005E315F">
      <w:pPr>
        <w:pStyle w:val="af6"/>
        <w:numPr>
          <w:ilvl w:val="0"/>
          <w:numId w:val="12"/>
        </w:numPr>
        <w:rPr>
          <w:lang w:eastAsia="x-none"/>
        </w:rPr>
      </w:pPr>
      <w:hyperlink r:id="rId96" w:history="1">
        <w:r w:rsidR="005E315F">
          <w:rPr>
            <w:rStyle w:val="afd"/>
            <w:lang w:eastAsia="x-none"/>
          </w:rPr>
          <w:t>R1-2007511</w:t>
        </w:r>
      </w:hyperlink>
      <w:r w:rsidR="005E315F">
        <w:rPr>
          <w:lang w:eastAsia="x-none"/>
        </w:rPr>
        <w:tab/>
        <w:t>Reply LS on positioning SRS during DRX inactive time</w:t>
      </w:r>
      <w:r w:rsidR="005E315F">
        <w:rPr>
          <w:lang w:eastAsia="x-none"/>
        </w:rPr>
        <w:tab/>
        <w:t>RAN4, Apple</w:t>
      </w:r>
    </w:p>
    <w:p w14:paraId="2DD2D9E2" w14:textId="77777777" w:rsidR="006A44D2" w:rsidRDefault="00321162" w:rsidP="006A44D2">
      <w:pPr>
        <w:pStyle w:val="af6"/>
        <w:numPr>
          <w:ilvl w:val="0"/>
          <w:numId w:val="12"/>
        </w:numPr>
        <w:rPr>
          <w:lang w:eastAsia="x-none"/>
        </w:rPr>
      </w:pPr>
      <w:hyperlink r:id="rId97" w:history="1">
        <w:r w:rsidR="006A44D2">
          <w:rPr>
            <w:rStyle w:val="afd"/>
            <w:lang w:eastAsia="x-none"/>
          </w:rPr>
          <w:t>R1-2007515</w:t>
        </w:r>
      </w:hyperlink>
      <w:r w:rsidR="006A44D2">
        <w:rPr>
          <w:lang w:eastAsia="x-none"/>
        </w:rPr>
        <w:tab/>
        <w:t>LS on Direct Discovery and Relay in SA2</w:t>
      </w:r>
      <w:r w:rsidR="006A44D2">
        <w:rPr>
          <w:lang w:eastAsia="x-none"/>
        </w:rPr>
        <w:tab/>
      </w:r>
      <w:proofErr w:type="spellStart"/>
      <w:r w:rsidR="006A44D2">
        <w:rPr>
          <w:lang w:eastAsia="x-none"/>
        </w:rPr>
        <w:t>SA2</w:t>
      </w:r>
      <w:proofErr w:type="spellEnd"/>
      <w:r w:rsidR="006A44D2">
        <w:rPr>
          <w:lang w:eastAsia="x-none"/>
        </w:rPr>
        <w:t>, OPPO</w:t>
      </w:r>
    </w:p>
    <w:p w14:paraId="4DE0FB62" w14:textId="77777777" w:rsidR="00733B03" w:rsidRDefault="00321162" w:rsidP="00733B03">
      <w:pPr>
        <w:pStyle w:val="af6"/>
        <w:numPr>
          <w:ilvl w:val="0"/>
          <w:numId w:val="12"/>
        </w:numPr>
        <w:rPr>
          <w:lang w:eastAsia="x-none"/>
        </w:rPr>
      </w:pPr>
      <w:hyperlink r:id="rId98" w:history="1">
        <w:r w:rsidR="00733B03">
          <w:rPr>
            <w:rStyle w:val="afd"/>
            <w:lang w:eastAsia="x-none"/>
          </w:rPr>
          <w:t>R1-2007516</w:t>
        </w:r>
      </w:hyperlink>
      <w:r w:rsidR="00733B03">
        <w:rPr>
          <w:lang w:eastAsia="x-none"/>
        </w:rPr>
        <w:tab/>
        <w:t xml:space="preserve">Reply LS to 5G-ACIA-LS-2020-WI042 = RP-201279 on 3GPP NR Rel-16 URLLC and </w:t>
      </w:r>
      <w:proofErr w:type="spellStart"/>
      <w:r w:rsidR="00733B03">
        <w:rPr>
          <w:lang w:eastAsia="x-none"/>
        </w:rPr>
        <w:t>IIoT</w:t>
      </w:r>
      <w:proofErr w:type="spellEnd"/>
      <w:r w:rsidR="00733B03">
        <w:rPr>
          <w:lang w:eastAsia="x-none"/>
        </w:rPr>
        <w:t xml:space="preserve"> performance evaluation</w:t>
      </w:r>
      <w:r w:rsidR="00733B03">
        <w:rPr>
          <w:lang w:eastAsia="x-none"/>
        </w:rPr>
        <w:tab/>
        <w:t>RAN, Ericsson</w:t>
      </w:r>
    </w:p>
    <w:p w14:paraId="5023B38C" w14:textId="181BBBE2" w:rsidR="001C1B1E" w:rsidRPr="00BC391F" w:rsidRDefault="00321162" w:rsidP="001C1B1E">
      <w:pPr>
        <w:pStyle w:val="af6"/>
        <w:numPr>
          <w:ilvl w:val="0"/>
          <w:numId w:val="12"/>
        </w:numPr>
        <w:rPr>
          <w:strike/>
          <w:color w:val="FF0000"/>
          <w:lang w:eastAsia="x-none"/>
        </w:rPr>
      </w:pPr>
      <w:hyperlink r:id="rId99" w:history="1">
        <w:r w:rsidR="001C1B1E" w:rsidRPr="00BC391F">
          <w:rPr>
            <w:rStyle w:val="afd"/>
            <w:strike/>
            <w:color w:val="FF0000"/>
            <w:lang w:eastAsia="x-none"/>
          </w:rPr>
          <w:t>R1-2007508</w:t>
        </w:r>
      </w:hyperlink>
      <w:r w:rsidR="001C1B1E" w:rsidRPr="00BC391F">
        <w:rPr>
          <w:strike/>
          <w:color w:val="FF0000"/>
          <w:lang w:eastAsia="x-none"/>
        </w:rPr>
        <w:tab/>
        <w:t xml:space="preserve">Reply LS on UE capability </w:t>
      </w:r>
      <w:proofErr w:type="spellStart"/>
      <w:r w:rsidR="001C1B1E" w:rsidRPr="00BC391F">
        <w:rPr>
          <w:strike/>
          <w:color w:val="FF0000"/>
          <w:lang w:eastAsia="x-none"/>
        </w:rPr>
        <w:t>xDD</w:t>
      </w:r>
      <w:proofErr w:type="spellEnd"/>
      <w:r w:rsidR="001C1B1E" w:rsidRPr="00BC391F">
        <w:rPr>
          <w:strike/>
          <w:color w:val="FF0000"/>
          <w:lang w:eastAsia="x-none"/>
        </w:rPr>
        <w:t xml:space="preserve"> differentiation for SUL/SDL bands</w:t>
      </w:r>
      <w:r w:rsidR="001C1B1E" w:rsidRPr="00BC391F">
        <w:rPr>
          <w:strike/>
          <w:color w:val="FF0000"/>
          <w:lang w:eastAsia="x-none"/>
        </w:rPr>
        <w:tab/>
        <w:t>RAN4, ZTE</w:t>
      </w:r>
    </w:p>
    <w:p w14:paraId="7B039AE0" w14:textId="61A93005" w:rsidR="008347CE" w:rsidRPr="00BC391F" w:rsidRDefault="008347CE" w:rsidP="008347CE">
      <w:pPr>
        <w:pStyle w:val="af6"/>
        <w:numPr>
          <w:ilvl w:val="1"/>
          <w:numId w:val="12"/>
        </w:numPr>
        <w:rPr>
          <w:strike/>
          <w:color w:val="FF0000"/>
          <w:lang w:eastAsia="x-none"/>
        </w:rPr>
      </w:pPr>
      <w:r w:rsidRPr="00BC391F">
        <w:rPr>
          <w:strike/>
          <w:color w:val="FF0000"/>
          <w:lang w:eastAsia="x-none"/>
        </w:rPr>
        <w:t>Related contributions</w:t>
      </w:r>
    </w:p>
    <w:p w14:paraId="2114DEA8" w14:textId="77777777" w:rsidR="008347CE" w:rsidRPr="00BC391F" w:rsidRDefault="00321162" w:rsidP="008347CE">
      <w:pPr>
        <w:pStyle w:val="af6"/>
        <w:numPr>
          <w:ilvl w:val="2"/>
          <w:numId w:val="12"/>
        </w:numPr>
        <w:rPr>
          <w:strike/>
          <w:color w:val="FF0000"/>
          <w:lang w:eastAsia="x-none"/>
        </w:rPr>
      </w:pPr>
      <w:hyperlink r:id="rId100" w:history="1">
        <w:r w:rsidR="008347CE" w:rsidRPr="00BC391F">
          <w:rPr>
            <w:rStyle w:val="afd"/>
            <w:strike/>
            <w:color w:val="FF0000"/>
            <w:lang w:eastAsia="x-none"/>
          </w:rPr>
          <w:t>R1-2007728</w:t>
        </w:r>
      </w:hyperlink>
      <w:r w:rsidR="008347CE" w:rsidRPr="00BC391F">
        <w:rPr>
          <w:strike/>
          <w:color w:val="FF0000"/>
          <w:lang w:eastAsia="x-none"/>
        </w:rPr>
        <w:tab/>
        <w:t xml:space="preserve">[DRAFT] Reply LS on UE capability </w:t>
      </w:r>
      <w:proofErr w:type="spellStart"/>
      <w:r w:rsidR="008347CE" w:rsidRPr="00BC391F">
        <w:rPr>
          <w:strike/>
          <w:color w:val="FF0000"/>
          <w:lang w:eastAsia="x-none"/>
        </w:rPr>
        <w:t>xDD</w:t>
      </w:r>
      <w:proofErr w:type="spellEnd"/>
      <w:r w:rsidR="008347CE" w:rsidRPr="00BC391F">
        <w:rPr>
          <w:strike/>
          <w:color w:val="FF0000"/>
          <w:lang w:eastAsia="x-none"/>
        </w:rPr>
        <w:t xml:space="preserve"> differentiation for SULSDL bands</w:t>
      </w:r>
      <w:r w:rsidR="008347CE" w:rsidRPr="00BC391F">
        <w:rPr>
          <w:strike/>
          <w:color w:val="FF0000"/>
          <w:lang w:eastAsia="x-none"/>
        </w:rPr>
        <w:tab/>
        <w:t>ZTE</w:t>
      </w:r>
    </w:p>
    <w:p w14:paraId="0A3654C9" w14:textId="77777777" w:rsidR="009E1672" w:rsidRPr="00BC391F" w:rsidRDefault="00321162" w:rsidP="009E1672">
      <w:pPr>
        <w:pStyle w:val="af6"/>
        <w:numPr>
          <w:ilvl w:val="2"/>
          <w:numId w:val="12"/>
        </w:numPr>
        <w:rPr>
          <w:strike/>
          <w:color w:val="FF0000"/>
          <w:lang w:eastAsia="x-none"/>
        </w:rPr>
      </w:pPr>
      <w:hyperlink r:id="rId101" w:history="1">
        <w:r w:rsidR="009E1672" w:rsidRPr="00BC391F">
          <w:rPr>
            <w:rStyle w:val="afd"/>
            <w:strike/>
            <w:color w:val="FF0000"/>
            <w:lang w:eastAsia="x-none"/>
          </w:rPr>
          <w:t>R1-2007729</w:t>
        </w:r>
      </w:hyperlink>
      <w:r w:rsidR="009E1672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9E1672" w:rsidRPr="00BC391F">
        <w:rPr>
          <w:strike/>
          <w:color w:val="FF0000"/>
          <w:lang w:eastAsia="x-none"/>
        </w:rPr>
        <w:t>xDD</w:t>
      </w:r>
      <w:proofErr w:type="spellEnd"/>
      <w:r w:rsidR="009E1672" w:rsidRPr="00BC391F">
        <w:rPr>
          <w:strike/>
          <w:color w:val="FF0000"/>
          <w:lang w:eastAsia="x-none"/>
        </w:rPr>
        <w:t xml:space="preserve"> differentiation for SULSDL bands</w:t>
      </w:r>
      <w:r w:rsidR="009E1672" w:rsidRPr="00BC391F">
        <w:rPr>
          <w:strike/>
          <w:color w:val="FF0000"/>
          <w:lang w:eastAsia="x-none"/>
        </w:rPr>
        <w:tab/>
        <w:t>ZTE</w:t>
      </w:r>
    </w:p>
    <w:p w14:paraId="3D3DF0AE" w14:textId="77777777" w:rsidR="002C2F68" w:rsidRPr="00BC391F" w:rsidRDefault="00321162" w:rsidP="002C2F68">
      <w:pPr>
        <w:pStyle w:val="af6"/>
        <w:numPr>
          <w:ilvl w:val="2"/>
          <w:numId w:val="12"/>
        </w:numPr>
        <w:rPr>
          <w:strike/>
          <w:color w:val="FF0000"/>
          <w:lang w:eastAsia="x-none"/>
        </w:rPr>
      </w:pPr>
      <w:hyperlink r:id="rId102" w:history="1">
        <w:r w:rsidR="002C2F68" w:rsidRPr="00BC391F">
          <w:rPr>
            <w:rStyle w:val="afd"/>
            <w:strike/>
            <w:color w:val="FF0000"/>
            <w:lang w:eastAsia="x-none"/>
          </w:rPr>
          <w:t>R1-2008778</w:t>
        </w:r>
      </w:hyperlink>
      <w:r w:rsidR="002C2F68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2C2F68" w:rsidRPr="00BC391F">
        <w:rPr>
          <w:strike/>
          <w:color w:val="FF0000"/>
          <w:lang w:eastAsia="x-none"/>
        </w:rPr>
        <w:t>xDD</w:t>
      </w:r>
      <w:proofErr w:type="spellEnd"/>
      <w:r w:rsidR="002C2F68" w:rsidRPr="00BC391F">
        <w:rPr>
          <w:strike/>
          <w:color w:val="FF0000"/>
          <w:lang w:eastAsia="x-none"/>
        </w:rPr>
        <w:t xml:space="preserve"> differentiation for SUL/SDL bands</w:t>
      </w:r>
      <w:r w:rsidR="002C2F68" w:rsidRPr="00BC391F">
        <w:rPr>
          <w:strike/>
          <w:color w:val="FF0000"/>
          <w:lang w:eastAsia="x-none"/>
        </w:rPr>
        <w:tab/>
        <w:t>Huawei, HiSilicon</w:t>
      </w:r>
    </w:p>
    <w:p w14:paraId="4FDBD81E" w14:textId="77777777" w:rsidR="00FE3113" w:rsidRDefault="00321162" w:rsidP="00FE3113">
      <w:pPr>
        <w:pStyle w:val="af6"/>
        <w:numPr>
          <w:ilvl w:val="0"/>
          <w:numId w:val="12"/>
        </w:numPr>
        <w:rPr>
          <w:lang w:eastAsia="x-none"/>
        </w:rPr>
      </w:pPr>
      <w:hyperlink r:id="rId103" w:history="1">
        <w:r w:rsidR="00FE3113">
          <w:rPr>
            <w:rStyle w:val="afd"/>
            <w:lang w:eastAsia="x-none"/>
          </w:rPr>
          <w:t>R1-2007527</w:t>
        </w:r>
      </w:hyperlink>
      <w:r w:rsidR="00FE3113">
        <w:rPr>
          <w:lang w:eastAsia="x-none"/>
        </w:rPr>
        <w:tab/>
        <w:t>Reply LS on exchange of information related to SRS-RSRP measurement resource configuration for UE-CLI</w:t>
      </w:r>
      <w:r w:rsidR="00FE3113">
        <w:rPr>
          <w:lang w:eastAsia="x-none"/>
        </w:rPr>
        <w:tab/>
        <w:t>RAN2, ZTE</w:t>
      </w:r>
    </w:p>
    <w:p w14:paraId="5B790D27" w14:textId="473FCDC0" w:rsidR="00400111" w:rsidRDefault="00400111" w:rsidP="00FE3113">
      <w:pPr>
        <w:pStyle w:val="af6"/>
        <w:rPr>
          <w:lang w:eastAsia="ja-JP"/>
        </w:rPr>
      </w:pPr>
    </w:p>
    <w:p w14:paraId="75C508B4" w14:textId="04EC8F16" w:rsidR="00BC391F" w:rsidRDefault="00BC391F" w:rsidP="00BC391F">
      <w:pPr>
        <w:rPr>
          <w:color w:val="FF0000"/>
          <w:u w:val="single"/>
          <w:lang w:eastAsia="ja-JP"/>
        </w:rPr>
      </w:pPr>
      <w:r w:rsidRPr="00BC391F">
        <w:rPr>
          <w:color w:val="FF0000"/>
          <w:u w:val="single"/>
          <w:lang w:eastAsia="ja-JP"/>
        </w:rPr>
        <w:t xml:space="preserve">The following RAN4 LS (RAN1 is cc-ed) </w:t>
      </w:r>
    </w:p>
    <w:p w14:paraId="2CB6F07F" w14:textId="42E478FB" w:rsidR="00E101F1" w:rsidRDefault="00321162" w:rsidP="00E101F1">
      <w:pPr>
        <w:pStyle w:val="af6"/>
        <w:numPr>
          <w:ilvl w:val="0"/>
          <w:numId w:val="37"/>
        </w:numPr>
        <w:rPr>
          <w:color w:val="FF0000"/>
          <w:u w:val="single"/>
          <w:lang w:eastAsia="x-none"/>
        </w:rPr>
      </w:pPr>
      <w:hyperlink r:id="rId104" w:history="1">
        <w:r w:rsidR="00E101F1" w:rsidRPr="00E101F1">
          <w:rPr>
            <w:rStyle w:val="afd"/>
            <w:color w:val="FF0000"/>
            <w:lang w:eastAsia="x-none"/>
          </w:rPr>
          <w:t>R1-2007508</w:t>
        </w:r>
      </w:hyperlink>
      <w:r w:rsidR="00E101F1" w:rsidRPr="00E101F1">
        <w:rPr>
          <w:color w:val="FF0000"/>
          <w:u w:val="single"/>
          <w:lang w:eastAsia="x-none"/>
        </w:rPr>
        <w:tab/>
        <w:t xml:space="preserve">Reply LS on UE capability </w:t>
      </w:r>
      <w:proofErr w:type="spellStart"/>
      <w:r w:rsidR="00E101F1" w:rsidRPr="00E101F1">
        <w:rPr>
          <w:color w:val="FF0000"/>
          <w:u w:val="single"/>
          <w:lang w:eastAsia="x-none"/>
        </w:rPr>
        <w:t>xDD</w:t>
      </w:r>
      <w:proofErr w:type="spellEnd"/>
      <w:r w:rsidR="00E101F1" w:rsidRPr="00E101F1">
        <w:rPr>
          <w:color w:val="FF0000"/>
          <w:u w:val="single"/>
          <w:lang w:eastAsia="x-none"/>
        </w:rPr>
        <w:t xml:space="preserve"> differentiation for SUL/SDL bands</w:t>
      </w:r>
      <w:r w:rsidR="00E101F1" w:rsidRPr="00E101F1">
        <w:rPr>
          <w:color w:val="FF0000"/>
          <w:u w:val="single"/>
          <w:lang w:eastAsia="x-none"/>
        </w:rPr>
        <w:tab/>
        <w:t>RAN4, ZTE</w:t>
      </w:r>
    </w:p>
    <w:p w14:paraId="580FED8E" w14:textId="77777777" w:rsidR="00C647EC" w:rsidRDefault="00C647EC" w:rsidP="00E101F1">
      <w:pPr>
        <w:rPr>
          <w:color w:val="FF0000"/>
          <w:u w:val="single"/>
          <w:lang w:eastAsia="ja-JP"/>
        </w:rPr>
      </w:pPr>
    </w:p>
    <w:p w14:paraId="52020E33" w14:textId="252A0509" w:rsidR="00E101F1" w:rsidRPr="00E101F1" w:rsidRDefault="00E101F1" w:rsidP="00E101F1">
      <w:pPr>
        <w:rPr>
          <w:color w:val="FF0000"/>
          <w:u w:val="single"/>
          <w:lang w:eastAsia="x-none"/>
        </w:rPr>
      </w:pPr>
      <w:r w:rsidRPr="00BC391F">
        <w:rPr>
          <w:color w:val="FF0000"/>
          <w:u w:val="single"/>
          <w:lang w:eastAsia="ja-JP"/>
        </w:rPr>
        <w:t xml:space="preserve">is related to </w:t>
      </w:r>
      <w:r>
        <w:rPr>
          <w:color w:val="FF0000"/>
          <w:u w:val="single"/>
          <w:lang w:eastAsia="ja-JP"/>
        </w:rPr>
        <w:t>R1-2005208. It was concluded in RAN1#102-e that:</w:t>
      </w:r>
    </w:p>
    <w:p w14:paraId="3BDD3963" w14:textId="77777777" w:rsidR="00E101F1" w:rsidRPr="00E101F1" w:rsidRDefault="00E101F1" w:rsidP="00E101F1">
      <w:pPr>
        <w:pStyle w:val="af6"/>
        <w:numPr>
          <w:ilvl w:val="0"/>
          <w:numId w:val="37"/>
        </w:numPr>
        <w:rPr>
          <w:rFonts w:eastAsia="等线"/>
          <w:i/>
          <w:iCs/>
          <w:color w:val="000000"/>
          <w:lang w:eastAsia="ko-KR"/>
        </w:rPr>
      </w:pPr>
      <w:r w:rsidRPr="00E101F1">
        <w:rPr>
          <w:i/>
          <w:iCs/>
          <w:color w:val="000000"/>
          <w:lang w:eastAsia="ko-KR"/>
        </w:rPr>
        <w:t xml:space="preserve">It is concluded to have the reply LS to RAN2 after RAN4 reply LS on </w:t>
      </w:r>
      <w:hyperlink r:id="rId105" w:history="1">
        <w:r w:rsidRPr="00E101F1">
          <w:rPr>
            <w:rStyle w:val="afd"/>
            <w:i/>
            <w:iCs/>
            <w:lang w:eastAsia="ko-KR"/>
          </w:rPr>
          <w:t>R1-2005208</w:t>
        </w:r>
      </w:hyperlink>
      <w:r w:rsidRPr="00E101F1">
        <w:rPr>
          <w:i/>
          <w:iCs/>
          <w:color w:val="000000"/>
          <w:lang w:eastAsia="ko-KR"/>
        </w:rPr>
        <w:t xml:space="preserve">/R2-2006322 is done. </w:t>
      </w:r>
    </w:p>
    <w:p w14:paraId="78DC9C87" w14:textId="77777777" w:rsidR="00BC391F" w:rsidRPr="00E101F1" w:rsidRDefault="00BC391F" w:rsidP="00E101F1">
      <w:pPr>
        <w:rPr>
          <w:color w:val="FF0000"/>
          <w:u w:val="single"/>
          <w:lang w:eastAsia="x-none"/>
        </w:rPr>
      </w:pPr>
      <w:r w:rsidRPr="00E101F1">
        <w:rPr>
          <w:color w:val="FF0000"/>
          <w:u w:val="single"/>
          <w:lang w:eastAsia="x-none"/>
        </w:rPr>
        <w:t>Related contributions</w:t>
      </w:r>
    </w:p>
    <w:p w14:paraId="426DD50A" w14:textId="77777777" w:rsidR="00BC391F" w:rsidRPr="00BC391F" w:rsidRDefault="00321162" w:rsidP="00E101F1">
      <w:pPr>
        <w:pStyle w:val="af6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6" w:history="1">
        <w:r w:rsidR="00BC391F" w:rsidRPr="00BC391F">
          <w:rPr>
            <w:rStyle w:val="afd"/>
            <w:color w:val="FF0000"/>
            <w:lang w:eastAsia="x-none"/>
          </w:rPr>
          <w:t>R1-2007728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[DRAFT] Reply LS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0A92ACFD" w14:textId="77777777" w:rsidR="00BC391F" w:rsidRPr="00BC391F" w:rsidRDefault="00321162" w:rsidP="00E101F1">
      <w:pPr>
        <w:pStyle w:val="af6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7" w:history="1">
        <w:r w:rsidR="00BC391F" w:rsidRPr="00BC391F">
          <w:rPr>
            <w:rStyle w:val="afd"/>
            <w:color w:val="FF0000"/>
            <w:lang w:eastAsia="x-none"/>
          </w:rPr>
          <w:t>R1-2007729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38031CE9" w14:textId="77777777" w:rsidR="00BC391F" w:rsidRPr="00BC391F" w:rsidRDefault="00321162" w:rsidP="00E101F1">
      <w:pPr>
        <w:pStyle w:val="af6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8" w:history="1">
        <w:r w:rsidR="00BC391F" w:rsidRPr="00BC391F">
          <w:rPr>
            <w:rStyle w:val="afd"/>
            <w:color w:val="FF0000"/>
            <w:lang w:eastAsia="x-none"/>
          </w:rPr>
          <w:t>R1-2008778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SUL/SDL bands</w:t>
      </w:r>
      <w:r w:rsidR="00BC391F" w:rsidRPr="00BC391F">
        <w:rPr>
          <w:color w:val="FF0000"/>
          <w:u w:val="single"/>
          <w:lang w:eastAsia="x-none"/>
        </w:rPr>
        <w:tab/>
        <w:t>Huawei, HiSilicon</w:t>
      </w:r>
    </w:p>
    <w:p w14:paraId="4A15A5C3" w14:textId="44991102" w:rsidR="00BC391F" w:rsidRPr="00C647EC" w:rsidRDefault="00BC391F" w:rsidP="00FE3113">
      <w:pPr>
        <w:pStyle w:val="af6"/>
        <w:rPr>
          <w:color w:val="FF0000"/>
          <w:u w:val="single"/>
          <w:lang w:eastAsia="ja-JP"/>
        </w:rPr>
      </w:pPr>
    </w:p>
    <w:p w14:paraId="71D2561E" w14:textId="39232A32" w:rsidR="00E101F1" w:rsidRPr="00C647EC" w:rsidRDefault="00E101F1" w:rsidP="00E101F1">
      <w:pPr>
        <w:rPr>
          <w:color w:val="FF0000"/>
          <w:u w:val="single"/>
          <w:lang w:val="en-GB"/>
        </w:rPr>
      </w:pPr>
      <w:r w:rsidRPr="00C647EC">
        <w:rPr>
          <w:color w:val="FF0000"/>
          <w:highlight w:val="yellow"/>
          <w:u w:val="single"/>
          <w:lang w:val="en-GB"/>
        </w:rPr>
        <w:t>Initial assessment</w:t>
      </w:r>
      <w:r w:rsidR="00C647EC">
        <w:rPr>
          <w:color w:val="FF0000"/>
          <w:u w:val="single"/>
          <w:lang w:val="en-GB"/>
        </w:rPr>
        <w:t>:</w:t>
      </w:r>
    </w:p>
    <w:p w14:paraId="2D3EB203" w14:textId="76064BE9" w:rsidR="00E101F1" w:rsidRPr="00C647EC" w:rsidRDefault="00C647EC" w:rsidP="00E101F1">
      <w:pPr>
        <w:pStyle w:val="af6"/>
        <w:numPr>
          <w:ilvl w:val="0"/>
          <w:numId w:val="6"/>
        </w:numPr>
        <w:rPr>
          <w:color w:val="FF0000"/>
          <w:u w:val="single"/>
          <w:lang w:val="en-GB"/>
        </w:rPr>
      </w:pPr>
      <w:r>
        <w:rPr>
          <w:color w:val="FF0000"/>
          <w:u w:val="single"/>
          <w:lang w:val="en-GB"/>
        </w:rPr>
        <w:t>E</w:t>
      </w:r>
      <w:r w:rsidR="00E101F1" w:rsidRPr="00C647EC">
        <w:rPr>
          <w:color w:val="FF0000"/>
          <w:u w:val="single"/>
          <w:lang w:val="en-GB"/>
        </w:rPr>
        <w:t xml:space="preserve">mail </w:t>
      </w:r>
      <w:proofErr w:type="spellStart"/>
      <w:r w:rsidR="00E101F1" w:rsidRPr="00C647EC">
        <w:rPr>
          <w:color w:val="FF0000"/>
          <w:u w:val="single"/>
          <w:lang w:val="en-GB"/>
        </w:rPr>
        <w:t>discussin</w:t>
      </w:r>
      <w:proofErr w:type="spellEnd"/>
      <w:r w:rsidR="00E101F1" w:rsidRPr="00C647EC">
        <w:rPr>
          <w:color w:val="FF0000"/>
          <w:u w:val="single"/>
          <w:lang w:val="en-GB"/>
        </w:rPr>
        <w:t>/approval for a potential reply LS in response to R1-2005208 by 10/29</w:t>
      </w:r>
    </w:p>
    <w:p w14:paraId="593FF355" w14:textId="77777777" w:rsidR="00E101F1" w:rsidRDefault="00E101F1" w:rsidP="00E101F1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101F1" w:rsidRPr="00384EE9" w14:paraId="1D31F485" w14:textId="77777777" w:rsidTr="0069582D">
        <w:tc>
          <w:tcPr>
            <w:tcW w:w="2605" w:type="dxa"/>
          </w:tcPr>
          <w:p w14:paraId="0566E058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B948FD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101F1" w14:paraId="39757E13" w14:textId="77777777" w:rsidTr="0069582D">
        <w:tc>
          <w:tcPr>
            <w:tcW w:w="2605" w:type="dxa"/>
          </w:tcPr>
          <w:p w14:paraId="207E474B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781CBD5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512039" w14:paraId="507AE024" w14:textId="77777777" w:rsidTr="0069582D">
        <w:tc>
          <w:tcPr>
            <w:tcW w:w="2605" w:type="dxa"/>
          </w:tcPr>
          <w:p w14:paraId="6B72749E" w14:textId="26F01097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0F0C9CF" w14:textId="62B946CC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3F2E6480" w14:textId="77777777" w:rsidR="00E101F1" w:rsidRPr="006F003E" w:rsidRDefault="00E101F1" w:rsidP="00FE3113">
      <w:pPr>
        <w:pStyle w:val="af6"/>
        <w:rPr>
          <w:lang w:eastAsia="ja-JP"/>
        </w:rPr>
      </w:pPr>
    </w:p>
    <w:p w14:paraId="43C704A0" w14:textId="60BD2A31" w:rsid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t>Others</w:t>
      </w:r>
    </w:p>
    <w:p w14:paraId="5E1E8EE5" w14:textId="43319257" w:rsidR="00BD0701" w:rsidRDefault="001005B1" w:rsidP="00BD0701">
      <w:pPr>
        <w:rPr>
          <w:lang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c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6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83D54B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R1-2007503</w:t>
      </w:r>
      <w:r w:rsidRPr="00452174">
        <w:rPr>
          <w:lang w:val="en-GB"/>
        </w:rPr>
        <w:tab/>
        <w:t>LS on definition of NR V2X con-current operation</w:t>
      </w:r>
      <w:r w:rsidRPr="00452174">
        <w:rPr>
          <w:lang w:val="en-GB"/>
        </w:rPr>
        <w:tab/>
        <w:t>RAN4, Huawei</w:t>
      </w:r>
    </w:p>
    <w:p w14:paraId="43E7C3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R1-2007504</w:t>
      </w:r>
      <w:r w:rsidRPr="00452174">
        <w:rPr>
          <w:lang w:val="en-GB"/>
        </w:rPr>
        <w:tab/>
        <w:t>LS on additional DC location reporting for intra-band UL CA</w:t>
      </w:r>
      <w:r w:rsidRPr="00452174">
        <w:rPr>
          <w:lang w:val="en-GB"/>
        </w:rPr>
        <w:tab/>
        <w:t>RAN4, Qualcomm</w:t>
      </w:r>
    </w:p>
    <w:p w14:paraId="2D3E297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R1-2007505</w:t>
      </w:r>
      <w:r w:rsidRPr="00452174">
        <w:rPr>
          <w:lang w:val="en-GB"/>
        </w:rPr>
        <w:tab/>
        <w:t>LS reply to RAN1 on UE capability on wideband carrier operation for NR-U</w:t>
      </w:r>
      <w:r w:rsidRPr="00452174">
        <w:rPr>
          <w:lang w:val="en-GB"/>
        </w:rPr>
        <w:tab/>
        <w:t>RAN4, MediaTek</w:t>
      </w:r>
    </w:p>
    <w:p w14:paraId="44CA796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R1-2007506</w:t>
      </w:r>
      <w:r w:rsidRPr="00452174">
        <w:rPr>
          <w:lang w:val="en-GB"/>
        </w:rPr>
        <w:tab/>
        <w:t>LS on multiple BWP switch impact on HARQ design in dormancy SCell</w:t>
      </w:r>
      <w:r w:rsidRPr="00452174">
        <w:rPr>
          <w:lang w:val="en-GB"/>
        </w:rPr>
        <w:tab/>
        <w:t>RAN4, MediaTek</w:t>
      </w:r>
    </w:p>
    <w:p w14:paraId="26A11C5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R1-2007507</w:t>
      </w:r>
      <w:r w:rsidRPr="00452174">
        <w:rPr>
          <w:lang w:val="en-GB"/>
        </w:rPr>
        <w:tab/>
        <w:t>Reply LS on SCell Dormancy</w:t>
      </w:r>
      <w:r w:rsidRPr="00452174">
        <w:rPr>
          <w:lang w:val="en-GB"/>
        </w:rPr>
        <w:tab/>
        <w:t>RAN4, Huawei</w:t>
      </w:r>
    </w:p>
    <w:p w14:paraId="0DC93C5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R1-2007508</w:t>
      </w:r>
      <w:r w:rsidRPr="00452174">
        <w:rPr>
          <w:lang w:val="en-GB"/>
        </w:rPr>
        <w:tab/>
        <w:t xml:space="preserve">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RAN4, ZTE</w:t>
      </w:r>
    </w:p>
    <w:p w14:paraId="7C1C2C9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R1-2007509</w:t>
      </w:r>
      <w:r w:rsidRPr="00452174">
        <w:rPr>
          <w:lang w:val="en-GB"/>
        </w:rPr>
        <w:tab/>
        <w:t>Reply LS on power control for NR-DC</w:t>
      </w:r>
      <w:r w:rsidRPr="00452174">
        <w:rPr>
          <w:lang w:val="en-GB"/>
        </w:rPr>
        <w:tab/>
        <w:t>RAN4, vivo</w:t>
      </w:r>
    </w:p>
    <w:p w14:paraId="5FE89BE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R1-2007510</w:t>
      </w:r>
      <w:r w:rsidRPr="00452174">
        <w:rPr>
          <w:lang w:val="en-GB"/>
        </w:rPr>
        <w:tab/>
        <w:t>LS on updated Rel-16 RAN4 UE features lists for NR and LTE</w:t>
      </w:r>
      <w:r w:rsidRPr="00452174">
        <w:rPr>
          <w:lang w:val="en-GB"/>
        </w:rPr>
        <w:tab/>
        <w:t>RAN4, CMCC</w:t>
      </w:r>
    </w:p>
    <w:p w14:paraId="79B1424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R1-2007511</w:t>
      </w:r>
      <w:r w:rsidRPr="00452174">
        <w:rPr>
          <w:lang w:val="en-GB"/>
        </w:rPr>
        <w:tab/>
        <w:t>Reply LS on positioning SRS during DRX inactive time</w:t>
      </w:r>
      <w:r w:rsidRPr="00452174">
        <w:rPr>
          <w:lang w:val="en-GB"/>
        </w:rPr>
        <w:tab/>
        <w:t>RAN4, Apple</w:t>
      </w:r>
    </w:p>
    <w:p w14:paraId="2048B6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R1-2007512</w:t>
      </w:r>
      <w:r w:rsidRPr="00452174">
        <w:rPr>
          <w:lang w:val="en-GB"/>
        </w:rPr>
        <w:tab/>
        <w:t>LS on number of configurable CSI-RS resources per MO</w:t>
      </w:r>
      <w:r w:rsidRPr="00452174">
        <w:rPr>
          <w:lang w:val="en-GB"/>
        </w:rPr>
        <w:tab/>
        <w:t>RAN4, Huawei</w:t>
      </w:r>
    </w:p>
    <w:p w14:paraId="209986A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R1-2007513</w:t>
      </w:r>
      <w:r w:rsidRPr="00452174">
        <w:rPr>
          <w:lang w:val="en-GB"/>
        </w:rPr>
        <w:tab/>
        <w:t>Full slot formats support in TDD UL-DL configuration</w:t>
      </w:r>
      <w:r w:rsidRPr="00452174">
        <w:rPr>
          <w:lang w:val="en-GB"/>
        </w:rPr>
        <w:tab/>
        <w:t>RAN3, Qualcomm</w:t>
      </w:r>
    </w:p>
    <w:p w14:paraId="3CCF86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R1-2007514</w:t>
      </w:r>
      <w:r w:rsidRPr="00452174">
        <w:rPr>
          <w:lang w:val="en-GB"/>
        </w:rPr>
        <w:tab/>
        <w:t>LS on new PQI support for PC5 communication</w:t>
      </w:r>
      <w:r w:rsidRPr="00452174">
        <w:rPr>
          <w:lang w:val="en-GB"/>
        </w:rPr>
        <w:tab/>
        <w:t>SA2, OPPO</w:t>
      </w:r>
    </w:p>
    <w:p w14:paraId="006D10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R1-2007515</w:t>
      </w:r>
      <w:r w:rsidRPr="00452174">
        <w:rPr>
          <w:lang w:val="en-GB"/>
        </w:rPr>
        <w:tab/>
        <w:t>LS on Direct Discovery and Relay in SA2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SA2</w:t>
      </w:r>
      <w:proofErr w:type="spellEnd"/>
      <w:r w:rsidRPr="00452174">
        <w:rPr>
          <w:lang w:val="en-GB"/>
        </w:rPr>
        <w:t>, OPPO</w:t>
      </w:r>
    </w:p>
    <w:p w14:paraId="731DFC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R1-2007516</w:t>
      </w:r>
      <w:r w:rsidRPr="00452174">
        <w:rPr>
          <w:lang w:val="en-GB"/>
        </w:rPr>
        <w:tab/>
        <w:t xml:space="preserve">Reply LS to 5G-ACIA-LS-2020-WI042 = RP-201279 on 3GPP NR Rel-16 URLLC and </w:t>
      </w:r>
      <w:proofErr w:type="spellStart"/>
      <w:r w:rsidRPr="00452174">
        <w:rPr>
          <w:lang w:val="en-GB"/>
        </w:rPr>
        <w:t>IIoT</w:t>
      </w:r>
      <w:proofErr w:type="spellEnd"/>
      <w:r w:rsidRPr="00452174">
        <w:rPr>
          <w:lang w:val="en-GB"/>
        </w:rPr>
        <w:t xml:space="preserve"> performance evaluation</w:t>
      </w:r>
      <w:r w:rsidRPr="00452174">
        <w:rPr>
          <w:lang w:val="en-GB"/>
        </w:rPr>
        <w:tab/>
        <w:t>RAN, Ericsson</w:t>
      </w:r>
    </w:p>
    <w:p w14:paraId="6069AE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R1-2007517</w:t>
      </w:r>
      <w:r w:rsidRPr="00452174">
        <w:rPr>
          <w:lang w:val="en-GB"/>
        </w:rPr>
        <w:tab/>
        <w:t>Reply LS on Rel-16 UE feature lists for NR DAPS</w:t>
      </w:r>
      <w:r w:rsidRPr="00452174">
        <w:rPr>
          <w:lang w:val="en-GB"/>
        </w:rPr>
        <w:tab/>
        <w:t>RAN2, Huawei</w:t>
      </w:r>
    </w:p>
    <w:p w14:paraId="5165AAB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R1-2007518</w:t>
      </w:r>
      <w:r w:rsidRPr="00452174">
        <w:rPr>
          <w:lang w:val="en-GB"/>
        </w:rPr>
        <w:tab/>
        <w:t>LS on Incomplete LTE Physical Layer Capabilities</w:t>
      </w:r>
      <w:r w:rsidRPr="00452174">
        <w:rPr>
          <w:lang w:val="en-GB"/>
        </w:rPr>
        <w:tab/>
        <w:t>RAN2, Huawei</w:t>
      </w:r>
    </w:p>
    <w:p w14:paraId="4452762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R1-2007519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RAN2, vivo</w:t>
      </w:r>
    </w:p>
    <w:p w14:paraId="2A8ADFC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R1-2007520</w:t>
      </w:r>
      <w:r w:rsidRPr="00452174">
        <w:rPr>
          <w:lang w:val="en-GB"/>
        </w:rPr>
        <w:tab/>
        <w:t>LS on UE capability for V2X</w:t>
      </w:r>
      <w:r w:rsidRPr="00452174">
        <w:rPr>
          <w:lang w:val="en-GB"/>
        </w:rPr>
        <w:tab/>
        <w:t>RAN2, OPPO</w:t>
      </w:r>
    </w:p>
    <w:p w14:paraId="2CB79E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R1-2007521</w:t>
      </w:r>
      <w:r w:rsidRPr="00452174">
        <w:rPr>
          <w:lang w:val="en-GB"/>
        </w:rPr>
        <w:tab/>
        <w:t>LS on RAN2 agreements and RAN1 related issues</w:t>
      </w:r>
      <w:r w:rsidRPr="00452174">
        <w:rPr>
          <w:lang w:val="en-GB"/>
        </w:rPr>
        <w:tab/>
        <w:t>RAN2, LG Electronics</w:t>
      </w:r>
    </w:p>
    <w:p w14:paraId="1B4B39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R1-2007522</w:t>
      </w:r>
      <w:r w:rsidRPr="00452174">
        <w:rPr>
          <w:lang w:val="en-GB"/>
        </w:rPr>
        <w:tab/>
        <w:t>LS to RAN1 on sidelink configured grant handling</w:t>
      </w:r>
      <w:r w:rsidRPr="00452174">
        <w:rPr>
          <w:lang w:val="en-GB"/>
        </w:rPr>
        <w:tab/>
        <w:t>RAN2, Huawei</w:t>
      </w:r>
    </w:p>
    <w:p w14:paraId="2FEDBEB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R1-2007523</w:t>
      </w:r>
      <w:r w:rsidRPr="00452174">
        <w:rPr>
          <w:lang w:val="en-GB"/>
        </w:rPr>
        <w:tab/>
        <w:t>LS on Intra UE Prioritization Scenario</w:t>
      </w:r>
      <w:r w:rsidRPr="00452174">
        <w:rPr>
          <w:lang w:val="en-GB"/>
        </w:rPr>
        <w:tab/>
        <w:t>RAN2, Ericsson</w:t>
      </w:r>
    </w:p>
    <w:p w14:paraId="4EBAFA7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R1-2007524</w:t>
      </w:r>
      <w:r w:rsidRPr="00452174">
        <w:rPr>
          <w:lang w:val="en-GB"/>
        </w:rPr>
        <w:tab/>
        <w:t>LS on the error source for RAT-dependent positioning</w:t>
      </w:r>
      <w:r w:rsidRPr="00452174">
        <w:rPr>
          <w:lang w:val="en-GB"/>
        </w:rPr>
        <w:tab/>
        <w:t>RAN2, Huawei</w:t>
      </w:r>
    </w:p>
    <w:p w14:paraId="76270AE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R1-2007525</w:t>
      </w:r>
      <w:r w:rsidRPr="00452174">
        <w:rPr>
          <w:lang w:val="en-GB"/>
        </w:rPr>
        <w:tab/>
        <w:t>LS on cell-grouping UE capability for synchronous NR-DC</w:t>
      </w:r>
      <w:r w:rsidRPr="00452174">
        <w:rPr>
          <w:lang w:val="en-GB"/>
        </w:rPr>
        <w:tab/>
        <w:t>RAN2, Qualcomm</w:t>
      </w:r>
    </w:p>
    <w:p w14:paraId="52DA4D2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R1-2007526</w:t>
      </w:r>
      <w:r w:rsidRPr="00452174">
        <w:rPr>
          <w:lang w:val="en-GB"/>
        </w:rPr>
        <w:tab/>
        <w:t>LS on CAPC</w:t>
      </w:r>
      <w:r w:rsidRPr="00452174">
        <w:rPr>
          <w:lang w:val="en-GB"/>
        </w:rPr>
        <w:tab/>
        <w:t>RAN2, Nokia</w:t>
      </w:r>
    </w:p>
    <w:p w14:paraId="1BCEE0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R1-2007527</w:t>
      </w:r>
      <w:r w:rsidRPr="00452174">
        <w:rPr>
          <w:lang w:val="en-GB"/>
        </w:rPr>
        <w:tab/>
        <w:t>Reply LS on exchange of information related to SRS-RSRP measurement resource configuration for UE-CLI</w:t>
      </w:r>
      <w:r w:rsidRPr="00452174">
        <w:rPr>
          <w:lang w:val="en-GB"/>
        </w:rPr>
        <w:tab/>
        <w:t>RAN2, ZTE</w:t>
      </w:r>
    </w:p>
    <w:p w14:paraId="6A87A10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R1-2007702</w:t>
      </w:r>
      <w:r w:rsidRPr="00452174">
        <w:rPr>
          <w:lang w:val="en-GB"/>
        </w:rPr>
        <w:tab/>
        <w:t>Draft Reply LS on Intra-UE Prioritization Scenario</w:t>
      </w:r>
      <w:r w:rsidRPr="00452174">
        <w:rPr>
          <w:lang w:val="en-GB"/>
        </w:rPr>
        <w:tab/>
        <w:t>Ericsson</w:t>
      </w:r>
    </w:p>
    <w:p w14:paraId="703AA1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R1-2007724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ZTE</w:t>
      </w:r>
    </w:p>
    <w:p w14:paraId="144DD36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R1-2007726</w:t>
      </w:r>
      <w:r w:rsidRPr="00452174">
        <w:rPr>
          <w:lang w:val="en-GB"/>
        </w:rPr>
        <w:tab/>
        <w:t>[DRAFT] Reply LS on additional DC location reporting for intra-band UL CA</w:t>
      </w:r>
      <w:r w:rsidRPr="00452174">
        <w:rPr>
          <w:lang w:val="en-GB"/>
        </w:rPr>
        <w:tab/>
        <w:t>ZTE</w:t>
      </w:r>
    </w:p>
    <w:p w14:paraId="08B466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R1-2007727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ZTE</w:t>
      </w:r>
    </w:p>
    <w:p w14:paraId="0BDE18C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R1-2007728</w:t>
      </w:r>
      <w:r w:rsidRPr="00452174">
        <w:rPr>
          <w:lang w:val="en-GB"/>
        </w:rPr>
        <w:tab/>
        <w:t xml:space="preserve">[DRAFT] 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626A1D8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R1-2007729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1BFABE1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R1-2007730</w:t>
      </w:r>
      <w:r w:rsidRPr="00452174">
        <w:rPr>
          <w:lang w:val="en-GB"/>
        </w:rPr>
        <w:tab/>
        <w:t>[DRAFT] Reply LS on cell-grouping UE capability for synchronous NR-DC</w:t>
      </w:r>
      <w:r w:rsidRPr="00452174">
        <w:rPr>
          <w:lang w:val="en-GB"/>
        </w:rPr>
        <w:tab/>
        <w:t>ZTE</w:t>
      </w:r>
    </w:p>
    <w:p w14:paraId="7D5A9B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R1-2007731</w:t>
      </w:r>
      <w:r w:rsidRPr="00452174">
        <w:rPr>
          <w:lang w:val="en-GB"/>
        </w:rPr>
        <w:tab/>
        <w:t>Discussion on cell-grouping UE capability for synchronous NR-DC</w:t>
      </w:r>
      <w:r w:rsidRPr="00452174">
        <w:rPr>
          <w:lang w:val="en-GB"/>
        </w:rPr>
        <w:tab/>
        <w:t>ZTE</w:t>
      </w:r>
    </w:p>
    <w:p w14:paraId="17FBD5E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R1-2007757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ZTE</w:t>
      </w:r>
    </w:p>
    <w:p w14:paraId="334A13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R1-2007795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CATT</w:t>
      </w:r>
    </w:p>
    <w:p w14:paraId="3BDAF6C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R1-2007796</w:t>
      </w:r>
      <w:r w:rsidRPr="00452174">
        <w:rPr>
          <w:lang w:val="en-GB"/>
        </w:rPr>
        <w:tab/>
        <w:t>Discussion on full slot formats support in TDD UL-DL configuration</w:t>
      </w:r>
      <w:r w:rsidRPr="00452174">
        <w:rPr>
          <w:lang w:val="en-GB"/>
        </w:rPr>
        <w:tab/>
        <w:t>CATT</w:t>
      </w:r>
    </w:p>
    <w:p w14:paraId="5A3941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R1-2007797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CATT</w:t>
      </w:r>
    </w:p>
    <w:p w14:paraId="6191A6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R1-2007798</w:t>
      </w:r>
      <w:r w:rsidRPr="00452174">
        <w:rPr>
          <w:lang w:val="en-GB"/>
        </w:rPr>
        <w:tab/>
        <w:t>Discussion of RAN4's LS on number of configurable CSI-RS resources per MO</w:t>
      </w:r>
      <w:r w:rsidRPr="00452174">
        <w:rPr>
          <w:lang w:val="en-GB"/>
        </w:rPr>
        <w:tab/>
        <w:t>CATT</w:t>
      </w:r>
    </w:p>
    <w:p w14:paraId="2BA7E4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R1-2007799</w:t>
      </w:r>
      <w:r w:rsidRPr="00452174">
        <w:rPr>
          <w:lang w:val="en-GB"/>
        </w:rPr>
        <w:tab/>
        <w:t>Discussion on LS from RAN2 on RAN2 agreements and RAN1 related issue</w:t>
      </w:r>
      <w:r w:rsidRPr="00452174">
        <w:rPr>
          <w:lang w:val="en-GB"/>
        </w:rPr>
        <w:tab/>
        <w:t>CATT</w:t>
      </w:r>
    </w:p>
    <w:p w14:paraId="62F0FF4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R1-2007800</w:t>
      </w:r>
      <w:r w:rsidRPr="00452174">
        <w:rPr>
          <w:lang w:val="en-GB"/>
        </w:rPr>
        <w:tab/>
        <w:t>Discussion on the LS from RAN2 on sidelink configured grant handling</w:t>
      </w:r>
      <w:r w:rsidRPr="00452174">
        <w:rPr>
          <w:lang w:val="en-GB"/>
        </w:rPr>
        <w:tab/>
        <w:t>CATT</w:t>
      </w:r>
    </w:p>
    <w:p w14:paraId="527D4C4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R1-2007801</w:t>
      </w:r>
      <w:r w:rsidRPr="00452174">
        <w:rPr>
          <w:lang w:val="en-GB"/>
        </w:rPr>
        <w:tab/>
        <w:t xml:space="preserve">Draft reply LS </w:t>
      </w:r>
      <w:proofErr w:type="gramStart"/>
      <w:r w:rsidRPr="00452174">
        <w:rPr>
          <w:lang w:val="en-GB"/>
        </w:rPr>
        <w:t xml:space="preserve">on  </w:t>
      </w:r>
      <w:proofErr w:type="spellStart"/>
      <w:r w:rsidRPr="00452174">
        <w:rPr>
          <w:lang w:val="en-GB"/>
        </w:rPr>
        <w:t>beamSwitchTiming</w:t>
      </w:r>
      <w:proofErr w:type="spellEnd"/>
      <w:proofErr w:type="gramEnd"/>
      <w:r w:rsidRPr="00452174">
        <w:rPr>
          <w:lang w:val="en-GB"/>
        </w:rPr>
        <w:tab/>
        <w:t>CATT</w:t>
      </w:r>
    </w:p>
    <w:p w14:paraId="2BE4670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R1-2007919</w:t>
      </w:r>
      <w:r w:rsidRPr="00452174">
        <w:rPr>
          <w:lang w:val="en-GB"/>
        </w:rPr>
        <w:tab/>
        <w:t>[DRAFT] Reply LS on RAN2 agreements and RAN1 related issues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45187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R1-2007920</w:t>
      </w:r>
      <w:r w:rsidRPr="00452174">
        <w:rPr>
          <w:lang w:val="en-GB"/>
        </w:rPr>
        <w:tab/>
        <w:t>[DRAFT] Reply LS to RAN1 on sidelink configured grant handling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6D8901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R1-2007932</w:t>
      </w:r>
      <w:r w:rsidRPr="00452174">
        <w:rPr>
          <w:lang w:val="en-GB"/>
        </w:rPr>
        <w:tab/>
        <w:t>Discussion on LS on number of configurable CSI-RS resources per MO</w:t>
      </w:r>
      <w:r w:rsidRPr="00452174">
        <w:rPr>
          <w:lang w:val="en-GB"/>
        </w:rPr>
        <w:tab/>
        <w:t>Intel Corporation</w:t>
      </w:r>
    </w:p>
    <w:p w14:paraId="6D1DED5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R1-2007968</w:t>
      </w:r>
      <w:r w:rsidRPr="00452174">
        <w:rPr>
          <w:lang w:val="en-GB"/>
        </w:rPr>
        <w:tab/>
        <w:t>Discussion on the LS on CAPC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302835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R1-2007969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ZTE</w:t>
      </w:r>
    </w:p>
    <w:p w14:paraId="11AA56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R1-2008040</w:t>
      </w:r>
      <w:r w:rsidRPr="00452174">
        <w:rPr>
          <w:lang w:val="en-GB"/>
        </w:rPr>
        <w:tab/>
        <w:t>Discussion on RAN4 LS on UE capability on wideband carrier operation for NR-U</w:t>
      </w:r>
      <w:r w:rsidRPr="00452174">
        <w:rPr>
          <w:lang w:val="en-GB"/>
        </w:rPr>
        <w:tab/>
        <w:t>LG Electronics</w:t>
      </w:r>
    </w:p>
    <w:p w14:paraId="4EB472C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R1-2008077</w:t>
      </w:r>
      <w:r w:rsidRPr="00452174">
        <w:rPr>
          <w:lang w:val="en-GB"/>
        </w:rPr>
        <w:tab/>
        <w:t>Discussion on RAN2 LS on Intra UE Prioritization Scenario</w:t>
      </w:r>
      <w:r w:rsidRPr="00452174">
        <w:rPr>
          <w:lang w:val="en-GB"/>
        </w:rPr>
        <w:tab/>
        <w:t>LG Electronics</w:t>
      </w:r>
    </w:p>
    <w:p w14:paraId="7BA4741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R1-2008116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Samsung</w:t>
      </w:r>
    </w:p>
    <w:p w14:paraId="6F0685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R1-2008117</w:t>
      </w:r>
      <w:r w:rsidRPr="00452174">
        <w:rPr>
          <w:lang w:val="en-GB"/>
        </w:rPr>
        <w:tab/>
        <w:t>Discussion on LS on Intra UE Prioritization Scenario</w:t>
      </w:r>
      <w:r w:rsidRPr="00452174">
        <w:rPr>
          <w:lang w:val="en-GB"/>
        </w:rPr>
        <w:tab/>
        <w:t>Samsung</w:t>
      </w:r>
    </w:p>
    <w:p w14:paraId="6849BA7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R1-2008118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Samsung</w:t>
      </w:r>
    </w:p>
    <w:p w14:paraId="6F8318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R1-2008119</w:t>
      </w:r>
      <w:r w:rsidRPr="00452174">
        <w:rPr>
          <w:lang w:val="en-GB"/>
        </w:rPr>
        <w:tab/>
        <w:t>Draft reply LS on RAN2 agreements and RAN1 related issues</w:t>
      </w:r>
      <w:r w:rsidRPr="00452174">
        <w:rPr>
          <w:lang w:val="en-GB"/>
        </w:rPr>
        <w:tab/>
        <w:t>Samsung</w:t>
      </w:r>
    </w:p>
    <w:p w14:paraId="1353E70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R1-2008120</w:t>
      </w:r>
      <w:r w:rsidRPr="00452174">
        <w:rPr>
          <w:lang w:val="en-GB"/>
        </w:rPr>
        <w:tab/>
        <w:t>Draft reply LS to RAN1 on sidelink configured grant handling</w:t>
      </w:r>
      <w:r w:rsidRPr="00452174">
        <w:rPr>
          <w:lang w:val="en-GB"/>
        </w:rPr>
        <w:tab/>
        <w:t>Samsung</w:t>
      </w:r>
    </w:p>
    <w:p w14:paraId="14D391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R1-2008207</w:t>
      </w:r>
      <w:r w:rsidRPr="00452174">
        <w:rPr>
          <w:lang w:val="en-GB"/>
        </w:rPr>
        <w:tab/>
        <w:t>[Draft] Reply LS on UE capability on wideband carrier operation for NR-U</w:t>
      </w:r>
      <w:r w:rsidRPr="00452174">
        <w:rPr>
          <w:lang w:val="en-GB"/>
        </w:rPr>
        <w:tab/>
        <w:t>Nokia, Nokia Shanghai Bell</w:t>
      </w:r>
    </w:p>
    <w:p w14:paraId="137623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R1-2008208</w:t>
      </w:r>
      <w:r w:rsidRPr="00452174">
        <w:rPr>
          <w:lang w:val="en-GB"/>
        </w:rPr>
        <w:tab/>
        <w:t>LS on DCI-based multiple BWP switch simultaneously</w:t>
      </w:r>
      <w:r w:rsidRPr="00452174">
        <w:rPr>
          <w:lang w:val="en-GB"/>
        </w:rPr>
        <w:tab/>
        <w:t>Nokia, Nokia Shanghai Bell</w:t>
      </w:r>
    </w:p>
    <w:p w14:paraId="363134E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R1-2008228</w:t>
      </w:r>
      <w:r w:rsidRPr="00452174">
        <w:rPr>
          <w:lang w:val="en-GB"/>
        </w:rPr>
        <w:tab/>
        <w:t xml:space="preserve">Discussion on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 xml:space="preserve"> for AP CSI-RS</w:t>
      </w:r>
      <w:r w:rsidRPr="00452174">
        <w:rPr>
          <w:lang w:val="en-GB"/>
        </w:rPr>
        <w:tab/>
        <w:t>OPPO</w:t>
      </w:r>
    </w:p>
    <w:p w14:paraId="18C7E9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R1-2008233</w:t>
      </w:r>
      <w:r w:rsidRPr="00452174">
        <w:rPr>
          <w:lang w:val="en-GB"/>
        </w:rPr>
        <w:tab/>
        <w:t>Discussion on reply LS on new PQI support for PC5 communication</w:t>
      </w:r>
      <w:r w:rsidRPr="00452174">
        <w:rPr>
          <w:lang w:val="en-GB"/>
        </w:rPr>
        <w:tab/>
        <w:t>OPPO</w:t>
      </w:r>
    </w:p>
    <w:p w14:paraId="48595E5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R1-2008234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OPPO</w:t>
      </w:r>
    </w:p>
    <w:p w14:paraId="2784D53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R1-2008305</w:t>
      </w:r>
      <w:r w:rsidRPr="00452174">
        <w:rPr>
          <w:lang w:val="en-GB"/>
        </w:rPr>
        <w:tab/>
        <w:t>Discussion of the LS on CAPC</w:t>
      </w:r>
      <w:r w:rsidRPr="00452174">
        <w:rPr>
          <w:lang w:val="en-GB"/>
        </w:rPr>
        <w:tab/>
        <w:t>Ericsson Inc.</w:t>
      </w:r>
    </w:p>
    <w:p w14:paraId="2DF4A63A" w14:textId="078BBB86" w:rsidR="00452174" w:rsidRDefault="00452174" w:rsidP="00452174">
      <w:pPr>
        <w:rPr>
          <w:lang w:val="en-GB"/>
        </w:rPr>
      </w:pPr>
      <w:r w:rsidRPr="00452174">
        <w:rPr>
          <w:lang w:val="en-GB"/>
        </w:rPr>
        <w:t>R1-2008306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Nokia</w:t>
      </w:r>
    </w:p>
    <w:p w14:paraId="16A5B80F" w14:textId="05496EBA" w:rsidR="00633350" w:rsidRPr="00452174" w:rsidRDefault="00633350" w:rsidP="00452174">
      <w:pPr>
        <w:rPr>
          <w:lang w:val="en-GB"/>
        </w:rPr>
      </w:pPr>
      <w:r w:rsidRPr="00633350">
        <w:rPr>
          <w:lang w:val="en-GB"/>
        </w:rPr>
        <w:t>R1-2008342</w:t>
      </w:r>
      <w:r w:rsidRPr="00633350">
        <w:rPr>
          <w:lang w:val="en-GB"/>
        </w:rPr>
        <w:tab/>
        <w:t>[DRAFT] Reply LS on Incomplete LTE Physical Layer Capabilities</w:t>
      </w:r>
      <w:r w:rsidRPr="00633350">
        <w:rPr>
          <w:lang w:val="en-GB"/>
        </w:rPr>
        <w:tab/>
        <w:t>Huawei</w:t>
      </w:r>
    </w:p>
    <w:p w14:paraId="1D99D3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R1-2008402</w:t>
      </w:r>
      <w:r w:rsidRPr="00452174">
        <w:rPr>
          <w:lang w:val="en-GB"/>
        </w:rPr>
        <w:tab/>
        <w:t>Discussions on full slot formats support in TDD UL-DL configuration</w:t>
      </w:r>
      <w:r w:rsidRPr="00452174">
        <w:rPr>
          <w:lang w:val="en-GB"/>
        </w:rPr>
        <w:tab/>
        <w:t>LG Electronics</w:t>
      </w:r>
    </w:p>
    <w:p w14:paraId="31571D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R1-2008505</w:t>
      </w:r>
      <w:r w:rsidRPr="00452174">
        <w:rPr>
          <w:lang w:val="en-GB"/>
        </w:rPr>
        <w:tab/>
        <w:t>Draft LS response on DCI-based multiple BWP switch simultaneously</w:t>
      </w:r>
      <w:r w:rsidRPr="00452174">
        <w:rPr>
          <w:lang w:val="en-GB"/>
        </w:rPr>
        <w:tab/>
        <w:t>MediaTek Inc.</w:t>
      </w:r>
    </w:p>
    <w:p w14:paraId="761382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R1-2008506</w:t>
      </w:r>
      <w:r w:rsidRPr="00452174">
        <w:rPr>
          <w:lang w:val="en-GB"/>
        </w:rPr>
        <w:tab/>
        <w:t>Draft LS response on cell-grouping UE capability for synchronous NR-DC</w:t>
      </w:r>
      <w:r w:rsidRPr="00452174">
        <w:rPr>
          <w:lang w:val="en-GB"/>
        </w:rPr>
        <w:tab/>
        <w:t>MediaTek Inc.</w:t>
      </w:r>
    </w:p>
    <w:p w14:paraId="658541C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R1-2008520</w:t>
      </w:r>
      <w:r w:rsidRPr="00452174">
        <w:rPr>
          <w:lang w:val="en-GB"/>
        </w:rPr>
        <w:tab/>
        <w:t>[Draft] Reply LS on UE capability on wideband carrier operation for NR-U</w:t>
      </w:r>
      <w:r w:rsidRPr="00452174">
        <w:rPr>
          <w:lang w:val="en-GB"/>
        </w:rPr>
        <w:tab/>
        <w:t>MediaTek Inc.</w:t>
      </w:r>
    </w:p>
    <w:p w14:paraId="443868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R1-2008525</w:t>
      </w:r>
      <w:r w:rsidRPr="00452174">
        <w:rPr>
          <w:lang w:val="en-GB"/>
        </w:rPr>
        <w:tab/>
        <w:t>Discussion on LS on intra-UE prioritization</w:t>
      </w:r>
      <w:r w:rsidRPr="00452174">
        <w:rPr>
          <w:lang w:val="en-GB"/>
        </w:rPr>
        <w:tab/>
        <w:t>Intel Corporation</w:t>
      </w:r>
    </w:p>
    <w:p w14:paraId="4319323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R1-2008586</w:t>
      </w:r>
      <w:r w:rsidRPr="00452174">
        <w:rPr>
          <w:lang w:val="en-GB"/>
        </w:rPr>
        <w:tab/>
        <w:t>Draft reply LS on full slot format support</w:t>
      </w:r>
      <w:r w:rsidRPr="00452174">
        <w:rPr>
          <w:lang w:val="en-GB"/>
        </w:rPr>
        <w:tab/>
        <w:t>Qualcomm Incorporated</w:t>
      </w:r>
    </w:p>
    <w:p w14:paraId="38A8A5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R1-2008587</w:t>
      </w:r>
      <w:r w:rsidRPr="00452174">
        <w:rPr>
          <w:lang w:val="en-GB"/>
        </w:rPr>
        <w:tab/>
        <w:t>Discussion on cell-grouping UE capabilities for synchronous NR-DC</w:t>
      </w:r>
      <w:r w:rsidRPr="00452174">
        <w:rPr>
          <w:lang w:val="en-GB"/>
        </w:rPr>
        <w:tab/>
        <w:t>Qualcomm Incorporated</w:t>
      </w:r>
    </w:p>
    <w:p w14:paraId="38F23A2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R1-2008588</w:t>
      </w:r>
      <w:r w:rsidRPr="00452174">
        <w:rPr>
          <w:lang w:val="en-GB"/>
        </w:rPr>
        <w:tab/>
        <w:t>Draft LS reply on cell-grouping UE capability for synchronous NR-DC</w:t>
      </w:r>
      <w:r w:rsidRPr="00452174">
        <w:rPr>
          <w:lang w:val="en-GB"/>
        </w:rPr>
        <w:tab/>
        <w:t>Qualcomm Incorporated</w:t>
      </w:r>
    </w:p>
    <w:p w14:paraId="3FAEE2A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R1-2008589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Qualcomm Incorporated</w:t>
      </w:r>
    </w:p>
    <w:p w14:paraId="333B23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R1-2008590</w:t>
      </w:r>
      <w:r w:rsidRPr="00452174">
        <w:rPr>
          <w:lang w:val="en-GB"/>
        </w:rPr>
        <w:tab/>
        <w:t xml:space="preserve">Draft reply LS on RAN2 agreements and RAN1 related </w:t>
      </w:r>
      <w:proofErr w:type="spellStart"/>
      <w:r w:rsidRPr="00452174">
        <w:rPr>
          <w:lang w:val="en-GB"/>
        </w:rPr>
        <w:t>isues</w:t>
      </w:r>
      <w:proofErr w:type="spellEnd"/>
      <w:r w:rsidRPr="00452174">
        <w:rPr>
          <w:lang w:val="en-GB"/>
        </w:rPr>
        <w:tab/>
        <w:t>Qualcomm Incorporated</w:t>
      </w:r>
    </w:p>
    <w:p w14:paraId="7ED17E1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R1-2008591</w:t>
      </w:r>
      <w:r w:rsidRPr="00452174">
        <w:rPr>
          <w:lang w:val="en-GB"/>
        </w:rPr>
        <w:tab/>
        <w:t xml:space="preserve">Draft reply LS to RAN 2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Qualcomm Incorporated</w:t>
      </w:r>
    </w:p>
    <w:p w14:paraId="45E047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R1-2008592</w:t>
      </w:r>
      <w:r w:rsidRPr="00452174">
        <w:rPr>
          <w:lang w:val="en-GB"/>
        </w:rPr>
        <w:tab/>
        <w:t>Draft reply LS to RAN 2 LS on intra-UE prioritization</w:t>
      </w:r>
      <w:r w:rsidRPr="00452174">
        <w:rPr>
          <w:lang w:val="en-GB"/>
        </w:rPr>
        <w:tab/>
        <w:t>Qualcomm Incorporated</w:t>
      </w:r>
    </w:p>
    <w:p w14:paraId="4820E44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R1-2008593</w:t>
      </w:r>
      <w:r w:rsidRPr="00452174">
        <w:rPr>
          <w:lang w:val="en-GB"/>
        </w:rPr>
        <w:tab/>
        <w:t>Draft reply LS on LS to RAN1 on sidelink configured grant handling</w:t>
      </w:r>
      <w:r w:rsidRPr="00452174">
        <w:rPr>
          <w:lang w:val="en-GB"/>
        </w:rPr>
        <w:tab/>
        <w:t>Qualcomm Incorporated</w:t>
      </w:r>
    </w:p>
    <w:p w14:paraId="30E192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R1-2008594</w:t>
      </w:r>
      <w:r w:rsidRPr="00452174">
        <w:rPr>
          <w:lang w:val="en-GB"/>
        </w:rPr>
        <w:tab/>
        <w:t>Draft response LS to RAN4 on UE capability on wideband carrier operation for NR-U</w:t>
      </w:r>
      <w:r w:rsidRPr="00452174">
        <w:rPr>
          <w:lang w:val="en-GB"/>
        </w:rPr>
        <w:tab/>
        <w:t>Qualcomm Incorporated</w:t>
      </w:r>
    </w:p>
    <w:p w14:paraId="58C36F2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R1-2008595</w:t>
      </w:r>
      <w:r w:rsidRPr="00452174">
        <w:rPr>
          <w:lang w:val="en-GB"/>
        </w:rPr>
        <w:tab/>
        <w:t>Draft reply LS to RAN4 LS on additional DC location reporting for intra-band UL CA</w:t>
      </w:r>
      <w:r w:rsidRPr="00452174">
        <w:rPr>
          <w:lang w:val="en-GB"/>
        </w:rPr>
        <w:tab/>
        <w:t>Qualcomm Incorporated</w:t>
      </w:r>
    </w:p>
    <w:p w14:paraId="5C8CE3C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R1-2008642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vivo</w:t>
      </w:r>
    </w:p>
    <w:p w14:paraId="240ACE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R1-2008643</w:t>
      </w:r>
      <w:r w:rsidRPr="00452174">
        <w:rPr>
          <w:lang w:val="en-GB"/>
        </w:rPr>
        <w:tab/>
        <w:t>Draft Reply LS on cell-grouping UE capability for synchronous NR-DC</w:t>
      </w:r>
      <w:r w:rsidRPr="00452174">
        <w:rPr>
          <w:lang w:val="en-GB"/>
        </w:rPr>
        <w:tab/>
        <w:t>vivo</w:t>
      </w:r>
    </w:p>
    <w:p w14:paraId="4DB0B26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R1-2008644</w:t>
      </w:r>
      <w:r w:rsidRPr="00452174">
        <w:rPr>
          <w:lang w:val="en-GB"/>
        </w:rPr>
        <w:tab/>
        <w:t>Draft Reply LS on UE capability on wideband carrier operation for NR-U</w:t>
      </w:r>
      <w:r w:rsidRPr="00452174">
        <w:rPr>
          <w:lang w:val="en-GB"/>
        </w:rPr>
        <w:tab/>
        <w:t>vivo</w:t>
      </w:r>
    </w:p>
    <w:p w14:paraId="0EB84F7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R1-2008645</w:t>
      </w:r>
      <w:r w:rsidRPr="00452174">
        <w:rPr>
          <w:lang w:val="en-GB"/>
        </w:rPr>
        <w:tab/>
        <w:t>Draft Reply LS on new PQI support for PC5 communication</w:t>
      </w:r>
      <w:r w:rsidRPr="00452174">
        <w:rPr>
          <w:lang w:val="en-GB"/>
        </w:rPr>
        <w:tab/>
        <w:t>vivo</w:t>
      </w:r>
    </w:p>
    <w:p w14:paraId="4FCD57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R1-2008646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vivo</w:t>
      </w:r>
    </w:p>
    <w:p w14:paraId="139D10B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R1-2008647</w:t>
      </w:r>
      <w:r w:rsidRPr="00452174">
        <w:rPr>
          <w:lang w:val="en-GB"/>
        </w:rPr>
        <w:tab/>
        <w:t>Draft Reply LS on RAN2 agreements for V2X</w:t>
      </w:r>
      <w:r w:rsidRPr="00452174">
        <w:rPr>
          <w:lang w:val="en-GB"/>
        </w:rPr>
        <w:tab/>
        <w:t>vivo</w:t>
      </w:r>
    </w:p>
    <w:p w14:paraId="0B96B0A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R1-2008648</w:t>
      </w:r>
      <w:r w:rsidRPr="00452174">
        <w:rPr>
          <w:lang w:val="en-GB"/>
        </w:rPr>
        <w:tab/>
        <w:t>Draft Reply LS on sidelink configured grant handling</w:t>
      </w:r>
      <w:r w:rsidRPr="00452174">
        <w:rPr>
          <w:lang w:val="en-GB"/>
        </w:rPr>
        <w:tab/>
        <w:t>vivo</w:t>
      </w:r>
    </w:p>
    <w:p w14:paraId="2F0368F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R1-2008649</w:t>
      </w:r>
      <w:r w:rsidRPr="00452174">
        <w:rPr>
          <w:lang w:val="en-GB"/>
        </w:rPr>
        <w:tab/>
        <w:t>Draft Reply LS on number of configurable CSI-RS resources per MO</w:t>
      </w:r>
      <w:r w:rsidRPr="00452174">
        <w:rPr>
          <w:lang w:val="en-GB"/>
        </w:rPr>
        <w:tab/>
        <w:t>vivo</w:t>
      </w:r>
    </w:p>
    <w:p w14:paraId="30DE4FA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R1-2008650</w:t>
      </w:r>
      <w:r w:rsidRPr="00452174">
        <w:rPr>
          <w:lang w:val="en-GB"/>
        </w:rPr>
        <w:tab/>
        <w:t>Draft Reply LS on additional DC location reporting for intra-band UL CA</w:t>
      </w:r>
      <w:r w:rsidRPr="00452174">
        <w:rPr>
          <w:lang w:val="en-GB"/>
        </w:rPr>
        <w:tab/>
        <w:t>vivo</w:t>
      </w:r>
    </w:p>
    <w:p w14:paraId="5BA1980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R1-2008651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vivo</w:t>
      </w:r>
    </w:p>
    <w:p w14:paraId="6152E5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R1-2008652</w:t>
      </w:r>
      <w:r w:rsidRPr="00452174">
        <w:rPr>
          <w:lang w:val="en-GB"/>
        </w:rPr>
        <w:tab/>
        <w:t>Draft Reply LS on DCI-based multiple BWP switch simultaneously</w:t>
      </w:r>
      <w:r w:rsidRPr="00452174">
        <w:rPr>
          <w:lang w:val="en-GB"/>
        </w:rPr>
        <w:tab/>
        <w:t>vivo</w:t>
      </w:r>
    </w:p>
    <w:p w14:paraId="444B2EE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R1-2008708</w:t>
      </w:r>
      <w:r w:rsidRPr="00452174">
        <w:rPr>
          <w:lang w:val="en-GB"/>
        </w:rPr>
        <w:tab/>
        <w:t>On additional DC location reporting for intra-band UL CA</w:t>
      </w:r>
      <w:r w:rsidRPr="00452174">
        <w:rPr>
          <w:lang w:val="en-GB"/>
        </w:rPr>
        <w:tab/>
        <w:t>Nokia, Nokia Shanghai Bell</w:t>
      </w:r>
    </w:p>
    <w:p w14:paraId="135244A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R1-2008734</w:t>
      </w:r>
      <w:r w:rsidRPr="00452174">
        <w:rPr>
          <w:lang w:val="en-GB"/>
        </w:rPr>
        <w:tab/>
        <w:t>Maximum number of CSI-RS for L3 mobility</w:t>
      </w:r>
      <w:r w:rsidRPr="00452174">
        <w:rPr>
          <w:lang w:val="en-GB"/>
        </w:rPr>
        <w:tab/>
        <w:t>Nokia, Nokia Shanghai Bell</w:t>
      </w:r>
    </w:p>
    <w:p w14:paraId="5620AF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R1-2008735</w:t>
      </w:r>
      <w:r w:rsidRPr="00452174">
        <w:rPr>
          <w:lang w:val="en-GB"/>
        </w:rPr>
        <w:tab/>
        <w:t>[DRAFT] Response LS on the number of configurable CSI-RS resources per MO</w:t>
      </w:r>
      <w:r w:rsidRPr="00452174">
        <w:rPr>
          <w:lang w:val="en-GB"/>
        </w:rPr>
        <w:tab/>
        <w:t>Nokia, Nokia Shanghai Bell</w:t>
      </w:r>
    </w:p>
    <w:p w14:paraId="3EF8E25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R1-2008744</w:t>
      </w:r>
      <w:r w:rsidRPr="00452174">
        <w:rPr>
          <w:lang w:val="en-GB"/>
        </w:rPr>
        <w:tab/>
        <w:t>[Draft] LS on UE capability for V2X</w:t>
      </w:r>
      <w:r w:rsidRPr="00452174">
        <w:rPr>
          <w:lang w:val="en-GB"/>
        </w:rPr>
        <w:tab/>
        <w:t>Ericsson</w:t>
      </w:r>
    </w:p>
    <w:p w14:paraId="6D10099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R1-2008745</w:t>
      </w:r>
      <w:r w:rsidRPr="00452174">
        <w:rPr>
          <w:lang w:val="en-GB"/>
        </w:rPr>
        <w:tab/>
        <w:t>[Draft] LS on new PQI values for PC5 communication</w:t>
      </w:r>
      <w:r w:rsidRPr="00452174">
        <w:rPr>
          <w:lang w:val="en-GB"/>
        </w:rPr>
        <w:tab/>
        <w:t>Ericsson</w:t>
      </w:r>
    </w:p>
    <w:p w14:paraId="1B4C7B2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R1-2008746</w:t>
      </w:r>
      <w:r w:rsidRPr="00452174">
        <w:rPr>
          <w:lang w:val="en-GB"/>
        </w:rPr>
        <w:tab/>
        <w:t>Discussion on RAN2 LS on SL CG handling</w:t>
      </w:r>
      <w:r w:rsidRPr="00452174">
        <w:rPr>
          <w:lang w:val="en-GB"/>
        </w:rPr>
        <w:tab/>
        <w:t>Ericsson</w:t>
      </w:r>
    </w:p>
    <w:p w14:paraId="601CB7A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R1-2008747</w:t>
      </w:r>
      <w:r w:rsidRPr="00452174">
        <w:rPr>
          <w:lang w:val="en-GB"/>
        </w:rPr>
        <w:tab/>
        <w:t>[Draft] LS reply on SL CG handling</w:t>
      </w:r>
      <w:r w:rsidRPr="00452174">
        <w:rPr>
          <w:lang w:val="en-GB"/>
        </w:rPr>
        <w:tab/>
        <w:t>Ericsson</w:t>
      </w:r>
    </w:p>
    <w:p w14:paraId="48BEFFA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R1-2008748</w:t>
      </w:r>
      <w:r w:rsidRPr="00452174">
        <w:rPr>
          <w:lang w:val="en-GB"/>
        </w:rPr>
        <w:tab/>
        <w:t>Discussion on RAN2 LS on RAN2 agreements and RAN1 related issues</w:t>
      </w:r>
      <w:r w:rsidRPr="00452174">
        <w:rPr>
          <w:lang w:val="en-GB"/>
        </w:rPr>
        <w:tab/>
        <w:t>Ericsson</w:t>
      </w:r>
    </w:p>
    <w:p w14:paraId="6263608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R1-2008749</w:t>
      </w:r>
      <w:r w:rsidRPr="00452174">
        <w:rPr>
          <w:lang w:val="en-GB"/>
        </w:rPr>
        <w:tab/>
        <w:t>[Draft] LS reply on RAN2 agreements and RAN1 related issues</w:t>
      </w:r>
      <w:r w:rsidRPr="00452174">
        <w:rPr>
          <w:lang w:val="en-GB"/>
        </w:rPr>
        <w:tab/>
        <w:t>Ericsson</w:t>
      </w:r>
    </w:p>
    <w:p w14:paraId="197BA66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R1-2008773</w:t>
      </w:r>
      <w:r w:rsidRPr="00452174">
        <w:rPr>
          <w:lang w:val="en-GB"/>
        </w:rPr>
        <w:tab/>
        <w:t>Draft reply on additional DC location reporting for intra-band UL CA</w:t>
      </w:r>
      <w:r w:rsidRPr="00452174">
        <w:rPr>
          <w:lang w:val="en-GB"/>
        </w:rPr>
        <w:tab/>
        <w:t>Huawei, HiSilicon</w:t>
      </w:r>
    </w:p>
    <w:p w14:paraId="37AB016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R1-2008774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Huawei, HiSilicon</w:t>
      </w:r>
    </w:p>
    <w:p w14:paraId="3661934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R1-2008775</w:t>
      </w:r>
      <w:r w:rsidRPr="00452174">
        <w:rPr>
          <w:lang w:val="en-GB"/>
        </w:rPr>
        <w:tab/>
        <w:t>On DCI-based multiple BWP switch simultaneously</w:t>
      </w:r>
      <w:r w:rsidRPr="00452174">
        <w:rPr>
          <w:lang w:val="en-GB"/>
        </w:rPr>
        <w:tab/>
        <w:t>Huawei, HiSilicon</w:t>
      </w:r>
    </w:p>
    <w:p w14:paraId="585CC45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R1-2008778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Huawei, HiSilicon</w:t>
      </w:r>
    </w:p>
    <w:p w14:paraId="79E62A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R1-2008780</w:t>
      </w:r>
      <w:r w:rsidRPr="00452174">
        <w:rPr>
          <w:lang w:val="en-GB"/>
        </w:rPr>
        <w:tab/>
        <w:t>Discussion on UE capability on wideband carrier operation for NR-U</w:t>
      </w:r>
      <w:r w:rsidRPr="00452174">
        <w:rPr>
          <w:lang w:val="en-GB"/>
        </w:rPr>
        <w:tab/>
        <w:t>Huawei, HiSilicon</w:t>
      </w:r>
    </w:p>
    <w:p w14:paraId="0DF3C7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R1-2008781</w:t>
      </w:r>
      <w:r w:rsidRPr="00452174">
        <w:rPr>
          <w:lang w:val="en-GB"/>
        </w:rPr>
        <w:tab/>
        <w:t>On sidelink configured grant handling</w:t>
      </w:r>
      <w:r w:rsidRPr="00452174">
        <w:rPr>
          <w:lang w:val="en-GB"/>
        </w:rPr>
        <w:tab/>
        <w:t>Huawei, HiSilicon</w:t>
      </w:r>
    </w:p>
    <w:p w14:paraId="5C3CC04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R1-2008782</w:t>
      </w:r>
      <w:r w:rsidRPr="00452174">
        <w:rPr>
          <w:lang w:val="en-GB"/>
        </w:rPr>
        <w:tab/>
        <w:t xml:space="preserve">Sidelink configuration by NR </w:t>
      </w:r>
      <w:proofErr w:type="spellStart"/>
      <w:r w:rsidRPr="00452174">
        <w:rPr>
          <w:lang w:val="en-GB"/>
        </w:rPr>
        <w:t>Uu</w:t>
      </w:r>
      <w:proofErr w:type="spellEnd"/>
      <w:r w:rsidRPr="00452174">
        <w:rPr>
          <w:lang w:val="en-GB"/>
        </w:rPr>
        <w:t xml:space="preserve"> in PC5-only bands</w:t>
      </w:r>
      <w:r w:rsidRPr="00452174">
        <w:rPr>
          <w:lang w:val="en-GB"/>
        </w:rPr>
        <w:tab/>
        <w:t>Huawei, HiSilicon</w:t>
      </w:r>
    </w:p>
    <w:p w14:paraId="21AA18A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R1-2008783</w:t>
      </w:r>
      <w:r w:rsidRPr="00452174">
        <w:rPr>
          <w:lang w:val="en-GB"/>
        </w:rPr>
        <w:tab/>
        <w:t>On resource reselection due to dropped retransmissions</w:t>
      </w:r>
      <w:r w:rsidRPr="00452174">
        <w:rPr>
          <w:lang w:val="en-GB"/>
        </w:rPr>
        <w:tab/>
        <w:t>Huawei, HiSilicon</w:t>
      </w:r>
    </w:p>
    <w:p w14:paraId="158067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R1-2008784</w:t>
      </w:r>
      <w:r w:rsidRPr="00452174">
        <w:rPr>
          <w:lang w:val="en-GB"/>
        </w:rPr>
        <w:tab/>
        <w:t>On definition of NR V2X con-current operation</w:t>
      </w:r>
      <w:r w:rsidRPr="00452174">
        <w:rPr>
          <w:lang w:val="en-GB"/>
        </w:rPr>
        <w:tab/>
        <w:t>Huawei, HiSilicon</w:t>
      </w:r>
    </w:p>
    <w:p w14:paraId="7A0F99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R1-2008788</w:t>
      </w:r>
      <w:r w:rsidRPr="00452174">
        <w:rPr>
          <w:lang w:val="en-GB"/>
        </w:rPr>
        <w:tab/>
        <w:t>On new PQI support for PC5 communication</w:t>
      </w:r>
      <w:r w:rsidRPr="00452174">
        <w:rPr>
          <w:lang w:val="en-GB"/>
        </w:rPr>
        <w:tab/>
        <w:t>Huawei, HiSilicon</w:t>
      </w:r>
    </w:p>
    <w:p w14:paraId="437FC07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R1-2008790</w:t>
      </w:r>
      <w:r w:rsidRPr="00452174">
        <w:rPr>
          <w:lang w:val="en-GB"/>
        </w:rPr>
        <w:tab/>
        <w:t>DRAFT LS reply on UE capability on wideband carrier operation for NR-U</w:t>
      </w:r>
      <w:r w:rsidRPr="00452174">
        <w:rPr>
          <w:lang w:val="en-GB"/>
        </w:rPr>
        <w:tab/>
        <w:t>Huawei, HiSilicon</w:t>
      </w:r>
    </w:p>
    <w:p w14:paraId="1706E19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R1-2008791</w:t>
      </w:r>
      <w:r w:rsidRPr="00452174">
        <w:rPr>
          <w:lang w:val="en-GB"/>
        </w:rPr>
        <w:tab/>
        <w:t xml:space="preserve">[Draft]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7E09CB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R1-2008794</w:t>
      </w:r>
      <w:r w:rsidRPr="00452174">
        <w:rPr>
          <w:lang w:val="en-GB"/>
        </w:rPr>
        <w:tab/>
        <w:t>Discussion on the LS on cell-grouping UE capability for synchronous NR-DC</w:t>
      </w:r>
      <w:r w:rsidRPr="00452174">
        <w:rPr>
          <w:lang w:val="en-GB"/>
        </w:rPr>
        <w:tab/>
        <w:t>Huawei, HiSilicon</w:t>
      </w:r>
    </w:p>
    <w:p w14:paraId="1B5E7768" w14:textId="58CC1A6F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R1-2008795</w:t>
      </w:r>
      <w:r w:rsidRPr="00452174">
        <w:rPr>
          <w:lang w:val="en-GB"/>
        </w:rPr>
        <w:tab/>
        <w:t>Discussion on the LS on Full slot formats support in TDD UL-DL configuration</w:t>
      </w:r>
      <w:r w:rsidRPr="00452174">
        <w:rPr>
          <w:lang w:val="en-GB"/>
        </w:rPr>
        <w:tab/>
        <w:t>Huawei, HiSilicon</w:t>
      </w:r>
    </w:p>
    <w:sectPr w:rsidR="00452174" w:rsidRPr="00452174" w:rsidSect="00671B4F">
      <w:headerReference w:type="even" r:id="rId109"/>
      <w:footerReference w:type="even" r:id="rId110"/>
      <w:footerReference w:type="default" r:id="rId111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76DE" w14:textId="77777777" w:rsidR="00321162" w:rsidRDefault="00321162">
      <w:r>
        <w:separator/>
      </w:r>
    </w:p>
  </w:endnote>
  <w:endnote w:type="continuationSeparator" w:id="0">
    <w:p w14:paraId="6443F1A7" w14:textId="77777777" w:rsidR="00321162" w:rsidRDefault="00321162">
      <w:r>
        <w:continuationSeparator/>
      </w:r>
    </w:p>
  </w:endnote>
  <w:endnote w:type="continuationNotice" w:id="1">
    <w:p w14:paraId="4AB24B84" w14:textId="77777777" w:rsidR="00321162" w:rsidRDefault="003211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69582D" w:rsidRDefault="0069582D" w:rsidP="00F837D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550CB5" w14:textId="77777777" w:rsidR="0069582D" w:rsidRDefault="0069582D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7CE19404" w:rsidR="0069582D" w:rsidRDefault="0069582D" w:rsidP="00450D3B">
    <w:pPr>
      <w:pStyle w:val="a9"/>
      <w:ind w:right="360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8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>
      <w:rPr>
        <w:rStyle w:val="af0"/>
      </w:rPr>
      <w:t>8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C4B3C" w14:textId="77777777" w:rsidR="00321162" w:rsidRDefault="00321162">
      <w:r>
        <w:separator/>
      </w:r>
    </w:p>
  </w:footnote>
  <w:footnote w:type="continuationSeparator" w:id="0">
    <w:p w14:paraId="3A73357A" w14:textId="77777777" w:rsidR="00321162" w:rsidRDefault="00321162">
      <w:r>
        <w:continuationSeparator/>
      </w:r>
    </w:p>
  </w:footnote>
  <w:footnote w:type="continuationNotice" w:id="1">
    <w:p w14:paraId="0F8E69E4" w14:textId="77777777" w:rsidR="00321162" w:rsidRDefault="003211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69582D" w:rsidRDefault="0069582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0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D3915"/>
    <w:multiLevelType w:val="hybridMultilevel"/>
    <w:tmpl w:val="26B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07F59"/>
    <w:multiLevelType w:val="hybridMultilevel"/>
    <w:tmpl w:val="E58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F664E"/>
    <w:multiLevelType w:val="hybridMultilevel"/>
    <w:tmpl w:val="D25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A5DE2"/>
    <w:multiLevelType w:val="hybridMultilevel"/>
    <w:tmpl w:val="4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5"/>
    <w:lvlOverride w:ilvl="0">
      <w:startOverride w:val="1"/>
    </w:lvlOverride>
  </w:num>
  <w:num w:numId="4">
    <w:abstractNumId w:val="37"/>
  </w:num>
  <w:num w:numId="5">
    <w:abstractNumId w:val="3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9"/>
  </w:num>
  <w:num w:numId="11">
    <w:abstractNumId w:val="10"/>
  </w:num>
  <w:num w:numId="12">
    <w:abstractNumId w:val="33"/>
  </w:num>
  <w:num w:numId="13">
    <w:abstractNumId w:val="22"/>
  </w:num>
  <w:num w:numId="14">
    <w:abstractNumId w:val="13"/>
  </w:num>
  <w:num w:numId="15">
    <w:abstractNumId w:val="20"/>
  </w:num>
  <w:num w:numId="16">
    <w:abstractNumId w:val="28"/>
  </w:num>
  <w:num w:numId="17">
    <w:abstractNumId w:val="21"/>
  </w:num>
  <w:num w:numId="18">
    <w:abstractNumId w:val="15"/>
  </w:num>
  <w:num w:numId="19">
    <w:abstractNumId w:val="34"/>
  </w:num>
  <w:num w:numId="20">
    <w:abstractNumId w:val="1"/>
  </w:num>
  <w:num w:numId="21">
    <w:abstractNumId w:val="32"/>
  </w:num>
  <w:num w:numId="22">
    <w:abstractNumId w:val="24"/>
  </w:num>
  <w:num w:numId="23">
    <w:abstractNumId w:val="11"/>
  </w:num>
  <w:num w:numId="24">
    <w:abstractNumId w:val="12"/>
  </w:num>
  <w:num w:numId="25">
    <w:abstractNumId w:val="9"/>
  </w:num>
  <w:num w:numId="26">
    <w:abstractNumId w:val="26"/>
  </w:num>
  <w:num w:numId="27">
    <w:abstractNumId w:val="27"/>
  </w:num>
  <w:num w:numId="28">
    <w:abstractNumId w:val="36"/>
  </w:num>
  <w:num w:numId="29">
    <w:abstractNumId w:val="18"/>
  </w:num>
  <w:num w:numId="30">
    <w:abstractNumId w:val="23"/>
  </w:num>
  <w:num w:numId="31">
    <w:abstractNumId w:val="4"/>
  </w:num>
  <w:num w:numId="32">
    <w:abstractNumId w:val="6"/>
  </w:num>
  <w:num w:numId="33">
    <w:abstractNumId w:val="19"/>
  </w:num>
  <w:num w:numId="34">
    <w:abstractNumId w:val="31"/>
  </w:num>
  <w:num w:numId="35">
    <w:abstractNumId w:val="17"/>
  </w:num>
  <w:num w:numId="36">
    <w:abstractNumId w:val="35"/>
  </w:num>
  <w:num w:numId="3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694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2B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EE8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162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C66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47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30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039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445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4F81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82D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37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2F63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778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0C2B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91F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7EC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2C6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2C5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7D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1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2ECC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a"/>
    <w:semiHidden/>
    <w:rsid w:val="00AA32EC"/>
    <w:pPr>
      <w:ind w:left="1985" w:hanging="1985"/>
    </w:pPr>
  </w:style>
  <w:style w:type="paragraph" w:styleId="TOC7">
    <w:name w:val="toc 7"/>
    <w:basedOn w:val="TOC6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aa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b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c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d">
    <w:name w:val="Body Text"/>
    <w:aliases w:val="bt"/>
    <w:basedOn w:val="a"/>
    <w:link w:val="ae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f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AA32EC"/>
  </w:style>
  <w:style w:type="character" w:styleId="af1">
    <w:name w:val="annotation reference"/>
    <w:uiPriority w:val="99"/>
    <w:semiHidden/>
    <w:rsid w:val="00AA32EC"/>
    <w:rPr>
      <w:sz w:val="16"/>
      <w:szCs w:val="16"/>
    </w:rPr>
  </w:style>
  <w:style w:type="paragraph" w:styleId="af2">
    <w:name w:val="annotation text"/>
    <w:basedOn w:val="a"/>
    <w:link w:val="af3"/>
    <w:rsid w:val="00AA32EC"/>
    <w:rPr>
      <w:lang w:eastAsia="x-none"/>
    </w:rPr>
  </w:style>
  <w:style w:type="paragraph" w:styleId="af4">
    <w:name w:val="annotation subject"/>
    <w:basedOn w:val="af2"/>
    <w:next w:val="af2"/>
    <w:semiHidden/>
    <w:rsid w:val="00AA32EC"/>
    <w:rPr>
      <w:b/>
      <w:bCs/>
    </w:rPr>
  </w:style>
  <w:style w:type="paragraph" w:styleId="af5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6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"/>
    <w:basedOn w:val="a"/>
    <w:link w:val="af7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8">
    <w:name w:val="Subtitle"/>
    <w:basedOn w:val="a"/>
    <w:next w:val="a"/>
    <w:link w:val="af9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副标题 字符"/>
    <w:link w:val="af8"/>
    <w:rsid w:val="00AA32EC"/>
    <w:rPr>
      <w:rFonts w:ascii="Cambria" w:hAnsi="Cambria"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b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3">
    <w:name w:val="批注文字 字符"/>
    <w:link w:val="af2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d">
    <w:name w:val="Hyperlink"/>
    <w:uiPriority w:val="99"/>
    <w:qFormat/>
    <w:rsid w:val="00AA32EC"/>
    <w:rPr>
      <w:color w:val="0000FF"/>
      <w:u w:val="single"/>
    </w:rPr>
  </w:style>
  <w:style w:type="character" w:customStyle="1" w:styleId="af7">
    <w:name w:val="列表段落 字符"/>
    <w:aliases w:val="- Bullets 字符,목록 단락 字符,リスト段落 字符,列出段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6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aa">
    <w:name w:val="页脚 字符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ae">
    <w:name w:val="正文文本 字符"/>
    <w:aliases w:val="bt 字符"/>
    <w:basedOn w:val="a0"/>
    <w:link w:val="ad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e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734.zip" TargetMode="External"/><Relationship Id="rId21" Type="http://schemas.openxmlformats.org/officeDocument/2006/relationships/hyperlink" Target="file:///C:\Users\wanshic\OneDrive%20-%20Qualcomm\Documents\Standards\3GPP%20Standards\Meeting%20Documents\TSGR1_103\Docs\R1-2008652.zip" TargetMode="External"/><Relationship Id="rId42" Type="http://schemas.openxmlformats.org/officeDocument/2006/relationships/hyperlink" Target="file:///C:\Users\wanshic\OneDrive%20-%20Qualcomm\Documents\Standards\3GPP%20Standards\Meeting%20Documents\TSGR1_103\Docs\R1-2008647.zip" TargetMode="External"/><Relationship Id="rId47" Type="http://schemas.openxmlformats.org/officeDocument/2006/relationships/hyperlink" Target="file:///C:\Users\wanshic\OneDrive%20-%20Qualcomm\Documents\Standards\3GPP%20Standards\Meeting%20Documents\TSGR1_103\Docs\R1-2008746.zip" TargetMode="External"/><Relationship Id="rId63" Type="http://schemas.openxmlformats.org/officeDocument/2006/relationships/hyperlink" Target="file:///C:\Users\wanshic\OneDrive%20-%20Qualcomm\Documents\Standards\3GPP%20Standards\Meeting%20Documents\TSGR1_103\Docs\R1-2008118.zip" TargetMode="External"/><Relationship Id="rId68" Type="http://schemas.openxmlformats.org/officeDocument/2006/relationships/hyperlink" Target="file:///C:\Users\wanshic\OneDrive%20-%20Qualcomm\Documents\Standards\3GPP%20Standards\Meeting%20Documents\TSGR1_103\Docs\R1-2008207.zip" TargetMode="External"/><Relationship Id="rId84" Type="http://schemas.openxmlformats.org/officeDocument/2006/relationships/hyperlink" Target="file:///C:\Users\wanshic\OneDrive%20-%20Qualcomm\Documents\Standards\3GPP%20Standards\Meeting%20Documents\TSGR1_103\Docs\R1-2008647.zip" TargetMode="External"/><Relationship Id="rId89" Type="http://schemas.openxmlformats.org/officeDocument/2006/relationships/hyperlink" Target="file:///C:\Users\wanshic\OneDrive%20-%20Qualcomm\Documents\Standards\3GPP%20Standards\Meeting%20Documents\TSGR1_103\Docs\R1-2008506.zip" TargetMode="External"/><Relationship Id="rId112" Type="http://schemas.openxmlformats.org/officeDocument/2006/relationships/fontTable" Target="fontTable.xml"/><Relationship Id="rId16" Type="http://schemas.openxmlformats.org/officeDocument/2006/relationships/hyperlink" Target="file:///C:\Users\wanshic\OneDrive%20-%20Qualcomm\Documents\Standards\3GPP%20Standards\Meeting%20Documents\TSGR1_103\Docs\R1-2008708.zip" TargetMode="External"/><Relationship Id="rId107" Type="http://schemas.openxmlformats.org/officeDocument/2006/relationships/hyperlink" Target="file:///C:\Users\wanshic\OneDrive%20-%20Qualcomm\Documents\Standards\3GPP%20Standards\Meeting%20Documents\TSGR1_103\Docs\R1-2007729.zip" TargetMode="External"/><Relationship Id="rId11" Type="http://schemas.openxmlformats.org/officeDocument/2006/relationships/hyperlink" Target="file:///C:\Users\wanshic\OneDrive%20-%20Qualcomm\Documents\Standards\3GPP%20Standards\Meeting%20Documents\TSGR1_103\Docs\R1-2008342.zip" TargetMode="External"/><Relationship Id="rId32" Type="http://schemas.openxmlformats.org/officeDocument/2006/relationships/hyperlink" Target="file:///C:\Users\wanshic\OneDrive%20-%20Qualcomm\Documents\Standards\3GPP%20Standards\Meeting%20Documents\TSGR1_103\Docs\R1-2008782.zip" TargetMode="External"/><Relationship Id="rId37" Type="http://schemas.openxmlformats.org/officeDocument/2006/relationships/hyperlink" Target="file:///C:\Users\wanshic\OneDrive%20-%20Qualcomm\Documents\Standards\3GPP%20Standards\Meeting%20Documents\TSGR1_103\Docs\R1-2008119.zip" TargetMode="External"/><Relationship Id="rId53" Type="http://schemas.openxmlformats.org/officeDocument/2006/relationships/hyperlink" Target="file:///C:\Users\wanshic\OneDrive%20-%20Qualcomm\Documents\Standards\3GPP%20Standards\Meeting%20Documents\TSGR1_103\Docs\R1-2007724.zip" TargetMode="External"/><Relationship Id="rId58" Type="http://schemas.openxmlformats.org/officeDocument/2006/relationships/hyperlink" Target="file:///C:\Users\wanshic\OneDrive%20-%20Qualcomm\Documents\Standards\3GPP%20Standards\Meeting%20Documents\TSGR1_103\Docs\R1-2008525.zip" TargetMode="External"/><Relationship Id="rId74" Type="http://schemas.openxmlformats.org/officeDocument/2006/relationships/hyperlink" Target="file:///C:\Users\wanshic\OneDrive%20-%20Qualcomm\Documents\Standards\3GPP%20Standards\Meeting%20Documents\TSGR1_103\Docs\R1-2007757.zip" TargetMode="External"/><Relationship Id="rId79" Type="http://schemas.openxmlformats.org/officeDocument/2006/relationships/hyperlink" Target="file:///C:\Users\wanshic\OneDrive%20-%20Qualcomm\Documents\Standards\3GPP%20Standards\Meeting%20Documents\TSGR1_103\Docs\R1-2008651.zip" TargetMode="External"/><Relationship Id="rId102" Type="http://schemas.openxmlformats.org/officeDocument/2006/relationships/hyperlink" Target="file:///C:\Users\wanshic\OneDrive%20-%20Qualcomm\Documents\Standards\3GPP%20Standards\Meeting%20Documents\TSGR1_103\Docs\R1-2008778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3\Docs\R1-2008587.zip" TargetMode="External"/><Relationship Id="rId95" Type="http://schemas.openxmlformats.org/officeDocument/2006/relationships/hyperlink" Target="file:///C:\Users\wanshic\OneDrive%20-%20Qualcomm\Documents\Standards\3GPP%20Standards\Meeting%20Documents\TSGR1_103\Docs\R1-2007510.zip" TargetMode="External"/><Relationship Id="rId22" Type="http://schemas.openxmlformats.org/officeDocument/2006/relationships/hyperlink" Target="file:///C:\Users\wanshic\OneDrive%20-%20Qualcomm\Documents\Standards\3GPP%20Standards\Meeting%20Documents\TSGR1_103\Docs\R1-2008775.zip" TargetMode="External"/><Relationship Id="rId27" Type="http://schemas.openxmlformats.org/officeDocument/2006/relationships/hyperlink" Target="file:///C:\Users\wanshic\OneDrive%20-%20Qualcomm\Documents\Standards\3GPP%20Standards\Meeting%20Documents\TSGR1_103\Docs\R1-2008735.zip" TargetMode="External"/><Relationship Id="rId43" Type="http://schemas.openxmlformats.org/officeDocument/2006/relationships/hyperlink" Target="file:///C:\Users\wanshic\OneDrive%20-%20Qualcomm\Documents\Standards\3GPP%20Standards\Meeting%20Documents\TSGR1_103\Docs\R1-2007920.zip" TargetMode="External"/><Relationship Id="rId48" Type="http://schemas.openxmlformats.org/officeDocument/2006/relationships/hyperlink" Target="file:///C:\Users\wanshic\OneDrive%20-%20Qualcomm\Documents\Standards\3GPP%20Standards\Meeting%20Documents\TSGR1_103\Docs\R1-2008747.zip" TargetMode="External"/><Relationship Id="rId64" Type="http://schemas.openxmlformats.org/officeDocument/2006/relationships/hyperlink" Target="file:///C:\Users\wanshic\OneDrive%20-%20Qualcomm\Documents\Standards\3GPP%20Standards\Meeting%20Documents\TSGR1_103\Docs\R1-2008402.zip" TargetMode="External"/><Relationship Id="rId69" Type="http://schemas.openxmlformats.org/officeDocument/2006/relationships/hyperlink" Target="file:///C:\Users\wanshic\OneDrive%20-%20Qualcomm\Documents\Standards\3GPP%20Standards\Meeting%20Documents\TSGR1_103\Docs\R1-2008520.zip" TargetMode="External"/><Relationship Id="rId113" Type="http://schemas.openxmlformats.org/officeDocument/2006/relationships/theme" Target="theme/theme1.xml"/><Relationship Id="rId80" Type="http://schemas.openxmlformats.org/officeDocument/2006/relationships/hyperlink" Target="file:///C:\Users\wanshic\OneDrive%20-%20Qualcomm\Documents\Standards\3GPP%20Standards\Meeting%20Documents\TSGR1_103\Docs\R1-2008791.zip" TargetMode="External"/><Relationship Id="rId85" Type="http://schemas.openxmlformats.org/officeDocument/2006/relationships/hyperlink" Target="file:///C:\Users\wanshic\OneDrive%20-%20Qualcomm\Documents\Standards\3GPP%20Standards\Meeting%20Documents\TSGR1_103\Docs\R1-2008744.zip" TargetMode="External"/><Relationship Id="rId12" Type="http://schemas.openxmlformats.org/officeDocument/2006/relationships/hyperlink" Target="file:///C:\Users\wanshic\OneDrive%20-%20Qualcomm\Documents\Standards\3GPP%20Standards\Meeting%20Documents\TSGR1_103\Docs\R1-2007726.zip" TargetMode="External"/><Relationship Id="rId17" Type="http://schemas.openxmlformats.org/officeDocument/2006/relationships/hyperlink" Target="file:///C:\Users\wanshic\OneDrive%20-%20Qualcomm\Documents\Standards\3GPP%20Standards\Meeting%20Documents\TSGR1_103\Docs\R1-2008773.zip" TargetMode="External"/><Relationship Id="rId33" Type="http://schemas.openxmlformats.org/officeDocument/2006/relationships/hyperlink" Target="file:///C:\Users\wanshic\OneDrive%20-%20Qualcomm\Documents\Standards\3GPP%20Standards\Meeting%20Documents\TSGR1_103\Docs\R1-2008788.zip" TargetMode="External"/><Relationship Id="rId38" Type="http://schemas.openxmlformats.org/officeDocument/2006/relationships/hyperlink" Target="file:///C:\Users\wanshic\OneDrive%20-%20Qualcomm\Documents\Standards\3GPP%20Standards\Meeting%20Documents\TSGR1_103\Docs\R1-2008590.zip" TargetMode="External"/><Relationship Id="rId59" Type="http://schemas.openxmlformats.org/officeDocument/2006/relationships/hyperlink" Target="file:///C:\Users\wanshic\OneDrive%20-%20Qualcomm\Documents\Standards\3GPP%20Standards\Meeting%20Documents\TSGR1_103\Docs\R1-2008592.zip" TargetMode="External"/><Relationship Id="rId103" Type="http://schemas.openxmlformats.org/officeDocument/2006/relationships/hyperlink" Target="file:///C:\Users\wanshic\OneDrive%20-%20Qualcomm\Documents\Standards\3GPP%20Standards\Meeting%20Documents\TSGR1_103\Docs\R1-2007527.zip" TargetMode="External"/><Relationship Id="rId108" Type="http://schemas.openxmlformats.org/officeDocument/2006/relationships/hyperlink" Target="file:///C:\Users\wanshic\OneDrive%20-%20Qualcomm\Documents\Standards\3GPP%20Standards\Meeting%20Documents\TSGR1_103\Docs\R1-2008778.zip" TargetMode="External"/><Relationship Id="rId54" Type="http://schemas.openxmlformats.org/officeDocument/2006/relationships/hyperlink" Target="file:///C:\Users\wanshic\OneDrive%20-%20Qualcomm\Documents\Standards\3GPP%20Standards\Meeting%20Documents\TSGR1_103\Docs\R1-2007797.zip" TargetMode="External"/><Relationship Id="rId70" Type="http://schemas.openxmlformats.org/officeDocument/2006/relationships/hyperlink" Target="file:///C:\Users\wanshic\OneDrive%20-%20Qualcomm\Documents\Standards\3GPP%20Standards\Meeting%20Documents\TSGR1_103\Docs\R1-2008594.zip" TargetMode="External"/><Relationship Id="rId75" Type="http://schemas.openxmlformats.org/officeDocument/2006/relationships/hyperlink" Target="file:///C:\Users\wanshic\OneDrive%20-%20Qualcomm\Documents\Standards\3GPP%20Standards\Meeting%20Documents\TSGR1_103\Docs\R1-2007801.zip" TargetMode="External"/><Relationship Id="rId91" Type="http://schemas.openxmlformats.org/officeDocument/2006/relationships/hyperlink" Target="file:///C:\Users\wanshic\OneDrive%20-%20Qualcomm\Documents\Standards\3GPP%20Standards\Meeting%20Documents\TSGR1_103\Docs\R1-2008588.zip" TargetMode="External"/><Relationship Id="rId96" Type="http://schemas.openxmlformats.org/officeDocument/2006/relationships/hyperlink" Target="file:///C:\Users\wanshic\OneDrive%20-%20Qualcomm\Documents\Standards\3GPP%20Standards\Meeting%20Documents\TSGR1_103\Docs\R1-200751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3\Docs\R1-2008650.zip" TargetMode="External"/><Relationship Id="rId23" Type="http://schemas.openxmlformats.org/officeDocument/2006/relationships/hyperlink" Target="file:///C:\Users\wanshic\OneDrive%20-%20Qualcomm\Documents\Standards\3GPP%20Standards\Meeting%20Documents\TSGR1_103\Docs\R1-2007798.zip" TargetMode="External"/><Relationship Id="rId28" Type="http://schemas.openxmlformats.org/officeDocument/2006/relationships/hyperlink" Target="file:///C:\Users\wanshic\OneDrive%20-%20Qualcomm\Documents\Standards\3GPP%20Standards\Meeting%20Documents\TSGR1_103\Docs\R1-2008784.zip" TargetMode="External"/><Relationship Id="rId36" Type="http://schemas.openxmlformats.org/officeDocument/2006/relationships/hyperlink" Target="file:///C:\Users\wanshic\OneDrive%20-%20Qualcomm\Documents\Standards\3GPP%20Standards\Meeting%20Documents\TSGR1_103\Docs\R1-2007919.zip" TargetMode="External"/><Relationship Id="rId49" Type="http://schemas.openxmlformats.org/officeDocument/2006/relationships/hyperlink" Target="file:///C:\Users\wanshic\OneDrive%20-%20Qualcomm\Documents\Standards\3GPP%20Standards\Meeting%20Documents\TSGR1_103\Docs\R1-2008781.zip" TargetMode="External"/><Relationship Id="rId57" Type="http://schemas.openxmlformats.org/officeDocument/2006/relationships/hyperlink" Target="file:///C:\Users\wanshic\OneDrive%20-%20Qualcomm\Documents\Standards\3GPP%20Standards\Meeting%20Documents\TSGR1_103\Docs\R1-2008306.zip" TargetMode="External"/><Relationship Id="rId106" Type="http://schemas.openxmlformats.org/officeDocument/2006/relationships/hyperlink" Target="file:///C:\Users\wanshic\OneDrive%20-%20Qualcomm\Documents\Standards\3GPP%20Standards\Meeting%20Documents\TSGR1_103\Docs\R1-200772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3\Docs\R1-2008745.zip" TargetMode="External"/><Relationship Id="rId44" Type="http://schemas.openxmlformats.org/officeDocument/2006/relationships/hyperlink" Target="file:///C:\Users\wanshic\OneDrive%20-%20Qualcomm\Documents\Standards\3GPP%20Standards\Meeting%20Documents\TSGR1_103\Docs\R1-2008120.zip" TargetMode="External"/><Relationship Id="rId52" Type="http://schemas.openxmlformats.org/officeDocument/2006/relationships/hyperlink" Target="file:///C:\Users\wanshic\OneDrive%20-%20Qualcomm\Documents\Standards\3GPP%20Standards\Meeting%20Documents\TSGR1_103\Docs\R1-2007702.zip" TargetMode="External"/><Relationship Id="rId60" Type="http://schemas.openxmlformats.org/officeDocument/2006/relationships/hyperlink" Target="file:///C:\Users\wanshic\OneDrive%20-%20Qualcomm\Documents\Standards\3GPP%20Standards\Meeting%20Documents\TSGR1_103\Docs\R1-2008642.zip" TargetMode="External"/><Relationship Id="rId65" Type="http://schemas.openxmlformats.org/officeDocument/2006/relationships/hyperlink" Target="file:///C:\Users\wanshic\OneDrive%20-%20Qualcomm\Documents\Standards\3GPP%20Standards\Meeting%20Documents\TSGR1_103\Docs\R1-2008586.zip" TargetMode="External"/><Relationship Id="rId73" Type="http://schemas.openxmlformats.org/officeDocument/2006/relationships/hyperlink" Target="file:///C:\Users\wanshic\OneDrive%20-%20Qualcomm\Documents\Standards\3GPP%20Standards\Meeting%20Documents\TSGR1_103\Docs\R1-2008790.zip" TargetMode="External"/><Relationship Id="rId78" Type="http://schemas.openxmlformats.org/officeDocument/2006/relationships/hyperlink" Target="file:///C:\Users\wanshic\OneDrive%20-%20Qualcomm\Documents\Standards\3GPP%20Standards\Meeting%20Documents\TSGR1_103\Docs\R1-2008591.zip" TargetMode="External"/><Relationship Id="rId81" Type="http://schemas.openxmlformats.org/officeDocument/2006/relationships/hyperlink" Target="file:///C:\Users\wanshic\OneDrive%20-%20Qualcomm\Documents\Standards\3GPP%20Standards\Meeting%20Documents\TSGR1_103\Docs\R1-2008234.zip" TargetMode="External"/><Relationship Id="rId86" Type="http://schemas.openxmlformats.org/officeDocument/2006/relationships/hyperlink" Target="file:///C:\Users\wanshic\OneDrive%20-%20Qualcomm\Documents\Standards\3GPP%20Standards\Meeting%20Documents\TSGR1_103\Docs\R1-2008647.zip" TargetMode="External"/><Relationship Id="rId94" Type="http://schemas.openxmlformats.org/officeDocument/2006/relationships/hyperlink" Target="file:///C:\Users\wanshic\OneDrive%20-%20Qualcomm\Documents\Standards\3GPP%20Standards\Meeting%20Documents\TSGR1_103\Docs\R1-2007509.zip" TargetMode="External"/><Relationship Id="rId99" Type="http://schemas.openxmlformats.org/officeDocument/2006/relationships/hyperlink" Target="file:///C:\Users\wanshic\OneDrive%20-%20Qualcomm\Documents\Standards\3GPP%20Standards\Meeting%20Documents\TSGR1_103\Docs\R1-2007508.zip" TargetMode="External"/><Relationship Id="rId101" Type="http://schemas.openxmlformats.org/officeDocument/2006/relationships/hyperlink" Target="file:///C:\Users\wanshic\OneDrive%20-%20Qualcomm\Documents\Standards\3GPP%20Standards\Meeting%20Documents\TSGR1_103\Docs\R1-20077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3\Docs\R1-2007727.zip" TargetMode="External"/><Relationship Id="rId18" Type="http://schemas.openxmlformats.org/officeDocument/2006/relationships/hyperlink" Target="file:///C:\Users\wanshic\OneDrive%20-%20Qualcomm\Documents\Standards\3GPP%20Standards\Meeting%20Documents\TSGR1_103\Docs\R1-2008774.zip" TargetMode="External"/><Relationship Id="rId39" Type="http://schemas.openxmlformats.org/officeDocument/2006/relationships/hyperlink" Target="file:///C:\Users\wanshic\OneDrive%20-%20Qualcomm\Documents\Standards\3GPP%20Standards\Meeting%20Documents\TSGR1_103\Docs\R1-2008748.zip" TargetMode="External"/><Relationship Id="rId109" Type="http://schemas.openxmlformats.org/officeDocument/2006/relationships/header" Target="header1.xml"/><Relationship Id="rId34" Type="http://schemas.openxmlformats.org/officeDocument/2006/relationships/hyperlink" Target="file:///C:\Users\wanshic\OneDrive%20-%20Qualcomm\Documents\Standards\3GPP%20Standards\Meeting%20Documents\TSGR1_103\Docs\R1-2007799.zip" TargetMode="External"/><Relationship Id="rId50" Type="http://schemas.openxmlformats.org/officeDocument/2006/relationships/hyperlink" Target="file:///C:\Users\wanshic\OneDrive%20-%20Qualcomm\Documents\Standards\3GPP%20Standards\Meeting%20Documents\TSGR1_103\Docs\R1-2007968.zip" TargetMode="External"/><Relationship Id="rId55" Type="http://schemas.openxmlformats.org/officeDocument/2006/relationships/hyperlink" Target="file:///C:\Users\wanshic\OneDrive%20-%20Qualcomm\Documents\Standards\3GPP%20Standards\Meeting%20Documents\TSGR1_103\Docs\R1-2008077.zip" TargetMode="External"/><Relationship Id="rId76" Type="http://schemas.openxmlformats.org/officeDocument/2006/relationships/hyperlink" Target="file:///C:\Users\wanshic\OneDrive%20-%20Qualcomm\Documents\Standards\3GPP%20Standards\Meeting%20Documents\TSGR1_103\Docs\R1-2008116.zip" TargetMode="External"/><Relationship Id="rId97" Type="http://schemas.openxmlformats.org/officeDocument/2006/relationships/hyperlink" Target="file:///C:\Users\wanshic\OneDrive%20-%20Qualcomm\Documents\Standards\3GPP%20Standards\Meeting%20Documents\TSGR1_103\Docs\R1-2007515.zip" TargetMode="External"/><Relationship Id="rId104" Type="http://schemas.openxmlformats.org/officeDocument/2006/relationships/hyperlink" Target="file:///C:\Users\wanshic\OneDrive%20-%20Qualcomm\Documents\Standards\3GPP%20Standards\Meeting%20Documents\TSGR1_103\Docs\R1-200750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3\Docs\R1-2008644.zip" TargetMode="External"/><Relationship Id="rId92" Type="http://schemas.openxmlformats.org/officeDocument/2006/relationships/hyperlink" Target="file:///C:\Users\wanshic\OneDrive%20-%20Qualcomm\Documents\Standards\3GPP%20Standards\Meeting%20Documents\TSGR1_103\Docs\R1-200864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3\Docs\R1-2008233.zip" TargetMode="External"/><Relationship Id="rId24" Type="http://schemas.openxmlformats.org/officeDocument/2006/relationships/hyperlink" Target="file:///C:\Users\wanshic\OneDrive%20-%20Qualcomm\Documents\Standards\3GPP%20Standards\Meeting%20Documents\TSGR1_103\Docs\R1-2007932.zip" TargetMode="External"/><Relationship Id="rId40" Type="http://schemas.openxmlformats.org/officeDocument/2006/relationships/hyperlink" Target="file:///C:\Users\wanshic\OneDrive%20-%20Qualcomm\Documents\Standards\3GPP%20Standards\Meeting%20Documents\TSGR1_103\Docs\R1-2008749.zip" TargetMode="External"/><Relationship Id="rId45" Type="http://schemas.openxmlformats.org/officeDocument/2006/relationships/hyperlink" Target="file:///C:\Users\wanshic\OneDrive%20-%20Qualcomm\Documents\Standards\3GPP%20Standards\Meeting%20Documents\TSGR1_103\Docs\R1-2008593.zip" TargetMode="External"/><Relationship Id="rId66" Type="http://schemas.openxmlformats.org/officeDocument/2006/relationships/hyperlink" Target="file:///C:\Users\wanshic\OneDrive%20-%20Qualcomm\Documents\Standards\3GPP%20Standards\Meeting%20Documents\TSGR1_103\Docs\R1-2008795.zip" TargetMode="External"/><Relationship Id="rId87" Type="http://schemas.openxmlformats.org/officeDocument/2006/relationships/hyperlink" Target="file:///C:\Users\wanshic\OneDrive%20-%20Qualcomm\Documents\Standards\3GPP%20Standards\Meeting%20Documents\TSGR1_103\Docs\R1-2007730.zip" TargetMode="External"/><Relationship Id="rId110" Type="http://schemas.openxmlformats.org/officeDocument/2006/relationships/footer" Target="footer1.xml"/><Relationship Id="rId61" Type="http://schemas.openxmlformats.org/officeDocument/2006/relationships/hyperlink" Target="file:///C:\Users\wanshic\OneDrive%20-%20Qualcomm\Documents\Standards\3GPP%20Standards\Meeting%20Documents\TSGR1_103\Docs\R1-2007796.zip" TargetMode="External"/><Relationship Id="rId82" Type="http://schemas.openxmlformats.org/officeDocument/2006/relationships/hyperlink" Target="file:///C:\Users\wanshic\OneDrive%20-%20Qualcomm\Documents\Standards\3GPP%20Standards\Meeting%20Documents\TSGR1_103\Docs\R1-2008589.zip" TargetMode="External"/><Relationship Id="rId19" Type="http://schemas.openxmlformats.org/officeDocument/2006/relationships/hyperlink" Target="file:///C:\Users\wanshic\OneDrive%20-%20Qualcomm\Documents\Standards\3GPP%20Standards\Meeting%20Documents\TSGR1_103\Docs\R1-2008208.zip" TargetMode="External"/><Relationship Id="rId14" Type="http://schemas.openxmlformats.org/officeDocument/2006/relationships/hyperlink" Target="file:///C:\Users\wanshic\OneDrive%20-%20Qualcomm\Documents\Standards\3GPP%20Standards\Meeting%20Documents\TSGR1_103\Docs\R1-2007795.zip" TargetMode="External"/><Relationship Id="rId30" Type="http://schemas.openxmlformats.org/officeDocument/2006/relationships/hyperlink" Target="file:///C:\Users\wanshic\OneDrive%20-%20Qualcomm\Documents\Standards\3GPP%20Standards\Meeting%20Documents\TSGR1_103\Docs\R1-2008645.zip" TargetMode="External"/><Relationship Id="rId35" Type="http://schemas.openxmlformats.org/officeDocument/2006/relationships/hyperlink" Target="file:///C:\Users\wanshic\OneDrive%20-%20Qualcomm\Documents\Standards\3GPP%20Standards\Meeting%20Documents\TSGR1_103\Docs\R1-2007800.zip" TargetMode="External"/><Relationship Id="rId56" Type="http://schemas.openxmlformats.org/officeDocument/2006/relationships/hyperlink" Target="file:///C:\Users\wanshic\OneDrive%20-%20Qualcomm\Documents\Standards\3GPP%20Standards\Meeting%20Documents\TSGR1_103\Docs\R1-2008117.zip" TargetMode="External"/><Relationship Id="rId77" Type="http://schemas.openxmlformats.org/officeDocument/2006/relationships/hyperlink" Target="file:///C:\Users\wanshic\OneDrive%20-%20Qualcomm\Documents\Standards\3GPP%20Standards\Meeting%20Documents\TSGR1_103\Docs\R1-2008228.zip" TargetMode="External"/><Relationship Id="rId100" Type="http://schemas.openxmlformats.org/officeDocument/2006/relationships/hyperlink" Target="file:///C:\Users\wanshic\OneDrive%20-%20Qualcomm\Documents\Standards\3GPP%20Standards\Meeting%20Documents\TSGR1_103\Docs\R1-2007728.zip" TargetMode="External"/><Relationship Id="rId105" Type="http://schemas.openxmlformats.org/officeDocument/2006/relationships/hyperlink" Target="file:///C:\Users\wanshic\OneDrive%20-%20Qualcomm\Documents\Standards\3GPP%20Standards\Meeting%20Documents\TSGR1_102\Docs\R1-2005208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3\Docs\R1-2008305.zip" TargetMode="External"/><Relationship Id="rId72" Type="http://schemas.openxmlformats.org/officeDocument/2006/relationships/hyperlink" Target="file:///C:\Users\wanshic\OneDrive%20-%20Qualcomm\Documents\Standards\3GPP%20Standards\Meeting%20Documents\TSGR1_103\Docs\R1-2008780.zip" TargetMode="External"/><Relationship Id="rId93" Type="http://schemas.openxmlformats.org/officeDocument/2006/relationships/hyperlink" Target="file:///C:\Users\wanshic\OneDrive%20-%20Qualcomm\Documents\Standards\3GPP%20Standards\Meeting%20Documents\TSGR1_103\Docs\R1-2007508.zip" TargetMode="External"/><Relationship Id="rId98" Type="http://schemas.openxmlformats.org/officeDocument/2006/relationships/hyperlink" Target="file:///C:\Users\wanshic\OneDrive%20-%20Qualcomm\Documents\Standards\3GPP%20Standards\Meeting%20Documents\TSGR1_103\Docs\R1-2007516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3\Docs\R1-2008649.zip" TargetMode="External"/><Relationship Id="rId46" Type="http://schemas.openxmlformats.org/officeDocument/2006/relationships/hyperlink" Target="file:///C:\Users\wanshic\OneDrive%20-%20Qualcomm\Documents\Standards\3GPP%20Standards\Meeting%20Documents\TSGR1_103\Docs\R1-2008648.zip" TargetMode="External"/><Relationship Id="rId67" Type="http://schemas.openxmlformats.org/officeDocument/2006/relationships/hyperlink" Target="file:///C:\Users\wanshic\OneDrive%20-%20Qualcomm\Documents\Standards\3GPP%20Standards\Meeting%20Documents\TSGR1_103\Docs\R1-2008040.zip" TargetMode="External"/><Relationship Id="rId20" Type="http://schemas.openxmlformats.org/officeDocument/2006/relationships/hyperlink" Target="file:///C:\Users\wanshic\OneDrive%20-%20Qualcomm\Documents\Standards\3GPP%20Standards\Meeting%20Documents\TSGR1_103\Docs\R1-2008505.zip" TargetMode="External"/><Relationship Id="rId41" Type="http://schemas.openxmlformats.org/officeDocument/2006/relationships/hyperlink" Target="file:///C:\Users\wanshic\OneDrive%20-%20Qualcomm\Documents\Standards\3GPP%20Standards\Meeting%20Documents\TSGR1_103\Docs\R1-2008783.zip" TargetMode="External"/><Relationship Id="rId62" Type="http://schemas.openxmlformats.org/officeDocument/2006/relationships/hyperlink" Target="file:///C:\Users\wanshic\OneDrive%20-%20Qualcomm\Documents\Standards\3GPP%20Standards\Meeting%20Documents\TSGR1_103\Docs\R1-2007969.zip" TargetMode="External"/><Relationship Id="rId83" Type="http://schemas.openxmlformats.org/officeDocument/2006/relationships/hyperlink" Target="file:///C:\Users\wanshic\OneDrive%20-%20Qualcomm\Documents\Standards\3GPP%20Standards\Meeting%20Documents\TSGR1_103\Docs\R1-2008646.zip" TargetMode="External"/><Relationship Id="rId88" Type="http://schemas.openxmlformats.org/officeDocument/2006/relationships/hyperlink" Target="file:///C:\Users\wanshic\OneDrive%20-%20Qualcomm\Documents\Standards\3GPP%20Standards\Meeting%20Documents\TSGR1_103\Docs\R1-2007731.zip" TargetMode="External"/><Relationship Id="rId11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E28F8-9F46-4152-BEBA-995977B7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25</TotalTime>
  <Pages>15</Pages>
  <Words>6015</Words>
  <Characters>34291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40226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Xueming Pan</cp:lastModifiedBy>
  <cp:revision>6</cp:revision>
  <cp:lastPrinted>2014-11-07T05:38:00Z</cp:lastPrinted>
  <dcterms:created xsi:type="dcterms:W3CDTF">2020-10-20T17:54:00Z</dcterms:created>
  <dcterms:modified xsi:type="dcterms:W3CDTF">2020-10-21T06:52:00Z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