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Supporting companies (from Tdoc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Jio,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Relay (including sidelink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interest level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6410ECC5" w14:textId="77777777" w:rsidR="00E90E2C" w:rsidRDefault="00E90E2C" w:rsidP="00F42AC9">
      <w:pPr>
        <w:rPr>
          <w:b/>
          <w:bCs/>
          <w:i/>
          <w:iCs/>
          <w:lang w:val="en-GB"/>
        </w:rPr>
      </w:pPr>
      <w:r w:rsidRPr="00E90E2C">
        <w:rPr>
          <w:b/>
          <w:bCs/>
          <w:i/>
          <w:iCs/>
          <w:u w:val="single"/>
          <w:lang w:val="en-GB"/>
        </w:rPr>
        <w:t>Proposal 1</w:t>
      </w:r>
      <w:r w:rsidRPr="00E90E2C">
        <w:rPr>
          <w:b/>
          <w:bCs/>
          <w:i/>
          <w:iCs/>
          <w:lang w:val="en-GB"/>
        </w:rPr>
        <w:t xml:space="preserve">: </w:t>
      </w:r>
      <w:r>
        <w:rPr>
          <w:b/>
          <w:bCs/>
          <w:i/>
          <w:iCs/>
          <w:lang w:val="en-GB"/>
        </w:rPr>
        <w:t>Prioritize the study of the following schemes for PUCCH coverage enhancement</w:t>
      </w:r>
    </w:p>
    <w:p w14:paraId="6BEE62F4" w14:textId="22307DF0" w:rsidR="00F42AC9"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lastRenderedPageBreak/>
        <w:t>Sequence based DMRS-less PUCCH</w:t>
      </w:r>
    </w:p>
    <w:p w14:paraId="08CF3532" w14:textId="4FC21EF4" w:rsidR="00E90E2C" w:rsidRPr="00E90E2C" w:rsidRDefault="00E90E2C" w:rsidP="00170A9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p>
    <w:p w14:paraId="1AEE689B" w14:textId="416DB286" w:rsidR="00E90E2C"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sidR="00A04593">
        <w:rPr>
          <w:rFonts w:ascii="Times New Roman" w:hAnsi="Times New Roman"/>
          <w:sz w:val="20"/>
          <w:szCs w:val="20"/>
        </w:rPr>
        <w:t xml:space="preserve"> scheme similar to Rel-16 PUSCH repetition type-B</w:t>
      </w:r>
    </w:p>
    <w:p w14:paraId="210B7D4A" w14:textId="3DFEA5B1" w:rsid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6D2739B0" w14:textId="4EE527EA" w:rsidR="007C798E" w:rsidRPr="007C798E" w:rsidRDefault="007C798E"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5721E28" w14:textId="59CE0320" w:rsidR="00E90E2C" w:rsidRDefault="00456E74" w:rsidP="00E90E2C">
      <w:r>
        <w:t>Note: the study on DMRS bundling for PUCCH repetition can be a joint study with DMRS bundling for PUSCH repetition studied under 8.8.2.1.</w:t>
      </w: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4AD6288" w14:textId="665855A0"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65D9CA9E" w14:textId="1CD94EBC"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DMRS overhead reduction</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3ADBD6FE" w:rsidR="005B035B" w:rsidRP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Deprioritize the study of the following schemes for PUCCH coverage enhancement</w:t>
      </w:r>
    </w:p>
    <w:p w14:paraId="4564E1FC" w14:textId="022B3644"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A-CSI on PUCCH</w:t>
      </w:r>
    </w:p>
    <w:p w14:paraId="169D55D1" w14:textId="400E659B"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Relay (including sidelink relay)</w:t>
      </w:r>
    </w:p>
    <w:p w14:paraId="24A4EE03" w14:textId="59427013" w:rsidR="00F23A7C"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Reflective arrays</w:t>
      </w:r>
    </w:p>
    <w:p w14:paraId="64D280A3" w14:textId="39F2927F" w:rsidR="000011F0" w:rsidRDefault="000011F0" w:rsidP="000011F0"/>
    <w:p w14:paraId="29EADDE4" w14:textId="0BA3D4F9" w:rsidR="000011F0" w:rsidRDefault="000011F0" w:rsidP="000011F0">
      <w:r>
        <w:t xml:space="preserve">Following RAN1 chairman’s guidance, we need finalize the high priority items first. Next, I’d like to collect some feedback for proposal 1. As known to everyone, the purpose of Proposal 1 is to identify the direction we are going to explore in next step. At this stage, every scheme in proposal 1 is at high level and there are many details to be filled in for each scheme. Therefore, if you have comments on the details </w:t>
      </w:r>
      <w:r w:rsidR="00AF4601">
        <w:t xml:space="preserve">for schemes in proposal 1. Please hold your comments for a while (we will discuss them in </w:t>
      </w:r>
      <w:r w:rsidR="00416569">
        <w:t>next round of email discussion</w:t>
      </w:r>
      <w:r w:rsidR="00AF4601">
        <w:t xml:space="preserve">). For now, to make progress, the following table is created to collect serious technical concerns on proposal 1. Again, for the progress, please don’t make comments such as “scheme X has large spec impact”, “Scheme Y details are not clear”, “Scheme Z scope is not clear”, “Scheme T has large complexity”. These comments are </w:t>
      </w:r>
      <w:r w:rsidR="00311BE1">
        <w:t xml:space="preserve">more valid </w:t>
      </w:r>
      <w:r w:rsidR="00AF4601">
        <w:t xml:space="preserve">for next phase when are study the details of each scheme. For now, </w:t>
      </w:r>
      <w:r w:rsidR="00311BE1">
        <w:t xml:space="preserve">comments of </w:t>
      </w:r>
      <w:r w:rsidR="00AF4601">
        <w:t>serious technical concerns</w:t>
      </w:r>
      <w:r>
        <w:t xml:space="preserve"> </w:t>
      </w:r>
      <w:r w:rsidR="00AF4601">
        <w:t xml:space="preserve">mean that you see there is a serious problem in </w:t>
      </w:r>
      <w:r w:rsidR="00C150EC">
        <w:t>a</w:t>
      </w:r>
      <w:r w:rsidR="00AF4601">
        <w:t xml:space="preserve"> proposed direction of study and it could lead RAN1 study to a dead end, meaning RAN1 could end up with no solution</w:t>
      </w:r>
      <w:r w:rsidR="00311BE1">
        <w:t xml:space="preserve"> for</w:t>
      </w:r>
      <w:r w:rsidR="00AF4601">
        <w:t xml:space="preserve"> PUCCH coverage enhancement</w:t>
      </w:r>
      <w:r w:rsidR="00311BE1">
        <w:t>, if we pursue</w:t>
      </w:r>
      <w:r w:rsidR="00AF4601">
        <w:t xml:space="preserve"> in </w:t>
      </w:r>
      <w:r w:rsidR="00C150EC">
        <w:t>that</w:t>
      </w:r>
      <w:r w:rsidR="00AF4601">
        <w:t xml:space="preserve"> direction. If you have such a concern, you are very welcome to</w:t>
      </w:r>
      <w:r w:rsidR="00426B5A">
        <w:t xml:space="preserve"> raise the red flag and</w:t>
      </w:r>
      <w:r w:rsidR="00AF4601">
        <w:t xml:space="preserve"> input your concern in the following table. </w:t>
      </w:r>
    </w:p>
    <w:p w14:paraId="51505842" w14:textId="360F2D39" w:rsidR="000011F0" w:rsidRDefault="000011F0" w:rsidP="000011F0">
      <w:pPr>
        <w:pStyle w:val="Caption"/>
        <w:keepNext/>
        <w:jc w:val="center"/>
      </w:pPr>
      <w:r>
        <w:t xml:space="preserve">Table: </w:t>
      </w:r>
      <w:r w:rsidR="00AF4601">
        <w:t>serious technical concerns</w:t>
      </w:r>
      <w:r w:rsidRPr="00421FBF">
        <w:t xml:space="preserve"> on </w:t>
      </w:r>
      <w:r>
        <w:t>proposal 1</w:t>
      </w:r>
    </w:p>
    <w:tbl>
      <w:tblPr>
        <w:tblStyle w:val="TableGrid"/>
        <w:tblW w:w="8455" w:type="dxa"/>
        <w:jc w:val="center"/>
        <w:tblLayout w:type="fixed"/>
        <w:tblLook w:val="04A0" w:firstRow="1" w:lastRow="0" w:firstColumn="1" w:lastColumn="0" w:noHBand="0" w:noVBand="1"/>
      </w:tblPr>
      <w:tblGrid>
        <w:gridCol w:w="1165"/>
        <w:gridCol w:w="1800"/>
        <w:gridCol w:w="5490"/>
      </w:tblGrid>
      <w:tr w:rsidR="000011F0" w14:paraId="437EBB2F" w14:textId="77777777" w:rsidTr="000011F0">
        <w:trPr>
          <w:jc w:val="center"/>
        </w:trPr>
        <w:tc>
          <w:tcPr>
            <w:tcW w:w="1165" w:type="dxa"/>
          </w:tcPr>
          <w:p w14:paraId="1256AA0E" w14:textId="77777777" w:rsidR="000011F0" w:rsidRDefault="000011F0" w:rsidP="00392AA4">
            <w:pPr>
              <w:spacing w:before="0"/>
              <w:jc w:val="left"/>
            </w:pPr>
            <w:r>
              <w:t>Company name</w:t>
            </w:r>
          </w:p>
        </w:tc>
        <w:tc>
          <w:tcPr>
            <w:tcW w:w="1800" w:type="dxa"/>
          </w:tcPr>
          <w:p w14:paraId="21C698E7" w14:textId="32AAC0A4" w:rsidR="000011F0" w:rsidRDefault="000011F0" w:rsidP="00392AA4">
            <w:pPr>
              <w:spacing w:before="0"/>
              <w:jc w:val="left"/>
            </w:pPr>
            <w:r>
              <w:t>Do you object proposal 1?</w:t>
            </w:r>
          </w:p>
        </w:tc>
        <w:tc>
          <w:tcPr>
            <w:tcW w:w="5490" w:type="dxa"/>
          </w:tcPr>
          <w:p w14:paraId="5AE4AA23" w14:textId="4BF96709" w:rsidR="000011F0" w:rsidRDefault="000011F0" w:rsidP="00392AA4">
            <w:pPr>
              <w:spacing w:before="0"/>
              <w:jc w:val="left"/>
            </w:pPr>
            <w:r>
              <w:t xml:space="preserve">If Yes, what is the reason </w:t>
            </w:r>
          </w:p>
        </w:tc>
      </w:tr>
      <w:tr w:rsidR="000011F0" w14:paraId="592728D7" w14:textId="77777777" w:rsidTr="000011F0">
        <w:trPr>
          <w:jc w:val="center"/>
        </w:trPr>
        <w:tc>
          <w:tcPr>
            <w:tcW w:w="1165" w:type="dxa"/>
          </w:tcPr>
          <w:p w14:paraId="6FDFC167" w14:textId="006F2B51" w:rsidR="000011F0" w:rsidRDefault="00392AA4" w:rsidP="00392AA4">
            <w:pPr>
              <w:spacing w:before="0"/>
              <w:jc w:val="left"/>
              <w:rPr>
                <w:lang w:eastAsia="zh-CN"/>
              </w:rPr>
            </w:pPr>
            <w:r>
              <w:rPr>
                <w:rFonts w:hint="eastAsia"/>
                <w:lang w:eastAsia="zh-CN"/>
              </w:rPr>
              <w:t>CATT</w:t>
            </w:r>
          </w:p>
        </w:tc>
        <w:tc>
          <w:tcPr>
            <w:tcW w:w="1800" w:type="dxa"/>
          </w:tcPr>
          <w:p w14:paraId="760B899F" w14:textId="43DD7B99" w:rsidR="000011F0" w:rsidRDefault="00392AA4" w:rsidP="00392AA4">
            <w:pPr>
              <w:rPr>
                <w:lang w:eastAsia="zh-CN"/>
              </w:rPr>
            </w:pPr>
            <w:r>
              <w:rPr>
                <w:rFonts w:hint="eastAsia"/>
                <w:lang w:eastAsia="zh-CN"/>
              </w:rPr>
              <w:t>Yes</w:t>
            </w:r>
          </w:p>
        </w:tc>
        <w:tc>
          <w:tcPr>
            <w:tcW w:w="5490" w:type="dxa"/>
          </w:tcPr>
          <w:p w14:paraId="33AB86AF" w14:textId="29F1D6EC" w:rsidR="000011F0" w:rsidRDefault="00392AA4" w:rsidP="00B73BB3">
            <w:pPr>
              <w:spacing w:before="0"/>
              <w:jc w:val="left"/>
              <w:rPr>
                <w:lang w:eastAsia="zh-CN"/>
              </w:rPr>
            </w:pPr>
            <w:r>
              <w:rPr>
                <w:rFonts w:hint="eastAsia"/>
                <w:lang w:eastAsia="zh-CN"/>
              </w:rPr>
              <w:t>We are not comfortable with the repetition type B like PUCCH. As I co</w:t>
            </w:r>
            <w:r w:rsidR="00B73BB3">
              <w:rPr>
                <w:rFonts w:hint="eastAsia"/>
                <w:lang w:eastAsia="zh-CN"/>
              </w:rPr>
              <w:t xml:space="preserve">mmented in the previous email, </w:t>
            </w:r>
            <w:r>
              <w:rPr>
                <w:rFonts w:hint="eastAsia"/>
                <w:lang w:eastAsia="zh-CN"/>
              </w:rPr>
              <w:t xml:space="preserve">the uneven segment of a PUCCH transmission will cause different coding rate for each actual repetition, it has been discussed in Rel-16 URLLC and achieve a common understanding that it </w:t>
            </w:r>
            <w:r w:rsidR="00396E2E">
              <w:rPr>
                <w:rFonts w:hint="eastAsia"/>
                <w:lang w:eastAsia="zh-CN"/>
              </w:rPr>
              <w:t xml:space="preserve">is too complex to be combined. </w:t>
            </w:r>
            <w:r w:rsidR="00B73BB3" w:rsidRPr="00B73BB3">
              <w:rPr>
                <w:lang w:eastAsia="zh-CN"/>
              </w:rPr>
              <w:t>This is the reason why UCI is piggybacked on the first PUSCH repetition only instead of all the repetitions</w:t>
            </w:r>
            <w:r w:rsidR="00396E2E">
              <w:rPr>
                <w:rFonts w:hint="eastAsia"/>
                <w:lang w:eastAsia="zh-CN"/>
              </w:rPr>
              <w:t xml:space="preserve">. We will definitely face the same issue which has been extensively </w:t>
            </w:r>
            <w:r w:rsidR="00396E2E">
              <w:rPr>
                <w:rFonts w:hint="eastAsia"/>
                <w:lang w:eastAsia="zh-CN"/>
              </w:rPr>
              <w:lastRenderedPageBreak/>
              <w:t>discussed before. We hope proponents can have a serious consideration on this issue.</w:t>
            </w:r>
          </w:p>
        </w:tc>
      </w:tr>
      <w:tr w:rsidR="000011F0" w14:paraId="38225BE0" w14:textId="77777777" w:rsidTr="000011F0">
        <w:trPr>
          <w:jc w:val="center"/>
        </w:trPr>
        <w:tc>
          <w:tcPr>
            <w:tcW w:w="1165" w:type="dxa"/>
          </w:tcPr>
          <w:p w14:paraId="4E569B98" w14:textId="5DC62745" w:rsidR="000011F0" w:rsidRDefault="00F21752" w:rsidP="00392AA4">
            <w:pPr>
              <w:spacing w:before="0"/>
              <w:jc w:val="left"/>
            </w:pPr>
            <w:bookmarkStart w:id="7" w:name="_Hlk48858470"/>
            <w:r>
              <w:lastRenderedPageBreak/>
              <w:t>Intel</w:t>
            </w:r>
          </w:p>
        </w:tc>
        <w:tc>
          <w:tcPr>
            <w:tcW w:w="1800" w:type="dxa"/>
          </w:tcPr>
          <w:p w14:paraId="6B9BE7BD" w14:textId="3632486B" w:rsidR="000011F0" w:rsidRDefault="00F21752" w:rsidP="00392AA4">
            <w:r>
              <w:t>Yes</w:t>
            </w:r>
          </w:p>
        </w:tc>
        <w:tc>
          <w:tcPr>
            <w:tcW w:w="5490" w:type="dxa"/>
          </w:tcPr>
          <w:p w14:paraId="6FADFCA0" w14:textId="4CFCA1FA" w:rsidR="00F21752" w:rsidRDefault="00F21752" w:rsidP="00392AA4">
            <w:pPr>
              <w:spacing w:before="0"/>
              <w:jc w:val="left"/>
            </w:pPr>
            <w:r>
              <w:t xml:space="preserve">As we commented in the email discussion, we would like to point out that we need to specifically mention which PUCCH formats needs to be enhanced before we directly jump to the conclusion to study/discuss. </w:t>
            </w:r>
            <w:r w:rsidR="00BD58DF">
              <w:t xml:space="preserve">We suggest to focus on </w:t>
            </w:r>
            <w:r w:rsidR="00BD58DF" w:rsidRPr="00BD58DF">
              <w:t>PUCCH formats that need to be enhanced based on evaluation</w:t>
            </w:r>
            <w:r w:rsidR="00BD58DF">
              <w:t>.</w:t>
            </w:r>
          </w:p>
          <w:p w14:paraId="12DECEDC" w14:textId="3F496FE8" w:rsidR="00BD58DF" w:rsidRPr="000A4362" w:rsidRDefault="000A4362" w:rsidP="00392AA4">
            <w:pPr>
              <w:spacing w:before="0"/>
              <w:jc w:val="left"/>
              <w:rPr>
                <w:lang w:val="en-GB"/>
              </w:rPr>
            </w:pPr>
            <w:r>
              <w:t xml:space="preserve">Further, </w:t>
            </w:r>
            <w:r w:rsidR="007C484E">
              <w:t>t</w:t>
            </w:r>
            <w:r w:rsidRPr="000A4362">
              <w:t>here are some similarities on the solutions for PUSCH and PUCCH coverage enhancement. It seems a bit weird that we only study those solutions under PUSCH coverage enhancement, but not PUCCH.</w:t>
            </w:r>
            <w:r>
              <w:t xml:space="preserve"> We suggest to add a bullet to add common solutions that can be applied for both PUSCH and PUCCH coverage enhancement. </w:t>
            </w:r>
          </w:p>
          <w:p w14:paraId="31055640" w14:textId="6B47B822" w:rsidR="00F21752" w:rsidRDefault="006D5CF8" w:rsidP="00392AA4">
            <w:pPr>
              <w:spacing w:before="0"/>
              <w:jc w:val="left"/>
            </w:pPr>
            <w:r>
              <w:t>We suggest to update the proposal 1 as follows</w:t>
            </w:r>
            <w:r w:rsidR="00834C72">
              <w:t xml:space="preserve">: </w:t>
            </w:r>
          </w:p>
          <w:p w14:paraId="520E4238" w14:textId="7562EA35" w:rsidR="001C67A7" w:rsidRDefault="001C67A7" w:rsidP="001C67A7">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for the PUCCH formats that need to be enhanced based on evaluation</w:t>
            </w:r>
            <w:r w:rsidRPr="001C67A7">
              <w:rPr>
                <w:b/>
                <w:bCs/>
                <w:i/>
                <w:iCs/>
                <w:color w:val="FF0000"/>
                <w:lang w:val="en-GB"/>
              </w:rPr>
              <w:t xml:space="preserve"> </w:t>
            </w:r>
          </w:p>
          <w:p w14:paraId="080F4AEB" w14:textId="62C7778B" w:rsidR="001C67A7" w:rsidRPr="00E90E2C" w:rsidRDefault="008058C0" w:rsidP="001C67A7">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DMRS-less PUCCH including sequence based design</w:t>
            </w:r>
            <w:r w:rsidR="00F50F93" w:rsidRPr="004C5071">
              <w:rPr>
                <w:rFonts w:ascii="Times New Roman" w:hAnsi="Times New Roman"/>
                <w:color w:val="FF0000"/>
                <w:sz w:val="20"/>
                <w:szCs w:val="20"/>
                <w:u w:val="single"/>
              </w:rPr>
              <w:t xml:space="preserve"> and reusing existing </w:t>
            </w:r>
            <w:r w:rsidR="00603E59" w:rsidRPr="004C5071">
              <w:rPr>
                <w:rFonts w:ascii="Times New Roman" w:hAnsi="Times New Roman"/>
                <w:color w:val="FF0000"/>
                <w:sz w:val="20"/>
                <w:szCs w:val="20"/>
                <w:u w:val="single"/>
              </w:rPr>
              <w:t>transmission scheme</w:t>
            </w:r>
            <w:r w:rsidRPr="008058C0">
              <w:rPr>
                <w:rFonts w:ascii="Times New Roman" w:hAnsi="Times New Roman"/>
                <w:color w:val="FF0000"/>
                <w:sz w:val="20"/>
                <w:szCs w:val="20"/>
              </w:rPr>
              <w:t xml:space="preserve"> </w:t>
            </w:r>
            <w:r w:rsidR="001C67A7" w:rsidRPr="008058C0">
              <w:rPr>
                <w:rFonts w:ascii="Times New Roman" w:hAnsi="Times New Roman"/>
                <w:strike/>
                <w:color w:val="FF0000"/>
                <w:sz w:val="20"/>
                <w:szCs w:val="20"/>
              </w:rPr>
              <w:t>Sequence based DMRS-less PUCCH</w:t>
            </w:r>
            <w:r w:rsidR="001C67A7">
              <w:rPr>
                <w:rFonts w:ascii="Times New Roman" w:hAnsi="Times New Roman"/>
                <w:sz w:val="20"/>
                <w:szCs w:val="20"/>
              </w:rPr>
              <w:t xml:space="preserve"> </w:t>
            </w:r>
          </w:p>
          <w:p w14:paraId="4DB9D46A" w14:textId="2463A65E" w:rsidR="001C67A7" w:rsidRPr="00E90E2C" w:rsidRDefault="001C67A7" w:rsidP="001C67A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6D16C571" w14:textId="77777777" w:rsidR="001C67A7" w:rsidRPr="00E90E2C"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1DA15F36" w14:textId="77777777"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2CE6878" w14:textId="0D86CCDD"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76DE6F2" w14:textId="52FF4DE2" w:rsidR="008C04D8" w:rsidRPr="0005245B" w:rsidRDefault="008C04D8" w:rsidP="001C67A7">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17EE726C" w14:textId="396DB0AD" w:rsidR="001C67A7" w:rsidRPr="00791B53" w:rsidRDefault="001C67A7" w:rsidP="001C67A7">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w:t>
            </w:r>
            <w:r w:rsidR="00F70ABF" w:rsidRPr="00791B53">
              <w:rPr>
                <w:rFonts w:ascii="Times New Roman" w:hAnsi="Times New Roman"/>
                <w:color w:val="FF0000"/>
                <w:sz w:val="20"/>
                <w:szCs w:val="20"/>
                <w:u w:val="single"/>
              </w:rPr>
              <w:t>increasing number of PUCCH repetitions for TDD,  inter-slot frequency offset with inter-slot bundling to enable cross-slot channel estimation</w:t>
            </w:r>
          </w:p>
          <w:p w14:paraId="538A92DE" w14:textId="77777777" w:rsidR="001C67A7" w:rsidRDefault="001C67A7" w:rsidP="001C67A7">
            <w:r>
              <w:t>Note: the study on DMRS bundling for PUCCH repetition can be a joint study with DMRS bundling for PUSCH repetition studied under 8.8.2.1.</w:t>
            </w:r>
          </w:p>
          <w:p w14:paraId="57162F7A" w14:textId="4A6C1F9B" w:rsidR="00F21752" w:rsidRDefault="00F21752" w:rsidP="00392AA4">
            <w:pPr>
              <w:spacing w:before="0"/>
              <w:jc w:val="left"/>
            </w:pPr>
          </w:p>
        </w:tc>
      </w:tr>
      <w:bookmarkEnd w:id="7"/>
      <w:tr w:rsidR="00FD5DE6" w14:paraId="5F7B2BF9" w14:textId="77777777" w:rsidTr="000011F0">
        <w:trPr>
          <w:jc w:val="center"/>
        </w:trPr>
        <w:tc>
          <w:tcPr>
            <w:tcW w:w="1165" w:type="dxa"/>
          </w:tcPr>
          <w:p w14:paraId="192B847B" w14:textId="5A42E44F" w:rsidR="00FD5DE6" w:rsidRDefault="00FD5DE6" w:rsidP="00FD5DE6">
            <w:pPr>
              <w:spacing w:before="0"/>
              <w:jc w:val="left"/>
            </w:pPr>
            <w:r>
              <w:t>Ericsson</w:t>
            </w:r>
          </w:p>
        </w:tc>
        <w:tc>
          <w:tcPr>
            <w:tcW w:w="1800" w:type="dxa"/>
          </w:tcPr>
          <w:p w14:paraId="35862FF0" w14:textId="533D813E" w:rsidR="00FD5DE6" w:rsidRDefault="00FD5DE6" w:rsidP="00FD5DE6">
            <w:r>
              <w:t>Yes</w:t>
            </w:r>
          </w:p>
        </w:tc>
        <w:tc>
          <w:tcPr>
            <w:tcW w:w="5490" w:type="dxa"/>
          </w:tcPr>
          <w:p w14:paraId="7993F97E" w14:textId="7B9BDDB6" w:rsidR="00FD5DE6" w:rsidRDefault="00FD5DE6" w:rsidP="00FD5DE6">
            <w:pPr>
              <w:spacing w:before="0"/>
              <w:jc w:val="left"/>
            </w:pPr>
            <w:r>
              <w:t xml:space="preserve">Although most of the items listed in P1 are not pursued in our view for PUCCH enhancement. The bottleneck we saw for PUCCH is mainly the CSI on PUCCH. To move forward, we’re fine to study all items listed by Intel but we need to have A-CSI </w:t>
            </w:r>
            <w:r>
              <w:lastRenderedPageBreak/>
              <w:t>on PUCCH to be prioritized as well since it’s bottleneck we identified.</w:t>
            </w:r>
          </w:p>
          <w:p w14:paraId="259580B6" w14:textId="0B241385" w:rsidR="00FD5DE6" w:rsidRDefault="00FD5DE6" w:rsidP="00FD5DE6">
            <w:pPr>
              <w:spacing w:before="0"/>
              <w:jc w:val="left"/>
            </w:pPr>
            <w:r>
              <w:t>So we propose:</w:t>
            </w:r>
          </w:p>
          <w:p w14:paraId="40E23AEB" w14:textId="174E2B5A" w:rsidR="00FD5DE6" w:rsidRDefault="00FD5DE6" w:rsidP="00FD5DE6">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 xml:space="preserve">the PUCCH formats that need to be enhanced </w:t>
            </w:r>
            <w:r>
              <w:rPr>
                <w:b/>
                <w:bCs/>
                <w:i/>
                <w:iCs/>
                <w:color w:val="7030A0"/>
                <w:u w:val="single"/>
                <w:lang w:val="en-GB"/>
              </w:rPr>
              <w:t>and are identified as</w:t>
            </w:r>
            <w:r w:rsidRPr="00FD5DE6">
              <w:rPr>
                <w:b/>
                <w:bCs/>
                <w:i/>
                <w:iCs/>
                <w:color w:val="7030A0"/>
                <w:u w:val="single"/>
                <w:lang w:val="en-GB"/>
              </w:rPr>
              <w:t xml:space="preserve"> bottleneck </w:t>
            </w:r>
            <w:r w:rsidRPr="00FD5DE6">
              <w:rPr>
                <w:b/>
                <w:bCs/>
                <w:i/>
                <w:iCs/>
                <w:strike/>
                <w:color w:val="FF0000"/>
                <w:u w:val="single"/>
                <w:lang w:val="en-GB"/>
              </w:rPr>
              <w:t>based</w:t>
            </w:r>
            <w:r w:rsidRPr="00791B53">
              <w:rPr>
                <w:b/>
                <w:bCs/>
                <w:i/>
                <w:iCs/>
                <w:color w:val="FF0000"/>
                <w:u w:val="single"/>
                <w:lang w:val="en-GB"/>
              </w:rPr>
              <w:t xml:space="preserve"> </w:t>
            </w:r>
            <w:r w:rsidRPr="00FD5DE6">
              <w:rPr>
                <w:b/>
                <w:bCs/>
                <w:i/>
                <w:iCs/>
                <w:strike/>
                <w:color w:val="FF0000"/>
                <w:u w:val="single"/>
                <w:lang w:val="en-GB"/>
              </w:rPr>
              <w:t>on</w:t>
            </w:r>
            <w:r w:rsidRPr="00FD5DE6">
              <w:rPr>
                <w:b/>
                <w:bCs/>
                <w:i/>
                <w:iCs/>
                <w:color w:val="7030A0"/>
                <w:u w:val="single"/>
                <w:lang w:val="en-GB"/>
              </w:rPr>
              <w:t xml:space="preserve"> </w:t>
            </w:r>
            <w:r>
              <w:rPr>
                <w:b/>
                <w:bCs/>
                <w:i/>
                <w:iCs/>
                <w:color w:val="7030A0"/>
                <w:u w:val="single"/>
                <w:lang w:val="en-GB"/>
              </w:rPr>
              <w:t xml:space="preserve">from the </w:t>
            </w:r>
            <w:r w:rsidRPr="00791B53">
              <w:rPr>
                <w:b/>
                <w:bCs/>
                <w:i/>
                <w:iCs/>
                <w:color w:val="FF0000"/>
                <w:u w:val="single"/>
                <w:lang w:val="en-GB"/>
              </w:rPr>
              <w:t>evaluation</w:t>
            </w:r>
            <w:r w:rsidRPr="001C67A7">
              <w:rPr>
                <w:b/>
                <w:bCs/>
                <w:i/>
                <w:iCs/>
                <w:color w:val="FF0000"/>
                <w:lang w:val="en-GB"/>
              </w:rPr>
              <w:t xml:space="preserve"> </w:t>
            </w:r>
          </w:p>
          <w:p w14:paraId="24366AD7" w14:textId="77777777" w:rsidR="00FD5DE6" w:rsidRPr="00FD5DE6" w:rsidRDefault="00FD5DE6" w:rsidP="00FD5DE6">
            <w:pPr>
              <w:pStyle w:val="ListParagraph"/>
              <w:numPr>
                <w:ilvl w:val="0"/>
                <w:numId w:val="11"/>
              </w:numPr>
              <w:rPr>
                <w:rFonts w:ascii="Times New Roman" w:hAnsi="Times New Roman"/>
                <w:color w:val="7030A0"/>
                <w:sz w:val="20"/>
                <w:szCs w:val="20"/>
              </w:rPr>
            </w:pPr>
            <w:r w:rsidRPr="00FD5DE6">
              <w:rPr>
                <w:rFonts w:ascii="Times New Roman" w:hAnsi="Times New Roman"/>
                <w:color w:val="7030A0"/>
                <w:sz w:val="20"/>
                <w:szCs w:val="20"/>
              </w:rPr>
              <w:t>A-CSI on PUCCH</w:t>
            </w:r>
          </w:p>
          <w:p w14:paraId="41FB2F6C" w14:textId="77777777" w:rsidR="00FD5DE6" w:rsidRPr="00E90E2C" w:rsidRDefault="00FD5DE6" w:rsidP="00FD5DE6">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DMRS-less PUCCH including sequence based design and reusing existing transmission scheme</w:t>
            </w:r>
            <w:r w:rsidRPr="008058C0">
              <w:rPr>
                <w:rFonts w:ascii="Times New Roman" w:hAnsi="Times New Roman"/>
                <w:color w:val="FF0000"/>
                <w:sz w:val="20"/>
                <w:szCs w:val="20"/>
              </w:rPr>
              <w:t xml:space="preserve"> </w:t>
            </w:r>
            <w:r w:rsidRPr="008058C0">
              <w:rPr>
                <w:rFonts w:ascii="Times New Roman" w:hAnsi="Times New Roman"/>
                <w:strike/>
                <w:color w:val="FF0000"/>
                <w:sz w:val="20"/>
                <w:szCs w:val="20"/>
              </w:rPr>
              <w:t>Sequence based DMRS-less PUCCH</w:t>
            </w:r>
            <w:r>
              <w:rPr>
                <w:rFonts w:ascii="Times New Roman" w:hAnsi="Times New Roman"/>
                <w:sz w:val="20"/>
                <w:szCs w:val="20"/>
              </w:rPr>
              <w:t xml:space="preserve"> </w:t>
            </w:r>
          </w:p>
          <w:p w14:paraId="5C572B35" w14:textId="77777777" w:rsidR="00FD5DE6" w:rsidRPr="00E90E2C" w:rsidRDefault="00FD5DE6" w:rsidP="00FD5DE6">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17217C74" w14:textId="77777777" w:rsidR="00FD5DE6" w:rsidRPr="00E90E2C"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7AB02CB4"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3AFE8EE"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1E87CFE6" w14:textId="77777777" w:rsidR="00FD5DE6" w:rsidRPr="0005245B" w:rsidRDefault="00FD5DE6" w:rsidP="00FD5DE6">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5B3F716F" w14:textId="77777777" w:rsidR="00FD5DE6" w:rsidRPr="00791B53" w:rsidRDefault="00FD5DE6" w:rsidP="00FD5DE6">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Solutions that are commonly applied for both PUSCH and PUCCH coverage enhancement, including increasing number of PUCCH repetitions for TDD,  inter-slot frequency offset with inter-slot bundling to enable cross-slot channel estimation</w:t>
            </w:r>
          </w:p>
          <w:p w14:paraId="77E9C813" w14:textId="3BB12012" w:rsidR="00FD5DE6" w:rsidRDefault="00FD5DE6" w:rsidP="00FD5DE6">
            <w:pPr>
              <w:spacing w:before="0"/>
              <w:jc w:val="left"/>
            </w:pPr>
          </w:p>
        </w:tc>
      </w:tr>
      <w:tr w:rsidR="00D63C40" w14:paraId="466A3381" w14:textId="77777777" w:rsidTr="000011F0">
        <w:trPr>
          <w:jc w:val="center"/>
        </w:trPr>
        <w:tc>
          <w:tcPr>
            <w:tcW w:w="1165" w:type="dxa"/>
          </w:tcPr>
          <w:p w14:paraId="44DE15D6" w14:textId="30B39A71" w:rsidR="00D63C40" w:rsidRDefault="00D63C40" w:rsidP="00FD5DE6">
            <w:pPr>
              <w:rPr>
                <w:lang w:eastAsia="zh-CN"/>
              </w:rPr>
            </w:pPr>
            <w:r>
              <w:rPr>
                <w:rFonts w:hint="eastAsia"/>
                <w:lang w:eastAsia="zh-CN"/>
              </w:rPr>
              <w:lastRenderedPageBreak/>
              <w:t>v</w:t>
            </w:r>
            <w:r>
              <w:rPr>
                <w:lang w:eastAsia="zh-CN"/>
              </w:rPr>
              <w:t>ivo</w:t>
            </w:r>
          </w:p>
        </w:tc>
        <w:tc>
          <w:tcPr>
            <w:tcW w:w="1800" w:type="dxa"/>
          </w:tcPr>
          <w:p w14:paraId="16F89041" w14:textId="076729E5" w:rsidR="00D63C40" w:rsidRDefault="00280753" w:rsidP="00FD5DE6">
            <w:pPr>
              <w:rPr>
                <w:lang w:eastAsia="zh-CN"/>
              </w:rPr>
            </w:pPr>
            <w:r>
              <w:rPr>
                <w:lang w:eastAsia="zh-CN"/>
              </w:rPr>
              <w:t>Some concern</w:t>
            </w:r>
          </w:p>
        </w:tc>
        <w:tc>
          <w:tcPr>
            <w:tcW w:w="5490" w:type="dxa"/>
          </w:tcPr>
          <w:p w14:paraId="12969FDB" w14:textId="77777777" w:rsidR="00D63C40" w:rsidRDefault="00D63C40" w:rsidP="00FD5DE6">
            <w:pPr>
              <w:rPr>
                <w:lang w:eastAsia="zh-CN"/>
              </w:rPr>
            </w:pPr>
            <w:r>
              <w:rPr>
                <w:lang w:eastAsia="zh-CN"/>
              </w:rPr>
              <w:t>Agree with intel that the sequence based PUCCH should be compared with existing scheme with enhanced receiver.</w:t>
            </w:r>
          </w:p>
          <w:p w14:paraId="018E3999" w14:textId="4D56D066" w:rsidR="00D63C40" w:rsidRDefault="00D63C40" w:rsidP="00FD5DE6">
            <w:pPr>
              <w:rPr>
                <w:lang w:eastAsia="zh-CN"/>
              </w:rPr>
            </w:pPr>
            <w:r>
              <w:rPr>
                <w:lang w:eastAsia="zh-CN"/>
              </w:rPr>
              <w:t>Besides, for dynamic PUCCH repetition</w:t>
            </w:r>
            <w:r w:rsidR="00F77390">
              <w:rPr>
                <w:lang w:eastAsia="zh-CN"/>
              </w:rPr>
              <w:t>, it is supported in current spec</w:t>
            </w:r>
            <w:r w:rsidR="00956D8A">
              <w:rPr>
                <w:lang w:eastAsia="zh-CN"/>
              </w:rPr>
              <w:t>. A</w:t>
            </w:r>
            <w:r w:rsidR="00F77390">
              <w:rPr>
                <w:lang w:eastAsia="zh-CN"/>
              </w:rPr>
              <w:t xml:space="preserve"> UE can be configured with multiple PUCCH resources, and the PUCCH resource is indicated by PRI in PDCCH with DL grant. Network can configure different resources with different repetition number, e.g. for PUCCH resource 1 is configured with PF3 with 2 repetitions and PUCCH resource 2 is configured with PF4 with 4 repetitions, network can dynamically indicate different PUCCH resource </w:t>
            </w:r>
            <w:r w:rsidR="00956D8A">
              <w:rPr>
                <w:lang w:eastAsia="zh-CN"/>
              </w:rPr>
              <w:t>with different number of repetitions. Therefore, additional gain for further enhancement seems not necessary.</w:t>
            </w:r>
          </w:p>
          <w:p w14:paraId="58C2DB76" w14:textId="3E6F3B85" w:rsidR="00956D8A" w:rsidRDefault="00956D8A" w:rsidP="00FD5DE6">
            <w:pPr>
              <w:rPr>
                <w:lang w:eastAsia="zh-CN"/>
              </w:rPr>
            </w:pPr>
            <w:r>
              <w:rPr>
                <w:lang w:eastAsia="zh-CN"/>
              </w:rPr>
              <w:t>Since the dynamic PUCCH repetition is already supported, implicit PUCCH repetition can be deprioritized.</w:t>
            </w:r>
          </w:p>
        </w:tc>
      </w:tr>
      <w:tr w:rsidR="00013FD1" w14:paraId="2C6BD4BA" w14:textId="77777777" w:rsidTr="000011F0">
        <w:trPr>
          <w:jc w:val="center"/>
        </w:trPr>
        <w:tc>
          <w:tcPr>
            <w:tcW w:w="1165" w:type="dxa"/>
          </w:tcPr>
          <w:p w14:paraId="17C97387" w14:textId="6E82CA78" w:rsidR="00013FD1" w:rsidRDefault="00013FD1" w:rsidP="00FD5DE6">
            <w:pPr>
              <w:rPr>
                <w:rFonts w:hint="eastAsia"/>
                <w:lang w:eastAsia="zh-CN"/>
              </w:rPr>
            </w:pPr>
            <w:r>
              <w:rPr>
                <w:lang w:eastAsia="zh-CN"/>
              </w:rPr>
              <w:t>Apple</w:t>
            </w:r>
          </w:p>
        </w:tc>
        <w:tc>
          <w:tcPr>
            <w:tcW w:w="1800" w:type="dxa"/>
          </w:tcPr>
          <w:p w14:paraId="2661BE23" w14:textId="41CC76A0" w:rsidR="00013FD1" w:rsidRDefault="00013FD1" w:rsidP="00FD5DE6">
            <w:pPr>
              <w:rPr>
                <w:lang w:eastAsia="zh-CN"/>
              </w:rPr>
            </w:pPr>
            <w:r>
              <w:rPr>
                <w:lang w:eastAsia="zh-CN"/>
              </w:rPr>
              <w:t>Some concerns</w:t>
            </w:r>
          </w:p>
        </w:tc>
        <w:tc>
          <w:tcPr>
            <w:tcW w:w="5490" w:type="dxa"/>
          </w:tcPr>
          <w:p w14:paraId="236161F0" w14:textId="3A54BDE4" w:rsidR="00013FD1" w:rsidRDefault="00013FD1" w:rsidP="00FD5DE6">
            <w:pPr>
              <w:rPr>
                <w:lang w:eastAsia="zh-CN"/>
              </w:rPr>
            </w:pPr>
            <w:r>
              <w:rPr>
                <w:lang w:eastAsia="zh-CN"/>
              </w:rPr>
              <w:t>According to the feedback in the email discussion, increase the repetition of PUCCH should have the high priority</w:t>
            </w:r>
            <w:r w:rsidR="00C56619">
              <w:rPr>
                <w:lang w:eastAsia="zh-CN"/>
              </w:rPr>
              <w:t xml:space="preserve">, </w:t>
            </w:r>
            <w:r w:rsidR="00C56619">
              <w:rPr>
                <w:lang w:eastAsia="zh-CN"/>
              </w:rPr>
              <w:t xml:space="preserve">most of the </w:t>
            </w:r>
            <w:r w:rsidR="00C56619">
              <w:rPr>
                <w:lang w:eastAsia="zh-CN"/>
              </w:rPr>
              <w:lastRenderedPageBreak/>
              <w:t>companies</w:t>
            </w:r>
            <w:r w:rsidR="00DE6455">
              <w:rPr>
                <w:lang w:eastAsia="zh-CN"/>
              </w:rPr>
              <w:t xml:space="preserve"> already</w:t>
            </w:r>
            <w:r w:rsidR="00C56619">
              <w:rPr>
                <w:lang w:eastAsia="zh-CN"/>
              </w:rPr>
              <w:t xml:space="preserve"> provide</w:t>
            </w:r>
            <w:r w:rsidR="00C56619">
              <w:rPr>
                <w:lang w:eastAsia="zh-CN"/>
              </w:rPr>
              <w:t>d</w:t>
            </w:r>
            <w:r w:rsidR="00C56619">
              <w:rPr>
                <w:lang w:eastAsia="zh-CN"/>
              </w:rPr>
              <w:t xml:space="preserve"> th</w:t>
            </w:r>
            <w:r w:rsidR="00C56619">
              <w:rPr>
                <w:lang w:eastAsia="zh-CN"/>
              </w:rPr>
              <w:t>e</w:t>
            </w:r>
            <w:r w:rsidR="00C56619">
              <w:rPr>
                <w:lang w:eastAsia="zh-CN"/>
              </w:rPr>
              <w:t xml:space="preserve"> results</w:t>
            </w:r>
            <w:r w:rsidR="00C56619">
              <w:rPr>
                <w:lang w:eastAsia="zh-CN"/>
              </w:rPr>
              <w:t xml:space="preserve"> with repetition</w:t>
            </w:r>
            <w:r>
              <w:rPr>
                <w:lang w:eastAsia="zh-CN"/>
              </w:rPr>
              <w:t xml:space="preserve">. And this scheme can work with others to provide the better performance. </w:t>
            </w:r>
          </w:p>
          <w:p w14:paraId="0EC8121E" w14:textId="2A57E5E9" w:rsidR="00013FD1" w:rsidRDefault="00013FD1" w:rsidP="00FD5DE6">
            <w:pPr>
              <w:rPr>
                <w:lang w:eastAsia="zh-CN"/>
              </w:rPr>
            </w:pPr>
            <w:r>
              <w:rPr>
                <w:lang w:eastAsia="zh-CN"/>
              </w:rPr>
              <w:t xml:space="preserve">In addition,  </w:t>
            </w:r>
            <w:r w:rsidR="00DE6455">
              <w:rPr>
                <w:lang w:eastAsia="zh-CN"/>
              </w:rPr>
              <w:t>PUCCH format 1 and format 3 were agreed to be  evaluated. Most of companies observe that the coverage bottleneck is the format3, then the coverage enhancement schemes need to focus on improving the coverage of  larger PUCCH payload size, i.e., 11/22bits, which was agreed in last meeting.</w:t>
            </w:r>
            <w:r w:rsidR="002063EA">
              <w:rPr>
                <w:lang w:eastAsia="zh-CN"/>
              </w:rPr>
              <w:t xml:space="preserve"> </w:t>
            </w:r>
          </w:p>
        </w:tc>
      </w:tr>
    </w:tbl>
    <w:p w14:paraId="46DA5101" w14:textId="77777777" w:rsidR="000011F0" w:rsidRPr="000011F0" w:rsidRDefault="000011F0" w:rsidP="000011F0"/>
    <w:p w14:paraId="657E25EA" w14:textId="21C8DC2A" w:rsidR="00C87895" w:rsidRPr="00D31E03" w:rsidRDefault="00C87895" w:rsidP="00C87895">
      <w:pPr>
        <w:pStyle w:val="Heading1"/>
        <w:jc w:val="both"/>
      </w:pPr>
      <w:r w:rsidRPr="00D31E03">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w:t>
            </w:r>
            <w:r>
              <w:lastRenderedPageBreak/>
              <w:t>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lastRenderedPageBreak/>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w:t>
            </w:r>
            <w:r w:rsidRPr="008C3867">
              <w:lastRenderedPageBreak/>
              <w:t xml:space="preserve">Reliance Jio,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 xml:space="preserve">Support the proposal with sequence-based </w:t>
            </w:r>
            <w:r>
              <w:lastRenderedPageBreak/>
              <w:t>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lastRenderedPageBreak/>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r>
              <w:t>InterDigital</w:t>
            </w:r>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lastRenderedPageBreak/>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lastRenderedPageBreak/>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w:t>
            </w:r>
            <w:r>
              <w:rPr>
                <w:rFonts w:ascii="Times New Roman" w:hAnsi="Times New Roman"/>
                <w:szCs w:val="20"/>
              </w:rPr>
              <w:lastRenderedPageBreak/>
              <w:t xml:space="preserve">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More spec impact of introducing the new PUCCH format. The potential new configuration will depends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1, 2, 4, 5, 9, 12, 13 (corresponding to the tables index)could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lastRenderedPageBreak/>
              <w:t>Longer  payload (11 bits): 3-4dB coding and 1-2dB shaping</w:t>
            </w:r>
          </w:p>
        </w:tc>
        <w:tc>
          <w:tcPr>
            <w:tcW w:w="2970" w:type="dxa"/>
          </w:tcPr>
          <w:p w14:paraId="6BAD3EAB" w14:textId="77777777" w:rsidR="00D458CA" w:rsidRDefault="00D458CA" w:rsidP="00E90E2C">
            <w:pPr>
              <w:spacing w:before="0"/>
              <w:jc w:val="left"/>
            </w:pPr>
            <w:r>
              <w:lastRenderedPageBreak/>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 xml:space="preserve">1. for longer payloads (11 bits), through structured coding techniques combined with low PAPR sequences, there is </w:t>
            </w:r>
            <w:r>
              <w:lastRenderedPageBreak/>
              <w:t>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lastRenderedPageBreak/>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w:t>
            </w:r>
            <w:r>
              <w:lastRenderedPageBreak/>
              <w:t xml:space="preserve">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This schemes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 xml:space="preserve">It is worth mentioning that not all ML receivers incur a large complexity and it would be incorrect for us to blindly reject them. We in fact already use an </w:t>
            </w:r>
            <w:r>
              <w:lastRenderedPageBreak/>
              <w:t>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should not determine the </w:t>
            </w:r>
            <w:r>
              <w:lastRenderedPageBreak/>
              <w:t>enhancement we pursue --- extending this logic would lead us to not pursuing any enhancement as it has no spec impact. This is not desirable and we do not wish to be evaluating enhancements through these lens.</w:t>
            </w:r>
          </w:p>
          <w:p w14:paraId="63644730" w14:textId="77777777" w:rsidR="00D458CA" w:rsidRDefault="00D458CA" w:rsidP="00E90E2C">
            <w:r>
              <w:t xml:space="preserve">@VIVO, in our Tdoc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lastRenderedPageBreak/>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For this scheme, it needs to consider the performance gain (with different payload size), implementation complexity  and standard impacts together. We are open to evaluate the scheme further.</w:t>
            </w:r>
          </w:p>
        </w:tc>
      </w:tr>
    </w:tbl>
    <w:p w14:paraId="55BBBCCD" w14:textId="77777777" w:rsidR="00D458CA" w:rsidRDefault="00D458CA" w:rsidP="00D458CA">
      <w:pPr>
        <w:pStyle w:val="Heading2"/>
      </w:pPr>
      <w:r>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w:t>
            </w:r>
            <w:r w:rsidRPr="008C3867">
              <w:lastRenderedPageBreak/>
              <w:t>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r>
              <w:t>InterDigital</w:t>
            </w:r>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w:t>
            </w:r>
            <w:r>
              <w:lastRenderedPageBreak/>
              <w:t>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slot</w:t>
            </w:r>
            <w:proofErr w:type="gramEnd"/>
            <w:r>
              <w:rPr>
                <w:rFonts w:cstheme="minorHAnsi"/>
              </w:rPr>
              <w:t xml:space="preserve"> </w:t>
            </w:r>
            <w:r w:rsidRPr="00A65A57">
              <w:rPr>
                <w:rFonts w:cstheme="minorHAnsi"/>
              </w:rPr>
              <w:t xml:space="preserve"> and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lastRenderedPageBreak/>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lastRenderedPageBreak/>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L parts in special slots can be utilized. Channel segmentation by TDD pattern is one of the key factor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Is the  solution only for TDD and short PUCCH format? We are open to discuss the scheme further</w:t>
            </w:r>
          </w:p>
        </w:tc>
      </w:tr>
    </w:tbl>
    <w:p w14:paraId="085011B5" w14:textId="77777777" w:rsidR="00D458CA" w:rsidRDefault="00D458CA" w:rsidP="00D458CA">
      <w:pPr>
        <w:pStyle w:val="Heading2"/>
      </w:pPr>
      <w:r>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 xml:space="preserve">Can adapt to UCI payload and total number of available REs/symbols for repetitions. An RRC-only indication needs to </w:t>
            </w:r>
            <w:r>
              <w:lastRenderedPageBreak/>
              <w:t>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 xml:space="preserve">Details of the signaling can be left for </w:t>
            </w:r>
            <w:r>
              <w:lastRenderedPageBreak/>
              <w:t>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lastRenderedPageBreak/>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 xml:space="preserve">Resource efficiency can be improved. The coverage of PUCCH transmission may be changed dynamically based on the payload size and channel condition. </w:t>
            </w:r>
            <w:r>
              <w:lastRenderedPageBreak/>
              <w:t>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 xml:space="preserve">The number of repetitions can be indicated as an additional </w:t>
            </w:r>
            <w:r>
              <w:lastRenderedPageBreak/>
              <w:t>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lastRenderedPageBreak/>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large factors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w:t>
            </w:r>
            <w:proofErr w:type="spellStart"/>
            <w:r>
              <w:t>signalled</w:t>
            </w:r>
            <w:proofErr w:type="spellEnd"/>
            <w:r>
              <w:t>. And this is more important for A-CSI on PUCCH which can be introduced  to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 xml:space="preserve">There are two aspects to coverage enhancement --- one concerns improving the link budget of various PHY channels under steady-state operation and the </w:t>
            </w:r>
            <w:r>
              <w:lastRenderedPageBreak/>
              <w:t>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 xml:space="preserve">Based on RAN4 MPR </w:t>
            </w:r>
            <w:r>
              <w:lastRenderedPageBreak/>
              <w:t>requirement, the MPR for PUCCH format 0</w:t>
            </w:r>
            <w:r>
              <w:rPr>
                <w:rFonts w:hint="eastAsia"/>
              </w:rPr>
              <w:t>/</w:t>
            </w:r>
            <w:r>
              <w:t xml:space="preserve">1 </w:t>
            </w:r>
            <w:r>
              <w:rPr>
                <w:rFonts w:hint="eastAsia"/>
              </w:rPr>
              <w:t>is</w:t>
            </w:r>
            <w:r>
              <w:t xml:space="preserve"> 0 for inner RB allocation. Therefore, low PAPR transmission 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w:t>
            </w:r>
            <w:r>
              <w:lastRenderedPageBreak/>
              <w:t xml:space="preserve">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r>
              <w:t>Less  motivation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 xml:space="preserve">We prefer PUCCH based on long PUCCH format, and enhancements </w:t>
            </w:r>
            <w:r>
              <w:lastRenderedPageBreak/>
              <w:t>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lastRenderedPageBreak/>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uawei, HiSilicon</w:t>
            </w:r>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lastRenderedPageBreak/>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Additionally, allowing pi/2 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lastRenderedPageBreak/>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r>
              <w:t>InterDigital</w:t>
            </w:r>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lastRenderedPageBreak/>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lastRenderedPageBreak/>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Not sure how to compact the UCI. Maybe proponents can clarify 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w:t>
            </w:r>
            <w:r w:rsidRPr="00131FCF">
              <w:lastRenderedPageBreak/>
              <w:t>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lastRenderedPageBreak/>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lastRenderedPageBreak/>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lastRenderedPageBreak/>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 xml:space="preserve">Time domain hopping interval can improve channel estimation. More </w:t>
            </w:r>
            <w:r>
              <w:lastRenderedPageBreak/>
              <w:t>hops could improve frequency diversity.</w:t>
            </w:r>
          </w:p>
        </w:tc>
        <w:tc>
          <w:tcPr>
            <w:tcW w:w="3240" w:type="dxa"/>
          </w:tcPr>
          <w:p w14:paraId="0605A340" w14:textId="77777777" w:rsidR="00D458CA" w:rsidRDefault="00D458CA" w:rsidP="00E90E2C">
            <w:r>
              <w:lastRenderedPageBreak/>
              <w:t xml:space="preserve">There may be limited benefit to more hops if diversity is obtained by other </w:t>
            </w:r>
            <w:r>
              <w:lastRenderedPageBreak/>
              <w:t xml:space="preserve">means (e.g. gNB antennas) or the channel already provides sufficient  frequency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lastRenderedPageBreak/>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r>
              <w:t>InterDigital</w:t>
            </w:r>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w:t>
            </w:r>
            <w:r>
              <w:lastRenderedPageBreak/>
              <w:t xml:space="preserve">open for discussion. </w:t>
            </w:r>
          </w:p>
        </w:tc>
      </w:tr>
      <w:tr w:rsidR="00D458CA" w14:paraId="7AA13DAA" w14:textId="77777777" w:rsidTr="00E90E2C">
        <w:trPr>
          <w:jc w:val="center"/>
        </w:trPr>
        <w:tc>
          <w:tcPr>
            <w:tcW w:w="1121" w:type="dxa"/>
          </w:tcPr>
          <w:p w14:paraId="28AE266F" w14:textId="77777777" w:rsidR="00D458CA" w:rsidRDefault="00D458CA" w:rsidP="00E90E2C">
            <w:r>
              <w:lastRenderedPageBreak/>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w:t>
            </w:r>
            <w:r>
              <w:lastRenderedPageBreak/>
              <w:t xml:space="preserve">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w:t>
            </w:r>
            <w:r>
              <w:lastRenderedPageBreak/>
              <w:t xml:space="preserve">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lastRenderedPageBreak/>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lastRenderedPageBreak/>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In current PUCCH repetition mechanism, the PUCCH repetition is postponed if collision with DL or cancelled by SFI, therefore maximum 8 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r>
              <w:t>InterDigital</w:t>
            </w:r>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lastRenderedPageBreak/>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 xml:space="preserve">In our understanding, in the current spec, 2/4/8 consecutive slots can be configured for PUCCH repletion, and D/S slots can be dropped, but # of repetition is counted at the D/S slots. Thus although 8 slots are configured, PUCCH can be transmitted at 2 UL slots for </w:t>
            </w:r>
            <w:r>
              <w:rPr>
                <w:rFonts w:eastAsia="MS Mincho"/>
              </w:rPr>
              <w:lastRenderedPageBreak/>
              <w:t>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lastRenderedPageBreak/>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r>
              <w:t>InterDigital</w:t>
            </w:r>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 xml:space="preserve">Transmission diversity schemes will provide gain in coverage. </w:t>
            </w:r>
            <w:r>
              <w:lastRenderedPageBreak/>
              <w:t>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lastRenderedPageBreak/>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“DMRS-less” solutions,  should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 xml:space="preserve">This solution is proposed for PUSCH enhancement, </w:t>
            </w:r>
            <w:r>
              <w:lastRenderedPageBreak/>
              <w:t>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r>
              <w:lastRenderedPageBreak/>
              <w:t>InterDigital</w:t>
            </w:r>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w:t>
            </w:r>
            <w:r>
              <w:lastRenderedPageBreak/>
              <w:t>variants on DMRS enhancement identified in this FLS. Maybe they could all be studied under the same framework (e.g. determination of optimum 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w:t>
            </w:r>
            <w:r>
              <w:lastRenderedPageBreak/>
              <w:t xml:space="preserve">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lastRenderedPageBreak/>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w:t>
            </w:r>
            <w:r>
              <w:lastRenderedPageBreak/>
              <w:t xml:space="preserve">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lastRenderedPageBreak/>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It seems that URLLC is also discussing the same topic, it can 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lastRenderedPageBreak/>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Since A-CSI is a bottleneck identified in the performance evaluation agenda, it should be addressed and prioritized in this study as 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lastRenderedPageBreak/>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We think symbol level PUCCH repetition 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Relay (including sidelink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lastRenderedPageBreak/>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Deprioritize, might be discussed in Sidelink.</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Deprioritize. Other AIs, e.g., Sidelink,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Can be considered in other SI (e.g. sidelink)</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lastRenderedPageBreak/>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lastRenderedPageBreak/>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Heading2"/>
      </w:pPr>
      <w:r w:rsidRPr="00D31E03">
        <w:lastRenderedPageBreak/>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Heading2"/>
      </w:pPr>
      <w:r w:rsidRPr="00D31E03">
        <w:t>Relay (including sidelink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r w:rsidRPr="00D31E03">
              <w:rPr>
                <w:b/>
                <w:bCs/>
              </w:rPr>
              <w:t>Tdoc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813802" w:rsidP="001B723E">
            <w:pPr>
              <w:spacing w:before="0" w:after="0"/>
              <w:rPr>
                <w:u w:val="single"/>
              </w:rPr>
            </w:pPr>
            <w:hyperlink r:id="rId12"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Huawei, HiSilicon</w:t>
            </w:r>
          </w:p>
        </w:tc>
      </w:tr>
      <w:tr w:rsidR="001B723E" w:rsidRPr="00D31E03" w14:paraId="0F0E5477" w14:textId="77777777" w:rsidTr="001B723E">
        <w:trPr>
          <w:trHeight w:val="612"/>
        </w:trPr>
        <w:tc>
          <w:tcPr>
            <w:tcW w:w="1255" w:type="dxa"/>
            <w:hideMark/>
          </w:tcPr>
          <w:p w14:paraId="60E1463B" w14:textId="69481389" w:rsidR="001B723E" w:rsidRPr="00D31E03" w:rsidRDefault="00813802" w:rsidP="001B723E">
            <w:pPr>
              <w:spacing w:before="0" w:after="0"/>
              <w:rPr>
                <w:u w:val="single"/>
              </w:rPr>
            </w:pPr>
            <w:hyperlink r:id="rId13"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813802" w:rsidP="001B723E">
            <w:pPr>
              <w:spacing w:before="0" w:after="0"/>
              <w:rPr>
                <w:u w:val="single"/>
              </w:rPr>
            </w:pPr>
            <w:hyperlink r:id="rId14"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813802" w:rsidP="001B723E">
            <w:pPr>
              <w:spacing w:before="0" w:after="0"/>
              <w:rPr>
                <w:u w:val="single"/>
              </w:rPr>
            </w:pPr>
            <w:hyperlink r:id="rId15"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813802" w:rsidP="001B723E">
            <w:pPr>
              <w:spacing w:before="0" w:after="0"/>
              <w:rPr>
                <w:u w:val="single"/>
              </w:rPr>
            </w:pPr>
            <w:hyperlink r:id="rId16"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813802" w:rsidP="001B723E">
            <w:pPr>
              <w:spacing w:before="0" w:after="0"/>
              <w:rPr>
                <w:u w:val="single"/>
              </w:rPr>
            </w:pPr>
            <w:hyperlink r:id="rId17"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813802" w:rsidP="001B723E">
            <w:pPr>
              <w:spacing w:before="0" w:after="0"/>
              <w:rPr>
                <w:u w:val="single"/>
              </w:rPr>
            </w:pPr>
            <w:hyperlink r:id="rId18"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813802" w:rsidP="001B723E">
            <w:pPr>
              <w:spacing w:before="0" w:after="0"/>
              <w:rPr>
                <w:u w:val="single"/>
              </w:rPr>
            </w:pPr>
            <w:hyperlink r:id="rId19"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813802" w:rsidP="001B723E">
            <w:pPr>
              <w:spacing w:before="0" w:after="0"/>
              <w:rPr>
                <w:u w:val="single"/>
              </w:rPr>
            </w:pPr>
            <w:hyperlink r:id="rId20"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813802" w:rsidP="001B723E">
            <w:pPr>
              <w:spacing w:before="0" w:after="0"/>
              <w:rPr>
                <w:u w:val="single"/>
              </w:rPr>
            </w:pPr>
            <w:hyperlink r:id="rId21"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813802" w:rsidP="001B723E">
            <w:pPr>
              <w:spacing w:before="0" w:after="0"/>
              <w:rPr>
                <w:u w:val="single"/>
              </w:rPr>
            </w:pPr>
            <w:hyperlink r:id="rId22"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813802" w:rsidP="001B723E">
            <w:pPr>
              <w:spacing w:before="0" w:after="0"/>
              <w:rPr>
                <w:u w:val="single"/>
              </w:rPr>
            </w:pPr>
            <w:hyperlink r:id="rId23"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r w:rsidRPr="00D31E03">
              <w:t>InterDigital, Inc.</w:t>
            </w:r>
          </w:p>
        </w:tc>
      </w:tr>
      <w:tr w:rsidR="001B723E" w:rsidRPr="00D31E03" w14:paraId="673FA4C6" w14:textId="77777777" w:rsidTr="001B723E">
        <w:trPr>
          <w:trHeight w:val="408"/>
        </w:trPr>
        <w:tc>
          <w:tcPr>
            <w:tcW w:w="1255" w:type="dxa"/>
            <w:hideMark/>
          </w:tcPr>
          <w:p w14:paraId="363CC177" w14:textId="71421646" w:rsidR="001B723E" w:rsidRPr="00D31E03" w:rsidRDefault="00813802" w:rsidP="001B723E">
            <w:pPr>
              <w:spacing w:before="0" w:after="0"/>
              <w:rPr>
                <w:u w:val="single"/>
              </w:rPr>
            </w:pPr>
            <w:hyperlink r:id="rId24"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813802" w:rsidP="001B723E">
            <w:pPr>
              <w:spacing w:before="0" w:after="0"/>
              <w:rPr>
                <w:u w:val="single"/>
              </w:rPr>
            </w:pPr>
            <w:hyperlink r:id="rId25"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813802" w:rsidP="001B723E">
            <w:pPr>
              <w:spacing w:before="0" w:after="0"/>
              <w:rPr>
                <w:u w:val="single"/>
              </w:rPr>
            </w:pPr>
            <w:hyperlink r:id="rId26"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813802" w:rsidP="001B723E">
            <w:pPr>
              <w:spacing w:before="0" w:after="0"/>
              <w:rPr>
                <w:u w:val="single"/>
              </w:rPr>
            </w:pPr>
            <w:hyperlink r:id="rId27"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813802" w:rsidP="001B723E">
            <w:pPr>
              <w:spacing w:before="0" w:after="0"/>
              <w:rPr>
                <w:u w:val="single"/>
              </w:rPr>
            </w:pPr>
            <w:hyperlink r:id="rId28"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813802" w:rsidP="001B723E">
            <w:pPr>
              <w:spacing w:before="0" w:after="0"/>
              <w:rPr>
                <w:u w:val="single"/>
              </w:rPr>
            </w:pPr>
            <w:hyperlink r:id="rId29"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813802" w:rsidP="001B723E">
            <w:pPr>
              <w:spacing w:before="0" w:after="0"/>
              <w:rPr>
                <w:u w:val="single"/>
              </w:rPr>
            </w:pPr>
            <w:hyperlink r:id="rId30"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813802" w:rsidP="001B723E">
            <w:pPr>
              <w:spacing w:before="0" w:after="0"/>
              <w:rPr>
                <w:u w:val="single"/>
              </w:rPr>
            </w:pPr>
            <w:hyperlink r:id="rId31"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2"/>
      <w:footerReference w:type="even" r:id="rId33"/>
      <w:footerReference w:type="default" r:id="rId3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D16D8" w14:textId="77777777" w:rsidR="0089582D" w:rsidRDefault="0089582D">
      <w:r>
        <w:separator/>
      </w:r>
    </w:p>
  </w:endnote>
  <w:endnote w:type="continuationSeparator" w:id="0">
    <w:p w14:paraId="04EE401C" w14:textId="77777777" w:rsidR="0089582D" w:rsidRDefault="0089582D">
      <w:r>
        <w:continuationSeparator/>
      </w:r>
    </w:p>
  </w:endnote>
  <w:endnote w:type="continuationNotice" w:id="1">
    <w:p w14:paraId="78B0B929" w14:textId="77777777" w:rsidR="0089582D" w:rsidRDefault="008958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813802" w:rsidRDefault="0081380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813802" w:rsidRDefault="00813802"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534DA30F" w:rsidR="00813802" w:rsidRDefault="0081380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2BBD3" w14:textId="77777777" w:rsidR="0089582D" w:rsidRDefault="0089582D">
      <w:r>
        <w:separator/>
      </w:r>
    </w:p>
  </w:footnote>
  <w:footnote w:type="continuationSeparator" w:id="0">
    <w:p w14:paraId="6B160AFE" w14:textId="77777777" w:rsidR="0089582D" w:rsidRDefault="0089582D">
      <w:r>
        <w:continuationSeparator/>
      </w:r>
    </w:p>
  </w:footnote>
  <w:footnote w:type="continuationNotice" w:id="1">
    <w:p w14:paraId="5DCD85E5" w14:textId="77777777" w:rsidR="0089582D" w:rsidRDefault="008958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813802" w:rsidRDefault="0081380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10"/>
  </w:num>
  <w:num w:numId="10">
    <w:abstractNumId w:val="1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hAnsi="Arial"/>
      <w:sz w:val="36"/>
      <w:lang w:val="en-GB" w:eastAsia="en-US"/>
    </w:rPr>
  </w:style>
  <w:style w:type="character" w:customStyle="1" w:styleId="Heading2Char">
    <w:name w:val="Heading 2 Char"/>
    <w:link w:val="Heading2"/>
    <w:qFormat/>
    <w:rsid w:val="00184F51"/>
    <w:rPr>
      <w:rFonts w:ascii="Arial" w:hAnsi="Arial"/>
      <w:sz w:val="32"/>
      <w:lang w:val="en-GB" w:eastAsia="en-US"/>
    </w:rPr>
  </w:style>
  <w:style w:type="character" w:customStyle="1" w:styleId="Heading3Char">
    <w:name w:val="Heading 3 Char"/>
    <w:link w:val="Heading3"/>
    <w:qFormat/>
    <w:rsid w:val="00184F51"/>
    <w:rPr>
      <w:rFonts w:ascii="Arial" w:hAnsi="Arial"/>
      <w:sz w:val="28"/>
      <w:lang w:val="en-GB" w:eastAsia="en-US"/>
    </w:rPr>
  </w:style>
  <w:style w:type="character" w:customStyle="1" w:styleId="Heading4Char">
    <w:name w:val="Heading 4 Char"/>
    <w:aliases w:val="h4 Char"/>
    <w:link w:val="Heading4"/>
    <w:qFormat/>
    <w:rsid w:val="00184F51"/>
    <w:rPr>
      <w:rFonts w:ascii="Arial" w:hAnsi="Arial"/>
      <w:sz w:val="24"/>
      <w:lang w:val="en-GB" w:eastAsia="en-US"/>
    </w:rPr>
  </w:style>
  <w:style w:type="character" w:customStyle="1" w:styleId="Heading5Char">
    <w:name w:val="Heading 5 Char"/>
    <w:link w:val="Heading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5300.zip" TargetMode="External"/><Relationship Id="rId18" Type="http://schemas.openxmlformats.org/officeDocument/2006/relationships/hyperlink" Target="https://www.3gpp.org/ftp/tsg_ran/WG1_RL1/TSGR1_102-e/Docs/R1-2005759.zip" TargetMode="External"/><Relationship Id="rId26" Type="http://schemas.openxmlformats.org/officeDocument/2006/relationships/hyperlink" Target="https://www.3gpp.org/ftp/tsg_ran/WG1_RL1/TSGR1_102-e/Docs/R1-2006580.zip" TargetMode="External"/><Relationship Id="rId3" Type="http://schemas.openxmlformats.org/officeDocument/2006/relationships/customXml" Target="../customXml/item3.xml"/><Relationship Id="rId21" Type="http://schemas.openxmlformats.org/officeDocument/2006/relationships/hyperlink" Target="https://www.3gpp.org/ftp/tsg_ran/WG1_RL1/TSGR1_102-e/Docs/R1-2006163.zip"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ftp/tsg_ran/WG1_RL1/TSGR1_102-e/Docs/R1-2005273.zip" TargetMode="External"/><Relationship Id="rId17" Type="http://schemas.openxmlformats.org/officeDocument/2006/relationships/hyperlink" Target="https://www.3gpp.org/ftp/tsg_ran/WG1_RL1/TSGR1_102-e/Docs/R1-2005725.zip" TargetMode="External"/><Relationship Id="rId25" Type="http://schemas.openxmlformats.org/officeDocument/2006/relationships/hyperlink" Target="https://www.3gpp.org/ftp/tsg_ran/WG1_RL1/TSGR1_102-e/Docs/R1-2006457.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2-e/Docs/R1-2005585.zip" TargetMode="External"/><Relationship Id="rId20" Type="http://schemas.openxmlformats.org/officeDocument/2006/relationships/hyperlink" Target="https://www.3gpp.org/ftp/tsg_ran/WG1_RL1/TSGR1_102-e/Docs/R1-2006048.zip" TargetMode="External"/><Relationship Id="rId29" Type="http://schemas.openxmlformats.org/officeDocument/2006/relationships/hyperlink" Target="https://www.3gpp.org/ftp/tsg_ran/WG1_RL1/TSGR1_102-e/Docs/R1-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2-e/Docs/R1-2006349.zip"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2-e/Docs/R1-2005428.zip" TargetMode="External"/><Relationship Id="rId23" Type="http://schemas.openxmlformats.org/officeDocument/2006/relationships/hyperlink" Target="https://www.3gpp.org/ftp/tsg_ran/WG1_RL1/TSGR1_102-e/Docs/R1-2006246.zip" TargetMode="External"/><Relationship Id="rId28" Type="http://schemas.openxmlformats.org/officeDocument/2006/relationships/hyperlink" Target="https://www.3gpp.org/ftp/tsg_ran/WG1_RL1/TSGR1_102-e/Docs/R1-2006742.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2-e/Docs/R1-2005890.zip" TargetMode="External"/><Relationship Id="rId31" Type="http://schemas.openxmlformats.org/officeDocument/2006/relationships/hyperlink" Target="https://www.3gpp.org/ftp/tsg_ran/WG1_RL1/TSGR1_102-e/Docs/R1-20068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2-e/Docs/R1-2005396.zip" TargetMode="External"/><Relationship Id="rId22" Type="http://schemas.openxmlformats.org/officeDocument/2006/relationships/hyperlink" Target="https://www.3gpp.org/ftp/tsg_ran/WG1_RL1/TSGR1_102-e/Docs/R1-2006227.zip" TargetMode="External"/><Relationship Id="rId27" Type="http://schemas.openxmlformats.org/officeDocument/2006/relationships/hyperlink" Target="https://www.3gpp.org/ftp/tsg_ran/WG1_RL1/TSGR1_102-e/Docs/R1-2006614.zip" TargetMode="External"/><Relationship Id="rId30" Type="http://schemas.openxmlformats.org/officeDocument/2006/relationships/hyperlink" Target="https://www.3gpp.org/ftp/tsg_ran/WG1_RL1/TSGR1_102-e/Docs/R1-2006880.zip" TargetMode="External"/><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95EFC02C-D0EA-4C24-9BBE-C1F2DC2E495C}">
  <ds:schemaRefs>
    <ds:schemaRef ds:uri="http://schemas.openxmlformats.org/officeDocument/2006/bibliography"/>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39</TotalTime>
  <Pages>55</Pages>
  <Words>10217</Words>
  <Characters>58240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Chunhai Yao</cp:lastModifiedBy>
  <cp:revision>5</cp:revision>
  <cp:lastPrinted>2014-11-07T05:38:00Z</cp:lastPrinted>
  <dcterms:created xsi:type="dcterms:W3CDTF">2020-08-21T13:26:00Z</dcterms:created>
  <dcterms:modified xsi:type="dcterms:W3CDTF">2020-08-21T15:31:00Z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