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Heading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Heading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TOC1"/>
            <w:rPr>
              <w:rFonts w:asciiTheme="minorHAnsi" w:eastAsiaTheme="minorEastAsia" w:hAnsiTheme="minorHAnsi" w:cstheme="minorBidi"/>
              <w:szCs w:val="22"/>
              <w:lang w:val="fr-FR" w:eastAsia="fr-FR"/>
            </w:rPr>
          </w:pPr>
          <w:r w:rsidRPr="008062E9">
            <w:rPr>
              <w:rFonts w:asciiTheme="minorHAnsi" w:eastAsia="SimSun"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SimSun" w:hAnsiTheme="minorHAnsi" w:cstheme="minorHAnsi"/>
              <w:lang w:eastAsia="ja-JP"/>
            </w:rPr>
            <w:fldChar w:fldCharType="separate"/>
          </w:r>
          <w:hyperlink w:anchor="_Toc48850537" w:history="1">
            <w:r w:rsidR="00096B6B" w:rsidRPr="00E927E8">
              <w:rPr>
                <w:rStyle w:val="Hyperlink"/>
                <w:rFonts w:cstheme="minorHAnsi"/>
              </w:rPr>
              <w:t>1</w:t>
            </w:r>
            <w:r w:rsidR="00096B6B">
              <w:rPr>
                <w:rFonts w:asciiTheme="minorHAnsi" w:eastAsiaTheme="minorEastAsia" w:hAnsiTheme="minorHAnsi" w:cstheme="minorBidi"/>
                <w:szCs w:val="22"/>
                <w:lang w:val="fr-FR" w:eastAsia="fr-FR"/>
              </w:rPr>
              <w:tab/>
            </w:r>
            <w:r w:rsidR="00096B6B" w:rsidRPr="00E927E8">
              <w:rPr>
                <w:rStyle w:val="Hyperlink"/>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FB56ED">
          <w:pPr>
            <w:pStyle w:val="TOC1"/>
            <w:rPr>
              <w:rFonts w:asciiTheme="minorHAnsi" w:eastAsiaTheme="minorEastAsia" w:hAnsiTheme="minorHAnsi" w:cstheme="minorBidi"/>
              <w:szCs w:val="22"/>
              <w:lang w:val="fr-FR" w:eastAsia="fr-FR"/>
            </w:rPr>
          </w:pPr>
          <w:hyperlink w:anchor="_Toc48850538" w:history="1">
            <w:r w:rsidR="00096B6B" w:rsidRPr="00E927E8">
              <w:rPr>
                <w:rStyle w:val="Hyperlink"/>
                <w:rFonts w:cstheme="minorHAnsi"/>
              </w:rPr>
              <w:t>2</w:t>
            </w:r>
            <w:r w:rsidR="00096B6B">
              <w:rPr>
                <w:rFonts w:asciiTheme="minorHAnsi" w:eastAsiaTheme="minorEastAsia" w:hAnsiTheme="minorHAnsi" w:cstheme="minorBidi"/>
                <w:szCs w:val="22"/>
                <w:lang w:val="fr-FR" w:eastAsia="fr-FR"/>
              </w:rPr>
              <w:tab/>
            </w:r>
            <w:r w:rsidR="00096B6B" w:rsidRPr="00E927E8">
              <w:rPr>
                <w:rStyle w:val="Hyperlink"/>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FB56ED">
          <w:pPr>
            <w:pStyle w:val="TOC1"/>
            <w:rPr>
              <w:rFonts w:asciiTheme="minorHAnsi" w:eastAsiaTheme="minorEastAsia" w:hAnsiTheme="minorHAnsi" w:cstheme="minorBidi"/>
              <w:szCs w:val="22"/>
              <w:lang w:val="fr-FR" w:eastAsia="fr-FR"/>
            </w:rPr>
          </w:pPr>
          <w:hyperlink w:anchor="_Toc48850539" w:history="1">
            <w:r w:rsidR="00096B6B" w:rsidRPr="00E927E8">
              <w:rPr>
                <w:rStyle w:val="Hyperlink"/>
                <w:rFonts w:cstheme="minorHAnsi"/>
              </w:rPr>
              <w:t>3</w:t>
            </w:r>
            <w:r w:rsidR="00096B6B">
              <w:rPr>
                <w:rFonts w:asciiTheme="minorHAnsi" w:eastAsiaTheme="minorEastAsia" w:hAnsiTheme="minorHAnsi" w:cstheme="minorBidi"/>
                <w:szCs w:val="22"/>
                <w:lang w:val="fr-FR" w:eastAsia="fr-FR"/>
              </w:rPr>
              <w:tab/>
            </w:r>
            <w:r w:rsidR="00096B6B" w:rsidRPr="00E927E8">
              <w:rPr>
                <w:rStyle w:val="Hyperlink"/>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FB56ED">
          <w:pPr>
            <w:pStyle w:val="TOC2"/>
            <w:rPr>
              <w:rFonts w:asciiTheme="minorHAnsi" w:eastAsiaTheme="minorEastAsia" w:hAnsiTheme="minorHAnsi" w:cstheme="minorBidi"/>
              <w:sz w:val="22"/>
              <w:szCs w:val="22"/>
              <w:lang w:val="fr-FR" w:eastAsia="fr-FR"/>
            </w:rPr>
          </w:pPr>
          <w:hyperlink w:anchor="_Toc48850540" w:history="1">
            <w:r w:rsidR="00096B6B" w:rsidRPr="00E927E8">
              <w:rPr>
                <w:rStyle w:val="Hyperlink"/>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FB56ED">
          <w:pPr>
            <w:pStyle w:val="TOC1"/>
            <w:rPr>
              <w:rFonts w:asciiTheme="minorHAnsi" w:eastAsiaTheme="minorEastAsia" w:hAnsiTheme="minorHAnsi" w:cstheme="minorBidi"/>
              <w:szCs w:val="22"/>
              <w:lang w:val="fr-FR" w:eastAsia="fr-FR"/>
            </w:rPr>
          </w:pPr>
          <w:hyperlink w:anchor="_Toc48850541" w:history="1">
            <w:r w:rsidR="00096B6B" w:rsidRPr="00E927E8">
              <w:rPr>
                <w:rStyle w:val="Hyperlink"/>
                <w:rFonts w:cstheme="minorHAnsi"/>
              </w:rPr>
              <w:t>4</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FB56ED">
          <w:pPr>
            <w:pStyle w:val="TOC2"/>
            <w:rPr>
              <w:rFonts w:asciiTheme="minorHAnsi" w:eastAsiaTheme="minorEastAsia" w:hAnsiTheme="minorHAnsi" w:cstheme="minorBidi"/>
              <w:sz w:val="22"/>
              <w:szCs w:val="22"/>
              <w:lang w:val="fr-FR" w:eastAsia="fr-FR"/>
            </w:rPr>
          </w:pPr>
          <w:hyperlink w:anchor="_Toc48850542" w:history="1">
            <w:r w:rsidR="00096B6B" w:rsidRPr="00E927E8">
              <w:rPr>
                <w:rStyle w:val="Hyperlink"/>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FB56ED">
          <w:pPr>
            <w:pStyle w:val="TOC3"/>
            <w:rPr>
              <w:rFonts w:asciiTheme="minorHAnsi" w:eastAsiaTheme="minorEastAsia" w:hAnsiTheme="minorHAnsi" w:cstheme="minorBidi"/>
              <w:sz w:val="22"/>
              <w:szCs w:val="22"/>
              <w:lang w:val="fr-FR" w:eastAsia="fr-FR"/>
            </w:rPr>
          </w:pPr>
          <w:hyperlink w:anchor="_Toc48850543" w:history="1">
            <w:r w:rsidR="00096B6B" w:rsidRPr="00E927E8">
              <w:rPr>
                <w:rStyle w:val="Hyperlink"/>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FB56ED">
          <w:pPr>
            <w:pStyle w:val="TOC3"/>
            <w:rPr>
              <w:rFonts w:asciiTheme="minorHAnsi" w:eastAsiaTheme="minorEastAsia" w:hAnsiTheme="minorHAnsi" w:cstheme="minorBidi"/>
              <w:sz w:val="22"/>
              <w:szCs w:val="22"/>
              <w:lang w:val="fr-FR" w:eastAsia="fr-FR"/>
            </w:rPr>
          </w:pPr>
          <w:hyperlink w:anchor="_Toc48850544" w:history="1">
            <w:r w:rsidR="00096B6B" w:rsidRPr="00E927E8">
              <w:rPr>
                <w:rStyle w:val="Hyperlink"/>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FB56ED">
          <w:pPr>
            <w:pStyle w:val="TOC2"/>
            <w:rPr>
              <w:rFonts w:asciiTheme="minorHAnsi" w:eastAsiaTheme="minorEastAsia" w:hAnsiTheme="minorHAnsi" w:cstheme="minorBidi"/>
              <w:sz w:val="22"/>
              <w:szCs w:val="22"/>
              <w:lang w:val="fr-FR" w:eastAsia="fr-FR"/>
            </w:rPr>
          </w:pPr>
          <w:hyperlink w:anchor="_Toc48850545" w:history="1">
            <w:r w:rsidR="00096B6B" w:rsidRPr="00E927E8">
              <w:rPr>
                <w:rStyle w:val="Hyperlink"/>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FB56ED">
          <w:pPr>
            <w:pStyle w:val="TOC2"/>
            <w:rPr>
              <w:rFonts w:asciiTheme="minorHAnsi" w:eastAsiaTheme="minorEastAsia" w:hAnsiTheme="minorHAnsi" w:cstheme="minorBidi"/>
              <w:sz w:val="22"/>
              <w:szCs w:val="22"/>
              <w:lang w:val="fr-FR" w:eastAsia="fr-FR"/>
            </w:rPr>
          </w:pPr>
          <w:hyperlink w:anchor="_Toc48850546" w:history="1">
            <w:r w:rsidR="00096B6B" w:rsidRPr="00E927E8">
              <w:rPr>
                <w:rStyle w:val="Hyperlink"/>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FB56ED">
          <w:pPr>
            <w:pStyle w:val="TOC2"/>
            <w:rPr>
              <w:rFonts w:asciiTheme="minorHAnsi" w:eastAsiaTheme="minorEastAsia" w:hAnsiTheme="minorHAnsi" w:cstheme="minorBidi"/>
              <w:sz w:val="22"/>
              <w:szCs w:val="22"/>
              <w:lang w:val="fr-FR" w:eastAsia="fr-FR"/>
            </w:rPr>
          </w:pPr>
          <w:hyperlink w:anchor="_Toc48850547" w:history="1">
            <w:r w:rsidR="00096B6B" w:rsidRPr="00E927E8">
              <w:rPr>
                <w:rStyle w:val="Hyperlink"/>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FB56ED">
          <w:pPr>
            <w:pStyle w:val="TOC2"/>
            <w:rPr>
              <w:rFonts w:asciiTheme="minorHAnsi" w:eastAsiaTheme="minorEastAsia" w:hAnsiTheme="minorHAnsi" w:cstheme="minorBidi"/>
              <w:sz w:val="22"/>
              <w:szCs w:val="22"/>
              <w:lang w:val="fr-FR" w:eastAsia="fr-FR"/>
            </w:rPr>
          </w:pPr>
          <w:hyperlink w:anchor="_Toc48850548" w:history="1">
            <w:r w:rsidR="00096B6B" w:rsidRPr="00E927E8">
              <w:rPr>
                <w:rStyle w:val="Hyperlink"/>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FB56ED">
          <w:pPr>
            <w:pStyle w:val="TOC2"/>
            <w:rPr>
              <w:rFonts w:asciiTheme="minorHAnsi" w:eastAsiaTheme="minorEastAsia" w:hAnsiTheme="minorHAnsi" w:cstheme="minorBidi"/>
              <w:sz w:val="22"/>
              <w:szCs w:val="22"/>
              <w:lang w:val="fr-FR" w:eastAsia="fr-FR"/>
            </w:rPr>
          </w:pPr>
          <w:hyperlink w:anchor="_Toc48850549" w:history="1">
            <w:r w:rsidR="00096B6B" w:rsidRPr="00E927E8">
              <w:rPr>
                <w:rStyle w:val="Hyperlink"/>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FB56ED">
          <w:pPr>
            <w:pStyle w:val="TOC1"/>
            <w:rPr>
              <w:rFonts w:asciiTheme="minorHAnsi" w:eastAsiaTheme="minorEastAsia" w:hAnsiTheme="minorHAnsi" w:cstheme="minorBidi"/>
              <w:szCs w:val="22"/>
              <w:lang w:val="fr-FR" w:eastAsia="fr-FR"/>
            </w:rPr>
          </w:pPr>
          <w:hyperlink w:anchor="_Toc48850550" w:history="1">
            <w:r w:rsidR="00096B6B" w:rsidRPr="00E927E8">
              <w:rPr>
                <w:rStyle w:val="Hyperlink"/>
                <w:rFonts w:cstheme="minorHAnsi"/>
              </w:rPr>
              <w:t>5</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FB56ED">
          <w:pPr>
            <w:pStyle w:val="TOC2"/>
            <w:rPr>
              <w:rFonts w:asciiTheme="minorHAnsi" w:eastAsiaTheme="minorEastAsia" w:hAnsiTheme="minorHAnsi" w:cstheme="minorBidi"/>
              <w:sz w:val="22"/>
              <w:szCs w:val="22"/>
              <w:lang w:val="fr-FR" w:eastAsia="fr-FR"/>
            </w:rPr>
          </w:pPr>
          <w:hyperlink w:anchor="_Toc48850551" w:history="1">
            <w:r w:rsidR="00096B6B" w:rsidRPr="00E927E8">
              <w:rPr>
                <w:rStyle w:val="Hyperlink"/>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FB56ED">
          <w:pPr>
            <w:pStyle w:val="TOC2"/>
            <w:rPr>
              <w:rFonts w:asciiTheme="minorHAnsi" w:eastAsiaTheme="minorEastAsia" w:hAnsiTheme="minorHAnsi" w:cstheme="minorBidi"/>
              <w:sz w:val="22"/>
              <w:szCs w:val="22"/>
              <w:lang w:val="fr-FR" w:eastAsia="fr-FR"/>
            </w:rPr>
          </w:pPr>
          <w:hyperlink w:anchor="_Toc48850552" w:history="1">
            <w:r w:rsidR="00096B6B" w:rsidRPr="00E927E8">
              <w:rPr>
                <w:rStyle w:val="Hyperlink"/>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FB56ED">
          <w:pPr>
            <w:pStyle w:val="TOC2"/>
            <w:rPr>
              <w:rFonts w:asciiTheme="minorHAnsi" w:eastAsiaTheme="minorEastAsia" w:hAnsiTheme="minorHAnsi" w:cstheme="minorBidi"/>
              <w:sz w:val="22"/>
              <w:szCs w:val="22"/>
              <w:lang w:val="fr-FR" w:eastAsia="fr-FR"/>
            </w:rPr>
          </w:pPr>
          <w:hyperlink w:anchor="_Toc48850553" w:history="1">
            <w:r w:rsidR="00096B6B" w:rsidRPr="00E927E8">
              <w:rPr>
                <w:rStyle w:val="Hyperlink"/>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FB56ED">
          <w:pPr>
            <w:pStyle w:val="TOC2"/>
            <w:rPr>
              <w:rFonts w:asciiTheme="minorHAnsi" w:eastAsiaTheme="minorEastAsia" w:hAnsiTheme="minorHAnsi" w:cstheme="minorBidi"/>
              <w:sz w:val="22"/>
              <w:szCs w:val="22"/>
              <w:lang w:val="fr-FR" w:eastAsia="fr-FR"/>
            </w:rPr>
          </w:pPr>
          <w:hyperlink w:anchor="_Toc48850554" w:history="1">
            <w:r w:rsidR="00096B6B" w:rsidRPr="00E927E8">
              <w:rPr>
                <w:rStyle w:val="Hyperlink"/>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FB56ED">
          <w:pPr>
            <w:pStyle w:val="TOC1"/>
            <w:rPr>
              <w:rFonts w:asciiTheme="minorHAnsi" w:eastAsiaTheme="minorEastAsia" w:hAnsiTheme="minorHAnsi" w:cstheme="minorBidi"/>
              <w:szCs w:val="22"/>
              <w:lang w:val="fr-FR" w:eastAsia="fr-FR"/>
            </w:rPr>
          </w:pPr>
          <w:hyperlink w:anchor="_Toc48850555" w:history="1">
            <w:r w:rsidR="00096B6B" w:rsidRPr="00E927E8">
              <w:rPr>
                <w:rStyle w:val="Hyperlink"/>
                <w:rFonts w:cstheme="minorHAnsi"/>
              </w:rPr>
              <w:t>6</w:t>
            </w:r>
            <w:r w:rsidR="00096B6B">
              <w:rPr>
                <w:rFonts w:asciiTheme="minorHAnsi" w:eastAsiaTheme="minorEastAsia" w:hAnsiTheme="minorHAnsi" w:cstheme="minorBidi"/>
                <w:szCs w:val="22"/>
                <w:lang w:val="fr-FR" w:eastAsia="fr-FR"/>
              </w:rPr>
              <w:tab/>
            </w:r>
            <w:r w:rsidR="00096B6B" w:rsidRPr="00E927E8">
              <w:rPr>
                <w:rStyle w:val="Hyperlink"/>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FB56ED">
          <w:pPr>
            <w:pStyle w:val="TOC2"/>
            <w:rPr>
              <w:rFonts w:asciiTheme="minorHAnsi" w:eastAsiaTheme="minorEastAsia" w:hAnsiTheme="minorHAnsi" w:cstheme="minorBidi"/>
              <w:sz w:val="22"/>
              <w:szCs w:val="22"/>
              <w:lang w:val="fr-FR" w:eastAsia="fr-FR"/>
            </w:rPr>
          </w:pPr>
          <w:hyperlink w:anchor="_Toc48850556" w:history="1">
            <w:r w:rsidR="00096B6B" w:rsidRPr="00E927E8">
              <w:rPr>
                <w:rStyle w:val="Hyperlink"/>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FB56ED">
          <w:pPr>
            <w:pStyle w:val="TOC1"/>
            <w:rPr>
              <w:rFonts w:asciiTheme="minorHAnsi" w:eastAsiaTheme="minorEastAsia" w:hAnsiTheme="minorHAnsi" w:cstheme="minorBidi"/>
              <w:szCs w:val="22"/>
              <w:lang w:val="fr-FR" w:eastAsia="fr-FR"/>
            </w:rPr>
          </w:pPr>
          <w:hyperlink w:anchor="_Toc48850557" w:history="1">
            <w:r w:rsidR="00096B6B" w:rsidRPr="00E927E8">
              <w:rPr>
                <w:rStyle w:val="Hyperlink"/>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Hyperlink"/>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Heading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per Rel-17 NR_NTN_solutions WI, UEs are assumed to have GNSS support. MediaTek ,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SimHei"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lastRenderedPageBreak/>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Heading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as explained in our TDoc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lastRenderedPageBreak/>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proposa.</w:t>
            </w:r>
          </w:p>
        </w:tc>
      </w:tr>
      <w:tr w:rsidR="00F54193" w:rsidRPr="008062E9" w14:paraId="4622D8AC" w14:textId="77777777" w:rsidTr="005772D0">
        <w:tc>
          <w:tcPr>
            <w:tcW w:w="932" w:type="pct"/>
          </w:tcPr>
          <w:p w14:paraId="406F3B09" w14:textId="77777777" w:rsidR="00F54193" w:rsidRPr="008062E9" w:rsidRDefault="00F54193" w:rsidP="00F54193">
            <w:pPr>
              <w:rPr>
                <w:rFonts w:asciiTheme="minorHAnsi" w:hAnsiTheme="minorHAnsi" w:cstheme="minorHAnsi"/>
              </w:rPr>
            </w:pPr>
          </w:p>
        </w:tc>
        <w:tc>
          <w:tcPr>
            <w:tcW w:w="4068" w:type="pct"/>
          </w:tcPr>
          <w:p w14:paraId="0638A51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EDBA350" w14:textId="77777777" w:rsidTr="005772D0">
        <w:tc>
          <w:tcPr>
            <w:tcW w:w="932" w:type="pct"/>
          </w:tcPr>
          <w:p w14:paraId="786B9250" w14:textId="77777777" w:rsidR="00F54193" w:rsidRPr="008062E9" w:rsidRDefault="00F54193" w:rsidP="00F54193">
            <w:pPr>
              <w:rPr>
                <w:rFonts w:asciiTheme="minorHAnsi" w:hAnsiTheme="minorHAnsi" w:cstheme="minorHAnsi"/>
              </w:rPr>
            </w:pPr>
          </w:p>
        </w:tc>
        <w:tc>
          <w:tcPr>
            <w:tcW w:w="4068" w:type="pct"/>
          </w:tcPr>
          <w:p w14:paraId="51D90D2F" w14:textId="77777777" w:rsidR="00F54193" w:rsidRPr="008062E9" w:rsidRDefault="00F54193" w:rsidP="00F54193">
            <w:pPr>
              <w:pStyle w:val="DraftProposal"/>
              <w:numPr>
                <w:ilvl w:val="0"/>
                <w:numId w:val="0"/>
              </w:numPr>
              <w:rPr>
                <w:rFonts w:asciiTheme="minorHAnsi" w:hAnsiTheme="minorHAnsi" w:cstheme="minorHAnsi"/>
                <w:b w:val="0"/>
              </w:rPr>
            </w:pP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Heading1"/>
        <w:rPr>
          <w:rFonts w:asciiTheme="minorHAnsi" w:hAnsiTheme="minorHAnsi" w:cstheme="minorHAnsi"/>
        </w:rPr>
      </w:pPr>
      <w:bookmarkStart w:id="6" w:name="_Toc48850541"/>
      <w:r w:rsidRPr="008062E9">
        <w:rPr>
          <w:rFonts w:asciiTheme="minorHAnsi" w:hAnsiTheme="minorHAnsi" w:cstheme="minorHAnsi"/>
        </w:rPr>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Heading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Heading3"/>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 xml:space="preserve">Reference </w:t>
      </w:r>
      <w:r w:rsidRPr="008062E9">
        <w:rPr>
          <w:rStyle w:val="Heading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gNB. The initial TA acquisition (before PRACH transmission) is computed as the sum of two distinct contributions :</w:t>
      </w:r>
    </w:p>
    <w:p w14:paraId="2E460F92"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Caption"/>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gNB needs to broadcast the common TA</w:t>
            </w:r>
          </w:p>
          <w:p w14:paraId="6BE4048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lastRenderedPageBreak/>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1 : RP is located at the gNB.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lastRenderedPageBreak/>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lastRenderedPageBreak/>
              <w:t>In this option:</w:t>
            </w:r>
          </w:p>
          <w:p w14:paraId="1BB11D9F"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Gateway/gNB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Compensation of full TA would cause additional signaling overhead, and complicate UE behaviors.</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SimHei"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Spreadtrum</w:t>
            </w:r>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however, if UE can find SSB in RRC_idle or RRC_inactive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b/>
      </w:r>
    </w:p>
    <w:p w14:paraId="0E4B8717"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As another alternative, indication of other information, i.e., time stamps (from reference point 0 where the DL data is transmitted) can also be considered. In this way, </w:t>
            </w:r>
            <w:r w:rsidRPr="008062E9">
              <w:rPr>
                <w:rFonts w:asciiTheme="minorHAnsi" w:hAnsiTheme="minorHAnsi" w:cstheme="minorHAnsi"/>
              </w:rPr>
              <w:lastRenderedPageBreak/>
              <w:t>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the ideal synchronization of clock between BS and UE should be always assumed</w:t>
            </w:r>
          </w:p>
        </w:tc>
      </w:tr>
    </w:tbl>
    <w:p w14:paraId="5A2E9086" w14:textId="77777777" w:rsidR="00DB1848" w:rsidRPr="008062E9"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signaling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SimHei" w:hAnsiTheme="minorHAnsi" w:cstheme="minorHAnsi"/>
          <w:bCs/>
          <w:szCs w:val="32"/>
        </w:rPr>
      </w:pPr>
    </w:p>
    <w:p w14:paraId="5DC56F19"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Broadcast the common delay between the gNB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gNB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Gateway/gNB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 For GNSS UE, common TA related parameter(s) is needed regardless of whether gNB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gNB/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Spreadtrum</w:t>
            </w:r>
          </w:p>
        </w:tc>
        <w:tc>
          <w:tcPr>
            <w:tcW w:w="4068" w:type="pct"/>
          </w:tcPr>
          <w:p w14:paraId="2209CB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gNB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gNB/NTN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lastRenderedPageBreak/>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8062E9">
              <w:rPr>
                <w:rFonts w:asciiTheme="minorHAnsi" w:hAnsiTheme="minorHAnsi" w:cstheme="minorHAnsi"/>
                <w:i/>
                <w:iCs/>
              </w:rPr>
              <w:t>referenceTimeInfo</w:t>
            </w:r>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And a comment on indication of GW position is that the associated GW may be changed due to satellite moving for LEO scenario, which makes frequent indication of GW position and consumes large signaling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signaling.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We propose that gNB/ NTN GW position should not be indicated/signaled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SimHei" w:hAnsiTheme="minorHAnsi" w:cstheme="minorHAnsi"/>
          <w:bCs/>
          <w:szCs w:val="32"/>
        </w:rPr>
      </w:pPr>
    </w:p>
    <w:p w14:paraId="66F54B71" w14:textId="77777777" w:rsidR="00DB1848" w:rsidRPr="008062E9" w:rsidRDefault="00DB1848" w:rsidP="00DB1848">
      <w:pPr>
        <w:pStyle w:val="Heading3"/>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Consider the gNB signaling CTA as a baseline, further discuss the concrete design of CTA signaling.</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gNB signaling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Two approaches for TA compensation, i.e., autonomous compensation at the UE and gNB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SimHei" w:hAnsiTheme="minorHAnsi" w:cstheme="minorHAnsi"/>
          <w:bCs/>
          <w:szCs w:val="32"/>
        </w:rPr>
      </w:pPr>
    </w:p>
    <w:p w14:paraId="2E702225" w14:textId="77777777" w:rsidR="00DB1848" w:rsidRPr="008062E9" w:rsidRDefault="00DB1848" w:rsidP="00DB1848">
      <w:pPr>
        <w:pStyle w:val="Heading2"/>
        <w:rPr>
          <w:rFonts w:asciiTheme="minorHAnsi" w:hAnsiTheme="minorHAnsi" w:cstheme="minorHAnsi"/>
        </w:rPr>
      </w:pPr>
      <w:bookmarkStart w:id="10" w:name="_Toc48850545"/>
      <w:r w:rsidRPr="008062E9">
        <w:rPr>
          <w:rFonts w:asciiTheme="minorHAnsi" w:hAnsiTheme="minorHAnsi" w:cstheme="minorHAnsi"/>
        </w:rPr>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SimHei" w:hAnsiTheme="minorHAnsi" w:cstheme="minorHAnsi"/>
          <w:bCs/>
          <w:szCs w:val="32"/>
        </w:rPr>
        <w:t xml:space="preserve">. It is considered by MedaTek as very accurate,in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lastRenderedPageBreak/>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lastRenderedPageBreak/>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Heading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TA_offset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with Autonomous acquisition of the TA, UE shall use TA_offset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Heading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2: For UEs with autonomous TA acquisition, support additional signaling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gNB signaling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Heading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table below proposed both open and closed loop mechanisms for TA adjustment. Autonomous adjustment of the TA before UL transmission by the UE avoids need for frequent TA update due to satellite time drift, which will reduces signaling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connected,the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13: For UEs not supporting autonomous timing compensation, uplink timing needs to rely on TA signaling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In LEO scenario, gNB has to frequently send TA commands to the UE if merely based on closed-loop TA adjustment, which will introduce huge signaling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μs/s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every 200 ms in FR2.</w:t>
      </w:r>
    </w:p>
    <w:p w14:paraId="55CE4241"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The timing drift rate is indicated by the gNB.</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±Te = ± 0.39 μs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Suport</w:t>
            </w:r>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Tenative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this is implementation issue therefore no need to be speficied.</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Heading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lastRenderedPageBreak/>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ListParagraph"/>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ListParagraph"/>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TR for transparent payload, “Common TA = RP to satellite RTD + feeder link RTD ”,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ListParagraph"/>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ListParagraph"/>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r w:rsidR="001F1665">
              <w:rPr>
                <w:rFonts w:eastAsiaTheme="minorEastAsia"/>
                <w:lang w:val="en-US" w:eastAsia="zh-CN"/>
              </w:rPr>
              <w:t>gNB</w:t>
            </w:r>
            <w:r w:rsidR="0077425D">
              <w:rPr>
                <w:rFonts w:eastAsiaTheme="minorEastAsia"/>
                <w:lang w:val="en-US" w:eastAsia="zh-CN"/>
              </w:rPr>
              <w:t xml:space="preserve">’s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lastRenderedPageBreak/>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77777777" w:rsidR="00B86657" w:rsidRPr="00B86657" w:rsidRDefault="00B86657" w:rsidP="005772D0">
            <w:pPr>
              <w:rPr>
                <w:rFonts w:asciiTheme="minorHAnsi" w:hAnsiTheme="minorHAnsi" w:cstheme="minorHAnsi"/>
                <w:sz w:val="22"/>
              </w:rPr>
            </w:pPr>
          </w:p>
        </w:tc>
        <w:tc>
          <w:tcPr>
            <w:tcW w:w="4068" w:type="pct"/>
          </w:tcPr>
          <w:p w14:paraId="57F855CB" w14:textId="77777777" w:rsidR="00B86657" w:rsidRPr="00B86657" w:rsidRDefault="00B86657" w:rsidP="005772D0">
            <w:pPr>
              <w:pStyle w:val="DraftProposal"/>
              <w:numPr>
                <w:ilvl w:val="0"/>
                <w:numId w:val="0"/>
              </w:numPr>
              <w:rPr>
                <w:rFonts w:asciiTheme="minorHAnsi" w:hAnsiTheme="minorHAnsi" w:cstheme="minorHAnsi"/>
                <w:b w:val="0"/>
              </w:rPr>
            </w:pP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lastRenderedPageBreak/>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ListParagraph"/>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Heading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Heading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Qualcomm proposed as well the support of the signaling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UE shall assume that the Doppler shift experienced on the DL service may be partially pre-compensated by the gNB</w:t>
            </w:r>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In case the gNB pre-compensate the common Doppler shift on the access link w.r.t. center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Support optional network frequency pre-compensation of SSB or all DL signals and support the signaling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co-ordinates of a Reference Point (RP) for earth-fixed beams</w:t>
      </w:r>
    </w:p>
    <w:p w14:paraId="668E58EE"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8062E9">
        <w:rPr>
          <w:rFonts w:asciiTheme="minorHAnsi" w:hAnsiTheme="minorHAnsi" w:cstheme="minorHAnsi"/>
          <w:b/>
        </w:rPr>
        <w:t>gNB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gNB at 2 GHz + 40 kHz. Then gNB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lastRenderedPageBreak/>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signaling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gNB. The value should be up to gNB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Heading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fulfill such requirement, the satellite position accuracy (ΔU) and satellite velocity accuracy accuracy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Spreadtrum</w:t>
            </w:r>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lastRenderedPageBreak/>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Heading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For GNSS UE, UE-specific frequency correction signaling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InterDigital,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Two approaches for Doppler shift compensation, i.e., autonomous compensation at the UE and gNB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 The UE-specific frequency offset estimated from PSS/SSS during intial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 The UE-specific frequency offset can be tracked using DL reference signals and should be precompensated in the UL to avoid inte-user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lastRenderedPageBreak/>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Spreadtrum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Heading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lastRenderedPageBreak/>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gNB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77777777" w:rsidR="009A5E4B" w:rsidRDefault="009A5E4B" w:rsidP="005772D0">
            <w:pPr>
              <w:rPr>
                <w:rFonts w:asciiTheme="minorHAnsi" w:hAnsiTheme="minorHAnsi" w:cstheme="minorHAnsi"/>
              </w:rPr>
            </w:pPr>
          </w:p>
        </w:tc>
        <w:tc>
          <w:tcPr>
            <w:tcW w:w="4068" w:type="pct"/>
          </w:tcPr>
          <w:p w14:paraId="2C6BEAED" w14:textId="77777777" w:rsidR="009A5E4B" w:rsidRDefault="009A5E4B" w:rsidP="005772D0">
            <w:pPr>
              <w:pStyle w:val="DraftProposal"/>
              <w:numPr>
                <w:ilvl w:val="0"/>
                <w:numId w:val="0"/>
              </w:numPr>
              <w:rPr>
                <w:rFonts w:asciiTheme="minorHAnsi" w:hAnsiTheme="minorHAnsi" w:cstheme="minorHAnsi"/>
                <w:b w:val="0"/>
              </w:rPr>
            </w:pP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lastRenderedPageBreak/>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gNB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lastRenderedPageBreak/>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7777777" w:rsidR="00B86657" w:rsidRPr="008062E9" w:rsidRDefault="00B86657" w:rsidP="005772D0">
            <w:pPr>
              <w:rPr>
                <w:rFonts w:asciiTheme="minorHAnsi" w:hAnsiTheme="minorHAnsi" w:cstheme="minorHAnsi"/>
              </w:rPr>
            </w:pPr>
          </w:p>
        </w:tc>
        <w:tc>
          <w:tcPr>
            <w:tcW w:w="4068" w:type="pct"/>
          </w:tcPr>
          <w:p w14:paraId="6B8EACC4" w14:textId="77777777" w:rsidR="00B86657" w:rsidRPr="008062E9" w:rsidRDefault="00B86657" w:rsidP="005772D0">
            <w:pPr>
              <w:pStyle w:val="DraftProposal"/>
              <w:numPr>
                <w:ilvl w:val="0"/>
                <w:numId w:val="0"/>
              </w:numPr>
              <w:rPr>
                <w:rFonts w:asciiTheme="minorHAnsi" w:hAnsiTheme="minorHAnsi" w:cstheme="minorHAnsi"/>
                <w:b w:val="0"/>
              </w:rPr>
            </w:pP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gNB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hint="eastAsia"/>
                <w:b w:val="0"/>
                <w:lang w:eastAsia="zh-CN"/>
              </w:rPr>
            </w:pPr>
            <w:r>
              <w:rPr>
                <w:rFonts w:asciiTheme="minorHAnsi" w:eastAsiaTheme="minorEastAsia" w:hAnsiTheme="minorHAnsi" w:cstheme="minorHAnsi"/>
                <w:b w:val="0"/>
                <w:lang w:eastAsia="zh-CN"/>
              </w:rPr>
              <w:t>Fine to study this further.</w:t>
            </w:r>
            <w:bookmarkStart w:id="21" w:name="_GoBack"/>
            <w:bookmarkEnd w:id="21"/>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Heading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signaling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Value of X – e.g. 200 ms, 500 ms, 1000 ms, 1500 ms, 2000 ms</w:t>
            </w:r>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BodyText"/>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Reference Point Position Px, Py, Pz (ECEF)</w:t>
                  </w:r>
                </w:p>
              </w:tc>
              <w:tc>
                <w:tcPr>
                  <w:tcW w:w="1275" w:type="dxa"/>
                </w:tcPr>
                <w:p w14:paraId="46331A48"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name: timestamped_coordinates</w:t>
            </w:r>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longitude_deg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latitude_deg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height_m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validity_timer</w:t>
            </w:r>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lastRenderedPageBreak/>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signaling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Heading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Heading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R1-2005498 Other Aspects of NR-NTN.</w:t>
      </w:r>
    </w:p>
    <w:p w14:paraId="51195AE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InterDigital, R1-2006619 On UL time/frequency synchronization for NTN.</w:t>
      </w:r>
    </w:p>
    <w:p w14:paraId="0B1971F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Lenovo, Motorola Mobility, R1-2005834 Discussion on NTN TA indication.</w:t>
      </w:r>
    </w:p>
    <w:p w14:paraId="6A35AFC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Eutelsat, R1-2005496 UL Time and Frequency Synchronisation for NR-NTN.</w:t>
      </w:r>
    </w:p>
    <w:p w14:paraId="3F5ACF5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1D54A" w14:textId="77777777" w:rsidR="00054E44" w:rsidRDefault="00054E44">
      <w:r>
        <w:separator/>
      </w:r>
    </w:p>
  </w:endnote>
  <w:endnote w:type="continuationSeparator" w:id="0">
    <w:p w14:paraId="14122999" w14:textId="77777777" w:rsidR="00054E44" w:rsidRDefault="0005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3D571DB8" w:rsidR="00FB56ED" w:rsidRDefault="00FB56ED" w:rsidP="005772D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49DB4" w14:textId="77777777" w:rsidR="00054E44" w:rsidRDefault="00054E44">
      <w:r>
        <w:separator/>
      </w:r>
    </w:p>
  </w:footnote>
  <w:footnote w:type="continuationSeparator" w:id="0">
    <w:p w14:paraId="7632F37A" w14:textId="77777777" w:rsidR="00054E44" w:rsidRDefault="0005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FB56ED" w:rsidRDefault="00FB56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1"/>
  </w:num>
  <w:num w:numId="26">
    <w:abstractNumId w:val="13"/>
  </w:num>
  <w:num w:numId="27">
    <w:abstractNumId w:val="11"/>
  </w:num>
  <w:num w:numId="2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697"/>
    <w:rsid w:val="00056973"/>
    <w:rsid w:val="00056A5E"/>
    <w:rsid w:val="00057C27"/>
    <w:rsid w:val="00057DC0"/>
    <w:rsid w:val="00061745"/>
    <w:rsid w:val="00061A05"/>
    <w:rsid w:val="000626D9"/>
    <w:rsid w:val="00063B2B"/>
    <w:rsid w:val="000646D3"/>
    <w:rsid w:val="00065840"/>
    <w:rsid w:val="00065B1A"/>
    <w:rsid w:val="000663AE"/>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DC6"/>
    <w:rsid w:val="00180CC2"/>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8E"/>
    <w:rsid w:val="002F63F6"/>
    <w:rsid w:val="002F67AB"/>
    <w:rsid w:val="002F7D50"/>
    <w:rsid w:val="002F7DDD"/>
    <w:rsid w:val="00300D2E"/>
    <w:rsid w:val="00300DAD"/>
    <w:rsid w:val="00302C96"/>
    <w:rsid w:val="00303CDA"/>
    <w:rsid w:val="003052DA"/>
    <w:rsid w:val="003060AC"/>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2B98"/>
    <w:rsid w:val="004D3909"/>
    <w:rsid w:val="004D43D5"/>
    <w:rsid w:val="004D55F5"/>
    <w:rsid w:val="004D578D"/>
    <w:rsid w:val="004D62F8"/>
    <w:rsid w:val="004D658B"/>
    <w:rsid w:val="004D69A7"/>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D50"/>
    <w:rsid w:val="006002C5"/>
    <w:rsid w:val="006003DF"/>
    <w:rsid w:val="006004E5"/>
    <w:rsid w:val="00600805"/>
    <w:rsid w:val="00600849"/>
    <w:rsid w:val="00601791"/>
    <w:rsid w:val="00601BCD"/>
    <w:rsid w:val="006033BC"/>
    <w:rsid w:val="0060469B"/>
    <w:rsid w:val="00604BED"/>
    <w:rsid w:val="0060562B"/>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40C2"/>
    <w:rsid w:val="00885164"/>
    <w:rsid w:val="00885353"/>
    <w:rsid w:val="00885952"/>
    <w:rsid w:val="0088780F"/>
    <w:rsid w:val="00887E30"/>
    <w:rsid w:val="00890EB9"/>
    <w:rsid w:val="00890FCC"/>
    <w:rsid w:val="00891209"/>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4BC"/>
    <w:rsid w:val="009D1C1D"/>
    <w:rsid w:val="009D2A28"/>
    <w:rsid w:val="009D2CF4"/>
    <w:rsid w:val="009D30A1"/>
    <w:rsid w:val="009D3818"/>
    <w:rsid w:val="009D55E5"/>
    <w:rsid w:val="009D66BA"/>
    <w:rsid w:val="009D70D7"/>
    <w:rsid w:val="009D7969"/>
    <w:rsid w:val="009E01A7"/>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69C"/>
    <w:rsid w:val="00C8645B"/>
    <w:rsid w:val="00C87B19"/>
    <w:rsid w:val="00C905ED"/>
    <w:rsid w:val="00C92E43"/>
    <w:rsid w:val="00C938F7"/>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EBC"/>
    <w:rsid w:val="00CC6210"/>
    <w:rsid w:val="00CC6EE5"/>
    <w:rsid w:val="00CD01CA"/>
    <w:rsid w:val="00CD0CE2"/>
    <w:rsid w:val="00CD230D"/>
    <w:rsid w:val="00CD26E8"/>
    <w:rsid w:val="00CD2AEE"/>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598"/>
    <w:rsid w:val="00F50005"/>
    <w:rsid w:val="00F50634"/>
    <w:rsid w:val="00F50643"/>
    <w:rsid w:val="00F5165E"/>
    <w:rsid w:val="00F53BEB"/>
    <w:rsid w:val="00F540F4"/>
    <w:rsid w:val="00F54193"/>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0D15766-454C-499F-AD0A-0D42C036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45</Pages>
  <Words>17431</Words>
  <Characters>91390</Characters>
  <Application>Microsoft Office Word</Application>
  <DocSecurity>0</DocSecurity>
  <Lines>2242</Lines>
  <Paragraphs>1421</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107659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Victor</cp:lastModifiedBy>
  <cp:revision>261</cp:revision>
  <cp:lastPrinted>2017-11-03T15:53:00Z</cp:lastPrinted>
  <dcterms:created xsi:type="dcterms:W3CDTF">2020-08-21T21:11:00Z</dcterms:created>
  <dcterms:modified xsi:type="dcterms:W3CDTF">2020-08-24T03:57:00Z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