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55F1" w14:textId="2148D106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FF5A2D">
        <w:rPr>
          <w:sz w:val="20"/>
          <w:lang w:val="en-US"/>
        </w:rPr>
        <w:t>2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FB102D">
        <w:rPr>
          <w:sz w:val="20"/>
          <w:lang w:val="en-US"/>
        </w:rPr>
        <w:t>R1-</w:t>
      </w:r>
      <w:r w:rsidR="00FF5A2D">
        <w:rPr>
          <w:sz w:val="20"/>
          <w:lang w:val="en-US"/>
        </w:rPr>
        <w:t>2005913</w:t>
      </w:r>
    </w:p>
    <w:p w14:paraId="24F58FD6" w14:textId="4BA42403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FF5A2D">
        <w:rPr>
          <w:sz w:val="20"/>
          <w:lang w:val="en-US"/>
        </w:rPr>
        <w:t>17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FF5A2D">
        <w:rPr>
          <w:sz w:val="20"/>
          <w:lang w:val="en-US"/>
        </w:rPr>
        <w:t>– 28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</w:t>
      </w:r>
      <w:proofErr w:type="gramStart"/>
      <w:r w:rsidR="00FF5A2D">
        <w:rPr>
          <w:sz w:val="20"/>
          <w:lang w:val="en-US"/>
        </w:rPr>
        <w:t>August,</w:t>
      </w:r>
      <w:proofErr w:type="gramEnd"/>
      <w:r w:rsidR="00FF5A2D">
        <w:rPr>
          <w:sz w:val="20"/>
          <w:lang w:val="en-US"/>
        </w:rPr>
        <w:t xml:space="preserve">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77777777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049C19D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 xml:space="preserve">Feature lead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F71C2F9" w14:textId="13B6EB02" w:rsidR="00D53C26" w:rsidRPr="00D53C26" w:rsidRDefault="00FF598B" w:rsidP="00FF598B">
      <w:pPr>
        <w:pStyle w:val="Doc-text2"/>
        <w:tabs>
          <w:tab w:val="left" w:pos="1276"/>
        </w:tabs>
        <w:ind w:left="0" w:firstLine="0"/>
        <w:rPr>
          <w:rFonts w:eastAsiaTheme="minorEastAsia"/>
          <w:lang w:val="en-US"/>
        </w:rPr>
      </w:pPr>
      <w:bookmarkStart w:id="13" w:name="_Ref178064866"/>
      <w:r>
        <w:t xml:space="preserve">This document </w:t>
      </w:r>
      <w:r w:rsidR="00D53C26">
        <w:rPr>
          <w:lang w:val="en-US"/>
        </w:rPr>
        <w:t xml:space="preserve">contains a high level </w:t>
      </w:r>
      <w:r>
        <w:t>summar</w:t>
      </w:r>
      <w:r w:rsidR="00D53C26">
        <w:rPr>
          <w:lang w:val="en-US"/>
        </w:rPr>
        <w:t>y of</w:t>
      </w:r>
      <w:r>
        <w:t xml:space="preserve"> the contributions made under the “UL Signals and Channels” sub-agenda item for 7.2.2 Rel-16 Maintenance of NR-based Access to Unlicensed Spectrum.</w:t>
      </w:r>
      <w:r w:rsidR="00D53C26">
        <w:rPr>
          <w:rFonts w:eastAsiaTheme="minorEastAsia"/>
          <w:lang w:val="en-US"/>
        </w:rPr>
        <w:t xml:space="preserve"> </w:t>
      </w:r>
      <w:r w:rsidR="00D53C26">
        <w:rPr>
          <w:lang w:val="en-US"/>
        </w:rPr>
        <w:t xml:space="preserve">According to the Chairman’s guidance, </w:t>
      </w:r>
      <w:r w:rsidR="00FF5A2D" w:rsidRPr="00CF5DF9">
        <w:rPr>
          <w:u w:val="single"/>
          <w:lang w:val="en-US"/>
        </w:rPr>
        <w:t xml:space="preserve">only </w:t>
      </w:r>
      <w:r w:rsidR="00CF5DF9" w:rsidRPr="00CF5DF9">
        <w:rPr>
          <w:u w:val="single"/>
          <w:lang w:val="en-US"/>
        </w:rPr>
        <w:t>one</w:t>
      </w:r>
      <w:r w:rsidR="00FF5A2D" w:rsidRPr="00CF5DF9">
        <w:rPr>
          <w:u w:val="single"/>
          <w:lang w:val="en-US"/>
        </w:rPr>
        <w:t xml:space="preserve"> </w:t>
      </w:r>
      <w:r w:rsidR="00D53C26" w:rsidRPr="00CF5DF9">
        <w:rPr>
          <w:u w:val="single"/>
          <w:lang w:val="en-US"/>
        </w:rPr>
        <w:t>email thread</w:t>
      </w:r>
      <w:r w:rsidR="00D53C26">
        <w:rPr>
          <w:lang w:val="en-US"/>
        </w:rPr>
        <w:t xml:space="preserve"> ha</w:t>
      </w:r>
      <w:r w:rsidR="00FF5A2D">
        <w:rPr>
          <w:lang w:val="en-US"/>
        </w:rPr>
        <w:t>s</w:t>
      </w:r>
      <w:r w:rsidR="00D53C26">
        <w:rPr>
          <w:lang w:val="en-US"/>
        </w:rPr>
        <w:t xml:space="preserve"> been assigned to this agenda item.</w:t>
      </w:r>
    </w:p>
    <w:p w14:paraId="21F11D54" w14:textId="77777777" w:rsidR="00FF598B" w:rsidRDefault="00FF598B" w:rsidP="00D53C26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81F67F9" w14:textId="096BE2D0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first phase of discussion until </w:t>
      </w:r>
      <w:r w:rsidR="00FF5A2D">
        <w:rPr>
          <w:lang w:val="en-US"/>
        </w:rPr>
        <w:t>8/1</w:t>
      </w:r>
      <w:r w:rsidR="00CF5DF9">
        <w:rPr>
          <w:lang w:val="en-US"/>
        </w:rPr>
        <w:t>4</w:t>
      </w:r>
      <w:r>
        <w:rPr>
          <w:lang w:val="en-US"/>
        </w:rPr>
        <w:t xml:space="preserve"> will be used to select topic(s) for the </w:t>
      </w:r>
      <w:r w:rsidR="00CF5DF9">
        <w:rPr>
          <w:lang w:val="en-US"/>
        </w:rPr>
        <w:t xml:space="preserve">single </w:t>
      </w:r>
      <w:r>
        <w:rPr>
          <w:lang w:val="en-US"/>
        </w:rPr>
        <w:t>email thread.</w:t>
      </w:r>
    </w:p>
    <w:p w14:paraId="65CAA717" w14:textId="2A791BC3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75B2544" w14:textId="490550A5" w:rsidR="00335BDC" w:rsidRDefault="00EF5CB9" w:rsidP="00335BDC">
      <w:pPr>
        <w:pStyle w:val="Heading1"/>
      </w:pPr>
      <w:r>
        <w:t>2</w:t>
      </w:r>
      <w:r>
        <w:tab/>
      </w:r>
      <w:r w:rsidR="004C6470">
        <w:t>Identified</w:t>
      </w:r>
      <w:r>
        <w:t xml:space="preserve"> Issues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05"/>
        <w:gridCol w:w="4950"/>
        <w:gridCol w:w="2430"/>
        <w:gridCol w:w="1175"/>
      </w:tblGrid>
      <w:tr w:rsidR="004C6470" w14:paraId="040B5313" w14:textId="77777777" w:rsidTr="00CA3DE6">
        <w:tc>
          <w:tcPr>
            <w:tcW w:w="805" w:type="dxa"/>
          </w:tcPr>
          <w:p w14:paraId="5A0EB80A" w14:textId="77777777" w:rsidR="004C6470" w:rsidRDefault="004C6470" w:rsidP="004C6470">
            <w:pPr>
              <w:pStyle w:val="BodyText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Issue</w:t>
            </w:r>
          </w:p>
          <w:p w14:paraId="022781D9" w14:textId="01B73AB1" w:rsidR="004C6470" w:rsidRDefault="004C6470" w:rsidP="004C6470">
            <w:pPr>
              <w:pStyle w:val="BodyText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#</w:t>
            </w:r>
          </w:p>
        </w:tc>
        <w:tc>
          <w:tcPr>
            <w:tcW w:w="4950" w:type="dxa"/>
          </w:tcPr>
          <w:p w14:paraId="5F83DB3B" w14:textId="48E4874D" w:rsidR="004C6470" w:rsidRDefault="004C6470" w:rsidP="00AE1D27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Description</w:t>
            </w:r>
          </w:p>
        </w:tc>
        <w:tc>
          <w:tcPr>
            <w:tcW w:w="2430" w:type="dxa"/>
          </w:tcPr>
          <w:p w14:paraId="607E4870" w14:textId="77777777" w:rsidR="004C6470" w:rsidRDefault="004C6470" w:rsidP="00AE1D27">
            <w:pPr>
              <w:pStyle w:val="BodyText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Tdoc</w:t>
            </w:r>
          </w:p>
          <w:p w14:paraId="67ADE101" w14:textId="77777777" w:rsidR="004C6470" w:rsidRDefault="004C6470" w:rsidP="00AE1D27">
            <w:pPr>
              <w:pStyle w:val="BodyText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References</w:t>
            </w:r>
          </w:p>
        </w:tc>
        <w:tc>
          <w:tcPr>
            <w:tcW w:w="1175" w:type="dxa"/>
          </w:tcPr>
          <w:p w14:paraId="149DC7EC" w14:textId="1E3E7352" w:rsidR="004C6470" w:rsidRDefault="00E86202" w:rsidP="00AE1D27">
            <w:pPr>
              <w:pStyle w:val="BodyText"/>
              <w:spacing w:after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Classification</w:t>
            </w:r>
          </w:p>
        </w:tc>
      </w:tr>
      <w:tr w:rsidR="00CA3DE6" w:rsidRPr="001F16E7" w14:paraId="67A768BD" w14:textId="77777777" w:rsidTr="00CA3DE6">
        <w:tc>
          <w:tcPr>
            <w:tcW w:w="805" w:type="dxa"/>
          </w:tcPr>
          <w:p w14:paraId="4D172554" w14:textId="4E74F221" w:rsidR="00CA3DE6" w:rsidRPr="0046583E" w:rsidRDefault="0046583E" w:rsidP="00CA3DE6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4950" w:type="dxa"/>
          </w:tcPr>
          <w:p w14:paraId="494B1D15" w14:textId="2D09A688" w:rsidR="00CA3DE6" w:rsidRDefault="00D712B5" w:rsidP="00CA3DE6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Corrections</w:t>
            </w:r>
            <w:r w:rsidR="00D41FCE">
              <w:rPr>
                <w:rFonts w:cs="Arial"/>
                <w:sz w:val="20"/>
                <w:szCs w:val="20"/>
                <w:lang w:val="de-DE"/>
              </w:rPr>
              <w:t xml:space="preserve"> for frequency domain resource allocation for </w:t>
            </w:r>
            <w:r w:rsidR="00D41FCE" w:rsidRPr="0046583E">
              <w:rPr>
                <w:rFonts w:cs="Arial"/>
                <w:sz w:val="20"/>
                <w:szCs w:val="20"/>
                <w:lang w:val="de-DE"/>
              </w:rPr>
              <w:t>PUSCH scheduled by RAR UL grant and DCI 0_0 addressed to TC-RNTI when UL resource allocation Type 2 (Interlacing) is configured</w:t>
            </w:r>
          </w:p>
          <w:p w14:paraId="3233F713" w14:textId="77777777" w:rsidR="00D41FCE" w:rsidRDefault="00D41FCE" w:rsidP="00D41FCE">
            <w:pPr>
              <w:pStyle w:val="BodyText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VRB-to-PRB mapping</w:t>
            </w:r>
          </w:p>
          <w:p w14:paraId="0BFFEC86" w14:textId="713E8296" w:rsidR="00D41FCE" w:rsidRPr="0046583E" w:rsidRDefault="00D41FCE" w:rsidP="00D41FCE">
            <w:pPr>
              <w:pStyle w:val="BodyText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UE assumptions on guard bands</w:t>
            </w:r>
          </w:p>
        </w:tc>
        <w:tc>
          <w:tcPr>
            <w:tcW w:w="2430" w:type="dxa"/>
          </w:tcPr>
          <w:p w14:paraId="0757B730" w14:textId="705DF228" w:rsidR="00CA3DE6" w:rsidRPr="0046583E" w:rsidRDefault="00CA3DE6" w:rsidP="00CA3DE6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O1</w:t>
            </w:r>
            <w:r w:rsidR="00D41FCE">
              <w:rPr>
                <w:rFonts w:cs="Arial"/>
                <w:sz w:val="20"/>
                <w:szCs w:val="20"/>
                <w:lang w:eastAsia="x-none"/>
              </w:rPr>
              <w:t>, P1</w:t>
            </w:r>
          </w:p>
          <w:p w14:paraId="74217E75" w14:textId="5BD3F77C" w:rsidR="00CA3DE6" w:rsidRPr="0046583E" w:rsidRDefault="00D41FCE" w:rsidP="00CA3DE6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P1, P2</w:t>
            </w:r>
          </w:p>
        </w:tc>
        <w:tc>
          <w:tcPr>
            <w:tcW w:w="1175" w:type="dxa"/>
          </w:tcPr>
          <w:p w14:paraId="43FD4E08" w14:textId="4B1B66F5" w:rsidR="00CA3DE6" w:rsidRPr="0046583E" w:rsidRDefault="00CA3DE6" w:rsidP="00CA3DE6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Essential</w:t>
            </w:r>
          </w:p>
        </w:tc>
      </w:tr>
      <w:tr w:rsidR="00D41FCE" w:rsidRPr="001F16E7" w14:paraId="7E239D6F" w14:textId="77777777" w:rsidTr="00CA3DE6">
        <w:tc>
          <w:tcPr>
            <w:tcW w:w="805" w:type="dxa"/>
          </w:tcPr>
          <w:p w14:paraId="5AAE5168" w14:textId="69DB581E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4950" w:type="dxa"/>
          </w:tcPr>
          <w:p w14:paraId="6C75DAAB" w14:textId="09C01CD3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 xml:space="preserve">Clarifications on PRACH configuration for BWP with more than one RB-set </w:t>
            </w:r>
          </w:p>
        </w:tc>
        <w:tc>
          <w:tcPr>
            <w:tcW w:w="2430" w:type="dxa"/>
          </w:tcPr>
          <w:p w14:paraId="2A1E736A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R1-2005808, O2</w:t>
            </w:r>
          </w:p>
          <w:p w14:paraId="6D3E7C27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R1-2006371, O2</w:t>
            </w:r>
          </w:p>
          <w:p w14:paraId="112DCB6C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R1-2006019, P2</w:t>
            </w:r>
          </w:p>
          <w:p w14:paraId="24E1AD67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P1 – P3</w:t>
            </w:r>
          </w:p>
          <w:p w14:paraId="0052D4CD" w14:textId="00C6009E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P2</w:t>
            </w:r>
          </w:p>
        </w:tc>
        <w:tc>
          <w:tcPr>
            <w:tcW w:w="1175" w:type="dxa"/>
          </w:tcPr>
          <w:p w14:paraId="04BA678F" w14:textId="77777777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4CC56EE1" w14:textId="77777777" w:rsidTr="00CA3DE6">
        <w:tc>
          <w:tcPr>
            <w:tcW w:w="805" w:type="dxa"/>
          </w:tcPr>
          <w:p w14:paraId="51FD174E" w14:textId="3DCF399E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4950" w:type="dxa"/>
          </w:tcPr>
          <w:p w14:paraId="7573F189" w14:textId="2B78F934" w:rsidR="00D41FCE" w:rsidRPr="0046583E" w:rsidRDefault="009249C8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Addition of UL Resource Allocation Type 2 to definition of special values in DCI 0_1 for semi-persistent CSI deactivation</w:t>
            </w:r>
          </w:p>
        </w:tc>
        <w:tc>
          <w:tcPr>
            <w:tcW w:w="2430" w:type="dxa"/>
          </w:tcPr>
          <w:p w14:paraId="7CF6E479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P3</w:t>
            </w:r>
          </w:p>
          <w:p w14:paraId="7C060BAD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</w:p>
        </w:tc>
        <w:tc>
          <w:tcPr>
            <w:tcW w:w="1175" w:type="dxa"/>
          </w:tcPr>
          <w:p w14:paraId="0EFAF63E" w14:textId="77777777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55AB1CB7" w14:textId="77777777" w:rsidTr="00CA3DE6">
        <w:tc>
          <w:tcPr>
            <w:tcW w:w="805" w:type="dxa"/>
          </w:tcPr>
          <w:p w14:paraId="20E92F15" w14:textId="706FB358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4</w:t>
            </w:r>
          </w:p>
        </w:tc>
        <w:tc>
          <w:tcPr>
            <w:tcW w:w="4950" w:type="dxa"/>
          </w:tcPr>
          <w:p w14:paraId="2CBFF6AC" w14:textId="7192BC13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 xml:space="preserve">Clarification of initial UL BWP for SUL </w:t>
            </w:r>
          </w:p>
        </w:tc>
        <w:tc>
          <w:tcPr>
            <w:tcW w:w="2430" w:type="dxa"/>
          </w:tcPr>
          <w:p w14:paraId="254611B3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R1-2005808, O1</w:t>
            </w:r>
          </w:p>
          <w:p w14:paraId="0C21CFFB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R1-2006371, O1</w:t>
            </w:r>
          </w:p>
          <w:p w14:paraId="5B66E73E" w14:textId="08347C65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P1</w:t>
            </w:r>
          </w:p>
        </w:tc>
        <w:tc>
          <w:tcPr>
            <w:tcW w:w="1175" w:type="dxa"/>
          </w:tcPr>
          <w:p w14:paraId="15C22FA9" w14:textId="77777777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3FB05BD7" w14:textId="77777777" w:rsidTr="00CA3DE6">
        <w:tc>
          <w:tcPr>
            <w:tcW w:w="805" w:type="dxa"/>
          </w:tcPr>
          <w:p w14:paraId="4074E320" w14:textId="22522794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4950" w:type="dxa"/>
          </w:tcPr>
          <w:p w14:paraId="5F3A1A37" w14:textId="38961FCE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 corrections to 38.212, 38.213, 38.214</w:t>
            </w:r>
          </w:p>
        </w:tc>
        <w:tc>
          <w:tcPr>
            <w:tcW w:w="2430" w:type="dxa"/>
          </w:tcPr>
          <w:p w14:paraId="6D3F8DCA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Section 2.2</w:t>
            </w:r>
          </w:p>
          <w:p w14:paraId="4623008D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P6</w:t>
            </w:r>
          </w:p>
          <w:p w14:paraId="530C96C8" w14:textId="6648CDBC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P2, P3</w:t>
            </w:r>
          </w:p>
        </w:tc>
        <w:tc>
          <w:tcPr>
            <w:tcW w:w="1175" w:type="dxa"/>
          </w:tcPr>
          <w:p w14:paraId="25015897" w14:textId="10A75119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</w:t>
            </w:r>
          </w:p>
        </w:tc>
      </w:tr>
      <w:tr w:rsidR="00D41FCE" w:rsidRPr="001F16E7" w14:paraId="3EAB6B83" w14:textId="77777777" w:rsidTr="00CA3DE6">
        <w:tc>
          <w:tcPr>
            <w:tcW w:w="805" w:type="dxa"/>
          </w:tcPr>
          <w:p w14:paraId="07375FD4" w14:textId="598434E3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</w:t>
            </w:r>
          </w:p>
        </w:tc>
        <w:tc>
          <w:tcPr>
            <w:tcW w:w="4950" w:type="dxa"/>
          </w:tcPr>
          <w:p w14:paraId="7263EC34" w14:textId="49738184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clarification is needed to DCI size matching rules for DCI 0_0 when UL Resource Allocation Type 2 (Interlacing) is configured</w:t>
            </w:r>
          </w:p>
        </w:tc>
        <w:tc>
          <w:tcPr>
            <w:tcW w:w="2430" w:type="dxa"/>
          </w:tcPr>
          <w:p w14:paraId="6F66196B" w14:textId="5A8D2290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P1,P2</w:t>
            </w:r>
          </w:p>
          <w:p w14:paraId="1565EA90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P3, P4</w:t>
            </w:r>
          </w:p>
          <w:p w14:paraId="7E697CD3" w14:textId="70E3AFF1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P1</w:t>
            </w:r>
          </w:p>
        </w:tc>
        <w:tc>
          <w:tcPr>
            <w:tcW w:w="1175" w:type="dxa"/>
          </w:tcPr>
          <w:p w14:paraId="2FE6A742" w14:textId="21C92548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3EEFEE3F" w14:textId="77777777" w:rsidTr="00CA3DE6">
        <w:tc>
          <w:tcPr>
            <w:tcW w:w="805" w:type="dxa"/>
          </w:tcPr>
          <w:p w14:paraId="6BC1EED0" w14:textId="2312702B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7</w:t>
            </w:r>
          </w:p>
        </w:tc>
        <w:tc>
          <w:tcPr>
            <w:tcW w:w="4950" w:type="dxa"/>
          </w:tcPr>
          <w:p w14:paraId="09F38A17" w14:textId="20E2A56A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UL resource allocation Type 2 (interlacing) for DCI Format 0_2</w:t>
            </w:r>
          </w:p>
        </w:tc>
        <w:tc>
          <w:tcPr>
            <w:tcW w:w="2430" w:type="dxa"/>
          </w:tcPr>
          <w:p w14:paraId="30E66003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P5</w:t>
            </w:r>
          </w:p>
          <w:p w14:paraId="5F0556D1" w14:textId="3FAAD62E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P3</w:t>
            </w:r>
          </w:p>
        </w:tc>
        <w:tc>
          <w:tcPr>
            <w:tcW w:w="1175" w:type="dxa"/>
          </w:tcPr>
          <w:p w14:paraId="6AE06E2F" w14:textId="649BF781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4809C69E" w14:textId="77777777" w:rsidTr="00CA3DE6">
        <w:tc>
          <w:tcPr>
            <w:tcW w:w="805" w:type="dxa"/>
          </w:tcPr>
          <w:p w14:paraId="6D7E2552" w14:textId="01F72BDE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8</w:t>
            </w:r>
          </w:p>
        </w:tc>
        <w:tc>
          <w:tcPr>
            <w:tcW w:w="4950" w:type="dxa"/>
          </w:tcPr>
          <w:p w14:paraId="1B6AAE55" w14:textId="44D3B9B9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Bundling of aperiodic SRS/PUCCH/PUSCH in same slot</w:t>
            </w:r>
          </w:p>
        </w:tc>
        <w:tc>
          <w:tcPr>
            <w:tcW w:w="2430" w:type="dxa"/>
          </w:tcPr>
          <w:p w14:paraId="66AEC0E1" w14:textId="0988B83D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R1-2006019, P4</w:t>
            </w:r>
          </w:p>
        </w:tc>
        <w:tc>
          <w:tcPr>
            <w:tcW w:w="1175" w:type="dxa"/>
          </w:tcPr>
          <w:p w14:paraId="592A54F3" w14:textId="5D10C151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7D2CEA18" w14:textId="77777777" w:rsidTr="00CA3DE6">
        <w:tc>
          <w:tcPr>
            <w:tcW w:w="805" w:type="dxa"/>
          </w:tcPr>
          <w:p w14:paraId="20FD8FD8" w14:textId="2EEAED39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</w:t>
            </w:r>
          </w:p>
        </w:tc>
        <w:tc>
          <w:tcPr>
            <w:tcW w:w="4950" w:type="dxa"/>
          </w:tcPr>
          <w:p w14:paraId="3A8424A4" w14:textId="6D47A7F0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Clarifications on UCI multiplexing in PUSCH accounting for LBT outcome</w:t>
            </w:r>
          </w:p>
        </w:tc>
        <w:tc>
          <w:tcPr>
            <w:tcW w:w="2430" w:type="dxa"/>
          </w:tcPr>
          <w:p w14:paraId="7102A708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R1-2005826, P1, P2</w:t>
            </w:r>
          </w:p>
          <w:p w14:paraId="7A7E72E1" w14:textId="0DCEE00F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P5</w:t>
            </w:r>
          </w:p>
        </w:tc>
        <w:tc>
          <w:tcPr>
            <w:tcW w:w="1175" w:type="dxa"/>
          </w:tcPr>
          <w:p w14:paraId="600A10A1" w14:textId="5476668E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Better suited to AI 7.2.2.2.1</w:t>
            </w:r>
          </w:p>
        </w:tc>
      </w:tr>
    </w:tbl>
    <w:p w14:paraId="7DFC55D0" w14:textId="3EA95F90" w:rsidR="00335BDC" w:rsidRDefault="00335BDC" w:rsidP="002B1FAF"/>
    <w:p w14:paraId="33B6BD5D" w14:textId="6DC4C305" w:rsidR="00D41FCE" w:rsidRPr="00D41FCE" w:rsidRDefault="0046583E" w:rsidP="00D41FCE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Since there is only a single email thread allocated</w:t>
      </w:r>
      <w:r w:rsidR="005C51B4" w:rsidRPr="00D41FCE">
        <w:rPr>
          <w:rFonts w:ascii="Arial" w:hAnsi="Arial" w:cs="Arial"/>
          <w:lang w:val="en-US" w:eastAsia="zh-CN"/>
        </w:rPr>
        <w:t xml:space="preserve"> to UL</w:t>
      </w:r>
      <w:r w:rsidRPr="00D41FCE">
        <w:rPr>
          <w:rFonts w:ascii="Arial" w:hAnsi="Arial" w:cs="Arial"/>
          <w:lang w:val="en-US" w:eastAsia="zh-CN"/>
        </w:rPr>
        <w:t>, it is important to be quite selective</w:t>
      </w:r>
      <w:r w:rsidR="005C51B4" w:rsidRPr="00D41FCE">
        <w:rPr>
          <w:rFonts w:ascii="Arial" w:hAnsi="Arial" w:cs="Arial"/>
          <w:lang w:val="en-US" w:eastAsia="zh-CN"/>
        </w:rPr>
        <w:t xml:space="preserve"> in the issues that are treated to keep the scope </w:t>
      </w:r>
      <w:r w:rsidR="00D41FCE">
        <w:rPr>
          <w:rFonts w:ascii="Arial" w:hAnsi="Arial" w:cs="Arial"/>
          <w:lang w:val="en-US" w:eastAsia="zh-CN"/>
        </w:rPr>
        <w:t>manageable</w:t>
      </w:r>
      <w:r w:rsidRPr="00D41FCE">
        <w:rPr>
          <w:rFonts w:ascii="Arial" w:hAnsi="Arial" w:cs="Arial"/>
          <w:lang w:val="en-US" w:eastAsia="zh-CN"/>
        </w:rPr>
        <w:t>.</w:t>
      </w:r>
      <w:r w:rsidR="00D41FCE">
        <w:rPr>
          <w:rFonts w:ascii="Arial" w:hAnsi="Arial" w:cs="Arial"/>
          <w:lang w:val="en-US" w:eastAsia="zh-CN"/>
        </w:rPr>
        <w:t xml:space="preserve"> </w:t>
      </w:r>
      <w:r w:rsidR="005A6DD5" w:rsidRPr="00D41FCE">
        <w:rPr>
          <w:rFonts w:ascii="Arial" w:eastAsia="MS Mincho" w:hAnsi="Arial" w:cs="Arial"/>
          <w:lang w:val="en-US" w:eastAsia="zh-CN"/>
        </w:rPr>
        <w:t xml:space="preserve">The recommendation of the moderator is 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to consider at least </w:t>
      </w:r>
      <w:r w:rsidR="00D41FCE" w:rsidRPr="00D41FCE">
        <w:rPr>
          <w:rFonts w:ascii="Arial" w:eastAsia="MS Mincho" w:hAnsi="Arial" w:cs="Arial"/>
          <w:lang w:val="en-US" w:eastAsia="zh-CN"/>
        </w:rPr>
        <w:t>Issues #1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which </w:t>
      </w:r>
      <w:r w:rsidR="00D41FCE">
        <w:rPr>
          <w:rFonts w:ascii="Arial" w:eastAsia="MS Mincho" w:hAnsi="Arial" w:cs="Arial"/>
          <w:lang w:val="en-US" w:eastAsia="zh-CN"/>
        </w:rPr>
        <w:t>is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deemed essential</w:t>
      </w:r>
      <w:r w:rsidR="005C51B4" w:rsidRPr="00D41FCE">
        <w:rPr>
          <w:rFonts w:ascii="Arial" w:eastAsia="MS Mincho" w:hAnsi="Arial" w:cs="Arial"/>
          <w:lang w:val="en-US" w:eastAsia="zh-CN"/>
        </w:rPr>
        <w:t>. Without corrections, it appears that PUSCH allocation would have some flaws</w:t>
      </w:r>
      <w:r w:rsidR="00D41FCE">
        <w:rPr>
          <w:rFonts w:ascii="Arial" w:eastAsia="MS Mincho" w:hAnsi="Arial" w:cs="Arial"/>
          <w:lang w:val="en-US" w:eastAsia="zh-CN"/>
        </w:rPr>
        <w:t>.</w:t>
      </w:r>
    </w:p>
    <w:p w14:paraId="5F4A1973" w14:textId="2D97C66B" w:rsidR="00D41FCE" w:rsidRPr="00D41FCE" w:rsidRDefault="00D41FCE" w:rsidP="00D41FCE">
      <w:pPr>
        <w:spacing w:after="120"/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</w:p>
    <w:p w14:paraId="32A3BAE8" w14:textId="1F0A9E8F" w:rsidR="00D41FCE" w:rsidRDefault="00D41FCE" w:rsidP="00D41FCE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Consider </w:t>
      </w:r>
      <w:r w:rsidRPr="00D712B5">
        <w:rPr>
          <w:rFonts w:ascii="Arial" w:hAnsi="Arial" w:cs="Arial"/>
          <w:sz w:val="20"/>
          <w:szCs w:val="20"/>
          <w:u w:val="single"/>
          <w:lang w:val="en-US" w:eastAsia="zh-CN"/>
        </w:rPr>
        <w:t>at least</w:t>
      </w: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 Issue</w:t>
      </w:r>
      <w:r>
        <w:rPr>
          <w:rFonts w:ascii="Arial" w:hAnsi="Arial" w:cs="Arial"/>
          <w:sz w:val="20"/>
          <w:szCs w:val="20"/>
          <w:lang w:val="en-US" w:eastAsia="zh-CN"/>
        </w:rPr>
        <w:t xml:space="preserve"> </w:t>
      </w:r>
      <w:r w:rsidRPr="00D41FCE">
        <w:rPr>
          <w:rFonts w:ascii="Arial" w:hAnsi="Arial" w:cs="Arial"/>
          <w:sz w:val="20"/>
          <w:szCs w:val="20"/>
          <w:lang w:val="en-US" w:eastAsia="zh-CN"/>
        </w:rPr>
        <w:t>#1</w:t>
      </w:r>
    </w:p>
    <w:p w14:paraId="75718ED7" w14:textId="3CD5D461" w:rsidR="007603E3" w:rsidRPr="00D41FCE" w:rsidRDefault="009249C8" w:rsidP="00D41FCE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>
        <w:rPr>
          <w:rFonts w:ascii="Arial" w:hAnsi="Arial" w:cs="Arial"/>
          <w:sz w:val="20"/>
          <w:szCs w:val="20"/>
          <w:lang w:val="en-US" w:eastAsia="zh-CN"/>
        </w:rPr>
        <w:t>Address</w:t>
      </w:r>
      <w:r w:rsidR="007603E3">
        <w:rPr>
          <w:rFonts w:ascii="Arial" w:hAnsi="Arial" w:cs="Arial"/>
          <w:sz w:val="20"/>
          <w:szCs w:val="20"/>
          <w:lang w:val="en-US" w:eastAsia="zh-CN"/>
        </w:rPr>
        <w:t xml:space="preserve"> some non-cont</w:t>
      </w:r>
      <w:bookmarkStart w:id="14" w:name="_GoBack"/>
      <w:bookmarkEnd w:id="14"/>
      <w:r w:rsidR="007603E3">
        <w:rPr>
          <w:rFonts w:ascii="Arial" w:hAnsi="Arial" w:cs="Arial"/>
          <w:sz w:val="20"/>
          <w:szCs w:val="20"/>
          <w:lang w:val="en-US" w:eastAsia="zh-CN"/>
        </w:rPr>
        <w:t>roversial editorial issues</w:t>
      </w:r>
    </w:p>
    <w:p w14:paraId="6FD4D37B" w14:textId="2BDA882B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Based on company views from the prior meeting, Issues #7,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8,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9 were considered low priority. Issue #10 was discussed without consensus, and in hindsight, it would have been more appropriate to be discussed within the AI 7.2.2.2.1 Channel Access.</w:t>
      </w:r>
    </w:p>
    <w:p w14:paraId="69F750CF" w14:textId="5F5267DA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  <w:r w:rsidRPr="00D41FCE">
        <w:rPr>
          <w:rFonts w:ascii="Arial" w:hAnsi="Arial" w:cs="Arial"/>
          <w:lang w:val="en-US" w:eastAsia="zh-CN"/>
        </w:rPr>
        <w:t xml:space="preserve"> </w:t>
      </w:r>
    </w:p>
    <w:p w14:paraId="7766EDB5" w14:textId="194C6BF6" w:rsidR="005C51B4" w:rsidRPr="00D41FCE" w:rsidRDefault="005C51B4" w:rsidP="005C51B4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>Do not consider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Issues #</w:t>
      </w:r>
      <w:r w:rsidR="00D41FCE">
        <w:rPr>
          <w:rFonts w:ascii="Arial" w:hAnsi="Arial" w:cs="Arial"/>
          <w:sz w:val="20"/>
          <w:szCs w:val="20"/>
          <w:lang w:val="en-US" w:eastAsia="zh-CN"/>
        </w:rPr>
        <w:t>6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– </w:t>
      </w:r>
      <w:r w:rsidR="00D41FCE">
        <w:rPr>
          <w:rFonts w:ascii="Arial" w:hAnsi="Arial" w:cs="Arial"/>
          <w:sz w:val="20"/>
          <w:szCs w:val="20"/>
          <w:lang w:val="en-US" w:eastAsia="zh-CN"/>
        </w:rPr>
        <w:t>9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>.</w:t>
      </w:r>
    </w:p>
    <w:p w14:paraId="12EBE71D" w14:textId="039CB4D6" w:rsidR="005C51B4" w:rsidRPr="00D41FCE" w:rsidRDefault="005C51B4" w:rsidP="005C51B4">
      <w:pPr>
        <w:pStyle w:val="ListParagraph"/>
        <w:rPr>
          <w:rFonts w:ascii="Arial" w:hAnsi="Arial" w:cs="Arial"/>
          <w:sz w:val="20"/>
          <w:szCs w:val="20"/>
          <w:lang w:val="en-US" w:eastAsia="zh-CN"/>
        </w:rPr>
      </w:pPr>
    </w:p>
    <w:p w14:paraId="2021DF68" w14:textId="359F36CA" w:rsidR="009E02A2" w:rsidRPr="009E02A2" w:rsidRDefault="009E02A2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 xml:space="preserve">Please share your views on the priority of the </w:t>
      </w:r>
      <w:r w:rsidR="00D41FCE">
        <w:rPr>
          <w:rFonts w:ascii="Arial" w:hAnsi="Arial" w:cs="Arial"/>
          <w:lang w:val="en-US" w:eastAsia="zh-CN"/>
        </w:rPr>
        <w:t xml:space="preserve">remainder of the issues </w:t>
      </w:r>
      <w:r w:rsidRPr="00D41FCE">
        <w:rPr>
          <w:rFonts w:ascii="Arial" w:hAnsi="Arial" w:cs="Arial"/>
          <w:lang w:val="en-US" w:eastAsia="zh-CN"/>
        </w:rPr>
        <w:t>(</w:t>
      </w:r>
      <w:r w:rsidR="00D41FCE">
        <w:rPr>
          <w:rFonts w:ascii="Arial" w:hAnsi="Arial" w:cs="Arial"/>
          <w:lang w:val="en-US" w:eastAsia="zh-CN"/>
        </w:rPr>
        <w:t>2 – 5</w:t>
      </w:r>
      <w:r w:rsidRPr="00D41FCE">
        <w:rPr>
          <w:rFonts w:ascii="Arial" w:hAnsi="Arial" w:cs="Arial"/>
          <w:lang w:val="en-US" w:eastAsia="zh-CN"/>
        </w:rPr>
        <w:t>)</w:t>
      </w:r>
      <w:r w:rsidR="005C0484" w:rsidRPr="00D41FCE">
        <w:rPr>
          <w:rFonts w:ascii="Arial" w:hAnsi="Arial" w:cs="Arial"/>
          <w:lang w:val="en-US" w:eastAsia="zh-CN"/>
        </w:rPr>
        <w:t xml:space="preserve"> in the first table below</w:t>
      </w:r>
      <w:r w:rsidRPr="00D41FCE">
        <w:rPr>
          <w:rFonts w:ascii="Arial" w:hAnsi="Arial" w:cs="Arial"/>
          <w:lang w:val="en-US" w:eastAsia="zh-CN"/>
        </w:rPr>
        <w:t xml:space="preserve">. If you have additional comments, please provide them in the </w:t>
      </w:r>
      <w:r w:rsidR="005C0484" w:rsidRPr="00D41FCE">
        <w:rPr>
          <w:rFonts w:ascii="Arial" w:hAnsi="Arial" w:cs="Arial"/>
          <w:lang w:val="en-US" w:eastAsia="zh-CN"/>
        </w:rPr>
        <w:t>additional</w:t>
      </w:r>
      <w:r w:rsidRPr="00D41FCE">
        <w:rPr>
          <w:rFonts w:ascii="Arial" w:hAnsi="Arial" w:cs="Arial"/>
          <w:lang w:val="en-US" w:eastAsia="zh-CN"/>
        </w:rPr>
        <w:t xml:space="preserve"> table.</w:t>
      </w:r>
    </w:p>
    <w:p w14:paraId="4E845001" w14:textId="7CF61F42" w:rsidR="009E02A2" w:rsidRPr="009E02A2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H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High priority</w:t>
      </w:r>
    </w:p>
    <w:p w14:paraId="60FFD53A" w14:textId="59C672A5" w:rsidR="009E02A2" w:rsidRPr="009E02A2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L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Low priority</w:t>
      </w:r>
    </w:p>
    <w:p w14:paraId="51A3F307" w14:textId="7F9A19C8" w:rsidR="009E02A2" w:rsidRPr="009E02A2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N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Not needed/disagree that this is an issue</w:t>
      </w:r>
    </w:p>
    <w:p w14:paraId="03ADA771" w14:textId="461A703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170"/>
        <w:gridCol w:w="1260"/>
        <w:gridCol w:w="1260"/>
        <w:gridCol w:w="1170"/>
      </w:tblGrid>
      <w:tr w:rsidR="00706510" w14:paraId="36277579" w14:textId="77BEF913" w:rsidTr="00706510">
        <w:trPr>
          <w:jc w:val="center"/>
        </w:trPr>
        <w:tc>
          <w:tcPr>
            <w:tcW w:w="1525" w:type="dxa"/>
            <w:vMerge w:val="restart"/>
            <w:shd w:val="clear" w:color="auto" w:fill="E7E6E6" w:themeFill="background2"/>
            <w:vAlign w:val="center"/>
          </w:tcPr>
          <w:p w14:paraId="473EC09F" w14:textId="2FCAD502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4860" w:type="dxa"/>
            <w:gridSpan w:val="4"/>
            <w:shd w:val="clear" w:color="auto" w:fill="E7E6E6" w:themeFill="background2"/>
            <w:vAlign w:val="bottom"/>
          </w:tcPr>
          <w:p w14:paraId="6B325E4A" w14:textId="2A0EAD49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Issue #</w:t>
            </w:r>
          </w:p>
        </w:tc>
      </w:tr>
      <w:tr w:rsidR="00706510" w14:paraId="311700D9" w14:textId="50812722" w:rsidTr="00706510">
        <w:trPr>
          <w:jc w:val="center"/>
        </w:trPr>
        <w:tc>
          <w:tcPr>
            <w:tcW w:w="1525" w:type="dxa"/>
            <w:vMerge/>
            <w:shd w:val="clear" w:color="auto" w:fill="E7E6E6" w:themeFill="background2"/>
            <w:vAlign w:val="bottom"/>
          </w:tcPr>
          <w:p w14:paraId="22D2838B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010D2425" w14:textId="7797A790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14:paraId="70305F34" w14:textId="0A5F46CF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14:paraId="0AC13DD7" w14:textId="2E589B10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bottom"/>
          </w:tcPr>
          <w:p w14:paraId="326E07FF" w14:textId="2316705B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06510" w14:paraId="4E8D2C4A" w14:textId="53FD5CDB" w:rsidTr="00706510">
        <w:trPr>
          <w:jc w:val="center"/>
        </w:trPr>
        <w:tc>
          <w:tcPr>
            <w:tcW w:w="1525" w:type="dxa"/>
          </w:tcPr>
          <w:p w14:paraId="5A885D8C" w14:textId="2B89B7B9" w:rsidR="00706510" w:rsidRPr="005C0484" w:rsidRDefault="00706510" w:rsidP="0070651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79A019" w14:textId="0E125B0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FFA990" w14:textId="6112173D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18C1EC" w14:textId="3FF2CF93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D42E96" w14:textId="56FC63B3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6510" w14:paraId="3B25E525" w14:textId="44FC02A8" w:rsidTr="00706510">
        <w:trPr>
          <w:jc w:val="center"/>
        </w:trPr>
        <w:tc>
          <w:tcPr>
            <w:tcW w:w="1525" w:type="dxa"/>
          </w:tcPr>
          <w:p w14:paraId="18E90274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0FE160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45F36D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983E04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8FF9BE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6510" w14:paraId="4C1A0C0F" w14:textId="0BD40DDC" w:rsidTr="00706510">
        <w:trPr>
          <w:jc w:val="center"/>
        </w:trPr>
        <w:tc>
          <w:tcPr>
            <w:tcW w:w="1525" w:type="dxa"/>
          </w:tcPr>
          <w:p w14:paraId="37D4856C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F0F56ED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86A202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01ED62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FCAD75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6510" w14:paraId="33874325" w14:textId="5777C465" w:rsidTr="00706510">
        <w:trPr>
          <w:jc w:val="center"/>
        </w:trPr>
        <w:tc>
          <w:tcPr>
            <w:tcW w:w="1525" w:type="dxa"/>
          </w:tcPr>
          <w:p w14:paraId="1E4D8B3F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FE3A3AA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0A77F0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A82174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18554D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6510" w14:paraId="5F0F3D65" w14:textId="77777777" w:rsidTr="00706510">
        <w:trPr>
          <w:jc w:val="center"/>
        </w:trPr>
        <w:tc>
          <w:tcPr>
            <w:tcW w:w="1525" w:type="dxa"/>
          </w:tcPr>
          <w:p w14:paraId="063D9491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</w:tcPr>
          <w:p w14:paraId="0379341B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5BD0907A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6B4379A6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</w:tcPr>
          <w:p w14:paraId="169ED3A3" w14:textId="77777777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</w:tr>
    </w:tbl>
    <w:p w14:paraId="7F4ED8F2" w14:textId="0EE5B14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p w14:paraId="642B2F45" w14:textId="2B8EE611" w:rsidR="005A6DD5" w:rsidRPr="005A6DD5" w:rsidRDefault="005A6DD5" w:rsidP="005A6DD5">
      <w:pPr>
        <w:rPr>
          <w:rFonts w:ascii="Arial" w:hAnsi="Arial"/>
          <w:lang w:val="en-US" w:eastAsia="zh-CN"/>
        </w:rPr>
      </w:pPr>
      <w:r>
        <w:rPr>
          <w:rFonts w:ascii="Arial" w:hAnsi="Arial"/>
          <w:lang w:val="en-US" w:eastAsia="zh-CN"/>
        </w:rPr>
        <w:t xml:space="preserve">Please provide </w:t>
      </w:r>
      <w:r w:rsidR="009E02A2">
        <w:rPr>
          <w:rFonts w:ascii="Arial" w:hAnsi="Arial"/>
          <w:lang w:val="en-US" w:eastAsia="zh-CN"/>
        </w:rPr>
        <w:t xml:space="preserve">additional </w:t>
      </w:r>
      <w:r>
        <w:rPr>
          <w:rFonts w:ascii="Arial" w:hAnsi="Arial"/>
          <w:lang w:val="en-US" w:eastAsia="zh-CN"/>
        </w:rPr>
        <w:t>comments</w:t>
      </w:r>
      <w:r w:rsidR="009E02A2">
        <w:rPr>
          <w:rFonts w:ascii="Arial" w:hAnsi="Arial"/>
          <w:lang w:val="en-US" w:eastAsia="zh-CN"/>
        </w:rPr>
        <w:t xml:space="preserve"> (if any) in the following table</w:t>
      </w:r>
      <w:r>
        <w:rPr>
          <w:rFonts w:ascii="Arial" w:hAnsi="Arial"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807160" w:rsidRPr="00B223D8" w14:paraId="685BD9CF" w14:textId="77777777" w:rsidTr="00C36573">
        <w:tc>
          <w:tcPr>
            <w:tcW w:w="1525" w:type="dxa"/>
          </w:tcPr>
          <w:p w14:paraId="7AB2C764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37984A01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807160" w14:paraId="182A2FE9" w14:textId="77777777" w:rsidTr="00C36573">
        <w:tc>
          <w:tcPr>
            <w:tcW w:w="1525" w:type="dxa"/>
          </w:tcPr>
          <w:p w14:paraId="26BFC50D" w14:textId="6D66E75D" w:rsidR="00807160" w:rsidRPr="005C0484" w:rsidRDefault="00807160" w:rsidP="00C3657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25F737F3" w14:textId="013B8752" w:rsidR="005C0484" w:rsidRPr="005C0484" w:rsidRDefault="005C0484" w:rsidP="00C3657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</w:p>
        </w:tc>
      </w:tr>
      <w:tr w:rsidR="00807160" w:rsidRPr="007D0264" w14:paraId="20864E07" w14:textId="77777777" w:rsidTr="00C36573">
        <w:tc>
          <w:tcPr>
            <w:tcW w:w="1525" w:type="dxa"/>
          </w:tcPr>
          <w:p w14:paraId="257CADD3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3B2549A0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160" w:rsidRPr="007D0264" w14:paraId="745D32D1" w14:textId="77777777" w:rsidTr="00C36573">
        <w:tc>
          <w:tcPr>
            <w:tcW w:w="1525" w:type="dxa"/>
          </w:tcPr>
          <w:p w14:paraId="5B6C2048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5E1F5DC5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160" w:rsidRPr="007D0264" w14:paraId="5BBAB1AF" w14:textId="77777777" w:rsidTr="00C36573">
        <w:tc>
          <w:tcPr>
            <w:tcW w:w="1525" w:type="dxa"/>
          </w:tcPr>
          <w:p w14:paraId="36737D7A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07A18D69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5C102" w14:textId="77777777" w:rsidR="00807160" w:rsidRDefault="00807160" w:rsidP="002B1FAF"/>
    <w:p w14:paraId="3A065FBE" w14:textId="77777777" w:rsidR="000916C2" w:rsidRPr="00FF5A2D" w:rsidRDefault="00670370" w:rsidP="00FF5A2D">
      <w:pPr>
        <w:pStyle w:val="Heading1"/>
      </w:pPr>
      <w:bookmarkStart w:id="15" w:name="_Toc535588825"/>
      <w:bookmarkStart w:id="16" w:name="_Toc5596060"/>
      <w:bookmarkStart w:id="17" w:name="_Toc17755492"/>
      <w:bookmarkStart w:id="18" w:name="_Toc5596374"/>
      <w:bookmarkStart w:id="19" w:name="_Toc8398224"/>
      <w:bookmarkStart w:id="20" w:name="_Toc1970570"/>
      <w:bookmarkStart w:id="21" w:name="_Toc8247956"/>
      <w:bookmarkStart w:id="22" w:name="_Toc5100812"/>
      <w:bookmarkStart w:id="23" w:name="_Toc21841029"/>
      <w:bookmarkStart w:id="24" w:name="_Toc21841200"/>
      <w:bookmarkStart w:id="25" w:name="_Toc22050970"/>
      <w:bookmarkStart w:id="26" w:name="_Toc24660993"/>
      <w:bookmarkStart w:id="27" w:name="_Toc32743906"/>
      <w:bookmarkEnd w:id="13"/>
      <w:r w:rsidRPr="00FF5A2D">
        <w:t>References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39FE701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R1-2005332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Remaining issues on physical UL channel design in unlicensed spectrum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vivo</w:t>
      </w:r>
    </w:p>
    <w:p w14:paraId="686DFC35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R1-2005599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Remaining issues on the UL channels for NR-U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ZTE, Sanechips</w:t>
      </w:r>
    </w:p>
    <w:p w14:paraId="5E717E34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R1-2005808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Maintenance on UL signals and channels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Huawei, HiSilicon</w:t>
      </w:r>
    </w:p>
    <w:p w14:paraId="430381E2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R1-2005826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Text proposals for UL signals and channels for NR-U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Lenovo, Motorola Mobility</w:t>
      </w:r>
    </w:p>
    <w:p w14:paraId="789A91A4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R1-2005912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UL signals and channels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Ericsson</w:t>
      </w:r>
    </w:p>
    <w:p w14:paraId="5CD238E9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R1-2006019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Discussion on the remaining issues of UL signals and channels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OPPO</w:t>
      </w:r>
    </w:p>
    <w:p w14:paraId="07DE3810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R1-2006094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UL signals and channels for NR-U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Samsung</w:t>
      </w:r>
    </w:p>
    <w:p w14:paraId="73196320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R1-2006300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Remaining issues of UL signals and channels for NR-U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LG Electronics</w:t>
      </w:r>
    </w:p>
    <w:p w14:paraId="2FFCAE00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lastRenderedPageBreak/>
        <w:t>R1-2006371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 xml:space="preserve">Remaining Issues on UL Signals &amp; Channels for NR-U 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Nokia, Nokia Shanghai Bell</w:t>
      </w:r>
    </w:p>
    <w:p w14:paraId="7C734471" w14:textId="0BABF4B8" w:rsidR="004C05A3" w:rsidRPr="005D27E2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R1-2006554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Remaining issues on UL signals/channels for NR-U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Sharp</w:t>
      </w:r>
    </w:p>
    <w:sectPr w:rsidR="004C05A3" w:rsidRPr="005D27E2" w:rsidSect="00FF5A2D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AE68E" w14:textId="77777777" w:rsidR="00AE1D27" w:rsidRDefault="00AE1D27">
      <w:pPr>
        <w:spacing w:after="0" w:line="240" w:lineRule="auto"/>
      </w:pPr>
      <w:r>
        <w:separator/>
      </w:r>
    </w:p>
  </w:endnote>
  <w:endnote w:type="continuationSeparator" w:id="0">
    <w:p w14:paraId="216E6630" w14:textId="77777777" w:rsidR="00AE1D27" w:rsidRDefault="00AE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77777777" w:rsidR="00AE1D27" w:rsidRDefault="00AE1D2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  <w:r>
      <w:rPr>
        <w:rStyle w:val="PageNumber"/>
      </w:rPr>
      <w:tab/>
    </w:r>
  </w:p>
  <w:p w14:paraId="7E62BD18" w14:textId="77777777" w:rsidR="00AE1D27" w:rsidRDefault="00AE1D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351AB" w14:textId="77777777" w:rsidR="00AE1D27" w:rsidRDefault="00AE1D27">
      <w:pPr>
        <w:spacing w:after="0" w:line="240" w:lineRule="auto"/>
      </w:pPr>
      <w:r>
        <w:separator/>
      </w:r>
    </w:p>
  </w:footnote>
  <w:footnote w:type="continuationSeparator" w:id="0">
    <w:p w14:paraId="36FE2522" w14:textId="77777777" w:rsidR="00AE1D27" w:rsidRDefault="00AE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AE1D27" w:rsidRDefault="00AE1D2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EC9902E" w14:textId="77777777" w:rsidR="00AE1D27" w:rsidRDefault="00AE1D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27"/>
  </w:num>
  <w:num w:numId="7">
    <w:abstractNumId w:val="0"/>
  </w:num>
  <w:num w:numId="8">
    <w:abstractNumId w:val="37"/>
  </w:num>
  <w:num w:numId="9">
    <w:abstractNumId w:val="13"/>
  </w:num>
  <w:num w:numId="10">
    <w:abstractNumId w:val="22"/>
  </w:num>
  <w:num w:numId="11">
    <w:abstractNumId w:val="17"/>
  </w:num>
  <w:num w:numId="12">
    <w:abstractNumId w:val="24"/>
  </w:num>
  <w:num w:numId="13">
    <w:abstractNumId w:val="26"/>
  </w:num>
  <w:num w:numId="14">
    <w:abstractNumId w:val="39"/>
  </w:num>
  <w:num w:numId="15">
    <w:abstractNumId w:val="38"/>
  </w:num>
  <w:num w:numId="16">
    <w:abstractNumId w:val="29"/>
  </w:num>
  <w:num w:numId="17">
    <w:abstractNumId w:val="21"/>
  </w:num>
  <w:num w:numId="18">
    <w:abstractNumId w:val="35"/>
  </w:num>
  <w:num w:numId="19">
    <w:abstractNumId w:val="16"/>
  </w:num>
  <w:num w:numId="20">
    <w:abstractNumId w:val="36"/>
  </w:num>
  <w:num w:numId="21">
    <w:abstractNumId w:val="7"/>
  </w:num>
  <w:num w:numId="22">
    <w:abstractNumId w:val="32"/>
  </w:num>
  <w:num w:numId="23">
    <w:abstractNumId w:val="12"/>
  </w:num>
  <w:num w:numId="24">
    <w:abstractNumId w:val="1"/>
  </w:num>
  <w:num w:numId="25">
    <w:abstractNumId w:val="5"/>
  </w:num>
  <w:num w:numId="26">
    <w:abstractNumId w:val="31"/>
  </w:num>
  <w:num w:numId="27">
    <w:abstractNumId w:val="2"/>
  </w:num>
  <w:num w:numId="28">
    <w:abstractNumId w:val="11"/>
  </w:num>
  <w:num w:numId="29">
    <w:abstractNumId w:val="33"/>
  </w:num>
  <w:num w:numId="30">
    <w:abstractNumId w:val="6"/>
  </w:num>
  <w:num w:numId="31">
    <w:abstractNumId w:val="19"/>
  </w:num>
  <w:num w:numId="32">
    <w:abstractNumId w:val="25"/>
  </w:num>
  <w:num w:numId="33">
    <w:abstractNumId w:val="3"/>
  </w:num>
  <w:num w:numId="34">
    <w:abstractNumId w:val="9"/>
  </w:num>
  <w:num w:numId="35">
    <w:abstractNumId w:val="15"/>
  </w:num>
  <w:num w:numId="36">
    <w:abstractNumId w:val="28"/>
  </w:num>
  <w:num w:numId="37">
    <w:abstractNumId w:val="20"/>
  </w:num>
  <w:num w:numId="38">
    <w:abstractNumId w:val="18"/>
  </w:num>
  <w:num w:numId="39">
    <w:abstractNumId w:val="23"/>
  </w:num>
  <w:num w:numId="4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3686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4BCE"/>
    <w:rsid w:val="0002564D"/>
    <w:rsid w:val="00025A54"/>
    <w:rsid w:val="00025ECA"/>
    <w:rsid w:val="00026735"/>
    <w:rsid w:val="00027BDA"/>
    <w:rsid w:val="00027F91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36FB"/>
    <w:rsid w:val="003249DC"/>
    <w:rsid w:val="00324D23"/>
    <w:rsid w:val="003251C9"/>
    <w:rsid w:val="0032585B"/>
    <w:rsid w:val="00325F94"/>
    <w:rsid w:val="00326078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6975"/>
    <w:rsid w:val="00B676C1"/>
    <w:rsid w:val="00B70073"/>
    <w:rsid w:val="00B70F20"/>
    <w:rsid w:val="00B7137D"/>
    <w:rsid w:val="00B71971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609"/>
    <w:rsid w:val="00CA1ED8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93967-AF27-49B2-BE42-CBDCC2B028CB}">
  <ds:schemaRefs>
    <ds:schemaRef ds:uri="http://schemas.microsoft.com/office/2006/documentManagement/types"/>
    <ds:schemaRef ds:uri="http://schemas.microsoft.com/sharepoint/v4"/>
    <ds:schemaRef ds:uri="f166a696-7b5b-4ccd-9f0c-ffde0cceec81"/>
    <ds:schemaRef ds:uri="http://purl.org/dc/elements/1.1/"/>
    <ds:schemaRef ds:uri="http://schemas.microsoft.com/office/2006/metadata/properties"/>
    <ds:schemaRef ds:uri="611109f9-ed58-4498-a270-1fb2086a532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8E6B441-DCC7-4D33-B85B-D0179AB9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2888</TotalTime>
  <Pages>3</Pages>
  <Words>605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129</cp:revision>
  <cp:lastPrinted>2008-01-30T21:09:00Z</cp:lastPrinted>
  <dcterms:created xsi:type="dcterms:W3CDTF">2019-11-19T16:02:00Z</dcterms:created>
  <dcterms:modified xsi:type="dcterms:W3CDTF">2020-08-11T18:50:00Z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</Properties>
</file>