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7D27E" w14:textId="3925B39B"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3917FF">
        <w:rPr>
          <w:b/>
          <w:sz w:val="24"/>
          <w:szCs w:val="24"/>
        </w:rPr>
        <w:t>2</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20</w:t>
      </w:r>
      <w:r w:rsidR="003917FF" w:rsidRPr="003917FF">
        <w:rPr>
          <w:b/>
          <w:sz w:val="24"/>
          <w:szCs w:val="24"/>
          <w:highlight w:val="yellow"/>
        </w:rPr>
        <w:t>0xxxx</w:t>
      </w:r>
    </w:p>
    <w:p w14:paraId="30C02767" w14:textId="4747C193" w:rsidR="000439BE" w:rsidRPr="00F6242C" w:rsidRDefault="000439BE" w:rsidP="00F6242C">
      <w:pPr>
        <w:tabs>
          <w:tab w:val="right" w:pos="10000"/>
        </w:tabs>
        <w:spacing w:after="0"/>
        <w:rPr>
          <w:b/>
          <w:sz w:val="24"/>
          <w:szCs w:val="24"/>
        </w:rPr>
      </w:pPr>
      <w:r w:rsidRPr="00F6242C">
        <w:rPr>
          <w:b/>
          <w:sz w:val="24"/>
          <w:szCs w:val="24"/>
        </w:rPr>
        <w:t xml:space="preserve">e-Meeting, </w:t>
      </w:r>
      <w:r w:rsidR="003917FF">
        <w:rPr>
          <w:b/>
          <w:sz w:val="24"/>
          <w:szCs w:val="24"/>
        </w:rPr>
        <w:t>August 17</w:t>
      </w:r>
      <w:r w:rsidR="003917FF" w:rsidRPr="003917FF">
        <w:rPr>
          <w:b/>
          <w:sz w:val="24"/>
          <w:szCs w:val="24"/>
          <w:vertAlign w:val="superscript"/>
        </w:rPr>
        <w:t>th</w:t>
      </w:r>
      <w:r w:rsidR="003917FF">
        <w:rPr>
          <w:b/>
          <w:sz w:val="24"/>
          <w:szCs w:val="24"/>
        </w:rPr>
        <w:t xml:space="preserve"> – 28</w:t>
      </w:r>
      <w:r w:rsidR="003917FF" w:rsidRPr="003917FF">
        <w:rPr>
          <w:b/>
          <w:sz w:val="24"/>
          <w:szCs w:val="24"/>
          <w:vertAlign w:val="superscript"/>
        </w:rPr>
        <w:t>th</w:t>
      </w:r>
      <w:r w:rsidRPr="00F6242C">
        <w:rPr>
          <w:b/>
          <w:sz w:val="24"/>
          <w:szCs w:val="24"/>
        </w:rPr>
        <w:t>, 2020</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6EDBBE9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3917FF">
        <w:rPr>
          <w:sz w:val="24"/>
        </w:rPr>
        <w:t>2</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1673C5B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3917FF">
        <w:rPr>
          <w:rFonts w:asciiTheme="majorBidi" w:hAnsiTheme="majorBidi" w:cstheme="majorBidi"/>
          <w:bCs/>
          <w:iCs/>
        </w:rPr>
        <w:t>2</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w:t>
      </w:r>
      <w:proofErr w:type="gramStart"/>
      <w:r w:rsidR="00F11D01">
        <w:rPr>
          <w:rFonts w:asciiTheme="majorBidi" w:hAnsiTheme="majorBidi" w:cstheme="majorBidi"/>
          <w:bCs/>
          <w:iCs/>
        </w:rPr>
        <w:t>phase</w:t>
      </w:r>
      <w:r w:rsidR="008A1FE3">
        <w:rPr>
          <w:rFonts w:asciiTheme="majorBidi" w:hAnsiTheme="majorBidi" w:cstheme="majorBidi"/>
          <w:bCs/>
          <w:iCs/>
        </w:rPr>
        <w:t xml:space="preserve"> </w:t>
      </w:r>
      <w:r>
        <w:rPr>
          <w:rFonts w:asciiTheme="majorBidi" w:hAnsiTheme="majorBidi" w:cstheme="majorBidi"/>
          <w:bCs/>
          <w:iCs/>
        </w:rPr>
        <w:t>.</w:t>
      </w:r>
      <w:proofErr w:type="gramEnd"/>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275864A3" w14:textId="5DD811A5" w:rsidR="0040355F" w:rsidRDefault="00992264" w:rsidP="0040355F">
      <w:pPr>
        <w:pStyle w:val="4"/>
      </w:pPr>
      <w:r w:rsidRPr="00992264">
        <w:t>R1-2005205</w:t>
      </w:r>
      <w:r w:rsidRPr="00992264">
        <w:tab/>
        <w:t>LS reply on PUR transmission for NB-IoT/</w:t>
      </w:r>
      <w:proofErr w:type="spellStart"/>
      <w:r w:rsidRPr="00992264">
        <w:t>eMTC</w:t>
      </w:r>
      <w:proofErr w:type="spellEnd"/>
      <w:r w:rsidRPr="00992264">
        <w:tab/>
        <w:t>RAN2, Ericsson</w:t>
      </w:r>
    </w:p>
    <w:p w14:paraId="0519893A" w14:textId="77777777" w:rsidR="0040355F" w:rsidRDefault="0040355F" w:rsidP="0040355F">
      <w:pPr>
        <w:rPr>
          <w:lang w:val="en-GB"/>
        </w:rPr>
      </w:pPr>
      <w:r>
        <w:rPr>
          <w:lang w:val="en-GB"/>
        </w:rPr>
        <w:t>Related contributions:</w:t>
      </w:r>
    </w:p>
    <w:p w14:paraId="5467A29D" w14:textId="1752D623" w:rsidR="0040355F" w:rsidRDefault="00992264" w:rsidP="00992264">
      <w:pPr>
        <w:pStyle w:val="af6"/>
        <w:numPr>
          <w:ilvl w:val="0"/>
          <w:numId w:val="21"/>
        </w:numPr>
        <w:rPr>
          <w:lang w:eastAsia="x-none"/>
        </w:rPr>
      </w:pPr>
      <w:r>
        <w:rPr>
          <w:lang w:eastAsia="x-none"/>
        </w:rPr>
        <w:t>None in AI 5.</w:t>
      </w:r>
    </w:p>
    <w:p w14:paraId="26D64D4F" w14:textId="77777777" w:rsidR="0040355F" w:rsidRDefault="0040355F" w:rsidP="0040355F">
      <w:pPr>
        <w:pStyle w:val="af6"/>
        <w:rPr>
          <w:lang w:eastAsia="x-none"/>
        </w:rPr>
      </w:pPr>
    </w:p>
    <w:p w14:paraId="0660953D" w14:textId="77777777" w:rsidR="0040355F" w:rsidRDefault="0040355F" w:rsidP="0040355F">
      <w:pPr>
        <w:rPr>
          <w:lang w:val="en-GB"/>
        </w:rPr>
      </w:pPr>
      <w:r w:rsidRPr="00CE13CD">
        <w:rPr>
          <w:highlight w:val="yellow"/>
          <w:lang w:val="en-GB"/>
        </w:rPr>
        <w:t>Initial assessment:</w:t>
      </w:r>
    </w:p>
    <w:p w14:paraId="3C352ABC" w14:textId="2ACE067E" w:rsidR="001C2820" w:rsidRDefault="0040355F" w:rsidP="001C2820">
      <w:pPr>
        <w:pStyle w:val="af6"/>
        <w:numPr>
          <w:ilvl w:val="0"/>
          <w:numId w:val="6"/>
        </w:numPr>
        <w:rPr>
          <w:lang w:val="en-GB"/>
        </w:rPr>
      </w:pPr>
      <w:r>
        <w:rPr>
          <w:lang w:val="en-GB"/>
        </w:rPr>
        <w:t>Noted.</w:t>
      </w:r>
      <w:r w:rsidRPr="00640300">
        <w:rPr>
          <w:lang w:val="en-GB"/>
        </w:rPr>
        <w:t xml:space="preserve"> </w:t>
      </w:r>
      <w:r>
        <w:rPr>
          <w:lang w:val="en-GB"/>
        </w:rPr>
        <w:t>No subsequent email discussion</w:t>
      </w:r>
      <w:r w:rsidR="001C2820">
        <w:rPr>
          <w:lang w:val="en-GB"/>
        </w:rPr>
        <w:t xml:space="preserve">. Potential RAN1 specification impact can be discussed under </w:t>
      </w:r>
      <w:r w:rsidR="00AB4E4B">
        <w:rPr>
          <w:lang w:val="en-GB"/>
        </w:rPr>
        <w:t>6.2.1/6.2.2</w:t>
      </w:r>
      <w:r w:rsidR="001C2820">
        <w:rPr>
          <w:lang w:val="en-GB"/>
        </w:rPr>
        <w:t xml:space="preserve">. </w:t>
      </w:r>
    </w:p>
    <w:p w14:paraId="285073DC" w14:textId="77777777" w:rsidR="0040355F" w:rsidRDefault="0040355F" w:rsidP="0040355F">
      <w:pPr>
        <w:rPr>
          <w:lang w:val="en-GB"/>
        </w:rPr>
      </w:pPr>
    </w:p>
    <w:tbl>
      <w:tblPr>
        <w:tblStyle w:val="af"/>
        <w:tblW w:w="0" w:type="auto"/>
        <w:tblLook w:val="04A0" w:firstRow="1" w:lastRow="0" w:firstColumn="1" w:lastColumn="0" w:noHBand="0" w:noVBand="1"/>
      </w:tblPr>
      <w:tblGrid>
        <w:gridCol w:w="2605"/>
        <w:gridCol w:w="6390"/>
      </w:tblGrid>
      <w:tr w:rsidR="0040355F" w:rsidRPr="00384EE9" w14:paraId="62E56E1D" w14:textId="77777777" w:rsidTr="00D6031F">
        <w:tc>
          <w:tcPr>
            <w:tcW w:w="2605" w:type="dxa"/>
          </w:tcPr>
          <w:p w14:paraId="31797459" w14:textId="77777777" w:rsidR="0040355F" w:rsidRPr="00384EE9" w:rsidRDefault="0040355F" w:rsidP="00D6031F">
            <w:pPr>
              <w:rPr>
                <w:b/>
                <w:bCs/>
                <w:lang w:val="en-GB"/>
              </w:rPr>
            </w:pPr>
            <w:r w:rsidRPr="00384EE9">
              <w:rPr>
                <w:b/>
                <w:bCs/>
                <w:lang w:val="en-GB"/>
              </w:rPr>
              <w:t>Company</w:t>
            </w:r>
          </w:p>
        </w:tc>
        <w:tc>
          <w:tcPr>
            <w:tcW w:w="6390" w:type="dxa"/>
          </w:tcPr>
          <w:p w14:paraId="1B71415E" w14:textId="77777777" w:rsidR="0040355F" w:rsidRPr="00384EE9" w:rsidRDefault="0040355F" w:rsidP="00D6031F">
            <w:pPr>
              <w:rPr>
                <w:b/>
                <w:bCs/>
                <w:lang w:val="en-GB"/>
              </w:rPr>
            </w:pPr>
            <w:r w:rsidRPr="00384EE9">
              <w:rPr>
                <w:b/>
                <w:bCs/>
                <w:lang w:val="en-GB"/>
              </w:rPr>
              <w:t>Views</w:t>
            </w:r>
          </w:p>
        </w:tc>
      </w:tr>
      <w:tr w:rsidR="00073001" w14:paraId="5C849100" w14:textId="77777777" w:rsidTr="00D6031F">
        <w:tc>
          <w:tcPr>
            <w:tcW w:w="2605" w:type="dxa"/>
          </w:tcPr>
          <w:p w14:paraId="16BE4CDE" w14:textId="7BC23556" w:rsidR="00073001" w:rsidRDefault="00073001" w:rsidP="00073001">
            <w:pPr>
              <w:rPr>
                <w:lang w:val="en-GB"/>
              </w:rPr>
            </w:pPr>
            <w:r>
              <w:rPr>
                <w:rFonts w:eastAsia="Malgun Gothic"/>
                <w:lang w:val="en-GB" w:eastAsia="ko-KR"/>
              </w:rPr>
              <w:t>FUTUREWEI</w:t>
            </w:r>
          </w:p>
        </w:tc>
        <w:tc>
          <w:tcPr>
            <w:tcW w:w="6390" w:type="dxa"/>
          </w:tcPr>
          <w:p w14:paraId="1D979D91" w14:textId="64851A1A" w:rsidR="00073001" w:rsidRDefault="00073001" w:rsidP="00073001">
            <w:pPr>
              <w:rPr>
                <w:lang w:val="en-GB"/>
              </w:rPr>
            </w:pPr>
            <w:r>
              <w:rPr>
                <w:rFonts w:eastAsia="Malgun Gothic"/>
                <w:lang w:val="en-GB" w:eastAsia="ko-KR"/>
              </w:rPr>
              <w:t>Agree with the initial assessment.</w:t>
            </w:r>
          </w:p>
        </w:tc>
      </w:tr>
    </w:tbl>
    <w:p w14:paraId="64BB9838" w14:textId="4EAFFB46" w:rsidR="0040355F" w:rsidRDefault="0040355F" w:rsidP="0040355F"/>
    <w:p w14:paraId="177620F6" w14:textId="27AB1D0D" w:rsidR="005D3ECB" w:rsidRDefault="006616F1" w:rsidP="005D3ECB">
      <w:pPr>
        <w:pStyle w:val="4"/>
      </w:pPr>
      <w:r w:rsidRPr="006616F1">
        <w:t>R1-2005211</w:t>
      </w:r>
      <w:r w:rsidRPr="006616F1">
        <w:tab/>
        <w:t>LS on power sharing for LTE Mobility Enhancements</w:t>
      </w:r>
      <w:r w:rsidRPr="006616F1">
        <w:tab/>
        <w:t>RAN2, Ericsson</w:t>
      </w:r>
    </w:p>
    <w:p w14:paraId="29DB32A5" w14:textId="77777777" w:rsidR="005D3ECB" w:rsidRDefault="005D3ECB" w:rsidP="005D3ECB">
      <w:pPr>
        <w:rPr>
          <w:lang w:val="en-GB"/>
        </w:rPr>
      </w:pPr>
      <w:r>
        <w:rPr>
          <w:lang w:val="en-GB"/>
        </w:rPr>
        <w:t>Related contributions:</w:t>
      </w:r>
    </w:p>
    <w:p w14:paraId="6E555F61" w14:textId="77777777" w:rsidR="00EC04BD" w:rsidRDefault="006720CF" w:rsidP="00EC04BD">
      <w:pPr>
        <w:pStyle w:val="af6"/>
        <w:numPr>
          <w:ilvl w:val="0"/>
          <w:numId w:val="6"/>
        </w:numPr>
        <w:rPr>
          <w:lang w:eastAsia="x-none"/>
        </w:rPr>
      </w:pPr>
      <w:hyperlink r:id="rId11" w:history="1">
        <w:r w:rsidR="00EC04BD">
          <w:rPr>
            <w:rStyle w:val="afd"/>
            <w:lang w:eastAsia="x-none"/>
          </w:rPr>
          <w:t>R1-2006185</w:t>
        </w:r>
      </w:hyperlink>
      <w:r w:rsidR="00EC04BD">
        <w:rPr>
          <w:lang w:eastAsia="x-none"/>
        </w:rPr>
        <w:tab/>
        <w:t>On LTE DAPS power coordination</w:t>
      </w:r>
      <w:r w:rsidR="00EC04BD">
        <w:rPr>
          <w:lang w:eastAsia="x-none"/>
        </w:rPr>
        <w:tab/>
        <w:t>Qualcomm Incorporated</w:t>
      </w:r>
    </w:p>
    <w:p w14:paraId="5C3909F7" w14:textId="77777777" w:rsidR="00EC04BD" w:rsidRDefault="006720CF" w:rsidP="00EC04BD">
      <w:pPr>
        <w:pStyle w:val="af6"/>
        <w:numPr>
          <w:ilvl w:val="0"/>
          <w:numId w:val="6"/>
        </w:numPr>
        <w:rPr>
          <w:lang w:eastAsia="x-none"/>
        </w:rPr>
      </w:pPr>
      <w:hyperlink r:id="rId12" w:history="1">
        <w:r w:rsidR="00EC04BD">
          <w:rPr>
            <w:rStyle w:val="afd"/>
            <w:lang w:eastAsia="x-none"/>
          </w:rPr>
          <w:t>R1-2006336</w:t>
        </w:r>
      </w:hyperlink>
      <w:r w:rsidR="00EC04BD">
        <w:rPr>
          <w:lang w:eastAsia="x-none"/>
        </w:rPr>
        <w:tab/>
        <w:t>[DRAFT] Reply LS on power sharing for LTE mobility enhancements</w:t>
      </w:r>
      <w:r w:rsidR="00EC04BD">
        <w:rPr>
          <w:lang w:eastAsia="x-none"/>
        </w:rPr>
        <w:tab/>
        <w:t>ZTE</w:t>
      </w:r>
    </w:p>
    <w:p w14:paraId="13404125" w14:textId="77777777" w:rsidR="00EC04BD" w:rsidRDefault="006720CF" w:rsidP="00EC04BD">
      <w:pPr>
        <w:pStyle w:val="af6"/>
        <w:numPr>
          <w:ilvl w:val="0"/>
          <w:numId w:val="6"/>
        </w:numPr>
        <w:rPr>
          <w:lang w:eastAsia="x-none"/>
        </w:rPr>
      </w:pPr>
      <w:hyperlink r:id="rId13" w:history="1">
        <w:r w:rsidR="00EC04BD">
          <w:rPr>
            <w:rStyle w:val="afd"/>
            <w:lang w:eastAsia="x-none"/>
          </w:rPr>
          <w:t>R1-2006337</w:t>
        </w:r>
      </w:hyperlink>
      <w:r w:rsidR="00EC04BD">
        <w:rPr>
          <w:lang w:eastAsia="x-none"/>
        </w:rPr>
        <w:tab/>
        <w:t>Discussion on uplink power sharing for LTE mobility enhancements</w:t>
      </w:r>
      <w:r w:rsidR="00EC04BD">
        <w:rPr>
          <w:lang w:eastAsia="x-none"/>
        </w:rPr>
        <w:tab/>
        <w:t>ZTE</w:t>
      </w:r>
    </w:p>
    <w:p w14:paraId="230FD7F3" w14:textId="77777777" w:rsidR="00EC04BD" w:rsidRDefault="006720CF" w:rsidP="00EC04BD">
      <w:pPr>
        <w:pStyle w:val="af6"/>
        <w:numPr>
          <w:ilvl w:val="0"/>
          <w:numId w:val="6"/>
        </w:numPr>
        <w:rPr>
          <w:lang w:eastAsia="x-none"/>
        </w:rPr>
      </w:pPr>
      <w:hyperlink r:id="rId14" w:history="1">
        <w:r w:rsidR="00EC04BD">
          <w:rPr>
            <w:rStyle w:val="afd"/>
            <w:lang w:eastAsia="x-none"/>
          </w:rPr>
          <w:t>R1-2006925</w:t>
        </w:r>
      </w:hyperlink>
      <w:r w:rsidR="00EC04BD">
        <w:rPr>
          <w:lang w:eastAsia="x-none"/>
        </w:rPr>
        <w:tab/>
        <w:t>Power sharing for LTE mobility enhancements</w:t>
      </w:r>
      <w:r w:rsidR="00EC04BD">
        <w:rPr>
          <w:lang w:eastAsia="x-none"/>
        </w:rPr>
        <w:tab/>
        <w:t xml:space="preserve">Huawei, </w:t>
      </w:r>
      <w:proofErr w:type="spellStart"/>
      <w:r w:rsidR="00EC04BD">
        <w:rPr>
          <w:lang w:eastAsia="x-none"/>
        </w:rPr>
        <w:t>HiSilicon</w:t>
      </w:r>
      <w:proofErr w:type="spellEnd"/>
    </w:p>
    <w:p w14:paraId="31DC3EE6" w14:textId="77777777" w:rsidR="00EC04BD" w:rsidRDefault="006720CF" w:rsidP="00EC04BD">
      <w:pPr>
        <w:pStyle w:val="af6"/>
        <w:numPr>
          <w:ilvl w:val="0"/>
          <w:numId w:val="6"/>
        </w:numPr>
        <w:rPr>
          <w:lang w:eastAsia="x-none"/>
        </w:rPr>
      </w:pPr>
      <w:hyperlink r:id="rId15" w:history="1">
        <w:r w:rsidR="00EC04BD">
          <w:rPr>
            <w:rStyle w:val="afd"/>
            <w:lang w:eastAsia="x-none"/>
          </w:rPr>
          <w:t>R1-2006926</w:t>
        </w:r>
      </w:hyperlink>
      <w:r w:rsidR="00EC04BD">
        <w:rPr>
          <w:lang w:eastAsia="x-none"/>
        </w:rPr>
        <w:tab/>
        <w:t>[DRAFT] LS reply to RAN2 on power sharing for LTE mobility enhancements</w:t>
      </w:r>
      <w:r w:rsidR="00EC04BD">
        <w:rPr>
          <w:lang w:eastAsia="x-none"/>
        </w:rPr>
        <w:tab/>
        <w:t xml:space="preserve">Huawei, </w:t>
      </w:r>
      <w:proofErr w:type="spellStart"/>
      <w:r w:rsidR="00EC04BD">
        <w:rPr>
          <w:lang w:eastAsia="x-none"/>
        </w:rPr>
        <w:t>HiSilicon</w:t>
      </w:r>
      <w:proofErr w:type="spellEnd"/>
    </w:p>
    <w:p w14:paraId="05BF4BD9" w14:textId="77777777" w:rsidR="005D3ECB" w:rsidRDefault="005D3ECB" w:rsidP="005D3ECB">
      <w:pPr>
        <w:pStyle w:val="af6"/>
        <w:rPr>
          <w:lang w:eastAsia="x-none"/>
        </w:rPr>
      </w:pPr>
    </w:p>
    <w:p w14:paraId="16CD74B0" w14:textId="77777777" w:rsidR="005D3ECB" w:rsidRDefault="005D3ECB" w:rsidP="005D3ECB">
      <w:pPr>
        <w:rPr>
          <w:lang w:val="en-GB"/>
        </w:rPr>
      </w:pPr>
      <w:r w:rsidRPr="00CE13CD">
        <w:rPr>
          <w:highlight w:val="yellow"/>
          <w:lang w:val="en-GB"/>
        </w:rPr>
        <w:t>Initial assessment:</w:t>
      </w:r>
    </w:p>
    <w:p w14:paraId="49C941FF" w14:textId="77777777" w:rsidR="008319C0" w:rsidRDefault="008319C0" w:rsidP="008319C0">
      <w:pPr>
        <w:pStyle w:val="af6"/>
        <w:numPr>
          <w:ilvl w:val="0"/>
          <w:numId w:val="6"/>
        </w:numPr>
        <w:rPr>
          <w:lang w:val="en-GB"/>
        </w:rPr>
      </w:pPr>
      <w:r>
        <w:rPr>
          <w:lang w:val="en-GB"/>
        </w:rPr>
        <w:t>There are specific actions to RAN1</w:t>
      </w:r>
    </w:p>
    <w:p w14:paraId="48F5B7AA" w14:textId="34FF4B58" w:rsidR="008319C0" w:rsidRDefault="008319C0" w:rsidP="008319C0">
      <w:pPr>
        <w:pStyle w:val="af6"/>
        <w:numPr>
          <w:ilvl w:val="0"/>
          <w:numId w:val="6"/>
        </w:numPr>
        <w:rPr>
          <w:lang w:val="en-GB"/>
        </w:rPr>
      </w:pPr>
      <w:r>
        <w:rPr>
          <w:lang w:val="en-GB"/>
        </w:rPr>
        <w:t>Noted; reply LS is necessary – target 08/20 for email approval.</w:t>
      </w:r>
    </w:p>
    <w:p w14:paraId="698D12BA" w14:textId="77777777" w:rsidR="005D3ECB" w:rsidRDefault="005D3ECB" w:rsidP="005D3ECB">
      <w:pPr>
        <w:rPr>
          <w:lang w:val="en-GB"/>
        </w:rPr>
      </w:pPr>
    </w:p>
    <w:tbl>
      <w:tblPr>
        <w:tblStyle w:val="af"/>
        <w:tblW w:w="0" w:type="auto"/>
        <w:tblLook w:val="04A0" w:firstRow="1" w:lastRow="0" w:firstColumn="1" w:lastColumn="0" w:noHBand="0" w:noVBand="1"/>
      </w:tblPr>
      <w:tblGrid>
        <w:gridCol w:w="2605"/>
        <w:gridCol w:w="6390"/>
      </w:tblGrid>
      <w:tr w:rsidR="005D3ECB" w:rsidRPr="00384EE9" w14:paraId="1DE8476B" w14:textId="77777777" w:rsidTr="00D6031F">
        <w:tc>
          <w:tcPr>
            <w:tcW w:w="2605" w:type="dxa"/>
          </w:tcPr>
          <w:p w14:paraId="6414510B" w14:textId="77777777" w:rsidR="005D3ECB" w:rsidRPr="00384EE9" w:rsidRDefault="005D3ECB" w:rsidP="00D6031F">
            <w:pPr>
              <w:rPr>
                <w:b/>
                <w:bCs/>
                <w:lang w:val="en-GB"/>
              </w:rPr>
            </w:pPr>
            <w:r w:rsidRPr="00384EE9">
              <w:rPr>
                <w:b/>
                <w:bCs/>
                <w:lang w:val="en-GB"/>
              </w:rPr>
              <w:t>Company</w:t>
            </w:r>
          </w:p>
        </w:tc>
        <w:tc>
          <w:tcPr>
            <w:tcW w:w="6390" w:type="dxa"/>
          </w:tcPr>
          <w:p w14:paraId="7A760D47" w14:textId="77777777" w:rsidR="005D3ECB" w:rsidRPr="00384EE9" w:rsidRDefault="005D3ECB" w:rsidP="00D6031F">
            <w:pPr>
              <w:rPr>
                <w:b/>
                <w:bCs/>
                <w:lang w:val="en-GB"/>
              </w:rPr>
            </w:pPr>
            <w:r w:rsidRPr="00384EE9">
              <w:rPr>
                <w:b/>
                <w:bCs/>
                <w:lang w:val="en-GB"/>
              </w:rPr>
              <w:t>Views</w:t>
            </w:r>
          </w:p>
        </w:tc>
      </w:tr>
      <w:tr w:rsidR="005D3ECB" w14:paraId="46F77439" w14:textId="77777777" w:rsidTr="00D6031F">
        <w:tc>
          <w:tcPr>
            <w:tcW w:w="2605" w:type="dxa"/>
          </w:tcPr>
          <w:p w14:paraId="730899A0" w14:textId="77777777" w:rsidR="005D3ECB" w:rsidRDefault="005D3ECB" w:rsidP="00D6031F">
            <w:pPr>
              <w:rPr>
                <w:lang w:val="en-GB"/>
              </w:rPr>
            </w:pPr>
          </w:p>
        </w:tc>
        <w:tc>
          <w:tcPr>
            <w:tcW w:w="6390" w:type="dxa"/>
          </w:tcPr>
          <w:p w14:paraId="2BFA9373" w14:textId="77777777" w:rsidR="005D3ECB" w:rsidRDefault="005D3ECB" w:rsidP="00D6031F">
            <w:pPr>
              <w:rPr>
                <w:lang w:val="en-GB"/>
              </w:rPr>
            </w:pPr>
          </w:p>
        </w:tc>
      </w:tr>
    </w:tbl>
    <w:p w14:paraId="1E32998F" w14:textId="77777777" w:rsidR="005D3ECB" w:rsidRDefault="005D3ECB" w:rsidP="005D3ECB"/>
    <w:p w14:paraId="5047915C" w14:textId="77777777" w:rsidR="005D3ECB" w:rsidRDefault="005D3ECB" w:rsidP="0040355F"/>
    <w:p w14:paraId="2DF04122" w14:textId="5A8DCC46" w:rsidR="002A316C" w:rsidRPr="002A316C" w:rsidRDefault="002A316C" w:rsidP="002A316C">
      <w:pPr>
        <w:pStyle w:val="3"/>
      </w:pPr>
      <w:r>
        <w:t>NR</w:t>
      </w:r>
    </w:p>
    <w:p w14:paraId="617468C8" w14:textId="472939F2" w:rsidR="00715BBB" w:rsidRDefault="00A252C9" w:rsidP="00715BBB">
      <w:pPr>
        <w:pStyle w:val="4"/>
      </w:pPr>
      <w:r w:rsidRPr="00A252C9">
        <w:t>R1-2005203</w:t>
      </w:r>
      <w:r w:rsidRPr="00A252C9">
        <w:tab/>
        <w:t>LS on Detail MIMO MAC CE operations</w:t>
      </w:r>
      <w:r w:rsidRPr="00A252C9">
        <w:tab/>
        <w:t>RAN2, Samsung</w:t>
      </w:r>
    </w:p>
    <w:p w14:paraId="0357CA21" w14:textId="57C078BC" w:rsidR="002C63E0" w:rsidRDefault="002C63E0" w:rsidP="002C63E0">
      <w:pPr>
        <w:rPr>
          <w:lang w:val="en-GB"/>
        </w:rPr>
      </w:pPr>
      <w:r>
        <w:rPr>
          <w:lang w:val="en-GB"/>
        </w:rPr>
        <w:t>Related contributions:</w:t>
      </w:r>
    </w:p>
    <w:p w14:paraId="3FF740FD" w14:textId="77777777" w:rsidR="00893AC1" w:rsidRDefault="006720CF" w:rsidP="00893AC1">
      <w:pPr>
        <w:pStyle w:val="af6"/>
        <w:numPr>
          <w:ilvl w:val="0"/>
          <w:numId w:val="19"/>
        </w:numPr>
        <w:rPr>
          <w:lang w:eastAsia="x-none"/>
        </w:rPr>
      </w:pPr>
      <w:hyperlink r:id="rId16" w:history="1">
        <w:r w:rsidR="00893AC1">
          <w:rPr>
            <w:rStyle w:val="afd"/>
            <w:lang w:eastAsia="x-none"/>
          </w:rPr>
          <w:t>R1-2005324</w:t>
        </w:r>
      </w:hyperlink>
      <w:r w:rsidR="00893AC1">
        <w:rPr>
          <w:lang w:eastAsia="x-none"/>
        </w:rPr>
        <w:tab/>
        <w:t>Draft reply on LS on Detail MIMO MAC CE operations</w:t>
      </w:r>
      <w:r w:rsidR="00893AC1">
        <w:rPr>
          <w:lang w:eastAsia="x-none"/>
        </w:rPr>
        <w:tab/>
        <w:t>vivo</w:t>
      </w:r>
    </w:p>
    <w:p w14:paraId="0B8507A6" w14:textId="77777777" w:rsidR="00893AC1" w:rsidRDefault="006720CF" w:rsidP="00893AC1">
      <w:pPr>
        <w:pStyle w:val="af6"/>
        <w:numPr>
          <w:ilvl w:val="0"/>
          <w:numId w:val="19"/>
        </w:numPr>
        <w:rPr>
          <w:lang w:eastAsia="x-none"/>
        </w:rPr>
      </w:pPr>
      <w:hyperlink r:id="rId17" w:history="1">
        <w:r w:rsidR="00893AC1">
          <w:rPr>
            <w:rStyle w:val="afd"/>
            <w:lang w:eastAsia="x-none"/>
          </w:rPr>
          <w:t>R1-2005492</w:t>
        </w:r>
      </w:hyperlink>
      <w:r w:rsidR="00893AC1">
        <w:rPr>
          <w:lang w:eastAsia="x-none"/>
        </w:rPr>
        <w:tab/>
        <w:t>Draft reply LS on detail MIMO MAC CE operations</w:t>
      </w:r>
      <w:r w:rsidR="00893AC1">
        <w:rPr>
          <w:lang w:eastAsia="x-none"/>
        </w:rPr>
        <w:tab/>
        <w:t>ZTE</w:t>
      </w:r>
    </w:p>
    <w:p w14:paraId="098327B3" w14:textId="77777777" w:rsidR="00893AC1" w:rsidRDefault="006720CF" w:rsidP="00893AC1">
      <w:pPr>
        <w:pStyle w:val="af6"/>
        <w:numPr>
          <w:ilvl w:val="0"/>
          <w:numId w:val="19"/>
        </w:numPr>
        <w:rPr>
          <w:lang w:eastAsia="x-none"/>
        </w:rPr>
      </w:pPr>
      <w:hyperlink r:id="rId18" w:history="1">
        <w:r w:rsidR="00893AC1">
          <w:rPr>
            <w:rStyle w:val="afd"/>
            <w:lang w:eastAsia="x-none"/>
          </w:rPr>
          <w:t>R1-2005650</w:t>
        </w:r>
      </w:hyperlink>
      <w:r w:rsidR="00893AC1">
        <w:rPr>
          <w:lang w:eastAsia="x-none"/>
        </w:rPr>
        <w:tab/>
        <w:t>Draft reply LS to RAN2 on MIMO MAC CE operations</w:t>
      </w:r>
      <w:r w:rsidR="00893AC1">
        <w:rPr>
          <w:lang w:eastAsia="x-none"/>
        </w:rPr>
        <w:tab/>
        <w:t>CATT</w:t>
      </w:r>
    </w:p>
    <w:p w14:paraId="0796C0F1" w14:textId="77777777" w:rsidR="00893AC1" w:rsidRDefault="006720CF" w:rsidP="00893AC1">
      <w:pPr>
        <w:pStyle w:val="af6"/>
        <w:numPr>
          <w:ilvl w:val="0"/>
          <w:numId w:val="19"/>
        </w:numPr>
        <w:rPr>
          <w:lang w:eastAsia="x-none"/>
        </w:rPr>
      </w:pPr>
      <w:hyperlink r:id="rId19" w:history="1">
        <w:r w:rsidR="00893AC1">
          <w:rPr>
            <w:rStyle w:val="afd"/>
            <w:lang w:eastAsia="x-none"/>
          </w:rPr>
          <w:t>R1-2005818</w:t>
        </w:r>
      </w:hyperlink>
      <w:r w:rsidR="00893AC1">
        <w:rPr>
          <w:lang w:eastAsia="x-none"/>
        </w:rPr>
        <w:tab/>
        <w:t>[Draft] Reply LS on Detail MIMO MAC CE operations</w:t>
      </w:r>
      <w:r w:rsidR="00893AC1">
        <w:rPr>
          <w:lang w:eastAsia="x-none"/>
        </w:rPr>
        <w:tab/>
        <w:t>Lenovo, Motorola Mobility</w:t>
      </w:r>
    </w:p>
    <w:p w14:paraId="3D7498E5" w14:textId="77777777" w:rsidR="00893AC1" w:rsidRDefault="006720CF" w:rsidP="00893AC1">
      <w:pPr>
        <w:pStyle w:val="af6"/>
        <w:numPr>
          <w:ilvl w:val="0"/>
          <w:numId w:val="19"/>
        </w:numPr>
        <w:rPr>
          <w:lang w:eastAsia="x-none"/>
        </w:rPr>
      </w:pPr>
      <w:hyperlink r:id="rId20" w:history="1">
        <w:r w:rsidR="00893AC1">
          <w:rPr>
            <w:rStyle w:val="afd"/>
            <w:lang w:eastAsia="x-none"/>
          </w:rPr>
          <w:t>R1-2005994</w:t>
        </w:r>
      </w:hyperlink>
      <w:r w:rsidR="00893AC1">
        <w:rPr>
          <w:lang w:eastAsia="x-none"/>
        </w:rPr>
        <w:tab/>
        <w:t>Discussion on LS on Detail MIMO MAC CE operations</w:t>
      </w:r>
      <w:r w:rsidR="00893AC1">
        <w:rPr>
          <w:lang w:eastAsia="x-none"/>
        </w:rPr>
        <w:tab/>
        <w:t>OPPO</w:t>
      </w:r>
    </w:p>
    <w:p w14:paraId="3D1A5DA3" w14:textId="77777777" w:rsidR="00893AC1" w:rsidRDefault="006720CF" w:rsidP="00893AC1">
      <w:pPr>
        <w:pStyle w:val="af6"/>
        <w:numPr>
          <w:ilvl w:val="0"/>
          <w:numId w:val="19"/>
        </w:numPr>
        <w:rPr>
          <w:lang w:eastAsia="x-none"/>
        </w:rPr>
      </w:pPr>
      <w:hyperlink r:id="rId21" w:history="1">
        <w:r w:rsidR="00893AC1">
          <w:rPr>
            <w:rStyle w:val="afd"/>
            <w:lang w:eastAsia="x-none"/>
          </w:rPr>
          <w:t>R1-2006077</w:t>
        </w:r>
      </w:hyperlink>
      <w:r w:rsidR="00893AC1">
        <w:rPr>
          <w:lang w:eastAsia="x-none"/>
        </w:rPr>
        <w:tab/>
        <w:t xml:space="preserve">[Draft] Reply LS on remaining </w:t>
      </w:r>
      <w:proofErr w:type="spellStart"/>
      <w:r w:rsidR="00893AC1">
        <w:rPr>
          <w:lang w:eastAsia="x-none"/>
        </w:rPr>
        <w:t>eMIMO</w:t>
      </w:r>
      <w:proofErr w:type="spellEnd"/>
      <w:r w:rsidR="00893AC1">
        <w:rPr>
          <w:lang w:eastAsia="x-none"/>
        </w:rPr>
        <w:t xml:space="preserve"> issues</w:t>
      </w:r>
      <w:r w:rsidR="00893AC1">
        <w:rPr>
          <w:lang w:eastAsia="x-none"/>
        </w:rPr>
        <w:tab/>
        <w:t>Samsung</w:t>
      </w:r>
    </w:p>
    <w:p w14:paraId="378704E4" w14:textId="77777777" w:rsidR="00893AC1" w:rsidRDefault="006720CF" w:rsidP="00893AC1">
      <w:pPr>
        <w:pStyle w:val="af6"/>
        <w:numPr>
          <w:ilvl w:val="0"/>
          <w:numId w:val="19"/>
        </w:numPr>
        <w:rPr>
          <w:lang w:eastAsia="x-none"/>
        </w:rPr>
      </w:pPr>
      <w:hyperlink r:id="rId22" w:history="1">
        <w:r w:rsidR="00893AC1">
          <w:rPr>
            <w:rStyle w:val="afd"/>
            <w:lang w:eastAsia="x-none"/>
          </w:rPr>
          <w:t>R1-2006590</w:t>
        </w:r>
      </w:hyperlink>
      <w:r w:rsidR="00893AC1">
        <w:rPr>
          <w:lang w:eastAsia="x-none"/>
        </w:rPr>
        <w:tab/>
        <w:t>Draft reply LS on Detail MIMO MAC CE operations</w:t>
      </w:r>
      <w:r w:rsidR="00893AC1">
        <w:rPr>
          <w:lang w:eastAsia="x-none"/>
        </w:rPr>
        <w:tab/>
        <w:t>LG Electronics</w:t>
      </w:r>
    </w:p>
    <w:p w14:paraId="51D36E07" w14:textId="77777777" w:rsidR="00893AC1" w:rsidRDefault="006720CF" w:rsidP="00893AC1">
      <w:pPr>
        <w:pStyle w:val="af6"/>
        <w:numPr>
          <w:ilvl w:val="0"/>
          <w:numId w:val="19"/>
        </w:numPr>
        <w:rPr>
          <w:lang w:eastAsia="x-none"/>
        </w:rPr>
      </w:pPr>
      <w:hyperlink r:id="rId23" w:history="1">
        <w:r w:rsidR="00893AC1">
          <w:rPr>
            <w:rStyle w:val="afd"/>
            <w:lang w:eastAsia="x-none"/>
          </w:rPr>
          <w:t>R1-2006679</w:t>
        </w:r>
      </w:hyperlink>
      <w:r w:rsidR="00893AC1">
        <w:rPr>
          <w:lang w:eastAsia="x-none"/>
        </w:rPr>
        <w:tab/>
        <w:t>Draft LS response on Detail MIMO MAC CE operations</w:t>
      </w:r>
      <w:r w:rsidR="00893AC1">
        <w:rPr>
          <w:lang w:eastAsia="x-none"/>
        </w:rPr>
        <w:tab/>
        <w:t>Ericsson</w:t>
      </w:r>
    </w:p>
    <w:p w14:paraId="3730DC28" w14:textId="77777777" w:rsidR="00893AC1" w:rsidRDefault="006720CF" w:rsidP="00893AC1">
      <w:pPr>
        <w:pStyle w:val="af6"/>
        <w:numPr>
          <w:ilvl w:val="0"/>
          <w:numId w:val="19"/>
        </w:numPr>
        <w:rPr>
          <w:lang w:eastAsia="x-none"/>
        </w:rPr>
      </w:pPr>
      <w:hyperlink r:id="rId24" w:history="1">
        <w:r w:rsidR="00893AC1">
          <w:rPr>
            <w:rStyle w:val="afd"/>
            <w:lang w:eastAsia="x-none"/>
          </w:rPr>
          <w:t>R1-2006943</w:t>
        </w:r>
      </w:hyperlink>
      <w:r w:rsidR="00893AC1">
        <w:rPr>
          <w:lang w:eastAsia="x-none"/>
        </w:rPr>
        <w:tab/>
        <w:t>Draft reply LS on detail MIMO MAC CE operations</w:t>
      </w:r>
      <w:r w:rsidR="00893AC1">
        <w:rPr>
          <w:lang w:eastAsia="x-none"/>
        </w:rPr>
        <w:tab/>
        <w:t xml:space="preserve">Huawei, </w:t>
      </w:r>
      <w:proofErr w:type="spellStart"/>
      <w:r w:rsidR="00893AC1">
        <w:rPr>
          <w:lang w:eastAsia="x-none"/>
        </w:rPr>
        <w:t>HiSilicon</w:t>
      </w:r>
      <w:proofErr w:type="spellEnd"/>
    </w:p>
    <w:p w14:paraId="615817C6" w14:textId="77777777" w:rsidR="00604330" w:rsidRDefault="00604330" w:rsidP="00604330">
      <w:pPr>
        <w:pStyle w:val="af6"/>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af6"/>
        <w:numPr>
          <w:ilvl w:val="0"/>
          <w:numId w:val="6"/>
        </w:numPr>
        <w:rPr>
          <w:lang w:val="en-GB"/>
        </w:rPr>
      </w:pPr>
      <w:r>
        <w:rPr>
          <w:lang w:val="en-GB"/>
        </w:rPr>
        <w:t>There are specific actions to RAN1</w:t>
      </w:r>
    </w:p>
    <w:p w14:paraId="24B5B35D" w14:textId="7F2CFC5D" w:rsidR="00544ECB" w:rsidRDefault="00544ECB" w:rsidP="00123930">
      <w:pPr>
        <w:pStyle w:val="af6"/>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 xml:space="preserve">target </w:t>
      </w:r>
      <w:r w:rsidR="00177604">
        <w:rPr>
          <w:lang w:val="en-GB"/>
        </w:rPr>
        <w:t>08/21</w:t>
      </w:r>
      <w:r w:rsidR="009E6063">
        <w:rPr>
          <w:lang w:val="en-GB"/>
        </w:rPr>
        <w:t xml:space="preserve"> for email approval</w:t>
      </w:r>
      <w:r w:rsidR="00AA1CB8">
        <w:rPr>
          <w:lang w:val="en-GB"/>
        </w:rPr>
        <w:t>, to be managed under 7.2.</w:t>
      </w:r>
      <w:r w:rsidR="00A170C2">
        <w:rPr>
          <w:lang w:val="en-GB"/>
        </w:rPr>
        <w:t>6</w:t>
      </w:r>
      <w:r w:rsidR="00AA1CB8">
        <w:rPr>
          <w:lang w:val="en-GB"/>
        </w:rPr>
        <w:t>.</w:t>
      </w:r>
    </w:p>
    <w:p w14:paraId="69AEB0DA" w14:textId="77777777" w:rsidR="00544ECB" w:rsidRDefault="00544ECB" w:rsidP="00544ECB">
      <w:pPr>
        <w:rPr>
          <w:lang w:val="en-GB"/>
        </w:rPr>
      </w:pPr>
    </w:p>
    <w:tbl>
      <w:tblPr>
        <w:tblStyle w:val="af"/>
        <w:tblW w:w="0" w:type="auto"/>
        <w:tblLook w:val="04A0" w:firstRow="1" w:lastRow="0" w:firstColumn="1" w:lastColumn="0" w:noHBand="0" w:noVBand="1"/>
      </w:tblPr>
      <w:tblGrid>
        <w:gridCol w:w="2605"/>
        <w:gridCol w:w="6390"/>
      </w:tblGrid>
      <w:tr w:rsidR="00544ECB" w:rsidRPr="00384EE9" w14:paraId="770F78D3" w14:textId="77777777" w:rsidTr="00D6031F">
        <w:tc>
          <w:tcPr>
            <w:tcW w:w="2605" w:type="dxa"/>
          </w:tcPr>
          <w:p w14:paraId="6DC392A1" w14:textId="77777777" w:rsidR="00544ECB" w:rsidRPr="00384EE9" w:rsidRDefault="00544ECB" w:rsidP="00D6031F">
            <w:pPr>
              <w:rPr>
                <w:b/>
                <w:bCs/>
                <w:lang w:val="en-GB"/>
              </w:rPr>
            </w:pPr>
            <w:r w:rsidRPr="00384EE9">
              <w:rPr>
                <w:b/>
                <w:bCs/>
                <w:lang w:val="en-GB"/>
              </w:rPr>
              <w:t>Company</w:t>
            </w:r>
          </w:p>
        </w:tc>
        <w:tc>
          <w:tcPr>
            <w:tcW w:w="6390" w:type="dxa"/>
          </w:tcPr>
          <w:p w14:paraId="02DD18DD" w14:textId="77777777" w:rsidR="00544ECB" w:rsidRPr="00384EE9" w:rsidRDefault="00544ECB" w:rsidP="00D6031F">
            <w:pPr>
              <w:rPr>
                <w:b/>
                <w:bCs/>
                <w:lang w:val="en-GB"/>
              </w:rPr>
            </w:pPr>
            <w:r w:rsidRPr="00384EE9">
              <w:rPr>
                <w:b/>
                <w:bCs/>
                <w:lang w:val="en-GB"/>
              </w:rPr>
              <w:t>Views</w:t>
            </w:r>
          </w:p>
        </w:tc>
      </w:tr>
      <w:tr w:rsidR="00544ECB" w14:paraId="16EACEC1" w14:textId="77777777" w:rsidTr="00D6031F">
        <w:tc>
          <w:tcPr>
            <w:tcW w:w="2605" w:type="dxa"/>
          </w:tcPr>
          <w:p w14:paraId="279B2CBE" w14:textId="5406EB05" w:rsidR="00544ECB" w:rsidRPr="00D6031F" w:rsidRDefault="00D6031F" w:rsidP="00D6031F">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071049C5" w14:textId="5A669835" w:rsidR="00544ECB" w:rsidRPr="00D6031F" w:rsidRDefault="00D6031F" w:rsidP="00D6031F">
            <w:pPr>
              <w:rPr>
                <w:rFonts w:eastAsia="Malgun Gothic"/>
                <w:lang w:val="en-GB" w:eastAsia="ko-KR"/>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0402C020" w14:textId="77777777" w:rsidTr="00D6031F">
        <w:tc>
          <w:tcPr>
            <w:tcW w:w="2605" w:type="dxa"/>
          </w:tcPr>
          <w:p w14:paraId="7042FFA9" w14:textId="5340E02C" w:rsidR="00D6031F" w:rsidRDefault="008F389C" w:rsidP="00D6031F">
            <w:pPr>
              <w:rPr>
                <w:rFonts w:eastAsia="Malgun Gothic"/>
                <w:lang w:val="en-GB" w:eastAsia="ko-KR"/>
              </w:rPr>
            </w:pPr>
            <w:r>
              <w:rPr>
                <w:rFonts w:eastAsia="Malgun Gothic"/>
                <w:lang w:val="en-GB" w:eastAsia="ko-KR"/>
              </w:rPr>
              <w:t>FUTUREWEI</w:t>
            </w:r>
          </w:p>
        </w:tc>
        <w:tc>
          <w:tcPr>
            <w:tcW w:w="6390" w:type="dxa"/>
          </w:tcPr>
          <w:p w14:paraId="5556F506" w14:textId="380AE112" w:rsidR="00D6031F" w:rsidRDefault="008F389C" w:rsidP="00D6031F">
            <w:pPr>
              <w:rPr>
                <w:rFonts w:eastAsia="Malgun Gothic"/>
                <w:lang w:val="en-GB" w:eastAsia="ko-KR"/>
              </w:rPr>
            </w:pPr>
            <w:r>
              <w:rPr>
                <w:rFonts w:eastAsia="Malgun Gothic"/>
                <w:lang w:val="en-GB" w:eastAsia="ko-KR"/>
              </w:rPr>
              <w:t>Agree with the initial assessment.</w:t>
            </w:r>
          </w:p>
        </w:tc>
      </w:tr>
      <w:tr w:rsidR="006720CF" w14:paraId="60D761EA" w14:textId="77777777" w:rsidTr="00D6031F">
        <w:tc>
          <w:tcPr>
            <w:tcW w:w="2605" w:type="dxa"/>
          </w:tcPr>
          <w:p w14:paraId="55CCC291" w14:textId="73B4438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B511675" w14:textId="7D9DBB5B" w:rsidR="006720CF" w:rsidRDefault="006720CF" w:rsidP="006720CF">
            <w:pPr>
              <w:rPr>
                <w:rFonts w:eastAsia="Malgun Gothic"/>
                <w:lang w:val="en-GB" w:eastAsia="ko-KR"/>
              </w:rPr>
            </w:pPr>
            <w:r>
              <w:rPr>
                <w:rFonts w:eastAsia="Malgun Gothic" w:hint="eastAsia"/>
                <w:lang w:val="en-GB" w:eastAsia="ko-KR"/>
              </w:rPr>
              <w:t>Agree</w:t>
            </w:r>
            <w:r>
              <w:rPr>
                <w:rFonts w:eastAsia="Malgun Gothic"/>
                <w:lang w:val="en-GB" w:eastAsia="ko-KR"/>
              </w:rPr>
              <w:t xml:space="preserve"> with</w:t>
            </w:r>
            <w:r>
              <w:rPr>
                <w:rFonts w:eastAsia="Malgun Gothic" w:hint="eastAsia"/>
                <w:lang w:val="en-GB" w:eastAsia="ko-KR"/>
              </w:rPr>
              <w:t xml:space="preserve"> the initial assessment.</w:t>
            </w:r>
          </w:p>
        </w:tc>
      </w:tr>
    </w:tbl>
    <w:p w14:paraId="2CD2F867" w14:textId="2D436D10" w:rsidR="002A316C" w:rsidRDefault="002A316C" w:rsidP="002A316C"/>
    <w:p w14:paraId="54C16F61" w14:textId="2C6BB9BD" w:rsidR="0087607A" w:rsidRDefault="00B71A11" w:rsidP="0087607A">
      <w:pPr>
        <w:pStyle w:val="4"/>
      </w:pPr>
      <w:r w:rsidRPr="00B71A11">
        <w:t>R1-2005224</w:t>
      </w:r>
      <w:r w:rsidRPr="00B71A11">
        <w:tab/>
        <w:t xml:space="preserve">LS on feasibility of </w:t>
      </w:r>
      <w:proofErr w:type="spellStart"/>
      <w:r w:rsidRPr="00B71A11">
        <w:t>ULFPTx</w:t>
      </w:r>
      <w:proofErr w:type="spellEnd"/>
      <w:r w:rsidRPr="00B71A11">
        <w:t xml:space="preserve"> modes and transparent </w:t>
      </w:r>
      <w:proofErr w:type="spellStart"/>
      <w:r w:rsidRPr="00B71A11">
        <w:t>TxD</w:t>
      </w:r>
      <w:proofErr w:type="spellEnd"/>
      <w:r w:rsidRPr="00B71A11">
        <w:t xml:space="preserve"> for certain UE implementations</w:t>
      </w:r>
      <w:r w:rsidRPr="00B71A11">
        <w:tab/>
        <w:t>RAN4, Huawei</w:t>
      </w:r>
    </w:p>
    <w:p w14:paraId="1BDAAD3D" w14:textId="77777777" w:rsidR="0087607A" w:rsidRDefault="0087607A" w:rsidP="0087607A">
      <w:pPr>
        <w:rPr>
          <w:lang w:val="en-GB"/>
        </w:rPr>
      </w:pPr>
      <w:r>
        <w:rPr>
          <w:lang w:val="en-GB"/>
        </w:rPr>
        <w:t>Related contributions:</w:t>
      </w:r>
    </w:p>
    <w:p w14:paraId="0EF3C074" w14:textId="77777777" w:rsidR="00432DBB" w:rsidRDefault="006720CF" w:rsidP="00432DBB">
      <w:pPr>
        <w:pStyle w:val="af6"/>
        <w:numPr>
          <w:ilvl w:val="0"/>
          <w:numId w:val="24"/>
        </w:numPr>
        <w:rPr>
          <w:lang w:eastAsia="x-none"/>
        </w:rPr>
      </w:pPr>
      <w:hyperlink r:id="rId25" w:history="1">
        <w:r w:rsidR="00432DBB">
          <w:rPr>
            <w:rStyle w:val="afd"/>
            <w:lang w:eastAsia="x-none"/>
          </w:rPr>
          <w:t>R1-2005325</w:t>
        </w:r>
      </w:hyperlink>
      <w:r w:rsidR="00432DBB">
        <w:rPr>
          <w:lang w:eastAsia="x-none"/>
        </w:rPr>
        <w:tab/>
        <w:t>Draft reply on LS on clarification of transparent diversity feasibility</w:t>
      </w:r>
      <w:r w:rsidR="00432DBB">
        <w:rPr>
          <w:lang w:eastAsia="x-none"/>
        </w:rPr>
        <w:tab/>
        <w:t>vivo</w:t>
      </w:r>
    </w:p>
    <w:p w14:paraId="6B47D548" w14:textId="77777777" w:rsidR="0009060C" w:rsidRDefault="006720CF" w:rsidP="0009060C">
      <w:pPr>
        <w:pStyle w:val="af6"/>
        <w:numPr>
          <w:ilvl w:val="0"/>
          <w:numId w:val="24"/>
        </w:numPr>
        <w:rPr>
          <w:lang w:eastAsia="x-none"/>
        </w:rPr>
      </w:pPr>
      <w:hyperlink r:id="rId26" w:history="1">
        <w:r w:rsidR="0009060C">
          <w:rPr>
            <w:rStyle w:val="afd"/>
            <w:lang w:eastAsia="x-none"/>
          </w:rPr>
          <w:t>R1-2005491</w:t>
        </w:r>
      </w:hyperlink>
      <w:r w:rsidR="0009060C">
        <w:rPr>
          <w:lang w:eastAsia="x-none"/>
        </w:rPr>
        <w:tab/>
        <w:t xml:space="preserve">Draft reply LS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ZTE</w:t>
      </w:r>
    </w:p>
    <w:p w14:paraId="3DCE22F8" w14:textId="77777777" w:rsidR="0009060C" w:rsidRDefault="006720CF" w:rsidP="0009060C">
      <w:pPr>
        <w:pStyle w:val="af6"/>
        <w:numPr>
          <w:ilvl w:val="0"/>
          <w:numId w:val="24"/>
        </w:numPr>
        <w:rPr>
          <w:lang w:eastAsia="x-none"/>
        </w:rPr>
      </w:pPr>
      <w:hyperlink r:id="rId27" w:history="1">
        <w:r w:rsidR="0009060C">
          <w:rPr>
            <w:rStyle w:val="afd"/>
            <w:lang w:eastAsia="x-none"/>
          </w:rPr>
          <w:t>R1-2005651</w:t>
        </w:r>
      </w:hyperlink>
      <w:r w:rsidR="0009060C">
        <w:rPr>
          <w:lang w:eastAsia="x-none"/>
        </w:rPr>
        <w:tab/>
        <w:t xml:space="preserve">Draft reply LS to RAN4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t>CATT</w:t>
      </w:r>
    </w:p>
    <w:p w14:paraId="282048A8" w14:textId="77777777" w:rsidR="0009060C" w:rsidRDefault="006720CF" w:rsidP="0009060C">
      <w:pPr>
        <w:pStyle w:val="af6"/>
        <w:numPr>
          <w:ilvl w:val="0"/>
          <w:numId w:val="24"/>
        </w:numPr>
        <w:rPr>
          <w:lang w:eastAsia="x-none"/>
        </w:rPr>
      </w:pPr>
      <w:hyperlink r:id="rId28" w:history="1">
        <w:r w:rsidR="0009060C">
          <w:rPr>
            <w:rStyle w:val="afd"/>
            <w:lang w:eastAsia="x-none"/>
          </w:rPr>
          <w:t>R1-2005995</w:t>
        </w:r>
      </w:hyperlink>
      <w:r w:rsidR="0009060C">
        <w:rPr>
          <w:lang w:eastAsia="x-none"/>
        </w:rPr>
        <w:tab/>
        <w:t xml:space="preserve">Discussion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r>
      <w:r w:rsidR="0009060C">
        <w:rPr>
          <w:lang w:eastAsia="x-none"/>
        </w:rPr>
        <w:tab/>
        <w:t>OPPO</w:t>
      </w:r>
    </w:p>
    <w:p w14:paraId="2CC2F6D1" w14:textId="77777777" w:rsidR="00A64773" w:rsidRDefault="006720CF" w:rsidP="00A64773">
      <w:pPr>
        <w:pStyle w:val="af6"/>
        <w:numPr>
          <w:ilvl w:val="0"/>
          <w:numId w:val="24"/>
        </w:numPr>
        <w:rPr>
          <w:lang w:eastAsia="x-none"/>
        </w:rPr>
      </w:pPr>
      <w:hyperlink r:id="rId29" w:history="1">
        <w:r w:rsidR="00A64773">
          <w:rPr>
            <w:rStyle w:val="afd"/>
            <w:lang w:eastAsia="x-none"/>
          </w:rPr>
          <w:t>R1-2006080</w:t>
        </w:r>
      </w:hyperlink>
      <w:r w:rsidR="00A64773">
        <w:rPr>
          <w:lang w:eastAsia="x-none"/>
        </w:rPr>
        <w:tab/>
        <w:t>[Draft] Reply LS on clarification of transparent diversity feasibility</w:t>
      </w:r>
      <w:r w:rsidR="00A64773">
        <w:rPr>
          <w:lang w:eastAsia="x-none"/>
        </w:rPr>
        <w:tab/>
        <w:t>Samsung</w:t>
      </w:r>
    </w:p>
    <w:p w14:paraId="79901039" w14:textId="77777777" w:rsidR="0009060C" w:rsidRDefault="006720CF" w:rsidP="0009060C">
      <w:pPr>
        <w:pStyle w:val="af6"/>
        <w:numPr>
          <w:ilvl w:val="0"/>
          <w:numId w:val="24"/>
        </w:numPr>
        <w:rPr>
          <w:lang w:eastAsia="x-none"/>
        </w:rPr>
      </w:pPr>
      <w:hyperlink r:id="rId30" w:history="1">
        <w:r w:rsidR="0009060C">
          <w:rPr>
            <w:rStyle w:val="afd"/>
            <w:lang w:eastAsia="x-none"/>
          </w:rPr>
          <w:t>R1-2006591</w:t>
        </w:r>
      </w:hyperlink>
      <w:r w:rsidR="0009060C">
        <w:rPr>
          <w:lang w:eastAsia="x-none"/>
        </w:rPr>
        <w:tab/>
        <w:t xml:space="preserve">Draft reply LS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LG Electronics</w:t>
      </w:r>
    </w:p>
    <w:p w14:paraId="26CB4794" w14:textId="77777777" w:rsidR="0009060C" w:rsidRDefault="006720CF" w:rsidP="0009060C">
      <w:pPr>
        <w:pStyle w:val="af6"/>
        <w:numPr>
          <w:ilvl w:val="0"/>
          <w:numId w:val="24"/>
        </w:numPr>
        <w:rPr>
          <w:lang w:eastAsia="x-none"/>
        </w:rPr>
      </w:pPr>
      <w:hyperlink r:id="rId31" w:history="1">
        <w:r w:rsidR="0009060C">
          <w:rPr>
            <w:rStyle w:val="afd"/>
            <w:lang w:eastAsia="x-none"/>
          </w:rPr>
          <w:t>R1-2006617</w:t>
        </w:r>
      </w:hyperlink>
      <w:r w:rsidR="0009060C">
        <w:rPr>
          <w:lang w:eastAsia="x-none"/>
        </w:rPr>
        <w:tab/>
        <w:t xml:space="preserve">Draft LS reply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Ericsson</w:t>
      </w:r>
    </w:p>
    <w:p w14:paraId="1ADBD4EA" w14:textId="77777777" w:rsidR="001E66D2" w:rsidRDefault="006720CF" w:rsidP="001E66D2">
      <w:pPr>
        <w:pStyle w:val="af6"/>
        <w:numPr>
          <w:ilvl w:val="0"/>
          <w:numId w:val="24"/>
        </w:numPr>
        <w:rPr>
          <w:lang w:eastAsia="x-none"/>
        </w:rPr>
      </w:pPr>
      <w:hyperlink r:id="rId32" w:history="1">
        <w:r w:rsidR="001E66D2">
          <w:rPr>
            <w:rStyle w:val="afd"/>
            <w:lang w:eastAsia="x-none"/>
          </w:rPr>
          <w:t>R1-2006938</w:t>
        </w:r>
      </w:hyperlink>
      <w:r w:rsidR="001E66D2">
        <w:rPr>
          <w:lang w:eastAsia="x-none"/>
        </w:rPr>
        <w:tab/>
        <w:t xml:space="preserve">Draft reply LS on feasibility of UL FPT modes and transparent </w:t>
      </w:r>
      <w:proofErr w:type="spellStart"/>
      <w:r w:rsidR="001E66D2">
        <w:rPr>
          <w:lang w:eastAsia="x-none"/>
        </w:rPr>
        <w:t>TxD</w:t>
      </w:r>
      <w:proofErr w:type="spellEnd"/>
      <w:r w:rsidR="001E66D2">
        <w:rPr>
          <w:lang w:eastAsia="x-none"/>
        </w:rPr>
        <w:t xml:space="preserve"> for certain UE implementations</w:t>
      </w:r>
      <w:r w:rsidR="001E66D2">
        <w:rPr>
          <w:lang w:eastAsia="x-none"/>
        </w:rPr>
        <w:tab/>
      </w:r>
      <w:r w:rsidR="001E66D2">
        <w:rPr>
          <w:lang w:eastAsia="x-none"/>
        </w:rPr>
        <w:tab/>
        <w:t xml:space="preserve">Huawei, </w:t>
      </w:r>
      <w:proofErr w:type="spellStart"/>
      <w:r w:rsidR="001E66D2">
        <w:rPr>
          <w:lang w:eastAsia="x-none"/>
        </w:rPr>
        <w:t>HiSilicon</w:t>
      </w:r>
      <w:proofErr w:type="spellEnd"/>
    </w:p>
    <w:p w14:paraId="3A61EE51" w14:textId="77777777" w:rsidR="0087607A" w:rsidRDefault="0087607A" w:rsidP="0087607A">
      <w:pPr>
        <w:pStyle w:val="af6"/>
        <w:rPr>
          <w:lang w:eastAsia="x-none"/>
        </w:rPr>
      </w:pPr>
    </w:p>
    <w:p w14:paraId="5A0064E1" w14:textId="77777777" w:rsidR="0087607A" w:rsidRDefault="0087607A" w:rsidP="0087607A">
      <w:pPr>
        <w:rPr>
          <w:lang w:val="en-GB"/>
        </w:rPr>
      </w:pPr>
      <w:r w:rsidRPr="00CE13CD">
        <w:rPr>
          <w:highlight w:val="yellow"/>
          <w:lang w:val="en-GB"/>
        </w:rPr>
        <w:t>Initial assessment:</w:t>
      </w:r>
    </w:p>
    <w:p w14:paraId="5C2AE234" w14:textId="77777777" w:rsidR="0087607A" w:rsidRDefault="0087607A" w:rsidP="0087607A">
      <w:pPr>
        <w:pStyle w:val="af6"/>
        <w:numPr>
          <w:ilvl w:val="0"/>
          <w:numId w:val="6"/>
        </w:numPr>
        <w:rPr>
          <w:lang w:val="en-GB"/>
        </w:rPr>
      </w:pPr>
      <w:r>
        <w:rPr>
          <w:lang w:val="en-GB"/>
        </w:rPr>
        <w:t>There are specific actions to RAN1</w:t>
      </w:r>
    </w:p>
    <w:p w14:paraId="7434D641" w14:textId="30DE62EF" w:rsidR="0087607A" w:rsidRDefault="0087607A" w:rsidP="0087607A">
      <w:pPr>
        <w:pStyle w:val="af6"/>
        <w:numPr>
          <w:ilvl w:val="0"/>
          <w:numId w:val="6"/>
        </w:numPr>
        <w:rPr>
          <w:lang w:val="en-GB"/>
        </w:rPr>
      </w:pPr>
      <w:r>
        <w:rPr>
          <w:lang w:val="en-GB"/>
        </w:rPr>
        <w:t>Noted; reply LS is necessary – target 08/2</w:t>
      </w:r>
      <w:r w:rsidR="00427490">
        <w:rPr>
          <w:lang w:val="en-GB"/>
        </w:rPr>
        <w:t>0</w:t>
      </w:r>
      <w:r>
        <w:rPr>
          <w:lang w:val="en-GB"/>
        </w:rPr>
        <w:t xml:space="preserve"> for email approval, to be managed under 7.2.6.</w:t>
      </w:r>
    </w:p>
    <w:p w14:paraId="2A0C7500" w14:textId="77777777" w:rsidR="0087607A" w:rsidRDefault="0087607A" w:rsidP="0087607A">
      <w:pPr>
        <w:rPr>
          <w:lang w:val="en-GB"/>
        </w:rPr>
      </w:pPr>
    </w:p>
    <w:tbl>
      <w:tblPr>
        <w:tblStyle w:val="af"/>
        <w:tblW w:w="0" w:type="auto"/>
        <w:tblLook w:val="04A0" w:firstRow="1" w:lastRow="0" w:firstColumn="1" w:lastColumn="0" w:noHBand="0" w:noVBand="1"/>
      </w:tblPr>
      <w:tblGrid>
        <w:gridCol w:w="2605"/>
        <w:gridCol w:w="6390"/>
      </w:tblGrid>
      <w:tr w:rsidR="0087607A" w:rsidRPr="00384EE9" w14:paraId="16496C3C" w14:textId="77777777" w:rsidTr="00D6031F">
        <w:tc>
          <w:tcPr>
            <w:tcW w:w="2605" w:type="dxa"/>
          </w:tcPr>
          <w:p w14:paraId="3AF13E5E" w14:textId="77777777" w:rsidR="0087607A" w:rsidRPr="00384EE9" w:rsidRDefault="0087607A" w:rsidP="00D6031F">
            <w:pPr>
              <w:rPr>
                <w:b/>
                <w:bCs/>
                <w:lang w:val="en-GB"/>
              </w:rPr>
            </w:pPr>
            <w:r w:rsidRPr="00384EE9">
              <w:rPr>
                <w:b/>
                <w:bCs/>
                <w:lang w:val="en-GB"/>
              </w:rPr>
              <w:t>Company</w:t>
            </w:r>
          </w:p>
        </w:tc>
        <w:tc>
          <w:tcPr>
            <w:tcW w:w="6390" w:type="dxa"/>
          </w:tcPr>
          <w:p w14:paraId="53F26CEC" w14:textId="77777777" w:rsidR="0087607A" w:rsidRPr="00384EE9" w:rsidRDefault="0087607A" w:rsidP="00D6031F">
            <w:pPr>
              <w:rPr>
                <w:b/>
                <w:bCs/>
                <w:lang w:val="en-GB"/>
              </w:rPr>
            </w:pPr>
            <w:r w:rsidRPr="00384EE9">
              <w:rPr>
                <w:b/>
                <w:bCs/>
                <w:lang w:val="en-GB"/>
              </w:rPr>
              <w:t>Views</w:t>
            </w:r>
          </w:p>
        </w:tc>
      </w:tr>
      <w:tr w:rsidR="00D6031F" w14:paraId="0AD9A19B" w14:textId="77777777" w:rsidTr="00D6031F">
        <w:tc>
          <w:tcPr>
            <w:tcW w:w="2605" w:type="dxa"/>
          </w:tcPr>
          <w:p w14:paraId="19C9ECC0" w14:textId="370D18D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728C4901" w14:textId="2F6C666C"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74E59525" w14:textId="77777777" w:rsidTr="00D6031F">
        <w:tc>
          <w:tcPr>
            <w:tcW w:w="2605" w:type="dxa"/>
          </w:tcPr>
          <w:p w14:paraId="36F3C75A" w14:textId="573BE865" w:rsidR="00D6031F" w:rsidRDefault="002A39E7" w:rsidP="00D6031F">
            <w:pPr>
              <w:rPr>
                <w:rFonts w:eastAsia="Malgun Gothic"/>
                <w:lang w:val="en-GB" w:eastAsia="ko-KR"/>
              </w:rPr>
            </w:pPr>
            <w:r>
              <w:rPr>
                <w:rFonts w:eastAsia="Malgun Gothic"/>
                <w:lang w:val="en-GB" w:eastAsia="ko-KR"/>
              </w:rPr>
              <w:t>FUTUREWEI</w:t>
            </w:r>
          </w:p>
        </w:tc>
        <w:tc>
          <w:tcPr>
            <w:tcW w:w="6390" w:type="dxa"/>
          </w:tcPr>
          <w:p w14:paraId="4133A249" w14:textId="27715E59" w:rsidR="00D6031F" w:rsidRPr="00D6031F" w:rsidRDefault="002A39E7" w:rsidP="00D6031F">
            <w:pPr>
              <w:rPr>
                <w:rFonts w:eastAsia="Malgun Gothic"/>
                <w:lang w:val="en-GB" w:eastAsia="ko-KR"/>
              </w:rPr>
            </w:pPr>
            <w:r>
              <w:rPr>
                <w:rFonts w:eastAsia="Malgun Gothic"/>
                <w:lang w:val="en-GB" w:eastAsia="ko-KR"/>
              </w:rPr>
              <w:t>Agree with the initial assessment.</w:t>
            </w:r>
          </w:p>
        </w:tc>
      </w:tr>
      <w:tr w:rsidR="006720CF" w14:paraId="6308934F" w14:textId="77777777" w:rsidTr="00D6031F">
        <w:tc>
          <w:tcPr>
            <w:tcW w:w="2605" w:type="dxa"/>
          </w:tcPr>
          <w:p w14:paraId="4CF450E2" w14:textId="540CC0D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3CFB967" w14:textId="6084FBE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bl>
    <w:p w14:paraId="5A195CB2" w14:textId="77777777" w:rsidR="0087607A" w:rsidRDefault="0087607A" w:rsidP="0087607A"/>
    <w:p w14:paraId="56DE3C69" w14:textId="398C6661" w:rsidR="00122940" w:rsidRDefault="00CF3097" w:rsidP="00122940">
      <w:pPr>
        <w:pStyle w:val="4"/>
      </w:pPr>
      <w:r w:rsidRPr="00CF3097">
        <w:t>R1-2005204</w:t>
      </w:r>
      <w:r w:rsidRPr="00CF3097">
        <w:tab/>
        <w:t>LS to RAN1 on signalling SFN bits for random access response</w:t>
      </w:r>
      <w:r w:rsidRPr="00CF3097">
        <w:tab/>
        <w:t>RAN2, Ericsson</w:t>
      </w:r>
    </w:p>
    <w:p w14:paraId="26C073D1" w14:textId="77777777" w:rsidR="00122940" w:rsidRDefault="00122940" w:rsidP="00122940">
      <w:pPr>
        <w:rPr>
          <w:lang w:val="en-GB"/>
        </w:rPr>
      </w:pPr>
      <w:r>
        <w:rPr>
          <w:lang w:val="en-GB"/>
        </w:rPr>
        <w:t>Related contributions:</w:t>
      </w:r>
    </w:p>
    <w:p w14:paraId="349E8957" w14:textId="77777777" w:rsidR="00AF5093" w:rsidRDefault="006720CF" w:rsidP="00AF5093">
      <w:pPr>
        <w:pStyle w:val="af6"/>
        <w:numPr>
          <w:ilvl w:val="0"/>
          <w:numId w:val="20"/>
        </w:numPr>
        <w:rPr>
          <w:lang w:eastAsia="x-none"/>
        </w:rPr>
      </w:pPr>
      <w:hyperlink r:id="rId33" w:history="1">
        <w:r w:rsidR="00AF5093">
          <w:rPr>
            <w:rStyle w:val="afd"/>
            <w:lang w:eastAsia="x-none"/>
          </w:rPr>
          <w:t>R1-2005655</w:t>
        </w:r>
      </w:hyperlink>
      <w:r w:rsidR="00AF5093">
        <w:rPr>
          <w:lang w:eastAsia="x-none"/>
        </w:rPr>
        <w:tab/>
        <w:t>Discussion on signaling SFN bits for random access response</w:t>
      </w:r>
      <w:r w:rsidR="00AF5093">
        <w:rPr>
          <w:lang w:eastAsia="x-none"/>
        </w:rPr>
        <w:tab/>
        <w:t>CATT</w:t>
      </w:r>
    </w:p>
    <w:p w14:paraId="41078C7F" w14:textId="77777777" w:rsidR="00AF5093" w:rsidRDefault="006720CF" w:rsidP="00AF5093">
      <w:pPr>
        <w:pStyle w:val="af6"/>
        <w:numPr>
          <w:ilvl w:val="0"/>
          <w:numId w:val="20"/>
        </w:numPr>
        <w:rPr>
          <w:lang w:eastAsia="x-none"/>
        </w:rPr>
      </w:pPr>
      <w:hyperlink r:id="rId34" w:history="1">
        <w:r w:rsidR="00AF5093">
          <w:rPr>
            <w:rStyle w:val="afd"/>
            <w:lang w:eastAsia="x-none"/>
          </w:rPr>
          <w:t>R1-2006647</w:t>
        </w:r>
      </w:hyperlink>
      <w:r w:rsidR="00AF5093">
        <w:rPr>
          <w:lang w:eastAsia="x-none"/>
        </w:rPr>
        <w:tab/>
        <w:t>Discussion on LS to RAN1 on signaling SFN bits for random access response</w:t>
      </w:r>
      <w:r w:rsidR="00AF5093">
        <w:rPr>
          <w:lang w:eastAsia="x-none"/>
        </w:rPr>
        <w:tab/>
        <w:t>LG Electronics</w:t>
      </w:r>
    </w:p>
    <w:p w14:paraId="59A5BF53" w14:textId="77777777" w:rsidR="00AF5093" w:rsidRDefault="00AF5093" w:rsidP="00AF5093">
      <w:pPr>
        <w:rPr>
          <w:lang w:eastAsia="x-none"/>
        </w:rPr>
      </w:pPr>
    </w:p>
    <w:p w14:paraId="696FFE9D" w14:textId="77777777" w:rsidR="00122940" w:rsidRDefault="00122940" w:rsidP="00122940">
      <w:pPr>
        <w:pStyle w:val="af6"/>
        <w:rPr>
          <w:lang w:eastAsia="x-none"/>
        </w:rPr>
      </w:pPr>
    </w:p>
    <w:p w14:paraId="0887BEC8" w14:textId="77777777" w:rsidR="00122940" w:rsidRDefault="00122940" w:rsidP="00122940">
      <w:pPr>
        <w:rPr>
          <w:lang w:val="en-GB"/>
        </w:rPr>
      </w:pPr>
      <w:r w:rsidRPr="00CE13CD">
        <w:rPr>
          <w:highlight w:val="yellow"/>
          <w:lang w:val="en-GB"/>
        </w:rPr>
        <w:t>Initial assessment:</w:t>
      </w:r>
    </w:p>
    <w:p w14:paraId="69DF33DD" w14:textId="5EE5706B" w:rsidR="001B6E03" w:rsidRDefault="00AF5093" w:rsidP="001B6E03">
      <w:pPr>
        <w:pStyle w:val="af6"/>
        <w:numPr>
          <w:ilvl w:val="0"/>
          <w:numId w:val="6"/>
        </w:numPr>
        <w:rPr>
          <w:lang w:val="en-GB"/>
        </w:rPr>
      </w:pPr>
      <w:r>
        <w:rPr>
          <w:lang w:val="en-GB"/>
        </w:rPr>
        <w:t>Noted</w:t>
      </w:r>
      <w:r w:rsidR="00640300">
        <w:rPr>
          <w:lang w:val="en-GB"/>
        </w:rPr>
        <w:t>.</w:t>
      </w:r>
      <w:r w:rsidR="00640300" w:rsidRPr="00640300">
        <w:rPr>
          <w:lang w:val="en-GB"/>
        </w:rPr>
        <w:t xml:space="preserve"> </w:t>
      </w:r>
      <w:r w:rsidR="00640300">
        <w:rPr>
          <w:lang w:val="en-GB"/>
        </w:rPr>
        <w:t>No subsequent email discussion</w:t>
      </w:r>
      <w:r w:rsidR="001B6E03" w:rsidRPr="001B6E03">
        <w:rPr>
          <w:lang w:val="en-GB"/>
        </w:rPr>
        <w:t xml:space="preserve"> </w:t>
      </w:r>
      <w:r w:rsidR="001B6E03">
        <w:rPr>
          <w:lang w:val="en-GB"/>
        </w:rPr>
        <w:t>Potential RAN1 specification impact can be discussed under 7.2.</w:t>
      </w:r>
      <w:r w:rsidR="00FC3922">
        <w:rPr>
          <w:lang w:val="en-GB"/>
        </w:rPr>
        <w:t>2</w:t>
      </w:r>
      <w:r w:rsidR="001B6E03">
        <w:rPr>
          <w:lang w:val="en-GB"/>
        </w:rPr>
        <w:t xml:space="preserve">. </w:t>
      </w:r>
    </w:p>
    <w:p w14:paraId="21EA6EA9" w14:textId="77777777" w:rsidR="00122940" w:rsidRDefault="00122940" w:rsidP="00122940">
      <w:pPr>
        <w:rPr>
          <w:lang w:val="en-GB"/>
        </w:rPr>
      </w:pPr>
    </w:p>
    <w:tbl>
      <w:tblPr>
        <w:tblStyle w:val="af"/>
        <w:tblW w:w="0" w:type="auto"/>
        <w:tblLook w:val="04A0" w:firstRow="1" w:lastRow="0" w:firstColumn="1" w:lastColumn="0" w:noHBand="0" w:noVBand="1"/>
      </w:tblPr>
      <w:tblGrid>
        <w:gridCol w:w="2605"/>
        <w:gridCol w:w="6390"/>
      </w:tblGrid>
      <w:tr w:rsidR="00122940" w:rsidRPr="00384EE9" w14:paraId="382A2F49" w14:textId="77777777" w:rsidTr="00D6031F">
        <w:tc>
          <w:tcPr>
            <w:tcW w:w="2605" w:type="dxa"/>
          </w:tcPr>
          <w:p w14:paraId="39A40A5C" w14:textId="77777777" w:rsidR="00122940" w:rsidRPr="00384EE9" w:rsidRDefault="00122940" w:rsidP="00D6031F">
            <w:pPr>
              <w:rPr>
                <w:b/>
                <w:bCs/>
                <w:lang w:val="en-GB"/>
              </w:rPr>
            </w:pPr>
            <w:r w:rsidRPr="00384EE9">
              <w:rPr>
                <w:b/>
                <w:bCs/>
                <w:lang w:val="en-GB"/>
              </w:rPr>
              <w:t>Company</w:t>
            </w:r>
          </w:p>
        </w:tc>
        <w:tc>
          <w:tcPr>
            <w:tcW w:w="6390" w:type="dxa"/>
          </w:tcPr>
          <w:p w14:paraId="652E3167" w14:textId="77777777" w:rsidR="00122940" w:rsidRPr="00384EE9" w:rsidRDefault="00122940" w:rsidP="00D6031F">
            <w:pPr>
              <w:rPr>
                <w:b/>
                <w:bCs/>
                <w:lang w:val="en-GB"/>
              </w:rPr>
            </w:pPr>
            <w:r w:rsidRPr="00384EE9">
              <w:rPr>
                <w:b/>
                <w:bCs/>
                <w:lang w:val="en-GB"/>
              </w:rPr>
              <w:t>Views</w:t>
            </w:r>
          </w:p>
        </w:tc>
      </w:tr>
      <w:tr w:rsidR="00D6031F" w14:paraId="0E59DE9E" w14:textId="77777777" w:rsidTr="00D6031F">
        <w:tc>
          <w:tcPr>
            <w:tcW w:w="2605" w:type="dxa"/>
          </w:tcPr>
          <w:p w14:paraId="4564C874" w14:textId="5D60012A" w:rsidR="00D6031F" w:rsidRDefault="00D6031F" w:rsidP="00D6031F">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466AE82D" w14:textId="47198518"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85CDD3B" w14:textId="77777777" w:rsidTr="00D6031F">
        <w:tc>
          <w:tcPr>
            <w:tcW w:w="2605" w:type="dxa"/>
          </w:tcPr>
          <w:p w14:paraId="15A20F78" w14:textId="2F15A3C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38352E" w14:textId="4E90E89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bl>
    <w:p w14:paraId="28BE05D4" w14:textId="2CEFB13D" w:rsidR="00122940" w:rsidRDefault="00122940" w:rsidP="00122940"/>
    <w:p w14:paraId="029A30CE" w14:textId="42571B9E" w:rsidR="00D9054C" w:rsidRDefault="008A2F75" w:rsidP="00D9054C">
      <w:pPr>
        <w:pStyle w:val="4"/>
      </w:pPr>
      <w:r w:rsidRPr="008A2F75">
        <w:t>R1-2005220</w:t>
      </w:r>
      <w:r w:rsidRPr="008A2F75">
        <w:tab/>
        <w:t xml:space="preserve">LS on Clarification on UE </w:t>
      </w:r>
      <w:proofErr w:type="spellStart"/>
      <w:r w:rsidRPr="008A2F75">
        <w:t>behavior</w:t>
      </w:r>
      <w:proofErr w:type="spellEnd"/>
      <w:r w:rsidRPr="008A2F75">
        <w:t xml:space="preserve"> after receiving the MAC CE deactivation command for semi-persistent CSI reporting in NR-U</w:t>
      </w:r>
      <w:r w:rsidRPr="008A2F75">
        <w:tab/>
        <w:t>RAN4, Nokia</w:t>
      </w:r>
    </w:p>
    <w:p w14:paraId="704F05FC" w14:textId="77777777" w:rsidR="00D9054C" w:rsidRDefault="00D9054C" w:rsidP="00D9054C">
      <w:pPr>
        <w:rPr>
          <w:lang w:val="en-GB"/>
        </w:rPr>
      </w:pPr>
      <w:r>
        <w:rPr>
          <w:lang w:val="en-GB"/>
        </w:rPr>
        <w:t>Related contributions:</w:t>
      </w:r>
    </w:p>
    <w:p w14:paraId="55C121FB" w14:textId="77777777" w:rsidR="00163290" w:rsidRDefault="006720CF" w:rsidP="00163290">
      <w:pPr>
        <w:pStyle w:val="af6"/>
        <w:numPr>
          <w:ilvl w:val="0"/>
          <w:numId w:val="21"/>
        </w:numPr>
        <w:rPr>
          <w:lang w:eastAsia="x-none"/>
        </w:rPr>
      </w:pPr>
      <w:hyperlink r:id="rId35" w:history="1">
        <w:r w:rsidR="00163290">
          <w:rPr>
            <w:rStyle w:val="afd"/>
            <w:lang w:eastAsia="x-none"/>
          </w:rPr>
          <w:t>R1-2005326</w:t>
        </w:r>
      </w:hyperlink>
      <w:r w:rsidR="00163290">
        <w:rPr>
          <w:lang w:eastAsia="x-none"/>
        </w:rPr>
        <w:tab/>
        <w:t>Draft reply on LS on Clarification on UE behavior after receiving the MAC CE deactivation command for semi-persistent CSI reporting in NR-U</w:t>
      </w:r>
      <w:r w:rsidR="00163290">
        <w:rPr>
          <w:lang w:eastAsia="x-none"/>
        </w:rPr>
        <w:tab/>
        <w:t>vivo</w:t>
      </w:r>
    </w:p>
    <w:p w14:paraId="6D418CBF" w14:textId="77777777" w:rsidR="00163290" w:rsidRDefault="006720CF" w:rsidP="00163290">
      <w:pPr>
        <w:pStyle w:val="af6"/>
        <w:numPr>
          <w:ilvl w:val="0"/>
          <w:numId w:val="21"/>
        </w:numPr>
        <w:rPr>
          <w:lang w:eastAsia="x-none"/>
        </w:rPr>
      </w:pPr>
      <w:hyperlink r:id="rId36" w:history="1">
        <w:r w:rsidR="00163290">
          <w:rPr>
            <w:rStyle w:val="afd"/>
            <w:lang w:eastAsia="x-none"/>
          </w:rPr>
          <w:t>R1-2006759</w:t>
        </w:r>
      </w:hyperlink>
      <w:r w:rsidR="00163290">
        <w:rPr>
          <w:lang w:eastAsia="x-none"/>
        </w:rPr>
        <w:tab/>
        <w:t>Discussion of the LS about cancelled ACK for MAC deactivation</w:t>
      </w:r>
      <w:r w:rsidR="00163290">
        <w:rPr>
          <w:lang w:eastAsia="x-none"/>
        </w:rPr>
        <w:tab/>
        <w:t>Qualcomm Incorporated</w:t>
      </w:r>
    </w:p>
    <w:p w14:paraId="06C1712E" w14:textId="77777777" w:rsidR="00163290" w:rsidRDefault="006720CF" w:rsidP="00163290">
      <w:pPr>
        <w:pStyle w:val="af6"/>
        <w:numPr>
          <w:ilvl w:val="0"/>
          <w:numId w:val="21"/>
        </w:numPr>
        <w:rPr>
          <w:lang w:eastAsia="x-none"/>
        </w:rPr>
      </w:pPr>
      <w:hyperlink r:id="rId37" w:history="1">
        <w:r w:rsidR="00163290">
          <w:rPr>
            <w:rStyle w:val="afd"/>
            <w:lang w:eastAsia="x-none"/>
          </w:rPr>
          <w:t>R1-2006940</w:t>
        </w:r>
      </w:hyperlink>
      <w:r w:rsidR="00163290">
        <w:rPr>
          <w:lang w:eastAsia="x-none"/>
        </w:rPr>
        <w:tab/>
        <w:t>Discussion on UE behavior after receiving the MAC CE deactivation command for semi-persistent CSI reporting in NR-U</w:t>
      </w:r>
      <w:r w:rsidR="00163290">
        <w:rPr>
          <w:lang w:eastAsia="x-none"/>
        </w:rPr>
        <w:tab/>
        <w:t xml:space="preserve">Huawei, </w:t>
      </w:r>
      <w:proofErr w:type="spellStart"/>
      <w:r w:rsidR="00163290">
        <w:rPr>
          <w:lang w:eastAsia="x-none"/>
        </w:rPr>
        <w:t>HiSilicon</w:t>
      </w:r>
      <w:proofErr w:type="spellEnd"/>
    </w:p>
    <w:p w14:paraId="25BBA442" w14:textId="77777777" w:rsidR="00D9054C" w:rsidRDefault="00D9054C" w:rsidP="00D9054C">
      <w:pPr>
        <w:pStyle w:val="af6"/>
        <w:rPr>
          <w:lang w:eastAsia="x-none"/>
        </w:rPr>
      </w:pPr>
    </w:p>
    <w:p w14:paraId="780CDA51" w14:textId="77777777" w:rsidR="00163290" w:rsidRDefault="00163290" w:rsidP="00163290">
      <w:pPr>
        <w:rPr>
          <w:lang w:val="en-GB"/>
        </w:rPr>
      </w:pPr>
      <w:r w:rsidRPr="00CE13CD">
        <w:rPr>
          <w:highlight w:val="yellow"/>
          <w:lang w:val="en-GB"/>
        </w:rPr>
        <w:t>Initial assessment:</w:t>
      </w:r>
    </w:p>
    <w:p w14:paraId="20203E67" w14:textId="77777777" w:rsidR="00163290" w:rsidRDefault="00163290" w:rsidP="00163290">
      <w:pPr>
        <w:pStyle w:val="af6"/>
        <w:numPr>
          <w:ilvl w:val="0"/>
          <w:numId w:val="6"/>
        </w:numPr>
        <w:rPr>
          <w:lang w:val="en-GB"/>
        </w:rPr>
      </w:pPr>
      <w:r>
        <w:rPr>
          <w:lang w:val="en-GB"/>
        </w:rPr>
        <w:t>There are specific actions to RAN1</w:t>
      </w:r>
    </w:p>
    <w:p w14:paraId="1006BB54" w14:textId="62CACB96" w:rsidR="00163290" w:rsidRDefault="00163290" w:rsidP="00163290">
      <w:pPr>
        <w:pStyle w:val="af6"/>
        <w:numPr>
          <w:ilvl w:val="0"/>
          <w:numId w:val="6"/>
        </w:numPr>
        <w:rPr>
          <w:lang w:val="en-GB"/>
        </w:rPr>
      </w:pPr>
      <w:r>
        <w:rPr>
          <w:lang w:val="en-GB"/>
        </w:rPr>
        <w:t>Noted; reply LS is necessary – target 08/2</w:t>
      </w:r>
      <w:r w:rsidR="001E4C33">
        <w:rPr>
          <w:lang w:val="en-GB"/>
        </w:rPr>
        <w:t>0</w:t>
      </w:r>
      <w:r>
        <w:rPr>
          <w:lang w:val="en-GB"/>
        </w:rPr>
        <w:t xml:space="preserve"> for email approval, to be managed under 7.2.</w:t>
      </w:r>
      <w:r w:rsidR="001E4C33">
        <w:rPr>
          <w:lang w:val="en-GB"/>
        </w:rPr>
        <w:t>2</w:t>
      </w:r>
      <w:r>
        <w:rPr>
          <w:lang w:val="en-GB"/>
        </w:rPr>
        <w:t>.</w:t>
      </w:r>
    </w:p>
    <w:p w14:paraId="4D8CA3E0" w14:textId="77777777" w:rsidR="00D9054C" w:rsidRDefault="00D9054C" w:rsidP="00D9054C">
      <w:pPr>
        <w:rPr>
          <w:lang w:val="en-GB"/>
        </w:rPr>
      </w:pPr>
    </w:p>
    <w:tbl>
      <w:tblPr>
        <w:tblStyle w:val="af"/>
        <w:tblW w:w="0" w:type="auto"/>
        <w:tblLook w:val="04A0" w:firstRow="1" w:lastRow="0" w:firstColumn="1" w:lastColumn="0" w:noHBand="0" w:noVBand="1"/>
      </w:tblPr>
      <w:tblGrid>
        <w:gridCol w:w="2605"/>
        <w:gridCol w:w="6390"/>
      </w:tblGrid>
      <w:tr w:rsidR="00D9054C" w:rsidRPr="00384EE9" w14:paraId="3F1210A1" w14:textId="77777777" w:rsidTr="00D6031F">
        <w:tc>
          <w:tcPr>
            <w:tcW w:w="2605" w:type="dxa"/>
          </w:tcPr>
          <w:p w14:paraId="2777B5B2" w14:textId="77777777" w:rsidR="00D9054C" w:rsidRPr="00384EE9" w:rsidRDefault="00D9054C" w:rsidP="00D6031F">
            <w:pPr>
              <w:rPr>
                <w:b/>
                <w:bCs/>
                <w:lang w:val="en-GB"/>
              </w:rPr>
            </w:pPr>
            <w:r w:rsidRPr="00384EE9">
              <w:rPr>
                <w:b/>
                <w:bCs/>
                <w:lang w:val="en-GB"/>
              </w:rPr>
              <w:t>Company</w:t>
            </w:r>
          </w:p>
        </w:tc>
        <w:tc>
          <w:tcPr>
            <w:tcW w:w="6390" w:type="dxa"/>
          </w:tcPr>
          <w:p w14:paraId="36824807" w14:textId="77777777" w:rsidR="00D9054C" w:rsidRPr="00384EE9" w:rsidRDefault="00D9054C" w:rsidP="00D6031F">
            <w:pPr>
              <w:rPr>
                <w:b/>
                <w:bCs/>
                <w:lang w:val="en-GB"/>
              </w:rPr>
            </w:pPr>
            <w:r w:rsidRPr="00384EE9">
              <w:rPr>
                <w:b/>
                <w:bCs/>
                <w:lang w:val="en-GB"/>
              </w:rPr>
              <w:t>Views</w:t>
            </w:r>
          </w:p>
        </w:tc>
      </w:tr>
      <w:tr w:rsidR="00D6031F" w14:paraId="027B799A" w14:textId="77777777" w:rsidTr="00D6031F">
        <w:tc>
          <w:tcPr>
            <w:tcW w:w="2605" w:type="dxa"/>
          </w:tcPr>
          <w:p w14:paraId="3314D365" w14:textId="754ACA49"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40FE9A8A" w14:textId="06B2FE11" w:rsidR="00D6031F" w:rsidRDefault="00D6031F" w:rsidP="006A6928">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r w:rsidR="006A6928">
              <w:rPr>
                <w:rFonts w:eastAsia="Malgun Gothic"/>
                <w:lang w:val="en-GB" w:eastAsia="ko-KR"/>
              </w:rPr>
              <w:t xml:space="preserve"> Related Samsung contribution is available under 7.2.2.1.2 (</w:t>
            </w:r>
            <w:r w:rsidR="006A6928" w:rsidRPr="006A6928">
              <w:rPr>
                <w:rFonts w:eastAsia="Malgun Gothic"/>
                <w:lang w:val="en-GB" w:eastAsia="ko-KR"/>
              </w:rPr>
              <w:t>R1-2006093</w:t>
            </w:r>
            <w:r w:rsidR="006A6928">
              <w:rPr>
                <w:rFonts w:eastAsia="Malgun Gothic"/>
                <w:lang w:val="en-GB" w:eastAsia="ko-KR"/>
              </w:rPr>
              <w:t>)</w:t>
            </w:r>
          </w:p>
        </w:tc>
      </w:tr>
      <w:tr w:rsidR="002C531B" w14:paraId="25B4A969" w14:textId="77777777" w:rsidTr="00D6031F">
        <w:tc>
          <w:tcPr>
            <w:tcW w:w="2605" w:type="dxa"/>
          </w:tcPr>
          <w:p w14:paraId="141814EE" w14:textId="26E56DA0" w:rsidR="002C531B" w:rsidRDefault="002C531B" w:rsidP="002C531B">
            <w:pPr>
              <w:rPr>
                <w:rFonts w:eastAsia="Malgun Gothic"/>
                <w:lang w:val="en-GB" w:eastAsia="ko-KR"/>
              </w:rPr>
            </w:pPr>
            <w:r>
              <w:rPr>
                <w:rFonts w:eastAsia="Malgun Gothic"/>
                <w:lang w:val="en-GB" w:eastAsia="ko-KR"/>
              </w:rPr>
              <w:t>FUTUREWEI</w:t>
            </w:r>
          </w:p>
        </w:tc>
        <w:tc>
          <w:tcPr>
            <w:tcW w:w="6390" w:type="dxa"/>
          </w:tcPr>
          <w:p w14:paraId="7AE7B26B" w14:textId="4AAB5EE1" w:rsidR="002C531B" w:rsidRDefault="002C531B" w:rsidP="002C531B">
            <w:pPr>
              <w:rPr>
                <w:rFonts w:eastAsia="Malgun Gothic"/>
                <w:lang w:val="en-GB" w:eastAsia="ko-KR"/>
              </w:rPr>
            </w:pPr>
            <w:r>
              <w:rPr>
                <w:rFonts w:eastAsia="Malgun Gothic"/>
                <w:lang w:val="en-GB" w:eastAsia="ko-KR"/>
              </w:rPr>
              <w:t>Agree with the initial assessment.</w:t>
            </w:r>
          </w:p>
        </w:tc>
      </w:tr>
      <w:tr w:rsidR="006720CF" w14:paraId="648C520F" w14:textId="77777777" w:rsidTr="00D6031F">
        <w:tc>
          <w:tcPr>
            <w:tcW w:w="2605" w:type="dxa"/>
          </w:tcPr>
          <w:p w14:paraId="47AF29C2" w14:textId="42145C4F"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1DA9C" w14:textId="704356B4" w:rsidR="006720CF" w:rsidRDefault="006720CF" w:rsidP="006720CF">
            <w:pPr>
              <w:rPr>
                <w:rFonts w:eastAsia="Malgun Gothic"/>
                <w:lang w:val="en-GB" w:eastAsia="ko-KR"/>
              </w:rPr>
            </w:pPr>
            <w:r>
              <w:rPr>
                <w:rFonts w:eastAsia="Malgun Gothic" w:hint="eastAsia"/>
                <w:lang w:val="en-GB" w:eastAsia="ko-KR"/>
              </w:rPr>
              <w:t>Agree</w:t>
            </w:r>
            <w:r>
              <w:rPr>
                <w:rFonts w:eastAsia="Malgun Gothic"/>
                <w:lang w:val="en-GB" w:eastAsia="ko-KR"/>
              </w:rPr>
              <w:t xml:space="preserve"> with</w:t>
            </w:r>
            <w:r>
              <w:rPr>
                <w:rFonts w:eastAsia="Malgun Gothic" w:hint="eastAsia"/>
                <w:lang w:val="en-GB" w:eastAsia="ko-KR"/>
              </w:rPr>
              <w:t xml:space="preserve"> the initial assessment.</w:t>
            </w:r>
            <w:r>
              <w:rPr>
                <w:rFonts w:eastAsia="Malgun Gothic"/>
                <w:lang w:val="en-GB" w:eastAsia="ko-KR"/>
              </w:rPr>
              <w:t xml:space="preserve"> Suggest to focus the specific question raised by RAN4, more general discussion about the UE behaviour impact due to the cancellation of UL transmission can be handled in the maintenance session. </w:t>
            </w:r>
          </w:p>
        </w:tc>
      </w:tr>
    </w:tbl>
    <w:p w14:paraId="55F4B7C6" w14:textId="77777777" w:rsidR="00D9054C" w:rsidRDefault="00D9054C" w:rsidP="00D9054C"/>
    <w:p w14:paraId="23A6F3A8" w14:textId="77777777" w:rsidR="00122940" w:rsidRDefault="00122940" w:rsidP="002A316C"/>
    <w:p w14:paraId="1C4DE9AD" w14:textId="5D058266" w:rsidR="00583A3B" w:rsidRDefault="005B6225" w:rsidP="00583A3B">
      <w:pPr>
        <w:pStyle w:val="4"/>
      </w:pPr>
      <w:r w:rsidRPr="005B6225">
        <w:t>R1-2005206</w:t>
      </w:r>
      <w:r w:rsidRPr="005B6225">
        <w:tab/>
        <w:t>LS to RAN1 on physical layer related agreements</w:t>
      </w:r>
      <w:r w:rsidRPr="005B6225">
        <w:tab/>
        <w:t>RAN2, LG Electronics</w:t>
      </w:r>
    </w:p>
    <w:p w14:paraId="6DE19C9C" w14:textId="28A33BEE" w:rsidR="00814764" w:rsidRPr="00814764" w:rsidRDefault="00814764" w:rsidP="00814764">
      <w:pPr>
        <w:rPr>
          <w:lang w:val="en-GB"/>
        </w:rPr>
      </w:pPr>
      <w:r>
        <w:rPr>
          <w:lang w:val="en-GB"/>
        </w:rPr>
        <w:t>Related contributions:</w:t>
      </w:r>
    </w:p>
    <w:p w14:paraId="7D1892FE" w14:textId="77777777" w:rsidR="00A55241" w:rsidRDefault="006720CF" w:rsidP="00A55241">
      <w:pPr>
        <w:pStyle w:val="af6"/>
        <w:numPr>
          <w:ilvl w:val="0"/>
          <w:numId w:val="21"/>
        </w:numPr>
        <w:rPr>
          <w:lang w:eastAsia="x-none"/>
        </w:rPr>
      </w:pPr>
      <w:hyperlink r:id="rId38" w:history="1">
        <w:r w:rsidR="00A55241">
          <w:rPr>
            <w:rStyle w:val="afd"/>
            <w:lang w:eastAsia="x-none"/>
          </w:rPr>
          <w:t>R1-2005649</w:t>
        </w:r>
      </w:hyperlink>
      <w:r w:rsidR="00A55241">
        <w:rPr>
          <w:lang w:eastAsia="x-none"/>
        </w:rPr>
        <w:tab/>
        <w:t>Discussion on the LS from RAN2 on physical layer related agreements</w:t>
      </w:r>
      <w:r w:rsidR="00A55241">
        <w:rPr>
          <w:lang w:eastAsia="x-none"/>
        </w:rPr>
        <w:tab/>
        <w:t>CATT</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79A6023" w14:textId="1CB7CE24" w:rsidR="006622B1" w:rsidRDefault="00BD0609" w:rsidP="006622B1">
      <w:pPr>
        <w:pStyle w:val="af6"/>
        <w:numPr>
          <w:ilvl w:val="0"/>
          <w:numId w:val="6"/>
        </w:numPr>
        <w:rPr>
          <w:lang w:val="en-GB"/>
        </w:rPr>
      </w:pPr>
      <w:r>
        <w:rPr>
          <w:lang w:val="en-GB"/>
        </w:rPr>
        <w:t>Noted. No subsequent email discussion.</w:t>
      </w:r>
      <w:r w:rsidR="006622B1" w:rsidRPr="006622B1">
        <w:rPr>
          <w:lang w:val="en-GB"/>
        </w:rPr>
        <w:t xml:space="preserve"> </w:t>
      </w:r>
      <w:r w:rsidR="006622B1">
        <w:rPr>
          <w:lang w:val="en-GB"/>
        </w:rPr>
        <w:t>Potential RAN1 specification impact can be discussed under 7.2.</w:t>
      </w:r>
      <w:r w:rsidR="001B6E03">
        <w:rPr>
          <w:lang w:val="en-GB"/>
        </w:rPr>
        <w:t>4</w:t>
      </w:r>
      <w:r w:rsidR="006622B1">
        <w:rPr>
          <w:lang w:val="en-GB"/>
        </w:rPr>
        <w:t xml:space="preserve">. </w:t>
      </w:r>
    </w:p>
    <w:tbl>
      <w:tblPr>
        <w:tblStyle w:val="af"/>
        <w:tblW w:w="0" w:type="auto"/>
        <w:tblLook w:val="04A0" w:firstRow="1" w:lastRow="0" w:firstColumn="1" w:lastColumn="0" w:noHBand="0" w:noVBand="1"/>
      </w:tblPr>
      <w:tblGrid>
        <w:gridCol w:w="2605"/>
        <w:gridCol w:w="6390"/>
      </w:tblGrid>
      <w:tr w:rsidR="007758EC" w:rsidRPr="00384EE9" w14:paraId="778CD99A" w14:textId="77777777" w:rsidTr="00D6031F">
        <w:tc>
          <w:tcPr>
            <w:tcW w:w="2605" w:type="dxa"/>
          </w:tcPr>
          <w:p w14:paraId="1D1DD7D8" w14:textId="77777777" w:rsidR="007758EC" w:rsidRPr="00384EE9" w:rsidRDefault="007758EC" w:rsidP="00D6031F">
            <w:pPr>
              <w:rPr>
                <w:b/>
                <w:bCs/>
                <w:lang w:val="en-GB"/>
              </w:rPr>
            </w:pPr>
            <w:r w:rsidRPr="00384EE9">
              <w:rPr>
                <w:b/>
                <w:bCs/>
                <w:lang w:val="en-GB"/>
              </w:rPr>
              <w:lastRenderedPageBreak/>
              <w:t>Company</w:t>
            </w:r>
          </w:p>
        </w:tc>
        <w:tc>
          <w:tcPr>
            <w:tcW w:w="6390" w:type="dxa"/>
          </w:tcPr>
          <w:p w14:paraId="1CEE284D" w14:textId="77777777" w:rsidR="007758EC" w:rsidRPr="00384EE9" w:rsidRDefault="007758EC" w:rsidP="00D6031F">
            <w:pPr>
              <w:rPr>
                <w:b/>
                <w:bCs/>
                <w:lang w:val="en-GB"/>
              </w:rPr>
            </w:pPr>
            <w:r w:rsidRPr="00384EE9">
              <w:rPr>
                <w:b/>
                <w:bCs/>
                <w:lang w:val="en-GB"/>
              </w:rPr>
              <w:t>Views</w:t>
            </w:r>
          </w:p>
        </w:tc>
      </w:tr>
      <w:tr w:rsidR="00D6031F" w14:paraId="3F2B1556" w14:textId="77777777" w:rsidTr="00D6031F">
        <w:tc>
          <w:tcPr>
            <w:tcW w:w="2605" w:type="dxa"/>
          </w:tcPr>
          <w:p w14:paraId="7184DBA8" w14:textId="4FA03741"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10EBBFD5" w14:textId="50749CA4"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4D841042" w14:textId="77777777" w:rsidTr="00D6031F">
        <w:tc>
          <w:tcPr>
            <w:tcW w:w="2605" w:type="dxa"/>
          </w:tcPr>
          <w:p w14:paraId="0FC04F8E" w14:textId="6A5F30D2" w:rsidR="00073001" w:rsidRDefault="00073001" w:rsidP="00073001">
            <w:pPr>
              <w:rPr>
                <w:rFonts w:eastAsia="Malgun Gothic"/>
                <w:lang w:val="en-GB" w:eastAsia="ko-KR"/>
              </w:rPr>
            </w:pPr>
            <w:r>
              <w:rPr>
                <w:rFonts w:eastAsia="Malgun Gothic"/>
                <w:lang w:val="en-GB" w:eastAsia="ko-KR"/>
              </w:rPr>
              <w:t>FUTUREWEI</w:t>
            </w:r>
          </w:p>
        </w:tc>
        <w:tc>
          <w:tcPr>
            <w:tcW w:w="6390" w:type="dxa"/>
          </w:tcPr>
          <w:p w14:paraId="5FB8BEFE" w14:textId="60E0E4F8"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69E83DBA" w14:textId="77777777" w:rsidTr="00D6031F">
        <w:tc>
          <w:tcPr>
            <w:tcW w:w="2605" w:type="dxa"/>
          </w:tcPr>
          <w:p w14:paraId="0EEBA33A" w14:textId="3C34255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0E19A47" w14:textId="6B356866"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bl>
    <w:p w14:paraId="51148C0F" w14:textId="1CE20F5F" w:rsidR="00583A3B" w:rsidRDefault="00583A3B" w:rsidP="002A316C">
      <w:pPr>
        <w:rPr>
          <w:lang w:val="en-GB"/>
        </w:rPr>
      </w:pPr>
    </w:p>
    <w:p w14:paraId="3A6A6E87" w14:textId="0A1BCF0B" w:rsidR="00C87247" w:rsidRDefault="00DE55EF" w:rsidP="00C87247">
      <w:pPr>
        <w:pStyle w:val="4"/>
      </w:pPr>
      <w:r w:rsidRPr="00DE55EF">
        <w:t>R1-2005223</w:t>
      </w:r>
      <w:r w:rsidRPr="00DE55EF">
        <w:tab/>
        <w:t>Reply LS to RAN2 on UL-SL Prioritization</w:t>
      </w:r>
      <w:r w:rsidRPr="00DE55EF">
        <w:tab/>
        <w:t>RAN4, Futurewei</w:t>
      </w:r>
    </w:p>
    <w:p w14:paraId="201EF980" w14:textId="3611AF53" w:rsidR="00C87247" w:rsidRDefault="00C87247" w:rsidP="00C87247">
      <w:pPr>
        <w:rPr>
          <w:lang w:val="en-GB"/>
        </w:rPr>
      </w:pPr>
      <w:r>
        <w:rPr>
          <w:lang w:val="en-GB"/>
        </w:rPr>
        <w:t>Related contributions:</w:t>
      </w:r>
    </w:p>
    <w:p w14:paraId="120AFBB0" w14:textId="51D5752E" w:rsidR="00C87247" w:rsidRPr="003B5E79" w:rsidRDefault="003B5E79" w:rsidP="003B5E79">
      <w:pPr>
        <w:pStyle w:val="af6"/>
        <w:numPr>
          <w:ilvl w:val="0"/>
          <w:numId w:val="27"/>
        </w:numPr>
      </w:pPr>
      <w:r w:rsidRPr="003B5E79">
        <w:rPr>
          <w:lang w:val="en-GB"/>
        </w:rPr>
        <w:t>R1-2005315</w:t>
      </w:r>
      <w:r w:rsidRPr="003B5E79">
        <w:rPr>
          <w:lang w:val="en-GB"/>
        </w:rPr>
        <w:tab/>
        <w:t>Discussion of RAN4 LS on UL-SL prioritization</w:t>
      </w:r>
      <w:r w:rsidRPr="003B5E79">
        <w:rPr>
          <w:lang w:val="en-GB"/>
        </w:rPr>
        <w:tab/>
        <w:t xml:space="preserve">ZTE, </w:t>
      </w:r>
      <w:proofErr w:type="spellStart"/>
      <w:r w:rsidRPr="003B5E79">
        <w:rPr>
          <w:lang w:val="en-GB"/>
        </w:rPr>
        <w:t>Sanechips</w:t>
      </w:r>
      <w:proofErr w:type="spellEnd"/>
    </w:p>
    <w:p w14:paraId="04FD5702" w14:textId="77777777" w:rsidR="003B5E79" w:rsidRPr="00B96F76" w:rsidRDefault="003B5E79" w:rsidP="003B5E79"/>
    <w:p w14:paraId="4A6652F9" w14:textId="77777777" w:rsidR="00C87247" w:rsidRDefault="00C87247" w:rsidP="00C87247">
      <w:pPr>
        <w:rPr>
          <w:lang w:val="en-GB"/>
        </w:rPr>
      </w:pPr>
      <w:r w:rsidRPr="00CE13CD">
        <w:rPr>
          <w:highlight w:val="yellow"/>
          <w:lang w:val="en-GB"/>
        </w:rPr>
        <w:t>Initial assessment:</w:t>
      </w:r>
    </w:p>
    <w:p w14:paraId="5289F199" w14:textId="77777777" w:rsidR="00C87247" w:rsidRDefault="00C87247" w:rsidP="00C87247">
      <w:pPr>
        <w:pStyle w:val="af6"/>
        <w:numPr>
          <w:ilvl w:val="0"/>
          <w:numId w:val="6"/>
        </w:numPr>
        <w:rPr>
          <w:lang w:val="en-GB"/>
        </w:rPr>
      </w:pPr>
      <w:r>
        <w:rPr>
          <w:lang w:val="en-GB"/>
        </w:rPr>
        <w:t>Noted. No subsequent email discussion.</w:t>
      </w:r>
      <w:r w:rsidRPr="006622B1">
        <w:rPr>
          <w:lang w:val="en-GB"/>
        </w:rPr>
        <w:t xml:space="preserve"> </w:t>
      </w:r>
      <w:r>
        <w:rPr>
          <w:lang w:val="en-GB"/>
        </w:rPr>
        <w:t xml:space="preserve">Potential RAN1 specification impact can be discussed under 7.2.4. </w:t>
      </w:r>
    </w:p>
    <w:tbl>
      <w:tblPr>
        <w:tblStyle w:val="af"/>
        <w:tblW w:w="0" w:type="auto"/>
        <w:tblLook w:val="04A0" w:firstRow="1" w:lastRow="0" w:firstColumn="1" w:lastColumn="0" w:noHBand="0" w:noVBand="1"/>
      </w:tblPr>
      <w:tblGrid>
        <w:gridCol w:w="2605"/>
        <w:gridCol w:w="6390"/>
      </w:tblGrid>
      <w:tr w:rsidR="00C87247" w:rsidRPr="00384EE9" w14:paraId="2DA319C9" w14:textId="77777777" w:rsidTr="00D6031F">
        <w:tc>
          <w:tcPr>
            <w:tcW w:w="2605" w:type="dxa"/>
          </w:tcPr>
          <w:p w14:paraId="11065DF1" w14:textId="77777777" w:rsidR="00C87247" w:rsidRPr="00384EE9" w:rsidRDefault="00C87247" w:rsidP="00D6031F">
            <w:pPr>
              <w:rPr>
                <w:b/>
                <w:bCs/>
                <w:lang w:val="en-GB"/>
              </w:rPr>
            </w:pPr>
            <w:r w:rsidRPr="00384EE9">
              <w:rPr>
                <w:b/>
                <w:bCs/>
                <w:lang w:val="en-GB"/>
              </w:rPr>
              <w:t>Company</w:t>
            </w:r>
          </w:p>
        </w:tc>
        <w:tc>
          <w:tcPr>
            <w:tcW w:w="6390" w:type="dxa"/>
          </w:tcPr>
          <w:p w14:paraId="3C4E947B" w14:textId="77777777" w:rsidR="00C87247" w:rsidRPr="00384EE9" w:rsidRDefault="00C87247" w:rsidP="00D6031F">
            <w:pPr>
              <w:rPr>
                <w:b/>
                <w:bCs/>
                <w:lang w:val="en-GB"/>
              </w:rPr>
            </w:pPr>
            <w:r w:rsidRPr="00384EE9">
              <w:rPr>
                <w:b/>
                <w:bCs/>
                <w:lang w:val="en-GB"/>
              </w:rPr>
              <w:t>Views</w:t>
            </w:r>
          </w:p>
        </w:tc>
      </w:tr>
      <w:tr w:rsidR="00D6031F" w14:paraId="7E5A9E1A" w14:textId="77777777" w:rsidTr="00D6031F">
        <w:tc>
          <w:tcPr>
            <w:tcW w:w="2605" w:type="dxa"/>
          </w:tcPr>
          <w:p w14:paraId="65210B75" w14:textId="04FF55D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3FC186BC" w14:textId="528DDFF1"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35AD5BCD" w14:textId="77777777" w:rsidTr="00D6031F">
        <w:tc>
          <w:tcPr>
            <w:tcW w:w="2605" w:type="dxa"/>
          </w:tcPr>
          <w:p w14:paraId="6EA4E0A2" w14:textId="712D710C" w:rsidR="00073001" w:rsidRDefault="00073001" w:rsidP="00073001">
            <w:pPr>
              <w:rPr>
                <w:rFonts w:eastAsia="Malgun Gothic"/>
                <w:lang w:val="en-GB" w:eastAsia="ko-KR"/>
              </w:rPr>
            </w:pPr>
            <w:r>
              <w:rPr>
                <w:rFonts w:eastAsia="Malgun Gothic"/>
                <w:lang w:val="en-GB" w:eastAsia="ko-KR"/>
              </w:rPr>
              <w:t>FUTUREWEI</w:t>
            </w:r>
          </w:p>
        </w:tc>
        <w:tc>
          <w:tcPr>
            <w:tcW w:w="6390" w:type="dxa"/>
          </w:tcPr>
          <w:p w14:paraId="464A911A" w14:textId="7756D54A"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07F70335" w14:textId="77777777" w:rsidTr="00D6031F">
        <w:tc>
          <w:tcPr>
            <w:tcW w:w="2605" w:type="dxa"/>
          </w:tcPr>
          <w:p w14:paraId="10E76B64" w14:textId="49452960"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0FA343" w14:textId="54FBFB6C"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bl>
    <w:p w14:paraId="75705A68" w14:textId="77777777" w:rsidR="00C87247" w:rsidRDefault="00C87247" w:rsidP="00C87247">
      <w:pPr>
        <w:rPr>
          <w:lang w:val="en-GB"/>
        </w:rPr>
      </w:pPr>
    </w:p>
    <w:p w14:paraId="2774799E" w14:textId="77777777" w:rsidR="00C87247" w:rsidRDefault="00C87247" w:rsidP="002A316C">
      <w:pPr>
        <w:rPr>
          <w:lang w:val="en-GB"/>
        </w:rPr>
      </w:pPr>
    </w:p>
    <w:p w14:paraId="10D0C764" w14:textId="100111E2" w:rsidR="00796C6C" w:rsidRDefault="001228BE" w:rsidP="00796C6C">
      <w:pPr>
        <w:pStyle w:val="4"/>
      </w:pPr>
      <w:r w:rsidRPr="001228BE">
        <w:t>R1-2005207</w:t>
      </w:r>
      <w:r w:rsidRPr="001228BE">
        <w:tab/>
        <w:t>LS on capability bits for E-CID measurements</w:t>
      </w:r>
      <w:r w:rsidRPr="001228BE">
        <w:tab/>
        <w:t>RAN2, Huawei</w:t>
      </w:r>
    </w:p>
    <w:p w14:paraId="2F75244A" w14:textId="41DEAAA3" w:rsidR="009C7020" w:rsidRDefault="009C7020" w:rsidP="009C7020">
      <w:pPr>
        <w:rPr>
          <w:lang w:val="en-GB"/>
        </w:rPr>
      </w:pPr>
      <w:r>
        <w:rPr>
          <w:lang w:val="en-GB"/>
        </w:rPr>
        <w:t>Related contributions:</w:t>
      </w:r>
    </w:p>
    <w:p w14:paraId="6A5DDDB8" w14:textId="77777777" w:rsidR="00D0497E" w:rsidRDefault="006720CF" w:rsidP="00D0497E">
      <w:pPr>
        <w:pStyle w:val="af6"/>
        <w:numPr>
          <w:ilvl w:val="0"/>
          <w:numId w:val="21"/>
        </w:numPr>
        <w:rPr>
          <w:lang w:eastAsia="x-none"/>
        </w:rPr>
      </w:pPr>
      <w:hyperlink r:id="rId39" w:history="1">
        <w:r w:rsidR="00D0497E">
          <w:rPr>
            <w:rStyle w:val="afd"/>
            <w:lang w:eastAsia="x-none"/>
          </w:rPr>
          <w:t>R1-2006931</w:t>
        </w:r>
      </w:hyperlink>
      <w:r w:rsidR="00D0497E">
        <w:rPr>
          <w:lang w:eastAsia="x-none"/>
        </w:rPr>
        <w:tab/>
        <w:t>[Draft] Reply LS on E-CID measurement capability</w:t>
      </w:r>
      <w:r w:rsidR="00D0497E">
        <w:rPr>
          <w:lang w:eastAsia="x-none"/>
        </w:rPr>
        <w:tab/>
        <w:t xml:space="preserve">Huawei, </w:t>
      </w:r>
      <w:proofErr w:type="spellStart"/>
      <w:r w:rsidR="00D0497E">
        <w:rPr>
          <w:lang w:eastAsia="x-none"/>
        </w:rPr>
        <w:t>HiSilicon</w:t>
      </w:r>
      <w:proofErr w:type="spellEnd"/>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0BB96E4B" w14:textId="5BA5EBE5" w:rsidR="00555924" w:rsidRDefault="00D0497E" w:rsidP="00555924">
      <w:pPr>
        <w:pStyle w:val="af6"/>
        <w:numPr>
          <w:ilvl w:val="0"/>
          <w:numId w:val="6"/>
        </w:numPr>
        <w:rPr>
          <w:lang w:val="en-GB"/>
        </w:rPr>
      </w:pPr>
      <w:r>
        <w:rPr>
          <w:lang w:val="en-GB"/>
        </w:rPr>
        <w:t>Noted. No subsequent email discussion.</w:t>
      </w:r>
      <w:r w:rsidR="00555924" w:rsidRPr="00555924">
        <w:rPr>
          <w:lang w:val="en-GB"/>
        </w:rPr>
        <w:t xml:space="preserve"> </w:t>
      </w:r>
      <w:r w:rsidR="00555924">
        <w:rPr>
          <w:lang w:val="en-GB"/>
        </w:rPr>
        <w:t>Potential RAN1 specification impact can be discussed under 7.2.</w:t>
      </w:r>
      <w:r w:rsidR="007C79F6">
        <w:rPr>
          <w:lang w:val="en-GB"/>
        </w:rPr>
        <w:t>8</w:t>
      </w:r>
      <w:r w:rsidR="00555924">
        <w:rPr>
          <w:lang w:val="en-GB"/>
        </w:rPr>
        <w:t xml:space="preserve">. </w:t>
      </w:r>
    </w:p>
    <w:p w14:paraId="2213FD6B" w14:textId="77777777" w:rsidR="009C7020" w:rsidRDefault="009C7020" w:rsidP="009C7020">
      <w:pPr>
        <w:pStyle w:val="af6"/>
        <w:rPr>
          <w:lang w:val="en-GB"/>
        </w:rPr>
      </w:pPr>
    </w:p>
    <w:tbl>
      <w:tblPr>
        <w:tblStyle w:val="af"/>
        <w:tblW w:w="0" w:type="auto"/>
        <w:tblLook w:val="04A0" w:firstRow="1" w:lastRow="0" w:firstColumn="1" w:lastColumn="0" w:noHBand="0" w:noVBand="1"/>
      </w:tblPr>
      <w:tblGrid>
        <w:gridCol w:w="2605"/>
        <w:gridCol w:w="6390"/>
      </w:tblGrid>
      <w:tr w:rsidR="00695025" w:rsidRPr="00384EE9" w14:paraId="7129BF0E" w14:textId="77777777" w:rsidTr="00D6031F">
        <w:tc>
          <w:tcPr>
            <w:tcW w:w="2605" w:type="dxa"/>
          </w:tcPr>
          <w:p w14:paraId="03794B28" w14:textId="77777777" w:rsidR="00695025" w:rsidRPr="00384EE9" w:rsidRDefault="00695025" w:rsidP="00D6031F">
            <w:pPr>
              <w:rPr>
                <w:b/>
                <w:bCs/>
                <w:lang w:val="en-GB"/>
              </w:rPr>
            </w:pPr>
            <w:r w:rsidRPr="00384EE9">
              <w:rPr>
                <w:b/>
                <w:bCs/>
                <w:lang w:val="en-GB"/>
              </w:rPr>
              <w:t>Company</w:t>
            </w:r>
          </w:p>
        </w:tc>
        <w:tc>
          <w:tcPr>
            <w:tcW w:w="6390" w:type="dxa"/>
          </w:tcPr>
          <w:p w14:paraId="5F44E59E" w14:textId="77777777" w:rsidR="00695025" w:rsidRPr="00384EE9" w:rsidRDefault="00695025" w:rsidP="00D6031F">
            <w:pPr>
              <w:rPr>
                <w:b/>
                <w:bCs/>
                <w:lang w:val="en-GB"/>
              </w:rPr>
            </w:pPr>
            <w:r w:rsidRPr="00384EE9">
              <w:rPr>
                <w:b/>
                <w:bCs/>
                <w:lang w:val="en-GB"/>
              </w:rPr>
              <w:t>Views</w:t>
            </w:r>
          </w:p>
        </w:tc>
      </w:tr>
      <w:tr w:rsidR="00D6031F" w14:paraId="0657DF1E" w14:textId="77777777" w:rsidTr="00D6031F">
        <w:tc>
          <w:tcPr>
            <w:tcW w:w="2605" w:type="dxa"/>
          </w:tcPr>
          <w:p w14:paraId="69936210" w14:textId="41AA360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5625E1E5" w14:textId="39E8883C"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34DCE1C6" w14:textId="77777777" w:rsidTr="00D6031F">
        <w:tc>
          <w:tcPr>
            <w:tcW w:w="2605" w:type="dxa"/>
          </w:tcPr>
          <w:p w14:paraId="2EF311EF" w14:textId="02323898" w:rsidR="00073001" w:rsidRDefault="00073001" w:rsidP="00073001">
            <w:pPr>
              <w:rPr>
                <w:rFonts w:eastAsia="Malgun Gothic"/>
                <w:lang w:val="en-GB" w:eastAsia="ko-KR"/>
              </w:rPr>
            </w:pPr>
            <w:r>
              <w:rPr>
                <w:rFonts w:eastAsia="Malgun Gothic"/>
                <w:lang w:val="en-GB" w:eastAsia="ko-KR"/>
              </w:rPr>
              <w:t>FUTUREWEI</w:t>
            </w:r>
          </w:p>
        </w:tc>
        <w:tc>
          <w:tcPr>
            <w:tcW w:w="6390" w:type="dxa"/>
          </w:tcPr>
          <w:p w14:paraId="3E03DA5C" w14:textId="5BB1DBAF"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5B8F1898" w14:textId="77777777" w:rsidTr="00D6031F">
        <w:tc>
          <w:tcPr>
            <w:tcW w:w="2605" w:type="dxa"/>
          </w:tcPr>
          <w:p w14:paraId="4C366098" w14:textId="7C7A0632" w:rsidR="006720CF" w:rsidRDefault="006720CF" w:rsidP="006720CF">
            <w:pPr>
              <w:rPr>
                <w:rFonts w:eastAsia="Malgun Gothic"/>
                <w:lang w:val="en-GB" w:eastAsia="ko-KR"/>
              </w:rPr>
            </w:pPr>
            <w:r>
              <w:rPr>
                <w:rFonts w:eastAsiaTheme="minorEastAsia" w:hint="eastAsia"/>
                <w:lang w:val="en-GB" w:eastAsia="zh-CN"/>
              </w:rPr>
              <w:lastRenderedPageBreak/>
              <w:t>v</w:t>
            </w:r>
            <w:r>
              <w:rPr>
                <w:rFonts w:eastAsiaTheme="minorEastAsia"/>
                <w:lang w:val="en-GB" w:eastAsia="zh-CN"/>
              </w:rPr>
              <w:t>ivo</w:t>
            </w:r>
          </w:p>
        </w:tc>
        <w:tc>
          <w:tcPr>
            <w:tcW w:w="6390" w:type="dxa"/>
          </w:tcPr>
          <w:p w14:paraId="5D247AFD" w14:textId="4BF378B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bl>
    <w:p w14:paraId="04002EFC" w14:textId="541947C0" w:rsidR="00695025" w:rsidRDefault="00695025" w:rsidP="00695025"/>
    <w:p w14:paraId="54D1A9FA" w14:textId="2D604C1C" w:rsidR="00053DDE" w:rsidRDefault="00D60511" w:rsidP="00053DDE">
      <w:pPr>
        <w:pStyle w:val="4"/>
      </w:pPr>
      <w:r w:rsidRPr="00D60511">
        <w:t>R1-2005208</w:t>
      </w:r>
      <w:r w:rsidRPr="00D60511">
        <w:tab/>
        <w:t xml:space="preserve">LS on UE capability </w:t>
      </w:r>
      <w:proofErr w:type="spellStart"/>
      <w:r w:rsidRPr="00D60511">
        <w:t>xDD</w:t>
      </w:r>
      <w:proofErr w:type="spellEnd"/>
      <w:r w:rsidRPr="00D60511">
        <w:t xml:space="preserve"> differentiation for SUL/SDL bands</w:t>
      </w:r>
      <w:r w:rsidRPr="00D60511">
        <w:tab/>
        <w:t>RAN2, Samsung</w:t>
      </w:r>
    </w:p>
    <w:p w14:paraId="0A72CE77" w14:textId="77777777" w:rsidR="00053DDE" w:rsidRDefault="00053DDE" w:rsidP="00053DDE">
      <w:pPr>
        <w:rPr>
          <w:lang w:val="en-GB"/>
        </w:rPr>
      </w:pPr>
      <w:r>
        <w:rPr>
          <w:lang w:val="en-GB"/>
        </w:rPr>
        <w:t>Related contributions:</w:t>
      </w:r>
    </w:p>
    <w:p w14:paraId="36DE62CA" w14:textId="77777777" w:rsidR="00ED5F67" w:rsidRDefault="006720CF" w:rsidP="00ED5F67">
      <w:pPr>
        <w:pStyle w:val="af6"/>
        <w:numPr>
          <w:ilvl w:val="0"/>
          <w:numId w:val="21"/>
        </w:numPr>
        <w:rPr>
          <w:lang w:eastAsia="x-none"/>
        </w:rPr>
      </w:pPr>
      <w:hyperlink r:id="rId40" w:history="1">
        <w:r w:rsidR="00ED5F67">
          <w:rPr>
            <w:rStyle w:val="afd"/>
            <w:lang w:eastAsia="x-none"/>
          </w:rPr>
          <w:t>R1-2005212</w:t>
        </w:r>
      </w:hyperlink>
      <w:r w:rsidR="00ED5F67">
        <w:rPr>
          <w:lang w:eastAsia="x-none"/>
        </w:rPr>
        <w:tab/>
        <w:t>Reply LS on XDD-FRX Differentiation</w:t>
      </w:r>
      <w:r w:rsidR="00ED5F67">
        <w:rPr>
          <w:lang w:eastAsia="x-none"/>
        </w:rPr>
        <w:tab/>
        <w:t>RAN2, Qualcomm</w:t>
      </w:r>
    </w:p>
    <w:p w14:paraId="0C80A42C" w14:textId="77777777" w:rsidR="00ED5F67" w:rsidRDefault="006720CF" w:rsidP="00ED5F67">
      <w:pPr>
        <w:pStyle w:val="af6"/>
        <w:numPr>
          <w:ilvl w:val="0"/>
          <w:numId w:val="21"/>
        </w:numPr>
        <w:rPr>
          <w:lang w:eastAsia="x-none"/>
        </w:rPr>
      </w:pPr>
      <w:hyperlink r:id="rId41" w:history="1">
        <w:r w:rsidR="00ED5F67">
          <w:rPr>
            <w:rStyle w:val="afd"/>
            <w:lang w:eastAsia="x-none"/>
          </w:rPr>
          <w:t>R1-2006082</w:t>
        </w:r>
      </w:hyperlink>
      <w:r w:rsidR="00ED5F67">
        <w:rPr>
          <w:lang w:eastAsia="x-none"/>
        </w:rPr>
        <w:tab/>
        <w:t xml:space="preserve">[Draft] Reply LS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Samsung</w:t>
      </w:r>
    </w:p>
    <w:p w14:paraId="3E26D5B8" w14:textId="77777777" w:rsidR="00ED5F67" w:rsidRDefault="006720CF" w:rsidP="00ED5F67">
      <w:pPr>
        <w:pStyle w:val="af6"/>
        <w:numPr>
          <w:ilvl w:val="0"/>
          <w:numId w:val="21"/>
        </w:numPr>
        <w:rPr>
          <w:lang w:eastAsia="x-none"/>
        </w:rPr>
      </w:pPr>
      <w:hyperlink r:id="rId42" w:history="1">
        <w:r w:rsidR="00ED5F67">
          <w:rPr>
            <w:rStyle w:val="afd"/>
            <w:lang w:eastAsia="x-none"/>
          </w:rPr>
          <w:t>R1-2006335</w:t>
        </w:r>
      </w:hyperlink>
      <w:r w:rsidR="00ED5F67">
        <w:rPr>
          <w:lang w:eastAsia="x-none"/>
        </w:rPr>
        <w:tab/>
        <w:t xml:space="preserve">[DRAFT] Reply LS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ZTE</w:t>
      </w:r>
    </w:p>
    <w:p w14:paraId="72E1D459" w14:textId="77777777" w:rsidR="00ED5F67" w:rsidRDefault="006720CF" w:rsidP="00ED5F67">
      <w:pPr>
        <w:pStyle w:val="af6"/>
        <w:numPr>
          <w:ilvl w:val="0"/>
          <w:numId w:val="21"/>
        </w:numPr>
        <w:rPr>
          <w:lang w:eastAsia="x-none"/>
        </w:rPr>
      </w:pPr>
      <w:hyperlink r:id="rId43" w:history="1">
        <w:r w:rsidR="00ED5F67">
          <w:rPr>
            <w:rStyle w:val="afd"/>
            <w:lang w:eastAsia="x-none"/>
          </w:rPr>
          <w:t>R1-2006934</w:t>
        </w:r>
      </w:hyperlink>
      <w:r w:rsidR="00ED5F67">
        <w:rPr>
          <w:lang w:eastAsia="x-none"/>
        </w:rPr>
        <w:tab/>
        <w:t xml:space="preserve">Draft LS reply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 xml:space="preserve">Huawei, </w:t>
      </w:r>
      <w:proofErr w:type="spellStart"/>
      <w:r w:rsidR="00ED5F67">
        <w:rPr>
          <w:lang w:eastAsia="x-none"/>
        </w:rPr>
        <w:t>HiSilicon</w:t>
      </w:r>
      <w:proofErr w:type="spellEnd"/>
    </w:p>
    <w:p w14:paraId="5C9C58BC" w14:textId="77777777" w:rsidR="00ED5F67" w:rsidRDefault="006720CF" w:rsidP="00ED5F67">
      <w:pPr>
        <w:pStyle w:val="af6"/>
        <w:numPr>
          <w:ilvl w:val="0"/>
          <w:numId w:val="21"/>
        </w:numPr>
        <w:rPr>
          <w:lang w:eastAsia="x-none"/>
        </w:rPr>
      </w:pPr>
      <w:hyperlink r:id="rId44" w:history="1">
        <w:r w:rsidR="00ED5F67">
          <w:rPr>
            <w:rStyle w:val="afd"/>
            <w:lang w:eastAsia="x-none"/>
          </w:rPr>
          <w:t>R1-2006935</w:t>
        </w:r>
      </w:hyperlink>
      <w:r w:rsidR="00ED5F67">
        <w:rPr>
          <w:lang w:eastAsia="x-none"/>
        </w:rPr>
        <w:tab/>
        <w:t xml:space="preserve">Discussion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 xml:space="preserve">Huawei, </w:t>
      </w:r>
      <w:proofErr w:type="spellStart"/>
      <w:r w:rsidR="00ED5F67">
        <w:rPr>
          <w:lang w:eastAsia="x-none"/>
        </w:rPr>
        <w:t>HiSilicon</w:t>
      </w:r>
      <w:proofErr w:type="spellEnd"/>
    </w:p>
    <w:p w14:paraId="186A058A" w14:textId="77777777" w:rsidR="00053DDE" w:rsidRPr="00ED5F67" w:rsidRDefault="00053DDE" w:rsidP="00053DDE">
      <w:pPr>
        <w:rPr>
          <w:highlight w:val="yellow"/>
        </w:rPr>
      </w:pPr>
    </w:p>
    <w:p w14:paraId="42A813CF" w14:textId="3B4D1D4E" w:rsidR="00053DDE" w:rsidRDefault="00053DDE" w:rsidP="00053DDE">
      <w:pPr>
        <w:rPr>
          <w:lang w:val="en-GB"/>
        </w:rPr>
      </w:pPr>
      <w:r w:rsidRPr="00CE13CD">
        <w:rPr>
          <w:highlight w:val="yellow"/>
          <w:lang w:val="en-GB"/>
        </w:rPr>
        <w:t>Initial assessment:</w:t>
      </w:r>
    </w:p>
    <w:p w14:paraId="450CC07E" w14:textId="77777777" w:rsidR="00053DDE" w:rsidRDefault="00053DDE" w:rsidP="00053DDE">
      <w:pPr>
        <w:pStyle w:val="af6"/>
        <w:numPr>
          <w:ilvl w:val="0"/>
          <w:numId w:val="6"/>
        </w:numPr>
        <w:rPr>
          <w:lang w:val="en-GB"/>
        </w:rPr>
      </w:pPr>
      <w:r>
        <w:rPr>
          <w:lang w:val="en-GB"/>
        </w:rPr>
        <w:t>There are specific actions to RAN1</w:t>
      </w:r>
    </w:p>
    <w:p w14:paraId="154188E1" w14:textId="0660F1EF" w:rsidR="00053DDE" w:rsidRDefault="00053DDE" w:rsidP="00053DDE">
      <w:pPr>
        <w:pStyle w:val="af6"/>
        <w:numPr>
          <w:ilvl w:val="0"/>
          <w:numId w:val="6"/>
        </w:numPr>
        <w:rPr>
          <w:lang w:val="en-GB"/>
        </w:rPr>
      </w:pPr>
      <w:r>
        <w:rPr>
          <w:lang w:val="en-GB"/>
        </w:rPr>
        <w:t xml:space="preserve">Noted; reply LS is necessary – target </w:t>
      </w:r>
      <w:r w:rsidR="00D60511">
        <w:rPr>
          <w:lang w:val="en-GB"/>
        </w:rPr>
        <w:t>8/20</w:t>
      </w:r>
      <w:r>
        <w:rPr>
          <w:lang w:val="en-GB"/>
        </w:rPr>
        <w:t xml:space="preserve"> for email approval. </w:t>
      </w:r>
    </w:p>
    <w:p w14:paraId="0E2CD0D2" w14:textId="77777777" w:rsidR="00053DDE" w:rsidRDefault="00053DDE" w:rsidP="00053DDE">
      <w:pPr>
        <w:pStyle w:val="af6"/>
        <w:rPr>
          <w:lang w:val="en-GB"/>
        </w:rPr>
      </w:pPr>
    </w:p>
    <w:tbl>
      <w:tblPr>
        <w:tblStyle w:val="af"/>
        <w:tblW w:w="0" w:type="auto"/>
        <w:tblLook w:val="04A0" w:firstRow="1" w:lastRow="0" w:firstColumn="1" w:lastColumn="0" w:noHBand="0" w:noVBand="1"/>
      </w:tblPr>
      <w:tblGrid>
        <w:gridCol w:w="2605"/>
        <w:gridCol w:w="6390"/>
      </w:tblGrid>
      <w:tr w:rsidR="00053DDE" w:rsidRPr="00384EE9" w14:paraId="62DB4D2F" w14:textId="77777777" w:rsidTr="00D6031F">
        <w:tc>
          <w:tcPr>
            <w:tcW w:w="2605" w:type="dxa"/>
          </w:tcPr>
          <w:p w14:paraId="6853BACA" w14:textId="77777777" w:rsidR="00053DDE" w:rsidRPr="00384EE9" w:rsidRDefault="00053DDE" w:rsidP="00D6031F">
            <w:pPr>
              <w:rPr>
                <w:b/>
                <w:bCs/>
                <w:lang w:val="en-GB"/>
              </w:rPr>
            </w:pPr>
            <w:r w:rsidRPr="00384EE9">
              <w:rPr>
                <w:b/>
                <w:bCs/>
                <w:lang w:val="en-GB"/>
              </w:rPr>
              <w:t>Company</w:t>
            </w:r>
          </w:p>
        </w:tc>
        <w:tc>
          <w:tcPr>
            <w:tcW w:w="6390" w:type="dxa"/>
          </w:tcPr>
          <w:p w14:paraId="6F31C18E" w14:textId="77777777" w:rsidR="00053DDE" w:rsidRPr="00384EE9" w:rsidRDefault="00053DDE" w:rsidP="00D6031F">
            <w:pPr>
              <w:rPr>
                <w:b/>
                <w:bCs/>
                <w:lang w:val="en-GB"/>
              </w:rPr>
            </w:pPr>
            <w:r w:rsidRPr="00384EE9">
              <w:rPr>
                <w:b/>
                <w:bCs/>
                <w:lang w:val="en-GB"/>
              </w:rPr>
              <w:t>Views</w:t>
            </w:r>
          </w:p>
        </w:tc>
      </w:tr>
      <w:tr w:rsidR="00D6031F" w14:paraId="26CB53AD" w14:textId="77777777" w:rsidTr="00D6031F">
        <w:tc>
          <w:tcPr>
            <w:tcW w:w="2605" w:type="dxa"/>
          </w:tcPr>
          <w:p w14:paraId="122CF3CC" w14:textId="06790321"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619185EA" w14:textId="6B79CC46"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2E92DC2" w14:textId="77777777" w:rsidTr="00D6031F">
        <w:tc>
          <w:tcPr>
            <w:tcW w:w="2605" w:type="dxa"/>
          </w:tcPr>
          <w:p w14:paraId="2C02E399" w14:textId="5708DACD"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E23A74" w14:textId="09DAFB6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bl>
    <w:p w14:paraId="6155DC60" w14:textId="77777777" w:rsidR="00053DDE" w:rsidRPr="00EE1F8E" w:rsidRDefault="00053DDE" w:rsidP="00053DDE"/>
    <w:p w14:paraId="6F6191C5" w14:textId="0C5D0ADC" w:rsidR="004E5BC6" w:rsidRDefault="005D5FC2" w:rsidP="004E5BC6">
      <w:pPr>
        <w:pStyle w:val="4"/>
      </w:pPr>
      <w:r w:rsidRPr="005D5FC2">
        <w:t>R1-2005209</w:t>
      </w:r>
      <w:r w:rsidRPr="005D5FC2">
        <w:tab/>
        <w:t>LS on NR SRS carrier switching</w:t>
      </w:r>
      <w:r w:rsidRPr="005D5FC2">
        <w:tab/>
        <w:t>RAN2, Qualcomm</w:t>
      </w:r>
    </w:p>
    <w:p w14:paraId="0D221F4A" w14:textId="77777777" w:rsidR="004E5BC6" w:rsidRPr="00814764" w:rsidRDefault="004E5BC6" w:rsidP="004E5BC6">
      <w:pPr>
        <w:rPr>
          <w:lang w:val="en-GB"/>
        </w:rPr>
      </w:pPr>
      <w:r>
        <w:rPr>
          <w:lang w:val="en-GB"/>
        </w:rPr>
        <w:t>Related contributions:</w:t>
      </w:r>
    </w:p>
    <w:p w14:paraId="64A567B5" w14:textId="77777777" w:rsidR="008C3DB4" w:rsidRDefault="006720CF" w:rsidP="008C3DB4">
      <w:pPr>
        <w:pStyle w:val="af6"/>
        <w:numPr>
          <w:ilvl w:val="0"/>
          <w:numId w:val="22"/>
        </w:numPr>
        <w:rPr>
          <w:lang w:eastAsia="x-none"/>
        </w:rPr>
      </w:pPr>
      <w:hyperlink r:id="rId45" w:history="1">
        <w:r w:rsidR="008C3DB4">
          <w:rPr>
            <w:rStyle w:val="afd"/>
            <w:lang w:eastAsia="x-none"/>
          </w:rPr>
          <w:t>R1-2005466</w:t>
        </w:r>
      </w:hyperlink>
      <w:r w:rsidR="008C3DB4">
        <w:rPr>
          <w:lang w:eastAsia="x-none"/>
        </w:rPr>
        <w:tab/>
        <w:t>Draft reply LS on NR SRS carrier switching</w:t>
      </w:r>
      <w:r w:rsidR="008C3DB4">
        <w:rPr>
          <w:lang w:eastAsia="x-none"/>
        </w:rPr>
        <w:tab/>
        <w:t>ZTE</w:t>
      </w:r>
    </w:p>
    <w:p w14:paraId="388866C4" w14:textId="77777777" w:rsidR="008C3DB4" w:rsidRDefault="006720CF" w:rsidP="008C3DB4">
      <w:pPr>
        <w:pStyle w:val="af6"/>
        <w:numPr>
          <w:ilvl w:val="0"/>
          <w:numId w:val="22"/>
        </w:numPr>
        <w:rPr>
          <w:lang w:eastAsia="x-none"/>
        </w:rPr>
      </w:pPr>
      <w:hyperlink r:id="rId46" w:history="1">
        <w:r w:rsidR="008C3DB4">
          <w:rPr>
            <w:rStyle w:val="afd"/>
            <w:lang w:eastAsia="x-none"/>
          </w:rPr>
          <w:t>R1-2005553</w:t>
        </w:r>
      </w:hyperlink>
      <w:r w:rsidR="008C3DB4">
        <w:rPr>
          <w:lang w:eastAsia="x-none"/>
        </w:rPr>
        <w:tab/>
        <w:t>Discussion for NR SRS carrier switching on SUL</w:t>
      </w:r>
      <w:r w:rsidR="008C3DB4">
        <w:rPr>
          <w:lang w:eastAsia="x-none"/>
        </w:rPr>
        <w:tab/>
        <w:t>ZTE</w:t>
      </w:r>
    </w:p>
    <w:p w14:paraId="63DB4923" w14:textId="77777777" w:rsidR="008C3DB4" w:rsidRDefault="006720CF" w:rsidP="008C3DB4">
      <w:pPr>
        <w:pStyle w:val="af6"/>
        <w:numPr>
          <w:ilvl w:val="0"/>
          <w:numId w:val="22"/>
        </w:numPr>
        <w:rPr>
          <w:lang w:eastAsia="x-none"/>
        </w:rPr>
      </w:pPr>
      <w:hyperlink r:id="rId47" w:history="1">
        <w:r w:rsidR="008C3DB4">
          <w:rPr>
            <w:rStyle w:val="afd"/>
            <w:lang w:eastAsia="x-none"/>
          </w:rPr>
          <w:t>R1-2005652</w:t>
        </w:r>
      </w:hyperlink>
      <w:r w:rsidR="008C3DB4">
        <w:rPr>
          <w:lang w:eastAsia="x-none"/>
        </w:rPr>
        <w:tab/>
        <w:t>Draft reply LS to RAN2 on NR SRS carrier switching</w:t>
      </w:r>
      <w:r w:rsidR="008C3DB4">
        <w:rPr>
          <w:lang w:eastAsia="x-none"/>
        </w:rPr>
        <w:tab/>
        <w:t>CATT</w:t>
      </w:r>
    </w:p>
    <w:p w14:paraId="6E91BF0B" w14:textId="77777777" w:rsidR="008C3DB4" w:rsidRDefault="006720CF" w:rsidP="008C3DB4">
      <w:pPr>
        <w:pStyle w:val="af6"/>
        <w:numPr>
          <w:ilvl w:val="0"/>
          <w:numId w:val="22"/>
        </w:numPr>
        <w:rPr>
          <w:lang w:eastAsia="x-none"/>
        </w:rPr>
      </w:pPr>
      <w:hyperlink r:id="rId48" w:history="1">
        <w:r w:rsidR="008C3DB4">
          <w:rPr>
            <w:rStyle w:val="afd"/>
            <w:lang w:eastAsia="x-none"/>
          </w:rPr>
          <w:t>R1-2005654</w:t>
        </w:r>
      </w:hyperlink>
      <w:r w:rsidR="008C3DB4">
        <w:rPr>
          <w:lang w:eastAsia="x-none"/>
        </w:rPr>
        <w:tab/>
        <w:t>Discussion on NR SRS carrier switching on SUL carrier</w:t>
      </w:r>
      <w:r w:rsidR="008C3DB4">
        <w:rPr>
          <w:lang w:eastAsia="x-none"/>
        </w:rPr>
        <w:tab/>
        <w:t>CATT</w:t>
      </w:r>
    </w:p>
    <w:p w14:paraId="685B0872" w14:textId="77777777" w:rsidR="008C3DB4" w:rsidRDefault="006720CF" w:rsidP="008C3DB4">
      <w:pPr>
        <w:pStyle w:val="af6"/>
        <w:numPr>
          <w:ilvl w:val="0"/>
          <w:numId w:val="22"/>
        </w:numPr>
        <w:rPr>
          <w:lang w:eastAsia="x-none"/>
        </w:rPr>
      </w:pPr>
      <w:hyperlink r:id="rId49" w:history="1">
        <w:r w:rsidR="008C3DB4">
          <w:rPr>
            <w:rStyle w:val="afd"/>
            <w:lang w:eastAsia="x-none"/>
          </w:rPr>
          <w:t>R1-2006078</w:t>
        </w:r>
      </w:hyperlink>
      <w:r w:rsidR="008C3DB4">
        <w:rPr>
          <w:lang w:eastAsia="x-none"/>
        </w:rPr>
        <w:tab/>
        <w:t>[Draft] Reply LS on NR SRS carrier switching</w:t>
      </w:r>
      <w:r w:rsidR="008C3DB4">
        <w:rPr>
          <w:lang w:eastAsia="x-none"/>
        </w:rPr>
        <w:tab/>
        <w:t>Samsung</w:t>
      </w:r>
    </w:p>
    <w:p w14:paraId="075FFC92" w14:textId="77777777" w:rsidR="008C3DB4" w:rsidRDefault="006720CF" w:rsidP="008C3DB4">
      <w:pPr>
        <w:pStyle w:val="af6"/>
        <w:numPr>
          <w:ilvl w:val="0"/>
          <w:numId w:val="22"/>
        </w:numPr>
        <w:rPr>
          <w:lang w:eastAsia="x-none"/>
        </w:rPr>
      </w:pPr>
      <w:hyperlink r:id="rId50" w:history="1">
        <w:r w:rsidR="008C3DB4">
          <w:rPr>
            <w:rStyle w:val="afd"/>
            <w:lang w:eastAsia="x-none"/>
          </w:rPr>
          <w:t>R1-2006757</w:t>
        </w:r>
      </w:hyperlink>
      <w:r w:rsidR="008C3DB4">
        <w:rPr>
          <w:lang w:eastAsia="x-none"/>
        </w:rPr>
        <w:tab/>
        <w:t>Discussion on SRS carrier switching</w:t>
      </w:r>
      <w:r w:rsidR="008C3DB4">
        <w:rPr>
          <w:lang w:eastAsia="x-none"/>
        </w:rPr>
        <w:tab/>
        <w:t>Qualcomm Incorporated</w:t>
      </w:r>
    </w:p>
    <w:p w14:paraId="086929E2" w14:textId="77777777" w:rsidR="008C3DB4" w:rsidRDefault="006720CF" w:rsidP="008C3DB4">
      <w:pPr>
        <w:pStyle w:val="af6"/>
        <w:numPr>
          <w:ilvl w:val="0"/>
          <w:numId w:val="22"/>
        </w:numPr>
        <w:rPr>
          <w:lang w:eastAsia="x-none"/>
        </w:rPr>
      </w:pPr>
      <w:hyperlink r:id="rId51" w:history="1">
        <w:r w:rsidR="008C3DB4">
          <w:rPr>
            <w:rStyle w:val="afd"/>
            <w:lang w:eastAsia="x-none"/>
          </w:rPr>
          <w:t>R1-2006945</w:t>
        </w:r>
      </w:hyperlink>
      <w:r w:rsidR="008C3DB4">
        <w:rPr>
          <w:lang w:eastAsia="x-none"/>
        </w:rPr>
        <w:tab/>
        <w:t>Discussion on NR SRS carrier switching</w:t>
      </w:r>
      <w:r w:rsidR="008C3DB4">
        <w:rPr>
          <w:lang w:eastAsia="x-none"/>
        </w:rPr>
        <w:tab/>
        <w:t xml:space="preserve">Huawei, </w:t>
      </w:r>
      <w:proofErr w:type="spellStart"/>
      <w:r w:rsidR="008C3DB4">
        <w:rPr>
          <w:lang w:eastAsia="x-none"/>
        </w:rPr>
        <w:t>HiSilicon</w:t>
      </w:r>
      <w:proofErr w:type="spellEnd"/>
    </w:p>
    <w:p w14:paraId="1FA42EDA" w14:textId="77777777" w:rsidR="004E5BC6" w:rsidRPr="00B96F76" w:rsidRDefault="004E5BC6" w:rsidP="004E5BC6"/>
    <w:p w14:paraId="0C68D785" w14:textId="77777777" w:rsidR="008C3DB4" w:rsidRDefault="008C3DB4" w:rsidP="008C3DB4">
      <w:pPr>
        <w:rPr>
          <w:lang w:val="en-GB"/>
        </w:rPr>
      </w:pPr>
      <w:r w:rsidRPr="00CE13CD">
        <w:rPr>
          <w:highlight w:val="yellow"/>
          <w:lang w:val="en-GB"/>
        </w:rPr>
        <w:t>Initial assessment:</w:t>
      </w:r>
    </w:p>
    <w:p w14:paraId="2D20CDA7" w14:textId="77777777" w:rsidR="008C3DB4" w:rsidRDefault="008C3DB4" w:rsidP="008C3DB4">
      <w:pPr>
        <w:pStyle w:val="af6"/>
        <w:numPr>
          <w:ilvl w:val="0"/>
          <w:numId w:val="6"/>
        </w:numPr>
        <w:rPr>
          <w:lang w:val="en-GB"/>
        </w:rPr>
      </w:pPr>
      <w:r>
        <w:rPr>
          <w:lang w:val="en-GB"/>
        </w:rPr>
        <w:t>There are specific actions to RAN1</w:t>
      </w:r>
    </w:p>
    <w:p w14:paraId="5E7E4C51" w14:textId="46B43216" w:rsidR="008C3DB4" w:rsidRDefault="008C3DB4" w:rsidP="008C3DB4">
      <w:pPr>
        <w:pStyle w:val="af6"/>
        <w:numPr>
          <w:ilvl w:val="0"/>
          <w:numId w:val="6"/>
        </w:numPr>
        <w:rPr>
          <w:lang w:val="en-GB"/>
        </w:rPr>
      </w:pPr>
      <w:r>
        <w:rPr>
          <w:lang w:val="en-GB"/>
        </w:rPr>
        <w:t>Noted; reply LS is necessary – target 8/2</w:t>
      </w:r>
      <w:r w:rsidR="00860462">
        <w:rPr>
          <w:lang w:val="en-GB"/>
        </w:rPr>
        <w:t>1</w:t>
      </w:r>
      <w:r>
        <w:rPr>
          <w:lang w:val="en-GB"/>
        </w:rPr>
        <w:t xml:space="preserve"> for email approval. </w:t>
      </w:r>
    </w:p>
    <w:p w14:paraId="05855903" w14:textId="77777777" w:rsidR="004E5BC6" w:rsidRPr="003F36EF" w:rsidRDefault="004E5BC6" w:rsidP="004E5BC6">
      <w:pPr>
        <w:ind w:left="360"/>
        <w:rPr>
          <w:lang w:val="en-GB"/>
        </w:rPr>
      </w:pPr>
    </w:p>
    <w:tbl>
      <w:tblPr>
        <w:tblStyle w:val="af"/>
        <w:tblW w:w="0" w:type="auto"/>
        <w:tblLook w:val="04A0" w:firstRow="1" w:lastRow="0" w:firstColumn="1" w:lastColumn="0" w:noHBand="0" w:noVBand="1"/>
      </w:tblPr>
      <w:tblGrid>
        <w:gridCol w:w="2605"/>
        <w:gridCol w:w="6390"/>
      </w:tblGrid>
      <w:tr w:rsidR="004E5BC6" w:rsidRPr="00384EE9" w14:paraId="30FB5A07" w14:textId="77777777" w:rsidTr="00D6031F">
        <w:tc>
          <w:tcPr>
            <w:tcW w:w="2605" w:type="dxa"/>
          </w:tcPr>
          <w:p w14:paraId="67B48860" w14:textId="77777777" w:rsidR="004E5BC6" w:rsidRPr="00384EE9" w:rsidRDefault="004E5BC6" w:rsidP="00D6031F">
            <w:pPr>
              <w:rPr>
                <w:b/>
                <w:bCs/>
                <w:lang w:val="en-GB"/>
              </w:rPr>
            </w:pPr>
            <w:r w:rsidRPr="00384EE9">
              <w:rPr>
                <w:b/>
                <w:bCs/>
                <w:lang w:val="en-GB"/>
              </w:rPr>
              <w:t>Company</w:t>
            </w:r>
          </w:p>
        </w:tc>
        <w:tc>
          <w:tcPr>
            <w:tcW w:w="6390" w:type="dxa"/>
          </w:tcPr>
          <w:p w14:paraId="13E0C53C" w14:textId="77777777" w:rsidR="004E5BC6" w:rsidRPr="00384EE9" w:rsidRDefault="004E5BC6" w:rsidP="00D6031F">
            <w:pPr>
              <w:rPr>
                <w:b/>
                <w:bCs/>
                <w:lang w:val="en-GB"/>
              </w:rPr>
            </w:pPr>
            <w:r w:rsidRPr="00384EE9">
              <w:rPr>
                <w:b/>
                <w:bCs/>
                <w:lang w:val="en-GB"/>
              </w:rPr>
              <w:t>Views</w:t>
            </w:r>
          </w:p>
        </w:tc>
      </w:tr>
      <w:tr w:rsidR="00D6031F" w14:paraId="140D873F" w14:textId="77777777" w:rsidTr="00D6031F">
        <w:tc>
          <w:tcPr>
            <w:tcW w:w="2605" w:type="dxa"/>
          </w:tcPr>
          <w:p w14:paraId="35B9801B" w14:textId="7C09F596"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2874632D" w14:textId="251F73AE"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395F902D" w14:textId="77777777" w:rsidTr="00D6031F">
        <w:tc>
          <w:tcPr>
            <w:tcW w:w="2605" w:type="dxa"/>
          </w:tcPr>
          <w:p w14:paraId="01041529" w14:textId="49B45856" w:rsidR="00D6031F" w:rsidRDefault="002A39E7" w:rsidP="00D6031F">
            <w:pPr>
              <w:rPr>
                <w:rFonts w:eastAsia="Malgun Gothic"/>
                <w:lang w:val="en-GB" w:eastAsia="ko-KR"/>
              </w:rPr>
            </w:pPr>
            <w:r>
              <w:rPr>
                <w:rFonts w:eastAsia="Malgun Gothic"/>
                <w:lang w:val="en-GB" w:eastAsia="ko-KR"/>
              </w:rPr>
              <w:lastRenderedPageBreak/>
              <w:t>FUTUREWEI</w:t>
            </w:r>
          </w:p>
        </w:tc>
        <w:tc>
          <w:tcPr>
            <w:tcW w:w="6390" w:type="dxa"/>
          </w:tcPr>
          <w:p w14:paraId="14AC8463" w14:textId="4D3C5261" w:rsidR="00D6031F" w:rsidRDefault="002A39E7" w:rsidP="00D6031F">
            <w:pPr>
              <w:rPr>
                <w:rFonts w:eastAsia="Malgun Gothic"/>
                <w:lang w:val="en-GB" w:eastAsia="ko-KR"/>
              </w:rPr>
            </w:pPr>
            <w:r>
              <w:rPr>
                <w:rFonts w:eastAsia="Malgun Gothic"/>
                <w:lang w:val="en-GB" w:eastAsia="ko-KR"/>
              </w:rPr>
              <w:t>Agree with the initial assessment.</w:t>
            </w:r>
          </w:p>
        </w:tc>
      </w:tr>
      <w:tr w:rsidR="006720CF" w14:paraId="4B440188" w14:textId="77777777" w:rsidTr="00D6031F">
        <w:tc>
          <w:tcPr>
            <w:tcW w:w="2605" w:type="dxa"/>
          </w:tcPr>
          <w:p w14:paraId="349D7932" w14:textId="7AB1E36B"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83F30E8" w14:textId="35B8AF7C"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67FEBFE" w:rsidR="0073470D" w:rsidRDefault="007F32A9" w:rsidP="0073470D">
      <w:pPr>
        <w:pStyle w:val="4"/>
      </w:pPr>
      <w:r w:rsidRPr="007F32A9">
        <w:t>R1-2005210</w:t>
      </w:r>
      <w:r w:rsidRPr="007F32A9">
        <w:tab/>
        <w:t>Reply LS on DCP</w:t>
      </w:r>
      <w:r w:rsidRPr="007F32A9">
        <w:tab/>
        <w:t>RAN2, Huawei</w:t>
      </w:r>
    </w:p>
    <w:p w14:paraId="251B1524" w14:textId="60DB669C" w:rsidR="00A6467B" w:rsidRDefault="00A6467B" w:rsidP="00A6467B">
      <w:pPr>
        <w:rPr>
          <w:lang w:val="en-GB"/>
        </w:rPr>
      </w:pPr>
      <w:r>
        <w:rPr>
          <w:lang w:val="en-GB"/>
        </w:rPr>
        <w:t>Related contributions:</w:t>
      </w:r>
    </w:p>
    <w:p w14:paraId="4D2F8068" w14:textId="77777777" w:rsidR="00515D43" w:rsidRDefault="006720CF" w:rsidP="00515D43">
      <w:pPr>
        <w:pStyle w:val="af6"/>
        <w:numPr>
          <w:ilvl w:val="0"/>
          <w:numId w:val="23"/>
        </w:numPr>
        <w:rPr>
          <w:lang w:eastAsia="x-none"/>
        </w:rPr>
      </w:pPr>
      <w:hyperlink r:id="rId52" w:history="1">
        <w:r w:rsidR="00515D43">
          <w:rPr>
            <w:rStyle w:val="afd"/>
            <w:lang w:eastAsia="x-none"/>
          </w:rPr>
          <w:t>R1-2005505</w:t>
        </w:r>
      </w:hyperlink>
      <w:r w:rsidR="00515D43">
        <w:rPr>
          <w:lang w:eastAsia="x-none"/>
        </w:rPr>
        <w:tab/>
        <w:t>Discussion on reply LS on DCP</w:t>
      </w:r>
      <w:r w:rsidR="00515D43">
        <w:rPr>
          <w:lang w:eastAsia="x-none"/>
        </w:rPr>
        <w:tab/>
        <w:t>vivo</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35B47800" w:rsidR="00A15008" w:rsidRDefault="00A42AC5" w:rsidP="00A15008">
      <w:pPr>
        <w:pStyle w:val="af6"/>
        <w:numPr>
          <w:ilvl w:val="0"/>
          <w:numId w:val="6"/>
        </w:numPr>
        <w:rPr>
          <w:lang w:val="en-GB"/>
        </w:rPr>
      </w:pPr>
      <w:r>
        <w:rPr>
          <w:lang w:val="en-GB"/>
        </w:rPr>
        <w:t xml:space="preserve">Noted. No subsequent email discussion. Potential RAN1 specification impact can be discussed under </w:t>
      </w:r>
      <w:r w:rsidR="00555924">
        <w:rPr>
          <w:lang w:val="en-GB"/>
        </w:rPr>
        <w:t>7.2.7</w:t>
      </w:r>
      <w:r>
        <w:rPr>
          <w:lang w:val="en-GB"/>
        </w:rPr>
        <w:t xml:space="preserve">. </w:t>
      </w:r>
    </w:p>
    <w:p w14:paraId="6639A61B" w14:textId="77777777" w:rsidR="00A15008" w:rsidRDefault="00A15008" w:rsidP="00A15008">
      <w:pPr>
        <w:pStyle w:val="af6"/>
        <w:rPr>
          <w:lang w:val="en-GB"/>
        </w:rPr>
      </w:pPr>
    </w:p>
    <w:tbl>
      <w:tblPr>
        <w:tblStyle w:val="af"/>
        <w:tblW w:w="0" w:type="auto"/>
        <w:tblLook w:val="04A0" w:firstRow="1" w:lastRow="0" w:firstColumn="1" w:lastColumn="0" w:noHBand="0" w:noVBand="1"/>
      </w:tblPr>
      <w:tblGrid>
        <w:gridCol w:w="2605"/>
        <w:gridCol w:w="6390"/>
      </w:tblGrid>
      <w:tr w:rsidR="00695025" w:rsidRPr="00384EE9" w14:paraId="3949BBC7" w14:textId="77777777" w:rsidTr="00D6031F">
        <w:tc>
          <w:tcPr>
            <w:tcW w:w="2605" w:type="dxa"/>
          </w:tcPr>
          <w:p w14:paraId="74173BF7" w14:textId="77777777" w:rsidR="00695025" w:rsidRPr="00384EE9" w:rsidRDefault="00695025" w:rsidP="00D6031F">
            <w:pPr>
              <w:rPr>
                <w:b/>
                <w:bCs/>
                <w:lang w:val="en-GB"/>
              </w:rPr>
            </w:pPr>
            <w:r w:rsidRPr="00384EE9">
              <w:rPr>
                <w:b/>
                <w:bCs/>
                <w:lang w:val="en-GB"/>
              </w:rPr>
              <w:t>Company</w:t>
            </w:r>
          </w:p>
        </w:tc>
        <w:tc>
          <w:tcPr>
            <w:tcW w:w="6390" w:type="dxa"/>
          </w:tcPr>
          <w:p w14:paraId="3A646A2B" w14:textId="77777777" w:rsidR="00695025" w:rsidRPr="00384EE9" w:rsidRDefault="00695025" w:rsidP="00D6031F">
            <w:pPr>
              <w:rPr>
                <w:b/>
                <w:bCs/>
                <w:lang w:val="en-GB"/>
              </w:rPr>
            </w:pPr>
            <w:r w:rsidRPr="00384EE9">
              <w:rPr>
                <w:b/>
                <w:bCs/>
                <w:lang w:val="en-GB"/>
              </w:rPr>
              <w:t>Views</w:t>
            </w:r>
          </w:p>
        </w:tc>
      </w:tr>
      <w:tr w:rsidR="00D6031F" w14:paraId="730A7F0D" w14:textId="77777777" w:rsidTr="00D6031F">
        <w:tc>
          <w:tcPr>
            <w:tcW w:w="2605" w:type="dxa"/>
          </w:tcPr>
          <w:p w14:paraId="5CB5980F" w14:textId="79FB8109"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3D975E54" w14:textId="409232E0"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53DF12B" w14:textId="77777777" w:rsidTr="00D6031F">
        <w:tc>
          <w:tcPr>
            <w:tcW w:w="2605" w:type="dxa"/>
          </w:tcPr>
          <w:p w14:paraId="43704213" w14:textId="3CF60EFF"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4A3A6AC" w14:textId="3786FA1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bl>
    <w:p w14:paraId="22D34587" w14:textId="502AB58A" w:rsidR="00EE1F8E" w:rsidRDefault="00EE1F8E" w:rsidP="00EE1F8E"/>
    <w:p w14:paraId="27D1A1C3" w14:textId="01948DA2" w:rsidR="00935B3C" w:rsidRDefault="00E43DC0" w:rsidP="00935B3C">
      <w:pPr>
        <w:pStyle w:val="4"/>
      </w:pPr>
      <w:r w:rsidRPr="00E43DC0">
        <w:t>R1-2005216</w:t>
      </w:r>
      <w:r w:rsidRPr="00E43DC0">
        <w:tab/>
        <w:t>LS Reply on UL RTOA reference time</w:t>
      </w:r>
      <w:r w:rsidRPr="00E43DC0">
        <w:tab/>
        <w:t>RAN3, Ericsson</w:t>
      </w:r>
    </w:p>
    <w:p w14:paraId="3037827E" w14:textId="77777777" w:rsidR="00935B3C" w:rsidRDefault="00935B3C" w:rsidP="00935B3C">
      <w:pPr>
        <w:rPr>
          <w:lang w:val="en-GB"/>
        </w:rPr>
      </w:pPr>
      <w:r>
        <w:rPr>
          <w:lang w:val="en-GB"/>
        </w:rPr>
        <w:t>Related contributions:</w:t>
      </w:r>
    </w:p>
    <w:p w14:paraId="1035F932" w14:textId="0D106F93" w:rsidR="00935B3C" w:rsidRDefault="007A4E52" w:rsidP="00893AC1">
      <w:pPr>
        <w:pStyle w:val="af6"/>
        <w:numPr>
          <w:ilvl w:val="0"/>
          <w:numId w:val="15"/>
        </w:numPr>
        <w:rPr>
          <w:lang w:eastAsia="x-none"/>
        </w:rPr>
      </w:pPr>
      <w:r>
        <w:t>None in AI 5.</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30B5AFC6" w14:textId="13CCDFDA" w:rsidR="00E43DC0" w:rsidRDefault="00E43DC0" w:rsidP="00E43DC0">
      <w:pPr>
        <w:pStyle w:val="af6"/>
        <w:numPr>
          <w:ilvl w:val="0"/>
          <w:numId w:val="6"/>
        </w:numPr>
        <w:rPr>
          <w:lang w:val="en-GB"/>
        </w:rPr>
      </w:pPr>
      <w:r>
        <w:rPr>
          <w:lang w:val="en-GB"/>
        </w:rPr>
        <w:t xml:space="preserve">Noted. No subsequent email discussion. Potential RAN1 specification impact can be discussed under 7.2.7. </w:t>
      </w:r>
    </w:p>
    <w:p w14:paraId="352234ED" w14:textId="77777777" w:rsidR="00935B3C" w:rsidRDefault="00935B3C" w:rsidP="00935B3C">
      <w:pPr>
        <w:pStyle w:val="af6"/>
        <w:rPr>
          <w:lang w:val="en-GB"/>
        </w:rPr>
      </w:pPr>
    </w:p>
    <w:tbl>
      <w:tblPr>
        <w:tblStyle w:val="af"/>
        <w:tblW w:w="0" w:type="auto"/>
        <w:tblLook w:val="04A0" w:firstRow="1" w:lastRow="0" w:firstColumn="1" w:lastColumn="0" w:noHBand="0" w:noVBand="1"/>
      </w:tblPr>
      <w:tblGrid>
        <w:gridCol w:w="2605"/>
        <w:gridCol w:w="6390"/>
      </w:tblGrid>
      <w:tr w:rsidR="00935B3C" w:rsidRPr="00384EE9" w14:paraId="430D1055" w14:textId="77777777" w:rsidTr="00D6031F">
        <w:tc>
          <w:tcPr>
            <w:tcW w:w="2605" w:type="dxa"/>
          </w:tcPr>
          <w:p w14:paraId="7C55301A" w14:textId="77777777" w:rsidR="00935B3C" w:rsidRPr="00384EE9" w:rsidRDefault="00935B3C" w:rsidP="00D6031F">
            <w:pPr>
              <w:rPr>
                <w:b/>
                <w:bCs/>
                <w:lang w:val="en-GB"/>
              </w:rPr>
            </w:pPr>
            <w:r w:rsidRPr="00384EE9">
              <w:rPr>
                <w:b/>
                <w:bCs/>
                <w:lang w:val="en-GB"/>
              </w:rPr>
              <w:t>Company</w:t>
            </w:r>
          </w:p>
        </w:tc>
        <w:tc>
          <w:tcPr>
            <w:tcW w:w="6390" w:type="dxa"/>
          </w:tcPr>
          <w:p w14:paraId="6B2344A3" w14:textId="77777777" w:rsidR="00935B3C" w:rsidRPr="00384EE9" w:rsidRDefault="00935B3C" w:rsidP="00D6031F">
            <w:pPr>
              <w:rPr>
                <w:b/>
                <w:bCs/>
                <w:lang w:val="en-GB"/>
              </w:rPr>
            </w:pPr>
            <w:r w:rsidRPr="00384EE9">
              <w:rPr>
                <w:b/>
                <w:bCs/>
                <w:lang w:val="en-GB"/>
              </w:rPr>
              <w:t>Views</w:t>
            </w:r>
          </w:p>
        </w:tc>
      </w:tr>
      <w:tr w:rsidR="00D6031F" w14:paraId="750A7659" w14:textId="77777777" w:rsidTr="00D6031F">
        <w:tc>
          <w:tcPr>
            <w:tcW w:w="2605" w:type="dxa"/>
          </w:tcPr>
          <w:p w14:paraId="6738751A" w14:textId="3A9C41DC"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7BF159AF" w14:textId="1797627A"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6FAF7F80" w14:textId="77777777" w:rsidTr="00D6031F">
        <w:tc>
          <w:tcPr>
            <w:tcW w:w="2605" w:type="dxa"/>
          </w:tcPr>
          <w:p w14:paraId="34D9382B" w14:textId="232926B0" w:rsidR="00073001" w:rsidRDefault="00073001" w:rsidP="00073001">
            <w:pPr>
              <w:rPr>
                <w:rFonts w:eastAsia="Malgun Gothic"/>
                <w:lang w:val="en-GB" w:eastAsia="ko-KR"/>
              </w:rPr>
            </w:pPr>
            <w:r>
              <w:rPr>
                <w:rFonts w:eastAsia="Malgun Gothic"/>
                <w:lang w:val="en-GB" w:eastAsia="ko-KR"/>
              </w:rPr>
              <w:t>FUTUREWEI</w:t>
            </w:r>
          </w:p>
        </w:tc>
        <w:tc>
          <w:tcPr>
            <w:tcW w:w="6390" w:type="dxa"/>
          </w:tcPr>
          <w:p w14:paraId="0C4C8C50" w14:textId="7CBDFE55"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4205D4C4" w14:textId="77777777" w:rsidTr="00D6031F">
        <w:tc>
          <w:tcPr>
            <w:tcW w:w="2605" w:type="dxa"/>
          </w:tcPr>
          <w:p w14:paraId="650E0E0B" w14:textId="45D7C6B9"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1EF8DDD" w14:textId="4D9BB215"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5E2204EA" w14:textId="77777777" w:rsidR="006720CF" w:rsidRDefault="006720CF" w:rsidP="006720CF">
            <w:pPr>
              <w:rPr>
                <w:rFonts w:eastAsia="Malgun Gothic"/>
                <w:lang w:val="en-GB" w:eastAsia="ko-KR"/>
              </w:rPr>
            </w:pPr>
            <w:r>
              <w:rPr>
                <w:rFonts w:eastAsia="Malgun Gothic"/>
                <w:lang w:val="en-GB" w:eastAsia="ko-KR"/>
              </w:rPr>
              <w:t xml:space="preserve">One typo, </w:t>
            </w:r>
          </w:p>
          <w:p w14:paraId="673D9EE6" w14:textId="5A23769A"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bl>
    <w:p w14:paraId="2D6B2434" w14:textId="0043F449" w:rsidR="00935B3C" w:rsidRDefault="00935B3C" w:rsidP="00935B3C"/>
    <w:p w14:paraId="633A3F22" w14:textId="77777777" w:rsidR="002B1FB6" w:rsidRDefault="002B1FB6" w:rsidP="002B1FB6"/>
    <w:p w14:paraId="4C94EC6B" w14:textId="099C29A8" w:rsidR="002B1FB6" w:rsidRDefault="00A66428" w:rsidP="002B1FB6">
      <w:pPr>
        <w:pStyle w:val="4"/>
      </w:pPr>
      <w:r w:rsidRPr="00A66428">
        <w:t>R1-2005222</w:t>
      </w:r>
      <w:r w:rsidRPr="00A66428">
        <w:tab/>
        <w:t>LS on intra/inter-frequency measurement for NR positioning</w:t>
      </w:r>
      <w:r w:rsidRPr="00A66428">
        <w:tab/>
        <w:t>RAN4, Huawei</w:t>
      </w:r>
    </w:p>
    <w:p w14:paraId="083EA263" w14:textId="77777777" w:rsidR="002B1FB6" w:rsidRDefault="002B1FB6" w:rsidP="002B1FB6">
      <w:pPr>
        <w:rPr>
          <w:lang w:val="en-GB"/>
        </w:rPr>
      </w:pPr>
      <w:r>
        <w:rPr>
          <w:lang w:val="en-GB"/>
        </w:rPr>
        <w:t>Related contributions:</w:t>
      </w:r>
    </w:p>
    <w:p w14:paraId="65E85773" w14:textId="77777777" w:rsidR="002B1FB6" w:rsidRDefault="002B1FB6" w:rsidP="002B1FB6">
      <w:pPr>
        <w:pStyle w:val="af6"/>
        <w:numPr>
          <w:ilvl w:val="0"/>
          <w:numId w:val="15"/>
        </w:numPr>
        <w:rPr>
          <w:lang w:eastAsia="x-none"/>
        </w:rPr>
      </w:pPr>
      <w:r>
        <w:t>None in AI 5.</w:t>
      </w:r>
    </w:p>
    <w:p w14:paraId="1D6FCC6B" w14:textId="77777777" w:rsidR="002B1FB6" w:rsidRPr="00A6467B" w:rsidRDefault="002B1FB6" w:rsidP="002B1FB6"/>
    <w:p w14:paraId="6501DF17" w14:textId="77777777" w:rsidR="002B1FB6" w:rsidRDefault="002B1FB6" w:rsidP="002B1FB6">
      <w:pPr>
        <w:rPr>
          <w:lang w:val="en-GB"/>
        </w:rPr>
      </w:pPr>
      <w:r w:rsidRPr="00CE13CD">
        <w:rPr>
          <w:highlight w:val="yellow"/>
          <w:lang w:val="en-GB"/>
        </w:rPr>
        <w:t>Initial assessment:</w:t>
      </w:r>
    </w:p>
    <w:p w14:paraId="13D8545E" w14:textId="77777777" w:rsidR="002B1FB6" w:rsidRDefault="002B1FB6" w:rsidP="002B1FB6">
      <w:pPr>
        <w:pStyle w:val="af6"/>
        <w:numPr>
          <w:ilvl w:val="0"/>
          <w:numId w:val="6"/>
        </w:numPr>
        <w:rPr>
          <w:lang w:val="en-GB"/>
        </w:rPr>
      </w:pPr>
      <w:r>
        <w:rPr>
          <w:lang w:val="en-GB"/>
        </w:rPr>
        <w:t xml:space="preserve">Noted. No subsequent email discussion. Potential RAN1 specification impact can be discussed under 7.2.7. </w:t>
      </w:r>
    </w:p>
    <w:p w14:paraId="6D2959E9" w14:textId="77777777" w:rsidR="002B1FB6" w:rsidRDefault="002B1FB6" w:rsidP="002B1FB6">
      <w:pPr>
        <w:pStyle w:val="af6"/>
        <w:rPr>
          <w:lang w:val="en-GB"/>
        </w:rPr>
      </w:pPr>
    </w:p>
    <w:tbl>
      <w:tblPr>
        <w:tblStyle w:val="af"/>
        <w:tblW w:w="0" w:type="auto"/>
        <w:tblLook w:val="04A0" w:firstRow="1" w:lastRow="0" w:firstColumn="1" w:lastColumn="0" w:noHBand="0" w:noVBand="1"/>
      </w:tblPr>
      <w:tblGrid>
        <w:gridCol w:w="2605"/>
        <w:gridCol w:w="6390"/>
      </w:tblGrid>
      <w:tr w:rsidR="002B1FB6" w:rsidRPr="00384EE9" w14:paraId="5469E0B8" w14:textId="77777777" w:rsidTr="00D6031F">
        <w:tc>
          <w:tcPr>
            <w:tcW w:w="2605" w:type="dxa"/>
          </w:tcPr>
          <w:p w14:paraId="666B2F96" w14:textId="77777777" w:rsidR="002B1FB6" w:rsidRPr="00384EE9" w:rsidRDefault="002B1FB6" w:rsidP="00D6031F">
            <w:pPr>
              <w:rPr>
                <w:b/>
                <w:bCs/>
                <w:lang w:val="en-GB"/>
              </w:rPr>
            </w:pPr>
            <w:r w:rsidRPr="00384EE9">
              <w:rPr>
                <w:b/>
                <w:bCs/>
                <w:lang w:val="en-GB"/>
              </w:rPr>
              <w:t>Company</w:t>
            </w:r>
          </w:p>
        </w:tc>
        <w:tc>
          <w:tcPr>
            <w:tcW w:w="6390" w:type="dxa"/>
          </w:tcPr>
          <w:p w14:paraId="390D75B8" w14:textId="77777777" w:rsidR="002B1FB6" w:rsidRPr="00384EE9" w:rsidRDefault="002B1FB6" w:rsidP="00D6031F">
            <w:pPr>
              <w:rPr>
                <w:b/>
                <w:bCs/>
                <w:lang w:val="en-GB"/>
              </w:rPr>
            </w:pPr>
            <w:r w:rsidRPr="00384EE9">
              <w:rPr>
                <w:b/>
                <w:bCs/>
                <w:lang w:val="en-GB"/>
              </w:rPr>
              <w:t>Views</w:t>
            </w:r>
          </w:p>
        </w:tc>
      </w:tr>
      <w:tr w:rsidR="00D6031F" w14:paraId="1E9A64F1" w14:textId="77777777" w:rsidTr="00D6031F">
        <w:tc>
          <w:tcPr>
            <w:tcW w:w="2605" w:type="dxa"/>
          </w:tcPr>
          <w:p w14:paraId="7CDEDA9E" w14:textId="3980F0AA"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0C75CF32" w14:textId="229D7F1A"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152FAA99" w14:textId="77777777" w:rsidTr="00D6031F">
        <w:tc>
          <w:tcPr>
            <w:tcW w:w="2605" w:type="dxa"/>
          </w:tcPr>
          <w:p w14:paraId="7CC29B2A" w14:textId="6127998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73A3EEA" w14:textId="02D54B37"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208C738C" w14:textId="77777777" w:rsidR="006720CF" w:rsidRDefault="006720CF" w:rsidP="006720CF">
            <w:pPr>
              <w:rPr>
                <w:rFonts w:eastAsia="Malgun Gothic"/>
                <w:lang w:val="en-GB" w:eastAsia="ko-KR"/>
              </w:rPr>
            </w:pPr>
            <w:r>
              <w:rPr>
                <w:rFonts w:eastAsia="Malgun Gothic"/>
                <w:lang w:val="en-GB" w:eastAsia="ko-KR"/>
              </w:rPr>
              <w:t xml:space="preserve">One typo, </w:t>
            </w:r>
          </w:p>
          <w:p w14:paraId="50C79F1B" w14:textId="473981D9"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bl>
    <w:p w14:paraId="241F38BC" w14:textId="77777777" w:rsidR="002B1FB6" w:rsidRDefault="002B1FB6" w:rsidP="002B1FB6"/>
    <w:p w14:paraId="5ED6C1BA" w14:textId="5A62280C" w:rsidR="00C12425" w:rsidRDefault="00A76861" w:rsidP="00C12425">
      <w:pPr>
        <w:pStyle w:val="4"/>
      </w:pPr>
      <w:r w:rsidRPr="00A76861">
        <w:t>R1-2005227</w:t>
      </w:r>
      <w:r w:rsidRPr="00A76861">
        <w:tab/>
        <w:t>LS on measurement gaps for NR positioning</w:t>
      </w:r>
      <w:r w:rsidRPr="00A76861">
        <w:tab/>
        <w:t>RAN4, Ericsson</w:t>
      </w:r>
    </w:p>
    <w:p w14:paraId="6FD2E578" w14:textId="77777777" w:rsidR="00C12425" w:rsidRDefault="00C12425" w:rsidP="00C12425">
      <w:pPr>
        <w:rPr>
          <w:lang w:val="en-GB"/>
        </w:rPr>
      </w:pPr>
      <w:r>
        <w:rPr>
          <w:lang w:val="en-GB"/>
        </w:rPr>
        <w:t>Related contributions:</w:t>
      </w:r>
    </w:p>
    <w:p w14:paraId="08BA11D3" w14:textId="77777777" w:rsidR="00C12425" w:rsidRDefault="00C12425" w:rsidP="00C12425">
      <w:pPr>
        <w:pStyle w:val="af6"/>
        <w:numPr>
          <w:ilvl w:val="0"/>
          <w:numId w:val="15"/>
        </w:numPr>
        <w:rPr>
          <w:lang w:eastAsia="x-none"/>
        </w:rPr>
      </w:pPr>
      <w:r>
        <w:t>None in AI 5.</w:t>
      </w:r>
    </w:p>
    <w:p w14:paraId="654A8E69" w14:textId="77777777" w:rsidR="00C12425" w:rsidRPr="00A6467B" w:rsidRDefault="00C12425" w:rsidP="00C12425"/>
    <w:p w14:paraId="78464C46" w14:textId="77777777" w:rsidR="00C12425" w:rsidRDefault="00C12425" w:rsidP="00C12425">
      <w:pPr>
        <w:rPr>
          <w:lang w:val="en-GB"/>
        </w:rPr>
      </w:pPr>
      <w:r w:rsidRPr="00CE13CD">
        <w:rPr>
          <w:highlight w:val="yellow"/>
          <w:lang w:val="en-GB"/>
        </w:rPr>
        <w:t>Initial assessment:</w:t>
      </w:r>
    </w:p>
    <w:p w14:paraId="3BE91C7B" w14:textId="77777777" w:rsidR="00C12425" w:rsidRDefault="00C12425" w:rsidP="00C12425">
      <w:pPr>
        <w:pStyle w:val="af6"/>
        <w:numPr>
          <w:ilvl w:val="0"/>
          <w:numId w:val="6"/>
        </w:numPr>
        <w:rPr>
          <w:lang w:val="en-GB"/>
        </w:rPr>
      </w:pPr>
      <w:r>
        <w:rPr>
          <w:lang w:val="en-GB"/>
        </w:rPr>
        <w:t xml:space="preserve">Noted. No subsequent email discussion. Potential RAN1 specification impact can be discussed under 7.2.7. </w:t>
      </w:r>
    </w:p>
    <w:p w14:paraId="78F668AE" w14:textId="77777777" w:rsidR="00C12425" w:rsidRDefault="00C12425" w:rsidP="00C12425">
      <w:pPr>
        <w:pStyle w:val="af6"/>
        <w:rPr>
          <w:lang w:val="en-GB"/>
        </w:rPr>
      </w:pPr>
    </w:p>
    <w:tbl>
      <w:tblPr>
        <w:tblStyle w:val="af"/>
        <w:tblW w:w="0" w:type="auto"/>
        <w:tblLook w:val="04A0" w:firstRow="1" w:lastRow="0" w:firstColumn="1" w:lastColumn="0" w:noHBand="0" w:noVBand="1"/>
      </w:tblPr>
      <w:tblGrid>
        <w:gridCol w:w="2605"/>
        <w:gridCol w:w="6390"/>
      </w:tblGrid>
      <w:tr w:rsidR="00C12425" w:rsidRPr="00384EE9" w14:paraId="075EB22F" w14:textId="77777777" w:rsidTr="00D6031F">
        <w:tc>
          <w:tcPr>
            <w:tcW w:w="2605" w:type="dxa"/>
          </w:tcPr>
          <w:p w14:paraId="201ADECA" w14:textId="77777777" w:rsidR="00C12425" w:rsidRPr="00384EE9" w:rsidRDefault="00C12425" w:rsidP="00D6031F">
            <w:pPr>
              <w:rPr>
                <w:b/>
                <w:bCs/>
                <w:lang w:val="en-GB"/>
              </w:rPr>
            </w:pPr>
            <w:r w:rsidRPr="00384EE9">
              <w:rPr>
                <w:b/>
                <w:bCs/>
                <w:lang w:val="en-GB"/>
              </w:rPr>
              <w:t>Company</w:t>
            </w:r>
          </w:p>
        </w:tc>
        <w:tc>
          <w:tcPr>
            <w:tcW w:w="6390" w:type="dxa"/>
          </w:tcPr>
          <w:p w14:paraId="41E19D5C" w14:textId="77777777" w:rsidR="00C12425" w:rsidRPr="00384EE9" w:rsidRDefault="00C12425" w:rsidP="00D6031F">
            <w:pPr>
              <w:rPr>
                <w:b/>
                <w:bCs/>
                <w:lang w:val="en-GB"/>
              </w:rPr>
            </w:pPr>
            <w:r w:rsidRPr="00384EE9">
              <w:rPr>
                <w:b/>
                <w:bCs/>
                <w:lang w:val="en-GB"/>
              </w:rPr>
              <w:t>Views</w:t>
            </w:r>
          </w:p>
        </w:tc>
      </w:tr>
      <w:tr w:rsidR="003359B3" w14:paraId="1560B0EE" w14:textId="77777777" w:rsidTr="00D6031F">
        <w:tc>
          <w:tcPr>
            <w:tcW w:w="2605" w:type="dxa"/>
          </w:tcPr>
          <w:p w14:paraId="56E66DCB" w14:textId="357A3308"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10EF1D7" w14:textId="2C047EB1"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5C03DF58" w14:textId="77777777" w:rsidTr="00D6031F">
        <w:tc>
          <w:tcPr>
            <w:tcW w:w="2605" w:type="dxa"/>
          </w:tcPr>
          <w:p w14:paraId="3E218817" w14:textId="14F21DC5" w:rsidR="00073001" w:rsidRDefault="00073001" w:rsidP="00073001">
            <w:pPr>
              <w:rPr>
                <w:rFonts w:eastAsia="Malgun Gothic"/>
                <w:lang w:val="en-GB" w:eastAsia="ko-KR"/>
              </w:rPr>
            </w:pPr>
            <w:r>
              <w:rPr>
                <w:rFonts w:eastAsia="Malgun Gothic"/>
                <w:lang w:val="en-GB" w:eastAsia="ko-KR"/>
              </w:rPr>
              <w:t>FUTUREWEI</w:t>
            </w:r>
          </w:p>
        </w:tc>
        <w:tc>
          <w:tcPr>
            <w:tcW w:w="6390" w:type="dxa"/>
          </w:tcPr>
          <w:p w14:paraId="276EAD87" w14:textId="276CBB00"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3820D30B" w14:textId="77777777" w:rsidTr="00D6031F">
        <w:tc>
          <w:tcPr>
            <w:tcW w:w="2605" w:type="dxa"/>
          </w:tcPr>
          <w:p w14:paraId="1CF04150" w14:textId="77CDE7F8"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31491D17" w14:textId="31BBE82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5CEDC8E8" w14:textId="77777777" w:rsidR="006720CF" w:rsidRDefault="006720CF" w:rsidP="006720CF">
            <w:pPr>
              <w:rPr>
                <w:rFonts w:eastAsia="Malgun Gothic"/>
                <w:lang w:val="en-GB" w:eastAsia="ko-KR"/>
              </w:rPr>
            </w:pPr>
            <w:r>
              <w:rPr>
                <w:rFonts w:eastAsia="Malgun Gothic"/>
                <w:lang w:val="en-GB" w:eastAsia="ko-KR"/>
              </w:rPr>
              <w:t xml:space="preserve">One typo, </w:t>
            </w:r>
          </w:p>
          <w:p w14:paraId="4806636B" w14:textId="2941460C"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bl>
    <w:p w14:paraId="39705C8C" w14:textId="77777777" w:rsidR="00C12425" w:rsidRDefault="00C12425" w:rsidP="00C12425"/>
    <w:p w14:paraId="15FF00E6" w14:textId="363E4E41" w:rsidR="0025408B" w:rsidRDefault="0087509C" w:rsidP="0025408B">
      <w:pPr>
        <w:pStyle w:val="4"/>
      </w:pPr>
      <w:r w:rsidRPr="0087509C">
        <w:lastRenderedPageBreak/>
        <w:t>R1-2005228</w:t>
      </w:r>
      <w:r w:rsidRPr="0087509C">
        <w:tab/>
        <w:t>Response LS on criterion of pathloss measurement failure for power control of SRS for positioning</w:t>
      </w:r>
      <w:r w:rsidRPr="0087509C">
        <w:tab/>
      </w:r>
      <w:r w:rsidRPr="0087509C">
        <w:tab/>
        <w:t>RAN4, Ericsson</w:t>
      </w:r>
    </w:p>
    <w:p w14:paraId="72D22B67" w14:textId="77777777" w:rsidR="0025408B" w:rsidRDefault="0025408B" w:rsidP="0025408B">
      <w:pPr>
        <w:rPr>
          <w:lang w:val="en-GB"/>
        </w:rPr>
      </w:pPr>
      <w:r>
        <w:rPr>
          <w:lang w:val="en-GB"/>
        </w:rPr>
        <w:t>Related contributions:</w:t>
      </w:r>
    </w:p>
    <w:p w14:paraId="03D802EF" w14:textId="77777777" w:rsidR="0025408B" w:rsidRDefault="0025408B" w:rsidP="0025408B">
      <w:pPr>
        <w:pStyle w:val="af6"/>
        <w:numPr>
          <w:ilvl w:val="0"/>
          <w:numId w:val="15"/>
        </w:numPr>
        <w:rPr>
          <w:lang w:eastAsia="x-none"/>
        </w:rPr>
      </w:pPr>
      <w:r>
        <w:t>None in AI 5.</w:t>
      </w:r>
    </w:p>
    <w:p w14:paraId="10F54FB0" w14:textId="77777777" w:rsidR="0025408B" w:rsidRPr="00A6467B" w:rsidRDefault="0025408B" w:rsidP="0025408B"/>
    <w:p w14:paraId="2DFEC3A4" w14:textId="77777777" w:rsidR="0025408B" w:rsidRDefault="0025408B" w:rsidP="0025408B">
      <w:pPr>
        <w:rPr>
          <w:lang w:val="en-GB"/>
        </w:rPr>
      </w:pPr>
      <w:r w:rsidRPr="00CE13CD">
        <w:rPr>
          <w:highlight w:val="yellow"/>
          <w:lang w:val="en-GB"/>
        </w:rPr>
        <w:t>Initial assessment:</w:t>
      </w:r>
    </w:p>
    <w:p w14:paraId="21A446F8" w14:textId="77777777" w:rsidR="0025408B" w:rsidRDefault="0025408B" w:rsidP="0025408B">
      <w:pPr>
        <w:pStyle w:val="af6"/>
        <w:numPr>
          <w:ilvl w:val="0"/>
          <w:numId w:val="6"/>
        </w:numPr>
        <w:rPr>
          <w:lang w:val="en-GB"/>
        </w:rPr>
      </w:pPr>
      <w:r>
        <w:rPr>
          <w:lang w:val="en-GB"/>
        </w:rPr>
        <w:t xml:space="preserve">Noted. No subsequent email discussion. Potential RAN1 specification impact can be discussed under 7.2.7. </w:t>
      </w:r>
    </w:p>
    <w:p w14:paraId="36434A26" w14:textId="77777777" w:rsidR="0025408B" w:rsidRDefault="0025408B" w:rsidP="0025408B">
      <w:pPr>
        <w:pStyle w:val="af6"/>
        <w:rPr>
          <w:lang w:val="en-GB"/>
        </w:rPr>
      </w:pPr>
    </w:p>
    <w:tbl>
      <w:tblPr>
        <w:tblStyle w:val="af"/>
        <w:tblW w:w="0" w:type="auto"/>
        <w:tblLook w:val="04A0" w:firstRow="1" w:lastRow="0" w:firstColumn="1" w:lastColumn="0" w:noHBand="0" w:noVBand="1"/>
      </w:tblPr>
      <w:tblGrid>
        <w:gridCol w:w="2605"/>
        <w:gridCol w:w="6390"/>
      </w:tblGrid>
      <w:tr w:rsidR="0025408B" w:rsidRPr="00384EE9" w14:paraId="5B33D199" w14:textId="77777777" w:rsidTr="00D6031F">
        <w:tc>
          <w:tcPr>
            <w:tcW w:w="2605" w:type="dxa"/>
          </w:tcPr>
          <w:p w14:paraId="4E80542B" w14:textId="77777777" w:rsidR="0025408B" w:rsidRPr="00384EE9" w:rsidRDefault="0025408B" w:rsidP="00D6031F">
            <w:pPr>
              <w:rPr>
                <w:b/>
                <w:bCs/>
                <w:lang w:val="en-GB"/>
              </w:rPr>
            </w:pPr>
            <w:r w:rsidRPr="00384EE9">
              <w:rPr>
                <w:b/>
                <w:bCs/>
                <w:lang w:val="en-GB"/>
              </w:rPr>
              <w:t>Company</w:t>
            </w:r>
          </w:p>
        </w:tc>
        <w:tc>
          <w:tcPr>
            <w:tcW w:w="6390" w:type="dxa"/>
          </w:tcPr>
          <w:p w14:paraId="2C29D096" w14:textId="77777777" w:rsidR="0025408B" w:rsidRPr="00384EE9" w:rsidRDefault="0025408B" w:rsidP="00D6031F">
            <w:pPr>
              <w:rPr>
                <w:b/>
                <w:bCs/>
                <w:lang w:val="en-GB"/>
              </w:rPr>
            </w:pPr>
            <w:r w:rsidRPr="00384EE9">
              <w:rPr>
                <w:b/>
                <w:bCs/>
                <w:lang w:val="en-GB"/>
              </w:rPr>
              <w:t>Views</w:t>
            </w:r>
          </w:p>
        </w:tc>
      </w:tr>
      <w:tr w:rsidR="003359B3" w14:paraId="1E1BC6A5" w14:textId="77777777" w:rsidTr="00D6031F">
        <w:tc>
          <w:tcPr>
            <w:tcW w:w="2605" w:type="dxa"/>
          </w:tcPr>
          <w:p w14:paraId="6DFCC2E1" w14:textId="36FBBFEE"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14CD2BF3" w14:textId="72FECCD9"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4C01F6AE" w14:textId="77777777" w:rsidTr="00D6031F">
        <w:tc>
          <w:tcPr>
            <w:tcW w:w="2605" w:type="dxa"/>
          </w:tcPr>
          <w:p w14:paraId="35A48DD0" w14:textId="54791BFB" w:rsidR="00073001" w:rsidRDefault="00073001" w:rsidP="00073001">
            <w:pPr>
              <w:rPr>
                <w:rFonts w:eastAsia="Malgun Gothic"/>
                <w:lang w:val="en-GB" w:eastAsia="ko-KR"/>
              </w:rPr>
            </w:pPr>
            <w:r>
              <w:rPr>
                <w:rFonts w:eastAsia="Malgun Gothic"/>
                <w:lang w:val="en-GB" w:eastAsia="ko-KR"/>
              </w:rPr>
              <w:t>FUTUREWEI</w:t>
            </w:r>
          </w:p>
        </w:tc>
        <w:tc>
          <w:tcPr>
            <w:tcW w:w="6390" w:type="dxa"/>
          </w:tcPr>
          <w:p w14:paraId="04E122D5" w14:textId="45335CCD"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786FA175" w14:textId="77777777" w:rsidTr="00D6031F">
        <w:tc>
          <w:tcPr>
            <w:tcW w:w="2605" w:type="dxa"/>
          </w:tcPr>
          <w:p w14:paraId="72592D56" w14:textId="5A3C84E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EC28EA4" w14:textId="41415F24"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68E720C9" w14:textId="77777777" w:rsidR="006720CF" w:rsidRDefault="006720CF" w:rsidP="006720CF">
            <w:pPr>
              <w:rPr>
                <w:rFonts w:eastAsia="Malgun Gothic"/>
                <w:lang w:val="en-GB" w:eastAsia="ko-KR"/>
              </w:rPr>
            </w:pPr>
            <w:r>
              <w:rPr>
                <w:rFonts w:eastAsia="Malgun Gothic"/>
                <w:lang w:val="en-GB" w:eastAsia="ko-KR"/>
              </w:rPr>
              <w:t xml:space="preserve">One typo, </w:t>
            </w:r>
          </w:p>
          <w:p w14:paraId="622D219E" w14:textId="05E1BEDA"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bl>
    <w:p w14:paraId="2AA078B7" w14:textId="77777777" w:rsidR="0025408B" w:rsidRDefault="0025408B" w:rsidP="0025408B"/>
    <w:p w14:paraId="097B2A9A" w14:textId="39AF83B0" w:rsidR="00E5792C" w:rsidRDefault="00B55AC3" w:rsidP="00E5792C">
      <w:pPr>
        <w:pStyle w:val="4"/>
      </w:pPr>
      <w:r w:rsidRPr="00B55AC3">
        <w:t>R1-2005218</w:t>
      </w:r>
      <w:r w:rsidRPr="00B55AC3">
        <w:tab/>
        <w:t>Response LS on Exchange of information related to SRS-RSRP measurement resource configuration for UE-CLI</w:t>
      </w:r>
      <w:r w:rsidRPr="00B55AC3">
        <w:tab/>
        <w:t>RAN3, ZTE</w:t>
      </w:r>
    </w:p>
    <w:p w14:paraId="551E0C6B" w14:textId="77777777" w:rsidR="00E5792C" w:rsidRDefault="00E5792C" w:rsidP="00E5792C">
      <w:pPr>
        <w:rPr>
          <w:lang w:val="en-GB"/>
        </w:rPr>
      </w:pPr>
      <w:r>
        <w:rPr>
          <w:lang w:val="en-GB"/>
        </w:rPr>
        <w:t>Related contributions:</w:t>
      </w:r>
    </w:p>
    <w:p w14:paraId="6C0067EE" w14:textId="77777777" w:rsidR="00AF1CF2" w:rsidRDefault="006720CF" w:rsidP="00AF1CF2">
      <w:pPr>
        <w:pStyle w:val="af6"/>
        <w:numPr>
          <w:ilvl w:val="0"/>
          <w:numId w:val="6"/>
        </w:numPr>
        <w:rPr>
          <w:lang w:eastAsia="x-none"/>
        </w:rPr>
      </w:pPr>
      <w:hyperlink r:id="rId53" w:history="1">
        <w:r w:rsidR="00AF1CF2">
          <w:rPr>
            <w:rStyle w:val="afd"/>
            <w:lang w:eastAsia="x-none"/>
          </w:rPr>
          <w:t>R1-2005518</w:t>
        </w:r>
      </w:hyperlink>
      <w:r w:rsidR="00AF1CF2">
        <w:rPr>
          <w:lang w:eastAsia="x-none"/>
        </w:rPr>
        <w:tab/>
        <w:t xml:space="preserve">Draft reply LS </w:t>
      </w:r>
      <w:proofErr w:type="gramStart"/>
      <w:r w:rsidR="00AF1CF2">
        <w:rPr>
          <w:lang w:eastAsia="x-none"/>
        </w:rPr>
        <w:t>on  exchange</w:t>
      </w:r>
      <w:proofErr w:type="gramEnd"/>
      <w:r w:rsidR="00AF1CF2">
        <w:rPr>
          <w:lang w:eastAsia="x-none"/>
        </w:rPr>
        <w:t xml:space="preserve"> of information related to SRS-RSRP measurement resource configuration for UE-CLI</w:t>
      </w:r>
      <w:r w:rsidR="00AF1CF2">
        <w:rPr>
          <w:lang w:eastAsia="x-none"/>
        </w:rPr>
        <w:tab/>
        <w:t>ZTE</w:t>
      </w:r>
    </w:p>
    <w:p w14:paraId="669FF6F1" w14:textId="77777777" w:rsidR="00AF1CF2" w:rsidRDefault="006720CF" w:rsidP="00AF1CF2">
      <w:pPr>
        <w:pStyle w:val="af6"/>
        <w:numPr>
          <w:ilvl w:val="0"/>
          <w:numId w:val="6"/>
        </w:numPr>
        <w:rPr>
          <w:lang w:eastAsia="x-none"/>
        </w:rPr>
      </w:pPr>
      <w:hyperlink r:id="rId54" w:history="1">
        <w:r w:rsidR="00AF1CF2">
          <w:rPr>
            <w:rStyle w:val="afd"/>
            <w:lang w:eastAsia="x-none"/>
          </w:rPr>
          <w:t>R1-2005653</w:t>
        </w:r>
      </w:hyperlink>
      <w:r w:rsidR="00AF1CF2">
        <w:rPr>
          <w:lang w:eastAsia="x-none"/>
        </w:rPr>
        <w:tab/>
        <w:t>Draft reply LS to RAN3 on inter-</w:t>
      </w:r>
      <w:proofErr w:type="spellStart"/>
      <w:r w:rsidR="00AF1CF2">
        <w:rPr>
          <w:lang w:eastAsia="x-none"/>
        </w:rPr>
        <w:t>gNB</w:t>
      </w:r>
      <w:proofErr w:type="spellEnd"/>
      <w:r w:rsidR="00AF1CF2">
        <w:rPr>
          <w:lang w:eastAsia="x-none"/>
        </w:rPr>
        <w:t xml:space="preserve"> exchange of SRS configuration</w:t>
      </w:r>
      <w:r w:rsidR="00AF1CF2">
        <w:rPr>
          <w:lang w:eastAsia="x-none"/>
        </w:rPr>
        <w:tab/>
        <w:t>CATT</w:t>
      </w:r>
    </w:p>
    <w:p w14:paraId="21D16188" w14:textId="77777777" w:rsidR="00AF1CF2" w:rsidRDefault="006720CF" w:rsidP="00AF1CF2">
      <w:pPr>
        <w:pStyle w:val="af6"/>
        <w:numPr>
          <w:ilvl w:val="0"/>
          <w:numId w:val="6"/>
        </w:numPr>
        <w:rPr>
          <w:lang w:eastAsia="x-none"/>
        </w:rPr>
      </w:pPr>
      <w:hyperlink r:id="rId55" w:history="1">
        <w:r w:rsidR="00AF1CF2">
          <w:rPr>
            <w:rStyle w:val="afd"/>
            <w:lang w:eastAsia="x-none"/>
          </w:rPr>
          <w:t>R1-2006083</w:t>
        </w:r>
      </w:hyperlink>
      <w:r w:rsidR="00AF1CF2">
        <w:rPr>
          <w:lang w:eastAsia="x-none"/>
        </w:rPr>
        <w:tab/>
        <w:t>[Draft] Reply LS on Exchange of information related to SRS-RSRP measurement resource configuration for UE-CLI</w:t>
      </w:r>
      <w:r w:rsidR="00AF1CF2">
        <w:rPr>
          <w:lang w:eastAsia="x-none"/>
        </w:rPr>
        <w:tab/>
        <w:t>Samsung</w:t>
      </w:r>
    </w:p>
    <w:p w14:paraId="78975A0C" w14:textId="77777777" w:rsidR="00AF1CF2" w:rsidRDefault="006720CF" w:rsidP="00AF1CF2">
      <w:pPr>
        <w:pStyle w:val="af6"/>
        <w:numPr>
          <w:ilvl w:val="0"/>
          <w:numId w:val="6"/>
        </w:numPr>
        <w:rPr>
          <w:lang w:eastAsia="x-none"/>
        </w:rPr>
      </w:pPr>
      <w:hyperlink r:id="rId56" w:history="1">
        <w:r w:rsidR="00AF1CF2">
          <w:rPr>
            <w:rStyle w:val="afd"/>
            <w:lang w:eastAsia="x-none"/>
          </w:rPr>
          <w:t>R1-2006450</w:t>
        </w:r>
      </w:hyperlink>
      <w:r w:rsidR="00AF1CF2">
        <w:rPr>
          <w:lang w:eastAsia="x-none"/>
        </w:rPr>
        <w:tab/>
        <w:t>Draft reply to the LS on Exchange of information related to SRS-RSRP measurement resource configuration for UE-CLI</w:t>
      </w:r>
      <w:r w:rsidR="00AF1CF2">
        <w:rPr>
          <w:lang w:eastAsia="x-none"/>
        </w:rPr>
        <w:tab/>
        <w:t>Nokia, Nokia Shanghai-Bell</w:t>
      </w:r>
    </w:p>
    <w:p w14:paraId="61666EAD" w14:textId="77777777" w:rsidR="00AF1CF2" w:rsidRDefault="006720CF" w:rsidP="00AF1CF2">
      <w:pPr>
        <w:pStyle w:val="af6"/>
        <w:numPr>
          <w:ilvl w:val="0"/>
          <w:numId w:val="6"/>
        </w:numPr>
        <w:rPr>
          <w:lang w:eastAsia="x-none"/>
        </w:rPr>
      </w:pPr>
      <w:hyperlink r:id="rId57" w:history="1">
        <w:r w:rsidR="00AF1CF2">
          <w:rPr>
            <w:rStyle w:val="afd"/>
            <w:lang w:eastAsia="x-none"/>
          </w:rPr>
          <w:t>R1-2006451</w:t>
        </w:r>
      </w:hyperlink>
      <w:r w:rsidR="00AF1CF2">
        <w:rPr>
          <w:lang w:eastAsia="x-none"/>
        </w:rPr>
        <w:tab/>
        <w:t>On inter-</w:t>
      </w:r>
      <w:proofErr w:type="spellStart"/>
      <w:r w:rsidR="00AF1CF2">
        <w:rPr>
          <w:lang w:eastAsia="x-none"/>
        </w:rPr>
        <w:t>gNB</w:t>
      </w:r>
      <w:proofErr w:type="spellEnd"/>
      <w:r w:rsidR="00AF1CF2">
        <w:rPr>
          <w:lang w:eastAsia="x-none"/>
        </w:rPr>
        <w:t xml:space="preserve"> exchange of SRS configuration for CLI measurement.</w:t>
      </w:r>
      <w:r w:rsidR="00AF1CF2">
        <w:rPr>
          <w:lang w:eastAsia="x-none"/>
        </w:rPr>
        <w:tab/>
        <w:t>Nokia, Nokia Shanghai-Bell</w:t>
      </w:r>
    </w:p>
    <w:p w14:paraId="31B0C77A" w14:textId="77777777" w:rsidR="00AF1CF2" w:rsidRDefault="006720CF" w:rsidP="00AF1CF2">
      <w:pPr>
        <w:pStyle w:val="af6"/>
        <w:numPr>
          <w:ilvl w:val="0"/>
          <w:numId w:val="6"/>
        </w:numPr>
        <w:rPr>
          <w:lang w:eastAsia="x-none"/>
        </w:rPr>
      </w:pPr>
      <w:hyperlink r:id="rId58" w:history="1">
        <w:r w:rsidR="00AF1CF2">
          <w:rPr>
            <w:rStyle w:val="afd"/>
            <w:lang w:eastAsia="x-none"/>
          </w:rPr>
          <w:t>R1-2006944</w:t>
        </w:r>
      </w:hyperlink>
      <w:r w:rsidR="00AF1CF2">
        <w:rPr>
          <w:lang w:eastAsia="x-none"/>
        </w:rPr>
        <w:tab/>
        <w:t>Discussion on Exchange of information related to SRS-RSRP measurement resource configuration for UE-CLI</w:t>
      </w:r>
      <w:r w:rsidR="00AF1CF2">
        <w:rPr>
          <w:lang w:eastAsia="x-none"/>
        </w:rPr>
        <w:tab/>
        <w:t xml:space="preserve">Huawei, </w:t>
      </w:r>
      <w:proofErr w:type="spellStart"/>
      <w:r w:rsidR="00AF1CF2">
        <w:rPr>
          <w:lang w:eastAsia="x-none"/>
        </w:rPr>
        <w:t>HiSilicon</w:t>
      </w:r>
      <w:proofErr w:type="spellEnd"/>
    </w:p>
    <w:p w14:paraId="4048FA80" w14:textId="77777777" w:rsidR="00E5792C" w:rsidRPr="00A6467B" w:rsidRDefault="00E5792C" w:rsidP="00E5792C"/>
    <w:p w14:paraId="703577C4" w14:textId="77777777" w:rsidR="00853344" w:rsidRDefault="00853344" w:rsidP="00853344">
      <w:pPr>
        <w:rPr>
          <w:lang w:val="en-GB"/>
        </w:rPr>
      </w:pPr>
      <w:r w:rsidRPr="00CE13CD">
        <w:rPr>
          <w:highlight w:val="yellow"/>
          <w:lang w:val="en-GB"/>
        </w:rPr>
        <w:t>Initial assessment:</w:t>
      </w:r>
    </w:p>
    <w:p w14:paraId="4E409BAE" w14:textId="77777777" w:rsidR="00853344" w:rsidRDefault="00853344" w:rsidP="00853344">
      <w:pPr>
        <w:pStyle w:val="af6"/>
        <w:numPr>
          <w:ilvl w:val="0"/>
          <w:numId w:val="6"/>
        </w:numPr>
        <w:rPr>
          <w:lang w:val="en-GB"/>
        </w:rPr>
      </w:pPr>
      <w:r>
        <w:rPr>
          <w:lang w:val="en-GB"/>
        </w:rPr>
        <w:t>There are specific actions to RAN1</w:t>
      </w:r>
    </w:p>
    <w:p w14:paraId="1FA13742" w14:textId="31DAD314" w:rsidR="00853344" w:rsidRDefault="00853344" w:rsidP="00853344">
      <w:pPr>
        <w:pStyle w:val="af6"/>
        <w:numPr>
          <w:ilvl w:val="0"/>
          <w:numId w:val="6"/>
        </w:numPr>
        <w:rPr>
          <w:lang w:val="en-GB"/>
        </w:rPr>
      </w:pPr>
      <w:r>
        <w:rPr>
          <w:lang w:val="en-GB"/>
        </w:rPr>
        <w:t xml:space="preserve">Noted; reply LS is necessary – target 8/20 for email approval. </w:t>
      </w:r>
    </w:p>
    <w:p w14:paraId="5D63238F" w14:textId="77777777" w:rsidR="00E5792C" w:rsidRDefault="00E5792C" w:rsidP="00E5792C">
      <w:pPr>
        <w:pStyle w:val="af6"/>
        <w:rPr>
          <w:lang w:val="en-GB"/>
        </w:rPr>
      </w:pPr>
    </w:p>
    <w:tbl>
      <w:tblPr>
        <w:tblStyle w:val="af"/>
        <w:tblW w:w="0" w:type="auto"/>
        <w:tblLook w:val="04A0" w:firstRow="1" w:lastRow="0" w:firstColumn="1" w:lastColumn="0" w:noHBand="0" w:noVBand="1"/>
      </w:tblPr>
      <w:tblGrid>
        <w:gridCol w:w="2605"/>
        <w:gridCol w:w="6390"/>
      </w:tblGrid>
      <w:tr w:rsidR="00E5792C" w:rsidRPr="00384EE9" w14:paraId="001C414E" w14:textId="77777777" w:rsidTr="00D6031F">
        <w:tc>
          <w:tcPr>
            <w:tcW w:w="2605" w:type="dxa"/>
          </w:tcPr>
          <w:p w14:paraId="3F57FC2B" w14:textId="77777777" w:rsidR="00E5792C" w:rsidRPr="00384EE9" w:rsidRDefault="00E5792C" w:rsidP="00D6031F">
            <w:pPr>
              <w:rPr>
                <w:b/>
                <w:bCs/>
                <w:lang w:val="en-GB"/>
              </w:rPr>
            </w:pPr>
            <w:r w:rsidRPr="00384EE9">
              <w:rPr>
                <w:b/>
                <w:bCs/>
                <w:lang w:val="en-GB"/>
              </w:rPr>
              <w:t>Company</w:t>
            </w:r>
          </w:p>
        </w:tc>
        <w:tc>
          <w:tcPr>
            <w:tcW w:w="6390" w:type="dxa"/>
          </w:tcPr>
          <w:p w14:paraId="2D71C195" w14:textId="77777777" w:rsidR="00E5792C" w:rsidRPr="00384EE9" w:rsidRDefault="00E5792C" w:rsidP="00D6031F">
            <w:pPr>
              <w:rPr>
                <w:b/>
                <w:bCs/>
                <w:lang w:val="en-GB"/>
              </w:rPr>
            </w:pPr>
            <w:r w:rsidRPr="00384EE9">
              <w:rPr>
                <w:b/>
                <w:bCs/>
                <w:lang w:val="en-GB"/>
              </w:rPr>
              <w:t>Views</w:t>
            </w:r>
          </w:p>
        </w:tc>
      </w:tr>
      <w:tr w:rsidR="003359B3" w14:paraId="324016AD" w14:textId="77777777" w:rsidTr="00D6031F">
        <w:tc>
          <w:tcPr>
            <w:tcW w:w="2605" w:type="dxa"/>
          </w:tcPr>
          <w:p w14:paraId="57020E73" w14:textId="291242C1" w:rsidR="003359B3" w:rsidRDefault="003359B3" w:rsidP="003359B3">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04F125B4" w14:textId="3C97AA13"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71927C00" w14:textId="77777777" w:rsidTr="00D6031F">
        <w:tc>
          <w:tcPr>
            <w:tcW w:w="2605" w:type="dxa"/>
          </w:tcPr>
          <w:p w14:paraId="12BD51BB" w14:textId="3A16DD56"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3F538D8" w14:textId="06334948"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bl>
    <w:p w14:paraId="5FB2ABBC" w14:textId="77777777" w:rsidR="00E5792C" w:rsidRDefault="00E5792C" w:rsidP="00E5792C"/>
    <w:p w14:paraId="1F47E105" w14:textId="20D121B2" w:rsidR="009742A5" w:rsidRDefault="00FF0CED" w:rsidP="009742A5">
      <w:pPr>
        <w:pStyle w:val="4"/>
      </w:pPr>
      <w:r w:rsidRPr="00FF0CED">
        <w:t>R1-2005219</w:t>
      </w:r>
      <w:r w:rsidRPr="00FF0CED">
        <w:tab/>
        <w:t>LS on inter-frequency measurement requirement without MG</w:t>
      </w:r>
      <w:r w:rsidRPr="00FF0CED">
        <w:tab/>
        <w:t>RAN4, Huawei</w:t>
      </w:r>
    </w:p>
    <w:p w14:paraId="2390475F" w14:textId="77777777" w:rsidR="009742A5" w:rsidRDefault="009742A5" w:rsidP="009742A5">
      <w:pPr>
        <w:rPr>
          <w:lang w:val="en-GB"/>
        </w:rPr>
      </w:pPr>
      <w:r>
        <w:rPr>
          <w:lang w:val="en-GB"/>
        </w:rPr>
        <w:t>Related contributions:</w:t>
      </w:r>
    </w:p>
    <w:p w14:paraId="12B98ADF" w14:textId="3FC13CAE" w:rsidR="009742A5" w:rsidRDefault="00A54733" w:rsidP="00893AC1">
      <w:pPr>
        <w:pStyle w:val="af6"/>
        <w:numPr>
          <w:ilvl w:val="0"/>
          <w:numId w:val="13"/>
        </w:numPr>
        <w:rPr>
          <w:lang w:eastAsia="x-none"/>
        </w:rPr>
      </w:pPr>
      <w:r>
        <w:t>None in AI 5.</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t>Initial assessment:</w:t>
      </w:r>
    </w:p>
    <w:p w14:paraId="6BB6283A" w14:textId="7FB64D33" w:rsidR="009742A5" w:rsidRDefault="009742A5" w:rsidP="009742A5">
      <w:pPr>
        <w:pStyle w:val="af6"/>
        <w:numPr>
          <w:ilvl w:val="0"/>
          <w:numId w:val="6"/>
        </w:numPr>
        <w:rPr>
          <w:lang w:val="en-GB"/>
        </w:rPr>
      </w:pPr>
      <w:r>
        <w:rPr>
          <w:lang w:val="en-GB"/>
        </w:rPr>
        <w:t xml:space="preserve">Noted; </w:t>
      </w:r>
      <w:r w:rsidR="00A54733">
        <w:rPr>
          <w:lang w:val="en-GB"/>
        </w:rPr>
        <w:t>no subsequent email discussion.</w:t>
      </w:r>
    </w:p>
    <w:p w14:paraId="463233E1" w14:textId="77777777" w:rsidR="009742A5" w:rsidRDefault="009742A5" w:rsidP="009742A5">
      <w:pPr>
        <w:pStyle w:val="af6"/>
        <w:rPr>
          <w:lang w:val="en-GB"/>
        </w:rPr>
      </w:pPr>
    </w:p>
    <w:tbl>
      <w:tblPr>
        <w:tblStyle w:val="af"/>
        <w:tblW w:w="0" w:type="auto"/>
        <w:tblLook w:val="04A0" w:firstRow="1" w:lastRow="0" w:firstColumn="1" w:lastColumn="0" w:noHBand="0" w:noVBand="1"/>
      </w:tblPr>
      <w:tblGrid>
        <w:gridCol w:w="2605"/>
        <w:gridCol w:w="6390"/>
      </w:tblGrid>
      <w:tr w:rsidR="009742A5" w:rsidRPr="00384EE9" w14:paraId="6F68E542" w14:textId="77777777" w:rsidTr="00D6031F">
        <w:tc>
          <w:tcPr>
            <w:tcW w:w="2605" w:type="dxa"/>
          </w:tcPr>
          <w:p w14:paraId="0EFD0D7E" w14:textId="77777777" w:rsidR="009742A5" w:rsidRPr="00384EE9" w:rsidRDefault="009742A5" w:rsidP="00D6031F">
            <w:pPr>
              <w:rPr>
                <w:b/>
                <w:bCs/>
                <w:lang w:val="en-GB"/>
              </w:rPr>
            </w:pPr>
            <w:r w:rsidRPr="00384EE9">
              <w:rPr>
                <w:b/>
                <w:bCs/>
                <w:lang w:val="en-GB"/>
              </w:rPr>
              <w:t>Company</w:t>
            </w:r>
          </w:p>
        </w:tc>
        <w:tc>
          <w:tcPr>
            <w:tcW w:w="6390" w:type="dxa"/>
          </w:tcPr>
          <w:p w14:paraId="1CFB4A95" w14:textId="77777777" w:rsidR="009742A5" w:rsidRPr="00384EE9" w:rsidRDefault="009742A5" w:rsidP="00D6031F">
            <w:pPr>
              <w:rPr>
                <w:b/>
                <w:bCs/>
                <w:lang w:val="en-GB"/>
              </w:rPr>
            </w:pPr>
            <w:r w:rsidRPr="00384EE9">
              <w:rPr>
                <w:b/>
                <w:bCs/>
                <w:lang w:val="en-GB"/>
              </w:rPr>
              <w:t>Views</w:t>
            </w:r>
          </w:p>
        </w:tc>
      </w:tr>
      <w:tr w:rsidR="003359B3" w14:paraId="0931B7DF" w14:textId="77777777" w:rsidTr="00D6031F">
        <w:tc>
          <w:tcPr>
            <w:tcW w:w="2605" w:type="dxa"/>
          </w:tcPr>
          <w:p w14:paraId="262FF87C" w14:textId="2D946F0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195C68EB" w14:textId="32754B05"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792C0338" w14:textId="77777777" w:rsidTr="00D6031F">
        <w:tc>
          <w:tcPr>
            <w:tcW w:w="2605" w:type="dxa"/>
          </w:tcPr>
          <w:p w14:paraId="5D42AD8A" w14:textId="607A310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20872E1" w14:textId="1F84C820"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bl>
    <w:p w14:paraId="536797D7" w14:textId="77777777" w:rsidR="009742A5" w:rsidRPr="00EE1F8E" w:rsidRDefault="009742A5" w:rsidP="009742A5"/>
    <w:p w14:paraId="2BEDEA21" w14:textId="2CD4B1CA" w:rsidR="006404B5" w:rsidRDefault="0098207E" w:rsidP="006404B5">
      <w:pPr>
        <w:pStyle w:val="4"/>
      </w:pPr>
      <w:r w:rsidRPr="0098207E">
        <w:t>R1-2005226</w:t>
      </w:r>
      <w:r w:rsidRPr="0098207E">
        <w:tab/>
        <w:t>Reply LS to RAN2 on dormant BWP</w:t>
      </w:r>
      <w:r w:rsidRPr="0098207E">
        <w:tab/>
        <w:t>RAN4, Futurewei</w:t>
      </w:r>
    </w:p>
    <w:p w14:paraId="613BB387" w14:textId="77777777" w:rsidR="006404B5" w:rsidRDefault="006404B5" w:rsidP="006404B5">
      <w:pPr>
        <w:rPr>
          <w:lang w:val="en-GB"/>
        </w:rPr>
      </w:pPr>
      <w:r>
        <w:rPr>
          <w:lang w:val="en-GB"/>
        </w:rPr>
        <w:t>Related contributions:</w:t>
      </w:r>
    </w:p>
    <w:p w14:paraId="590C3157" w14:textId="060E3CB9" w:rsidR="006404B5" w:rsidRDefault="00A55CDA" w:rsidP="00893AC1">
      <w:pPr>
        <w:pStyle w:val="af6"/>
        <w:numPr>
          <w:ilvl w:val="0"/>
          <w:numId w:val="14"/>
        </w:numPr>
        <w:rPr>
          <w:lang w:eastAsia="x-none"/>
        </w:rPr>
      </w:pPr>
      <w:r>
        <w:t>None in AI 5.</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764151BB" w14:textId="1AE1952C" w:rsidR="00A55CDA" w:rsidRPr="00A55CDA" w:rsidRDefault="00A55CDA" w:rsidP="00A55CDA">
      <w:pPr>
        <w:pStyle w:val="af6"/>
        <w:numPr>
          <w:ilvl w:val="0"/>
          <w:numId w:val="6"/>
        </w:numPr>
        <w:rPr>
          <w:lang w:val="en-GB"/>
        </w:rPr>
      </w:pPr>
      <w:r w:rsidRPr="00A55CDA">
        <w:rPr>
          <w:lang w:val="en-GB"/>
        </w:rPr>
        <w:t>Noted. No subsequent email discussion. Potential RAN1 specification impact can be discussed under 7.2.</w:t>
      </w:r>
      <w:r w:rsidR="0062558B">
        <w:rPr>
          <w:lang w:val="en-GB"/>
        </w:rPr>
        <w:t>10</w:t>
      </w:r>
      <w:r w:rsidRPr="00A55CDA">
        <w:rPr>
          <w:lang w:val="en-GB"/>
        </w:rPr>
        <w:t xml:space="preserve">. </w:t>
      </w:r>
    </w:p>
    <w:p w14:paraId="657353A9" w14:textId="77777777" w:rsidR="006404B5" w:rsidRDefault="006404B5" w:rsidP="006404B5">
      <w:pPr>
        <w:pStyle w:val="af6"/>
        <w:rPr>
          <w:lang w:val="en-GB"/>
        </w:rPr>
      </w:pPr>
    </w:p>
    <w:tbl>
      <w:tblPr>
        <w:tblStyle w:val="af"/>
        <w:tblW w:w="0" w:type="auto"/>
        <w:tblLook w:val="04A0" w:firstRow="1" w:lastRow="0" w:firstColumn="1" w:lastColumn="0" w:noHBand="0" w:noVBand="1"/>
      </w:tblPr>
      <w:tblGrid>
        <w:gridCol w:w="2605"/>
        <w:gridCol w:w="6390"/>
      </w:tblGrid>
      <w:tr w:rsidR="006404B5" w:rsidRPr="00384EE9" w14:paraId="2CF90E8E" w14:textId="77777777" w:rsidTr="00D6031F">
        <w:tc>
          <w:tcPr>
            <w:tcW w:w="2605" w:type="dxa"/>
          </w:tcPr>
          <w:p w14:paraId="145D62EC" w14:textId="77777777" w:rsidR="006404B5" w:rsidRPr="00384EE9" w:rsidRDefault="006404B5" w:rsidP="00D6031F">
            <w:pPr>
              <w:rPr>
                <w:b/>
                <w:bCs/>
                <w:lang w:val="en-GB"/>
              </w:rPr>
            </w:pPr>
            <w:r w:rsidRPr="00384EE9">
              <w:rPr>
                <w:b/>
                <w:bCs/>
                <w:lang w:val="en-GB"/>
              </w:rPr>
              <w:t>Company</w:t>
            </w:r>
          </w:p>
        </w:tc>
        <w:tc>
          <w:tcPr>
            <w:tcW w:w="6390" w:type="dxa"/>
          </w:tcPr>
          <w:p w14:paraId="5DA8BA1F" w14:textId="77777777" w:rsidR="006404B5" w:rsidRPr="00384EE9" w:rsidRDefault="006404B5" w:rsidP="00D6031F">
            <w:pPr>
              <w:rPr>
                <w:b/>
                <w:bCs/>
                <w:lang w:val="en-GB"/>
              </w:rPr>
            </w:pPr>
            <w:r w:rsidRPr="00384EE9">
              <w:rPr>
                <w:b/>
                <w:bCs/>
                <w:lang w:val="en-GB"/>
              </w:rPr>
              <w:t>Views</w:t>
            </w:r>
          </w:p>
        </w:tc>
      </w:tr>
      <w:tr w:rsidR="003359B3" w14:paraId="2CB23A37" w14:textId="77777777" w:rsidTr="00D6031F">
        <w:tc>
          <w:tcPr>
            <w:tcW w:w="2605" w:type="dxa"/>
          </w:tcPr>
          <w:p w14:paraId="69B02883" w14:textId="36FF13C2"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260F1C02" w14:textId="72A5BA96"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608D4ACB" w14:textId="77777777" w:rsidTr="00D6031F">
        <w:tc>
          <w:tcPr>
            <w:tcW w:w="2605" w:type="dxa"/>
          </w:tcPr>
          <w:p w14:paraId="7E6F5A6A" w14:textId="65D2ED7A" w:rsidR="003359B3" w:rsidRDefault="002A39E7" w:rsidP="003359B3">
            <w:pPr>
              <w:rPr>
                <w:rFonts w:eastAsia="Malgun Gothic"/>
                <w:lang w:val="en-GB" w:eastAsia="ko-KR"/>
              </w:rPr>
            </w:pPr>
            <w:r>
              <w:rPr>
                <w:rFonts w:eastAsia="Malgun Gothic"/>
                <w:lang w:val="en-GB" w:eastAsia="ko-KR"/>
              </w:rPr>
              <w:t>FUTUREWEI</w:t>
            </w:r>
          </w:p>
        </w:tc>
        <w:tc>
          <w:tcPr>
            <w:tcW w:w="6390" w:type="dxa"/>
          </w:tcPr>
          <w:p w14:paraId="10EC9E9B" w14:textId="1D6A8CE9"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6133AC6E" w14:textId="77777777" w:rsidTr="00D6031F">
        <w:tc>
          <w:tcPr>
            <w:tcW w:w="2605" w:type="dxa"/>
          </w:tcPr>
          <w:p w14:paraId="507729D5" w14:textId="2F461BD8"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68CC379" w14:textId="07C766C7"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bl>
    <w:p w14:paraId="00A22A09" w14:textId="37B25723" w:rsidR="009742A5" w:rsidRDefault="009742A5" w:rsidP="00EE1F8E"/>
    <w:p w14:paraId="2E6B1C92" w14:textId="3B42CE4A" w:rsidR="001F5A18" w:rsidRDefault="00233B59" w:rsidP="001F5A18">
      <w:pPr>
        <w:pStyle w:val="4"/>
      </w:pPr>
      <w:r w:rsidRPr="00233B59">
        <w:t>R1-2005231</w:t>
      </w:r>
      <w:r w:rsidRPr="00233B59">
        <w:tab/>
        <w:t xml:space="preserve">LS on </w:t>
      </w:r>
      <w:proofErr w:type="spellStart"/>
      <w:r w:rsidRPr="00233B59">
        <w:t>Sidelink</w:t>
      </w:r>
      <w:proofErr w:type="spellEnd"/>
      <w:r w:rsidRPr="00233B59">
        <w:t xml:space="preserve"> Positioning for advanced V2X applications</w:t>
      </w:r>
      <w:r w:rsidRPr="00233B59">
        <w:tab/>
        <w:t>SAE AA TC, AT&amp;T, LG Electronics</w:t>
      </w:r>
    </w:p>
    <w:p w14:paraId="5E33D69E" w14:textId="77777777" w:rsidR="001F5A18" w:rsidRDefault="001F5A18" w:rsidP="001F5A18">
      <w:pPr>
        <w:rPr>
          <w:lang w:val="en-GB"/>
        </w:rPr>
      </w:pPr>
      <w:r>
        <w:rPr>
          <w:lang w:val="en-GB"/>
        </w:rPr>
        <w:t>Related contributions:</w:t>
      </w:r>
    </w:p>
    <w:p w14:paraId="05BD537A" w14:textId="77866AF1" w:rsidR="001F5A18" w:rsidRDefault="001F5A18" w:rsidP="00893AC1">
      <w:pPr>
        <w:pStyle w:val="af6"/>
        <w:numPr>
          <w:ilvl w:val="0"/>
          <w:numId w:val="12"/>
        </w:numPr>
        <w:rPr>
          <w:lang w:eastAsia="x-none"/>
        </w:rPr>
      </w:pPr>
      <w:r>
        <w:rPr>
          <w:lang w:eastAsia="x-none"/>
        </w:rPr>
        <w:lastRenderedPageBreak/>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t>Initial assessment:</w:t>
      </w:r>
    </w:p>
    <w:p w14:paraId="30E1C452" w14:textId="0CF0C287" w:rsidR="001F5A18" w:rsidRDefault="001F5A18" w:rsidP="001F5A18">
      <w:pPr>
        <w:pStyle w:val="af6"/>
        <w:numPr>
          <w:ilvl w:val="0"/>
          <w:numId w:val="6"/>
        </w:numPr>
        <w:rPr>
          <w:lang w:val="en-GB"/>
        </w:rPr>
      </w:pPr>
      <w:r>
        <w:rPr>
          <w:lang w:val="en-GB"/>
        </w:rPr>
        <w:t xml:space="preserve">Noted. No subsequent email discussion. </w:t>
      </w:r>
    </w:p>
    <w:p w14:paraId="6035389B" w14:textId="77777777" w:rsidR="001F5A18" w:rsidRPr="00180CE6" w:rsidRDefault="001F5A18" w:rsidP="001F5A18">
      <w:pPr>
        <w:pStyle w:val="af6"/>
        <w:rPr>
          <w:lang w:val="en-GB"/>
        </w:rPr>
      </w:pPr>
    </w:p>
    <w:tbl>
      <w:tblPr>
        <w:tblStyle w:val="af"/>
        <w:tblW w:w="0" w:type="auto"/>
        <w:tblLook w:val="04A0" w:firstRow="1" w:lastRow="0" w:firstColumn="1" w:lastColumn="0" w:noHBand="0" w:noVBand="1"/>
      </w:tblPr>
      <w:tblGrid>
        <w:gridCol w:w="2605"/>
        <w:gridCol w:w="6390"/>
      </w:tblGrid>
      <w:tr w:rsidR="001F5A18" w:rsidRPr="00384EE9" w14:paraId="53F705E0" w14:textId="77777777" w:rsidTr="00D6031F">
        <w:tc>
          <w:tcPr>
            <w:tcW w:w="2605" w:type="dxa"/>
          </w:tcPr>
          <w:p w14:paraId="74C982B3" w14:textId="77777777" w:rsidR="001F5A18" w:rsidRPr="00384EE9" w:rsidRDefault="001F5A18" w:rsidP="00D6031F">
            <w:pPr>
              <w:rPr>
                <w:b/>
                <w:bCs/>
                <w:lang w:val="en-GB"/>
              </w:rPr>
            </w:pPr>
            <w:r w:rsidRPr="00384EE9">
              <w:rPr>
                <w:b/>
                <w:bCs/>
                <w:lang w:val="en-GB"/>
              </w:rPr>
              <w:t>Company</w:t>
            </w:r>
          </w:p>
        </w:tc>
        <w:tc>
          <w:tcPr>
            <w:tcW w:w="6390" w:type="dxa"/>
          </w:tcPr>
          <w:p w14:paraId="71A7F88C" w14:textId="77777777" w:rsidR="001F5A18" w:rsidRPr="00384EE9" w:rsidRDefault="001F5A18" w:rsidP="00D6031F">
            <w:pPr>
              <w:rPr>
                <w:b/>
                <w:bCs/>
                <w:lang w:val="en-GB"/>
              </w:rPr>
            </w:pPr>
            <w:r w:rsidRPr="00384EE9">
              <w:rPr>
                <w:b/>
                <w:bCs/>
                <w:lang w:val="en-GB"/>
              </w:rPr>
              <w:t>Views</w:t>
            </w:r>
          </w:p>
        </w:tc>
      </w:tr>
      <w:tr w:rsidR="003359B3" w14:paraId="20E4611E" w14:textId="77777777" w:rsidTr="00D6031F">
        <w:tc>
          <w:tcPr>
            <w:tcW w:w="2605" w:type="dxa"/>
          </w:tcPr>
          <w:p w14:paraId="46A93552" w14:textId="2C9703D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46F678C" w14:textId="387C43A6"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06759946" w14:textId="77777777" w:rsidTr="00D6031F">
        <w:tc>
          <w:tcPr>
            <w:tcW w:w="2605" w:type="dxa"/>
          </w:tcPr>
          <w:p w14:paraId="5D2363E1" w14:textId="1EC3733B" w:rsidR="003359B3" w:rsidRDefault="002A39E7" w:rsidP="003359B3">
            <w:pPr>
              <w:rPr>
                <w:rFonts w:eastAsia="Malgun Gothic"/>
                <w:lang w:val="en-GB" w:eastAsia="ko-KR"/>
              </w:rPr>
            </w:pPr>
            <w:r>
              <w:rPr>
                <w:rFonts w:eastAsia="Malgun Gothic"/>
                <w:lang w:val="en-GB" w:eastAsia="ko-KR"/>
              </w:rPr>
              <w:t>FUTUREWEI</w:t>
            </w:r>
          </w:p>
        </w:tc>
        <w:tc>
          <w:tcPr>
            <w:tcW w:w="6390" w:type="dxa"/>
          </w:tcPr>
          <w:p w14:paraId="31BBA354" w14:textId="6E584014" w:rsidR="003359B3" w:rsidRDefault="00073001" w:rsidP="003359B3">
            <w:pPr>
              <w:rPr>
                <w:rFonts w:eastAsia="Malgun Gothic"/>
                <w:lang w:val="en-GB" w:eastAsia="ko-KR"/>
              </w:rPr>
            </w:pPr>
            <w:r>
              <w:rPr>
                <w:rFonts w:eastAsia="Malgun Gothic"/>
                <w:lang w:val="en-GB" w:eastAsia="ko-KR"/>
              </w:rPr>
              <w:t xml:space="preserve">Was already handled by RAN. </w:t>
            </w: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r>
              <w:rPr>
                <w:rFonts w:eastAsia="Malgun Gothic"/>
                <w:lang w:val="en-GB" w:eastAsia="ko-KR"/>
              </w:rPr>
              <w:t>.</w:t>
            </w:r>
          </w:p>
        </w:tc>
      </w:tr>
      <w:tr w:rsidR="006720CF" w14:paraId="1F7A1B39" w14:textId="77777777" w:rsidTr="00D6031F">
        <w:tc>
          <w:tcPr>
            <w:tcW w:w="2605" w:type="dxa"/>
          </w:tcPr>
          <w:p w14:paraId="1C8E4CCE" w14:textId="7D9ACB06"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A252E9E" w14:textId="346307C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bl>
    <w:p w14:paraId="53698072" w14:textId="77777777" w:rsidR="001D53ED" w:rsidRPr="001D53ED" w:rsidRDefault="001D53ED" w:rsidP="001D53ED"/>
    <w:p w14:paraId="4782F8D3" w14:textId="74687E18" w:rsidR="003D1295" w:rsidRDefault="006A077B" w:rsidP="003D1295">
      <w:pPr>
        <w:pStyle w:val="4"/>
      </w:pPr>
      <w:r w:rsidRPr="006A077B">
        <w:t>R1-2005232</w:t>
      </w:r>
      <w:r w:rsidRPr="006A077B">
        <w:tab/>
        <w:t>Information regarding Harmonised Standard EN 303 687 (license-exempt 6 GHz operation)</w:t>
      </w:r>
      <w:r w:rsidRPr="006A077B">
        <w:tab/>
      </w:r>
      <w:r w:rsidRPr="006A077B">
        <w:tab/>
      </w:r>
      <w:r w:rsidRPr="006A077B">
        <w:tab/>
        <w:t>ETSI BRAN TC, Ericsson</w:t>
      </w:r>
    </w:p>
    <w:p w14:paraId="06909A63" w14:textId="77777777" w:rsidR="003D1295" w:rsidRDefault="003D1295" w:rsidP="003D1295">
      <w:pPr>
        <w:rPr>
          <w:lang w:val="en-GB"/>
        </w:rPr>
      </w:pPr>
      <w:r>
        <w:rPr>
          <w:lang w:val="en-GB"/>
        </w:rPr>
        <w:t>Related contributions:</w:t>
      </w:r>
    </w:p>
    <w:p w14:paraId="747F725F" w14:textId="77777777" w:rsidR="003D1295" w:rsidRDefault="003D1295" w:rsidP="00893AC1">
      <w:pPr>
        <w:pStyle w:val="af6"/>
        <w:numPr>
          <w:ilvl w:val="0"/>
          <w:numId w:val="12"/>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t>Initial assessment:</w:t>
      </w:r>
    </w:p>
    <w:p w14:paraId="302EE425" w14:textId="60516748" w:rsidR="003D1295" w:rsidRDefault="003D1295" w:rsidP="003D1295">
      <w:pPr>
        <w:pStyle w:val="af6"/>
        <w:numPr>
          <w:ilvl w:val="0"/>
          <w:numId w:val="6"/>
        </w:numPr>
        <w:rPr>
          <w:lang w:val="en-GB"/>
        </w:rPr>
      </w:pPr>
      <w:r>
        <w:rPr>
          <w:lang w:val="en-GB"/>
        </w:rPr>
        <w:t xml:space="preserve">Noted. No subsequent email discussion. </w:t>
      </w:r>
    </w:p>
    <w:p w14:paraId="11F32B32" w14:textId="77777777" w:rsidR="003D1295" w:rsidRPr="00180CE6" w:rsidRDefault="003D1295" w:rsidP="003D1295">
      <w:pPr>
        <w:pStyle w:val="af6"/>
        <w:rPr>
          <w:lang w:val="en-GB"/>
        </w:rPr>
      </w:pPr>
    </w:p>
    <w:tbl>
      <w:tblPr>
        <w:tblStyle w:val="af"/>
        <w:tblW w:w="0" w:type="auto"/>
        <w:tblLook w:val="04A0" w:firstRow="1" w:lastRow="0" w:firstColumn="1" w:lastColumn="0" w:noHBand="0" w:noVBand="1"/>
      </w:tblPr>
      <w:tblGrid>
        <w:gridCol w:w="2605"/>
        <w:gridCol w:w="6390"/>
      </w:tblGrid>
      <w:tr w:rsidR="003D1295" w:rsidRPr="00384EE9" w14:paraId="5EFAB3E2" w14:textId="77777777" w:rsidTr="00D6031F">
        <w:tc>
          <w:tcPr>
            <w:tcW w:w="2605" w:type="dxa"/>
          </w:tcPr>
          <w:p w14:paraId="38CCE924" w14:textId="77777777" w:rsidR="003D1295" w:rsidRPr="00384EE9" w:rsidRDefault="003D1295" w:rsidP="00D6031F">
            <w:pPr>
              <w:rPr>
                <w:b/>
                <w:bCs/>
                <w:lang w:val="en-GB"/>
              </w:rPr>
            </w:pPr>
            <w:r w:rsidRPr="00384EE9">
              <w:rPr>
                <w:b/>
                <w:bCs/>
                <w:lang w:val="en-GB"/>
              </w:rPr>
              <w:t>Company</w:t>
            </w:r>
          </w:p>
        </w:tc>
        <w:tc>
          <w:tcPr>
            <w:tcW w:w="6390" w:type="dxa"/>
          </w:tcPr>
          <w:p w14:paraId="2818EAF6" w14:textId="77777777" w:rsidR="003D1295" w:rsidRPr="00384EE9" w:rsidRDefault="003D1295" w:rsidP="00D6031F">
            <w:pPr>
              <w:rPr>
                <w:b/>
                <w:bCs/>
                <w:lang w:val="en-GB"/>
              </w:rPr>
            </w:pPr>
            <w:r w:rsidRPr="00384EE9">
              <w:rPr>
                <w:b/>
                <w:bCs/>
                <w:lang w:val="en-GB"/>
              </w:rPr>
              <w:t>Views</w:t>
            </w:r>
          </w:p>
        </w:tc>
      </w:tr>
      <w:tr w:rsidR="003359B3" w14:paraId="4A49033D" w14:textId="77777777" w:rsidTr="00D6031F">
        <w:tc>
          <w:tcPr>
            <w:tcW w:w="2605" w:type="dxa"/>
          </w:tcPr>
          <w:p w14:paraId="52D3E11B" w14:textId="053AE70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256FBA41" w14:textId="3FBEE26C"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2C531B" w14:paraId="1AE93467" w14:textId="77777777" w:rsidTr="00D6031F">
        <w:tc>
          <w:tcPr>
            <w:tcW w:w="2605" w:type="dxa"/>
          </w:tcPr>
          <w:p w14:paraId="752287E2" w14:textId="70C05DB1" w:rsidR="002C531B" w:rsidRDefault="002C531B" w:rsidP="002C531B">
            <w:pPr>
              <w:rPr>
                <w:rFonts w:eastAsia="Malgun Gothic"/>
                <w:lang w:val="en-GB" w:eastAsia="ko-KR"/>
              </w:rPr>
            </w:pPr>
            <w:r>
              <w:rPr>
                <w:rFonts w:eastAsia="Malgun Gothic"/>
                <w:lang w:val="en-GB" w:eastAsia="ko-KR"/>
              </w:rPr>
              <w:t>FUTUREWEI</w:t>
            </w:r>
          </w:p>
        </w:tc>
        <w:tc>
          <w:tcPr>
            <w:tcW w:w="6390" w:type="dxa"/>
          </w:tcPr>
          <w:p w14:paraId="48C3CF01" w14:textId="1ED73B5A" w:rsidR="002C531B" w:rsidRDefault="002C531B" w:rsidP="002C531B">
            <w:pPr>
              <w:rPr>
                <w:rFonts w:eastAsia="Malgun Gothic"/>
                <w:lang w:val="en-GB" w:eastAsia="ko-KR"/>
              </w:rPr>
            </w:pPr>
            <w:r>
              <w:rPr>
                <w:rFonts w:eastAsia="Malgun Gothic"/>
                <w:lang w:val="en-GB" w:eastAsia="ko-KR"/>
              </w:rPr>
              <w:t>Agree with the initial assessment.</w:t>
            </w:r>
          </w:p>
        </w:tc>
      </w:tr>
      <w:tr w:rsidR="006720CF" w14:paraId="474DF18B" w14:textId="77777777" w:rsidTr="00D6031F">
        <w:tc>
          <w:tcPr>
            <w:tcW w:w="2605" w:type="dxa"/>
          </w:tcPr>
          <w:p w14:paraId="08FD35AF" w14:textId="4E3A933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750120A3" w14:textId="776A8525"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bl>
    <w:p w14:paraId="6E0E1AC4" w14:textId="77777777" w:rsidR="003D1295" w:rsidRDefault="003D1295" w:rsidP="003D1295"/>
    <w:p w14:paraId="10D9CD75" w14:textId="1298C7C9" w:rsidR="00EA3ED4" w:rsidRDefault="00B910BC" w:rsidP="00EA3ED4">
      <w:pPr>
        <w:pStyle w:val="4"/>
      </w:pPr>
      <w:r w:rsidRPr="00B910BC">
        <w:t>R1-2006952</w:t>
      </w:r>
      <w:r w:rsidRPr="00B910BC">
        <w:tab/>
        <w:t>LS on CSI-RS only beam correspondence</w:t>
      </w:r>
      <w:r w:rsidRPr="00B910BC">
        <w:tab/>
        <w:t>RAN4, Huawei</w:t>
      </w:r>
    </w:p>
    <w:p w14:paraId="0EABA94B" w14:textId="77777777" w:rsidR="00EA3ED4" w:rsidRDefault="00EA3ED4" w:rsidP="00EA3ED4">
      <w:pPr>
        <w:rPr>
          <w:lang w:val="en-GB"/>
        </w:rPr>
      </w:pPr>
      <w:r>
        <w:rPr>
          <w:lang w:val="en-GB"/>
        </w:rPr>
        <w:t>Related contributions:</w:t>
      </w:r>
    </w:p>
    <w:p w14:paraId="2530A4AC" w14:textId="77777777" w:rsidR="00070B3A" w:rsidRDefault="006720CF" w:rsidP="00070B3A">
      <w:pPr>
        <w:pStyle w:val="af6"/>
        <w:numPr>
          <w:ilvl w:val="0"/>
          <w:numId w:val="6"/>
        </w:numPr>
        <w:rPr>
          <w:lang w:eastAsia="x-none"/>
        </w:rPr>
      </w:pPr>
      <w:hyperlink r:id="rId59" w:history="1">
        <w:r w:rsidR="00070B3A">
          <w:rPr>
            <w:rStyle w:val="afd"/>
            <w:lang w:eastAsia="x-none"/>
          </w:rPr>
          <w:t>R1-2006939</w:t>
        </w:r>
      </w:hyperlink>
      <w:r w:rsidR="00070B3A">
        <w:rPr>
          <w:lang w:eastAsia="x-none"/>
        </w:rPr>
        <w:tab/>
        <w:t>[Draft] Reply LS on CSI-RS only beam correspondence</w:t>
      </w:r>
      <w:r w:rsidR="00070B3A">
        <w:rPr>
          <w:lang w:eastAsia="x-none"/>
        </w:rPr>
        <w:tab/>
        <w:t xml:space="preserve">Huawei, </w:t>
      </w:r>
      <w:proofErr w:type="spellStart"/>
      <w:r w:rsidR="00070B3A">
        <w:rPr>
          <w:lang w:eastAsia="x-none"/>
        </w:rPr>
        <w:t>HiSilicon</w:t>
      </w:r>
      <w:proofErr w:type="spellEnd"/>
    </w:p>
    <w:p w14:paraId="562A2F61" w14:textId="77777777" w:rsidR="00070B3A" w:rsidRDefault="006720CF" w:rsidP="00070B3A">
      <w:pPr>
        <w:pStyle w:val="af6"/>
        <w:numPr>
          <w:ilvl w:val="0"/>
          <w:numId w:val="6"/>
        </w:numPr>
        <w:rPr>
          <w:lang w:eastAsia="x-none"/>
        </w:rPr>
      </w:pPr>
      <w:hyperlink r:id="rId60" w:history="1">
        <w:r w:rsidR="00070B3A">
          <w:rPr>
            <w:rStyle w:val="afd"/>
            <w:lang w:eastAsia="x-none"/>
          </w:rPr>
          <w:t>R1-2006079</w:t>
        </w:r>
      </w:hyperlink>
      <w:r w:rsidR="00070B3A">
        <w:rPr>
          <w:lang w:eastAsia="x-none"/>
        </w:rPr>
        <w:tab/>
        <w:t>[Draft] Reply LS on CSI-RS only beam correspondence</w:t>
      </w:r>
      <w:r w:rsidR="00070B3A">
        <w:rPr>
          <w:lang w:eastAsia="x-none"/>
        </w:rPr>
        <w:tab/>
        <w:t>Samsung</w:t>
      </w:r>
    </w:p>
    <w:p w14:paraId="5A9F6E01" w14:textId="77777777" w:rsidR="00EA3ED4" w:rsidRPr="00F24AED" w:rsidRDefault="00EA3ED4" w:rsidP="00EA3ED4"/>
    <w:p w14:paraId="4DC8D76B" w14:textId="77777777" w:rsidR="003E5141" w:rsidRDefault="003E5141" w:rsidP="003E5141">
      <w:pPr>
        <w:rPr>
          <w:lang w:val="en-GB"/>
        </w:rPr>
      </w:pPr>
      <w:r w:rsidRPr="00CE13CD">
        <w:rPr>
          <w:highlight w:val="yellow"/>
          <w:lang w:val="en-GB"/>
        </w:rPr>
        <w:t>Initial assessment:</w:t>
      </w:r>
    </w:p>
    <w:p w14:paraId="2CFD1504" w14:textId="77777777" w:rsidR="003E5141" w:rsidRDefault="003E5141" w:rsidP="003E5141">
      <w:pPr>
        <w:pStyle w:val="af6"/>
        <w:numPr>
          <w:ilvl w:val="0"/>
          <w:numId w:val="6"/>
        </w:numPr>
        <w:rPr>
          <w:lang w:val="en-GB"/>
        </w:rPr>
      </w:pPr>
      <w:r>
        <w:rPr>
          <w:lang w:val="en-GB"/>
        </w:rPr>
        <w:t>There are specific actions to RAN1</w:t>
      </w:r>
    </w:p>
    <w:p w14:paraId="041BF893" w14:textId="1E99CFF0" w:rsidR="003E5141" w:rsidRDefault="003E5141" w:rsidP="003E5141">
      <w:pPr>
        <w:pStyle w:val="af6"/>
        <w:numPr>
          <w:ilvl w:val="0"/>
          <w:numId w:val="6"/>
        </w:numPr>
        <w:rPr>
          <w:lang w:val="en-GB"/>
        </w:rPr>
      </w:pPr>
      <w:r>
        <w:rPr>
          <w:lang w:val="en-GB"/>
        </w:rPr>
        <w:t xml:space="preserve">Noted; reply LS is necessary – target 8/21 for email approval. </w:t>
      </w:r>
    </w:p>
    <w:p w14:paraId="2A840FF9" w14:textId="77777777" w:rsidR="00EA3ED4" w:rsidRPr="00180CE6" w:rsidRDefault="00EA3ED4" w:rsidP="00EA3ED4">
      <w:pPr>
        <w:pStyle w:val="af6"/>
        <w:rPr>
          <w:lang w:val="en-GB"/>
        </w:rPr>
      </w:pPr>
    </w:p>
    <w:tbl>
      <w:tblPr>
        <w:tblStyle w:val="af"/>
        <w:tblW w:w="0" w:type="auto"/>
        <w:tblLook w:val="04A0" w:firstRow="1" w:lastRow="0" w:firstColumn="1" w:lastColumn="0" w:noHBand="0" w:noVBand="1"/>
      </w:tblPr>
      <w:tblGrid>
        <w:gridCol w:w="2605"/>
        <w:gridCol w:w="6390"/>
      </w:tblGrid>
      <w:tr w:rsidR="00EA3ED4" w:rsidRPr="00384EE9" w14:paraId="006255D3" w14:textId="77777777" w:rsidTr="00D6031F">
        <w:tc>
          <w:tcPr>
            <w:tcW w:w="2605" w:type="dxa"/>
          </w:tcPr>
          <w:p w14:paraId="27658CAA" w14:textId="77777777" w:rsidR="00EA3ED4" w:rsidRPr="00384EE9" w:rsidRDefault="00EA3ED4" w:rsidP="00D6031F">
            <w:pPr>
              <w:rPr>
                <w:b/>
                <w:bCs/>
                <w:lang w:val="en-GB"/>
              </w:rPr>
            </w:pPr>
            <w:r w:rsidRPr="00384EE9">
              <w:rPr>
                <w:b/>
                <w:bCs/>
                <w:lang w:val="en-GB"/>
              </w:rPr>
              <w:lastRenderedPageBreak/>
              <w:t>Company</w:t>
            </w:r>
          </w:p>
        </w:tc>
        <w:tc>
          <w:tcPr>
            <w:tcW w:w="6390" w:type="dxa"/>
          </w:tcPr>
          <w:p w14:paraId="7DD21AFD" w14:textId="77777777" w:rsidR="00EA3ED4" w:rsidRPr="00384EE9" w:rsidRDefault="00EA3ED4" w:rsidP="00D6031F">
            <w:pPr>
              <w:rPr>
                <w:b/>
                <w:bCs/>
                <w:lang w:val="en-GB"/>
              </w:rPr>
            </w:pPr>
            <w:r w:rsidRPr="00384EE9">
              <w:rPr>
                <w:b/>
                <w:bCs/>
                <w:lang w:val="en-GB"/>
              </w:rPr>
              <w:t>Views</w:t>
            </w:r>
          </w:p>
        </w:tc>
      </w:tr>
      <w:tr w:rsidR="003359B3" w14:paraId="5132D769" w14:textId="77777777" w:rsidTr="00D6031F">
        <w:tc>
          <w:tcPr>
            <w:tcW w:w="2605" w:type="dxa"/>
          </w:tcPr>
          <w:p w14:paraId="57832125" w14:textId="41983400"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5C9B69B3" w14:textId="070FC782"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186C54AE" w14:textId="77777777" w:rsidTr="00D6031F">
        <w:tc>
          <w:tcPr>
            <w:tcW w:w="2605" w:type="dxa"/>
          </w:tcPr>
          <w:p w14:paraId="2DB0E6BA" w14:textId="35D6B058" w:rsidR="003359B3" w:rsidRDefault="002A39E7" w:rsidP="003359B3">
            <w:pPr>
              <w:rPr>
                <w:rFonts w:eastAsia="Malgun Gothic"/>
                <w:lang w:val="en-GB" w:eastAsia="ko-KR"/>
              </w:rPr>
            </w:pPr>
            <w:r>
              <w:rPr>
                <w:rFonts w:eastAsia="Malgun Gothic"/>
                <w:lang w:val="en-GB" w:eastAsia="ko-KR"/>
              </w:rPr>
              <w:t>FUTUREWEI</w:t>
            </w:r>
          </w:p>
        </w:tc>
        <w:tc>
          <w:tcPr>
            <w:tcW w:w="6390" w:type="dxa"/>
          </w:tcPr>
          <w:p w14:paraId="769049CE" w14:textId="0837EAAD"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39B3FBB1" w14:textId="77777777" w:rsidTr="00D6031F">
        <w:tc>
          <w:tcPr>
            <w:tcW w:w="2605" w:type="dxa"/>
          </w:tcPr>
          <w:p w14:paraId="62C475C8" w14:textId="647FCBF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76900" w14:textId="513B1000"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bl>
    <w:p w14:paraId="267EB9C1" w14:textId="77777777" w:rsidR="00EA3ED4" w:rsidRDefault="00EA3ED4" w:rsidP="00EA3ED4"/>
    <w:p w14:paraId="4FC5ACCF" w14:textId="77777777" w:rsidR="001F5A18" w:rsidRDefault="001F5A18" w:rsidP="00EE1F8E"/>
    <w:p w14:paraId="19F83F0D" w14:textId="5FA44AE7" w:rsidR="00695025" w:rsidRDefault="00DB3DEA" w:rsidP="00695025">
      <w:pPr>
        <w:pStyle w:val="4"/>
      </w:pPr>
      <w:r w:rsidRPr="00DB3DEA">
        <w:t>R1-2006953</w:t>
      </w:r>
      <w:r w:rsidRPr="00DB3DEA">
        <w:tab/>
        <w:t xml:space="preserve">LS on 3GPP NR Rel-16 URLLC and </w:t>
      </w:r>
      <w:proofErr w:type="spellStart"/>
      <w:r w:rsidRPr="00DB3DEA">
        <w:t>IIoT</w:t>
      </w:r>
      <w:proofErr w:type="spellEnd"/>
      <w:r w:rsidRPr="00DB3DEA">
        <w:t xml:space="preserve"> performance evaluation</w:t>
      </w:r>
      <w:r w:rsidRPr="00DB3DEA">
        <w:tab/>
        <w:t>5G Alliance for Connected Industries and Automation (5G-ACIA), Bosch, Ericsson</w:t>
      </w:r>
    </w:p>
    <w:p w14:paraId="0597910D" w14:textId="3BFBD631" w:rsidR="00DD1388" w:rsidRDefault="00F24AED" w:rsidP="00DD1388">
      <w:pPr>
        <w:rPr>
          <w:lang w:val="en-GB"/>
        </w:rPr>
      </w:pPr>
      <w:r>
        <w:rPr>
          <w:lang w:val="en-GB"/>
        </w:rPr>
        <w:t>Related contributions:</w:t>
      </w:r>
    </w:p>
    <w:p w14:paraId="7D050084" w14:textId="77777777" w:rsidR="007E6388" w:rsidRDefault="006720CF" w:rsidP="007E6388">
      <w:pPr>
        <w:pStyle w:val="af6"/>
        <w:numPr>
          <w:ilvl w:val="0"/>
          <w:numId w:val="26"/>
        </w:numPr>
        <w:rPr>
          <w:lang w:eastAsia="x-none"/>
        </w:rPr>
      </w:pPr>
      <w:hyperlink r:id="rId61" w:history="1">
        <w:r w:rsidR="007E6388">
          <w:rPr>
            <w:rStyle w:val="afd"/>
            <w:lang w:eastAsia="x-none"/>
          </w:rPr>
          <w:t>R1-2006937</w:t>
        </w:r>
      </w:hyperlink>
      <w:r w:rsidR="007E6388">
        <w:rPr>
          <w:lang w:eastAsia="x-none"/>
        </w:rPr>
        <w:tab/>
        <w:t xml:space="preserve">Discussion on URLLC and </w:t>
      </w:r>
      <w:proofErr w:type="spellStart"/>
      <w:r w:rsidR="007E6388">
        <w:rPr>
          <w:lang w:eastAsia="x-none"/>
        </w:rPr>
        <w:t>IIoT</w:t>
      </w:r>
      <w:proofErr w:type="spellEnd"/>
      <w:r w:rsidR="007E6388">
        <w:rPr>
          <w:lang w:eastAsia="x-none"/>
        </w:rPr>
        <w:t xml:space="preserve"> performance evaluation in response to 5G-ACIA</w:t>
      </w:r>
      <w:r w:rsidR="007E6388">
        <w:rPr>
          <w:lang w:eastAsia="x-none"/>
        </w:rPr>
        <w:tab/>
        <w:t xml:space="preserve">Huawei, </w:t>
      </w:r>
      <w:proofErr w:type="spellStart"/>
      <w:r w:rsidR="007E6388">
        <w:rPr>
          <w:lang w:eastAsia="x-none"/>
        </w:rPr>
        <w:t>HiSilicon</w:t>
      </w:r>
      <w:proofErr w:type="spellEnd"/>
    </w:p>
    <w:p w14:paraId="4754D989" w14:textId="77777777" w:rsidR="00F24AED" w:rsidRPr="00F24AED" w:rsidRDefault="00F24AED" w:rsidP="00DD1388"/>
    <w:p w14:paraId="1FF9120F" w14:textId="06A0D009" w:rsidR="00695025" w:rsidRDefault="00695025" w:rsidP="00695025">
      <w:pPr>
        <w:rPr>
          <w:lang w:val="en-GB"/>
        </w:rPr>
      </w:pPr>
      <w:r w:rsidRPr="00CE13CD">
        <w:rPr>
          <w:highlight w:val="yellow"/>
          <w:lang w:val="en-GB"/>
        </w:rPr>
        <w:t>Initial assessment:</w:t>
      </w:r>
    </w:p>
    <w:p w14:paraId="6259915B" w14:textId="17CEEB46" w:rsidR="00B13F14" w:rsidRPr="008100F6" w:rsidRDefault="00B13F14" w:rsidP="00B13F14">
      <w:pPr>
        <w:pStyle w:val="af6"/>
        <w:numPr>
          <w:ilvl w:val="0"/>
          <w:numId w:val="6"/>
        </w:numPr>
        <w:rPr>
          <w:b/>
          <w:bCs/>
          <w:lang w:val="en-GB"/>
        </w:rPr>
      </w:pPr>
      <w:r w:rsidRPr="008100F6">
        <w:rPr>
          <w:b/>
          <w:bCs/>
          <w:lang w:val="en-GB"/>
        </w:rPr>
        <w:t>RAN plenary guidance:</w:t>
      </w:r>
    </w:p>
    <w:p w14:paraId="3836F2C4" w14:textId="77777777" w:rsidR="00B13F14" w:rsidRPr="00B13F14" w:rsidRDefault="00B13F14" w:rsidP="00B13F14">
      <w:pPr>
        <w:pStyle w:val="af6"/>
        <w:numPr>
          <w:ilvl w:val="1"/>
          <w:numId w:val="6"/>
        </w:numPr>
        <w:rPr>
          <w:b/>
          <w:bCs/>
        </w:rPr>
      </w:pPr>
      <w:r w:rsidRPr="00B13F14">
        <w:rPr>
          <w:b/>
          <w:bCs/>
        </w:rPr>
        <w:t>RAN1 to open this in August and if possible, make some initial determination how much work this request entails, and provide that information to RAN. To revisit in RAN#89e and make some decisions.</w:t>
      </w:r>
    </w:p>
    <w:p w14:paraId="328BCA02" w14:textId="004FD38E" w:rsidR="00F24AED" w:rsidRDefault="00180CE6" w:rsidP="00F24AED">
      <w:pPr>
        <w:pStyle w:val="af6"/>
        <w:numPr>
          <w:ilvl w:val="0"/>
          <w:numId w:val="6"/>
        </w:numPr>
        <w:rPr>
          <w:lang w:val="en-GB"/>
        </w:rPr>
      </w:pPr>
      <w:r>
        <w:rPr>
          <w:lang w:val="en-GB"/>
        </w:rPr>
        <w:t xml:space="preserve">Noted. </w:t>
      </w:r>
      <w:r w:rsidR="00B13F14">
        <w:rPr>
          <w:lang w:val="en-GB"/>
        </w:rPr>
        <w:t xml:space="preserve">Email discussion till 8/21 </w:t>
      </w:r>
      <w:r w:rsidR="001269CF">
        <w:rPr>
          <w:lang w:val="en-GB"/>
        </w:rPr>
        <w:t>based on RAN plenary’s guidance</w:t>
      </w:r>
    </w:p>
    <w:p w14:paraId="3EFD1507" w14:textId="77777777" w:rsidR="00180CE6" w:rsidRPr="00180CE6" w:rsidRDefault="00180CE6" w:rsidP="00180CE6">
      <w:pPr>
        <w:pStyle w:val="af6"/>
        <w:rPr>
          <w:lang w:val="en-GB"/>
        </w:rPr>
      </w:pPr>
    </w:p>
    <w:tbl>
      <w:tblPr>
        <w:tblStyle w:val="af"/>
        <w:tblW w:w="0" w:type="auto"/>
        <w:tblLook w:val="04A0" w:firstRow="1" w:lastRow="0" w:firstColumn="1" w:lastColumn="0" w:noHBand="0" w:noVBand="1"/>
      </w:tblPr>
      <w:tblGrid>
        <w:gridCol w:w="2605"/>
        <w:gridCol w:w="6390"/>
      </w:tblGrid>
      <w:tr w:rsidR="00695025" w:rsidRPr="00384EE9" w14:paraId="0A27B444" w14:textId="77777777" w:rsidTr="00D6031F">
        <w:tc>
          <w:tcPr>
            <w:tcW w:w="2605" w:type="dxa"/>
          </w:tcPr>
          <w:p w14:paraId="74B8FAF3" w14:textId="77777777" w:rsidR="00695025" w:rsidRPr="00384EE9" w:rsidRDefault="00695025" w:rsidP="00D6031F">
            <w:pPr>
              <w:rPr>
                <w:b/>
                <w:bCs/>
                <w:lang w:val="en-GB"/>
              </w:rPr>
            </w:pPr>
            <w:r w:rsidRPr="00384EE9">
              <w:rPr>
                <w:b/>
                <w:bCs/>
                <w:lang w:val="en-GB"/>
              </w:rPr>
              <w:t>Company</w:t>
            </w:r>
          </w:p>
        </w:tc>
        <w:tc>
          <w:tcPr>
            <w:tcW w:w="6390" w:type="dxa"/>
          </w:tcPr>
          <w:p w14:paraId="77802566" w14:textId="77777777" w:rsidR="00695025" w:rsidRPr="00384EE9" w:rsidRDefault="00695025" w:rsidP="00D6031F">
            <w:pPr>
              <w:rPr>
                <w:b/>
                <w:bCs/>
                <w:lang w:val="en-GB"/>
              </w:rPr>
            </w:pPr>
            <w:r w:rsidRPr="00384EE9">
              <w:rPr>
                <w:b/>
                <w:bCs/>
                <w:lang w:val="en-GB"/>
              </w:rPr>
              <w:t>Views</w:t>
            </w:r>
          </w:p>
        </w:tc>
      </w:tr>
      <w:tr w:rsidR="003359B3" w14:paraId="154AC890" w14:textId="77777777" w:rsidTr="00D6031F">
        <w:tc>
          <w:tcPr>
            <w:tcW w:w="2605" w:type="dxa"/>
          </w:tcPr>
          <w:p w14:paraId="303B5212" w14:textId="64D3DEA0"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EC84D4F" w14:textId="2F107BD7"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30E95087" w14:textId="77777777" w:rsidTr="00D6031F">
        <w:tc>
          <w:tcPr>
            <w:tcW w:w="2605" w:type="dxa"/>
          </w:tcPr>
          <w:p w14:paraId="236BD422" w14:textId="507BDEB7" w:rsidR="003359B3" w:rsidRDefault="002A39E7" w:rsidP="003359B3">
            <w:pPr>
              <w:rPr>
                <w:rFonts w:eastAsia="Malgun Gothic"/>
                <w:lang w:val="en-GB" w:eastAsia="ko-KR"/>
              </w:rPr>
            </w:pPr>
            <w:r>
              <w:rPr>
                <w:rFonts w:eastAsia="Malgun Gothic"/>
                <w:lang w:val="en-GB" w:eastAsia="ko-KR"/>
              </w:rPr>
              <w:t>FUTUREWEI</w:t>
            </w:r>
          </w:p>
        </w:tc>
        <w:tc>
          <w:tcPr>
            <w:tcW w:w="6390" w:type="dxa"/>
          </w:tcPr>
          <w:p w14:paraId="7AB5F0F1" w14:textId="3B1C0280"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1B2E42C6" w14:textId="77777777" w:rsidTr="00D6031F">
        <w:tc>
          <w:tcPr>
            <w:tcW w:w="2605" w:type="dxa"/>
          </w:tcPr>
          <w:p w14:paraId="5CBA312A" w14:textId="5231731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DFCED73" w14:textId="2B56F698"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bl>
    <w:p w14:paraId="23BFCCD5" w14:textId="32A6625C" w:rsidR="00EE1F8E" w:rsidRDefault="00EE1F8E" w:rsidP="00EE1F8E"/>
    <w:p w14:paraId="55CFD6EA" w14:textId="77777777" w:rsidR="005C7E33" w:rsidRPr="00CD10E2" w:rsidRDefault="005C7E33" w:rsidP="005C7E33"/>
    <w:p w14:paraId="7BD2309C" w14:textId="3D628EED" w:rsidR="004310D8" w:rsidRDefault="004310D8" w:rsidP="004310D8">
      <w:pPr>
        <w:pStyle w:val="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45C1BD3B" w14:textId="77777777" w:rsidR="00D1228A" w:rsidRDefault="006720CF" w:rsidP="00D1228A">
      <w:pPr>
        <w:pStyle w:val="af6"/>
        <w:numPr>
          <w:ilvl w:val="0"/>
          <w:numId w:val="23"/>
        </w:numPr>
        <w:rPr>
          <w:lang w:eastAsia="x-none"/>
        </w:rPr>
      </w:pPr>
      <w:hyperlink r:id="rId62" w:history="1">
        <w:r w:rsidR="00D1228A">
          <w:rPr>
            <w:rStyle w:val="afd"/>
            <w:lang w:eastAsia="x-none"/>
          </w:rPr>
          <w:t>R1-2005213</w:t>
        </w:r>
      </w:hyperlink>
      <w:r w:rsidR="00D1228A">
        <w:rPr>
          <w:lang w:eastAsia="x-none"/>
        </w:rPr>
        <w:tab/>
        <w:t>LS reply to RAN4 on UE declaring beam failure due to LBT failures during active TCI switching</w:t>
      </w:r>
      <w:r w:rsidR="00D1228A">
        <w:rPr>
          <w:lang w:eastAsia="x-none"/>
        </w:rPr>
        <w:tab/>
      </w:r>
      <w:r w:rsidR="00D1228A">
        <w:rPr>
          <w:lang w:eastAsia="x-none"/>
        </w:rPr>
        <w:tab/>
      </w:r>
      <w:r w:rsidR="00D1228A">
        <w:rPr>
          <w:lang w:eastAsia="x-none"/>
        </w:rPr>
        <w:tab/>
        <w:t>RAN2, Ericsson</w:t>
      </w:r>
    </w:p>
    <w:p w14:paraId="3C23CF91" w14:textId="77777777" w:rsidR="00A8306A" w:rsidRDefault="006720CF" w:rsidP="00A8306A">
      <w:pPr>
        <w:pStyle w:val="af6"/>
        <w:numPr>
          <w:ilvl w:val="0"/>
          <w:numId w:val="23"/>
        </w:numPr>
        <w:rPr>
          <w:lang w:eastAsia="x-none"/>
        </w:rPr>
      </w:pPr>
      <w:hyperlink r:id="rId63" w:history="1">
        <w:r w:rsidR="00A8306A">
          <w:rPr>
            <w:rStyle w:val="afd"/>
            <w:lang w:eastAsia="x-none"/>
          </w:rPr>
          <w:t>R1-2005214</w:t>
        </w:r>
      </w:hyperlink>
      <w:r w:rsidR="00A8306A">
        <w:rPr>
          <w:lang w:eastAsia="x-none"/>
        </w:rPr>
        <w:tab/>
        <w:t>Reply LS on inter-frequency measurement without gap</w:t>
      </w:r>
      <w:r w:rsidR="00A8306A">
        <w:rPr>
          <w:lang w:eastAsia="x-none"/>
        </w:rPr>
        <w:tab/>
        <w:t>RAN2, Huawei</w:t>
      </w:r>
    </w:p>
    <w:p w14:paraId="44DEB502" w14:textId="77777777" w:rsidR="00A8306A" w:rsidRDefault="006720CF" w:rsidP="00A8306A">
      <w:pPr>
        <w:pStyle w:val="af6"/>
        <w:numPr>
          <w:ilvl w:val="0"/>
          <w:numId w:val="23"/>
        </w:numPr>
        <w:rPr>
          <w:lang w:eastAsia="x-none"/>
        </w:rPr>
      </w:pPr>
      <w:hyperlink r:id="rId64" w:history="1">
        <w:r w:rsidR="00A8306A">
          <w:rPr>
            <w:rStyle w:val="afd"/>
            <w:lang w:eastAsia="x-none"/>
          </w:rPr>
          <w:t>R1-2005215</w:t>
        </w:r>
      </w:hyperlink>
      <w:r w:rsidR="00A8306A">
        <w:rPr>
          <w:lang w:eastAsia="x-none"/>
        </w:rPr>
        <w:tab/>
        <w:t xml:space="preserve">Reply LS on </w:t>
      </w:r>
      <w:proofErr w:type="spellStart"/>
      <w:r w:rsidR="00A8306A">
        <w:rPr>
          <w:lang w:eastAsia="x-none"/>
        </w:rPr>
        <w:t>SCell</w:t>
      </w:r>
      <w:proofErr w:type="spellEnd"/>
      <w:r w:rsidR="00A8306A">
        <w:rPr>
          <w:lang w:eastAsia="x-none"/>
        </w:rPr>
        <w:t xml:space="preserve"> dormancy requirement scope</w:t>
      </w:r>
      <w:r w:rsidR="00A8306A">
        <w:rPr>
          <w:lang w:eastAsia="x-none"/>
        </w:rPr>
        <w:tab/>
        <w:t>RAN2, Ericsson</w:t>
      </w:r>
    </w:p>
    <w:p w14:paraId="29C49EE9" w14:textId="12A3F28C" w:rsidR="00CA3789" w:rsidRDefault="006720CF" w:rsidP="00CA3789">
      <w:pPr>
        <w:pStyle w:val="af6"/>
        <w:numPr>
          <w:ilvl w:val="0"/>
          <w:numId w:val="23"/>
        </w:numPr>
        <w:rPr>
          <w:lang w:eastAsia="x-none"/>
        </w:rPr>
      </w:pPr>
      <w:hyperlink r:id="rId65" w:history="1">
        <w:r w:rsidR="00CA3789">
          <w:rPr>
            <w:rStyle w:val="afd"/>
            <w:lang w:eastAsia="x-none"/>
          </w:rPr>
          <w:t>R1-2005217</w:t>
        </w:r>
      </w:hyperlink>
      <w:r w:rsidR="00CA3789">
        <w:rPr>
          <w:lang w:eastAsia="x-none"/>
        </w:rPr>
        <w:tab/>
        <w:t>Reply LS on Aperiodic SRS</w:t>
      </w:r>
      <w:r w:rsidR="00CA3789">
        <w:rPr>
          <w:lang w:eastAsia="x-none"/>
        </w:rPr>
        <w:tab/>
        <w:t>RAN3, Intel</w:t>
      </w:r>
    </w:p>
    <w:p w14:paraId="30C0AA96" w14:textId="77777777" w:rsidR="00FC1B31" w:rsidRDefault="006720CF" w:rsidP="00FC1B31">
      <w:pPr>
        <w:pStyle w:val="af6"/>
        <w:numPr>
          <w:ilvl w:val="1"/>
          <w:numId w:val="23"/>
        </w:numPr>
        <w:rPr>
          <w:lang w:eastAsia="x-none"/>
        </w:rPr>
      </w:pPr>
      <w:hyperlink r:id="rId66" w:history="1">
        <w:r w:rsidR="00FC1B31">
          <w:rPr>
            <w:rStyle w:val="afd"/>
            <w:lang w:eastAsia="x-none"/>
          </w:rPr>
          <w:t>R1-2006932</w:t>
        </w:r>
      </w:hyperlink>
      <w:r w:rsidR="00FC1B31">
        <w:rPr>
          <w:lang w:eastAsia="x-none"/>
        </w:rPr>
        <w:tab/>
        <w:t>[Draft] Reply LS on AP SRS support</w:t>
      </w:r>
      <w:r w:rsidR="00FC1B31">
        <w:rPr>
          <w:lang w:eastAsia="x-none"/>
        </w:rPr>
        <w:tab/>
        <w:t xml:space="preserve">Huawei, </w:t>
      </w:r>
      <w:proofErr w:type="spellStart"/>
      <w:r w:rsidR="00FC1B31">
        <w:rPr>
          <w:lang w:eastAsia="x-none"/>
        </w:rPr>
        <w:t>HiSilicon</w:t>
      </w:r>
      <w:proofErr w:type="spellEnd"/>
    </w:p>
    <w:p w14:paraId="43713FA0" w14:textId="77777777" w:rsidR="00494508" w:rsidRDefault="006720CF" w:rsidP="00494508">
      <w:pPr>
        <w:pStyle w:val="af6"/>
        <w:numPr>
          <w:ilvl w:val="0"/>
          <w:numId w:val="23"/>
        </w:numPr>
        <w:rPr>
          <w:lang w:eastAsia="x-none"/>
        </w:rPr>
      </w:pPr>
      <w:hyperlink r:id="rId67" w:history="1">
        <w:r w:rsidR="00494508">
          <w:rPr>
            <w:rStyle w:val="afd"/>
            <w:lang w:eastAsia="x-none"/>
          </w:rPr>
          <w:t>R1-2005221</w:t>
        </w:r>
      </w:hyperlink>
      <w:r w:rsidR="00494508">
        <w:rPr>
          <w:lang w:eastAsia="x-none"/>
        </w:rPr>
        <w:tab/>
        <w:t>LS on RAN4 IAB-MT feature list agreement</w:t>
      </w:r>
      <w:r w:rsidR="00494508">
        <w:rPr>
          <w:lang w:eastAsia="x-none"/>
        </w:rPr>
        <w:tab/>
        <w:t>RAN4, Qualcomm</w:t>
      </w:r>
    </w:p>
    <w:p w14:paraId="32620759" w14:textId="77777777" w:rsidR="00B60FA1" w:rsidRDefault="006720CF" w:rsidP="00B60FA1">
      <w:pPr>
        <w:pStyle w:val="af6"/>
        <w:numPr>
          <w:ilvl w:val="0"/>
          <w:numId w:val="23"/>
        </w:numPr>
        <w:rPr>
          <w:lang w:eastAsia="x-none"/>
        </w:rPr>
      </w:pPr>
      <w:hyperlink r:id="rId68" w:history="1">
        <w:r w:rsidR="00B60FA1">
          <w:rPr>
            <w:rStyle w:val="afd"/>
            <w:lang w:eastAsia="x-none"/>
          </w:rPr>
          <w:t>R1-2005225</w:t>
        </w:r>
      </w:hyperlink>
      <w:r w:rsidR="00B60FA1">
        <w:rPr>
          <w:lang w:eastAsia="x-none"/>
        </w:rPr>
        <w:tab/>
        <w:t>LS on Rel-16 RAN4 UE features lists for NR and LTE</w:t>
      </w:r>
      <w:r w:rsidR="00B60FA1">
        <w:rPr>
          <w:lang w:eastAsia="x-none"/>
        </w:rPr>
        <w:tab/>
        <w:t>RAN4, NTT DOCOMO</w:t>
      </w:r>
    </w:p>
    <w:p w14:paraId="5FF77E6A" w14:textId="77777777" w:rsidR="006673B3" w:rsidRDefault="006720CF" w:rsidP="006673B3">
      <w:pPr>
        <w:pStyle w:val="af6"/>
        <w:numPr>
          <w:ilvl w:val="0"/>
          <w:numId w:val="23"/>
        </w:numPr>
        <w:rPr>
          <w:lang w:eastAsia="x-none"/>
        </w:rPr>
      </w:pPr>
      <w:hyperlink r:id="rId69" w:history="1">
        <w:r w:rsidR="006673B3">
          <w:rPr>
            <w:rStyle w:val="afd"/>
            <w:lang w:eastAsia="x-none"/>
          </w:rPr>
          <w:t>R1-2005229</w:t>
        </w:r>
      </w:hyperlink>
      <w:r w:rsidR="006673B3">
        <w:rPr>
          <w:lang w:eastAsia="x-none"/>
        </w:rPr>
        <w:tab/>
        <w:t>LS on CSI-RS based intra-frequency and inter-frequency Measurement definition</w:t>
      </w:r>
      <w:r w:rsidR="006673B3">
        <w:rPr>
          <w:lang w:eastAsia="x-none"/>
        </w:rPr>
        <w:tab/>
        <w:t>RAN4, CATT</w:t>
      </w:r>
    </w:p>
    <w:p w14:paraId="1D2F217C" w14:textId="77777777" w:rsidR="00406869" w:rsidRDefault="006720CF" w:rsidP="00406869">
      <w:pPr>
        <w:pStyle w:val="af6"/>
        <w:numPr>
          <w:ilvl w:val="0"/>
          <w:numId w:val="23"/>
        </w:numPr>
        <w:rPr>
          <w:lang w:eastAsia="x-none"/>
        </w:rPr>
      </w:pPr>
      <w:hyperlink r:id="rId70" w:history="1">
        <w:r w:rsidR="00406869">
          <w:rPr>
            <w:rStyle w:val="afd"/>
            <w:lang w:eastAsia="x-none"/>
          </w:rPr>
          <w:t>R1-2005230</w:t>
        </w:r>
      </w:hyperlink>
      <w:r w:rsidR="00406869">
        <w:rPr>
          <w:lang w:eastAsia="x-none"/>
        </w:rPr>
        <w:tab/>
        <w:t>LS on impact of NTA offset on UE Rx-Tx time difference measurement</w:t>
      </w:r>
      <w:r w:rsidR="00406869">
        <w:rPr>
          <w:lang w:eastAsia="x-none"/>
        </w:rPr>
        <w:tab/>
        <w:t>RAN4, Ericsson</w:t>
      </w:r>
    </w:p>
    <w:p w14:paraId="00870017" w14:textId="77777777" w:rsidR="00125441" w:rsidRPr="006F003E" w:rsidRDefault="00125441" w:rsidP="00125441">
      <w:pPr>
        <w:rPr>
          <w:lang w:eastAsia="ja-JP"/>
        </w:rPr>
      </w:pPr>
    </w:p>
    <w:p w14:paraId="43C704A0" w14:textId="60BD2A31" w:rsidR="0089083A" w:rsidRDefault="0089083A" w:rsidP="0089083A">
      <w:pPr>
        <w:pStyle w:val="2"/>
        <w:rPr>
          <w:lang w:eastAsia="ja-JP"/>
        </w:rPr>
      </w:pPr>
      <w:r>
        <w:rPr>
          <w:lang w:eastAsia="ja-JP"/>
        </w:rPr>
        <w:t>Others</w:t>
      </w:r>
    </w:p>
    <w:p w14:paraId="676C5CAC" w14:textId="795C499C" w:rsidR="007C0A07" w:rsidRPr="001D5185" w:rsidRDefault="007C0A07" w:rsidP="007C0A07">
      <w:pPr>
        <w:rPr>
          <w:bCs/>
          <w:i/>
          <w:iCs/>
          <w:u w:val="single"/>
        </w:rPr>
      </w:pPr>
      <w:r w:rsidRPr="001D5185">
        <w:rPr>
          <w:i/>
          <w:iCs/>
          <w:u w:val="single"/>
          <w:lang w:eastAsia="x-none"/>
        </w:rPr>
        <w:t xml:space="preserve">Related to RAN2 </w:t>
      </w:r>
      <w:r w:rsidR="00E84E06">
        <w:rPr>
          <w:i/>
          <w:iCs/>
          <w:u w:val="single"/>
          <w:lang w:eastAsia="x-none"/>
        </w:rPr>
        <w:t xml:space="preserve">LS </w:t>
      </w:r>
      <w:r w:rsidR="00DB1E31">
        <w:rPr>
          <w:bCs/>
          <w:i/>
          <w:iCs/>
          <w:u w:val="single"/>
        </w:rPr>
        <w:t>in R1-2003258</w:t>
      </w:r>
    </w:p>
    <w:p w14:paraId="432C3024" w14:textId="77777777" w:rsidR="007C0A07" w:rsidRDefault="006720CF" w:rsidP="007C0A07">
      <w:pPr>
        <w:rPr>
          <w:lang w:eastAsia="x-none"/>
        </w:rPr>
      </w:pPr>
      <w:hyperlink r:id="rId71" w:history="1">
        <w:r w:rsidR="007C0A07">
          <w:rPr>
            <w:rStyle w:val="afd"/>
            <w:lang w:eastAsia="x-none"/>
          </w:rPr>
          <w:t>R1-2006001</w:t>
        </w:r>
      </w:hyperlink>
      <w:r w:rsidR="007C0A07">
        <w:rPr>
          <w:lang w:eastAsia="x-none"/>
        </w:rPr>
        <w:tab/>
        <w:t xml:space="preserve">Discussion on reply LS for maximum data rate calculation for NR </w:t>
      </w:r>
      <w:proofErr w:type="spellStart"/>
      <w:r w:rsidR="007C0A07">
        <w:rPr>
          <w:lang w:eastAsia="x-none"/>
        </w:rPr>
        <w:t>sidelink</w:t>
      </w:r>
      <w:proofErr w:type="spellEnd"/>
      <w:r w:rsidR="007C0A07">
        <w:rPr>
          <w:lang w:eastAsia="x-none"/>
        </w:rPr>
        <w:tab/>
        <w:t>OPPO</w:t>
      </w:r>
    </w:p>
    <w:p w14:paraId="113FA002" w14:textId="29D307FC" w:rsidR="007C0A07" w:rsidRDefault="006720CF" w:rsidP="007C0A07">
      <w:pPr>
        <w:rPr>
          <w:lang w:eastAsia="x-none"/>
        </w:rPr>
      </w:pPr>
      <w:hyperlink r:id="rId72" w:history="1">
        <w:r w:rsidR="007C0A07">
          <w:rPr>
            <w:rStyle w:val="afd"/>
            <w:lang w:eastAsia="x-none"/>
          </w:rPr>
          <w:t>R1-2006432</w:t>
        </w:r>
      </w:hyperlink>
      <w:r w:rsidR="007C0A07">
        <w:rPr>
          <w:lang w:eastAsia="x-none"/>
        </w:rPr>
        <w:tab/>
        <w:t>[Draft] Reply LS on SL UE capability</w:t>
      </w:r>
      <w:r w:rsidR="007C0A07">
        <w:rPr>
          <w:lang w:eastAsia="x-none"/>
        </w:rPr>
        <w:tab/>
        <w:t>Ericsson</w:t>
      </w:r>
    </w:p>
    <w:p w14:paraId="1FE62072" w14:textId="32F4D98B" w:rsidR="006B0DC9" w:rsidRDefault="006B0DC9" w:rsidP="007C0A07">
      <w:pPr>
        <w:rPr>
          <w:lang w:eastAsia="x-none"/>
        </w:rPr>
      </w:pPr>
      <w:r>
        <w:rPr>
          <w:lang w:eastAsia="x-none"/>
        </w:rPr>
        <w:t>Note:</w:t>
      </w:r>
    </w:p>
    <w:p w14:paraId="764A70AD" w14:textId="63603E26" w:rsidR="006B0DC9" w:rsidRPr="006B0DC9" w:rsidRDefault="006B0DC9" w:rsidP="006B0DC9">
      <w:pPr>
        <w:pStyle w:val="af6"/>
        <w:numPr>
          <w:ilvl w:val="0"/>
          <w:numId w:val="6"/>
        </w:numPr>
        <w:rPr>
          <w:b/>
          <w:bCs/>
          <w:lang w:eastAsia="x-none"/>
        </w:rPr>
      </w:pPr>
      <w:r w:rsidRPr="006B0DC9">
        <w:rPr>
          <w:b/>
          <w:bCs/>
          <w:lang w:eastAsia="x-none"/>
        </w:rPr>
        <w:t>Already discussed in RAN1#101-e.</w:t>
      </w:r>
    </w:p>
    <w:p w14:paraId="7E3D28F1" w14:textId="4555E102" w:rsidR="006B0DC9" w:rsidRDefault="006B0DC9" w:rsidP="006B0DC9">
      <w:pPr>
        <w:rPr>
          <w:lang w:eastAsia="x-none"/>
        </w:rPr>
      </w:pPr>
    </w:p>
    <w:p w14:paraId="52D2F7D8" w14:textId="77777777" w:rsidR="00965328" w:rsidRPr="00426C1D" w:rsidRDefault="00965328" w:rsidP="00965328">
      <w:pPr>
        <w:rPr>
          <w:lang w:val="en-GB"/>
        </w:rPr>
      </w:pPr>
      <w:r w:rsidRPr="00426C1D">
        <w:rPr>
          <w:highlight w:val="yellow"/>
          <w:lang w:val="en-GB"/>
        </w:rPr>
        <w:t>Initial assessment:</w:t>
      </w:r>
    </w:p>
    <w:p w14:paraId="027AF5DC" w14:textId="77777777" w:rsidR="00965328" w:rsidRPr="00426C1D" w:rsidRDefault="00965328" w:rsidP="00965328">
      <w:pPr>
        <w:pStyle w:val="af6"/>
        <w:numPr>
          <w:ilvl w:val="0"/>
          <w:numId w:val="6"/>
        </w:numPr>
        <w:rPr>
          <w:lang w:val="en-GB"/>
        </w:rPr>
      </w:pPr>
      <w:r w:rsidRPr="00426C1D">
        <w:rPr>
          <w:lang w:val="en-GB"/>
        </w:rPr>
        <w:t>Noted; no subsequent email discussion.</w:t>
      </w:r>
    </w:p>
    <w:p w14:paraId="4236AAF9" w14:textId="77777777" w:rsidR="00965328" w:rsidRPr="00426C1D" w:rsidRDefault="00965328" w:rsidP="00965328">
      <w:pPr>
        <w:pStyle w:val="af6"/>
        <w:rPr>
          <w:lang w:val="en-GB"/>
        </w:rPr>
      </w:pPr>
    </w:p>
    <w:tbl>
      <w:tblPr>
        <w:tblStyle w:val="af"/>
        <w:tblW w:w="0" w:type="auto"/>
        <w:tblLook w:val="04A0" w:firstRow="1" w:lastRow="0" w:firstColumn="1" w:lastColumn="0" w:noHBand="0" w:noVBand="1"/>
      </w:tblPr>
      <w:tblGrid>
        <w:gridCol w:w="2605"/>
        <w:gridCol w:w="6390"/>
      </w:tblGrid>
      <w:tr w:rsidR="00965328" w:rsidRPr="00426C1D" w14:paraId="7CC8CE09" w14:textId="77777777" w:rsidTr="00D6031F">
        <w:tc>
          <w:tcPr>
            <w:tcW w:w="2605" w:type="dxa"/>
          </w:tcPr>
          <w:p w14:paraId="4649F930" w14:textId="77777777" w:rsidR="00965328" w:rsidRPr="00426C1D" w:rsidRDefault="00965328" w:rsidP="00D6031F">
            <w:pPr>
              <w:rPr>
                <w:lang w:val="en-GB"/>
              </w:rPr>
            </w:pPr>
            <w:r w:rsidRPr="00426C1D">
              <w:rPr>
                <w:lang w:val="en-GB"/>
              </w:rPr>
              <w:t>Company</w:t>
            </w:r>
          </w:p>
        </w:tc>
        <w:tc>
          <w:tcPr>
            <w:tcW w:w="6390" w:type="dxa"/>
          </w:tcPr>
          <w:p w14:paraId="1EE9720B" w14:textId="77777777" w:rsidR="00965328" w:rsidRPr="00426C1D" w:rsidRDefault="00965328" w:rsidP="00D6031F">
            <w:pPr>
              <w:rPr>
                <w:lang w:val="en-GB"/>
              </w:rPr>
            </w:pPr>
            <w:r w:rsidRPr="00426C1D">
              <w:rPr>
                <w:lang w:val="en-GB"/>
              </w:rPr>
              <w:t>Views</w:t>
            </w:r>
          </w:p>
        </w:tc>
      </w:tr>
      <w:tr w:rsidR="00225284" w:rsidRPr="00426C1D" w14:paraId="3895A16D" w14:textId="77777777" w:rsidTr="00D6031F">
        <w:tc>
          <w:tcPr>
            <w:tcW w:w="2605" w:type="dxa"/>
          </w:tcPr>
          <w:p w14:paraId="3E951865" w14:textId="031A87EF" w:rsidR="00225284" w:rsidRPr="00426C1D"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78D5AE88" w14:textId="2BDD99CB" w:rsidR="00225284" w:rsidRPr="00426C1D" w:rsidRDefault="00225284" w:rsidP="00225284">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A2581A" w:rsidRPr="00426C1D" w14:paraId="7DD0F349" w14:textId="77777777" w:rsidTr="00D6031F">
        <w:tc>
          <w:tcPr>
            <w:tcW w:w="2605" w:type="dxa"/>
          </w:tcPr>
          <w:p w14:paraId="63F93096" w14:textId="372B54CE" w:rsidR="00A2581A" w:rsidRDefault="00A2581A" w:rsidP="00A2581A">
            <w:pPr>
              <w:rPr>
                <w:rFonts w:eastAsia="Malgun Gothic"/>
                <w:lang w:val="en-GB" w:eastAsia="ko-KR"/>
              </w:rPr>
            </w:pPr>
            <w:r>
              <w:rPr>
                <w:rFonts w:eastAsia="Malgun Gothic"/>
                <w:lang w:val="en-GB" w:eastAsia="ko-KR"/>
              </w:rPr>
              <w:t>FUTUREWEI</w:t>
            </w:r>
          </w:p>
        </w:tc>
        <w:tc>
          <w:tcPr>
            <w:tcW w:w="6390" w:type="dxa"/>
          </w:tcPr>
          <w:p w14:paraId="69C9CD2C" w14:textId="14613509" w:rsidR="00A2581A" w:rsidRDefault="00A2581A" w:rsidP="00A2581A">
            <w:pPr>
              <w:rPr>
                <w:rFonts w:eastAsia="Malgun Gothic"/>
                <w:lang w:val="en-GB" w:eastAsia="ko-KR"/>
              </w:rPr>
            </w:pPr>
            <w:r>
              <w:rPr>
                <w:rFonts w:eastAsia="Malgun Gothic"/>
                <w:lang w:val="en-GB" w:eastAsia="ko-KR"/>
              </w:rPr>
              <w:t>Agree with the initial assessment.</w:t>
            </w:r>
          </w:p>
        </w:tc>
      </w:tr>
      <w:tr w:rsidR="006720CF" w:rsidRPr="00426C1D" w14:paraId="41BE998A" w14:textId="77777777" w:rsidTr="00D6031F">
        <w:tc>
          <w:tcPr>
            <w:tcW w:w="2605" w:type="dxa"/>
          </w:tcPr>
          <w:p w14:paraId="04F3D453" w14:textId="29939B2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2529BB" w14:textId="05391AB8"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bl>
    <w:p w14:paraId="2DC244A5" w14:textId="77777777" w:rsidR="007C0A07" w:rsidRPr="007C0A07" w:rsidRDefault="007C0A07" w:rsidP="00122940">
      <w:pPr>
        <w:rPr>
          <w:lang w:eastAsia="ja-JP"/>
        </w:rPr>
      </w:pPr>
    </w:p>
    <w:p w14:paraId="29A954DD" w14:textId="77777777" w:rsidR="00A017B8" w:rsidRPr="00695BC9" w:rsidRDefault="00A017B8" w:rsidP="00A017B8">
      <w:pPr>
        <w:rPr>
          <w:i/>
          <w:iCs/>
          <w:u w:val="single"/>
          <w:lang w:eastAsia="x-none"/>
        </w:rPr>
      </w:pPr>
      <w:bookmarkStart w:id="2" w:name="_Hlk47961131"/>
      <w:r w:rsidRPr="001D5185">
        <w:rPr>
          <w:i/>
          <w:iCs/>
          <w:u w:val="single"/>
          <w:lang w:eastAsia="x-none"/>
        </w:rPr>
        <w:t xml:space="preserve">Related to RAN2 LS in </w:t>
      </w:r>
      <w:r>
        <w:rPr>
          <w:i/>
          <w:iCs/>
          <w:u w:val="single"/>
          <w:lang w:eastAsia="x-none"/>
        </w:rPr>
        <w:t>R1-2004936</w:t>
      </w:r>
      <w:r w:rsidRPr="001D5185">
        <w:rPr>
          <w:i/>
          <w:iCs/>
          <w:u w:val="single"/>
          <w:lang w:eastAsia="x-none"/>
        </w:rPr>
        <w:t xml:space="preserve"> </w:t>
      </w:r>
      <w:r>
        <w:rPr>
          <w:i/>
          <w:iCs/>
          <w:u w:val="single"/>
          <w:lang w:eastAsia="x-none"/>
        </w:rPr>
        <w:t>and R1-2005070</w:t>
      </w:r>
    </w:p>
    <w:p w14:paraId="602967AB" w14:textId="77777777" w:rsidR="00A017B8" w:rsidRDefault="006720CF" w:rsidP="00A017B8">
      <w:pPr>
        <w:rPr>
          <w:lang w:eastAsia="x-none"/>
        </w:rPr>
      </w:pPr>
      <w:hyperlink r:id="rId73" w:history="1">
        <w:r w:rsidR="00A017B8">
          <w:rPr>
            <w:rStyle w:val="afd"/>
            <w:lang w:eastAsia="x-none"/>
          </w:rPr>
          <w:t>R1-2006081</w:t>
        </w:r>
      </w:hyperlink>
      <w:r w:rsidR="00A017B8">
        <w:rPr>
          <w:lang w:eastAsia="x-none"/>
        </w:rPr>
        <w:tab/>
        <w:t>[Draft] Reply LS on Rel-16 UE feature lists</w:t>
      </w:r>
      <w:r w:rsidR="00A017B8">
        <w:rPr>
          <w:lang w:eastAsia="x-none"/>
        </w:rPr>
        <w:tab/>
        <w:t>Samsung</w:t>
      </w:r>
    </w:p>
    <w:bookmarkStart w:id="3" w:name="_Hlk47961732"/>
    <w:bookmarkEnd w:id="2"/>
    <w:p w14:paraId="2F7AEC9B" w14:textId="77777777" w:rsidR="00A017B8" w:rsidRDefault="00A017B8" w:rsidP="00A017B8">
      <w:pPr>
        <w:rPr>
          <w:lang w:eastAsia="x-none"/>
        </w:rPr>
      </w:pPr>
      <w:r>
        <w:rPr>
          <w:lang w:eastAsia="x-none"/>
        </w:rPr>
        <w:fldChar w:fldCharType="begin"/>
      </w:r>
      <w:r>
        <w:rPr>
          <w:lang w:eastAsia="x-none"/>
        </w:rPr>
        <w:instrText xml:space="preserve"> HYPERLINK "C:\\Users\\wanshic\\OneDrive - Qualcomm\\Documents\\Standards\\3GPP Standards\\Meeting Documents\\TSGR1_102\\Docs\\R1-2006758.zip" </w:instrText>
      </w:r>
      <w:r>
        <w:rPr>
          <w:lang w:eastAsia="x-none"/>
        </w:rPr>
        <w:fldChar w:fldCharType="separate"/>
      </w:r>
      <w:r>
        <w:rPr>
          <w:rStyle w:val="afd"/>
          <w:lang w:eastAsia="x-none"/>
        </w:rPr>
        <w:t>R1-2006758</w:t>
      </w:r>
      <w:r>
        <w:rPr>
          <w:lang w:eastAsia="x-none"/>
        </w:rPr>
        <w:fldChar w:fldCharType="end"/>
      </w:r>
      <w:r>
        <w:rPr>
          <w:lang w:eastAsia="x-none"/>
        </w:rPr>
        <w:tab/>
        <w:t>Draft reply LS on updated Rel-16 LTE and NR parameter lists</w:t>
      </w:r>
      <w:r>
        <w:rPr>
          <w:lang w:eastAsia="x-none"/>
        </w:rPr>
        <w:tab/>
        <w:t>Qualcomm Incorporated</w:t>
      </w:r>
    </w:p>
    <w:bookmarkEnd w:id="3"/>
    <w:p w14:paraId="4548B4A9" w14:textId="77777777" w:rsidR="00426C1D" w:rsidRDefault="00426C1D" w:rsidP="00426C1D">
      <w:pPr>
        <w:rPr>
          <w:lang w:val="en-GB"/>
        </w:rPr>
      </w:pPr>
      <w:r w:rsidRPr="00CE13CD">
        <w:rPr>
          <w:highlight w:val="yellow"/>
          <w:lang w:val="en-GB"/>
        </w:rPr>
        <w:t>Initial assessment:</w:t>
      </w:r>
    </w:p>
    <w:p w14:paraId="114785FF" w14:textId="1D9ABDB6" w:rsidR="00426C1D" w:rsidRDefault="00426C1D" w:rsidP="00426C1D">
      <w:pPr>
        <w:pStyle w:val="af6"/>
        <w:numPr>
          <w:ilvl w:val="0"/>
          <w:numId w:val="6"/>
        </w:numPr>
        <w:rPr>
          <w:lang w:val="en-GB"/>
        </w:rPr>
      </w:pPr>
      <w:r>
        <w:rPr>
          <w:lang w:val="en-GB"/>
        </w:rPr>
        <w:t xml:space="preserve">Noted; to be managed under </w:t>
      </w:r>
      <w:r w:rsidR="006546B5">
        <w:rPr>
          <w:lang w:val="en-GB"/>
        </w:rPr>
        <w:t>7.2.11</w:t>
      </w:r>
    </w:p>
    <w:p w14:paraId="7FEC4FDD" w14:textId="77777777" w:rsidR="00426C1D" w:rsidRDefault="00426C1D" w:rsidP="00426C1D">
      <w:pPr>
        <w:pStyle w:val="af6"/>
        <w:rPr>
          <w:lang w:val="en-GB"/>
        </w:rPr>
      </w:pPr>
    </w:p>
    <w:tbl>
      <w:tblPr>
        <w:tblStyle w:val="af"/>
        <w:tblW w:w="0" w:type="auto"/>
        <w:tblLook w:val="04A0" w:firstRow="1" w:lastRow="0" w:firstColumn="1" w:lastColumn="0" w:noHBand="0" w:noVBand="1"/>
      </w:tblPr>
      <w:tblGrid>
        <w:gridCol w:w="2605"/>
        <w:gridCol w:w="6390"/>
      </w:tblGrid>
      <w:tr w:rsidR="00426C1D" w:rsidRPr="00384EE9" w14:paraId="0A75B335" w14:textId="77777777" w:rsidTr="00D6031F">
        <w:tc>
          <w:tcPr>
            <w:tcW w:w="2605" w:type="dxa"/>
          </w:tcPr>
          <w:p w14:paraId="27C0D563" w14:textId="77777777" w:rsidR="00426C1D" w:rsidRPr="00384EE9" w:rsidRDefault="00426C1D" w:rsidP="00D6031F">
            <w:pPr>
              <w:rPr>
                <w:b/>
                <w:bCs/>
                <w:lang w:val="en-GB"/>
              </w:rPr>
            </w:pPr>
            <w:r w:rsidRPr="00384EE9">
              <w:rPr>
                <w:b/>
                <w:bCs/>
                <w:lang w:val="en-GB"/>
              </w:rPr>
              <w:t>Company</w:t>
            </w:r>
          </w:p>
        </w:tc>
        <w:tc>
          <w:tcPr>
            <w:tcW w:w="6390" w:type="dxa"/>
          </w:tcPr>
          <w:p w14:paraId="2BC6F36F" w14:textId="77777777" w:rsidR="00426C1D" w:rsidRPr="00384EE9" w:rsidRDefault="00426C1D" w:rsidP="00D6031F">
            <w:pPr>
              <w:rPr>
                <w:b/>
                <w:bCs/>
                <w:lang w:val="en-GB"/>
              </w:rPr>
            </w:pPr>
            <w:r w:rsidRPr="00384EE9">
              <w:rPr>
                <w:b/>
                <w:bCs/>
                <w:lang w:val="en-GB"/>
              </w:rPr>
              <w:t>Views</w:t>
            </w:r>
          </w:p>
        </w:tc>
      </w:tr>
      <w:tr w:rsidR="00225284" w14:paraId="2012203C" w14:textId="77777777" w:rsidTr="00D6031F">
        <w:tc>
          <w:tcPr>
            <w:tcW w:w="2605" w:type="dxa"/>
          </w:tcPr>
          <w:p w14:paraId="6068AF79" w14:textId="22576C30" w:rsidR="00225284"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2B20B024" w14:textId="0EDE4242" w:rsidR="00225284" w:rsidRDefault="00225284" w:rsidP="00225284">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A2581A" w14:paraId="4AC9500E" w14:textId="77777777" w:rsidTr="00D6031F">
        <w:tc>
          <w:tcPr>
            <w:tcW w:w="2605" w:type="dxa"/>
          </w:tcPr>
          <w:p w14:paraId="3465D9A6" w14:textId="640DEE99" w:rsidR="00A2581A" w:rsidRDefault="00A2581A" w:rsidP="00A2581A">
            <w:pPr>
              <w:rPr>
                <w:rFonts w:eastAsia="Malgun Gothic"/>
                <w:lang w:val="en-GB" w:eastAsia="ko-KR"/>
              </w:rPr>
            </w:pPr>
            <w:r>
              <w:rPr>
                <w:rFonts w:eastAsia="Malgun Gothic"/>
                <w:lang w:val="en-GB" w:eastAsia="ko-KR"/>
              </w:rPr>
              <w:t>FUTUREWEI</w:t>
            </w:r>
          </w:p>
        </w:tc>
        <w:tc>
          <w:tcPr>
            <w:tcW w:w="6390" w:type="dxa"/>
          </w:tcPr>
          <w:p w14:paraId="425B7CA3" w14:textId="0587510E" w:rsidR="00A2581A" w:rsidRDefault="00A2581A" w:rsidP="00A2581A">
            <w:pPr>
              <w:rPr>
                <w:rFonts w:eastAsia="Malgun Gothic"/>
                <w:lang w:val="en-GB" w:eastAsia="ko-KR"/>
              </w:rPr>
            </w:pPr>
            <w:r>
              <w:rPr>
                <w:rFonts w:eastAsia="Malgun Gothic"/>
                <w:lang w:val="en-GB" w:eastAsia="ko-KR"/>
              </w:rPr>
              <w:t>Agree with the initial assessment.</w:t>
            </w:r>
          </w:p>
        </w:tc>
      </w:tr>
      <w:tr w:rsidR="006720CF" w14:paraId="5F5836F2" w14:textId="77777777" w:rsidTr="00D6031F">
        <w:tc>
          <w:tcPr>
            <w:tcW w:w="2605" w:type="dxa"/>
          </w:tcPr>
          <w:p w14:paraId="7301A460" w14:textId="159F78D4"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10BDE34" w14:textId="1DD4F48E"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bl>
    <w:p w14:paraId="54087C2E" w14:textId="546CA3F1" w:rsidR="00122940" w:rsidRDefault="00122940" w:rsidP="00122940">
      <w:pPr>
        <w:rPr>
          <w:lang w:eastAsia="ja-JP"/>
        </w:rPr>
      </w:pPr>
    </w:p>
    <w:p w14:paraId="51A3582C" w14:textId="77777777" w:rsidR="00BD0701" w:rsidRPr="00695BC9" w:rsidRDefault="00BD0701" w:rsidP="00BD0701">
      <w:pPr>
        <w:rPr>
          <w:i/>
          <w:iCs/>
          <w:u w:val="single"/>
          <w:lang w:eastAsia="x-none"/>
        </w:rPr>
      </w:pPr>
      <w:r w:rsidRPr="00695BC9">
        <w:rPr>
          <w:i/>
          <w:iCs/>
          <w:u w:val="single"/>
          <w:lang w:eastAsia="x-none"/>
        </w:rPr>
        <w:lastRenderedPageBreak/>
        <w:t>Related to RAN2 LS</w:t>
      </w:r>
      <w:r w:rsidRPr="00695BC9">
        <w:rPr>
          <w:i/>
          <w:iCs/>
          <w:u w:val="single"/>
        </w:rPr>
        <w:t xml:space="preserve"> in</w:t>
      </w:r>
      <w:r w:rsidRPr="00695BC9">
        <w:rPr>
          <w:u w:val="single"/>
        </w:rPr>
        <w:t xml:space="preserve"> </w:t>
      </w:r>
      <w:r>
        <w:rPr>
          <w:i/>
          <w:iCs/>
          <w:u w:val="single"/>
          <w:lang w:eastAsia="x-none"/>
        </w:rPr>
        <w:t>R1-2004922</w:t>
      </w:r>
      <w:r w:rsidRPr="00695BC9">
        <w:rPr>
          <w:i/>
          <w:iCs/>
          <w:u w:val="single"/>
          <w:lang w:eastAsia="x-none"/>
        </w:rPr>
        <w:t xml:space="preserve"> on UL PC for NR-DC</w:t>
      </w:r>
    </w:p>
    <w:p w14:paraId="027A6AF4" w14:textId="77777777" w:rsidR="00BD0701" w:rsidRDefault="006720CF" w:rsidP="00BD0701">
      <w:pPr>
        <w:rPr>
          <w:lang w:eastAsia="x-none"/>
        </w:rPr>
      </w:pPr>
      <w:hyperlink r:id="rId74" w:history="1">
        <w:r w:rsidR="00BD0701">
          <w:rPr>
            <w:rStyle w:val="afd"/>
            <w:lang w:eastAsia="x-none"/>
          </w:rPr>
          <w:t>R1-2006334</w:t>
        </w:r>
      </w:hyperlink>
      <w:r w:rsidR="00BD0701">
        <w:rPr>
          <w:lang w:eastAsia="x-none"/>
        </w:rPr>
        <w:tab/>
        <w:t>[DRAFT] Reply LS on UL PC for NR-DC</w:t>
      </w:r>
      <w:r w:rsidR="00BD0701">
        <w:rPr>
          <w:lang w:eastAsia="x-none"/>
        </w:rPr>
        <w:tab/>
        <w:t>ZTE</w:t>
      </w:r>
    </w:p>
    <w:p w14:paraId="44415240" w14:textId="77777777" w:rsidR="00BD0701" w:rsidRDefault="00BD0701" w:rsidP="00BD0701">
      <w:pPr>
        <w:rPr>
          <w:lang w:val="en-GB"/>
        </w:rPr>
      </w:pPr>
      <w:r w:rsidRPr="00CE13CD">
        <w:rPr>
          <w:highlight w:val="yellow"/>
          <w:lang w:val="en-GB"/>
        </w:rPr>
        <w:t>Initial assessment:</w:t>
      </w:r>
    </w:p>
    <w:p w14:paraId="18FD47FB" w14:textId="34530C4B" w:rsidR="00BD0701" w:rsidRDefault="00BD0701" w:rsidP="00BD0701">
      <w:pPr>
        <w:pStyle w:val="af6"/>
        <w:numPr>
          <w:ilvl w:val="0"/>
          <w:numId w:val="6"/>
        </w:numPr>
        <w:rPr>
          <w:lang w:val="en-GB"/>
        </w:rPr>
      </w:pPr>
      <w:r>
        <w:rPr>
          <w:lang w:val="en-GB"/>
        </w:rPr>
        <w:t xml:space="preserve">Noted; </w:t>
      </w:r>
      <w:r w:rsidR="00D663CB">
        <w:rPr>
          <w:lang w:val="en-GB"/>
        </w:rPr>
        <w:t>no subsequent email discussion. Any RAN1 impact can be discussed under 7.2.10.</w:t>
      </w:r>
    </w:p>
    <w:p w14:paraId="47BF1CC8" w14:textId="77777777" w:rsidR="00BD0701" w:rsidRDefault="00BD0701" w:rsidP="00BD0701">
      <w:pPr>
        <w:pStyle w:val="af6"/>
        <w:rPr>
          <w:lang w:val="en-GB"/>
        </w:rPr>
      </w:pPr>
    </w:p>
    <w:tbl>
      <w:tblPr>
        <w:tblStyle w:val="af"/>
        <w:tblW w:w="0" w:type="auto"/>
        <w:tblLook w:val="04A0" w:firstRow="1" w:lastRow="0" w:firstColumn="1" w:lastColumn="0" w:noHBand="0" w:noVBand="1"/>
      </w:tblPr>
      <w:tblGrid>
        <w:gridCol w:w="2605"/>
        <w:gridCol w:w="6390"/>
      </w:tblGrid>
      <w:tr w:rsidR="00BD0701" w:rsidRPr="00384EE9" w14:paraId="744880F1" w14:textId="77777777" w:rsidTr="00D6031F">
        <w:tc>
          <w:tcPr>
            <w:tcW w:w="2605" w:type="dxa"/>
          </w:tcPr>
          <w:p w14:paraId="09C01221" w14:textId="77777777" w:rsidR="00BD0701" w:rsidRPr="00384EE9" w:rsidRDefault="00BD0701" w:rsidP="00D6031F">
            <w:pPr>
              <w:rPr>
                <w:b/>
                <w:bCs/>
                <w:lang w:val="en-GB"/>
              </w:rPr>
            </w:pPr>
            <w:r w:rsidRPr="00384EE9">
              <w:rPr>
                <w:b/>
                <w:bCs/>
                <w:lang w:val="en-GB"/>
              </w:rPr>
              <w:t>Company</w:t>
            </w:r>
          </w:p>
        </w:tc>
        <w:tc>
          <w:tcPr>
            <w:tcW w:w="6390" w:type="dxa"/>
          </w:tcPr>
          <w:p w14:paraId="28843DED" w14:textId="77777777" w:rsidR="00BD0701" w:rsidRPr="00384EE9" w:rsidRDefault="00BD0701" w:rsidP="00D6031F">
            <w:pPr>
              <w:rPr>
                <w:b/>
                <w:bCs/>
                <w:lang w:val="en-GB"/>
              </w:rPr>
            </w:pPr>
            <w:r w:rsidRPr="00384EE9">
              <w:rPr>
                <w:b/>
                <w:bCs/>
                <w:lang w:val="en-GB"/>
              </w:rPr>
              <w:t>Views</w:t>
            </w:r>
          </w:p>
        </w:tc>
      </w:tr>
      <w:tr w:rsidR="00225284" w14:paraId="35000DCF" w14:textId="77777777" w:rsidTr="00D6031F">
        <w:tc>
          <w:tcPr>
            <w:tcW w:w="2605" w:type="dxa"/>
          </w:tcPr>
          <w:p w14:paraId="1C878135" w14:textId="73728130" w:rsidR="00225284"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15749836" w14:textId="2DEA19EC" w:rsidR="00225284" w:rsidRDefault="00225284" w:rsidP="00225284">
            <w:pPr>
              <w:rPr>
                <w:lang w:val="en-GB"/>
              </w:rPr>
            </w:pPr>
            <w:r>
              <w:rPr>
                <w:rFonts w:eastAsia="Malgun Gothic"/>
                <w:lang w:val="en-GB" w:eastAsia="ko-KR"/>
              </w:rPr>
              <w:t>Fine to discuss under 7.2.10. Related Samsung contribution is available there (</w:t>
            </w:r>
            <w:r w:rsidRPr="00225284">
              <w:rPr>
                <w:rFonts w:eastAsia="Malgun Gothic"/>
                <w:lang w:val="en-GB" w:eastAsia="ko-KR"/>
              </w:rPr>
              <w:t>R1-2006122</w:t>
            </w:r>
            <w:r>
              <w:rPr>
                <w:rFonts w:eastAsia="Malgun Gothic"/>
                <w:lang w:val="en-GB" w:eastAsia="ko-KR"/>
              </w:rPr>
              <w:t>)</w:t>
            </w:r>
          </w:p>
        </w:tc>
      </w:tr>
      <w:tr w:rsidR="006720CF" w14:paraId="47A3D35A" w14:textId="77777777" w:rsidTr="00D6031F">
        <w:tc>
          <w:tcPr>
            <w:tcW w:w="2605" w:type="dxa"/>
          </w:tcPr>
          <w:p w14:paraId="01FFC904" w14:textId="74640182"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CCF4C02" w14:textId="33D2A589"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bookmarkStart w:id="4" w:name="_GoBack"/>
            <w:bookmarkEnd w:id="4"/>
            <w:r>
              <w:rPr>
                <w:rFonts w:eastAsia="Malgun Gothic" w:hint="eastAsia"/>
                <w:lang w:val="en-GB" w:eastAsia="ko-KR"/>
              </w:rPr>
              <w:t xml:space="preserve"> the initial assessment.</w:t>
            </w:r>
          </w:p>
        </w:tc>
      </w:tr>
    </w:tbl>
    <w:p w14:paraId="5E1E8EE5" w14:textId="6BD7948E" w:rsidR="00BD0701" w:rsidRDefault="00BD0701" w:rsidP="00BD0701">
      <w:pPr>
        <w:rPr>
          <w:lang w:eastAsia="ja-JP"/>
        </w:rPr>
      </w:pPr>
    </w:p>
    <w:p w14:paraId="1D923B10" w14:textId="388FB7B5" w:rsidR="003A3006" w:rsidRDefault="00B53AB0" w:rsidP="00F03EDF">
      <w:pPr>
        <w:pStyle w:val="1"/>
        <w:jc w:val="both"/>
        <w:rPr>
          <w:rFonts w:ascii="Times New Roman" w:hAnsi="Times New Roman"/>
        </w:rPr>
      </w:pPr>
      <w:r>
        <w:rPr>
          <w:rFonts w:ascii="Times New Roman" w:hAnsi="Times New Roman"/>
        </w:rPr>
        <w:t>Conclusion</w:t>
      </w:r>
    </w:p>
    <w:p w14:paraId="19859383" w14:textId="601365A2" w:rsidR="00DA24FA" w:rsidRDefault="00A03D8D" w:rsidP="004F69E9">
      <w:pPr>
        <w:pStyle w:val="ac"/>
        <w:jc w:val="both"/>
        <w:rPr>
          <w:b w:val="0"/>
          <w:szCs w:val="22"/>
        </w:rPr>
      </w:pPr>
      <w:bookmarkStart w:id="5" w:name="_Ref450583331"/>
      <w:bookmarkEnd w:id="5"/>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6"/>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1"/>
        <w:jc w:val="both"/>
        <w:rPr>
          <w:rFonts w:ascii="Times New Roman" w:hAnsi="Times New Roman"/>
        </w:rPr>
      </w:pPr>
      <w:r>
        <w:rPr>
          <w:rFonts w:ascii="Times New Roman" w:hAnsi="Times New Roman"/>
        </w:rPr>
        <w:t>References</w:t>
      </w:r>
    </w:p>
    <w:p w14:paraId="3B369412" w14:textId="77777777" w:rsidR="00BD0D27" w:rsidRPr="00256735" w:rsidRDefault="006720CF" w:rsidP="00256735">
      <w:hyperlink r:id="rId75" w:history="1">
        <w:r w:rsidR="00BD0D27" w:rsidRPr="00256735">
          <w:rPr>
            <w:rStyle w:val="afd"/>
          </w:rPr>
          <w:t>R1-2005203</w:t>
        </w:r>
      </w:hyperlink>
      <w:r w:rsidR="00BD0D27" w:rsidRPr="00256735">
        <w:tab/>
        <w:t>LS on Detail MIMO MAC CE operations</w:t>
      </w:r>
      <w:r w:rsidR="00BD0D27" w:rsidRPr="00256735">
        <w:tab/>
        <w:t>RAN2, Samsung</w:t>
      </w:r>
    </w:p>
    <w:p w14:paraId="37DB52ED" w14:textId="77777777" w:rsidR="00BD0D27" w:rsidRPr="00256735" w:rsidRDefault="006720CF" w:rsidP="00256735">
      <w:hyperlink r:id="rId76" w:history="1">
        <w:r w:rsidR="00BD0D27" w:rsidRPr="00256735">
          <w:rPr>
            <w:rStyle w:val="afd"/>
          </w:rPr>
          <w:t>R1-2005204</w:t>
        </w:r>
      </w:hyperlink>
      <w:r w:rsidR="00BD0D27" w:rsidRPr="00256735">
        <w:tab/>
        <w:t xml:space="preserve">LS to RAN1 on </w:t>
      </w:r>
      <w:proofErr w:type="spellStart"/>
      <w:r w:rsidR="00BD0D27" w:rsidRPr="00256735">
        <w:t>signalling</w:t>
      </w:r>
      <w:proofErr w:type="spellEnd"/>
      <w:r w:rsidR="00BD0D27" w:rsidRPr="00256735">
        <w:t xml:space="preserve"> SFN bits for random access response</w:t>
      </w:r>
      <w:r w:rsidR="00BD0D27" w:rsidRPr="00256735">
        <w:tab/>
        <w:t>RAN2, Ericsson</w:t>
      </w:r>
    </w:p>
    <w:p w14:paraId="74092683" w14:textId="77777777" w:rsidR="00BD0D27" w:rsidRPr="00256735" w:rsidRDefault="006720CF" w:rsidP="00256735">
      <w:hyperlink r:id="rId77" w:history="1">
        <w:r w:rsidR="00BD0D27" w:rsidRPr="00256735">
          <w:rPr>
            <w:rStyle w:val="afd"/>
          </w:rPr>
          <w:t>R1-2005205</w:t>
        </w:r>
      </w:hyperlink>
      <w:r w:rsidR="00BD0D27" w:rsidRPr="00256735">
        <w:tab/>
        <w:t>LS reply on PUR transmission for NB-IoT/</w:t>
      </w:r>
      <w:proofErr w:type="spellStart"/>
      <w:r w:rsidR="00BD0D27" w:rsidRPr="00256735">
        <w:t>eMTC</w:t>
      </w:r>
      <w:proofErr w:type="spellEnd"/>
      <w:r w:rsidR="00BD0D27" w:rsidRPr="00256735">
        <w:tab/>
        <w:t>RAN2, Ericsson</w:t>
      </w:r>
    </w:p>
    <w:p w14:paraId="1E175652" w14:textId="77777777" w:rsidR="00BD0D27" w:rsidRPr="00256735" w:rsidRDefault="006720CF" w:rsidP="00256735">
      <w:hyperlink r:id="rId78" w:history="1">
        <w:r w:rsidR="00BD0D27" w:rsidRPr="00256735">
          <w:rPr>
            <w:rStyle w:val="afd"/>
          </w:rPr>
          <w:t>R1-2005206</w:t>
        </w:r>
      </w:hyperlink>
      <w:r w:rsidR="00BD0D27" w:rsidRPr="00256735">
        <w:tab/>
        <w:t>LS to RAN1 on physical layer related agreements</w:t>
      </w:r>
      <w:r w:rsidR="00BD0D27" w:rsidRPr="00256735">
        <w:tab/>
        <w:t>RAN2, LG Electronics</w:t>
      </w:r>
    </w:p>
    <w:p w14:paraId="00573C78" w14:textId="77777777" w:rsidR="00BD0D27" w:rsidRPr="00256735" w:rsidRDefault="006720CF" w:rsidP="00256735">
      <w:hyperlink r:id="rId79" w:history="1">
        <w:r w:rsidR="00BD0D27" w:rsidRPr="00256735">
          <w:rPr>
            <w:rStyle w:val="afd"/>
          </w:rPr>
          <w:t>R1-2005207</w:t>
        </w:r>
      </w:hyperlink>
      <w:r w:rsidR="00BD0D27" w:rsidRPr="00256735">
        <w:tab/>
        <w:t>LS on capability bits for E-CID measurements</w:t>
      </w:r>
      <w:r w:rsidR="00BD0D27" w:rsidRPr="00256735">
        <w:tab/>
        <w:t>RAN2, Huawei</w:t>
      </w:r>
    </w:p>
    <w:p w14:paraId="2DB76F4F" w14:textId="77777777" w:rsidR="00BD0D27" w:rsidRPr="00256735" w:rsidRDefault="006720CF" w:rsidP="00256735">
      <w:hyperlink r:id="rId80" w:history="1">
        <w:r w:rsidR="00BD0D27" w:rsidRPr="00256735">
          <w:rPr>
            <w:rStyle w:val="afd"/>
          </w:rPr>
          <w:t>R1-2005208</w:t>
        </w:r>
      </w:hyperlink>
      <w:r w:rsidR="00BD0D27" w:rsidRPr="00256735">
        <w:tab/>
        <w:t xml:space="preserve">LS on UE capability </w:t>
      </w:r>
      <w:proofErr w:type="spellStart"/>
      <w:r w:rsidR="00BD0D27" w:rsidRPr="00256735">
        <w:t>xDD</w:t>
      </w:r>
      <w:proofErr w:type="spellEnd"/>
      <w:r w:rsidR="00BD0D27" w:rsidRPr="00256735">
        <w:t xml:space="preserve"> differentiation for SUL/SDL bands</w:t>
      </w:r>
      <w:r w:rsidR="00BD0D27" w:rsidRPr="00256735">
        <w:tab/>
        <w:t>RAN2, Samsung</w:t>
      </w:r>
    </w:p>
    <w:p w14:paraId="7135E784" w14:textId="77777777" w:rsidR="00BD0D27" w:rsidRPr="00256735" w:rsidRDefault="006720CF" w:rsidP="00256735">
      <w:hyperlink r:id="rId81" w:history="1">
        <w:r w:rsidR="00BD0D27" w:rsidRPr="00256735">
          <w:rPr>
            <w:rStyle w:val="afd"/>
          </w:rPr>
          <w:t>R1-2005209</w:t>
        </w:r>
      </w:hyperlink>
      <w:r w:rsidR="00BD0D27" w:rsidRPr="00256735">
        <w:tab/>
        <w:t>LS on NR SRS carrier switching</w:t>
      </w:r>
      <w:r w:rsidR="00BD0D27" w:rsidRPr="00256735">
        <w:tab/>
        <w:t>RAN2, Qualcomm</w:t>
      </w:r>
    </w:p>
    <w:p w14:paraId="3BFF958F" w14:textId="77777777" w:rsidR="00BD0D27" w:rsidRPr="00256735" w:rsidRDefault="006720CF" w:rsidP="00256735">
      <w:hyperlink r:id="rId82" w:history="1">
        <w:r w:rsidR="00BD0D27" w:rsidRPr="00256735">
          <w:rPr>
            <w:rStyle w:val="afd"/>
          </w:rPr>
          <w:t>R1-2005210</w:t>
        </w:r>
      </w:hyperlink>
      <w:r w:rsidR="00BD0D27" w:rsidRPr="00256735">
        <w:tab/>
        <w:t>Reply LS on DCP</w:t>
      </w:r>
      <w:r w:rsidR="00BD0D27" w:rsidRPr="00256735">
        <w:tab/>
        <w:t>RAN2, Huawei</w:t>
      </w:r>
    </w:p>
    <w:p w14:paraId="57196A49" w14:textId="77777777" w:rsidR="00BD0D27" w:rsidRPr="00256735" w:rsidRDefault="006720CF" w:rsidP="00256735">
      <w:hyperlink r:id="rId83" w:history="1">
        <w:r w:rsidR="00BD0D27" w:rsidRPr="00256735">
          <w:rPr>
            <w:rStyle w:val="afd"/>
          </w:rPr>
          <w:t>R1-2005211</w:t>
        </w:r>
      </w:hyperlink>
      <w:r w:rsidR="00BD0D27" w:rsidRPr="00256735">
        <w:tab/>
        <w:t>LS on power sharing for LTE Mobility Enhancements</w:t>
      </w:r>
      <w:r w:rsidR="00BD0D27" w:rsidRPr="00256735">
        <w:tab/>
        <w:t>RAN2, Ericsson</w:t>
      </w:r>
    </w:p>
    <w:p w14:paraId="050F5C79" w14:textId="77777777" w:rsidR="00BD0D27" w:rsidRPr="00256735" w:rsidRDefault="006720CF" w:rsidP="00256735">
      <w:hyperlink r:id="rId84" w:history="1">
        <w:r w:rsidR="00BD0D27" w:rsidRPr="00256735">
          <w:rPr>
            <w:rStyle w:val="afd"/>
          </w:rPr>
          <w:t>R1-2005212</w:t>
        </w:r>
      </w:hyperlink>
      <w:r w:rsidR="00BD0D27" w:rsidRPr="00256735">
        <w:tab/>
        <w:t>Reply LS on XDD-FRX Differentiation</w:t>
      </w:r>
      <w:r w:rsidR="00BD0D27" w:rsidRPr="00256735">
        <w:tab/>
        <w:t>RAN2, Qualcomm</w:t>
      </w:r>
    </w:p>
    <w:p w14:paraId="395B3B4A" w14:textId="44832494" w:rsidR="00BD0D27" w:rsidRPr="00256735" w:rsidRDefault="006720CF" w:rsidP="00256735">
      <w:hyperlink r:id="rId85" w:history="1">
        <w:r w:rsidR="00BD0D27" w:rsidRPr="00256735">
          <w:rPr>
            <w:rStyle w:val="afd"/>
          </w:rPr>
          <w:t>R1-2005213</w:t>
        </w:r>
      </w:hyperlink>
      <w:r w:rsidR="00BD0D27" w:rsidRPr="00256735">
        <w:tab/>
        <w:t>LS reply to RAN4 on UE declaring beam failure due to LBT failures during active TCI switching</w:t>
      </w:r>
      <w:r w:rsidR="00BD0D27" w:rsidRPr="00256735">
        <w:tab/>
      </w:r>
      <w:r w:rsidR="00BD0D27" w:rsidRPr="00256735">
        <w:tab/>
      </w:r>
      <w:r w:rsidR="00BD0D27" w:rsidRPr="00256735">
        <w:tab/>
      </w:r>
      <w:r w:rsidR="00BD0D27" w:rsidRPr="00256735">
        <w:tab/>
      </w:r>
      <w:r w:rsidR="00BD0D27" w:rsidRPr="00256735">
        <w:tab/>
      </w:r>
      <w:r w:rsidR="00BD0D27" w:rsidRPr="00256735">
        <w:tab/>
      </w:r>
      <w:r w:rsidR="00BD0D27" w:rsidRPr="00256735">
        <w:tab/>
        <w:t>RAN2, Ericsson</w:t>
      </w:r>
    </w:p>
    <w:p w14:paraId="7BFE5B99" w14:textId="77777777" w:rsidR="00BD0D27" w:rsidRPr="00256735" w:rsidRDefault="006720CF" w:rsidP="00256735">
      <w:hyperlink r:id="rId86" w:history="1">
        <w:r w:rsidR="00BD0D27" w:rsidRPr="00256735">
          <w:rPr>
            <w:rStyle w:val="afd"/>
          </w:rPr>
          <w:t>R1-2005214</w:t>
        </w:r>
      </w:hyperlink>
      <w:r w:rsidR="00BD0D27" w:rsidRPr="00256735">
        <w:tab/>
        <w:t>Reply LS on inter-frequency measurement without gap</w:t>
      </w:r>
      <w:r w:rsidR="00BD0D27" w:rsidRPr="00256735">
        <w:tab/>
        <w:t>RAN2, Huawei</w:t>
      </w:r>
    </w:p>
    <w:p w14:paraId="680CF4FD" w14:textId="77777777" w:rsidR="00BD0D27" w:rsidRPr="00256735" w:rsidRDefault="006720CF" w:rsidP="00256735">
      <w:hyperlink r:id="rId87" w:history="1">
        <w:r w:rsidR="00BD0D27" w:rsidRPr="00256735">
          <w:rPr>
            <w:rStyle w:val="afd"/>
          </w:rPr>
          <w:t>R1-2005215</w:t>
        </w:r>
      </w:hyperlink>
      <w:r w:rsidR="00BD0D27" w:rsidRPr="00256735">
        <w:tab/>
        <w:t xml:space="preserve">Reply LS on </w:t>
      </w:r>
      <w:proofErr w:type="spellStart"/>
      <w:r w:rsidR="00BD0D27" w:rsidRPr="00256735">
        <w:t>SCell</w:t>
      </w:r>
      <w:proofErr w:type="spellEnd"/>
      <w:r w:rsidR="00BD0D27" w:rsidRPr="00256735">
        <w:t xml:space="preserve"> dormancy requirement scope</w:t>
      </w:r>
      <w:r w:rsidR="00BD0D27" w:rsidRPr="00256735">
        <w:tab/>
        <w:t>RAN2, Ericsson</w:t>
      </w:r>
    </w:p>
    <w:p w14:paraId="541F8A37" w14:textId="77777777" w:rsidR="00BD0D27" w:rsidRPr="00256735" w:rsidRDefault="006720CF" w:rsidP="00256735">
      <w:hyperlink r:id="rId88" w:history="1">
        <w:r w:rsidR="00BD0D27" w:rsidRPr="00256735">
          <w:rPr>
            <w:rStyle w:val="afd"/>
          </w:rPr>
          <w:t>R1-2005216</w:t>
        </w:r>
      </w:hyperlink>
      <w:r w:rsidR="00BD0D27" w:rsidRPr="00256735">
        <w:tab/>
        <w:t>LS Reply on UL RTOA reference time</w:t>
      </w:r>
      <w:r w:rsidR="00BD0D27" w:rsidRPr="00256735">
        <w:tab/>
        <w:t>RAN3, Ericsson</w:t>
      </w:r>
    </w:p>
    <w:p w14:paraId="590646EE" w14:textId="77777777" w:rsidR="00BD0D27" w:rsidRPr="00256735" w:rsidRDefault="006720CF" w:rsidP="00256735">
      <w:hyperlink r:id="rId89" w:history="1">
        <w:r w:rsidR="00BD0D27" w:rsidRPr="00256735">
          <w:rPr>
            <w:rStyle w:val="afd"/>
          </w:rPr>
          <w:t>R1-2005217</w:t>
        </w:r>
      </w:hyperlink>
      <w:r w:rsidR="00BD0D27" w:rsidRPr="00256735">
        <w:tab/>
        <w:t>Reply LS on Aperiodic SRS</w:t>
      </w:r>
      <w:r w:rsidR="00BD0D27" w:rsidRPr="00256735">
        <w:tab/>
        <w:t>RAN3, Intel</w:t>
      </w:r>
    </w:p>
    <w:p w14:paraId="60DC0854" w14:textId="77777777" w:rsidR="00BD0D27" w:rsidRPr="00256735" w:rsidRDefault="006720CF" w:rsidP="00256735">
      <w:hyperlink r:id="rId90" w:history="1">
        <w:r w:rsidR="00BD0D27" w:rsidRPr="00256735">
          <w:rPr>
            <w:rStyle w:val="afd"/>
          </w:rPr>
          <w:t>R1-2005218</w:t>
        </w:r>
      </w:hyperlink>
      <w:r w:rsidR="00BD0D27" w:rsidRPr="00256735">
        <w:tab/>
        <w:t>Response LS on Exchange of information related to SRS-RSRP measurement resource configuration for UE-CLI</w:t>
      </w:r>
      <w:r w:rsidR="00BD0D27" w:rsidRPr="00256735">
        <w:tab/>
        <w:t>RAN3, ZTE</w:t>
      </w:r>
    </w:p>
    <w:p w14:paraId="74385F9F" w14:textId="77777777" w:rsidR="00BD0D27" w:rsidRPr="00256735" w:rsidRDefault="006720CF" w:rsidP="00256735">
      <w:hyperlink r:id="rId91" w:history="1">
        <w:r w:rsidR="00BD0D27" w:rsidRPr="00256735">
          <w:rPr>
            <w:rStyle w:val="afd"/>
          </w:rPr>
          <w:t>R1-2005219</w:t>
        </w:r>
      </w:hyperlink>
      <w:r w:rsidR="00BD0D27" w:rsidRPr="00256735">
        <w:tab/>
        <w:t>LS on inter-frequency measurement requirement without MG</w:t>
      </w:r>
      <w:r w:rsidR="00BD0D27" w:rsidRPr="00256735">
        <w:tab/>
        <w:t>RAN4, Huawei</w:t>
      </w:r>
    </w:p>
    <w:p w14:paraId="31B94030" w14:textId="77777777" w:rsidR="00BD0D27" w:rsidRPr="00256735" w:rsidRDefault="006720CF" w:rsidP="00256735">
      <w:hyperlink r:id="rId92" w:history="1">
        <w:r w:rsidR="00BD0D27" w:rsidRPr="00256735">
          <w:rPr>
            <w:rStyle w:val="afd"/>
          </w:rPr>
          <w:t>R1-2005220</w:t>
        </w:r>
      </w:hyperlink>
      <w:r w:rsidR="00BD0D27" w:rsidRPr="00256735">
        <w:tab/>
        <w:t>LS on Clarification on UE behavior after receiving the MAC CE deactivation command for semi-persistent CSI reporting in NR-U</w:t>
      </w:r>
      <w:r w:rsidR="00BD0D27" w:rsidRPr="00256735">
        <w:tab/>
        <w:t>RAN4, Nokia</w:t>
      </w:r>
    </w:p>
    <w:p w14:paraId="2AE03ACB" w14:textId="77777777" w:rsidR="00BD0D27" w:rsidRPr="00256735" w:rsidRDefault="006720CF" w:rsidP="00256735">
      <w:hyperlink r:id="rId93" w:history="1">
        <w:r w:rsidR="00BD0D27" w:rsidRPr="00256735">
          <w:rPr>
            <w:rStyle w:val="afd"/>
          </w:rPr>
          <w:t>R1-2005221</w:t>
        </w:r>
      </w:hyperlink>
      <w:r w:rsidR="00BD0D27" w:rsidRPr="00256735">
        <w:tab/>
        <w:t>LS on RAN4 IAB-MT feature list agreement</w:t>
      </w:r>
      <w:r w:rsidR="00BD0D27" w:rsidRPr="00256735">
        <w:tab/>
        <w:t>RAN4, Qualcomm</w:t>
      </w:r>
    </w:p>
    <w:p w14:paraId="773C50EA" w14:textId="77777777" w:rsidR="00BD0D27" w:rsidRPr="00256735" w:rsidRDefault="006720CF" w:rsidP="00256735">
      <w:hyperlink r:id="rId94" w:history="1">
        <w:r w:rsidR="00BD0D27" w:rsidRPr="00256735">
          <w:rPr>
            <w:rStyle w:val="afd"/>
          </w:rPr>
          <w:t>R1-2005222</w:t>
        </w:r>
      </w:hyperlink>
      <w:r w:rsidR="00BD0D27" w:rsidRPr="00256735">
        <w:tab/>
        <w:t>LS on intra/inter-frequency measurement for NR positioning</w:t>
      </w:r>
      <w:r w:rsidR="00BD0D27" w:rsidRPr="00256735">
        <w:tab/>
        <w:t>RAN4, Huawei</w:t>
      </w:r>
    </w:p>
    <w:p w14:paraId="5FF912AC" w14:textId="77777777" w:rsidR="00BD0D27" w:rsidRPr="00256735" w:rsidRDefault="006720CF" w:rsidP="00256735">
      <w:hyperlink r:id="rId95" w:history="1">
        <w:r w:rsidR="00BD0D27" w:rsidRPr="00256735">
          <w:rPr>
            <w:rStyle w:val="afd"/>
          </w:rPr>
          <w:t>R1-2005223</w:t>
        </w:r>
      </w:hyperlink>
      <w:r w:rsidR="00BD0D27" w:rsidRPr="00256735">
        <w:tab/>
        <w:t>Reply LS to RAN2 on UL-SL Prioritization</w:t>
      </w:r>
      <w:r w:rsidR="00BD0D27" w:rsidRPr="00256735">
        <w:tab/>
        <w:t>RAN4, Futurewei</w:t>
      </w:r>
    </w:p>
    <w:p w14:paraId="714E3F73" w14:textId="77777777" w:rsidR="00BD0D27" w:rsidRPr="00256735" w:rsidRDefault="006720CF" w:rsidP="00256735">
      <w:hyperlink r:id="rId96" w:history="1">
        <w:r w:rsidR="00BD0D27" w:rsidRPr="00256735">
          <w:rPr>
            <w:rStyle w:val="afd"/>
          </w:rPr>
          <w:t>R1-2005224</w:t>
        </w:r>
      </w:hyperlink>
      <w:r w:rsidR="00BD0D27" w:rsidRPr="00256735">
        <w:tab/>
        <w:t xml:space="preserve">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t>RAN4, Huawei</w:t>
      </w:r>
    </w:p>
    <w:p w14:paraId="61E51F5A" w14:textId="77777777" w:rsidR="00BD0D27" w:rsidRPr="00256735" w:rsidRDefault="006720CF" w:rsidP="00256735">
      <w:hyperlink r:id="rId97" w:history="1">
        <w:r w:rsidR="00BD0D27" w:rsidRPr="00256735">
          <w:rPr>
            <w:rStyle w:val="afd"/>
          </w:rPr>
          <w:t>R1-2005225</w:t>
        </w:r>
      </w:hyperlink>
      <w:r w:rsidR="00BD0D27" w:rsidRPr="00256735">
        <w:tab/>
        <w:t>LS on Rel-16 RAN4 UE features lists for NR and LTE</w:t>
      </w:r>
      <w:r w:rsidR="00BD0D27" w:rsidRPr="00256735">
        <w:tab/>
        <w:t>RAN4, NTT DOCOMO</w:t>
      </w:r>
    </w:p>
    <w:p w14:paraId="2DF0B436" w14:textId="77777777" w:rsidR="00BD0D27" w:rsidRPr="00256735" w:rsidRDefault="006720CF" w:rsidP="00256735">
      <w:hyperlink r:id="rId98" w:history="1">
        <w:r w:rsidR="00BD0D27" w:rsidRPr="00256735">
          <w:rPr>
            <w:rStyle w:val="afd"/>
          </w:rPr>
          <w:t>R1-2005226</w:t>
        </w:r>
      </w:hyperlink>
      <w:r w:rsidR="00BD0D27" w:rsidRPr="00256735">
        <w:tab/>
        <w:t>Reply LS to RAN2 on dormant BWP</w:t>
      </w:r>
      <w:r w:rsidR="00BD0D27" w:rsidRPr="00256735">
        <w:tab/>
        <w:t>RAN4, Futurewei</w:t>
      </w:r>
    </w:p>
    <w:p w14:paraId="063E4068" w14:textId="77777777" w:rsidR="00BD0D27" w:rsidRPr="00256735" w:rsidRDefault="006720CF" w:rsidP="00256735">
      <w:hyperlink r:id="rId99" w:history="1">
        <w:r w:rsidR="00BD0D27" w:rsidRPr="00256735">
          <w:rPr>
            <w:rStyle w:val="afd"/>
          </w:rPr>
          <w:t>R1-2005227</w:t>
        </w:r>
      </w:hyperlink>
      <w:r w:rsidR="00BD0D27" w:rsidRPr="00256735">
        <w:tab/>
        <w:t>LS on measurement gaps for NR positioning</w:t>
      </w:r>
      <w:r w:rsidR="00BD0D27" w:rsidRPr="00256735">
        <w:tab/>
        <w:t>RAN4, Ericsson</w:t>
      </w:r>
    </w:p>
    <w:p w14:paraId="1D397F85" w14:textId="77777777" w:rsidR="00BD0D27" w:rsidRPr="00256735" w:rsidRDefault="006720CF" w:rsidP="00256735">
      <w:hyperlink r:id="rId100" w:history="1">
        <w:r w:rsidR="00BD0D27" w:rsidRPr="00256735">
          <w:rPr>
            <w:rStyle w:val="afd"/>
          </w:rPr>
          <w:t>R1-2005228</w:t>
        </w:r>
      </w:hyperlink>
      <w:r w:rsidR="00BD0D27" w:rsidRPr="00256735">
        <w:tab/>
        <w:t>Response LS on criterion of pathloss measurement failure for power control of SRS for positioning</w:t>
      </w:r>
      <w:r w:rsidR="00BD0D27" w:rsidRPr="00256735">
        <w:tab/>
      </w:r>
      <w:r w:rsidR="00BD0D27" w:rsidRPr="00256735">
        <w:tab/>
        <w:t>RAN4, Ericsson</w:t>
      </w:r>
    </w:p>
    <w:p w14:paraId="41DDCB76" w14:textId="77777777" w:rsidR="00BD0D27" w:rsidRPr="00256735" w:rsidRDefault="006720CF" w:rsidP="00256735">
      <w:hyperlink r:id="rId101" w:history="1">
        <w:r w:rsidR="00BD0D27" w:rsidRPr="00256735">
          <w:rPr>
            <w:rStyle w:val="afd"/>
          </w:rPr>
          <w:t>R1-2005229</w:t>
        </w:r>
      </w:hyperlink>
      <w:r w:rsidR="00BD0D27" w:rsidRPr="00256735">
        <w:tab/>
        <w:t>LS on CSI-RS based intra-frequency and inter-frequency Measurement definition</w:t>
      </w:r>
      <w:r w:rsidR="00BD0D27" w:rsidRPr="00256735">
        <w:tab/>
        <w:t>RAN4, CATT</w:t>
      </w:r>
    </w:p>
    <w:p w14:paraId="74D345E8" w14:textId="77777777" w:rsidR="00BD0D27" w:rsidRPr="00256735" w:rsidRDefault="006720CF" w:rsidP="00256735">
      <w:hyperlink r:id="rId102" w:history="1">
        <w:r w:rsidR="00BD0D27" w:rsidRPr="00256735">
          <w:rPr>
            <w:rStyle w:val="afd"/>
          </w:rPr>
          <w:t>R1-2005230</w:t>
        </w:r>
      </w:hyperlink>
      <w:r w:rsidR="00BD0D27" w:rsidRPr="00256735">
        <w:tab/>
        <w:t>LS on impact of NTA offset on UE Rx-Tx time difference measurement</w:t>
      </w:r>
      <w:r w:rsidR="00BD0D27" w:rsidRPr="00256735">
        <w:tab/>
        <w:t>RAN4, Ericsson</w:t>
      </w:r>
    </w:p>
    <w:p w14:paraId="682DBF87" w14:textId="77777777" w:rsidR="00BD0D27" w:rsidRPr="00256735" w:rsidRDefault="006720CF" w:rsidP="00256735">
      <w:hyperlink r:id="rId103" w:history="1">
        <w:r w:rsidR="00BD0D27" w:rsidRPr="00256735">
          <w:rPr>
            <w:rStyle w:val="afd"/>
          </w:rPr>
          <w:t>R1-2005231</w:t>
        </w:r>
      </w:hyperlink>
      <w:r w:rsidR="00BD0D27" w:rsidRPr="00256735">
        <w:tab/>
        <w:t xml:space="preserve">LS on </w:t>
      </w:r>
      <w:proofErr w:type="spellStart"/>
      <w:r w:rsidR="00BD0D27" w:rsidRPr="00256735">
        <w:t>Sidelink</w:t>
      </w:r>
      <w:proofErr w:type="spellEnd"/>
      <w:r w:rsidR="00BD0D27" w:rsidRPr="00256735">
        <w:t xml:space="preserve"> Positioning for advanced V2X applications</w:t>
      </w:r>
      <w:r w:rsidR="00BD0D27" w:rsidRPr="00256735">
        <w:tab/>
        <w:t>SAE AA TC, AT&amp;T, LG Electronics</w:t>
      </w:r>
    </w:p>
    <w:p w14:paraId="3E198DC3" w14:textId="77777777" w:rsidR="00BD0D27" w:rsidRPr="00256735" w:rsidRDefault="006720CF" w:rsidP="00256735">
      <w:hyperlink r:id="rId104" w:history="1">
        <w:r w:rsidR="00BD0D27" w:rsidRPr="00256735">
          <w:rPr>
            <w:rStyle w:val="afd"/>
          </w:rPr>
          <w:t>R1-2005232</w:t>
        </w:r>
      </w:hyperlink>
      <w:r w:rsidR="00BD0D27" w:rsidRPr="00256735">
        <w:tab/>
        <w:t xml:space="preserve">Information regarding </w:t>
      </w:r>
      <w:proofErr w:type="spellStart"/>
      <w:r w:rsidR="00BD0D27" w:rsidRPr="00256735">
        <w:t>Harmonised</w:t>
      </w:r>
      <w:proofErr w:type="spellEnd"/>
      <w:r w:rsidR="00BD0D27" w:rsidRPr="00256735">
        <w:t xml:space="preserve"> Standard EN 303 687 (license-exempt 6 GHz operation)</w:t>
      </w:r>
      <w:r w:rsidR="00BD0D27" w:rsidRPr="00256735">
        <w:tab/>
      </w:r>
      <w:r w:rsidR="00BD0D27" w:rsidRPr="00256735">
        <w:tab/>
      </w:r>
      <w:r w:rsidR="00BD0D27" w:rsidRPr="00256735">
        <w:tab/>
        <w:t>ETSI BRAN TC, Ericsson</w:t>
      </w:r>
    </w:p>
    <w:p w14:paraId="75604502" w14:textId="77777777" w:rsidR="00BD0D27" w:rsidRPr="00256735" w:rsidRDefault="006720CF" w:rsidP="00256735">
      <w:hyperlink r:id="rId105" w:history="1">
        <w:r w:rsidR="00BD0D27" w:rsidRPr="00256735">
          <w:rPr>
            <w:rStyle w:val="afd"/>
          </w:rPr>
          <w:t>R1-2005315</w:t>
        </w:r>
      </w:hyperlink>
      <w:r w:rsidR="00BD0D27" w:rsidRPr="00256735">
        <w:tab/>
        <w:t>Discussion of RAN4 LS on UL-SL prioritization</w:t>
      </w:r>
      <w:r w:rsidR="00BD0D27" w:rsidRPr="00256735">
        <w:tab/>
        <w:t xml:space="preserve">ZTE, </w:t>
      </w:r>
      <w:proofErr w:type="spellStart"/>
      <w:r w:rsidR="00BD0D27" w:rsidRPr="00256735">
        <w:t>Sanechips</w:t>
      </w:r>
      <w:proofErr w:type="spellEnd"/>
    </w:p>
    <w:p w14:paraId="09444F65" w14:textId="77777777" w:rsidR="00BD0D27" w:rsidRPr="00256735" w:rsidRDefault="006720CF" w:rsidP="00256735">
      <w:hyperlink r:id="rId106" w:history="1">
        <w:r w:rsidR="00BD0D27" w:rsidRPr="00256735">
          <w:rPr>
            <w:rStyle w:val="afd"/>
          </w:rPr>
          <w:t>R1-2005324</w:t>
        </w:r>
      </w:hyperlink>
      <w:r w:rsidR="00BD0D27" w:rsidRPr="00256735">
        <w:tab/>
        <w:t>Draft reply on LS on Detail MIMO MAC CE operations</w:t>
      </w:r>
      <w:r w:rsidR="00BD0D27" w:rsidRPr="00256735">
        <w:tab/>
        <w:t>vivo</w:t>
      </w:r>
    </w:p>
    <w:p w14:paraId="1CA69E4D" w14:textId="77777777" w:rsidR="00BD0D27" w:rsidRPr="00256735" w:rsidRDefault="006720CF" w:rsidP="00256735">
      <w:hyperlink r:id="rId107" w:history="1">
        <w:r w:rsidR="00BD0D27" w:rsidRPr="00256735">
          <w:rPr>
            <w:rStyle w:val="afd"/>
          </w:rPr>
          <w:t>R1-2005325</w:t>
        </w:r>
      </w:hyperlink>
      <w:r w:rsidR="00BD0D27" w:rsidRPr="00256735">
        <w:tab/>
        <w:t>Draft reply on LS on clarification of transparent diversity feasibility</w:t>
      </w:r>
      <w:r w:rsidR="00BD0D27" w:rsidRPr="00256735">
        <w:tab/>
        <w:t>vivo</w:t>
      </w:r>
    </w:p>
    <w:p w14:paraId="3F13A3D3" w14:textId="77777777" w:rsidR="00BD0D27" w:rsidRPr="00256735" w:rsidRDefault="006720CF" w:rsidP="00256735">
      <w:hyperlink r:id="rId108" w:history="1">
        <w:r w:rsidR="00BD0D27" w:rsidRPr="00256735">
          <w:rPr>
            <w:rStyle w:val="afd"/>
          </w:rPr>
          <w:t>R1-2005326</w:t>
        </w:r>
      </w:hyperlink>
      <w:r w:rsidR="00BD0D27" w:rsidRPr="00256735">
        <w:tab/>
        <w:t>Draft reply on LS on Clarification on UE behavior after receiving the MAC CE deactivation command for semi-persistent CSI reporting in NR-U</w:t>
      </w:r>
      <w:r w:rsidR="00BD0D27" w:rsidRPr="00256735">
        <w:tab/>
        <w:t>vivo</w:t>
      </w:r>
    </w:p>
    <w:p w14:paraId="6F80A3CD" w14:textId="77777777" w:rsidR="00BD0D27" w:rsidRPr="00256735" w:rsidRDefault="006720CF" w:rsidP="00256735">
      <w:hyperlink r:id="rId109" w:history="1">
        <w:r w:rsidR="00BD0D27" w:rsidRPr="00256735">
          <w:rPr>
            <w:rStyle w:val="afd"/>
          </w:rPr>
          <w:t>R1-2005466</w:t>
        </w:r>
      </w:hyperlink>
      <w:r w:rsidR="00BD0D27" w:rsidRPr="00256735">
        <w:tab/>
        <w:t>Draft reply LS on NR SRS carrier switching</w:t>
      </w:r>
      <w:r w:rsidR="00BD0D27" w:rsidRPr="00256735">
        <w:tab/>
        <w:t>ZTE</w:t>
      </w:r>
    </w:p>
    <w:p w14:paraId="3518DA9F" w14:textId="77777777" w:rsidR="00BD0D27" w:rsidRPr="00256735" w:rsidRDefault="006720CF" w:rsidP="00256735">
      <w:hyperlink r:id="rId110" w:history="1">
        <w:r w:rsidR="00BD0D27" w:rsidRPr="00256735">
          <w:rPr>
            <w:rStyle w:val="afd"/>
          </w:rPr>
          <w:t>R1-2005491</w:t>
        </w:r>
      </w:hyperlink>
      <w:r w:rsidR="00BD0D27" w:rsidRPr="00256735">
        <w:tab/>
        <w:t xml:space="preserve">Draft reply 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ZTE</w:t>
      </w:r>
    </w:p>
    <w:p w14:paraId="1587D603" w14:textId="77777777" w:rsidR="00BD0D27" w:rsidRPr="00256735" w:rsidRDefault="006720CF" w:rsidP="00256735">
      <w:hyperlink r:id="rId111" w:history="1">
        <w:r w:rsidR="00BD0D27" w:rsidRPr="00256735">
          <w:rPr>
            <w:rStyle w:val="afd"/>
          </w:rPr>
          <w:t>R1-2005492</w:t>
        </w:r>
      </w:hyperlink>
      <w:r w:rsidR="00BD0D27" w:rsidRPr="00256735">
        <w:tab/>
        <w:t>Draft reply LS on detail MIMO MAC CE operations</w:t>
      </w:r>
      <w:r w:rsidR="00BD0D27" w:rsidRPr="00256735">
        <w:tab/>
        <w:t>ZTE</w:t>
      </w:r>
    </w:p>
    <w:p w14:paraId="1729F92C" w14:textId="77777777" w:rsidR="00BD0D27" w:rsidRPr="00256735" w:rsidRDefault="006720CF" w:rsidP="00256735">
      <w:hyperlink r:id="rId112" w:history="1">
        <w:r w:rsidR="00BD0D27" w:rsidRPr="00256735">
          <w:rPr>
            <w:rStyle w:val="afd"/>
          </w:rPr>
          <w:t>R1-2005505</w:t>
        </w:r>
      </w:hyperlink>
      <w:r w:rsidR="00BD0D27" w:rsidRPr="00256735">
        <w:tab/>
        <w:t>Discussion on reply LS on DCP</w:t>
      </w:r>
      <w:r w:rsidR="00BD0D27" w:rsidRPr="00256735">
        <w:tab/>
        <w:t>vivo</w:t>
      </w:r>
    </w:p>
    <w:p w14:paraId="4048DCC9" w14:textId="77777777" w:rsidR="00BD0D27" w:rsidRPr="00256735" w:rsidRDefault="006720CF" w:rsidP="00256735">
      <w:hyperlink r:id="rId113" w:history="1">
        <w:r w:rsidR="00BD0D27" w:rsidRPr="00256735">
          <w:rPr>
            <w:rStyle w:val="afd"/>
          </w:rPr>
          <w:t>R1-2005518</w:t>
        </w:r>
      </w:hyperlink>
      <w:r w:rsidR="00BD0D27" w:rsidRPr="00256735">
        <w:tab/>
        <w:t xml:space="preserve">Draft reply LS </w:t>
      </w:r>
      <w:proofErr w:type="gramStart"/>
      <w:r w:rsidR="00BD0D27" w:rsidRPr="00256735">
        <w:t>on  exchange</w:t>
      </w:r>
      <w:proofErr w:type="gramEnd"/>
      <w:r w:rsidR="00BD0D27" w:rsidRPr="00256735">
        <w:t xml:space="preserve"> of information related to SRS-RSRP measurement resource configuration for UE-CLI</w:t>
      </w:r>
      <w:r w:rsidR="00BD0D27" w:rsidRPr="00256735">
        <w:tab/>
        <w:t>ZTE</w:t>
      </w:r>
    </w:p>
    <w:p w14:paraId="464ACFA7" w14:textId="77777777" w:rsidR="00BD0D27" w:rsidRPr="00256735" w:rsidRDefault="006720CF" w:rsidP="00256735">
      <w:hyperlink r:id="rId114" w:history="1">
        <w:r w:rsidR="00BD0D27" w:rsidRPr="00256735">
          <w:rPr>
            <w:rStyle w:val="afd"/>
          </w:rPr>
          <w:t>R1-2005553</w:t>
        </w:r>
      </w:hyperlink>
      <w:r w:rsidR="00BD0D27" w:rsidRPr="00256735">
        <w:tab/>
        <w:t>Discussion for NR SRS carrier switching on SUL</w:t>
      </w:r>
      <w:r w:rsidR="00BD0D27" w:rsidRPr="00256735">
        <w:tab/>
        <w:t>ZTE</w:t>
      </w:r>
    </w:p>
    <w:p w14:paraId="3F0D2231" w14:textId="77777777" w:rsidR="00BD0D27" w:rsidRPr="00256735" w:rsidRDefault="006720CF" w:rsidP="00256735">
      <w:hyperlink r:id="rId115" w:history="1">
        <w:r w:rsidR="00BD0D27" w:rsidRPr="00256735">
          <w:rPr>
            <w:rStyle w:val="afd"/>
          </w:rPr>
          <w:t>R1-2005649</w:t>
        </w:r>
      </w:hyperlink>
      <w:r w:rsidR="00BD0D27" w:rsidRPr="00256735">
        <w:tab/>
        <w:t>Discussion on the LS from RAN2 on physical layer related agreements</w:t>
      </w:r>
      <w:r w:rsidR="00BD0D27" w:rsidRPr="00256735">
        <w:tab/>
        <w:t>CATT</w:t>
      </w:r>
    </w:p>
    <w:p w14:paraId="75E59A8C" w14:textId="77777777" w:rsidR="00BD0D27" w:rsidRPr="00256735" w:rsidRDefault="006720CF" w:rsidP="00256735">
      <w:hyperlink r:id="rId116" w:history="1">
        <w:r w:rsidR="00BD0D27" w:rsidRPr="00256735">
          <w:rPr>
            <w:rStyle w:val="afd"/>
          </w:rPr>
          <w:t>R1-2005650</w:t>
        </w:r>
      </w:hyperlink>
      <w:r w:rsidR="00BD0D27" w:rsidRPr="00256735">
        <w:tab/>
        <w:t>Draft reply LS to RAN2 on MIMO MAC CE operations</w:t>
      </w:r>
      <w:r w:rsidR="00BD0D27" w:rsidRPr="00256735">
        <w:tab/>
        <w:t>CATT</w:t>
      </w:r>
    </w:p>
    <w:p w14:paraId="0466EA85" w14:textId="77777777" w:rsidR="00BD0D27" w:rsidRPr="00256735" w:rsidRDefault="006720CF" w:rsidP="00256735">
      <w:hyperlink r:id="rId117" w:history="1">
        <w:r w:rsidR="00BD0D27" w:rsidRPr="00256735">
          <w:rPr>
            <w:rStyle w:val="afd"/>
          </w:rPr>
          <w:t>R1-2005651</w:t>
        </w:r>
      </w:hyperlink>
      <w:r w:rsidR="00BD0D27" w:rsidRPr="00256735">
        <w:tab/>
        <w:t xml:space="preserve">Draft reply LS to RAN4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t>CATT</w:t>
      </w:r>
    </w:p>
    <w:p w14:paraId="7B3F94F4" w14:textId="77777777" w:rsidR="00BD0D27" w:rsidRPr="00256735" w:rsidRDefault="006720CF" w:rsidP="00256735">
      <w:hyperlink r:id="rId118" w:history="1">
        <w:r w:rsidR="00BD0D27" w:rsidRPr="00256735">
          <w:rPr>
            <w:rStyle w:val="afd"/>
          </w:rPr>
          <w:t>R1-2005652</w:t>
        </w:r>
      </w:hyperlink>
      <w:r w:rsidR="00BD0D27" w:rsidRPr="00256735">
        <w:tab/>
        <w:t>Draft reply LS to RAN2 on NR SRS carrier switching</w:t>
      </w:r>
      <w:r w:rsidR="00BD0D27" w:rsidRPr="00256735">
        <w:tab/>
        <w:t>CATT</w:t>
      </w:r>
    </w:p>
    <w:p w14:paraId="51424E06" w14:textId="77777777" w:rsidR="00BD0D27" w:rsidRPr="00256735" w:rsidRDefault="006720CF" w:rsidP="00256735">
      <w:hyperlink r:id="rId119" w:history="1">
        <w:r w:rsidR="00BD0D27" w:rsidRPr="00256735">
          <w:rPr>
            <w:rStyle w:val="afd"/>
          </w:rPr>
          <w:t>R1-2005653</w:t>
        </w:r>
      </w:hyperlink>
      <w:r w:rsidR="00BD0D27" w:rsidRPr="00256735">
        <w:tab/>
        <w:t>Draft reply LS to RAN3 on inter-</w:t>
      </w:r>
      <w:proofErr w:type="spellStart"/>
      <w:r w:rsidR="00BD0D27" w:rsidRPr="00256735">
        <w:t>gNB</w:t>
      </w:r>
      <w:proofErr w:type="spellEnd"/>
      <w:r w:rsidR="00BD0D27" w:rsidRPr="00256735">
        <w:t xml:space="preserve"> exchange of SRS configuration</w:t>
      </w:r>
      <w:r w:rsidR="00BD0D27" w:rsidRPr="00256735">
        <w:tab/>
        <w:t>CATT</w:t>
      </w:r>
    </w:p>
    <w:p w14:paraId="77B81FE8" w14:textId="77777777" w:rsidR="00BD0D27" w:rsidRPr="00256735" w:rsidRDefault="006720CF" w:rsidP="00256735">
      <w:hyperlink r:id="rId120" w:history="1">
        <w:r w:rsidR="00BD0D27" w:rsidRPr="00256735">
          <w:rPr>
            <w:rStyle w:val="afd"/>
          </w:rPr>
          <w:t>R1-2005654</w:t>
        </w:r>
      </w:hyperlink>
      <w:r w:rsidR="00BD0D27" w:rsidRPr="00256735">
        <w:tab/>
        <w:t>Discussion on NR SRS carrier switching on SUL carrier</w:t>
      </w:r>
      <w:r w:rsidR="00BD0D27" w:rsidRPr="00256735">
        <w:tab/>
        <w:t>CATT</w:t>
      </w:r>
    </w:p>
    <w:p w14:paraId="6DACFE6A" w14:textId="77777777" w:rsidR="00BD0D27" w:rsidRPr="00256735" w:rsidRDefault="006720CF" w:rsidP="00256735">
      <w:hyperlink r:id="rId121" w:history="1">
        <w:r w:rsidR="00BD0D27" w:rsidRPr="00256735">
          <w:rPr>
            <w:rStyle w:val="afd"/>
          </w:rPr>
          <w:t>R1-2005655</w:t>
        </w:r>
      </w:hyperlink>
      <w:r w:rsidR="00BD0D27" w:rsidRPr="00256735">
        <w:tab/>
        <w:t>Discussion on signaling SFN bits for random access response</w:t>
      </w:r>
      <w:r w:rsidR="00BD0D27" w:rsidRPr="00256735">
        <w:tab/>
        <w:t>CATT</w:t>
      </w:r>
    </w:p>
    <w:p w14:paraId="20A92185" w14:textId="77777777" w:rsidR="00BD0D27" w:rsidRPr="00256735" w:rsidRDefault="006720CF" w:rsidP="00256735">
      <w:hyperlink r:id="rId122" w:history="1">
        <w:r w:rsidR="00BD0D27" w:rsidRPr="00256735">
          <w:rPr>
            <w:rStyle w:val="afd"/>
          </w:rPr>
          <w:t>R1-2005818</w:t>
        </w:r>
      </w:hyperlink>
      <w:r w:rsidR="00BD0D27" w:rsidRPr="00256735">
        <w:tab/>
        <w:t>[Draft] Reply LS on Detail MIMO MAC CE operations</w:t>
      </w:r>
      <w:r w:rsidR="00BD0D27" w:rsidRPr="00256735">
        <w:tab/>
        <w:t>Lenovo, Motorola Mobility</w:t>
      </w:r>
    </w:p>
    <w:p w14:paraId="1377AC48" w14:textId="77777777" w:rsidR="00BD0D27" w:rsidRPr="00256735" w:rsidRDefault="006720CF" w:rsidP="00256735">
      <w:hyperlink r:id="rId123" w:history="1">
        <w:r w:rsidR="00BD0D27" w:rsidRPr="00256735">
          <w:rPr>
            <w:rStyle w:val="afd"/>
          </w:rPr>
          <w:t>R1-2005994</w:t>
        </w:r>
      </w:hyperlink>
      <w:r w:rsidR="00BD0D27" w:rsidRPr="00256735">
        <w:tab/>
        <w:t>Discussion on LS on Detail MIMO MAC CE operations</w:t>
      </w:r>
      <w:r w:rsidR="00BD0D27" w:rsidRPr="00256735">
        <w:tab/>
        <w:t>OPPO</w:t>
      </w:r>
    </w:p>
    <w:p w14:paraId="71190C23" w14:textId="77777777" w:rsidR="00BD0D27" w:rsidRPr="00256735" w:rsidRDefault="006720CF" w:rsidP="00256735">
      <w:hyperlink r:id="rId124" w:history="1">
        <w:r w:rsidR="00BD0D27" w:rsidRPr="00256735">
          <w:rPr>
            <w:rStyle w:val="afd"/>
          </w:rPr>
          <w:t>R1-2005995</w:t>
        </w:r>
      </w:hyperlink>
      <w:r w:rsidR="00BD0D27" w:rsidRPr="00256735">
        <w:tab/>
        <w:t xml:space="preserve">Discussion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r>
      <w:r w:rsidR="00BD0D27" w:rsidRPr="00256735">
        <w:tab/>
        <w:t>OPPO</w:t>
      </w:r>
    </w:p>
    <w:p w14:paraId="68F38D94" w14:textId="77777777" w:rsidR="00BD0D27" w:rsidRPr="00256735" w:rsidRDefault="006720CF" w:rsidP="00256735">
      <w:hyperlink r:id="rId125" w:history="1">
        <w:r w:rsidR="00BD0D27" w:rsidRPr="00256735">
          <w:rPr>
            <w:rStyle w:val="afd"/>
          </w:rPr>
          <w:t>R1-2006001</w:t>
        </w:r>
      </w:hyperlink>
      <w:r w:rsidR="00BD0D27" w:rsidRPr="00256735">
        <w:tab/>
        <w:t xml:space="preserve">Discussion on reply LS for maximum data rate calculation for NR </w:t>
      </w:r>
      <w:proofErr w:type="spellStart"/>
      <w:r w:rsidR="00BD0D27" w:rsidRPr="00256735">
        <w:t>sidelink</w:t>
      </w:r>
      <w:proofErr w:type="spellEnd"/>
      <w:r w:rsidR="00BD0D27" w:rsidRPr="00256735">
        <w:tab/>
        <w:t>OPPO</w:t>
      </w:r>
    </w:p>
    <w:p w14:paraId="628B5223" w14:textId="77777777" w:rsidR="00BD0D27" w:rsidRPr="00256735" w:rsidRDefault="006720CF" w:rsidP="00256735">
      <w:hyperlink r:id="rId126" w:history="1">
        <w:r w:rsidR="00BD0D27" w:rsidRPr="00256735">
          <w:rPr>
            <w:rStyle w:val="afd"/>
          </w:rPr>
          <w:t>R1-2006077</w:t>
        </w:r>
      </w:hyperlink>
      <w:r w:rsidR="00BD0D27" w:rsidRPr="00256735">
        <w:tab/>
        <w:t xml:space="preserve">[Draft] Reply LS on remaining </w:t>
      </w:r>
      <w:proofErr w:type="spellStart"/>
      <w:r w:rsidR="00BD0D27" w:rsidRPr="00256735">
        <w:t>eMIMO</w:t>
      </w:r>
      <w:proofErr w:type="spellEnd"/>
      <w:r w:rsidR="00BD0D27" w:rsidRPr="00256735">
        <w:t xml:space="preserve"> issues</w:t>
      </w:r>
      <w:r w:rsidR="00BD0D27" w:rsidRPr="00256735">
        <w:tab/>
        <w:t>Samsung</w:t>
      </w:r>
    </w:p>
    <w:p w14:paraId="15DAEDB9" w14:textId="77777777" w:rsidR="00BD0D27" w:rsidRPr="00256735" w:rsidRDefault="006720CF" w:rsidP="00256735">
      <w:hyperlink r:id="rId127" w:history="1">
        <w:r w:rsidR="00BD0D27" w:rsidRPr="00256735">
          <w:rPr>
            <w:rStyle w:val="afd"/>
          </w:rPr>
          <w:t>R1-2006078</w:t>
        </w:r>
      </w:hyperlink>
      <w:r w:rsidR="00BD0D27" w:rsidRPr="00256735">
        <w:tab/>
        <w:t>[Draft] Reply LS on NR SRS carrier switching</w:t>
      </w:r>
      <w:r w:rsidR="00BD0D27" w:rsidRPr="00256735">
        <w:tab/>
        <w:t>Samsung</w:t>
      </w:r>
    </w:p>
    <w:p w14:paraId="0ADE7FFE" w14:textId="77777777" w:rsidR="00BD0D27" w:rsidRPr="00256735" w:rsidRDefault="006720CF" w:rsidP="00256735">
      <w:hyperlink r:id="rId128" w:history="1">
        <w:r w:rsidR="00BD0D27" w:rsidRPr="00256735">
          <w:rPr>
            <w:rStyle w:val="afd"/>
          </w:rPr>
          <w:t>R1-2006079</w:t>
        </w:r>
      </w:hyperlink>
      <w:r w:rsidR="00BD0D27" w:rsidRPr="00256735">
        <w:tab/>
        <w:t>[Draft] Reply LS on CSI-RS only beam correspondence</w:t>
      </w:r>
      <w:r w:rsidR="00BD0D27" w:rsidRPr="00256735">
        <w:tab/>
        <w:t>Samsung</w:t>
      </w:r>
    </w:p>
    <w:p w14:paraId="14E0E614" w14:textId="77777777" w:rsidR="00BD0D27" w:rsidRPr="00256735" w:rsidRDefault="006720CF" w:rsidP="00256735">
      <w:hyperlink r:id="rId129" w:history="1">
        <w:r w:rsidR="00BD0D27" w:rsidRPr="00256735">
          <w:rPr>
            <w:rStyle w:val="afd"/>
          </w:rPr>
          <w:t>R1-2006080</w:t>
        </w:r>
      </w:hyperlink>
      <w:r w:rsidR="00BD0D27" w:rsidRPr="00256735">
        <w:tab/>
        <w:t>[Draft] Reply LS on clarification of transparent diversity feasibility</w:t>
      </w:r>
      <w:r w:rsidR="00BD0D27" w:rsidRPr="00256735">
        <w:tab/>
        <w:t>Samsung</w:t>
      </w:r>
    </w:p>
    <w:p w14:paraId="12E74697" w14:textId="77777777" w:rsidR="00BD0D27" w:rsidRPr="00256735" w:rsidRDefault="006720CF" w:rsidP="00256735">
      <w:hyperlink r:id="rId130" w:history="1">
        <w:r w:rsidR="00BD0D27" w:rsidRPr="00256735">
          <w:rPr>
            <w:rStyle w:val="afd"/>
          </w:rPr>
          <w:t>R1-2006081</w:t>
        </w:r>
      </w:hyperlink>
      <w:r w:rsidR="00BD0D27" w:rsidRPr="00256735">
        <w:tab/>
        <w:t>[Draft] Reply LS on Rel-16 UE feature lists</w:t>
      </w:r>
      <w:r w:rsidR="00BD0D27" w:rsidRPr="00256735">
        <w:tab/>
        <w:t>Samsung</w:t>
      </w:r>
    </w:p>
    <w:p w14:paraId="4D8BC09B" w14:textId="77777777" w:rsidR="00BD0D27" w:rsidRPr="00256735" w:rsidRDefault="006720CF" w:rsidP="00256735">
      <w:hyperlink r:id="rId131" w:history="1">
        <w:r w:rsidR="00BD0D27" w:rsidRPr="00256735">
          <w:rPr>
            <w:rStyle w:val="afd"/>
          </w:rPr>
          <w:t>R1-2006082</w:t>
        </w:r>
      </w:hyperlink>
      <w:r w:rsidR="00BD0D27" w:rsidRPr="00256735">
        <w:tab/>
        <w:t xml:space="preserve">[Draft] Reply LS on UE capability </w:t>
      </w:r>
      <w:proofErr w:type="spellStart"/>
      <w:r w:rsidR="00BD0D27" w:rsidRPr="00256735">
        <w:t>xDD</w:t>
      </w:r>
      <w:proofErr w:type="spellEnd"/>
      <w:r w:rsidR="00BD0D27" w:rsidRPr="00256735">
        <w:t xml:space="preserve"> differentiation for SUL/SDL bands</w:t>
      </w:r>
      <w:r w:rsidR="00BD0D27" w:rsidRPr="00256735">
        <w:tab/>
        <w:t>Samsung</w:t>
      </w:r>
    </w:p>
    <w:p w14:paraId="0568EB87" w14:textId="77777777" w:rsidR="00BD0D27" w:rsidRPr="00256735" w:rsidRDefault="006720CF" w:rsidP="00256735">
      <w:hyperlink r:id="rId132" w:history="1">
        <w:r w:rsidR="00BD0D27" w:rsidRPr="00256735">
          <w:rPr>
            <w:rStyle w:val="afd"/>
          </w:rPr>
          <w:t>R1-2006083</w:t>
        </w:r>
      </w:hyperlink>
      <w:r w:rsidR="00BD0D27" w:rsidRPr="00256735">
        <w:tab/>
        <w:t>[Draft] Reply LS on Exchange of information related to SRS-RSRP measurement resource configuration for UE-CLI</w:t>
      </w:r>
      <w:r w:rsidR="00BD0D27" w:rsidRPr="00256735">
        <w:tab/>
        <w:t>Samsung</w:t>
      </w:r>
    </w:p>
    <w:p w14:paraId="25205F21" w14:textId="77777777" w:rsidR="00BD0D27" w:rsidRPr="00256735" w:rsidRDefault="006720CF" w:rsidP="00256735">
      <w:hyperlink r:id="rId133" w:history="1">
        <w:r w:rsidR="00BD0D27" w:rsidRPr="00256735">
          <w:rPr>
            <w:rStyle w:val="afd"/>
          </w:rPr>
          <w:t>R1-2006185</w:t>
        </w:r>
      </w:hyperlink>
      <w:r w:rsidR="00BD0D27" w:rsidRPr="00256735">
        <w:tab/>
        <w:t>On LTE DAPS power coordination</w:t>
      </w:r>
      <w:r w:rsidR="00BD0D27" w:rsidRPr="00256735">
        <w:tab/>
        <w:t>Qualcomm Incorporated</w:t>
      </w:r>
    </w:p>
    <w:p w14:paraId="65EE3A98" w14:textId="77777777" w:rsidR="00BD0D27" w:rsidRPr="00256735" w:rsidRDefault="006720CF" w:rsidP="00256735">
      <w:hyperlink r:id="rId134" w:history="1">
        <w:r w:rsidR="00BD0D27" w:rsidRPr="00256735">
          <w:rPr>
            <w:rStyle w:val="afd"/>
          </w:rPr>
          <w:t>R1-2006334</w:t>
        </w:r>
      </w:hyperlink>
      <w:r w:rsidR="00BD0D27" w:rsidRPr="00256735">
        <w:tab/>
        <w:t>[DRAFT] Reply LS on UL PC for NR-DC</w:t>
      </w:r>
      <w:r w:rsidR="00BD0D27" w:rsidRPr="00256735">
        <w:tab/>
        <w:t>ZTE</w:t>
      </w:r>
    </w:p>
    <w:p w14:paraId="7F4ACF9A" w14:textId="77777777" w:rsidR="00BD0D27" w:rsidRPr="00256735" w:rsidRDefault="006720CF" w:rsidP="00256735">
      <w:hyperlink r:id="rId135" w:history="1">
        <w:r w:rsidR="00BD0D27" w:rsidRPr="00256735">
          <w:rPr>
            <w:rStyle w:val="afd"/>
          </w:rPr>
          <w:t>R1-2006335</w:t>
        </w:r>
      </w:hyperlink>
      <w:r w:rsidR="00BD0D27" w:rsidRPr="00256735">
        <w:tab/>
        <w:t xml:space="preserve">[DRAFT] Reply LS on UE capability </w:t>
      </w:r>
      <w:proofErr w:type="spellStart"/>
      <w:r w:rsidR="00BD0D27" w:rsidRPr="00256735">
        <w:t>xDD</w:t>
      </w:r>
      <w:proofErr w:type="spellEnd"/>
      <w:r w:rsidR="00BD0D27" w:rsidRPr="00256735">
        <w:t xml:space="preserve"> differentiation for SUL/SDL bands</w:t>
      </w:r>
      <w:r w:rsidR="00BD0D27" w:rsidRPr="00256735">
        <w:tab/>
        <w:t>ZTE</w:t>
      </w:r>
    </w:p>
    <w:p w14:paraId="740B46D8" w14:textId="77777777" w:rsidR="00BD0D27" w:rsidRPr="00256735" w:rsidRDefault="006720CF" w:rsidP="00256735">
      <w:hyperlink r:id="rId136" w:history="1">
        <w:r w:rsidR="00BD0D27" w:rsidRPr="00256735">
          <w:rPr>
            <w:rStyle w:val="afd"/>
          </w:rPr>
          <w:t>R1-2006336</w:t>
        </w:r>
      </w:hyperlink>
      <w:r w:rsidR="00BD0D27" w:rsidRPr="00256735">
        <w:tab/>
        <w:t>[DRAFT] Reply LS on power sharing for LTE mobility enhancements</w:t>
      </w:r>
      <w:r w:rsidR="00BD0D27" w:rsidRPr="00256735">
        <w:tab/>
        <w:t>ZTE</w:t>
      </w:r>
    </w:p>
    <w:p w14:paraId="6FA9CF11" w14:textId="77777777" w:rsidR="00BD0D27" w:rsidRPr="00256735" w:rsidRDefault="006720CF" w:rsidP="00256735">
      <w:hyperlink r:id="rId137" w:history="1">
        <w:r w:rsidR="00BD0D27" w:rsidRPr="00256735">
          <w:rPr>
            <w:rStyle w:val="afd"/>
          </w:rPr>
          <w:t>R1-2006337</w:t>
        </w:r>
      </w:hyperlink>
      <w:r w:rsidR="00BD0D27" w:rsidRPr="00256735">
        <w:tab/>
        <w:t>Discussion on uplink power sharing for LTE mobility enhancements</w:t>
      </w:r>
      <w:r w:rsidR="00BD0D27" w:rsidRPr="00256735">
        <w:tab/>
        <w:t>ZTE</w:t>
      </w:r>
    </w:p>
    <w:p w14:paraId="6079B017" w14:textId="77777777" w:rsidR="00BD0D27" w:rsidRPr="00256735" w:rsidRDefault="006720CF" w:rsidP="00256735">
      <w:hyperlink r:id="rId138" w:history="1">
        <w:r w:rsidR="00BD0D27" w:rsidRPr="00256735">
          <w:rPr>
            <w:rStyle w:val="afd"/>
          </w:rPr>
          <w:t>R1-2006432</w:t>
        </w:r>
      </w:hyperlink>
      <w:r w:rsidR="00BD0D27" w:rsidRPr="00256735">
        <w:tab/>
        <w:t>[Draft] Reply LS on SL UE capability</w:t>
      </w:r>
      <w:r w:rsidR="00BD0D27" w:rsidRPr="00256735">
        <w:tab/>
        <w:t>Ericsson</w:t>
      </w:r>
    </w:p>
    <w:p w14:paraId="3765585E" w14:textId="77777777" w:rsidR="00BD0D27" w:rsidRPr="00256735" w:rsidRDefault="006720CF" w:rsidP="00256735">
      <w:hyperlink r:id="rId139" w:history="1">
        <w:r w:rsidR="00BD0D27" w:rsidRPr="00256735">
          <w:rPr>
            <w:rStyle w:val="afd"/>
          </w:rPr>
          <w:t>R1-2006450</w:t>
        </w:r>
      </w:hyperlink>
      <w:r w:rsidR="00BD0D27" w:rsidRPr="00256735">
        <w:tab/>
        <w:t>Draft reply to the LS on Exchange of information related to SRS-RSRP measurement resource configuration for UE-CLI</w:t>
      </w:r>
      <w:r w:rsidR="00BD0D27" w:rsidRPr="00256735">
        <w:tab/>
        <w:t>Nokia, Nokia Shanghai-Bell</w:t>
      </w:r>
    </w:p>
    <w:p w14:paraId="45FBEB36" w14:textId="77777777" w:rsidR="00BD0D27" w:rsidRPr="00256735" w:rsidRDefault="006720CF" w:rsidP="00256735">
      <w:hyperlink r:id="rId140" w:history="1">
        <w:r w:rsidR="00BD0D27" w:rsidRPr="00256735">
          <w:rPr>
            <w:rStyle w:val="afd"/>
          </w:rPr>
          <w:t>R1-2006451</w:t>
        </w:r>
      </w:hyperlink>
      <w:r w:rsidR="00BD0D27" w:rsidRPr="00256735">
        <w:tab/>
        <w:t>On inter-</w:t>
      </w:r>
      <w:proofErr w:type="spellStart"/>
      <w:r w:rsidR="00BD0D27" w:rsidRPr="00256735">
        <w:t>gNB</w:t>
      </w:r>
      <w:proofErr w:type="spellEnd"/>
      <w:r w:rsidR="00BD0D27" w:rsidRPr="00256735">
        <w:t xml:space="preserve"> exchange of SRS configuration for CLI measurement.</w:t>
      </w:r>
      <w:r w:rsidR="00BD0D27" w:rsidRPr="00256735">
        <w:tab/>
        <w:t>Nokia, Nokia Shanghai-Bell</w:t>
      </w:r>
    </w:p>
    <w:p w14:paraId="6C7B4105" w14:textId="77777777" w:rsidR="00BD0D27" w:rsidRPr="00256735" w:rsidRDefault="006720CF" w:rsidP="00256735">
      <w:hyperlink r:id="rId141" w:history="1">
        <w:r w:rsidR="00BD0D27" w:rsidRPr="00256735">
          <w:rPr>
            <w:rStyle w:val="afd"/>
          </w:rPr>
          <w:t>R1-2006590</w:t>
        </w:r>
      </w:hyperlink>
      <w:r w:rsidR="00BD0D27" w:rsidRPr="00256735">
        <w:tab/>
        <w:t>Draft reply LS on Detail MIMO MAC CE operations</w:t>
      </w:r>
      <w:r w:rsidR="00BD0D27" w:rsidRPr="00256735">
        <w:tab/>
        <w:t>LG Electronics</w:t>
      </w:r>
    </w:p>
    <w:p w14:paraId="4F7A44D1" w14:textId="77777777" w:rsidR="00BD0D27" w:rsidRPr="00256735" w:rsidRDefault="006720CF" w:rsidP="00256735">
      <w:hyperlink r:id="rId142" w:history="1">
        <w:r w:rsidR="00BD0D27" w:rsidRPr="00256735">
          <w:rPr>
            <w:rStyle w:val="afd"/>
          </w:rPr>
          <w:t>R1-2006591</w:t>
        </w:r>
      </w:hyperlink>
      <w:r w:rsidR="00BD0D27" w:rsidRPr="00256735">
        <w:tab/>
        <w:t xml:space="preserve">Draft reply 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LG Electronics</w:t>
      </w:r>
    </w:p>
    <w:p w14:paraId="20AEE443" w14:textId="77777777" w:rsidR="00BD0D27" w:rsidRPr="00256735" w:rsidRDefault="006720CF" w:rsidP="00256735">
      <w:hyperlink r:id="rId143" w:history="1">
        <w:r w:rsidR="00BD0D27" w:rsidRPr="00256735">
          <w:rPr>
            <w:rStyle w:val="afd"/>
          </w:rPr>
          <w:t>R1-2006617</w:t>
        </w:r>
      </w:hyperlink>
      <w:r w:rsidR="00BD0D27" w:rsidRPr="00256735">
        <w:tab/>
        <w:t xml:space="preserve">Draft LS reply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Ericsson</w:t>
      </w:r>
    </w:p>
    <w:p w14:paraId="7077AC1D" w14:textId="77777777" w:rsidR="00BD0D27" w:rsidRPr="00256735" w:rsidRDefault="006720CF" w:rsidP="00256735">
      <w:hyperlink r:id="rId144" w:history="1">
        <w:r w:rsidR="00BD0D27" w:rsidRPr="00256735">
          <w:rPr>
            <w:rStyle w:val="afd"/>
          </w:rPr>
          <w:t>R1-2006647</w:t>
        </w:r>
      </w:hyperlink>
      <w:r w:rsidR="00BD0D27" w:rsidRPr="00256735">
        <w:tab/>
        <w:t>Discussion on LS to RAN1 on signaling SFN bits for random access response</w:t>
      </w:r>
      <w:r w:rsidR="00BD0D27" w:rsidRPr="00256735">
        <w:tab/>
        <w:t>LG Electronics</w:t>
      </w:r>
    </w:p>
    <w:p w14:paraId="3A12C334" w14:textId="77777777" w:rsidR="00BD0D27" w:rsidRPr="00256735" w:rsidRDefault="006720CF" w:rsidP="00256735">
      <w:hyperlink r:id="rId145" w:history="1">
        <w:r w:rsidR="00BD0D27" w:rsidRPr="00256735">
          <w:rPr>
            <w:rStyle w:val="afd"/>
          </w:rPr>
          <w:t>R1-2006679</w:t>
        </w:r>
      </w:hyperlink>
      <w:r w:rsidR="00BD0D27" w:rsidRPr="00256735">
        <w:tab/>
        <w:t>Draft LS response on Detail MIMO MAC CE operations</w:t>
      </w:r>
      <w:r w:rsidR="00BD0D27" w:rsidRPr="00256735">
        <w:tab/>
        <w:t>Ericsson</w:t>
      </w:r>
    </w:p>
    <w:p w14:paraId="7CD786AA" w14:textId="77777777" w:rsidR="00BD0D27" w:rsidRPr="00256735" w:rsidRDefault="006720CF" w:rsidP="00256735">
      <w:hyperlink r:id="rId146" w:history="1">
        <w:r w:rsidR="00BD0D27" w:rsidRPr="00256735">
          <w:rPr>
            <w:rStyle w:val="afd"/>
          </w:rPr>
          <w:t>R1-2006757</w:t>
        </w:r>
      </w:hyperlink>
      <w:r w:rsidR="00BD0D27" w:rsidRPr="00256735">
        <w:tab/>
        <w:t>Discussion on SRS carrier switching</w:t>
      </w:r>
      <w:r w:rsidR="00BD0D27" w:rsidRPr="00256735">
        <w:tab/>
        <w:t>Qualcomm Incorporated</w:t>
      </w:r>
    </w:p>
    <w:p w14:paraId="735633B9" w14:textId="77777777" w:rsidR="00BD0D27" w:rsidRPr="00256735" w:rsidRDefault="006720CF" w:rsidP="00256735">
      <w:hyperlink r:id="rId147" w:history="1">
        <w:r w:rsidR="00BD0D27" w:rsidRPr="00256735">
          <w:rPr>
            <w:rStyle w:val="afd"/>
          </w:rPr>
          <w:t>R1-2006758</w:t>
        </w:r>
      </w:hyperlink>
      <w:r w:rsidR="00BD0D27" w:rsidRPr="00256735">
        <w:tab/>
        <w:t>Draft reply LS on updated Rel-16 LTE and NR parameter lists</w:t>
      </w:r>
      <w:r w:rsidR="00BD0D27" w:rsidRPr="00256735">
        <w:tab/>
        <w:t>Qualcomm Incorporated</w:t>
      </w:r>
    </w:p>
    <w:p w14:paraId="4D0B25BC" w14:textId="77777777" w:rsidR="00BD0D27" w:rsidRPr="00256735" w:rsidRDefault="006720CF" w:rsidP="00256735">
      <w:hyperlink r:id="rId148" w:history="1">
        <w:r w:rsidR="00BD0D27" w:rsidRPr="00256735">
          <w:rPr>
            <w:rStyle w:val="afd"/>
          </w:rPr>
          <w:t>R1-2006759</w:t>
        </w:r>
      </w:hyperlink>
      <w:r w:rsidR="00BD0D27" w:rsidRPr="00256735">
        <w:tab/>
        <w:t>Discussion of the LS about cancelled ACK for MAC deactivation</w:t>
      </w:r>
      <w:r w:rsidR="00BD0D27" w:rsidRPr="00256735">
        <w:tab/>
        <w:t>Qualcomm Incorporated</w:t>
      </w:r>
    </w:p>
    <w:p w14:paraId="3FB37BEF" w14:textId="77777777" w:rsidR="00BD0D27" w:rsidRPr="00256735" w:rsidRDefault="006720CF" w:rsidP="00256735">
      <w:hyperlink r:id="rId149" w:history="1">
        <w:r w:rsidR="00BD0D27" w:rsidRPr="00256735">
          <w:rPr>
            <w:rStyle w:val="afd"/>
          </w:rPr>
          <w:t>R1-2006925</w:t>
        </w:r>
      </w:hyperlink>
      <w:r w:rsidR="00BD0D27" w:rsidRPr="00256735">
        <w:tab/>
        <w:t>Power sharing for LTE mobility enhancements</w:t>
      </w:r>
      <w:r w:rsidR="00BD0D27" w:rsidRPr="00256735">
        <w:tab/>
        <w:t xml:space="preserve">Huawei, </w:t>
      </w:r>
      <w:proofErr w:type="spellStart"/>
      <w:r w:rsidR="00BD0D27" w:rsidRPr="00256735">
        <w:t>HiSilicon</w:t>
      </w:r>
      <w:proofErr w:type="spellEnd"/>
    </w:p>
    <w:p w14:paraId="63A6431C" w14:textId="77777777" w:rsidR="00BD0D27" w:rsidRPr="00256735" w:rsidRDefault="006720CF" w:rsidP="00256735">
      <w:hyperlink r:id="rId150" w:history="1">
        <w:r w:rsidR="00BD0D27" w:rsidRPr="00256735">
          <w:rPr>
            <w:rStyle w:val="afd"/>
          </w:rPr>
          <w:t>R1-2006926</w:t>
        </w:r>
      </w:hyperlink>
      <w:r w:rsidR="00BD0D27" w:rsidRPr="00256735">
        <w:tab/>
        <w:t>[DRAFT] LS reply to RAN2 on power sharing for LTE mobility enhancements</w:t>
      </w:r>
      <w:r w:rsidR="00BD0D27" w:rsidRPr="00256735">
        <w:tab/>
        <w:t xml:space="preserve">Huawei, </w:t>
      </w:r>
      <w:proofErr w:type="spellStart"/>
      <w:r w:rsidR="00BD0D27" w:rsidRPr="00256735">
        <w:t>HiSilicon</w:t>
      </w:r>
      <w:proofErr w:type="spellEnd"/>
    </w:p>
    <w:p w14:paraId="7C69675A" w14:textId="77777777" w:rsidR="00BD0D27" w:rsidRPr="00256735" w:rsidRDefault="006720CF" w:rsidP="00256735">
      <w:hyperlink r:id="rId151" w:history="1">
        <w:r w:rsidR="00BD0D27" w:rsidRPr="00256735">
          <w:rPr>
            <w:rStyle w:val="afd"/>
          </w:rPr>
          <w:t>R1-2006931</w:t>
        </w:r>
      </w:hyperlink>
      <w:r w:rsidR="00BD0D27" w:rsidRPr="00256735">
        <w:tab/>
        <w:t>[Draft] Reply LS on E-CID measurement capability</w:t>
      </w:r>
      <w:r w:rsidR="00BD0D27" w:rsidRPr="00256735">
        <w:tab/>
        <w:t xml:space="preserve">Huawei, </w:t>
      </w:r>
      <w:proofErr w:type="spellStart"/>
      <w:r w:rsidR="00BD0D27" w:rsidRPr="00256735">
        <w:t>HiSilicon</w:t>
      </w:r>
      <w:proofErr w:type="spellEnd"/>
    </w:p>
    <w:p w14:paraId="72AEF442" w14:textId="77777777" w:rsidR="00BD0D27" w:rsidRPr="00256735" w:rsidRDefault="006720CF" w:rsidP="00256735">
      <w:hyperlink r:id="rId152" w:history="1">
        <w:r w:rsidR="00BD0D27" w:rsidRPr="00256735">
          <w:rPr>
            <w:rStyle w:val="afd"/>
          </w:rPr>
          <w:t>R1-2006932</w:t>
        </w:r>
      </w:hyperlink>
      <w:r w:rsidR="00BD0D27" w:rsidRPr="00256735">
        <w:tab/>
        <w:t>[Draft] Reply LS on AP SRS support</w:t>
      </w:r>
      <w:r w:rsidR="00BD0D27" w:rsidRPr="00256735">
        <w:tab/>
        <w:t xml:space="preserve">Huawei, </w:t>
      </w:r>
      <w:proofErr w:type="spellStart"/>
      <w:r w:rsidR="00BD0D27" w:rsidRPr="00256735">
        <w:t>HiSilicon</w:t>
      </w:r>
      <w:proofErr w:type="spellEnd"/>
    </w:p>
    <w:p w14:paraId="3CDD7EE3" w14:textId="77777777" w:rsidR="00BD0D27" w:rsidRPr="00256735" w:rsidRDefault="006720CF" w:rsidP="00256735">
      <w:hyperlink r:id="rId153" w:history="1">
        <w:r w:rsidR="00BD0D27" w:rsidRPr="00256735">
          <w:rPr>
            <w:rStyle w:val="afd"/>
          </w:rPr>
          <w:t>R1-2006934</w:t>
        </w:r>
      </w:hyperlink>
      <w:r w:rsidR="00BD0D27" w:rsidRPr="00256735">
        <w:tab/>
        <w:t xml:space="preserve">Draft LS reply on UE capability </w:t>
      </w:r>
      <w:proofErr w:type="spellStart"/>
      <w:r w:rsidR="00BD0D27" w:rsidRPr="00256735">
        <w:t>xDD</w:t>
      </w:r>
      <w:proofErr w:type="spellEnd"/>
      <w:r w:rsidR="00BD0D27" w:rsidRPr="00256735">
        <w:t xml:space="preserve"> differentiation for SUL/SDL bands</w:t>
      </w:r>
      <w:r w:rsidR="00BD0D27" w:rsidRPr="00256735">
        <w:tab/>
        <w:t xml:space="preserve">Huawei, </w:t>
      </w:r>
      <w:proofErr w:type="spellStart"/>
      <w:r w:rsidR="00BD0D27" w:rsidRPr="00256735">
        <w:t>HiSilicon</w:t>
      </w:r>
      <w:proofErr w:type="spellEnd"/>
    </w:p>
    <w:p w14:paraId="1859AE7F" w14:textId="77777777" w:rsidR="00BD0D27" w:rsidRPr="00256735" w:rsidRDefault="006720CF" w:rsidP="00256735">
      <w:hyperlink r:id="rId154" w:history="1">
        <w:r w:rsidR="00BD0D27" w:rsidRPr="00256735">
          <w:rPr>
            <w:rStyle w:val="afd"/>
          </w:rPr>
          <w:t>R1-2006935</w:t>
        </w:r>
      </w:hyperlink>
      <w:r w:rsidR="00BD0D27" w:rsidRPr="00256735">
        <w:tab/>
        <w:t xml:space="preserve">Discussion on UE capability </w:t>
      </w:r>
      <w:proofErr w:type="spellStart"/>
      <w:r w:rsidR="00BD0D27" w:rsidRPr="00256735">
        <w:t>xDD</w:t>
      </w:r>
      <w:proofErr w:type="spellEnd"/>
      <w:r w:rsidR="00BD0D27" w:rsidRPr="00256735">
        <w:t xml:space="preserve"> differentiation for SUL/SDL bands</w:t>
      </w:r>
      <w:r w:rsidR="00BD0D27" w:rsidRPr="00256735">
        <w:tab/>
        <w:t xml:space="preserve">Huawei, </w:t>
      </w:r>
      <w:proofErr w:type="spellStart"/>
      <w:r w:rsidR="00BD0D27" w:rsidRPr="00256735">
        <w:t>HiSilicon</w:t>
      </w:r>
      <w:proofErr w:type="spellEnd"/>
    </w:p>
    <w:p w14:paraId="4388046B" w14:textId="77777777" w:rsidR="00BD0D27" w:rsidRPr="00256735" w:rsidRDefault="006720CF" w:rsidP="00256735">
      <w:hyperlink r:id="rId155" w:history="1">
        <w:r w:rsidR="00BD0D27" w:rsidRPr="00256735">
          <w:rPr>
            <w:rStyle w:val="afd"/>
          </w:rPr>
          <w:t>R1-2006937</w:t>
        </w:r>
      </w:hyperlink>
      <w:r w:rsidR="00BD0D27" w:rsidRPr="00256735">
        <w:tab/>
        <w:t xml:space="preserve">Discussion on URLLC and </w:t>
      </w:r>
      <w:proofErr w:type="spellStart"/>
      <w:r w:rsidR="00BD0D27" w:rsidRPr="00256735">
        <w:t>IIoT</w:t>
      </w:r>
      <w:proofErr w:type="spellEnd"/>
      <w:r w:rsidR="00BD0D27" w:rsidRPr="00256735">
        <w:t xml:space="preserve"> performance evaluation in response to 5G-ACIA</w:t>
      </w:r>
      <w:r w:rsidR="00BD0D27" w:rsidRPr="00256735">
        <w:tab/>
        <w:t xml:space="preserve">Huawei, </w:t>
      </w:r>
      <w:proofErr w:type="spellStart"/>
      <w:r w:rsidR="00BD0D27" w:rsidRPr="00256735">
        <w:t>HiSilicon</w:t>
      </w:r>
      <w:proofErr w:type="spellEnd"/>
    </w:p>
    <w:p w14:paraId="541E653F" w14:textId="77777777" w:rsidR="00BD0D27" w:rsidRPr="00256735" w:rsidRDefault="006720CF" w:rsidP="00256735">
      <w:hyperlink r:id="rId156" w:history="1">
        <w:r w:rsidR="00BD0D27" w:rsidRPr="00256735">
          <w:rPr>
            <w:rStyle w:val="afd"/>
          </w:rPr>
          <w:t>R1-2006938</w:t>
        </w:r>
      </w:hyperlink>
      <w:r w:rsidR="00BD0D27" w:rsidRPr="00256735">
        <w:tab/>
        <w:t xml:space="preserve">Draft reply LS on feasibility of UL FPT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 xml:space="preserve">Huawei, </w:t>
      </w:r>
      <w:proofErr w:type="spellStart"/>
      <w:r w:rsidR="00BD0D27" w:rsidRPr="00256735">
        <w:t>HiSilicon</w:t>
      </w:r>
      <w:proofErr w:type="spellEnd"/>
    </w:p>
    <w:p w14:paraId="2D1EFCB4" w14:textId="77777777" w:rsidR="00BD0D27" w:rsidRPr="00256735" w:rsidRDefault="006720CF" w:rsidP="00256735">
      <w:hyperlink r:id="rId157" w:history="1">
        <w:r w:rsidR="00BD0D27" w:rsidRPr="00256735">
          <w:rPr>
            <w:rStyle w:val="afd"/>
          </w:rPr>
          <w:t>R1-2006940</w:t>
        </w:r>
      </w:hyperlink>
      <w:r w:rsidR="00BD0D27" w:rsidRPr="00256735">
        <w:tab/>
        <w:t>Discussion on UE behavior after receiving the MAC CE deactivation command for semi-persistent CSI reporting in NR-U</w:t>
      </w:r>
      <w:r w:rsidR="00BD0D27" w:rsidRPr="00256735">
        <w:tab/>
        <w:t xml:space="preserve">Huawei, </w:t>
      </w:r>
      <w:proofErr w:type="spellStart"/>
      <w:r w:rsidR="00BD0D27" w:rsidRPr="00256735">
        <w:t>HiSilicon</w:t>
      </w:r>
      <w:proofErr w:type="spellEnd"/>
    </w:p>
    <w:p w14:paraId="18D13E90" w14:textId="77777777" w:rsidR="00BD0D27" w:rsidRPr="00256735" w:rsidRDefault="006720CF" w:rsidP="00256735">
      <w:hyperlink r:id="rId158" w:history="1">
        <w:r w:rsidR="00BD0D27" w:rsidRPr="00256735">
          <w:rPr>
            <w:rStyle w:val="afd"/>
          </w:rPr>
          <w:t>R1-2006943</w:t>
        </w:r>
      </w:hyperlink>
      <w:r w:rsidR="00BD0D27" w:rsidRPr="00256735">
        <w:tab/>
        <w:t>Draft reply LS on detail MIMO MAC CE operations</w:t>
      </w:r>
      <w:r w:rsidR="00BD0D27" w:rsidRPr="00256735">
        <w:tab/>
        <w:t xml:space="preserve">Huawei, </w:t>
      </w:r>
      <w:proofErr w:type="spellStart"/>
      <w:r w:rsidR="00BD0D27" w:rsidRPr="00256735">
        <w:t>HiSilicon</w:t>
      </w:r>
      <w:proofErr w:type="spellEnd"/>
    </w:p>
    <w:p w14:paraId="2E59E47E" w14:textId="77777777" w:rsidR="00BD0D27" w:rsidRPr="00256735" w:rsidRDefault="006720CF" w:rsidP="00256735">
      <w:hyperlink r:id="rId159" w:history="1">
        <w:r w:rsidR="00BD0D27" w:rsidRPr="00256735">
          <w:rPr>
            <w:rStyle w:val="afd"/>
          </w:rPr>
          <w:t>R1-2006944</w:t>
        </w:r>
      </w:hyperlink>
      <w:r w:rsidR="00BD0D27" w:rsidRPr="00256735">
        <w:tab/>
        <w:t>Discussion on Exchange of information related to SRS-RSRP measurement resource configuration for UE-CLI</w:t>
      </w:r>
      <w:r w:rsidR="00BD0D27" w:rsidRPr="00256735">
        <w:tab/>
        <w:t xml:space="preserve">Huawei, </w:t>
      </w:r>
      <w:proofErr w:type="spellStart"/>
      <w:r w:rsidR="00BD0D27" w:rsidRPr="00256735">
        <w:t>HiSilicon</w:t>
      </w:r>
      <w:proofErr w:type="spellEnd"/>
    </w:p>
    <w:p w14:paraId="499F88DE" w14:textId="77777777" w:rsidR="00BD0D27" w:rsidRPr="00256735" w:rsidRDefault="006720CF" w:rsidP="00256735">
      <w:hyperlink r:id="rId160" w:history="1">
        <w:r w:rsidR="00BD0D27" w:rsidRPr="00256735">
          <w:rPr>
            <w:rStyle w:val="afd"/>
          </w:rPr>
          <w:t>R1-2006945</w:t>
        </w:r>
      </w:hyperlink>
      <w:r w:rsidR="00BD0D27" w:rsidRPr="00256735">
        <w:tab/>
        <w:t>Discussion on NR SRS carrier switching</w:t>
      </w:r>
      <w:r w:rsidR="00BD0D27" w:rsidRPr="00256735">
        <w:tab/>
        <w:t xml:space="preserve">Huawei, </w:t>
      </w:r>
      <w:proofErr w:type="spellStart"/>
      <w:r w:rsidR="00BD0D27" w:rsidRPr="00256735">
        <w:t>HiSilicon</w:t>
      </w:r>
      <w:proofErr w:type="spellEnd"/>
    </w:p>
    <w:p w14:paraId="6384FDFB" w14:textId="77777777" w:rsidR="00BD0D27" w:rsidRPr="00256735" w:rsidRDefault="006720CF" w:rsidP="00256735">
      <w:hyperlink r:id="rId161" w:history="1">
        <w:r w:rsidR="00BD0D27" w:rsidRPr="00256735">
          <w:rPr>
            <w:rStyle w:val="afd"/>
          </w:rPr>
          <w:t>R1-2006952</w:t>
        </w:r>
      </w:hyperlink>
      <w:r w:rsidR="00BD0D27" w:rsidRPr="00256735">
        <w:tab/>
        <w:t>LS on CSI-RS only beam correspondence</w:t>
      </w:r>
      <w:r w:rsidR="00BD0D27" w:rsidRPr="00256735">
        <w:tab/>
        <w:t>RAN4, Huawei</w:t>
      </w:r>
    </w:p>
    <w:p w14:paraId="00107F6C" w14:textId="77777777" w:rsidR="00BD0D27" w:rsidRPr="00256735" w:rsidRDefault="006720CF" w:rsidP="00256735">
      <w:hyperlink r:id="rId162" w:history="1">
        <w:r w:rsidR="00BD0D27" w:rsidRPr="00256735">
          <w:rPr>
            <w:rStyle w:val="afd"/>
          </w:rPr>
          <w:t>R1-2006939</w:t>
        </w:r>
      </w:hyperlink>
      <w:r w:rsidR="00BD0D27" w:rsidRPr="00256735">
        <w:tab/>
        <w:t>[Draft] Reply LS on CSI-RS only beam correspondence</w:t>
      </w:r>
      <w:r w:rsidR="00BD0D27" w:rsidRPr="00256735">
        <w:tab/>
        <w:t xml:space="preserve">Huawei, </w:t>
      </w:r>
      <w:proofErr w:type="spellStart"/>
      <w:r w:rsidR="00BD0D27" w:rsidRPr="00256735">
        <w:t>HiSilicon</w:t>
      </w:r>
      <w:proofErr w:type="spellEnd"/>
    </w:p>
    <w:p w14:paraId="394DAFC6" w14:textId="77777777" w:rsidR="00BD0D27" w:rsidRPr="00256735" w:rsidRDefault="006720CF" w:rsidP="00256735">
      <w:hyperlink r:id="rId163" w:history="1">
        <w:r w:rsidR="00BD0D27" w:rsidRPr="00256735">
          <w:rPr>
            <w:rStyle w:val="afd"/>
          </w:rPr>
          <w:t>R1-2006953</w:t>
        </w:r>
      </w:hyperlink>
      <w:r w:rsidR="00BD0D27" w:rsidRPr="00256735">
        <w:tab/>
        <w:t xml:space="preserve">LS on 3GPP NR Rel-16 URLLC and </w:t>
      </w:r>
      <w:proofErr w:type="spellStart"/>
      <w:r w:rsidR="00BD0D27" w:rsidRPr="00256735">
        <w:t>IIoT</w:t>
      </w:r>
      <w:proofErr w:type="spellEnd"/>
      <w:r w:rsidR="00BD0D27" w:rsidRPr="00256735">
        <w:t xml:space="preserve"> performance evaluation</w:t>
      </w:r>
      <w:r w:rsidR="00BD0D27" w:rsidRPr="00256735">
        <w:tab/>
        <w:t>5G Alliance for Connected Industries and Automation (5G-ACIA), Bosch, Ericsson</w:t>
      </w:r>
    </w:p>
    <w:p w14:paraId="6C22B6F0" w14:textId="40FCBEF5" w:rsidR="004F69E9" w:rsidRPr="00256735" w:rsidRDefault="004F69E9" w:rsidP="00256735"/>
    <w:sectPr w:rsidR="004F69E9" w:rsidRPr="00256735" w:rsidSect="00671B4F">
      <w:headerReference w:type="even" r:id="rId164"/>
      <w:footerReference w:type="even" r:id="rId165"/>
      <w:footerReference w:type="default" r:id="rId16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9C95B" w14:textId="77777777" w:rsidR="00566CEB" w:rsidRDefault="00566CEB">
      <w:r>
        <w:separator/>
      </w:r>
    </w:p>
  </w:endnote>
  <w:endnote w:type="continuationSeparator" w:id="0">
    <w:p w14:paraId="2FFD4ABD" w14:textId="77777777" w:rsidR="00566CEB" w:rsidRDefault="00566CEB">
      <w:r>
        <w:continuationSeparator/>
      </w:r>
    </w:p>
  </w:endnote>
  <w:endnote w:type="continuationNotice" w:id="1">
    <w:p w14:paraId="79CA8E69" w14:textId="77777777" w:rsidR="00566CEB" w:rsidRDefault="00566C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4" w14:textId="77777777" w:rsidR="006720CF" w:rsidRDefault="006720CF" w:rsidP="00F837DD">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2550CB5" w14:textId="77777777" w:rsidR="006720CF" w:rsidRDefault="006720CF" w:rsidP="00505E3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6" w14:textId="4686E4A1" w:rsidR="006720CF" w:rsidRDefault="006720CF" w:rsidP="00450D3B">
    <w:pPr>
      <w:pStyle w:val="a9"/>
      <w:ind w:right="360"/>
    </w:pPr>
    <w:r>
      <w:rPr>
        <w:rStyle w:val="af0"/>
      </w:rPr>
      <w:fldChar w:fldCharType="begin"/>
    </w:r>
    <w:r>
      <w:rPr>
        <w:rStyle w:val="af0"/>
      </w:rPr>
      <w:instrText xml:space="preserve"> PAGE </w:instrText>
    </w:r>
    <w:r>
      <w:rPr>
        <w:rStyle w:val="af0"/>
      </w:rPr>
      <w:fldChar w:fldCharType="separate"/>
    </w:r>
    <w:r>
      <w:rPr>
        <w:rStyle w:val="af0"/>
      </w:rPr>
      <w:t>16</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16</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3B8BC" w14:textId="77777777" w:rsidR="00566CEB" w:rsidRDefault="00566CEB">
      <w:r>
        <w:separator/>
      </w:r>
    </w:p>
  </w:footnote>
  <w:footnote w:type="continuationSeparator" w:id="0">
    <w:p w14:paraId="0587EB45" w14:textId="77777777" w:rsidR="00566CEB" w:rsidRDefault="00566CEB">
      <w:r>
        <w:continuationSeparator/>
      </w:r>
    </w:p>
  </w:footnote>
  <w:footnote w:type="continuationNotice" w:id="1">
    <w:p w14:paraId="61C2DBB8" w14:textId="77777777" w:rsidR="00566CEB" w:rsidRDefault="00566C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3" w14:textId="77777777" w:rsidR="006720CF" w:rsidRDefault="006720C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31746C7"/>
    <w:multiLevelType w:val="hybridMultilevel"/>
    <w:tmpl w:val="278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EC3C47D0"/>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711A7D9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43C59"/>
    <w:multiLevelType w:val="hybridMultilevel"/>
    <w:tmpl w:val="D4AAFD3A"/>
    <w:lvl w:ilvl="0" w:tplc="349CC9E4">
      <w:start w:val="1"/>
      <w:numFmt w:val="bullet"/>
      <w:lvlText w:val="−"/>
      <w:lvlJc w:val="left"/>
      <w:pPr>
        <w:tabs>
          <w:tab w:val="num" w:pos="720"/>
        </w:tabs>
        <w:ind w:left="720" w:hanging="360"/>
      </w:pPr>
      <w:rPr>
        <w:rFonts w:ascii="Calibre Regular" w:hAnsi="Calibre Regular" w:hint="default"/>
      </w:rPr>
    </w:lvl>
    <w:lvl w:ilvl="1" w:tplc="DDD031CA">
      <w:start w:val="1"/>
      <w:numFmt w:val="bullet"/>
      <w:lvlText w:val="−"/>
      <w:lvlJc w:val="left"/>
      <w:pPr>
        <w:tabs>
          <w:tab w:val="num" w:pos="1440"/>
        </w:tabs>
        <w:ind w:left="1440" w:hanging="360"/>
      </w:pPr>
      <w:rPr>
        <w:rFonts w:ascii="Calibre Regular" w:hAnsi="Calibre Regular" w:hint="default"/>
      </w:rPr>
    </w:lvl>
    <w:lvl w:ilvl="2" w:tplc="85DA8BDE" w:tentative="1">
      <w:start w:val="1"/>
      <w:numFmt w:val="bullet"/>
      <w:lvlText w:val="−"/>
      <w:lvlJc w:val="left"/>
      <w:pPr>
        <w:tabs>
          <w:tab w:val="num" w:pos="2160"/>
        </w:tabs>
        <w:ind w:left="2160" w:hanging="360"/>
      </w:pPr>
      <w:rPr>
        <w:rFonts w:ascii="Calibre Regular" w:hAnsi="Calibre Regular" w:hint="default"/>
      </w:rPr>
    </w:lvl>
    <w:lvl w:ilvl="3" w:tplc="5254E02C" w:tentative="1">
      <w:start w:val="1"/>
      <w:numFmt w:val="bullet"/>
      <w:lvlText w:val="−"/>
      <w:lvlJc w:val="left"/>
      <w:pPr>
        <w:tabs>
          <w:tab w:val="num" w:pos="2880"/>
        </w:tabs>
        <w:ind w:left="2880" w:hanging="360"/>
      </w:pPr>
      <w:rPr>
        <w:rFonts w:ascii="Calibre Regular" w:hAnsi="Calibre Regular" w:hint="default"/>
      </w:rPr>
    </w:lvl>
    <w:lvl w:ilvl="4" w:tplc="AA9CB41C" w:tentative="1">
      <w:start w:val="1"/>
      <w:numFmt w:val="bullet"/>
      <w:lvlText w:val="−"/>
      <w:lvlJc w:val="left"/>
      <w:pPr>
        <w:tabs>
          <w:tab w:val="num" w:pos="3600"/>
        </w:tabs>
        <w:ind w:left="3600" w:hanging="360"/>
      </w:pPr>
      <w:rPr>
        <w:rFonts w:ascii="Calibre Regular" w:hAnsi="Calibre Regular" w:hint="default"/>
      </w:rPr>
    </w:lvl>
    <w:lvl w:ilvl="5" w:tplc="4C52385C" w:tentative="1">
      <w:start w:val="1"/>
      <w:numFmt w:val="bullet"/>
      <w:lvlText w:val="−"/>
      <w:lvlJc w:val="left"/>
      <w:pPr>
        <w:tabs>
          <w:tab w:val="num" w:pos="4320"/>
        </w:tabs>
        <w:ind w:left="4320" w:hanging="360"/>
      </w:pPr>
      <w:rPr>
        <w:rFonts w:ascii="Calibre Regular" w:hAnsi="Calibre Regular" w:hint="default"/>
      </w:rPr>
    </w:lvl>
    <w:lvl w:ilvl="6" w:tplc="93AEE882" w:tentative="1">
      <w:start w:val="1"/>
      <w:numFmt w:val="bullet"/>
      <w:lvlText w:val="−"/>
      <w:lvlJc w:val="left"/>
      <w:pPr>
        <w:tabs>
          <w:tab w:val="num" w:pos="5040"/>
        </w:tabs>
        <w:ind w:left="5040" w:hanging="360"/>
      </w:pPr>
      <w:rPr>
        <w:rFonts w:ascii="Calibre Regular" w:hAnsi="Calibre Regular" w:hint="default"/>
      </w:rPr>
    </w:lvl>
    <w:lvl w:ilvl="7" w:tplc="84288146" w:tentative="1">
      <w:start w:val="1"/>
      <w:numFmt w:val="bullet"/>
      <w:lvlText w:val="−"/>
      <w:lvlJc w:val="left"/>
      <w:pPr>
        <w:tabs>
          <w:tab w:val="num" w:pos="5760"/>
        </w:tabs>
        <w:ind w:left="5760" w:hanging="360"/>
      </w:pPr>
      <w:rPr>
        <w:rFonts w:ascii="Calibre Regular" w:hAnsi="Calibre Regular" w:hint="default"/>
      </w:rPr>
    </w:lvl>
    <w:lvl w:ilvl="8" w:tplc="E19EF866" w:tentative="1">
      <w:start w:val="1"/>
      <w:numFmt w:val="bullet"/>
      <w:lvlText w:val="−"/>
      <w:lvlJc w:val="left"/>
      <w:pPr>
        <w:tabs>
          <w:tab w:val="num" w:pos="6480"/>
        </w:tabs>
        <w:ind w:left="6480" w:hanging="360"/>
      </w:pPr>
      <w:rPr>
        <w:rFonts w:ascii="Calibre Regular" w:hAnsi="Calibre Regular" w:hint="default"/>
      </w:rPr>
    </w:lvl>
  </w:abstractNum>
  <w:abstractNum w:abstractNumId="8" w15:restartNumberingAfterBreak="0">
    <w:nsid w:val="20657257"/>
    <w:multiLevelType w:val="hybridMultilevel"/>
    <w:tmpl w:val="6B08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06505"/>
    <w:multiLevelType w:val="hybridMultilevel"/>
    <w:tmpl w:val="AFD40144"/>
    <w:lvl w:ilvl="0" w:tplc="981CE0AC">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F3AB7"/>
    <w:multiLevelType w:val="hybridMultilevel"/>
    <w:tmpl w:val="793A457C"/>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F6E1F"/>
    <w:multiLevelType w:val="hybridMultilevel"/>
    <w:tmpl w:val="F7203812"/>
    <w:lvl w:ilvl="0" w:tplc="981CE0AC">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AB90650"/>
    <w:multiLevelType w:val="hybridMultilevel"/>
    <w:tmpl w:val="96F0E33C"/>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FBE6ADC"/>
    <w:multiLevelType w:val="hybridMultilevel"/>
    <w:tmpl w:val="F76213AC"/>
    <w:lvl w:ilvl="0" w:tplc="981CE0AC">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03413"/>
    <w:multiLevelType w:val="hybridMultilevel"/>
    <w:tmpl w:val="153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
  </w:num>
  <w:num w:numId="3">
    <w:abstractNumId w:val="19"/>
    <w:lvlOverride w:ilvl="0">
      <w:startOverride w:val="1"/>
    </w:lvlOverride>
  </w:num>
  <w:num w:numId="4">
    <w:abstractNumId w:val="27"/>
  </w:num>
  <w:num w:numId="5">
    <w:abstractNumId w:val="23"/>
  </w:num>
  <w:num w:numId="6">
    <w:abstractNumId w:val="6"/>
  </w:num>
  <w:num w:numId="7">
    <w:abstractNumId w:val="5"/>
  </w:num>
  <w:num w:numId="8">
    <w:abstractNumId w:val="4"/>
  </w:num>
  <w:num w:numId="9">
    <w:abstractNumId w:val="3"/>
  </w:num>
  <w:num w:numId="10">
    <w:abstractNumId w:val="22"/>
  </w:num>
  <w:num w:numId="11">
    <w:abstractNumId w:val="9"/>
  </w:num>
  <w:num w:numId="12">
    <w:abstractNumId w:val="25"/>
  </w:num>
  <w:num w:numId="13">
    <w:abstractNumId w:val="17"/>
  </w:num>
  <w:num w:numId="14">
    <w:abstractNumId w:val="12"/>
  </w:num>
  <w:num w:numId="15">
    <w:abstractNumId w:val="15"/>
  </w:num>
  <w:num w:numId="16">
    <w:abstractNumId w:val="21"/>
  </w:num>
  <w:num w:numId="17">
    <w:abstractNumId w:val="16"/>
  </w:num>
  <w:num w:numId="18">
    <w:abstractNumId w:val="13"/>
  </w:num>
  <w:num w:numId="19">
    <w:abstractNumId w:val="26"/>
  </w:num>
  <w:num w:numId="20">
    <w:abstractNumId w:val="1"/>
  </w:num>
  <w:num w:numId="21">
    <w:abstractNumId w:val="24"/>
  </w:num>
  <w:num w:numId="22">
    <w:abstractNumId w:val="18"/>
  </w:num>
  <w:num w:numId="23">
    <w:abstractNumId w:val="10"/>
  </w:num>
  <w:num w:numId="24">
    <w:abstractNumId w:val="11"/>
  </w:num>
  <w:num w:numId="25">
    <w:abstractNumId w:val="7"/>
  </w:num>
  <w:num w:numId="26">
    <w:abstractNumId w:val="20"/>
  </w:num>
  <w:num w:numId="2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A6"/>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001"/>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284"/>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5A2"/>
    <w:rsid w:val="00284B3D"/>
    <w:rsid w:val="00284B43"/>
    <w:rsid w:val="00284E7F"/>
    <w:rsid w:val="00284EAD"/>
    <w:rsid w:val="0028550D"/>
    <w:rsid w:val="00285520"/>
    <w:rsid w:val="00285894"/>
    <w:rsid w:val="002859CA"/>
    <w:rsid w:val="002859E4"/>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9E7"/>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31B"/>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9B3"/>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5E79"/>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5141"/>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CEB"/>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0CF"/>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28"/>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388"/>
    <w:rsid w:val="007E6735"/>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9C0"/>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7FE"/>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89C"/>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07E"/>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1A"/>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093"/>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CA"/>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848"/>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1F"/>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2EB6"/>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4E06"/>
    <w:rsid w:val="00E853AC"/>
    <w:rsid w:val="00E85483"/>
    <w:rsid w:val="00E8548B"/>
    <w:rsid w:val="00E85901"/>
    <w:rsid w:val="00E85AED"/>
    <w:rsid w:val="00E85E7A"/>
    <w:rsid w:val="00E86057"/>
    <w:rsid w:val="00E861F7"/>
    <w:rsid w:val="00E86459"/>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AA32EC"/>
    <w:pPr>
      <w:numPr>
        <w:ilvl w:val="1"/>
      </w:numPr>
      <w:pBdr>
        <w:top w:val="none" w:sz="0" w:space="0" w:color="auto"/>
      </w:pBdr>
      <w:spacing w:before="180"/>
      <w:outlineLvl w:val="1"/>
    </w:pPr>
    <w:rPr>
      <w:sz w:val="32"/>
    </w:rPr>
  </w:style>
  <w:style w:type="paragraph" w:styleId="3">
    <w:name w:val="heading 3"/>
    <w:basedOn w:val="2"/>
    <w:next w:val="a"/>
    <w:link w:val="30"/>
    <w:qFormat/>
    <w:rsid w:val="00AA32EC"/>
    <w:pPr>
      <w:numPr>
        <w:ilvl w:val="2"/>
      </w:numPr>
      <w:spacing w:before="120"/>
      <w:outlineLvl w:val="2"/>
    </w:pPr>
    <w:rPr>
      <w:sz w:val="28"/>
    </w:rPr>
  </w:style>
  <w:style w:type="paragraph" w:styleId="4">
    <w:name w:val="heading 4"/>
    <w:aliases w:val="h4"/>
    <w:basedOn w:val="3"/>
    <w:next w:val="a"/>
    <w:link w:val="40"/>
    <w:qFormat/>
    <w:rsid w:val="00AA32EC"/>
    <w:pPr>
      <w:numPr>
        <w:ilvl w:val="3"/>
      </w:numPr>
      <w:outlineLvl w:val="3"/>
    </w:pPr>
    <w:rPr>
      <w:sz w:val="24"/>
    </w:rPr>
  </w:style>
  <w:style w:type="paragraph" w:styleId="5">
    <w:name w:val="heading 5"/>
    <w:basedOn w:val="4"/>
    <w:next w:val="a"/>
    <w:link w:val="50"/>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a"/>
    <w:semiHidden/>
    <w:rsid w:val="00AA32EC"/>
    <w:pPr>
      <w:ind w:left="1985" w:hanging="1985"/>
    </w:pPr>
  </w:style>
  <w:style w:type="paragraph" w:styleId="TOC7">
    <w:name w:val="toc 7"/>
    <w:basedOn w:val="TOC6"/>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aa"/>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b">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c">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d">
    <w:name w:val="Body Text"/>
    <w:aliases w:val="bt"/>
    <w:basedOn w:val="a"/>
    <w:link w:val="ae"/>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f">
    <w:name w:val="Table Grid"/>
    <w:basedOn w:val="a1"/>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AA32EC"/>
  </w:style>
  <w:style w:type="character" w:styleId="af1">
    <w:name w:val="annotation reference"/>
    <w:uiPriority w:val="99"/>
    <w:semiHidden/>
    <w:rsid w:val="00AA32EC"/>
    <w:rPr>
      <w:sz w:val="16"/>
      <w:szCs w:val="16"/>
    </w:rPr>
  </w:style>
  <w:style w:type="paragraph" w:styleId="af2">
    <w:name w:val="annotation text"/>
    <w:basedOn w:val="a"/>
    <w:link w:val="af3"/>
    <w:rsid w:val="00AA32EC"/>
    <w:rPr>
      <w:lang w:eastAsia="x-none"/>
    </w:rPr>
  </w:style>
  <w:style w:type="paragraph" w:styleId="af4">
    <w:name w:val="annotation subject"/>
    <w:basedOn w:val="af2"/>
    <w:next w:val="af2"/>
    <w:semiHidden/>
    <w:rsid w:val="00AA32EC"/>
    <w:rPr>
      <w:b/>
      <w:bCs/>
    </w:rPr>
  </w:style>
  <w:style w:type="paragraph" w:styleId="af5">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0">
    <w:name w:val="标题 1 字符"/>
    <w:link w:val="1"/>
    <w:rsid w:val="00AA32EC"/>
    <w:rPr>
      <w:rFonts w:ascii="Arial" w:hAnsi="Arial"/>
      <w:sz w:val="36"/>
      <w:lang w:val="en-GB" w:eastAsia="en-US"/>
    </w:rPr>
  </w:style>
  <w:style w:type="character" w:customStyle="1" w:styleId="20">
    <w:name w:val="标题 2 字符"/>
    <w:link w:val="2"/>
    <w:rsid w:val="00AA32EC"/>
    <w:rPr>
      <w:rFonts w:ascii="Arial" w:hAnsi="Arial"/>
      <w:sz w:val="32"/>
      <w:lang w:val="en-GB" w:eastAsia="en-US"/>
    </w:rPr>
  </w:style>
  <w:style w:type="character" w:customStyle="1" w:styleId="30">
    <w:name w:val="标题 3 字符"/>
    <w:link w:val="3"/>
    <w:rsid w:val="00AA32EC"/>
    <w:rPr>
      <w:rFonts w:ascii="Arial" w:hAnsi="Arial"/>
      <w:sz w:val="28"/>
      <w:lang w:val="en-GB" w:eastAsia="en-US"/>
    </w:rPr>
  </w:style>
  <w:style w:type="character" w:customStyle="1" w:styleId="40">
    <w:name w:val="标题 4 字符"/>
    <w:aliases w:val="h4 字符"/>
    <w:link w:val="4"/>
    <w:rsid w:val="00AA32EC"/>
    <w:rPr>
      <w:rFonts w:ascii="Arial" w:hAnsi="Arial"/>
      <w:sz w:val="24"/>
      <w:lang w:val="en-GB" w:eastAsia="en-US"/>
    </w:rPr>
  </w:style>
  <w:style w:type="character" w:customStyle="1" w:styleId="50">
    <w:name w:val="标题 5 字符"/>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6">
    <w:name w:val="List Paragraph"/>
    <w:aliases w:val="- Bullets,リスト段落,列出段落,Lista1,?? ??,?????,????,列出段落1,中等深浅网格 1 - 着色 21,¥¡¡¡¡ì¬º¥¹¥È¶ÎÂä,ÁÐ³ö¶ÎÂä,列表段落1,—ño’i—Ž,¥ê¥¹¥È¶ÎÂä"/>
    <w:basedOn w:val="a"/>
    <w:link w:val="af7"/>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8">
    <w:name w:val="Subtitle"/>
    <w:basedOn w:val="a"/>
    <w:next w:val="a"/>
    <w:link w:val="af9"/>
    <w:qFormat/>
    <w:rsid w:val="00AA32EC"/>
    <w:pPr>
      <w:spacing w:after="60"/>
      <w:jc w:val="center"/>
      <w:outlineLvl w:val="1"/>
    </w:pPr>
    <w:rPr>
      <w:rFonts w:ascii="Cambria" w:hAnsi="Cambria"/>
      <w:sz w:val="24"/>
      <w:szCs w:val="24"/>
    </w:rPr>
  </w:style>
  <w:style w:type="character" w:customStyle="1" w:styleId="af9">
    <w:name w:val="副标题 字符"/>
    <w:link w:val="af8"/>
    <w:rsid w:val="00AA32EC"/>
    <w:rPr>
      <w:rFonts w:ascii="Cambria" w:hAnsi="Cambria"/>
      <w:sz w:val="24"/>
      <w:szCs w:val="24"/>
      <w:lang w:eastAsia="en-US"/>
    </w:rPr>
  </w:style>
  <w:style w:type="paragraph" w:styleId="afa">
    <w:name w:val="Revision"/>
    <w:hidden/>
    <w:uiPriority w:val="99"/>
    <w:semiHidden/>
    <w:rsid w:val="00AA32EC"/>
    <w:rPr>
      <w:rFonts w:ascii="Times New Roman" w:hAnsi="Times New Roman"/>
      <w:lang w:val="en-GB" w:eastAsia="en-US"/>
    </w:rPr>
  </w:style>
  <w:style w:type="paragraph" w:styleId="afb">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af3">
    <w:name w:val="批注文字 字符"/>
    <w:link w:val="af2"/>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d">
    <w:name w:val="Hyperlink"/>
    <w:uiPriority w:val="99"/>
    <w:qFormat/>
    <w:rsid w:val="00AA32EC"/>
    <w:rPr>
      <w:color w:val="0000FF"/>
      <w:u w:val="single"/>
    </w:rPr>
  </w:style>
  <w:style w:type="character" w:customStyle="1" w:styleId="af7">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
    <w:link w:val="af6"/>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aa">
    <w:name w:val="页脚 字符"/>
    <w:basedOn w:val="a0"/>
    <w:link w:val="a9"/>
    <w:uiPriority w:val="99"/>
    <w:rsid w:val="00F15C93"/>
    <w:rPr>
      <w:rFonts w:ascii="Arial" w:hAnsi="Arial"/>
      <w:b/>
      <w:i/>
      <w:noProof/>
      <w:sz w:val="18"/>
      <w:lang w:eastAsia="en-US"/>
    </w:rPr>
  </w:style>
  <w:style w:type="character" w:customStyle="1" w:styleId="ae">
    <w:name w:val="正文文本 字符"/>
    <w:aliases w:val="bt 字符"/>
    <w:basedOn w:val="a0"/>
    <w:link w:val="ad"/>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e">
    <w:name w:val="FollowedHyperlink"/>
    <w:basedOn w:val="a0"/>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2\Docs\R1-2005651.zip" TargetMode="External"/><Relationship Id="rId21" Type="http://schemas.openxmlformats.org/officeDocument/2006/relationships/hyperlink" Target="file:///C:\Users\wanshic\OneDrive%20-%20Qualcomm\Documents\Standards\3GPP%20Standards\Meeting%20Documents\TSGR1_102\Docs\R1-2006077.zip" TargetMode="External"/><Relationship Id="rId42" Type="http://schemas.openxmlformats.org/officeDocument/2006/relationships/hyperlink" Target="file:///C:\Users\wanshic\OneDrive%20-%20Qualcomm\Documents\Standards\3GPP%20Standards\Meeting%20Documents\TSGR1_102\Docs\R1-2006335.zip" TargetMode="External"/><Relationship Id="rId63" Type="http://schemas.openxmlformats.org/officeDocument/2006/relationships/hyperlink" Target="file:///C:\Users\wanshic\OneDrive%20-%20Qualcomm\Documents\Standards\3GPP%20Standards\Meeting%20Documents\TSGR1_102\Docs\R1-2005214.zip" TargetMode="External"/><Relationship Id="rId84" Type="http://schemas.openxmlformats.org/officeDocument/2006/relationships/hyperlink" Target="file:///C:\Users\wanshic\OneDrive%20-%20Qualcomm\Documents\Standards\3GPP%20Standards\Meeting%20Documents\TSGR1_102\Docs\R1-2005212.zip" TargetMode="External"/><Relationship Id="rId138" Type="http://schemas.openxmlformats.org/officeDocument/2006/relationships/hyperlink" Target="file:///C:\Users\wanshic\OneDrive%20-%20Qualcomm\Documents\Standards\3GPP%20Standards\Meeting%20Documents\TSGR1_102\Docs\R1-2006432.zip" TargetMode="External"/><Relationship Id="rId159" Type="http://schemas.openxmlformats.org/officeDocument/2006/relationships/hyperlink" Target="file:///C:\Users\wanshic\OneDrive%20-%20Qualcomm\Documents\Standards\3GPP%20Standards\Meeting%20Documents\TSGR1_102\Docs\R1-2006944.zip" TargetMode="External"/><Relationship Id="rId107" Type="http://schemas.openxmlformats.org/officeDocument/2006/relationships/hyperlink" Target="file:///C:\Users\wanshic\OneDrive%20-%20Qualcomm\Documents\Standards\3GPP%20Standards\Meeting%20Documents\TSGR1_102\Docs\R1-2005325.zip" TargetMode="External"/><Relationship Id="rId11" Type="http://schemas.openxmlformats.org/officeDocument/2006/relationships/hyperlink" Target="file:///C:\Users\wanshic\OneDrive%20-%20Qualcomm\Documents\Standards\3GPP%20Standards\Meeting%20Documents\TSGR1_102\Docs\R1-2006185.zip" TargetMode="External"/><Relationship Id="rId32" Type="http://schemas.openxmlformats.org/officeDocument/2006/relationships/hyperlink" Target="file:///C:\Users\wanshic\OneDrive%20-%20Qualcomm\Documents\Standards\3GPP%20Standards\Meeting%20Documents\TSGR1_102\Docs\R1-2006938.zip" TargetMode="External"/><Relationship Id="rId53" Type="http://schemas.openxmlformats.org/officeDocument/2006/relationships/hyperlink" Target="file:///C:\Users\wanshic\OneDrive%20-%20Qualcomm\Documents\Standards\3GPP%20Standards\Meeting%20Documents\TSGR1_102\Docs\R1-2005518.zip" TargetMode="External"/><Relationship Id="rId74" Type="http://schemas.openxmlformats.org/officeDocument/2006/relationships/hyperlink" Target="file:///C:\Users\wanshic\OneDrive%20-%20Qualcomm\Documents\Standards\3GPP%20Standards\Meeting%20Documents\TSGR1_102\Docs\R1-2006334.zip" TargetMode="External"/><Relationship Id="rId128" Type="http://schemas.openxmlformats.org/officeDocument/2006/relationships/hyperlink" Target="file:///C:\Users\wanshic\OneDrive%20-%20Qualcomm\Documents\Standards\3GPP%20Standards\Meeting%20Documents\TSGR1_102\Docs\R1-2006079.zip" TargetMode="External"/><Relationship Id="rId149" Type="http://schemas.openxmlformats.org/officeDocument/2006/relationships/hyperlink" Target="file:///C:\Users\wanshic\OneDrive%20-%20Qualcomm\Documents\Standards\3GPP%20Standards\Meeting%20Documents\TSGR1_102\Docs\R1-2006925.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2\Docs\R1-2005223.zip" TargetMode="External"/><Relationship Id="rId160" Type="http://schemas.openxmlformats.org/officeDocument/2006/relationships/hyperlink" Target="file:///C:\Users\wanshic\OneDrive%20-%20Qualcomm\Documents\Standards\3GPP%20Standards\Meeting%20Documents\TSGR1_102\Docs\R1-2006945.zip" TargetMode="External"/><Relationship Id="rId22" Type="http://schemas.openxmlformats.org/officeDocument/2006/relationships/hyperlink" Target="file:///C:\Users\wanshic\OneDrive%20-%20Qualcomm\Documents\Standards\3GPP%20Standards\Meeting%20Documents\TSGR1_102\Docs\R1-2006590.zip" TargetMode="External"/><Relationship Id="rId43" Type="http://schemas.openxmlformats.org/officeDocument/2006/relationships/hyperlink" Target="file:///C:\Users\wanshic\OneDrive%20-%20Qualcomm\Documents\Standards\3GPP%20Standards\Meeting%20Documents\TSGR1_102\Docs\R1-2006934.zip" TargetMode="External"/><Relationship Id="rId64" Type="http://schemas.openxmlformats.org/officeDocument/2006/relationships/hyperlink" Target="file:///C:\Users\wanshic\OneDrive%20-%20Qualcomm\Documents\Standards\3GPP%20Standards\Meeting%20Documents\TSGR1_102\Docs\R1-2005215.zip" TargetMode="External"/><Relationship Id="rId118" Type="http://schemas.openxmlformats.org/officeDocument/2006/relationships/hyperlink" Target="file:///C:\Users\wanshic\OneDrive%20-%20Qualcomm\Documents\Standards\3GPP%20Standards\Meeting%20Documents\TSGR1_102\Docs\R1-2005652.zip" TargetMode="External"/><Relationship Id="rId139" Type="http://schemas.openxmlformats.org/officeDocument/2006/relationships/hyperlink" Target="file:///C:\Users\wanshic\OneDrive%20-%20Qualcomm\Documents\Standards\3GPP%20Standards\Meeting%20Documents\TSGR1_102\Docs\R1-2006450.zip" TargetMode="External"/><Relationship Id="rId85" Type="http://schemas.openxmlformats.org/officeDocument/2006/relationships/hyperlink" Target="file:///C:\Users\wanshic\OneDrive%20-%20Qualcomm\Documents\Standards\3GPP%20Standards\Meeting%20Documents\TSGR1_102\Docs\R1-2005213.zip" TargetMode="External"/><Relationship Id="rId150" Type="http://schemas.openxmlformats.org/officeDocument/2006/relationships/hyperlink" Target="file:///C:\Users\wanshic\OneDrive%20-%20Qualcomm\Documents\Standards\3GPP%20Standards\Meeting%20Documents\TSGR1_102\Docs\R1-2006926.zip" TargetMode="External"/><Relationship Id="rId12" Type="http://schemas.openxmlformats.org/officeDocument/2006/relationships/hyperlink" Target="file:///C:\Users\wanshic\OneDrive%20-%20Qualcomm\Documents\Standards\3GPP%20Standards\Meeting%20Documents\TSGR1_102\Docs\R1-2006336.zip" TargetMode="External"/><Relationship Id="rId17" Type="http://schemas.openxmlformats.org/officeDocument/2006/relationships/hyperlink" Target="file:///C:\Users\wanshic\OneDrive%20-%20Qualcomm\Documents\Standards\3GPP%20Standards\Meeting%20Documents\TSGR1_102\Docs\R1-2005492.zip" TargetMode="External"/><Relationship Id="rId33" Type="http://schemas.openxmlformats.org/officeDocument/2006/relationships/hyperlink" Target="file:///C:\Users\wanshic\OneDrive%20-%20Qualcomm\Documents\Standards\3GPP%20Standards\Meeting%20Documents\TSGR1_102\Docs\R1-2005655.zip" TargetMode="External"/><Relationship Id="rId38" Type="http://schemas.openxmlformats.org/officeDocument/2006/relationships/hyperlink" Target="file:///C:\Users\wanshic\OneDrive%20-%20Qualcomm\Documents\Standards\3GPP%20Standards\Meeting%20Documents\TSGR1_102\Docs\R1-2005649.zip" TargetMode="External"/><Relationship Id="rId59" Type="http://schemas.openxmlformats.org/officeDocument/2006/relationships/hyperlink" Target="file:///C:\Users\wanshic\OneDrive%20-%20Qualcomm\Documents\Standards\3GPP%20Standards\Meeting%20Documents\TSGR1_102\Docs\R1-2006939.zip" TargetMode="External"/><Relationship Id="rId103" Type="http://schemas.openxmlformats.org/officeDocument/2006/relationships/hyperlink" Target="file:///C:\Users\wanshic\OneDrive%20-%20Qualcomm\Documents\Standards\3GPP%20Standards\Meeting%20Documents\TSGR1_102\Docs\R1-2005231.zip" TargetMode="External"/><Relationship Id="rId108" Type="http://schemas.openxmlformats.org/officeDocument/2006/relationships/hyperlink" Target="file:///C:\Users\wanshic\OneDrive%20-%20Qualcomm\Documents\Standards\3GPP%20Standards\Meeting%20Documents\TSGR1_102\Docs\R1-2005326.zip" TargetMode="External"/><Relationship Id="rId124" Type="http://schemas.openxmlformats.org/officeDocument/2006/relationships/hyperlink" Target="file:///C:\Users\wanshic\OneDrive%20-%20Qualcomm\Documents\Standards\3GPP%20Standards\Meeting%20Documents\TSGR1_102\Docs\R1-2005995.zip" TargetMode="External"/><Relationship Id="rId129" Type="http://schemas.openxmlformats.org/officeDocument/2006/relationships/hyperlink" Target="file:///C:\Users\wanshic\OneDrive%20-%20Qualcomm\Documents\Standards\3GPP%20Standards\Meeting%20Documents\TSGR1_102\Docs\R1-2006080.zip" TargetMode="External"/><Relationship Id="rId54" Type="http://schemas.openxmlformats.org/officeDocument/2006/relationships/hyperlink" Target="file:///C:\Users\wanshic\OneDrive%20-%20Qualcomm\Documents\Standards\3GPP%20Standards\Meeting%20Documents\TSGR1_102\Docs\R1-2005653.zip" TargetMode="External"/><Relationship Id="rId70" Type="http://schemas.openxmlformats.org/officeDocument/2006/relationships/hyperlink" Target="file:///C:\Users\wanshic\OneDrive%20-%20Qualcomm\Documents\Standards\3GPP%20Standards\Meeting%20Documents\TSGR1_102\Docs\R1-2005230.zip" TargetMode="External"/><Relationship Id="rId75" Type="http://schemas.openxmlformats.org/officeDocument/2006/relationships/hyperlink" Target="file:///C:\Users\wanshic\OneDrive%20-%20Qualcomm\Documents\Standards\3GPP%20Standards\Meeting%20Documents\TSGR1_102\Docs\R1-2005203.zip" TargetMode="External"/><Relationship Id="rId91" Type="http://schemas.openxmlformats.org/officeDocument/2006/relationships/hyperlink" Target="file:///C:\Users\wanshic\OneDrive%20-%20Qualcomm\Documents\Standards\3GPP%20Standards\Meeting%20Documents\TSGR1_102\Docs\R1-2005219.zip" TargetMode="External"/><Relationship Id="rId96" Type="http://schemas.openxmlformats.org/officeDocument/2006/relationships/hyperlink" Target="file:///C:\Users\wanshic\OneDrive%20-%20Qualcomm\Documents\Standards\3GPP%20Standards\Meeting%20Documents\TSGR1_102\Docs\R1-2005224.zip" TargetMode="External"/><Relationship Id="rId140" Type="http://schemas.openxmlformats.org/officeDocument/2006/relationships/hyperlink" Target="file:///C:\Users\wanshic\OneDrive%20-%20Qualcomm\Documents\Standards\3GPP%20Standards\Meeting%20Documents\TSGR1_102\Docs\R1-2006451.zip" TargetMode="External"/><Relationship Id="rId145" Type="http://schemas.openxmlformats.org/officeDocument/2006/relationships/hyperlink" Target="file:///C:\Users\wanshic\OneDrive%20-%20Qualcomm\Documents\Standards\3GPP%20Standards\Meeting%20Documents\TSGR1_102\Docs\R1-2006679.zip" TargetMode="External"/><Relationship Id="rId161" Type="http://schemas.openxmlformats.org/officeDocument/2006/relationships/hyperlink" Target="file:///C:\Users\wanshic\OneDrive%20-%20Qualcomm\Documents\Standards\3GPP%20Standards\Meeting%20Documents\TSGR1_102\Docs\R1-2006952.zip" TargetMode="External"/><Relationship Id="rId16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2\Docs\R1-2006679.zip" TargetMode="External"/><Relationship Id="rId28" Type="http://schemas.openxmlformats.org/officeDocument/2006/relationships/hyperlink" Target="file:///C:\Users\wanshic\OneDrive%20-%20Qualcomm\Documents\Standards\3GPP%20Standards\Meeting%20Documents\TSGR1_102\Docs\R1-2005995.zip" TargetMode="External"/><Relationship Id="rId49" Type="http://schemas.openxmlformats.org/officeDocument/2006/relationships/hyperlink" Target="file:///C:\Users\wanshic\OneDrive%20-%20Qualcomm\Documents\Standards\3GPP%20Standards\Meeting%20Documents\TSGR1_102\Docs\R1-2006078.zip" TargetMode="External"/><Relationship Id="rId114" Type="http://schemas.openxmlformats.org/officeDocument/2006/relationships/hyperlink" Target="file:///C:\Users\wanshic\OneDrive%20-%20Qualcomm\Documents\Standards\3GPP%20Standards\Meeting%20Documents\TSGR1_102\Docs\R1-2005553.zip" TargetMode="External"/><Relationship Id="rId119" Type="http://schemas.openxmlformats.org/officeDocument/2006/relationships/hyperlink" Target="file:///C:\Users\wanshic\OneDrive%20-%20Qualcomm\Documents\Standards\3GPP%20Standards\Meeting%20Documents\TSGR1_102\Docs\R1-2005653.zip" TargetMode="External"/><Relationship Id="rId44" Type="http://schemas.openxmlformats.org/officeDocument/2006/relationships/hyperlink" Target="file:///C:\Users\wanshic\OneDrive%20-%20Qualcomm\Documents\Standards\3GPP%20Standards\Meeting%20Documents\TSGR1_102\Docs\R1-2006935.zip" TargetMode="External"/><Relationship Id="rId60" Type="http://schemas.openxmlformats.org/officeDocument/2006/relationships/hyperlink" Target="file:///C:\Users\wanshic\OneDrive%20-%20Qualcomm\Documents\Standards\3GPP%20Standards\Meeting%20Documents\TSGR1_102\Docs\R1-2006079.zip" TargetMode="External"/><Relationship Id="rId65" Type="http://schemas.openxmlformats.org/officeDocument/2006/relationships/hyperlink" Target="file:///C:\Users\wanshic\OneDrive%20-%20Qualcomm\Documents\Standards\3GPP%20Standards\Meeting%20Documents\TSGR1_102\Docs\R1-2005217.zip" TargetMode="External"/><Relationship Id="rId81" Type="http://schemas.openxmlformats.org/officeDocument/2006/relationships/hyperlink" Target="file:///C:\Users\wanshic\OneDrive%20-%20Qualcomm\Documents\Standards\3GPP%20Standards\Meeting%20Documents\TSGR1_102\Docs\R1-2005209.zip" TargetMode="External"/><Relationship Id="rId86" Type="http://schemas.openxmlformats.org/officeDocument/2006/relationships/hyperlink" Target="file:///C:\Users\wanshic\OneDrive%20-%20Qualcomm\Documents\Standards\3GPP%20Standards\Meeting%20Documents\TSGR1_102\Docs\R1-2005214.zip" TargetMode="External"/><Relationship Id="rId130" Type="http://schemas.openxmlformats.org/officeDocument/2006/relationships/hyperlink" Target="file:///C:\Users\wanshic\OneDrive%20-%20Qualcomm\Documents\Standards\3GPP%20Standards\Meeting%20Documents\TSGR1_102\Docs\R1-2006081.zip" TargetMode="External"/><Relationship Id="rId135" Type="http://schemas.openxmlformats.org/officeDocument/2006/relationships/hyperlink" Target="file:///C:\Users\wanshic\OneDrive%20-%20Qualcomm\Documents\Standards\3GPP%20Standards\Meeting%20Documents\TSGR1_102\Docs\R1-2006335.zip" TargetMode="External"/><Relationship Id="rId151" Type="http://schemas.openxmlformats.org/officeDocument/2006/relationships/hyperlink" Target="file:///C:\Users\wanshic\OneDrive%20-%20Qualcomm\Documents\Standards\3GPP%20Standards\Meeting%20Documents\TSGR1_102\Docs\R1-2006931.zip" TargetMode="External"/><Relationship Id="rId156" Type="http://schemas.openxmlformats.org/officeDocument/2006/relationships/hyperlink" Target="file:///C:\Users\wanshic\OneDrive%20-%20Qualcomm\Documents\Standards\3GPP%20Standards\Meeting%20Documents\TSGR1_102\Docs\R1-2006938.zip" TargetMode="External"/><Relationship Id="rId13" Type="http://schemas.openxmlformats.org/officeDocument/2006/relationships/hyperlink" Target="file:///C:\Users\wanshic\OneDrive%20-%20Qualcomm\Documents\Standards\3GPP%20Standards\Meeting%20Documents\TSGR1_102\Docs\R1-2006337.zip" TargetMode="External"/><Relationship Id="rId18" Type="http://schemas.openxmlformats.org/officeDocument/2006/relationships/hyperlink" Target="file:///C:\Users\wanshic\OneDrive%20-%20Qualcomm\Documents\Standards\3GPP%20Standards\Meeting%20Documents\TSGR1_102\Docs\R1-2005650.zip" TargetMode="External"/><Relationship Id="rId39" Type="http://schemas.openxmlformats.org/officeDocument/2006/relationships/hyperlink" Target="file:///C:\Users\wanshic\OneDrive%20-%20Qualcomm\Documents\Standards\3GPP%20Standards\Meeting%20Documents\TSGR1_102\Docs\R1-2006931.zip" TargetMode="External"/><Relationship Id="rId109" Type="http://schemas.openxmlformats.org/officeDocument/2006/relationships/hyperlink" Target="file:///C:\Users\wanshic\OneDrive%20-%20Qualcomm\Documents\Standards\3GPP%20Standards\Meeting%20Documents\TSGR1_102\Docs\R1-2005466.zip" TargetMode="External"/><Relationship Id="rId34" Type="http://schemas.openxmlformats.org/officeDocument/2006/relationships/hyperlink" Target="file:///C:\Users\wanshic\OneDrive%20-%20Qualcomm\Documents\Standards\3GPP%20Standards\Meeting%20Documents\TSGR1_102\Docs\R1-2006647.zip" TargetMode="External"/><Relationship Id="rId50" Type="http://schemas.openxmlformats.org/officeDocument/2006/relationships/hyperlink" Target="file:///C:\Users\wanshic\OneDrive%20-%20Qualcomm\Documents\Standards\3GPP%20Standards\Meeting%20Documents\TSGR1_102\Docs\R1-2006757.zip" TargetMode="External"/><Relationship Id="rId55" Type="http://schemas.openxmlformats.org/officeDocument/2006/relationships/hyperlink" Target="file:///C:\Users\wanshic\OneDrive%20-%20Qualcomm\Documents\Standards\3GPP%20Standards\Meeting%20Documents\TSGR1_102\Docs\R1-2006083.zip" TargetMode="External"/><Relationship Id="rId76" Type="http://schemas.openxmlformats.org/officeDocument/2006/relationships/hyperlink" Target="file:///C:\Users\wanshic\OneDrive%20-%20Qualcomm\Documents\Standards\3GPP%20Standards\Meeting%20Documents\TSGR1_102\Docs\R1-2005204.zip" TargetMode="External"/><Relationship Id="rId97" Type="http://schemas.openxmlformats.org/officeDocument/2006/relationships/hyperlink" Target="file:///C:\Users\wanshic\OneDrive%20-%20Qualcomm\Documents\Standards\3GPP%20Standards\Meeting%20Documents\TSGR1_102\Docs\R1-2005225.zip" TargetMode="External"/><Relationship Id="rId104" Type="http://schemas.openxmlformats.org/officeDocument/2006/relationships/hyperlink" Target="file:///C:\Users\wanshic\OneDrive%20-%20Qualcomm\Documents\Standards\3GPP%20Standards\Meeting%20Documents\TSGR1_102\Docs\R1-2005232.zip" TargetMode="External"/><Relationship Id="rId120" Type="http://schemas.openxmlformats.org/officeDocument/2006/relationships/hyperlink" Target="file:///C:\Users\wanshic\OneDrive%20-%20Qualcomm\Documents\Standards\3GPP%20Standards\Meeting%20Documents\TSGR1_102\Docs\R1-2005654.zip" TargetMode="External"/><Relationship Id="rId125" Type="http://schemas.openxmlformats.org/officeDocument/2006/relationships/hyperlink" Target="file:///C:\Users\wanshic\OneDrive%20-%20Qualcomm\Documents\Standards\3GPP%20Standards\Meeting%20Documents\TSGR1_102\Docs\R1-2006001.zip" TargetMode="External"/><Relationship Id="rId141" Type="http://schemas.openxmlformats.org/officeDocument/2006/relationships/hyperlink" Target="file:///C:\Users\wanshic\OneDrive%20-%20Qualcomm\Documents\Standards\3GPP%20Standards\Meeting%20Documents\TSGR1_102\Docs\R1-2006590.zip" TargetMode="External"/><Relationship Id="rId146" Type="http://schemas.openxmlformats.org/officeDocument/2006/relationships/hyperlink" Target="file:///C:\Users\wanshic\OneDrive%20-%20Qualcomm\Documents\Standards\3GPP%20Standards\Meeting%20Documents\TSGR1_102\Docs\R1-2006757.zip" TargetMode="External"/><Relationship Id="rId16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2\Docs\R1-2006001.zip" TargetMode="External"/><Relationship Id="rId92" Type="http://schemas.openxmlformats.org/officeDocument/2006/relationships/hyperlink" Target="file:///C:\Users\wanshic\OneDrive%20-%20Qualcomm\Documents\Standards\3GPP%20Standards\Meeting%20Documents\TSGR1_102\Docs\R1-2005220.zip" TargetMode="External"/><Relationship Id="rId162" Type="http://schemas.openxmlformats.org/officeDocument/2006/relationships/hyperlink" Target="file:///C:\Users\wanshic\OneDrive%20-%20Qualcomm\Documents\Standards\3GPP%20Standards\Meeting%20Documents\TSGR1_102\Docs\R1-2006939.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2\Docs\R1-2006080.zip" TargetMode="External"/><Relationship Id="rId24" Type="http://schemas.openxmlformats.org/officeDocument/2006/relationships/hyperlink" Target="file:///C:\Users\wanshic\OneDrive%20-%20Qualcomm\Documents\Standards\3GPP%20Standards\Meeting%20Documents\TSGR1_102\Docs\R1-2006943.zip" TargetMode="External"/><Relationship Id="rId40" Type="http://schemas.openxmlformats.org/officeDocument/2006/relationships/hyperlink" Target="file:///C:\Users\wanshic\OneDrive%20-%20Qualcomm\Documents\Standards\3GPP%20Standards\Meeting%20Documents\TSGR1_102\Docs\R1-2005212.zip" TargetMode="External"/><Relationship Id="rId45" Type="http://schemas.openxmlformats.org/officeDocument/2006/relationships/hyperlink" Target="file:///C:\Users\wanshic\OneDrive%20-%20Qualcomm\Documents\Standards\3GPP%20Standards\Meeting%20Documents\TSGR1_102\Docs\R1-2005466.zip" TargetMode="External"/><Relationship Id="rId66" Type="http://schemas.openxmlformats.org/officeDocument/2006/relationships/hyperlink" Target="file:///C:\Users\wanshic\OneDrive%20-%20Qualcomm\Documents\Standards\3GPP%20Standards\Meeting%20Documents\TSGR1_102\Docs\R1-2006932.zip" TargetMode="External"/><Relationship Id="rId87" Type="http://schemas.openxmlformats.org/officeDocument/2006/relationships/hyperlink" Target="file:///C:\Users\wanshic\OneDrive%20-%20Qualcomm\Documents\Standards\3GPP%20Standards\Meeting%20Documents\TSGR1_102\Docs\R1-2005215.zip" TargetMode="External"/><Relationship Id="rId110" Type="http://schemas.openxmlformats.org/officeDocument/2006/relationships/hyperlink" Target="file:///C:\Users\wanshic\OneDrive%20-%20Qualcomm\Documents\Standards\3GPP%20Standards\Meeting%20Documents\TSGR1_102\Docs\R1-2005491.zip" TargetMode="External"/><Relationship Id="rId115" Type="http://schemas.openxmlformats.org/officeDocument/2006/relationships/hyperlink" Target="file:///C:\Users\wanshic\OneDrive%20-%20Qualcomm\Documents\Standards\3GPP%20Standards\Meeting%20Documents\TSGR1_102\Docs\R1-2005649.zip" TargetMode="External"/><Relationship Id="rId131" Type="http://schemas.openxmlformats.org/officeDocument/2006/relationships/hyperlink" Target="file:///C:\Users\wanshic\OneDrive%20-%20Qualcomm\Documents\Standards\3GPP%20Standards\Meeting%20Documents\TSGR1_102\Docs\R1-2006082.zip" TargetMode="External"/><Relationship Id="rId136" Type="http://schemas.openxmlformats.org/officeDocument/2006/relationships/hyperlink" Target="file:///C:\Users\wanshic\OneDrive%20-%20Qualcomm\Documents\Standards\3GPP%20Standards\Meeting%20Documents\TSGR1_102\Docs\R1-2006336.zip" TargetMode="External"/><Relationship Id="rId157" Type="http://schemas.openxmlformats.org/officeDocument/2006/relationships/hyperlink" Target="file:///C:\Users\wanshic\OneDrive%20-%20Qualcomm\Documents\Standards\3GPP%20Standards\Meeting%20Documents\TSGR1_102\Docs\R1-2006940.zip" TargetMode="External"/><Relationship Id="rId61" Type="http://schemas.openxmlformats.org/officeDocument/2006/relationships/hyperlink" Target="file:///C:\Users\wanshic\OneDrive%20-%20Qualcomm\Documents\Standards\3GPP%20Standards\Meeting%20Documents\TSGR1_102\Docs\R1-2006937.zip" TargetMode="External"/><Relationship Id="rId82" Type="http://schemas.openxmlformats.org/officeDocument/2006/relationships/hyperlink" Target="file:///C:\Users\wanshic\OneDrive%20-%20Qualcomm\Documents\Standards\3GPP%20Standards\Meeting%20Documents\TSGR1_102\Docs\R1-2005210.zip" TargetMode="External"/><Relationship Id="rId152" Type="http://schemas.openxmlformats.org/officeDocument/2006/relationships/hyperlink" Target="file:///C:\Users\wanshic\OneDrive%20-%20Qualcomm\Documents\Standards\3GPP%20Standards\Meeting%20Documents\TSGR1_102\Docs\R1-2006932.zip" TargetMode="External"/><Relationship Id="rId19" Type="http://schemas.openxmlformats.org/officeDocument/2006/relationships/hyperlink" Target="file:///C:\Users\wanshic\OneDrive%20-%20Qualcomm\Documents\Standards\3GPP%20Standards\Meeting%20Documents\TSGR1_102\Docs\R1-2005818.zip" TargetMode="External"/><Relationship Id="rId14" Type="http://schemas.openxmlformats.org/officeDocument/2006/relationships/hyperlink" Target="file:///C:\Users\wanshic\OneDrive%20-%20Qualcomm\Documents\Standards\3GPP%20Standards\Meeting%20Documents\TSGR1_102\Docs\R1-2006925.zip" TargetMode="External"/><Relationship Id="rId30" Type="http://schemas.openxmlformats.org/officeDocument/2006/relationships/hyperlink" Target="file:///C:\Users\wanshic\OneDrive%20-%20Qualcomm\Documents\Standards\3GPP%20Standards\Meeting%20Documents\TSGR1_102\Docs\R1-2006591.zip" TargetMode="External"/><Relationship Id="rId35" Type="http://schemas.openxmlformats.org/officeDocument/2006/relationships/hyperlink" Target="file:///C:\Users\wanshic\OneDrive%20-%20Qualcomm\Documents\Standards\3GPP%20Standards\Meeting%20Documents\TSGR1_102\Docs\R1-2005326.zip" TargetMode="External"/><Relationship Id="rId56" Type="http://schemas.openxmlformats.org/officeDocument/2006/relationships/hyperlink" Target="file:///C:\Users\wanshic\OneDrive%20-%20Qualcomm\Documents\Standards\3GPP%20Standards\Meeting%20Documents\TSGR1_102\Docs\R1-2006450.zip" TargetMode="External"/><Relationship Id="rId77" Type="http://schemas.openxmlformats.org/officeDocument/2006/relationships/hyperlink" Target="file:///C:\Users\wanshic\OneDrive%20-%20Qualcomm\Documents\Standards\3GPP%20Standards\Meeting%20Documents\TSGR1_102\Docs\R1-2005205.zip" TargetMode="External"/><Relationship Id="rId100" Type="http://schemas.openxmlformats.org/officeDocument/2006/relationships/hyperlink" Target="file:///C:\Users\wanshic\OneDrive%20-%20Qualcomm\Documents\Standards\3GPP%20Standards\Meeting%20Documents\TSGR1_102\Docs\R1-2005228.zip" TargetMode="External"/><Relationship Id="rId105" Type="http://schemas.openxmlformats.org/officeDocument/2006/relationships/hyperlink" Target="file:///C:\Users\wanshic\OneDrive%20-%20Qualcomm\Documents\Standards\3GPP%20Standards\Meeting%20Documents\TSGR1_102\Docs\R1-2005315.zip" TargetMode="External"/><Relationship Id="rId126" Type="http://schemas.openxmlformats.org/officeDocument/2006/relationships/hyperlink" Target="file:///C:\Users\wanshic\OneDrive%20-%20Qualcomm\Documents\Standards\3GPP%20Standards\Meeting%20Documents\TSGR1_102\Docs\R1-2006077.zip" TargetMode="External"/><Relationship Id="rId147" Type="http://schemas.openxmlformats.org/officeDocument/2006/relationships/hyperlink" Target="file:///C:\Users\wanshic\OneDrive%20-%20Qualcomm\Documents\Standards\3GPP%20Standards\Meeting%20Documents\TSGR1_102\Docs\R1-2006758.zip" TargetMode="External"/><Relationship Id="rId16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2\Docs\R1-2006945.zip" TargetMode="External"/><Relationship Id="rId72" Type="http://schemas.openxmlformats.org/officeDocument/2006/relationships/hyperlink" Target="file:///C:\Users\wanshic\OneDrive%20-%20Qualcomm\Documents\Standards\3GPP%20Standards\Meeting%20Documents\TSGR1_102\Docs\R1-2006432.zip" TargetMode="External"/><Relationship Id="rId93" Type="http://schemas.openxmlformats.org/officeDocument/2006/relationships/hyperlink" Target="file:///C:\Users\wanshic\OneDrive%20-%20Qualcomm\Documents\Standards\3GPP%20Standards\Meeting%20Documents\TSGR1_102\Docs\R1-2005221.zip" TargetMode="External"/><Relationship Id="rId98" Type="http://schemas.openxmlformats.org/officeDocument/2006/relationships/hyperlink" Target="file:///C:\Users\wanshic\OneDrive%20-%20Qualcomm\Documents\Standards\3GPP%20Standards\Meeting%20Documents\TSGR1_102\Docs\R1-2005226.zip" TargetMode="External"/><Relationship Id="rId121" Type="http://schemas.openxmlformats.org/officeDocument/2006/relationships/hyperlink" Target="file:///C:\Users\wanshic\OneDrive%20-%20Qualcomm\Documents\Standards\3GPP%20Standards\Meeting%20Documents\TSGR1_102\Docs\R1-2005655.zip" TargetMode="External"/><Relationship Id="rId142" Type="http://schemas.openxmlformats.org/officeDocument/2006/relationships/hyperlink" Target="file:///C:\Users\wanshic\OneDrive%20-%20Qualcomm\Documents\Standards\3GPP%20Standards\Meeting%20Documents\TSGR1_102\Docs\R1-2006591.zip" TargetMode="External"/><Relationship Id="rId163" Type="http://schemas.openxmlformats.org/officeDocument/2006/relationships/hyperlink" Target="file:///C:\Users\wanshic\OneDrive%20-%20Qualcomm\Documents\Standards\3GPP%20Standards\Meeting%20Documents\TSGR1_102\Docs\R1-2006953.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2\Docs\R1-2005325.zip" TargetMode="External"/><Relationship Id="rId46" Type="http://schemas.openxmlformats.org/officeDocument/2006/relationships/hyperlink" Target="file:///C:\Users\wanshic\OneDrive%20-%20Qualcomm\Documents\Standards\3GPP%20Standards\Meeting%20Documents\TSGR1_102\Docs\R1-2005553.zip" TargetMode="External"/><Relationship Id="rId67" Type="http://schemas.openxmlformats.org/officeDocument/2006/relationships/hyperlink" Target="file:///C:\Users\wanshic\OneDrive%20-%20Qualcomm\Documents\Standards\3GPP%20Standards\Meeting%20Documents\TSGR1_102\Docs\R1-2005221.zip" TargetMode="External"/><Relationship Id="rId116" Type="http://schemas.openxmlformats.org/officeDocument/2006/relationships/hyperlink" Target="file:///C:\Users\wanshic\OneDrive%20-%20Qualcomm\Documents\Standards\3GPP%20Standards\Meeting%20Documents\TSGR1_102\Docs\R1-2005650.zip" TargetMode="External"/><Relationship Id="rId137" Type="http://schemas.openxmlformats.org/officeDocument/2006/relationships/hyperlink" Target="file:///C:\Users\wanshic\OneDrive%20-%20Qualcomm\Documents\Standards\3GPP%20Standards\Meeting%20Documents\TSGR1_102\Docs\R1-2006337.zip" TargetMode="External"/><Relationship Id="rId158" Type="http://schemas.openxmlformats.org/officeDocument/2006/relationships/hyperlink" Target="file:///C:\Users\wanshic\OneDrive%20-%20Qualcomm\Documents\Standards\3GPP%20Standards\Meeting%20Documents\TSGR1_102\Docs\R1-2006943.zip" TargetMode="External"/><Relationship Id="rId20" Type="http://schemas.openxmlformats.org/officeDocument/2006/relationships/hyperlink" Target="file:///C:\Users\wanshic\OneDrive%20-%20Qualcomm\Documents\Standards\3GPP%20Standards\Meeting%20Documents\TSGR1_102\Docs\R1-2005994.zip" TargetMode="External"/><Relationship Id="rId41" Type="http://schemas.openxmlformats.org/officeDocument/2006/relationships/hyperlink" Target="file:///C:\Users\wanshic\OneDrive%20-%20Qualcomm\Documents\Standards\3GPP%20Standards\Meeting%20Documents\TSGR1_102\Docs\R1-2006082.zip" TargetMode="External"/><Relationship Id="rId62" Type="http://schemas.openxmlformats.org/officeDocument/2006/relationships/hyperlink" Target="file:///C:\Users\wanshic\OneDrive%20-%20Qualcomm\Documents\Standards\3GPP%20Standards\Meeting%20Documents\TSGR1_102\Docs\R1-2005213.zip" TargetMode="External"/><Relationship Id="rId83" Type="http://schemas.openxmlformats.org/officeDocument/2006/relationships/hyperlink" Target="file:///C:\Users\wanshic\OneDrive%20-%20Qualcomm\Documents\Standards\3GPP%20Standards\Meeting%20Documents\TSGR1_102\Docs\R1-2005211.zip" TargetMode="External"/><Relationship Id="rId88" Type="http://schemas.openxmlformats.org/officeDocument/2006/relationships/hyperlink" Target="file:///C:\Users\wanshic\OneDrive%20-%20Qualcomm\Documents\Standards\3GPP%20Standards\Meeting%20Documents\TSGR1_102\Docs\R1-2005216.zip" TargetMode="External"/><Relationship Id="rId111" Type="http://schemas.openxmlformats.org/officeDocument/2006/relationships/hyperlink" Target="file:///C:\Users\wanshic\OneDrive%20-%20Qualcomm\Documents\Standards\3GPP%20Standards\Meeting%20Documents\TSGR1_102\Docs\R1-2005492.zip" TargetMode="External"/><Relationship Id="rId132" Type="http://schemas.openxmlformats.org/officeDocument/2006/relationships/hyperlink" Target="file:///C:\Users\wanshic\OneDrive%20-%20Qualcomm\Documents\Standards\3GPP%20Standards\Meeting%20Documents\TSGR1_102\Docs\R1-2006083.zip" TargetMode="External"/><Relationship Id="rId153" Type="http://schemas.openxmlformats.org/officeDocument/2006/relationships/hyperlink" Target="file:///C:\Users\wanshic\OneDrive%20-%20Qualcomm\Documents\Standards\3GPP%20Standards\Meeting%20Documents\TSGR1_102\Docs\R1-2006934.zip" TargetMode="External"/><Relationship Id="rId15" Type="http://schemas.openxmlformats.org/officeDocument/2006/relationships/hyperlink" Target="file:///C:\Users\wanshic\OneDrive%20-%20Qualcomm\Documents\Standards\3GPP%20Standards\Meeting%20Documents\TSGR1_102\Docs\R1-2006926.zip" TargetMode="External"/><Relationship Id="rId36" Type="http://schemas.openxmlformats.org/officeDocument/2006/relationships/hyperlink" Target="file:///C:\Users\wanshic\OneDrive%20-%20Qualcomm\Documents\Standards\3GPP%20Standards\Meeting%20Documents\TSGR1_102\Docs\R1-2006759.zip" TargetMode="External"/><Relationship Id="rId57" Type="http://schemas.openxmlformats.org/officeDocument/2006/relationships/hyperlink" Target="file:///C:\Users\wanshic\OneDrive%20-%20Qualcomm\Documents\Standards\3GPP%20Standards\Meeting%20Documents\TSGR1_102\Docs\R1-2006451.zip" TargetMode="External"/><Relationship Id="rId106" Type="http://schemas.openxmlformats.org/officeDocument/2006/relationships/hyperlink" Target="file:///C:\Users\wanshic\OneDrive%20-%20Qualcomm\Documents\Standards\3GPP%20Standards\Meeting%20Documents\TSGR1_102\Docs\R1-2005324.zip" TargetMode="External"/><Relationship Id="rId127" Type="http://schemas.openxmlformats.org/officeDocument/2006/relationships/hyperlink" Target="file:///C:\Users\wanshic\OneDrive%20-%20Qualcomm\Documents\Standards\3GPP%20Standards\Meeting%20Documents\TSGR1_102\Docs\R1-2006078.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2\Docs\R1-2006617.zip" TargetMode="External"/><Relationship Id="rId52" Type="http://schemas.openxmlformats.org/officeDocument/2006/relationships/hyperlink" Target="file:///C:\Users\wanshic\OneDrive%20-%20Qualcomm\Documents\Standards\3GPP%20Standards\Meeting%20Documents\TSGR1_102\Docs\R1-2005505.zip" TargetMode="External"/><Relationship Id="rId73" Type="http://schemas.openxmlformats.org/officeDocument/2006/relationships/hyperlink" Target="file:///C:\Users\wanshic\OneDrive%20-%20Qualcomm\Documents\Standards\3GPP%20Standards\Meeting%20Documents\TSGR1_102\Docs\R1-2006081.zip" TargetMode="External"/><Relationship Id="rId78" Type="http://schemas.openxmlformats.org/officeDocument/2006/relationships/hyperlink" Target="file:///C:\Users\wanshic\OneDrive%20-%20Qualcomm\Documents\Standards\3GPP%20Standards\Meeting%20Documents\TSGR1_102\Docs\R1-2005206.zip" TargetMode="External"/><Relationship Id="rId94" Type="http://schemas.openxmlformats.org/officeDocument/2006/relationships/hyperlink" Target="file:///C:\Users\wanshic\OneDrive%20-%20Qualcomm\Documents\Standards\3GPP%20Standards\Meeting%20Documents\TSGR1_102\Docs\R1-2005222.zip" TargetMode="External"/><Relationship Id="rId99" Type="http://schemas.openxmlformats.org/officeDocument/2006/relationships/hyperlink" Target="file:///C:\Users\wanshic\OneDrive%20-%20Qualcomm\Documents\Standards\3GPP%20Standards\Meeting%20Documents\TSGR1_102\Docs\R1-2005227.zip" TargetMode="External"/><Relationship Id="rId101" Type="http://schemas.openxmlformats.org/officeDocument/2006/relationships/hyperlink" Target="file:///C:\Users\wanshic\OneDrive%20-%20Qualcomm\Documents\Standards\3GPP%20Standards\Meeting%20Documents\TSGR1_102\Docs\R1-2005229.zip" TargetMode="External"/><Relationship Id="rId122" Type="http://schemas.openxmlformats.org/officeDocument/2006/relationships/hyperlink" Target="file:///C:\Users\wanshic\OneDrive%20-%20Qualcomm\Documents\Standards\3GPP%20Standards\Meeting%20Documents\TSGR1_102\Docs\R1-2005818.zip" TargetMode="External"/><Relationship Id="rId143" Type="http://schemas.openxmlformats.org/officeDocument/2006/relationships/hyperlink" Target="file:///C:\Users\wanshic\OneDrive%20-%20Qualcomm\Documents\Standards\3GPP%20Standards\Meeting%20Documents\TSGR1_102\Docs\R1-2006617.zip" TargetMode="External"/><Relationship Id="rId148" Type="http://schemas.openxmlformats.org/officeDocument/2006/relationships/hyperlink" Target="file:///C:\Users\wanshic\OneDrive%20-%20Qualcomm\Documents\Standards\3GPP%20Standards\Meeting%20Documents\TSGR1_102\Docs\R1-2006759.zip" TargetMode="External"/><Relationship Id="rId16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wanshic\OneDrive%20-%20Qualcomm\Documents\Standards\3GPP%20Standards\Meeting%20Documents\TSGR1_102\Docs\R1-2005491.zip" TargetMode="External"/><Relationship Id="rId47" Type="http://schemas.openxmlformats.org/officeDocument/2006/relationships/hyperlink" Target="file:///C:\Users\wanshic\OneDrive%20-%20Qualcomm\Documents\Standards\3GPP%20Standards\Meeting%20Documents\TSGR1_102\Docs\R1-2005652.zip" TargetMode="External"/><Relationship Id="rId68" Type="http://schemas.openxmlformats.org/officeDocument/2006/relationships/hyperlink" Target="file:///C:\Users\wanshic\OneDrive%20-%20Qualcomm\Documents\Standards\3GPP%20Standards\Meeting%20Documents\TSGR1_102\Docs\R1-2005225.zip" TargetMode="External"/><Relationship Id="rId89" Type="http://schemas.openxmlformats.org/officeDocument/2006/relationships/hyperlink" Target="file:///C:\Users\wanshic\OneDrive%20-%20Qualcomm\Documents\Standards\3GPP%20Standards\Meeting%20Documents\TSGR1_102\Docs\R1-2005217.zip" TargetMode="External"/><Relationship Id="rId112" Type="http://schemas.openxmlformats.org/officeDocument/2006/relationships/hyperlink" Target="file:///C:\Users\wanshic\OneDrive%20-%20Qualcomm\Documents\Standards\3GPP%20Standards\Meeting%20Documents\TSGR1_102\Docs\R1-2005505.zip" TargetMode="External"/><Relationship Id="rId133" Type="http://schemas.openxmlformats.org/officeDocument/2006/relationships/hyperlink" Target="file:///C:\Users\wanshic\OneDrive%20-%20Qualcomm\Documents\Standards\3GPP%20Standards\Meeting%20Documents\TSGR1_102\Docs\R1-2006185.zip" TargetMode="External"/><Relationship Id="rId154" Type="http://schemas.openxmlformats.org/officeDocument/2006/relationships/hyperlink" Target="file:///C:\Users\wanshic\OneDrive%20-%20Qualcomm\Documents\Standards\3GPP%20Standards\Meeting%20Documents\TSGR1_102\Docs\R1-2006935.zip" TargetMode="External"/><Relationship Id="rId16" Type="http://schemas.openxmlformats.org/officeDocument/2006/relationships/hyperlink" Target="file:///C:\Users\wanshic\OneDrive%20-%20Qualcomm\Documents\Standards\3GPP%20Standards\Meeting%20Documents\TSGR1_102\Docs\R1-2005324.zip" TargetMode="External"/><Relationship Id="rId37" Type="http://schemas.openxmlformats.org/officeDocument/2006/relationships/hyperlink" Target="file:///C:\Users\wanshic\OneDrive%20-%20Qualcomm\Documents\Standards\3GPP%20Standards\Meeting%20Documents\TSGR1_102\Docs\R1-2006940.zip" TargetMode="External"/><Relationship Id="rId58" Type="http://schemas.openxmlformats.org/officeDocument/2006/relationships/hyperlink" Target="file:///C:\Users\wanshic\OneDrive%20-%20Qualcomm\Documents\Standards\3GPP%20Standards\Meeting%20Documents\TSGR1_102\Docs\R1-2006944.zip" TargetMode="External"/><Relationship Id="rId79" Type="http://schemas.openxmlformats.org/officeDocument/2006/relationships/hyperlink" Target="file:///C:\Users\wanshic\OneDrive%20-%20Qualcomm\Documents\Standards\3GPP%20Standards\Meeting%20Documents\TSGR1_102\Docs\R1-2005207.zip" TargetMode="External"/><Relationship Id="rId102" Type="http://schemas.openxmlformats.org/officeDocument/2006/relationships/hyperlink" Target="file:///C:\Users\wanshic\OneDrive%20-%20Qualcomm\Documents\Standards\3GPP%20Standards\Meeting%20Documents\TSGR1_102\Docs\R1-2005230.zip" TargetMode="External"/><Relationship Id="rId123" Type="http://schemas.openxmlformats.org/officeDocument/2006/relationships/hyperlink" Target="file:///C:\Users\wanshic\OneDrive%20-%20Qualcomm\Documents\Standards\3GPP%20Standards\Meeting%20Documents\TSGR1_102\Docs\R1-2005994.zip" TargetMode="External"/><Relationship Id="rId144" Type="http://schemas.openxmlformats.org/officeDocument/2006/relationships/hyperlink" Target="file:///C:\Users\wanshic\OneDrive%20-%20Qualcomm\Documents\Standards\3GPP%20Standards\Meeting%20Documents\TSGR1_102\Docs\R1-2006647.zip" TargetMode="External"/><Relationship Id="rId90" Type="http://schemas.openxmlformats.org/officeDocument/2006/relationships/hyperlink" Target="file:///C:\Users\wanshic\OneDrive%20-%20Qualcomm\Documents\Standards\3GPP%20Standards\Meeting%20Documents\TSGR1_102\Docs\R1-2005218.zip" TargetMode="External"/><Relationship Id="rId165" Type="http://schemas.openxmlformats.org/officeDocument/2006/relationships/footer" Target="footer1.xml"/><Relationship Id="rId27" Type="http://schemas.openxmlformats.org/officeDocument/2006/relationships/hyperlink" Target="file:///C:\Users\wanshic\OneDrive%20-%20Qualcomm\Documents\Standards\3GPP%20Standards\Meeting%20Documents\TSGR1_102\Docs\R1-2005651.zip" TargetMode="External"/><Relationship Id="rId48" Type="http://schemas.openxmlformats.org/officeDocument/2006/relationships/hyperlink" Target="file:///C:\Users\wanshic\OneDrive%20-%20Qualcomm\Documents\Standards\3GPP%20Standards\Meeting%20Documents\TSGR1_102\Docs\R1-2005654.zip" TargetMode="External"/><Relationship Id="rId69" Type="http://schemas.openxmlformats.org/officeDocument/2006/relationships/hyperlink" Target="file:///C:\Users\wanshic\OneDrive%20-%20Qualcomm\Documents\Standards\3GPP%20Standards\Meeting%20Documents\TSGR1_102\Docs\R1-2005229.zip" TargetMode="External"/><Relationship Id="rId113" Type="http://schemas.openxmlformats.org/officeDocument/2006/relationships/hyperlink" Target="file:///C:\Users\wanshic\OneDrive%20-%20Qualcomm\Documents\Standards\3GPP%20Standards\Meeting%20Documents\TSGR1_102\Docs\R1-2005518.zip" TargetMode="External"/><Relationship Id="rId134" Type="http://schemas.openxmlformats.org/officeDocument/2006/relationships/hyperlink" Target="file:///C:\Users\wanshic\OneDrive%20-%20Qualcomm\Documents\Standards\3GPP%20Standards\Meeting%20Documents\TSGR1_102\Docs\R1-2006334.zip" TargetMode="External"/><Relationship Id="rId80" Type="http://schemas.openxmlformats.org/officeDocument/2006/relationships/hyperlink" Target="file:///C:\Users\wanshic\OneDrive%20-%20Qualcomm\Documents\Standards\3GPP%20Standards\Meeting%20Documents\TSGR1_102\Docs\R1-2005208.zip" TargetMode="External"/><Relationship Id="rId155" Type="http://schemas.openxmlformats.org/officeDocument/2006/relationships/hyperlink" Target="file:///C:\Users\wanshic\OneDrive%20-%20Qualcomm\Documents\Standards\3GPP%20Standards\Meeting%20Documents\TSGR1_102\Docs\R1-20069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FC6044-4612-4F6F-BCA2-9172C454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8</TotalTime>
  <Pages>17</Pages>
  <Words>7335</Words>
  <Characters>41812</Characters>
  <Application>Microsoft Office Word</Application>
  <DocSecurity>0</DocSecurity>
  <Lines>348</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49049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Xueming Pan</cp:lastModifiedBy>
  <cp:revision>6</cp:revision>
  <cp:lastPrinted>2014-11-07T05:38:00Z</cp:lastPrinted>
  <dcterms:created xsi:type="dcterms:W3CDTF">2020-08-11T12:39:00Z</dcterms:created>
  <dcterms:modified xsi:type="dcterms:W3CDTF">2020-08-12T00:24:00Z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C:\Users\youngbum.kim\AppData\Local\Temp\Temp1_draft R1-200xxxx RAN1#102-e preparation phase on LSs v1.zip\draft R1-200xxxx RAN1#102-e preparation phase on LSs v1.docx</vt:lpwstr>
  </property>
</Properties>
</file>