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4E300" w14:textId="055678A9" w:rsidR="00915D73" w:rsidRPr="00915D73" w:rsidRDefault="00CA0A77" w:rsidP="00915D73">
      <w:pPr>
        <w:tabs>
          <w:tab w:val="right" w:pos="9639"/>
        </w:tabs>
        <w:spacing w:after="100" w:afterAutospacing="1"/>
        <w:rPr>
          <w:rFonts w:ascii="Arial" w:eastAsia="MS Mincho"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bookmarkEnd w:id="1"/>
      <w:r w:rsidR="00431B0C" w:rsidRPr="00431B0C">
        <w:rPr>
          <w:rFonts w:ascii="Arial" w:hAnsi="Arial" w:cs="Arial"/>
          <w:b/>
          <w:sz w:val="24"/>
          <w:szCs w:val="24"/>
          <w:lang w:eastAsia="zh-CN"/>
        </w:rPr>
        <w:t>RP-211579</w:t>
      </w:r>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5BF5552F" w14:textId="77777777" w:rsidR="00615EBB" w:rsidRDefault="00615EBB" w:rsidP="00915D73">
      <w:pPr>
        <w:spacing w:after="120"/>
        <w:ind w:left="1985" w:hanging="1985"/>
        <w:rPr>
          <w:rFonts w:ascii="Arial" w:eastAsia="MS Mincho" w:hAnsi="Arial" w:cs="Arial"/>
          <w:b/>
          <w:sz w:val="22"/>
        </w:rPr>
      </w:pPr>
    </w:p>
    <w:p w14:paraId="6DD1D246" w14:textId="77777777" w:rsidR="00C24D2F" w:rsidRPr="00431B0C"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en-US" w:eastAsia="zh-CN"/>
        </w:rPr>
      </w:pPr>
      <w:r w:rsidRPr="00431B0C">
        <w:rPr>
          <w:rFonts w:ascii="Arial" w:eastAsia="MS Mincho" w:hAnsi="Arial" w:cs="Arial"/>
          <w:b/>
          <w:color w:val="000000"/>
          <w:sz w:val="22"/>
          <w:lang w:val="en-US"/>
        </w:rPr>
        <w:t xml:space="preserve">Agenda </w:t>
      </w:r>
      <w:r w:rsidR="007D19B7" w:rsidRPr="00431B0C">
        <w:rPr>
          <w:rFonts w:ascii="Arial" w:eastAsia="MS Mincho" w:hAnsi="Arial" w:cs="Arial"/>
          <w:b/>
          <w:color w:val="000000"/>
          <w:sz w:val="22"/>
          <w:lang w:val="en-US"/>
        </w:rPr>
        <w:t>item</w:t>
      </w:r>
      <w:r w:rsidRPr="00431B0C">
        <w:rPr>
          <w:rFonts w:ascii="Arial" w:eastAsia="MS Mincho" w:hAnsi="Arial" w:cs="Arial"/>
          <w:b/>
          <w:color w:val="000000"/>
          <w:sz w:val="22"/>
          <w:lang w:val="en-US"/>
        </w:rPr>
        <w:t>:</w:t>
      </w:r>
      <w:r w:rsidRPr="00431B0C">
        <w:rPr>
          <w:rFonts w:ascii="Arial" w:eastAsia="MS Mincho" w:hAnsi="Arial" w:cs="Arial"/>
          <w:b/>
          <w:color w:val="000000"/>
          <w:sz w:val="22"/>
          <w:lang w:val="en-US"/>
        </w:rPr>
        <w:tab/>
      </w:r>
      <w:r w:rsidRPr="00431B0C">
        <w:rPr>
          <w:rFonts w:ascii="Arial" w:eastAsia="MS Mincho" w:hAnsi="Arial" w:cs="Arial"/>
          <w:b/>
          <w:color w:val="000000"/>
          <w:sz w:val="22"/>
          <w:lang w:val="en-US" w:eastAsia="ja-JP"/>
        </w:rPr>
        <w:tab/>
      </w:r>
      <w:r w:rsidRPr="00431B0C">
        <w:rPr>
          <w:rFonts w:ascii="Arial" w:eastAsia="MS Mincho" w:hAnsi="Arial" w:cs="Arial"/>
          <w:b/>
          <w:color w:val="000000"/>
          <w:sz w:val="22"/>
          <w:lang w:val="en-US" w:eastAsia="ja-JP"/>
        </w:rPr>
        <w:tab/>
      </w:r>
      <w:r w:rsidR="00A100D1" w:rsidRPr="00431B0C">
        <w:rPr>
          <w:rFonts w:ascii="Arial" w:eastAsia="MS Mincho" w:hAnsi="Arial" w:cs="Arial"/>
          <w:bCs/>
          <w:color w:val="000000"/>
          <w:sz w:val="22"/>
          <w:lang w:val="en-US" w:eastAsia="ja-JP"/>
        </w:rPr>
        <w:t>9.7.4.9</w:t>
      </w:r>
    </w:p>
    <w:p w14:paraId="257CBE58" w14:textId="0392D092"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w:t>
      </w:r>
      <w:r w:rsidR="009D4D25">
        <w:rPr>
          <w:rFonts w:ascii="Arial" w:hAnsi="Arial" w:cs="Arial"/>
          <w:color w:val="000000"/>
          <w:sz w:val="22"/>
          <w:lang w:eastAsia="zh-CN"/>
        </w:rPr>
        <w:t>Vice Chair</w:t>
      </w:r>
      <w:r w:rsidR="00BD6B23">
        <w:rPr>
          <w:rFonts w:ascii="Arial" w:hAnsi="Arial" w:cs="Arial"/>
          <w:color w:val="000000"/>
          <w:sz w:val="22"/>
          <w:lang w:eastAsia="zh-CN"/>
        </w:rPr>
        <w:t xml:space="preserve">,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3D9EF3A3"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5F57A80"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05694284" w14:textId="77777777" w:rsidR="005D7AF8" w:rsidRDefault="00915D73" w:rsidP="00064B6B">
      <w:pPr>
        <w:pStyle w:val="Heading1"/>
        <w:rPr>
          <w:lang w:eastAsia="zh-CN"/>
        </w:rPr>
      </w:pPr>
      <w:r w:rsidRPr="005D7AF8">
        <w:rPr>
          <w:rFonts w:hint="eastAsia"/>
          <w:lang w:eastAsia="ja-JP"/>
        </w:rPr>
        <w:t>Introduction</w:t>
      </w:r>
    </w:p>
    <w:p w14:paraId="32297667"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D5D1F0A"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CF3"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30B956D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448989"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67F49FC9"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87CAD69"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3215426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4A1382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861A3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EA2DE07"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392C7D9F"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ADC16BF"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32E7F63"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4C4D193"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0DA89D04"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189C672A"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56D666D2"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69D9DD97"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6616E7E2"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17CAB6E0"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5EB30EF9"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A337002"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225D083F"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661214C1"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E18F8B3"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6523EA7"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6C3A3820"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10880AF4"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75CEE2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F09BE80"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3DDF551"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1518DC7A" w14:textId="77777777" w:rsidR="00403FD8" w:rsidRPr="00DB3A43" w:rsidRDefault="00403FD8" w:rsidP="00403FD8">
            <w:pPr>
              <w:spacing w:before="60" w:after="60"/>
            </w:pPr>
            <w:r w:rsidRPr="00DB3A43">
              <w:t>MediaTek Inc.</w:t>
            </w:r>
          </w:p>
        </w:tc>
      </w:tr>
      <w:tr w:rsidR="00403FD8" w:rsidRPr="00DB3A43" w14:paraId="26D63EF0"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CDBD794"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38EA07A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0533948B" w14:textId="77777777" w:rsidR="00403FD8" w:rsidRPr="00DB3A43" w:rsidRDefault="00403FD8" w:rsidP="00403FD8">
            <w:pPr>
              <w:spacing w:before="60" w:after="60"/>
            </w:pPr>
            <w:r w:rsidRPr="00DB3A43">
              <w:t>vivo</w:t>
            </w:r>
          </w:p>
        </w:tc>
      </w:tr>
      <w:tr w:rsidR="00403FD8" w:rsidRPr="005E658C" w14:paraId="602721C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43937A3"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22180F68"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1013BC2F" w14:textId="77777777" w:rsidR="00403FD8" w:rsidRPr="00DB3A43" w:rsidRDefault="00403FD8" w:rsidP="00403FD8">
            <w:pPr>
              <w:spacing w:before="60" w:after="60"/>
            </w:pPr>
            <w:r w:rsidRPr="00DB3A43">
              <w:t>Apple</w:t>
            </w:r>
          </w:p>
        </w:tc>
      </w:tr>
    </w:tbl>
    <w:p w14:paraId="5847ACCD" w14:textId="77777777" w:rsidR="00DB3A43" w:rsidRDefault="00DB3A43" w:rsidP="008865E9">
      <w:pPr>
        <w:rPr>
          <w:iCs/>
          <w:color w:val="000000" w:themeColor="text1"/>
          <w:lang w:eastAsia="zh-CN"/>
        </w:rPr>
      </w:pPr>
    </w:p>
    <w:p w14:paraId="50BD28B0" w14:textId="77777777" w:rsidR="003A3722" w:rsidRDefault="00C351C4" w:rsidP="00C351C4">
      <w:pPr>
        <w:pStyle w:val="Heading2"/>
      </w:pPr>
      <w:r>
        <w:t>Summary of proposals</w:t>
      </w:r>
    </w:p>
    <w:p w14:paraId="03CEB737"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09E0F423" w14:textId="77777777" w:rsidTr="000445FD">
        <w:tc>
          <w:tcPr>
            <w:tcW w:w="1271" w:type="dxa"/>
          </w:tcPr>
          <w:p w14:paraId="2C577334"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31EB4A8A"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A974FE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77C661BB" w14:textId="77777777" w:rsidTr="000445FD">
        <w:tc>
          <w:tcPr>
            <w:tcW w:w="1271" w:type="dxa"/>
          </w:tcPr>
          <w:p w14:paraId="1602A46E" w14:textId="77777777" w:rsidR="00D518C4" w:rsidRPr="008C446F" w:rsidRDefault="00F2149D" w:rsidP="005D071D">
            <w:pPr>
              <w:spacing w:after="120"/>
            </w:pPr>
            <w:r w:rsidRPr="008C446F">
              <w:t>RP-211161</w:t>
            </w:r>
          </w:p>
        </w:tc>
        <w:tc>
          <w:tcPr>
            <w:tcW w:w="1389" w:type="dxa"/>
          </w:tcPr>
          <w:p w14:paraId="7E6ACEE6" w14:textId="77777777" w:rsidR="00D518C4" w:rsidRPr="008C446F" w:rsidRDefault="00F2149D" w:rsidP="005D071D">
            <w:pPr>
              <w:spacing w:after="120"/>
            </w:pPr>
            <w:r w:rsidRPr="008C446F">
              <w:t>vivo</w:t>
            </w:r>
          </w:p>
        </w:tc>
        <w:tc>
          <w:tcPr>
            <w:tcW w:w="6971" w:type="dxa"/>
          </w:tcPr>
          <w:p w14:paraId="62903D92" w14:textId="77777777" w:rsidR="005D071D" w:rsidRPr="008C446F" w:rsidRDefault="005D071D" w:rsidP="005D071D">
            <w:pPr>
              <w:pStyle w:val="Caption"/>
              <w:spacing w:before="0"/>
              <w:rPr>
                <w:b w:val="0"/>
              </w:rPr>
            </w:pPr>
            <w:r w:rsidRPr="008C446F">
              <w:rPr>
                <w:b w:val="0"/>
              </w:rPr>
              <w:t>Proposal 1: Add the three new scenarios into the scope of the HO with PSCell in FeRRM WI.</w:t>
            </w:r>
          </w:p>
          <w:p w14:paraId="5296F928" w14:textId="77777777" w:rsidR="005D071D" w:rsidRPr="008C446F" w:rsidRDefault="005D071D" w:rsidP="00246A8E">
            <w:pPr>
              <w:pStyle w:val="Caption"/>
              <w:numPr>
                <w:ilvl w:val="0"/>
                <w:numId w:val="3"/>
              </w:numPr>
              <w:spacing w:before="0"/>
              <w:rPr>
                <w:b w:val="0"/>
              </w:rPr>
            </w:pPr>
            <w:r w:rsidRPr="008C446F">
              <w:rPr>
                <w:b w:val="0"/>
              </w:rPr>
              <w:t>from NR SA to NE-DC</w:t>
            </w:r>
          </w:p>
          <w:p w14:paraId="04E15BAF" w14:textId="77777777" w:rsidR="005D071D" w:rsidRPr="008C446F" w:rsidRDefault="005D071D" w:rsidP="00246A8E">
            <w:pPr>
              <w:pStyle w:val="Caption"/>
              <w:numPr>
                <w:ilvl w:val="0"/>
                <w:numId w:val="3"/>
              </w:numPr>
              <w:spacing w:before="0"/>
              <w:rPr>
                <w:b w:val="0"/>
              </w:rPr>
            </w:pPr>
            <w:r w:rsidRPr="008C446F">
              <w:rPr>
                <w:b w:val="0"/>
              </w:rPr>
              <w:t>from NR SA to NR-DC</w:t>
            </w:r>
          </w:p>
          <w:p w14:paraId="54870E7B" w14:textId="77777777" w:rsidR="005D071D" w:rsidRPr="00431B0C" w:rsidRDefault="00885DCE" w:rsidP="00DC3C7D">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nb-NO"/>
              </w:rPr>
            </w:pPr>
            <w:r w:rsidRPr="00431B0C">
              <w:rPr>
                <w:b w:val="0"/>
                <w:lang w:val="nb-NO"/>
              </w:rPr>
              <w:t>from LTE SA to EN-DC</w:t>
            </w:r>
          </w:p>
          <w:p w14:paraId="5C437094" w14:textId="77777777" w:rsidR="005D071D" w:rsidRPr="008C446F" w:rsidRDefault="005D071D" w:rsidP="005D071D">
            <w:pPr>
              <w:pStyle w:val="Caption"/>
              <w:spacing w:before="0"/>
              <w:rPr>
                <w:b w:val="0"/>
              </w:rPr>
            </w:pPr>
            <w:r w:rsidRPr="008C446F">
              <w:rPr>
                <w:b w:val="0"/>
              </w:rPr>
              <w:t>Proposal 2: No TU change is needed by adding the new scenarios.</w:t>
            </w:r>
          </w:p>
          <w:p w14:paraId="2242CD30" w14:textId="77777777" w:rsidR="00D518C4" w:rsidRPr="008C446F" w:rsidRDefault="005D071D" w:rsidP="005D071D">
            <w:pPr>
              <w:pStyle w:val="Caption"/>
              <w:spacing w:before="0"/>
              <w:rPr>
                <w:b w:val="0"/>
              </w:rPr>
            </w:pPr>
            <w:r w:rsidRPr="008C446F">
              <w:rPr>
                <w:b w:val="0"/>
              </w:rPr>
              <w:t>Proposal 3: Whether NR-U is in the scope of HO with PSCell in FeRRM WI needs to be clarified.</w:t>
            </w:r>
          </w:p>
        </w:tc>
      </w:tr>
      <w:tr w:rsidR="00D518C4" w14:paraId="2A90C377" w14:textId="77777777" w:rsidTr="000445FD">
        <w:trPr>
          <w:trHeight w:val="60"/>
        </w:trPr>
        <w:tc>
          <w:tcPr>
            <w:tcW w:w="1271" w:type="dxa"/>
          </w:tcPr>
          <w:p w14:paraId="10A04516"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6F87241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2E80BB62"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1BA17273"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1BB06312"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58D57358"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2" w:name="_Hlk73469580"/>
            <w:r w:rsidRPr="008C446F">
              <w:rPr>
                <w:lang w:eastAsia="zh-CN"/>
              </w:rPr>
              <w:t>PSCell addition delay requirements</w:t>
            </w:r>
          </w:p>
          <w:p w14:paraId="0FB6CD9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72F9CC6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2"/>
          <w:p w14:paraId="7424891A" w14:textId="77777777" w:rsidR="005757B6" w:rsidRPr="008C446F" w:rsidRDefault="005757B6" w:rsidP="005757B6">
            <w:pPr>
              <w:pStyle w:val="Caption"/>
              <w:spacing w:before="0" w:after="0"/>
              <w:rPr>
                <w:b w:val="0"/>
              </w:rPr>
            </w:pPr>
            <w:r w:rsidRPr="008C446F">
              <w:rPr>
                <w:b w:val="0"/>
              </w:rPr>
              <w:t>Proposal 4: RRM requirements for UE capability ‘NeedForGap’ are to be specified in a new WI in Rel-17.</w:t>
            </w:r>
          </w:p>
          <w:p w14:paraId="38AC8F13" w14:textId="77777777" w:rsidR="005757B6" w:rsidRPr="008C446F" w:rsidRDefault="005757B6" w:rsidP="005757B6">
            <w:pPr>
              <w:pStyle w:val="Caption"/>
              <w:spacing w:before="0" w:after="0"/>
              <w:rPr>
                <w:b w:val="0"/>
              </w:rPr>
            </w:pPr>
            <w:r w:rsidRPr="008C446F">
              <w:rPr>
                <w:b w:val="0"/>
              </w:rPr>
              <w:t>Proposal 5: Whether RRM requirements for UE capability ‘NeedForGap’ are specified in release independent from Rel-16 are decided in WI phase.</w:t>
            </w:r>
          </w:p>
          <w:p w14:paraId="4EF9A3A5" w14:textId="77777777" w:rsidR="005757B6" w:rsidRPr="008C446F" w:rsidRDefault="005757B6" w:rsidP="005757B6">
            <w:pPr>
              <w:pStyle w:val="Caption"/>
              <w:spacing w:before="0" w:after="0"/>
              <w:rPr>
                <w:b w:val="0"/>
              </w:rPr>
            </w:pPr>
            <w:r w:rsidRPr="008C446F">
              <w:rPr>
                <w:b w:val="0"/>
              </w:rPr>
              <w:t>Proposal 6: Objectives for RRM requirements for UE capability ‘NeedForGap’ are</w:t>
            </w:r>
          </w:p>
          <w:p w14:paraId="5A07BF51"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3" w:name="_Hlk73469830"/>
            <w:r w:rsidRPr="008C446F">
              <w:rPr>
                <w:lang w:eastAsia="zh-CN"/>
              </w:rPr>
              <w:t>RRM requirements for UE capability ‘NeedForGap’ are applied to NR SA only.</w:t>
            </w:r>
          </w:p>
          <w:p w14:paraId="7643601D"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11CB22A3"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8FC827C"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A269C86"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464F937A"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75D97E2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33C92E9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3"/>
          <w:p w14:paraId="480CB536" w14:textId="77777777" w:rsidR="00D518C4" w:rsidRPr="008C446F" w:rsidRDefault="00D518C4" w:rsidP="005757B6">
            <w:pPr>
              <w:snapToGrid w:val="0"/>
              <w:spacing w:after="0"/>
              <w:rPr>
                <w:lang w:val="en-US" w:eastAsia="zh-CN"/>
              </w:rPr>
            </w:pPr>
          </w:p>
        </w:tc>
      </w:tr>
      <w:tr w:rsidR="00D518C4" w14:paraId="054A216C" w14:textId="77777777" w:rsidTr="000445FD">
        <w:tc>
          <w:tcPr>
            <w:tcW w:w="1271" w:type="dxa"/>
          </w:tcPr>
          <w:p w14:paraId="0EA786D2"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BEBF0EB"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35863DEA"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A020BFA"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3B926B15"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7B22E8CE"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50FC45F9" w14:textId="77777777" w:rsidTr="000445FD">
        <w:trPr>
          <w:trHeight w:val="60"/>
        </w:trPr>
        <w:tc>
          <w:tcPr>
            <w:tcW w:w="1271" w:type="dxa"/>
          </w:tcPr>
          <w:p w14:paraId="07F0E602"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FB48FED"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0D024F97"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2CB41B30"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1483D74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non-contiguous CA/EN-DC MRTD requirements [2]</w:t>
            </w:r>
          </w:p>
          <w:p w14:paraId="20E6ACA4"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C79CDF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77E06EE0" w14:textId="77777777" w:rsidR="00163A67" w:rsidRPr="008C446F" w:rsidRDefault="00163A67" w:rsidP="00163A67">
            <w:pPr>
              <w:spacing w:after="0"/>
              <w:jc w:val="both"/>
              <w:rPr>
                <w:lang w:val="en-US" w:eastAsia="zh-CN"/>
              </w:rPr>
            </w:pPr>
          </w:p>
          <w:p w14:paraId="780A6CE6"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300B88D"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0DB4E2F3"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6F734311"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33E0C542"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0DCCB0CA" w14:textId="77777777" w:rsidTr="000445FD">
        <w:tc>
          <w:tcPr>
            <w:tcW w:w="1271" w:type="dxa"/>
          </w:tcPr>
          <w:p w14:paraId="791548DB" w14:textId="77777777" w:rsidR="00D518C4" w:rsidRPr="008C446F" w:rsidRDefault="003E6995" w:rsidP="00CA476B">
            <w:pPr>
              <w:spacing w:after="120"/>
              <w:rPr>
                <w:rFonts w:eastAsia="DengXian"/>
                <w:lang w:val="en-US" w:eastAsia="zh-CN"/>
              </w:rPr>
            </w:pPr>
            <w:r w:rsidRPr="008C446F">
              <w:t>RP-211348</w:t>
            </w:r>
          </w:p>
        </w:tc>
        <w:tc>
          <w:tcPr>
            <w:tcW w:w="1389" w:type="dxa"/>
          </w:tcPr>
          <w:p w14:paraId="4098ECE0"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45C415D5" w14:textId="77777777" w:rsidR="00CD10C3" w:rsidRPr="00CD10C3" w:rsidRDefault="00CD10C3" w:rsidP="00CD10C3">
            <w:pPr>
              <w:spacing w:after="0"/>
              <w:jc w:val="both"/>
              <w:rPr>
                <w:lang w:val="en-US" w:eastAsia="zh-CN"/>
              </w:rPr>
            </w:pPr>
            <w:r w:rsidRPr="00CD10C3">
              <w:rPr>
                <w:lang w:val="en-US" w:eastAsia="zh-CN"/>
              </w:rPr>
              <w:t>Work scope:</w:t>
            </w:r>
          </w:p>
          <w:p w14:paraId="0E8658A9"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5303FB6C"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5AD148A2"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14:paraId="29DC45FF"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lastRenderedPageBreak/>
              <w:t>Study the related requirements, such as CSSF, measurement period, scheduling restriction etc.</w:t>
            </w:r>
          </w:p>
          <w:p w14:paraId="027604A2"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49C68C9" w14:textId="77777777" w:rsidR="00CD10C3" w:rsidRPr="00CD10C3" w:rsidRDefault="00CD10C3" w:rsidP="00CD10C3">
            <w:pPr>
              <w:spacing w:after="0"/>
              <w:jc w:val="both"/>
              <w:rPr>
                <w:lang w:val="en-US" w:eastAsia="zh-CN"/>
              </w:rPr>
            </w:pPr>
            <w:r w:rsidRPr="00CD10C3">
              <w:rPr>
                <w:lang w:val="en-US" w:eastAsia="zh-CN"/>
              </w:rPr>
              <w:t>Release:</w:t>
            </w:r>
          </w:p>
          <w:p w14:paraId="7F6CA7C2"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066CABEA" w14:textId="77777777" w:rsidR="00CD10C3" w:rsidRPr="00CD10C3" w:rsidRDefault="00CD10C3" w:rsidP="00CD10C3">
            <w:pPr>
              <w:spacing w:after="0"/>
              <w:jc w:val="both"/>
              <w:rPr>
                <w:lang w:val="en-US" w:eastAsia="zh-CN"/>
              </w:rPr>
            </w:pPr>
            <w:r w:rsidRPr="00CD10C3">
              <w:rPr>
                <w:lang w:val="en-US" w:eastAsia="zh-CN"/>
              </w:rPr>
              <w:t>Timeline/TU:</w:t>
            </w:r>
          </w:p>
          <w:p w14:paraId="120BF0AD"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6F1CC6F4"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3E0981FE" w14:textId="77777777" w:rsidR="00D518C4" w:rsidRPr="008C446F" w:rsidRDefault="00D518C4" w:rsidP="00CD10C3">
            <w:pPr>
              <w:spacing w:after="0"/>
              <w:jc w:val="both"/>
              <w:rPr>
                <w:lang w:val="en-US" w:eastAsia="zh-CN"/>
              </w:rPr>
            </w:pPr>
          </w:p>
        </w:tc>
      </w:tr>
      <w:tr w:rsidR="00D518C4" w14:paraId="7EE02105" w14:textId="77777777" w:rsidTr="000445FD">
        <w:trPr>
          <w:trHeight w:val="60"/>
        </w:trPr>
        <w:tc>
          <w:tcPr>
            <w:tcW w:w="1271" w:type="dxa"/>
          </w:tcPr>
          <w:p w14:paraId="00A6DBC0"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C49083A"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8CD6ABE" w14:textId="77777777" w:rsidR="008C446F" w:rsidRPr="008C446F" w:rsidRDefault="008C446F" w:rsidP="008C446F">
            <w:pPr>
              <w:pStyle w:val="Caption"/>
              <w:spacing w:before="0"/>
              <w:rPr>
                <w:b w:val="0"/>
                <w:bCs/>
              </w:rPr>
            </w:pPr>
            <w:r w:rsidRPr="008C446F">
              <w:rPr>
                <w:b w:val="0"/>
                <w:bCs/>
              </w:rPr>
              <w:t>Proposal 1: Whether to start the RAN4 discussions for additional topics should also take into account the current RAN4 workload assessment from RAN4 chairman.</w:t>
            </w:r>
          </w:p>
          <w:p w14:paraId="3B84DFEA" w14:textId="77777777" w:rsidR="008C446F" w:rsidRPr="008C446F" w:rsidRDefault="008C446F" w:rsidP="008C446F">
            <w:pPr>
              <w:pStyle w:val="Caption"/>
              <w:spacing w:before="0"/>
              <w:rPr>
                <w:b w:val="0"/>
                <w:bCs/>
              </w:rPr>
            </w:pPr>
            <w:r w:rsidRPr="008C446F">
              <w:rPr>
                <w:b w:val="0"/>
                <w:bCs/>
              </w:rPr>
              <w:t>Proposal 2: Subject to RAN4 workload, merge NeedForGap requirements into NCSG in Rel-17 NR_MG_enh and increase the TU allocation by to 1.5 per meeting.</w:t>
            </w:r>
          </w:p>
          <w:p w14:paraId="738EF0EB"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DBD4A33"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71D476D8" w14:textId="77777777" w:rsidR="00D518C4" w:rsidRPr="008C446F" w:rsidRDefault="00D518C4" w:rsidP="008C446F">
            <w:pPr>
              <w:pStyle w:val="Caption"/>
              <w:spacing w:before="0" w:after="0"/>
            </w:pPr>
          </w:p>
        </w:tc>
      </w:tr>
      <w:tr w:rsidR="00D518C4" w14:paraId="2B37CD41" w14:textId="77777777" w:rsidTr="000445FD">
        <w:tc>
          <w:tcPr>
            <w:tcW w:w="1271" w:type="dxa"/>
          </w:tcPr>
          <w:p w14:paraId="775FB406" w14:textId="77777777" w:rsidR="00D518C4" w:rsidRDefault="008C446F" w:rsidP="00CA476B">
            <w:pPr>
              <w:spacing w:after="120"/>
              <w:rPr>
                <w:rFonts w:eastAsia="DengXian"/>
                <w:lang w:val="en-US" w:eastAsia="zh-CN"/>
              </w:rPr>
            </w:pPr>
            <w:r w:rsidRPr="00403FD8">
              <w:t>RP-211427</w:t>
            </w:r>
          </w:p>
        </w:tc>
        <w:tc>
          <w:tcPr>
            <w:tcW w:w="1389" w:type="dxa"/>
          </w:tcPr>
          <w:p w14:paraId="2D8A4A1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2D48E3DE" w14:textId="77777777" w:rsidR="00EB7136" w:rsidRPr="00EB7136" w:rsidRDefault="00EB7136" w:rsidP="00EB7136">
            <w:pPr>
              <w:pStyle w:val="Caption"/>
              <w:spacing w:before="0"/>
              <w:rPr>
                <w:b w:val="0"/>
                <w:bCs/>
              </w:rPr>
            </w:pPr>
            <w:r w:rsidRPr="00EB7136">
              <w:rPr>
                <w:b w:val="0"/>
                <w:bCs/>
              </w:rPr>
              <w:t>Proposal: Select up to 3 candidate scopes from following list to expand the R17 FeRRM WI, and no need to have</w:t>
            </w:r>
          </w:p>
          <w:p w14:paraId="605A8620" w14:textId="77777777" w:rsidR="00EB7136" w:rsidRPr="00EB7136" w:rsidRDefault="00EB7136" w:rsidP="00EB7136">
            <w:pPr>
              <w:pStyle w:val="Caption"/>
              <w:spacing w:before="0"/>
              <w:rPr>
                <w:b w:val="0"/>
                <w:bCs/>
              </w:rPr>
            </w:pPr>
            <w:r w:rsidRPr="00EB7136">
              <w:rPr>
                <w:b w:val="0"/>
                <w:bCs/>
              </w:rPr>
              <w:t>any new RAN4 led WI:</w:t>
            </w:r>
          </w:p>
          <w:p w14:paraId="0BD86899" w14:textId="77777777" w:rsidR="00EB7136" w:rsidRPr="00EB7136" w:rsidRDefault="00EB7136" w:rsidP="00EB7136">
            <w:pPr>
              <w:pStyle w:val="Caption"/>
              <w:spacing w:before="0"/>
              <w:rPr>
                <w:b w:val="0"/>
                <w:bCs/>
              </w:rPr>
            </w:pPr>
            <w:r w:rsidRPr="00EB7136">
              <w:rPr>
                <w:b w:val="0"/>
                <w:bCs/>
              </w:rPr>
              <w:t>- Candidate scope 1: CMTC for CSI-RS L3 measurement</w:t>
            </w:r>
          </w:p>
          <w:p w14:paraId="08316970" w14:textId="77777777" w:rsidR="00EB7136" w:rsidRPr="00EB7136" w:rsidRDefault="00EB7136" w:rsidP="00EB7136">
            <w:pPr>
              <w:pStyle w:val="Caption"/>
              <w:spacing w:before="0"/>
              <w:rPr>
                <w:b w:val="0"/>
                <w:bCs/>
              </w:rPr>
            </w:pPr>
            <w:r w:rsidRPr="00EB7136">
              <w:rPr>
                <w:b w:val="0"/>
                <w:bCs/>
              </w:rPr>
              <w:t>- Candidate scope 2: TCI switching enhancement</w:t>
            </w:r>
          </w:p>
          <w:p w14:paraId="6AA69579"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13C12E1C"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751291E7" w14:textId="77777777" w:rsidR="00EB7136" w:rsidRPr="00431B0C" w:rsidRDefault="00EB7136" w:rsidP="00EB7136">
            <w:pPr>
              <w:pStyle w:val="Caption"/>
              <w:spacing w:before="0"/>
              <w:rPr>
                <w:b w:val="0"/>
                <w:bCs/>
                <w:lang w:val="it-IT"/>
              </w:rPr>
            </w:pPr>
            <w:r w:rsidRPr="00431B0C">
              <w:rPr>
                <w:b w:val="0"/>
                <w:bCs/>
                <w:lang w:val="it-IT"/>
              </w:rPr>
              <w:t>- Candidate scope 5: FR1+FR1 NR-DC RRM</w:t>
            </w:r>
          </w:p>
          <w:p w14:paraId="647451C9" w14:textId="77777777" w:rsidR="00EB7136" w:rsidRPr="00EB7136" w:rsidRDefault="00EB7136" w:rsidP="00EB7136">
            <w:pPr>
              <w:pStyle w:val="Caption"/>
              <w:spacing w:before="0"/>
              <w:rPr>
                <w:b w:val="0"/>
                <w:bCs/>
              </w:rPr>
            </w:pPr>
            <w:r w:rsidRPr="00EB7136">
              <w:rPr>
                <w:b w:val="0"/>
                <w:bCs/>
              </w:rPr>
              <w:t>- Candidate scope 6: Study and, if necessary, to specify New MR-DC Scenario for HO with PSCell in R17 FeRRM</w:t>
            </w:r>
          </w:p>
          <w:p w14:paraId="5D728A6C" w14:textId="77777777" w:rsidR="00EB7136" w:rsidRPr="00EB7136" w:rsidRDefault="00EB7136" w:rsidP="00EB7136">
            <w:pPr>
              <w:pStyle w:val="Caption"/>
              <w:spacing w:before="0"/>
              <w:rPr>
                <w:b w:val="0"/>
                <w:bCs/>
              </w:rPr>
            </w:pPr>
            <w:r w:rsidRPr="00EB7136">
              <w:rPr>
                <w:b w:val="0"/>
                <w:bCs/>
              </w:rPr>
              <w:t>- Candidate scope 7: RRM requirement with NeedForGap</w:t>
            </w:r>
          </w:p>
          <w:p w14:paraId="0E353B7C"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16C9FBDA" w14:textId="77777777" w:rsidR="003A3722" w:rsidRDefault="003A3722" w:rsidP="008865E9">
      <w:pPr>
        <w:rPr>
          <w:iCs/>
          <w:color w:val="000000" w:themeColor="text1"/>
          <w:lang w:eastAsia="zh-CN"/>
        </w:rPr>
      </w:pPr>
    </w:p>
    <w:p w14:paraId="5DCF8760" w14:textId="77777777" w:rsidR="00C351C4" w:rsidRDefault="00C351C4" w:rsidP="00C351C4">
      <w:pPr>
        <w:pStyle w:val="Heading2"/>
        <w:rPr>
          <w:lang w:val="en-US"/>
        </w:rPr>
      </w:pPr>
      <w:r>
        <w:rPr>
          <w:lang w:val="en-US"/>
        </w:rPr>
        <w:t>Topics for discussion</w:t>
      </w:r>
    </w:p>
    <w:p w14:paraId="7D895C04"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199C061C"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11A30F01" w14:textId="77777777" w:rsidR="00ED2B48" w:rsidRDefault="00ED2B48" w:rsidP="00ED2B48">
      <w:pPr>
        <w:pStyle w:val="Heading1"/>
      </w:pPr>
      <w:bookmarkStart w:id="4" w:name="_Hlk74862818"/>
      <w:bookmarkStart w:id="5" w:name="_Hlk74673236"/>
      <w:r>
        <w:t>Topic #1: New</w:t>
      </w:r>
      <w:r w:rsidRPr="002F457E">
        <w:t xml:space="preserve"> </w:t>
      </w:r>
      <w:r>
        <w:t>RRM-related objectives</w:t>
      </w:r>
      <w:bookmarkEnd w:id="4"/>
    </w:p>
    <w:bookmarkEnd w:id="5"/>
    <w:p w14:paraId="378360FF"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62CE2FD"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30CE145"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‘NeedForGap’ </w:t>
      </w:r>
    </w:p>
    <w:p w14:paraId="602AFA58"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BD2D97C" w14:textId="77777777" w:rsidR="00ED2B48" w:rsidRPr="007D4FFD" w:rsidRDefault="00ED2B48" w:rsidP="00246A8E">
      <w:pPr>
        <w:pStyle w:val="ListParagraph"/>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12EE49E2" w14:textId="77777777" w:rsidR="00ED2B48" w:rsidRPr="007D4FFD" w:rsidRDefault="00ED2B48" w:rsidP="00246A8E">
      <w:pPr>
        <w:pStyle w:val="ListParagraph"/>
        <w:numPr>
          <w:ilvl w:val="0"/>
          <w:numId w:val="2"/>
        </w:numPr>
        <w:ind w:firstLineChars="0"/>
      </w:pPr>
      <w:r>
        <w:t>Objective #</w:t>
      </w:r>
      <w:r w:rsidRPr="007D4FFD">
        <w:t xml:space="preserve">5: HO with PSCell requirements </w:t>
      </w:r>
      <w:r>
        <w:t>for a</w:t>
      </w:r>
      <w:r w:rsidRPr="007D4FFD">
        <w:t xml:space="preserve">dditional scenarios </w:t>
      </w:r>
    </w:p>
    <w:p w14:paraId="5A9522DD" w14:textId="77777777" w:rsidR="00ED2B48" w:rsidRPr="005D071D" w:rsidRDefault="00ED2B48" w:rsidP="00246A8E">
      <w:pPr>
        <w:pStyle w:val="Caption"/>
        <w:numPr>
          <w:ilvl w:val="1"/>
          <w:numId w:val="2"/>
        </w:numPr>
        <w:spacing w:before="0"/>
        <w:rPr>
          <w:b w:val="0"/>
        </w:rPr>
      </w:pPr>
      <w:r w:rsidRPr="005D071D">
        <w:rPr>
          <w:b w:val="0"/>
        </w:rPr>
        <w:t>from NR SA to NE-DC</w:t>
      </w:r>
    </w:p>
    <w:p w14:paraId="2667683B" w14:textId="77777777" w:rsidR="00ED2B48" w:rsidRPr="005D071D" w:rsidRDefault="00ED2B48" w:rsidP="00246A8E">
      <w:pPr>
        <w:pStyle w:val="Caption"/>
        <w:numPr>
          <w:ilvl w:val="1"/>
          <w:numId w:val="2"/>
        </w:numPr>
        <w:spacing w:before="0"/>
        <w:rPr>
          <w:b w:val="0"/>
        </w:rPr>
      </w:pPr>
      <w:r w:rsidRPr="005D071D">
        <w:rPr>
          <w:b w:val="0"/>
        </w:rPr>
        <w:t>from NR SA to NR-DC</w:t>
      </w:r>
    </w:p>
    <w:p w14:paraId="68166125" w14:textId="77777777" w:rsidR="00ED2B48" w:rsidRPr="00431B0C" w:rsidRDefault="00885DCE" w:rsidP="00246A8E">
      <w:pPr>
        <w:pStyle w:val="Caption"/>
        <w:numPr>
          <w:ilvl w:val="1"/>
          <w:numId w:val="2"/>
        </w:numPr>
        <w:spacing w:before="0"/>
        <w:rPr>
          <w:b w:val="0"/>
          <w:lang w:val="nb-NO"/>
        </w:rPr>
      </w:pPr>
      <w:r w:rsidRPr="00431B0C">
        <w:rPr>
          <w:b w:val="0"/>
          <w:lang w:val="nb-NO"/>
        </w:rPr>
        <w:t>from LTE SA to EN-DC</w:t>
      </w:r>
    </w:p>
    <w:p w14:paraId="3D99ADBF"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BAB420A"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41168AE"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2AE99608"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E2D7AEF" w14:textId="77777777" w:rsidR="00190DE4" w:rsidRDefault="00190DE4" w:rsidP="00190DE4">
      <w:pPr>
        <w:rPr>
          <w:iCs/>
          <w:color w:val="000000" w:themeColor="text1"/>
          <w:lang w:eastAsia="zh-CN"/>
        </w:rPr>
      </w:pPr>
    </w:p>
    <w:p w14:paraId="11D20E5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7D38E9"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58FD0E8C"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7F23EAC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1FF2869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3621646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3A14D92C"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CDC311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365443D4"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59BAFB4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75459AEB"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0A550CF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7BDEAF8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90195EE"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3CE19FE8"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36C055F5"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0BAE673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3CBA0F8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48F1AAFE" w14:textId="77777777" w:rsidR="00190DE4" w:rsidRPr="00190DE4" w:rsidRDefault="00190DE4" w:rsidP="00190DE4">
      <w:pPr>
        <w:rPr>
          <w:iCs/>
          <w:color w:val="000000" w:themeColor="text1"/>
          <w:lang w:eastAsia="zh-CN"/>
        </w:rPr>
      </w:pPr>
    </w:p>
    <w:p w14:paraId="7A39B806" w14:textId="77777777" w:rsidR="00064B6B" w:rsidRDefault="00064B6B" w:rsidP="00ED2B48">
      <w:pPr>
        <w:pStyle w:val="Heading2"/>
      </w:pPr>
      <w:r>
        <w:lastRenderedPageBreak/>
        <w:t>Initial Round</w:t>
      </w:r>
    </w:p>
    <w:p w14:paraId="1355B1A6"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598CDD55"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C13F04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73F5AAE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2AB762E"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76E19727" w14:textId="77777777" w:rsidR="00B938A2" w:rsidRPr="002C7E3F" w:rsidRDefault="00885DCE" w:rsidP="00DC3C7D">
      <w:pPr>
        <w:pStyle w:val="Heading3"/>
        <w:rPr>
          <w:sz w:val="22"/>
          <w:szCs w:val="14"/>
          <w:lang w:val="en-US"/>
        </w:rPr>
      </w:pPr>
      <w:r w:rsidRPr="002C7E3F">
        <w:rPr>
          <w:sz w:val="22"/>
          <w:szCs w:val="14"/>
          <w:lang w:val="en-US"/>
        </w:rPr>
        <w:t>Open issues and companies views’ collection</w:t>
      </w:r>
    </w:p>
    <w:p w14:paraId="4770A835"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F1C89A"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1A9A380"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3F21A07"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79DD3EAE"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37BA85A2"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09A56B66"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2A15EFD6" w14:textId="77777777" w:rsidR="00DE0D96" w:rsidRPr="005D071D" w:rsidRDefault="00DE0D96" w:rsidP="00246A8E">
      <w:pPr>
        <w:pStyle w:val="Caption"/>
        <w:numPr>
          <w:ilvl w:val="1"/>
          <w:numId w:val="2"/>
        </w:numPr>
        <w:spacing w:before="0"/>
        <w:rPr>
          <w:b w:val="0"/>
        </w:rPr>
      </w:pPr>
      <w:r w:rsidRPr="005D071D">
        <w:rPr>
          <w:b w:val="0"/>
        </w:rPr>
        <w:t>from NR SA to NE-DC</w:t>
      </w:r>
    </w:p>
    <w:p w14:paraId="269EBF08" w14:textId="77777777" w:rsidR="00DE0D96" w:rsidRPr="005D071D" w:rsidRDefault="00DE0D96" w:rsidP="00246A8E">
      <w:pPr>
        <w:pStyle w:val="Caption"/>
        <w:numPr>
          <w:ilvl w:val="1"/>
          <w:numId w:val="2"/>
        </w:numPr>
        <w:spacing w:before="0"/>
        <w:rPr>
          <w:b w:val="0"/>
        </w:rPr>
      </w:pPr>
      <w:r w:rsidRPr="005D071D">
        <w:rPr>
          <w:b w:val="0"/>
        </w:rPr>
        <w:t>from NR SA to NR-DC</w:t>
      </w:r>
    </w:p>
    <w:p w14:paraId="33136B07" w14:textId="77777777" w:rsidR="00DE0D96" w:rsidRPr="00431B0C" w:rsidRDefault="00B03A88" w:rsidP="00246A8E">
      <w:pPr>
        <w:pStyle w:val="Caption"/>
        <w:numPr>
          <w:ilvl w:val="1"/>
          <w:numId w:val="2"/>
        </w:numPr>
        <w:spacing w:before="0"/>
        <w:rPr>
          <w:b w:val="0"/>
          <w:lang w:val="nb-NO"/>
        </w:rPr>
      </w:pPr>
      <w:r w:rsidRPr="00431B0C">
        <w:rPr>
          <w:b w:val="0"/>
          <w:lang w:val="nb-NO"/>
        </w:rPr>
        <w:t>from LTE SA to EN-DC</w:t>
      </w:r>
    </w:p>
    <w:p w14:paraId="0AFDAC36"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0C43DBA"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380E58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2F36263"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E1235BA"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6F17A65B" w14:textId="77777777" w:rsidTr="00CA476B">
        <w:tc>
          <w:tcPr>
            <w:tcW w:w="1233" w:type="dxa"/>
          </w:tcPr>
          <w:p w14:paraId="6BA3D82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7A8BAE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7D717D39" w14:textId="77777777" w:rsidTr="00CA476B">
        <w:tc>
          <w:tcPr>
            <w:tcW w:w="1233" w:type="dxa"/>
          </w:tcPr>
          <w:p w14:paraId="7955DAD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6DB9EFAD"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112CC440"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1386457B" w14:textId="77777777" w:rsidTr="00CA476B">
        <w:tc>
          <w:tcPr>
            <w:tcW w:w="1233" w:type="dxa"/>
          </w:tcPr>
          <w:p w14:paraId="05DDF9D5"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2FC61940"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5DC380EB"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30359AF4"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38E9F3C1" w14:textId="77777777" w:rsidTr="00CA476B">
        <w:tc>
          <w:tcPr>
            <w:tcW w:w="1233" w:type="dxa"/>
          </w:tcPr>
          <w:p w14:paraId="21243410"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04EDFC05"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351A90D8" w14:textId="77777777" w:rsidTr="00494ED2">
        <w:tc>
          <w:tcPr>
            <w:tcW w:w="1233" w:type="dxa"/>
          </w:tcPr>
          <w:p w14:paraId="023905D7"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60A1AA99"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4064B37" w14:textId="77777777" w:rsidTr="00CA476B">
        <w:tc>
          <w:tcPr>
            <w:tcW w:w="1233" w:type="dxa"/>
          </w:tcPr>
          <w:p w14:paraId="5733701B"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6B609A24"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0F249298" w14:textId="77777777" w:rsidTr="00CA476B">
        <w:tc>
          <w:tcPr>
            <w:tcW w:w="1233" w:type="dxa"/>
          </w:tcPr>
          <w:p w14:paraId="30806BCD"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9B463D3"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28667304"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7D57205D"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12818DA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5AF92CF" w14:textId="77777777" w:rsidTr="00CA476B">
        <w:tc>
          <w:tcPr>
            <w:tcW w:w="1233" w:type="dxa"/>
          </w:tcPr>
          <w:p w14:paraId="091890E9"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0E7BFD42"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6BD4DFA8" w14:textId="77777777" w:rsidTr="00CA476B">
        <w:tc>
          <w:tcPr>
            <w:tcW w:w="1233" w:type="dxa"/>
          </w:tcPr>
          <w:p w14:paraId="7B9FF42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265632A"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69A1FB1"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21BEB68C"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2C6DEC42"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100D59D3"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6B3BAFD1"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14:paraId="16575219" w14:textId="77777777" w:rsidTr="00CA476B">
        <w:tc>
          <w:tcPr>
            <w:tcW w:w="1233" w:type="dxa"/>
          </w:tcPr>
          <w:p w14:paraId="60951E40"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53B65E95"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026FCA61" w14:textId="77777777" w:rsidTr="00CA476B">
        <w:tc>
          <w:tcPr>
            <w:tcW w:w="1233" w:type="dxa"/>
          </w:tcPr>
          <w:p w14:paraId="2EF54600"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128B3B54"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09650E9C" w14:textId="77777777" w:rsidTr="00CA476B">
        <w:tc>
          <w:tcPr>
            <w:tcW w:w="1233" w:type="dxa"/>
          </w:tcPr>
          <w:p w14:paraId="15B39BF2"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67248F1"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2D47B8AF" w14:textId="77777777" w:rsidTr="00CA476B">
        <w:tc>
          <w:tcPr>
            <w:tcW w:w="1233" w:type="dxa"/>
          </w:tcPr>
          <w:p w14:paraId="04EE2DF9"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0665EE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3252CB22"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C16A0D5" w14:textId="77777777" w:rsidTr="00CA476B">
        <w:tc>
          <w:tcPr>
            <w:tcW w:w="1233" w:type="dxa"/>
          </w:tcPr>
          <w:p w14:paraId="3384E98B" w14:textId="77777777" w:rsidR="004F6B69" w:rsidRDefault="004F6B69" w:rsidP="004F6B69">
            <w:pPr>
              <w:spacing w:after="120"/>
              <w:rPr>
                <w:rFonts w:eastAsia="Malgun Gothic"/>
                <w:color w:val="000000" w:themeColor="text1"/>
                <w:lang w:val="en-US" w:eastAsia="ko-KR"/>
              </w:rPr>
            </w:pPr>
            <w:r>
              <w:t>vivo</w:t>
            </w:r>
          </w:p>
        </w:tc>
        <w:tc>
          <w:tcPr>
            <w:tcW w:w="8398" w:type="dxa"/>
          </w:tcPr>
          <w:p w14:paraId="0D00366B"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5C344DD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5D9ACF9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p>
          <w:p w14:paraId="171B1E04"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065B357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14:paraId="741F61BC"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72F5500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80BD138"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08661F7F"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50D30FEC"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5649AE1C" w14:textId="77777777" w:rsidTr="00CA476B">
        <w:tc>
          <w:tcPr>
            <w:tcW w:w="1233" w:type="dxa"/>
          </w:tcPr>
          <w:p w14:paraId="1B24EBE4" w14:textId="77777777" w:rsidR="004C4DC9" w:rsidRDefault="004C4DC9" w:rsidP="004F6B69">
            <w:pPr>
              <w:spacing w:after="120"/>
            </w:pPr>
            <w:r>
              <w:lastRenderedPageBreak/>
              <w:t>ZTE</w:t>
            </w:r>
          </w:p>
        </w:tc>
        <w:tc>
          <w:tcPr>
            <w:tcW w:w="8398" w:type="dxa"/>
          </w:tcPr>
          <w:p w14:paraId="727A3B81"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2303604E" w14:textId="77777777" w:rsidTr="00CA476B">
        <w:tc>
          <w:tcPr>
            <w:tcW w:w="1233" w:type="dxa"/>
          </w:tcPr>
          <w:p w14:paraId="63A957E3"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29D98FF"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117D005B" w14:textId="77777777" w:rsidTr="00CA476B">
        <w:tc>
          <w:tcPr>
            <w:tcW w:w="1233" w:type="dxa"/>
          </w:tcPr>
          <w:p w14:paraId="539258F1" w14:textId="77777777" w:rsidR="00963385" w:rsidRDefault="00963385" w:rsidP="00963385">
            <w:pPr>
              <w:spacing w:after="120"/>
              <w:rPr>
                <w:rFonts w:eastAsia="Malgun Gothic"/>
                <w:color w:val="000000" w:themeColor="text1"/>
                <w:lang w:val="en-US" w:eastAsia="ko-KR"/>
              </w:rPr>
            </w:pPr>
            <w:r>
              <w:rPr>
                <w:color w:val="000000"/>
              </w:rPr>
              <w:t>Spreadtrum</w:t>
            </w:r>
          </w:p>
        </w:tc>
        <w:tc>
          <w:tcPr>
            <w:tcW w:w="8398" w:type="dxa"/>
          </w:tcPr>
          <w:p w14:paraId="306AEFC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97302F" w14:textId="77777777" w:rsidTr="00CA476B">
        <w:tc>
          <w:tcPr>
            <w:tcW w:w="1233" w:type="dxa"/>
          </w:tcPr>
          <w:p w14:paraId="038367D9"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63339991"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7FE40D39" w14:textId="77777777" w:rsidTr="00CA476B">
        <w:tc>
          <w:tcPr>
            <w:tcW w:w="1233" w:type="dxa"/>
          </w:tcPr>
          <w:p w14:paraId="3C20531E"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3F2169C9"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1D1C23F6" w14:textId="77777777" w:rsidTr="00CA476B">
        <w:tc>
          <w:tcPr>
            <w:tcW w:w="1233" w:type="dxa"/>
          </w:tcPr>
          <w:p w14:paraId="6ADC2F4D"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1C0F96E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5B9C4F42" w14:textId="77777777" w:rsidR="00C7131E" w:rsidRPr="00963385" w:rsidRDefault="00C7131E" w:rsidP="00DB3A43">
      <w:pPr>
        <w:ind w:left="284"/>
        <w:rPr>
          <w:lang w:eastAsia="zh-CN"/>
        </w:rPr>
      </w:pPr>
    </w:p>
    <w:p w14:paraId="16998E57"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1BF660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5E666E4"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03062794" w14:textId="77777777" w:rsidR="00457D0A" w:rsidRDefault="00457D0A" w:rsidP="00FF01CE">
      <w:pPr>
        <w:pStyle w:val="ListParagraph"/>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1E28F7B7"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24B3DBA3" w14:textId="77777777" w:rsidR="00457D0A" w:rsidRDefault="00457D0A" w:rsidP="00246A8E">
      <w:pPr>
        <w:pStyle w:val="ListParagraph"/>
        <w:numPr>
          <w:ilvl w:val="1"/>
          <w:numId w:val="2"/>
        </w:numPr>
        <w:ind w:firstLineChars="0"/>
      </w:pPr>
      <w:r>
        <w:t>Option 1</w:t>
      </w:r>
      <w:r w:rsidR="00FF01CE">
        <w:t>C</w:t>
      </w:r>
      <w:r>
        <w:t>: Handle in TEI17</w:t>
      </w:r>
    </w:p>
    <w:p w14:paraId="22FDB084"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7969898C"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60CEB8A4" w14:textId="77777777" w:rsidR="002969BE" w:rsidRDefault="002969BE" w:rsidP="00246A8E">
      <w:pPr>
        <w:pStyle w:val="ListParagraph"/>
        <w:numPr>
          <w:ilvl w:val="0"/>
          <w:numId w:val="2"/>
        </w:numPr>
        <w:ind w:firstLineChars="0"/>
      </w:pPr>
      <w:r>
        <w:t>Other</w:t>
      </w:r>
    </w:p>
    <w:p w14:paraId="758E6449"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5238020C" w14:textId="77777777" w:rsidTr="00CA476B">
        <w:tc>
          <w:tcPr>
            <w:tcW w:w="1233" w:type="dxa"/>
          </w:tcPr>
          <w:p w14:paraId="72AA3642"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06F077F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9A8FE46" w14:textId="77777777" w:rsidTr="00CA476B">
        <w:tc>
          <w:tcPr>
            <w:tcW w:w="1233" w:type="dxa"/>
          </w:tcPr>
          <w:p w14:paraId="49B357BB"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003984D1"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35BFD6F6" w14:textId="77777777" w:rsidTr="00CA476B">
        <w:tc>
          <w:tcPr>
            <w:tcW w:w="1233" w:type="dxa"/>
          </w:tcPr>
          <w:p w14:paraId="232F8DB0"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25B5B06"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65A6CE14" w14:textId="77777777" w:rsidTr="00494ED2">
        <w:tc>
          <w:tcPr>
            <w:tcW w:w="1233" w:type="dxa"/>
          </w:tcPr>
          <w:p w14:paraId="1BA676DB"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5C2A811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0C592304" w14:textId="77777777" w:rsidTr="00CA476B">
        <w:tc>
          <w:tcPr>
            <w:tcW w:w="1233" w:type="dxa"/>
          </w:tcPr>
          <w:p w14:paraId="4B3CD219"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7754D415"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707F250" w14:textId="77777777" w:rsidTr="00CA476B">
        <w:tc>
          <w:tcPr>
            <w:tcW w:w="1233" w:type="dxa"/>
          </w:tcPr>
          <w:p w14:paraId="52A10DD2"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079C0211"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09CDDFFF" w14:textId="77777777" w:rsidTr="00CA476B">
        <w:tc>
          <w:tcPr>
            <w:tcW w:w="1233" w:type="dxa"/>
          </w:tcPr>
          <w:p w14:paraId="56E79A0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0E0C52B7"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14:paraId="00438A6C" w14:textId="77777777" w:rsidTr="00CA476B">
        <w:tc>
          <w:tcPr>
            <w:tcW w:w="1233" w:type="dxa"/>
          </w:tcPr>
          <w:p w14:paraId="3A16DEE0"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1A711BC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5872B04" w14:textId="77777777" w:rsidTr="00CA476B">
        <w:tc>
          <w:tcPr>
            <w:tcW w:w="1233" w:type="dxa"/>
          </w:tcPr>
          <w:p w14:paraId="3A21FEA4"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532B644"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24E4F528" w14:textId="77777777" w:rsidTr="00CA476B">
        <w:tc>
          <w:tcPr>
            <w:tcW w:w="1233" w:type="dxa"/>
          </w:tcPr>
          <w:p w14:paraId="6D8A09E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63AAA767"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2A01AE0" w14:textId="77777777" w:rsidTr="00CA476B">
        <w:tc>
          <w:tcPr>
            <w:tcW w:w="1233" w:type="dxa"/>
          </w:tcPr>
          <w:p w14:paraId="7E9DD818"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08780563"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NeedForGap, as there is already RAN2 signalling specified in Rel-16. </w:t>
            </w:r>
          </w:p>
          <w:p w14:paraId="7F735365"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06533EE2"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(FeRRM or MG Enhancements WI depending on the topic).</w:t>
            </w:r>
          </w:p>
        </w:tc>
      </w:tr>
      <w:tr w:rsidR="004F6B69" w:rsidRPr="007C0962" w14:paraId="2F61BED0" w14:textId="77777777" w:rsidTr="00CA476B">
        <w:tc>
          <w:tcPr>
            <w:tcW w:w="1233" w:type="dxa"/>
          </w:tcPr>
          <w:p w14:paraId="1333D4C0"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675874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25D31A6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14:paraId="2EA91EC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290DF8E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18129C7F" w14:textId="77777777" w:rsidR="004F6B69" w:rsidRPr="007C0962" w:rsidRDefault="004F6B69" w:rsidP="004F6B69">
            <w:pPr>
              <w:spacing w:after="120"/>
              <w:rPr>
                <w:rFonts w:eastAsia="PMingLiU"/>
                <w:color w:val="000000" w:themeColor="text1"/>
                <w:lang w:val="en-US" w:eastAsia="zh-TW"/>
              </w:rPr>
            </w:pPr>
          </w:p>
          <w:p w14:paraId="1D0A812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14:paraId="3709F79C" w14:textId="77777777" w:rsidR="004F6B69" w:rsidRPr="007C0962" w:rsidRDefault="004F6B69" w:rsidP="004F6B69">
            <w:pPr>
              <w:spacing w:after="120"/>
              <w:rPr>
                <w:rFonts w:eastAsia="PMingLiU"/>
                <w:color w:val="000000" w:themeColor="text1"/>
                <w:lang w:val="en-US" w:eastAsia="zh-TW"/>
              </w:rPr>
            </w:pPr>
          </w:p>
          <w:p w14:paraId="146CDCDD"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14:paraId="593BAB3F" w14:textId="77777777" w:rsidTr="00CA476B">
        <w:tc>
          <w:tcPr>
            <w:tcW w:w="1233" w:type="dxa"/>
          </w:tcPr>
          <w:p w14:paraId="53E1F1B3"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1E024C73"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6BFE8273" w14:textId="77777777" w:rsidTr="00CA476B">
        <w:tc>
          <w:tcPr>
            <w:tcW w:w="1233" w:type="dxa"/>
          </w:tcPr>
          <w:p w14:paraId="61257710"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G Uplus</w:t>
            </w:r>
          </w:p>
        </w:tc>
        <w:tc>
          <w:tcPr>
            <w:tcW w:w="8398" w:type="dxa"/>
          </w:tcPr>
          <w:p w14:paraId="75557F3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22733D4F" w14:textId="77777777" w:rsidTr="00CA476B">
        <w:tc>
          <w:tcPr>
            <w:tcW w:w="1233" w:type="dxa"/>
          </w:tcPr>
          <w:p w14:paraId="1DDF606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1D82152E"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14:paraId="1F1014B1" w14:textId="77777777" w:rsidTr="00CA476B">
        <w:tc>
          <w:tcPr>
            <w:tcW w:w="1233" w:type="dxa"/>
          </w:tcPr>
          <w:p w14:paraId="3A03D0FF"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3F75A38C"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6F6942E" w14:textId="77777777" w:rsidR="002F457E" w:rsidRDefault="002F457E" w:rsidP="002F457E">
      <w:pPr>
        <w:rPr>
          <w:iCs/>
          <w:color w:val="000000" w:themeColor="text1"/>
          <w:lang w:eastAsia="zh-CN"/>
        </w:rPr>
      </w:pPr>
    </w:p>
    <w:p w14:paraId="7C9F864B"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EFE66E"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256"/>
      </w:tblGrid>
      <w:tr w:rsidR="00FB531C" w:rsidRPr="00571777" w14:paraId="279EAF43" w14:textId="77777777" w:rsidTr="000A15CA">
        <w:tc>
          <w:tcPr>
            <w:tcW w:w="1375" w:type="dxa"/>
          </w:tcPr>
          <w:p w14:paraId="2467D51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E679A7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CACB8FE" w14:textId="77777777" w:rsidTr="000A15CA">
        <w:tc>
          <w:tcPr>
            <w:tcW w:w="1375" w:type="dxa"/>
          </w:tcPr>
          <w:p w14:paraId="0DB66ED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AC7DFBD"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50DF2C20"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7860BA97" w14:textId="77777777" w:rsidTr="000A15CA">
        <w:tc>
          <w:tcPr>
            <w:tcW w:w="1375" w:type="dxa"/>
          </w:tcPr>
          <w:p w14:paraId="2941BB4C"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59BB0FF9"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3EDA8EA" w14:textId="77777777" w:rsidTr="000A15CA">
        <w:tc>
          <w:tcPr>
            <w:tcW w:w="1375" w:type="dxa"/>
          </w:tcPr>
          <w:p w14:paraId="31E32BB7"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7310E4DE"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6A290D3C"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9BEE87B" w14:textId="77777777" w:rsidTr="000A15CA">
        <w:tc>
          <w:tcPr>
            <w:tcW w:w="1375" w:type="dxa"/>
          </w:tcPr>
          <w:p w14:paraId="0F75E4FD"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38DE786E"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227CCA36" w14:textId="77777777" w:rsidTr="000A15CA">
        <w:tc>
          <w:tcPr>
            <w:tcW w:w="1375" w:type="dxa"/>
          </w:tcPr>
          <w:p w14:paraId="3BE98C54"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9B93D99"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3C22FCD5" w14:textId="77777777" w:rsidTr="000A15CA">
        <w:tc>
          <w:tcPr>
            <w:tcW w:w="1375" w:type="dxa"/>
          </w:tcPr>
          <w:p w14:paraId="286632DD"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73BA196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56E864C"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3BBF5BE3" w14:textId="77777777" w:rsidTr="000A15CA">
        <w:tc>
          <w:tcPr>
            <w:tcW w:w="1375" w:type="dxa"/>
          </w:tcPr>
          <w:p w14:paraId="254A4E7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2EB047CD"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6C169A4F" w14:textId="77777777" w:rsidTr="000A15CA">
        <w:tc>
          <w:tcPr>
            <w:tcW w:w="1375" w:type="dxa"/>
          </w:tcPr>
          <w:p w14:paraId="3734FA31"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066F04C4"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A0AE594" w14:textId="77777777" w:rsidTr="000A15CA">
        <w:tc>
          <w:tcPr>
            <w:tcW w:w="1375" w:type="dxa"/>
          </w:tcPr>
          <w:p w14:paraId="3A2AB100"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12D520D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1559E22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14:paraId="3444AF6E"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3D6976E3" w14:textId="77777777" w:rsidTr="000A15CA">
        <w:tc>
          <w:tcPr>
            <w:tcW w:w="1375" w:type="dxa"/>
          </w:tcPr>
          <w:p w14:paraId="1F1637B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3263E589"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660F0D9F" w14:textId="77777777" w:rsidTr="000A15CA">
        <w:tc>
          <w:tcPr>
            <w:tcW w:w="1375" w:type="dxa"/>
          </w:tcPr>
          <w:p w14:paraId="1202AC33"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G Uplus</w:t>
            </w:r>
          </w:p>
        </w:tc>
        <w:tc>
          <w:tcPr>
            <w:tcW w:w="8398" w:type="dxa"/>
          </w:tcPr>
          <w:p w14:paraId="0B94C9D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094F6056" w14:textId="77777777" w:rsidTr="000A15CA">
        <w:tc>
          <w:tcPr>
            <w:tcW w:w="1375" w:type="dxa"/>
          </w:tcPr>
          <w:p w14:paraId="6A8A7D87"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5DFE8C0B"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14:paraId="03BE02F3" w14:textId="77777777" w:rsidTr="000A15CA">
        <w:tc>
          <w:tcPr>
            <w:tcW w:w="1375" w:type="dxa"/>
          </w:tcPr>
          <w:p w14:paraId="452F6AA8"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71B7756"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2B83DC8D" w14:textId="77777777" w:rsidR="002F457E" w:rsidRDefault="002F457E" w:rsidP="002F457E">
      <w:pPr>
        <w:rPr>
          <w:iCs/>
          <w:color w:val="000000" w:themeColor="text1"/>
          <w:lang w:eastAsia="zh-CN"/>
        </w:rPr>
      </w:pPr>
    </w:p>
    <w:p w14:paraId="7CB0D081"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263BE96A"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376476B" w14:textId="77777777" w:rsidR="00173C7A" w:rsidRDefault="00173C7A" w:rsidP="00173C7A">
      <w:pPr>
        <w:rPr>
          <w:lang w:eastAsia="zh-CN"/>
        </w:rPr>
      </w:pPr>
    </w:p>
    <w:p w14:paraId="4B9ED1C0"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6E19296"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36C1442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2F6181B0"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AB902C5"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36AC247F"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500E951"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037F5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43958A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770A673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65268870"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124D1A6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2FB134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5202CB0"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1E5F533A"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0738E02E" w14:textId="77777777" w:rsidTr="00F21C69">
        <w:tc>
          <w:tcPr>
            <w:tcW w:w="1406" w:type="dxa"/>
          </w:tcPr>
          <w:p w14:paraId="4A08922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5DB4027"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60EF561" w14:textId="77777777" w:rsidTr="00F21C69">
        <w:tc>
          <w:tcPr>
            <w:tcW w:w="1406" w:type="dxa"/>
          </w:tcPr>
          <w:p w14:paraId="2BFCE72E"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203D9878"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0AC6858E" w14:textId="77777777" w:rsidTr="00F21C69">
        <w:tc>
          <w:tcPr>
            <w:tcW w:w="1406" w:type="dxa"/>
          </w:tcPr>
          <w:p w14:paraId="36E87683"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0F17453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5695B6D8" w14:textId="77777777" w:rsidTr="00F21C69">
        <w:tc>
          <w:tcPr>
            <w:tcW w:w="1406" w:type="dxa"/>
          </w:tcPr>
          <w:p w14:paraId="7CFE4BC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2AD5400"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0E7C6E0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63B423ED" w14:textId="77777777" w:rsidTr="00F21C69">
        <w:tc>
          <w:tcPr>
            <w:tcW w:w="1406" w:type="dxa"/>
          </w:tcPr>
          <w:p w14:paraId="48944E11"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7C83B498"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14:paraId="33DC652D" w14:textId="77777777" w:rsidTr="00F21C69">
        <w:tc>
          <w:tcPr>
            <w:tcW w:w="1406" w:type="dxa"/>
          </w:tcPr>
          <w:p w14:paraId="10D32CEB"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06EE37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PSCell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09198A54"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C13451C" w14:textId="77777777" w:rsidTr="00F21C69">
        <w:tc>
          <w:tcPr>
            <w:tcW w:w="1406" w:type="dxa"/>
          </w:tcPr>
          <w:p w14:paraId="29222CB7"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1F1A39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16ADA5FF" w14:textId="77777777" w:rsidTr="00F21C69">
        <w:tc>
          <w:tcPr>
            <w:tcW w:w="1406" w:type="dxa"/>
          </w:tcPr>
          <w:p w14:paraId="1A4F1C7D"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6804AEAA"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3157AFD0" w14:textId="77777777" w:rsidTr="00F21C69">
        <w:tc>
          <w:tcPr>
            <w:tcW w:w="1406" w:type="dxa"/>
          </w:tcPr>
          <w:p w14:paraId="1EC5F33E"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B114F91"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5226307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1E1D0C76"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5B73C130"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02C742BB" w14:textId="77777777" w:rsidR="004F6B69" w:rsidRDefault="004F6B69" w:rsidP="004F6B69">
            <w:pPr>
              <w:spacing w:after="120"/>
              <w:rPr>
                <w:bCs/>
                <w:color w:val="000000" w:themeColor="text1"/>
                <w:lang w:val="en-US" w:eastAsia="zh-CN"/>
              </w:rPr>
            </w:pPr>
          </w:p>
        </w:tc>
      </w:tr>
      <w:tr w:rsidR="00EA0F2C" w:rsidRPr="00571777" w14:paraId="01BC3338" w14:textId="77777777" w:rsidTr="00F21C69">
        <w:tc>
          <w:tcPr>
            <w:tcW w:w="1406" w:type="dxa"/>
          </w:tcPr>
          <w:p w14:paraId="0C009B08"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0E482B92"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7FB4335E" w14:textId="77777777" w:rsidTr="00F21C69">
        <w:tc>
          <w:tcPr>
            <w:tcW w:w="1406" w:type="dxa"/>
          </w:tcPr>
          <w:p w14:paraId="2C05A12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6F03CBF4"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2B1DC788" w14:textId="77777777" w:rsidTr="00F21C69">
        <w:tc>
          <w:tcPr>
            <w:tcW w:w="1406" w:type="dxa"/>
          </w:tcPr>
          <w:p w14:paraId="3F23945C"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52FF66F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307C6FEB" w14:textId="77777777" w:rsidR="00CB13E8" w:rsidRDefault="00CB13E8" w:rsidP="00CB13E8">
      <w:pPr>
        <w:spacing w:after="120"/>
        <w:rPr>
          <w:iCs/>
          <w:lang w:val="en-US"/>
        </w:rPr>
      </w:pPr>
    </w:p>
    <w:p w14:paraId="30DE571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CC033EB" w14:textId="77777777" w:rsidR="00287438" w:rsidRDefault="00287438" w:rsidP="00246A8E">
      <w:pPr>
        <w:pStyle w:val="ListParagraph"/>
        <w:numPr>
          <w:ilvl w:val="0"/>
          <w:numId w:val="2"/>
        </w:numPr>
        <w:ind w:firstLineChars="0"/>
      </w:pPr>
      <w:r>
        <w:t>Option 1 (vivo):</w:t>
      </w:r>
    </w:p>
    <w:p w14:paraId="5494B668" w14:textId="77777777" w:rsidR="00287438" w:rsidRPr="00FB531C" w:rsidRDefault="00287438" w:rsidP="00246A8E">
      <w:pPr>
        <w:pStyle w:val="ListParagraph"/>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68268D2B" w14:textId="77777777" w:rsidR="00287438" w:rsidRPr="00FB531C" w:rsidRDefault="00287438" w:rsidP="00246A8E">
      <w:pPr>
        <w:pStyle w:val="ListParagraph"/>
        <w:numPr>
          <w:ilvl w:val="1"/>
          <w:numId w:val="2"/>
        </w:numPr>
        <w:ind w:firstLineChars="0"/>
      </w:pPr>
      <w:r w:rsidRPr="00FB531C">
        <w:t>The measurements related to ‘NeedForGap’ are limited to SSB based measurements only.</w:t>
      </w:r>
    </w:p>
    <w:p w14:paraId="2A029F3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1A2A65F" w14:textId="77777777" w:rsidR="00287438" w:rsidRPr="00FB531C" w:rsidRDefault="00287438" w:rsidP="00246A8E">
      <w:pPr>
        <w:pStyle w:val="ListParagraph"/>
        <w:numPr>
          <w:ilvl w:val="2"/>
          <w:numId w:val="2"/>
        </w:numPr>
        <w:ind w:firstLineChars="0"/>
      </w:pPr>
      <w:r w:rsidRPr="00FB531C">
        <w:t>Specify interruption requirements, if interruption is allowed.</w:t>
      </w:r>
    </w:p>
    <w:p w14:paraId="17D5567E"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‘NeedForGap’ reporting</w:t>
      </w:r>
      <w:r>
        <w:t>, and specify requirements if needed.</w:t>
      </w:r>
    </w:p>
    <w:p w14:paraId="6E63DA4A"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07BA43C5"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0FC68BD9"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4EEFCEE9" w14:textId="77777777" w:rsidR="00287438" w:rsidRPr="00FB531C" w:rsidRDefault="00287438" w:rsidP="00246A8E">
      <w:pPr>
        <w:pStyle w:val="ListParagraph"/>
        <w:numPr>
          <w:ilvl w:val="0"/>
          <w:numId w:val="2"/>
        </w:numPr>
        <w:ind w:firstLineChars="0"/>
      </w:pPr>
      <w:r w:rsidRPr="00FB531C">
        <w:t>Option 2 (Intel)</w:t>
      </w:r>
    </w:p>
    <w:p w14:paraId="60E19AA2"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49F61876"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01153805"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2612C06E" w14:textId="77777777" w:rsidR="00287438" w:rsidRPr="003F40F6" w:rsidRDefault="00287438" w:rsidP="00246A8E">
      <w:pPr>
        <w:pStyle w:val="ListParagraph"/>
        <w:numPr>
          <w:ilvl w:val="2"/>
          <w:numId w:val="2"/>
        </w:numPr>
        <w:ind w:firstLineChars="0"/>
      </w:pPr>
      <w:r w:rsidRPr="003F40F6">
        <w:lastRenderedPageBreak/>
        <w:t>CSSF</w:t>
      </w:r>
    </w:p>
    <w:p w14:paraId="386D00AC" w14:textId="77777777" w:rsidR="00287438" w:rsidRPr="003F40F6" w:rsidRDefault="00287438" w:rsidP="00246A8E">
      <w:pPr>
        <w:pStyle w:val="ListParagraph"/>
        <w:numPr>
          <w:ilvl w:val="2"/>
          <w:numId w:val="2"/>
        </w:numPr>
        <w:ind w:firstLineChars="0"/>
      </w:pPr>
      <w:r w:rsidRPr="003F40F6">
        <w:t>Measurement period</w:t>
      </w:r>
    </w:p>
    <w:p w14:paraId="48BF9B1E"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79AE9AC6"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3A7485B5" w14:textId="77777777" w:rsidR="00287438" w:rsidRPr="00FB531C" w:rsidRDefault="00287438" w:rsidP="00246A8E">
      <w:pPr>
        <w:pStyle w:val="ListParagraph"/>
        <w:numPr>
          <w:ilvl w:val="0"/>
          <w:numId w:val="2"/>
        </w:numPr>
        <w:ind w:firstLineChars="0"/>
      </w:pPr>
      <w:r w:rsidRPr="00FB531C">
        <w:t>Option 3 (E///, Huawei, HiSilicon)</w:t>
      </w:r>
    </w:p>
    <w:p w14:paraId="233A3A43"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0BD9D71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3F1D2A0E" w14:textId="77777777" w:rsidR="00287438" w:rsidRPr="00FB531C" w:rsidRDefault="00287438" w:rsidP="00246A8E">
      <w:pPr>
        <w:pStyle w:val="ListParagraph"/>
        <w:numPr>
          <w:ilvl w:val="2"/>
          <w:numId w:val="2"/>
        </w:numPr>
        <w:ind w:firstLineChars="0"/>
      </w:pPr>
      <w:r w:rsidRPr="00FB531C">
        <w:t>Further define the interruption length, occasion and ratio, if the interruption is allowed</w:t>
      </w:r>
    </w:p>
    <w:p w14:paraId="5CE3245D"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0A6C2F6C" w14:textId="77777777" w:rsidTr="00586162">
        <w:tc>
          <w:tcPr>
            <w:tcW w:w="1405" w:type="dxa"/>
          </w:tcPr>
          <w:p w14:paraId="10F6F65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6D55AA1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993508E" w14:textId="77777777" w:rsidTr="00586162">
        <w:tc>
          <w:tcPr>
            <w:tcW w:w="1405" w:type="dxa"/>
          </w:tcPr>
          <w:p w14:paraId="7363F2B6"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C631DF6"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61814B4B"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14:paraId="38326FC9"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01F74F4F"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07AA42A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29CB8F9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0150173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7897909A"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EA8DB6D" w14:textId="77777777" w:rsidTr="00586162">
        <w:tc>
          <w:tcPr>
            <w:tcW w:w="1405" w:type="dxa"/>
          </w:tcPr>
          <w:p w14:paraId="538634DF"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5EA72E5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0459C89D" w14:textId="77777777" w:rsidTr="009B18C9">
        <w:tc>
          <w:tcPr>
            <w:tcW w:w="1405" w:type="dxa"/>
          </w:tcPr>
          <w:p w14:paraId="3EF6C40F"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1BCC36AA"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71BA1CAC" w14:textId="77777777" w:rsidTr="009B18C9">
        <w:tc>
          <w:tcPr>
            <w:tcW w:w="1405" w:type="dxa"/>
          </w:tcPr>
          <w:p w14:paraId="0371F300"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583F0CF"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61E0B904" w14:textId="77777777" w:rsidTr="009B18C9">
        <w:tc>
          <w:tcPr>
            <w:tcW w:w="1405" w:type="dxa"/>
          </w:tcPr>
          <w:p w14:paraId="0BEAECC5"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E8A05D3"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200E5BB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14FC6F3C" w14:textId="77777777" w:rsidTr="009B18C9">
        <w:tc>
          <w:tcPr>
            <w:tcW w:w="1405" w:type="dxa"/>
          </w:tcPr>
          <w:p w14:paraId="0526CA3D"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3C293C55"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10AB3B0F" w14:textId="77777777" w:rsidTr="009B18C9">
        <w:tc>
          <w:tcPr>
            <w:tcW w:w="1405" w:type="dxa"/>
          </w:tcPr>
          <w:p w14:paraId="334408E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5416FB15"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7CCF8601" w14:textId="77777777" w:rsidTr="009B18C9">
        <w:tc>
          <w:tcPr>
            <w:tcW w:w="1405" w:type="dxa"/>
          </w:tcPr>
          <w:p w14:paraId="14056D8B"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F481EBA"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6C450BC8" w14:textId="77777777" w:rsidTr="009B18C9">
        <w:tc>
          <w:tcPr>
            <w:tcW w:w="1405" w:type="dxa"/>
          </w:tcPr>
          <w:p w14:paraId="4054DCA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12A2027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15552C62" w14:textId="77777777" w:rsidTr="009B18C9">
        <w:tc>
          <w:tcPr>
            <w:tcW w:w="1405" w:type="dxa"/>
          </w:tcPr>
          <w:p w14:paraId="2FE1EA39"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08E35C3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F9457E1" w14:textId="77777777" w:rsidR="00CB13E8" w:rsidRPr="00FB531C" w:rsidRDefault="00CB13E8" w:rsidP="00CB13E8">
      <w:pPr>
        <w:pStyle w:val="ListParagraph"/>
        <w:ind w:left="1440" w:firstLineChars="0" w:firstLine="0"/>
      </w:pPr>
    </w:p>
    <w:p w14:paraId="78FC605A"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0509423A" w14:textId="77777777" w:rsidR="00FB531C" w:rsidRPr="00FB531C" w:rsidRDefault="00FB531C" w:rsidP="00246A8E">
      <w:pPr>
        <w:pStyle w:val="ListParagraph"/>
        <w:numPr>
          <w:ilvl w:val="0"/>
          <w:numId w:val="2"/>
        </w:numPr>
        <w:ind w:firstLineChars="0"/>
      </w:pPr>
      <w:r w:rsidRPr="00FB531C">
        <w:t>Option 1 (Intel)</w:t>
      </w:r>
    </w:p>
    <w:p w14:paraId="4F3E6357" w14:textId="77777777" w:rsidR="00FB531C" w:rsidRPr="00FB531C" w:rsidRDefault="00FB531C" w:rsidP="00246A8E">
      <w:pPr>
        <w:pStyle w:val="ListParagraph"/>
        <w:numPr>
          <w:ilvl w:val="1"/>
          <w:numId w:val="2"/>
        </w:numPr>
        <w:ind w:firstLineChars="0"/>
      </w:pPr>
      <w:r w:rsidRPr="00FB531C">
        <w:t>Enhance indication of UE per-FR gap capabilities</w:t>
      </w:r>
    </w:p>
    <w:p w14:paraId="2775EA42"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71A89DCC"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704106B3" w14:textId="77777777" w:rsidTr="00F21C69">
        <w:tc>
          <w:tcPr>
            <w:tcW w:w="1406" w:type="dxa"/>
          </w:tcPr>
          <w:p w14:paraId="6CBA81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9FFAA9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141DD7A" w14:textId="77777777" w:rsidTr="00F21C69">
        <w:tc>
          <w:tcPr>
            <w:tcW w:w="1406" w:type="dxa"/>
          </w:tcPr>
          <w:p w14:paraId="09AAEDAD"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D6CC802"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5039B890" w14:textId="77777777" w:rsidTr="00F21C69">
        <w:tc>
          <w:tcPr>
            <w:tcW w:w="1406" w:type="dxa"/>
          </w:tcPr>
          <w:p w14:paraId="66DA68C2"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3F1D9B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14:paraId="2E58E8F5" w14:textId="77777777" w:rsidTr="00F21C69">
        <w:tc>
          <w:tcPr>
            <w:tcW w:w="1406" w:type="dxa"/>
          </w:tcPr>
          <w:p w14:paraId="516A54E9"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7485E5C"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4891575" w14:textId="77777777" w:rsidTr="00F21C69">
        <w:tc>
          <w:tcPr>
            <w:tcW w:w="1406" w:type="dxa"/>
          </w:tcPr>
          <w:p w14:paraId="23EDCA75"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747CC0F8"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7103DB75"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3C0710F7"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76229823"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283370B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87751C7"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65EACF33" w14:textId="77777777" w:rsidTr="00F21C69">
        <w:tc>
          <w:tcPr>
            <w:tcW w:w="1406" w:type="dxa"/>
          </w:tcPr>
          <w:p w14:paraId="4A09255C"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5BEB1E00"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0FF42C85" w14:textId="77777777" w:rsidTr="00F21C69">
        <w:tc>
          <w:tcPr>
            <w:tcW w:w="1406" w:type="dxa"/>
          </w:tcPr>
          <w:p w14:paraId="7C1BB24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D92B34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7F311903" w14:textId="77777777" w:rsidTr="00F21C69">
        <w:tc>
          <w:tcPr>
            <w:tcW w:w="1406" w:type="dxa"/>
          </w:tcPr>
          <w:p w14:paraId="255CA49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6E23DAA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7087F44F"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2AB46B05"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67A5D14"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7F51C64B"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32D224BA" w14:textId="77777777" w:rsidTr="00F21C69">
        <w:tc>
          <w:tcPr>
            <w:tcW w:w="1406" w:type="dxa"/>
          </w:tcPr>
          <w:p w14:paraId="19998C57"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32A9B00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AC32AC1" w14:textId="77777777" w:rsidTr="00F21C69">
        <w:tc>
          <w:tcPr>
            <w:tcW w:w="1406" w:type="dxa"/>
          </w:tcPr>
          <w:p w14:paraId="42D7D1E8"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6C9C7F0E"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3C4C12E4" w14:textId="77777777" w:rsidR="00FB531C" w:rsidRPr="00FB531C" w:rsidRDefault="00FB531C" w:rsidP="00FB531C">
      <w:pPr>
        <w:ind w:left="284"/>
        <w:rPr>
          <w:color w:val="000000" w:themeColor="text1"/>
          <w:u w:val="single"/>
          <w:lang w:val="en-US" w:eastAsia="zh-CN"/>
        </w:rPr>
      </w:pPr>
    </w:p>
    <w:p w14:paraId="4D7D9A6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669A537D" w14:textId="77777777" w:rsidR="00CB13E8" w:rsidRPr="00CB13E8" w:rsidRDefault="00CB13E8" w:rsidP="00246A8E">
      <w:pPr>
        <w:pStyle w:val="ListParagraph"/>
        <w:numPr>
          <w:ilvl w:val="0"/>
          <w:numId w:val="2"/>
        </w:numPr>
        <w:ind w:firstLineChars="0"/>
      </w:pPr>
      <w:r w:rsidRPr="00CB13E8">
        <w:t>Option 1 (Intel)</w:t>
      </w:r>
    </w:p>
    <w:p w14:paraId="4981C0F8"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11D4CCC7" w14:textId="77777777" w:rsidR="00CB13E8" w:rsidRPr="00CB13E8" w:rsidRDefault="00CB13E8" w:rsidP="00246A8E">
      <w:pPr>
        <w:pStyle w:val="ListParagraph"/>
        <w:numPr>
          <w:ilvl w:val="2"/>
          <w:numId w:val="2"/>
        </w:numPr>
        <w:ind w:firstLineChars="0"/>
      </w:pPr>
      <w:r w:rsidRPr="00CB13E8">
        <w:t>Baseline UE RF architecture</w:t>
      </w:r>
    </w:p>
    <w:p w14:paraId="2BC0AA3D" w14:textId="77777777" w:rsidR="00CB13E8" w:rsidRPr="00CB13E8" w:rsidRDefault="00CB13E8" w:rsidP="00246A8E">
      <w:pPr>
        <w:pStyle w:val="ListParagraph"/>
        <w:numPr>
          <w:ilvl w:val="2"/>
          <w:numId w:val="2"/>
        </w:numPr>
        <w:ind w:firstLineChars="0"/>
      </w:pPr>
      <w:r w:rsidRPr="00CB13E8">
        <w:t>Baseline BS RF architecture</w:t>
      </w:r>
    </w:p>
    <w:p w14:paraId="194FA5A1" w14:textId="77777777" w:rsidR="00CB13E8" w:rsidRPr="00CB13E8" w:rsidRDefault="00CB13E8" w:rsidP="00246A8E">
      <w:pPr>
        <w:pStyle w:val="ListParagraph"/>
        <w:numPr>
          <w:ilvl w:val="2"/>
          <w:numId w:val="2"/>
        </w:numPr>
        <w:ind w:firstLineChars="0"/>
      </w:pPr>
      <w:r w:rsidRPr="00CB13E8">
        <w:t>Power imbalance between 2 CCs in the same band</w:t>
      </w:r>
    </w:p>
    <w:p w14:paraId="1F91BF32" w14:textId="77777777" w:rsidR="00CB13E8" w:rsidRPr="00CB13E8" w:rsidRDefault="00CB13E8" w:rsidP="00246A8E">
      <w:pPr>
        <w:pStyle w:val="ListParagraph"/>
        <w:numPr>
          <w:ilvl w:val="2"/>
          <w:numId w:val="2"/>
        </w:numPr>
        <w:ind w:firstLineChars="0"/>
      </w:pPr>
      <w:r w:rsidRPr="00CB13E8">
        <w:t>MRTD and MTTD requirements</w:t>
      </w:r>
    </w:p>
    <w:p w14:paraId="3560B35D" w14:textId="77777777" w:rsidR="00CB13E8" w:rsidRPr="00CB13E8" w:rsidRDefault="00CB13E8" w:rsidP="00246A8E">
      <w:pPr>
        <w:pStyle w:val="ListParagraph"/>
        <w:numPr>
          <w:ilvl w:val="2"/>
          <w:numId w:val="2"/>
        </w:numPr>
        <w:ind w:firstLineChars="0"/>
      </w:pPr>
      <w:r w:rsidRPr="00CB13E8">
        <w:t>Others</w:t>
      </w:r>
    </w:p>
    <w:p w14:paraId="59CDB43A"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741491E0" w14:textId="77777777" w:rsidTr="00F21C69">
        <w:tc>
          <w:tcPr>
            <w:tcW w:w="1406" w:type="dxa"/>
          </w:tcPr>
          <w:p w14:paraId="4387ECD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5094B5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D5ED55" w14:textId="77777777" w:rsidTr="00F21C69">
        <w:tc>
          <w:tcPr>
            <w:tcW w:w="1406" w:type="dxa"/>
          </w:tcPr>
          <w:p w14:paraId="542D2879"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63768B9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3F47A9F" w14:textId="77777777" w:rsidTr="00F21C69">
        <w:tc>
          <w:tcPr>
            <w:tcW w:w="1406" w:type="dxa"/>
          </w:tcPr>
          <w:p w14:paraId="0AFEA8AE"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699C3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667122B1" w14:textId="77777777" w:rsidTr="00F21C69">
        <w:tc>
          <w:tcPr>
            <w:tcW w:w="1406" w:type="dxa"/>
          </w:tcPr>
          <w:p w14:paraId="4510F72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6E5B73B"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25B33125"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69024CD4" w14:textId="77777777" w:rsidTr="00F21C69">
        <w:tc>
          <w:tcPr>
            <w:tcW w:w="1406" w:type="dxa"/>
          </w:tcPr>
          <w:p w14:paraId="1D4CE0B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29562626"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24475127" w14:textId="77777777" w:rsidTr="00F21C69">
        <w:tc>
          <w:tcPr>
            <w:tcW w:w="1406" w:type="dxa"/>
          </w:tcPr>
          <w:p w14:paraId="184A56BB"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76EE051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1C06E8D7" w14:textId="77777777" w:rsidTr="00F21C69">
        <w:tc>
          <w:tcPr>
            <w:tcW w:w="1406" w:type="dxa"/>
          </w:tcPr>
          <w:p w14:paraId="5F01056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5384DA1"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00E9BFDC" w14:textId="77777777" w:rsidTr="00F21C69">
        <w:tc>
          <w:tcPr>
            <w:tcW w:w="1406" w:type="dxa"/>
          </w:tcPr>
          <w:p w14:paraId="501F414B"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7833" w:type="dxa"/>
          </w:tcPr>
          <w:p w14:paraId="5A18B522"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19800154" w14:textId="77777777" w:rsidTr="00F21C69">
        <w:tc>
          <w:tcPr>
            <w:tcW w:w="1406" w:type="dxa"/>
          </w:tcPr>
          <w:p w14:paraId="2271FA9E"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09A852E0"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3A7494C" w14:textId="77777777" w:rsidTr="00F21C69">
        <w:tc>
          <w:tcPr>
            <w:tcW w:w="1406" w:type="dxa"/>
          </w:tcPr>
          <w:p w14:paraId="5EBFBA35"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C577EC5"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03B3BAA9" w14:textId="77777777" w:rsidR="00CB13E8" w:rsidRPr="00FB531C" w:rsidRDefault="00CB13E8" w:rsidP="00FB531C">
      <w:pPr>
        <w:ind w:left="284"/>
        <w:rPr>
          <w:color w:val="000000" w:themeColor="text1"/>
          <w:u w:val="single"/>
          <w:lang w:val="en-US" w:eastAsia="zh-CN"/>
        </w:rPr>
      </w:pPr>
    </w:p>
    <w:p w14:paraId="210C94E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17DAD536" w14:textId="77777777" w:rsidTr="00F21C69">
        <w:tc>
          <w:tcPr>
            <w:tcW w:w="1406" w:type="dxa"/>
          </w:tcPr>
          <w:p w14:paraId="7AB91B8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2A624A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6D25DD6" w14:textId="77777777" w:rsidTr="00F21C69">
        <w:tc>
          <w:tcPr>
            <w:tcW w:w="1406" w:type="dxa"/>
          </w:tcPr>
          <w:p w14:paraId="41323F3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FAF656A"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3F5D0C5E" w14:textId="77777777" w:rsidTr="00F21C69">
        <w:tc>
          <w:tcPr>
            <w:tcW w:w="1406" w:type="dxa"/>
          </w:tcPr>
          <w:p w14:paraId="0F66BBC7"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733E7D62"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32F40FDB" w14:textId="77777777" w:rsidTr="00F21C69">
        <w:tc>
          <w:tcPr>
            <w:tcW w:w="1406" w:type="dxa"/>
          </w:tcPr>
          <w:p w14:paraId="6FB03E0C"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574952A3"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04097DA2" w14:textId="77777777" w:rsidTr="00F21C69">
        <w:tc>
          <w:tcPr>
            <w:tcW w:w="1406" w:type="dxa"/>
          </w:tcPr>
          <w:p w14:paraId="581119D3"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2318A89E"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7B256738" w14:textId="77777777" w:rsidR="009206EA" w:rsidRPr="00FB531C" w:rsidRDefault="009206EA" w:rsidP="00FB531C">
      <w:pPr>
        <w:ind w:left="284"/>
        <w:rPr>
          <w:color w:val="000000" w:themeColor="text1"/>
          <w:u w:val="single"/>
          <w:lang w:val="en-US" w:eastAsia="zh-CN"/>
        </w:rPr>
      </w:pPr>
    </w:p>
    <w:p w14:paraId="64F5D87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5E89C53E" w14:textId="77777777" w:rsidTr="00F21C69">
        <w:tc>
          <w:tcPr>
            <w:tcW w:w="1406" w:type="dxa"/>
          </w:tcPr>
          <w:p w14:paraId="467E104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D43D68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9EA4F00" w14:textId="77777777" w:rsidTr="00F21C69">
        <w:tc>
          <w:tcPr>
            <w:tcW w:w="1406" w:type="dxa"/>
          </w:tcPr>
          <w:p w14:paraId="6660D16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B4D921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51AFE71C" w14:textId="77777777" w:rsidTr="00F21C69">
        <w:tc>
          <w:tcPr>
            <w:tcW w:w="1406" w:type="dxa"/>
          </w:tcPr>
          <w:p w14:paraId="0CE59A41"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5F5B6EA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1F0044D" w14:textId="77777777" w:rsidTr="00F21C69">
        <w:tc>
          <w:tcPr>
            <w:tcW w:w="1406" w:type="dxa"/>
          </w:tcPr>
          <w:p w14:paraId="64420818" w14:textId="77777777" w:rsidR="00C26D7B" w:rsidRDefault="00C26D7B" w:rsidP="00C26D7B">
            <w:pPr>
              <w:spacing w:after="120"/>
              <w:rPr>
                <w:rFonts w:eastAsiaTheme="minorEastAsia"/>
                <w:b/>
                <w:bCs/>
                <w:color w:val="000000" w:themeColor="text1"/>
                <w:lang w:val="en-US" w:eastAsia="zh-CN"/>
              </w:rPr>
            </w:pPr>
          </w:p>
        </w:tc>
        <w:tc>
          <w:tcPr>
            <w:tcW w:w="7833" w:type="dxa"/>
          </w:tcPr>
          <w:p w14:paraId="543D6246" w14:textId="77777777" w:rsidR="00C26D7B" w:rsidRPr="001233A8" w:rsidRDefault="00C26D7B" w:rsidP="00C26D7B">
            <w:pPr>
              <w:spacing w:after="120"/>
              <w:rPr>
                <w:rFonts w:eastAsiaTheme="minorEastAsia"/>
                <w:b/>
                <w:bCs/>
                <w:color w:val="000000" w:themeColor="text1"/>
                <w:lang w:val="en-US" w:eastAsia="zh-CN"/>
              </w:rPr>
            </w:pPr>
          </w:p>
        </w:tc>
      </w:tr>
    </w:tbl>
    <w:p w14:paraId="7FE1D4E3" w14:textId="77777777" w:rsidR="009206EA" w:rsidRDefault="009206EA" w:rsidP="00FB531C">
      <w:pPr>
        <w:ind w:left="284"/>
        <w:rPr>
          <w:color w:val="000000" w:themeColor="text1"/>
          <w:u w:val="single"/>
          <w:lang w:val="en-US" w:eastAsia="zh-CN"/>
        </w:rPr>
      </w:pPr>
    </w:p>
    <w:p w14:paraId="15B0FD4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334FCA03" w14:textId="77777777" w:rsidTr="00F21C69">
        <w:tc>
          <w:tcPr>
            <w:tcW w:w="1406" w:type="dxa"/>
          </w:tcPr>
          <w:p w14:paraId="41F16D87"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6039AA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A12FC60" w14:textId="77777777" w:rsidTr="00F21C69">
        <w:tc>
          <w:tcPr>
            <w:tcW w:w="1406" w:type="dxa"/>
          </w:tcPr>
          <w:p w14:paraId="17059F6C"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DC1ACE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14:paraId="232995B6" w14:textId="77777777" w:rsidTr="00F21C69">
        <w:tc>
          <w:tcPr>
            <w:tcW w:w="1406" w:type="dxa"/>
          </w:tcPr>
          <w:p w14:paraId="6568BC4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0BBB9E"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21D31D9" w14:textId="77777777" w:rsidTr="00F21C69">
        <w:tc>
          <w:tcPr>
            <w:tcW w:w="1406" w:type="dxa"/>
          </w:tcPr>
          <w:p w14:paraId="0D611D98" w14:textId="77777777" w:rsidR="00C26D7B" w:rsidRDefault="00C26D7B" w:rsidP="00C26D7B">
            <w:pPr>
              <w:spacing w:after="120"/>
              <w:rPr>
                <w:rFonts w:eastAsiaTheme="minorEastAsia"/>
                <w:b/>
                <w:bCs/>
                <w:color w:val="000000" w:themeColor="text1"/>
                <w:lang w:val="en-US" w:eastAsia="zh-CN"/>
              </w:rPr>
            </w:pPr>
          </w:p>
        </w:tc>
        <w:tc>
          <w:tcPr>
            <w:tcW w:w="7833" w:type="dxa"/>
          </w:tcPr>
          <w:p w14:paraId="61B905B7" w14:textId="77777777" w:rsidR="00C26D7B" w:rsidRPr="001233A8" w:rsidRDefault="00C26D7B" w:rsidP="00C26D7B">
            <w:pPr>
              <w:spacing w:after="120"/>
              <w:rPr>
                <w:rFonts w:eastAsiaTheme="minorEastAsia"/>
                <w:b/>
                <w:bCs/>
                <w:color w:val="000000" w:themeColor="text1"/>
                <w:lang w:val="en-US" w:eastAsia="zh-CN"/>
              </w:rPr>
            </w:pPr>
          </w:p>
        </w:tc>
      </w:tr>
    </w:tbl>
    <w:p w14:paraId="050E08AF" w14:textId="77777777" w:rsidR="009206EA" w:rsidRDefault="009206EA" w:rsidP="00FB531C">
      <w:pPr>
        <w:ind w:left="284"/>
        <w:rPr>
          <w:color w:val="000000" w:themeColor="text1"/>
          <w:u w:val="single"/>
          <w:lang w:val="en-US" w:eastAsia="zh-CN"/>
        </w:rPr>
      </w:pPr>
    </w:p>
    <w:p w14:paraId="066FD38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488F48CC" w14:textId="77777777" w:rsidTr="00C26D7B">
        <w:tc>
          <w:tcPr>
            <w:tcW w:w="1406" w:type="dxa"/>
          </w:tcPr>
          <w:p w14:paraId="0B13A7F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C2027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17FB636E" w14:textId="77777777" w:rsidTr="00C26D7B">
        <w:tc>
          <w:tcPr>
            <w:tcW w:w="1406" w:type="dxa"/>
          </w:tcPr>
          <w:p w14:paraId="3BE8A5E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73283E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25C1A84" w14:textId="77777777" w:rsidTr="00C26D7B">
        <w:tc>
          <w:tcPr>
            <w:tcW w:w="1406" w:type="dxa"/>
          </w:tcPr>
          <w:p w14:paraId="22222803" w14:textId="77777777" w:rsidR="00C26D7B" w:rsidRDefault="00C26D7B" w:rsidP="00C26D7B">
            <w:pPr>
              <w:spacing w:after="120"/>
              <w:rPr>
                <w:rFonts w:eastAsiaTheme="minorEastAsia"/>
                <w:b/>
                <w:bCs/>
                <w:color w:val="000000" w:themeColor="text1"/>
                <w:lang w:val="en-US" w:eastAsia="zh-CN"/>
              </w:rPr>
            </w:pPr>
          </w:p>
        </w:tc>
        <w:tc>
          <w:tcPr>
            <w:tcW w:w="7833" w:type="dxa"/>
          </w:tcPr>
          <w:p w14:paraId="1365C5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0BB747BB" w14:textId="77777777" w:rsidTr="00C26D7B">
        <w:tc>
          <w:tcPr>
            <w:tcW w:w="1406" w:type="dxa"/>
          </w:tcPr>
          <w:p w14:paraId="6272100B" w14:textId="77777777" w:rsidR="00C26D7B" w:rsidRDefault="00C26D7B" w:rsidP="00C26D7B">
            <w:pPr>
              <w:spacing w:after="120"/>
              <w:rPr>
                <w:rFonts w:eastAsiaTheme="minorEastAsia"/>
                <w:b/>
                <w:bCs/>
                <w:color w:val="000000" w:themeColor="text1"/>
                <w:lang w:val="en-US" w:eastAsia="zh-CN"/>
              </w:rPr>
            </w:pPr>
          </w:p>
        </w:tc>
        <w:tc>
          <w:tcPr>
            <w:tcW w:w="7833" w:type="dxa"/>
          </w:tcPr>
          <w:p w14:paraId="4CDE6AE2" w14:textId="77777777" w:rsidR="00C26D7B" w:rsidRPr="001233A8" w:rsidRDefault="00C26D7B" w:rsidP="00C26D7B">
            <w:pPr>
              <w:spacing w:after="120"/>
              <w:rPr>
                <w:rFonts w:eastAsiaTheme="minorEastAsia"/>
                <w:b/>
                <w:bCs/>
                <w:color w:val="000000" w:themeColor="text1"/>
                <w:lang w:val="en-US" w:eastAsia="zh-CN"/>
              </w:rPr>
            </w:pPr>
          </w:p>
        </w:tc>
      </w:tr>
    </w:tbl>
    <w:p w14:paraId="11478C6E" w14:textId="77777777" w:rsidR="009206EA" w:rsidRDefault="009206EA" w:rsidP="00FB531C">
      <w:pPr>
        <w:ind w:left="284"/>
        <w:rPr>
          <w:color w:val="000000" w:themeColor="text1"/>
          <w:u w:val="single"/>
          <w:lang w:val="en-US" w:eastAsia="zh-CN"/>
        </w:rPr>
      </w:pPr>
    </w:p>
    <w:p w14:paraId="00E313F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60D7B767" w14:textId="77777777" w:rsidTr="00C26D7B">
        <w:tc>
          <w:tcPr>
            <w:tcW w:w="1406" w:type="dxa"/>
          </w:tcPr>
          <w:p w14:paraId="22824A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B755F58"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2D1D03DD" w14:textId="77777777" w:rsidTr="00C26D7B">
        <w:tc>
          <w:tcPr>
            <w:tcW w:w="1406" w:type="dxa"/>
          </w:tcPr>
          <w:p w14:paraId="4EA3D963"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D7852D"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E13B9D" w14:textId="77777777" w:rsidTr="00C26D7B">
        <w:tc>
          <w:tcPr>
            <w:tcW w:w="1406" w:type="dxa"/>
          </w:tcPr>
          <w:p w14:paraId="4D29FA25" w14:textId="77777777" w:rsidR="00C26D7B" w:rsidRDefault="00C26D7B" w:rsidP="00C26D7B">
            <w:pPr>
              <w:spacing w:after="120"/>
              <w:rPr>
                <w:rFonts w:eastAsiaTheme="minorEastAsia"/>
                <w:b/>
                <w:bCs/>
                <w:color w:val="000000" w:themeColor="text1"/>
                <w:lang w:val="en-US" w:eastAsia="zh-CN"/>
              </w:rPr>
            </w:pPr>
          </w:p>
        </w:tc>
        <w:tc>
          <w:tcPr>
            <w:tcW w:w="7833" w:type="dxa"/>
          </w:tcPr>
          <w:p w14:paraId="5E6E3482"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84E47D3" w14:textId="77777777" w:rsidTr="00C26D7B">
        <w:tc>
          <w:tcPr>
            <w:tcW w:w="1406" w:type="dxa"/>
          </w:tcPr>
          <w:p w14:paraId="0FB8CE74" w14:textId="77777777" w:rsidR="00C26D7B" w:rsidRDefault="00C26D7B" w:rsidP="00C26D7B">
            <w:pPr>
              <w:spacing w:after="120"/>
              <w:rPr>
                <w:rFonts w:eastAsiaTheme="minorEastAsia"/>
                <w:b/>
                <w:bCs/>
                <w:color w:val="000000" w:themeColor="text1"/>
                <w:lang w:val="en-US" w:eastAsia="zh-CN"/>
              </w:rPr>
            </w:pPr>
          </w:p>
        </w:tc>
        <w:tc>
          <w:tcPr>
            <w:tcW w:w="7833" w:type="dxa"/>
          </w:tcPr>
          <w:p w14:paraId="3FD4F881" w14:textId="77777777" w:rsidR="00C26D7B" w:rsidRPr="001233A8" w:rsidRDefault="00C26D7B" w:rsidP="00C26D7B">
            <w:pPr>
              <w:spacing w:after="120"/>
              <w:rPr>
                <w:rFonts w:eastAsiaTheme="minorEastAsia"/>
                <w:b/>
                <w:bCs/>
                <w:color w:val="000000" w:themeColor="text1"/>
                <w:lang w:val="en-US" w:eastAsia="zh-CN"/>
              </w:rPr>
            </w:pPr>
          </w:p>
        </w:tc>
      </w:tr>
    </w:tbl>
    <w:p w14:paraId="1E265720" w14:textId="77777777" w:rsidR="00CB13E8" w:rsidRDefault="00CB13E8" w:rsidP="00FB531C">
      <w:pPr>
        <w:ind w:left="284"/>
        <w:rPr>
          <w:color w:val="000000" w:themeColor="text1"/>
          <w:u w:val="single"/>
          <w:lang w:val="en-US" w:eastAsia="zh-CN"/>
        </w:rPr>
      </w:pPr>
    </w:p>
    <w:p w14:paraId="3FE92890"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6EC5F02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3A9B1230"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6A158564"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56AB31E1"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00A57BCE" w14:textId="77777777" w:rsidR="00D55068" w:rsidRDefault="00D55068" w:rsidP="00D55068">
      <w:pPr>
        <w:pStyle w:val="ListParagraph"/>
        <w:ind w:left="720" w:firstLineChars="0" w:firstLine="0"/>
        <w:rPr>
          <w:b/>
          <w:bCs/>
          <w:color w:val="000000" w:themeColor="text1"/>
          <w:u w:val="single"/>
          <w:lang w:val="en-US" w:eastAsia="zh-CN"/>
        </w:rPr>
      </w:pPr>
    </w:p>
    <w:p w14:paraId="678B3300"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6230646F"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589EF08"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7A3F7A6"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78606AF3"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25F3EFB4"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463"/>
        <w:gridCol w:w="5815"/>
        <w:gridCol w:w="1353"/>
      </w:tblGrid>
      <w:tr w:rsidR="000B69BA" w:rsidRPr="001233A8" w14:paraId="391AA964" w14:textId="77777777" w:rsidTr="000B69BA">
        <w:tc>
          <w:tcPr>
            <w:tcW w:w="2500" w:type="dxa"/>
          </w:tcPr>
          <w:p w14:paraId="1A3F96F2"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148E917E"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C703E81" w14:textId="77777777" w:rsidR="000B69BA" w:rsidRDefault="000B69BA" w:rsidP="00565B51">
            <w:pPr>
              <w:spacing w:after="120"/>
              <w:rPr>
                <w:b/>
                <w:bCs/>
                <w:color w:val="000000" w:themeColor="text1"/>
                <w:lang w:val="en-US" w:eastAsia="zh-CN"/>
              </w:rPr>
            </w:pPr>
          </w:p>
        </w:tc>
      </w:tr>
      <w:tr w:rsidR="000B69BA" w:rsidRPr="00586162" w14:paraId="2EA58CC9" w14:textId="77777777" w:rsidTr="000B69BA">
        <w:tc>
          <w:tcPr>
            <w:tcW w:w="2500" w:type="dxa"/>
          </w:tcPr>
          <w:p w14:paraId="4EE12297" w14:textId="77777777" w:rsidR="000B69BA" w:rsidRPr="00586162" w:rsidRDefault="000B69BA" w:rsidP="00C15625">
            <w:r w:rsidRPr="00586162">
              <w:t>Objective #1: RRM requirements for FR1+FR1 NR-DC</w:t>
            </w:r>
          </w:p>
        </w:tc>
        <w:tc>
          <w:tcPr>
            <w:tcW w:w="5972" w:type="dxa"/>
          </w:tcPr>
          <w:p w14:paraId="2DF8DCB7"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r w:rsidR="004C2C16" w:rsidRPr="00586162">
              <w:rPr>
                <w:rFonts w:eastAsia="Malgun Gothic"/>
                <w:color w:val="000000" w:themeColor="text1"/>
                <w:lang w:val="en-US" w:eastAsia="ko-KR"/>
              </w:rPr>
              <w:t>Spreadtrum,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3F381480"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14:paraId="657738EE"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14:paraId="29CFF8C6"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2A879681" w14:textId="77777777"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02038CD3" w14:textId="77777777" w:rsidTr="000B69BA">
        <w:tc>
          <w:tcPr>
            <w:tcW w:w="2500" w:type="dxa"/>
          </w:tcPr>
          <w:p w14:paraId="2016BE28" w14:textId="77777777" w:rsidR="000B69BA" w:rsidRPr="00586162" w:rsidRDefault="000B69BA" w:rsidP="00C15625">
            <w:r w:rsidRPr="00586162">
              <w:t xml:space="preserve">Objective #2: RRM requirements for UE capability ‘NeedForGap’ </w:t>
            </w:r>
          </w:p>
        </w:tc>
        <w:tc>
          <w:tcPr>
            <w:tcW w:w="5972" w:type="dxa"/>
          </w:tcPr>
          <w:p w14:paraId="2389D4C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31B0C">
              <w:rPr>
                <w:rFonts w:eastAsia="Malgun Gothic"/>
                <w:color w:val="000000" w:themeColor="text1"/>
                <w:lang w:val="en-US" w:eastAsia="ko-KR"/>
              </w:rPr>
              <w:t xml:space="preserve"> LG Uplus,</w:t>
            </w:r>
          </w:p>
          <w:p w14:paraId="79B4C4BC"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26EC567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LG Uplus,</w:t>
            </w:r>
          </w:p>
          <w:p w14:paraId="53BDB193"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2F5243E6" w14:textId="77777777"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1110BB25" w14:textId="77777777" w:rsidTr="000B69BA">
        <w:tc>
          <w:tcPr>
            <w:tcW w:w="2500" w:type="dxa"/>
          </w:tcPr>
          <w:p w14:paraId="5D3E2BF4" w14:textId="77777777" w:rsidR="000B69BA" w:rsidRPr="00586162" w:rsidRDefault="000B69BA" w:rsidP="00C15625">
            <w:r w:rsidRPr="00586162">
              <w:t>Objective #3: Enhanced indication of UE per-FR gap capabilities</w:t>
            </w:r>
          </w:p>
        </w:tc>
        <w:tc>
          <w:tcPr>
            <w:tcW w:w="5972" w:type="dxa"/>
          </w:tcPr>
          <w:p w14:paraId="35291D6A"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Spreadtrum,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55A39F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14:paraId="716E4CA9"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2F7FD560"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56297F98"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7A53D1FD" w14:textId="77777777" w:rsidTr="000B69BA">
        <w:tc>
          <w:tcPr>
            <w:tcW w:w="2500" w:type="dxa"/>
          </w:tcPr>
          <w:p w14:paraId="49E83483" w14:textId="77777777" w:rsidR="000B69BA" w:rsidRPr="00586162" w:rsidRDefault="000B69BA" w:rsidP="00C15625">
            <w:r w:rsidRPr="00586162">
              <w:t xml:space="preserve">Objective #4: Support of non-co-located deployment for FR1 intra-band NR-CA/EN-DC </w:t>
            </w:r>
          </w:p>
        </w:tc>
        <w:tc>
          <w:tcPr>
            <w:tcW w:w="5972" w:type="dxa"/>
          </w:tcPr>
          <w:p w14:paraId="6C3356A9" w14:textId="77777777" w:rsidR="000B69BA" w:rsidRPr="003F2E1C"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3F2E1C">
              <w:rPr>
                <w:color w:val="000000" w:themeColor="text1"/>
                <w:lang w:val="sv-SE" w:eastAsia="zh-CN"/>
              </w:rPr>
              <w:t xml:space="preserve">E///, Softbank, Intel, MTK, KDDI, LGE, Huawei, vivo, </w:t>
            </w:r>
            <w:r w:rsidRPr="003F2E1C">
              <w:rPr>
                <w:rFonts w:eastAsia="Malgun Gothic"/>
                <w:color w:val="000000" w:themeColor="text1"/>
                <w:lang w:val="sv-SE" w:eastAsia="ko-KR"/>
              </w:rPr>
              <w:t>LG Uplus, NTT DCM</w:t>
            </w:r>
          </w:p>
          <w:p w14:paraId="08907FC5"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14:paraId="2A824B1C" w14:textId="77777777" w:rsidR="001E6803" w:rsidRPr="00431B0C" w:rsidRDefault="001E6803" w:rsidP="001E6803">
            <w:pPr>
              <w:spacing w:after="120"/>
              <w:rPr>
                <w:rFonts w:eastAsiaTheme="minorEastAsia"/>
                <w:color w:val="000000" w:themeColor="text1"/>
                <w:lang w:val="pt-BR" w:eastAsia="zh-CN"/>
              </w:rPr>
            </w:pPr>
            <w:r w:rsidRPr="00431B0C">
              <w:rPr>
                <w:color w:val="000000" w:themeColor="text1"/>
                <w:lang w:val="pt-BR" w:eastAsia="zh-CN"/>
              </w:rPr>
              <w:t>2</w:t>
            </w:r>
            <w:r w:rsidRPr="00431B0C">
              <w:rPr>
                <w:color w:val="000000" w:themeColor="text1"/>
                <w:vertAlign w:val="superscript"/>
                <w:lang w:val="pt-BR" w:eastAsia="zh-CN"/>
              </w:rPr>
              <w:t>nd</w:t>
            </w:r>
            <w:r w:rsidRPr="00431B0C">
              <w:rPr>
                <w:color w:val="000000" w:themeColor="text1"/>
                <w:lang w:val="pt-BR" w:eastAsia="zh-CN"/>
              </w:rPr>
              <w:t xml:space="preserve"> preference: E///</w:t>
            </w:r>
          </w:p>
          <w:p w14:paraId="638840E5" w14:textId="77777777" w:rsidR="001E6803" w:rsidRPr="00431B0C" w:rsidRDefault="001E6803" w:rsidP="001E6803">
            <w:pPr>
              <w:spacing w:after="120"/>
              <w:rPr>
                <w:rFonts w:eastAsiaTheme="minorEastAsia"/>
                <w:bCs/>
                <w:color w:val="000000" w:themeColor="text1"/>
                <w:lang w:val="pt-BR" w:eastAsia="zh-CN"/>
              </w:rPr>
            </w:pPr>
            <w:r w:rsidRPr="00431B0C">
              <w:rPr>
                <w:color w:val="000000" w:themeColor="text1"/>
                <w:lang w:val="pt-BR" w:eastAsia="zh-CN"/>
              </w:rPr>
              <w:t>3</w:t>
            </w:r>
            <w:r w:rsidRPr="00431B0C">
              <w:rPr>
                <w:color w:val="000000" w:themeColor="text1"/>
                <w:vertAlign w:val="superscript"/>
                <w:lang w:val="pt-BR" w:eastAsia="zh-CN"/>
              </w:rPr>
              <w:t>rd</w:t>
            </w:r>
            <w:r w:rsidRPr="00431B0C">
              <w:rPr>
                <w:color w:val="000000" w:themeColor="text1"/>
                <w:lang w:val="pt-BR" w:eastAsia="zh-CN"/>
              </w:rPr>
              <w:t xml:space="preserve"> preference: vivo</w:t>
            </w:r>
          </w:p>
        </w:tc>
        <w:tc>
          <w:tcPr>
            <w:tcW w:w="1385" w:type="dxa"/>
          </w:tcPr>
          <w:p w14:paraId="7D2E7538"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EDAC267" w14:textId="77777777" w:rsidTr="000B69BA">
        <w:tc>
          <w:tcPr>
            <w:tcW w:w="2500" w:type="dxa"/>
          </w:tcPr>
          <w:p w14:paraId="7CABBF6F"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63DBEE26" w14:textId="77777777" w:rsidR="000B69BA" w:rsidRPr="005D071D" w:rsidRDefault="000B69BA" w:rsidP="00C15625">
            <w:pPr>
              <w:pStyle w:val="Caption"/>
              <w:spacing w:before="0"/>
              <w:rPr>
                <w:b w:val="0"/>
              </w:rPr>
            </w:pPr>
            <w:r w:rsidRPr="005D071D">
              <w:rPr>
                <w:b w:val="0"/>
              </w:rPr>
              <w:t>from NR SA to NE-DC</w:t>
            </w:r>
          </w:p>
          <w:p w14:paraId="074C0625" w14:textId="77777777" w:rsidR="000B69BA" w:rsidRPr="005D071D" w:rsidRDefault="000B69BA" w:rsidP="00C15625">
            <w:pPr>
              <w:pStyle w:val="Caption"/>
              <w:spacing w:before="0"/>
              <w:rPr>
                <w:b w:val="0"/>
              </w:rPr>
            </w:pPr>
            <w:r w:rsidRPr="005D071D">
              <w:rPr>
                <w:b w:val="0"/>
              </w:rPr>
              <w:t>from NR SA to NR-DC</w:t>
            </w:r>
          </w:p>
          <w:p w14:paraId="0A9460DB" w14:textId="77777777" w:rsidR="000B69BA" w:rsidRPr="002C7E3F" w:rsidRDefault="00885DCE" w:rsidP="00C15625">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795479DC"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vivo, </w:t>
            </w:r>
            <w:r w:rsidRPr="002C7E3F">
              <w:rPr>
                <w:rFonts w:eastAsia="Malgun Gothic"/>
                <w:color w:val="000000" w:themeColor="text1"/>
                <w:lang w:val="sv-SE" w:eastAsia="ko-KR"/>
              </w:rPr>
              <w:t>LG Uplus, Nokia, NTT DCM</w:t>
            </w:r>
          </w:p>
          <w:p w14:paraId="38D3F7FD"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1</w:t>
            </w:r>
            <w:r w:rsidRPr="003F2E1C">
              <w:rPr>
                <w:color w:val="000000" w:themeColor="text1"/>
                <w:vertAlign w:val="superscript"/>
                <w:lang w:val="en-US" w:eastAsia="zh-CN"/>
              </w:rPr>
              <w:t>st</w:t>
            </w:r>
            <w:r w:rsidRPr="003F2E1C">
              <w:rPr>
                <w:color w:val="000000" w:themeColor="text1"/>
                <w:lang w:val="en-US" w:eastAsia="zh-CN"/>
              </w:rPr>
              <w:t xml:space="preserve"> preference: CMCC, MTK, </w:t>
            </w:r>
            <w:r w:rsidRPr="003F2E1C">
              <w:rPr>
                <w:rFonts w:eastAsia="Malgun Gothic"/>
                <w:color w:val="000000" w:themeColor="text1"/>
                <w:lang w:val="en-US" w:eastAsia="ko-KR"/>
              </w:rPr>
              <w:t>Nokia</w:t>
            </w:r>
          </w:p>
          <w:p w14:paraId="36DD838C"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2</w:t>
            </w:r>
            <w:r w:rsidRPr="003F2E1C">
              <w:rPr>
                <w:color w:val="000000" w:themeColor="text1"/>
                <w:vertAlign w:val="superscript"/>
                <w:lang w:val="en-US" w:eastAsia="zh-CN"/>
              </w:rPr>
              <w:t>nd</w:t>
            </w:r>
            <w:r w:rsidRPr="003F2E1C">
              <w:rPr>
                <w:color w:val="000000" w:themeColor="text1"/>
                <w:lang w:val="en-US" w:eastAsia="zh-CN"/>
              </w:rPr>
              <w:t xml:space="preserve"> preference: vivo, </w:t>
            </w:r>
            <w:r w:rsidRPr="003F2E1C">
              <w:rPr>
                <w:rFonts w:eastAsia="Malgun Gothic"/>
                <w:color w:val="000000" w:themeColor="text1"/>
                <w:lang w:val="en-US" w:eastAsia="ko-KR"/>
              </w:rPr>
              <w:t>LG Uplus</w:t>
            </w:r>
          </w:p>
          <w:p w14:paraId="6B0C5525"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532B4AA0"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1EC4E59B" w14:textId="77777777" w:rsidTr="000B69BA">
        <w:tc>
          <w:tcPr>
            <w:tcW w:w="2500" w:type="dxa"/>
          </w:tcPr>
          <w:p w14:paraId="6960C0EF" w14:textId="77777777" w:rsidR="000B69BA" w:rsidRPr="00C15625" w:rsidRDefault="000B69BA" w:rsidP="00C15625">
            <w:r>
              <w:t xml:space="preserve">Objective #6: </w:t>
            </w:r>
            <w:r w:rsidRPr="00C15625">
              <w:t>CMTC for CSI-RS L3 measurement</w:t>
            </w:r>
          </w:p>
        </w:tc>
        <w:tc>
          <w:tcPr>
            <w:tcW w:w="5972" w:type="dxa"/>
          </w:tcPr>
          <w:p w14:paraId="3FD670A8"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20ACC316"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773BB634" w14:textId="77777777" w:rsidTr="000B69BA">
        <w:tc>
          <w:tcPr>
            <w:tcW w:w="2500" w:type="dxa"/>
          </w:tcPr>
          <w:p w14:paraId="02A93125" w14:textId="77777777" w:rsidR="000B69BA" w:rsidRPr="00C15625" w:rsidRDefault="000B69BA" w:rsidP="00C15625">
            <w:r>
              <w:lastRenderedPageBreak/>
              <w:t xml:space="preserve">Objective #7: </w:t>
            </w:r>
            <w:r w:rsidRPr="00C15625">
              <w:t>TCI switching enhancement</w:t>
            </w:r>
          </w:p>
        </w:tc>
        <w:tc>
          <w:tcPr>
            <w:tcW w:w="5972" w:type="dxa"/>
          </w:tcPr>
          <w:p w14:paraId="2FCF170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36B274E8"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0EF8E93B" w14:textId="77777777" w:rsidTr="000B69BA">
        <w:tc>
          <w:tcPr>
            <w:tcW w:w="2500" w:type="dxa"/>
          </w:tcPr>
          <w:p w14:paraId="48C9E57F" w14:textId="77777777" w:rsidR="000B69BA" w:rsidRPr="00C15625" w:rsidRDefault="000B69BA" w:rsidP="00C15625">
            <w:r>
              <w:t xml:space="preserve">Objective #8: </w:t>
            </w:r>
            <w:r w:rsidRPr="00C15625">
              <w:t>Collision between SSB/CSI-RS based L1 and CSI-RS L3</w:t>
            </w:r>
          </w:p>
        </w:tc>
        <w:tc>
          <w:tcPr>
            <w:tcW w:w="5972" w:type="dxa"/>
          </w:tcPr>
          <w:p w14:paraId="047615AD"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12A4DD6"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6D95E817" w14:textId="77777777" w:rsidTr="000B69BA">
        <w:tc>
          <w:tcPr>
            <w:tcW w:w="2500" w:type="dxa"/>
          </w:tcPr>
          <w:p w14:paraId="7E1831C7" w14:textId="77777777" w:rsidR="000B69BA" w:rsidRPr="00C15625" w:rsidRDefault="000B69BA" w:rsidP="00C15625">
            <w:r>
              <w:t xml:space="preserve">Objective #9: </w:t>
            </w:r>
            <w:r w:rsidRPr="00C15625">
              <w:t>CGI reading requirement for NR-U cell</w:t>
            </w:r>
          </w:p>
        </w:tc>
        <w:tc>
          <w:tcPr>
            <w:tcW w:w="5972" w:type="dxa"/>
          </w:tcPr>
          <w:p w14:paraId="013AAC16"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2E88728"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2AF5A880" w14:textId="77777777" w:rsidR="00D70466" w:rsidRDefault="00D70466" w:rsidP="00C15625">
      <w:pPr>
        <w:ind w:left="284"/>
        <w:rPr>
          <w:i/>
          <w:iCs/>
          <w:color w:val="0070C0"/>
          <w:lang w:eastAsia="zh-CN"/>
        </w:rPr>
      </w:pPr>
    </w:p>
    <w:p w14:paraId="2D4E10F1"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26ECAA3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604BEB4E"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5B8F06EC"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190961AE"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17F510CD"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F9251FB"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1B5FC4EE"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12A1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19CB5AF6"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296D5B92"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635EBF76" w14:textId="77777777" w:rsidR="004C00DB" w:rsidRDefault="004C00DB" w:rsidP="004C00DB">
      <w:pPr>
        <w:spacing w:after="120"/>
        <w:ind w:firstLine="284"/>
        <w:rPr>
          <w:rFonts w:eastAsia="MS Mincho"/>
          <w:sz w:val="22"/>
          <w:szCs w:val="22"/>
        </w:rPr>
      </w:pPr>
    </w:p>
    <w:p w14:paraId="44E40063" w14:textId="77777777" w:rsidR="004C00DB" w:rsidRPr="00586162" w:rsidRDefault="004C00DB" w:rsidP="004C00DB">
      <w:pPr>
        <w:spacing w:after="120"/>
        <w:ind w:firstLine="284"/>
        <w:rPr>
          <w:b/>
          <w:bCs/>
          <w:u w:val="single"/>
        </w:rPr>
      </w:pPr>
      <w:r w:rsidRPr="00586162">
        <w:rPr>
          <w:b/>
          <w:bCs/>
          <w:u w:val="single"/>
        </w:rPr>
        <w:t>Moderator’s views/proposal</w:t>
      </w:r>
    </w:p>
    <w:p w14:paraId="79EFACB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7AC268CF"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0F3BB62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00C8A24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2C05838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A9301A5"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24B3001B"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217CFD9"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68D689C"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59F30C07" w14:textId="77777777" w:rsidR="004C00DB" w:rsidRPr="00586162" w:rsidRDefault="004C00DB" w:rsidP="00586162">
      <w:pPr>
        <w:pStyle w:val="3GPPNormalText"/>
        <w:ind w:left="720" w:firstLine="0"/>
        <w:rPr>
          <w:b/>
          <w:bCs/>
          <w:sz w:val="20"/>
          <w:szCs w:val="20"/>
          <w:lang w:eastAsia="zh-CN"/>
        </w:rPr>
      </w:pPr>
    </w:p>
    <w:p w14:paraId="5C2153D7" w14:textId="77777777" w:rsidR="00C15625" w:rsidRDefault="00C15625" w:rsidP="00DC3C7D">
      <w:pPr>
        <w:spacing w:after="120"/>
        <w:rPr>
          <w:b/>
          <w:bCs/>
          <w:sz w:val="22"/>
          <w:szCs w:val="22"/>
          <w:u w:val="single"/>
        </w:rPr>
      </w:pPr>
    </w:p>
    <w:p w14:paraId="059A3D25" w14:textId="77777777" w:rsidR="00DC3C7D" w:rsidRDefault="00DC3C7D" w:rsidP="00DC3C7D">
      <w:pPr>
        <w:rPr>
          <w:sz w:val="22"/>
          <w:szCs w:val="22"/>
        </w:rPr>
      </w:pPr>
    </w:p>
    <w:p w14:paraId="09286659"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DEB16C2" w14:textId="77777777" w:rsidR="00755AAC" w:rsidRPr="00943D7D" w:rsidRDefault="00755AAC" w:rsidP="00755AAC">
      <w:pPr>
        <w:spacing w:after="120"/>
        <w:ind w:firstLine="284"/>
        <w:rPr>
          <w:u w:val="single"/>
        </w:rPr>
      </w:pPr>
      <w:r w:rsidRPr="00943D7D">
        <w:rPr>
          <w:u w:val="single"/>
        </w:rPr>
        <w:t>Summary of comments</w:t>
      </w:r>
    </w:p>
    <w:p w14:paraId="6ED4F3AE" w14:textId="77777777" w:rsidR="007C0962" w:rsidRDefault="007C0962" w:rsidP="007C0962">
      <w:pPr>
        <w:pStyle w:val="ListParagraph"/>
        <w:numPr>
          <w:ilvl w:val="0"/>
          <w:numId w:val="2"/>
        </w:numPr>
        <w:ind w:firstLineChars="0"/>
      </w:pPr>
      <w:r>
        <w:t xml:space="preserve">Option 1: Include the work in Rel-17 </w:t>
      </w:r>
    </w:p>
    <w:p w14:paraId="7A9546EE" w14:textId="77777777"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(#4 and #5), Nokia, CATT</w:t>
      </w:r>
    </w:p>
    <w:p w14:paraId="4BCF07E1" w14:textId="77777777" w:rsidR="007C0962" w:rsidRDefault="007C0962" w:rsidP="007C0962">
      <w:pPr>
        <w:pStyle w:val="ListParagraph"/>
        <w:numPr>
          <w:ilvl w:val="1"/>
          <w:numId w:val="2"/>
        </w:numPr>
        <w:ind w:firstLineChars="0"/>
      </w:pPr>
      <w:r>
        <w:t>Option 1B: Create new Rel-17 WI</w:t>
      </w:r>
      <w:r w:rsidR="00755AAC">
        <w:t>: No companies</w:t>
      </w:r>
    </w:p>
    <w:p w14:paraId="606E2079" w14:textId="77777777" w:rsidR="007C0962" w:rsidRPr="00431B0C" w:rsidRDefault="007C0962" w:rsidP="007C0962">
      <w:pPr>
        <w:pStyle w:val="ListParagraph"/>
        <w:numPr>
          <w:ilvl w:val="1"/>
          <w:numId w:val="2"/>
        </w:numPr>
        <w:ind w:firstLineChars="0"/>
        <w:rPr>
          <w:lang w:val="de-DE"/>
        </w:rPr>
      </w:pPr>
      <w:r w:rsidRPr="00431B0C">
        <w:rPr>
          <w:lang w:val="de-DE"/>
        </w:rPr>
        <w:t>Option 1C: Handle in TEI17</w:t>
      </w:r>
      <w:r w:rsidR="00755AAC" w:rsidRPr="00431B0C">
        <w:rPr>
          <w:lang w:val="de-DE"/>
        </w:rPr>
        <w:t xml:space="preserve">: vivo (#3), </w:t>
      </w:r>
    </w:p>
    <w:p w14:paraId="7BE0A4B6" w14:textId="77777777" w:rsidR="007C0962" w:rsidRDefault="007C0962" w:rsidP="007C0962">
      <w:pPr>
        <w:pStyle w:val="ListParagraph"/>
        <w:numPr>
          <w:ilvl w:val="0"/>
          <w:numId w:val="2"/>
        </w:numPr>
        <w:ind w:firstLineChars="0"/>
      </w:pPr>
      <w:r>
        <w:t>Option 2: Rel-16</w:t>
      </w:r>
    </w:p>
    <w:p w14:paraId="741BC363" w14:textId="77777777"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(#2)</w:t>
      </w:r>
    </w:p>
    <w:p w14:paraId="6823B51C" w14:textId="77777777" w:rsidR="007C0962" w:rsidRDefault="00675ACC" w:rsidP="00755AAC">
      <w:pPr>
        <w:pStyle w:val="ListParagraph"/>
        <w:numPr>
          <w:ilvl w:val="0"/>
          <w:numId w:val="2"/>
        </w:numPr>
        <w:ind w:firstLineChars="0"/>
      </w:pPr>
      <w:r>
        <w:t>Depends on specific objective (Samsung)</w:t>
      </w:r>
    </w:p>
    <w:p w14:paraId="3CE7CEA9" w14:textId="77777777"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04E67920" w14:textId="77777777" w:rsidTr="00586162">
        <w:tc>
          <w:tcPr>
            <w:tcW w:w="3071" w:type="dxa"/>
          </w:tcPr>
          <w:p w14:paraId="23EFFAE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879D4D3"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5110C7F6" w14:textId="77777777" w:rsidTr="00586162">
        <w:tc>
          <w:tcPr>
            <w:tcW w:w="3071" w:type="dxa"/>
          </w:tcPr>
          <w:p w14:paraId="18C16545" w14:textId="77777777" w:rsidR="00755AAC" w:rsidRPr="00586162" w:rsidRDefault="00755AAC" w:rsidP="00565B51">
            <w:r w:rsidRPr="00586162">
              <w:t>Objective #1: RRM requirements for FR1+FR1 NR-DC</w:t>
            </w:r>
          </w:p>
        </w:tc>
        <w:tc>
          <w:tcPr>
            <w:tcW w:w="5401" w:type="dxa"/>
          </w:tcPr>
          <w:p w14:paraId="4E56B4B9"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6F6000EF"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721CAB8B" w14:textId="77777777" w:rsidTr="00586162">
        <w:tc>
          <w:tcPr>
            <w:tcW w:w="3071" w:type="dxa"/>
          </w:tcPr>
          <w:p w14:paraId="0BD3FB04" w14:textId="77777777"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14:paraId="5E518957"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790EB3FB"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G Uplus</w:t>
            </w:r>
          </w:p>
          <w:p w14:paraId="441B9B2B" w14:textId="77777777" w:rsidR="00755AAC" w:rsidRPr="00586162" w:rsidRDefault="00755AAC" w:rsidP="00565B51">
            <w:pPr>
              <w:spacing w:after="120"/>
              <w:rPr>
                <w:rFonts w:eastAsiaTheme="minorEastAsia"/>
                <w:color w:val="000000" w:themeColor="text1"/>
                <w:lang w:eastAsia="zh-CN"/>
              </w:rPr>
            </w:pPr>
          </w:p>
        </w:tc>
      </w:tr>
      <w:tr w:rsidR="00755AAC" w:rsidRPr="002D17F8" w14:paraId="296086F3" w14:textId="77777777" w:rsidTr="00586162">
        <w:tc>
          <w:tcPr>
            <w:tcW w:w="3071" w:type="dxa"/>
          </w:tcPr>
          <w:p w14:paraId="50EDD50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F1340B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30A79DE1" w14:textId="77777777" w:rsidR="00755AAC" w:rsidRPr="00431B0C" w:rsidRDefault="00565B51" w:rsidP="00586162">
            <w:pPr>
              <w:rPr>
                <w:lang w:val="de-DE"/>
              </w:rPr>
            </w:pPr>
            <w:r w:rsidRPr="00431B0C">
              <w:rPr>
                <w:lang w:val="de-DE"/>
              </w:rPr>
              <w:t>Option 1C: Handle in TEI17: vivo</w:t>
            </w:r>
          </w:p>
        </w:tc>
      </w:tr>
      <w:tr w:rsidR="00565B51" w:rsidRPr="00917311" w14:paraId="15B5CB72" w14:textId="77777777" w:rsidTr="00586162">
        <w:tc>
          <w:tcPr>
            <w:tcW w:w="3071" w:type="dxa"/>
          </w:tcPr>
          <w:p w14:paraId="7725D351" w14:textId="77777777" w:rsidR="00565B51" w:rsidRPr="00586162" w:rsidRDefault="00565B51" w:rsidP="00565B51">
            <w:r w:rsidRPr="00586162">
              <w:t xml:space="preserve">Objective #4: Support of non-co-located deployment for FR1 intra-band NR-CA/EN-DC </w:t>
            </w:r>
          </w:p>
        </w:tc>
        <w:tc>
          <w:tcPr>
            <w:tcW w:w="5401" w:type="dxa"/>
          </w:tcPr>
          <w:p w14:paraId="0128CFBA"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G Uplus, Nokia, CATT</w:t>
            </w:r>
          </w:p>
        </w:tc>
      </w:tr>
      <w:tr w:rsidR="00565B51" w:rsidRPr="002D17F8" w14:paraId="4BF2D172" w14:textId="77777777" w:rsidTr="00586162">
        <w:tc>
          <w:tcPr>
            <w:tcW w:w="3071" w:type="dxa"/>
          </w:tcPr>
          <w:p w14:paraId="7A4A82B8"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1785BBEE" w14:textId="77777777" w:rsidR="00565B51" w:rsidRPr="00586162" w:rsidRDefault="00565B51" w:rsidP="00565B51">
            <w:pPr>
              <w:pStyle w:val="Caption"/>
              <w:spacing w:before="0"/>
              <w:rPr>
                <w:b w:val="0"/>
              </w:rPr>
            </w:pPr>
            <w:r w:rsidRPr="00586162">
              <w:rPr>
                <w:b w:val="0"/>
              </w:rPr>
              <w:t>from NR SA to NE-DC</w:t>
            </w:r>
          </w:p>
          <w:p w14:paraId="008744B3" w14:textId="77777777" w:rsidR="00565B51" w:rsidRPr="00586162" w:rsidRDefault="00565B51" w:rsidP="00565B51">
            <w:pPr>
              <w:pStyle w:val="Caption"/>
              <w:spacing w:before="0"/>
              <w:rPr>
                <w:b w:val="0"/>
              </w:rPr>
            </w:pPr>
            <w:r w:rsidRPr="00586162">
              <w:rPr>
                <w:b w:val="0"/>
              </w:rPr>
              <w:t>from NR SA to NR-DC</w:t>
            </w:r>
          </w:p>
          <w:p w14:paraId="60633315" w14:textId="77777777" w:rsidR="00565B51" w:rsidRPr="002C7E3F" w:rsidRDefault="00885DCE" w:rsidP="00565B51">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58ABA557" w14:textId="77777777" w:rsidR="00565B51" w:rsidRPr="00431B0C" w:rsidRDefault="00565B51" w:rsidP="00565B51">
            <w:pPr>
              <w:spacing w:after="120"/>
              <w:rPr>
                <w:color w:val="000000" w:themeColor="text1"/>
                <w:lang w:val="en-US" w:eastAsia="ja-JP"/>
              </w:rPr>
            </w:pPr>
            <w:r w:rsidRPr="00431B0C">
              <w:rPr>
                <w:lang w:val="en-US"/>
              </w:rPr>
              <w:t xml:space="preserve">Option 1A: Extend existing WI: E///, Apple, China Telecom, Intel, CMCC, OPPO, MTK, LGE, Huawei, vivo, </w:t>
            </w:r>
            <w:r w:rsidRPr="00431B0C">
              <w:rPr>
                <w:rFonts w:eastAsia="Malgun Gothic"/>
                <w:color w:val="000000" w:themeColor="text1"/>
                <w:lang w:val="en-US" w:eastAsia="ko-KR"/>
              </w:rPr>
              <w:t>LG Uplus, Nokia, CATT</w:t>
            </w:r>
          </w:p>
        </w:tc>
      </w:tr>
    </w:tbl>
    <w:p w14:paraId="3D59F042" w14:textId="77777777" w:rsidR="00755AAC" w:rsidRPr="00431B0C" w:rsidRDefault="00755AAC" w:rsidP="00586162">
      <w:pPr>
        <w:pStyle w:val="ListParagraph"/>
        <w:ind w:left="720" w:firstLineChars="0" w:firstLine="0"/>
        <w:rPr>
          <w:lang w:val="en-US"/>
        </w:rPr>
      </w:pPr>
    </w:p>
    <w:p w14:paraId="3E62F8C1" w14:textId="77777777" w:rsidR="00565B51" w:rsidRPr="00586162" w:rsidRDefault="00565B51" w:rsidP="00586162">
      <w:pPr>
        <w:spacing w:after="120"/>
        <w:ind w:firstLine="284"/>
        <w:rPr>
          <w:u w:val="single"/>
        </w:rPr>
      </w:pPr>
      <w:r w:rsidRPr="00586162">
        <w:rPr>
          <w:u w:val="single"/>
        </w:rPr>
        <w:t>Moderator’s views/proposal</w:t>
      </w:r>
    </w:p>
    <w:p w14:paraId="75EDE9B7"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32BF702"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08AFE65D"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5F254112"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333E2DBA"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736CF868" w14:textId="77777777" w:rsidR="007C0962" w:rsidRDefault="007C0962" w:rsidP="007C0962">
      <w:pPr>
        <w:rPr>
          <w:iCs/>
          <w:color w:val="000000" w:themeColor="text1"/>
          <w:lang w:eastAsia="zh-CN"/>
        </w:rPr>
      </w:pPr>
    </w:p>
    <w:p w14:paraId="3682A4B1"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CF4FE54" w14:textId="77777777" w:rsidR="00D733FE" w:rsidRPr="00943D7D" w:rsidRDefault="00D733FE" w:rsidP="00D733FE">
      <w:pPr>
        <w:spacing w:after="120"/>
        <w:ind w:firstLine="284"/>
        <w:rPr>
          <w:u w:val="single"/>
        </w:rPr>
      </w:pPr>
      <w:r w:rsidRPr="00943D7D">
        <w:rPr>
          <w:u w:val="single"/>
        </w:rPr>
        <w:t>Summary of comments</w:t>
      </w:r>
    </w:p>
    <w:p w14:paraId="6DCDC929" w14:textId="77777777" w:rsidR="00D733FE" w:rsidRDefault="00D733FE" w:rsidP="00D733FE">
      <w:pPr>
        <w:pStyle w:val="ListParagraph"/>
        <w:numPr>
          <w:ilvl w:val="0"/>
          <w:numId w:val="2"/>
        </w:numPr>
        <w:ind w:firstLineChars="0"/>
      </w:pPr>
      <w:r>
        <w:t>Decide on case by case basis</w:t>
      </w:r>
    </w:p>
    <w:p w14:paraId="0AAB1246" w14:textId="77777777" w:rsidR="00D733FE" w:rsidRPr="002C7E3F" w:rsidRDefault="00D733FE" w:rsidP="00D733FE">
      <w:pPr>
        <w:pStyle w:val="ListParagraph"/>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LG Uplus, CATT</w:t>
      </w:r>
    </w:p>
    <w:p w14:paraId="5FE8BBF4" w14:textId="77777777" w:rsidR="00D733FE" w:rsidRDefault="00D733FE" w:rsidP="00586162">
      <w:pPr>
        <w:pStyle w:val="ListParagraph"/>
        <w:numPr>
          <w:ilvl w:val="1"/>
          <w:numId w:val="2"/>
        </w:numPr>
        <w:ind w:firstLineChars="0"/>
      </w:pPr>
      <w:r>
        <w:t>Once requirements are introduced or at a later stage: Apple, OPPO, MTK</w:t>
      </w:r>
    </w:p>
    <w:p w14:paraId="7E7F6624" w14:textId="77777777" w:rsidR="00D733FE" w:rsidRDefault="00D733FE" w:rsidP="00D733FE">
      <w:pPr>
        <w:pStyle w:val="ListParagraph"/>
        <w:numPr>
          <w:ilvl w:val="0"/>
          <w:numId w:val="2"/>
        </w:numPr>
        <w:ind w:firstLineChars="0"/>
      </w:pPr>
      <w:r>
        <w:t>Introduce requirements in release independent manner: China Telecom</w:t>
      </w:r>
    </w:p>
    <w:p w14:paraId="787E5F7F" w14:textId="77777777" w:rsidR="00FD6EE6" w:rsidRDefault="00FD6EE6" w:rsidP="00FD6EE6">
      <w:pPr>
        <w:pStyle w:val="ListParagraph"/>
        <w:numPr>
          <w:ilvl w:val="0"/>
          <w:numId w:val="2"/>
        </w:numPr>
        <w:ind w:firstLineChars="0"/>
      </w:pPr>
      <w:r>
        <w:t>Do not introduce requirements in release independent manner: Nokia (obj 1 and 5)</w:t>
      </w:r>
    </w:p>
    <w:p w14:paraId="2322850C" w14:textId="77777777" w:rsidR="00D733FE" w:rsidRDefault="00D733FE" w:rsidP="00D733FE">
      <w:pPr>
        <w:pStyle w:val="ListParagraph"/>
        <w:numPr>
          <w:ilvl w:val="0"/>
          <w:numId w:val="2"/>
        </w:numPr>
        <w:ind w:firstLineChars="0"/>
      </w:pPr>
      <w:r>
        <w:t xml:space="preserve">Introduce in selected features in Rel-16: </w:t>
      </w:r>
      <w:r w:rsidR="00FD6EE6">
        <w:t>Samsung</w:t>
      </w:r>
    </w:p>
    <w:p w14:paraId="7E56E536" w14:textId="77777777" w:rsidR="00FD6EE6" w:rsidRPr="00943D7D" w:rsidRDefault="00FD6EE6" w:rsidP="00FD6EE6">
      <w:pPr>
        <w:spacing w:after="120"/>
        <w:ind w:firstLine="284"/>
        <w:rPr>
          <w:u w:val="single"/>
        </w:rPr>
      </w:pPr>
      <w:r w:rsidRPr="00943D7D">
        <w:rPr>
          <w:u w:val="single"/>
        </w:rPr>
        <w:t>Moderator’s views/proposal</w:t>
      </w:r>
    </w:p>
    <w:p w14:paraId="66A4503C"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8A7054F"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A8376AC" w14:textId="77777777" w:rsidR="00FD6EE6" w:rsidRDefault="00FD6EE6" w:rsidP="007C0962">
      <w:pPr>
        <w:rPr>
          <w:b/>
          <w:bCs/>
          <w:color w:val="000000" w:themeColor="text1"/>
          <w:u w:val="single"/>
          <w:lang w:val="en-US" w:eastAsia="zh-CN"/>
        </w:rPr>
      </w:pPr>
    </w:p>
    <w:p w14:paraId="306C8F8F"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FCC2A14"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667725E4" w14:textId="77777777" w:rsidR="007C0962" w:rsidRDefault="007C0962" w:rsidP="007C0962">
      <w:pPr>
        <w:rPr>
          <w:lang w:eastAsia="zh-CN"/>
        </w:rPr>
      </w:pPr>
    </w:p>
    <w:p w14:paraId="03F599DD"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001C5455" w14:textId="77777777" w:rsidR="00F647BB" w:rsidRPr="00586162" w:rsidRDefault="00F647BB" w:rsidP="00586162">
      <w:pPr>
        <w:spacing w:after="120"/>
        <w:ind w:firstLine="284"/>
        <w:rPr>
          <w:iCs/>
          <w:u w:val="single"/>
          <w:lang w:val="en-US"/>
        </w:rPr>
      </w:pPr>
      <w:r w:rsidRPr="00586162">
        <w:rPr>
          <w:iCs/>
          <w:u w:val="single"/>
          <w:lang w:val="en-US"/>
        </w:rPr>
        <w:t>Summary</w:t>
      </w:r>
    </w:p>
    <w:p w14:paraId="59DBF853" w14:textId="77777777"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66D271E0" w14:textId="77777777" w:rsidR="00F647BB" w:rsidRDefault="00F647BB" w:rsidP="00F647BB">
      <w:pPr>
        <w:pStyle w:val="ListParagraph"/>
        <w:numPr>
          <w:ilvl w:val="0"/>
          <w:numId w:val="27"/>
        </w:numPr>
        <w:spacing w:after="120"/>
        <w:ind w:firstLineChars="0"/>
        <w:rPr>
          <w:iCs/>
          <w:lang w:val="en-US"/>
        </w:rPr>
      </w:pPr>
      <w:r>
        <w:rPr>
          <w:iCs/>
          <w:lang w:val="en-US"/>
        </w:rPr>
        <w:t>Option 1: vivo, OPPO</w:t>
      </w:r>
    </w:p>
    <w:p w14:paraId="326791EA" w14:textId="7777777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4A559B4B" w14:textId="77777777"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51336B8E" w14:textId="77777777" w:rsidR="00F647BB" w:rsidRPr="00943D7D" w:rsidRDefault="00F647BB" w:rsidP="00F647BB">
      <w:pPr>
        <w:spacing w:after="120"/>
        <w:ind w:firstLine="284"/>
        <w:rPr>
          <w:u w:val="single"/>
        </w:rPr>
      </w:pPr>
      <w:r w:rsidRPr="00943D7D">
        <w:rPr>
          <w:u w:val="single"/>
        </w:rPr>
        <w:t>Moderator’s views/proposal</w:t>
      </w:r>
    </w:p>
    <w:p w14:paraId="3CB20239"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140C242B" w14:textId="77777777" w:rsidR="00F647BB" w:rsidRPr="00586162" w:rsidRDefault="00F647BB" w:rsidP="00586162">
      <w:pPr>
        <w:pStyle w:val="ListParagraph"/>
        <w:spacing w:after="120"/>
        <w:ind w:left="720" w:firstLineChars="0" w:firstLine="0"/>
        <w:rPr>
          <w:iCs/>
        </w:rPr>
      </w:pPr>
    </w:p>
    <w:p w14:paraId="30D448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AFAEA98" w14:textId="77777777" w:rsidR="005B2926" w:rsidRPr="00943D7D" w:rsidRDefault="005B2926" w:rsidP="005B2926">
      <w:pPr>
        <w:spacing w:after="120"/>
        <w:ind w:firstLine="284"/>
        <w:rPr>
          <w:iCs/>
          <w:u w:val="single"/>
          <w:lang w:val="en-US"/>
        </w:rPr>
      </w:pPr>
      <w:r w:rsidRPr="00943D7D">
        <w:rPr>
          <w:iCs/>
          <w:u w:val="single"/>
          <w:lang w:val="en-US"/>
        </w:rPr>
        <w:t>Summary</w:t>
      </w:r>
    </w:p>
    <w:p w14:paraId="6706B38A" w14:textId="77777777"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0722ABAC" w14:textId="77777777"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5820A699" w14:textId="77777777" w:rsidR="005B2926" w:rsidRPr="00943D7D" w:rsidRDefault="005B2926" w:rsidP="005B2926">
      <w:pPr>
        <w:spacing w:after="120"/>
        <w:ind w:firstLine="284"/>
        <w:rPr>
          <w:u w:val="single"/>
        </w:rPr>
      </w:pPr>
      <w:r w:rsidRPr="00943D7D">
        <w:rPr>
          <w:u w:val="single"/>
        </w:rPr>
        <w:lastRenderedPageBreak/>
        <w:t>Moderator’s views/proposal</w:t>
      </w:r>
    </w:p>
    <w:p w14:paraId="77A40F80" w14:textId="77777777" w:rsidR="0033739C" w:rsidRDefault="0033739C" w:rsidP="0033739C">
      <w:pPr>
        <w:pStyle w:val="3GPPNormalText"/>
        <w:numPr>
          <w:ilvl w:val="0"/>
          <w:numId w:val="19"/>
        </w:numPr>
        <w:rPr>
          <w:sz w:val="20"/>
          <w:szCs w:val="20"/>
        </w:rPr>
      </w:pPr>
      <w:r>
        <w:rPr>
          <w:sz w:val="20"/>
          <w:szCs w:val="20"/>
        </w:rPr>
        <w:t>Continue discussion in the next round.</w:t>
      </w:r>
    </w:p>
    <w:p w14:paraId="6BF38C1F" w14:textId="77777777" w:rsidR="005B2926" w:rsidRDefault="005B2926" w:rsidP="00586162">
      <w:pPr>
        <w:pStyle w:val="ListParagraph"/>
        <w:ind w:left="720" w:firstLineChars="0" w:firstLine="0"/>
      </w:pPr>
    </w:p>
    <w:p w14:paraId="79536D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9826A4" w14:textId="77777777" w:rsidR="00AA686E" w:rsidRPr="00586162" w:rsidRDefault="00AA686E" w:rsidP="00586162">
      <w:pPr>
        <w:spacing w:after="120"/>
        <w:ind w:firstLine="284"/>
        <w:rPr>
          <w:iCs/>
          <w:u w:val="single"/>
          <w:lang w:val="en-US"/>
        </w:rPr>
      </w:pPr>
      <w:r w:rsidRPr="00586162">
        <w:rPr>
          <w:iCs/>
          <w:u w:val="single"/>
          <w:lang w:val="en-US"/>
        </w:rPr>
        <w:t>Summary</w:t>
      </w:r>
    </w:p>
    <w:p w14:paraId="380F138E" w14:textId="77777777" w:rsidR="00AA686E" w:rsidRPr="002C7E3F" w:rsidRDefault="007C0962" w:rsidP="007C0962">
      <w:pPr>
        <w:pStyle w:val="ListParagraph"/>
        <w:numPr>
          <w:ilvl w:val="0"/>
          <w:numId w:val="2"/>
        </w:numPr>
        <w:ind w:firstLineChars="0"/>
        <w:rPr>
          <w:lang w:val="fr-FR"/>
        </w:rPr>
      </w:pPr>
      <w:r w:rsidRPr="002C7E3F">
        <w:rPr>
          <w:lang w:val="fr-FR"/>
        </w:rPr>
        <w:t>Option 1</w:t>
      </w:r>
      <w:r w:rsidR="00AA686E" w:rsidRPr="002C7E3F">
        <w:rPr>
          <w:lang w:val="fr-FR"/>
        </w:rPr>
        <w:t>: E///, Intel, Huawei, vivo, ZTE, CATT</w:t>
      </w:r>
    </w:p>
    <w:p w14:paraId="356E0E58" w14:textId="77777777" w:rsidR="00AA686E" w:rsidRDefault="00AA686E" w:rsidP="007C0962">
      <w:pPr>
        <w:pStyle w:val="ListParagraph"/>
        <w:numPr>
          <w:ilvl w:val="0"/>
          <w:numId w:val="2"/>
        </w:numPr>
        <w:ind w:firstLineChars="0"/>
      </w:pPr>
      <w:r>
        <w:t>MTK, ZTE: RAN2 needs to get involved</w:t>
      </w:r>
    </w:p>
    <w:p w14:paraId="5A29250D" w14:textId="77777777" w:rsidR="00AA686E" w:rsidRDefault="00AA686E" w:rsidP="007C0962">
      <w:pPr>
        <w:pStyle w:val="ListParagraph"/>
        <w:numPr>
          <w:ilvl w:val="0"/>
          <w:numId w:val="2"/>
        </w:numPr>
        <w:ind w:firstLineChars="0"/>
      </w:pPr>
      <w:r>
        <w:t>Apple: further discussion is needed</w:t>
      </w:r>
    </w:p>
    <w:p w14:paraId="777F50D1" w14:textId="77777777" w:rsidR="00AA686E" w:rsidRPr="00943D7D" w:rsidRDefault="00AA686E" w:rsidP="00AA686E">
      <w:pPr>
        <w:spacing w:after="120"/>
        <w:ind w:firstLine="284"/>
        <w:rPr>
          <w:u w:val="single"/>
        </w:rPr>
      </w:pPr>
      <w:r w:rsidRPr="00943D7D">
        <w:rPr>
          <w:u w:val="single"/>
        </w:rPr>
        <w:t>Moderator’s views/proposal</w:t>
      </w:r>
    </w:p>
    <w:p w14:paraId="6A4C4DBF"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0C4F80EA" w14:textId="77777777" w:rsidR="007C0962" w:rsidRPr="00586162" w:rsidRDefault="007C0962" w:rsidP="007C0962">
      <w:pPr>
        <w:ind w:left="284"/>
        <w:rPr>
          <w:color w:val="000000" w:themeColor="text1"/>
          <w:u w:val="single"/>
          <w:lang w:eastAsia="zh-CN"/>
        </w:rPr>
      </w:pPr>
    </w:p>
    <w:p w14:paraId="6111536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0B920FB" w14:textId="77777777" w:rsidR="00E14F31" w:rsidRPr="00586162" w:rsidRDefault="00E14F31" w:rsidP="00586162">
      <w:pPr>
        <w:spacing w:after="120"/>
        <w:ind w:firstLine="284"/>
        <w:rPr>
          <w:iCs/>
          <w:u w:val="single"/>
          <w:lang w:val="en-US"/>
        </w:rPr>
      </w:pPr>
      <w:r w:rsidRPr="00586162">
        <w:rPr>
          <w:iCs/>
          <w:u w:val="single"/>
          <w:lang w:val="en-US"/>
        </w:rPr>
        <w:t>Summary</w:t>
      </w:r>
    </w:p>
    <w:p w14:paraId="09332E7B" w14:textId="77777777"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0B8ACA60" w14:textId="77777777"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6682865C" w14:textId="777777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38696E2F" w14:textId="77777777" w:rsidR="0033739C" w:rsidRPr="00943D7D" w:rsidRDefault="0033739C" w:rsidP="0033739C">
      <w:pPr>
        <w:spacing w:after="120"/>
        <w:ind w:firstLine="284"/>
        <w:rPr>
          <w:u w:val="single"/>
        </w:rPr>
      </w:pPr>
      <w:r w:rsidRPr="00943D7D">
        <w:rPr>
          <w:u w:val="single"/>
        </w:rPr>
        <w:t>Moderator’s views/proposal</w:t>
      </w:r>
    </w:p>
    <w:p w14:paraId="3FB4D718" w14:textId="77777777" w:rsidR="0033739C" w:rsidRDefault="0033739C" w:rsidP="0033739C">
      <w:pPr>
        <w:pStyle w:val="3GPPNormalText"/>
        <w:numPr>
          <w:ilvl w:val="0"/>
          <w:numId w:val="2"/>
        </w:numPr>
        <w:rPr>
          <w:sz w:val="20"/>
          <w:szCs w:val="20"/>
        </w:rPr>
      </w:pPr>
      <w:r>
        <w:rPr>
          <w:sz w:val="20"/>
          <w:szCs w:val="20"/>
        </w:rPr>
        <w:t>Continue discussion in the next round.</w:t>
      </w:r>
    </w:p>
    <w:p w14:paraId="17AC7B47"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F02182D" w14:textId="77777777" w:rsidR="007C0962" w:rsidRPr="00586162" w:rsidRDefault="007C0962" w:rsidP="007C0962">
      <w:pPr>
        <w:ind w:left="284"/>
        <w:rPr>
          <w:color w:val="000000" w:themeColor="text1"/>
          <w:u w:val="single"/>
          <w:lang w:eastAsia="zh-CN"/>
        </w:rPr>
      </w:pPr>
    </w:p>
    <w:p w14:paraId="1E6657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574445EB" w14:textId="77777777" w:rsidR="00D841A2" w:rsidRPr="00586162" w:rsidRDefault="00D841A2" w:rsidP="00D841A2">
      <w:pPr>
        <w:spacing w:after="120"/>
        <w:ind w:firstLine="284"/>
        <w:rPr>
          <w:u w:val="single"/>
        </w:rPr>
      </w:pPr>
      <w:r w:rsidRPr="00586162">
        <w:rPr>
          <w:u w:val="single"/>
        </w:rPr>
        <w:t>Summary</w:t>
      </w:r>
    </w:p>
    <w:p w14:paraId="713B2368"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04CA4139" w14:textId="77777777" w:rsidR="0033739C" w:rsidRPr="00943D7D" w:rsidRDefault="0033739C" w:rsidP="0033739C">
      <w:pPr>
        <w:spacing w:after="120"/>
        <w:ind w:firstLine="284"/>
        <w:rPr>
          <w:u w:val="single"/>
        </w:rPr>
      </w:pPr>
      <w:r w:rsidRPr="00943D7D">
        <w:rPr>
          <w:u w:val="single"/>
        </w:rPr>
        <w:t>Moderator’s views/proposal</w:t>
      </w:r>
    </w:p>
    <w:p w14:paraId="5E34E5A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2E5BD9A4" w14:textId="77777777" w:rsidR="007C0962" w:rsidRPr="009D677D" w:rsidRDefault="007C0962" w:rsidP="007C0962">
      <w:pPr>
        <w:ind w:left="284"/>
        <w:rPr>
          <w:color w:val="000000" w:themeColor="text1"/>
          <w:u w:val="single"/>
          <w:lang w:eastAsia="zh-CN"/>
        </w:rPr>
      </w:pPr>
    </w:p>
    <w:p w14:paraId="14B9407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21EB17E8" w14:textId="77777777" w:rsidR="00D841A2" w:rsidRPr="00586162" w:rsidRDefault="00D841A2" w:rsidP="00D841A2">
      <w:pPr>
        <w:spacing w:after="120"/>
        <w:ind w:firstLine="284"/>
        <w:rPr>
          <w:u w:val="single"/>
        </w:rPr>
      </w:pPr>
      <w:r w:rsidRPr="00586162">
        <w:rPr>
          <w:u w:val="single"/>
        </w:rPr>
        <w:t>Summary</w:t>
      </w:r>
    </w:p>
    <w:p w14:paraId="5300F0B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661FFA6B" w14:textId="77777777" w:rsidR="0033739C" w:rsidRPr="00943D7D" w:rsidRDefault="0033739C" w:rsidP="0033739C">
      <w:pPr>
        <w:spacing w:after="120"/>
        <w:ind w:firstLine="284"/>
        <w:rPr>
          <w:u w:val="single"/>
        </w:rPr>
      </w:pPr>
      <w:r w:rsidRPr="00943D7D">
        <w:rPr>
          <w:u w:val="single"/>
        </w:rPr>
        <w:t>Moderator’s views/proposal</w:t>
      </w:r>
    </w:p>
    <w:p w14:paraId="73D6B575"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EFC3A80" w14:textId="77777777" w:rsidR="007C0962" w:rsidRPr="00586162" w:rsidRDefault="007C0962" w:rsidP="007C0962">
      <w:pPr>
        <w:ind w:left="284"/>
        <w:rPr>
          <w:color w:val="000000" w:themeColor="text1"/>
          <w:u w:val="single"/>
          <w:lang w:eastAsia="zh-CN"/>
        </w:rPr>
      </w:pPr>
    </w:p>
    <w:p w14:paraId="7D5CF0A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718A152E" w14:textId="77777777" w:rsidR="00D841A2" w:rsidRPr="00586162" w:rsidRDefault="00D841A2" w:rsidP="00D841A2">
      <w:pPr>
        <w:spacing w:after="120"/>
        <w:ind w:firstLine="284"/>
        <w:rPr>
          <w:u w:val="single"/>
        </w:rPr>
      </w:pPr>
      <w:r w:rsidRPr="00586162">
        <w:rPr>
          <w:u w:val="single"/>
        </w:rPr>
        <w:t>Summary</w:t>
      </w:r>
    </w:p>
    <w:p w14:paraId="595B7B1F"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258F466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048BC338" w14:textId="77777777" w:rsidR="0033739C" w:rsidRPr="00943D7D" w:rsidRDefault="0033739C" w:rsidP="0033739C">
      <w:pPr>
        <w:spacing w:after="120"/>
        <w:ind w:firstLine="284"/>
        <w:rPr>
          <w:u w:val="single"/>
        </w:rPr>
      </w:pPr>
      <w:r w:rsidRPr="00943D7D">
        <w:rPr>
          <w:u w:val="single"/>
        </w:rPr>
        <w:t>Moderator’s views/proposal</w:t>
      </w:r>
    </w:p>
    <w:p w14:paraId="00CCF5DE"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200F3CE" w14:textId="77777777" w:rsidR="007C0962" w:rsidRPr="007C0962" w:rsidRDefault="007C0962" w:rsidP="007C0962">
      <w:pPr>
        <w:ind w:left="284"/>
        <w:rPr>
          <w:color w:val="000000" w:themeColor="text1"/>
          <w:u w:val="single"/>
          <w:lang w:eastAsia="zh-CN"/>
        </w:rPr>
      </w:pPr>
    </w:p>
    <w:p w14:paraId="0995FB7C" w14:textId="77777777" w:rsidR="007C0962" w:rsidRDefault="007C0962" w:rsidP="007C0962">
      <w:pPr>
        <w:ind w:left="284"/>
        <w:rPr>
          <w:color w:val="000000" w:themeColor="text1"/>
          <w:u w:val="single"/>
          <w:lang w:val="en-US" w:eastAsia="zh-CN"/>
        </w:rPr>
      </w:pPr>
    </w:p>
    <w:p w14:paraId="59DD743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1FC0A70B" w14:textId="77777777" w:rsidR="00D841A2" w:rsidRPr="00586162" w:rsidRDefault="00D841A2" w:rsidP="00D841A2">
      <w:pPr>
        <w:spacing w:after="120"/>
        <w:ind w:firstLine="284"/>
        <w:rPr>
          <w:u w:val="single"/>
        </w:rPr>
      </w:pPr>
      <w:r w:rsidRPr="00586162">
        <w:rPr>
          <w:u w:val="single"/>
        </w:rPr>
        <w:t>Summary</w:t>
      </w:r>
    </w:p>
    <w:p w14:paraId="3CD51FE5"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5735784B" w14:textId="77777777" w:rsidR="0033739C" w:rsidRPr="00943D7D" w:rsidRDefault="0033739C" w:rsidP="0033739C">
      <w:pPr>
        <w:spacing w:after="120"/>
        <w:ind w:firstLine="284"/>
        <w:rPr>
          <w:u w:val="single"/>
        </w:rPr>
      </w:pPr>
      <w:r w:rsidRPr="00943D7D">
        <w:rPr>
          <w:u w:val="single"/>
        </w:rPr>
        <w:t>Moderator’s views/proposal</w:t>
      </w:r>
    </w:p>
    <w:p w14:paraId="3954C8D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4AA842E" w14:textId="77777777" w:rsidR="007C0962" w:rsidRPr="007C0962" w:rsidRDefault="007C0962" w:rsidP="007C0962">
      <w:pPr>
        <w:ind w:left="284"/>
        <w:rPr>
          <w:color w:val="000000" w:themeColor="text1"/>
          <w:u w:val="single"/>
          <w:lang w:eastAsia="zh-CN"/>
        </w:rPr>
      </w:pPr>
    </w:p>
    <w:p w14:paraId="1C9D8D8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634B9CC8" w14:textId="77777777" w:rsidR="00D841A2" w:rsidRPr="00586162" w:rsidRDefault="00D841A2" w:rsidP="00D841A2">
      <w:pPr>
        <w:spacing w:after="120"/>
        <w:ind w:firstLine="284"/>
        <w:rPr>
          <w:u w:val="single"/>
        </w:rPr>
      </w:pPr>
      <w:r w:rsidRPr="00586162">
        <w:rPr>
          <w:u w:val="single"/>
        </w:rPr>
        <w:t>Summary</w:t>
      </w:r>
    </w:p>
    <w:p w14:paraId="66CA809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01B41C31" w14:textId="77777777" w:rsidR="0033739C" w:rsidRPr="00943D7D" w:rsidRDefault="0033739C" w:rsidP="0033739C">
      <w:pPr>
        <w:spacing w:after="120"/>
        <w:ind w:firstLine="284"/>
        <w:rPr>
          <w:u w:val="single"/>
        </w:rPr>
      </w:pPr>
      <w:r w:rsidRPr="00943D7D">
        <w:rPr>
          <w:u w:val="single"/>
        </w:rPr>
        <w:t>Moderator’s views/proposal</w:t>
      </w:r>
    </w:p>
    <w:p w14:paraId="75AA368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FAB1C3" w14:textId="77777777" w:rsidR="00B33475" w:rsidRDefault="00B33475" w:rsidP="00B33475">
      <w:pPr>
        <w:pStyle w:val="3GPPNormalText"/>
        <w:rPr>
          <w:sz w:val="20"/>
          <w:szCs w:val="20"/>
        </w:rPr>
      </w:pPr>
    </w:p>
    <w:p w14:paraId="358252CB"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63AEFE20" w14:textId="77777777" w:rsidR="00B33475" w:rsidRPr="00586162" w:rsidRDefault="00B33475" w:rsidP="00B33475">
      <w:pPr>
        <w:pStyle w:val="3GPPNormalText"/>
        <w:numPr>
          <w:ilvl w:val="0"/>
          <w:numId w:val="19"/>
        </w:numPr>
        <w:rPr>
          <w:b/>
          <w:bCs/>
          <w:sz w:val="20"/>
          <w:szCs w:val="20"/>
          <w:highlight w:val="yellow"/>
          <w:lang w:eastAsia="zh-CN"/>
        </w:rPr>
      </w:pPr>
      <w:bookmarkStart w:id="6"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B57FD4C"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99D2720"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CF2BA48"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36E15D2F"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EC0A5D1"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649A6"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6"/>
    <w:p w14:paraId="69642F8E" w14:textId="77777777" w:rsidR="00B33475" w:rsidRPr="00586162" w:rsidRDefault="00B33475" w:rsidP="00586162">
      <w:pPr>
        <w:pStyle w:val="3GPPNormalText"/>
        <w:rPr>
          <w:sz w:val="20"/>
          <w:szCs w:val="20"/>
        </w:rPr>
      </w:pPr>
    </w:p>
    <w:p w14:paraId="43815B03" w14:textId="77777777" w:rsidR="00ED2B48" w:rsidRPr="0001665B" w:rsidRDefault="00ED2B48" w:rsidP="00ED2B48">
      <w:pPr>
        <w:pStyle w:val="Heading2"/>
      </w:pPr>
      <w:r>
        <w:t>Intermediate Round</w:t>
      </w:r>
    </w:p>
    <w:p w14:paraId="548D68AA" w14:textId="77777777" w:rsidR="00ED2B48"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FF53526" w14:textId="77777777"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0D04C228" w14:textId="77777777" w:rsidR="002E3272" w:rsidRPr="00943D7D" w:rsidRDefault="002E3272" w:rsidP="002E3272">
      <w:pPr>
        <w:spacing w:after="120"/>
        <w:rPr>
          <w:b/>
          <w:bCs/>
          <w:u w:val="single"/>
        </w:rPr>
      </w:pPr>
      <w:r w:rsidRPr="00943D7D">
        <w:rPr>
          <w:b/>
          <w:bCs/>
          <w:u w:val="single"/>
        </w:rPr>
        <w:t>Moderator’s proposal for the intermediate round</w:t>
      </w:r>
    </w:p>
    <w:p w14:paraId="0A9939B9"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334822BC"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lastRenderedPageBreak/>
        <w:t>Objective #1: RRM requirements for FR1+FR1 NR-DC</w:t>
      </w:r>
    </w:p>
    <w:p w14:paraId="7169466F"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6EBFFCBE" w14:textId="77777777" w:rsidR="002E3272" w:rsidRPr="00586162" w:rsidRDefault="002E3272" w:rsidP="002E3272">
      <w:pPr>
        <w:pStyle w:val="ListParagraph"/>
        <w:numPr>
          <w:ilvl w:val="1"/>
          <w:numId w:val="19"/>
        </w:numPr>
        <w:ind w:firstLineChars="0"/>
        <w:rPr>
          <w:b/>
          <w:bCs/>
        </w:rPr>
      </w:pPr>
      <w:r w:rsidRPr="00586162">
        <w:rPr>
          <w:b/>
          <w:bCs/>
        </w:rPr>
        <w:t xml:space="preserve">FFS: Objective #2: RRM requirements for UE capability ‘NeedForGap’ </w:t>
      </w:r>
    </w:p>
    <w:p w14:paraId="564FFEEE"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2C7E3F" w14:paraId="69DCBE97" w14:textId="77777777" w:rsidTr="002C7E3F">
        <w:tc>
          <w:tcPr>
            <w:tcW w:w="1233" w:type="dxa"/>
          </w:tcPr>
          <w:p w14:paraId="55F3DEAE"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07B29A79"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14:paraId="729BE0D7" w14:textId="77777777" w:rsidTr="002C7E3F">
        <w:tc>
          <w:tcPr>
            <w:tcW w:w="1233" w:type="dxa"/>
          </w:tcPr>
          <w:p w14:paraId="54888E41"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15C646EE"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3989FFBB" w14:textId="77777777" w:rsidTr="002C7E3F">
        <w:tc>
          <w:tcPr>
            <w:tcW w:w="1233" w:type="dxa"/>
          </w:tcPr>
          <w:p w14:paraId="610D83C7"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5E8543E1"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53287049" w14:textId="77777777" w:rsidTr="002C7E3F">
        <w:tc>
          <w:tcPr>
            <w:tcW w:w="1233" w:type="dxa"/>
          </w:tcPr>
          <w:p w14:paraId="7E247F79"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593B3D4A"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50AB354B"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3A64CED8" w14:textId="77777777" w:rsidTr="002C7E3F">
        <w:tc>
          <w:tcPr>
            <w:tcW w:w="1233" w:type="dxa"/>
          </w:tcPr>
          <w:p w14:paraId="51688BE4"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32CB8ED5"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6335586"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65355F5F" w14:textId="77777777" w:rsidTr="002C7E3F">
        <w:tc>
          <w:tcPr>
            <w:tcW w:w="1233" w:type="dxa"/>
          </w:tcPr>
          <w:p w14:paraId="48601427"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28F1F449"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0A59AD8" w14:textId="77777777" w:rsidTr="002C7E3F">
        <w:tc>
          <w:tcPr>
            <w:tcW w:w="1233" w:type="dxa"/>
          </w:tcPr>
          <w:p w14:paraId="4B98AAF5"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3AE364FA"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754B7056" w14:textId="77777777" w:rsidTr="002C7E3F">
        <w:tc>
          <w:tcPr>
            <w:tcW w:w="1233" w:type="dxa"/>
          </w:tcPr>
          <w:p w14:paraId="2C322A02" w14:textId="77777777"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B826AE4" w14:textId="77777777"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4DF81884" w14:textId="77777777" w:rsidTr="002C7E3F">
        <w:tc>
          <w:tcPr>
            <w:tcW w:w="1233" w:type="dxa"/>
          </w:tcPr>
          <w:p w14:paraId="6A218654" w14:textId="77777777"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LG Uplus</w:t>
            </w:r>
          </w:p>
        </w:tc>
        <w:tc>
          <w:tcPr>
            <w:tcW w:w="8398" w:type="dxa"/>
          </w:tcPr>
          <w:p w14:paraId="232B44B8" w14:textId="77777777"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r w:rsidR="0024677B" w:rsidRPr="002C7E3F">
              <w:rPr>
                <w:rFonts w:eastAsia="Malgun Gothic"/>
                <w:color w:val="000000" w:themeColor="text1"/>
                <w:lang w:val="en-US" w:eastAsia="ko-KR"/>
              </w:rPr>
              <w:t>There was editoral errror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14:paraId="724D70EA" w14:textId="77777777" w:rsidTr="002C7E3F">
        <w:tc>
          <w:tcPr>
            <w:tcW w:w="1233" w:type="dxa"/>
          </w:tcPr>
          <w:p w14:paraId="41D15958" w14:textId="77777777"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14:paraId="175D5332" w14:textId="77777777"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6AB7583D" w14:textId="77777777" w:rsidTr="002C7E3F">
        <w:tc>
          <w:tcPr>
            <w:tcW w:w="1233" w:type="dxa"/>
          </w:tcPr>
          <w:p w14:paraId="1FF1B35A" w14:textId="77777777"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14:paraId="167A3E5E" w14:textId="77777777"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3E1ED10B" w14:textId="77777777" w:rsidTr="002C7E3F">
        <w:tc>
          <w:tcPr>
            <w:tcW w:w="1233" w:type="dxa"/>
          </w:tcPr>
          <w:p w14:paraId="16C10FED" w14:textId="77777777"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14:paraId="078CC2EE" w14:textId="77777777"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14:paraId="30DE20A2" w14:textId="77777777" w:rsidTr="002C7E3F">
        <w:tc>
          <w:tcPr>
            <w:tcW w:w="1233" w:type="dxa"/>
          </w:tcPr>
          <w:p w14:paraId="3F466FC2" w14:textId="77777777"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14:paraId="0C3A3A60" w14:textId="77777777"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14:paraId="66B07CF6" w14:textId="77777777" w:rsidTr="002C7E3F">
        <w:tc>
          <w:tcPr>
            <w:tcW w:w="1233" w:type="dxa"/>
          </w:tcPr>
          <w:p w14:paraId="5496C3B0" w14:textId="77777777"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14:paraId="36DE12CD"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14:paraId="0084107A"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Rel16 and it is seen that TEI16 is suitable approach. </w:t>
            </w:r>
          </w:p>
          <w:p w14:paraId="6578CF2A" w14:textId="77777777"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23CCE91F" w14:textId="77777777" w:rsidTr="002C7E3F">
        <w:tc>
          <w:tcPr>
            <w:tcW w:w="1233" w:type="dxa"/>
          </w:tcPr>
          <w:p w14:paraId="1BB6D498" w14:textId="77777777"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lastRenderedPageBreak/>
              <w:t>ZTE</w:t>
            </w:r>
          </w:p>
        </w:tc>
        <w:tc>
          <w:tcPr>
            <w:tcW w:w="8398" w:type="dxa"/>
          </w:tcPr>
          <w:p w14:paraId="50067BEC" w14:textId="77777777"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14:paraId="6D5061B9" w14:textId="77777777" w:rsidTr="002C7E3F">
        <w:tc>
          <w:tcPr>
            <w:tcW w:w="1233" w:type="dxa"/>
          </w:tcPr>
          <w:p w14:paraId="071822AE" w14:textId="77777777"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14:paraId="43F72D93"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is not reasonable. </w:t>
            </w:r>
          </w:p>
          <w:p w14:paraId="7C9C3B5D"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109E4C42"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23E041FE" w14:textId="77777777"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2D7811DC" w14:textId="77777777" w:rsidTr="002C7E3F">
        <w:tc>
          <w:tcPr>
            <w:tcW w:w="1233" w:type="dxa"/>
          </w:tcPr>
          <w:p w14:paraId="3FC1D5BE" w14:textId="77777777"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0A31A448" w14:textId="77777777" w:rsidR="007127B6" w:rsidRPr="002C7E3F" w:rsidRDefault="007127B6" w:rsidP="007127B6">
            <w:pPr>
              <w:spacing w:after="120"/>
              <w:rPr>
                <w:color w:val="000000" w:themeColor="text1"/>
                <w:lang w:val="en-US" w:eastAsia="zh-CN"/>
              </w:rPr>
            </w:pPr>
            <w:r w:rsidRPr="002C7E3F">
              <w:rPr>
                <w:color w:val="000000" w:themeColor="text1"/>
                <w:lang w:val="en-US" w:eastAsia="zh-CN"/>
              </w:rPr>
              <w:t>We continue to support Objective #1 and objective #2 as first priority. For Objective #2, we think it should be a Rel-16 feature at least by introducing requirements in a release independent manner.</w:t>
            </w:r>
          </w:p>
        </w:tc>
      </w:tr>
      <w:tr w:rsidR="00870114" w:rsidRPr="002C7E3F" w14:paraId="5D48A187" w14:textId="77777777" w:rsidTr="002C7E3F">
        <w:tc>
          <w:tcPr>
            <w:tcW w:w="1233" w:type="dxa"/>
          </w:tcPr>
          <w:p w14:paraId="7251E522"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4AD03CBE"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31B71460"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r w:rsidRPr="002C7E3F">
              <w:rPr>
                <w:i/>
                <w:iCs/>
                <w:color w:val="000000" w:themeColor="text1"/>
                <w:lang w:val="en-US" w:eastAsia="zh-CN"/>
              </w:rPr>
              <w:t>needforgap</w:t>
            </w:r>
            <w:r w:rsidRPr="002C7E3F">
              <w:rPr>
                <w:color w:val="000000" w:themeColor="text1"/>
                <w:lang w:val="en-US" w:eastAsia="zh-CN"/>
              </w:rPr>
              <w:t xml:space="preserve"> signaling in TS 38.331 in Rel-16 as TEI16. </w:t>
            </w:r>
          </w:p>
          <w:p w14:paraId="57956810"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R4-2108039). RAN4 also discussed impact.on other WGs but nothing was identified:</w:t>
            </w:r>
          </w:p>
          <w:p w14:paraId="19C608B4"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25408635" w14:textId="77777777" w:rsidTr="002C7E3F">
        <w:tc>
          <w:tcPr>
            <w:tcW w:w="1233" w:type="dxa"/>
          </w:tcPr>
          <w:p w14:paraId="4669A477"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5DD73CB3"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3769574D" w14:textId="77777777" w:rsidR="009D2741" w:rsidRPr="002C7E3F" w:rsidRDefault="009D2741" w:rsidP="00586162">
      <w:pPr>
        <w:rPr>
          <w:lang w:eastAsia="zh-CN"/>
        </w:rPr>
      </w:pPr>
    </w:p>
    <w:p w14:paraId="5F46F9B7" w14:textId="77777777" w:rsidR="00C23B24" w:rsidRPr="002C7E3F" w:rsidRDefault="00C23B24" w:rsidP="00C23B24">
      <w:pPr>
        <w:spacing w:after="120"/>
        <w:ind w:firstLine="284"/>
        <w:rPr>
          <w:b/>
          <w:bCs/>
          <w:u w:val="single"/>
        </w:rPr>
      </w:pPr>
      <w:r w:rsidRPr="002C7E3F">
        <w:rPr>
          <w:b/>
          <w:bCs/>
          <w:u w:val="single"/>
        </w:rPr>
        <w:t>Summary of comments</w:t>
      </w:r>
    </w:p>
    <w:p w14:paraId="40E6CC07" w14:textId="77777777"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Uplus</w:t>
      </w:r>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712E0D9E" w14:textId="77777777"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0ECD67E1" w14:textId="77777777"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7916D16A"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7B6CD5ED" w14:textId="77777777"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1957E035" w14:textId="77777777"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5B411583"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6AE32EA2" w14:textId="7777777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Softbank, LG Uplus, KDDI</w:t>
      </w:r>
    </w:p>
    <w:p w14:paraId="2880FA35"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770B98BE"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/Demod</w:t>
      </w:r>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12EFBAE5" w14:textId="77777777"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11E19F10" w14:textId="77777777"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179FE150" w14:textId="77777777" w:rsidR="00C23B24" w:rsidRPr="002C7E3F" w:rsidRDefault="00C23B24" w:rsidP="00586162">
      <w:pPr>
        <w:rPr>
          <w:lang w:eastAsia="zh-CN"/>
        </w:rPr>
      </w:pPr>
    </w:p>
    <w:p w14:paraId="6B936BE3" w14:textId="77777777" w:rsidR="00FD6EE6" w:rsidRPr="002C7E3F" w:rsidRDefault="00885DCE" w:rsidP="00586162">
      <w:pPr>
        <w:pStyle w:val="Heading4"/>
        <w:rPr>
          <w:b/>
          <w:bCs/>
          <w:lang w:val="en-US"/>
        </w:rPr>
      </w:pPr>
      <w:r w:rsidRPr="002C7E3F">
        <w:rPr>
          <w:b/>
          <w:bCs/>
          <w:sz w:val="20"/>
          <w:szCs w:val="14"/>
          <w:lang w:val="en-US"/>
        </w:rPr>
        <w:t>Sub-topic 1-2. Objective #1: RRM requirements for FR1+FR1 NR-DC</w:t>
      </w:r>
    </w:p>
    <w:p w14:paraId="119EDBA7"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65D56A2"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15D14AD6" w14:textId="77777777"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14:paraId="1930C03F" w14:textId="77777777"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7E4BF5D1" w14:textId="77777777"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2D303889" w14:textId="77777777" w:rsidTr="00471FBA">
        <w:tc>
          <w:tcPr>
            <w:tcW w:w="1233" w:type="dxa"/>
          </w:tcPr>
          <w:p w14:paraId="43225753"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77CE37F"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79CA0AF" w14:textId="77777777" w:rsidTr="00471FBA">
        <w:tc>
          <w:tcPr>
            <w:tcW w:w="1233" w:type="dxa"/>
          </w:tcPr>
          <w:p w14:paraId="2DF5987E"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1E7E082" w14:textId="77777777" w:rsidR="009D2741" w:rsidRPr="00DC3C7D" w:rsidRDefault="00934E33" w:rsidP="00471FBA">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21A59586" w14:textId="77777777" w:rsidTr="00471FBA">
        <w:tc>
          <w:tcPr>
            <w:tcW w:w="1233" w:type="dxa"/>
          </w:tcPr>
          <w:p w14:paraId="4ECD4206"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336AC21D"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12490BA2" w14:textId="77777777" w:rsidTr="00471FBA">
        <w:tc>
          <w:tcPr>
            <w:tcW w:w="1233" w:type="dxa"/>
          </w:tcPr>
          <w:p w14:paraId="6865F7FD"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2AE79B99"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7B35EE82" w14:textId="77777777" w:rsidTr="00471FBA">
        <w:tc>
          <w:tcPr>
            <w:tcW w:w="1233" w:type="dxa"/>
          </w:tcPr>
          <w:p w14:paraId="17501188"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BD536A"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51A0C26C" w14:textId="77777777" w:rsidTr="00471FBA">
        <w:tc>
          <w:tcPr>
            <w:tcW w:w="1233" w:type="dxa"/>
          </w:tcPr>
          <w:p w14:paraId="5F0BEBB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75F648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2FC03A52" w14:textId="77777777" w:rsidTr="00471FBA">
        <w:tc>
          <w:tcPr>
            <w:tcW w:w="1233" w:type="dxa"/>
          </w:tcPr>
          <w:p w14:paraId="1F4F7D3B"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7840BA9" w14:textId="77777777"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18FBDEF8" w14:textId="77777777" w:rsidTr="00471FBA">
        <w:tc>
          <w:tcPr>
            <w:tcW w:w="1233" w:type="dxa"/>
          </w:tcPr>
          <w:p w14:paraId="7C8A3327" w14:textId="77777777"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5CD9576D" w14:textId="77777777"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2B3D8759" w14:textId="77777777" w:rsidTr="00471FBA">
        <w:tc>
          <w:tcPr>
            <w:tcW w:w="1233" w:type="dxa"/>
          </w:tcPr>
          <w:p w14:paraId="11A598ED"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18E884DB" w14:textId="77777777"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594A7781" w14:textId="77777777" w:rsidTr="00471FBA">
        <w:tc>
          <w:tcPr>
            <w:tcW w:w="1233" w:type="dxa"/>
          </w:tcPr>
          <w:p w14:paraId="727E273D"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6CB43B0E"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799F185" w14:textId="77777777" w:rsidTr="00471FBA">
        <w:tc>
          <w:tcPr>
            <w:tcW w:w="1233" w:type="dxa"/>
          </w:tcPr>
          <w:p w14:paraId="18D76D9A"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1B946957" w14:textId="77777777"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57D336A9" w14:textId="77777777" w:rsidR="008C7188" w:rsidRDefault="008C7188" w:rsidP="008C7188">
      <w:pPr>
        <w:rPr>
          <w:color w:val="000000" w:themeColor="text1"/>
          <w:lang w:val="en-US" w:eastAsia="zh-CN"/>
        </w:rPr>
      </w:pPr>
      <w:r w:rsidRPr="00943D7D">
        <w:rPr>
          <w:color w:val="000000" w:themeColor="text1"/>
          <w:lang w:val="en-US" w:eastAsia="zh-CN"/>
        </w:rPr>
        <w:t xml:space="preserve"> </w:t>
      </w:r>
    </w:p>
    <w:p w14:paraId="5CE4C5D6" w14:textId="77777777" w:rsidR="006D09FF" w:rsidRPr="002C7E3F" w:rsidRDefault="006D09FF" w:rsidP="006D09FF">
      <w:pPr>
        <w:spacing w:after="120"/>
        <w:ind w:firstLine="284"/>
        <w:rPr>
          <w:b/>
          <w:bCs/>
          <w:u w:val="single"/>
        </w:rPr>
      </w:pPr>
      <w:r w:rsidRPr="002C7E3F">
        <w:rPr>
          <w:b/>
          <w:bCs/>
          <w:u w:val="single"/>
        </w:rPr>
        <w:t>Summary of comments</w:t>
      </w:r>
    </w:p>
    <w:p w14:paraId="4F8697C8" w14:textId="77777777"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Majority companies support Option 1 (include in Rel-17 FeRRM WI)</w:t>
      </w:r>
    </w:p>
    <w:p w14:paraId="7979A2DA" w14:textId="77777777" w:rsidR="006D09FF" w:rsidRDefault="006D09FF" w:rsidP="008C7188">
      <w:pPr>
        <w:rPr>
          <w:i/>
          <w:iCs/>
          <w:color w:val="0070C0"/>
          <w:lang w:eastAsia="zh-CN"/>
        </w:rPr>
      </w:pPr>
    </w:p>
    <w:p w14:paraId="4A69852C"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D26CC1D" w14:textId="77777777"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64715A49" w14:textId="77777777"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6BA195FB" w14:textId="77777777"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5143AEBE" w14:textId="77777777" w:rsidTr="00471FBA">
        <w:tc>
          <w:tcPr>
            <w:tcW w:w="1233" w:type="dxa"/>
          </w:tcPr>
          <w:p w14:paraId="3103BADE"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72493B6"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19B475D7" w14:textId="77777777" w:rsidTr="00471FBA">
        <w:tc>
          <w:tcPr>
            <w:tcW w:w="1233" w:type="dxa"/>
          </w:tcPr>
          <w:p w14:paraId="2C939228"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5AC7EC" w14:textId="77777777" w:rsidR="00934E33" w:rsidRPr="00DC3C7D" w:rsidRDefault="00934E33" w:rsidP="00934E33">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2F325E01" w14:textId="77777777" w:rsidTr="00471FBA">
        <w:tc>
          <w:tcPr>
            <w:tcW w:w="1233" w:type="dxa"/>
          </w:tcPr>
          <w:p w14:paraId="3B19690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58E047E1"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17229E59" w14:textId="77777777" w:rsidTr="00471FBA">
        <w:tc>
          <w:tcPr>
            <w:tcW w:w="1233" w:type="dxa"/>
          </w:tcPr>
          <w:p w14:paraId="3A4D08FB"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85E5D00"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5E6495A2" w14:textId="77777777" w:rsidTr="00471FBA">
        <w:tc>
          <w:tcPr>
            <w:tcW w:w="1233" w:type="dxa"/>
          </w:tcPr>
          <w:p w14:paraId="26216B8A"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6B27513E"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275995FA" w14:textId="77777777" w:rsidTr="00471FBA">
        <w:tc>
          <w:tcPr>
            <w:tcW w:w="1233" w:type="dxa"/>
          </w:tcPr>
          <w:p w14:paraId="53CD471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52CEBA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22B09322" w14:textId="77777777" w:rsidTr="00471FBA">
        <w:tc>
          <w:tcPr>
            <w:tcW w:w="1233" w:type="dxa"/>
          </w:tcPr>
          <w:p w14:paraId="32DB5AA8"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2431B9C5" w14:textId="77777777"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71380E2F" w14:textId="77777777" w:rsidTr="00471FBA">
        <w:tc>
          <w:tcPr>
            <w:tcW w:w="1233" w:type="dxa"/>
          </w:tcPr>
          <w:p w14:paraId="6B094DA6" w14:textId="77777777"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5EF4D263" w14:textId="77777777"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have to go for TEI16. </w:t>
            </w:r>
          </w:p>
        </w:tc>
      </w:tr>
      <w:tr w:rsidR="00371D78" w:rsidRPr="00571777" w14:paraId="55530384" w14:textId="77777777" w:rsidTr="00471FBA">
        <w:tc>
          <w:tcPr>
            <w:tcW w:w="1233" w:type="dxa"/>
          </w:tcPr>
          <w:p w14:paraId="0E850256" w14:textId="7777777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1FB74807" w14:textId="77777777"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7895A61C" w14:textId="77777777" w:rsidTr="00471FBA">
        <w:tc>
          <w:tcPr>
            <w:tcW w:w="1233" w:type="dxa"/>
          </w:tcPr>
          <w:p w14:paraId="6CBACA06"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4E537AC" w14:textId="7777777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56CDF929" w14:textId="77777777" w:rsidTr="00471FBA">
        <w:tc>
          <w:tcPr>
            <w:tcW w:w="1233" w:type="dxa"/>
          </w:tcPr>
          <w:p w14:paraId="20127E3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080587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2167348C" w14:textId="77777777" w:rsidTr="00471FBA">
        <w:tc>
          <w:tcPr>
            <w:tcW w:w="1233" w:type="dxa"/>
          </w:tcPr>
          <w:p w14:paraId="36DC7B61"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4376033E" w14:textId="77777777"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0F579C3B" w14:textId="77777777" w:rsidR="008C7188" w:rsidRDefault="008C7188" w:rsidP="00B802C2">
      <w:pPr>
        <w:rPr>
          <w:i/>
          <w:iCs/>
          <w:color w:val="0070C0"/>
          <w:lang w:eastAsia="zh-CN"/>
        </w:rPr>
      </w:pPr>
    </w:p>
    <w:p w14:paraId="2F112DD8" w14:textId="77777777" w:rsidR="002C6EE0" w:rsidRPr="002C7E3F" w:rsidRDefault="002C6EE0" w:rsidP="002C6EE0">
      <w:pPr>
        <w:spacing w:after="120"/>
        <w:ind w:firstLine="284"/>
        <w:rPr>
          <w:b/>
          <w:bCs/>
          <w:u w:val="single"/>
        </w:rPr>
      </w:pPr>
      <w:r w:rsidRPr="002C7E3F">
        <w:rPr>
          <w:b/>
          <w:bCs/>
          <w:u w:val="single"/>
        </w:rPr>
        <w:t>Summary of comments</w:t>
      </w:r>
    </w:p>
    <w:p w14:paraId="411889F7"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6571A20B"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3626D9E"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02141647" w14:textId="77777777" w:rsidR="002C6EE0" w:rsidRDefault="002C6EE0" w:rsidP="00B802C2">
      <w:pPr>
        <w:rPr>
          <w:i/>
          <w:iCs/>
          <w:color w:val="0070C0"/>
          <w:lang w:eastAsia="zh-CN"/>
        </w:rPr>
      </w:pPr>
    </w:p>
    <w:p w14:paraId="57A74708"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75CE250"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5162F0D3"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5BBDBFB8" w14:textId="77777777"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1970D35B" w14:textId="77777777"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86917E9" w14:textId="77777777" w:rsidR="00471FBA" w:rsidRDefault="00471FBA" w:rsidP="007869EA">
      <w:pPr>
        <w:rPr>
          <w:color w:val="000000" w:themeColor="text1"/>
          <w:u w:val="single"/>
          <w:lang w:val="en-US" w:eastAsia="zh-CN"/>
        </w:rPr>
      </w:pPr>
    </w:p>
    <w:p w14:paraId="12C714EC"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7A7A5BF3" w14:textId="77777777"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3267EA6" w14:textId="77777777"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36D58C6F" w14:textId="77777777" w:rsidR="007869EA" w:rsidRDefault="007869EA" w:rsidP="009D2741">
      <w:pPr>
        <w:rPr>
          <w:b/>
          <w:bCs/>
          <w:color w:val="000000" w:themeColor="text1"/>
          <w:u w:val="single"/>
          <w:lang w:val="en-US" w:eastAsia="zh-CN"/>
        </w:rPr>
      </w:pPr>
    </w:p>
    <w:p w14:paraId="397947E8"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7CC850FD"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2BD80594"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195AC86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4AC79FE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674EB530"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5189E2D4"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31CFCA8A"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0B99DCB7"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8B4FE05"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048A99AD" w14:textId="77777777" w:rsidTr="00471FBA">
        <w:tc>
          <w:tcPr>
            <w:tcW w:w="1233" w:type="dxa"/>
          </w:tcPr>
          <w:p w14:paraId="4281DFBB"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B70E194"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69AC0B1C" w14:textId="77777777" w:rsidTr="00471FBA">
        <w:tc>
          <w:tcPr>
            <w:tcW w:w="1233" w:type="dxa"/>
          </w:tcPr>
          <w:p w14:paraId="54362A15"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3CF95639"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6DA671"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3D971FCF"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01A31DAB" w14:textId="77777777" w:rsidTr="00471FBA">
        <w:tc>
          <w:tcPr>
            <w:tcW w:w="1233" w:type="dxa"/>
          </w:tcPr>
          <w:p w14:paraId="083312E2"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2A68162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7627D7B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718CAFF2"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3D46D6F8"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61B1ABE7"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1CA584"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E06A8AB" w14:textId="77777777" w:rsidR="00B83062" w:rsidRPr="00626F18" w:rsidRDefault="00B83062" w:rsidP="00B83062">
            <w:pPr>
              <w:numPr>
                <w:ilvl w:val="0"/>
                <w:numId w:val="4"/>
              </w:numPr>
              <w:spacing w:after="120"/>
              <w:rPr>
                <w:iCs/>
                <w:lang w:val="en-US"/>
              </w:rPr>
            </w:pPr>
            <w:r w:rsidRPr="00626F18">
              <w:rPr>
                <w:iCs/>
                <w:lang w:val="en-US"/>
              </w:rPr>
              <w:t>PSCell addition and release</w:t>
            </w:r>
            <w:r>
              <w:rPr>
                <w:iCs/>
                <w:lang w:val="en-US"/>
              </w:rPr>
              <w:t xml:space="preserve"> requirements</w:t>
            </w:r>
          </w:p>
          <w:p w14:paraId="6081A1BA" w14:textId="77777777" w:rsidR="00B83062" w:rsidRPr="00626F18" w:rsidRDefault="00B83062" w:rsidP="00B83062">
            <w:pPr>
              <w:numPr>
                <w:ilvl w:val="0"/>
                <w:numId w:val="4"/>
              </w:numPr>
              <w:spacing w:after="120"/>
              <w:rPr>
                <w:iCs/>
                <w:lang w:val="en-US"/>
              </w:rPr>
            </w:pPr>
            <w:r w:rsidRPr="00626F18">
              <w:rPr>
                <w:iCs/>
                <w:lang w:val="en-US"/>
              </w:rPr>
              <w:t>PSCell change and conditional PSCell change</w:t>
            </w:r>
            <w:r>
              <w:rPr>
                <w:iCs/>
                <w:lang w:val="en-US"/>
              </w:rPr>
              <w:t xml:space="preserve"> requirements</w:t>
            </w:r>
          </w:p>
          <w:p w14:paraId="68265547"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21A27689"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70AA3544"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CCA6731"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0BE59573"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1B4A03A2" w14:textId="77777777" w:rsidTr="00471FBA">
        <w:tc>
          <w:tcPr>
            <w:tcW w:w="1233" w:type="dxa"/>
          </w:tcPr>
          <w:p w14:paraId="69B5E822"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297575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02FE74A2"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76CD1E07"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Support the c</w:t>
            </w:r>
            <w:r>
              <w:rPr>
                <w:color w:val="000000" w:themeColor="text1"/>
                <w:u w:val="single"/>
                <w:lang w:val="en-US" w:eastAsia="zh-CN"/>
              </w:rPr>
              <w:t>andidate sub-objectives</w:t>
            </w:r>
          </w:p>
          <w:p w14:paraId="3605E5B4"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159CE897" w14:textId="77777777" w:rsidTr="00471FBA">
        <w:tc>
          <w:tcPr>
            <w:tcW w:w="1233" w:type="dxa"/>
          </w:tcPr>
          <w:p w14:paraId="017A1E2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E31F13"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582BE721"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274ED061"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37B1EF93" w14:textId="77777777" w:rsidTr="00471FBA">
        <w:tc>
          <w:tcPr>
            <w:tcW w:w="1233" w:type="dxa"/>
          </w:tcPr>
          <w:p w14:paraId="3F93AA0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EEF42E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p>
          <w:p w14:paraId="5BE5BE9A"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17CE065F"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55D7179E"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28BFB8D3" w14:textId="77777777" w:rsidTr="00471FBA">
        <w:tc>
          <w:tcPr>
            <w:tcW w:w="1233" w:type="dxa"/>
          </w:tcPr>
          <w:p w14:paraId="4040B8D0" w14:textId="77777777"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DFED84F"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04BD12E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648A4D2E" w14:textId="77777777"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3F44DFF3" w14:textId="77777777" w:rsidTr="00471FBA">
        <w:tc>
          <w:tcPr>
            <w:tcW w:w="1233" w:type="dxa"/>
          </w:tcPr>
          <w:p w14:paraId="5E224BB2" w14:textId="77777777"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64BECBB8"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069A4CCE" w14:textId="77777777"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68813115" w14:textId="77777777"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6FA153C5" w14:textId="77777777" w:rsidTr="00471FBA">
        <w:tc>
          <w:tcPr>
            <w:tcW w:w="1233" w:type="dxa"/>
          </w:tcPr>
          <w:p w14:paraId="505047A4"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32D93AAB"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52AC6EAA"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C1E409B"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3A6760A9" w14:textId="77777777" w:rsidTr="00471FBA">
        <w:tc>
          <w:tcPr>
            <w:tcW w:w="1233" w:type="dxa"/>
          </w:tcPr>
          <w:p w14:paraId="1B17A820" w14:textId="77777777"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5999B5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20E8DF3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20C780C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20A3C5DB"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45EA368E"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PSCell release, PSCell change, conditional PSCell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453BB0D0"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1DFB037E"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41C1A9C7"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3D9B0931"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FBC64BA" w14:textId="77777777" w:rsidR="007127B6" w:rsidRPr="00626F18" w:rsidRDefault="007127B6" w:rsidP="007127B6">
            <w:pPr>
              <w:numPr>
                <w:ilvl w:val="1"/>
                <w:numId w:val="4"/>
              </w:numPr>
              <w:spacing w:after="120"/>
              <w:rPr>
                <w:iCs/>
                <w:lang w:val="en-US"/>
              </w:rPr>
            </w:pPr>
            <w:r w:rsidRPr="00626F18">
              <w:rPr>
                <w:iCs/>
                <w:lang w:val="en-US"/>
              </w:rPr>
              <w:t xml:space="preserve">PSCell addition </w:t>
            </w:r>
            <w:r>
              <w:rPr>
                <w:iCs/>
                <w:lang w:val="en-US"/>
              </w:rPr>
              <w:t>requirements</w:t>
            </w:r>
          </w:p>
          <w:p w14:paraId="79714228"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0903EBD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767BAC4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018D5F2A"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7887E70" w14:textId="77777777" w:rsidR="007127B6" w:rsidRPr="006E7E95" w:rsidRDefault="007127B6" w:rsidP="007127B6">
            <w:pPr>
              <w:spacing w:after="120"/>
              <w:rPr>
                <w:color w:val="000000" w:themeColor="text1"/>
                <w:lang w:val="en-US" w:eastAsia="zh-CN"/>
              </w:rPr>
            </w:pPr>
          </w:p>
        </w:tc>
      </w:tr>
    </w:tbl>
    <w:p w14:paraId="2AF40DCC" w14:textId="77777777" w:rsidR="00FD6EE6" w:rsidRDefault="00FD6EE6" w:rsidP="00FD6EE6">
      <w:pPr>
        <w:rPr>
          <w:b/>
          <w:bCs/>
          <w:color w:val="000000" w:themeColor="text1"/>
          <w:u w:val="single"/>
          <w:lang w:val="en-US" w:eastAsia="zh-CN"/>
        </w:rPr>
      </w:pPr>
    </w:p>
    <w:p w14:paraId="6FC21789" w14:textId="77777777" w:rsidR="002C6EE0" w:rsidRPr="002C7E3F" w:rsidRDefault="002C6EE0" w:rsidP="002C6EE0">
      <w:pPr>
        <w:spacing w:after="120"/>
        <w:ind w:firstLine="284"/>
        <w:rPr>
          <w:b/>
          <w:bCs/>
          <w:u w:val="single"/>
        </w:rPr>
      </w:pPr>
      <w:r w:rsidRPr="002C7E3F">
        <w:rPr>
          <w:b/>
          <w:bCs/>
          <w:u w:val="single"/>
        </w:rPr>
        <w:t>Summary of comments</w:t>
      </w:r>
    </w:p>
    <w:p w14:paraId="040DC71A"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F9BEC51"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 Nokia</w:t>
      </w:r>
    </w:p>
    <w:p w14:paraId="3BC597EC" w14:textId="77777777" w:rsidR="002C6EE0" w:rsidRPr="006B544B" w:rsidRDefault="002C6EE0" w:rsidP="002C7E3F">
      <w:pPr>
        <w:pStyle w:val="ListParagraph"/>
        <w:numPr>
          <w:ilvl w:val="1"/>
          <w:numId w:val="32"/>
        </w:numPr>
        <w:ind w:firstLineChars="0"/>
        <w:rPr>
          <w:color w:val="000000" w:themeColor="text1"/>
          <w:lang w:val="fr-FR" w:eastAsia="zh-CN"/>
          <w:rPrChange w:id="7" w:author="Nokia" w:date="2021-06-18T10:20:00Z">
            <w:rPr>
              <w:color w:val="000000" w:themeColor="text1"/>
              <w:lang w:val="en-US" w:eastAsia="zh-CN"/>
            </w:rPr>
          </w:rPrChange>
        </w:rPr>
      </w:pPr>
      <w:r w:rsidRPr="006B544B">
        <w:rPr>
          <w:color w:val="000000" w:themeColor="text1"/>
          <w:lang w:val="fr-FR" w:eastAsia="zh-CN"/>
          <w:rPrChange w:id="8" w:author="Nokia" w:date="2021-06-18T10:20:00Z">
            <w:rPr>
              <w:color w:val="000000" w:themeColor="text1"/>
              <w:lang w:val="en-US" w:eastAsia="zh-CN"/>
            </w:rPr>
          </w:rPrChange>
        </w:rPr>
        <w:t>Option 2: vivo, ZTE, CATT, MTK, Xiaomi, CMCC, Apple, E///</w:t>
      </w:r>
    </w:p>
    <w:p w14:paraId="266210ED"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1B3025EC"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212B8FB3"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1F348C03"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3DEC1B98" w14:textId="77777777" w:rsidR="001A4195" w:rsidRPr="00B85829" w:rsidRDefault="00772DEE" w:rsidP="002C6EE0">
      <w:pPr>
        <w:pStyle w:val="ListParagraph"/>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25EB5B28" w14:textId="77777777" w:rsidR="001A4195" w:rsidRPr="00B85829" w:rsidRDefault="001A4195"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Neutral: MTK</w:t>
      </w:r>
    </w:p>
    <w:p w14:paraId="5114C534"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24DE3428"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7B83BB51" w14:textId="77777777" w:rsidR="001A4195" w:rsidRPr="002C7E3F" w:rsidRDefault="001A4195" w:rsidP="002C7E3F">
      <w:pPr>
        <w:pStyle w:val="ListParagraph"/>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07B61BFF" w14:textId="77777777" w:rsidR="001A4195" w:rsidRPr="002C7E3F" w:rsidRDefault="001A4195" w:rsidP="00FD6EE6">
      <w:pPr>
        <w:rPr>
          <w:b/>
          <w:bCs/>
          <w:color w:val="000000" w:themeColor="text1"/>
          <w:u w:val="single"/>
          <w:lang w:eastAsia="zh-CN"/>
        </w:rPr>
      </w:pPr>
    </w:p>
    <w:p w14:paraId="705CCBFE" w14:textId="77777777" w:rsidR="002E3272" w:rsidRPr="002C7E3F" w:rsidRDefault="00885DCE" w:rsidP="002E3272">
      <w:pPr>
        <w:pStyle w:val="Heading4"/>
        <w:rPr>
          <w:b/>
          <w:bCs/>
          <w:lang w:val="en-US"/>
        </w:rPr>
      </w:pPr>
      <w:r w:rsidRPr="002C7E3F">
        <w:rPr>
          <w:b/>
          <w:bCs/>
          <w:sz w:val="20"/>
          <w:szCs w:val="14"/>
          <w:lang w:val="en-US"/>
        </w:rPr>
        <w:lastRenderedPageBreak/>
        <w:t>Sub-topic 1-3. Objective #4: Support of non-co-located deployment for FR1 intra-band NR-CA/EN-DC</w:t>
      </w:r>
    </w:p>
    <w:p w14:paraId="330ABE9E"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3E3F8A3E"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6A73402"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7782EF24"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56660E4B" w14:textId="77777777" w:rsidTr="00471FBA">
        <w:tc>
          <w:tcPr>
            <w:tcW w:w="1233" w:type="dxa"/>
          </w:tcPr>
          <w:p w14:paraId="751D1D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90881BC"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371E1F8" w14:textId="77777777" w:rsidTr="00471FBA">
        <w:tc>
          <w:tcPr>
            <w:tcW w:w="1233" w:type="dxa"/>
          </w:tcPr>
          <w:p w14:paraId="243F3CF9"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12DB40"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0098428B" w14:textId="77777777" w:rsidTr="00471FBA">
        <w:tc>
          <w:tcPr>
            <w:tcW w:w="1233" w:type="dxa"/>
          </w:tcPr>
          <w:p w14:paraId="52F6B80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5DFE51E2"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3DEE694A" w14:textId="77777777" w:rsidTr="00471FBA">
        <w:tc>
          <w:tcPr>
            <w:tcW w:w="1233" w:type="dxa"/>
          </w:tcPr>
          <w:p w14:paraId="6C3D7023"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0C03DDEA"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0B6507F1" w14:textId="77777777" w:rsidR="005D36BD" w:rsidRPr="002C7E3F" w:rsidRDefault="00B83062" w:rsidP="002C7E3F">
            <w:pPr>
              <w:pStyle w:val="ListParagraph"/>
              <w:numPr>
                <w:ilvl w:val="0"/>
                <w:numId w:val="30"/>
              </w:numPr>
              <w:spacing w:after="120"/>
              <w:ind w:firstLineChars="0"/>
              <w:rPr>
                <w:rFonts w:eastAsia="Yu Mincho"/>
                <w:color w:val="000000" w:themeColor="text1"/>
                <w:lang w:val="en-US" w:eastAsia="ja-JP"/>
              </w:rPr>
            </w:pPr>
            <w:r>
              <w:rPr>
                <w:rFonts w:eastAsia="Yu Mincho"/>
                <w:color w:val="000000" w:themeColor="text1"/>
                <w:lang w:val="en-US" w:eastAsia="ja-JP"/>
              </w:rPr>
              <w:t xml:space="preserve">Introduce a study phase on the feasibility from both RF architecture and UE performance perspectives. </w:t>
            </w:r>
          </w:p>
        </w:tc>
      </w:tr>
      <w:tr w:rsidR="007A5D71" w:rsidRPr="00571777" w14:paraId="3942F3C7" w14:textId="77777777" w:rsidTr="00471FBA">
        <w:tc>
          <w:tcPr>
            <w:tcW w:w="1233" w:type="dxa"/>
          </w:tcPr>
          <w:p w14:paraId="7E4A1352"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AD43004"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Option 2, as this topic related to both RF and RRM scope, Rel-17 FeRRM WI may be not the appropriate place.</w:t>
            </w:r>
          </w:p>
        </w:tc>
      </w:tr>
      <w:tr w:rsidR="00561B28" w:rsidRPr="00571777" w14:paraId="15C87163" w14:textId="77777777" w:rsidTr="00471FBA">
        <w:tc>
          <w:tcPr>
            <w:tcW w:w="1233" w:type="dxa"/>
          </w:tcPr>
          <w:p w14:paraId="588EE98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DA2419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p>
          <w:p w14:paraId="54BA9A90" w14:textId="77777777" w:rsidR="00561B28" w:rsidRDefault="00561B28" w:rsidP="00561B28">
            <w:pPr>
              <w:spacing w:after="120"/>
              <w:rPr>
                <w:color w:val="000000" w:themeColor="text1"/>
                <w:lang w:val="en-US" w:eastAsia="zh-CN"/>
              </w:rPr>
            </w:pPr>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non-colocated deployment is for</w:t>
            </w:r>
            <w:r w:rsidRPr="00935EA6">
              <w:rPr>
                <w:rFonts w:eastAsia="MS Mincho"/>
                <w:color w:val="000000" w:themeColor="text1"/>
                <w:lang w:val="en-US" w:eastAsia="zh-CN"/>
              </w:rPr>
              <w:t xml:space="preserve"> NCCA only</w:t>
            </w:r>
          </w:p>
        </w:tc>
      </w:tr>
      <w:tr w:rsidR="00A25BA8" w:rsidRPr="00571777" w14:paraId="58EAA2FF" w14:textId="77777777" w:rsidTr="00471FBA">
        <w:tc>
          <w:tcPr>
            <w:tcW w:w="1233" w:type="dxa"/>
          </w:tcPr>
          <w:p w14:paraId="45B2AC1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280F95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14:paraId="13F8935D" w14:textId="77777777" w:rsidTr="00471FBA">
        <w:tc>
          <w:tcPr>
            <w:tcW w:w="1233" w:type="dxa"/>
          </w:tcPr>
          <w:p w14:paraId="3C7BFE8F"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7BE17954"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14:paraId="6E8614C4" w14:textId="77777777" w:rsidTr="00471FBA">
        <w:tc>
          <w:tcPr>
            <w:tcW w:w="1233" w:type="dxa"/>
          </w:tcPr>
          <w:p w14:paraId="423A1666"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97A2910"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14:paraId="19E6BF9F" w14:textId="77777777" w:rsidTr="00471FBA">
        <w:tc>
          <w:tcPr>
            <w:tcW w:w="1233" w:type="dxa"/>
          </w:tcPr>
          <w:p w14:paraId="28D787C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14:paraId="6F7FEE5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14:paraId="1016AE55" w14:textId="77777777" w:rsidTr="00471FBA">
        <w:tc>
          <w:tcPr>
            <w:tcW w:w="1233" w:type="dxa"/>
          </w:tcPr>
          <w:p w14:paraId="4451E5BE" w14:textId="77777777"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14E77F98" w14:textId="77777777"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14:paraId="7FB4ED16" w14:textId="77777777" w:rsidTr="00471FBA">
        <w:tc>
          <w:tcPr>
            <w:tcW w:w="1233" w:type="dxa"/>
          </w:tcPr>
          <w:p w14:paraId="512AAAA0"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6CE09B5B"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7C316491" w14:textId="77777777" w:rsidTr="00471FBA">
        <w:tc>
          <w:tcPr>
            <w:tcW w:w="1233" w:type="dxa"/>
          </w:tcPr>
          <w:p w14:paraId="5AF86F15"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07CA6FD8"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4FC932F" w14:textId="77777777" w:rsidTr="00471FBA">
        <w:tc>
          <w:tcPr>
            <w:tcW w:w="1233" w:type="dxa"/>
          </w:tcPr>
          <w:p w14:paraId="0DEC0A3C"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33516781"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78A74B50" w14:textId="77777777" w:rsidR="002E3272" w:rsidRDefault="002E3272" w:rsidP="002E3272">
      <w:pPr>
        <w:rPr>
          <w:color w:val="000000" w:themeColor="text1"/>
          <w:lang w:val="en-US" w:eastAsia="zh-CN"/>
        </w:rPr>
      </w:pPr>
      <w:r w:rsidRPr="00943D7D">
        <w:rPr>
          <w:color w:val="000000" w:themeColor="text1"/>
          <w:lang w:val="en-US" w:eastAsia="zh-CN"/>
        </w:rPr>
        <w:t xml:space="preserve"> </w:t>
      </w:r>
    </w:p>
    <w:p w14:paraId="450122B7" w14:textId="77777777" w:rsidR="00870114" w:rsidRPr="002C7E3F" w:rsidRDefault="00870114" w:rsidP="00870114">
      <w:pPr>
        <w:spacing w:after="120"/>
        <w:ind w:firstLine="284"/>
        <w:rPr>
          <w:b/>
          <w:bCs/>
          <w:u w:val="single"/>
        </w:rPr>
      </w:pPr>
      <w:r w:rsidRPr="002C7E3F">
        <w:rPr>
          <w:b/>
          <w:bCs/>
          <w:u w:val="single"/>
        </w:rPr>
        <w:t>Summary of comments</w:t>
      </w:r>
    </w:p>
    <w:p w14:paraId="579D9AA0"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FeRRM WI: </w:t>
      </w:r>
      <w:r w:rsidR="00772DEE" w:rsidRPr="00B85829">
        <w:rPr>
          <w:color w:val="000000" w:themeColor="text1"/>
          <w:lang w:val="en-US" w:eastAsia="zh-CN"/>
        </w:rPr>
        <w:t>E///, Softbank, LG Uplus, LGE. Huawei, ZTE</w:t>
      </w:r>
      <w:r w:rsidR="006A2840" w:rsidRPr="002C7E3F">
        <w:rPr>
          <w:color w:val="000000" w:themeColor="text1"/>
          <w:lang w:val="en-US" w:eastAsia="zh-CN"/>
        </w:rPr>
        <w:t>, NTT DCM</w:t>
      </w:r>
    </w:p>
    <w:p w14:paraId="5441C54A"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7A3A8790" w14:textId="77777777" w:rsidR="00772DEE" w:rsidRPr="00B85829" w:rsidRDefault="00772DEE"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326F9DCB" w14:textId="77777777" w:rsidR="00870114" w:rsidRPr="002C7E3F" w:rsidRDefault="00870114" w:rsidP="002E3272">
      <w:pPr>
        <w:rPr>
          <w:i/>
          <w:iCs/>
          <w:color w:val="0070C0"/>
          <w:lang w:val="en-US" w:eastAsia="zh-CN"/>
        </w:rPr>
      </w:pPr>
    </w:p>
    <w:p w14:paraId="7F053F99"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0765BC0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64EB44AA"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0B60BB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242B24BE" w14:textId="77777777" w:rsidTr="00471FBA">
        <w:tc>
          <w:tcPr>
            <w:tcW w:w="1233" w:type="dxa"/>
          </w:tcPr>
          <w:p w14:paraId="52EC6324"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1A438F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23B85EAF" w14:textId="77777777" w:rsidTr="00471FBA">
        <w:tc>
          <w:tcPr>
            <w:tcW w:w="1233" w:type="dxa"/>
          </w:tcPr>
          <w:p w14:paraId="262D56E8"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6BB981"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570ED0AE" w14:textId="77777777" w:rsidTr="00471FBA">
        <w:tc>
          <w:tcPr>
            <w:tcW w:w="1233" w:type="dxa"/>
          </w:tcPr>
          <w:p w14:paraId="73152AB9"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0E150288"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1 but Option 3 is also fine with us. </w:t>
            </w:r>
          </w:p>
        </w:tc>
      </w:tr>
      <w:tr w:rsidR="00B83062" w:rsidRPr="00571777" w14:paraId="06855AF6" w14:textId="77777777" w:rsidTr="00471FBA">
        <w:tc>
          <w:tcPr>
            <w:tcW w:w="1233" w:type="dxa"/>
          </w:tcPr>
          <w:p w14:paraId="6E6882AB"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3A69C3B2"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5505303A" w14:textId="77777777" w:rsidTr="00471FBA">
        <w:tc>
          <w:tcPr>
            <w:tcW w:w="1233" w:type="dxa"/>
          </w:tcPr>
          <w:p w14:paraId="44FF33EF"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7823E1"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32157498" w14:textId="77777777" w:rsidTr="00471FBA">
        <w:tc>
          <w:tcPr>
            <w:tcW w:w="1233" w:type="dxa"/>
          </w:tcPr>
          <w:p w14:paraId="4317F17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8975E9D"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27DB6C94" w14:textId="77777777" w:rsidTr="00471FBA">
        <w:tc>
          <w:tcPr>
            <w:tcW w:w="1233" w:type="dxa"/>
          </w:tcPr>
          <w:p w14:paraId="7C26B099"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351E56D"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14:paraId="41AEC887" w14:textId="77777777" w:rsidTr="00471FBA">
        <w:tc>
          <w:tcPr>
            <w:tcW w:w="1233" w:type="dxa"/>
          </w:tcPr>
          <w:p w14:paraId="27E1257C"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0367D6F9"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54524F1C" w14:textId="77777777" w:rsidTr="00471FBA">
        <w:tc>
          <w:tcPr>
            <w:tcW w:w="1233" w:type="dxa"/>
          </w:tcPr>
          <w:p w14:paraId="694FB41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31BDAAE8"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14:paraId="17C33655" w14:textId="77777777" w:rsidTr="00471FBA">
        <w:tc>
          <w:tcPr>
            <w:tcW w:w="1233" w:type="dxa"/>
          </w:tcPr>
          <w:p w14:paraId="74B1D44A"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652A0308"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14:paraId="5D44D89D" w14:textId="77777777" w:rsidTr="00471FBA">
        <w:tc>
          <w:tcPr>
            <w:tcW w:w="1233" w:type="dxa"/>
          </w:tcPr>
          <w:p w14:paraId="370807FD"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4A2735B9"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14:paraId="0D41DC35" w14:textId="77777777" w:rsidTr="006A2840">
        <w:tc>
          <w:tcPr>
            <w:tcW w:w="1233" w:type="dxa"/>
          </w:tcPr>
          <w:p w14:paraId="3536FA25"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192721A1"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32A99201" w14:textId="77777777" w:rsidR="002E3272" w:rsidRDefault="002E3272" w:rsidP="002E3272">
      <w:pPr>
        <w:rPr>
          <w:i/>
          <w:iCs/>
          <w:color w:val="0070C0"/>
          <w:lang w:eastAsia="zh-CN"/>
        </w:rPr>
      </w:pPr>
    </w:p>
    <w:p w14:paraId="2E530569" w14:textId="77777777" w:rsidR="00772DEE" w:rsidRPr="002C7E3F" w:rsidRDefault="00772DEE" w:rsidP="00772DEE">
      <w:pPr>
        <w:spacing w:after="120"/>
        <w:ind w:firstLine="284"/>
        <w:rPr>
          <w:b/>
          <w:bCs/>
          <w:u w:val="single"/>
        </w:rPr>
      </w:pPr>
      <w:r w:rsidRPr="002C7E3F">
        <w:rPr>
          <w:b/>
          <w:bCs/>
          <w:u w:val="single"/>
        </w:rPr>
        <w:t>Summary of comments</w:t>
      </w:r>
    </w:p>
    <w:p w14:paraId="420346D7"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12C17AB4" w14:textId="77777777" w:rsidR="00772DEE" w:rsidRDefault="00772DEE" w:rsidP="002E3272">
      <w:pPr>
        <w:rPr>
          <w:i/>
          <w:iCs/>
          <w:color w:val="0070C0"/>
          <w:lang w:eastAsia="zh-CN"/>
        </w:rPr>
      </w:pPr>
    </w:p>
    <w:p w14:paraId="238D01A4"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384B788"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581DD22" w14:textId="77777777" w:rsidR="00FF2598" w:rsidRDefault="00FF2598" w:rsidP="00FF2598">
      <w:pPr>
        <w:rPr>
          <w:color w:val="000000" w:themeColor="text1"/>
          <w:u w:val="single"/>
          <w:lang w:val="en-US" w:eastAsia="zh-CN"/>
        </w:rPr>
      </w:pPr>
    </w:p>
    <w:p w14:paraId="220D3D97"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1009455"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E476FD9" w14:textId="77777777" w:rsidR="00FF2598" w:rsidRDefault="00FF2598" w:rsidP="00E14F31">
      <w:pPr>
        <w:rPr>
          <w:color w:val="000000" w:themeColor="text1"/>
          <w:u w:val="single"/>
          <w:lang w:val="en-US" w:eastAsia="zh-CN"/>
        </w:rPr>
      </w:pPr>
    </w:p>
    <w:p w14:paraId="559AB21F"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2AB02462"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2708444"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718EF52C" w14:textId="77777777"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14609C56"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595A52C0" w14:textId="77777777" w:rsidR="00FF2598" w:rsidRDefault="00FF2598" w:rsidP="00FF2598">
      <w:pPr>
        <w:rPr>
          <w:color w:val="000000" w:themeColor="text1"/>
          <w:u w:val="single"/>
          <w:lang w:val="en-US" w:eastAsia="zh-CN"/>
        </w:rPr>
      </w:pPr>
    </w:p>
    <w:p w14:paraId="792582D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2F194BF2"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w:t>
      </w:r>
      <w:r w:rsidR="00D32475">
        <w:rPr>
          <w:i/>
          <w:iCs/>
          <w:color w:val="0070C0"/>
          <w:lang w:eastAsia="zh-CN"/>
        </w:rPr>
        <w:t>u</w:t>
      </w:r>
      <w:r>
        <w:rPr>
          <w:i/>
          <w:iCs/>
          <w:color w:val="0070C0"/>
          <w:lang w:eastAsia="zh-CN"/>
        </w:rPr>
        <w:t>s are included in RD budget and there may be possibility to include limited scope of requirements</w:t>
      </w:r>
    </w:p>
    <w:p w14:paraId="788354A8"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6153B7C0" w14:textId="77777777"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63BD315E"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6C1BBD36"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48CC6518" w14:textId="77777777" w:rsidTr="00471FBA">
        <w:tc>
          <w:tcPr>
            <w:tcW w:w="1233" w:type="dxa"/>
          </w:tcPr>
          <w:p w14:paraId="7F36A731"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EB8F64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3D19A383" w14:textId="77777777" w:rsidTr="00471FBA">
        <w:tc>
          <w:tcPr>
            <w:tcW w:w="1233" w:type="dxa"/>
          </w:tcPr>
          <w:p w14:paraId="644F3431"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D9219E9"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8F8DEE0"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7E8B3267"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5F4D4839" w14:textId="77777777" w:rsidTr="00471FBA">
        <w:tc>
          <w:tcPr>
            <w:tcW w:w="1233" w:type="dxa"/>
          </w:tcPr>
          <w:p w14:paraId="1BA2A971"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A4B0727"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B5E385D"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28A50F6B"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78FFB3A7" w14:textId="77777777" w:rsidTr="00471FBA">
        <w:tc>
          <w:tcPr>
            <w:tcW w:w="1233" w:type="dxa"/>
          </w:tcPr>
          <w:p w14:paraId="32D89012"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391BC274"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5645B838" w14:textId="77777777" w:rsidTr="00471FBA">
        <w:tc>
          <w:tcPr>
            <w:tcW w:w="1233" w:type="dxa"/>
          </w:tcPr>
          <w:p w14:paraId="049C13D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2B2EB69"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54FE0B16"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30FC3338"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55DB2F75" w14:textId="77777777" w:rsidTr="00471FBA">
        <w:tc>
          <w:tcPr>
            <w:tcW w:w="1233" w:type="dxa"/>
          </w:tcPr>
          <w:p w14:paraId="4BB9241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8AB82B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(or all) carriers.</w:t>
            </w:r>
          </w:p>
          <w:p w14:paraId="06C19A71"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C4EA83B"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0098CEB5"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013E9F1E" w14:textId="77777777" w:rsidR="00561B28" w:rsidRPr="008E5DDB"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5A6AFF90"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3F48572B" w14:textId="77777777" w:rsidTr="00471FBA">
        <w:tc>
          <w:tcPr>
            <w:tcW w:w="1233" w:type="dxa"/>
          </w:tcPr>
          <w:p w14:paraId="54B87B90" w14:textId="77777777"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46917E8"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0EC6FBE5"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02BA4727" w14:textId="77777777"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707615B8" w14:textId="77777777" w:rsidTr="00471FBA">
        <w:tc>
          <w:tcPr>
            <w:tcW w:w="1233" w:type="dxa"/>
          </w:tcPr>
          <w:p w14:paraId="5544E8B6" w14:textId="77777777"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4FA061A9"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56CF7E8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71364E6B"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4B6B5A5A" w14:textId="77777777"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14:paraId="7A3181D0" w14:textId="77777777" w:rsidTr="00471FBA">
        <w:tc>
          <w:tcPr>
            <w:tcW w:w="1233" w:type="dxa"/>
          </w:tcPr>
          <w:p w14:paraId="7D2C2AAD" w14:textId="77777777"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226E3259"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88E51C7"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6E42A25" w14:textId="77777777"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0DFAA5D9" w14:textId="77777777" w:rsidTr="00471FBA">
        <w:tc>
          <w:tcPr>
            <w:tcW w:w="1233" w:type="dxa"/>
          </w:tcPr>
          <w:p w14:paraId="584E077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44823B39"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5326DA5D"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149407C4" w14:textId="77777777"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14:paraId="07FA33E5" w14:textId="77777777" w:rsidTr="00471FBA">
        <w:tc>
          <w:tcPr>
            <w:tcW w:w="1233" w:type="dxa"/>
          </w:tcPr>
          <w:p w14:paraId="63B93FC9"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4D0E693"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6D2A6619"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0E9BBEFA"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14:paraId="2E47127D" w14:textId="77777777" w:rsidTr="00471FBA">
        <w:tc>
          <w:tcPr>
            <w:tcW w:w="1233" w:type="dxa"/>
          </w:tcPr>
          <w:p w14:paraId="24A59F13" w14:textId="77777777"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00D46F4D"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0BE96D1"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5AACB275" w14:textId="77777777"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A2EEA06" w14:textId="77777777" w:rsidTr="00471FBA">
        <w:tc>
          <w:tcPr>
            <w:tcW w:w="1233" w:type="dxa"/>
          </w:tcPr>
          <w:p w14:paraId="779D1308"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5FF02100" w14:textId="77777777"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4F67DAC8" w14:textId="77777777" w:rsidTr="00471FBA">
        <w:tc>
          <w:tcPr>
            <w:tcW w:w="1233" w:type="dxa"/>
          </w:tcPr>
          <w:p w14:paraId="14D4A6AC"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3D0ADAB1"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47499B5"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83993B0"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3E3A61A" w14:textId="77777777"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3DD3C21C" w14:textId="77777777" w:rsidTr="006A2840">
        <w:tc>
          <w:tcPr>
            <w:tcW w:w="1233" w:type="dxa"/>
          </w:tcPr>
          <w:p w14:paraId="5E41125B"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016A15E3"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5DD65D5C"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03C87F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7FCA887B" w14:textId="77777777" w:rsidR="002E3272" w:rsidRDefault="002E3272" w:rsidP="002E3272">
      <w:pPr>
        <w:rPr>
          <w:b/>
          <w:bCs/>
          <w:color w:val="000000" w:themeColor="text1"/>
          <w:u w:val="single"/>
          <w:lang w:val="en-US" w:eastAsia="zh-CN"/>
        </w:rPr>
      </w:pPr>
    </w:p>
    <w:p w14:paraId="17E2CE7F" w14:textId="77777777" w:rsidR="00772DEE" w:rsidRPr="002C7E3F" w:rsidRDefault="00772DEE" w:rsidP="00772DEE">
      <w:pPr>
        <w:spacing w:after="120"/>
        <w:ind w:firstLine="284"/>
        <w:rPr>
          <w:b/>
          <w:bCs/>
          <w:u w:val="single"/>
        </w:rPr>
      </w:pPr>
      <w:r w:rsidRPr="002C7E3F">
        <w:rPr>
          <w:b/>
          <w:bCs/>
          <w:u w:val="single"/>
        </w:rPr>
        <w:t>Summary of comments</w:t>
      </w:r>
    </w:p>
    <w:p w14:paraId="7318A2B1"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13266839" w14:textId="77777777" w:rsidR="00772DEE"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379195D"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MRTD only: MTK, QC</w:t>
      </w:r>
    </w:p>
    <w:p w14:paraId="17CEE9A4" w14:textId="77777777" w:rsidR="00772DEE" w:rsidRPr="00772DEE" w:rsidRDefault="00772DEE" w:rsidP="00772DEE">
      <w:pPr>
        <w:rPr>
          <w:rFonts w:eastAsia="MS Mincho"/>
          <w:color w:val="000000" w:themeColor="text1"/>
          <w:lang w:val="en-US" w:eastAsia="zh-CN"/>
        </w:rPr>
      </w:pPr>
    </w:p>
    <w:p w14:paraId="77E5FEC8"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1-3-3-2 RF scope</w:t>
      </w:r>
    </w:p>
    <w:p w14:paraId="4D6C466D" w14:textId="77777777" w:rsidR="000055C6"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DD6A288" w14:textId="77777777" w:rsidR="00772DEE"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3E261A91"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MTK:</w:t>
      </w:r>
    </w:p>
    <w:p w14:paraId="56D5FA60"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69F31C93"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2E9C1C3A" w14:textId="77777777" w:rsidR="000055C6" w:rsidRPr="008E5DDB"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35F3BB55" w14:textId="77777777" w:rsidR="00772DEE" w:rsidRPr="002C7E3F" w:rsidRDefault="000055C6" w:rsidP="000055C6">
      <w:pPr>
        <w:pStyle w:val="ListParagraph"/>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Yu Mincho"/>
          <w:color w:val="000000" w:themeColor="text1"/>
          <w:lang w:val="en-US" w:eastAsia="zh-CN"/>
        </w:rPr>
        <w:t>Power imbalance should be limited to 6dB</w:t>
      </w:r>
    </w:p>
    <w:p w14:paraId="626672AF" w14:textId="77777777" w:rsidR="000055C6" w:rsidRPr="002C7E3F" w:rsidRDefault="000055C6" w:rsidP="002C7E3F">
      <w:pPr>
        <w:pStyle w:val="ListParagraph"/>
        <w:numPr>
          <w:ilvl w:val="2"/>
          <w:numId w:val="33"/>
        </w:numPr>
        <w:ind w:firstLineChars="0"/>
        <w:rPr>
          <w:color w:val="000000" w:themeColor="text1"/>
          <w:lang w:val="en-US" w:eastAsia="zh-CN"/>
        </w:rPr>
      </w:pPr>
      <w:r>
        <w:rPr>
          <w:color w:val="000000" w:themeColor="text1"/>
          <w:lang w:val="en-US" w:eastAsia="zh-CN"/>
        </w:rPr>
        <w:t>Several companies confirmed it is ok.</w:t>
      </w:r>
    </w:p>
    <w:p w14:paraId="0F4A965E" w14:textId="77777777" w:rsidR="000055C6" w:rsidRPr="002C7E3F" w:rsidRDefault="000055C6" w:rsidP="002C7E3F">
      <w:pPr>
        <w:pStyle w:val="ListParagraph"/>
        <w:ind w:left="1440" w:firstLineChars="0" w:firstLine="0"/>
        <w:rPr>
          <w:color w:val="000000" w:themeColor="text1"/>
          <w:lang w:val="en-US" w:eastAsia="zh-CN"/>
        </w:rPr>
      </w:pPr>
    </w:p>
    <w:p w14:paraId="3B77521D"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6B9604B0" w14:textId="77777777" w:rsidR="00772DEE" w:rsidRPr="002C7E3F" w:rsidRDefault="000055C6" w:rsidP="002C7E3F">
      <w:pPr>
        <w:pStyle w:val="ListParagraph"/>
        <w:numPr>
          <w:ilvl w:val="1"/>
          <w:numId w:val="33"/>
        </w:numPr>
        <w:ind w:firstLineChars="0"/>
        <w:rPr>
          <w:color w:val="000000" w:themeColor="text1"/>
          <w:lang w:val="en-US" w:eastAsia="zh-CN"/>
        </w:rPr>
      </w:pPr>
      <w:r>
        <w:rPr>
          <w:color w:val="000000" w:themeColor="text1"/>
          <w:lang w:val="en-US" w:eastAsia="zh-CN"/>
        </w:rPr>
        <w:t>QC: 6dB power imbalance</w:t>
      </w:r>
    </w:p>
    <w:p w14:paraId="753ED230" w14:textId="77777777" w:rsidR="00772DEE" w:rsidRDefault="00772DEE" w:rsidP="002E3272">
      <w:pPr>
        <w:rPr>
          <w:b/>
          <w:bCs/>
          <w:color w:val="000000" w:themeColor="text1"/>
          <w:u w:val="single"/>
          <w:lang w:val="en-US" w:eastAsia="zh-CN"/>
        </w:rPr>
      </w:pPr>
    </w:p>
    <w:p w14:paraId="06127E31" w14:textId="77777777" w:rsidR="00772DEE" w:rsidRDefault="00772DEE" w:rsidP="002E3272">
      <w:pPr>
        <w:rPr>
          <w:b/>
          <w:bCs/>
          <w:color w:val="000000" w:themeColor="text1"/>
          <w:u w:val="single"/>
          <w:lang w:val="en-US" w:eastAsia="zh-CN"/>
        </w:rPr>
      </w:pPr>
    </w:p>
    <w:p w14:paraId="0E7FCFEE" w14:textId="77777777" w:rsidR="006A0F3F" w:rsidRPr="002C7E3F" w:rsidRDefault="00885DCE" w:rsidP="006A0F3F">
      <w:pPr>
        <w:pStyle w:val="Heading4"/>
        <w:rPr>
          <w:b/>
          <w:bCs/>
          <w:sz w:val="20"/>
          <w:szCs w:val="14"/>
          <w:lang w:val="en-US"/>
        </w:rPr>
      </w:pPr>
      <w:r w:rsidRPr="002C7E3F">
        <w:rPr>
          <w:b/>
          <w:bCs/>
          <w:sz w:val="20"/>
          <w:szCs w:val="14"/>
          <w:lang w:val="en-US"/>
        </w:rPr>
        <w:t xml:space="preserve">Sub-topic 1-4. Objective #2: RRM requirements for UE capability ‘NeedForGap’ </w:t>
      </w:r>
    </w:p>
    <w:p w14:paraId="5858A4C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5BB6D696"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1053265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60F29605" w14:textId="77777777"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14:paraId="5572236B" w14:textId="77777777"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16C5A56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63A24BC9" w14:textId="77777777" w:rsidTr="00471FBA">
        <w:tc>
          <w:tcPr>
            <w:tcW w:w="1233" w:type="dxa"/>
          </w:tcPr>
          <w:p w14:paraId="3767189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92821B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5636031D" w14:textId="77777777" w:rsidTr="00471FBA">
        <w:tc>
          <w:tcPr>
            <w:tcW w:w="1233" w:type="dxa"/>
          </w:tcPr>
          <w:p w14:paraId="644243D8"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5D31AFE6"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63210CC8" w14:textId="77777777" w:rsidTr="00471FBA">
        <w:tc>
          <w:tcPr>
            <w:tcW w:w="1233" w:type="dxa"/>
          </w:tcPr>
          <w:p w14:paraId="71225356"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CE40859"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If this one can be agreed, we are OK with option 1 or2. Firstly, this is not very urgent, e.g. system is not broken without this. We don’t see why it has to be treated as TEI16. The  release independency can be further decided once  the related work is done.</w:t>
            </w:r>
          </w:p>
        </w:tc>
      </w:tr>
      <w:tr w:rsidR="009D73EE" w:rsidRPr="00571777" w14:paraId="27A975A4" w14:textId="77777777" w:rsidTr="00471FBA">
        <w:tc>
          <w:tcPr>
            <w:tcW w:w="1233" w:type="dxa"/>
          </w:tcPr>
          <w:p w14:paraId="05F4355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4AE240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either option 1 and option2. And release independent should be applied from Rel-16.</w:t>
            </w:r>
          </w:p>
        </w:tc>
      </w:tr>
      <w:tr w:rsidR="00ED58E5" w:rsidRPr="00571777" w14:paraId="483C0D11" w14:textId="77777777" w:rsidTr="00471FBA">
        <w:tc>
          <w:tcPr>
            <w:tcW w:w="1233" w:type="dxa"/>
          </w:tcPr>
          <w:p w14:paraId="2B12DE89"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EFEBF7"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6803D9E5" w14:textId="77777777" w:rsidTr="00471FBA">
        <w:tc>
          <w:tcPr>
            <w:tcW w:w="1233" w:type="dxa"/>
          </w:tcPr>
          <w:p w14:paraId="42CE10B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663A6D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05EE8483" w14:textId="77777777" w:rsidTr="00471FBA">
        <w:tc>
          <w:tcPr>
            <w:tcW w:w="1233" w:type="dxa"/>
          </w:tcPr>
          <w:p w14:paraId="76CB201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99B4D3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0A5158C7" w14:textId="77777777" w:rsidTr="00471FBA">
        <w:tc>
          <w:tcPr>
            <w:tcW w:w="1233" w:type="dxa"/>
          </w:tcPr>
          <w:p w14:paraId="2A5E5249"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F8772F0"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17FE3B63" w14:textId="77777777" w:rsidTr="00471FBA">
        <w:tc>
          <w:tcPr>
            <w:tcW w:w="1233" w:type="dxa"/>
          </w:tcPr>
          <w:p w14:paraId="6DC779DF" w14:textId="77777777"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189B46F7" w14:textId="77777777" w:rsidR="00371D78" w:rsidRDefault="00371D78" w:rsidP="00371D78">
            <w:pPr>
              <w:spacing w:after="120"/>
              <w:rPr>
                <w:color w:val="000000" w:themeColor="text1"/>
                <w:lang w:val="en-US" w:eastAsia="zh-CN"/>
              </w:rPr>
            </w:pPr>
            <w:r>
              <w:rPr>
                <w:color w:val="000000" w:themeColor="text1"/>
                <w:lang w:val="en-US" w:eastAsia="zh-CN"/>
              </w:rPr>
              <w:t xml:space="preserve">Option 3 as first priority. Option 1 as second priority. </w:t>
            </w:r>
          </w:p>
        </w:tc>
      </w:tr>
      <w:tr w:rsidR="00A5384C" w:rsidRPr="00571777" w14:paraId="522119A7" w14:textId="77777777" w:rsidTr="00471FBA">
        <w:tc>
          <w:tcPr>
            <w:tcW w:w="1233" w:type="dxa"/>
          </w:tcPr>
          <w:p w14:paraId="0F390DA6" w14:textId="77777777"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1ACD5420" w14:textId="77777777"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6266E824" w14:textId="77777777" w:rsidTr="00471FBA">
        <w:tc>
          <w:tcPr>
            <w:tcW w:w="1233" w:type="dxa"/>
          </w:tcPr>
          <w:p w14:paraId="5AE20730"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C3AAF61" w14:textId="77777777"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20E486FF" w14:textId="77777777" w:rsidR="006A0F3F" w:rsidRDefault="006A0F3F" w:rsidP="006A0F3F">
      <w:pPr>
        <w:rPr>
          <w:color w:val="000000" w:themeColor="text1"/>
          <w:lang w:val="en-US" w:eastAsia="zh-CN"/>
        </w:rPr>
      </w:pPr>
      <w:r w:rsidRPr="00943D7D">
        <w:rPr>
          <w:color w:val="000000" w:themeColor="text1"/>
          <w:lang w:val="en-US" w:eastAsia="zh-CN"/>
        </w:rPr>
        <w:t xml:space="preserve"> </w:t>
      </w:r>
    </w:p>
    <w:p w14:paraId="7A1B96E9" w14:textId="77777777" w:rsidR="00371118" w:rsidRPr="00C13F58" w:rsidRDefault="00371118" w:rsidP="00371118">
      <w:pPr>
        <w:spacing w:after="120"/>
        <w:ind w:firstLine="284"/>
        <w:rPr>
          <w:b/>
          <w:bCs/>
          <w:u w:val="single"/>
        </w:rPr>
      </w:pPr>
      <w:r w:rsidRPr="00C13F58">
        <w:rPr>
          <w:b/>
          <w:bCs/>
          <w:u w:val="single"/>
        </w:rPr>
        <w:t>Summary of comments</w:t>
      </w:r>
    </w:p>
    <w:p w14:paraId="0F796448" w14:textId="77777777" w:rsidR="00371118" w:rsidRPr="00943D7D"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Include in Rel-17 FeRRM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3F08C68B" w14:textId="77777777" w:rsidR="00371118"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NR MG Enh</w:t>
      </w:r>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4EB598AA" w14:textId="77777777" w:rsidR="00371118" w:rsidRPr="00431B0C" w:rsidRDefault="00371118" w:rsidP="00371118">
      <w:pPr>
        <w:pStyle w:val="ListParagraph"/>
        <w:numPr>
          <w:ilvl w:val="0"/>
          <w:numId w:val="24"/>
        </w:numPr>
        <w:ind w:firstLineChars="0"/>
        <w:rPr>
          <w:color w:val="000000" w:themeColor="text1"/>
          <w:lang w:val="de-DE" w:eastAsia="zh-CN"/>
        </w:rPr>
      </w:pPr>
      <w:r w:rsidRPr="00431B0C">
        <w:rPr>
          <w:color w:val="000000" w:themeColor="text1"/>
          <w:lang w:val="de-DE" w:eastAsia="zh-CN"/>
        </w:rPr>
        <w:t>Option 3 (TEI16): E///</w:t>
      </w:r>
      <w:r w:rsidR="00B85829" w:rsidRPr="00431B0C">
        <w:rPr>
          <w:color w:val="000000" w:themeColor="text1"/>
          <w:lang w:val="de-DE" w:eastAsia="zh-CN"/>
        </w:rPr>
        <w:t>, Huawei, ZTE, vivo</w:t>
      </w:r>
    </w:p>
    <w:p w14:paraId="27AE8741" w14:textId="77777777" w:rsidR="00371118" w:rsidRPr="00431B0C" w:rsidRDefault="00371118" w:rsidP="006A0F3F">
      <w:pPr>
        <w:rPr>
          <w:i/>
          <w:iCs/>
          <w:color w:val="0070C0"/>
          <w:lang w:val="de-DE" w:eastAsia="zh-CN"/>
        </w:rPr>
      </w:pPr>
    </w:p>
    <w:p w14:paraId="6D8785C1"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03231F59"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57651E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5730EA14"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77A0E81B" w14:textId="77777777" w:rsidTr="00471FBA">
        <w:tc>
          <w:tcPr>
            <w:tcW w:w="1233" w:type="dxa"/>
          </w:tcPr>
          <w:p w14:paraId="0A90E60C"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3D6199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0654132E" w14:textId="77777777" w:rsidTr="00471FBA">
        <w:tc>
          <w:tcPr>
            <w:tcW w:w="1233" w:type="dxa"/>
          </w:tcPr>
          <w:p w14:paraId="72F558CE"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95CC08F"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74B4D15D" w14:textId="77777777" w:rsidTr="00471FBA">
        <w:tc>
          <w:tcPr>
            <w:tcW w:w="1233" w:type="dxa"/>
          </w:tcPr>
          <w:p w14:paraId="62708E65"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1313ABDC"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28A2E252" w14:textId="77777777" w:rsidTr="00471FBA">
        <w:tc>
          <w:tcPr>
            <w:tcW w:w="1233" w:type="dxa"/>
          </w:tcPr>
          <w:p w14:paraId="57D0D0B3"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0E33CDF"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3CF8E17" w14:textId="77777777" w:rsidTr="00471FBA">
        <w:tc>
          <w:tcPr>
            <w:tcW w:w="1233" w:type="dxa"/>
          </w:tcPr>
          <w:p w14:paraId="0BD13D2F"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24E76F"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28376F98" w14:textId="77777777" w:rsidTr="00471FBA">
        <w:tc>
          <w:tcPr>
            <w:tcW w:w="1233" w:type="dxa"/>
          </w:tcPr>
          <w:p w14:paraId="6C8AD4D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2514C0D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70ED9005" w14:textId="77777777" w:rsidTr="00471FBA">
        <w:tc>
          <w:tcPr>
            <w:tcW w:w="1233" w:type="dxa"/>
          </w:tcPr>
          <w:p w14:paraId="71C0F27B" w14:textId="77777777"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22357D7" w14:textId="77777777"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2453BE10" w14:textId="77777777" w:rsidTr="00471FBA">
        <w:tc>
          <w:tcPr>
            <w:tcW w:w="1233" w:type="dxa"/>
          </w:tcPr>
          <w:p w14:paraId="64BB0381"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5825715"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488AA40A" w14:textId="77777777" w:rsidTr="00471FBA">
        <w:tc>
          <w:tcPr>
            <w:tcW w:w="1233" w:type="dxa"/>
          </w:tcPr>
          <w:p w14:paraId="3BAF21F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48B7A6E6"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7623AD24" w14:textId="77777777" w:rsidTr="00471FBA">
        <w:tc>
          <w:tcPr>
            <w:tcW w:w="1233" w:type="dxa"/>
          </w:tcPr>
          <w:p w14:paraId="09C3EF59"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CC1E965" w14:textId="77777777" w:rsidR="007127B6" w:rsidRDefault="007127B6" w:rsidP="007127B6">
            <w:pPr>
              <w:spacing w:after="120"/>
              <w:rPr>
                <w:color w:val="000000" w:themeColor="text1"/>
                <w:lang w:val="en-US" w:eastAsia="zh-CN"/>
              </w:rPr>
            </w:pPr>
            <w:r>
              <w:rPr>
                <w:color w:val="000000" w:themeColor="text1"/>
                <w:lang w:val="en-US" w:eastAsia="zh-CN"/>
              </w:rPr>
              <w:t>Option 1.</w:t>
            </w:r>
          </w:p>
        </w:tc>
      </w:tr>
    </w:tbl>
    <w:p w14:paraId="51B63C08" w14:textId="77777777" w:rsidR="006A0F3F" w:rsidRDefault="006A0F3F" w:rsidP="006A0F3F">
      <w:pPr>
        <w:rPr>
          <w:i/>
          <w:iCs/>
          <w:color w:val="0070C0"/>
          <w:lang w:eastAsia="zh-CN"/>
        </w:rPr>
      </w:pPr>
    </w:p>
    <w:p w14:paraId="5729E5C8" w14:textId="77777777" w:rsidR="00B85829" w:rsidRPr="002C7E3F" w:rsidRDefault="00B85829" w:rsidP="00B85829">
      <w:pPr>
        <w:spacing w:after="120"/>
        <w:ind w:firstLine="284"/>
        <w:rPr>
          <w:b/>
          <w:bCs/>
          <w:u w:val="single"/>
        </w:rPr>
      </w:pPr>
      <w:r w:rsidRPr="002C7E3F">
        <w:rPr>
          <w:b/>
          <w:bCs/>
          <w:u w:val="single"/>
        </w:rPr>
        <w:t>Summary of comments</w:t>
      </w:r>
    </w:p>
    <w:p w14:paraId="7D61128D"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1011B6D1"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29F32B1" w14:textId="77777777" w:rsidR="00B85829" w:rsidRDefault="00B85829" w:rsidP="006A0F3F">
      <w:pPr>
        <w:rPr>
          <w:i/>
          <w:iCs/>
          <w:color w:val="0070C0"/>
          <w:lang w:eastAsia="zh-CN"/>
        </w:rPr>
      </w:pPr>
    </w:p>
    <w:p w14:paraId="00685DB6"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3EDFC571"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29A64DFB"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6C0A5472"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14:paraId="63569771"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0BFCB7F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92A90D6"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7103699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2AF6857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E6B2EA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EA73C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3D682D00"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12E299B1" w14:textId="77777777" w:rsidTr="00471FBA">
        <w:tc>
          <w:tcPr>
            <w:tcW w:w="1233" w:type="dxa"/>
          </w:tcPr>
          <w:p w14:paraId="60932A12"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8C1EE60"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37E0D73" w14:textId="77777777" w:rsidTr="00471FBA">
        <w:tc>
          <w:tcPr>
            <w:tcW w:w="1233" w:type="dxa"/>
          </w:tcPr>
          <w:p w14:paraId="1A2ED35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116ED214"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D2B7887" w14:textId="77777777" w:rsidTr="00471FBA">
        <w:tc>
          <w:tcPr>
            <w:tcW w:w="1233" w:type="dxa"/>
          </w:tcPr>
          <w:p w14:paraId="75D6D9DA"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E7081AC"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E44793F" w14:textId="77777777" w:rsidTr="00471FBA">
        <w:tc>
          <w:tcPr>
            <w:tcW w:w="1233" w:type="dxa"/>
          </w:tcPr>
          <w:p w14:paraId="17BBB31B"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16D2C10B"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05D4AB78" w14:textId="77777777" w:rsidTr="00471FBA">
        <w:tc>
          <w:tcPr>
            <w:tcW w:w="1233" w:type="dxa"/>
          </w:tcPr>
          <w:p w14:paraId="13EC2CD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68134D5"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13A1AFC8" w14:textId="77777777" w:rsidTr="00471FBA">
        <w:tc>
          <w:tcPr>
            <w:tcW w:w="1233" w:type="dxa"/>
          </w:tcPr>
          <w:p w14:paraId="4AC2D723" w14:textId="77777777"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2FC42A90" w14:textId="77777777"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D9B9358" w14:textId="77777777" w:rsidTr="00471FBA">
        <w:tc>
          <w:tcPr>
            <w:tcW w:w="1233" w:type="dxa"/>
          </w:tcPr>
          <w:p w14:paraId="3CE13A7D" w14:textId="7777777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278D950B" w14:textId="77777777"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269DEB06" w14:textId="77777777" w:rsidTr="00471FBA">
        <w:tc>
          <w:tcPr>
            <w:tcW w:w="1233" w:type="dxa"/>
          </w:tcPr>
          <w:p w14:paraId="54709AB1"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EEB5EB9"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2FB5F906" w14:textId="77777777" w:rsidTr="00471FBA">
        <w:tc>
          <w:tcPr>
            <w:tcW w:w="1233" w:type="dxa"/>
          </w:tcPr>
          <w:p w14:paraId="134E1CEC"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6B8581C"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591903DC" w14:textId="77777777"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we think it would better to be an objective for NCSG. If NeedForGap starts from Rel-16, we don’t think we need to consider relation with a Rel-17 feature.</w:t>
            </w:r>
          </w:p>
        </w:tc>
      </w:tr>
    </w:tbl>
    <w:p w14:paraId="731F1672" w14:textId="77777777" w:rsidR="00FD6EE6" w:rsidRDefault="00FD6EE6" w:rsidP="00586162">
      <w:pPr>
        <w:rPr>
          <w:lang w:eastAsia="zh-CN"/>
        </w:rPr>
      </w:pPr>
    </w:p>
    <w:p w14:paraId="0AAD0742" w14:textId="77777777" w:rsidR="00A66E91" w:rsidRPr="00C13F58" w:rsidRDefault="00A66E91" w:rsidP="00A66E91">
      <w:pPr>
        <w:spacing w:after="120"/>
        <w:ind w:firstLine="284"/>
        <w:rPr>
          <w:b/>
          <w:bCs/>
          <w:u w:val="single"/>
        </w:rPr>
      </w:pPr>
      <w:r w:rsidRPr="00C13F58">
        <w:rPr>
          <w:b/>
          <w:bCs/>
          <w:u w:val="single"/>
        </w:rPr>
        <w:t>Summary of comments</w:t>
      </w:r>
    </w:p>
    <w:p w14:paraId="2AFC1B8F" w14:textId="77777777"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4BA19B6" w14:textId="77777777" w:rsidR="00A66E91" w:rsidRPr="00586162" w:rsidRDefault="00A66E91" w:rsidP="00586162">
      <w:pPr>
        <w:rPr>
          <w:lang w:eastAsia="zh-CN"/>
        </w:rPr>
      </w:pPr>
    </w:p>
    <w:p w14:paraId="12793004" w14:textId="77777777" w:rsidR="00ED2B48"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E33B536" w14:textId="77777777" w:rsidR="00870114" w:rsidRPr="00431B0C" w:rsidRDefault="00441646" w:rsidP="00870114">
      <w:pPr>
        <w:rPr>
          <w:lang w:val="en-US" w:eastAsia="zh-CN"/>
        </w:rPr>
      </w:pPr>
      <w:r w:rsidRPr="00431B0C">
        <w:rPr>
          <w:lang w:val="en-US" w:eastAsia="zh-CN"/>
        </w:rPr>
        <w:t>The intermediate round proposals taking into account companies feedback are provided below:</w:t>
      </w:r>
    </w:p>
    <w:p w14:paraId="30BBB574" w14:textId="77777777"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2C2CFF01" w14:textId="77777777"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553F975D" w14:textId="4CBFECAA" w:rsidR="006C227D" w:rsidRPr="002C7E3F" w:rsidRDefault="00A12F76" w:rsidP="006C227D">
      <w:pPr>
        <w:spacing w:after="120"/>
        <w:ind w:firstLine="284"/>
        <w:rPr>
          <w:b/>
          <w:bCs/>
        </w:rPr>
      </w:pPr>
      <w:r w:rsidRPr="002C7E3F">
        <w:rPr>
          <w:b/>
          <w:bCs/>
        </w:rPr>
        <w:t>P</w:t>
      </w:r>
      <w:r w:rsidR="006C227D" w:rsidRPr="002C7E3F">
        <w:rPr>
          <w:b/>
          <w:bCs/>
        </w:rPr>
        <w:t>roposal</w:t>
      </w:r>
    </w:p>
    <w:p w14:paraId="039EA800"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789FB9F9"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22AE8B95" w14:textId="77777777"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1D2D8C00" w14:textId="77777777"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‘NeedForGap’</w:t>
      </w:r>
      <w:r w:rsidR="006C227D" w:rsidRPr="002C7E3F">
        <w:rPr>
          <w:color w:val="000000" w:themeColor="text1"/>
          <w:sz w:val="20"/>
          <w:szCs w:val="20"/>
          <w:lang w:val="en-US" w:eastAsia="zh-CN"/>
        </w:rPr>
        <w:t xml:space="preserve">” </w:t>
      </w:r>
    </w:p>
    <w:p w14:paraId="7760B0AA" w14:textId="77777777"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536673B3" w14:textId="77777777" w:rsidR="006C227D" w:rsidRPr="002C7E3F" w:rsidRDefault="006C227D" w:rsidP="006C227D">
      <w:pPr>
        <w:rPr>
          <w:b/>
          <w:bCs/>
          <w:color w:val="000000" w:themeColor="text1"/>
          <w:u w:val="single"/>
          <w:lang w:eastAsia="zh-CN"/>
        </w:rPr>
      </w:pPr>
    </w:p>
    <w:p w14:paraId="1C71834E" w14:textId="77777777"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49C702AE" w14:textId="79E70973"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FeRRM WI. No clear views on release independence aspects and it can be further discussed in WI stage. Objectives need another round of discussion. Majority prefer to limit the scope to SSB-based measurements. Apple </w:t>
      </w:r>
      <w:r w:rsidR="003E2BB3">
        <w:rPr>
          <w:i/>
          <w:iCs/>
          <w:color w:val="0070C0"/>
          <w:lang w:eastAsia="zh-CN"/>
        </w:rPr>
        <w:t xml:space="preserve">and vivo </w:t>
      </w:r>
      <w:r w:rsidRPr="002C7E3F">
        <w:rPr>
          <w:i/>
          <w:iCs/>
          <w:color w:val="0070C0"/>
          <w:lang w:eastAsia="zh-CN"/>
        </w:rPr>
        <w:t>version</w:t>
      </w:r>
      <w:r w:rsidR="003E2BB3">
        <w:rPr>
          <w:i/>
          <w:iCs/>
          <w:color w:val="0070C0"/>
          <w:lang w:eastAsia="zh-CN"/>
        </w:rPr>
        <w:t>s</w:t>
      </w:r>
      <w:r w:rsidRPr="002C7E3F">
        <w:rPr>
          <w:i/>
          <w:iCs/>
          <w:color w:val="0070C0"/>
          <w:lang w:eastAsia="zh-CN"/>
        </w:rPr>
        <w:t xml:space="preserve"> can be used as baseline.</w:t>
      </w:r>
    </w:p>
    <w:p w14:paraId="72BEA1A7" w14:textId="2F627CDC" w:rsidR="00A12F76" w:rsidRPr="002C7E3F" w:rsidRDefault="00A12F76" w:rsidP="002C7E3F">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164C78B5" w14:textId="77777777"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FeRRM WI</w:t>
      </w:r>
      <w:r w:rsidR="00870114" w:rsidRPr="002C7E3F">
        <w:rPr>
          <w:color w:val="000000" w:themeColor="text1"/>
          <w:sz w:val="20"/>
          <w:szCs w:val="20"/>
          <w:lang w:val="en-US" w:eastAsia="zh-CN"/>
        </w:rPr>
        <w:t>D</w:t>
      </w:r>
    </w:p>
    <w:p w14:paraId="0EBF871B"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4AED7FF" w14:textId="77777777"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22A12C87"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1C35F72F" w14:textId="77777777"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5D588C21" w14:textId="77777777"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2904C7D3" w14:textId="705CD5F7" w:rsidR="006C227D" w:rsidRPr="002C7E3F" w:rsidRDefault="006C227D" w:rsidP="00A12F76">
      <w:pPr>
        <w:pStyle w:val="3GPPNormalText"/>
        <w:numPr>
          <w:ilvl w:val="1"/>
          <w:numId w:val="19"/>
        </w:numPr>
        <w:jc w:val="left"/>
        <w:rPr>
          <w:color w:val="000000" w:themeColor="text1"/>
          <w:sz w:val="20"/>
          <w:szCs w:val="20"/>
          <w:lang w:eastAsia="zh-CN"/>
        </w:rPr>
      </w:pPr>
      <w:r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vivo’s </w:t>
      </w:r>
      <w:r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Pr="002C7E3F">
        <w:rPr>
          <w:color w:val="000000" w:themeColor="text1"/>
          <w:sz w:val="20"/>
          <w:szCs w:val="20"/>
          <w:lang w:eastAsia="zh-CN"/>
        </w:rPr>
        <w:t xml:space="preserve"> as baseline for further discussion. </w:t>
      </w:r>
    </w:p>
    <w:p w14:paraId="3772AA77"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450275A4" w14:textId="77777777" w:rsidR="00C742E8" w:rsidRPr="002C7E3F" w:rsidRDefault="00C742E8" w:rsidP="002C7E3F">
      <w:pPr>
        <w:numPr>
          <w:ilvl w:val="2"/>
          <w:numId w:val="19"/>
        </w:numPr>
        <w:spacing w:after="120"/>
        <w:rPr>
          <w:i/>
          <w:lang w:val="en-US"/>
        </w:rPr>
      </w:pPr>
      <w:r w:rsidRPr="002C7E3F">
        <w:rPr>
          <w:i/>
          <w:lang w:val="en-US"/>
        </w:rPr>
        <w:t>Specify delay requirements for PSCell procedures</w:t>
      </w:r>
    </w:p>
    <w:p w14:paraId="0A67E953" w14:textId="77777777" w:rsidR="00C742E8" w:rsidRPr="002C7E3F" w:rsidRDefault="00C742E8" w:rsidP="002C7E3F">
      <w:pPr>
        <w:numPr>
          <w:ilvl w:val="2"/>
          <w:numId w:val="19"/>
        </w:numPr>
        <w:spacing w:after="120"/>
        <w:rPr>
          <w:i/>
          <w:lang w:val="en-US"/>
        </w:rPr>
      </w:pPr>
      <w:r w:rsidRPr="002C7E3F">
        <w:rPr>
          <w:i/>
          <w:lang w:val="en-US"/>
        </w:rPr>
        <w:t>PSCell addition [and release] requirements</w:t>
      </w:r>
    </w:p>
    <w:p w14:paraId="4F6ED956" w14:textId="77777777" w:rsidR="00C742E8" w:rsidRPr="002C7E3F" w:rsidRDefault="00C742E8" w:rsidP="002C7E3F">
      <w:pPr>
        <w:numPr>
          <w:ilvl w:val="2"/>
          <w:numId w:val="19"/>
        </w:numPr>
        <w:spacing w:after="120"/>
        <w:rPr>
          <w:i/>
          <w:lang w:val="en-US"/>
        </w:rPr>
      </w:pPr>
      <w:r w:rsidRPr="002C7E3F">
        <w:rPr>
          <w:i/>
          <w:lang w:val="en-US"/>
        </w:rPr>
        <w:t>[PSCell change and conditional PSCell change requirements]</w:t>
      </w:r>
    </w:p>
    <w:p w14:paraId="6A949D51" w14:textId="348960F6"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r w:rsidR="008C10E6" w:rsidRPr="008C10E6">
        <w:rPr>
          <w:i/>
          <w:lang w:val="en-US"/>
        </w:rPr>
        <w:t>t</w:t>
      </w:r>
      <w:r w:rsidRPr="008C10E6">
        <w:rPr>
          <w:i/>
          <w:lang w:val="en-US"/>
        </w:rPr>
        <w:t>y [</w:t>
      </w:r>
      <w:r w:rsidR="00441646" w:rsidRPr="00431B0C">
        <w:rPr>
          <w:i/>
          <w:lang w:val="en-US"/>
        </w:rPr>
        <w:t>of UE during RLM and BFD, if needed]</w:t>
      </w:r>
    </w:p>
    <w:p w14:paraId="62642DE6"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3841CBF6"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4F3A7C6D"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11C43632" w14:textId="77777777" w:rsidR="006A2840" w:rsidRPr="002C7E3F" w:rsidRDefault="006A2840" w:rsidP="006A2840">
      <w:pPr>
        <w:pStyle w:val="3GPPNormalText"/>
        <w:jc w:val="left"/>
        <w:rPr>
          <w:color w:val="000000" w:themeColor="text1"/>
          <w:lang w:eastAsia="zh-CN"/>
        </w:rPr>
      </w:pPr>
    </w:p>
    <w:p w14:paraId="2F5FD26A" w14:textId="7777777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0A17F378"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FeRRM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3E3F698" w14:textId="77777777"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6B78014E" w14:textId="77777777"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FeRRM WID</w:t>
      </w:r>
    </w:p>
    <w:p w14:paraId="75D6F03D"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51CB4B5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F17550C"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3D26AFE3" w14:textId="77777777"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10365B21" w14:textId="77777777"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1052B54B" w14:textId="77777777"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5001A97B" w14:textId="77777777" w:rsidR="00262F1C" w:rsidRPr="00F36DF5" w:rsidRDefault="00262F1C" w:rsidP="00262F1C">
      <w:pPr>
        <w:pStyle w:val="3GPPNormalText"/>
        <w:numPr>
          <w:ilvl w:val="2"/>
          <w:numId w:val="19"/>
        </w:numPr>
        <w:jc w:val="left"/>
        <w:rPr>
          <w:sz w:val="20"/>
          <w:szCs w:val="20"/>
          <w:lang w:eastAsia="zh-CN"/>
        </w:rPr>
      </w:pPr>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p>
    <w:p w14:paraId="6ACFA61A" w14:textId="77777777"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r w:rsidR="00262F1C">
        <w:rPr>
          <w:color w:val="000000" w:themeColor="text1"/>
          <w:sz w:val="20"/>
          <w:szCs w:val="20"/>
          <w:lang w:eastAsia="zh-CN"/>
        </w:rPr>
        <w:t xml:space="preserve">Define </w:t>
      </w:r>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3B242C28" w14:textId="77777777"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(or all) carriers.</w:t>
      </w:r>
    </w:p>
    <w:p w14:paraId="3DE83244" w14:textId="77777777"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[Demod]</w:t>
      </w:r>
      <w:r w:rsidR="00262F1C">
        <w:rPr>
          <w:color w:val="000000" w:themeColor="text1"/>
          <w:sz w:val="20"/>
          <w:szCs w:val="20"/>
          <w:lang w:eastAsia="zh-CN"/>
        </w:rPr>
        <w:t>: Define</w:t>
      </w:r>
      <w:r w:rsidRPr="002C7E3F">
        <w:rPr>
          <w:color w:val="000000" w:themeColor="text1"/>
          <w:sz w:val="20"/>
          <w:szCs w:val="20"/>
          <w:lang w:eastAsia="zh-CN"/>
        </w:rPr>
        <w:t xml:space="preserve"> PDSCH demodulation performance requirement based on the applicable MRTD and power imbalance values.</w:t>
      </w:r>
    </w:p>
    <w:p w14:paraId="0FDD3632" w14:textId="77777777" w:rsidR="006A2840" w:rsidRPr="002C7E3F" w:rsidRDefault="006A2840" w:rsidP="006A2840">
      <w:pPr>
        <w:pStyle w:val="3GPPNormalText"/>
        <w:jc w:val="left"/>
        <w:rPr>
          <w:color w:val="000000" w:themeColor="text1"/>
          <w:sz w:val="20"/>
          <w:szCs w:val="20"/>
          <w:highlight w:val="yellow"/>
          <w:lang w:eastAsia="zh-CN"/>
        </w:rPr>
      </w:pPr>
    </w:p>
    <w:p w14:paraId="3474C753" w14:textId="77777777"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t>Sub-topic 1-4. Objective #2: RRM requirements for UE capability ‘NeedForGap’</w:t>
      </w:r>
    </w:p>
    <w:p w14:paraId="7F0F869A"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Slight majority prefers to include it in MG Enhancements WI. No clear views on release independence aspects and it can be further discussed in WI stage. Candidate objectives are stable. Recommend to make decision on issue 1-1 first.</w:t>
      </w:r>
    </w:p>
    <w:p w14:paraId="11ABBEC7" w14:textId="77777777" w:rsidR="00B85829" w:rsidRPr="002C7E3F" w:rsidRDefault="00B85829" w:rsidP="00B85829">
      <w:pPr>
        <w:spacing w:after="120"/>
        <w:ind w:firstLine="284"/>
        <w:rPr>
          <w:b/>
          <w:bCs/>
        </w:rPr>
      </w:pPr>
      <w:r w:rsidRPr="002C7E3F">
        <w:rPr>
          <w:b/>
          <w:bCs/>
        </w:rPr>
        <w:lastRenderedPageBreak/>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p>
    <w:p w14:paraId="04C2A373"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3A052D5F"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73AA70FF"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6CBDDE8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4B0E8622"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‘NeedForGap’ feature</w:t>
      </w:r>
    </w:p>
    <w:p w14:paraId="073C9CE6"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3B5BCF2A"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4C274D28"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Further define the interruption length, occasion and ratio, if the interruption is allowed</w:t>
      </w:r>
    </w:p>
    <w:p w14:paraId="1AC7DB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0041C97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76DABE7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40CA763D"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3226C645" w14:textId="77777777" w:rsidR="00B85829" w:rsidRPr="002C7E3F" w:rsidRDefault="00B85829" w:rsidP="002C7E3F">
      <w:pPr>
        <w:pStyle w:val="3GPPNormalText"/>
        <w:jc w:val="left"/>
        <w:rPr>
          <w:color w:val="000000" w:themeColor="text1"/>
          <w:highlight w:val="yellow"/>
          <w:lang w:eastAsia="zh-CN"/>
        </w:rPr>
      </w:pPr>
    </w:p>
    <w:p w14:paraId="1491232E" w14:textId="77777777" w:rsidR="00ED2B48" w:rsidRPr="0001665B" w:rsidRDefault="00ED2B48" w:rsidP="00ED2B48">
      <w:pPr>
        <w:pStyle w:val="Heading2"/>
      </w:pPr>
      <w:r>
        <w:t>Final Round</w:t>
      </w:r>
    </w:p>
    <w:p w14:paraId="1EFF5495" w14:textId="77777777" w:rsidR="00ED2B48"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5CACCC" w14:textId="77777777" w:rsidR="009D6E6D" w:rsidRPr="00431B0C" w:rsidRDefault="00441646" w:rsidP="009D6E6D">
      <w:pPr>
        <w:pStyle w:val="Heading4"/>
        <w:rPr>
          <w:sz w:val="20"/>
          <w:szCs w:val="14"/>
          <w:lang w:val="en-US"/>
        </w:rPr>
      </w:pPr>
      <w:r w:rsidRPr="00431B0C">
        <w:rPr>
          <w:sz w:val="20"/>
          <w:szCs w:val="14"/>
          <w:lang w:val="en-US"/>
        </w:rPr>
        <w:t>Sub-topic 1-1. Set of general objectives</w:t>
      </w:r>
    </w:p>
    <w:p w14:paraId="325DF1B1" w14:textId="77777777" w:rsidR="00D73375" w:rsidRDefault="00D73375" w:rsidP="00D73375">
      <w:pPr>
        <w:rPr>
          <w:i/>
          <w:iCs/>
          <w:color w:val="0070C0"/>
          <w:lang w:eastAsia="zh-CN"/>
        </w:rPr>
      </w:pPr>
      <w:r w:rsidRPr="002969BE">
        <w:rPr>
          <w:i/>
          <w:iCs/>
          <w:color w:val="0070C0"/>
          <w:lang w:eastAsia="zh-CN"/>
        </w:rPr>
        <w:t xml:space="preserve">Moderator: </w:t>
      </w:r>
      <w:r>
        <w:rPr>
          <w:i/>
          <w:iCs/>
          <w:color w:val="0070C0"/>
          <w:lang w:eastAsia="zh-CN"/>
        </w:rPr>
        <w:t>Following the GTW session quite many companies vocally indicated preference to have Objective #2. Therefore, it is recommended to proceed with all 3 objectives. Due to limited RAN4 capacity it is strongly encouraged to perform a task of down-scoping of each of the 3 objectives. In addition, based on the comments it is helpful to clarify that the remaining objectives will not be considered for Rel-17</w:t>
      </w:r>
    </w:p>
    <w:p w14:paraId="590DD623" w14:textId="77777777" w:rsidR="00D73375" w:rsidRPr="00586162" w:rsidRDefault="00D73375" w:rsidP="00D73375">
      <w:pPr>
        <w:pStyle w:val="3GPPNormalText"/>
        <w:numPr>
          <w:ilvl w:val="0"/>
          <w:numId w:val="19"/>
        </w:numPr>
        <w:rPr>
          <w:b/>
          <w:bCs/>
          <w:sz w:val="20"/>
          <w:szCs w:val="20"/>
          <w:lang w:eastAsia="zh-CN"/>
        </w:rPr>
      </w:pPr>
      <w:bookmarkStart w:id="9" w:name="_Hlk74763560"/>
      <w:bookmarkStart w:id="10" w:name="_Hlk74822666"/>
      <w:r>
        <w:rPr>
          <w:b/>
          <w:bCs/>
          <w:sz w:val="20"/>
          <w:szCs w:val="20"/>
          <w:lang w:eastAsia="zh-CN"/>
        </w:rPr>
        <w:t>Proposal 1-1-1: Approve</w:t>
      </w:r>
      <w:r>
        <w:rPr>
          <w:b/>
          <w:bCs/>
          <w:color w:val="000000" w:themeColor="text1"/>
          <w:sz w:val="20"/>
          <w:szCs w:val="20"/>
          <w:lang w:val="en-US" w:eastAsia="zh-CN"/>
        </w:rPr>
        <w:t xml:space="preserve"> the following 3 objectives and continue discussion on proper down-scoping of each of them</w:t>
      </w:r>
    </w:p>
    <w:p w14:paraId="02DCD775" w14:textId="77777777" w:rsidR="009D6E6D" w:rsidRPr="00586162" w:rsidRDefault="009D6E6D" w:rsidP="009D6E6D">
      <w:pPr>
        <w:pStyle w:val="ListParagraph"/>
        <w:numPr>
          <w:ilvl w:val="1"/>
          <w:numId w:val="19"/>
        </w:numPr>
        <w:ind w:firstLineChars="0"/>
        <w:rPr>
          <w:b/>
          <w:bCs/>
          <w:iCs/>
          <w:color w:val="000000" w:themeColor="text1"/>
          <w:lang w:eastAsia="zh-CN"/>
        </w:rPr>
      </w:pPr>
      <w:r w:rsidRPr="00586162">
        <w:rPr>
          <w:b/>
          <w:bCs/>
        </w:rPr>
        <w:t>Objective #1: RRM requirements for FR1+FR1 NR-DC</w:t>
      </w:r>
    </w:p>
    <w:p w14:paraId="6D4255B4" w14:textId="77777777" w:rsidR="009D6E6D" w:rsidRPr="00586162" w:rsidRDefault="009D6E6D" w:rsidP="009D6E6D">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24DECF0F" w14:textId="77777777" w:rsidR="009D6E6D" w:rsidRPr="00586162" w:rsidRDefault="009D6E6D" w:rsidP="009D6E6D">
      <w:pPr>
        <w:pStyle w:val="ListParagraph"/>
        <w:numPr>
          <w:ilvl w:val="1"/>
          <w:numId w:val="19"/>
        </w:numPr>
        <w:ind w:firstLineChars="0"/>
        <w:rPr>
          <w:b/>
          <w:bCs/>
        </w:rPr>
      </w:pPr>
      <w:r w:rsidRPr="00586162">
        <w:rPr>
          <w:b/>
          <w:bCs/>
        </w:rPr>
        <w:t xml:space="preserve">Objective #2: RRM requirements for UE capability ‘NeedForGap’ </w:t>
      </w:r>
    </w:p>
    <w:bookmarkEnd w:id="9"/>
    <w:p w14:paraId="0CAF2B5B" w14:textId="66DE172F" w:rsidR="0072688B" w:rsidRPr="00431B0C" w:rsidRDefault="00610355" w:rsidP="00CD39D0">
      <w:pPr>
        <w:pStyle w:val="ListParagraph"/>
        <w:numPr>
          <w:ilvl w:val="0"/>
          <w:numId w:val="19"/>
        </w:numPr>
        <w:spacing w:after="120"/>
        <w:ind w:firstLineChars="0"/>
        <w:rPr>
          <w:lang w:eastAsia="zh-CN"/>
        </w:rPr>
      </w:pPr>
      <w:r w:rsidRPr="00610355">
        <w:rPr>
          <w:b/>
          <w:bCs/>
          <w:color w:val="000000" w:themeColor="text1"/>
          <w:lang w:val="en-US" w:eastAsia="ja-JP"/>
        </w:rPr>
        <w:t>Proposal 1-1-2: The objectives #3, #5, #6, #7, #8, #9 will not be defined in Rel-17</w:t>
      </w:r>
      <w:bookmarkEnd w:id="10"/>
    </w:p>
    <w:p w14:paraId="333E7B3D" w14:textId="77777777" w:rsidR="00610355" w:rsidRPr="00431B0C" w:rsidRDefault="00610355" w:rsidP="00431B0C">
      <w:pPr>
        <w:pStyle w:val="ListParagraph"/>
        <w:spacing w:after="120"/>
        <w:ind w:left="720" w:firstLineChars="0" w:firstLine="0"/>
        <w:rPr>
          <w:lang w:eastAsia="zh-CN"/>
        </w:rPr>
      </w:pPr>
    </w:p>
    <w:tbl>
      <w:tblPr>
        <w:tblStyle w:val="TableGrid"/>
        <w:tblW w:w="0" w:type="auto"/>
        <w:tblLook w:val="04A0" w:firstRow="1" w:lastRow="0" w:firstColumn="1" w:lastColumn="0" w:noHBand="0" w:noVBand="1"/>
      </w:tblPr>
      <w:tblGrid>
        <w:gridCol w:w="1233"/>
        <w:gridCol w:w="8398"/>
      </w:tblGrid>
      <w:tr w:rsidR="009D6E6D" w:rsidRPr="001233A8" w14:paraId="38E1FA6A" w14:textId="77777777" w:rsidTr="007973CA">
        <w:tc>
          <w:tcPr>
            <w:tcW w:w="1233" w:type="dxa"/>
          </w:tcPr>
          <w:p w14:paraId="371EFDC7" w14:textId="77777777" w:rsidR="009D6E6D" w:rsidRPr="001233A8" w:rsidRDefault="009D6E6D" w:rsidP="007973C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AFA8C37" w14:textId="77777777" w:rsidR="009D6E6D" w:rsidRPr="001233A8" w:rsidRDefault="009D6E6D" w:rsidP="007973C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6E6D" w:rsidRPr="002C7E3F" w14:paraId="6964A08B" w14:textId="77777777" w:rsidTr="007973CA">
        <w:tc>
          <w:tcPr>
            <w:tcW w:w="1233" w:type="dxa"/>
          </w:tcPr>
          <w:p w14:paraId="50508594" w14:textId="77777777" w:rsidR="009D6E6D" w:rsidRPr="00DC3C7D" w:rsidRDefault="00C208EF" w:rsidP="007973C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C216D23" w14:textId="77777777" w:rsidR="009D6E6D" w:rsidRPr="002C7E3F" w:rsidRDefault="00B27CCD" w:rsidP="007973CA">
            <w:pPr>
              <w:spacing w:after="120"/>
              <w:rPr>
                <w:rFonts w:eastAsiaTheme="minorEastAsia"/>
                <w:color w:val="000000" w:themeColor="text1"/>
                <w:lang w:val="en-US" w:eastAsia="zh-CN"/>
              </w:rPr>
            </w:pPr>
            <w:r>
              <w:rPr>
                <w:rFonts w:eastAsiaTheme="minorEastAsia"/>
                <w:color w:val="000000" w:themeColor="text1"/>
                <w:lang w:val="en-US" w:eastAsia="zh-CN"/>
              </w:rPr>
              <w:t>We are fine with both proposals</w:t>
            </w:r>
          </w:p>
        </w:tc>
      </w:tr>
      <w:tr w:rsidR="009D6E6D" w:rsidRPr="00943D7D" w14:paraId="233A8559" w14:textId="77777777" w:rsidTr="007973CA">
        <w:tc>
          <w:tcPr>
            <w:tcW w:w="1233" w:type="dxa"/>
          </w:tcPr>
          <w:p w14:paraId="546FE39D" w14:textId="77777777" w:rsidR="009D6E6D" w:rsidRPr="00DC3C7D" w:rsidRDefault="007973CA" w:rsidP="007973CA">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8398" w:type="dxa"/>
          </w:tcPr>
          <w:p w14:paraId="637BE62F" w14:textId="77777777" w:rsidR="009D6E6D" w:rsidRPr="00943D7D" w:rsidRDefault="007973CA" w:rsidP="007973CA">
            <w:pPr>
              <w:spacing w:after="120"/>
              <w:rPr>
                <w:rFonts w:eastAsiaTheme="minorEastAsia"/>
                <w:color w:val="000000" w:themeColor="text1"/>
                <w:lang w:val="en-US" w:eastAsia="zh-CN"/>
              </w:rPr>
            </w:pPr>
            <w:r>
              <w:rPr>
                <w:rFonts w:eastAsiaTheme="minorEastAsia"/>
                <w:color w:val="000000" w:themeColor="text1"/>
                <w:lang w:val="en-US" w:eastAsia="zh-CN"/>
              </w:rPr>
              <w:t xml:space="preserve">OK with the recommendation above </w:t>
            </w:r>
          </w:p>
        </w:tc>
      </w:tr>
      <w:tr w:rsidR="00382506" w:rsidRPr="00943D7D" w14:paraId="0A4B5C0E" w14:textId="77777777" w:rsidTr="007973CA">
        <w:tc>
          <w:tcPr>
            <w:tcW w:w="1233" w:type="dxa"/>
          </w:tcPr>
          <w:p w14:paraId="171A6CDE" w14:textId="77777777" w:rsidR="00382506" w:rsidRPr="00431B0C" w:rsidRDefault="00382506" w:rsidP="00431B0C">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6BCF49B4" w14:textId="77777777" w:rsidR="00382506" w:rsidRPr="00431B0C" w:rsidRDefault="00382506" w:rsidP="00431B0C">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both proposals</w:t>
            </w:r>
          </w:p>
        </w:tc>
      </w:tr>
      <w:tr w:rsidR="00195D51" w:rsidRPr="00943D7D" w14:paraId="4320E7C1" w14:textId="77777777" w:rsidTr="007973CA">
        <w:tc>
          <w:tcPr>
            <w:tcW w:w="1233" w:type="dxa"/>
          </w:tcPr>
          <w:p w14:paraId="7A621937" w14:textId="51D71C87" w:rsidR="00195D51" w:rsidRDefault="00195D51" w:rsidP="007973CA">
            <w:pPr>
              <w:spacing w:after="120"/>
              <w:rPr>
                <w:color w:val="000000" w:themeColor="text1"/>
                <w:lang w:val="en-US" w:eastAsia="zh-CN"/>
              </w:rPr>
            </w:pPr>
            <w:r>
              <w:rPr>
                <w:color w:val="000000" w:themeColor="text1"/>
                <w:lang w:val="en-US" w:eastAsia="zh-CN"/>
              </w:rPr>
              <w:t>Qualcomm</w:t>
            </w:r>
          </w:p>
        </w:tc>
        <w:tc>
          <w:tcPr>
            <w:tcW w:w="8398" w:type="dxa"/>
          </w:tcPr>
          <w:p w14:paraId="3605746A" w14:textId="7EC965D2" w:rsidR="00195D51" w:rsidRDefault="00195D51" w:rsidP="007973C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e disagree with Proposal 1-1-1, we do not agree to have Objective #4. Also, given the TU allocation it doesn’t possible to us to approve more than 1 objective. We would support to approve Objective #2 only.</w:t>
            </w:r>
          </w:p>
          <w:p w14:paraId="206E50DD" w14:textId="63862CF1" w:rsidR="00195D51" w:rsidRPr="00431B0C" w:rsidRDefault="00195D51" w:rsidP="007973CA">
            <w:pPr>
              <w:spacing w:after="120"/>
              <w:rPr>
                <w:rFonts w:eastAsiaTheme="minorEastAsia"/>
                <w:color w:val="000000" w:themeColor="text1"/>
                <w:lang w:val="en-US" w:eastAsia="zh-CN"/>
              </w:rPr>
            </w:pPr>
            <w:r>
              <w:rPr>
                <w:rFonts w:hint="eastAsia"/>
                <w:color w:val="000000" w:themeColor="text1"/>
                <w:lang w:val="en-US" w:eastAsia="ja-JP"/>
              </w:rPr>
              <w:t>W</w:t>
            </w:r>
            <w:r>
              <w:rPr>
                <w:color w:val="000000" w:themeColor="text1"/>
                <w:lang w:val="en-US" w:eastAsia="ja-JP"/>
              </w:rPr>
              <w:t>e agree with proposal 1-1-2.</w:t>
            </w:r>
          </w:p>
        </w:tc>
      </w:tr>
      <w:tr w:rsidR="0096463B" w:rsidRPr="00943D7D" w14:paraId="141E36E2" w14:textId="77777777" w:rsidTr="007973CA">
        <w:tc>
          <w:tcPr>
            <w:tcW w:w="1233" w:type="dxa"/>
          </w:tcPr>
          <w:p w14:paraId="736A6B09" w14:textId="6522B011" w:rsidR="0096463B" w:rsidRPr="0096463B" w:rsidRDefault="0096463B" w:rsidP="007973CA">
            <w:pPr>
              <w:spacing w:after="120"/>
              <w:rPr>
                <w:rFonts w:eastAsiaTheme="minorEastAsia"/>
                <w:color w:val="000000" w:themeColor="text1"/>
                <w:lang w:eastAsia="zh-CN"/>
              </w:rPr>
            </w:pPr>
            <w:r>
              <w:rPr>
                <w:rFonts w:eastAsiaTheme="minorEastAsia" w:hint="eastAsia"/>
                <w:color w:val="000000" w:themeColor="text1"/>
                <w:lang w:eastAsia="zh-CN"/>
              </w:rPr>
              <w:t>China Telecom</w:t>
            </w:r>
          </w:p>
        </w:tc>
        <w:tc>
          <w:tcPr>
            <w:tcW w:w="8398" w:type="dxa"/>
          </w:tcPr>
          <w:p w14:paraId="549931F4" w14:textId="78F2E779" w:rsidR="0096463B" w:rsidRDefault="0096463B" w:rsidP="007973CA">
            <w:pPr>
              <w:spacing w:after="120"/>
              <w:rPr>
                <w:color w:val="000000" w:themeColor="text1"/>
                <w:lang w:val="en-US" w:eastAsia="ja-JP"/>
              </w:rPr>
            </w:pPr>
            <w:r>
              <w:rPr>
                <w:rFonts w:eastAsiaTheme="minorEastAsia" w:hint="eastAsia"/>
                <w:color w:val="000000" w:themeColor="text1"/>
                <w:lang w:val="en-US" w:eastAsia="zh-CN"/>
              </w:rPr>
              <w:t>Fine</w:t>
            </w:r>
            <w:r>
              <w:rPr>
                <w:rFonts w:eastAsiaTheme="minorEastAsia"/>
                <w:color w:val="000000" w:themeColor="text1"/>
                <w:lang w:val="en-US" w:eastAsia="zh-CN"/>
              </w:rPr>
              <w:t xml:space="preserve"> with the recommendation above</w:t>
            </w:r>
            <w:r>
              <w:rPr>
                <w:rFonts w:eastAsiaTheme="minorEastAsia" w:hint="eastAsia"/>
                <w:color w:val="000000" w:themeColor="text1"/>
                <w:lang w:val="en-US" w:eastAsia="zh-CN"/>
              </w:rPr>
              <w:t>.</w:t>
            </w:r>
          </w:p>
        </w:tc>
      </w:tr>
      <w:tr w:rsidR="000A42D8" w:rsidRPr="00943D7D" w14:paraId="79D520E8" w14:textId="77777777" w:rsidTr="007973CA">
        <w:tc>
          <w:tcPr>
            <w:tcW w:w="1233" w:type="dxa"/>
          </w:tcPr>
          <w:p w14:paraId="78383B1F" w14:textId="77A32964" w:rsidR="000A42D8" w:rsidRDefault="000A42D8" w:rsidP="000A42D8">
            <w:pPr>
              <w:spacing w:after="120"/>
              <w:rPr>
                <w:color w:val="000000" w:themeColor="text1"/>
                <w:lang w:eastAsia="zh-CN"/>
              </w:rPr>
            </w:pPr>
            <w:r>
              <w:rPr>
                <w:color w:val="000000" w:themeColor="text1"/>
                <w:lang w:val="en-US" w:eastAsia="zh-CN"/>
              </w:rPr>
              <w:t>MTK</w:t>
            </w:r>
          </w:p>
        </w:tc>
        <w:tc>
          <w:tcPr>
            <w:tcW w:w="8398" w:type="dxa"/>
          </w:tcPr>
          <w:p w14:paraId="4977E1AE" w14:textId="77777777" w:rsidR="000A42D8" w:rsidRDefault="000A42D8" w:rsidP="000A42D8">
            <w:pPr>
              <w:spacing w:after="120"/>
              <w:rPr>
                <w:color w:val="000000" w:themeColor="text1"/>
                <w:lang w:val="en-US" w:eastAsia="ja-JP"/>
              </w:rPr>
            </w:pPr>
            <w:r>
              <w:rPr>
                <w:color w:val="000000" w:themeColor="text1"/>
                <w:lang w:val="en-US" w:eastAsia="ja-JP"/>
              </w:rPr>
              <w:t>We need to be careful in handling RAN4 workload if all 3 objectives are approved. We would prefer to approve only 2 out of these 3. We do not have strong view on which two, because they are equally important in our view.</w:t>
            </w:r>
          </w:p>
          <w:p w14:paraId="204107CE" w14:textId="1719AFE6" w:rsidR="000A42D8" w:rsidRDefault="000A42D8" w:rsidP="000A42D8">
            <w:pPr>
              <w:spacing w:after="120"/>
              <w:rPr>
                <w:color w:val="000000" w:themeColor="text1"/>
                <w:lang w:val="en-US" w:eastAsia="zh-CN"/>
              </w:rPr>
            </w:pPr>
            <w:r>
              <w:rPr>
                <w:color w:val="000000" w:themeColor="text1"/>
                <w:lang w:val="en-US" w:eastAsia="ja-JP"/>
              </w:rPr>
              <w:t xml:space="preserve">OK with </w:t>
            </w:r>
            <w:r w:rsidRPr="00E77243">
              <w:rPr>
                <w:color w:val="000000" w:themeColor="text1"/>
                <w:lang w:val="en-US" w:eastAsia="ja-JP"/>
              </w:rPr>
              <w:t>Proposal 1-1-2</w:t>
            </w:r>
          </w:p>
        </w:tc>
      </w:tr>
      <w:tr w:rsidR="00F563E8" w:rsidRPr="00943D7D" w14:paraId="3A60F9DF" w14:textId="77777777" w:rsidTr="007973CA">
        <w:tc>
          <w:tcPr>
            <w:tcW w:w="1233" w:type="dxa"/>
          </w:tcPr>
          <w:p w14:paraId="09DCA46B" w14:textId="2935BAAD" w:rsidR="00F563E8" w:rsidRDefault="00F563E8" w:rsidP="00F563E8">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D47406A" w14:textId="2593681A" w:rsidR="00F563E8" w:rsidRDefault="00F563E8" w:rsidP="00F563E8">
            <w:pPr>
              <w:spacing w:after="120"/>
              <w:rPr>
                <w:rFonts w:eastAsiaTheme="minorEastAsia"/>
                <w:color w:val="000000" w:themeColor="text1"/>
                <w:lang w:val="en-US" w:eastAsia="zh-CN"/>
              </w:rPr>
            </w:pPr>
            <w:r>
              <w:rPr>
                <w:rFonts w:eastAsiaTheme="minorEastAsia"/>
                <w:color w:val="000000" w:themeColor="text1"/>
                <w:lang w:val="en-US" w:eastAsia="zh-CN"/>
              </w:rPr>
              <w:t xml:space="preserve">We disagree with proposal 1-1-1. This goes in exactly the opposite direction from all the discussion on workload management, while available RAN4 TUs are negative. </w:t>
            </w:r>
          </w:p>
          <w:p w14:paraId="017ED384" w14:textId="7CD90C6D" w:rsidR="00F563E8" w:rsidRPr="002C7E3F" w:rsidRDefault="00F563E8" w:rsidP="00F563E8">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w:t>
            </w:r>
            <w:r>
              <w:rPr>
                <w:rFonts w:eastAsiaTheme="minorEastAsia"/>
                <w:color w:val="000000" w:themeColor="text1"/>
                <w:lang w:val="en-US" w:eastAsia="zh-CN"/>
              </w:rPr>
              <w:t>should</w:t>
            </w:r>
            <w:r w:rsidRPr="002C7E3F">
              <w:rPr>
                <w:rFonts w:eastAsiaTheme="minorEastAsia"/>
                <w:color w:val="000000" w:themeColor="text1"/>
                <w:lang w:val="en-US" w:eastAsia="zh-CN"/>
              </w:rPr>
              <w:t xml:space="preserve"> respect, three new objectives is not reasonable. </w:t>
            </w:r>
          </w:p>
          <w:p w14:paraId="79851A7C" w14:textId="77777777" w:rsidR="00F563E8" w:rsidRPr="002C7E3F" w:rsidRDefault="00F563E8" w:rsidP="00F563E8">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w:t>
            </w:r>
            <w:r>
              <w:rPr>
                <w:rFonts w:eastAsiaTheme="minorEastAsia"/>
                <w:color w:val="000000" w:themeColor="text1"/>
                <w:lang w:val="en-US" w:eastAsia="zh-CN"/>
              </w:rPr>
              <w:t>o</w:t>
            </w:r>
            <w:r w:rsidRPr="002C7E3F">
              <w:rPr>
                <w:rFonts w:eastAsiaTheme="minorEastAsia"/>
                <w:color w:val="000000" w:themeColor="text1"/>
                <w:lang w:val="en-US" w:eastAsia="zh-CN"/>
              </w:rPr>
              <w:t xml:space="preserve">bjective in Rel-17. Hence, based on </w:t>
            </w:r>
            <w:r>
              <w:rPr>
                <w:rFonts w:eastAsiaTheme="minorEastAsia"/>
                <w:color w:val="000000" w:themeColor="text1"/>
                <w:lang w:val="en-US" w:eastAsia="zh-CN"/>
              </w:rPr>
              <w:t xml:space="preserve">the significantly greater </w:t>
            </w:r>
            <w:r w:rsidRPr="002C7E3F">
              <w:rPr>
                <w:rFonts w:eastAsiaTheme="minorEastAsia"/>
                <w:color w:val="000000" w:themeColor="text1"/>
                <w:lang w:val="en-US" w:eastAsia="zh-CN"/>
              </w:rPr>
              <w:t>company support</w:t>
            </w:r>
            <w:r>
              <w:rPr>
                <w:rFonts w:eastAsiaTheme="minorEastAsia"/>
                <w:color w:val="000000" w:themeColor="text1"/>
                <w:lang w:val="en-US" w:eastAsia="zh-CN"/>
              </w:rPr>
              <w:t xml:space="preserve"> for</w:t>
            </w:r>
            <w:r w:rsidRPr="002C7E3F">
              <w:rPr>
                <w:rFonts w:eastAsiaTheme="minorEastAsia"/>
                <w:color w:val="000000" w:themeColor="text1"/>
                <w:lang w:val="en-US" w:eastAsia="zh-CN"/>
              </w:rPr>
              <w:t xml:space="preserve"> Objective #1</w:t>
            </w:r>
            <w:r>
              <w:rPr>
                <w:rFonts w:eastAsiaTheme="minorEastAsia"/>
                <w:color w:val="000000" w:themeColor="text1"/>
                <w:lang w:val="en-US" w:eastAsia="zh-CN"/>
              </w:rPr>
              <w:t xml:space="preserve"> than for any other proposed objective, we can agree to introduce </w:t>
            </w:r>
            <w:r w:rsidRPr="002C7E3F">
              <w:rPr>
                <w:rFonts w:eastAsiaTheme="minorEastAsia"/>
                <w:color w:val="000000" w:themeColor="text1"/>
                <w:lang w:val="en-US" w:eastAsia="zh-CN"/>
              </w:rPr>
              <w:t xml:space="preserve"> </w:t>
            </w:r>
            <w:r>
              <w:rPr>
                <w:rFonts w:eastAsiaTheme="minorEastAsia"/>
                <w:color w:val="000000" w:themeColor="text1"/>
                <w:lang w:val="en-US" w:eastAsia="zh-CN"/>
              </w:rPr>
              <w:t xml:space="preserve">Objective #1 only. </w:t>
            </w:r>
            <w:r w:rsidRPr="002C7E3F">
              <w:rPr>
                <w:rFonts w:eastAsiaTheme="minorEastAsia"/>
                <w:color w:val="000000" w:themeColor="text1"/>
                <w:lang w:val="en-US" w:eastAsia="zh-CN"/>
              </w:rPr>
              <w:t xml:space="preserve"> </w:t>
            </w:r>
          </w:p>
          <w:p w14:paraId="709C61CD" w14:textId="0255F559" w:rsidR="00F563E8" w:rsidRDefault="00F563E8" w:rsidP="00F563E8">
            <w:pPr>
              <w:spacing w:after="120"/>
              <w:rPr>
                <w:color w:val="000000" w:themeColor="text1"/>
                <w:lang w:val="en-US" w:eastAsia="ja-JP"/>
              </w:rPr>
            </w:pPr>
            <w:r w:rsidRPr="002C7E3F">
              <w:rPr>
                <w:rFonts w:eastAsiaTheme="minorEastAsia"/>
                <w:color w:val="000000" w:themeColor="text1"/>
                <w:lang w:val="en-US" w:eastAsia="zh-CN"/>
              </w:rPr>
              <w:t>It should be noted that</w:t>
            </w:r>
            <w:r>
              <w:rPr>
                <w:rFonts w:eastAsiaTheme="minorEastAsia"/>
                <w:color w:val="000000" w:themeColor="text1"/>
                <w:lang w:val="en-US" w:eastAsia="zh-CN"/>
              </w:rPr>
              <w:t xml:space="preserve"> h</w:t>
            </w:r>
            <w:r w:rsidRPr="002C7E3F">
              <w:rPr>
                <w:rFonts w:eastAsiaTheme="minorEastAsia"/>
                <w:color w:val="000000" w:themeColor="text1"/>
                <w:lang w:val="en-US" w:eastAsia="zh-CN"/>
              </w:rPr>
              <w:t xml:space="preserve">aving </w:t>
            </w:r>
            <w:r>
              <w:rPr>
                <w:rFonts w:eastAsiaTheme="minorEastAsia"/>
                <w:color w:val="000000" w:themeColor="text1"/>
                <w:lang w:val="en-US" w:eastAsia="zh-CN"/>
              </w:rPr>
              <w:t>this</w:t>
            </w:r>
            <w:r w:rsidRPr="002C7E3F">
              <w:rPr>
                <w:rFonts w:eastAsiaTheme="minorEastAsia"/>
                <w:color w:val="000000" w:themeColor="text1"/>
                <w:lang w:val="en-US" w:eastAsia="zh-CN"/>
              </w:rPr>
              <w:t xml:space="preserve"> new objective introduced will need to be reflected in the TU allocation table.</w:t>
            </w:r>
          </w:p>
        </w:tc>
      </w:tr>
      <w:tr w:rsidR="00CB3441" w:rsidRPr="00943D7D" w14:paraId="38F2F777" w14:textId="77777777" w:rsidTr="007973CA">
        <w:tc>
          <w:tcPr>
            <w:tcW w:w="1233" w:type="dxa"/>
          </w:tcPr>
          <w:p w14:paraId="2AF950F0" w14:textId="118D7669" w:rsidR="00CB3441" w:rsidRDefault="00CB3441" w:rsidP="00F563E8">
            <w:pPr>
              <w:spacing w:after="120"/>
              <w:rPr>
                <w:color w:val="000000" w:themeColor="text1"/>
                <w:lang w:val="en-US" w:eastAsia="zh-CN"/>
              </w:rPr>
            </w:pPr>
            <w:r>
              <w:rPr>
                <w:color w:val="000000" w:themeColor="text1"/>
                <w:lang w:val="en-US" w:eastAsia="zh-CN"/>
              </w:rPr>
              <w:t>Apple</w:t>
            </w:r>
          </w:p>
        </w:tc>
        <w:tc>
          <w:tcPr>
            <w:tcW w:w="8398" w:type="dxa"/>
          </w:tcPr>
          <w:p w14:paraId="42F00088" w14:textId="77777777" w:rsidR="00CB3441" w:rsidRDefault="00CB3441" w:rsidP="00F563E8">
            <w:pPr>
              <w:spacing w:after="120"/>
              <w:rPr>
                <w:color w:val="000000" w:themeColor="text1"/>
                <w:lang w:val="en-US" w:eastAsia="zh-CN"/>
              </w:rPr>
            </w:pPr>
            <w:r>
              <w:rPr>
                <w:color w:val="000000" w:themeColor="text1"/>
                <w:lang w:val="en-US" w:eastAsia="zh-CN"/>
              </w:rPr>
              <w:t>For proposal 1-1-1, if objective #4 is eventually introduced, it should start with a study phase to confirm the feasibility from RF perspective. Also, it should concern intra-band non-contiguous CA/EN-DC only. We are also fine to do further down-selection if TU and workload is the key concern to reach an agreement.</w:t>
            </w:r>
          </w:p>
          <w:p w14:paraId="39A2E333" w14:textId="5FE99C2F" w:rsidR="00CB3441" w:rsidRDefault="00CB3441" w:rsidP="00F563E8">
            <w:pPr>
              <w:spacing w:after="120"/>
              <w:rPr>
                <w:color w:val="000000" w:themeColor="text1"/>
                <w:lang w:val="en-US" w:eastAsia="zh-CN"/>
              </w:rPr>
            </w:pPr>
            <w:r>
              <w:rPr>
                <w:color w:val="000000" w:themeColor="text1"/>
                <w:lang w:val="en-US" w:eastAsia="zh-CN"/>
              </w:rPr>
              <w:t xml:space="preserve">We are OK with proposal 1-1-2 </w:t>
            </w:r>
          </w:p>
        </w:tc>
      </w:tr>
      <w:tr w:rsidR="009A210F" w:rsidRPr="00943D7D" w14:paraId="34BA985D" w14:textId="77777777" w:rsidTr="007973CA">
        <w:tc>
          <w:tcPr>
            <w:tcW w:w="1233" w:type="dxa"/>
          </w:tcPr>
          <w:p w14:paraId="25928020" w14:textId="76816ACA" w:rsidR="009A210F" w:rsidRDefault="009A210F" w:rsidP="009A210F">
            <w:pPr>
              <w:spacing w:after="120"/>
              <w:rPr>
                <w:color w:val="000000" w:themeColor="text1"/>
                <w:lang w:val="en-US" w:eastAsia="zh-CN"/>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004A12A9" w14:textId="27F5D7F0" w:rsidR="009A210F" w:rsidRDefault="009A210F" w:rsidP="009A210F">
            <w:pPr>
              <w:spacing w:after="120"/>
              <w:rPr>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 xml:space="preserve">e support the moderator’s proposals and due to the TU limitation and comments/concerns from companies where we somewhat </w:t>
            </w:r>
            <w:r w:rsidR="00C85F1C">
              <w:rPr>
                <w:rFonts w:eastAsia="Malgun Gothic"/>
                <w:color w:val="000000" w:themeColor="text1"/>
                <w:lang w:val="en-US" w:eastAsia="ko-KR"/>
              </w:rPr>
              <w:t xml:space="preserve">feel to agree, we </w:t>
            </w:r>
            <w:r>
              <w:rPr>
                <w:rFonts w:eastAsia="Malgun Gothic"/>
                <w:color w:val="000000" w:themeColor="text1"/>
                <w:lang w:val="en-US" w:eastAsia="ko-KR"/>
              </w:rPr>
              <w:t xml:space="preserve">suggest to reuse the existing UE RF architecture for </w:t>
            </w:r>
            <w:r w:rsidRPr="004303A5">
              <w:rPr>
                <w:rFonts w:eastAsia="Malgun Gothic"/>
                <w:color w:val="000000" w:themeColor="text1"/>
                <w:lang w:val="en-US" w:eastAsia="ko-KR"/>
              </w:rPr>
              <w:t>Objective #4</w:t>
            </w:r>
            <w:r>
              <w:rPr>
                <w:rFonts w:eastAsia="Malgun Gothic"/>
                <w:color w:val="000000" w:themeColor="text1"/>
                <w:lang w:val="en-US" w:eastAsia="ko-KR"/>
              </w:rPr>
              <w:t xml:space="preserve"> so that synchronous(TDD configuration) Intra-band NC CA assumption can be applied for this Rel-17 without any architecture study</w:t>
            </w:r>
            <w:r w:rsidR="00C23134">
              <w:rPr>
                <w:rFonts w:eastAsia="Malgun Gothic"/>
                <w:color w:val="000000" w:themeColor="text1"/>
                <w:lang w:val="en-US" w:eastAsia="ko-KR"/>
              </w:rPr>
              <w:t xml:space="preserve"> for asynchronous case.</w:t>
            </w:r>
          </w:p>
        </w:tc>
      </w:tr>
      <w:tr w:rsidR="00B60A12" w:rsidRPr="00943D7D" w14:paraId="70C9C4B4" w14:textId="77777777" w:rsidTr="007973CA">
        <w:tc>
          <w:tcPr>
            <w:tcW w:w="1233" w:type="dxa"/>
          </w:tcPr>
          <w:p w14:paraId="069DEDC9" w14:textId="078C28CD" w:rsidR="00B60A12" w:rsidRDefault="00B60A12" w:rsidP="009A210F">
            <w:pPr>
              <w:spacing w:after="120"/>
              <w:rPr>
                <w:rFonts w:eastAsia="Malgun Gothic"/>
                <w:color w:val="000000" w:themeColor="text1"/>
                <w:lang w:val="en-US" w:eastAsia="ko-KR"/>
              </w:rPr>
            </w:pPr>
            <w:r>
              <w:rPr>
                <w:rFonts w:asciiTheme="minorEastAsia" w:eastAsiaTheme="minorEastAsia" w:hAnsiTheme="minorEastAsia" w:hint="eastAsia"/>
                <w:color w:val="000000" w:themeColor="text1"/>
                <w:lang w:val="en-US" w:eastAsia="zh-CN"/>
              </w:rPr>
              <w:t>Xiaomi</w:t>
            </w:r>
          </w:p>
        </w:tc>
        <w:tc>
          <w:tcPr>
            <w:tcW w:w="8398" w:type="dxa"/>
          </w:tcPr>
          <w:p w14:paraId="2666D869" w14:textId="77777777" w:rsidR="00B60A12" w:rsidRDefault="00B60A12" w:rsidP="009A210F">
            <w:pPr>
              <w:spacing w:after="120"/>
              <w:rPr>
                <w:rFonts w:eastAsiaTheme="minorEastAsia"/>
                <w:color w:val="000000" w:themeColor="text1"/>
                <w:lang w:val="en-US" w:eastAsia="zh-CN"/>
              </w:rPr>
            </w:pPr>
            <w:r>
              <w:rPr>
                <w:rFonts w:eastAsiaTheme="minorEastAsia" w:hint="eastAsia"/>
                <w:color w:val="000000" w:themeColor="text1"/>
                <w:lang w:val="en-US" w:eastAsia="zh-CN"/>
              </w:rPr>
              <w:t>For</w:t>
            </w:r>
            <w:r>
              <w:rPr>
                <w:rFonts w:eastAsiaTheme="minorEastAsia"/>
                <w:color w:val="000000" w:themeColor="text1"/>
                <w:lang w:val="en-US" w:eastAsia="zh-CN"/>
              </w:rPr>
              <w:t xml:space="preserve"> proposal 1-1-1, we share the same view as other companies on the RRM workload, so we prefer to have 2 of 3 above objectives, e.g. objective #1 and #2.</w:t>
            </w:r>
          </w:p>
          <w:p w14:paraId="73B7E499" w14:textId="76FDC633" w:rsidR="00B60A12" w:rsidRPr="00431B0C" w:rsidRDefault="00B60A12" w:rsidP="009A210F">
            <w:pPr>
              <w:spacing w:after="120"/>
              <w:rPr>
                <w:rFonts w:eastAsiaTheme="minorEastAsia"/>
                <w:color w:val="000000" w:themeColor="text1"/>
                <w:lang w:val="en-US" w:eastAsia="zh-CN"/>
              </w:rPr>
            </w:pPr>
            <w:r>
              <w:rPr>
                <w:rFonts w:eastAsiaTheme="minorEastAsia"/>
                <w:color w:val="000000" w:themeColor="text1"/>
                <w:lang w:val="en-US" w:eastAsia="zh-CN"/>
              </w:rPr>
              <w:t>OK with proposal 1-1-2.</w:t>
            </w:r>
          </w:p>
        </w:tc>
      </w:tr>
      <w:tr w:rsidR="009B6CE1" w:rsidRPr="00943D7D" w14:paraId="7F69F5AA" w14:textId="77777777" w:rsidTr="007973CA">
        <w:tc>
          <w:tcPr>
            <w:tcW w:w="1233" w:type="dxa"/>
          </w:tcPr>
          <w:p w14:paraId="2156CA20" w14:textId="0EB0C01A" w:rsidR="009B6CE1" w:rsidRDefault="009B6CE1" w:rsidP="009B6CE1">
            <w:pPr>
              <w:spacing w:after="120"/>
              <w:rPr>
                <w:rFonts w:asciiTheme="minorEastAsia" w:hAnsiTheme="minorEastAsia"/>
                <w:color w:val="000000" w:themeColor="text1"/>
                <w:lang w:val="en-US" w:eastAsia="zh-CN"/>
              </w:rPr>
            </w:pPr>
            <w:r>
              <w:rPr>
                <w:rFonts w:eastAsiaTheme="minorEastAsia"/>
                <w:color w:val="000000" w:themeColor="text1"/>
                <w:lang w:val="en-US" w:eastAsia="zh-CN"/>
              </w:rPr>
              <w:t>SoftBank</w:t>
            </w:r>
          </w:p>
        </w:tc>
        <w:tc>
          <w:tcPr>
            <w:tcW w:w="8398" w:type="dxa"/>
          </w:tcPr>
          <w:p w14:paraId="1994E034" w14:textId="2DC66715" w:rsidR="009B6CE1" w:rsidRDefault="009B6CE1" w:rsidP="009B6CE1">
            <w:pPr>
              <w:spacing w:after="120"/>
              <w:rPr>
                <w:color w:val="000000" w:themeColor="text1"/>
                <w:lang w:val="en-US" w:eastAsia="zh-CN"/>
              </w:rPr>
            </w:pPr>
            <w:r>
              <w:rPr>
                <w:rFonts w:hint="eastAsia"/>
                <w:color w:val="000000" w:themeColor="text1"/>
                <w:lang w:val="en-US" w:eastAsia="ja-JP"/>
              </w:rPr>
              <w:t>W</w:t>
            </w:r>
            <w:r>
              <w:rPr>
                <w:color w:val="000000" w:themeColor="text1"/>
                <w:lang w:val="en-US" w:eastAsia="ja-JP"/>
              </w:rPr>
              <w:t xml:space="preserve">e are fine with moderator’s proposals. </w:t>
            </w:r>
          </w:p>
        </w:tc>
      </w:tr>
      <w:tr w:rsidR="003F2E1C" w:rsidRPr="00943D7D" w14:paraId="329BF374" w14:textId="77777777" w:rsidTr="007973CA">
        <w:tc>
          <w:tcPr>
            <w:tcW w:w="1233" w:type="dxa"/>
          </w:tcPr>
          <w:p w14:paraId="776707D6" w14:textId="49A32D1F" w:rsidR="003F2E1C" w:rsidRDefault="003F2E1C" w:rsidP="009B6CE1">
            <w:pPr>
              <w:spacing w:after="120"/>
              <w:rPr>
                <w:color w:val="000000" w:themeColor="text1"/>
                <w:lang w:val="en-US" w:eastAsia="zh-CN"/>
              </w:rPr>
            </w:pPr>
            <w:r>
              <w:rPr>
                <w:color w:val="000000" w:themeColor="text1"/>
                <w:lang w:val="en-US" w:eastAsia="zh-CN"/>
              </w:rPr>
              <w:t>ZTE</w:t>
            </w:r>
          </w:p>
        </w:tc>
        <w:tc>
          <w:tcPr>
            <w:tcW w:w="8398" w:type="dxa"/>
          </w:tcPr>
          <w:p w14:paraId="46A492AE" w14:textId="67E8BB8D" w:rsidR="00743E74" w:rsidRDefault="003F2E1C" w:rsidP="009B6CE1">
            <w:pPr>
              <w:spacing w:after="120"/>
              <w:rPr>
                <w:color w:val="000000" w:themeColor="text1"/>
                <w:lang w:val="en-US" w:eastAsia="ja-JP"/>
              </w:rPr>
            </w:pPr>
            <w:r>
              <w:rPr>
                <w:color w:val="000000" w:themeColor="text1"/>
                <w:lang w:val="en-US" w:eastAsia="ja-JP"/>
              </w:rPr>
              <w:t>It is surprising that 3 new objectives can be filled up into the same WID on its mid-way where it started with only 3 objectives in the beginning. We don’t think this is a right way to go. Maximum 2 new objectives with moderate workloads can be considered. Objective #1 and #2 could be possible by reaching the edge, but there is no room to accommodate Objective #4 which requires much efforts not only in RRM session but other sessions.</w:t>
            </w:r>
          </w:p>
        </w:tc>
      </w:tr>
      <w:tr w:rsidR="0059659C" w:rsidRPr="00943D7D" w14:paraId="7D9FA74B" w14:textId="77777777" w:rsidTr="007973CA">
        <w:tc>
          <w:tcPr>
            <w:tcW w:w="1233" w:type="dxa"/>
          </w:tcPr>
          <w:p w14:paraId="71C4AE23" w14:textId="70E1E094" w:rsidR="0059659C" w:rsidRPr="00431B0C" w:rsidRDefault="0059659C" w:rsidP="009B6CE1">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15965B5" w14:textId="0CDC2BB8" w:rsidR="0059659C" w:rsidRPr="00431B0C" w:rsidRDefault="0059659C" w:rsidP="009B6CE1">
            <w:pPr>
              <w:spacing w:after="120"/>
              <w:rPr>
                <w:rFonts w:eastAsia="Malgun Gothic"/>
                <w:color w:val="000000" w:themeColor="text1"/>
                <w:lang w:val="en-US" w:eastAsia="ko-KR"/>
              </w:rPr>
            </w:pPr>
            <w:r>
              <w:rPr>
                <w:rFonts w:eastAsia="Malgun Gothic"/>
                <w:color w:val="000000" w:themeColor="text1"/>
                <w:lang w:val="en-US" w:eastAsia="ko-KR"/>
              </w:rPr>
              <w:t>S</w:t>
            </w:r>
            <w:r>
              <w:rPr>
                <w:rFonts w:eastAsia="Malgun Gothic" w:hint="eastAsia"/>
                <w:color w:val="000000" w:themeColor="text1"/>
                <w:lang w:val="en-US" w:eastAsia="ko-KR"/>
              </w:rPr>
              <w:t xml:space="preserve">upport </w:t>
            </w:r>
            <w:r>
              <w:rPr>
                <w:rFonts w:eastAsia="Malgun Gothic"/>
                <w:color w:val="000000" w:themeColor="text1"/>
                <w:lang w:val="en-US" w:eastAsia="ko-KR"/>
              </w:rPr>
              <w:t>moderator’s proposals.</w:t>
            </w:r>
          </w:p>
        </w:tc>
      </w:tr>
      <w:tr w:rsidR="004612BA" w:rsidRPr="00943D7D" w14:paraId="7D43F88D" w14:textId="77777777" w:rsidTr="007973CA">
        <w:tc>
          <w:tcPr>
            <w:tcW w:w="1233" w:type="dxa"/>
          </w:tcPr>
          <w:p w14:paraId="7BF18818" w14:textId="26C9A45C" w:rsidR="004612BA" w:rsidRDefault="004612BA" w:rsidP="004612BA">
            <w:pPr>
              <w:spacing w:after="120"/>
              <w:rPr>
                <w:rFonts w:eastAsia="Malgun Gothic"/>
                <w:color w:val="000000" w:themeColor="text1"/>
                <w:lang w:val="en-US" w:eastAsia="ko-KR"/>
              </w:rPr>
            </w:pPr>
            <w:r>
              <w:rPr>
                <w:color w:val="000000" w:themeColor="text1"/>
                <w:lang w:val="en-US" w:eastAsia="zh-CN"/>
              </w:rPr>
              <w:t>vivo</w:t>
            </w:r>
          </w:p>
        </w:tc>
        <w:tc>
          <w:tcPr>
            <w:tcW w:w="8398" w:type="dxa"/>
          </w:tcPr>
          <w:p w14:paraId="7BFEE92A" w14:textId="20B32C2C" w:rsidR="004612BA" w:rsidRDefault="004612BA" w:rsidP="004612BA">
            <w:pPr>
              <w:spacing w:after="120"/>
              <w:rPr>
                <w:rFonts w:eastAsia="Malgun Gothic"/>
                <w:color w:val="000000" w:themeColor="text1"/>
                <w:lang w:val="en-US" w:eastAsia="ko-KR"/>
              </w:rPr>
            </w:pPr>
            <w:r>
              <w:rPr>
                <w:color w:val="000000" w:themeColor="text1"/>
                <w:lang w:val="en-US" w:eastAsia="ja-JP"/>
              </w:rPr>
              <w:t>For proposal 1-1-1, we also not sure if there is enough TU room in RAN4 to accommodate all of the 3 objectives. If down-selection is needed, we support Objective #1 and #2 with higher priority.</w:t>
            </w:r>
          </w:p>
        </w:tc>
      </w:tr>
      <w:tr w:rsidR="00EF2F91" w:rsidRPr="00943D7D" w14:paraId="6761A1B5" w14:textId="77777777" w:rsidTr="007973CA">
        <w:tc>
          <w:tcPr>
            <w:tcW w:w="1233" w:type="dxa"/>
          </w:tcPr>
          <w:p w14:paraId="7D2E64AE" w14:textId="5E22AFB9" w:rsidR="00EF2F91" w:rsidRDefault="00EF2F91" w:rsidP="00EF2F91">
            <w:pPr>
              <w:spacing w:after="120"/>
              <w:rPr>
                <w:color w:val="000000" w:themeColor="text1"/>
                <w:lang w:val="en-US" w:eastAsia="zh-CN"/>
              </w:rPr>
            </w:pPr>
            <w:r>
              <w:rPr>
                <w:color w:val="000000" w:themeColor="text1"/>
                <w:lang w:val="en-US" w:eastAsia="zh-CN"/>
              </w:rPr>
              <w:t>Huawei</w:t>
            </w:r>
          </w:p>
        </w:tc>
        <w:tc>
          <w:tcPr>
            <w:tcW w:w="8398" w:type="dxa"/>
          </w:tcPr>
          <w:p w14:paraId="73BC4789" w14:textId="77777777" w:rsidR="00EF2F91" w:rsidRDefault="00EF2F91" w:rsidP="00EF2F91">
            <w:pPr>
              <w:spacing w:after="120"/>
              <w:rPr>
                <w:color w:val="000000" w:themeColor="text1"/>
                <w:lang w:val="en-US" w:eastAsia="ja-JP"/>
              </w:rPr>
            </w:pPr>
            <w:r>
              <w:rPr>
                <w:color w:val="000000" w:themeColor="text1"/>
                <w:lang w:val="en-US" w:eastAsia="ja-JP"/>
              </w:rPr>
              <w:t>Ok with 1-1-1.</w:t>
            </w:r>
          </w:p>
          <w:p w14:paraId="1911523A" w14:textId="77777777" w:rsidR="00EF2F91" w:rsidRDefault="00EF2F91" w:rsidP="00EF2F91">
            <w:pPr>
              <w:spacing w:after="120"/>
              <w:rPr>
                <w:color w:val="000000" w:themeColor="text1"/>
                <w:lang w:val="en-US" w:eastAsia="ja-JP"/>
              </w:rPr>
            </w:pPr>
            <w:r>
              <w:rPr>
                <w:color w:val="000000" w:themeColor="text1"/>
                <w:lang w:val="en-US" w:eastAsia="ja-JP"/>
              </w:rPr>
              <w:t xml:space="preserve">As there was also quite high interest in RRM requirements besides #1, #2 and #4, we would suggest to modify </w:t>
            </w:r>
            <w:r w:rsidRPr="00BD7E15">
              <w:rPr>
                <w:color w:val="000000" w:themeColor="text1"/>
                <w:lang w:val="en-US" w:eastAsia="ja-JP"/>
              </w:rPr>
              <w:t>Proposal 1-1-2</w:t>
            </w:r>
            <w:r>
              <w:rPr>
                <w:color w:val="000000" w:themeColor="text1"/>
                <w:lang w:val="en-US" w:eastAsia="ja-JP"/>
              </w:rPr>
              <w:t xml:space="preserve"> to make it more flexible and to consider possible </w:t>
            </w:r>
            <w:r w:rsidRPr="00BD7E15">
              <w:rPr>
                <w:color w:val="000000" w:themeColor="text1"/>
                <w:lang w:val="en-US" w:eastAsia="ja-JP"/>
              </w:rPr>
              <w:t>additional RRM requirements once the objectives #1, #2 and #4 are completed, subject to TU availability.</w:t>
            </w:r>
          </w:p>
          <w:p w14:paraId="77D95368" w14:textId="08F11C86" w:rsidR="00EF2F91" w:rsidRPr="00EF2F91" w:rsidRDefault="00EF2F91" w:rsidP="00EF2F91">
            <w:pPr>
              <w:pStyle w:val="3GPPNormalText"/>
              <w:numPr>
                <w:ilvl w:val="0"/>
                <w:numId w:val="19"/>
              </w:numPr>
              <w:rPr>
                <w:b/>
                <w:bCs/>
                <w:sz w:val="20"/>
                <w:szCs w:val="20"/>
                <w:lang w:eastAsia="zh-CN"/>
              </w:rPr>
            </w:pPr>
            <w:r w:rsidRPr="00BD7E15">
              <w:rPr>
                <w:color w:val="000000" w:themeColor="text1"/>
                <w:lang w:eastAsia="ja-JP"/>
              </w:rPr>
              <w:tab/>
            </w:r>
            <w:r>
              <w:rPr>
                <w:b/>
                <w:bCs/>
                <w:sz w:val="20"/>
                <w:szCs w:val="20"/>
                <w:lang w:eastAsia="zh-CN"/>
              </w:rPr>
              <w:t xml:space="preserve">Proposal 1-1-2: </w:t>
            </w:r>
            <w:r w:rsidRPr="00A36435">
              <w:rPr>
                <w:b/>
                <w:bCs/>
                <w:sz w:val="20"/>
                <w:szCs w:val="20"/>
                <w:lang w:eastAsia="zh-CN"/>
              </w:rPr>
              <w:t xml:space="preserve">Once objectives #1, #2 and #4 are completed, other RRM </w:t>
            </w:r>
            <w:r>
              <w:rPr>
                <w:b/>
                <w:bCs/>
                <w:sz w:val="20"/>
                <w:szCs w:val="20"/>
                <w:lang w:eastAsia="zh-CN"/>
              </w:rPr>
              <w:t>objectives in #3, #5, #6,</w:t>
            </w:r>
            <w:r w:rsidRPr="00D73375">
              <w:rPr>
                <w:b/>
                <w:bCs/>
                <w:sz w:val="20"/>
                <w:szCs w:val="20"/>
                <w:lang w:eastAsia="zh-CN"/>
              </w:rPr>
              <w:t xml:space="preserve"> </w:t>
            </w:r>
            <w:r>
              <w:rPr>
                <w:b/>
                <w:bCs/>
                <w:sz w:val="20"/>
                <w:szCs w:val="20"/>
                <w:lang w:eastAsia="zh-CN"/>
              </w:rPr>
              <w:t xml:space="preserve">#7, #8, #9 </w:t>
            </w:r>
            <w:r w:rsidRPr="00A36435">
              <w:rPr>
                <w:b/>
                <w:bCs/>
                <w:sz w:val="20"/>
                <w:szCs w:val="20"/>
                <w:lang w:eastAsia="zh-CN"/>
              </w:rPr>
              <w:t xml:space="preserve">may be considered </w:t>
            </w:r>
            <w:r>
              <w:rPr>
                <w:b/>
                <w:bCs/>
                <w:sz w:val="20"/>
                <w:szCs w:val="20"/>
                <w:lang w:eastAsia="zh-CN"/>
              </w:rPr>
              <w:t>to be defined in Rel-17</w:t>
            </w:r>
            <w:r w:rsidRPr="00A36435">
              <w:rPr>
                <w:b/>
                <w:bCs/>
                <w:sz w:val="20"/>
                <w:szCs w:val="20"/>
                <w:lang w:eastAsia="zh-CN"/>
              </w:rPr>
              <w:t>, subject to TU availability.</w:t>
            </w:r>
          </w:p>
        </w:tc>
      </w:tr>
      <w:tr w:rsidR="00CB734E" w:rsidRPr="00943D7D" w14:paraId="47CEBDAF" w14:textId="77777777" w:rsidTr="007973CA">
        <w:tc>
          <w:tcPr>
            <w:tcW w:w="1233" w:type="dxa"/>
          </w:tcPr>
          <w:p w14:paraId="2E9A0982" w14:textId="5987D54C" w:rsidR="00CB734E" w:rsidRDefault="00CB734E" w:rsidP="00CB734E">
            <w:pPr>
              <w:spacing w:after="120"/>
              <w:rPr>
                <w:color w:val="000000" w:themeColor="text1"/>
                <w:lang w:val="en-US" w:eastAsia="zh-CN"/>
              </w:rPr>
            </w:pPr>
            <w:r>
              <w:rPr>
                <w:rFonts w:eastAsiaTheme="minorEastAsia" w:hint="eastAsia"/>
                <w:color w:val="000000" w:themeColor="text1"/>
                <w:lang w:val="en-US" w:eastAsia="zh-CN"/>
              </w:rPr>
              <w:lastRenderedPageBreak/>
              <w:t>CATT</w:t>
            </w:r>
          </w:p>
        </w:tc>
        <w:tc>
          <w:tcPr>
            <w:tcW w:w="8398" w:type="dxa"/>
          </w:tcPr>
          <w:p w14:paraId="666B920C" w14:textId="4B0EB4A0" w:rsidR="00CB734E" w:rsidRDefault="00CB734E" w:rsidP="00CB734E">
            <w:pPr>
              <w:spacing w:after="120"/>
              <w:rPr>
                <w:color w:val="000000" w:themeColor="text1"/>
                <w:lang w:val="en-US" w:eastAsia="ja-JP"/>
              </w:rPr>
            </w:pPr>
            <w:r>
              <w:rPr>
                <w:rFonts w:eastAsiaTheme="minorEastAsia"/>
                <w:color w:val="000000" w:themeColor="text1"/>
                <w:lang w:val="en-US" w:eastAsia="zh-CN"/>
              </w:rPr>
              <w:t>T</w:t>
            </w:r>
            <w:r>
              <w:rPr>
                <w:rFonts w:eastAsiaTheme="minorEastAsia" w:hint="eastAsia"/>
                <w:color w:val="000000" w:themeColor="text1"/>
                <w:lang w:val="en-US" w:eastAsia="zh-CN"/>
              </w:rPr>
              <w:t xml:space="preserve">he proposals are fine to us. </w:t>
            </w:r>
            <w:r>
              <w:rPr>
                <w:rFonts w:eastAsiaTheme="minorEastAsia"/>
                <w:color w:val="000000" w:themeColor="text1"/>
                <w:lang w:val="en-US" w:eastAsia="zh-CN"/>
              </w:rPr>
              <w:t>B</w:t>
            </w:r>
            <w:r>
              <w:rPr>
                <w:rFonts w:eastAsiaTheme="minorEastAsia" w:hint="eastAsia"/>
                <w:color w:val="000000" w:themeColor="text1"/>
                <w:lang w:val="en-US" w:eastAsia="zh-CN"/>
              </w:rPr>
              <w:t xml:space="preserve">ut if the TU limitation is the big concern, we are also fine to down-selection. </w:t>
            </w:r>
          </w:p>
        </w:tc>
      </w:tr>
      <w:tr w:rsidR="00610355" w:rsidRPr="00943D7D" w14:paraId="51959545" w14:textId="77777777" w:rsidTr="00610355">
        <w:tc>
          <w:tcPr>
            <w:tcW w:w="1233" w:type="dxa"/>
          </w:tcPr>
          <w:p w14:paraId="6AC33B05" w14:textId="77777777" w:rsidR="00610355" w:rsidRDefault="00610355" w:rsidP="00CD39D0">
            <w:pPr>
              <w:spacing w:after="120"/>
              <w:rPr>
                <w:color w:val="000000" w:themeColor="text1"/>
                <w:lang w:val="en-US" w:eastAsia="zh-CN"/>
              </w:rPr>
            </w:pPr>
            <w:r>
              <w:rPr>
                <w:color w:val="000000" w:themeColor="text1"/>
                <w:lang w:val="en-US" w:eastAsia="zh-CN"/>
              </w:rPr>
              <w:t>Intel</w:t>
            </w:r>
          </w:p>
        </w:tc>
        <w:tc>
          <w:tcPr>
            <w:tcW w:w="8398" w:type="dxa"/>
          </w:tcPr>
          <w:p w14:paraId="5EBC2FEB" w14:textId="77777777" w:rsidR="00610355" w:rsidRDefault="00610355" w:rsidP="00CD39D0">
            <w:pPr>
              <w:spacing w:after="120"/>
              <w:rPr>
                <w:color w:val="000000" w:themeColor="text1"/>
                <w:lang w:val="en-US" w:eastAsia="ja-JP"/>
              </w:rPr>
            </w:pPr>
            <w:r>
              <w:rPr>
                <w:color w:val="000000" w:themeColor="text1"/>
                <w:lang w:val="en-US" w:eastAsia="ja-JP"/>
              </w:rPr>
              <w:t>We support both proposals. One thing to be pointed out is that for #2 we can modify the WID for measurement gap enhancement to accommodate it.</w:t>
            </w:r>
          </w:p>
          <w:p w14:paraId="748722EF" w14:textId="77777777" w:rsidR="00610355" w:rsidRDefault="00610355" w:rsidP="00CD39D0">
            <w:pPr>
              <w:spacing w:after="120"/>
              <w:rPr>
                <w:color w:val="000000" w:themeColor="text1"/>
                <w:lang w:val="en-US" w:eastAsia="ja-JP"/>
              </w:rPr>
            </w:pPr>
            <w:r>
              <w:rPr>
                <w:color w:val="000000" w:themeColor="text1"/>
                <w:lang w:val="en-US" w:eastAsia="ja-JP"/>
              </w:rPr>
              <w:t>One suggestion: please kindly not modify the moderator summary directly, to avoid confusion.</w:t>
            </w:r>
          </w:p>
          <w:p w14:paraId="7F541F7C" w14:textId="77777777" w:rsidR="00610355" w:rsidRDefault="00610355" w:rsidP="00CD39D0">
            <w:pPr>
              <w:spacing w:after="120"/>
              <w:rPr>
                <w:color w:val="000000" w:themeColor="text1"/>
                <w:lang w:val="en-US" w:eastAsia="ja-JP"/>
              </w:rPr>
            </w:pPr>
            <w:r>
              <w:rPr>
                <w:color w:val="000000" w:themeColor="text1"/>
                <w:lang w:val="en-US" w:eastAsia="ja-JP"/>
              </w:rPr>
              <w:t xml:space="preserve">Note that the original proposal of 1-1-2 was: </w:t>
            </w:r>
          </w:p>
          <w:p w14:paraId="5948D134" w14:textId="77777777" w:rsidR="00610355" w:rsidRDefault="00610355" w:rsidP="00CD39D0">
            <w:pPr>
              <w:spacing w:after="120"/>
              <w:rPr>
                <w:b/>
                <w:bCs/>
                <w:color w:val="000000" w:themeColor="text1"/>
                <w:lang w:val="en-US" w:eastAsia="ja-JP"/>
              </w:rPr>
            </w:pPr>
            <w:r w:rsidRPr="00431B0C">
              <w:rPr>
                <w:b/>
                <w:bCs/>
                <w:color w:val="000000" w:themeColor="text1"/>
                <w:lang w:val="en-US" w:eastAsia="ja-JP"/>
              </w:rPr>
              <w:t>Proposal 1-1-2: The objectives #3, #5, #6, #7, #8, #9 will not be defined in Rel-17</w:t>
            </w:r>
          </w:p>
          <w:p w14:paraId="598EAD27" w14:textId="77777777" w:rsidR="00610355" w:rsidRPr="00585FDB" w:rsidRDefault="00610355" w:rsidP="00CD39D0">
            <w:pPr>
              <w:spacing w:after="120"/>
              <w:rPr>
                <w:color w:val="000000" w:themeColor="text1"/>
                <w:lang w:val="en-US" w:eastAsia="ja-JP"/>
              </w:rPr>
            </w:pPr>
            <w:r>
              <w:rPr>
                <w:color w:val="000000" w:themeColor="text1"/>
                <w:lang w:val="en-US" w:eastAsia="ja-JP"/>
              </w:rPr>
              <w:t>Which received a widespread welcome among companies.</w:t>
            </w:r>
          </w:p>
        </w:tc>
      </w:tr>
    </w:tbl>
    <w:p w14:paraId="08173AAA" w14:textId="77777777" w:rsidR="009D6E6D" w:rsidRPr="00431B0C" w:rsidRDefault="009D6E6D" w:rsidP="009D6E6D">
      <w:pPr>
        <w:rPr>
          <w:lang w:eastAsia="zh-CN"/>
        </w:rPr>
      </w:pPr>
    </w:p>
    <w:p w14:paraId="7F15ABD4" w14:textId="77777777" w:rsidR="00AE7CBF" w:rsidRPr="002C7E3F" w:rsidRDefault="00AE7CBF" w:rsidP="00AE7CBF">
      <w:pPr>
        <w:spacing w:after="120"/>
        <w:ind w:firstLine="284"/>
        <w:rPr>
          <w:b/>
          <w:bCs/>
          <w:u w:val="single"/>
        </w:rPr>
      </w:pPr>
      <w:r w:rsidRPr="00431B0C">
        <w:rPr>
          <w:b/>
          <w:bCs/>
          <w:highlight w:val="yellow"/>
          <w:u w:val="single"/>
        </w:rPr>
        <w:t>Summary of comments</w:t>
      </w:r>
    </w:p>
    <w:p w14:paraId="0501EA4B" w14:textId="56EBBBCE" w:rsidR="00AE7CBF" w:rsidRPr="00431B0C" w:rsidRDefault="00AE7CBF" w:rsidP="00431B0C">
      <w:pPr>
        <w:pStyle w:val="ListParagraph"/>
        <w:numPr>
          <w:ilvl w:val="0"/>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Proposal 1-1-1 </w:t>
      </w:r>
    </w:p>
    <w:p w14:paraId="074B201A" w14:textId="0266ABAE" w:rsidR="00AE7CBF" w:rsidRPr="00431B0C" w:rsidRDefault="00AE7CBF" w:rsidP="00AE7CBF">
      <w:pPr>
        <w:pStyle w:val="ListParagraph"/>
        <w:numPr>
          <w:ilvl w:val="1"/>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 xml:space="preserve">Support: E///, OPPO, CMCC, </w:t>
      </w:r>
      <w:r w:rsidRPr="00431B0C">
        <w:rPr>
          <w:rFonts w:eastAsiaTheme="minorEastAsia"/>
          <w:color w:val="000000" w:themeColor="text1"/>
          <w:highlight w:val="yellow"/>
          <w:lang w:eastAsia="zh-CN"/>
        </w:rPr>
        <w:t>China Telecom</w:t>
      </w:r>
      <w:r w:rsidR="001D31B1" w:rsidRPr="00431B0C">
        <w:rPr>
          <w:rFonts w:eastAsiaTheme="minorEastAsia"/>
          <w:color w:val="000000" w:themeColor="text1"/>
          <w:highlight w:val="yellow"/>
          <w:lang w:eastAsia="zh-CN"/>
        </w:rPr>
        <w:t xml:space="preserve">, </w:t>
      </w:r>
      <w:r w:rsidR="001D31B1" w:rsidRPr="00431B0C">
        <w:rPr>
          <w:color w:val="000000" w:themeColor="text1"/>
          <w:highlight w:val="yellow"/>
          <w:lang w:val="en-US" w:eastAsia="zh-CN"/>
        </w:rPr>
        <w:t xml:space="preserve">Apple, </w:t>
      </w:r>
      <w:r w:rsidR="001D31B1" w:rsidRPr="00431B0C">
        <w:rPr>
          <w:rFonts w:eastAsia="Malgun Gothic"/>
          <w:color w:val="000000" w:themeColor="text1"/>
          <w:highlight w:val="yellow"/>
          <w:lang w:val="en-US" w:eastAsia="ko-KR"/>
        </w:rPr>
        <w:t xml:space="preserve">LG Uplus, </w:t>
      </w:r>
      <w:r w:rsidR="001D31B1" w:rsidRPr="00431B0C">
        <w:rPr>
          <w:rFonts w:eastAsiaTheme="minorEastAsia"/>
          <w:color w:val="000000" w:themeColor="text1"/>
          <w:highlight w:val="yellow"/>
          <w:lang w:val="en-US" w:eastAsia="zh-CN"/>
        </w:rPr>
        <w:t xml:space="preserve">SoftBank, </w:t>
      </w:r>
      <w:r w:rsidR="001D31B1" w:rsidRPr="00431B0C">
        <w:rPr>
          <w:rFonts w:eastAsia="Malgun Gothic"/>
          <w:color w:val="000000" w:themeColor="text1"/>
          <w:highlight w:val="yellow"/>
          <w:lang w:val="en-US" w:eastAsia="ko-KR"/>
        </w:rPr>
        <w:t xml:space="preserve">LGE, </w:t>
      </w:r>
      <w:r w:rsidR="001D31B1" w:rsidRPr="00431B0C">
        <w:rPr>
          <w:color w:val="000000" w:themeColor="text1"/>
          <w:highlight w:val="yellow"/>
          <w:lang w:val="en-US" w:eastAsia="zh-CN"/>
        </w:rPr>
        <w:t>Huawei, vivo?</w:t>
      </w:r>
      <w:r w:rsidR="00CB734E">
        <w:rPr>
          <w:color w:val="000000" w:themeColor="text1"/>
          <w:highlight w:val="yellow"/>
          <w:lang w:val="en-US" w:eastAsia="zh-CN"/>
        </w:rPr>
        <w:t>, CATT</w:t>
      </w:r>
      <w:r w:rsidR="00610355">
        <w:rPr>
          <w:color w:val="000000" w:themeColor="text1"/>
          <w:highlight w:val="yellow"/>
          <w:lang w:val="en-US" w:eastAsia="zh-CN"/>
        </w:rPr>
        <w:t>, Intel</w:t>
      </w:r>
      <w:r w:rsidR="009151E1" w:rsidRPr="00431B0C">
        <w:rPr>
          <w:color w:val="000000" w:themeColor="text1"/>
          <w:highlight w:val="yellow"/>
          <w:lang w:val="en-US" w:eastAsia="zh-CN"/>
        </w:rPr>
        <w:t xml:space="preserve"> (1</w:t>
      </w:r>
      <w:r w:rsidR="00610355">
        <w:rPr>
          <w:color w:val="000000" w:themeColor="text1"/>
          <w:highlight w:val="yellow"/>
          <w:lang w:val="en-US" w:eastAsia="zh-CN"/>
        </w:rPr>
        <w:t>2</w:t>
      </w:r>
      <w:r w:rsidR="009151E1" w:rsidRPr="00431B0C">
        <w:rPr>
          <w:color w:val="000000" w:themeColor="text1"/>
          <w:highlight w:val="yellow"/>
          <w:lang w:val="en-US" w:eastAsia="zh-CN"/>
        </w:rPr>
        <w:t>)</w:t>
      </w:r>
    </w:p>
    <w:p w14:paraId="7B82F774" w14:textId="759705FA" w:rsidR="001D31B1" w:rsidRPr="00431B0C" w:rsidRDefault="001D31B1" w:rsidP="001D31B1">
      <w:pPr>
        <w:pStyle w:val="ListParagraph"/>
        <w:numPr>
          <w:ilvl w:val="2"/>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Apple: study stage for #4</w:t>
      </w:r>
    </w:p>
    <w:p w14:paraId="3DCD47F3" w14:textId="22A3AD99" w:rsidR="001D31B1" w:rsidRPr="00431B0C" w:rsidRDefault="001D31B1" w:rsidP="001D31B1">
      <w:pPr>
        <w:pStyle w:val="ListParagraph"/>
        <w:numPr>
          <w:ilvl w:val="2"/>
          <w:numId w:val="19"/>
        </w:numPr>
        <w:ind w:firstLineChars="0"/>
        <w:rPr>
          <w:b/>
          <w:bCs/>
          <w:color w:val="000000" w:themeColor="text1"/>
          <w:highlight w:val="yellow"/>
          <w:u w:val="single"/>
          <w:lang w:val="en-US" w:eastAsia="zh-CN"/>
        </w:rPr>
      </w:pPr>
      <w:r w:rsidRPr="00431B0C">
        <w:rPr>
          <w:rFonts w:eastAsia="Malgun Gothic"/>
          <w:color w:val="000000" w:themeColor="text1"/>
          <w:highlight w:val="yellow"/>
          <w:lang w:val="en-US" w:eastAsia="ko-KR"/>
        </w:rPr>
        <w:t>LG Uplus: focus on synch case for #4</w:t>
      </w:r>
    </w:p>
    <w:p w14:paraId="7C4796FA" w14:textId="7229DACF" w:rsidR="001D31B1" w:rsidRPr="00431B0C" w:rsidRDefault="001D31B1" w:rsidP="00431B0C">
      <w:pPr>
        <w:pStyle w:val="ListParagraph"/>
        <w:numPr>
          <w:ilvl w:val="2"/>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Vivo: If down</w:t>
      </w:r>
      <w:r w:rsidR="00993C8B">
        <w:rPr>
          <w:color w:val="000000" w:themeColor="text1"/>
          <w:highlight w:val="yellow"/>
          <w:lang w:val="en-US" w:eastAsia="zh-CN"/>
        </w:rPr>
        <w:t>-</w:t>
      </w:r>
      <w:r w:rsidRPr="00431B0C">
        <w:rPr>
          <w:color w:val="000000" w:themeColor="text1"/>
          <w:highlight w:val="yellow"/>
          <w:lang w:val="en-US" w:eastAsia="zh-CN"/>
        </w:rPr>
        <w:t>selection is made then go with #1 and #2</w:t>
      </w:r>
    </w:p>
    <w:p w14:paraId="7B6A4936" w14:textId="7C55BF6E" w:rsidR="00AE7CBF" w:rsidRPr="00431B0C" w:rsidRDefault="00AE7CBF" w:rsidP="00AE7CBF">
      <w:pPr>
        <w:pStyle w:val="ListParagraph"/>
        <w:numPr>
          <w:ilvl w:val="1"/>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Object: QC</w:t>
      </w:r>
      <w:r w:rsidR="001D31B1" w:rsidRPr="00431B0C">
        <w:rPr>
          <w:color w:val="000000" w:themeColor="text1"/>
          <w:highlight w:val="yellow"/>
          <w:lang w:val="en-US" w:eastAsia="zh-CN"/>
        </w:rPr>
        <w:t>, Nokia, MTK, ZTE</w:t>
      </w:r>
      <w:r w:rsidR="009151E1" w:rsidRPr="00431B0C">
        <w:rPr>
          <w:color w:val="000000" w:themeColor="text1"/>
          <w:highlight w:val="yellow"/>
          <w:lang w:val="en-US" w:eastAsia="zh-CN"/>
        </w:rPr>
        <w:t>, Xiaomi (5)</w:t>
      </w:r>
    </w:p>
    <w:p w14:paraId="7BAB0FE8" w14:textId="7FB64143" w:rsidR="001D31B1" w:rsidRPr="00431B0C" w:rsidRDefault="001D31B1" w:rsidP="001D31B1">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QC: </w:t>
      </w:r>
      <w:r w:rsidR="0072631B" w:rsidRPr="00F36DF5">
        <w:rPr>
          <w:color w:val="000000" w:themeColor="text1"/>
          <w:highlight w:val="yellow"/>
          <w:lang w:val="en-US" w:eastAsia="zh-CN"/>
        </w:rPr>
        <w:t xml:space="preserve">Approve </w:t>
      </w:r>
      <w:r w:rsidR="0072631B">
        <w:rPr>
          <w:color w:val="000000" w:themeColor="text1"/>
          <w:highlight w:val="yellow"/>
          <w:lang w:val="en-US" w:eastAsia="zh-CN"/>
        </w:rPr>
        <w:t>1</w:t>
      </w:r>
      <w:r w:rsidR="0072631B" w:rsidRPr="00F36DF5">
        <w:rPr>
          <w:color w:val="000000" w:themeColor="text1"/>
          <w:highlight w:val="yellow"/>
          <w:lang w:val="en-US" w:eastAsia="zh-CN"/>
        </w:rPr>
        <w:t xml:space="preserve"> objective. </w:t>
      </w:r>
      <w:r w:rsidR="0072631B">
        <w:rPr>
          <w:color w:val="000000" w:themeColor="text1"/>
          <w:highlight w:val="yellow"/>
          <w:lang w:val="en-US" w:eastAsia="zh-CN"/>
        </w:rPr>
        <w:t>N</w:t>
      </w:r>
      <w:r w:rsidRPr="00431B0C">
        <w:rPr>
          <w:color w:val="000000" w:themeColor="text1"/>
          <w:highlight w:val="yellow"/>
          <w:lang w:val="en-US" w:eastAsia="zh-CN"/>
        </w:rPr>
        <w:t>o obj #4 and only #2</w:t>
      </w:r>
      <w:r w:rsidR="0072631B">
        <w:rPr>
          <w:color w:val="000000" w:themeColor="text1"/>
          <w:highlight w:val="yellow"/>
          <w:lang w:val="en-US" w:eastAsia="zh-CN"/>
        </w:rPr>
        <w:t>.</w:t>
      </w:r>
    </w:p>
    <w:p w14:paraId="168DAD0B" w14:textId="176BCF44" w:rsidR="001D31B1" w:rsidRPr="00431B0C" w:rsidRDefault="001D31B1" w:rsidP="001D31B1">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MTK: </w:t>
      </w:r>
      <w:r w:rsidR="0072631B" w:rsidRPr="00F36DF5">
        <w:rPr>
          <w:color w:val="000000" w:themeColor="text1"/>
          <w:highlight w:val="yellow"/>
          <w:lang w:val="en-US" w:eastAsia="zh-CN"/>
        </w:rPr>
        <w:t>Approve 2 out of 3 objectives.</w:t>
      </w:r>
    </w:p>
    <w:p w14:paraId="33A95000" w14:textId="1495D757" w:rsidR="001D31B1" w:rsidRPr="00431B0C" w:rsidRDefault="001D31B1" w:rsidP="001D31B1">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Nokia: </w:t>
      </w:r>
      <w:r w:rsidR="00931AA7">
        <w:rPr>
          <w:color w:val="000000" w:themeColor="text1"/>
          <w:highlight w:val="yellow"/>
          <w:lang w:val="en-US" w:eastAsia="zh-CN"/>
        </w:rPr>
        <w:t xml:space="preserve">Approve </w:t>
      </w:r>
      <w:r w:rsidRPr="00431B0C">
        <w:rPr>
          <w:color w:val="000000" w:themeColor="text1"/>
          <w:highlight w:val="yellow"/>
          <w:lang w:val="en-US" w:eastAsia="zh-CN"/>
        </w:rPr>
        <w:t>1 new objective</w:t>
      </w:r>
      <w:r w:rsidR="00993C8B">
        <w:rPr>
          <w:color w:val="000000" w:themeColor="text1"/>
          <w:highlight w:val="yellow"/>
          <w:lang w:val="en-US" w:eastAsia="zh-CN"/>
        </w:rPr>
        <w:t>. Obj #1 only.</w:t>
      </w:r>
    </w:p>
    <w:p w14:paraId="27961EFC" w14:textId="30F82482" w:rsidR="001D31B1" w:rsidRPr="00431B0C" w:rsidRDefault="001D31B1" w:rsidP="001D31B1">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Xiaomi: </w:t>
      </w:r>
      <w:r w:rsidR="00931AA7">
        <w:rPr>
          <w:color w:val="000000" w:themeColor="text1"/>
          <w:highlight w:val="yellow"/>
          <w:lang w:val="en-US" w:eastAsia="zh-CN"/>
        </w:rPr>
        <w:t xml:space="preserve">Approve </w:t>
      </w:r>
      <w:r w:rsidRPr="00431B0C">
        <w:rPr>
          <w:color w:val="000000" w:themeColor="text1"/>
          <w:highlight w:val="yellow"/>
          <w:lang w:val="en-US" w:eastAsia="zh-CN"/>
        </w:rPr>
        <w:t>2 out of 3</w:t>
      </w:r>
      <w:r w:rsidR="0072631B">
        <w:rPr>
          <w:color w:val="000000" w:themeColor="text1"/>
          <w:highlight w:val="yellow"/>
          <w:lang w:val="en-US" w:eastAsia="zh-CN"/>
        </w:rPr>
        <w:t xml:space="preserve"> objectives</w:t>
      </w:r>
    </w:p>
    <w:p w14:paraId="42B7EEA2" w14:textId="52B3151E" w:rsidR="001D31B1" w:rsidRPr="00431B0C" w:rsidRDefault="001D31B1" w:rsidP="00431B0C">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ZTE: </w:t>
      </w:r>
      <w:r w:rsidR="0072631B" w:rsidRPr="0072631B">
        <w:rPr>
          <w:color w:val="000000" w:themeColor="text1"/>
          <w:highlight w:val="yellow"/>
          <w:lang w:val="en-US" w:eastAsia="zh-CN"/>
        </w:rPr>
        <w:t xml:space="preserve">Approve 2 out of 3 objectives. </w:t>
      </w:r>
      <w:r w:rsidRPr="00431B0C">
        <w:rPr>
          <w:color w:val="000000" w:themeColor="text1"/>
          <w:highlight w:val="yellow"/>
          <w:lang w:val="en-US" w:eastAsia="zh-CN"/>
        </w:rPr>
        <w:t>Remove</w:t>
      </w:r>
      <w:r w:rsidR="00931AA7" w:rsidRPr="0072631B">
        <w:rPr>
          <w:color w:val="000000" w:themeColor="text1"/>
          <w:highlight w:val="yellow"/>
          <w:lang w:val="en-US" w:eastAsia="zh-CN"/>
        </w:rPr>
        <w:t xml:space="preserve"> Objective </w:t>
      </w:r>
      <w:r w:rsidRPr="00431B0C">
        <w:rPr>
          <w:color w:val="000000" w:themeColor="text1"/>
          <w:highlight w:val="yellow"/>
          <w:lang w:val="en-US" w:eastAsia="zh-CN"/>
        </w:rPr>
        <w:t xml:space="preserve"> #4</w:t>
      </w:r>
    </w:p>
    <w:p w14:paraId="7E323A5C" w14:textId="5383C5D8" w:rsidR="009D6E6D" w:rsidRPr="00431B0C" w:rsidRDefault="00AE7CBF" w:rsidP="00AE7CBF">
      <w:pPr>
        <w:pStyle w:val="ListParagraph"/>
        <w:numPr>
          <w:ilvl w:val="0"/>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Proposal 1-1-2</w:t>
      </w:r>
    </w:p>
    <w:p w14:paraId="0149C710" w14:textId="4B7B11EA" w:rsidR="00AE7CBF" w:rsidRPr="00431B0C" w:rsidRDefault="00AE7CBF" w:rsidP="00AE7CBF">
      <w:pPr>
        <w:pStyle w:val="ListParagraph"/>
        <w:numPr>
          <w:ilvl w:val="1"/>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 xml:space="preserve">Support: E///, OPPO, CMCC, QC, </w:t>
      </w:r>
      <w:r w:rsidRPr="00431B0C">
        <w:rPr>
          <w:rFonts w:eastAsiaTheme="minorEastAsia"/>
          <w:color w:val="000000" w:themeColor="text1"/>
          <w:highlight w:val="yellow"/>
          <w:lang w:eastAsia="zh-CN"/>
        </w:rPr>
        <w:t>China Telecom</w:t>
      </w:r>
      <w:r w:rsidR="009151E1">
        <w:rPr>
          <w:rFonts w:eastAsiaTheme="minorEastAsia"/>
          <w:color w:val="000000" w:themeColor="text1"/>
          <w:highlight w:val="yellow"/>
          <w:lang w:eastAsia="zh-CN"/>
        </w:rPr>
        <w:t xml:space="preserve">, Xiaomi, Softbank, </w:t>
      </w:r>
      <w:r w:rsidR="009151E1" w:rsidRPr="00F36DF5">
        <w:rPr>
          <w:rFonts w:eastAsia="Malgun Gothic" w:hint="eastAsia"/>
          <w:color w:val="000000" w:themeColor="text1"/>
          <w:highlight w:val="yellow"/>
          <w:lang w:val="en-US" w:eastAsia="ko-KR"/>
        </w:rPr>
        <w:t>L</w:t>
      </w:r>
      <w:r w:rsidR="009151E1" w:rsidRPr="00F36DF5">
        <w:rPr>
          <w:rFonts w:eastAsia="Malgun Gothic"/>
          <w:color w:val="000000" w:themeColor="text1"/>
          <w:highlight w:val="yellow"/>
          <w:lang w:val="en-US" w:eastAsia="ko-KR"/>
        </w:rPr>
        <w:t>G Uplus,</w:t>
      </w:r>
      <w:r w:rsidR="009151E1">
        <w:rPr>
          <w:rFonts w:eastAsia="Malgun Gothic"/>
          <w:color w:val="000000" w:themeColor="text1"/>
          <w:highlight w:val="yellow"/>
          <w:lang w:val="en-US" w:eastAsia="ko-KR"/>
        </w:rPr>
        <w:t xml:space="preserve"> Apple</w:t>
      </w:r>
    </w:p>
    <w:p w14:paraId="4ECC480C" w14:textId="1C8D50DC" w:rsidR="009151E1" w:rsidRPr="00431B0C" w:rsidRDefault="009151E1" w:rsidP="00AE7CBF">
      <w:pPr>
        <w:pStyle w:val="ListParagraph"/>
        <w:numPr>
          <w:ilvl w:val="1"/>
          <w:numId w:val="19"/>
        </w:numPr>
        <w:ind w:firstLineChars="0"/>
        <w:rPr>
          <w:b/>
          <w:bCs/>
          <w:color w:val="000000" w:themeColor="text1"/>
          <w:highlight w:val="yellow"/>
          <w:u w:val="single"/>
          <w:lang w:val="en-US" w:eastAsia="zh-CN"/>
        </w:rPr>
      </w:pPr>
      <w:r w:rsidRPr="00431B0C">
        <w:rPr>
          <w:rFonts w:eastAsiaTheme="minorEastAsia"/>
          <w:color w:val="000000" w:themeColor="text1"/>
          <w:highlight w:val="yellow"/>
          <w:lang w:eastAsia="zh-CN"/>
        </w:rPr>
        <w:t xml:space="preserve">Huawei: suggest </w:t>
      </w:r>
      <w:r w:rsidR="00993C8B" w:rsidRPr="009151E1">
        <w:rPr>
          <w:rFonts w:eastAsiaTheme="minorEastAsia"/>
          <w:color w:val="000000" w:themeColor="text1"/>
          <w:highlight w:val="yellow"/>
          <w:lang w:eastAsia="zh-CN"/>
        </w:rPr>
        <w:t>keeping</w:t>
      </w:r>
      <w:r w:rsidRPr="00431B0C">
        <w:rPr>
          <w:rFonts w:eastAsiaTheme="minorEastAsia"/>
          <w:color w:val="000000" w:themeColor="text1"/>
          <w:highlight w:val="yellow"/>
          <w:lang w:eastAsia="zh-CN"/>
        </w:rPr>
        <w:t xml:space="preserve"> it open</w:t>
      </w:r>
    </w:p>
    <w:p w14:paraId="7463C583" w14:textId="10581D5D" w:rsidR="00931AA7" w:rsidRPr="00431B0C" w:rsidRDefault="00931AA7" w:rsidP="00431B0C">
      <w:pPr>
        <w:pStyle w:val="ListParagraph"/>
        <w:numPr>
          <w:ilvl w:val="1"/>
          <w:numId w:val="19"/>
        </w:numPr>
        <w:ind w:firstLineChars="0"/>
        <w:rPr>
          <w:b/>
          <w:bCs/>
          <w:color w:val="000000" w:themeColor="text1"/>
          <w:highlight w:val="yellow"/>
          <w:u w:val="single"/>
          <w:lang w:val="en-US" w:eastAsia="zh-CN"/>
        </w:rPr>
      </w:pPr>
      <w:r>
        <w:rPr>
          <w:rFonts w:eastAsiaTheme="minorEastAsia"/>
          <w:color w:val="000000" w:themeColor="text1"/>
          <w:highlight w:val="yellow"/>
          <w:lang w:eastAsia="zh-CN"/>
        </w:rPr>
        <w:t>Moderator: majority of companies agree with proposal</w:t>
      </w:r>
    </w:p>
    <w:p w14:paraId="67F5DADF" w14:textId="77777777" w:rsidR="009D6E6D" w:rsidRPr="00431B0C" w:rsidRDefault="00441646" w:rsidP="009D6E6D">
      <w:pPr>
        <w:pStyle w:val="Heading4"/>
        <w:rPr>
          <w:sz w:val="20"/>
          <w:szCs w:val="14"/>
          <w:lang w:val="en-US"/>
        </w:rPr>
      </w:pPr>
      <w:r w:rsidRPr="00431B0C">
        <w:rPr>
          <w:sz w:val="20"/>
          <w:szCs w:val="14"/>
          <w:lang w:val="en-US"/>
        </w:rPr>
        <w:t>Sub-topic 1-2. Objective #1: RRM requirements for FR1+FR1 NR-DC</w:t>
      </w:r>
    </w:p>
    <w:p w14:paraId="5DDA9C2A" w14:textId="77777777" w:rsidR="00640D9F" w:rsidRPr="00431B0C" w:rsidRDefault="00640D9F">
      <w:pPr>
        <w:rPr>
          <w:lang w:eastAsia="zh-CN"/>
        </w:rPr>
      </w:pPr>
      <w:r w:rsidRPr="002969BE">
        <w:rPr>
          <w:i/>
          <w:iCs/>
          <w:color w:val="0070C0"/>
          <w:lang w:eastAsia="zh-CN"/>
        </w:rPr>
        <w:t xml:space="preserve">Moderator: </w:t>
      </w:r>
      <w:r>
        <w:rPr>
          <w:i/>
          <w:iCs/>
          <w:color w:val="0070C0"/>
          <w:lang w:eastAsia="zh-CN"/>
        </w:rPr>
        <w:t>To keep reasonable scope it is suggested to limit the scope of Objective #1 and focus on SSB-based measurements only and remove several sub-objectives based on companies feedback.</w:t>
      </w:r>
      <w:r w:rsidR="00263E4D">
        <w:rPr>
          <w:i/>
          <w:iCs/>
          <w:color w:val="0070C0"/>
          <w:lang w:eastAsia="zh-CN"/>
        </w:rPr>
        <w:t xml:space="preserve"> Moderator proposals are marked in red. </w:t>
      </w:r>
      <w:r>
        <w:rPr>
          <w:i/>
          <w:iCs/>
          <w:color w:val="0070C0"/>
          <w:lang w:eastAsia="zh-CN"/>
        </w:rPr>
        <w:t xml:space="preserve"> Companies are encouraged to share views on detailed objectives and possible further down-scoping if applicable.</w:t>
      </w:r>
    </w:p>
    <w:p w14:paraId="26A5DA77" w14:textId="77777777" w:rsidR="008E2B8E" w:rsidRDefault="009D6E6D" w:rsidP="00431B0C">
      <w:pPr>
        <w:spacing w:after="120"/>
        <w:rPr>
          <w:b/>
          <w:bCs/>
        </w:rPr>
      </w:pPr>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43BACD97" w14:textId="77777777" w:rsidR="009D6E6D" w:rsidRPr="002C7E3F" w:rsidRDefault="009D6E6D" w:rsidP="009D6E6D">
      <w:pPr>
        <w:pStyle w:val="3GPPNormalText"/>
        <w:numPr>
          <w:ilvl w:val="0"/>
          <w:numId w:val="19"/>
        </w:numPr>
        <w:jc w:val="left"/>
        <w:rPr>
          <w:sz w:val="20"/>
          <w:szCs w:val="20"/>
          <w:lang w:eastAsia="zh-CN"/>
        </w:rPr>
      </w:pPr>
      <w:r>
        <w:rPr>
          <w:color w:val="000000" w:themeColor="text1"/>
          <w:sz w:val="20"/>
          <w:szCs w:val="20"/>
          <w:lang w:val="en-US" w:eastAsia="zh-CN"/>
        </w:rPr>
        <w:t>If approved, i</w:t>
      </w:r>
      <w:r w:rsidRPr="002C7E3F">
        <w:rPr>
          <w:color w:val="000000" w:themeColor="text1"/>
          <w:sz w:val="20"/>
          <w:szCs w:val="20"/>
          <w:lang w:val="en-US" w:eastAsia="zh-CN"/>
        </w:rPr>
        <w:t>nclude objective #1 in Rel-17 FeRRM WID</w:t>
      </w:r>
      <w:r>
        <w:rPr>
          <w:color w:val="000000" w:themeColor="text1"/>
          <w:sz w:val="20"/>
          <w:szCs w:val="20"/>
          <w:lang w:val="en-US" w:eastAsia="zh-CN"/>
        </w:rPr>
        <w:t xml:space="preserve"> </w:t>
      </w:r>
    </w:p>
    <w:p w14:paraId="706DE2D5" w14:textId="77777777" w:rsidR="009D6E6D" w:rsidRPr="002C7E3F" w:rsidRDefault="009D6E6D" w:rsidP="009D6E6D">
      <w:pPr>
        <w:pStyle w:val="3GPPNormalText"/>
        <w:numPr>
          <w:ilvl w:val="0"/>
          <w:numId w:val="19"/>
        </w:numPr>
        <w:jc w:val="left"/>
        <w:rPr>
          <w:sz w:val="20"/>
          <w:szCs w:val="20"/>
          <w:lang w:eastAsia="zh-CN"/>
        </w:rPr>
      </w:pPr>
      <w:r w:rsidRPr="002C7E3F">
        <w:rPr>
          <w:color w:val="000000" w:themeColor="text1"/>
          <w:sz w:val="20"/>
          <w:szCs w:val="20"/>
          <w:lang w:eastAsia="zh-CN"/>
        </w:rPr>
        <w:t xml:space="preserve">Further discuss release independence aspects in WI stage. </w:t>
      </w:r>
    </w:p>
    <w:p w14:paraId="42A4026F" w14:textId="77777777" w:rsidR="009D6E6D" w:rsidRPr="002C7E3F" w:rsidRDefault="009D6E6D" w:rsidP="009D6E6D">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28FE3C4F" w14:textId="77777777" w:rsidR="008E2B8E" w:rsidRDefault="00262F1C" w:rsidP="00431B0C">
      <w:pPr>
        <w:pStyle w:val="3GPPNormalText"/>
        <w:numPr>
          <w:ilvl w:val="0"/>
          <w:numId w:val="19"/>
        </w:numPr>
        <w:jc w:val="left"/>
        <w:rPr>
          <w:color w:val="000000" w:themeColor="text1"/>
          <w:sz w:val="20"/>
          <w:szCs w:val="20"/>
          <w:lang w:eastAsia="zh-CN"/>
        </w:rPr>
      </w:pPr>
      <w:r>
        <w:rPr>
          <w:color w:val="000000" w:themeColor="text1"/>
          <w:sz w:val="20"/>
          <w:szCs w:val="20"/>
          <w:lang w:eastAsia="zh-CN"/>
        </w:rPr>
        <w:lastRenderedPageBreak/>
        <w:t>Candidate</w:t>
      </w:r>
      <w:r w:rsidR="008521DB">
        <w:rPr>
          <w:color w:val="000000" w:themeColor="text1"/>
          <w:sz w:val="20"/>
          <w:szCs w:val="20"/>
          <w:lang w:eastAsia="zh-CN"/>
        </w:rPr>
        <w:t xml:space="preserve"> objectives</w:t>
      </w:r>
    </w:p>
    <w:p w14:paraId="3C5C7053" w14:textId="77777777" w:rsidR="00263E4D" w:rsidRDefault="00263E4D" w:rsidP="008521DB">
      <w:pPr>
        <w:numPr>
          <w:ilvl w:val="1"/>
          <w:numId w:val="19"/>
        </w:numPr>
        <w:spacing w:after="120"/>
        <w:rPr>
          <w:i/>
          <w:lang w:val="en-US"/>
        </w:rPr>
      </w:pPr>
      <w:r>
        <w:rPr>
          <w:i/>
          <w:lang w:val="en-US"/>
        </w:rPr>
        <w:t>Define RRM requirements for FR1-FR1 NR-DC</w:t>
      </w:r>
    </w:p>
    <w:p w14:paraId="414E00E3" w14:textId="77777777" w:rsidR="009D6E6D" w:rsidRPr="008C10E6" w:rsidRDefault="009D6E6D">
      <w:pPr>
        <w:numPr>
          <w:ilvl w:val="2"/>
          <w:numId w:val="19"/>
        </w:numPr>
        <w:spacing w:after="120"/>
        <w:rPr>
          <w:i/>
          <w:lang w:val="en-US"/>
        </w:rPr>
      </w:pPr>
      <w:r w:rsidRPr="00262F1C">
        <w:rPr>
          <w:i/>
          <w:lang w:val="en-US"/>
        </w:rPr>
        <w:t xml:space="preserve">General RRM requirement </w:t>
      </w:r>
      <w:r w:rsidRPr="008C10E6">
        <w:rPr>
          <w:i/>
          <w:lang w:val="en-US"/>
        </w:rPr>
        <w:t>applicability: number of serving carriers configured under NR-DC</w:t>
      </w:r>
    </w:p>
    <w:p w14:paraId="6884CB0C" w14:textId="77777777" w:rsidR="009D6E6D" w:rsidRPr="008C10E6" w:rsidRDefault="00441646">
      <w:pPr>
        <w:numPr>
          <w:ilvl w:val="2"/>
          <w:numId w:val="19"/>
        </w:numPr>
        <w:spacing w:after="120"/>
        <w:rPr>
          <w:i/>
          <w:lang w:val="en-US"/>
        </w:rPr>
      </w:pPr>
      <w:bookmarkStart w:id="11" w:name="OLE_LINK82"/>
      <w:bookmarkStart w:id="12" w:name="OLE_LINK83"/>
      <w:r w:rsidRPr="00431B0C">
        <w:rPr>
          <w:i/>
          <w:strike/>
          <w:color w:val="FF0000"/>
          <w:lang w:val="en-US"/>
        </w:rPr>
        <w:t>Specify</w:t>
      </w:r>
      <w:r w:rsidRPr="00431B0C">
        <w:rPr>
          <w:i/>
          <w:color w:val="FF0000"/>
          <w:lang w:val="en-US"/>
        </w:rPr>
        <w:t xml:space="preserve"> </w:t>
      </w:r>
      <w:r w:rsidR="00263E4D">
        <w:rPr>
          <w:i/>
          <w:lang w:val="en-US"/>
        </w:rPr>
        <w:t>D</w:t>
      </w:r>
      <w:r w:rsidR="009D6E6D" w:rsidRPr="008C10E6">
        <w:rPr>
          <w:i/>
          <w:lang w:val="en-US"/>
        </w:rPr>
        <w:t>elay requirements for PSCell procedures</w:t>
      </w:r>
    </w:p>
    <w:p w14:paraId="496E693F" w14:textId="77777777" w:rsidR="009D6E6D" w:rsidRPr="008C10E6" w:rsidRDefault="009D6E6D">
      <w:pPr>
        <w:numPr>
          <w:ilvl w:val="2"/>
          <w:numId w:val="19"/>
        </w:numPr>
        <w:spacing w:after="120"/>
        <w:rPr>
          <w:i/>
          <w:lang w:val="en-US"/>
        </w:rPr>
      </w:pPr>
      <w:r w:rsidRPr="008C10E6">
        <w:rPr>
          <w:i/>
          <w:lang w:val="en-US"/>
        </w:rPr>
        <w:t xml:space="preserve">PSCell addition </w:t>
      </w:r>
      <w:r w:rsidR="00441646" w:rsidRPr="00431B0C">
        <w:rPr>
          <w:i/>
          <w:strike/>
          <w:color w:val="FF0000"/>
          <w:lang w:val="en-US"/>
        </w:rPr>
        <w:t>[and release]</w:t>
      </w:r>
      <w:r w:rsidR="00441646" w:rsidRPr="00431B0C">
        <w:rPr>
          <w:i/>
          <w:color w:val="FF0000"/>
          <w:lang w:val="en-US"/>
        </w:rPr>
        <w:t xml:space="preserve"> </w:t>
      </w:r>
      <w:r w:rsidRPr="008C10E6">
        <w:rPr>
          <w:i/>
          <w:lang w:val="en-US"/>
        </w:rPr>
        <w:t>requirements</w:t>
      </w:r>
    </w:p>
    <w:bookmarkEnd w:id="11"/>
    <w:bookmarkEnd w:id="12"/>
    <w:p w14:paraId="2BC86038" w14:textId="77777777" w:rsidR="009D6E6D" w:rsidRPr="00431B0C" w:rsidRDefault="00441646">
      <w:pPr>
        <w:numPr>
          <w:ilvl w:val="2"/>
          <w:numId w:val="19"/>
        </w:numPr>
        <w:spacing w:after="120"/>
        <w:rPr>
          <w:i/>
          <w:strike/>
          <w:color w:val="FF0000"/>
          <w:lang w:val="en-US"/>
        </w:rPr>
      </w:pPr>
      <w:r w:rsidRPr="00431B0C">
        <w:rPr>
          <w:i/>
          <w:strike/>
          <w:color w:val="FF0000"/>
          <w:lang w:val="en-US"/>
        </w:rPr>
        <w:t>[PSCell change and conditional PSCell change requirements]</w:t>
      </w:r>
    </w:p>
    <w:p w14:paraId="411FFF03" w14:textId="77777777" w:rsidR="009D6E6D" w:rsidRPr="00431B0C" w:rsidRDefault="009D6E6D">
      <w:pPr>
        <w:numPr>
          <w:ilvl w:val="2"/>
          <w:numId w:val="19"/>
        </w:numPr>
        <w:spacing w:after="120"/>
        <w:rPr>
          <w:i/>
          <w:strike/>
          <w:lang w:val="en-US"/>
        </w:rPr>
      </w:pPr>
      <w:r w:rsidRPr="008C10E6">
        <w:rPr>
          <w:i/>
          <w:lang w:val="en-US"/>
        </w:rPr>
        <w:t xml:space="preserve">Scheduling availability </w:t>
      </w:r>
      <w:r w:rsidR="00441646" w:rsidRPr="00431B0C">
        <w:rPr>
          <w:i/>
          <w:strike/>
          <w:color w:val="FF0000"/>
          <w:lang w:val="en-US"/>
        </w:rPr>
        <w:t>[of UE during RLM and BFD, if needed]</w:t>
      </w:r>
    </w:p>
    <w:p w14:paraId="0386F88D" w14:textId="77777777" w:rsidR="009D6E6D" w:rsidRPr="008C10E6" w:rsidRDefault="009D6E6D">
      <w:pPr>
        <w:numPr>
          <w:ilvl w:val="2"/>
          <w:numId w:val="19"/>
        </w:numPr>
        <w:spacing w:after="120"/>
        <w:rPr>
          <w:i/>
          <w:lang w:val="en-US"/>
        </w:rPr>
      </w:pPr>
      <w:r w:rsidRPr="008C10E6">
        <w:rPr>
          <w:i/>
          <w:lang w:val="en-US"/>
        </w:rPr>
        <w:t>CSSF for NR-DC measurements within the gaps</w:t>
      </w:r>
    </w:p>
    <w:p w14:paraId="6BF9E042" w14:textId="77777777" w:rsidR="009D6E6D" w:rsidRPr="008C10E6" w:rsidRDefault="009D6E6D">
      <w:pPr>
        <w:numPr>
          <w:ilvl w:val="2"/>
          <w:numId w:val="19"/>
        </w:numPr>
        <w:spacing w:after="120"/>
        <w:rPr>
          <w:i/>
          <w:lang w:val="en-US"/>
        </w:rPr>
      </w:pPr>
      <w:r w:rsidRPr="008C10E6">
        <w:rPr>
          <w:i/>
          <w:lang w:val="en-US"/>
        </w:rPr>
        <w:t>CSSF for NR-DC measurements outside the gaps</w:t>
      </w:r>
    </w:p>
    <w:p w14:paraId="6C1D362A" w14:textId="77777777" w:rsidR="009D6E6D" w:rsidRPr="008C10E6" w:rsidRDefault="009D6E6D">
      <w:pPr>
        <w:numPr>
          <w:ilvl w:val="2"/>
          <w:numId w:val="19"/>
        </w:numPr>
        <w:spacing w:after="120"/>
        <w:rPr>
          <w:i/>
          <w:lang w:val="en-US"/>
        </w:rPr>
      </w:pPr>
      <w:r w:rsidRPr="008C10E6">
        <w:rPr>
          <w:i/>
          <w:lang w:val="en-US"/>
        </w:rPr>
        <w:t>Note</w:t>
      </w:r>
      <w:r w:rsidR="008521DB" w:rsidRPr="008C10E6">
        <w:rPr>
          <w:i/>
          <w:lang w:val="en-US"/>
        </w:rPr>
        <w:t xml:space="preserve"> 1</w:t>
      </w:r>
      <w:r w:rsidRPr="008C10E6">
        <w:rPr>
          <w:i/>
          <w:lang w:val="en-US"/>
        </w:rPr>
        <w:t>: No FR1+FR2 CA will be considered as part of FR1+FR1 NR-DC</w:t>
      </w:r>
    </w:p>
    <w:p w14:paraId="37B3E291" w14:textId="77777777" w:rsidR="008E2B8E" w:rsidRPr="00431B0C" w:rsidRDefault="00441646" w:rsidP="00431B0C">
      <w:pPr>
        <w:pStyle w:val="ListParagraph"/>
        <w:numPr>
          <w:ilvl w:val="2"/>
          <w:numId w:val="19"/>
        </w:numPr>
        <w:spacing w:after="120"/>
        <w:ind w:firstLineChars="0"/>
        <w:rPr>
          <w:i/>
          <w:lang w:val="en-US"/>
        </w:rPr>
      </w:pPr>
      <w:r w:rsidRPr="00431B0C">
        <w:rPr>
          <w:i/>
          <w:lang w:val="en-US"/>
        </w:rPr>
        <w:t>Note</w:t>
      </w:r>
      <w:r w:rsidR="008521DB" w:rsidRPr="00262F1C">
        <w:rPr>
          <w:i/>
          <w:lang w:val="en-US"/>
        </w:rPr>
        <w:t xml:space="preserve"> 2</w:t>
      </w:r>
      <w:r w:rsidRPr="00431B0C">
        <w:rPr>
          <w:i/>
          <w:lang w:val="en-US"/>
        </w:rPr>
        <w:t xml:space="preserve">: this objective applies only to NR SA </w:t>
      </w:r>
      <w:r w:rsidRPr="00431B0C">
        <w:rPr>
          <w:i/>
          <w:color w:val="FF0000"/>
          <w:lang w:val="en-US"/>
        </w:rPr>
        <w:t>and only to SSB-based measurements.</w:t>
      </w:r>
    </w:p>
    <w:p w14:paraId="0B07B184" w14:textId="77777777" w:rsidR="008E2B8E" w:rsidRDefault="008E2B8E" w:rsidP="00431B0C">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9D6E6D" w:rsidRPr="001233A8" w14:paraId="18634C4B" w14:textId="77777777" w:rsidTr="007973CA">
        <w:tc>
          <w:tcPr>
            <w:tcW w:w="1233" w:type="dxa"/>
          </w:tcPr>
          <w:p w14:paraId="4131CA74" w14:textId="77777777" w:rsidR="009D6E6D" w:rsidRPr="001233A8" w:rsidRDefault="009D6E6D" w:rsidP="007973C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2E309224" w14:textId="77777777" w:rsidR="009D6E6D" w:rsidRPr="001233A8" w:rsidRDefault="009D6E6D" w:rsidP="007973C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6E6D" w:rsidRPr="002C7E3F" w14:paraId="13305951" w14:textId="77777777" w:rsidTr="007973CA">
        <w:tc>
          <w:tcPr>
            <w:tcW w:w="1233" w:type="dxa"/>
          </w:tcPr>
          <w:p w14:paraId="34728B39" w14:textId="77777777" w:rsidR="009D6E6D" w:rsidRPr="00DC3C7D" w:rsidRDefault="00BC003F" w:rsidP="007973C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53E978" w14:textId="77777777" w:rsidR="009D6E6D" w:rsidRPr="002C7E3F" w:rsidRDefault="00BC003F" w:rsidP="007973CA">
            <w:pPr>
              <w:spacing w:after="120"/>
              <w:rPr>
                <w:rFonts w:eastAsiaTheme="minorEastAsia"/>
                <w:color w:val="000000" w:themeColor="text1"/>
                <w:lang w:val="en-US" w:eastAsia="zh-CN"/>
              </w:rPr>
            </w:pPr>
            <w:r>
              <w:rPr>
                <w:rFonts w:eastAsiaTheme="minorEastAsia"/>
                <w:color w:val="000000" w:themeColor="text1"/>
                <w:lang w:val="en-US" w:eastAsia="zh-CN"/>
              </w:rPr>
              <w:t>Proposal is fine for us.</w:t>
            </w:r>
          </w:p>
        </w:tc>
      </w:tr>
      <w:tr w:rsidR="009D6E6D" w:rsidRPr="00943D7D" w14:paraId="7CE07447" w14:textId="77777777" w:rsidTr="007973CA">
        <w:tc>
          <w:tcPr>
            <w:tcW w:w="1233" w:type="dxa"/>
          </w:tcPr>
          <w:p w14:paraId="40DF3F29" w14:textId="77777777" w:rsidR="009D6E6D" w:rsidRPr="00DC3C7D" w:rsidRDefault="007973CA" w:rsidP="007973CA">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8398" w:type="dxa"/>
          </w:tcPr>
          <w:p w14:paraId="4F86CD5A" w14:textId="77777777" w:rsidR="009D6E6D" w:rsidRDefault="007973CA" w:rsidP="007973CA">
            <w:pPr>
              <w:spacing w:after="120"/>
              <w:rPr>
                <w:rFonts w:eastAsiaTheme="minorEastAsia"/>
                <w:color w:val="000000" w:themeColor="text1"/>
                <w:lang w:val="en-US" w:eastAsia="zh-CN"/>
              </w:rPr>
            </w:pPr>
            <w:r>
              <w:rPr>
                <w:rFonts w:eastAsiaTheme="minorEastAsia"/>
                <w:color w:val="000000" w:themeColor="text1"/>
                <w:lang w:val="en-US" w:eastAsia="zh-CN"/>
              </w:rPr>
              <w:t xml:space="preserve">Support the proposal. </w:t>
            </w:r>
            <w:r w:rsidR="008D3EDF">
              <w:rPr>
                <w:rFonts w:eastAsiaTheme="minorEastAsia"/>
                <w:color w:val="000000" w:themeColor="text1"/>
                <w:lang w:val="en-US" w:eastAsia="zh-CN"/>
              </w:rPr>
              <w:t xml:space="preserve">To avoid confusion, a </w:t>
            </w:r>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r w:rsidR="008D3EDF">
              <w:rPr>
                <w:rFonts w:eastAsiaTheme="minorEastAsia"/>
                <w:color w:val="000000" w:themeColor="text1"/>
                <w:lang w:val="en-US" w:eastAsia="zh-CN"/>
              </w:rPr>
              <w:t xml:space="preserve"> is suggested for the sub-bullets about requirements for PSCell procedures:</w:t>
            </w:r>
          </w:p>
          <w:p w14:paraId="0180DE26" w14:textId="77777777" w:rsidR="008D3EDF" w:rsidRDefault="00441646" w:rsidP="008D3EDF">
            <w:pPr>
              <w:numPr>
                <w:ilvl w:val="0"/>
                <w:numId w:val="19"/>
              </w:numPr>
              <w:spacing w:after="120"/>
              <w:rPr>
                <w:i/>
                <w:lang w:val="en-US"/>
              </w:rPr>
            </w:pPr>
            <w:r w:rsidRPr="00431B0C">
              <w:rPr>
                <w:rFonts w:eastAsiaTheme="minorEastAsia"/>
                <w:i/>
                <w:strike/>
                <w:color w:val="FF0000"/>
                <w:lang w:val="en-US"/>
              </w:rPr>
              <w:t>Specify</w:t>
            </w:r>
            <w:r w:rsidRPr="00431B0C">
              <w:rPr>
                <w:rFonts w:eastAsiaTheme="minorEastAsia"/>
                <w:i/>
                <w:color w:val="FF0000"/>
                <w:lang w:val="en-US"/>
              </w:rPr>
              <w:t xml:space="preserve"> </w:t>
            </w:r>
            <w:r w:rsidRPr="00431B0C">
              <w:rPr>
                <w:rFonts w:eastAsiaTheme="minorEastAsia"/>
                <w:i/>
                <w:lang w:val="en-US"/>
              </w:rPr>
              <w:t>Delay</w:t>
            </w:r>
            <w:r w:rsidRPr="00431B0C">
              <w:rPr>
                <w:rFonts w:eastAsiaTheme="minorEastAsia"/>
                <w:i/>
                <w:color w:val="4472C4" w:themeColor="accent1"/>
                <w:lang w:val="en-US"/>
              </w:rPr>
              <w:t xml:space="preserve"> and/or interruption</w:t>
            </w:r>
            <w:r w:rsidRPr="00431B0C">
              <w:rPr>
                <w:rFonts w:eastAsiaTheme="minorEastAsia"/>
                <w:i/>
                <w:lang w:val="en-US"/>
              </w:rPr>
              <w:t xml:space="preserve"> requirements for PSCell procedures</w:t>
            </w:r>
            <w:r w:rsidRPr="00431B0C">
              <w:rPr>
                <w:rFonts w:eastAsiaTheme="minorEastAsia"/>
                <w:i/>
                <w:color w:val="4472C4" w:themeColor="accent1"/>
                <w:lang w:val="en-US"/>
              </w:rPr>
              <w:t xml:space="preserve"> if any</w:t>
            </w:r>
          </w:p>
          <w:p w14:paraId="21094D1F" w14:textId="59E95AEE" w:rsidR="008D3EDF" w:rsidRPr="00FF6949" w:rsidRDefault="00441646" w:rsidP="00431B0C">
            <w:pPr>
              <w:numPr>
                <w:ilvl w:val="1"/>
                <w:numId w:val="19"/>
              </w:numPr>
              <w:spacing w:after="120"/>
              <w:rPr>
                <w:rFonts w:eastAsiaTheme="minorEastAsia"/>
                <w:color w:val="000000" w:themeColor="text1"/>
                <w:lang w:val="en-US" w:eastAsia="zh-CN"/>
              </w:rPr>
            </w:pPr>
            <w:r w:rsidRPr="00431B0C">
              <w:rPr>
                <w:i/>
                <w:strike/>
                <w:lang w:val="en-US"/>
              </w:rPr>
              <w:t xml:space="preserve">PSCell addition </w:t>
            </w:r>
            <w:r>
              <w:rPr>
                <w:i/>
                <w:strike/>
                <w:color w:val="FF0000"/>
                <w:lang w:val="en-US"/>
              </w:rPr>
              <w:t>[and release]</w:t>
            </w:r>
            <w:r w:rsidRPr="00431B0C">
              <w:rPr>
                <w:i/>
                <w:strike/>
                <w:color w:val="FF0000"/>
                <w:lang w:val="en-US"/>
              </w:rPr>
              <w:t xml:space="preserve"> </w:t>
            </w:r>
            <w:r w:rsidRPr="00431B0C">
              <w:rPr>
                <w:i/>
                <w:strike/>
                <w:lang w:val="en-US"/>
              </w:rPr>
              <w:t>requirements</w:t>
            </w:r>
          </w:p>
        </w:tc>
      </w:tr>
      <w:tr w:rsidR="00382506" w:rsidRPr="00943D7D" w14:paraId="31A0C9A4" w14:textId="77777777" w:rsidTr="007973CA">
        <w:tc>
          <w:tcPr>
            <w:tcW w:w="1233" w:type="dxa"/>
          </w:tcPr>
          <w:p w14:paraId="49D9B5B6" w14:textId="77777777" w:rsidR="00382506" w:rsidRPr="00431B0C" w:rsidRDefault="00382506" w:rsidP="00431B0C">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401CF2F0" w14:textId="77777777" w:rsidR="00382506" w:rsidRPr="00431B0C" w:rsidRDefault="00382506" w:rsidP="00431B0C">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p>
        </w:tc>
      </w:tr>
      <w:tr w:rsidR="000A42D8" w:rsidRPr="00943D7D" w14:paraId="437E536E" w14:textId="77777777" w:rsidTr="007973CA">
        <w:tc>
          <w:tcPr>
            <w:tcW w:w="1233" w:type="dxa"/>
          </w:tcPr>
          <w:p w14:paraId="3A7CB2FB" w14:textId="03A62347" w:rsidR="000A42D8" w:rsidRDefault="000A42D8"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MTK</w:t>
            </w:r>
          </w:p>
        </w:tc>
        <w:tc>
          <w:tcPr>
            <w:tcW w:w="8398" w:type="dxa"/>
          </w:tcPr>
          <w:p w14:paraId="17A3FED6" w14:textId="77777777" w:rsidR="000A42D8" w:rsidRDefault="000A42D8" w:rsidP="000A42D8">
            <w:pPr>
              <w:spacing w:after="120"/>
              <w:rPr>
                <w:color w:val="000000" w:themeColor="text1"/>
                <w:lang w:val="en-US" w:eastAsia="zh-CN"/>
              </w:rPr>
            </w:pPr>
            <w:r>
              <w:rPr>
                <w:color w:val="000000" w:themeColor="text1"/>
                <w:lang w:val="en-US" w:eastAsia="zh-CN"/>
              </w:rPr>
              <w:t xml:space="preserve">We are fine with most part of the proposal. </w:t>
            </w:r>
          </w:p>
          <w:p w14:paraId="5CEB21D8" w14:textId="09741962" w:rsidR="000A42D8" w:rsidRDefault="000A42D8"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Only one concern on removing PSCell release requirement. Since addition and release requirements always come as a pair in 133 spec. We are worried that defining only addition may confuse the implementation guys. The PSCell release requirements are very short/simple and non-controversial. (RAN4 never needed to spend online time for release requirement, if I remember it correct.). Also, the 95% of the work can be done by simply copy-and-paste from existing requirements. In this sense, we suggest to keep PSCell release in the scope.</w:t>
            </w:r>
          </w:p>
        </w:tc>
      </w:tr>
      <w:tr w:rsidR="00F563E8" w:rsidRPr="00943D7D" w14:paraId="33ED90CE" w14:textId="77777777" w:rsidTr="007973CA">
        <w:tc>
          <w:tcPr>
            <w:tcW w:w="1233" w:type="dxa"/>
          </w:tcPr>
          <w:p w14:paraId="7473C9B1" w14:textId="18D7072A" w:rsidR="00F563E8" w:rsidRDefault="00F563E8"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Nokia</w:t>
            </w:r>
          </w:p>
        </w:tc>
        <w:tc>
          <w:tcPr>
            <w:tcW w:w="8398" w:type="dxa"/>
          </w:tcPr>
          <w:p w14:paraId="190D727B" w14:textId="3DF93501" w:rsidR="00F563E8" w:rsidRDefault="00F563E8" w:rsidP="000A42D8">
            <w:pPr>
              <w:spacing w:after="120"/>
              <w:rPr>
                <w:color w:val="000000" w:themeColor="text1"/>
                <w:lang w:val="en-US" w:eastAsia="zh-CN"/>
              </w:rPr>
            </w:pPr>
            <w:r>
              <w:rPr>
                <w:color w:val="000000" w:themeColor="text1"/>
                <w:lang w:val="en-US" w:eastAsia="zh-CN"/>
              </w:rPr>
              <w:t>OK</w:t>
            </w:r>
          </w:p>
        </w:tc>
      </w:tr>
      <w:tr w:rsidR="00CB3441" w:rsidRPr="00943D7D" w14:paraId="24E1CBB8" w14:textId="77777777" w:rsidTr="007973CA">
        <w:tc>
          <w:tcPr>
            <w:tcW w:w="1233" w:type="dxa"/>
          </w:tcPr>
          <w:p w14:paraId="3C065EC1" w14:textId="3992ACDE" w:rsidR="00CB3441" w:rsidRDefault="00CB3441"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Apple</w:t>
            </w:r>
          </w:p>
        </w:tc>
        <w:tc>
          <w:tcPr>
            <w:tcW w:w="8398" w:type="dxa"/>
          </w:tcPr>
          <w:p w14:paraId="5B6DF877" w14:textId="00960D33" w:rsidR="00CB3441" w:rsidRDefault="00CB3441" w:rsidP="000A42D8">
            <w:pPr>
              <w:spacing w:after="120"/>
              <w:rPr>
                <w:color w:val="000000" w:themeColor="text1"/>
                <w:lang w:val="en-US" w:eastAsia="zh-CN"/>
              </w:rPr>
            </w:pPr>
            <w:r>
              <w:rPr>
                <w:color w:val="000000" w:themeColor="text1"/>
                <w:lang w:val="en-US" w:eastAsia="zh-CN"/>
              </w:rPr>
              <w:t xml:space="preserve">The proposal is OK for us. </w:t>
            </w:r>
          </w:p>
        </w:tc>
      </w:tr>
      <w:tr w:rsidR="00B60A12" w:rsidRPr="00943D7D" w14:paraId="5E176113" w14:textId="77777777" w:rsidTr="007973CA">
        <w:tc>
          <w:tcPr>
            <w:tcW w:w="1233" w:type="dxa"/>
          </w:tcPr>
          <w:p w14:paraId="50C45137" w14:textId="4F5FAFA1" w:rsidR="00B60A12" w:rsidRPr="00431B0C" w:rsidRDefault="00B60A12" w:rsidP="00431B0C">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0000" w:themeColor="text1"/>
                <w:lang w:val="en-US" w:eastAsia="zh-CN"/>
              </w:rPr>
              <w:t>Xia</w:t>
            </w:r>
            <w:r>
              <w:rPr>
                <w:rFonts w:eastAsiaTheme="minorEastAsia"/>
                <w:color w:val="000000" w:themeColor="text1"/>
                <w:lang w:val="en-US" w:eastAsia="zh-CN"/>
              </w:rPr>
              <w:t>omi</w:t>
            </w:r>
          </w:p>
        </w:tc>
        <w:tc>
          <w:tcPr>
            <w:tcW w:w="8398" w:type="dxa"/>
          </w:tcPr>
          <w:p w14:paraId="166C9185" w14:textId="51953402" w:rsidR="00B60A12" w:rsidRPr="00431B0C" w:rsidRDefault="00B60A12" w:rsidP="000A42D8">
            <w:pPr>
              <w:spacing w:after="120"/>
              <w:rPr>
                <w:rFonts w:eastAsiaTheme="minorEastAsia"/>
                <w:color w:val="000000" w:themeColor="text1"/>
                <w:lang w:val="en-US" w:eastAsia="zh-CN"/>
              </w:rPr>
            </w:pPr>
            <w:r>
              <w:rPr>
                <w:rFonts w:eastAsiaTheme="minorEastAsia"/>
                <w:color w:val="000000" w:themeColor="text1"/>
                <w:lang w:val="en-US" w:eastAsia="zh-CN"/>
              </w:rPr>
              <w:t>Fine with the proposal.</w:t>
            </w:r>
          </w:p>
        </w:tc>
      </w:tr>
      <w:tr w:rsidR="004612BA" w:rsidRPr="00943D7D" w14:paraId="7746A3E0" w14:textId="77777777" w:rsidTr="007973CA">
        <w:tc>
          <w:tcPr>
            <w:tcW w:w="1233" w:type="dxa"/>
          </w:tcPr>
          <w:p w14:paraId="44F449E6" w14:textId="7A57C73A" w:rsidR="004612BA" w:rsidRDefault="004612BA"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6AC3DEC9" w14:textId="1482FC93" w:rsidR="004612BA" w:rsidRDefault="004612BA" w:rsidP="004612BA">
            <w:pPr>
              <w:spacing w:after="120"/>
              <w:rPr>
                <w:color w:val="000000" w:themeColor="text1"/>
                <w:lang w:val="en-US" w:eastAsia="zh-CN"/>
              </w:rPr>
            </w:pPr>
            <w:r>
              <w:rPr>
                <w:color w:val="000000" w:themeColor="text1"/>
                <w:lang w:val="en-US" w:eastAsia="zh-CN"/>
              </w:rPr>
              <w:t>Though we don’t think additional requirements for scheduling availability is need as current requirements already cover FR1</w:t>
            </w:r>
            <w:r>
              <w:rPr>
                <w:rFonts w:asciiTheme="minorEastAsia" w:eastAsiaTheme="minorEastAsia" w:hAnsiTheme="minorEastAsia" w:hint="eastAsia"/>
                <w:color w:val="000000" w:themeColor="text1"/>
                <w:lang w:val="en-US" w:eastAsia="zh-CN"/>
              </w:rPr>
              <w:t>-</w:t>
            </w:r>
            <w:r>
              <w:rPr>
                <w:color w:val="000000" w:themeColor="text1"/>
                <w:lang w:val="en-US" w:eastAsia="zh-CN"/>
              </w:rPr>
              <w:t>FR1 NR-DC, we are also fine if companies want to have further study. The proposal is fine.</w:t>
            </w:r>
          </w:p>
        </w:tc>
      </w:tr>
      <w:tr w:rsidR="00CB734E" w:rsidRPr="00943D7D" w14:paraId="4DAF809E" w14:textId="77777777" w:rsidTr="00CB734E">
        <w:tc>
          <w:tcPr>
            <w:tcW w:w="1233" w:type="dxa"/>
          </w:tcPr>
          <w:p w14:paraId="1EB4AB55" w14:textId="77777777" w:rsidR="00CB734E" w:rsidRDefault="00CB734E" w:rsidP="00431B0C">
            <w:pPr>
              <w:keepLines/>
              <w:tabs>
                <w:tab w:val="left" w:pos="794"/>
                <w:tab w:val="left" w:pos="1191"/>
                <w:tab w:val="left" w:pos="1588"/>
                <w:tab w:val="left" w:pos="1985"/>
              </w:tabs>
              <w:spacing w:before="120"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141D937B" w14:textId="77777777" w:rsidR="00CB734E" w:rsidRDefault="00CB734E" w:rsidP="00CD39D0">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the proposals. </w:t>
            </w:r>
          </w:p>
        </w:tc>
      </w:tr>
      <w:tr w:rsidR="00610355" w:rsidRPr="00B811BE" w14:paraId="7C851C2A" w14:textId="77777777" w:rsidTr="00610355">
        <w:tc>
          <w:tcPr>
            <w:tcW w:w="1233" w:type="dxa"/>
          </w:tcPr>
          <w:p w14:paraId="3BD6E1AE" w14:textId="77777777" w:rsidR="00610355" w:rsidRPr="00431B0C" w:rsidRDefault="00610355" w:rsidP="00431B0C">
            <w:pPr>
              <w:overflowPunct/>
              <w:autoSpaceDE/>
              <w:autoSpaceDN/>
              <w:adjustRightInd/>
              <w:spacing w:after="120"/>
              <w:textAlignment w:val="auto"/>
              <w:rPr>
                <w:rFonts w:eastAsiaTheme="minorEastAsia"/>
                <w:color w:val="000000" w:themeColor="text1"/>
                <w:lang w:val="en-US" w:eastAsia="zh-CN"/>
              </w:rPr>
            </w:pPr>
            <w:r w:rsidRPr="00B811BE">
              <w:rPr>
                <w:color w:val="000000" w:themeColor="text1"/>
                <w:lang w:val="en-US" w:eastAsia="zh-CN"/>
              </w:rPr>
              <w:t>Intel</w:t>
            </w:r>
          </w:p>
        </w:tc>
        <w:tc>
          <w:tcPr>
            <w:tcW w:w="8398" w:type="dxa"/>
          </w:tcPr>
          <w:p w14:paraId="3D9C9AEA" w14:textId="77777777" w:rsidR="00610355" w:rsidRDefault="00610355" w:rsidP="00CD39D0">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We are fine with the proposal.</w:t>
            </w:r>
          </w:p>
          <w:p w14:paraId="3BEFE085" w14:textId="77777777" w:rsidR="00610355" w:rsidRPr="00431B0C" w:rsidRDefault="00610355" w:rsidP="00431B0C">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To reply to vivo, we believe it is the applicability of availability requirements that needs modification rather than that there is new requirement.</w:t>
            </w:r>
          </w:p>
        </w:tc>
      </w:tr>
    </w:tbl>
    <w:p w14:paraId="00645400" w14:textId="77777777" w:rsidR="009D6E6D" w:rsidRDefault="009D6E6D" w:rsidP="009D6E6D">
      <w:pPr>
        <w:pStyle w:val="3GPPNormalText"/>
        <w:jc w:val="left"/>
        <w:rPr>
          <w:color w:val="000000" w:themeColor="text1"/>
          <w:lang w:eastAsia="zh-CN"/>
        </w:rPr>
      </w:pPr>
    </w:p>
    <w:p w14:paraId="0502004A" w14:textId="77777777" w:rsidR="00993C8B" w:rsidRPr="002C7E3F" w:rsidRDefault="00993C8B" w:rsidP="00993C8B">
      <w:pPr>
        <w:spacing w:after="120"/>
        <w:ind w:firstLine="284"/>
        <w:rPr>
          <w:b/>
          <w:bCs/>
          <w:u w:val="single"/>
        </w:rPr>
      </w:pPr>
      <w:r w:rsidRPr="00F36DF5">
        <w:rPr>
          <w:b/>
          <w:bCs/>
          <w:highlight w:val="yellow"/>
          <w:u w:val="single"/>
        </w:rPr>
        <w:t>Summary of comments</w:t>
      </w:r>
    </w:p>
    <w:p w14:paraId="1CF2EC6B" w14:textId="77723DFC" w:rsidR="00993C8B" w:rsidRDefault="00993C8B" w:rsidP="00993C8B">
      <w:pPr>
        <w:pStyle w:val="ListParagraph"/>
        <w:numPr>
          <w:ilvl w:val="0"/>
          <w:numId w:val="19"/>
        </w:numPr>
        <w:ind w:firstLineChars="0"/>
        <w:rPr>
          <w:color w:val="000000" w:themeColor="text1"/>
          <w:highlight w:val="yellow"/>
          <w:lang w:val="en-US" w:eastAsia="zh-CN"/>
        </w:rPr>
      </w:pPr>
      <w:r>
        <w:rPr>
          <w:color w:val="000000" w:themeColor="text1"/>
          <w:highlight w:val="yellow"/>
          <w:lang w:val="en-US" w:eastAsia="zh-CN"/>
        </w:rPr>
        <w:t>Support: E///, CMMC, OPPO, Nokia, Apple, Xiaomi, vivo</w:t>
      </w:r>
      <w:r w:rsidR="00CB734E">
        <w:rPr>
          <w:color w:val="000000" w:themeColor="text1"/>
          <w:highlight w:val="yellow"/>
          <w:lang w:val="en-US" w:eastAsia="zh-CN"/>
        </w:rPr>
        <w:t>, CATT</w:t>
      </w:r>
      <w:r w:rsidR="00610355">
        <w:rPr>
          <w:color w:val="000000" w:themeColor="text1"/>
          <w:highlight w:val="yellow"/>
          <w:lang w:val="en-US" w:eastAsia="zh-CN"/>
        </w:rPr>
        <w:t>, Intel</w:t>
      </w:r>
    </w:p>
    <w:p w14:paraId="098C12C5" w14:textId="709EFEEE" w:rsidR="00993C8B" w:rsidRDefault="00993C8B" w:rsidP="00993C8B">
      <w:pPr>
        <w:pStyle w:val="ListParagraph"/>
        <w:numPr>
          <w:ilvl w:val="0"/>
          <w:numId w:val="19"/>
        </w:numPr>
        <w:ind w:firstLineChars="0"/>
        <w:rPr>
          <w:color w:val="000000" w:themeColor="text1"/>
          <w:highlight w:val="yellow"/>
          <w:lang w:val="en-US" w:eastAsia="zh-CN"/>
        </w:rPr>
      </w:pPr>
      <w:r>
        <w:rPr>
          <w:color w:val="000000" w:themeColor="text1"/>
          <w:highlight w:val="yellow"/>
          <w:lang w:val="en-US" w:eastAsia="zh-CN"/>
        </w:rPr>
        <w:lastRenderedPageBreak/>
        <w:t>OPPO: suggest clarification</w:t>
      </w:r>
    </w:p>
    <w:p w14:paraId="37576FFB" w14:textId="6FE12E35" w:rsidR="00CB734E" w:rsidRDefault="00CB734E" w:rsidP="00CB734E">
      <w:pPr>
        <w:pStyle w:val="ListParagraph"/>
        <w:numPr>
          <w:ilvl w:val="1"/>
          <w:numId w:val="19"/>
        </w:numPr>
        <w:ind w:firstLineChars="0"/>
        <w:rPr>
          <w:color w:val="000000" w:themeColor="text1"/>
          <w:highlight w:val="yellow"/>
          <w:lang w:val="en-US" w:eastAsia="zh-CN"/>
        </w:rPr>
      </w:pPr>
      <w:r>
        <w:rPr>
          <w:color w:val="000000" w:themeColor="text1"/>
          <w:highlight w:val="yellow"/>
          <w:lang w:val="en-US" w:eastAsia="zh-CN"/>
        </w:rPr>
        <w:t>Moderator: added</w:t>
      </w:r>
    </w:p>
    <w:p w14:paraId="1EA6DA7D" w14:textId="1E6BB55E" w:rsidR="00993C8B" w:rsidRDefault="00993C8B" w:rsidP="00993C8B">
      <w:pPr>
        <w:pStyle w:val="ListParagraph"/>
        <w:numPr>
          <w:ilvl w:val="0"/>
          <w:numId w:val="19"/>
        </w:numPr>
        <w:ind w:firstLineChars="0"/>
        <w:rPr>
          <w:color w:val="000000" w:themeColor="text1"/>
          <w:highlight w:val="yellow"/>
          <w:lang w:val="en-US" w:eastAsia="zh-CN"/>
        </w:rPr>
      </w:pPr>
      <w:r>
        <w:rPr>
          <w:color w:val="000000" w:themeColor="text1"/>
          <w:highlight w:val="yellow"/>
          <w:lang w:val="en-US" w:eastAsia="zh-CN"/>
        </w:rPr>
        <w:t>MTK: Add PSCell release</w:t>
      </w:r>
    </w:p>
    <w:p w14:paraId="63D8E067" w14:textId="2150E46A" w:rsidR="00CB734E" w:rsidRDefault="00CB734E" w:rsidP="00CB734E">
      <w:pPr>
        <w:pStyle w:val="ListParagraph"/>
        <w:numPr>
          <w:ilvl w:val="1"/>
          <w:numId w:val="19"/>
        </w:numPr>
        <w:ind w:firstLineChars="0"/>
        <w:rPr>
          <w:color w:val="000000" w:themeColor="text1"/>
          <w:highlight w:val="yellow"/>
          <w:lang w:val="en-US" w:eastAsia="zh-CN"/>
        </w:rPr>
      </w:pPr>
      <w:r>
        <w:rPr>
          <w:color w:val="000000" w:themeColor="text1"/>
          <w:highlight w:val="yellow"/>
          <w:lang w:val="en-US" w:eastAsia="zh-CN"/>
        </w:rPr>
        <w:t>Moderator: added</w:t>
      </w:r>
    </w:p>
    <w:p w14:paraId="7F1C20AF" w14:textId="75A00350" w:rsidR="00993C8B" w:rsidRDefault="00731DE5" w:rsidP="00993C8B">
      <w:pPr>
        <w:pStyle w:val="ListParagraph"/>
        <w:numPr>
          <w:ilvl w:val="0"/>
          <w:numId w:val="19"/>
        </w:numPr>
        <w:ind w:firstLineChars="0"/>
        <w:rPr>
          <w:color w:val="000000" w:themeColor="text1"/>
          <w:highlight w:val="yellow"/>
          <w:lang w:val="en-US" w:eastAsia="zh-CN"/>
        </w:rPr>
      </w:pPr>
      <w:r>
        <w:rPr>
          <w:color w:val="000000" w:themeColor="text1"/>
          <w:highlight w:val="yellow"/>
          <w:lang w:val="en-US" w:eastAsia="zh-CN"/>
        </w:rPr>
        <w:t xml:space="preserve">Moderator: </w:t>
      </w:r>
      <w:r w:rsidR="00993C8B">
        <w:rPr>
          <w:color w:val="000000" w:themeColor="text1"/>
          <w:highlight w:val="yellow"/>
          <w:lang w:val="en-US" w:eastAsia="zh-CN"/>
        </w:rPr>
        <w:t>Adjusted proposal</w:t>
      </w:r>
      <w:r>
        <w:rPr>
          <w:color w:val="000000" w:themeColor="text1"/>
          <w:highlight w:val="yellow"/>
          <w:lang w:val="en-US" w:eastAsia="zh-CN"/>
        </w:rPr>
        <w:t xml:space="preserve"> is shown below</w:t>
      </w:r>
    </w:p>
    <w:p w14:paraId="7C604543" w14:textId="77777777" w:rsidR="00993C8B" w:rsidRDefault="00993C8B" w:rsidP="00993C8B">
      <w:pPr>
        <w:numPr>
          <w:ilvl w:val="1"/>
          <w:numId w:val="19"/>
        </w:numPr>
        <w:spacing w:after="120"/>
        <w:rPr>
          <w:i/>
          <w:lang w:val="en-US"/>
        </w:rPr>
      </w:pPr>
      <w:r>
        <w:rPr>
          <w:i/>
          <w:lang w:val="en-US"/>
        </w:rPr>
        <w:t>Define RRM requirements for FR1-FR1 NR-DC</w:t>
      </w:r>
    </w:p>
    <w:p w14:paraId="144E2476" w14:textId="77777777" w:rsidR="00993C8B" w:rsidRPr="008C10E6" w:rsidRDefault="00993C8B" w:rsidP="00993C8B">
      <w:pPr>
        <w:numPr>
          <w:ilvl w:val="2"/>
          <w:numId w:val="19"/>
        </w:numPr>
        <w:spacing w:after="120"/>
        <w:rPr>
          <w:i/>
          <w:lang w:val="en-US"/>
        </w:rPr>
      </w:pPr>
      <w:r w:rsidRPr="00262F1C">
        <w:rPr>
          <w:i/>
          <w:lang w:val="en-US"/>
        </w:rPr>
        <w:t xml:space="preserve">General RRM requirement </w:t>
      </w:r>
      <w:r w:rsidRPr="008C10E6">
        <w:rPr>
          <w:i/>
          <w:lang w:val="en-US"/>
        </w:rPr>
        <w:t>applicability: number of serving carriers configured under NR-DC</w:t>
      </w:r>
    </w:p>
    <w:p w14:paraId="14D985EE" w14:textId="5156D92D" w:rsidR="00993C8B" w:rsidRPr="008C10E6" w:rsidRDefault="00993C8B" w:rsidP="00993C8B">
      <w:pPr>
        <w:numPr>
          <w:ilvl w:val="2"/>
          <w:numId w:val="19"/>
        </w:numPr>
        <w:spacing w:after="120"/>
        <w:rPr>
          <w:i/>
          <w:lang w:val="en-US"/>
        </w:rPr>
      </w:pPr>
      <w:r w:rsidRPr="00F36DF5">
        <w:rPr>
          <w:i/>
          <w:lang w:val="en-US"/>
        </w:rPr>
        <w:t>Delay</w:t>
      </w:r>
      <w:r w:rsidRPr="00F36DF5">
        <w:rPr>
          <w:i/>
          <w:color w:val="4472C4" w:themeColor="accent1"/>
          <w:lang w:val="en-US"/>
        </w:rPr>
        <w:t xml:space="preserve"> and/or interruption</w:t>
      </w:r>
      <w:r w:rsidRPr="00F36DF5">
        <w:rPr>
          <w:i/>
          <w:lang w:val="en-US"/>
        </w:rPr>
        <w:t xml:space="preserve"> requirements for PSCell procedures</w:t>
      </w:r>
      <w:r w:rsidRPr="00F36DF5">
        <w:rPr>
          <w:i/>
          <w:color w:val="4472C4" w:themeColor="accent1"/>
          <w:lang w:val="en-US"/>
        </w:rPr>
        <w:t xml:space="preserve"> if any</w:t>
      </w:r>
    </w:p>
    <w:p w14:paraId="77F3C4BD" w14:textId="3FD5266E" w:rsidR="00993C8B" w:rsidRPr="008C10E6" w:rsidRDefault="00993C8B" w:rsidP="00431B0C">
      <w:pPr>
        <w:numPr>
          <w:ilvl w:val="3"/>
          <w:numId w:val="19"/>
        </w:numPr>
        <w:spacing w:after="120"/>
        <w:rPr>
          <w:i/>
          <w:lang w:val="en-US"/>
        </w:rPr>
      </w:pPr>
      <w:r w:rsidRPr="008C10E6">
        <w:rPr>
          <w:i/>
          <w:lang w:val="en-US"/>
        </w:rPr>
        <w:t xml:space="preserve">PSCell addition </w:t>
      </w:r>
      <w:r w:rsidRPr="00431B0C">
        <w:rPr>
          <w:i/>
          <w:color w:val="00B050"/>
          <w:lang w:val="en-US"/>
        </w:rPr>
        <w:t xml:space="preserve">and release </w:t>
      </w:r>
      <w:r w:rsidRPr="008C10E6">
        <w:rPr>
          <w:i/>
          <w:lang w:val="en-US"/>
        </w:rPr>
        <w:t>requirements</w:t>
      </w:r>
    </w:p>
    <w:p w14:paraId="7B6A7591" w14:textId="69E1B6DF" w:rsidR="00993C8B" w:rsidRPr="00F36DF5" w:rsidRDefault="00993C8B" w:rsidP="00993C8B">
      <w:pPr>
        <w:numPr>
          <w:ilvl w:val="2"/>
          <w:numId w:val="19"/>
        </w:numPr>
        <w:spacing w:after="120"/>
        <w:rPr>
          <w:i/>
          <w:strike/>
          <w:lang w:val="en-US"/>
        </w:rPr>
      </w:pPr>
      <w:r w:rsidRPr="008C10E6">
        <w:rPr>
          <w:i/>
          <w:lang w:val="en-US"/>
        </w:rPr>
        <w:t>Scheduling availability</w:t>
      </w:r>
    </w:p>
    <w:p w14:paraId="3E2D312A" w14:textId="77777777" w:rsidR="00993C8B" w:rsidRPr="008C10E6" w:rsidRDefault="00993C8B" w:rsidP="00993C8B">
      <w:pPr>
        <w:numPr>
          <w:ilvl w:val="2"/>
          <w:numId w:val="19"/>
        </w:numPr>
        <w:spacing w:after="120"/>
        <w:rPr>
          <w:i/>
          <w:lang w:val="en-US"/>
        </w:rPr>
      </w:pPr>
      <w:r w:rsidRPr="008C10E6">
        <w:rPr>
          <w:i/>
          <w:lang w:val="en-US"/>
        </w:rPr>
        <w:t>CSSF for NR-DC measurements within the gaps</w:t>
      </w:r>
    </w:p>
    <w:p w14:paraId="66C3EAE7" w14:textId="77777777" w:rsidR="00993C8B" w:rsidRPr="008C10E6" w:rsidRDefault="00993C8B" w:rsidP="00993C8B">
      <w:pPr>
        <w:numPr>
          <w:ilvl w:val="2"/>
          <w:numId w:val="19"/>
        </w:numPr>
        <w:spacing w:after="120"/>
        <w:rPr>
          <w:i/>
          <w:lang w:val="en-US"/>
        </w:rPr>
      </w:pPr>
      <w:r w:rsidRPr="008C10E6">
        <w:rPr>
          <w:i/>
          <w:lang w:val="en-US"/>
        </w:rPr>
        <w:t>CSSF for NR-DC measurements outside the gaps</w:t>
      </w:r>
    </w:p>
    <w:p w14:paraId="0517872C" w14:textId="77777777" w:rsidR="00993C8B" w:rsidRPr="008C10E6" w:rsidRDefault="00993C8B" w:rsidP="00993C8B">
      <w:pPr>
        <w:numPr>
          <w:ilvl w:val="2"/>
          <w:numId w:val="19"/>
        </w:numPr>
        <w:spacing w:after="120"/>
        <w:rPr>
          <w:i/>
          <w:lang w:val="en-US"/>
        </w:rPr>
      </w:pPr>
      <w:r w:rsidRPr="008C10E6">
        <w:rPr>
          <w:i/>
          <w:lang w:val="en-US"/>
        </w:rPr>
        <w:t>Note 1: No FR1+FR2 CA will be considered as part of FR1+FR1 NR-DC</w:t>
      </w:r>
    </w:p>
    <w:p w14:paraId="72A961FF" w14:textId="77777777" w:rsidR="00993C8B" w:rsidRPr="00431B0C" w:rsidRDefault="00993C8B" w:rsidP="00993C8B">
      <w:pPr>
        <w:pStyle w:val="ListParagraph"/>
        <w:numPr>
          <w:ilvl w:val="2"/>
          <w:numId w:val="19"/>
        </w:numPr>
        <w:spacing w:after="120"/>
        <w:ind w:firstLineChars="0"/>
        <w:rPr>
          <w:rFonts w:eastAsiaTheme="minorEastAsia"/>
          <w:i/>
          <w:lang w:val="en-US"/>
        </w:rPr>
      </w:pPr>
      <w:r w:rsidRPr="00431B0C">
        <w:rPr>
          <w:rFonts w:eastAsiaTheme="minorEastAsia"/>
          <w:i/>
          <w:lang w:val="en-US"/>
        </w:rPr>
        <w:t>Note 2: this objective applies only to NR SA and only to SSB-based measurements.</w:t>
      </w:r>
    </w:p>
    <w:p w14:paraId="3BBA7D28" w14:textId="77777777" w:rsidR="00993C8B" w:rsidRDefault="00993C8B" w:rsidP="00431B0C">
      <w:pPr>
        <w:pStyle w:val="ListParagraph"/>
        <w:ind w:left="1440" w:firstLineChars="0" w:firstLine="0"/>
        <w:rPr>
          <w:color w:val="000000" w:themeColor="text1"/>
          <w:highlight w:val="yellow"/>
          <w:lang w:val="en-US" w:eastAsia="zh-CN"/>
        </w:rPr>
      </w:pPr>
    </w:p>
    <w:p w14:paraId="5E547247" w14:textId="77777777" w:rsidR="009D6E6D" w:rsidRPr="00431B0C" w:rsidRDefault="00441646" w:rsidP="009D6E6D">
      <w:pPr>
        <w:pStyle w:val="Heading4"/>
        <w:rPr>
          <w:sz w:val="20"/>
          <w:szCs w:val="14"/>
          <w:lang w:val="en-US"/>
        </w:rPr>
      </w:pPr>
      <w:r w:rsidRPr="00431B0C">
        <w:rPr>
          <w:sz w:val="20"/>
          <w:szCs w:val="14"/>
          <w:lang w:val="en-US"/>
        </w:rPr>
        <w:t>Sub-topic 1-3. Objective #4: Support of non-co-located deployment for FR1 intra-band NR-CA/EN-DC</w:t>
      </w:r>
    </w:p>
    <w:p w14:paraId="68B0EBC0" w14:textId="77777777" w:rsidR="00640D9F" w:rsidRPr="00431B0C" w:rsidRDefault="00640D9F" w:rsidP="00640D9F">
      <w:pPr>
        <w:rPr>
          <w:lang w:val="en-US" w:eastAsia="zh-CN"/>
        </w:rPr>
      </w:pPr>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r w:rsidR="003B2B8B">
        <w:rPr>
          <w:i/>
          <w:iCs/>
          <w:color w:val="0070C0"/>
          <w:lang w:eastAsia="zh-CN"/>
        </w:rPr>
        <w:t xml:space="preserve">Further study stage is added based on GTW comments. </w:t>
      </w:r>
      <w:r w:rsidR="00263E4D">
        <w:rPr>
          <w:i/>
          <w:iCs/>
          <w:color w:val="0070C0"/>
          <w:lang w:eastAsia="zh-CN"/>
        </w:rPr>
        <w:t xml:space="preserve">Moderator provided updated objectives with key changes marked in red. </w:t>
      </w:r>
      <w:r w:rsidR="003B2B8B">
        <w:rPr>
          <w:i/>
          <w:iCs/>
          <w:color w:val="0070C0"/>
          <w:lang w:eastAsia="zh-CN"/>
        </w:rPr>
        <w:t>Companies are encouraged to share views on possible further downs-scoping and specific proposals on objectives.</w:t>
      </w:r>
    </w:p>
    <w:p w14:paraId="66511C69" w14:textId="77777777" w:rsidR="008E2B8E" w:rsidRDefault="009D6E6D" w:rsidP="00431B0C">
      <w:pPr>
        <w:spacing w:after="120"/>
        <w:rPr>
          <w:b/>
          <w:bCs/>
        </w:rPr>
      </w:pPr>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50BBC50E" w14:textId="77777777" w:rsidR="009D6E6D" w:rsidRPr="002C7E3F" w:rsidRDefault="00262F1C" w:rsidP="009D6E6D">
      <w:pPr>
        <w:pStyle w:val="3GPPNormalText"/>
        <w:numPr>
          <w:ilvl w:val="0"/>
          <w:numId w:val="19"/>
        </w:numPr>
        <w:jc w:val="left"/>
        <w:rPr>
          <w:sz w:val="20"/>
          <w:szCs w:val="20"/>
          <w:lang w:eastAsia="zh-CN"/>
        </w:rPr>
      </w:pPr>
      <w:r>
        <w:rPr>
          <w:color w:val="000000" w:themeColor="text1"/>
          <w:sz w:val="20"/>
          <w:szCs w:val="20"/>
          <w:lang w:val="en-US" w:eastAsia="zh-CN"/>
        </w:rPr>
        <w:t>If approved, i</w:t>
      </w:r>
      <w:r w:rsidR="009D6E6D" w:rsidRPr="002C7E3F">
        <w:rPr>
          <w:color w:val="000000" w:themeColor="text1"/>
          <w:sz w:val="20"/>
          <w:szCs w:val="20"/>
          <w:lang w:val="en-US" w:eastAsia="zh-CN"/>
        </w:rPr>
        <w:t>nclude objective #4 in Rel-17 FeRRM WID</w:t>
      </w:r>
    </w:p>
    <w:p w14:paraId="4E838CEA" w14:textId="77777777" w:rsidR="00262F1C" w:rsidRPr="002C7E3F" w:rsidRDefault="00262F1C" w:rsidP="00262F1C">
      <w:pPr>
        <w:pStyle w:val="3GPPNormalText"/>
        <w:numPr>
          <w:ilvl w:val="0"/>
          <w:numId w:val="19"/>
        </w:numPr>
        <w:jc w:val="left"/>
        <w:rPr>
          <w:sz w:val="20"/>
          <w:szCs w:val="20"/>
          <w:lang w:eastAsia="zh-CN"/>
        </w:rPr>
      </w:pPr>
      <w:r w:rsidRPr="002C7E3F">
        <w:rPr>
          <w:color w:val="000000" w:themeColor="text1"/>
          <w:sz w:val="20"/>
          <w:szCs w:val="20"/>
          <w:lang w:eastAsia="zh-CN"/>
        </w:rPr>
        <w:t xml:space="preserve">Further discuss release independence aspects in WI stage. </w:t>
      </w:r>
    </w:p>
    <w:p w14:paraId="27C1DD41" w14:textId="77777777" w:rsidR="00262F1C" w:rsidRPr="002C7E3F" w:rsidRDefault="00262F1C" w:rsidP="00262F1C">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5351BDD6" w14:textId="77777777" w:rsidR="00262F1C" w:rsidRPr="002C7E3F" w:rsidRDefault="00262F1C" w:rsidP="00262F1C">
      <w:pPr>
        <w:pStyle w:val="3GPPNormalText"/>
        <w:numPr>
          <w:ilvl w:val="0"/>
          <w:numId w:val="19"/>
        </w:numPr>
        <w:jc w:val="left"/>
        <w:rPr>
          <w:sz w:val="20"/>
          <w:szCs w:val="20"/>
          <w:lang w:eastAsia="zh-CN"/>
        </w:rPr>
      </w:pPr>
      <w:r w:rsidRPr="002C7E3F">
        <w:rPr>
          <w:color w:val="000000" w:themeColor="text1"/>
          <w:sz w:val="20"/>
          <w:szCs w:val="20"/>
          <w:lang w:eastAsia="zh-CN"/>
        </w:rPr>
        <w:t>Candidate objectives:</w:t>
      </w:r>
    </w:p>
    <w:p w14:paraId="01EC8F91" w14:textId="77777777" w:rsidR="008E2B8E" w:rsidRPr="00431B0C" w:rsidRDefault="00441646" w:rsidP="00431B0C">
      <w:pPr>
        <w:pStyle w:val="3GPPNormalText"/>
        <w:numPr>
          <w:ilvl w:val="1"/>
          <w:numId w:val="19"/>
        </w:numPr>
        <w:rPr>
          <w:i/>
          <w:iCs/>
          <w:sz w:val="20"/>
          <w:szCs w:val="20"/>
          <w:lang w:eastAsia="zh-CN"/>
        </w:rPr>
      </w:pPr>
      <w:r w:rsidRPr="00431B0C">
        <w:rPr>
          <w:i/>
          <w:iCs/>
          <w:color w:val="FF0000"/>
          <w:sz w:val="20"/>
          <w:szCs w:val="20"/>
          <w:lang w:eastAsia="zh-CN"/>
        </w:rPr>
        <w:t xml:space="preserve">Study and, if feasible, </w:t>
      </w:r>
      <w:r w:rsidRPr="00431B0C">
        <w:rPr>
          <w:i/>
          <w:iCs/>
          <w:sz w:val="20"/>
          <w:szCs w:val="20"/>
          <w:lang w:eastAsia="zh-CN"/>
        </w:rPr>
        <w:t>define requirements for UE operation in non-co-located deployment for FR1 intra-band non-contiguous NR-CA/EN-DC</w:t>
      </w:r>
    </w:p>
    <w:p w14:paraId="6B4C5277" w14:textId="77777777" w:rsidR="00C53CBF" w:rsidRPr="00431B0C" w:rsidRDefault="00441646" w:rsidP="003B2B8B">
      <w:pPr>
        <w:pStyle w:val="3GPPNormalText"/>
        <w:numPr>
          <w:ilvl w:val="2"/>
          <w:numId w:val="19"/>
        </w:numPr>
        <w:rPr>
          <w:i/>
          <w:iCs/>
          <w:color w:val="FF0000"/>
          <w:sz w:val="20"/>
          <w:szCs w:val="20"/>
          <w:lang w:eastAsia="zh-CN"/>
        </w:rPr>
      </w:pPr>
      <w:r w:rsidRPr="00431B0C">
        <w:rPr>
          <w:i/>
          <w:iCs/>
          <w:color w:val="FF0000"/>
          <w:sz w:val="20"/>
          <w:szCs w:val="20"/>
          <w:lang w:eastAsia="zh-CN"/>
        </w:rPr>
        <w:t xml:space="preserve">Study the following aspects </w:t>
      </w:r>
    </w:p>
    <w:p w14:paraId="6A048030" w14:textId="77777777" w:rsidR="008E2B8E" w:rsidRPr="00431B0C" w:rsidRDefault="00441646" w:rsidP="00431B0C">
      <w:pPr>
        <w:pStyle w:val="3GPPNormalText"/>
        <w:numPr>
          <w:ilvl w:val="3"/>
          <w:numId w:val="19"/>
        </w:numPr>
        <w:rPr>
          <w:i/>
          <w:iCs/>
          <w:color w:val="FF0000"/>
          <w:sz w:val="20"/>
          <w:szCs w:val="20"/>
          <w:lang w:eastAsia="zh-CN"/>
        </w:rPr>
      </w:pPr>
      <w:r w:rsidRPr="00431B0C">
        <w:rPr>
          <w:i/>
          <w:iCs/>
          <w:color w:val="FF0000"/>
          <w:sz w:val="20"/>
          <w:szCs w:val="20"/>
          <w:lang w:eastAsia="zh-CN"/>
        </w:rPr>
        <w:t xml:space="preserve">Feasibility of UE RF architecture to support both DL and UL operation </w:t>
      </w:r>
    </w:p>
    <w:p w14:paraId="651B7010" w14:textId="2DA75893" w:rsidR="004D45DF" w:rsidRPr="00431B0C" w:rsidRDefault="004D45DF" w:rsidP="00431B0C">
      <w:pPr>
        <w:pStyle w:val="3GPPNormalText"/>
        <w:numPr>
          <w:ilvl w:val="3"/>
          <w:numId w:val="19"/>
        </w:numPr>
        <w:rPr>
          <w:i/>
          <w:iCs/>
          <w:color w:val="FF0000"/>
          <w:sz w:val="20"/>
          <w:szCs w:val="20"/>
          <w:lang w:eastAsia="zh-CN"/>
        </w:rPr>
      </w:pPr>
      <w:r w:rsidRPr="00D53937">
        <w:rPr>
          <w:i/>
          <w:iCs/>
          <w:color w:val="FF0000"/>
          <w:sz w:val="20"/>
          <w:szCs w:val="20"/>
          <w:lang w:eastAsia="zh-CN"/>
        </w:rPr>
        <w:t>Feasible</w:t>
      </w:r>
      <w:r w:rsidRPr="00431B0C">
        <w:rPr>
          <w:i/>
          <w:iCs/>
          <w:color w:val="FF0000"/>
          <w:sz w:val="20"/>
          <w:szCs w:val="20"/>
          <w:lang w:eastAsia="zh-CN"/>
        </w:rPr>
        <w:t xml:space="preserve"> </w:t>
      </w:r>
      <w:r>
        <w:rPr>
          <w:i/>
          <w:iCs/>
          <w:color w:val="FF0000"/>
          <w:sz w:val="20"/>
          <w:szCs w:val="20"/>
          <w:lang w:eastAsia="zh-CN"/>
        </w:rPr>
        <w:t xml:space="preserve">value of the </w:t>
      </w:r>
      <w:r w:rsidRPr="00431B0C">
        <w:rPr>
          <w:i/>
          <w:iCs/>
          <w:color w:val="FF0000"/>
          <w:sz w:val="20"/>
          <w:szCs w:val="20"/>
          <w:lang w:eastAsia="zh-CN"/>
        </w:rPr>
        <w:t xml:space="preserve">power imbalance </w:t>
      </w:r>
    </w:p>
    <w:p w14:paraId="7EBE89C9" w14:textId="07FDCB75" w:rsidR="008E2B8E" w:rsidRPr="00431B0C" w:rsidRDefault="00441646" w:rsidP="00431B0C">
      <w:pPr>
        <w:pStyle w:val="3GPPNormalText"/>
        <w:numPr>
          <w:ilvl w:val="3"/>
          <w:numId w:val="19"/>
        </w:numPr>
        <w:rPr>
          <w:i/>
          <w:iCs/>
          <w:color w:val="FF0000"/>
          <w:sz w:val="20"/>
          <w:szCs w:val="20"/>
          <w:lang w:eastAsia="zh-CN"/>
        </w:rPr>
      </w:pPr>
      <w:r w:rsidRPr="00431B0C">
        <w:rPr>
          <w:i/>
          <w:iCs/>
          <w:color w:val="FF0000"/>
          <w:sz w:val="20"/>
          <w:szCs w:val="20"/>
          <w:lang w:eastAsia="zh-CN"/>
        </w:rPr>
        <w:t>Performance impact with MRTD/MTTD&gt;CP due to non-collocated deployment</w:t>
      </w:r>
    </w:p>
    <w:p w14:paraId="6EB8D289" w14:textId="77777777" w:rsidR="00262F1C" w:rsidRPr="00431B0C" w:rsidRDefault="00441646">
      <w:pPr>
        <w:pStyle w:val="3GPPNormalText"/>
        <w:numPr>
          <w:ilvl w:val="2"/>
          <w:numId w:val="19"/>
        </w:numPr>
        <w:jc w:val="left"/>
        <w:rPr>
          <w:i/>
          <w:iCs/>
          <w:sz w:val="20"/>
          <w:szCs w:val="20"/>
          <w:lang w:eastAsia="zh-CN"/>
        </w:rPr>
      </w:pPr>
      <w:r w:rsidRPr="00431B0C">
        <w:rPr>
          <w:i/>
          <w:iCs/>
          <w:color w:val="000000" w:themeColor="text1"/>
          <w:sz w:val="20"/>
          <w:szCs w:val="20"/>
          <w:lang w:eastAsia="zh-CN"/>
        </w:rPr>
        <w:t xml:space="preserve">Define MRTD/MTTD requirements. </w:t>
      </w:r>
    </w:p>
    <w:p w14:paraId="4371CEFA" w14:textId="77777777" w:rsidR="008E2B8E" w:rsidRPr="00431B0C" w:rsidRDefault="00441646" w:rsidP="00431B0C">
      <w:pPr>
        <w:pStyle w:val="3GPPNormalText"/>
        <w:numPr>
          <w:ilvl w:val="3"/>
          <w:numId w:val="19"/>
        </w:numPr>
        <w:jc w:val="left"/>
        <w:rPr>
          <w:i/>
          <w:iCs/>
          <w:color w:val="FF0000"/>
          <w:sz w:val="20"/>
          <w:szCs w:val="20"/>
          <w:lang w:eastAsia="zh-CN"/>
        </w:rPr>
      </w:pPr>
      <w:r w:rsidRPr="00431B0C">
        <w:rPr>
          <w:i/>
          <w:iCs/>
          <w:color w:val="FF0000"/>
          <w:sz w:val="20"/>
          <w:szCs w:val="20"/>
          <w:lang w:eastAsia="zh-CN"/>
        </w:rPr>
        <w:t xml:space="preserve">Note: MTTD requirements are subject to the decision whether </w:t>
      </w:r>
      <w:r w:rsidRPr="00431B0C">
        <w:rPr>
          <w:i/>
          <w:iCs/>
          <w:color w:val="FF0000"/>
          <w:sz w:val="20"/>
          <w:szCs w:val="20"/>
          <w:lang w:val="en-US" w:eastAsia="zh-CN"/>
        </w:rPr>
        <w:t>UL Tx is needed for both (or all) carriers.</w:t>
      </w:r>
    </w:p>
    <w:p w14:paraId="001E1462" w14:textId="77777777" w:rsidR="008E2B8E" w:rsidRPr="00431B0C" w:rsidRDefault="00441646" w:rsidP="00431B0C">
      <w:pPr>
        <w:pStyle w:val="3GPPNormalText"/>
        <w:numPr>
          <w:ilvl w:val="2"/>
          <w:numId w:val="19"/>
        </w:numPr>
        <w:jc w:val="left"/>
        <w:rPr>
          <w:i/>
          <w:iCs/>
          <w:color w:val="000000" w:themeColor="text1"/>
          <w:sz w:val="20"/>
          <w:szCs w:val="20"/>
          <w:lang w:eastAsia="zh-CN"/>
        </w:rPr>
      </w:pPr>
      <w:r w:rsidRPr="00431B0C">
        <w:rPr>
          <w:i/>
          <w:iCs/>
          <w:color w:val="000000" w:themeColor="text1"/>
          <w:sz w:val="20"/>
          <w:szCs w:val="20"/>
          <w:lang w:eastAsia="zh-CN"/>
        </w:rPr>
        <w:lastRenderedPageBreak/>
        <w:t xml:space="preserve">Define PDSCH demodulation performance requirement based on the applicable MRTD and power imbalance values for </w:t>
      </w:r>
      <w:r w:rsidRPr="00431B0C">
        <w:rPr>
          <w:i/>
          <w:iCs/>
          <w:sz w:val="20"/>
          <w:szCs w:val="20"/>
          <w:lang w:eastAsia="zh-CN"/>
        </w:rPr>
        <w:t>FR1 intra-band non-contiguous NR-CA/EN-DC</w:t>
      </w:r>
      <w:r w:rsidRPr="00431B0C">
        <w:rPr>
          <w:i/>
          <w:iCs/>
          <w:color w:val="000000" w:themeColor="text1"/>
          <w:sz w:val="20"/>
          <w:szCs w:val="20"/>
          <w:lang w:eastAsia="zh-CN"/>
        </w:rPr>
        <w:t>.</w:t>
      </w:r>
    </w:p>
    <w:p w14:paraId="1D0092A0" w14:textId="77777777" w:rsidR="00640D9F" w:rsidRPr="00431B0C" w:rsidRDefault="00441646">
      <w:pPr>
        <w:pStyle w:val="3GPPNormalText"/>
        <w:numPr>
          <w:ilvl w:val="2"/>
          <w:numId w:val="19"/>
        </w:numPr>
        <w:jc w:val="left"/>
        <w:rPr>
          <w:i/>
          <w:iCs/>
          <w:color w:val="FF0000"/>
          <w:sz w:val="20"/>
          <w:szCs w:val="20"/>
          <w:lang w:eastAsia="zh-CN"/>
        </w:rPr>
      </w:pPr>
      <w:r w:rsidRPr="00431B0C">
        <w:rPr>
          <w:i/>
          <w:iCs/>
          <w:color w:val="FF0000"/>
          <w:sz w:val="20"/>
          <w:szCs w:val="20"/>
          <w:lang w:eastAsia="zh-CN"/>
        </w:rPr>
        <w:t xml:space="preserve">Note 1: Power imbalance between the carriers is limited to 6dB </w:t>
      </w:r>
    </w:p>
    <w:p w14:paraId="3A05BF3F" w14:textId="77777777" w:rsidR="00640D9F" w:rsidRPr="00431B0C" w:rsidRDefault="00441646">
      <w:pPr>
        <w:pStyle w:val="3GPPNormalText"/>
        <w:numPr>
          <w:ilvl w:val="2"/>
          <w:numId w:val="19"/>
        </w:numPr>
        <w:jc w:val="left"/>
        <w:rPr>
          <w:i/>
          <w:iCs/>
          <w:color w:val="FF0000"/>
          <w:sz w:val="20"/>
          <w:szCs w:val="20"/>
          <w:lang w:eastAsia="zh-CN"/>
        </w:rPr>
      </w:pPr>
      <w:r w:rsidRPr="00431B0C">
        <w:rPr>
          <w:i/>
          <w:iCs/>
          <w:color w:val="FF0000"/>
          <w:sz w:val="20"/>
          <w:szCs w:val="20"/>
          <w:lang w:eastAsia="zh-CN"/>
        </w:rPr>
        <w:t>Note 2: Work is limited to CA/EN-DC for EN-DC/NR-CA for bands 42, n77/n78</w:t>
      </w:r>
    </w:p>
    <w:p w14:paraId="0986A1D1" w14:textId="77777777" w:rsidR="00262F1C" w:rsidRPr="00262F1C" w:rsidRDefault="00262F1C" w:rsidP="00262F1C">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262F1C" w:rsidRPr="001233A8" w14:paraId="19701FFF" w14:textId="77777777" w:rsidTr="007973CA">
        <w:tc>
          <w:tcPr>
            <w:tcW w:w="1233" w:type="dxa"/>
          </w:tcPr>
          <w:p w14:paraId="0CFA7ECF" w14:textId="77777777" w:rsidR="00262F1C" w:rsidRPr="001233A8" w:rsidRDefault="00262F1C" w:rsidP="007973C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0DF814D" w14:textId="77777777" w:rsidR="00262F1C" w:rsidRPr="001233A8" w:rsidRDefault="00262F1C" w:rsidP="007973C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375FDF" w:rsidRPr="002C7E3F" w14:paraId="5FAB9E3D" w14:textId="77777777" w:rsidTr="007973CA">
        <w:tc>
          <w:tcPr>
            <w:tcW w:w="1233" w:type="dxa"/>
          </w:tcPr>
          <w:p w14:paraId="7D8835E0" w14:textId="77777777" w:rsidR="00375FDF" w:rsidRPr="00DC3C7D" w:rsidRDefault="00375FDF" w:rsidP="00375FDF">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6D87DF93" w14:textId="77777777" w:rsidR="00375FDF" w:rsidRDefault="00375FDF" w:rsidP="00375FDF">
            <w:pPr>
              <w:spacing w:after="120"/>
              <w:rPr>
                <w:rFonts w:eastAsiaTheme="minorEastAsia"/>
                <w:color w:val="000000" w:themeColor="text1"/>
                <w:lang w:val="en-US" w:eastAsia="zh-CN"/>
              </w:rPr>
            </w:pPr>
            <w:r>
              <w:rPr>
                <w:rFonts w:eastAsiaTheme="minorEastAsia"/>
                <w:color w:val="000000" w:themeColor="text1"/>
                <w:lang w:val="en-US" w:eastAsia="zh-CN"/>
              </w:rPr>
              <w:t xml:space="preserve">We </w:t>
            </w:r>
            <w:r w:rsidR="0020635E">
              <w:rPr>
                <w:rFonts w:eastAsiaTheme="minorEastAsia"/>
                <w:color w:val="000000" w:themeColor="text1"/>
                <w:lang w:val="en-US" w:eastAsia="zh-CN"/>
              </w:rPr>
              <w:t>can</w:t>
            </w:r>
            <w:r>
              <w:rPr>
                <w:rFonts w:eastAsiaTheme="minorEastAsia"/>
                <w:color w:val="000000" w:themeColor="text1"/>
                <w:lang w:val="en-US" w:eastAsia="zh-CN"/>
              </w:rPr>
              <w:t>not agree with the following wording</w:t>
            </w:r>
            <w:r w:rsidR="0020635E">
              <w:rPr>
                <w:rFonts w:eastAsiaTheme="minorEastAsia"/>
                <w:color w:val="000000" w:themeColor="text1"/>
                <w:lang w:val="en-US" w:eastAsia="zh-CN"/>
              </w:rPr>
              <w:t>. W</w:t>
            </w:r>
            <w:r w:rsidR="00AD09E9">
              <w:rPr>
                <w:rFonts w:eastAsiaTheme="minorEastAsia"/>
                <w:color w:val="000000" w:themeColor="text1"/>
                <w:lang w:val="en-US" w:eastAsia="zh-CN"/>
              </w:rPr>
              <w:t>hether there is any degradation is up for RAN4 discussion</w:t>
            </w:r>
            <w:r>
              <w:rPr>
                <w:rFonts w:eastAsiaTheme="minorEastAsia"/>
                <w:color w:val="000000" w:themeColor="text1"/>
                <w:lang w:val="en-US" w:eastAsia="zh-CN"/>
              </w:rPr>
              <w:t>:</w:t>
            </w:r>
          </w:p>
          <w:p w14:paraId="1099031D" w14:textId="77777777" w:rsidR="008E2B8E" w:rsidRDefault="00375FDF" w:rsidP="00431B0C">
            <w:pPr>
              <w:pStyle w:val="3GPPNormalText"/>
              <w:numPr>
                <w:ilvl w:val="0"/>
                <w:numId w:val="37"/>
              </w:numPr>
              <w:jc w:val="left"/>
              <w:rPr>
                <w:b/>
                <w:i/>
                <w:iCs/>
                <w:color w:val="FF0000"/>
                <w:sz w:val="20"/>
                <w:szCs w:val="20"/>
                <w:lang w:eastAsia="zh-CN"/>
              </w:rPr>
            </w:pPr>
            <w:r w:rsidRPr="007F0575">
              <w:rPr>
                <w:i/>
                <w:iCs/>
                <w:color w:val="FF0000"/>
                <w:sz w:val="20"/>
                <w:szCs w:val="20"/>
                <w:lang w:eastAsia="zh-CN"/>
              </w:rPr>
              <w:t>Performance degradation impact with MRTD/MTTD&gt;CP due to non-collocated deployment</w:t>
            </w:r>
          </w:p>
          <w:p w14:paraId="59193AFD" w14:textId="77777777" w:rsidR="00AD09E9" w:rsidRDefault="00AD09E9" w:rsidP="00375FDF">
            <w:pPr>
              <w:spacing w:after="120"/>
              <w:rPr>
                <w:rFonts w:eastAsiaTheme="minorEastAsia"/>
                <w:color w:val="000000" w:themeColor="text1"/>
                <w:lang w:eastAsia="zh-CN"/>
              </w:rPr>
            </w:pPr>
            <w:r>
              <w:rPr>
                <w:rFonts w:eastAsiaTheme="minorEastAsia"/>
                <w:color w:val="000000" w:themeColor="text1"/>
                <w:lang w:eastAsia="zh-CN"/>
              </w:rPr>
              <w:t>We suggest to change the wording as follows:</w:t>
            </w:r>
          </w:p>
          <w:p w14:paraId="37F8D261" w14:textId="77777777" w:rsidR="008E2B8E" w:rsidRPr="00431B0C" w:rsidRDefault="00441646" w:rsidP="00431B0C">
            <w:pPr>
              <w:pStyle w:val="ListParagraph"/>
              <w:numPr>
                <w:ilvl w:val="0"/>
                <w:numId w:val="37"/>
              </w:numPr>
              <w:spacing w:after="120"/>
              <w:ind w:firstLineChars="0"/>
              <w:rPr>
                <w:rFonts w:eastAsiaTheme="minorEastAsia"/>
                <w:color w:val="000000" w:themeColor="text1"/>
                <w:lang w:eastAsia="zh-CN"/>
              </w:rPr>
            </w:pPr>
            <w:r w:rsidRPr="00431B0C">
              <w:rPr>
                <w:rFonts w:eastAsia="Yu Mincho"/>
                <w:i/>
                <w:iCs/>
                <w:color w:val="FF0000"/>
                <w:lang w:eastAsia="zh-CN"/>
              </w:rPr>
              <w:t>Feasible MRTD/MTTD in non-collocated deployment.</w:t>
            </w:r>
          </w:p>
        </w:tc>
      </w:tr>
      <w:tr w:rsidR="00262F1C" w:rsidRPr="00943D7D" w14:paraId="5E3534D7" w14:textId="77777777" w:rsidTr="007973CA">
        <w:tc>
          <w:tcPr>
            <w:tcW w:w="1233" w:type="dxa"/>
          </w:tcPr>
          <w:p w14:paraId="55E2838B" w14:textId="77777777" w:rsidR="00262F1C" w:rsidRPr="00DC3C7D" w:rsidRDefault="008D393B" w:rsidP="007973CA">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8398" w:type="dxa"/>
          </w:tcPr>
          <w:p w14:paraId="6DDD4F39" w14:textId="77777777" w:rsidR="00262F1C" w:rsidRPr="00943D7D" w:rsidRDefault="001E79DC" w:rsidP="007973CA">
            <w:pPr>
              <w:spacing w:after="120"/>
              <w:rPr>
                <w:rFonts w:eastAsiaTheme="minorEastAsia"/>
                <w:color w:val="000000" w:themeColor="text1"/>
                <w:lang w:val="en-US" w:eastAsia="zh-CN"/>
              </w:rPr>
            </w:pPr>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e are fine with the current objectives, especially for the study phase, which give good guidedance for RAN4 work. Still suggest to further clarify the RF and RRM time plan/split on the f</w:t>
            </w:r>
            <w:r w:rsidRPr="001E79DC">
              <w:rPr>
                <w:rFonts w:eastAsiaTheme="minorEastAsia"/>
                <w:color w:val="000000" w:themeColor="text1"/>
                <w:lang w:val="en-US" w:eastAsia="zh-CN"/>
              </w:rPr>
              <w:t xml:space="preserve">easibility </w:t>
            </w:r>
            <w:r>
              <w:rPr>
                <w:rFonts w:eastAsiaTheme="minorEastAsia"/>
                <w:color w:val="000000" w:themeColor="text1"/>
                <w:lang w:val="en-US" w:eastAsia="zh-CN"/>
              </w:rPr>
              <w:t xml:space="preserve">study </w:t>
            </w:r>
            <w:r w:rsidRPr="001E79DC">
              <w:rPr>
                <w:rFonts w:eastAsiaTheme="minorEastAsia"/>
                <w:color w:val="000000" w:themeColor="text1"/>
                <w:lang w:val="en-US" w:eastAsia="zh-CN"/>
              </w:rPr>
              <w:t xml:space="preserve">of </w:t>
            </w:r>
            <w:r>
              <w:rPr>
                <w:rFonts w:eastAsiaTheme="minorEastAsia"/>
                <w:color w:val="000000" w:themeColor="text1"/>
                <w:lang w:val="en-US" w:eastAsia="zh-CN"/>
              </w:rPr>
              <w:t>this feature, if possible.</w:t>
            </w:r>
          </w:p>
        </w:tc>
      </w:tr>
      <w:tr w:rsidR="00195D51" w:rsidRPr="00943D7D" w14:paraId="44E7488D" w14:textId="77777777" w:rsidTr="007973CA">
        <w:tc>
          <w:tcPr>
            <w:tcW w:w="1233" w:type="dxa"/>
          </w:tcPr>
          <w:p w14:paraId="37B70E1B" w14:textId="0D152AD5" w:rsidR="00195D51" w:rsidRDefault="00195D51" w:rsidP="007973CA">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04A4E4B9" w14:textId="2449A481" w:rsidR="00195D51" w:rsidRDefault="00195D51" w:rsidP="007973CA">
            <w:pPr>
              <w:spacing w:after="120"/>
              <w:rPr>
                <w:color w:val="000000" w:themeColor="text1"/>
                <w:lang w:val="en-US" w:eastAsia="ja-JP"/>
              </w:rPr>
            </w:pPr>
            <w:r>
              <w:rPr>
                <w:color w:val="000000" w:themeColor="text1"/>
                <w:lang w:val="en-US" w:eastAsia="ja-JP"/>
              </w:rPr>
              <w:t>We appreciate the moderators’s efforts to find a compromise. We still believe that this scope will be a lot of work and consume a lot of time even in RF sessions that RAN4 does not have. Study of the performance degradation will take a long time.</w:t>
            </w:r>
          </w:p>
        </w:tc>
      </w:tr>
      <w:tr w:rsidR="000A42D8" w:rsidRPr="00943D7D" w14:paraId="2196DD2B" w14:textId="77777777" w:rsidTr="007973CA">
        <w:tc>
          <w:tcPr>
            <w:tcW w:w="1233" w:type="dxa"/>
          </w:tcPr>
          <w:p w14:paraId="7CB46A03" w14:textId="1D584A8B" w:rsidR="000A42D8" w:rsidRDefault="000A42D8" w:rsidP="000A42D8">
            <w:pPr>
              <w:spacing w:after="120"/>
              <w:rPr>
                <w:color w:val="000000" w:themeColor="text1"/>
                <w:lang w:val="en-US" w:eastAsia="ja-JP"/>
              </w:rPr>
            </w:pPr>
            <w:r>
              <w:rPr>
                <w:color w:val="000000" w:themeColor="text1"/>
                <w:lang w:val="en-US" w:eastAsia="ja-JP"/>
              </w:rPr>
              <w:t>MTK</w:t>
            </w:r>
          </w:p>
        </w:tc>
        <w:tc>
          <w:tcPr>
            <w:tcW w:w="8398" w:type="dxa"/>
          </w:tcPr>
          <w:p w14:paraId="5F307AD4" w14:textId="77777777" w:rsidR="000A42D8" w:rsidRDefault="000A42D8" w:rsidP="000A42D8">
            <w:pPr>
              <w:spacing w:after="120"/>
              <w:rPr>
                <w:color w:val="000000" w:themeColor="text1"/>
                <w:lang w:val="en-US" w:eastAsia="ja-JP"/>
              </w:rPr>
            </w:pPr>
            <w:r>
              <w:rPr>
                <w:color w:val="000000" w:themeColor="text1"/>
                <w:lang w:val="en-US" w:eastAsia="ja-JP"/>
              </w:rPr>
              <w:t>Firstly, RAN4 workload needs to be checked.</w:t>
            </w:r>
          </w:p>
          <w:p w14:paraId="61E50A07" w14:textId="77777777" w:rsidR="000A42D8" w:rsidRDefault="000A42D8" w:rsidP="000A42D8">
            <w:pPr>
              <w:spacing w:after="120"/>
              <w:rPr>
                <w:color w:val="000000" w:themeColor="text1"/>
                <w:lang w:val="en-US" w:eastAsia="ja-JP"/>
              </w:rPr>
            </w:pPr>
            <w:r>
              <w:rPr>
                <w:color w:val="000000" w:themeColor="text1"/>
                <w:lang w:val="en-US" w:eastAsia="ja-JP"/>
              </w:rPr>
              <w:t>One suggestion is to make it clear on the responsible R4 sessions (RF, RRM, Demod). At least, it is ambiguous to us in which session we need to discuss the p</w:t>
            </w:r>
            <w:r w:rsidRPr="00097556">
              <w:rPr>
                <w:color w:val="000000" w:themeColor="text1"/>
                <w:lang w:val="en-US" w:eastAsia="ja-JP"/>
              </w:rPr>
              <w:t xml:space="preserve">erformance degradation </w:t>
            </w:r>
            <w:r>
              <w:rPr>
                <w:color w:val="000000" w:themeColor="text1"/>
                <w:lang w:val="en-US" w:eastAsia="ja-JP"/>
              </w:rPr>
              <w:t xml:space="preserve">due to </w:t>
            </w:r>
            <w:r w:rsidRPr="00097556">
              <w:rPr>
                <w:color w:val="000000" w:themeColor="text1"/>
                <w:lang w:val="en-US" w:eastAsia="ja-JP"/>
              </w:rPr>
              <w:t>MRTD/MTTD&gt;CP</w:t>
            </w:r>
            <w:r>
              <w:rPr>
                <w:color w:val="000000" w:themeColor="text1"/>
                <w:lang w:val="en-US" w:eastAsia="ja-JP"/>
              </w:rPr>
              <w:t>.</w:t>
            </w:r>
          </w:p>
          <w:p w14:paraId="30540028" w14:textId="2ABEA7C7" w:rsidR="000A42D8" w:rsidRDefault="000A42D8" w:rsidP="000A42D8">
            <w:pPr>
              <w:spacing w:after="120"/>
              <w:rPr>
                <w:color w:val="000000" w:themeColor="text1"/>
                <w:lang w:val="en-US" w:eastAsia="ja-JP"/>
              </w:rPr>
            </w:pPr>
            <w:r>
              <w:rPr>
                <w:color w:val="000000" w:themeColor="text1"/>
                <w:lang w:val="en-US" w:eastAsia="ja-JP"/>
              </w:rPr>
              <w:t>2</w:t>
            </w:r>
            <w:r w:rsidRPr="005C70AF">
              <w:rPr>
                <w:color w:val="000000" w:themeColor="text1"/>
                <w:lang w:val="en-US" w:eastAsia="ja-JP"/>
              </w:rPr>
              <w:t xml:space="preserve">nd suggestion to Note 1: Power imbalance between the </w:t>
            </w:r>
            <w:r w:rsidRPr="005C70AF">
              <w:rPr>
                <w:color w:val="C00000"/>
                <w:u w:val="single"/>
                <w:lang w:val="en-US" w:eastAsia="ja-JP"/>
              </w:rPr>
              <w:t>any 2</w:t>
            </w:r>
            <w:r>
              <w:rPr>
                <w:color w:val="000000" w:themeColor="text1"/>
                <w:lang w:val="en-US" w:eastAsia="ja-JP"/>
              </w:rPr>
              <w:t xml:space="preserve"> </w:t>
            </w:r>
            <w:r w:rsidRPr="005C70AF">
              <w:rPr>
                <w:color w:val="000000" w:themeColor="text1"/>
                <w:lang w:val="en-US" w:eastAsia="ja-JP"/>
              </w:rPr>
              <w:t>carriers is limited to 6dB</w:t>
            </w:r>
          </w:p>
        </w:tc>
      </w:tr>
      <w:tr w:rsidR="00F563E8" w:rsidRPr="00943D7D" w14:paraId="26ACC9C3" w14:textId="77777777" w:rsidTr="007973CA">
        <w:tc>
          <w:tcPr>
            <w:tcW w:w="1233" w:type="dxa"/>
          </w:tcPr>
          <w:p w14:paraId="709EF5D2" w14:textId="7E3E09F8" w:rsidR="00F563E8" w:rsidRDefault="00F563E8" w:rsidP="00F563E8">
            <w:pPr>
              <w:spacing w:after="120"/>
              <w:rPr>
                <w:color w:val="000000" w:themeColor="text1"/>
                <w:lang w:val="en-US" w:eastAsia="ja-JP"/>
              </w:rPr>
            </w:pPr>
            <w:r>
              <w:rPr>
                <w:rFonts w:eastAsiaTheme="minorEastAsia"/>
                <w:color w:val="000000" w:themeColor="text1"/>
                <w:lang w:val="en-US" w:eastAsia="zh-CN"/>
              </w:rPr>
              <w:t>Nokia</w:t>
            </w:r>
          </w:p>
        </w:tc>
        <w:tc>
          <w:tcPr>
            <w:tcW w:w="8398" w:type="dxa"/>
          </w:tcPr>
          <w:p w14:paraId="1D4978D2" w14:textId="2D1172BF" w:rsidR="00F563E8" w:rsidRDefault="00F563E8" w:rsidP="00F563E8">
            <w:pPr>
              <w:spacing w:after="120"/>
              <w:rPr>
                <w:color w:val="000000" w:themeColor="text1"/>
                <w:lang w:val="en-US" w:eastAsia="ja-JP"/>
              </w:rPr>
            </w:pPr>
            <w:r>
              <w:rPr>
                <w:rFonts w:eastAsiaTheme="minorEastAsia"/>
                <w:color w:val="000000" w:themeColor="text1"/>
                <w:lang w:val="en-US" w:eastAsia="zh-CN"/>
              </w:rPr>
              <w:t xml:space="preserve">This objective should not be included. It requires input from the RF session, where TUs are already negative. </w:t>
            </w:r>
          </w:p>
        </w:tc>
      </w:tr>
      <w:tr w:rsidR="00CB3441" w:rsidRPr="00943D7D" w14:paraId="55777896" w14:textId="77777777" w:rsidTr="007973CA">
        <w:tc>
          <w:tcPr>
            <w:tcW w:w="1233" w:type="dxa"/>
          </w:tcPr>
          <w:p w14:paraId="731FC7A3" w14:textId="4A099340" w:rsidR="00CB3441" w:rsidRDefault="00CB3441" w:rsidP="00F563E8">
            <w:pPr>
              <w:spacing w:after="120"/>
              <w:rPr>
                <w:color w:val="000000" w:themeColor="text1"/>
                <w:lang w:val="en-US" w:eastAsia="zh-CN"/>
              </w:rPr>
            </w:pPr>
            <w:r>
              <w:rPr>
                <w:color w:val="000000" w:themeColor="text1"/>
                <w:lang w:val="en-US" w:eastAsia="zh-CN"/>
              </w:rPr>
              <w:t>Apple</w:t>
            </w:r>
          </w:p>
        </w:tc>
        <w:tc>
          <w:tcPr>
            <w:tcW w:w="8398" w:type="dxa"/>
          </w:tcPr>
          <w:p w14:paraId="253AA277" w14:textId="4493E081" w:rsidR="00CB3441" w:rsidRDefault="00CB3441" w:rsidP="00F563E8">
            <w:pPr>
              <w:spacing w:after="120"/>
              <w:rPr>
                <w:color w:val="000000" w:themeColor="text1"/>
                <w:lang w:val="en-US" w:eastAsia="zh-CN"/>
              </w:rPr>
            </w:pPr>
            <w:r>
              <w:rPr>
                <w:color w:val="000000" w:themeColor="text1"/>
                <w:lang w:val="en-US" w:eastAsia="zh-CN"/>
              </w:rPr>
              <w:t xml:space="preserve">Thanks moderator to accommodate our comments. We are fine with the current scope. It is noted if this  is agreed, additional RF TU should be planned.  </w:t>
            </w:r>
          </w:p>
        </w:tc>
      </w:tr>
      <w:tr w:rsidR="00C23134" w:rsidRPr="00943D7D" w14:paraId="58CED3F3" w14:textId="77777777" w:rsidTr="007973CA">
        <w:tc>
          <w:tcPr>
            <w:tcW w:w="1233" w:type="dxa"/>
          </w:tcPr>
          <w:p w14:paraId="03CC0283" w14:textId="10BAABDD" w:rsidR="00C23134" w:rsidRDefault="00C23134" w:rsidP="00C23134">
            <w:pPr>
              <w:spacing w:after="120"/>
              <w:rPr>
                <w:color w:val="000000" w:themeColor="text1"/>
                <w:lang w:val="en-US" w:eastAsia="zh-CN"/>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44890D44" w14:textId="2A2638E1" w:rsidR="00C23134" w:rsidRPr="00431B0C" w:rsidRDefault="00957F04" w:rsidP="00C23134">
            <w:pPr>
              <w:spacing w:after="120"/>
              <w:rPr>
                <w:color w:val="000000" w:themeColor="text1"/>
                <w:lang w:eastAsia="zh-CN"/>
              </w:rPr>
            </w:pPr>
            <w:r>
              <w:rPr>
                <w:rFonts w:eastAsia="Malgun Gothic"/>
                <w:color w:val="000000" w:themeColor="text1"/>
                <w:lang w:val="en-US" w:eastAsia="ko-KR"/>
              </w:rPr>
              <w:t xml:space="preserve">We also appreciate the moderator’s efforts and organized suggestion. </w:t>
            </w:r>
            <w:r w:rsidR="00C23134">
              <w:rPr>
                <w:rFonts w:eastAsia="Malgun Gothic" w:hint="eastAsia"/>
                <w:color w:val="000000" w:themeColor="text1"/>
                <w:lang w:val="en-US" w:eastAsia="ko-KR"/>
              </w:rPr>
              <w:t>W</w:t>
            </w:r>
            <w:r w:rsidR="00C23134">
              <w:rPr>
                <w:rFonts w:eastAsia="Malgun Gothic"/>
                <w:color w:val="000000" w:themeColor="text1"/>
                <w:lang w:val="en-US" w:eastAsia="ko-KR"/>
              </w:rPr>
              <w:t xml:space="preserve">e support the moderator’s proposal and </w:t>
            </w:r>
            <w:r>
              <w:rPr>
                <w:rFonts w:eastAsia="Malgun Gothic"/>
                <w:color w:val="000000" w:themeColor="text1"/>
                <w:lang w:val="en-US" w:eastAsia="ko-KR"/>
              </w:rPr>
              <w:t xml:space="preserve">like we said </w:t>
            </w:r>
            <w:r w:rsidR="00EE47D9">
              <w:rPr>
                <w:rFonts w:eastAsia="Malgun Gothic"/>
                <w:color w:val="000000" w:themeColor="text1"/>
                <w:lang w:val="en-US" w:eastAsia="ko-KR"/>
              </w:rPr>
              <w:t xml:space="preserve">in general section, </w:t>
            </w:r>
            <w:r w:rsidR="00C23134">
              <w:rPr>
                <w:rFonts w:eastAsia="Malgun Gothic"/>
                <w:color w:val="000000" w:themeColor="text1"/>
                <w:lang w:val="en-US" w:eastAsia="ko-KR"/>
              </w:rPr>
              <w:t xml:space="preserve">due to the TU </w:t>
            </w:r>
            <w:r w:rsidR="00EE47D9">
              <w:rPr>
                <w:rFonts w:eastAsia="Malgun Gothic"/>
                <w:color w:val="000000" w:themeColor="text1"/>
                <w:lang w:val="en-US" w:eastAsia="ko-KR"/>
              </w:rPr>
              <w:t>situation</w:t>
            </w:r>
            <w:r w:rsidR="00C23134">
              <w:rPr>
                <w:rFonts w:eastAsia="Malgun Gothic"/>
                <w:color w:val="000000" w:themeColor="text1"/>
                <w:lang w:val="en-US" w:eastAsia="ko-KR"/>
              </w:rPr>
              <w:t xml:space="preserve"> and comments/concerns from companies where we somewhat feel to agree, we suggest to reuse the existing UE RF architecture for </w:t>
            </w:r>
            <w:r w:rsidR="00C23134" w:rsidRPr="004303A5">
              <w:rPr>
                <w:rFonts w:eastAsia="Malgun Gothic"/>
                <w:color w:val="000000" w:themeColor="text1"/>
                <w:lang w:val="en-US" w:eastAsia="ko-KR"/>
              </w:rPr>
              <w:t>Objective #4</w:t>
            </w:r>
            <w:r w:rsidR="00C23134">
              <w:rPr>
                <w:rFonts w:eastAsia="Malgun Gothic"/>
                <w:color w:val="000000" w:themeColor="text1"/>
                <w:lang w:val="en-US" w:eastAsia="ko-KR"/>
              </w:rPr>
              <w:t xml:space="preserve"> so that </w:t>
            </w:r>
            <w:bookmarkStart w:id="13" w:name="_Hlk74824719"/>
            <w:r w:rsidR="00C23134">
              <w:rPr>
                <w:rFonts w:eastAsia="Malgun Gothic"/>
                <w:color w:val="000000" w:themeColor="text1"/>
                <w:lang w:val="en-US" w:eastAsia="ko-KR"/>
              </w:rPr>
              <w:t>synchronous(TDD configuration) Intra-band NC CA assumption can be applied for this Rel-17 without any architecture study for asynchronous case</w:t>
            </w:r>
            <w:bookmarkEnd w:id="13"/>
            <w:r w:rsidR="001D09DD">
              <w:rPr>
                <w:rFonts w:eastAsia="Malgun Gothic"/>
                <w:color w:val="000000" w:themeColor="text1"/>
                <w:lang w:val="en-US" w:eastAsia="ko-KR"/>
              </w:rPr>
              <w:t>. So we can delete the small sub-bullet part, “</w:t>
            </w:r>
            <w:r w:rsidR="001D09DD" w:rsidRPr="001D09DD">
              <w:rPr>
                <w:rFonts w:eastAsia="Malgun Gothic" w:hint="eastAsia"/>
                <w:color w:val="000000" w:themeColor="text1"/>
                <w:lang w:val="en-US" w:eastAsia="ko-KR"/>
              </w:rPr>
              <w:t>•</w:t>
            </w:r>
            <w:r w:rsidR="001D09DD" w:rsidRPr="001D09DD">
              <w:rPr>
                <w:rFonts w:eastAsia="Malgun Gothic"/>
                <w:color w:val="000000" w:themeColor="text1"/>
                <w:lang w:val="en-US" w:eastAsia="ko-KR"/>
              </w:rPr>
              <w:tab/>
              <w:t>Feasibility of UE RF architecture to support both DL and UL operation</w:t>
            </w:r>
            <w:r w:rsidR="001D09DD">
              <w:rPr>
                <w:rFonts w:eastAsia="Malgun Gothic"/>
                <w:color w:val="000000" w:themeColor="text1"/>
                <w:lang w:val="en-US" w:eastAsia="ko-KR"/>
              </w:rPr>
              <w:t>”</w:t>
            </w:r>
            <w:r w:rsidR="00691DF7">
              <w:rPr>
                <w:rFonts w:eastAsia="Malgun Gothic"/>
                <w:color w:val="000000" w:themeColor="text1"/>
                <w:lang w:val="en-US" w:eastAsia="ko-KR"/>
              </w:rPr>
              <w:t xml:space="preserve"> which seems problematic to companies.</w:t>
            </w:r>
          </w:p>
        </w:tc>
      </w:tr>
      <w:tr w:rsidR="00B60A12" w:rsidRPr="00943D7D" w14:paraId="409F769B" w14:textId="77777777" w:rsidTr="007973CA">
        <w:tc>
          <w:tcPr>
            <w:tcW w:w="1233" w:type="dxa"/>
          </w:tcPr>
          <w:p w14:paraId="759923AD" w14:textId="15D1EDC1" w:rsidR="00B60A12" w:rsidRPr="00431B0C" w:rsidRDefault="009551F8" w:rsidP="00C23134">
            <w:pPr>
              <w:spacing w:after="120"/>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8398" w:type="dxa"/>
          </w:tcPr>
          <w:p w14:paraId="0EFAA52D" w14:textId="7D13B2D6" w:rsidR="00B60A12" w:rsidRPr="00431B0C" w:rsidRDefault="009551F8" w:rsidP="009551F8">
            <w:pPr>
              <w:spacing w:after="120"/>
              <w:rPr>
                <w:rFonts w:eastAsiaTheme="minorEastAsia"/>
                <w:color w:val="000000" w:themeColor="text1"/>
                <w:lang w:val="en-US" w:eastAsia="zh-CN"/>
              </w:rPr>
            </w:pPr>
            <w:r>
              <w:rPr>
                <w:rFonts w:eastAsiaTheme="minorEastAsia"/>
                <w:color w:val="000000" w:themeColor="text1"/>
                <w:lang w:val="en-US" w:eastAsia="zh-CN"/>
              </w:rPr>
              <w:t xml:space="preserve">The RF TU should be considered, in addition, the RAN4 workload should be considered if we study the performance degradation. </w:t>
            </w:r>
          </w:p>
        </w:tc>
      </w:tr>
      <w:tr w:rsidR="009B6CE1" w:rsidRPr="00943D7D" w14:paraId="3730FCCF" w14:textId="77777777" w:rsidTr="007973CA">
        <w:tc>
          <w:tcPr>
            <w:tcW w:w="1233" w:type="dxa"/>
          </w:tcPr>
          <w:p w14:paraId="7A608E87" w14:textId="7164D3A5" w:rsidR="009B6CE1" w:rsidRDefault="009B6CE1" w:rsidP="00C23134">
            <w:pPr>
              <w:spacing w:after="120"/>
              <w:rPr>
                <w:color w:val="000000" w:themeColor="text1"/>
                <w:lang w:val="en-US" w:eastAsia="zh-CN"/>
              </w:rPr>
            </w:pPr>
            <w:r>
              <w:rPr>
                <w:rFonts w:hint="eastAsia"/>
                <w:color w:val="000000" w:themeColor="text1"/>
                <w:lang w:val="en-US" w:eastAsia="zh-CN"/>
              </w:rPr>
              <w:t>S</w:t>
            </w:r>
            <w:r>
              <w:rPr>
                <w:color w:val="000000" w:themeColor="text1"/>
                <w:lang w:val="en-US" w:eastAsia="zh-CN"/>
              </w:rPr>
              <w:t>oftBank</w:t>
            </w:r>
          </w:p>
        </w:tc>
        <w:tc>
          <w:tcPr>
            <w:tcW w:w="8398" w:type="dxa"/>
          </w:tcPr>
          <w:p w14:paraId="10E53D72" w14:textId="6CA86777" w:rsidR="009B6CE1" w:rsidRPr="009B6CE1" w:rsidRDefault="009B6CE1" w:rsidP="009B6CE1">
            <w:pPr>
              <w:spacing w:after="120"/>
              <w:rPr>
                <w:color w:val="000000" w:themeColor="text1"/>
                <w:lang w:val="en-US" w:eastAsia="zh-CN"/>
              </w:rPr>
            </w:pPr>
            <w:r w:rsidRPr="009B6CE1">
              <w:rPr>
                <w:color w:val="000000" w:themeColor="text1"/>
                <w:lang w:val="en-US" w:eastAsia="zh-CN"/>
              </w:rPr>
              <w:t xml:space="preserve">We are fine with the moderator’s proposal. Indeed, support of non-collocated deployment is very important to us (please see our contribution RP-211299), and we prefer larger power differences for more flexible non-collocated deployment. </w:t>
            </w:r>
            <w:r>
              <w:rPr>
                <w:color w:val="000000" w:themeColor="text1"/>
                <w:lang w:val="en-US" w:eastAsia="zh-CN"/>
              </w:rPr>
              <w:t>However,</w:t>
            </w:r>
            <w:r w:rsidRPr="009B6CE1">
              <w:rPr>
                <w:color w:val="000000" w:themeColor="text1"/>
                <w:lang w:val="en-US" w:eastAsia="zh-CN"/>
              </w:rPr>
              <w:t xml:space="preserve"> considering the RAN4 workload, we can compromise to limit the scopes in Rel-17 WI. </w:t>
            </w:r>
            <w:r w:rsidR="002D17F8">
              <w:rPr>
                <w:color w:val="000000" w:themeColor="text1"/>
                <w:lang w:val="en-US" w:eastAsia="zh-CN"/>
              </w:rPr>
              <w:t>T</w:t>
            </w:r>
            <w:r w:rsidRPr="009B6CE1">
              <w:rPr>
                <w:color w:val="000000" w:themeColor="text1"/>
                <w:lang w:val="en-US" w:eastAsia="zh-CN"/>
              </w:rPr>
              <w:t>he following</w:t>
            </w:r>
            <w:r w:rsidR="002D17F8">
              <w:rPr>
                <w:color w:val="000000" w:themeColor="text1"/>
                <w:lang w:val="en-US" w:eastAsia="zh-CN"/>
              </w:rPr>
              <w:t xml:space="preserve"> approach is our preference </w:t>
            </w:r>
            <w:r w:rsidRPr="009B6CE1">
              <w:rPr>
                <w:color w:val="000000" w:themeColor="text1"/>
                <w:lang w:val="en-US" w:eastAsia="zh-CN"/>
              </w:rPr>
              <w:t>to move forward</w:t>
            </w:r>
            <w:r w:rsidR="002D17F8">
              <w:rPr>
                <w:color w:val="000000" w:themeColor="text1"/>
                <w:lang w:val="en-US" w:eastAsia="zh-CN"/>
              </w:rPr>
              <w:t>:</w:t>
            </w:r>
          </w:p>
          <w:p w14:paraId="73D90BA1" w14:textId="77777777" w:rsidR="009B6CE1" w:rsidRDefault="009B6CE1" w:rsidP="00431B0C">
            <w:pPr>
              <w:pStyle w:val="ListParagraph"/>
              <w:numPr>
                <w:ilvl w:val="3"/>
                <w:numId w:val="33"/>
              </w:numPr>
              <w:spacing w:after="120"/>
              <w:ind w:left="787" w:firstLineChars="0" w:hanging="284"/>
              <w:rPr>
                <w:rFonts w:eastAsia="Yu Mincho"/>
                <w:color w:val="000000" w:themeColor="text1"/>
                <w:lang w:val="en-US" w:eastAsia="zh-CN"/>
              </w:rPr>
            </w:pPr>
            <w:r w:rsidRPr="00431B0C">
              <w:rPr>
                <w:rFonts w:eastAsia="Yu Mincho"/>
                <w:color w:val="000000" w:themeColor="text1"/>
                <w:lang w:val="en-US" w:eastAsia="zh-CN"/>
              </w:rPr>
              <w:t xml:space="preserve">In Rel-17, limit the power imbalance value to e.g. 6dB. </w:t>
            </w:r>
          </w:p>
          <w:p w14:paraId="276F315D" w14:textId="4CD7598E" w:rsidR="009B6CE1" w:rsidRDefault="009B6CE1" w:rsidP="009B6CE1">
            <w:pPr>
              <w:pStyle w:val="ListParagraph"/>
              <w:numPr>
                <w:ilvl w:val="3"/>
                <w:numId w:val="33"/>
              </w:numPr>
              <w:spacing w:after="120"/>
              <w:ind w:left="787" w:firstLineChars="0" w:hanging="284"/>
              <w:rPr>
                <w:rFonts w:eastAsia="Yu Mincho"/>
                <w:color w:val="000000" w:themeColor="text1"/>
                <w:lang w:val="en-US" w:eastAsia="zh-CN"/>
              </w:rPr>
            </w:pPr>
            <w:r w:rsidRPr="00431B0C">
              <w:rPr>
                <w:rFonts w:eastAsia="Yu Mincho"/>
                <w:color w:val="000000" w:themeColor="text1"/>
                <w:lang w:val="en-US" w:eastAsia="zh-CN"/>
              </w:rPr>
              <w:t xml:space="preserve">However in the future, </w:t>
            </w:r>
            <w:r>
              <w:rPr>
                <w:rFonts w:eastAsia="Yu Mincho"/>
                <w:color w:val="000000" w:themeColor="text1"/>
                <w:lang w:val="en-US" w:eastAsia="zh-CN"/>
              </w:rPr>
              <w:t>it is requested to</w:t>
            </w:r>
            <w:r w:rsidRPr="00431B0C">
              <w:rPr>
                <w:rFonts w:eastAsia="Yu Mincho"/>
                <w:color w:val="000000" w:themeColor="text1"/>
                <w:lang w:val="en-US" w:eastAsia="zh-CN"/>
              </w:rPr>
              <w:t xml:space="preserve"> further update both power imbalance and MRTD/MTTD.</w:t>
            </w:r>
          </w:p>
          <w:p w14:paraId="6548DC1C" w14:textId="5A7C7328" w:rsidR="009B6CE1" w:rsidRPr="00431B0C" w:rsidRDefault="009B6CE1" w:rsidP="00431B0C">
            <w:pPr>
              <w:pStyle w:val="ListParagraph"/>
              <w:numPr>
                <w:ilvl w:val="3"/>
                <w:numId w:val="33"/>
              </w:numPr>
              <w:spacing w:after="120"/>
              <w:ind w:left="1070" w:firstLineChars="0" w:hanging="283"/>
              <w:rPr>
                <w:color w:val="000000" w:themeColor="text1"/>
                <w:lang w:val="en-US" w:eastAsia="zh-CN"/>
              </w:rPr>
            </w:pPr>
            <w:r w:rsidRPr="00431B0C">
              <w:rPr>
                <w:rFonts w:eastAsia="Yu Mincho"/>
                <w:color w:val="000000" w:themeColor="text1"/>
                <w:lang w:val="en-US" w:eastAsia="zh-CN"/>
              </w:rPr>
              <w:t xml:space="preserve">For specifying better performance, </w:t>
            </w:r>
            <w:r>
              <w:rPr>
                <w:rFonts w:eastAsia="Yu Mincho"/>
                <w:color w:val="000000" w:themeColor="text1"/>
                <w:lang w:val="en-US" w:eastAsia="zh-CN"/>
              </w:rPr>
              <w:t>it is preferable</w:t>
            </w:r>
            <w:r w:rsidRPr="00431B0C">
              <w:rPr>
                <w:rFonts w:eastAsia="Yu Mincho"/>
                <w:color w:val="000000" w:themeColor="text1"/>
                <w:lang w:val="en-US" w:eastAsia="zh-CN"/>
              </w:rPr>
              <w:t xml:space="preserve"> to reuse the architecture of the UE capability “interBandMRDC-WithOverlapDL-Bands-r16” for intra-band CA and EN-DC.</w:t>
            </w:r>
          </w:p>
        </w:tc>
      </w:tr>
      <w:tr w:rsidR="009B6CE1" w:rsidRPr="00943D7D" w14:paraId="37E7F70F" w14:textId="77777777" w:rsidTr="007973CA">
        <w:tc>
          <w:tcPr>
            <w:tcW w:w="1233" w:type="dxa"/>
          </w:tcPr>
          <w:p w14:paraId="56F2901A" w14:textId="7585F773" w:rsidR="009B6CE1" w:rsidRPr="00431B0C" w:rsidRDefault="0059659C" w:rsidP="00C23134">
            <w:pPr>
              <w:spacing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328F20BE" w14:textId="65FEAF43" w:rsidR="009B6CE1" w:rsidRPr="00431B0C" w:rsidRDefault="0059659C" w:rsidP="009B6CE1">
            <w:pPr>
              <w:spacing w:after="120"/>
              <w:rPr>
                <w:rFonts w:eastAsia="Malgun Gothic"/>
                <w:color w:val="000000" w:themeColor="text1"/>
                <w:lang w:val="en-US" w:eastAsia="ko-KR"/>
              </w:rPr>
            </w:pPr>
            <w:r>
              <w:rPr>
                <w:rFonts w:eastAsia="Malgun Gothic"/>
                <w:color w:val="000000" w:themeColor="text1"/>
                <w:lang w:val="en-US" w:eastAsia="ko-KR"/>
              </w:rPr>
              <w:t>G</w:t>
            </w:r>
            <w:r>
              <w:rPr>
                <w:rFonts w:eastAsia="Malgun Gothic" w:hint="eastAsia"/>
                <w:color w:val="000000" w:themeColor="text1"/>
                <w:lang w:val="en-US" w:eastAsia="ko-KR"/>
              </w:rPr>
              <w:t xml:space="preserve">enerally </w:t>
            </w:r>
            <w:r>
              <w:rPr>
                <w:rFonts w:eastAsia="Malgun Gothic"/>
                <w:color w:val="000000" w:themeColor="text1"/>
                <w:lang w:val="en-US" w:eastAsia="ko-KR"/>
              </w:rPr>
              <w:t xml:space="preserve">we are fine with the candidate objectives, but for clarification of </w:t>
            </w:r>
            <w:r w:rsidRPr="00431B0C">
              <w:rPr>
                <w:rFonts w:eastAsia="Malgun Gothic"/>
                <w:lang w:val="en-US" w:eastAsia="ko-KR"/>
              </w:rPr>
              <w:t>‘</w:t>
            </w:r>
            <w:r w:rsidRPr="00431B0C">
              <w:rPr>
                <w:i/>
                <w:iCs/>
                <w:lang w:eastAsia="zh-CN"/>
              </w:rPr>
              <w:t>Feasibility of UE RF architecture’</w:t>
            </w:r>
            <w:r>
              <w:rPr>
                <w:rFonts w:eastAsia="Malgun Gothic"/>
                <w:color w:val="000000" w:themeColor="text1"/>
                <w:lang w:val="en-US" w:eastAsia="ko-KR"/>
              </w:rPr>
              <w:t>, is it different UE RF architecture from FR1 intra-band NC CA in Rel-16?</w:t>
            </w:r>
          </w:p>
        </w:tc>
      </w:tr>
      <w:tr w:rsidR="004612BA" w:rsidRPr="00943D7D" w14:paraId="73DB93D7" w14:textId="77777777" w:rsidTr="007973CA">
        <w:tc>
          <w:tcPr>
            <w:tcW w:w="1233" w:type="dxa"/>
          </w:tcPr>
          <w:p w14:paraId="42FC83AC" w14:textId="72687E69" w:rsidR="004612BA" w:rsidRDefault="004612BA" w:rsidP="004612BA">
            <w:pPr>
              <w:spacing w:after="120"/>
              <w:rPr>
                <w:rFonts w:eastAsia="Malgun Gothic"/>
                <w:color w:val="000000" w:themeColor="text1"/>
                <w:lang w:val="en-US" w:eastAsia="ko-KR"/>
              </w:rPr>
            </w:pPr>
            <w:r>
              <w:rPr>
                <w:color w:val="000000" w:themeColor="text1"/>
                <w:lang w:val="en-US" w:eastAsia="zh-CN"/>
              </w:rPr>
              <w:t>vivo</w:t>
            </w:r>
          </w:p>
        </w:tc>
        <w:tc>
          <w:tcPr>
            <w:tcW w:w="8398" w:type="dxa"/>
          </w:tcPr>
          <w:p w14:paraId="6C5429FC" w14:textId="2DC6772F" w:rsidR="004612BA" w:rsidRDefault="004612BA" w:rsidP="004612BA">
            <w:pPr>
              <w:spacing w:after="120"/>
              <w:rPr>
                <w:rFonts w:eastAsia="Malgun Gothic"/>
                <w:color w:val="000000" w:themeColor="text1"/>
                <w:lang w:val="en-US" w:eastAsia="ko-KR"/>
              </w:rPr>
            </w:pPr>
            <w:r>
              <w:rPr>
                <w:color w:val="000000" w:themeColor="text1"/>
                <w:lang w:val="en-US" w:eastAsia="zh-CN"/>
              </w:rPr>
              <w:t>We are a little bit confusing why a topic with objectives with RF/RRM/DEmod aspects are handled in an RRM specific WID.</w:t>
            </w:r>
          </w:p>
        </w:tc>
      </w:tr>
      <w:tr w:rsidR="004D45DF" w:rsidRPr="00943D7D" w14:paraId="797C9BA8" w14:textId="77777777" w:rsidTr="007973CA">
        <w:tc>
          <w:tcPr>
            <w:tcW w:w="1233" w:type="dxa"/>
          </w:tcPr>
          <w:p w14:paraId="06500E1D" w14:textId="11F01E74" w:rsidR="004D45DF" w:rsidRDefault="004D45DF" w:rsidP="004D45DF">
            <w:pPr>
              <w:spacing w:after="120"/>
              <w:rPr>
                <w:color w:val="000000" w:themeColor="text1"/>
                <w:lang w:val="en-US" w:eastAsia="zh-CN"/>
              </w:rPr>
            </w:pPr>
            <w:r>
              <w:rPr>
                <w:color w:val="000000" w:themeColor="text1"/>
                <w:lang w:val="en-US" w:eastAsia="zh-CN"/>
              </w:rPr>
              <w:t>Huawei</w:t>
            </w:r>
          </w:p>
        </w:tc>
        <w:tc>
          <w:tcPr>
            <w:tcW w:w="8398" w:type="dxa"/>
          </w:tcPr>
          <w:p w14:paraId="43CCF22D" w14:textId="77777777" w:rsidR="004D45DF" w:rsidRDefault="004D45DF" w:rsidP="004D45DF">
            <w:pPr>
              <w:spacing w:after="120"/>
              <w:rPr>
                <w:color w:val="000000" w:themeColor="text1"/>
                <w:lang w:eastAsia="zh-CN"/>
              </w:rPr>
            </w:pPr>
            <w:r>
              <w:rPr>
                <w:color w:val="000000" w:themeColor="text1"/>
                <w:lang w:eastAsia="zh-CN"/>
              </w:rPr>
              <w:t xml:space="preserve">For the achievable power imbalance: the proposed wording is confusing. What would we do if the 6dB power imbalance would be found as not feasible? We suggest to leave this to RAN4 to study and remove any specific value: </w:t>
            </w:r>
          </w:p>
          <w:p w14:paraId="28737E5E" w14:textId="7188D7A3" w:rsidR="004D45DF" w:rsidRPr="00431B0C" w:rsidRDefault="004D45DF" w:rsidP="00431B0C">
            <w:pPr>
              <w:pStyle w:val="3GPPNormalText"/>
              <w:ind w:left="0" w:firstLine="0"/>
              <w:rPr>
                <w:i/>
                <w:iCs/>
                <w:color w:val="FF0000"/>
                <w:sz w:val="20"/>
                <w:szCs w:val="20"/>
                <w:lang w:eastAsia="zh-CN"/>
              </w:rPr>
            </w:pPr>
            <w:r w:rsidRPr="00D53937">
              <w:rPr>
                <w:i/>
                <w:iCs/>
                <w:color w:val="FF0000"/>
                <w:sz w:val="20"/>
                <w:szCs w:val="20"/>
                <w:lang w:eastAsia="zh-CN"/>
              </w:rPr>
              <w:t>Feasible</w:t>
            </w:r>
            <w:r w:rsidRPr="00431B0C">
              <w:rPr>
                <w:i/>
                <w:iCs/>
                <w:color w:val="FF0000"/>
                <w:sz w:val="20"/>
                <w:szCs w:val="20"/>
                <w:lang w:eastAsia="zh-CN"/>
              </w:rPr>
              <w:t xml:space="preserve"> </w:t>
            </w:r>
            <w:r>
              <w:rPr>
                <w:i/>
                <w:iCs/>
                <w:color w:val="FF0000"/>
                <w:sz w:val="20"/>
                <w:szCs w:val="20"/>
                <w:lang w:eastAsia="zh-CN"/>
              </w:rPr>
              <w:t xml:space="preserve">value of the </w:t>
            </w:r>
            <w:r w:rsidRPr="00431B0C">
              <w:rPr>
                <w:i/>
                <w:iCs/>
                <w:color w:val="FF0000"/>
                <w:sz w:val="20"/>
                <w:szCs w:val="20"/>
                <w:lang w:eastAsia="zh-CN"/>
              </w:rPr>
              <w:t xml:space="preserve">power imbalance </w:t>
            </w:r>
          </w:p>
          <w:p w14:paraId="71C3A3B4" w14:textId="77777777" w:rsidR="004D45DF" w:rsidRDefault="004D45DF" w:rsidP="004D45DF">
            <w:pPr>
              <w:spacing w:after="120"/>
              <w:rPr>
                <w:color w:val="000000" w:themeColor="text1"/>
                <w:lang w:eastAsia="zh-CN"/>
              </w:rPr>
            </w:pPr>
            <w:r>
              <w:rPr>
                <w:color w:val="000000" w:themeColor="text1"/>
                <w:lang w:eastAsia="zh-CN"/>
              </w:rPr>
              <w:t>T</w:t>
            </w:r>
            <w:r w:rsidRPr="00D53937">
              <w:rPr>
                <w:color w:val="000000" w:themeColor="text1"/>
                <w:lang w:eastAsia="zh-CN"/>
              </w:rPr>
              <w:t>he possible performance impact depends on the UE RF architecture considered. Therefore we propose to update the proposed wording accordingly, and to evaluate the MRTD/MTTD performance in the WI</w:t>
            </w:r>
            <w:r>
              <w:rPr>
                <w:color w:val="000000" w:themeColor="text1"/>
                <w:lang w:eastAsia="zh-CN"/>
              </w:rPr>
              <w:t xml:space="preserve">: </w:t>
            </w:r>
          </w:p>
          <w:p w14:paraId="483A23CF" w14:textId="29C5899F" w:rsidR="004D45DF" w:rsidRDefault="004D45DF" w:rsidP="004D45DF">
            <w:pPr>
              <w:spacing w:after="120"/>
              <w:rPr>
                <w:color w:val="000000" w:themeColor="text1"/>
                <w:lang w:val="en-US" w:eastAsia="zh-CN"/>
              </w:rPr>
            </w:pPr>
            <w:r w:rsidRPr="00431B0C">
              <w:rPr>
                <w:i/>
                <w:iCs/>
                <w:color w:val="FF0000"/>
                <w:lang w:eastAsia="zh-CN"/>
              </w:rPr>
              <w:t>Performance impact with MRTD/MTTD&gt;CP due to non-collocated deployment</w:t>
            </w:r>
          </w:p>
        </w:tc>
      </w:tr>
      <w:tr w:rsidR="00610355" w:rsidRPr="00943D7D" w14:paraId="2816D5C2" w14:textId="77777777" w:rsidTr="00610355">
        <w:tc>
          <w:tcPr>
            <w:tcW w:w="1233" w:type="dxa"/>
          </w:tcPr>
          <w:p w14:paraId="74ABDAE7" w14:textId="77777777" w:rsidR="00610355" w:rsidRDefault="00610355" w:rsidP="00CD39D0">
            <w:pPr>
              <w:spacing w:after="120"/>
              <w:rPr>
                <w:color w:val="000000" w:themeColor="text1"/>
                <w:lang w:val="en-US" w:eastAsia="zh-CN"/>
              </w:rPr>
            </w:pPr>
            <w:r>
              <w:rPr>
                <w:color w:val="000000" w:themeColor="text1"/>
                <w:lang w:val="en-US" w:eastAsia="zh-CN"/>
              </w:rPr>
              <w:t>Intel</w:t>
            </w:r>
          </w:p>
        </w:tc>
        <w:tc>
          <w:tcPr>
            <w:tcW w:w="8398" w:type="dxa"/>
          </w:tcPr>
          <w:p w14:paraId="7FF9BFDB" w14:textId="77777777" w:rsidR="00610355" w:rsidRDefault="00610355" w:rsidP="00CD39D0">
            <w:pPr>
              <w:spacing w:after="120"/>
              <w:rPr>
                <w:color w:val="000000" w:themeColor="text1"/>
                <w:lang w:eastAsia="zh-CN"/>
              </w:rPr>
            </w:pPr>
            <w:r>
              <w:rPr>
                <w:color w:val="000000" w:themeColor="text1"/>
                <w:lang w:eastAsia="zh-CN"/>
              </w:rPr>
              <w:t xml:space="preserve">All comments are appreciated. </w:t>
            </w:r>
          </w:p>
          <w:p w14:paraId="2B424326" w14:textId="77777777" w:rsidR="00610355" w:rsidRDefault="00610355" w:rsidP="00CD39D0">
            <w:pPr>
              <w:spacing w:after="120"/>
              <w:rPr>
                <w:color w:val="000000" w:themeColor="text1"/>
                <w:lang w:eastAsia="zh-CN"/>
              </w:rPr>
            </w:pPr>
            <w:r>
              <w:rPr>
                <w:color w:val="000000" w:themeColor="text1"/>
                <w:lang w:eastAsia="zh-CN"/>
              </w:rPr>
              <w:t>One clarification question to the group in terms of UE architecture: can we reuse the assumption for existing intra-band NC CA and EN-DC UE RF architecture? Maybe so then we can have tiny if not none RF scope.</w:t>
            </w:r>
          </w:p>
        </w:tc>
      </w:tr>
      <w:tr w:rsidR="002753E3" w14:paraId="25007670" w14:textId="77777777" w:rsidTr="002753E3">
        <w:tc>
          <w:tcPr>
            <w:tcW w:w="1233" w:type="dxa"/>
          </w:tcPr>
          <w:p w14:paraId="70428EFE" w14:textId="77777777" w:rsidR="002753E3" w:rsidRDefault="002753E3" w:rsidP="00CD39D0">
            <w:pPr>
              <w:spacing w:after="120"/>
              <w:rPr>
                <w:color w:val="000000" w:themeColor="text1"/>
                <w:lang w:val="en-US" w:eastAsia="ja-JP"/>
              </w:rPr>
            </w:pPr>
            <w:r>
              <w:rPr>
                <w:rFonts w:hint="eastAsia"/>
                <w:color w:val="000000" w:themeColor="text1"/>
                <w:lang w:val="en-US" w:eastAsia="ja-JP"/>
              </w:rPr>
              <w:t>KDDI</w:t>
            </w:r>
          </w:p>
        </w:tc>
        <w:tc>
          <w:tcPr>
            <w:tcW w:w="8398" w:type="dxa"/>
          </w:tcPr>
          <w:p w14:paraId="44749CF6" w14:textId="77777777" w:rsidR="002753E3" w:rsidRDefault="002753E3" w:rsidP="00CD39D0">
            <w:pPr>
              <w:spacing w:after="120"/>
              <w:rPr>
                <w:color w:val="000000" w:themeColor="text1"/>
                <w:lang w:eastAsia="ja-JP"/>
              </w:rPr>
            </w:pPr>
            <w:r>
              <w:rPr>
                <w:color w:val="000000" w:themeColor="text1"/>
                <w:lang w:eastAsia="ja-JP"/>
              </w:rPr>
              <w:t>1</w:t>
            </w:r>
          </w:p>
          <w:p w14:paraId="48B6586B" w14:textId="77777777" w:rsidR="002753E3" w:rsidRDefault="002753E3" w:rsidP="00CD39D0">
            <w:pPr>
              <w:spacing w:after="120"/>
              <w:rPr>
                <w:color w:val="000000" w:themeColor="text1"/>
                <w:lang w:eastAsia="ja-JP"/>
              </w:rPr>
            </w:pPr>
            <w:r>
              <w:rPr>
                <w:color w:val="000000" w:themeColor="text1"/>
                <w:lang w:eastAsia="ja-JP"/>
              </w:rPr>
              <w:t>For</w:t>
            </w:r>
            <w:r w:rsidRPr="00343FFA">
              <w:rPr>
                <w:color w:val="000000" w:themeColor="text1"/>
                <w:lang w:eastAsia="ja-JP"/>
              </w:rPr>
              <w:t xml:space="preserve"> Type1 UE(common Rx chain)</w:t>
            </w:r>
            <w:r>
              <w:rPr>
                <w:color w:val="000000" w:themeColor="text1"/>
                <w:lang w:eastAsia="ja-JP"/>
              </w:rPr>
              <w:t xml:space="preserve">, it may be possible to be done under </w:t>
            </w:r>
            <w:r w:rsidRPr="00343FFA">
              <w:rPr>
                <w:color w:val="000000" w:themeColor="text1"/>
                <w:lang w:eastAsia="ja-JP"/>
              </w:rPr>
              <w:t>Rel-17 FeRRM WID</w:t>
            </w:r>
            <w:r>
              <w:rPr>
                <w:color w:val="000000" w:themeColor="text1"/>
                <w:lang w:eastAsia="ja-JP"/>
              </w:rPr>
              <w:t>.</w:t>
            </w:r>
          </w:p>
          <w:p w14:paraId="166ACC8D" w14:textId="77777777" w:rsidR="002753E3" w:rsidRDefault="002753E3" w:rsidP="00CD39D0">
            <w:pPr>
              <w:spacing w:after="120"/>
              <w:rPr>
                <w:color w:val="000000" w:themeColor="text1"/>
                <w:lang w:eastAsia="ja-JP"/>
              </w:rPr>
            </w:pPr>
            <w:r>
              <w:rPr>
                <w:rFonts w:hint="eastAsia"/>
                <w:color w:val="000000" w:themeColor="text1"/>
                <w:lang w:eastAsia="ja-JP"/>
              </w:rPr>
              <w:t>2</w:t>
            </w:r>
          </w:p>
          <w:p w14:paraId="1A36023C" w14:textId="77777777" w:rsidR="002753E3" w:rsidRDefault="002753E3" w:rsidP="00CD39D0">
            <w:pPr>
              <w:spacing w:after="120"/>
              <w:rPr>
                <w:color w:val="000000" w:themeColor="text1"/>
                <w:lang w:eastAsia="ja-JP"/>
              </w:rPr>
            </w:pPr>
            <w:r>
              <w:rPr>
                <w:color w:val="000000" w:themeColor="text1"/>
                <w:lang w:eastAsia="ja-JP"/>
              </w:rPr>
              <w:t>For</w:t>
            </w:r>
            <w:r>
              <w:rPr>
                <w:rFonts w:hint="eastAsia"/>
                <w:color w:val="000000" w:themeColor="text1"/>
                <w:lang w:eastAsia="ja-JP"/>
              </w:rPr>
              <w:t xml:space="preserve"> </w:t>
            </w:r>
            <w:r w:rsidRPr="00343FFA">
              <w:rPr>
                <w:color w:val="000000" w:themeColor="text1"/>
                <w:lang w:eastAsia="ja-JP"/>
              </w:rPr>
              <w:t>Type2 UE(separate Rx chains)</w:t>
            </w:r>
            <w:r>
              <w:rPr>
                <w:color w:val="000000" w:themeColor="text1"/>
                <w:lang w:eastAsia="ja-JP"/>
              </w:rPr>
              <w:t xml:space="preserve">, it may be </w:t>
            </w:r>
            <w:r w:rsidRPr="00343FFA">
              <w:rPr>
                <w:color w:val="000000" w:themeColor="text1"/>
                <w:lang w:eastAsia="ja-JP"/>
              </w:rPr>
              <w:t>controversial</w:t>
            </w:r>
            <w:r>
              <w:rPr>
                <w:color w:val="000000" w:themeColor="text1"/>
                <w:lang w:eastAsia="ja-JP"/>
              </w:rPr>
              <w:t xml:space="preserve"> to be done in Rel-17 or Rel-18. We prefer to be done in Rel-17, but if not possible because of the RAN4 workload, then we are fine to postpone it to Rel-18. Anyway we may want to make it clear the work for Type2 UE is manageable in RAN4 or not. </w:t>
            </w:r>
          </w:p>
        </w:tc>
      </w:tr>
      <w:tr w:rsidR="002753E3" w14:paraId="011AB22F" w14:textId="77777777" w:rsidTr="002753E3">
        <w:tc>
          <w:tcPr>
            <w:tcW w:w="1233" w:type="dxa"/>
          </w:tcPr>
          <w:p w14:paraId="1DCC7AD6" w14:textId="77777777" w:rsidR="002753E3" w:rsidRDefault="002753E3" w:rsidP="00CD39D0">
            <w:pPr>
              <w:spacing w:after="120"/>
              <w:rPr>
                <w:color w:val="000000" w:themeColor="text1"/>
                <w:lang w:val="en-US" w:eastAsia="ja-JP"/>
              </w:rPr>
            </w:pPr>
            <w:r>
              <w:rPr>
                <w:color w:val="000000" w:themeColor="text1"/>
                <w:lang w:val="en-US" w:eastAsia="ja-JP"/>
              </w:rPr>
              <w:t>NTT DOCOMO, INC.</w:t>
            </w:r>
          </w:p>
        </w:tc>
        <w:tc>
          <w:tcPr>
            <w:tcW w:w="8398" w:type="dxa"/>
          </w:tcPr>
          <w:p w14:paraId="4891168B" w14:textId="77777777" w:rsidR="002753E3" w:rsidRDefault="002753E3" w:rsidP="00CD39D0">
            <w:pPr>
              <w:spacing w:after="120"/>
              <w:rPr>
                <w:color w:val="000000" w:themeColor="text1"/>
                <w:lang w:eastAsia="ja-JP"/>
              </w:rPr>
            </w:pPr>
            <w:r>
              <w:rPr>
                <w:rFonts w:hint="eastAsia"/>
                <w:color w:val="000000" w:themeColor="text1"/>
                <w:lang w:eastAsia="ja-JP"/>
              </w:rPr>
              <w:t>Basically we are fine with moderator</w:t>
            </w:r>
            <w:r>
              <w:rPr>
                <w:color w:val="000000" w:themeColor="text1"/>
                <w:lang w:eastAsia="ja-JP"/>
              </w:rPr>
              <w:t>’s proposal, and we understood that the main concern from many company is RF archtecture impact and TU needs in RF session. In order to save the RF impact to be minimum, we can agree with limiting the power imbalance value to 6dB in Rel-17.</w:t>
            </w:r>
          </w:p>
        </w:tc>
      </w:tr>
    </w:tbl>
    <w:p w14:paraId="3A39151E" w14:textId="77777777" w:rsidR="00262F1C" w:rsidRDefault="00262F1C" w:rsidP="009D6E6D">
      <w:pPr>
        <w:pStyle w:val="3GPPNormalText"/>
        <w:jc w:val="left"/>
        <w:rPr>
          <w:color w:val="000000" w:themeColor="text1"/>
          <w:sz w:val="20"/>
          <w:szCs w:val="20"/>
          <w:highlight w:val="yellow"/>
          <w:lang w:eastAsia="zh-CN"/>
        </w:rPr>
      </w:pPr>
    </w:p>
    <w:p w14:paraId="5471F8FF" w14:textId="77777777" w:rsidR="00C84960" w:rsidRPr="00B64121" w:rsidRDefault="00C84960" w:rsidP="00C84960">
      <w:pPr>
        <w:spacing w:after="120"/>
        <w:ind w:firstLine="284"/>
        <w:rPr>
          <w:b/>
          <w:bCs/>
          <w:u w:val="single"/>
        </w:rPr>
      </w:pPr>
      <w:r w:rsidRPr="00431B0C">
        <w:rPr>
          <w:b/>
          <w:bCs/>
          <w:u w:val="single"/>
        </w:rPr>
        <w:t>Summary of comments</w:t>
      </w:r>
    </w:p>
    <w:p w14:paraId="336A445A" w14:textId="351B6354" w:rsidR="00C84960" w:rsidRPr="00431B0C" w:rsidRDefault="00C84960"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Support: </w:t>
      </w:r>
      <w:r w:rsidR="00097EE4" w:rsidRPr="00B64121">
        <w:rPr>
          <w:rFonts w:eastAsiaTheme="minorEastAsia"/>
          <w:color w:val="000000" w:themeColor="text1"/>
          <w:lang w:val="en-US" w:eastAsia="zh-CN"/>
        </w:rPr>
        <w:t>OPPO</w:t>
      </w:r>
    </w:p>
    <w:p w14:paraId="2A3169EE" w14:textId="77777777" w:rsidR="00610355" w:rsidRPr="00431B0C" w:rsidRDefault="00610355" w:rsidP="00610355">
      <w:pPr>
        <w:pStyle w:val="ListParagraph"/>
        <w:numPr>
          <w:ilvl w:val="0"/>
          <w:numId w:val="19"/>
        </w:numPr>
        <w:ind w:firstLineChars="0"/>
        <w:rPr>
          <w:color w:val="000000" w:themeColor="text1"/>
          <w:lang w:val="en-US" w:eastAsia="zh-CN"/>
        </w:rPr>
      </w:pPr>
      <w:r w:rsidRPr="00431B0C">
        <w:rPr>
          <w:color w:val="000000" w:themeColor="text1"/>
          <w:lang w:val="en-US" w:eastAsia="ja-JP"/>
        </w:rPr>
        <w:t>Object</w:t>
      </w:r>
      <w:r w:rsidRPr="00431B0C">
        <w:rPr>
          <w:color w:val="000000" w:themeColor="text1"/>
          <w:lang w:val="en-US" w:eastAsia="zh-CN"/>
        </w:rPr>
        <w:t>: QC, Nokia</w:t>
      </w:r>
    </w:p>
    <w:p w14:paraId="188991B8" w14:textId="6A8AE29B" w:rsidR="00097EE4" w:rsidRPr="00431B0C" w:rsidRDefault="00097EE4"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E///: Remove “</w:t>
      </w:r>
      <w:r w:rsidRPr="00B64121">
        <w:rPr>
          <w:i/>
          <w:iCs/>
          <w:color w:val="FF0000"/>
          <w:lang w:eastAsia="zh-CN"/>
        </w:rPr>
        <w:t>Performance degradation impact …</w:t>
      </w:r>
      <w:r w:rsidRPr="00431B0C">
        <w:rPr>
          <w:color w:val="000000" w:themeColor="text1"/>
          <w:lang w:val="en-US" w:eastAsia="zh-CN"/>
        </w:rPr>
        <w:t>”</w:t>
      </w:r>
    </w:p>
    <w:p w14:paraId="271D11AB" w14:textId="77777777" w:rsidR="00610355" w:rsidRPr="00431B0C" w:rsidRDefault="00610355" w:rsidP="00610355">
      <w:pPr>
        <w:pStyle w:val="ListParagraph"/>
        <w:numPr>
          <w:ilvl w:val="1"/>
          <w:numId w:val="19"/>
        </w:numPr>
        <w:ind w:firstLineChars="0"/>
        <w:rPr>
          <w:color w:val="000000" w:themeColor="text1"/>
          <w:lang w:val="en-US" w:eastAsia="zh-CN"/>
        </w:rPr>
      </w:pPr>
      <w:r w:rsidRPr="00431B0C">
        <w:rPr>
          <w:color w:val="000000" w:themeColor="text1"/>
          <w:lang w:val="en-US" w:eastAsia="zh-CN"/>
        </w:rPr>
        <w:t>Moderator: updated objectives</w:t>
      </w:r>
    </w:p>
    <w:p w14:paraId="36E4657D" w14:textId="77777777" w:rsidR="00260FBA" w:rsidRPr="00431B0C" w:rsidRDefault="00260FBA"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OPPO, MTK: clarify RF/RRM responsibilities. </w:t>
      </w:r>
    </w:p>
    <w:p w14:paraId="2121A2D8" w14:textId="77777777" w:rsidR="00EE2A1C" w:rsidRPr="00431B0C"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Moderator: updated objectives</w:t>
      </w:r>
    </w:p>
    <w:p w14:paraId="2B6D0D43" w14:textId="61871E3C" w:rsidR="00260FBA" w:rsidRPr="00431B0C" w:rsidRDefault="00260FBA"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MTK: Clarification on power imbalance</w:t>
      </w:r>
    </w:p>
    <w:p w14:paraId="68E4293C" w14:textId="2F4433EB" w:rsidR="00EE2A1C" w:rsidRPr="00431B0C"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Moderator: updated objectives</w:t>
      </w:r>
    </w:p>
    <w:p w14:paraId="77230FA6" w14:textId="187E873E" w:rsidR="00260FBA" w:rsidRPr="00431B0C" w:rsidRDefault="00260FBA" w:rsidP="00C84960">
      <w:pPr>
        <w:pStyle w:val="ListParagraph"/>
        <w:numPr>
          <w:ilvl w:val="0"/>
          <w:numId w:val="19"/>
        </w:numPr>
        <w:ind w:firstLineChars="0"/>
        <w:rPr>
          <w:color w:val="000000" w:themeColor="text1"/>
          <w:lang w:val="en-US" w:eastAsia="zh-CN"/>
        </w:rPr>
      </w:pPr>
      <w:r w:rsidRPr="00B64121">
        <w:rPr>
          <w:rFonts w:eastAsiaTheme="minorEastAsia"/>
          <w:color w:val="000000" w:themeColor="text1"/>
          <w:lang w:val="en-US" w:eastAsia="zh-CN"/>
        </w:rPr>
        <w:t>Xiaomi, Apple: need RF TUs</w:t>
      </w:r>
    </w:p>
    <w:p w14:paraId="62B0A238" w14:textId="6BEF2B53" w:rsidR="00EE2A1C" w:rsidRPr="00431B0C"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Moderator: agree</w:t>
      </w:r>
    </w:p>
    <w:p w14:paraId="6E3A1D92" w14:textId="3030E8C6" w:rsidR="00260FBA" w:rsidRPr="00431B0C" w:rsidRDefault="00260FBA" w:rsidP="00C84960">
      <w:pPr>
        <w:pStyle w:val="ListParagraph"/>
        <w:numPr>
          <w:ilvl w:val="0"/>
          <w:numId w:val="19"/>
        </w:numPr>
        <w:ind w:firstLineChars="0"/>
        <w:rPr>
          <w:color w:val="000000" w:themeColor="text1"/>
          <w:lang w:val="en-US" w:eastAsia="zh-CN"/>
        </w:rPr>
      </w:pPr>
      <w:r w:rsidRPr="00B64121">
        <w:rPr>
          <w:rFonts w:eastAsia="Malgun Gothic"/>
          <w:color w:val="000000" w:themeColor="text1"/>
          <w:lang w:val="en-US" w:eastAsia="ko-KR"/>
        </w:rPr>
        <w:t>LG Uplus: focus on synchronous case to limit the scope</w:t>
      </w:r>
    </w:p>
    <w:p w14:paraId="2270F696" w14:textId="77777777" w:rsidR="00EE2A1C" w:rsidRPr="00431B0C"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Moderator: updated objectives</w:t>
      </w:r>
    </w:p>
    <w:p w14:paraId="5F5ED329" w14:textId="497CF38D" w:rsidR="00EE2A1C" w:rsidRPr="00431B0C" w:rsidRDefault="00EE2A1C" w:rsidP="00C84960">
      <w:pPr>
        <w:pStyle w:val="ListParagraph"/>
        <w:numPr>
          <w:ilvl w:val="0"/>
          <w:numId w:val="19"/>
        </w:numPr>
        <w:ind w:firstLineChars="0"/>
        <w:rPr>
          <w:color w:val="000000" w:themeColor="text1"/>
          <w:lang w:val="en-US" w:eastAsia="zh-CN"/>
        </w:rPr>
      </w:pPr>
      <w:r w:rsidRPr="00B64121">
        <w:rPr>
          <w:rFonts w:eastAsia="Malgun Gothic"/>
          <w:color w:val="000000" w:themeColor="text1"/>
          <w:lang w:val="en-US" w:eastAsia="ko-KR"/>
        </w:rPr>
        <w:t>Softbank: consider additional improvements in future</w:t>
      </w:r>
    </w:p>
    <w:p w14:paraId="7B42CBA6" w14:textId="1A6BC435" w:rsidR="00CB734E" w:rsidRPr="00431B0C" w:rsidRDefault="00CB734E" w:rsidP="00CB734E">
      <w:pPr>
        <w:pStyle w:val="ListParagraph"/>
        <w:numPr>
          <w:ilvl w:val="1"/>
          <w:numId w:val="19"/>
        </w:numPr>
        <w:ind w:firstLineChars="0"/>
        <w:rPr>
          <w:color w:val="000000" w:themeColor="text1"/>
          <w:lang w:val="en-US" w:eastAsia="zh-CN"/>
        </w:rPr>
      </w:pPr>
      <w:r w:rsidRPr="00B64121">
        <w:rPr>
          <w:color w:val="000000" w:themeColor="text1"/>
          <w:lang w:val="en-US" w:eastAsia="zh-CN"/>
        </w:rPr>
        <w:lastRenderedPageBreak/>
        <w:t>Moderator: not sure what exactly to capture in objectives</w:t>
      </w:r>
    </w:p>
    <w:p w14:paraId="59983207" w14:textId="06D02C35" w:rsidR="00EE2A1C" w:rsidRPr="00431B0C" w:rsidRDefault="00EE2A1C" w:rsidP="00C84960">
      <w:pPr>
        <w:pStyle w:val="ListParagraph"/>
        <w:numPr>
          <w:ilvl w:val="0"/>
          <w:numId w:val="19"/>
        </w:numPr>
        <w:ind w:firstLineChars="0"/>
        <w:rPr>
          <w:color w:val="000000" w:themeColor="text1"/>
          <w:lang w:val="en-US" w:eastAsia="zh-CN"/>
        </w:rPr>
      </w:pPr>
      <w:r w:rsidRPr="00B64121">
        <w:rPr>
          <w:rFonts w:eastAsia="Malgun Gothic"/>
          <w:color w:val="000000" w:themeColor="text1"/>
          <w:lang w:val="en-US" w:eastAsia="ko-KR"/>
        </w:rPr>
        <w:t>LGE: ask for clarification for UE RF scope</w:t>
      </w:r>
    </w:p>
    <w:p w14:paraId="7B3CB136" w14:textId="12E2C7C6" w:rsidR="00EE2A1C" w:rsidRPr="00431B0C" w:rsidRDefault="00EE2A1C" w:rsidP="00EE2A1C">
      <w:pPr>
        <w:pStyle w:val="ListParagraph"/>
        <w:numPr>
          <w:ilvl w:val="1"/>
          <w:numId w:val="19"/>
        </w:numPr>
        <w:ind w:firstLineChars="0"/>
        <w:rPr>
          <w:color w:val="000000" w:themeColor="text1"/>
          <w:lang w:val="en-US" w:eastAsia="zh-CN"/>
        </w:rPr>
      </w:pPr>
      <w:r w:rsidRPr="00B64121">
        <w:rPr>
          <w:rFonts w:eastAsia="Malgun Gothic"/>
          <w:color w:val="000000" w:themeColor="text1"/>
          <w:lang w:val="en-US" w:eastAsia="ko-KR"/>
        </w:rPr>
        <w:t>Moderator: up to proponents to comment</w:t>
      </w:r>
    </w:p>
    <w:p w14:paraId="2116C4B5" w14:textId="2E3E1E7B" w:rsidR="00EE2A1C" w:rsidRPr="00B64121" w:rsidRDefault="00EE2A1C" w:rsidP="00EE2A1C">
      <w:pPr>
        <w:pStyle w:val="ListParagraph"/>
        <w:numPr>
          <w:ilvl w:val="0"/>
          <w:numId w:val="19"/>
        </w:numPr>
        <w:ind w:firstLineChars="0"/>
        <w:rPr>
          <w:color w:val="000000" w:themeColor="text1"/>
          <w:lang w:val="en-US" w:eastAsia="zh-CN"/>
        </w:rPr>
      </w:pPr>
      <w:r w:rsidRPr="00B64121">
        <w:rPr>
          <w:rFonts w:eastAsia="Malgun Gothic"/>
          <w:color w:val="000000" w:themeColor="text1"/>
          <w:lang w:val="en-US" w:eastAsia="ko-KR"/>
        </w:rPr>
        <w:t xml:space="preserve">Vivo: </w:t>
      </w:r>
      <w:r w:rsidRPr="00B64121">
        <w:rPr>
          <w:color w:val="000000" w:themeColor="text1"/>
          <w:lang w:val="en-US" w:eastAsia="zh-CN"/>
        </w:rPr>
        <w:t>It shall not be RF WI scope</w:t>
      </w:r>
    </w:p>
    <w:p w14:paraId="20241965" w14:textId="6487E484" w:rsidR="00EE2A1C" w:rsidRPr="00B64121"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 xml:space="preserve">Moderator: there are RF WIs with RRM </w:t>
      </w:r>
      <w:r w:rsidR="00CB734E" w:rsidRPr="00431B0C">
        <w:rPr>
          <w:color w:val="000000" w:themeColor="text1"/>
          <w:lang w:val="en-US" w:eastAsia="zh-CN"/>
        </w:rPr>
        <w:t>scope,</w:t>
      </w:r>
      <w:r w:rsidRPr="00B64121">
        <w:rPr>
          <w:color w:val="000000" w:themeColor="text1"/>
          <w:lang w:val="en-US" w:eastAsia="zh-CN"/>
        </w:rPr>
        <w:t xml:space="preserve"> and it is not clear why it cannot be vice versa</w:t>
      </w:r>
    </w:p>
    <w:p w14:paraId="4E5E8ACF" w14:textId="0F4C7B49" w:rsidR="00EE2A1C" w:rsidRDefault="00EE2A1C" w:rsidP="00EE2A1C">
      <w:pPr>
        <w:pStyle w:val="ListParagraph"/>
        <w:numPr>
          <w:ilvl w:val="0"/>
          <w:numId w:val="19"/>
        </w:numPr>
        <w:ind w:firstLineChars="0"/>
        <w:rPr>
          <w:color w:val="000000" w:themeColor="text1"/>
          <w:lang w:val="en-US" w:eastAsia="zh-CN"/>
        </w:rPr>
      </w:pPr>
      <w:r w:rsidRPr="00B64121">
        <w:rPr>
          <w:color w:val="000000" w:themeColor="text1"/>
          <w:lang w:val="en-US" w:eastAsia="zh-CN"/>
        </w:rPr>
        <w:t>Huawei: Prefer to keep power imbalance open.</w:t>
      </w:r>
    </w:p>
    <w:p w14:paraId="04224822" w14:textId="3C0D0C21" w:rsidR="0087247A" w:rsidRPr="00B64121" w:rsidRDefault="0087247A" w:rsidP="00431B0C">
      <w:pPr>
        <w:pStyle w:val="ListParagraph"/>
        <w:numPr>
          <w:ilvl w:val="1"/>
          <w:numId w:val="19"/>
        </w:numPr>
        <w:ind w:firstLineChars="0"/>
        <w:rPr>
          <w:color w:val="000000" w:themeColor="text1"/>
          <w:lang w:val="en-US" w:eastAsia="zh-CN"/>
        </w:rPr>
      </w:pPr>
      <w:r>
        <w:rPr>
          <w:color w:val="000000" w:themeColor="text1"/>
          <w:lang w:val="en-US" w:eastAsia="zh-CN"/>
        </w:rPr>
        <w:t>Moderator: 6dB power imbalance seems a good compromise to reduce the scope</w:t>
      </w:r>
    </w:p>
    <w:p w14:paraId="04B9812C" w14:textId="2FAA4022" w:rsidR="00610355" w:rsidRPr="00431B0C" w:rsidRDefault="00610355" w:rsidP="00F24C5C">
      <w:pPr>
        <w:pStyle w:val="ListParagraph"/>
        <w:numPr>
          <w:ilvl w:val="0"/>
          <w:numId w:val="19"/>
        </w:numPr>
        <w:ind w:firstLineChars="0"/>
        <w:rPr>
          <w:color w:val="000000" w:themeColor="text1"/>
          <w:lang w:val="en-US" w:eastAsia="zh-CN"/>
        </w:rPr>
      </w:pPr>
      <w:r w:rsidRPr="00431B0C">
        <w:rPr>
          <w:color w:val="000000" w:themeColor="text1"/>
          <w:lang w:val="en-US" w:eastAsia="zh-CN"/>
        </w:rPr>
        <w:t>Intel: Focus on tiny RF scope (ruse existing architecture)</w:t>
      </w:r>
    </w:p>
    <w:p w14:paraId="36069579" w14:textId="467844B6" w:rsidR="00610355" w:rsidRPr="00431B0C" w:rsidRDefault="00610355" w:rsidP="00610355">
      <w:pPr>
        <w:pStyle w:val="ListParagraph"/>
        <w:numPr>
          <w:ilvl w:val="1"/>
          <w:numId w:val="19"/>
        </w:numPr>
        <w:ind w:firstLineChars="0"/>
        <w:rPr>
          <w:color w:val="000000" w:themeColor="text1"/>
          <w:lang w:val="en-US" w:eastAsia="zh-CN"/>
        </w:rPr>
      </w:pPr>
      <w:r w:rsidRPr="00431B0C">
        <w:rPr>
          <w:color w:val="000000" w:themeColor="text1"/>
          <w:lang w:val="en-US" w:eastAsia="zh-CN"/>
        </w:rPr>
        <w:t>Moderator: companies are encouraged to check if this is feasible</w:t>
      </w:r>
    </w:p>
    <w:p w14:paraId="0EF0C5A6" w14:textId="38B703FE" w:rsidR="002753E3" w:rsidRPr="00431B0C" w:rsidRDefault="002753E3" w:rsidP="002753E3">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KDDI: Suggest to focus on </w:t>
      </w:r>
      <w:r w:rsidRPr="00B64121">
        <w:rPr>
          <w:color w:val="000000" w:themeColor="text1"/>
          <w:lang w:val="en-US" w:eastAsia="zh-CN"/>
        </w:rPr>
        <w:t>Type1 UE</w:t>
      </w:r>
      <w:r w:rsidRPr="00431B0C">
        <w:rPr>
          <w:color w:val="000000" w:themeColor="text1"/>
          <w:lang w:val="en-US" w:eastAsia="zh-CN"/>
        </w:rPr>
        <w:t xml:space="preserve"> </w:t>
      </w:r>
      <w:r w:rsidRPr="00B64121">
        <w:rPr>
          <w:color w:val="000000" w:themeColor="text1"/>
          <w:lang w:val="en-US" w:eastAsia="zh-CN"/>
        </w:rPr>
        <w:t>(common Rx chain) first</w:t>
      </w:r>
    </w:p>
    <w:p w14:paraId="6020F6EC" w14:textId="5025C10C" w:rsidR="00F57F8E" w:rsidRPr="00431B0C" w:rsidRDefault="00F57F8E">
      <w:pPr>
        <w:pStyle w:val="ListParagraph"/>
        <w:numPr>
          <w:ilvl w:val="1"/>
          <w:numId w:val="19"/>
        </w:numPr>
        <w:ind w:firstLineChars="0"/>
        <w:rPr>
          <w:color w:val="000000" w:themeColor="text1"/>
          <w:lang w:val="en-US" w:eastAsia="zh-CN"/>
        </w:rPr>
      </w:pPr>
      <w:r w:rsidRPr="00431B0C">
        <w:rPr>
          <w:color w:val="000000" w:themeColor="text1"/>
          <w:lang w:val="en-US" w:eastAsia="zh-CN"/>
        </w:rPr>
        <w:t>Moderator: reflected in adjusted proposal</w:t>
      </w:r>
    </w:p>
    <w:p w14:paraId="672ED826" w14:textId="5B9D20F7" w:rsidR="00F24C5C" w:rsidRPr="00431B0C" w:rsidRDefault="00F24C5C">
      <w:pPr>
        <w:pStyle w:val="ListParagraph"/>
        <w:numPr>
          <w:ilvl w:val="0"/>
          <w:numId w:val="19"/>
        </w:numPr>
        <w:ind w:firstLineChars="0"/>
        <w:rPr>
          <w:color w:val="000000" w:themeColor="text1"/>
          <w:lang w:val="en-US" w:eastAsia="zh-CN"/>
        </w:rPr>
      </w:pPr>
      <w:r w:rsidRPr="00431B0C">
        <w:rPr>
          <w:color w:val="000000" w:themeColor="text1"/>
          <w:lang w:val="en-US" w:eastAsia="zh-CN"/>
        </w:rPr>
        <w:t>Moderator: additional comments received in reflector to focus on non-contiguous CA</w:t>
      </w:r>
    </w:p>
    <w:p w14:paraId="280E2328" w14:textId="32B360E3" w:rsidR="00F24C5C" w:rsidRPr="00B64121" w:rsidRDefault="00F24C5C" w:rsidP="00431B0C">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Moderator: since proposal considers </w:t>
      </w:r>
      <w:r w:rsidRPr="00431B0C">
        <w:rPr>
          <w:lang w:eastAsia="zh-CN"/>
        </w:rPr>
        <w:t>bands 42, n77/n78 it cannot be called as intra-band CA.</w:t>
      </w:r>
    </w:p>
    <w:p w14:paraId="2651E16A" w14:textId="6EF3D432" w:rsidR="00C84960" w:rsidRPr="00431B0C" w:rsidRDefault="00C84960"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Adjusted </w:t>
      </w:r>
      <w:r w:rsidR="00F24C5C" w:rsidRPr="00431B0C">
        <w:rPr>
          <w:color w:val="000000" w:themeColor="text1"/>
          <w:lang w:val="en-US" w:eastAsia="zh-CN"/>
        </w:rPr>
        <w:t xml:space="preserve">moderator </w:t>
      </w:r>
      <w:r w:rsidRPr="00431B0C">
        <w:rPr>
          <w:color w:val="000000" w:themeColor="text1"/>
          <w:lang w:val="en-US" w:eastAsia="zh-CN"/>
        </w:rPr>
        <w:t>proposal</w:t>
      </w:r>
      <w:r w:rsidR="00F24C5C" w:rsidRPr="00431B0C">
        <w:rPr>
          <w:color w:val="000000" w:themeColor="text1"/>
          <w:lang w:val="en-US" w:eastAsia="zh-CN"/>
        </w:rPr>
        <w:t xml:space="preserve"> on objectives</w:t>
      </w:r>
    </w:p>
    <w:p w14:paraId="3CE912A3" w14:textId="77777777" w:rsidR="00097EE4" w:rsidRPr="00097EE4" w:rsidRDefault="00097EE4" w:rsidP="00097EE4">
      <w:pPr>
        <w:pStyle w:val="3GPPNormalText"/>
        <w:numPr>
          <w:ilvl w:val="1"/>
          <w:numId w:val="19"/>
        </w:numPr>
        <w:rPr>
          <w:i/>
          <w:iCs/>
          <w:sz w:val="20"/>
          <w:szCs w:val="20"/>
          <w:lang w:eastAsia="zh-CN"/>
        </w:rPr>
      </w:pPr>
      <w:r w:rsidRPr="00431B0C">
        <w:rPr>
          <w:i/>
          <w:iCs/>
          <w:sz w:val="20"/>
          <w:szCs w:val="20"/>
          <w:lang w:eastAsia="zh-CN"/>
        </w:rPr>
        <w:t xml:space="preserve">Study and, if feasible, </w:t>
      </w:r>
      <w:r w:rsidRPr="00097EE4">
        <w:rPr>
          <w:i/>
          <w:iCs/>
          <w:sz w:val="20"/>
          <w:szCs w:val="20"/>
          <w:lang w:eastAsia="zh-CN"/>
        </w:rPr>
        <w:t xml:space="preserve">define requirements for UE operation in non-co-located deployment for FR1 </w:t>
      </w:r>
      <w:r w:rsidRPr="00431B0C">
        <w:rPr>
          <w:i/>
          <w:iCs/>
          <w:strike/>
          <w:color w:val="FF0000"/>
          <w:sz w:val="20"/>
          <w:szCs w:val="20"/>
          <w:lang w:eastAsia="zh-CN"/>
        </w:rPr>
        <w:t>intra-band non-contiguous</w:t>
      </w:r>
      <w:r w:rsidRPr="00431B0C">
        <w:rPr>
          <w:i/>
          <w:iCs/>
          <w:color w:val="FF0000"/>
          <w:sz w:val="20"/>
          <w:szCs w:val="20"/>
          <w:lang w:eastAsia="zh-CN"/>
        </w:rPr>
        <w:t xml:space="preserve"> </w:t>
      </w:r>
      <w:r w:rsidRPr="00097EE4">
        <w:rPr>
          <w:i/>
          <w:iCs/>
          <w:sz w:val="20"/>
          <w:szCs w:val="20"/>
          <w:lang w:eastAsia="zh-CN"/>
        </w:rPr>
        <w:t>NR-CA/EN-DC</w:t>
      </w:r>
    </w:p>
    <w:p w14:paraId="547CCD3B" w14:textId="74D701D8" w:rsidR="00097EE4" w:rsidRPr="00431B0C" w:rsidRDefault="00097EE4" w:rsidP="00097EE4">
      <w:pPr>
        <w:pStyle w:val="3GPPNormalText"/>
        <w:numPr>
          <w:ilvl w:val="2"/>
          <w:numId w:val="19"/>
        </w:numPr>
        <w:rPr>
          <w:i/>
          <w:iCs/>
          <w:sz w:val="20"/>
          <w:szCs w:val="20"/>
          <w:lang w:eastAsia="zh-CN"/>
        </w:rPr>
      </w:pPr>
      <w:r w:rsidRPr="00431B0C">
        <w:rPr>
          <w:i/>
          <w:iCs/>
          <w:sz w:val="20"/>
          <w:szCs w:val="20"/>
          <w:lang w:eastAsia="zh-CN"/>
        </w:rPr>
        <w:t xml:space="preserve">Study the following aspects </w:t>
      </w:r>
    </w:p>
    <w:p w14:paraId="52DA3E5A" w14:textId="6889F24C" w:rsidR="00097EE4" w:rsidRPr="00431B0C" w:rsidRDefault="00097EE4" w:rsidP="00097EE4">
      <w:pPr>
        <w:pStyle w:val="3GPPNormalText"/>
        <w:numPr>
          <w:ilvl w:val="3"/>
          <w:numId w:val="19"/>
        </w:numPr>
        <w:rPr>
          <w:i/>
          <w:iCs/>
          <w:sz w:val="20"/>
          <w:szCs w:val="20"/>
          <w:lang w:eastAsia="zh-CN"/>
        </w:rPr>
      </w:pPr>
      <w:r w:rsidRPr="00431B0C">
        <w:rPr>
          <w:i/>
          <w:iCs/>
          <w:sz w:val="20"/>
          <w:szCs w:val="20"/>
          <w:lang w:eastAsia="zh-CN"/>
        </w:rPr>
        <w:t>Feasibility of UE RF architecture to support both DL and UL operation</w:t>
      </w:r>
      <w:r>
        <w:rPr>
          <w:i/>
          <w:iCs/>
          <w:sz w:val="20"/>
          <w:szCs w:val="20"/>
          <w:lang w:eastAsia="zh-CN"/>
        </w:rPr>
        <w:t xml:space="preserve"> </w:t>
      </w:r>
      <w:r>
        <w:rPr>
          <w:rFonts w:eastAsia="Yu Mincho"/>
          <w:i/>
          <w:iCs/>
          <w:color w:val="FF0000"/>
          <w:sz w:val="20"/>
          <w:szCs w:val="20"/>
          <w:lang w:eastAsia="zh-CN"/>
        </w:rPr>
        <w:t>(RF session)</w:t>
      </w:r>
      <w:r w:rsidRPr="00431B0C">
        <w:rPr>
          <w:i/>
          <w:iCs/>
          <w:sz w:val="20"/>
          <w:szCs w:val="20"/>
          <w:lang w:eastAsia="zh-CN"/>
        </w:rPr>
        <w:t xml:space="preserve"> </w:t>
      </w:r>
    </w:p>
    <w:p w14:paraId="1996EE72" w14:textId="03880FFA" w:rsidR="00097EE4" w:rsidRPr="00431B0C" w:rsidRDefault="00097EE4" w:rsidP="00097EE4">
      <w:pPr>
        <w:pStyle w:val="3GPPNormalText"/>
        <w:numPr>
          <w:ilvl w:val="3"/>
          <w:numId w:val="19"/>
        </w:numPr>
        <w:rPr>
          <w:i/>
          <w:iCs/>
          <w:sz w:val="20"/>
          <w:szCs w:val="20"/>
          <w:lang w:eastAsia="zh-CN"/>
        </w:rPr>
      </w:pPr>
      <w:r w:rsidRPr="00431B0C">
        <w:rPr>
          <w:i/>
          <w:iCs/>
          <w:sz w:val="20"/>
          <w:szCs w:val="20"/>
          <w:lang w:eastAsia="zh-CN"/>
        </w:rPr>
        <w:t xml:space="preserve">Feasible value of the power imbalance </w:t>
      </w:r>
      <w:r>
        <w:rPr>
          <w:rFonts w:eastAsia="Yu Mincho"/>
          <w:i/>
          <w:iCs/>
          <w:color w:val="FF0000"/>
          <w:sz w:val="20"/>
          <w:szCs w:val="20"/>
          <w:lang w:eastAsia="zh-CN"/>
        </w:rPr>
        <w:t>(RF session)</w:t>
      </w:r>
    </w:p>
    <w:p w14:paraId="68E534B7" w14:textId="4E2820FC" w:rsidR="00CB734E" w:rsidRPr="00F36DF5" w:rsidRDefault="00CB734E" w:rsidP="00431B0C">
      <w:pPr>
        <w:pStyle w:val="3GPPNormalText"/>
        <w:numPr>
          <w:ilvl w:val="4"/>
          <w:numId w:val="19"/>
        </w:numPr>
        <w:jc w:val="left"/>
        <w:rPr>
          <w:i/>
          <w:iCs/>
          <w:sz w:val="20"/>
          <w:szCs w:val="20"/>
          <w:lang w:eastAsia="zh-CN"/>
        </w:rPr>
      </w:pPr>
      <w:r w:rsidRPr="00F36DF5">
        <w:rPr>
          <w:i/>
          <w:iCs/>
          <w:sz w:val="20"/>
          <w:szCs w:val="20"/>
          <w:lang w:eastAsia="zh-CN"/>
        </w:rPr>
        <w:t xml:space="preserve">Note 1: Power imbalance between </w:t>
      </w:r>
      <w:r w:rsidRPr="00F36DF5">
        <w:rPr>
          <w:i/>
          <w:iCs/>
          <w:color w:val="FF0000"/>
          <w:sz w:val="20"/>
          <w:szCs w:val="20"/>
          <w:lang w:eastAsia="zh-CN"/>
        </w:rPr>
        <w:t>any 2</w:t>
      </w:r>
      <w:r>
        <w:rPr>
          <w:i/>
          <w:iCs/>
          <w:sz w:val="20"/>
          <w:szCs w:val="20"/>
          <w:lang w:eastAsia="zh-CN"/>
        </w:rPr>
        <w:t xml:space="preserve"> </w:t>
      </w:r>
      <w:r w:rsidRPr="00F36DF5">
        <w:rPr>
          <w:i/>
          <w:iCs/>
          <w:sz w:val="20"/>
          <w:szCs w:val="20"/>
          <w:lang w:eastAsia="zh-CN"/>
        </w:rPr>
        <w:t xml:space="preserve">carriers is limited to 6dB </w:t>
      </w:r>
      <w:r>
        <w:rPr>
          <w:i/>
          <w:iCs/>
          <w:sz w:val="20"/>
          <w:szCs w:val="20"/>
          <w:lang w:eastAsia="zh-CN"/>
        </w:rPr>
        <w:t xml:space="preserve"> </w:t>
      </w:r>
    </w:p>
    <w:p w14:paraId="4E464688" w14:textId="02B2BFD2" w:rsidR="00097EE4" w:rsidRPr="00431B0C" w:rsidRDefault="00097EE4" w:rsidP="00097EE4">
      <w:pPr>
        <w:pStyle w:val="3GPPNormalText"/>
        <w:numPr>
          <w:ilvl w:val="3"/>
          <w:numId w:val="19"/>
        </w:numPr>
        <w:rPr>
          <w:i/>
          <w:iCs/>
          <w:strike/>
          <w:sz w:val="20"/>
          <w:szCs w:val="20"/>
          <w:lang w:eastAsia="zh-CN"/>
        </w:rPr>
      </w:pPr>
      <w:r w:rsidRPr="00431B0C">
        <w:rPr>
          <w:i/>
          <w:iCs/>
          <w:strike/>
          <w:color w:val="FF0000"/>
          <w:sz w:val="20"/>
          <w:szCs w:val="20"/>
          <w:lang w:eastAsia="zh-CN"/>
        </w:rPr>
        <w:t xml:space="preserve">Performance impact with MRTD/MTTD&gt;CP due to non-collocated deployment </w:t>
      </w:r>
      <w:r w:rsidRPr="00431B0C">
        <w:rPr>
          <w:rFonts w:eastAsia="Yu Mincho"/>
          <w:i/>
          <w:iCs/>
          <w:color w:val="FF0000"/>
          <w:sz w:val="20"/>
          <w:szCs w:val="20"/>
          <w:lang w:eastAsia="zh-CN"/>
        </w:rPr>
        <w:t>Feasible MRTD/MTTD in non-collocated deployment</w:t>
      </w:r>
      <w:r>
        <w:rPr>
          <w:rFonts w:eastAsia="Yu Mincho"/>
          <w:i/>
          <w:iCs/>
          <w:color w:val="FF0000"/>
          <w:sz w:val="20"/>
          <w:szCs w:val="20"/>
          <w:lang w:eastAsia="zh-CN"/>
        </w:rPr>
        <w:t xml:space="preserve"> (RRM session)</w:t>
      </w:r>
    </w:p>
    <w:p w14:paraId="790CB54E" w14:textId="3C103F81" w:rsidR="00097EE4" w:rsidRPr="00097EE4" w:rsidRDefault="00097EE4">
      <w:pPr>
        <w:pStyle w:val="3GPPNormalText"/>
        <w:numPr>
          <w:ilvl w:val="2"/>
          <w:numId w:val="19"/>
        </w:numPr>
        <w:jc w:val="left"/>
        <w:rPr>
          <w:i/>
          <w:iCs/>
          <w:sz w:val="20"/>
          <w:szCs w:val="20"/>
          <w:lang w:eastAsia="zh-CN"/>
        </w:rPr>
      </w:pPr>
      <w:r w:rsidRPr="00431B0C">
        <w:rPr>
          <w:i/>
          <w:iCs/>
          <w:sz w:val="20"/>
          <w:szCs w:val="20"/>
          <w:lang w:eastAsia="zh-CN"/>
        </w:rPr>
        <w:t xml:space="preserve">Define MRTD/MTTD requirements. </w:t>
      </w:r>
    </w:p>
    <w:p w14:paraId="779472BC" w14:textId="77777777" w:rsidR="00097EE4" w:rsidRPr="00431B0C" w:rsidRDefault="00097EE4">
      <w:pPr>
        <w:pStyle w:val="3GPPNormalText"/>
        <w:numPr>
          <w:ilvl w:val="3"/>
          <w:numId w:val="19"/>
        </w:numPr>
        <w:jc w:val="left"/>
        <w:rPr>
          <w:i/>
          <w:iCs/>
          <w:sz w:val="20"/>
          <w:szCs w:val="20"/>
          <w:lang w:eastAsia="zh-CN"/>
        </w:rPr>
      </w:pPr>
      <w:r w:rsidRPr="00431B0C">
        <w:rPr>
          <w:i/>
          <w:iCs/>
          <w:sz w:val="20"/>
          <w:szCs w:val="20"/>
          <w:lang w:eastAsia="zh-CN"/>
        </w:rPr>
        <w:t xml:space="preserve">Note: MTTD requirements are subject to the decision whether </w:t>
      </w:r>
      <w:r w:rsidRPr="00431B0C">
        <w:rPr>
          <w:i/>
          <w:iCs/>
          <w:sz w:val="20"/>
          <w:szCs w:val="20"/>
          <w:lang w:val="en-US" w:eastAsia="zh-CN"/>
        </w:rPr>
        <w:t>UL Tx is needed for both (or all) carriers.</w:t>
      </w:r>
    </w:p>
    <w:p w14:paraId="15028AD0" w14:textId="77777777" w:rsidR="00097EE4" w:rsidRPr="00431B0C" w:rsidRDefault="00097EE4">
      <w:pPr>
        <w:pStyle w:val="3GPPNormalText"/>
        <w:numPr>
          <w:ilvl w:val="2"/>
          <w:numId w:val="19"/>
        </w:numPr>
        <w:jc w:val="left"/>
        <w:rPr>
          <w:i/>
          <w:iCs/>
          <w:sz w:val="20"/>
          <w:szCs w:val="20"/>
          <w:lang w:eastAsia="zh-CN"/>
        </w:rPr>
      </w:pPr>
      <w:r w:rsidRPr="00431B0C">
        <w:rPr>
          <w:i/>
          <w:iCs/>
          <w:sz w:val="20"/>
          <w:szCs w:val="20"/>
          <w:lang w:eastAsia="zh-CN"/>
        </w:rPr>
        <w:t xml:space="preserve">Define PDSCH demodulation performance requirement based on the applicable MRTD and power imbalance values for </w:t>
      </w:r>
      <w:r w:rsidRPr="00097EE4">
        <w:rPr>
          <w:i/>
          <w:iCs/>
          <w:sz w:val="20"/>
          <w:szCs w:val="20"/>
          <w:lang w:eastAsia="zh-CN"/>
        </w:rPr>
        <w:t>FR1 intra-band non-contiguous NR-CA/EN-DC</w:t>
      </w:r>
      <w:r w:rsidRPr="00431B0C">
        <w:rPr>
          <w:i/>
          <w:iCs/>
          <w:sz w:val="20"/>
          <w:szCs w:val="20"/>
          <w:lang w:eastAsia="zh-CN"/>
        </w:rPr>
        <w:t>.</w:t>
      </w:r>
    </w:p>
    <w:p w14:paraId="32F3040F" w14:textId="2EA334EE" w:rsidR="00B64121" w:rsidRPr="00431B0C" w:rsidRDefault="00B64121" w:rsidP="00CD39D0">
      <w:pPr>
        <w:pStyle w:val="ListParagraph"/>
        <w:numPr>
          <w:ilvl w:val="2"/>
          <w:numId w:val="19"/>
        </w:numPr>
        <w:ind w:firstLineChars="0"/>
        <w:rPr>
          <w:i/>
          <w:iCs/>
          <w:color w:val="FF0000"/>
          <w:lang w:eastAsia="zh-CN"/>
        </w:rPr>
      </w:pPr>
      <w:r w:rsidRPr="00431B0C">
        <w:rPr>
          <w:i/>
          <w:iCs/>
          <w:color w:val="FF0000"/>
          <w:lang w:eastAsia="zh-CN"/>
        </w:rPr>
        <w:t>Assumptions</w:t>
      </w:r>
    </w:p>
    <w:p w14:paraId="5493904D" w14:textId="2FEF6FB1" w:rsidR="00097EE4" w:rsidRPr="00F24C5C" w:rsidRDefault="00097EE4" w:rsidP="00431B0C">
      <w:pPr>
        <w:pStyle w:val="ListParagraph"/>
        <w:numPr>
          <w:ilvl w:val="3"/>
          <w:numId w:val="19"/>
        </w:numPr>
        <w:ind w:firstLineChars="0"/>
        <w:rPr>
          <w:i/>
          <w:iCs/>
          <w:lang w:eastAsia="zh-CN"/>
        </w:rPr>
      </w:pPr>
      <w:r w:rsidRPr="00431B0C">
        <w:rPr>
          <w:i/>
          <w:iCs/>
          <w:lang w:eastAsia="zh-CN"/>
        </w:rPr>
        <w:t>Work is limited to EN-DC/NR-CA for bands 42, n77/n78</w:t>
      </w:r>
      <w:r w:rsidR="00F24C5C" w:rsidRPr="00431B0C">
        <w:rPr>
          <w:i/>
          <w:iCs/>
          <w:lang w:eastAsia="zh-CN"/>
        </w:rPr>
        <w:t xml:space="preserve"> </w:t>
      </w:r>
      <w:r w:rsidR="00F24C5C" w:rsidRPr="00431B0C">
        <w:rPr>
          <w:i/>
          <w:iCs/>
          <w:color w:val="FF0000"/>
          <w:lang w:eastAsia="zh-CN"/>
        </w:rPr>
        <w:t>with non-contiguous resource allocations in this spectrum</w:t>
      </w:r>
    </w:p>
    <w:p w14:paraId="100DF48B" w14:textId="417B0DF4" w:rsidR="00260FBA" w:rsidRDefault="00F24C5C" w:rsidP="00431B0C">
      <w:pPr>
        <w:pStyle w:val="3GPPNormalText"/>
        <w:numPr>
          <w:ilvl w:val="3"/>
          <w:numId w:val="19"/>
        </w:numPr>
        <w:jc w:val="left"/>
        <w:rPr>
          <w:i/>
          <w:iCs/>
          <w:color w:val="FF0000"/>
          <w:sz w:val="20"/>
          <w:szCs w:val="20"/>
          <w:lang w:eastAsia="zh-CN"/>
        </w:rPr>
      </w:pPr>
      <w:r>
        <w:rPr>
          <w:i/>
          <w:iCs/>
          <w:color w:val="FF0000"/>
          <w:sz w:val="20"/>
          <w:szCs w:val="20"/>
          <w:lang w:eastAsia="zh-CN"/>
        </w:rPr>
        <w:t>W</w:t>
      </w:r>
      <w:r w:rsidR="00260FBA" w:rsidRPr="00431B0C">
        <w:rPr>
          <w:i/>
          <w:iCs/>
          <w:color w:val="FF0000"/>
          <w:sz w:val="20"/>
          <w:szCs w:val="20"/>
          <w:lang w:eastAsia="zh-CN"/>
        </w:rPr>
        <w:t>ork is limited synchronous CA/EN-DC assumption without any architecture study for asynchronous case</w:t>
      </w:r>
    </w:p>
    <w:p w14:paraId="50ADBCCC" w14:textId="28D31F5C" w:rsidR="00B64121" w:rsidRPr="00260FBA" w:rsidRDefault="00B64121" w:rsidP="00431B0C">
      <w:pPr>
        <w:pStyle w:val="3GPPNormalText"/>
        <w:numPr>
          <w:ilvl w:val="3"/>
          <w:numId w:val="19"/>
        </w:numPr>
        <w:jc w:val="left"/>
        <w:rPr>
          <w:i/>
          <w:iCs/>
          <w:color w:val="FF0000"/>
          <w:sz w:val="20"/>
          <w:szCs w:val="20"/>
          <w:lang w:eastAsia="zh-CN"/>
        </w:rPr>
      </w:pPr>
      <w:r>
        <w:rPr>
          <w:i/>
          <w:iCs/>
          <w:color w:val="FF0000"/>
          <w:sz w:val="20"/>
          <w:szCs w:val="20"/>
          <w:lang w:eastAsia="zh-CN"/>
        </w:rPr>
        <w:t xml:space="preserve">Work shall focus on UEs with </w:t>
      </w:r>
      <w:r w:rsidRPr="00B64121">
        <w:rPr>
          <w:i/>
          <w:iCs/>
          <w:color w:val="FF0000"/>
          <w:sz w:val="20"/>
          <w:szCs w:val="20"/>
          <w:lang w:eastAsia="zh-CN"/>
        </w:rPr>
        <w:t>common Rx chain</w:t>
      </w:r>
    </w:p>
    <w:p w14:paraId="3AEBE0C9" w14:textId="77777777" w:rsidR="00262F1C" w:rsidRPr="00431B0C" w:rsidRDefault="00262F1C" w:rsidP="009D6E6D">
      <w:pPr>
        <w:pStyle w:val="3GPPNormalText"/>
        <w:jc w:val="left"/>
        <w:rPr>
          <w:color w:val="000000" w:themeColor="text1"/>
          <w:sz w:val="20"/>
          <w:szCs w:val="20"/>
          <w:highlight w:val="yellow"/>
          <w:lang w:val="en-US" w:eastAsia="zh-CN"/>
        </w:rPr>
      </w:pPr>
    </w:p>
    <w:p w14:paraId="061B6467" w14:textId="77777777" w:rsidR="009D6E6D" w:rsidRPr="00431B0C" w:rsidRDefault="00441646" w:rsidP="009D6E6D">
      <w:pPr>
        <w:pStyle w:val="Heading4"/>
        <w:rPr>
          <w:sz w:val="20"/>
          <w:szCs w:val="14"/>
          <w:lang w:val="en-US"/>
        </w:rPr>
      </w:pPr>
      <w:r w:rsidRPr="00431B0C">
        <w:rPr>
          <w:sz w:val="20"/>
          <w:szCs w:val="14"/>
          <w:lang w:val="en-US"/>
        </w:rPr>
        <w:lastRenderedPageBreak/>
        <w:t>Sub-topic 1-4. Objective #2: RRM requirements for UE capability ‘NeedForGap’</w:t>
      </w:r>
    </w:p>
    <w:p w14:paraId="63E76DAD" w14:textId="77777777" w:rsidR="003B2B8B" w:rsidRPr="00F36DF5" w:rsidRDefault="003B2B8B" w:rsidP="003B2B8B">
      <w:pPr>
        <w:rPr>
          <w:lang w:val="en-US" w:eastAsia="zh-CN"/>
        </w:rPr>
      </w:pPr>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r w:rsidR="00C53CBF">
        <w:rPr>
          <w:i/>
          <w:iCs/>
          <w:color w:val="0070C0"/>
          <w:lang w:eastAsia="zh-CN"/>
        </w:rPr>
        <w:t xml:space="preserve"> Moderator provided some suggestion in red to refine the wording of objectives</w:t>
      </w:r>
    </w:p>
    <w:p w14:paraId="406770C5" w14:textId="77777777" w:rsidR="003B2B8B" w:rsidRPr="00431B0C" w:rsidRDefault="003B2B8B">
      <w:pPr>
        <w:rPr>
          <w:lang w:val="en-US" w:eastAsia="zh-CN"/>
        </w:rPr>
      </w:pPr>
    </w:p>
    <w:p w14:paraId="5B5E171F" w14:textId="77777777" w:rsidR="008E2B8E" w:rsidRDefault="009D6E6D" w:rsidP="00431B0C">
      <w:pPr>
        <w:spacing w:after="120"/>
        <w:rPr>
          <w:b/>
          <w:bCs/>
        </w:rPr>
      </w:pPr>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p>
    <w:p w14:paraId="43A9ED22" w14:textId="77777777" w:rsidR="009D6E6D" w:rsidRPr="002C7E3F" w:rsidRDefault="000E2040" w:rsidP="009D6E6D">
      <w:pPr>
        <w:pStyle w:val="3GPPNormalText"/>
        <w:numPr>
          <w:ilvl w:val="0"/>
          <w:numId w:val="19"/>
        </w:numPr>
        <w:jc w:val="left"/>
        <w:rPr>
          <w:sz w:val="20"/>
          <w:szCs w:val="20"/>
          <w:lang w:eastAsia="zh-CN"/>
        </w:rPr>
      </w:pPr>
      <w:r>
        <w:rPr>
          <w:color w:val="000000" w:themeColor="text1"/>
          <w:sz w:val="20"/>
          <w:szCs w:val="20"/>
          <w:lang w:val="en-US" w:eastAsia="zh-CN"/>
        </w:rPr>
        <w:t>If approved, i</w:t>
      </w:r>
      <w:r w:rsidR="009D6E6D" w:rsidRPr="002C7E3F">
        <w:rPr>
          <w:color w:val="000000" w:themeColor="text1"/>
          <w:sz w:val="20"/>
          <w:szCs w:val="20"/>
          <w:lang w:val="en-US" w:eastAsia="zh-CN"/>
        </w:rPr>
        <w:t>nclude objective #2 in Rel-17 NR MG Enhancements WID</w:t>
      </w:r>
    </w:p>
    <w:p w14:paraId="68FB0844" w14:textId="77777777" w:rsidR="009D6E6D" w:rsidRPr="002C7E3F" w:rsidRDefault="009D6E6D" w:rsidP="009D6E6D">
      <w:pPr>
        <w:pStyle w:val="3GPPNormalText"/>
        <w:numPr>
          <w:ilvl w:val="0"/>
          <w:numId w:val="19"/>
        </w:numPr>
        <w:jc w:val="left"/>
        <w:rPr>
          <w:sz w:val="20"/>
          <w:szCs w:val="20"/>
          <w:lang w:eastAsia="zh-CN"/>
        </w:rPr>
      </w:pPr>
      <w:r w:rsidRPr="002C7E3F">
        <w:rPr>
          <w:color w:val="000000" w:themeColor="text1"/>
          <w:sz w:val="20"/>
          <w:szCs w:val="20"/>
          <w:lang w:eastAsia="zh-CN"/>
        </w:rPr>
        <w:t xml:space="preserve">Further discuss release independence aspects in WI stage. </w:t>
      </w:r>
    </w:p>
    <w:p w14:paraId="01790D85" w14:textId="77777777" w:rsidR="009D6E6D" w:rsidRPr="002C7E3F" w:rsidRDefault="009D6E6D" w:rsidP="009D6E6D">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1C08619D" w14:textId="77777777" w:rsidR="009D6E6D" w:rsidRPr="002C7E3F" w:rsidRDefault="009D6E6D" w:rsidP="009D6E6D">
      <w:pPr>
        <w:pStyle w:val="3GPPNormalText"/>
        <w:numPr>
          <w:ilvl w:val="0"/>
          <w:numId w:val="19"/>
        </w:numPr>
        <w:jc w:val="left"/>
        <w:rPr>
          <w:sz w:val="20"/>
          <w:szCs w:val="20"/>
          <w:lang w:eastAsia="zh-CN"/>
        </w:rPr>
      </w:pPr>
      <w:r w:rsidRPr="002C7E3F">
        <w:rPr>
          <w:color w:val="000000" w:themeColor="text1"/>
          <w:sz w:val="20"/>
          <w:szCs w:val="20"/>
          <w:lang w:eastAsia="zh-CN"/>
        </w:rPr>
        <w:t>Candidate objectives</w:t>
      </w:r>
    </w:p>
    <w:p w14:paraId="089583A7" w14:textId="77777777" w:rsidR="009D6E6D" w:rsidRPr="00431B0C" w:rsidRDefault="00441646" w:rsidP="009D6E6D">
      <w:pPr>
        <w:numPr>
          <w:ilvl w:val="1"/>
          <w:numId w:val="19"/>
        </w:numPr>
        <w:rPr>
          <w:i/>
          <w:iCs/>
          <w:color w:val="000000" w:themeColor="text1"/>
          <w:lang w:val="en-US" w:eastAsia="zh-CN"/>
        </w:rPr>
      </w:pPr>
      <w:r w:rsidRPr="00431B0C">
        <w:rPr>
          <w:i/>
          <w:iCs/>
          <w:color w:val="000000" w:themeColor="text1"/>
          <w:lang w:val="en-US" w:eastAsia="zh-CN"/>
        </w:rPr>
        <w:t xml:space="preserve">Define RRM requirements </w:t>
      </w:r>
      <w:r w:rsidRPr="00431B0C">
        <w:rPr>
          <w:i/>
          <w:iCs/>
        </w:rPr>
        <w:t>‘NeedForGap’ feature</w:t>
      </w:r>
    </w:p>
    <w:p w14:paraId="6AE864CF" w14:textId="1A3D577B" w:rsidR="008E2B8E" w:rsidRPr="00431B0C" w:rsidRDefault="00441646" w:rsidP="00431B0C">
      <w:pPr>
        <w:numPr>
          <w:ilvl w:val="2"/>
          <w:numId w:val="19"/>
        </w:numPr>
        <w:rPr>
          <w:i/>
          <w:iCs/>
          <w:color w:val="000000" w:themeColor="text1"/>
          <w:lang w:val="en-US" w:eastAsia="zh-CN"/>
        </w:rPr>
      </w:pPr>
      <w:r w:rsidRPr="00431B0C">
        <w:rPr>
          <w:i/>
          <w:iCs/>
          <w:strike/>
          <w:color w:val="FF0000"/>
          <w:lang w:val="en-US" w:eastAsia="zh-CN"/>
        </w:rPr>
        <w:t>Study</w:t>
      </w:r>
      <w:r w:rsidRPr="00431B0C">
        <w:rPr>
          <w:i/>
          <w:iCs/>
          <w:color w:val="FF0000"/>
          <w:lang w:val="en-US" w:eastAsia="zh-CN"/>
        </w:rPr>
        <w:t xml:space="preserve"> Identify </w:t>
      </w:r>
      <w:r w:rsidRPr="00431B0C">
        <w:rPr>
          <w:i/>
          <w:iCs/>
          <w:color w:val="000000" w:themeColor="text1"/>
          <w:lang w:val="en-US" w:eastAsia="zh-CN"/>
        </w:rPr>
        <w:t xml:space="preserve">whether the additional interruption is allowed when UE </w:t>
      </w:r>
      <w:r w:rsidRPr="00431B0C">
        <w:rPr>
          <w:i/>
          <w:iCs/>
          <w:color w:val="FF0000"/>
          <w:lang w:val="en-US" w:eastAsia="zh-CN"/>
        </w:rPr>
        <w:t xml:space="preserve">is </w:t>
      </w:r>
      <w:r w:rsidRPr="00431B0C">
        <w:rPr>
          <w:i/>
          <w:iCs/>
          <w:color w:val="000000" w:themeColor="text1"/>
          <w:lang w:val="en-US" w:eastAsia="zh-CN"/>
        </w:rPr>
        <w:t xml:space="preserve">reporting ‘no gap’, </w:t>
      </w:r>
      <w:r w:rsidRPr="00431B0C">
        <w:rPr>
          <w:i/>
          <w:iCs/>
          <w:color w:val="FF0000"/>
          <w:lang w:val="en-US" w:eastAsia="zh-CN"/>
        </w:rPr>
        <w:t xml:space="preserve">and </w:t>
      </w:r>
      <w:r w:rsidRPr="00431B0C">
        <w:rPr>
          <w:i/>
          <w:iCs/>
          <w:color w:val="000000" w:themeColor="text1"/>
          <w:lang w:val="en-US" w:eastAsia="zh-CN"/>
        </w:rPr>
        <w:t xml:space="preserve">further define the interruption </w:t>
      </w:r>
      <w:r w:rsidR="004D45DF">
        <w:rPr>
          <w:i/>
          <w:iCs/>
          <w:color w:val="000000" w:themeColor="text1"/>
          <w:lang w:val="en-US" w:eastAsia="zh-CN"/>
        </w:rPr>
        <w:t>requirements</w:t>
      </w:r>
      <w:r w:rsidRPr="00431B0C">
        <w:rPr>
          <w:i/>
          <w:iCs/>
          <w:color w:val="000000" w:themeColor="text1"/>
          <w:lang w:val="en-US" w:eastAsia="zh-CN"/>
        </w:rPr>
        <w:t>, if the interruption is allowed</w:t>
      </w:r>
    </w:p>
    <w:p w14:paraId="7070582A" w14:textId="77777777" w:rsidR="009D6E6D" w:rsidRPr="00431B0C" w:rsidRDefault="00441646" w:rsidP="009D6E6D">
      <w:pPr>
        <w:numPr>
          <w:ilvl w:val="2"/>
          <w:numId w:val="19"/>
        </w:numPr>
        <w:rPr>
          <w:i/>
          <w:iCs/>
          <w:color w:val="000000" w:themeColor="text1"/>
          <w:lang w:val="en-US" w:eastAsia="zh-CN"/>
        </w:rPr>
      </w:pPr>
      <w:r w:rsidRPr="00431B0C">
        <w:rPr>
          <w:i/>
          <w:iCs/>
          <w:strike/>
          <w:color w:val="FF0000"/>
          <w:lang w:val="en-US" w:eastAsia="zh-CN"/>
        </w:rPr>
        <w:t>Study</w:t>
      </w:r>
      <w:r w:rsidRPr="00431B0C">
        <w:rPr>
          <w:i/>
          <w:iCs/>
          <w:color w:val="FF0000"/>
          <w:lang w:val="en-US" w:eastAsia="zh-CN"/>
        </w:rPr>
        <w:t xml:space="preserve"> Identify and, if needed, define </w:t>
      </w:r>
      <w:r w:rsidRPr="00431B0C">
        <w:rPr>
          <w:i/>
          <w:iCs/>
          <w:color w:val="000000" w:themeColor="text1"/>
          <w:lang w:val="en-US" w:eastAsia="zh-CN"/>
        </w:rPr>
        <w:t xml:space="preserve">the </w:t>
      </w:r>
      <w:r w:rsidRPr="00431B0C">
        <w:rPr>
          <w:i/>
          <w:iCs/>
          <w:strike/>
          <w:color w:val="FF0000"/>
          <w:lang w:val="en-US" w:eastAsia="zh-CN"/>
        </w:rPr>
        <w:t>related</w:t>
      </w:r>
      <w:r w:rsidRPr="00431B0C">
        <w:rPr>
          <w:i/>
          <w:iCs/>
          <w:color w:val="FF0000"/>
          <w:lang w:val="en-US" w:eastAsia="zh-CN"/>
        </w:rPr>
        <w:t xml:space="preserve"> RRM </w:t>
      </w:r>
      <w:r w:rsidRPr="00431B0C">
        <w:rPr>
          <w:i/>
          <w:iCs/>
          <w:color w:val="000000" w:themeColor="text1"/>
          <w:lang w:val="en-US" w:eastAsia="zh-CN"/>
        </w:rPr>
        <w:t>requirements, such as CSSF, measurement period, scheduling restriction</w:t>
      </w:r>
      <w:r w:rsidRPr="00431B0C">
        <w:rPr>
          <w:i/>
          <w:iCs/>
          <w:strike/>
          <w:color w:val="FF0000"/>
          <w:lang w:val="en-US" w:eastAsia="zh-CN"/>
        </w:rPr>
        <w:t xml:space="preserve"> etc.</w:t>
      </w:r>
    </w:p>
    <w:p w14:paraId="20F32857" w14:textId="77777777" w:rsidR="00C53CBF" w:rsidRPr="00431B0C" w:rsidRDefault="00441646" w:rsidP="00C53CBF">
      <w:pPr>
        <w:numPr>
          <w:ilvl w:val="2"/>
          <w:numId w:val="19"/>
        </w:numPr>
        <w:rPr>
          <w:i/>
          <w:iCs/>
          <w:color w:val="000000" w:themeColor="text1"/>
          <w:lang w:val="en-US" w:eastAsia="zh-CN"/>
        </w:rPr>
      </w:pPr>
      <w:r w:rsidRPr="00431B0C">
        <w:rPr>
          <w:i/>
          <w:iCs/>
          <w:color w:val="FF0000"/>
          <w:lang w:val="en-US" w:eastAsia="zh-CN"/>
        </w:rPr>
        <w:t xml:space="preserve">Note 1: </w:t>
      </w:r>
      <w:r w:rsidRPr="00431B0C">
        <w:rPr>
          <w:i/>
          <w:iCs/>
          <w:color w:val="000000" w:themeColor="text1"/>
          <w:lang w:val="en-US" w:eastAsia="zh-CN"/>
        </w:rPr>
        <w:t>Work is limited to SSB based measurements configured via measurement objects</w:t>
      </w:r>
    </w:p>
    <w:p w14:paraId="2B5F466E" w14:textId="77777777" w:rsidR="009D6E6D" w:rsidRPr="00431B0C" w:rsidRDefault="00441646" w:rsidP="009D6E6D">
      <w:pPr>
        <w:numPr>
          <w:ilvl w:val="2"/>
          <w:numId w:val="19"/>
        </w:numPr>
        <w:rPr>
          <w:i/>
          <w:iCs/>
          <w:color w:val="000000" w:themeColor="text1"/>
          <w:lang w:val="en-US" w:eastAsia="zh-CN"/>
        </w:rPr>
      </w:pPr>
      <w:r w:rsidRPr="00431B0C">
        <w:rPr>
          <w:i/>
          <w:iCs/>
          <w:color w:val="FF0000"/>
          <w:lang w:val="en-US" w:eastAsia="zh-CN"/>
        </w:rPr>
        <w:t xml:space="preserve">Note 2: </w:t>
      </w:r>
      <w:r w:rsidRPr="00431B0C">
        <w:rPr>
          <w:i/>
          <w:iCs/>
          <w:color w:val="000000" w:themeColor="text1"/>
          <w:lang w:val="en-US" w:eastAsia="zh-CN"/>
        </w:rPr>
        <w:t>RAN4 to further consider the relation with other UE capabilities, such as NCSG etc.</w:t>
      </w:r>
    </w:p>
    <w:p w14:paraId="011DC5FA" w14:textId="77777777" w:rsidR="009D6E6D" w:rsidRPr="00431B0C" w:rsidRDefault="00441646" w:rsidP="009D6E6D">
      <w:pPr>
        <w:numPr>
          <w:ilvl w:val="2"/>
          <w:numId w:val="19"/>
        </w:numPr>
        <w:rPr>
          <w:i/>
          <w:iCs/>
          <w:color w:val="000000" w:themeColor="text1"/>
          <w:lang w:val="en-US" w:eastAsia="zh-CN"/>
        </w:rPr>
      </w:pPr>
      <w:r w:rsidRPr="00431B0C">
        <w:rPr>
          <w:i/>
          <w:iCs/>
          <w:color w:val="FF0000"/>
          <w:lang w:val="en-US" w:eastAsia="zh-CN"/>
        </w:rPr>
        <w:t>Note 3: RAN4 shall a</w:t>
      </w:r>
      <w:r w:rsidRPr="00431B0C">
        <w:rPr>
          <w:i/>
          <w:iCs/>
          <w:color w:val="000000" w:themeColor="text1"/>
          <w:lang w:eastAsia="zh-CN"/>
        </w:rPr>
        <w:t xml:space="preserve">nalyse </w:t>
      </w:r>
      <w:r w:rsidRPr="00431B0C">
        <w:rPr>
          <w:i/>
          <w:iCs/>
          <w:color w:val="000000" w:themeColor="text1"/>
          <w:lang w:val="en-US" w:eastAsia="zh-CN"/>
        </w:rPr>
        <w:t xml:space="preserve">other WG impact </w:t>
      </w:r>
      <w:r w:rsidRPr="00431B0C">
        <w:rPr>
          <w:i/>
          <w:iCs/>
          <w:strike/>
          <w:color w:val="000000" w:themeColor="text1"/>
          <w:lang w:val="en-US" w:eastAsia="zh-CN"/>
        </w:rPr>
        <w:t>although impact is not expected</w:t>
      </w:r>
      <w:r w:rsidRPr="00431B0C">
        <w:rPr>
          <w:i/>
          <w:iCs/>
          <w:color w:val="000000" w:themeColor="text1"/>
          <w:lang w:val="en-US" w:eastAsia="zh-CN"/>
        </w:rPr>
        <w:t>.</w:t>
      </w:r>
    </w:p>
    <w:p w14:paraId="6E40BD64" w14:textId="77777777" w:rsidR="009D6E6D" w:rsidRPr="00431B0C" w:rsidRDefault="00441646" w:rsidP="009D6E6D">
      <w:pPr>
        <w:numPr>
          <w:ilvl w:val="2"/>
          <w:numId w:val="19"/>
        </w:numPr>
        <w:rPr>
          <w:i/>
          <w:iCs/>
          <w:strike/>
          <w:color w:val="000000" w:themeColor="text1"/>
          <w:lang w:val="en-US" w:eastAsia="zh-CN"/>
        </w:rPr>
      </w:pPr>
      <w:r w:rsidRPr="00431B0C">
        <w:rPr>
          <w:i/>
          <w:iCs/>
          <w:strike/>
          <w:color w:val="000000" w:themeColor="text1"/>
          <w:lang w:eastAsia="zh-CN"/>
        </w:rPr>
        <w:t>Decide if it is feasible that the UE requirements are defined in R16 or release independent from Rel-16.</w:t>
      </w:r>
    </w:p>
    <w:p w14:paraId="44AEA0A9" w14:textId="77777777" w:rsidR="008E2B8E" w:rsidRDefault="008E2B8E" w:rsidP="00431B0C">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0E2040" w:rsidRPr="001233A8" w14:paraId="6DFC0D63" w14:textId="77777777" w:rsidTr="007973CA">
        <w:tc>
          <w:tcPr>
            <w:tcW w:w="1233" w:type="dxa"/>
          </w:tcPr>
          <w:p w14:paraId="7A565805" w14:textId="77777777" w:rsidR="000E2040" w:rsidRPr="001233A8" w:rsidRDefault="000E2040" w:rsidP="007973C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D7BB5D8" w14:textId="77777777" w:rsidR="000E2040" w:rsidRPr="001233A8" w:rsidRDefault="000E2040" w:rsidP="007973C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0E2040" w:rsidRPr="002C7E3F" w14:paraId="7AE5884C" w14:textId="77777777" w:rsidTr="007973CA">
        <w:tc>
          <w:tcPr>
            <w:tcW w:w="1233" w:type="dxa"/>
          </w:tcPr>
          <w:p w14:paraId="799A7AB5" w14:textId="77777777" w:rsidR="000E2040" w:rsidRPr="00DC3C7D" w:rsidRDefault="0020635E" w:rsidP="007973C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66279C0" w14:textId="77777777" w:rsidR="000E2040" w:rsidRPr="002C7E3F" w:rsidRDefault="0020635E" w:rsidP="007973CA">
            <w:pPr>
              <w:spacing w:after="120"/>
              <w:rPr>
                <w:rFonts w:eastAsiaTheme="minorEastAsia"/>
                <w:color w:val="000000" w:themeColor="text1"/>
                <w:lang w:val="en-US" w:eastAsia="zh-CN"/>
              </w:rPr>
            </w:pPr>
            <w:r>
              <w:rPr>
                <w:rFonts w:eastAsiaTheme="minorEastAsia"/>
                <w:color w:val="000000" w:themeColor="text1"/>
                <w:lang w:val="en-US" w:eastAsia="zh-CN"/>
              </w:rPr>
              <w:t>The proposal is fine for us.</w:t>
            </w:r>
          </w:p>
        </w:tc>
      </w:tr>
      <w:tr w:rsidR="000E2040" w:rsidRPr="00943D7D" w14:paraId="0856790A" w14:textId="77777777" w:rsidTr="007973CA">
        <w:tc>
          <w:tcPr>
            <w:tcW w:w="1233" w:type="dxa"/>
          </w:tcPr>
          <w:p w14:paraId="52AACBBC" w14:textId="77777777" w:rsidR="000E2040" w:rsidRPr="00DC3C7D" w:rsidRDefault="001E79DC" w:rsidP="007973CA">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8398" w:type="dxa"/>
          </w:tcPr>
          <w:p w14:paraId="7D56DC83" w14:textId="77777777" w:rsidR="000E2040" w:rsidRPr="00943D7D" w:rsidRDefault="001E79DC" w:rsidP="007973CA">
            <w:pPr>
              <w:spacing w:after="120"/>
              <w:rPr>
                <w:rFonts w:eastAsiaTheme="minorEastAsia"/>
                <w:color w:val="000000" w:themeColor="text1"/>
                <w:lang w:val="en-US" w:eastAsia="zh-CN"/>
              </w:rPr>
            </w:pPr>
            <w:r>
              <w:rPr>
                <w:rFonts w:eastAsiaTheme="minorEastAsia"/>
                <w:color w:val="000000" w:themeColor="text1"/>
                <w:lang w:val="en-US" w:eastAsia="zh-CN"/>
              </w:rPr>
              <w:t>OKwith the proposal above.</w:t>
            </w:r>
          </w:p>
        </w:tc>
      </w:tr>
      <w:tr w:rsidR="00382506" w:rsidRPr="00943D7D" w14:paraId="4BEFA454" w14:textId="77777777" w:rsidTr="007973CA">
        <w:tc>
          <w:tcPr>
            <w:tcW w:w="1233" w:type="dxa"/>
          </w:tcPr>
          <w:p w14:paraId="786E3A63" w14:textId="77777777" w:rsidR="00382506" w:rsidRPr="00431B0C"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7C2EC4A" w14:textId="77777777" w:rsidR="00382506" w:rsidRPr="00431B0C"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195D51" w:rsidRPr="00943D7D" w14:paraId="23460C77" w14:textId="77777777" w:rsidTr="007973CA">
        <w:tc>
          <w:tcPr>
            <w:tcW w:w="1233" w:type="dxa"/>
          </w:tcPr>
          <w:p w14:paraId="798DCA6D" w14:textId="2A6C4727" w:rsidR="00195D51" w:rsidRDefault="00195D51" w:rsidP="007973CA">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F9BB39A" w14:textId="3D7BAA27" w:rsidR="00195D51" w:rsidRDefault="00195D51" w:rsidP="007973CA">
            <w:pPr>
              <w:spacing w:after="120"/>
              <w:rPr>
                <w:color w:val="000000" w:themeColor="text1"/>
                <w:lang w:val="en-US" w:eastAsia="ja-JP"/>
              </w:rPr>
            </w:pPr>
            <w:r>
              <w:rPr>
                <w:rFonts w:hint="eastAsia"/>
                <w:color w:val="000000" w:themeColor="text1"/>
                <w:lang w:val="en-US" w:eastAsia="ja-JP"/>
              </w:rPr>
              <w:t>T</w:t>
            </w:r>
            <w:r>
              <w:rPr>
                <w:color w:val="000000" w:themeColor="text1"/>
                <w:lang w:val="en-US" w:eastAsia="ja-JP"/>
              </w:rPr>
              <w:t>he proposed scope is fine for us.</w:t>
            </w:r>
          </w:p>
        </w:tc>
      </w:tr>
      <w:tr w:rsidR="0096463B" w:rsidRPr="00943D7D" w14:paraId="02950593" w14:textId="77777777" w:rsidTr="007973CA">
        <w:tc>
          <w:tcPr>
            <w:tcW w:w="1233" w:type="dxa"/>
          </w:tcPr>
          <w:p w14:paraId="5BD0CB2B" w14:textId="403E9AD2" w:rsidR="0096463B" w:rsidRDefault="0096463B" w:rsidP="007973CA">
            <w:pPr>
              <w:spacing w:after="120"/>
              <w:rPr>
                <w:color w:val="000000" w:themeColor="text1"/>
                <w:lang w:val="en-US" w:eastAsia="ja-JP"/>
              </w:rPr>
            </w:pPr>
            <w:r>
              <w:rPr>
                <w:rFonts w:eastAsiaTheme="minorEastAsia" w:hint="eastAsia"/>
                <w:color w:val="000000" w:themeColor="text1"/>
                <w:lang w:val="en-US" w:eastAsia="zh-CN"/>
              </w:rPr>
              <w:t>China Telecom</w:t>
            </w:r>
          </w:p>
        </w:tc>
        <w:tc>
          <w:tcPr>
            <w:tcW w:w="8398" w:type="dxa"/>
          </w:tcPr>
          <w:p w14:paraId="3CC651C5" w14:textId="5B18800B" w:rsidR="0096463B" w:rsidRDefault="0096463B" w:rsidP="00B60A12">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Support the objective. </w:t>
            </w:r>
          </w:p>
          <w:p w14:paraId="740F1B3E" w14:textId="51B5EF36" w:rsidR="0096463B" w:rsidRDefault="0096463B" w:rsidP="007973CA">
            <w:pPr>
              <w:spacing w:after="120"/>
              <w:rPr>
                <w:color w:val="000000" w:themeColor="text1"/>
                <w:lang w:val="en-US" w:eastAsia="ja-JP"/>
              </w:rPr>
            </w:pPr>
            <w:r>
              <w:rPr>
                <w:rFonts w:eastAsiaTheme="minorEastAsia" w:hint="eastAsia"/>
                <w:color w:val="000000" w:themeColor="text1"/>
                <w:lang w:val="en-US" w:eastAsia="zh-CN"/>
              </w:rPr>
              <w:t xml:space="preserve">In </w:t>
            </w:r>
            <w:r>
              <w:rPr>
                <w:rFonts w:eastAsiaTheme="minorEastAsia"/>
                <w:color w:val="000000" w:themeColor="text1"/>
                <w:lang w:val="en-US" w:eastAsia="zh-CN"/>
              </w:rPr>
              <w:t>addition</w:t>
            </w:r>
            <w:r>
              <w:rPr>
                <w:rFonts w:eastAsiaTheme="minorEastAsia" w:hint="eastAsia"/>
                <w:color w:val="000000" w:themeColor="text1"/>
                <w:lang w:val="en-US" w:eastAsia="zh-CN"/>
              </w:rPr>
              <w:t xml:space="preserve">, if the release independent aspect is not </w:t>
            </w:r>
            <w:r>
              <w:rPr>
                <w:rFonts w:eastAsiaTheme="minorEastAsia"/>
                <w:color w:val="000000" w:themeColor="text1"/>
                <w:lang w:val="en-US" w:eastAsia="zh-CN"/>
              </w:rPr>
              <w:t>explicitly</w:t>
            </w:r>
            <w:r>
              <w:rPr>
                <w:rFonts w:eastAsiaTheme="minorEastAsia" w:hint="eastAsia"/>
                <w:color w:val="000000" w:themeColor="text1"/>
                <w:lang w:val="en-US" w:eastAsia="zh-CN"/>
              </w:rPr>
              <w:t xml:space="preserve"> added in the objective, can we add TS 38.307 to the </w:t>
            </w:r>
            <w:r w:rsidRPr="008C5E83">
              <w:rPr>
                <w:rFonts w:eastAsiaTheme="minorEastAsia"/>
                <w:color w:val="000000" w:themeColor="text1"/>
                <w:lang w:val="en-US" w:eastAsia="zh-CN"/>
              </w:rPr>
              <w:t>Impacted existing TS</w:t>
            </w:r>
            <w:r>
              <w:rPr>
                <w:rFonts w:eastAsiaTheme="minorEastAsia" w:hint="eastAsia"/>
                <w:color w:val="000000" w:themeColor="text1"/>
                <w:lang w:val="en-US" w:eastAsia="zh-CN"/>
              </w:rPr>
              <w:t xml:space="preserve"> list in the WID? (Based </w:t>
            </w:r>
            <w:r>
              <w:rPr>
                <w:rFonts w:eastAsiaTheme="minorEastAsia"/>
                <w:color w:val="000000" w:themeColor="text1"/>
                <w:lang w:val="en-US" w:eastAsia="zh-CN"/>
              </w:rPr>
              <w:t>on the</w:t>
            </w:r>
            <w:r>
              <w:rPr>
                <w:rFonts w:eastAsiaTheme="minorEastAsia" w:hint="eastAsia"/>
                <w:color w:val="000000" w:themeColor="text1"/>
                <w:lang w:val="en-US" w:eastAsia="zh-CN"/>
              </w:rPr>
              <w:t xml:space="preserve"> current WID in </w:t>
            </w:r>
            <w:r w:rsidRPr="005124FA">
              <w:rPr>
                <w:rFonts w:eastAsiaTheme="minorEastAsia"/>
                <w:color w:val="000000" w:themeColor="text1"/>
                <w:lang w:val="en-US" w:eastAsia="zh-CN"/>
              </w:rPr>
              <w:t>RP-210679</w:t>
            </w:r>
            <w:r>
              <w:rPr>
                <w:rFonts w:eastAsiaTheme="minorEastAsia" w:hint="eastAsia"/>
                <w:color w:val="000000" w:themeColor="text1"/>
                <w:lang w:val="en-US" w:eastAsia="zh-CN"/>
              </w:rPr>
              <w:t>, 38.307 is not included.)</w:t>
            </w:r>
          </w:p>
        </w:tc>
      </w:tr>
      <w:tr w:rsidR="000A42D8" w:rsidRPr="00943D7D" w14:paraId="6FE3B1AD" w14:textId="77777777" w:rsidTr="007973CA">
        <w:tc>
          <w:tcPr>
            <w:tcW w:w="1233" w:type="dxa"/>
          </w:tcPr>
          <w:p w14:paraId="6D1FBA79" w14:textId="30617CB9" w:rsidR="000A42D8" w:rsidRDefault="000A42D8" w:rsidP="000A42D8">
            <w:pPr>
              <w:spacing w:after="120"/>
              <w:rPr>
                <w:color w:val="000000" w:themeColor="text1"/>
                <w:lang w:val="en-US" w:eastAsia="zh-CN"/>
              </w:rPr>
            </w:pPr>
            <w:r>
              <w:rPr>
                <w:color w:val="000000" w:themeColor="text1"/>
                <w:lang w:val="en-US" w:eastAsia="ja-JP"/>
              </w:rPr>
              <w:t>MTK</w:t>
            </w:r>
          </w:p>
        </w:tc>
        <w:tc>
          <w:tcPr>
            <w:tcW w:w="8398" w:type="dxa"/>
          </w:tcPr>
          <w:p w14:paraId="26FAA1AC" w14:textId="77777777" w:rsidR="000A42D8" w:rsidRDefault="000A42D8" w:rsidP="000A42D8">
            <w:pPr>
              <w:spacing w:after="120"/>
              <w:rPr>
                <w:color w:val="000000" w:themeColor="text1"/>
                <w:lang w:val="en-US" w:eastAsia="ja-JP"/>
              </w:rPr>
            </w:pPr>
            <w:r>
              <w:rPr>
                <w:color w:val="000000" w:themeColor="text1"/>
                <w:lang w:val="en-US" w:eastAsia="ja-JP"/>
              </w:rPr>
              <w:t xml:space="preserve">The proposal is fine to us. </w:t>
            </w:r>
          </w:p>
          <w:p w14:paraId="7A177F76" w14:textId="77777777" w:rsidR="000A42D8" w:rsidRDefault="000A42D8" w:rsidP="000A42D8">
            <w:pPr>
              <w:spacing w:after="120"/>
              <w:rPr>
                <w:color w:val="000000" w:themeColor="text1"/>
                <w:lang w:val="en-US" w:eastAsia="ja-JP"/>
              </w:rPr>
            </w:pPr>
            <w:r>
              <w:rPr>
                <w:color w:val="000000" w:themeColor="text1"/>
                <w:lang w:val="en-US" w:eastAsia="ja-JP"/>
              </w:rPr>
              <w:t xml:space="preserve">One reminder is that with Note 1 we not only preclude CSI-RS based measurement, but also inter-RAT measurement. </w:t>
            </w:r>
          </w:p>
          <w:p w14:paraId="75419450" w14:textId="0CB67613" w:rsidR="00D04D49" w:rsidRDefault="00D04D49">
            <w:pPr>
              <w:spacing w:after="120"/>
              <w:rPr>
                <w:color w:val="000000" w:themeColor="text1"/>
                <w:lang w:val="en-US" w:eastAsia="zh-CN"/>
              </w:rPr>
            </w:pPr>
            <w:r>
              <w:rPr>
                <w:color w:val="000000" w:themeColor="text1"/>
                <w:lang w:val="en-US" w:eastAsia="ja-JP"/>
              </w:rPr>
              <w:t xml:space="preserve">Also, if the scope extension to </w:t>
            </w:r>
            <w:r w:rsidRPr="002C7E3F">
              <w:rPr>
                <w:color w:val="000000" w:themeColor="text1"/>
                <w:lang w:val="en-US" w:eastAsia="zh-CN"/>
              </w:rPr>
              <w:t>Rel-17 NR MG Enhancements WID</w:t>
            </w:r>
            <w:r>
              <w:rPr>
                <w:color w:val="000000" w:themeColor="text1"/>
                <w:lang w:val="en-US" w:eastAsia="zh-CN"/>
              </w:rPr>
              <w:t xml:space="preserve"> is agreed, we suggest to add 0.5 TU to the MG enh WI. (current TU is 1 per meeting.)</w:t>
            </w:r>
          </w:p>
        </w:tc>
      </w:tr>
      <w:tr w:rsidR="00F563E8" w:rsidRPr="00943D7D" w14:paraId="2EEB18BC" w14:textId="77777777" w:rsidTr="007973CA">
        <w:tc>
          <w:tcPr>
            <w:tcW w:w="1233" w:type="dxa"/>
          </w:tcPr>
          <w:p w14:paraId="47FCFE9D" w14:textId="12D67129" w:rsidR="00F563E8" w:rsidRDefault="00F563E8" w:rsidP="00F563E8">
            <w:pPr>
              <w:spacing w:after="120"/>
              <w:rPr>
                <w:color w:val="000000" w:themeColor="text1"/>
                <w:lang w:val="en-US" w:eastAsia="ja-JP"/>
              </w:rPr>
            </w:pPr>
            <w:r>
              <w:rPr>
                <w:rFonts w:eastAsiaTheme="minorEastAsia"/>
                <w:color w:val="000000" w:themeColor="text1"/>
                <w:lang w:val="en-US" w:eastAsia="zh-CN"/>
              </w:rPr>
              <w:t>Nokia</w:t>
            </w:r>
          </w:p>
        </w:tc>
        <w:tc>
          <w:tcPr>
            <w:tcW w:w="8398" w:type="dxa"/>
          </w:tcPr>
          <w:p w14:paraId="4FC0B4F6" w14:textId="47BFFB53" w:rsidR="00F563E8" w:rsidRDefault="00F563E8" w:rsidP="00F563E8">
            <w:pPr>
              <w:spacing w:after="120"/>
              <w:rPr>
                <w:color w:val="000000" w:themeColor="text1"/>
                <w:lang w:val="en-US" w:eastAsia="ja-JP"/>
              </w:rPr>
            </w:pPr>
            <w:r>
              <w:rPr>
                <w:rFonts w:eastAsiaTheme="minorEastAsia"/>
                <w:color w:val="000000" w:themeColor="text1"/>
                <w:lang w:val="en-US" w:eastAsia="zh-CN"/>
              </w:rPr>
              <w:t xml:space="preserve">This objective should not be included. </w:t>
            </w:r>
          </w:p>
        </w:tc>
      </w:tr>
      <w:tr w:rsidR="00CB3441" w:rsidRPr="00943D7D" w14:paraId="60497E56" w14:textId="77777777" w:rsidTr="007973CA">
        <w:tc>
          <w:tcPr>
            <w:tcW w:w="1233" w:type="dxa"/>
          </w:tcPr>
          <w:p w14:paraId="1CBCC71D" w14:textId="20DEA321" w:rsidR="00CB3441" w:rsidRDefault="00CB3441" w:rsidP="00F563E8">
            <w:pPr>
              <w:spacing w:after="120"/>
              <w:rPr>
                <w:color w:val="000000" w:themeColor="text1"/>
                <w:lang w:val="en-US" w:eastAsia="zh-CN"/>
              </w:rPr>
            </w:pPr>
            <w:r>
              <w:rPr>
                <w:color w:val="000000" w:themeColor="text1"/>
                <w:lang w:val="en-US" w:eastAsia="zh-CN"/>
              </w:rPr>
              <w:t>Apple</w:t>
            </w:r>
          </w:p>
        </w:tc>
        <w:tc>
          <w:tcPr>
            <w:tcW w:w="8398" w:type="dxa"/>
          </w:tcPr>
          <w:p w14:paraId="112F57D7" w14:textId="0F26399B" w:rsidR="00CB3441" w:rsidRDefault="00CB3441" w:rsidP="00F563E8">
            <w:pPr>
              <w:spacing w:after="120"/>
              <w:rPr>
                <w:color w:val="000000" w:themeColor="text1"/>
                <w:lang w:val="en-US" w:eastAsia="zh-CN"/>
              </w:rPr>
            </w:pPr>
            <w:r>
              <w:rPr>
                <w:color w:val="000000" w:themeColor="text1"/>
                <w:lang w:val="en-US" w:eastAsia="zh-CN"/>
              </w:rPr>
              <w:t xml:space="preserve">We are OK with the scope.  </w:t>
            </w:r>
          </w:p>
        </w:tc>
      </w:tr>
      <w:tr w:rsidR="009551F8" w:rsidRPr="00943D7D" w14:paraId="54E80C42" w14:textId="77777777" w:rsidTr="007973CA">
        <w:tc>
          <w:tcPr>
            <w:tcW w:w="1233" w:type="dxa"/>
          </w:tcPr>
          <w:p w14:paraId="3026DA7F" w14:textId="2030D9FE" w:rsidR="009551F8" w:rsidRPr="00431B0C" w:rsidRDefault="009551F8" w:rsidP="00F563E8">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Xi</w:t>
            </w:r>
            <w:r>
              <w:rPr>
                <w:rFonts w:eastAsiaTheme="minorEastAsia"/>
                <w:color w:val="000000" w:themeColor="text1"/>
                <w:lang w:val="en-US" w:eastAsia="zh-CN"/>
              </w:rPr>
              <w:t>aomi</w:t>
            </w:r>
          </w:p>
        </w:tc>
        <w:tc>
          <w:tcPr>
            <w:tcW w:w="8398" w:type="dxa"/>
          </w:tcPr>
          <w:p w14:paraId="5D9915D9" w14:textId="723F4A2D" w:rsidR="009551F8" w:rsidRPr="00431B0C" w:rsidRDefault="009551F8" w:rsidP="00F563E8">
            <w:pPr>
              <w:spacing w:after="120"/>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this scope</w:t>
            </w:r>
          </w:p>
        </w:tc>
      </w:tr>
      <w:tr w:rsidR="004612BA" w:rsidRPr="00943D7D" w14:paraId="0D81E7CB" w14:textId="77777777" w:rsidTr="007973CA">
        <w:tc>
          <w:tcPr>
            <w:tcW w:w="1233" w:type="dxa"/>
          </w:tcPr>
          <w:p w14:paraId="35DC705E" w14:textId="0C7168E0" w:rsidR="004612BA" w:rsidRDefault="004612BA" w:rsidP="004612BA">
            <w:pPr>
              <w:spacing w:after="120"/>
              <w:rPr>
                <w:color w:val="000000" w:themeColor="text1"/>
                <w:lang w:val="en-US" w:eastAsia="zh-CN"/>
              </w:rPr>
            </w:pPr>
            <w:r>
              <w:rPr>
                <w:color w:val="000000" w:themeColor="text1"/>
                <w:lang w:val="en-US" w:eastAsia="zh-CN"/>
              </w:rPr>
              <w:t>vivo</w:t>
            </w:r>
          </w:p>
        </w:tc>
        <w:tc>
          <w:tcPr>
            <w:tcW w:w="8398" w:type="dxa"/>
          </w:tcPr>
          <w:p w14:paraId="75D11CBC" w14:textId="77777777" w:rsidR="004612BA" w:rsidRDefault="004612BA" w:rsidP="004612BA">
            <w:pPr>
              <w:spacing w:after="120"/>
              <w:rPr>
                <w:color w:val="000000" w:themeColor="text1"/>
                <w:lang w:eastAsia="zh-CN"/>
              </w:rPr>
            </w:pPr>
            <w:r>
              <w:rPr>
                <w:color w:val="000000" w:themeColor="text1"/>
                <w:lang w:eastAsia="zh-CN"/>
              </w:rPr>
              <w:t xml:space="preserve">The scope is generally fine. </w:t>
            </w:r>
          </w:p>
          <w:p w14:paraId="64CFA88C" w14:textId="72483D73" w:rsidR="004612BA" w:rsidRDefault="004612BA" w:rsidP="004612BA">
            <w:pPr>
              <w:spacing w:after="120"/>
              <w:rPr>
                <w:color w:val="000000" w:themeColor="text1"/>
                <w:lang w:val="en-US" w:eastAsia="zh-CN"/>
              </w:rPr>
            </w:pPr>
            <w:r>
              <w:rPr>
                <w:color w:val="000000" w:themeColor="text1"/>
                <w:lang w:eastAsia="zh-CN"/>
              </w:rPr>
              <w:t>For the release independent aspect, we think it needs to be captured somewhere at least so that RAN4 can discuss on this.</w:t>
            </w:r>
          </w:p>
        </w:tc>
      </w:tr>
      <w:tr w:rsidR="004D45DF" w:rsidRPr="00943D7D" w14:paraId="2355ADB9" w14:textId="77777777" w:rsidTr="007973CA">
        <w:tc>
          <w:tcPr>
            <w:tcW w:w="1233" w:type="dxa"/>
          </w:tcPr>
          <w:p w14:paraId="48BE7FD5" w14:textId="1E8FC92E" w:rsidR="004D45DF" w:rsidRDefault="004D45DF" w:rsidP="004D45DF">
            <w:pPr>
              <w:spacing w:after="120"/>
              <w:rPr>
                <w:color w:val="000000" w:themeColor="text1"/>
                <w:lang w:val="en-US" w:eastAsia="zh-CN"/>
              </w:rPr>
            </w:pPr>
            <w:r>
              <w:rPr>
                <w:color w:val="000000" w:themeColor="text1"/>
                <w:lang w:val="en-US" w:eastAsia="zh-CN"/>
              </w:rPr>
              <w:t xml:space="preserve">Huawei </w:t>
            </w:r>
          </w:p>
        </w:tc>
        <w:tc>
          <w:tcPr>
            <w:tcW w:w="8398" w:type="dxa"/>
          </w:tcPr>
          <w:p w14:paraId="0D259E50" w14:textId="77777777" w:rsidR="004D45DF" w:rsidRPr="00431B0C" w:rsidRDefault="004D45DF" w:rsidP="004D45DF">
            <w:pPr>
              <w:spacing w:after="120"/>
              <w:rPr>
                <w:color w:val="000000" w:themeColor="text1"/>
                <w:lang w:eastAsia="zh-CN"/>
              </w:rPr>
            </w:pPr>
            <w:r>
              <w:rPr>
                <w:color w:val="000000" w:themeColor="text1"/>
                <w:lang w:val="en-US" w:eastAsia="zh-CN"/>
              </w:rPr>
              <w:t>H</w:t>
            </w:r>
            <w:r w:rsidRPr="00926CB9">
              <w:rPr>
                <w:color w:val="000000" w:themeColor="text1"/>
                <w:lang w:val="en-US" w:eastAsia="zh-CN"/>
              </w:rPr>
              <w:t xml:space="preserve">ow to define the interruption requirements </w:t>
            </w:r>
            <w:r>
              <w:rPr>
                <w:color w:val="000000" w:themeColor="text1"/>
                <w:lang w:val="en-US" w:eastAsia="zh-CN"/>
              </w:rPr>
              <w:t xml:space="preserve">should </w:t>
            </w:r>
            <w:r w:rsidRPr="00926CB9">
              <w:rPr>
                <w:color w:val="000000" w:themeColor="text1"/>
                <w:lang w:val="en-US" w:eastAsia="zh-CN"/>
              </w:rPr>
              <w:t xml:space="preserve">be discussed </w:t>
            </w:r>
            <w:r>
              <w:rPr>
                <w:color w:val="000000" w:themeColor="text1"/>
                <w:lang w:val="en-US" w:eastAsia="zh-CN"/>
              </w:rPr>
              <w:t xml:space="preserve">in the </w:t>
            </w:r>
            <w:r w:rsidRPr="00926CB9">
              <w:rPr>
                <w:color w:val="000000" w:themeColor="text1"/>
                <w:lang w:val="en-US" w:eastAsia="zh-CN"/>
              </w:rPr>
              <w:t>WI.</w:t>
            </w:r>
            <w:r>
              <w:rPr>
                <w:color w:val="000000" w:themeColor="text1"/>
                <w:lang w:val="en-US" w:eastAsia="zh-CN"/>
              </w:rPr>
              <w:t xml:space="preserve"> Therefore related text update is proposed: </w:t>
            </w:r>
          </w:p>
          <w:p w14:paraId="4F3AF1A9" w14:textId="3E51BE6F" w:rsidR="004D45DF" w:rsidRDefault="004D45DF" w:rsidP="004D45DF">
            <w:pPr>
              <w:spacing w:after="120"/>
              <w:rPr>
                <w:color w:val="000000" w:themeColor="text1"/>
                <w:lang w:eastAsia="zh-CN"/>
              </w:rPr>
            </w:pPr>
            <w:r w:rsidRPr="00431B0C">
              <w:rPr>
                <w:i/>
                <w:iCs/>
                <w:strike/>
                <w:color w:val="FF0000"/>
                <w:lang w:val="en-US" w:eastAsia="zh-CN"/>
              </w:rPr>
              <w:t>Study</w:t>
            </w:r>
            <w:r w:rsidRPr="00431B0C">
              <w:rPr>
                <w:i/>
                <w:iCs/>
                <w:color w:val="FF0000"/>
                <w:lang w:val="en-US" w:eastAsia="zh-CN"/>
              </w:rPr>
              <w:t xml:space="preserve"> Identify </w:t>
            </w:r>
            <w:r w:rsidRPr="00431B0C">
              <w:rPr>
                <w:i/>
                <w:iCs/>
                <w:color w:val="000000" w:themeColor="text1"/>
                <w:lang w:val="en-US" w:eastAsia="zh-CN"/>
              </w:rPr>
              <w:t xml:space="preserve">whether the additional interruption is allowed when UE </w:t>
            </w:r>
            <w:r w:rsidRPr="00431B0C">
              <w:rPr>
                <w:i/>
                <w:iCs/>
                <w:color w:val="FF0000"/>
                <w:lang w:val="en-US" w:eastAsia="zh-CN"/>
              </w:rPr>
              <w:t xml:space="preserve">is </w:t>
            </w:r>
            <w:r w:rsidRPr="00431B0C">
              <w:rPr>
                <w:i/>
                <w:iCs/>
                <w:color w:val="000000" w:themeColor="text1"/>
                <w:lang w:val="en-US" w:eastAsia="zh-CN"/>
              </w:rPr>
              <w:t xml:space="preserve">reporting ‘no gap’, </w:t>
            </w:r>
            <w:r w:rsidRPr="00431B0C">
              <w:rPr>
                <w:i/>
                <w:iCs/>
                <w:color w:val="FF0000"/>
                <w:lang w:val="en-US" w:eastAsia="zh-CN"/>
              </w:rPr>
              <w:t xml:space="preserve">and </w:t>
            </w:r>
            <w:r w:rsidRPr="00431B0C">
              <w:rPr>
                <w:i/>
                <w:iCs/>
                <w:color w:val="000000" w:themeColor="text1"/>
                <w:lang w:val="en-US" w:eastAsia="zh-CN"/>
              </w:rPr>
              <w:t xml:space="preserve">further define the interruption </w:t>
            </w:r>
            <w:r>
              <w:rPr>
                <w:i/>
                <w:iCs/>
                <w:color w:val="000000" w:themeColor="text1"/>
                <w:lang w:val="en-US" w:eastAsia="zh-CN"/>
              </w:rPr>
              <w:t>requirements</w:t>
            </w:r>
            <w:r w:rsidRPr="00431B0C">
              <w:rPr>
                <w:i/>
                <w:iCs/>
                <w:color w:val="000000" w:themeColor="text1"/>
                <w:lang w:val="en-US" w:eastAsia="zh-CN"/>
              </w:rPr>
              <w:t>, if the interruption is allowed</w:t>
            </w:r>
          </w:p>
        </w:tc>
      </w:tr>
      <w:tr w:rsidR="00CB734E" w:rsidRPr="00943D7D" w14:paraId="6934E15D" w14:textId="77777777" w:rsidTr="00CB734E">
        <w:tc>
          <w:tcPr>
            <w:tcW w:w="1233" w:type="dxa"/>
          </w:tcPr>
          <w:p w14:paraId="647F54B1" w14:textId="77777777" w:rsidR="00CB734E" w:rsidRDefault="00CB734E" w:rsidP="00CD39D0">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3E0FC1F" w14:textId="77777777" w:rsidR="00CB734E" w:rsidRDefault="00CB734E" w:rsidP="00CD39D0">
            <w:pPr>
              <w:keepLines/>
              <w:tabs>
                <w:tab w:val="left" w:pos="794"/>
                <w:tab w:val="left" w:pos="1191"/>
                <w:tab w:val="left" w:pos="1588"/>
                <w:tab w:val="left" w:pos="1985"/>
              </w:tabs>
              <w:spacing w:before="120"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the proposals. </w:t>
            </w:r>
          </w:p>
        </w:tc>
      </w:tr>
      <w:tr w:rsidR="00610355" w:rsidRPr="00943D7D" w14:paraId="131D9E50" w14:textId="77777777" w:rsidTr="00610355">
        <w:tc>
          <w:tcPr>
            <w:tcW w:w="1233" w:type="dxa"/>
          </w:tcPr>
          <w:p w14:paraId="6AC41409" w14:textId="77777777" w:rsidR="00610355" w:rsidRDefault="00610355" w:rsidP="00CD39D0">
            <w:pPr>
              <w:spacing w:after="120"/>
              <w:rPr>
                <w:color w:val="000000" w:themeColor="text1"/>
                <w:lang w:val="en-US" w:eastAsia="zh-CN"/>
              </w:rPr>
            </w:pPr>
            <w:r>
              <w:rPr>
                <w:color w:val="000000" w:themeColor="text1"/>
                <w:lang w:val="en-US" w:eastAsia="zh-CN"/>
              </w:rPr>
              <w:t>Intel</w:t>
            </w:r>
          </w:p>
        </w:tc>
        <w:tc>
          <w:tcPr>
            <w:tcW w:w="8398" w:type="dxa"/>
          </w:tcPr>
          <w:p w14:paraId="7F419C7F" w14:textId="77777777" w:rsidR="00610355" w:rsidRDefault="00610355" w:rsidP="00CD39D0">
            <w:pPr>
              <w:spacing w:after="120"/>
              <w:rPr>
                <w:color w:val="000000" w:themeColor="text1"/>
                <w:lang w:val="en-US" w:eastAsia="zh-CN"/>
              </w:rPr>
            </w:pPr>
            <w:r>
              <w:rPr>
                <w:color w:val="000000" w:themeColor="text1"/>
                <w:lang w:val="en-US" w:eastAsia="zh-CN"/>
              </w:rPr>
              <w:t>The proposal is fine to us. If this objective could be approved, we should modify the WID of measurement gap enhancement to accommodate it.</w:t>
            </w:r>
          </w:p>
        </w:tc>
      </w:tr>
    </w:tbl>
    <w:p w14:paraId="4380155D" w14:textId="77777777" w:rsidR="009D6E6D" w:rsidRPr="00431B0C" w:rsidRDefault="009D6E6D" w:rsidP="009D6E6D">
      <w:pPr>
        <w:rPr>
          <w:lang w:eastAsia="zh-CN"/>
        </w:rPr>
      </w:pPr>
    </w:p>
    <w:p w14:paraId="45A4E904" w14:textId="77777777" w:rsidR="00993C8B" w:rsidRPr="009542B8" w:rsidRDefault="00993C8B" w:rsidP="00993C8B">
      <w:pPr>
        <w:spacing w:after="120"/>
        <w:ind w:firstLine="284"/>
        <w:rPr>
          <w:b/>
          <w:bCs/>
          <w:u w:val="single"/>
        </w:rPr>
      </w:pPr>
      <w:r w:rsidRPr="00431B0C">
        <w:rPr>
          <w:b/>
          <w:bCs/>
          <w:u w:val="single"/>
        </w:rPr>
        <w:t>Summary of comments</w:t>
      </w:r>
    </w:p>
    <w:p w14:paraId="2530A087" w14:textId="604F89C1" w:rsidR="00993C8B" w:rsidRPr="006B544B" w:rsidRDefault="00993C8B" w:rsidP="00993C8B">
      <w:pPr>
        <w:pStyle w:val="ListParagraph"/>
        <w:numPr>
          <w:ilvl w:val="0"/>
          <w:numId w:val="19"/>
        </w:numPr>
        <w:ind w:firstLineChars="0"/>
        <w:rPr>
          <w:color w:val="000000" w:themeColor="text1"/>
          <w:lang w:val="fr-FR" w:eastAsia="zh-CN"/>
          <w:rPrChange w:id="14" w:author="Nokia" w:date="2021-06-18T10:20:00Z">
            <w:rPr>
              <w:color w:val="000000" w:themeColor="text1"/>
              <w:lang w:val="en-US" w:eastAsia="zh-CN"/>
            </w:rPr>
          </w:rPrChange>
        </w:rPr>
      </w:pPr>
      <w:r w:rsidRPr="006B544B">
        <w:rPr>
          <w:color w:val="000000" w:themeColor="text1"/>
          <w:lang w:val="fr-FR" w:eastAsia="zh-CN"/>
          <w:rPrChange w:id="15" w:author="Nokia" w:date="2021-06-18T10:20:00Z">
            <w:rPr>
              <w:color w:val="000000" w:themeColor="text1"/>
              <w:lang w:val="en-US" w:eastAsia="zh-CN"/>
            </w:rPr>
          </w:rPrChange>
        </w:rPr>
        <w:t xml:space="preserve">Support: </w:t>
      </w:r>
      <w:r w:rsidR="00C84960" w:rsidRPr="006B544B">
        <w:rPr>
          <w:color w:val="000000" w:themeColor="text1"/>
          <w:lang w:val="fr-FR" w:eastAsia="zh-CN"/>
          <w:rPrChange w:id="16" w:author="Nokia" w:date="2021-06-18T10:20:00Z">
            <w:rPr>
              <w:color w:val="000000" w:themeColor="text1"/>
              <w:lang w:val="en-US" w:eastAsia="zh-CN"/>
            </w:rPr>
          </w:rPrChange>
        </w:rPr>
        <w:t>E///, OPPO, CMCC, Apple, Xiaomi, vivo</w:t>
      </w:r>
      <w:r w:rsidR="00CB734E" w:rsidRPr="006B544B">
        <w:rPr>
          <w:color w:val="000000" w:themeColor="text1"/>
          <w:lang w:val="fr-FR" w:eastAsia="zh-CN"/>
          <w:rPrChange w:id="17" w:author="Nokia" w:date="2021-06-18T10:20:00Z">
            <w:rPr>
              <w:color w:val="000000" w:themeColor="text1"/>
              <w:lang w:val="en-US" w:eastAsia="zh-CN"/>
            </w:rPr>
          </w:rPrChange>
        </w:rPr>
        <w:t>, CATT</w:t>
      </w:r>
    </w:p>
    <w:p w14:paraId="6677B040" w14:textId="0629A2F5" w:rsidR="00C84960" w:rsidRPr="00431B0C" w:rsidRDefault="00C84960"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Do not support: Nokia</w:t>
      </w:r>
    </w:p>
    <w:p w14:paraId="065D54F8" w14:textId="4A48EBE2" w:rsidR="00C84960" w:rsidRPr="00431B0C" w:rsidRDefault="00C84960"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Huawei: adjust wording</w:t>
      </w:r>
    </w:p>
    <w:p w14:paraId="6A8E2B2B" w14:textId="087E7356" w:rsidR="00C84960" w:rsidRPr="00431B0C" w:rsidRDefault="00C84960" w:rsidP="00431B0C">
      <w:pPr>
        <w:pStyle w:val="ListParagraph"/>
        <w:numPr>
          <w:ilvl w:val="1"/>
          <w:numId w:val="19"/>
        </w:numPr>
        <w:ind w:firstLineChars="0"/>
        <w:rPr>
          <w:color w:val="000000" w:themeColor="text1"/>
          <w:lang w:val="en-US" w:eastAsia="zh-CN"/>
        </w:rPr>
      </w:pPr>
      <w:r w:rsidRPr="00431B0C">
        <w:rPr>
          <w:color w:val="000000" w:themeColor="text1"/>
          <w:lang w:val="en-US" w:eastAsia="zh-CN"/>
        </w:rPr>
        <w:t>Moderator: it seems exactly the same text as in the proposal?</w:t>
      </w:r>
    </w:p>
    <w:p w14:paraId="68CEFF56" w14:textId="3ABA9E3C" w:rsidR="00C84960" w:rsidRPr="00431B0C" w:rsidRDefault="00C84960"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MTK: add 0.5TUs to the WI</w:t>
      </w:r>
    </w:p>
    <w:p w14:paraId="74D14BE5" w14:textId="522309D4" w:rsidR="00CB734E" w:rsidRPr="00431B0C" w:rsidRDefault="00CB734E" w:rsidP="00CB734E">
      <w:pPr>
        <w:pStyle w:val="ListParagraph"/>
        <w:numPr>
          <w:ilvl w:val="1"/>
          <w:numId w:val="19"/>
        </w:numPr>
        <w:ind w:firstLineChars="0"/>
        <w:rPr>
          <w:color w:val="000000" w:themeColor="text1"/>
          <w:lang w:val="en-US" w:eastAsia="zh-CN"/>
        </w:rPr>
      </w:pPr>
      <w:r w:rsidRPr="00431B0C">
        <w:rPr>
          <w:color w:val="000000" w:themeColor="text1"/>
          <w:lang w:val="en-US" w:eastAsia="zh-CN"/>
        </w:rPr>
        <w:t>Moderator: agree</w:t>
      </w:r>
    </w:p>
    <w:p w14:paraId="6DE62332" w14:textId="3BF308B8" w:rsidR="00C84960" w:rsidRPr="00431B0C" w:rsidRDefault="00C84960"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Vivo: discuss release independence</w:t>
      </w:r>
    </w:p>
    <w:p w14:paraId="75A2416C" w14:textId="4B535E06" w:rsidR="00C84960" w:rsidRPr="00431B0C" w:rsidRDefault="00C84960" w:rsidP="00431B0C">
      <w:pPr>
        <w:pStyle w:val="ListParagraph"/>
        <w:numPr>
          <w:ilvl w:val="1"/>
          <w:numId w:val="19"/>
        </w:numPr>
        <w:ind w:firstLineChars="0"/>
        <w:rPr>
          <w:color w:val="000000" w:themeColor="text1"/>
          <w:lang w:val="en-US" w:eastAsia="zh-CN"/>
        </w:rPr>
      </w:pPr>
      <w:r w:rsidRPr="00431B0C">
        <w:rPr>
          <w:color w:val="000000" w:themeColor="text1"/>
          <w:lang w:val="en-US" w:eastAsia="zh-CN"/>
        </w:rPr>
        <w:t>Moderator: it can be business as usual and handled in WI stage. No need to add objective.</w:t>
      </w:r>
    </w:p>
    <w:p w14:paraId="558B0EAB" w14:textId="26868F6B" w:rsidR="00993C8B" w:rsidRPr="00431B0C" w:rsidRDefault="009542B8"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Moderator: </w:t>
      </w:r>
      <w:r w:rsidR="00C84960" w:rsidRPr="00431B0C">
        <w:rPr>
          <w:color w:val="000000" w:themeColor="text1"/>
          <w:lang w:val="en-US" w:eastAsia="zh-CN"/>
        </w:rPr>
        <w:t>Final</w:t>
      </w:r>
      <w:r w:rsidR="00993C8B" w:rsidRPr="00431B0C">
        <w:rPr>
          <w:color w:val="000000" w:themeColor="text1"/>
          <w:lang w:val="en-US" w:eastAsia="zh-CN"/>
        </w:rPr>
        <w:t xml:space="preserve"> proposal</w:t>
      </w:r>
      <w:r w:rsidRPr="00431B0C">
        <w:rPr>
          <w:color w:val="000000" w:themeColor="text1"/>
          <w:lang w:val="en-US" w:eastAsia="zh-CN"/>
        </w:rPr>
        <w:t xml:space="preserve"> on objective is shown below (no changes)</w:t>
      </w:r>
    </w:p>
    <w:p w14:paraId="139F9C5B" w14:textId="77777777" w:rsidR="00C84960" w:rsidRPr="00431B0C" w:rsidRDefault="00C84960" w:rsidP="00C84960">
      <w:pPr>
        <w:numPr>
          <w:ilvl w:val="1"/>
          <w:numId w:val="19"/>
        </w:numPr>
        <w:rPr>
          <w:i/>
          <w:iCs/>
          <w:lang w:val="en-US" w:eastAsia="zh-CN"/>
        </w:rPr>
      </w:pPr>
      <w:r w:rsidRPr="00431B0C">
        <w:rPr>
          <w:i/>
          <w:iCs/>
          <w:lang w:val="en-US" w:eastAsia="zh-CN"/>
        </w:rPr>
        <w:t xml:space="preserve">Define RRM requirements </w:t>
      </w:r>
      <w:r w:rsidRPr="009542B8">
        <w:rPr>
          <w:i/>
          <w:iCs/>
        </w:rPr>
        <w:t>‘NeedForGap’ feature</w:t>
      </w:r>
    </w:p>
    <w:p w14:paraId="6D3E0262" w14:textId="1390C5E3" w:rsidR="00C84960" w:rsidRPr="00431B0C" w:rsidRDefault="00C84960" w:rsidP="00C84960">
      <w:pPr>
        <w:numPr>
          <w:ilvl w:val="2"/>
          <w:numId w:val="19"/>
        </w:numPr>
        <w:rPr>
          <w:i/>
          <w:iCs/>
          <w:lang w:val="en-US" w:eastAsia="zh-CN"/>
        </w:rPr>
      </w:pPr>
      <w:r w:rsidRPr="00431B0C">
        <w:rPr>
          <w:i/>
          <w:iCs/>
          <w:lang w:val="en-US" w:eastAsia="zh-CN"/>
        </w:rPr>
        <w:t>Identify whether the additional interruption is allowed when UE is reporting ‘no gap’, and further define the interruption requirements, if the interruption is allowed</w:t>
      </w:r>
    </w:p>
    <w:p w14:paraId="7EEE53B2" w14:textId="19911CAC" w:rsidR="00C84960" w:rsidRPr="00431B0C" w:rsidRDefault="00C84960" w:rsidP="00C84960">
      <w:pPr>
        <w:numPr>
          <w:ilvl w:val="2"/>
          <w:numId w:val="19"/>
        </w:numPr>
        <w:rPr>
          <w:i/>
          <w:iCs/>
          <w:lang w:val="en-US" w:eastAsia="zh-CN"/>
        </w:rPr>
      </w:pPr>
      <w:r w:rsidRPr="00431B0C">
        <w:rPr>
          <w:i/>
          <w:iCs/>
          <w:lang w:val="en-US" w:eastAsia="zh-CN"/>
        </w:rPr>
        <w:t>Identify and, if needed, define the RRM requirements, such as CSSF, measurement period, scheduling restriction</w:t>
      </w:r>
    </w:p>
    <w:p w14:paraId="180DDBA9" w14:textId="77777777" w:rsidR="00C84960" w:rsidRPr="00431B0C" w:rsidRDefault="00C84960" w:rsidP="00C84960">
      <w:pPr>
        <w:numPr>
          <w:ilvl w:val="2"/>
          <w:numId w:val="19"/>
        </w:numPr>
        <w:rPr>
          <w:i/>
          <w:iCs/>
          <w:lang w:val="en-US" w:eastAsia="zh-CN"/>
        </w:rPr>
      </w:pPr>
      <w:r w:rsidRPr="00431B0C">
        <w:rPr>
          <w:i/>
          <w:iCs/>
          <w:lang w:val="en-US" w:eastAsia="zh-CN"/>
        </w:rPr>
        <w:t>Note 1: Work is limited to SSB based measurements configured via measurement objects</w:t>
      </w:r>
    </w:p>
    <w:p w14:paraId="66B0AFF1" w14:textId="77777777" w:rsidR="00C84960" w:rsidRPr="00431B0C" w:rsidRDefault="00C84960" w:rsidP="00C84960">
      <w:pPr>
        <w:numPr>
          <w:ilvl w:val="2"/>
          <w:numId w:val="19"/>
        </w:numPr>
        <w:rPr>
          <w:i/>
          <w:iCs/>
          <w:lang w:val="en-US" w:eastAsia="zh-CN"/>
        </w:rPr>
      </w:pPr>
      <w:r w:rsidRPr="00431B0C">
        <w:rPr>
          <w:i/>
          <w:iCs/>
          <w:lang w:val="en-US" w:eastAsia="zh-CN"/>
        </w:rPr>
        <w:t>Note 2: RAN4 to further consider the relation with other UE capabilities, such as NCSG etc.</w:t>
      </w:r>
    </w:p>
    <w:p w14:paraId="235AB0AE" w14:textId="4ABDE800" w:rsidR="00C84960" w:rsidRPr="00431B0C" w:rsidRDefault="00C84960" w:rsidP="00C84960">
      <w:pPr>
        <w:numPr>
          <w:ilvl w:val="2"/>
          <w:numId w:val="19"/>
        </w:numPr>
        <w:rPr>
          <w:i/>
          <w:iCs/>
          <w:lang w:val="en-US" w:eastAsia="zh-CN"/>
        </w:rPr>
      </w:pPr>
      <w:r w:rsidRPr="00431B0C">
        <w:rPr>
          <w:i/>
          <w:iCs/>
          <w:lang w:val="en-US" w:eastAsia="zh-CN"/>
        </w:rPr>
        <w:t>Note 3: RAN4 shall a</w:t>
      </w:r>
      <w:r w:rsidRPr="00431B0C">
        <w:rPr>
          <w:i/>
          <w:iCs/>
          <w:lang w:eastAsia="zh-CN"/>
        </w:rPr>
        <w:t xml:space="preserve">nalyse </w:t>
      </w:r>
      <w:r w:rsidRPr="00431B0C">
        <w:rPr>
          <w:i/>
          <w:iCs/>
          <w:lang w:val="en-US" w:eastAsia="zh-CN"/>
        </w:rPr>
        <w:t>other WG impact</w:t>
      </w:r>
    </w:p>
    <w:p w14:paraId="23C06B60" w14:textId="77777777" w:rsidR="008E2B8E" w:rsidRPr="00431B0C" w:rsidRDefault="008E2B8E" w:rsidP="00431B0C">
      <w:pPr>
        <w:rPr>
          <w:lang w:val="en-US"/>
        </w:rPr>
      </w:pPr>
    </w:p>
    <w:p w14:paraId="27E40C81"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360C18CC" w14:textId="644316A3" w:rsidR="00F24C5C" w:rsidRPr="00F36DF5" w:rsidRDefault="00F24C5C" w:rsidP="00F24C5C">
      <w:pPr>
        <w:rPr>
          <w:lang w:val="en-US" w:eastAsia="zh-CN"/>
        </w:rPr>
      </w:pPr>
      <w:r w:rsidRPr="00F36DF5">
        <w:rPr>
          <w:lang w:val="en-US" w:eastAsia="zh-CN"/>
        </w:rPr>
        <w:t xml:space="preserve">The </w:t>
      </w:r>
      <w:r>
        <w:rPr>
          <w:lang w:val="en-US" w:eastAsia="zh-CN"/>
        </w:rPr>
        <w:t>final</w:t>
      </w:r>
      <w:r w:rsidRPr="00F36DF5">
        <w:rPr>
          <w:lang w:val="en-US" w:eastAsia="zh-CN"/>
        </w:rPr>
        <w:t xml:space="preserve"> round proposals taking into account companies feedback are provided below:</w:t>
      </w:r>
    </w:p>
    <w:p w14:paraId="1B54BF9C" w14:textId="77777777" w:rsidR="00CD39D0" w:rsidRPr="002C7E3F" w:rsidRDefault="00CD39D0" w:rsidP="00CD39D0">
      <w:pPr>
        <w:rPr>
          <w:b/>
          <w:bCs/>
          <w:color w:val="000000" w:themeColor="text1"/>
          <w:u w:val="single"/>
          <w:lang w:val="en-US" w:eastAsia="zh-CN"/>
        </w:rPr>
      </w:pPr>
      <w:r w:rsidRPr="002C7E3F">
        <w:rPr>
          <w:b/>
          <w:bCs/>
          <w:color w:val="000000" w:themeColor="text1"/>
          <w:u w:val="single"/>
          <w:lang w:val="en-US" w:eastAsia="zh-CN"/>
        </w:rPr>
        <w:t xml:space="preserve">Sub-topic 1-1. </w:t>
      </w:r>
      <w:r w:rsidRPr="00F24C5C">
        <w:rPr>
          <w:b/>
          <w:bCs/>
          <w:color w:val="000000" w:themeColor="text1"/>
          <w:u w:val="single"/>
          <w:lang w:val="en-US" w:eastAsia="zh-CN"/>
        </w:rPr>
        <w:t>Set of general objectives</w:t>
      </w:r>
    </w:p>
    <w:p w14:paraId="1D4774C1" w14:textId="77777777" w:rsidR="00CD39D0" w:rsidRPr="00931AA7" w:rsidRDefault="00CD39D0" w:rsidP="00CD39D0">
      <w:pPr>
        <w:rPr>
          <w:i/>
          <w:iCs/>
          <w:color w:val="0070C0"/>
          <w:lang w:eastAsia="zh-CN"/>
        </w:rPr>
      </w:pPr>
      <w:r w:rsidRPr="002C7E3F">
        <w:rPr>
          <w:i/>
          <w:iCs/>
          <w:color w:val="0070C0"/>
          <w:lang w:eastAsia="zh-CN"/>
        </w:rPr>
        <w:lastRenderedPageBreak/>
        <w:t xml:space="preserve">Moderator: Based on provided comments </w:t>
      </w:r>
      <w:r>
        <w:rPr>
          <w:i/>
          <w:iCs/>
          <w:color w:val="0070C0"/>
          <w:lang w:eastAsia="zh-CN"/>
        </w:rPr>
        <w:t xml:space="preserve">all objectives have quite strong support. 12 companies support moderator proposal to approve objectives #1/#2/#4. 5 companies object moderator proposal and suggest considering 1-2 objectives. 3 companies are against Objective #4. Moderator recommends proceeding with approval of objectives #1 and #2. </w:t>
      </w:r>
      <w:r w:rsidRPr="00F36DF5">
        <w:rPr>
          <w:b/>
          <w:bCs/>
          <w:i/>
          <w:iCs/>
          <w:color w:val="0070C0"/>
          <w:highlight w:val="yellow"/>
          <w:lang w:eastAsia="zh-CN"/>
        </w:rPr>
        <w:t>Further discussion in Fri GTW is recommended to identify the best way to handle objective #4 given an urgent operator requests</w:t>
      </w:r>
      <w:r w:rsidRPr="00F36DF5">
        <w:rPr>
          <w:b/>
          <w:bCs/>
          <w:i/>
          <w:iCs/>
          <w:color w:val="0070C0"/>
          <w:lang w:eastAsia="zh-CN"/>
        </w:rPr>
        <w:t>.</w:t>
      </w:r>
      <w:r>
        <w:rPr>
          <w:i/>
          <w:iCs/>
          <w:color w:val="0070C0"/>
          <w:lang w:eastAsia="zh-CN"/>
        </w:rPr>
        <w:t xml:space="preserve"> The remaining objectives can be postponed to another release if there is some interest from the companies.</w:t>
      </w:r>
    </w:p>
    <w:p w14:paraId="5956C29D" w14:textId="77777777" w:rsidR="00CD39D0" w:rsidRPr="00F01298" w:rsidRDefault="00CD39D0" w:rsidP="00CD39D0">
      <w:pPr>
        <w:pStyle w:val="ListParagraph"/>
        <w:numPr>
          <w:ilvl w:val="0"/>
          <w:numId w:val="19"/>
        </w:numPr>
        <w:ind w:firstLineChars="0"/>
        <w:rPr>
          <w:b/>
          <w:bCs/>
          <w:color w:val="000000" w:themeColor="text1"/>
          <w:lang w:val="en-US" w:eastAsia="zh-CN"/>
        </w:rPr>
      </w:pPr>
      <w:r w:rsidRPr="00F01298">
        <w:rPr>
          <w:b/>
          <w:bCs/>
          <w:lang w:eastAsia="zh-CN"/>
        </w:rPr>
        <w:t>Proposal 1-1-1: Approve</w:t>
      </w:r>
      <w:r w:rsidRPr="00F01298">
        <w:rPr>
          <w:b/>
          <w:bCs/>
          <w:color w:val="000000" w:themeColor="text1"/>
          <w:lang w:val="en-US" w:eastAsia="zh-CN"/>
        </w:rPr>
        <w:t xml:space="preserve"> RAN4 work on </w:t>
      </w:r>
      <w:r>
        <w:rPr>
          <w:b/>
          <w:bCs/>
          <w:color w:val="000000" w:themeColor="text1"/>
          <w:lang w:val="en-US" w:eastAsia="zh-CN"/>
        </w:rPr>
        <w:t>“</w:t>
      </w:r>
      <w:r w:rsidRPr="00F01298">
        <w:rPr>
          <w:b/>
          <w:bCs/>
          <w:color w:val="000000" w:themeColor="text1"/>
          <w:lang w:val="en-US" w:eastAsia="zh-CN"/>
        </w:rPr>
        <w:t>Objective #1: RRM requirements for FR1+FR1 NR-DC</w:t>
      </w:r>
      <w:r>
        <w:rPr>
          <w:b/>
          <w:bCs/>
          <w:color w:val="000000" w:themeColor="text1"/>
          <w:lang w:val="en-US" w:eastAsia="zh-CN"/>
        </w:rPr>
        <w:t>”</w:t>
      </w:r>
    </w:p>
    <w:p w14:paraId="7074EB35" w14:textId="77777777" w:rsidR="00CD39D0" w:rsidRPr="00F01298" w:rsidRDefault="00CD39D0" w:rsidP="00CD39D0">
      <w:pPr>
        <w:pStyle w:val="ListParagraph"/>
        <w:numPr>
          <w:ilvl w:val="0"/>
          <w:numId w:val="19"/>
        </w:numPr>
        <w:ind w:firstLineChars="0"/>
        <w:rPr>
          <w:b/>
          <w:bCs/>
          <w:color w:val="000000" w:themeColor="text1"/>
          <w:lang w:val="en-US" w:eastAsia="zh-CN"/>
        </w:rPr>
      </w:pPr>
      <w:r w:rsidRPr="00F01298">
        <w:rPr>
          <w:b/>
          <w:bCs/>
          <w:lang w:eastAsia="zh-CN"/>
        </w:rPr>
        <w:t>Proposal 1-1-</w:t>
      </w:r>
      <w:r>
        <w:rPr>
          <w:b/>
          <w:bCs/>
          <w:lang w:eastAsia="zh-CN"/>
        </w:rPr>
        <w:t>2</w:t>
      </w:r>
      <w:r w:rsidRPr="00F01298">
        <w:rPr>
          <w:b/>
          <w:bCs/>
          <w:lang w:eastAsia="zh-CN"/>
        </w:rPr>
        <w:t>: Approve</w:t>
      </w:r>
      <w:r w:rsidRPr="00F01298">
        <w:rPr>
          <w:b/>
          <w:bCs/>
          <w:color w:val="000000" w:themeColor="text1"/>
          <w:lang w:val="en-US" w:eastAsia="zh-CN"/>
        </w:rPr>
        <w:t xml:space="preserve"> RAN4 work on </w:t>
      </w:r>
      <w:r>
        <w:rPr>
          <w:b/>
          <w:bCs/>
          <w:color w:val="000000" w:themeColor="text1"/>
          <w:lang w:val="en-US" w:eastAsia="zh-CN"/>
        </w:rPr>
        <w:t>“</w:t>
      </w:r>
      <w:r w:rsidRPr="00F36DF5">
        <w:rPr>
          <w:b/>
          <w:bCs/>
        </w:rPr>
        <w:t>Objective #2: RRM requirements for UE capability ‘NeedForGap’</w:t>
      </w:r>
      <w:r>
        <w:rPr>
          <w:b/>
          <w:bCs/>
          <w:color w:val="000000" w:themeColor="text1"/>
          <w:lang w:val="en-US" w:eastAsia="zh-CN"/>
        </w:rPr>
        <w:t>”</w:t>
      </w:r>
    </w:p>
    <w:p w14:paraId="507038DA" w14:textId="77777777" w:rsidR="00CD39D0" w:rsidRPr="00F36DF5" w:rsidRDefault="00CD39D0" w:rsidP="00CD39D0">
      <w:pPr>
        <w:pStyle w:val="3GPPNormalText"/>
        <w:numPr>
          <w:ilvl w:val="0"/>
          <w:numId w:val="19"/>
        </w:numPr>
        <w:jc w:val="left"/>
        <w:rPr>
          <w:b/>
          <w:bCs/>
          <w:sz w:val="20"/>
          <w:szCs w:val="20"/>
          <w:lang w:eastAsia="zh-CN"/>
        </w:rPr>
      </w:pPr>
      <w:r w:rsidRPr="00F36DF5">
        <w:rPr>
          <w:b/>
          <w:bCs/>
          <w:color w:val="000000" w:themeColor="text1"/>
          <w:sz w:val="20"/>
          <w:szCs w:val="20"/>
          <w:lang w:val="en-US" w:eastAsia="ja-JP"/>
        </w:rPr>
        <w:t>Proposal 1-1-</w:t>
      </w:r>
      <w:r>
        <w:rPr>
          <w:b/>
          <w:bCs/>
          <w:color w:val="000000" w:themeColor="text1"/>
          <w:sz w:val="20"/>
          <w:szCs w:val="20"/>
          <w:lang w:val="en-US" w:eastAsia="ja-JP"/>
        </w:rPr>
        <w:t>3</w:t>
      </w:r>
      <w:r w:rsidRPr="00F36DF5">
        <w:rPr>
          <w:b/>
          <w:bCs/>
          <w:color w:val="000000" w:themeColor="text1"/>
          <w:sz w:val="20"/>
          <w:szCs w:val="20"/>
          <w:lang w:val="en-US" w:eastAsia="ja-JP"/>
        </w:rPr>
        <w:t xml:space="preserve">: </w:t>
      </w:r>
      <w:r w:rsidRPr="00F36DF5">
        <w:rPr>
          <w:b/>
          <w:bCs/>
          <w:color w:val="000000" w:themeColor="text1"/>
          <w:sz w:val="20"/>
          <w:szCs w:val="20"/>
          <w:highlight w:val="yellow"/>
          <w:lang w:val="en-US" w:eastAsia="ja-JP"/>
        </w:rPr>
        <w:t>Further discuss in Fri GTW</w:t>
      </w:r>
      <w:r>
        <w:rPr>
          <w:b/>
          <w:bCs/>
          <w:color w:val="000000" w:themeColor="text1"/>
          <w:sz w:val="20"/>
          <w:szCs w:val="20"/>
          <w:lang w:val="en-US" w:eastAsia="ja-JP"/>
        </w:rPr>
        <w:t xml:space="preserve"> session</w:t>
      </w:r>
      <w:r w:rsidRPr="00F36DF5">
        <w:rPr>
          <w:b/>
          <w:bCs/>
          <w:color w:val="000000" w:themeColor="text1"/>
          <w:sz w:val="20"/>
          <w:szCs w:val="20"/>
          <w:lang w:val="en-US" w:eastAsia="ja-JP"/>
        </w:rPr>
        <w:t xml:space="preserve"> how to handle </w:t>
      </w:r>
      <w:r w:rsidRPr="00F36DF5">
        <w:rPr>
          <w:b/>
          <w:bCs/>
          <w:color w:val="000000" w:themeColor="text1"/>
          <w:sz w:val="20"/>
          <w:szCs w:val="20"/>
          <w:lang w:val="en-US" w:eastAsia="zh-CN"/>
        </w:rPr>
        <w:t>“</w:t>
      </w:r>
      <w:r w:rsidRPr="00F36DF5">
        <w:rPr>
          <w:b/>
          <w:bCs/>
          <w:sz w:val="20"/>
          <w:szCs w:val="20"/>
        </w:rPr>
        <w:t>Objective #4: Support of n</w:t>
      </w:r>
      <w:r w:rsidRPr="00F36DF5">
        <w:rPr>
          <w:b/>
          <w:bCs/>
          <w:iCs/>
          <w:color w:val="000000" w:themeColor="text1"/>
          <w:sz w:val="20"/>
          <w:szCs w:val="20"/>
          <w:lang w:eastAsia="zh-CN"/>
        </w:rPr>
        <w:t>on-co-located deployment for FR1 non-contiguous NR-CA/EN-DC</w:t>
      </w:r>
      <w:r w:rsidRPr="00F36DF5">
        <w:rPr>
          <w:b/>
          <w:bCs/>
          <w:color w:val="000000" w:themeColor="text1"/>
          <w:sz w:val="20"/>
          <w:szCs w:val="20"/>
          <w:lang w:val="en-US" w:eastAsia="zh-CN"/>
        </w:rPr>
        <w:t>”</w:t>
      </w:r>
    </w:p>
    <w:p w14:paraId="7C41F2E9" w14:textId="77777777" w:rsidR="00CD39D0" w:rsidRPr="00F36DF5" w:rsidRDefault="00CD39D0" w:rsidP="00CD39D0">
      <w:pPr>
        <w:pStyle w:val="3GPPNormalText"/>
        <w:numPr>
          <w:ilvl w:val="1"/>
          <w:numId w:val="19"/>
        </w:numPr>
        <w:jc w:val="left"/>
        <w:rPr>
          <w:sz w:val="20"/>
          <w:szCs w:val="20"/>
          <w:lang w:eastAsia="zh-CN"/>
        </w:rPr>
      </w:pPr>
      <w:r w:rsidRPr="00F36DF5">
        <w:rPr>
          <w:sz w:val="20"/>
          <w:szCs w:val="20"/>
          <w:lang w:eastAsia="zh-CN"/>
        </w:rPr>
        <w:t xml:space="preserve">Option </w:t>
      </w:r>
      <w:r>
        <w:rPr>
          <w:sz w:val="20"/>
          <w:szCs w:val="20"/>
          <w:lang w:eastAsia="zh-CN"/>
        </w:rPr>
        <w:t>1</w:t>
      </w:r>
      <w:r w:rsidRPr="00F36DF5">
        <w:rPr>
          <w:sz w:val="20"/>
          <w:szCs w:val="20"/>
          <w:lang w:eastAsia="zh-CN"/>
        </w:rPr>
        <w:t>: Task RAN4 to discuss in RAN4 #100e (Aug) and provide conclusions to RAN #93 o</w:t>
      </w:r>
      <w:r>
        <w:rPr>
          <w:sz w:val="20"/>
          <w:szCs w:val="20"/>
          <w:lang w:eastAsia="zh-CN"/>
        </w:rPr>
        <w:t>n</w:t>
      </w:r>
      <w:r w:rsidRPr="00F36DF5">
        <w:rPr>
          <w:sz w:val="20"/>
          <w:szCs w:val="20"/>
          <w:lang w:eastAsia="zh-CN"/>
        </w:rPr>
        <w:t xml:space="preserve"> the following</w:t>
      </w:r>
    </w:p>
    <w:p w14:paraId="0910CE2F" w14:textId="77777777" w:rsidR="00CD39D0" w:rsidRPr="00F36DF5" w:rsidRDefault="00CD39D0" w:rsidP="00CD39D0">
      <w:pPr>
        <w:pStyle w:val="3GPPNormalText"/>
        <w:numPr>
          <w:ilvl w:val="2"/>
          <w:numId w:val="19"/>
        </w:numPr>
        <w:rPr>
          <w:i/>
          <w:iCs/>
          <w:sz w:val="20"/>
          <w:szCs w:val="20"/>
          <w:lang w:eastAsia="zh-CN"/>
        </w:rPr>
      </w:pPr>
      <w:r>
        <w:rPr>
          <w:i/>
          <w:iCs/>
          <w:sz w:val="20"/>
          <w:szCs w:val="20"/>
          <w:lang w:eastAsia="zh-CN"/>
        </w:rPr>
        <w:t>F</w:t>
      </w:r>
      <w:r w:rsidRPr="00F36DF5">
        <w:rPr>
          <w:i/>
          <w:iCs/>
          <w:sz w:val="20"/>
          <w:szCs w:val="20"/>
          <w:lang w:eastAsia="zh-CN"/>
        </w:rPr>
        <w:t xml:space="preserve">easibility </w:t>
      </w:r>
      <w:r>
        <w:rPr>
          <w:i/>
          <w:iCs/>
          <w:sz w:val="20"/>
          <w:szCs w:val="20"/>
          <w:lang w:eastAsia="zh-CN"/>
        </w:rPr>
        <w:t xml:space="preserve">of </w:t>
      </w:r>
      <w:r w:rsidRPr="00F36DF5">
        <w:rPr>
          <w:i/>
          <w:iCs/>
          <w:sz w:val="20"/>
          <w:szCs w:val="20"/>
          <w:lang w:eastAsia="zh-CN"/>
        </w:rPr>
        <w:t>UE operation in non-co-located deployment for FR1 NR-CA/EN-DC</w:t>
      </w:r>
    </w:p>
    <w:p w14:paraId="64C28629" w14:textId="77777777" w:rsidR="00CD39D0" w:rsidRPr="00F36DF5" w:rsidRDefault="00CD39D0" w:rsidP="00CD39D0">
      <w:pPr>
        <w:pStyle w:val="3GPPNormalText"/>
        <w:numPr>
          <w:ilvl w:val="3"/>
          <w:numId w:val="19"/>
        </w:numPr>
        <w:rPr>
          <w:i/>
          <w:iCs/>
          <w:sz w:val="20"/>
          <w:szCs w:val="20"/>
          <w:lang w:eastAsia="zh-CN"/>
        </w:rPr>
      </w:pPr>
      <w:r w:rsidRPr="00F36DF5">
        <w:rPr>
          <w:i/>
          <w:iCs/>
          <w:sz w:val="20"/>
          <w:szCs w:val="20"/>
          <w:lang w:eastAsia="zh-CN"/>
        </w:rPr>
        <w:t xml:space="preserve">Feasibility of UE RF architecture to support both DL and UL operation </w:t>
      </w:r>
      <w:r>
        <w:rPr>
          <w:i/>
          <w:iCs/>
          <w:sz w:val="20"/>
          <w:szCs w:val="20"/>
          <w:lang w:eastAsia="zh-CN"/>
        </w:rPr>
        <w:t>(RF session)</w:t>
      </w:r>
    </w:p>
    <w:p w14:paraId="15A1CFBA" w14:textId="77777777" w:rsidR="00CD39D0" w:rsidRPr="00F36DF5" w:rsidRDefault="00CD39D0" w:rsidP="00CD39D0">
      <w:pPr>
        <w:pStyle w:val="3GPPNormalText"/>
        <w:numPr>
          <w:ilvl w:val="3"/>
          <w:numId w:val="19"/>
        </w:numPr>
        <w:rPr>
          <w:i/>
          <w:iCs/>
          <w:sz w:val="20"/>
          <w:szCs w:val="20"/>
          <w:lang w:eastAsia="zh-CN"/>
        </w:rPr>
      </w:pPr>
      <w:r w:rsidRPr="00F36DF5">
        <w:rPr>
          <w:i/>
          <w:iCs/>
          <w:sz w:val="20"/>
          <w:szCs w:val="20"/>
          <w:lang w:eastAsia="zh-CN"/>
        </w:rPr>
        <w:t>Feasible value of the power imbalance</w:t>
      </w:r>
      <w:r>
        <w:rPr>
          <w:i/>
          <w:iCs/>
          <w:sz w:val="20"/>
          <w:szCs w:val="20"/>
          <w:lang w:eastAsia="zh-CN"/>
        </w:rPr>
        <w:t xml:space="preserve"> between any 2 carriers (RF session)</w:t>
      </w:r>
    </w:p>
    <w:p w14:paraId="7BAADD92" w14:textId="77777777" w:rsidR="00CD39D0" w:rsidRPr="00F36DF5" w:rsidRDefault="00CD39D0" w:rsidP="00CD39D0">
      <w:pPr>
        <w:pStyle w:val="3GPPNormalText"/>
        <w:numPr>
          <w:ilvl w:val="3"/>
          <w:numId w:val="19"/>
        </w:numPr>
        <w:rPr>
          <w:i/>
          <w:iCs/>
          <w:strike/>
          <w:sz w:val="20"/>
          <w:szCs w:val="20"/>
          <w:lang w:eastAsia="zh-CN"/>
        </w:rPr>
      </w:pPr>
      <w:r w:rsidRPr="00F36DF5">
        <w:rPr>
          <w:rFonts w:eastAsia="Yu Mincho"/>
          <w:i/>
          <w:iCs/>
          <w:sz w:val="20"/>
          <w:szCs w:val="20"/>
          <w:lang w:eastAsia="zh-CN"/>
        </w:rPr>
        <w:t>Feasible MRTD/MTTD in non-collocated deployment (RRM session)</w:t>
      </w:r>
    </w:p>
    <w:p w14:paraId="6503236C" w14:textId="77777777" w:rsidR="00CD39D0" w:rsidRPr="00F36DF5" w:rsidRDefault="00CD39D0" w:rsidP="00CD39D0">
      <w:pPr>
        <w:pStyle w:val="3GPPNormalText"/>
        <w:numPr>
          <w:ilvl w:val="3"/>
          <w:numId w:val="19"/>
        </w:numPr>
        <w:jc w:val="left"/>
        <w:rPr>
          <w:i/>
          <w:iCs/>
          <w:sz w:val="20"/>
          <w:szCs w:val="20"/>
          <w:lang w:eastAsia="zh-CN"/>
        </w:rPr>
      </w:pPr>
      <w:r>
        <w:rPr>
          <w:i/>
          <w:iCs/>
          <w:sz w:val="20"/>
          <w:szCs w:val="20"/>
          <w:lang w:eastAsia="zh-CN"/>
        </w:rPr>
        <w:t>The following is assumed</w:t>
      </w:r>
    </w:p>
    <w:p w14:paraId="4472C9F7" w14:textId="77777777" w:rsidR="00CD39D0" w:rsidRPr="00F36DF5" w:rsidRDefault="00CD39D0" w:rsidP="00CD39D0">
      <w:pPr>
        <w:pStyle w:val="3GPPNormalText"/>
        <w:numPr>
          <w:ilvl w:val="4"/>
          <w:numId w:val="19"/>
        </w:numPr>
        <w:jc w:val="left"/>
        <w:rPr>
          <w:i/>
          <w:iCs/>
          <w:sz w:val="20"/>
          <w:szCs w:val="20"/>
          <w:lang w:eastAsia="zh-CN"/>
        </w:rPr>
      </w:pPr>
      <w:r w:rsidRPr="00F36DF5">
        <w:rPr>
          <w:i/>
          <w:iCs/>
          <w:sz w:val="20"/>
          <w:szCs w:val="20"/>
          <w:lang w:eastAsia="zh-CN"/>
        </w:rPr>
        <w:t>EN-DC/NR-CA for bands 42, n77/n78 with non-contiguous resource allocations in this spectrum</w:t>
      </w:r>
    </w:p>
    <w:p w14:paraId="02BAD982" w14:textId="77777777" w:rsidR="00CD39D0" w:rsidRPr="00F36DF5" w:rsidRDefault="00CD39D0" w:rsidP="00CD39D0">
      <w:pPr>
        <w:pStyle w:val="3GPPNormalText"/>
        <w:numPr>
          <w:ilvl w:val="4"/>
          <w:numId w:val="19"/>
        </w:numPr>
        <w:jc w:val="left"/>
        <w:rPr>
          <w:i/>
          <w:iCs/>
          <w:sz w:val="20"/>
          <w:szCs w:val="20"/>
          <w:lang w:eastAsia="zh-CN"/>
        </w:rPr>
      </w:pPr>
      <w:r w:rsidRPr="00F36DF5">
        <w:rPr>
          <w:i/>
          <w:iCs/>
          <w:sz w:val="20"/>
          <w:szCs w:val="20"/>
          <w:lang w:eastAsia="zh-CN"/>
        </w:rPr>
        <w:t xml:space="preserve">Power imbalance between any 2 carriers is limited up to 6dB  </w:t>
      </w:r>
    </w:p>
    <w:p w14:paraId="5536FC5C" w14:textId="77777777" w:rsidR="00CD39D0" w:rsidRDefault="00CD39D0" w:rsidP="00CD39D0">
      <w:pPr>
        <w:pStyle w:val="3GPPNormalText"/>
        <w:numPr>
          <w:ilvl w:val="4"/>
          <w:numId w:val="19"/>
        </w:numPr>
        <w:jc w:val="left"/>
        <w:rPr>
          <w:i/>
          <w:iCs/>
          <w:sz w:val="20"/>
          <w:szCs w:val="20"/>
          <w:lang w:eastAsia="zh-CN"/>
        </w:rPr>
      </w:pPr>
      <w:r w:rsidRPr="00F36DF5">
        <w:rPr>
          <w:i/>
          <w:iCs/>
          <w:sz w:val="20"/>
          <w:szCs w:val="20"/>
          <w:lang w:eastAsia="zh-CN"/>
        </w:rPr>
        <w:t>Synchronous CA/EN-DC assumption without any architecture study for asynchronous case</w:t>
      </w:r>
    </w:p>
    <w:p w14:paraId="397C2EBD" w14:textId="77777777" w:rsidR="00CD39D0" w:rsidRPr="00F36DF5" w:rsidRDefault="00CD39D0" w:rsidP="00CD39D0">
      <w:pPr>
        <w:pStyle w:val="3GPPNormalText"/>
        <w:numPr>
          <w:ilvl w:val="4"/>
          <w:numId w:val="19"/>
        </w:numPr>
        <w:jc w:val="left"/>
        <w:rPr>
          <w:i/>
          <w:iCs/>
          <w:sz w:val="20"/>
          <w:szCs w:val="20"/>
          <w:lang w:eastAsia="zh-CN"/>
        </w:rPr>
      </w:pPr>
      <w:r w:rsidRPr="00F36DF5">
        <w:rPr>
          <w:i/>
          <w:iCs/>
          <w:sz w:val="20"/>
          <w:szCs w:val="20"/>
          <w:lang w:eastAsia="zh-CN"/>
        </w:rPr>
        <w:t>UEs with common Rx chain</w:t>
      </w:r>
    </w:p>
    <w:p w14:paraId="6C19E6EB" w14:textId="77777777" w:rsidR="00CD39D0" w:rsidRPr="00F36DF5" w:rsidRDefault="00CD39D0" w:rsidP="00CD39D0">
      <w:pPr>
        <w:pStyle w:val="3GPPNormalText"/>
        <w:numPr>
          <w:ilvl w:val="2"/>
          <w:numId w:val="19"/>
        </w:numPr>
        <w:jc w:val="left"/>
        <w:rPr>
          <w:sz w:val="20"/>
          <w:szCs w:val="20"/>
          <w:lang w:eastAsia="zh-CN"/>
        </w:rPr>
      </w:pPr>
      <w:r w:rsidRPr="00F36DF5">
        <w:rPr>
          <w:sz w:val="20"/>
          <w:szCs w:val="20"/>
          <w:lang w:eastAsia="zh-CN"/>
        </w:rPr>
        <w:t>Further decision on objective will take place in RAN #93e plenary.</w:t>
      </w:r>
    </w:p>
    <w:p w14:paraId="38BCB28B" w14:textId="77777777" w:rsidR="00CD39D0" w:rsidRPr="00F36DF5" w:rsidRDefault="00CD39D0" w:rsidP="00CD39D0">
      <w:pPr>
        <w:pStyle w:val="3GPPNormalText"/>
        <w:numPr>
          <w:ilvl w:val="1"/>
          <w:numId w:val="19"/>
        </w:numPr>
        <w:rPr>
          <w:sz w:val="20"/>
          <w:szCs w:val="20"/>
          <w:lang w:eastAsia="zh-CN"/>
        </w:rPr>
      </w:pPr>
      <w:r w:rsidRPr="00F36DF5">
        <w:rPr>
          <w:sz w:val="20"/>
          <w:szCs w:val="20"/>
          <w:lang w:eastAsia="zh-CN"/>
        </w:rPr>
        <w:t xml:space="preserve">Option </w:t>
      </w:r>
      <w:r>
        <w:rPr>
          <w:sz w:val="20"/>
          <w:szCs w:val="20"/>
          <w:lang w:eastAsia="zh-CN"/>
        </w:rPr>
        <w:t>2</w:t>
      </w:r>
      <w:r w:rsidRPr="00F36DF5">
        <w:rPr>
          <w:sz w:val="20"/>
          <w:szCs w:val="20"/>
          <w:lang w:eastAsia="zh-CN"/>
        </w:rPr>
        <w:t>: Approve Objective #4</w:t>
      </w:r>
      <w:r>
        <w:rPr>
          <w:sz w:val="20"/>
          <w:szCs w:val="20"/>
          <w:lang w:eastAsia="zh-CN"/>
        </w:rPr>
        <w:t xml:space="preserve"> </w:t>
      </w:r>
      <w:r w:rsidRPr="00CD39D0">
        <w:rPr>
          <w:sz w:val="20"/>
          <w:szCs w:val="20"/>
          <w:lang w:eastAsia="zh-CN"/>
        </w:rPr>
        <w:t>as in proposal 1-3</w:t>
      </w:r>
    </w:p>
    <w:p w14:paraId="3A1A4B00" w14:textId="77777777" w:rsidR="00CD39D0" w:rsidRPr="00F36DF5" w:rsidRDefault="00CD39D0" w:rsidP="00CD39D0">
      <w:pPr>
        <w:pStyle w:val="3GPPNormalText"/>
        <w:numPr>
          <w:ilvl w:val="1"/>
          <w:numId w:val="19"/>
        </w:numPr>
        <w:rPr>
          <w:sz w:val="20"/>
          <w:szCs w:val="20"/>
          <w:lang w:eastAsia="zh-CN"/>
        </w:rPr>
      </w:pPr>
      <w:r w:rsidRPr="00F36DF5">
        <w:rPr>
          <w:sz w:val="20"/>
          <w:szCs w:val="20"/>
          <w:lang w:eastAsia="zh-CN"/>
        </w:rPr>
        <w:t xml:space="preserve">Option </w:t>
      </w:r>
      <w:r>
        <w:rPr>
          <w:sz w:val="20"/>
          <w:szCs w:val="20"/>
          <w:lang w:eastAsia="zh-CN"/>
        </w:rPr>
        <w:t>3</w:t>
      </w:r>
      <w:r w:rsidRPr="00F36DF5">
        <w:rPr>
          <w:sz w:val="20"/>
          <w:szCs w:val="20"/>
          <w:lang w:eastAsia="zh-CN"/>
        </w:rPr>
        <w:t>: Continue discussion on Objective #4 in RAN #93 (Sep)</w:t>
      </w:r>
    </w:p>
    <w:p w14:paraId="1DBC03F0" w14:textId="77777777" w:rsidR="00CD39D0" w:rsidRPr="00F36DF5" w:rsidRDefault="00CD39D0" w:rsidP="00CD39D0">
      <w:pPr>
        <w:pStyle w:val="3GPPNormalText"/>
        <w:numPr>
          <w:ilvl w:val="0"/>
          <w:numId w:val="19"/>
        </w:numPr>
        <w:jc w:val="left"/>
        <w:rPr>
          <w:sz w:val="20"/>
          <w:szCs w:val="20"/>
          <w:lang w:eastAsia="zh-CN"/>
        </w:rPr>
      </w:pPr>
      <w:r w:rsidRPr="00F36DF5">
        <w:rPr>
          <w:b/>
          <w:bCs/>
          <w:color w:val="000000" w:themeColor="text1"/>
          <w:sz w:val="20"/>
          <w:szCs w:val="20"/>
          <w:lang w:val="en-US" w:eastAsia="ja-JP"/>
        </w:rPr>
        <w:t>Proposal 1-1-</w:t>
      </w:r>
      <w:r>
        <w:rPr>
          <w:b/>
          <w:bCs/>
          <w:color w:val="000000" w:themeColor="text1"/>
          <w:sz w:val="20"/>
          <w:szCs w:val="20"/>
          <w:lang w:val="en-US" w:eastAsia="ja-JP"/>
        </w:rPr>
        <w:t>4</w:t>
      </w:r>
      <w:r w:rsidRPr="00F36DF5">
        <w:rPr>
          <w:b/>
          <w:bCs/>
          <w:color w:val="000000" w:themeColor="text1"/>
          <w:sz w:val="20"/>
          <w:szCs w:val="20"/>
          <w:lang w:val="en-US" w:eastAsia="ja-JP"/>
        </w:rPr>
        <w:t xml:space="preserve">: </w:t>
      </w:r>
      <w:r>
        <w:rPr>
          <w:b/>
          <w:bCs/>
          <w:color w:val="000000" w:themeColor="text1"/>
          <w:sz w:val="20"/>
          <w:szCs w:val="20"/>
          <w:lang w:val="en-US" w:eastAsia="ja-JP"/>
        </w:rPr>
        <w:t>O</w:t>
      </w:r>
      <w:r w:rsidRPr="00F36DF5">
        <w:rPr>
          <w:b/>
          <w:bCs/>
          <w:color w:val="000000" w:themeColor="text1"/>
          <w:sz w:val="20"/>
          <w:szCs w:val="20"/>
          <w:lang w:val="en-US" w:eastAsia="ja-JP"/>
        </w:rPr>
        <w:t>bjectives #3, #5, #6, #7, #8, #9 will not be defined in Rel-17</w:t>
      </w:r>
    </w:p>
    <w:p w14:paraId="50EFC5DC" w14:textId="77777777" w:rsidR="00CD39D0" w:rsidRPr="002C7E3F" w:rsidRDefault="00CD39D0" w:rsidP="00CD39D0">
      <w:pPr>
        <w:rPr>
          <w:b/>
          <w:bCs/>
          <w:color w:val="000000" w:themeColor="text1"/>
          <w:u w:val="single"/>
          <w:lang w:eastAsia="zh-CN"/>
        </w:rPr>
      </w:pPr>
    </w:p>
    <w:p w14:paraId="19866131" w14:textId="77777777" w:rsidR="00CD39D0" w:rsidRPr="002C7E3F" w:rsidRDefault="00CD39D0" w:rsidP="00CD39D0">
      <w:pPr>
        <w:rPr>
          <w:b/>
          <w:bCs/>
          <w:color w:val="000000" w:themeColor="text1"/>
          <w:u w:val="single"/>
          <w:lang w:val="en-US" w:eastAsia="zh-CN"/>
        </w:rPr>
      </w:pPr>
      <w:r w:rsidRPr="002C7E3F">
        <w:rPr>
          <w:b/>
          <w:bCs/>
          <w:color w:val="000000" w:themeColor="text1"/>
          <w:u w:val="single"/>
          <w:lang w:val="en-US" w:eastAsia="zh-CN"/>
        </w:rPr>
        <w:t>Sub-topic 1-2. Objective #1: RRM requirements for FR1+FR1 NR-DC</w:t>
      </w:r>
    </w:p>
    <w:p w14:paraId="534B473A" w14:textId="77777777" w:rsidR="00CD39D0" w:rsidRPr="009E6943" w:rsidRDefault="00CD39D0" w:rsidP="00CD39D0">
      <w:pPr>
        <w:rPr>
          <w:b/>
          <w:bCs/>
          <w:color w:val="000000" w:themeColor="text1"/>
          <w:u w:val="single"/>
          <w:lang w:val="en-US" w:eastAsia="zh-CN"/>
        </w:rPr>
      </w:pPr>
      <w:r w:rsidRPr="002C7E3F">
        <w:rPr>
          <w:i/>
          <w:iCs/>
          <w:color w:val="0070C0"/>
          <w:lang w:eastAsia="zh-CN"/>
        </w:rPr>
        <w:t xml:space="preserve">Moderator: </w:t>
      </w:r>
      <w:r>
        <w:rPr>
          <w:i/>
          <w:iCs/>
          <w:color w:val="0070C0"/>
          <w:lang w:eastAsia="zh-CN"/>
        </w:rPr>
        <w:t xml:space="preserve">No objections raised for the candidate objectives. Additional comments provided on the detailed objectives in the final round and proposal was adjusted to reflect companies views. Based on prior feedback no additional TUs </w:t>
      </w:r>
      <w:r w:rsidRPr="009E6943">
        <w:rPr>
          <w:i/>
          <w:iCs/>
          <w:color w:val="0070C0"/>
          <w:lang w:eastAsia="zh-CN"/>
        </w:rPr>
        <w:t>required and current WI budget is sufficient to handle this objective.</w:t>
      </w:r>
    </w:p>
    <w:p w14:paraId="09F85F47" w14:textId="77777777" w:rsidR="00CD39D0" w:rsidRPr="009E6943" w:rsidRDefault="00CD39D0" w:rsidP="00CD39D0">
      <w:pPr>
        <w:spacing w:after="120"/>
        <w:ind w:firstLine="284"/>
        <w:rPr>
          <w:b/>
          <w:bCs/>
        </w:rPr>
      </w:pPr>
      <w:r w:rsidRPr="009E6943">
        <w:rPr>
          <w:b/>
          <w:bCs/>
        </w:rPr>
        <w:t>Proposal 1-2 (</w:t>
      </w:r>
      <w:r w:rsidRPr="009E6943">
        <w:rPr>
          <w:b/>
          <w:bCs/>
          <w:color w:val="000000" w:themeColor="text1"/>
          <w:lang w:val="en-US" w:eastAsia="zh-CN"/>
        </w:rPr>
        <w:t>“</w:t>
      </w:r>
      <w:r w:rsidRPr="009E6943">
        <w:rPr>
          <w:b/>
          <w:bCs/>
        </w:rPr>
        <w:t>Objective #1: RRM requirements for FR1+FR1 NR-DC</w:t>
      </w:r>
      <w:r w:rsidRPr="009E6943">
        <w:rPr>
          <w:b/>
          <w:bCs/>
          <w:color w:val="000000" w:themeColor="text1"/>
          <w:lang w:val="en-US" w:eastAsia="zh-CN"/>
        </w:rPr>
        <w:t>”</w:t>
      </w:r>
      <w:r w:rsidRPr="009E6943">
        <w:rPr>
          <w:b/>
          <w:bCs/>
        </w:rPr>
        <w:t>)</w:t>
      </w:r>
    </w:p>
    <w:p w14:paraId="186BED27" w14:textId="77777777" w:rsidR="00CD39D0" w:rsidRPr="009E6943" w:rsidRDefault="00CD39D0" w:rsidP="00CD39D0">
      <w:pPr>
        <w:pStyle w:val="3GPPNormalText"/>
        <w:numPr>
          <w:ilvl w:val="0"/>
          <w:numId w:val="19"/>
        </w:numPr>
        <w:jc w:val="left"/>
        <w:rPr>
          <w:sz w:val="20"/>
          <w:szCs w:val="20"/>
          <w:lang w:eastAsia="zh-CN"/>
        </w:rPr>
      </w:pPr>
      <w:r w:rsidRPr="009E6943">
        <w:rPr>
          <w:color w:val="000000" w:themeColor="text1"/>
          <w:sz w:val="20"/>
          <w:szCs w:val="20"/>
          <w:lang w:val="en-US" w:eastAsia="zh-CN"/>
        </w:rPr>
        <w:t>Include objective #1 in Rel-17 FeRRM WID</w:t>
      </w:r>
    </w:p>
    <w:p w14:paraId="7F75BA25" w14:textId="77777777" w:rsidR="00CD39D0" w:rsidRPr="009E6943" w:rsidRDefault="00CD39D0" w:rsidP="00CD39D0">
      <w:pPr>
        <w:numPr>
          <w:ilvl w:val="1"/>
          <w:numId w:val="19"/>
        </w:numPr>
        <w:spacing w:after="120"/>
        <w:rPr>
          <w:i/>
          <w:lang w:val="en-US"/>
        </w:rPr>
      </w:pPr>
      <w:r w:rsidRPr="009E6943">
        <w:rPr>
          <w:i/>
          <w:lang w:val="en-US"/>
        </w:rPr>
        <w:t>Define RRM requirements for FR1-FR1 NR-DC</w:t>
      </w:r>
    </w:p>
    <w:p w14:paraId="62731A7F" w14:textId="77777777" w:rsidR="00CD39D0" w:rsidRPr="009E6943" w:rsidRDefault="00CD39D0" w:rsidP="00CD39D0">
      <w:pPr>
        <w:numPr>
          <w:ilvl w:val="2"/>
          <w:numId w:val="19"/>
        </w:numPr>
        <w:spacing w:after="120"/>
        <w:rPr>
          <w:i/>
          <w:lang w:val="en-US"/>
        </w:rPr>
      </w:pPr>
      <w:r w:rsidRPr="009E6943">
        <w:rPr>
          <w:i/>
          <w:lang w:val="en-US"/>
        </w:rPr>
        <w:t>General RRM requirement applicability: number of serving carriers configured under NR-DC</w:t>
      </w:r>
    </w:p>
    <w:p w14:paraId="74CC5A1E" w14:textId="77777777" w:rsidR="00CD39D0" w:rsidRPr="009E6943" w:rsidRDefault="00CD39D0" w:rsidP="00CD39D0">
      <w:pPr>
        <w:numPr>
          <w:ilvl w:val="2"/>
          <w:numId w:val="19"/>
        </w:numPr>
        <w:spacing w:after="120"/>
        <w:rPr>
          <w:i/>
          <w:lang w:val="en-US"/>
        </w:rPr>
      </w:pPr>
      <w:r w:rsidRPr="009E6943">
        <w:rPr>
          <w:i/>
          <w:lang w:val="en-US"/>
        </w:rPr>
        <w:t>Delay</w:t>
      </w:r>
      <w:r w:rsidRPr="009E6943">
        <w:rPr>
          <w:i/>
          <w:color w:val="4472C4" w:themeColor="accent1"/>
          <w:lang w:val="en-US"/>
        </w:rPr>
        <w:t xml:space="preserve"> and/or interruption</w:t>
      </w:r>
      <w:r w:rsidRPr="009E6943">
        <w:rPr>
          <w:i/>
          <w:lang w:val="en-US"/>
        </w:rPr>
        <w:t xml:space="preserve"> requirements for PSCell procedures</w:t>
      </w:r>
      <w:r w:rsidRPr="009E6943">
        <w:rPr>
          <w:i/>
          <w:color w:val="4472C4" w:themeColor="accent1"/>
          <w:lang w:val="en-US"/>
        </w:rPr>
        <w:t xml:space="preserve"> if any</w:t>
      </w:r>
    </w:p>
    <w:p w14:paraId="5EAA24E3" w14:textId="77777777" w:rsidR="00CD39D0" w:rsidRPr="009E6943" w:rsidRDefault="00CD39D0" w:rsidP="00CD39D0">
      <w:pPr>
        <w:numPr>
          <w:ilvl w:val="3"/>
          <w:numId w:val="19"/>
        </w:numPr>
        <w:spacing w:after="120"/>
        <w:rPr>
          <w:i/>
          <w:lang w:val="en-US"/>
        </w:rPr>
      </w:pPr>
      <w:r w:rsidRPr="009E6943">
        <w:rPr>
          <w:i/>
          <w:lang w:val="en-US"/>
        </w:rPr>
        <w:lastRenderedPageBreak/>
        <w:t xml:space="preserve">PSCell addition </w:t>
      </w:r>
      <w:r w:rsidRPr="009E6943">
        <w:rPr>
          <w:i/>
          <w:color w:val="00B050"/>
          <w:lang w:val="en-US"/>
        </w:rPr>
        <w:t xml:space="preserve">and release </w:t>
      </w:r>
      <w:r w:rsidRPr="009E6943">
        <w:rPr>
          <w:i/>
          <w:lang w:val="en-US"/>
        </w:rPr>
        <w:t>requirements</w:t>
      </w:r>
    </w:p>
    <w:p w14:paraId="4055F933" w14:textId="77777777" w:rsidR="00CD39D0" w:rsidRPr="009E6943" w:rsidRDefault="00CD39D0" w:rsidP="00CD39D0">
      <w:pPr>
        <w:numPr>
          <w:ilvl w:val="2"/>
          <w:numId w:val="19"/>
        </w:numPr>
        <w:spacing w:after="120"/>
        <w:rPr>
          <w:i/>
          <w:strike/>
          <w:lang w:val="en-US"/>
        </w:rPr>
      </w:pPr>
      <w:r w:rsidRPr="009E6943">
        <w:rPr>
          <w:i/>
          <w:lang w:val="en-US"/>
        </w:rPr>
        <w:t>Scheduling availability</w:t>
      </w:r>
    </w:p>
    <w:p w14:paraId="3D45E01C" w14:textId="77777777" w:rsidR="00CD39D0" w:rsidRPr="009E6943" w:rsidRDefault="00CD39D0" w:rsidP="00CD39D0">
      <w:pPr>
        <w:numPr>
          <w:ilvl w:val="2"/>
          <w:numId w:val="19"/>
        </w:numPr>
        <w:spacing w:after="120"/>
        <w:rPr>
          <w:i/>
          <w:lang w:val="en-US"/>
        </w:rPr>
      </w:pPr>
      <w:r w:rsidRPr="009E6943">
        <w:rPr>
          <w:i/>
          <w:lang w:val="en-US"/>
        </w:rPr>
        <w:t>CSSF for NR-DC measurements within the gaps</w:t>
      </w:r>
    </w:p>
    <w:p w14:paraId="3CB3700F" w14:textId="77777777" w:rsidR="00CD39D0" w:rsidRPr="009E6943" w:rsidRDefault="00CD39D0" w:rsidP="00CD39D0">
      <w:pPr>
        <w:numPr>
          <w:ilvl w:val="2"/>
          <w:numId w:val="19"/>
        </w:numPr>
        <w:spacing w:after="120"/>
        <w:rPr>
          <w:i/>
          <w:lang w:val="en-US"/>
        </w:rPr>
      </w:pPr>
      <w:r w:rsidRPr="009E6943">
        <w:rPr>
          <w:i/>
          <w:lang w:val="en-US"/>
        </w:rPr>
        <w:t>CSSF for NR-DC measurements outside the gaps</w:t>
      </w:r>
    </w:p>
    <w:p w14:paraId="4ADEB9C7" w14:textId="77777777" w:rsidR="00CD39D0" w:rsidRPr="009E6943" w:rsidRDefault="00CD39D0" w:rsidP="00CD39D0">
      <w:pPr>
        <w:numPr>
          <w:ilvl w:val="2"/>
          <w:numId w:val="19"/>
        </w:numPr>
        <w:spacing w:after="120"/>
        <w:rPr>
          <w:i/>
          <w:lang w:val="en-US"/>
        </w:rPr>
      </w:pPr>
      <w:r w:rsidRPr="009E6943">
        <w:rPr>
          <w:i/>
          <w:lang w:val="en-US"/>
        </w:rPr>
        <w:t>Note 1: No FR1+FR2 CA will be considered as part of FR1+FR1 NR-DC</w:t>
      </w:r>
    </w:p>
    <w:p w14:paraId="5D89E853" w14:textId="77777777" w:rsidR="00CD39D0" w:rsidRPr="009E6943" w:rsidRDefault="00CD39D0" w:rsidP="00CD39D0">
      <w:pPr>
        <w:pStyle w:val="ListParagraph"/>
        <w:numPr>
          <w:ilvl w:val="2"/>
          <w:numId w:val="19"/>
        </w:numPr>
        <w:spacing w:after="120"/>
        <w:ind w:firstLineChars="0"/>
        <w:rPr>
          <w:rFonts w:eastAsiaTheme="minorEastAsia"/>
          <w:i/>
          <w:lang w:val="en-US"/>
        </w:rPr>
      </w:pPr>
      <w:r w:rsidRPr="009E6943">
        <w:rPr>
          <w:rFonts w:eastAsiaTheme="minorEastAsia"/>
          <w:i/>
          <w:lang w:val="en-US"/>
        </w:rPr>
        <w:t>Note 2: this objective applies only to NR SA and only to SSB-based measurements.</w:t>
      </w:r>
    </w:p>
    <w:p w14:paraId="0EA29A9D" w14:textId="77777777" w:rsidR="00CD39D0" w:rsidRPr="009E6943" w:rsidRDefault="00CD39D0" w:rsidP="00CD39D0">
      <w:pPr>
        <w:pStyle w:val="3GPPNormalText"/>
        <w:numPr>
          <w:ilvl w:val="0"/>
          <w:numId w:val="19"/>
        </w:numPr>
        <w:jc w:val="left"/>
        <w:rPr>
          <w:sz w:val="20"/>
          <w:szCs w:val="20"/>
          <w:lang w:eastAsia="zh-CN"/>
        </w:rPr>
      </w:pPr>
      <w:r w:rsidRPr="009E6943">
        <w:rPr>
          <w:color w:val="000000" w:themeColor="text1"/>
          <w:sz w:val="20"/>
          <w:szCs w:val="20"/>
          <w:lang w:eastAsia="zh-CN"/>
        </w:rPr>
        <w:t xml:space="preserve">Release independence: Further discuss release independence aspects in WI stage. </w:t>
      </w:r>
    </w:p>
    <w:p w14:paraId="0F122013" w14:textId="77777777" w:rsidR="00CD39D0" w:rsidRPr="009E6943" w:rsidRDefault="00CD39D0" w:rsidP="00CD39D0">
      <w:pPr>
        <w:pStyle w:val="3GPPNormalText"/>
        <w:numPr>
          <w:ilvl w:val="1"/>
          <w:numId w:val="19"/>
        </w:numPr>
        <w:jc w:val="left"/>
        <w:rPr>
          <w:sz w:val="20"/>
          <w:szCs w:val="20"/>
          <w:lang w:eastAsia="zh-CN"/>
        </w:rPr>
      </w:pPr>
      <w:r w:rsidRPr="009E6943">
        <w:rPr>
          <w:color w:val="000000" w:themeColor="text1"/>
          <w:sz w:val="20"/>
          <w:szCs w:val="20"/>
          <w:lang w:eastAsia="zh-CN"/>
        </w:rPr>
        <w:t>Note: No specific objectives to be added to the WID and it can be further discussed in RAN/RAN4 on how to handle this.</w:t>
      </w:r>
    </w:p>
    <w:p w14:paraId="456544BB" w14:textId="77777777" w:rsidR="00CD39D0" w:rsidRPr="009E6943" w:rsidRDefault="00CD39D0" w:rsidP="00CD39D0">
      <w:pPr>
        <w:pStyle w:val="3GPPNormalText"/>
        <w:jc w:val="left"/>
        <w:rPr>
          <w:color w:val="000000" w:themeColor="text1"/>
          <w:lang w:eastAsia="zh-CN"/>
        </w:rPr>
      </w:pPr>
    </w:p>
    <w:p w14:paraId="590A8CE1" w14:textId="77777777" w:rsidR="00CD39D0" w:rsidRPr="009E6943" w:rsidRDefault="00CD39D0" w:rsidP="00CD39D0">
      <w:pPr>
        <w:rPr>
          <w:b/>
          <w:bCs/>
          <w:color w:val="000000" w:themeColor="text1"/>
          <w:u w:val="single"/>
          <w:lang w:val="en-US" w:eastAsia="zh-CN"/>
        </w:rPr>
      </w:pPr>
      <w:r w:rsidRPr="009E6943">
        <w:rPr>
          <w:b/>
          <w:bCs/>
          <w:color w:val="000000" w:themeColor="text1"/>
          <w:u w:val="single"/>
          <w:lang w:val="en-US" w:eastAsia="zh-CN"/>
        </w:rPr>
        <w:t>Sub-topic 1-3. Objective #4: Support of non-co-located deployment for FR1 NR-CA/EN-DC</w:t>
      </w:r>
    </w:p>
    <w:p w14:paraId="04CB7081" w14:textId="77777777" w:rsidR="00CD39D0" w:rsidRPr="00F36DF5" w:rsidRDefault="00CD39D0" w:rsidP="00CD39D0">
      <w:pPr>
        <w:rPr>
          <w:b/>
          <w:bCs/>
          <w:color w:val="000000" w:themeColor="text1"/>
          <w:u w:val="single"/>
          <w:lang w:val="en-US" w:eastAsia="zh-CN"/>
        </w:rPr>
      </w:pPr>
      <w:r w:rsidRPr="009E6943">
        <w:rPr>
          <w:i/>
          <w:iCs/>
          <w:color w:val="0070C0"/>
          <w:lang w:eastAsia="zh-CN"/>
        </w:rPr>
        <w:t>Moderator: Multiple comments received on objectives refinement and addressed in the updated proposal. There are objections to proceed with the work and further discussion in GTW is recommended.</w:t>
      </w:r>
      <w:r w:rsidRPr="00F36DF5">
        <w:rPr>
          <w:i/>
          <w:iCs/>
          <w:color w:val="0070C0"/>
          <w:lang w:eastAsia="zh-CN"/>
        </w:rPr>
        <w:t xml:space="preserve"> </w:t>
      </w:r>
    </w:p>
    <w:p w14:paraId="0BA7B366" w14:textId="77777777" w:rsidR="00CD39D0" w:rsidRPr="00F36DF5" w:rsidRDefault="00CD39D0" w:rsidP="00CD39D0">
      <w:pPr>
        <w:spacing w:after="120"/>
        <w:rPr>
          <w:b/>
          <w:bCs/>
        </w:rPr>
      </w:pPr>
      <w:r w:rsidRPr="00F36DF5">
        <w:rPr>
          <w:b/>
          <w:bCs/>
        </w:rPr>
        <w:t>Proposal #1-3 (</w:t>
      </w:r>
      <w:r w:rsidRPr="00F36DF5">
        <w:rPr>
          <w:b/>
          <w:bCs/>
          <w:color w:val="000000" w:themeColor="text1"/>
          <w:lang w:val="en-US" w:eastAsia="zh-CN"/>
        </w:rPr>
        <w:t>“</w:t>
      </w:r>
      <w:r w:rsidRPr="00F36DF5">
        <w:rPr>
          <w:b/>
          <w:bCs/>
        </w:rPr>
        <w:t>Objective #4: Support of non-co-located deployment for FR1 intra-band NR-CA/EN-DC</w:t>
      </w:r>
      <w:r w:rsidRPr="00F36DF5">
        <w:rPr>
          <w:b/>
          <w:bCs/>
          <w:color w:val="000000" w:themeColor="text1"/>
          <w:lang w:val="en-US" w:eastAsia="zh-CN"/>
        </w:rPr>
        <w:t>”</w:t>
      </w:r>
      <w:r w:rsidRPr="00F36DF5">
        <w:rPr>
          <w:b/>
          <w:bCs/>
        </w:rPr>
        <w:t>)</w:t>
      </w:r>
    </w:p>
    <w:p w14:paraId="3B99FBD0" w14:textId="77777777" w:rsidR="00CD39D0" w:rsidRPr="00F36DF5" w:rsidRDefault="00CD39D0" w:rsidP="00CD39D0">
      <w:pPr>
        <w:pStyle w:val="3GPPNormalText"/>
        <w:numPr>
          <w:ilvl w:val="0"/>
          <w:numId w:val="19"/>
        </w:numPr>
        <w:jc w:val="left"/>
        <w:rPr>
          <w:sz w:val="20"/>
          <w:szCs w:val="20"/>
          <w:lang w:eastAsia="zh-CN"/>
        </w:rPr>
      </w:pPr>
      <w:r w:rsidRPr="00F36DF5">
        <w:rPr>
          <w:color w:val="000000" w:themeColor="text1"/>
          <w:sz w:val="20"/>
          <w:szCs w:val="20"/>
          <w:lang w:val="en-US" w:eastAsia="zh-CN"/>
        </w:rPr>
        <w:t>If approved, include objective #4 in Rel-17 FeRRM WID</w:t>
      </w:r>
    </w:p>
    <w:p w14:paraId="1D5E3767" w14:textId="77777777" w:rsidR="00CD39D0" w:rsidRPr="00F36DF5" w:rsidRDefault="00CD39D0" w:rsidP="00CD39D0">
      <w:pPr>
        <w:pStyle w:val="3GPPNormalText"/>
        <w:numPr>
          <w:ilvl w:val="0"/>
          <w:numId w:val="19"/>
        </w:numPr>
        <w:jc w:val="left"/>
        <w:rPr>
          <w:sz w:val="20"/>
          <w:szCs w:val="20"/>
          <w:lang w:eastAsia="zh-CN"/>
        </w:rPr>
      </w:pPr>
      <w:r w:rsidRPr="00F36DF5">
        <w:rPr>
          <w:color w:val="000000" w:themeColor="text1"/>
          <w:sz w:val="20"/>
          <w:szCs w:val="20"/>
          <w:lang w:eastAsia="zh-CN"/>
        </w:rPr>
        <w:t>Candidate objectives:</w:t>
      </w:r>
    </w:p>
    <w:p w14:paraId="42801FEB" w14:textId="77777777" w:rsidR="00CD39D0" w:rsidRPr="00F36DF5" w:rsidRDefault="00CD39D0" w:rsidP="00CD39D0">
      <w:pPr>
        <w:pStyle w:val="3GPPNormalText"/>
        <w:numPr>
          <w:ilvl w:val="1"/>
          <w:numId w:val="19"/>
        </w:numPr>
        <w:rPr>
          <w:i/>
          <w:iCs/>
          <w:sz w:val="20"/>
          <w:szCs w:val="20"/>
          <w:lang w:eastAsia="zh-CN"/>
        </w:rPr>
      </w:pPr>
      <w:r w:rsidRPr="00F36DF5">
        <w:rPr>
          <w:i/>
          <w:iCs/>
          <w:sz w:val="20"/>
          <w:szCs w:val="20"/>
          <w:lang w:eastAsia="zh-CN"/>
        </w:rPr>
        <w:t>Study and, if feasible, define requirements for UE operation in non-co-located deployment for FR1 NR-CA/EN-DC</w:t>
      </w:r>
    </w:p>
    <w:p w14:paraId="4855485F" w14:textId="77777777" w:rsidR="00CD39D0" w:rsidRPr="00F36DF5" w:rsidRDefault="00CD39D0" w:rsidP="00CD39D0">
      <w:pPr>
        <w:pStyle w:val="3GPPNormalText"/>
        <w:numPr>
          <w:ilvl w:val="2"/>
          <w:numId w:val="19"/>
        </w:numPr>
        <w:rPr>
          <w:i/>
          <w:iCs/>
          <w:sz w:val="20"/>
          <w:szCs w:val="20"/>
          <w:lang w:eastAsia="zh-CN"/>
        </w:rPr>
      </w:pPr>
      <w:r w:rsidRPr="00F36DF5">
        <w:rPr>
          <w:i/>
          <w:iCs/>
          <w:sz w:val="20"/>
          <w:szCs w:val="20"/>
          <w:lang w:eastAsia="zh-CN"/>
        </w:rPr>
        <w:t xml:space="preserve">Study the following aspects </w:t>
      </w:r>
    </w:p>
    <w:p w14:paraId="0AC641BA" w14:textId="77777777" w:rsidR="00CD39D0" w:rsidRPr="00F36DF5" w:rsidRDefault="00CD39D0" w:rsidP="00CD39D0">
      <w:pPr>
        <w:pStyle w:val="3GPPNormalText"/>
        <w:numPr>
          <w:ilvl w:val="3"/>
          <w:numId w:val="19"/>
        </w:numPr>
        <w:rPr>
          <w:i/>
          <w:iCs/>
          <w:sz w:val="20"/>
          <w:szCs w:val="20"/>
          <w:lang w:eastAsia="zh-CN"/>
        </w:rPr>
      </w:pPr>
      <w:r w:rsidRPr="00F36DF5">
        <w:rPr>
          <w:i/>
          <w:iCs/>
          <w:sz w:val="20"/>
          <w:szCs w:val="20"/>
          <w:lang w:eastAsia="zh-CN"/>
        </w:rPr>
        <w:t xml:space="preserve">Feasibility of UE RF architecture to support both DL and UL operation </w:t>
      </w:r>
      <w:r w:rsidRPr="00F36DF5">
        <w:rPr>
          <w:rFonts w:eastAsia="Yu Mincho"/>
          <w:i/>
          <w:iCs/>
          <w:color w:val="FF0000"/>
          <w:sz w:val="20"/>
          <w:szCs w:val="20"/>
          <w:lang w:eastAsia="zh-CN"/>
        </w:rPr>
        <w:t>(RF session)</w:t>
      </w:r>
      <w:r w:rsidRPr="00F36DF5">
        <w:rPr>
          <w:i/>
          <w:iCs/>
          <w:sz w:val="20"/>
          <w:szCs w:val="20"/>
          <w:lang w:eastAsia="zh-CN"/>
        </w:rPr>
        <w:t xml:space="preserve"> </w:t>
      </w:r>
    </w:p>
    <w:p w14:paraId="72D42E8B" w14:textId="77777777" w:rsidR="00CD39D0" w:rsidRPr="00F36DF5" w:rsidRDefault="00CD39D0" w:rsidP="00CD39D0">
      <w:pPr>
        <w:pStyle w:val="3GPPNormalText"/>
        <w:numPr>
          <w:ilvl w:val="3"/>
          <w:numId w:val="19"/>
        </w:numPr>
        <w:rPr>
          <w:i/>
          <w:iCs/>
          <w:sz w:val="20"/>
          <w:szCs w:val="20"/>
          <w:lang w:eastAsia="zh-CN"/>
        </w:rPr>
      </w:pPr>
      <w:r w:rsidRPr="00F36DF5">
        <w:rPr>
          <w:i/>
          <w:iCs/>
          <w:sz w:val="20"/>
          <w:szCs w:val="20"/>
          <w:lang w:eastAsia="zh-CN"/>
        </w:rPr>
        <w:t xml:space="preserve">Feasible value of the power imbalance </w:t>
      </w:r>
      <w:r w:rsidRPr="00F36DF5">
        <w:rPr>
          <w:rFonts w:eastAsia="Yu Mincho"/>
          <w:i/>
          <w:iCs/>
          <w:color w:val="FF0000"/>
          <w:sz w:val="20"/>
          <w:szCs w:val="20"/>
          <w:lang w:eastAsia="zh-CN"/>
        </w:rPr>
        <w:t>(RF session)</w:t>
      </w:r>
    </w:p>
    <w:p w14:paraId="510A909E" w14:textId="77777777" w:rsidR="00CD39D0" w:rsidRPr="00F36DF5" w:rsidRDefault="00CD39D0" w:rsidP="00CD39D0">
      <w:pPr>
        <w:pStyle w:val="3GPPNormalText"/>
        <w:numPr>
          <w:ilvl w:val="4"/>
          <w:numId w:val="19"/>
        </w:numPr>
        <w:jc w:val="left"/>
        <w:rPr>
          <w:i/>
          <w:iCs/>
          <w:sz w:val="20"/>
          <w:szCs w:val="20"/>
          <w:lang w:eastAsia="zh-CN"/>
        </w:rPr>
      </w:pPr>
      <w:r w:rsidRPr="00F36DF5">
        <w:rPr>
          <w:i/>
          <w:iCs/>
          <w:sz w:val="20"/>
          <w:szCs w:val="20"/>
          <w:lang w:eastAsia="zh-CN"/>
        </w:rPr>
        <w:t xml:space="preserve">Note 1: Power imbalance between </w:t>
      </w:r>
      <w:r w:rsidRPr="00F36DF5">
        <w:rPr>
          <w:i/>
          <w:iCs/>
          <w:color w:val="FF0000"/>
          <w:sz w:val="20"/>
          <w:szCs w:val="20"/>
          <w:lang w:eastAsia="zh-CN"/>
        </w:rPr>
        <w:t>any 2</w:t>
      </w:r>
      <w:r w:rsidRPr="00F36DF5">
        <w:rPr>
          <w:i/>
          <w:iCs/>
          <w:sz w:val="20"/>
          <w:szCs w:val="20"/>
          <w:lang w:eastAsia="zh-CN"/>
        </w:rPr>
        <w:t xml:space="preserve"> carriers is limited to 6dB  </w:t>
      </w:r>
    </w:p>
    <w:p w14:paraId="1D5ADCA2" w14:textId="77777777" w:rsidR="00CD39D0" w:rsidRPr="00F36DF5" w:rsidRDefault="00CD39D0" w:rsidP="00CD39D0">
      <w:pPr>
        <w:pStyle w:val="3GPPNormalText"/>
        <w:numPr>
          <w:ilvl w:val="3"/>
          <w:numId w:val="19"/>
        </w:numPr>
        <w:rPr>
          <w:i/>
          <w:iCs/>
          <w:strike/>
          <w:sz w:val="20"/>
          <w:szCs w:val="20"/>
          <w:lang w:eastAsia="zh-CN"/>
        </w:rPr>
      </w:pPr>
      <w:r w:rsidRPr="00F36DF5">
        <w:rPr>
          <w:rFonts w:eastAsia="Yu Mincho"/>
          <w:i/>
          <w:iCs/>
          <w:color w:val="FF0000"/>
          <w:sz w:val="20"/>
          <w:szCs w:val="20"/>
          <w:lang w:eastAsia="zh-CN"/>
        </w:rPr>
        <w:t>Feasible MRTD/MTTD in non-collocated deployment (RRM session)</w:t>
      </w:r>
    </w:p>
    <w:p w14:paraId="41CF0785" w14:textId="77777777" w:rsidR="00CD39D0" w:rsidRPr="00F36DF5" w:rsidRDefault="00CD39D0" w:rsidP="00CD39D0">
      <w:pPr>
        <w:pStyle w:val="3GPPNormalText"/>
        <w:numPr>
          <w:ilvl w:val="2"/>
          <w:numId w:val="19"/>
        </w:numPr>
        <w:jc w:val="left"/>
        <w:rPr>
          <w:i/>
          <w:iCs/>
          <w:sz w:val="20"/>
          <w:szCs w:val="20"/>
          <w:lang w:eastAsia="zh-CN"/>
        </w:rPr>
      </w:pPr>
      <w:r w:rsidRPr="00F36DF5">
        <w:rPr>
          <w:i/>
          <w:iCs/>
          <w:sz w:val="20"/>
          <w:szCs w:val="20"/>
          <w:lang w:eastAsia="zh-CN"/>
        </w:rPr>
        <w:t xml:space="preserve">Define MRTD/MTTD requirements. </w:t>
      </w:r>
    </w:p>
    <w:p w14:paraId="3E605CE6" w14:textId="77777777" w:rsidR="00CD39D0" w:rsidRPr="00F36DF5" w:rsidRDefault="00CD39D0" w:rsidP="00CD39D0">
      <w:pPr>
        <w:pStyle w:val="3GPPNormalText"/>
        <w:numPr>
          <w:ilvl w:val="3"/>
          <w:numId w:val="19"/>
        </w:numPr>
        <w:jc w:val="left"/>
        <w:rPr>
          <w:i/>
          <w:iCs/>
          <w:sz w:val="20"/>
          <w:szCs w:val="20"/>
          <w:lang w:eastAsia="zh-CN"/>
        </w:rPr>
      </w:pPr>
      <w:r w:rsidRPr="00F36DF5">
        <w:rPr>
          <w:i/>
          <w:iCs/>
          <w:sz w:val="20"/>
          <w:szCs w:val="20"/>
          <w:lang w:eastAsia="zh-CN"/>
        </w:rPr>
        <w:t xml:space="preserve">Note: MTTD requirements are subject to the decision whether </w:t>
      </w:r>
      <w:r w:rsidRPr="00F36DF5">
        <w:rPr>
          <w:i/>
          <w:iCs/>
          <w:sz w:val="20"/>
          <w:szCs w:val="20"/>
          <w:lang w:val="en-US" w:eastAsia="zh-CN"/>
        </w:rPr>
        <w:t>UL Tx is needed for both (or all) carriers.</w:t>
      </w:r>
    </w:p>
    <w:p w14:paraId="11D8A665" w14:textId="77777777" w:rsidR="00CD39D0" w:rsidRPr="00F36DF5" w:rsidRDefault="00CD39D0" w:rsidP="00CD39D0">
      <w:pPr>
        <w:pStyle w:val="3GPPNormalText"/>
        <w:numPr>
          <w:ilvl w:val="2"/>
          <w:numId w:val="19"/>
        </w:numPr>
        <w:jc w:val="left"/>
        <w:rPr>
          <w:i/>
          <w:iCs/>
          <w:sz w:val="20"/>
          <w:szCs w:val="20"/>
          <w:lang w:eastAsia="zh-CN"/>
        </w:rPr>
      </w:pPr>
      <w:r w:rsidRPr="00F36DF5">
        <w:rPr>
          <w:i/>
          <w:iCs/>
          <w:sz w:val="20"/>
          <w:szCs w:val="20"/>
          <w:lang w:eastAsia="zh-CN"/>
        </w:rPr>
        <w:t>Define PDSCH demodulation performance requirement based on the applicable MRTD and power imbalance values for FR1 intra-band non-contiguous NR-CA/EN-DC.</w:t>
      </w:r>
    </w:p>
    <w:p w14:paraId="3F742511" w14:textId="77777777" w:rsidR="00CD39D0" w:rsidRPr="00F36DF5" w:rsidRDefault="00CD39D0" w:rsidP="00CD39D0">
      <w:pPr>
        <w:pStyle w:val="ListParagraph"/>
        <w:numPr>
          <w:ilvl w:val="2"/>
          <w:numId w:val="19"/>
        </w:numPr>
        <w:ind w:firstLineChars="0"/>
        <w:rPr>
          <w:i/>
          <w:iCs/>
          <w:color w:val="FF0000"/>
          <w:lang w:eastAsia="zh-CN"/>
        </w:rPr>
      </w:pPr>
      <w:r w:rsidRPr="00F36DF5">
        <w:rPr>
          <w:i/>
          <w:iCs/>
          <w:color w:val="FF0000"/>
          <w:lang w:eastAsia="zh-CN"/>
        </w:rPr>
        <w:t>Assumptions</w:t>
      </w:r>
    </w:p>
    <w:p w14:paraId="65BED5BD" w14:textId="77777777" w:rsidR="00CD39D0" w:rsidRPr="00F36DF5" w:rsidRDefault="00CD39D0" w:rsidP="00CD39D0">
      <w:pPr>
        <w:pStyle w:val="ListParagraph"/>
        <w:numPr>
          <w:ilvl w:val="3"/>
          <w:numId w:val="19"/>
        </w:numPr>
        <w:ind w:firstLineChars="0"/>
        <w:rPr>
          <w:i/>
          <w:iCs/>
          <w:lang w:eastAsia="zh-CN"/>
        </w:rPr>
      </w:pPr>
      <w:r w:rsidRPr="00F36DF5">
        <w:rPr>
          <w:i/>
          <w:iCs/>
          <w:lang w:eastAsia="zh-CN"/>
        </w:rPr>
        <w:t xml:space="preserve">Work is limited to EN-DC/NR-CA for bands 42, n77/n78 </w:t>
      </w:r>
      <w:r w:rsidRPr="00F36DF5">
        <w:rPr>
          <w:i/>
          <w:iCs/>
          <w:color w:val="FF0000"/>
          <w:lang w:eastAsia="zh-CN"/>
        </w:rPr>
        <w:t>with non-contiguous resource allocations in this spectrum</w:t>
      </w:r>
    </w:p>
    <w:p w14:paraId="651AA852" w14:textId="77777777" w:rsidR="00CD39D0" w:rsidRPr="00F36DF5" w:rsidRDefault="00CD39D0" w:rsidP="00CD39D0">
      <w:pPr>
        <w:pStyle w:val="3GPPNormalText"/>
        <w:numPr>
          <w:ilvl w:val="3"/>
          <w:numId w:val="19"/>
        </w:numPr>
        <w:jc w:val="left"/>
        <w:rPr>
          <w:i/>
          <w:iCs/>
          <w:color w:val="FF0000"/>
          <w:sz w:val="20"/>
          <w:szCs w:val="20"/>
          <w:lang w:eastAsia="zh-CN"/>
        </w:rPr>
      </w:pPr>
      <w:r w:rsidRPr="00F36DF5">
        <w:rPr>
          <w:i/>
          <w:iCs/>
          <w:color w:val="FF0000"/>
          <w:sz w:val="20"/>
          <w:szCs w:val="20"/>
          <w:lang w:eastAsia="zh-CN"/>
        </w:rPr>
        <w:t>Work is limited synchronous CA/EN-DC assumption without any architecture study for asynchronous case</w:t>
      </w:r>
    </w:p>
    <w:p w14:paraId="4AB84ADF" w14:textId="77777777" w:rsidR="00CD39D0" w:rsidRPr="00F36DF5" w:rsidRDefault="00CD39D0" w:rsidP="00CD39D0">
      <w:pPr>
        <w:pStyle w:val="3GPPNormalText"/>
        <w:numPr>
          <w:ilvl w:val="3"/>
          <w:numId w:val="19"/>
        </w:numPr>
        <w:jc w:val="left"/>
        <w:rPr>
          <w:i/>
          <w:iCs/>
          <w:color w:val="FF0000"/>
          <w:sz w:val="20"/>
          <w:szCs w:val="20"/>
          <w:lang w:eastAsia="zh-CN"/>
        </w:rPr>
      </w:pPr>
      <w:r w:rsidRPr="00F36DF5">
        <w:rPr>
          <w:i/>
          <w:iCs/>
          <w:color w:val="FF0000"/>
          <w:sz w:val="20"/>
          <w:szCs w:val="20"/>
          <w:lang w:eastAsia="zh-CN"/>
        </w:rPr>
        <w:t>Work shall focus on UEs with common Rx chain</w:t>
      </w:r>
    </w:p>
    <w:p w14:paraId="1B1D3B3C" w14:textId="77777777" w:rsidR="00CD39D0" w:rsidRPr="00F36DF5" w:rsidRDefault="00CD39D0" w:rsidP="00CD39D0">
      <w:pPr>
        <w:pStyle w:val="3GPPNormalText"/>
        <w:numPr>
          <w:ilvl w:val="0"/>
          <w:numId w:val="19"/>
        </w:numPr>
        <w:jc w:val="left"/>
        <w:rPr>
          <w:sz w:val="20"/>
          <w:szCs w:val="20"/>
          <w:lang w:eastAsia="zh-CN"/>
        </w:rPr>
      </w:pPr>
      <w:r w:rsidRPr="00F36DF5">
        <w:rPr>
          <w:color w:val="000000" w:themeColor="text1"/>
          <w:sz w:val="20"/>
          <w:szCs w:val="20"/>
          <w:lang w:eastAsia="zh-CN"/>
        </w:rPr>
        <w:t xml:space="preserve">Further discuss release independence aspects in WI stage. </w:t>
      </w:r>
    </w:p>
    <w:p w14:paraId="4B7627B1" w14:textId="77777777" w:rsidR="00CD39D0" w:rsidRPr="00F36DF5" w:rsidRDefault="00CD39D0" w:rsidP="00CD39D0">
      <w:pPr>
        <w:pStyle w:val="3GPPNormalText"/>
        <w:numPr>
          <w:ilvl w:val="1"/>
          <w:numId w:val="19"/>
        </w:numPr>
        <w:jc w:val="left"/>
        <w:rPr>
          <w:sz w:val="20"/>
          <w:szCs w:val="20"/>
          <w:lang w:eastAsia="zh-CN"/>
        </w:rPr>
      </w:pPr>
      <w:r w:rsidRPr="00F36DF5">
        <w:rPr>
          <w:color w:val="000000" w:themeColor="text1"/>
          <w:sz w:val="20"/>
          <w:szCs w:val="20"/>
          <w:lang w:eastAsia="zh-CN"/>
        </w:rPr>
        <w:t>Note: No specific objectives to be added to the WID and it can be further discussed in RAN/RAN4 on how to handle this.</w:t>
      </w:r>
    </w:p>
    <w:p w14:paraId="0EDD824D" w14:textId="77777777" w:rsidR="00CD39D0" w:rsidRPr="002C7E3F" w:rsidRDefault="00CD39D0" w:rsidP="00CD39D0">
      <w:pPr>
        <w:pStyle w:val="3GPPNormalText"/>
        <w:jc w:val="left"/>
        <w:rPr>
          <w:color w:val="000000" w:themeColor="text1"/>
          <w:sz w:val="20"/>
          <w:szCs w:val="20"/>
          <w:highlight w:val="yellow"/>
          <w:lang w:eastAsia="zh-CN"/>
        </w:rPr>
      </w:pPr>
    </w:p>
    <w:p w14:paraId="62DC8502" w14:textId="77777777" w:rsidR="00CD39D0" w:rsidRPr="002C7E3F" w:rsidRDefault="00CD39D0" w:rsidP="00CD39D0">
      <w:pPr>
        <w:rPr>
          <w:b/>
          <w:bCs/>
          <w:color w:val="000000" w:themeColor="text1"/>
          <w:u w:val="single"/>
          <w:lang w:val="en-US" w:eastAsia="zh-CN"/>
        </w:rPr>
      </w:pPr>
      <w:r w:rsidRPr="002C7E3F">
        <w:rPr>
          <w:b/>
          <w:bCs/>
          <w:color w:val="000000" w:themeColor="text1"/>
          <w:u w:val="single"/>
          <w:lang w:val="en-US" w:eastAsia="zh-CN"/>
        </w:rPr>
        <w:lastRenderedPageBreak/>
        <w:t>Sub-topic 1-4. Objective #2: RRM requirements for UE capability ‘NeedForGap’</w:t>
      </w:r>
    </w:p>
    <w:p w14:paraId="40E7910B" w14:textId="77777777" w:rsidR="00CD39D0" w:rsidRPr="002C7E3F" w:rsidRDefault="00CD39D0" w:rsidP="00CD39D0">
      <w:pPr>
        <w:rPr>
          <w:b/>
          <w:bCs/>
          <w:color w:val="000000" w:themeColor="text1"/>
          <w:u w:val="single"/>
          <w:lang w:val="en-US" w:eastAsia="zh-CN"/>
        </w:rPr>
      </w:pPr>
      <w:r w:rsidRPr="002C7E3F">
        <w:rPr>
          <w:i/>
          <w:iCs/>
          <w:color w:val="0070C0"/>
          <w:lang w:eastAsia="zh-CN"/>
        </w:rPr>
        <w:t xml:space="preserve">Moderator: </w:t>
      </w:r>
      <w:r>
        <w:rPr>
          <w:i/>
          <w:iCs/>
          <w:color w:val="0070C0"/>
          <w:lang w:eastAsia="zh-CN"/>
        </w:rPr>
        <w:t xml:space="preserve">7 companies supported the proposal.1 company objected the proposal due to lack of RAN4 capacity. Additional comments provided on the detailed objectives and were adjusted to reflect companies’ views. </w:t>
      </w:r>
      <w:r w:rsidRPr="001A5780">
        <w:rPr>
          <w:i/>
          <w:iCs/>
          <w:color w:val="0070C0"/>
          <w:lang w:eastAsia="zh-CN"/>
        </w:rPr>
        <w:t xml:space="preserve">Rel-17 NR MG Enhancements </w:t>
      </w:r>
      <w:r>
        <w:rPr>
          <w:i/>
          <w:iCs/>
          <w:color w:val="0070C0"/>
          <w:lang w:eastAsia="zh-CN"/>
        </w:rPr>
        <w:t>rapporteur suggested to extend WI RAN4 TUs by 0.5.</w:t>
      </w:r>
    </w:p>
    <w:p w14:paraId="0EB41B61" w14:textId="77777777" w:rsidR="00CD39D0" w:rsidRPr="002C7E3F" w:rsidRDefault="00CD39D0" w:rsidP="00CD39D0">
      <w:pPr>
        <w:spacing w:after="120"/>
        <w:ind w:firstLine="284"/>
        <w:rPr>
          <w:b/>
          <w:bCs/>
        </w:rPr>
      </w:pPr>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p>
    <w:p w14:paraId="2E8B1D8C" w14:textId="77777777" w:rsidR="00CD39D0" w:rsidRPr="002C7E3F" w:rsidRDefault="00CD39D0" w:rsidP="00CD39D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29F95E60" w14:textId="77777777" w:rsidR="00CD39D0" w:rsidRPr="00F36DF5" w:rsidRDefault="00CD39D0" w:rsidP="00CD39D0">
      <w:pPr>
        <w:numPr>
          <w:ilvl w:val="1"/>
          <w:numId w:val="19"/>
        </w:numPr>
        <w:rPr>
          <w:i/>
          <w:iCs/>
          <w:lang w:val="en-US" w:eastAsia="zh-CN"/>
        </w:rPr>
      </w:pPr>
      <w:r w:rsidRPr="00F36DF5">
        <w:rPr>
          <w:i/>
          <w:iCs/>
          <w:lang w:val="en-US" w:eastAsia="zh-CN"/>
        </w:rPr>
        <w:t xml:space="preserve">Define RRM requirements </w:t>
      </w:r>
      <w:r w:rsidRPr="00F36DF5">
        <w:rPr>
          <w:i/>
          <w:iCs/>
        </w:rPr>
        <w:t>‘NeedForGap’ feature</w:t>
      </w:r>
    </w:p>
    <w:p w14:paraId="5EA64C89" w14:textId="77777777" w:rsidR="00CD39D0" w:rsidRPr="00F36DF5" w:rsidRDefault="00CD39D0" w:rsidP="00CD39D0">
      <w:pPr>
        <w:numPr>
          <w:ilvl w:val="2"/>
          <w:numId w:val="19"/>
        </w:numPr>
        <w:rPr>
          <w:i/>
          <w:iCs/>
          <w:lang w:val="en-US" w:eastAsia="zh-CN"/>
        </w:rPr>
      </w:pPr>
      <w:r w:rsidRPr="00F36DF5">
        <w:rPr>
          <w:i/>
          <w:iCs/>
          <w:lang w:val="en-US" w:eastAsia="zh-CN"/>
        </w:rPr>
        <w:t>Identify whether the additional interruption is allowed when UE is reporting ‘no gap’, and further define the interruption requirements, if the interruption is allowed</w:t>
      </w:r>
    </w:p>
    <w:p w14:paraId="2CD2FE6F" w14:textId="77777777" w:rsidR="00CD39D0" w:rsidRPr="00F36DF5" w:rsidRDefault="00CD39D0" w:rsidP="00CD39D0">
      <w:pPr>
        <w:numPr>
          <w:ilvl w:val="2"/>
          <w:numId w:val="19"/>
        </w:numPr>
        <w:rPr>
          <w:i/>
          <w:iCs/>
          <w:lang w:val="en-US" w:eastAsia="zh-CN"/>
        </w:rPr>
      </w:pPr>
      <w:r w:rsidRPr="00F36DF5">
        <w:rPr>
          <w:i/>
          <w:iCs/>
          <w:lang w:val="en-US" w:eastAsia="zh-CN"/>
        </w:rPr>
        <w:t>Identify and, if needed, define the RRM requirements, such as CSSF, measurement period, scheduling restriction</w:t>
      </w:r>
    </w:p>
    <w:p w14:paraId="3577B9EC" w14:textId="77777777" w:rsidR="00CD39D0" w:rsidRPr="00F36DF5" w:rsidRDefault="00CD39D0" w:rsidP="00CD39D0">
      <w:pPr>
        <w:numPr>
          <w:ilvl w:val="2"/>
          <w:numId w:val="19"/>
        </w:numPr>
        <w:rPr>
          <w:i/>
          <w:iCs/>
          <w:lang w:val="en-US" w:eastAsia="zh-CN"/>
        </w:rPr>
      </w:pPr>
      <w:r w:rsidRPr="00F36DF5">
        <w:rPr>
          <w:i/>
          <w:iCs/>
          <w:lang w:val="en-US" w:eastAsia="zh-CN"/>
        </w:rPr>
        <w:t>Note 1: Work is limited to SSB based measurements configured via measurement objects</w:t>
      </w:r>
    </w:p>
    <w:p w14:paraId="4D246528" w14:textId="77777777" w:rsidR="00CD39D0" w:rsidRPr="00F36DF5" w:rsidRDefault="00CD39D0" w:rsidP="00CD39D0">
      <w:pPr>
        <w:numPr>
          <w:ilvl w:val="2"/>
          <w:numId w:val="19"/>
        </w:numPr>
        <w:rPr>
          <w:i/>
          <w:iCs/>
          <w:lang w:val="en-US" w:eastAsia="zh-CN"/>
        </w:rPr>
      </w:pPr>
      <w:r w:rsidRPr="00F36DF5">
        <w:rPr>
          <w:i/>
          <w:iCs/>
          <w:lang w:val="en-US" w:eastAsia="zh-CN"/>
        </w:rPr>
        <w:t>Note 2: RAN4 to further consider the relation with other UE capabilities, such as NCSG etc.</w:t>
      </w:r>
    </w:p>
    <w:p w14:paraId="084981E2" w14:textId="77777777" w:rsidR="00CD39D0" w:rsidRPr="00F36DF5" w:rsidRDefault="00CD39D0" w:rsidP="00CD39D0">
      <w:pPr>
        <w:numPr>
          <w:ilvl w:val="2"/>
          <w:numId w:val="19"/>
        </w:numPr>
        <w:rPr>
          <w:i/>
          <w:iCs/>
          <w:lang w:val="en-US" w:eastAsia="zh-CN"/>
        </w:rPr>
      </w:pPr>
      <w:r w:rsidRPr="00F36DF5">
        <w:rPr>
          <w:i/>
          <w:iCs/>
          <w:lang w:val="en-US" w:eastAsia="zh-CN"/>
        </w:rPr>
        <w:t xml:space="preserve">Note 3: RAN4 shall </w:t>
      </w:r>
      <w:r>
        <w:rPr>
          <w:i/>
          <w:iCs/>
          <w:lang w:val="en-US" w:eastAsia="zh-CN"/>
        </w:rPr>
        <w:t>analyze</w:t>
      </w:r>
      <w:r w:rsidRPr="00F36DF5">
        <w:rPr>
          <w:i/>
          <w:iCs/>
          <w:lang w:eastAsia="zh-CN"/>
        </w:rPr>
        <w:t xml:space="preserve"> </w:t>
      </w:r>
      <w:r w:rsidRPr="00F36DF5">
        <w:rPr>
          <w:i/>
          <w:iCs/>
          <w:lang w:val="en-US" w:eastAsia="zh-CN"/>
        </w:rPr>
        <w:t>other WG impact</w:t>
      </w:r>
    </w:p>
    <w:p w14:paraId="0708601F" w14:textId="77777777" w:rsidR="00CD39D0" w:rsidRPr="002C7E3F" w:rsidRDefault="00CD39D0" w:rsidP="00CD39D0">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75C2E65" w14:textId="77777777" w:rsidR="00CD39D0" w:rsidRPr="00F36DF5" w:rsidRDefault="00CD39D0" w:rsidP="00CD39D0">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566CCE2E" w14:textId="77777777" w:rsidR="00CD39D0" w:rsidRPr="002C7E3F" w:rsidRDefault="00CD39D0" w:rsidP="00CD39D0">
      <w:pPr>
        <w:pStyle w:val="3GPPNormalText"/>
        <w:numPr>
          <w:ilvl w:val="0"/>
          <w:numId w:val="19"/>
        </w:numPr>
        <w:jc w:val="left"/>
        <w:rPr>
          <w:sz w:val="20"/>
          <w:szCs w:val="20"/>
          <w:lang w:eastAsia="zh-CN"/>
        </w:rPr>
      </w:pPr>
      <w:r>
        <w:rPr>
          <w:color w:val="000000" w:themeColor="text1"/>
          <w:sz w:val="20"/>
          <w:szCs w:val="20"/>
          <w:lang w:eastAsia="zh-CN"/>
        </w:rPr>
        <w:t>Extend WI TUs by 0.5</w:t>
      </w:r>
    </w:p>
    <w:p w14:paraId="72C08767" w14:textId="77777777" w:rsidR="00ED2B48" w:rsidRPr="009542B8" w:rsidRDefault="00ED2B48" w:rsidP="00ED2B48">
      <w:pPr>
        <w:rPr>
          <w:iCs/>
          <w:color w:val="000000" w:themeColor="text1"/>
          <w:lang w:eastAsia="zh-CN"/>
        </w:rPr>
      </w:pPr>
    </w:p>
    <w:p w14:paraId="4BA7E6D4" w14:textId="041F66AA" w:rsidR="003372A3" w:rsidRPr="00B55324" w:rsidRDefault="003372A3" w:rsidP="003372A3">
      <w:pPr>
        <w:pStyle w:val="Heading2"/>
        <w:rPr>
          <w:highlight w:val="yellow"/>
        </w:rPr>
      </w:pPr>
      <w:bookmarkStart w:id="18" w:name="_Hlk74866407"/>
      <w:r w:rsidRPr="00B55324">
        <w:rPr>
          <w:highlight w:val="yellow"/>
        </w:rPr>
        <w:t>Extended Round</w:t>
      </w:r>
    </w:p>
    <w:bookmarkEnd w:id="18"/>
    <w:p w14:paraId="034F3CBE" w14:textId="04765734" w:rsidR="003372A3" w:rsidRDefault="003372A3" w:rsidP="003372A3">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158071" w14:textId="77777777" w:rsidR="00921041" w:rsidRPr="00431B0C" w:rsidRDefault="00921041" w:rsidP="00921041">
      <w:pPr>
        <w:pStyle w:val="Heading4"/>
        <w:rPr>
          <w:sz w:val="20"/>
          <w:szCs w:val="14"/>
          <w:lang w:val="en-US"/>
        </w:rPr>
      </w:pPr>
      <w:r w:rsidRPr="00431B0C">
        <w:rPr>
          <w:sz w:val="20"/>
          <w:szCs w:val="14"/>
          <w:lang w:val="en-US"/>
        </w:rPr>
        <w:t xml:space="preserve">Sub-topic 1-1. </w:t>
      </w:r>
      <w:bookmarkStart w:id="19" w:name="_Hlk74863231"/>
      <w:r w:rsidRPr="00431B0C">
        <w:rPr>
          <w:sz w:val="20"/>
          <w:szCs w:val="14"/>
          <w:lang w:val="en-US"/>
        </w:rPr>
        <w:t>Set of general objectives</w:t>
      </w:r>
      <w:bookmarkEnd w:id="19"/>
    </w:p>
    <w:p w14:paraId="1583DEA3" w14:textId="77777777" w:rsidR="00E96887" w:rsidRPr="00E96887" w:rsidRDefault="00921041" w:rsidP="00946405">
      <w:pPr>
        <w:spacing w:after="0"/>
        <w:rPr>
          <w:i/>
          <w:iCs/>
          <w:color w:val="0070C0"/>
          <w:lang w:eastAsia="zh-CN"/>
        </w:rPr>
      </w:pPr>
      <w:bookmarkStart w:id="20" w:name="_Hlk74865952"/>
      <w:r w:rsidRPr="00E96887">
        <w:rPr>
          <w:i/>
          <w:iCs/>
          <w:color w:val="0070C0"/>
          <w:lang w:eastAsia="zh-CN"/>
        </w:rPr>
        <w:t xml:space="preserve">Moderator: </w:t>
      </w:r>
    </w:p>
    <w:p w14:paraId="3A0CF371" w14:textId="77777777" w:rsidR="00E96887" w:rsidRDefault="00E96887" w:rsidP="00946405">
      <w:pPr>
        <w:pStyle w:val="ListParagraph"/>
        <w:numPr>
          <w:ilvl w:val="0"/>
          <w:numId w:val="19"/>
        </w:numPr>
        <w:spacing w:after="0"/>
        <w:ind w:firstLineChars="0"/>
        <w:rPr>
          <w:i/>
          <w:iCs/>
          <w:color w:val="0070C0"/>
          <w:lang w:eastAsia="zh-CN"/>
        </w:rPr>
      </w:pPr>
      <w:r w:rsidRPr="00E96887">
        <w:rPr>
          <w:i/>
          <w:iCs/>
          <w:color w:val="0070C0"/>
          <w:lang w:eastAsia="zh-CN"/>
        </w:rPr>
        <w:t xml:space="preserve">Recommend continue discussion </w:t>
      </w:r>
      <w:r>
        <w:rPr>
          <w:i/>
          <w:iCs/>
          <w:color w:val="0070C0"/>
          <w:lang w:eastAsia="zh-CN"/>
        </w:rPr>
        <w:t>required TU allocation to understand possible RAN4 workload. Moderator’s assessment is provided below and companies are encouraged to share views</w:t>
      </w:r>
    </w:p>
    <w:p w14:paraId="1C1527A6" w14:textId="24DB6F98" w:rsidR="00921041" w:rsidRDefault="00D84AEA" w:rsidP="00946405">
      <w:pPr>
        <w:pStyle w:val="ListParagraph"/>
        <w:numPr>
          <w:ilvl w:val="0"/>
          <w:numId w:val="19"/>
        </w:numPr>
        <w:spacing w:after="0"/>
        <w:ind w:firstLineChars="0"/>
        <w:rPr>
          <w:i/>
          <w:iCs/>
          <w:color w:val="0070C0"/>
          <w:lang w:eastAsia="zh-CN"/>
        </w:rPr>
      </w:pPr>
      <w:r w:rsidRPr="00E96887">
        <w:rPr>
          <w:i/>
          <w:iCs/>
          <w:color w:val="0070C0"/>
          <w:lang w:eastAsia="zh-CN"/>
        </w:rPr>
        <w:t xml:space="preserve">Recommend continue discussion </w:t>
      </w:r>
      <w:r w:rsidR="00E96887" w:rsidRPr="00E96887">
        <w:rPr>
          <w:i/>
          <w:iCs/>
          <w:color w:val="0070C0"/>
          <w:lang w:eastAsia="zh-CN"/>
        </w:rPr>
        <w:t xml:space="preserve">on how to handle Objective #4 and aim to ensure minimum RAN4 workload </w:t>
      </w:r>
      <w:r w:rsidRPr="00E96887">
        <w:rPr>
          <w:i/>
          <w:iCs/>
          <w:color w:val="0070C0"/>
          <w:lang w:eastAsia="zh-CN"/>
        </w:rPr>
        <w:t xml:space="preserve"> (e.g. request RAN4 to check feasibility for 1 meeting and make final decision in Sep plenary). Companies are encouraged to share views on a possible WF.</w:t>
      </w:r>
      <w:r w:rsidR="00E96887">
        <w:rPr>
          <w:i/>
          <w:iCs/>
          <w:color w:val="0070C0"/>
          <w:lang w:eastAsia="zh-CN"/>
        </w:rPr>
        <w:t xml:space="preserve"> See adjusted Proposal 1-1-3</w:t>
      </w:r>
    </w:p>
    <w:bookmarkEnd w:id="20"/>
    <w:p w14:paraId="4AFC1745" w14:textId="19D70D7C" w:rsidR="00921041" w:rsidRDefault="00921041" w:rsidP="00921041">
      <w:pPr>
        <w:rPr>
          <w:lang w:val="en-US" w:eastAsia="zh-CN"/>
        </w:rPr>
      </w:pPr>
    </w:p>
    <w:p w14:paraId="6A2D1FA4" w14:textId="15CAB5D6" w:rsidR="00D84AEA" w:rsidRPr="00E96887" w:rsidRDefault="00E96887" w:rsidP="00921041">
      <w:pPr>
        <w:rPr>
          <w:b/>
          <w:bCs/>
          <w:u w:val="single"/>
          <w:lang w:val="en-US" w:eastAsia="zh-CN"/>
        </w:rPr>
      </w:pPr>
      <w:r>
        <w:rPr>
          <w:b/>
          <w:bCs/>
          <w:u w:val="single"/>
          <w:lang w:val="en-US" w:eastAsia="zh-CN"/>
        </w:rPr>
        <w:t>Set of objectives:</w:t>
      </w:r>
    </w:p>
    <w:tbl>
      <w:tblPr>
        <w:tblStyle w:val="TableGrid"/>
        <w:tblW w:w="0" w:type="auto"/>
        <w:tblLook w:val="04A0" w:firstRow="1" w:lastRow="0" w:firstColumn="1" w:lastColumn="0" w:noHBand="0" w:noVBand="1"/>
      </w:tblPr>
      <w:tblGrid>
        <w:gridCol w:w="9631"/>
      </w:tblGrid>
      <w:tr w:rsidR="007C4A22" w14:paraId="18371E1D" w14:textId="77777777" w:rsidTr="00F36DF5">
        <w:tc>
          <w:tcPr>
            <w:tcW w:w="9631" w:type="dxa"/>
          </w:tcPr>
          <w:p w14:paraId="255E2D37" w14:textId="25F3ECFB" w:rsidR="007C4A22" w:rsidRPr="00483341" w:rsidRDefault="007C4A22" w:rsidP="00F36DF5">
            <w:pPr>
              <w:spacing w:after="0"/>
              <w:rPr>
                <w:b/>
                <w:bCs/>
                <w:color w:val="000000" w:themeColor="text1"/>
                <w:lang w:val="en-US" w:eastAsia="zh-CN"/>
              </w:rPr>
            </w:pPr>
            <w:r w:rsidRPr="00483341">
              <w:rPr>
                <w:b/>
                <w:bCs/>
                <w:lang w:eastAsia="zh-CN"/>
              </w:rPr>
              <w:t>Proposal 1-1-1: Approve</w:t>
            </w:r>
            <w:r w:rsidRPr="00483341">
              <w:rPr>
                <w:b/>
                <w:bCs/>
                <w:color w:val="000000" w:themeColor="text1"/>
                <w:lang w:val="en-US" w:eastAsia="zh-CN"/>
              </w:rPr>
              <w:t xml:space="preserve"> RAN4 work on “Objective #1: RRM requirements for FR1+FR1 NR-DC”</w:t>
            </w:r>
            <w:r w:rsidR="00D84AEA">
              <w:rPr>
                <w:b/>
                <w:bCs/>
                <w:color w:val="000000" w:themeColor="text1"/>
                <w:lang w:val="en-US" w:eastAsia="zh-CN"/>
              </w:rPr>
              <w:t xml:space="preserve">. </w:t>
            </w:r>
          </w:p>
          <w:p w14:paraId="28F952B3" w14:textId="77777777" w:rsidR="007C4A22" w:rsidRDefault="007C4A22" w:rsidP="00F36DF5">
            <w:pPr>
              <w:spacing w:after="0"/>
              <w:rPr>
                <w:b/>
                <w:bCs/>
                <w:lang w:eastAsia="zh-CN"/>
              </w:rPr>
            </w:pPr>
          </w:p>
          <w:p w14:paraId="7FE66DF2" w14:textId="77777777" w:rsidR="007C4A22" w:rsidRPr="00483341" w:rsidRDefault="007C4A22" w:rsidP="00F36DF5">
            <w:pPr>
              <w:spacing w:after="0"/>
              <w:rPr>
                <w:b/>
                <w:bCs/>
                <w:color w:val="000000" w:themeColor="text1"/>
                <w:lang w:val="en-US" w:eastAsia="zh-CN"/>
              </w:rPr>
            </w:pPr>
            <w:r w:rsidRPr="00483341">
              <w:rPr>
                <w:b/>
                <w:bCs/>
                <w:lang w:eastAsia="zh-CN"/>
              </w:rPr>
              <w:t>Proposal 1-1-2: Approve</w:t>
            </w:r>
            <w:r w:rsidRPr="00483341">
              <w:rPr>
                <w:b/>
                <w:bCs/>
                <w:color w:val="000000" w:themeColor="text1"/>
                <w:lang w:val="en-US" w:eastAsia="zh-CN"/>
              </w:rPr>
              <w:t xml:space="preserve"> RAN4 work on “</w:t>
            </w:r>
            <w:r w:rsidRPr="00483341">
              <w:rPr>
                <w:b/>
                <w:bCs/>
              </w:rPr>
              <w:t>Objective #2: RRM requirements for UE capability ‘NeedForGap’</w:t>
            </w:r>
            <w:r w:rsidRPr="00483341">
              <w:rPr>
                <w:b/>
                <w:bCs/>
                <w:color w:val="000000" w:themeColor="text1"/>
                <w:lang w:val="en-US" w:eastAsia="zh-CN"/>
              </w:rPr>
              <w:t>”</w:t>
            </w:r>
          </w:p>
          <w:p w14:paraId="4614E3B6" w14:textId="77777777" w:rsidR="007C4A22" w:rsidRDefault="007C4A22" w:rsidP="00F36DF5">
            <w:pPr>
              <w:pStyle w:val="3GPPNormalText"/>
              <w:spacing w:after="0"/>
              <w:jc w:val="left"/>
              <w:rPr>
                <w:b/>
                <w:bCs/>
                <w:color w:val="000000" w:themeColor="text1"/>
                <w:sz w:val="20"/>
                <w:szCs w:val="20"/>
                <w:lang w:val="en-US" w:eastAsia="ja-JP"/>
              </w:rPr>
            </w:pPr>
          </w:p>
          <w:p w14:paraId="2A708E44" w14:textId="7E3D5C3E" w:rsidR="007C4A22" w:rsidRPr="00B076B8" w:rsidRDefault="007C4A22" w:rsidP="00F36DF5">
            <w:pPr>
              <w:pStyle w:val="3GPPNormalText"/>
              <w:spacing w:after="0"/>
              <w:ind w:left="0" w:firstLine="0"/>
              <w:jc w:val="left"/>
              <w:rPr>
                <w:b/>
                <w:bCs/>
                <w:sz w:val="20"/>
                <w:szCs w:val="20"/>
                <w:lang w:eastAsia="zh-CN"/>
              </w:rPr>
            </w:pPr>
            <w:r w:rsidRPr="00B076B8">
              <w:rPr>
                <w:b/>
                <w:bCs/>
                <w:color w:val="000000" w:themeColor="text1"/>
                <w:sz w:val="20"/>
                <w:szCs w:val="20"/>
                <w:lang w:val="en-US" w:eastAsia="ja-JP"/>
              </w:rPr>
              <w:t xml:space="preserve">Proposal 1-1-3: </w:t>
            </w:r>
            <w:r w:rsidRPr="00B076B8">
              <w:rPr>
                <w:b/>
                <w:bCs/>
                <w:color w:val="000000" w:themeColor="text1"/>
                <w:sz w:val="20"/>
                <w:szCs w:val="20"/>
                <w:lang w:val="en-US" w:eastAsia="zh-CN"/>
              </w:rPr>
              <w:t>“</w:t>
            </w:r>
            <w:r w:rsidRPr="00B076B8">
              <w:rPr>
                <w:b/>
                <w:bCs/>
                <w:sz w:val="20"/>
                <w:szCs w:val="20"/>
              </w:rPr>
              <w:t>Objective #4: Support of n</w:t>
            </w:r>
            <w:r w:rsidRPr="00B076B8">
              <w:rPr>
                <w:b/>
                <w:bCs/>
                <w:iCs/>
                <w:color w:val="000000" w:themeColor="text1"/>
                <w:sz w:val="20"/>
                <w:szCs w:val="20"/>
                <w:lang w:eastAsia="zh-CN"/>
              </w:rPr>
              <w:t>on-co-located deployment for FR1 non-contiguous NR-CA/EN-DC</w:t>
            </w:r>
            <w:r w:rsidRPr="00B076B8">
              <w:rPr>
                <w:b/>
                <w:bCs/>
                <w:color w:val="000000" w:themeColor="text1"/>
                <w:sz w:val="20"/>
                <w:szCs w:val="20"/>
                <w:lang w:val="en-US" w:eastAsia="zh-CN"/>
              </w:rPr>
              <w:t>”</w:t>
            </w:r>
          </w:p>
          <w:p w14:paraId="3F332BD7" w14:textId="2376F2EB" w:rsidR="00B076B8" w:rsidRPr="00B076B8" w:rsidRDefault="00B076B8" w:rsidP="00B076B8">
            <w:pPr>
              <w:pStyle w:val="3GPPNormalText"/>
              <w:numPr>
                <w:ilvl w:val="0"/>
                <w:numId w:val="19"/>
              </w:numPr>
              <w:spacing w:after="0"/>
              <w:rPr>
                <w:sz w:val="20"/>
                <w:szCs w:val="20"/>
                <w:lang w:eastAsia="zh-CN"/>
              </w:rPr>
            </w:pPr>
            <w:r w:rsidRPr="00B076B8">
              <w:rPr>
                <w:sz w:val="20"/>
                <w:szCs w:val="20"/>
                <w:lang w:eastAsia="zh-CN"/>
              </w:rPr>
              <w:t xml:space="preserve">Option </w:t>
            </w:r>
            <w:r>
              <w:rPr>
                <w:sz w:val="20"/>
                <w:szCs w:val="20"/>
                <w:lang w:eastAsia="zh-CN"/>
              </w:rPr>
              <w:t>1</w:t>
            </w:r>
            <w:r w:rsidRPr="00B076B8">
              <w:rPr>
                <w:sz w:val="20"/>
                <w:szCs w:val="20"/>
                <w:lang w:eastAsia="zh-CN"/>
              </w:rPr>
              <w:t xml:space="preserve">: Approve Objective #4 </w:t>
            </w:r>
          </w:p>
          <w:p w14:paraId="7379AAF4" w14:textId="775658A5" w:rsidR="007C4A22" w:rsidRDefault="007C4A22" w:rsidP="00B076B8">
            <w:pPr>
              <w:pStyle w:val="3GPPNormalText"/>
              <w:numPr>
                <w:ilvl w:val="0"/>
                <w:numId w:val="19"/>
              </w:numPr>
              <w:spacing w:after="0"/>
              <w:jc w:val="left"/>
              <w:rPr>
                <w:sz w:val="20"/>
                <w:szCs w:val="20"/>
                <w:lang w:eastAsia="zh-CN"/>
              </w:rPr>
            </w:pPr>
            <w:r w:rsidRPr="00B076B8">
              <w:rPr>
                <w:sz w:val="20"/>
                <w:szCs w:val="20"/>
                <w:lang w:eastAsia="zh-CN"/>
              </w:rPr>
              <w:t xml:space="preserve">Option </w:t>
            </w:r>
            <w:r w:rsidR="00B076B8">
              <w:rPr>
                <w:sz w:val="20"/>
                <w:szCs w:val="20"/>
                <w:lang w:eastAsia="zh-CN"/>
              </w:rPr>
              <w:t>2</w:t>
            </w:r>
            <w:r w:rsidRPr="00B076B8">
              <w:rPr>
                <w:sz w:val="20"/>
                <w:szCs w:val="20"/>
                <w:lang w:eastAsia="zh-CN"/>
              </w:rPr>
              <w:t xml:space="preserve">: Task RAN4 to discuss in RAN4 #100e (Aug) and provide conclusions to RAN #93 on </w:t>
            </w:r>
            <w:r w:rsidR="00B076B8">
              <w:rPr>
                <w:sz w:val="20"/>
                <w:szCs w:val="20"/>
                <w:lang w:eastAsia="zh-CN"/>
              </w:rPr>
              <w:t>f</w:t>
            </w:r>
            <w:r w:rsidRPr="00B076B8">
              <w:rPr>
                <w:sz w:val="20"/>
                <w:szCs w:val="20"/>
                <w:lang w:eastAsia="zh-CN"/>
              </w:rPr>
              <w:t>easibility of UE operation in non-co-located deployment for FR1 NR-CA/EN-DC</w:t>
            </w:r>
            <w:r w:rsidR="00B076B8" w:rsidRPr="00B076B8">
              <w:rPr>
                <w:sz w:val="20"/>
                <w:szCs w:val="20"/>
                <w:lang w:eastAsia="zh-CN"/>
              </w:rPr>
              <w:t xml:space="preserve"> including f UE RF architecture, </w:t>
            </w:r>
            <w:r w:rsidRPr="00B076B8">
              <w:rPr>
                <w:sz w:val="20"/>
                <w:szCs w:val="20"/>
                <w:lang w:eastAsia="zh-CN"/>
              </w:rPr>
              <w:lastRenderedPageBreak/>
              <w:t>value of the power imbalance between any 2 carriers (RF session)</w:t>
            </w:r>
            <w:r w:rsidR="00B076B8">
              <w:rPr>
                <w:sz w:val="20"/>
                <w:szCs w:val="20"/>
                <w:lang w:eastAsia="zh-CN"/>
              </w:rPr>
              <w:t xml:space="preserve">. </w:t>
            </w:r>
            <w:r w:rsidRPr="00B076B8">
              <w:rPr>
                <w:sz w:val="20"/>
                <w:szCs w:val="20"/>
                <w:lang w:eastAsia="zh-CN"/>
              </w:rPr>
              <w:t>Further decision on objective will take place in RAN #93e plenary.</w:t>
            </w:r>
          </w:p>
          <w:p w14:paraId="4693BCA2" w14:textId="6AC6F391" w:rsidR="00AE7951" w:rsidRPr="00AE7951" w:rsidRDefault="00AE7951" w:rsidP="002C78F1">
            <w:pPr>
              <w:pStyle w:val="3GPPNormalText"/>
              <w:numPr>
                <w:ilvl w:val="0"/>
                <w:numId w:val="19"/>
              </w:numPr>
              <w:spacing w:after="0"/>
              <w:jc w:val="left"/>
              <w:rPr>
                <w:sz w:val="20"/>
                <w:szCs w:val="20"/>
                <w:lang w:eastAsia="zh-CN"/>
              </w:rPr>
            </w:pPr>
            <w:r w:rsidRPr="00AE7951">
              <w:rPr>
                <w:sz w:val="20"/>
                <w:szCs w:val="20"/>
                <w:lang w:eastAsia="zh-CN"/>
              </w:rPr>
              <w:t>Option 3: Continue discussion in RAN #93</w:t>
            </w:r>
          </w:p>
          <w:p w14:paraId="653E56B7" w14:textId="77777777" w:rsidR="007C4A22" w:rsidRDefault="007C4A22" w:rsidP="00F36DF5">
            <w:pPr>
              <w:pStyle w:val="3GPPNormalText"/>
              <w:spacing w:after="0"/>
              <w:jc w:val="left"/>
              <w:rPr>
                <w:b/>
                <w:bCs/>
                <w:color w:val="000000" w:themeColor="text1"/>
                <w:sz w:val="20"/>
                <w:szCs w:val="20"/>
                <w:lang w:val="en-US" w:eastAsia="ja-JP"/>
              </w:rPr>
            </w:pPr>
          </w:p>
          <w:p w14:paraId="2391958E" w14:textId="77777777" w:rsidR="007C4A22" w:rsidRPr="0001122B" w:rsidRDefault="007C4A22" w:rsidP="00F36DF5">
            <w:pPr>
              <w:pStyle w:val="3GPPNormalText"/>
              <w:spacing w:after="0"/>
              <w:jc w:val="left"/>
              <w:rPr>
                <w:sz w:val="20"/>
                <w:szCs w:val="20"/>
                <w:lang w:eastAsia="zh-CN"/>
              </w:rPr>
            </w:pPr>
            <w:r w:rsidRPr="0001122B">
              <w:rPr>
                <w:b/>
                <w:bCs/>
                <w:color w:val="000000" w:themeColor="text1"/>
                <w:sz w:val="20"/>
                <w:szCs w:val="20"/>
                <w:lang w:val="en-US" w:eastAsia="ja-JP"/>
              </w:rPr>
              <w:t>Proposal 1-1-4: Objectives #3, #5, #6, #7, #8, #9 will not be defined in Rel-17</w:t>
            </w:r>
          </w:p>
          <w:p w14:paraId="232331B8" w14:textId="77777777" w:rsidR="007C4A22" w:rsidRDefault="007C4A22" w:rsidP="00F36DF5">
            <w:pPr>
              <w:spacing w:after="0"/>
              <w:rPr>
                <w:i/>
                <w:iCs/>
                <w:color w:val="0070C0"/>
                <w:lang w:eastAsia="zh-CN"/>
              </w:rPr>
            </w:pPr>
          </w:p>
        </w:tc>
      </w:tr>
    </w:tbl>
    <w:p w14:paraId="6DDFF04C" w14:textId="43128ECB" w:rsidR="007C4A22" w:rsidRDefault="007C4A22" w:rsidP="00921041">
      <w:pPr>
        <w:rPr>
          <w:lang w:eastAsia="zh-CN"/>
        </w:rPr>
      </w:pPr>
    </w:p>
    <w:p w14:paraId="39FCCCE6" w14:textId="2EF3E5C8" w:rsidR="007C4A22" w:rsidRPr="00E96887" w:rsidRDefault="00D84AEA" w:rsidP="00921041">
      <w:pPr>
        <w:rPr>
          <w:b/>
          <w:bCs/>
          <w:u w:val="single"/>
          <w:lang w:eastAsia="zh-CN"/>
        </w:rPr>
      </w:pPr>
      <w:r w:rsidRPr="00E96887">
        <w:rPr>
          <w:b/>
          <w:bCs/>
          <w:u w:val="single"/>
          <w:lang w:eastAsia="zh-CN"/>
        </w:rPr>
        <w:t>TU allocation</w:t>
      </w:r>
    </w:p>
    <w:p w14:paraId="4B78845B" w14:textId="77777777" w:rsidR="00D84AEA" w:rsidRPr="00E96887" w:rsidRDefault="00D84AEA" w:rsidP="007F5ED8">
      <w:pPr>
        <w:pStyle w:val="ListParagraph"/>
        <w:numPr>
          <w:ilvl w:val="0"/>
          <w:numId w:val="44"/>
        </w:numPr>
        <w:spacing w:after="0"/>
        <w:ind w:firstLineChars="0" w:hanging="357"/>
        <w:rPr>
          <w:color w:val="000000" w:themeColor="text1"/>
          <w:lang w:val="en-US" w:eastAsia="zh-CN"/>
        </w:rPr>
      </w:pPr>
      <w:r w:rsidRPr="00E96887">
        <w:rPr>
          <w:color w:val="000000" w:themeColor="text1"/>
          <w:lang w:val="en-US" w:eastAsia="zh-CN"/>
        </w:rPr>
        <w:t xml:space="preserve">Objective #1: </w:t>
      </w:r>
    </w:p>
    <w:p w14:paraId="5DC301FF" w14:textId="7F06FD79" w:rsidR="00D84AEA" w:rsidRPr="00D84AEA" w:rsidRDefault="00D84AEA" w:rsidP="007F5ED8">
      <w:pPr>
        <w:pStyle w:val="ListParagraph"/>
        <w:numPr>
          <w:ilvl w:val="1"/>
          <w:numId w:val="44"/>
        </w:numPr>
        <w:spacing w:after="0"/>
        <w:ind w:firstLineChars="0" w:hanging="357"/>
        <w:rPr>
          <w:lang w:eastAsia="zh-CN"/>
        </w:rPr>
      </w:pPr>
      <w:r w:rsidRPr="00E96887">
        <w:rPr>
          <w:color w:val="000000" w:themeColor="text1"/>
          <w:lang w:val="en-US" w:eastAsia="zh-CN"/>
        </w:rPr>
        <w:t>Option 1-1: No additional TU allocation needed for FeRRM WI (</w:t>
      </w:r>
      <w:r w:rsidR="007F5ED8">
        <w:rPr>
          <w:color w:val="000000" w:themeColor="text1"/>
          <w:lang w:val="en-US" w:eastAsia="zh-CN"/>
        </w:rPr>
        <w:t xml:space="preserve">note: </w:t>
      </w:r>
      <w:r w:rsidRPr="00E96887">
        <w:rPr>
          <w:color w:val="000000" w:themeColor="text1"/>
          <w:lang w:val="en-US" w:eastAsia="zh-CN"/>
        </w:rPr>
        <w:t>WI already has 1.5 TUs</w:t>
      </w:r>
      <w:r w:rsidR="00E96887">
        <w:rPr>
          <w:color w:val="000000" w:themeColor="text1"/>
          <w:lang w:val="en-US" w:eastAsia="zh-CN"/>
        </w:rPr>
        <w:t xml:space="preserve"> </w:t>
      </w:r>
      <w:r w:rsidR="007F5ED8">
        <w:rPr>
          <w:color w:val="000000" w:themeColor="text1"/>
          <w:lang w:val="en-US" w:eastAsia="zh-CN"/>
        </w:rPr>
        <w:t xml:space="preserve">perf meeting </w:t>
      </w:r>
      <w:r w:rsidR="00E96887">
        <w:rPr>
          <w:color w:val="000000" w:themeColor="text1"/>
          <w:lang w:val="en-US" w:eastAsia="zh-CN"/>
        </w:rPr>
        <w:t>for RD</w:t>
      </w:r>
      <w:r w:rsidRPr="00E96887">
        <w:rPr>
          <w:color w:val="000000" w:themeColor="text1"/>
          <w:lang w:val="en-US" w:eastAsia="zh-CN"/>
        </w:rPr>
        <w:t>)</w:t>
      </w:r>
    </w:p>
    <w:p w14:paraId="53ED53A7" w14:textId="2606482D" w:rsidR="00D84AEA" w:rsidRPr="00E96887" w:rsidRDefault="00D84AEA" w:rsidP="007F5ED8">
      <w:pPr>
        <w:pStyle w:val="ListParagraph"/>
        <w:numPr>
          <w:ilvl w:val="0"/>
          <w:numId w:val="44"/>
        </w:numPr>
        <w:spacing w:after="0"/>
        <w:ind w:firstLineChars="0" w:hanging="357"/>
        <w:rPr>
          <w:color w:val="000000" w:themeColor="text1"/>
          <w:lang w:val="en-US" w:eastAsia="zh-CN"/>
        </w:rPr>
      </w:pPr>
      <w:r w:rsidRPr="00E96887">
        <w:rPr>
          <w:color w:val="000000" w:themeColor="text1"/>
          <w:lang w:val="en-US" w:eastAsia="zh-CN"/>
        </w:rPr>
        <w:t xml:space="preserve">Objective #2: </w:t>
      </w:r>
    </w:p>
    <w:p w14:paraId="52AF0B07" w14:textId="7F6937EE" w:rsidR="00D84AEA" w:rsidRPr="00D84AEA" w:rsidRDefault="00D84AEA" w:rsidP="007F5ED8">
      <w:pPr>
        <w:pStyle w:val="ListParagraph"/>
        <w:numPr>
          <w:ilvl w:val="1"/>
          <w:numId w:val="44"/>
        </w:numPr>
        <w:spacing w:after="0"/>
        <w:ind w:firstLineChars="0" w:hanging="357"/>
        <w:rPr>
          <w:lang w:eastAsia="zh-CN"/>
        </w:rPr>
      </w:pPr>
      <w:r w:rsidRPr="00E96887">
        <w:rPr>
          <w:color w:val="000000" w:themeColor="text1"/>
          <w:lang w:val="en-US" w:eastAsia="zh-CN"/>
        </w:rPr>
        <w:t xml:space="preserve">Option 2-1: </w:t>
      </w:r>
      <w:r w:rsidR="00E96887">
        <w:rPr>
          <w:color w:val="000000" w:themeColor="text1"/>
          <w:lang w:val="en-US" w:eastAsia="zh-CN"/>
        </w:rPr>
        <w:t xml:space="preserve">Additional </w:t>
      </w:r>
      <w:r w:rsidRPr="00E96887">
        <w:rPr>
          <w:color w:val="000000" w:themeColor="text1"/>
          <w:lang w:val="en-US" w:eastAsia="zh-CN"/>
        </w:rPr>
        <w:t>0.5</w:t>
      </w:r>
      <w:r w:rsidR="00E96887">
        <w:rPr>
          <w:color w:val="000000" w:themeColor="text1"/>
          <w:lang w:val="en-US" w:eastAsia="zh-CN"/>
        </w:rPr>
        <w:t xml:space="preserve"> </w:t>
      </w:r>
      <w:r w:rsidRPr="00E96887">
        <w:rPr>
          <w:color w:val="000000" w:themeColor="text1"/>
          <w:lang w:val="en-US" w:eastAsia="zh-CN"/>
        </w:rPr>
        <w:t xml:space="preserve">TUs </w:t>
      </w:r>
      <w:r w:rsidR="00E96887">
        <w:rPr>
          <w:color w:val="000000" w:themeColor="text1"/>
          <w:lang w:val="en-US" w:eastAsia="zh-CN"/>
        </w:rPr>
        <w:t xml:space="preserve">for RD </w:t>
      </w:r>
      <w:r w:rsidRPr="00E96887">
        <w:rPr>
          <w:color w:val="000000" w:themeColor="text1"/>
          <w:lang w:val="en-US" w:eastAsia="zh-CN"/>
        </w:rPr>
        <w:t>per meeting MG Enhancements WI</w:t>
      </w:r>
      <w:r w:rsidR="00E96887">
        <w:rPr>
          <w:color w:val="000000" w:themeColor="text1"/>
          <w:lang w:val="en-US" w:eastAsia="zh-CN"/>
        </w:rPr>
        <w:t xml:space="preserve"> for Core part</w:t>
      </w:r>
      <w:r w:rsidR="007F5ED8">
        <w:rPr>
          <w:color w:val="000000" w:themeColor="text1"/>
          <w:lang w:val="en-US" w:eastAsia="zh-CN"/>
        </w:rPr>
        <w:t xml:space="preserve"> (note: currently WI has 1.0 TU per meeting)</w:t>
      </w:r>
    </w:p>
    <w:p w14:paraId="2046F1D3" w14:textId="369B3C91" w:rsidR="00D84AEA" w:rsidRPr="00E96887" w:rsidRDefault="00D84AEA" w:rsidP="007F5ED8">
      <w:pPr>
        <w:pStyle w:val="ListParagraph"/>
        <w:numPr>
          <w:ilvl w:val="0"/>
          <w:numId w:val="44"/>
        </w:numPr>
        <w:spacing w:after="0"/>
        <w:ind w:firstLineChars="0" w:hanging="357"/>
        <w:rPr>
          <w:color w:val="000000" w:themeColor="text1"/>
          <w:lang w:val="en-US" w:eastAsia="zh-CN"/>
        </w:rPr>
      </w:pPr>
      <w:r w:rsidRPr="00E96887">
        <w:rPr>
          <w:color w:val="000000" w:themeColor="text1"/>
          <w:lang w:val="en-US" w:eastAsia="zh-CN"/>
        </w:rPr>
        <w:t xml:space="preserve">Objective #4: </w:t>
      </w:r>
    </w:p>
    <w:p w14:paraId="5CB7DCCE" w14:textId="4A709630" w:rsidR="00D84AEA" w:rsidRPr="00D84AEA" w:rsidRDefault="00D84AEA" w:rsidP="007F5ED8">
      <w:pPr>
        <w:pStyle w:val="ListParagraph"/>
        <w:numPr>
          <w:ilvl w:val="1"/>
          <w:numId w:val="44"/>
        </w:numPr>
        <w:spacing w:after="0"/>
        <w:ind w:firstLineChars="0" w:hanging="357"/>
        <w:rPr>
          <w:lang w:eastAsia="zh-CN"/>
        </w:rPr>
      </w:pPr>
      <w:r w:rsidRPr="00E96887">
        <w:rPr>
          <w:color w:val="000000" w:themeColor="text1"/>
          <w:lang w:val="en-US" w:eastAsia="zh-CN"/>
        </w:rPr>
        <w:t>Option 4-1: 0.</w:t>
      </w:r>
      <w:r w:rsidR="007F5ED8">
        <w:rPr>
          <w:color w:val="000000" w:themeColor="text1"/>
          <w:lang w:val="en-US" w:eastAsia="zh-CN"/>
        </w:rPr>
        <w:t>2</w:t>
      </w:r>
      <w:r w:rsidRPr="00E96887">
        <w:rPr>
          <w:color w:val="000000" w:themeColor="text1"/>
          <w:lang w:val="en-US" w:eastAsia="zh-CN"/>
        </w:rPr>
        <w:t xml:space="preserve">5 TUs x </w:t>
      </w:r>
      <w:r w:rsidR="007F5ED8">
        <w:rPr>
          <w:color w:val="000000" w:themeColor="text1"/>
          <w:lang w:val="en-US" w:eastAsia="zh-CN"/>
        </w:rPr>
        <w:t>2</w:t>
      </w:r>
      <w:r w:rsidRPr="00E96887">
        <w:rPr>
          <w:color w:val="000000" w:themeColor="text1"/>
          <w:lang w:val="en-US" w:eastAsia="zh-CN"/>
        </w:rPr>
        <w:t xml:space="preserve"> meeting</w:t>
      </w:r>
      <w:r w:rsidR="007F5ED8">
        <w:rPr>
          <w:color w:val="000000" w:themeColor="text1"/>
          <w:lang w:val="en-US" w:eastAsia="zh-CN"/>
        </w:rPr>
        <w:t>s</w:t>
      </w:r>
      <w:r w:rsidRPr="00E96887">
        <w:rPr>
          <w:color w:val="000000" w:themeColor="text1"/>
          <w:lang w:val="en-US" w:eastAsia="zh-CN"/>
        </w:rPr>
        <w:t xml:space="preserve"> for RF session. 0.</w:t>
      </w:r>
      <w:r w:rsidR="007F5ED8">
        <w:rPr>
          <w:color w:val="000000" w:themeColor="text1"/>
          <w:lang w:val="en-US" w:eastAsia="zh-CN"/>
        </w:rPr>
        <w:t>2</w:t>
      </w:r>
      <w:r w:rsidRPr="00E96887">
        <w:rPr>
          <w:color w:val="000000" w:themeColor="text1"/>
          <w:lang w:val="en-US" w:eastAsia="zh-CN"/>
        </w:rPr>
        <w:t xml:space="preserve">5 TUs x </w:t>
      </w:r>
      <w:r w:rsidR="007F5ED8">
        <w:rPr>
          <w:color w:val="000000" w:themeColor="text1"/>
          <w:lang w:val="en-US" w:eastAsia="zh-CN"/>
        </w:rPr>
        <w:t>3</w:t>
      </w:r>
      <w:r w:rsidRPr="00E96887">
        <w:rPr>
          <w:color w:val="000000" w:themeColor="text1"/>
          <w:lang w:val="en-US" w:eastAsia="zh-CN"/>
        </w:rPr>
        <w:t xml:space="preserve"> meetings for RD session.</w:t>
      </w:r>
    </w:p>
    <w:p w14:paraId="3787AC5C" w14:textId="5D45797F" w:rsidR="00D84AEA" w:rsidRDefault="00D84AEA" w:rsidP="00921041">
      <w:pPr>
        <w:rPr>
          <w:lang w:eastAsia="zh-CN"/>
        </w:rPr>
      </w:pPr>
    </w:p>
    <w:p w14:paraId="6C196BD5" w14:textId="3FD19643" w:rsidR="00E96887" w:rsidRDefault="00E96887" w:rsidP="00E96887">
      <w:pPr>
        <w:rPr>
          <w:i/>
          <w:iCs/>
          <w:color w:val="0070C0"/>
          <w:lang w:eastAsia="zh-CN"/>
        </w:rPr>
      </w:pPr>
      <w:r w:rsidRPr="002969BE">
        <w:rPr>
          <w:i/>
          <w:iCs/>
          <w:color w:val="0070C0"/>
          <w:lang w:eastAsia="zh-CN"/>
        </w:rPr>
        <w:t xml:space="preserve">Moderator: </w:t>
      </w:r>
      <w:r>
        <w:rPr>
          <w:i/>
          <w:iCs/>
          <w:color w:val="0070C0"/>
          <w:lang w:eastAsia="zh-CN"/>
        </w:rPr>
        <w:t xml:space="preserve">Companies </w:t>
      </w:r>
      <w:r w:rsidR="007F5ED8">
        <w:rPr>
          <w:i/>
          <w:iCs/>
          <w:color w:val="0070C0"/>
          <w:lang w:eastAsia="zh-CN"/>
        </w:rPr>
        <w:t>are encouraged to comment on 1) Objective 4 handling; 2) TU allocation; 3) Other aspects</w:t>
      </w:r>
      <w:r>
        <w:rPr>
          <w:i/>
          <w:iCs/>
          <w:color w:val="0070C0"/>
          <w:lang w:eastAsia="zh-CN"/>
        </w:rPr>
        <w:t>.</w:t>
      </w:r>
    </w:p>
    <w:tbl>
      <w:tblPr>
        <w:tblStyle w:val="TableGrid"/>
        <w:tblW w:w="0" w:type="auto"/>
        <w:tblLook w:val="04A0" w:firstRow="1" w:lastRow="0" w:firstColumn="1" w:lastColumn="0" w:noHBand="0" w:noVBand="1"/>
      </w:tblPr>
      <w:tblGrid>
        <w:gridCol w:w="1233"/>
        <w:gridCol w:w="8398"/>
      </w:tblGrid>
      <w:tr w:rsidR="00E96887" w:rsidRPr="001233A8" w14:paraId="38EBF830" w14:textId="77777777" w:rsidTr="00F36DF5">
        <w:tc>
          <w:tcPr>
            <w:tcW w:w="1233" w:type="dxa"/>
          </w:tcPr>
          <w:p w14:paraId="264AAA10" w14:textId="77777777" w:rsidR="00E96887" w:rsidRPr="001233A8" w:rsidRDefault="00E96887" w:rsidP="00F36DF5">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96B0001" w14:textId="77777777" w:rsidR="00E96887" w:rsidRPr="001233A8" w:rsidRDefault="00E96887" w:rsidP="00F36DF5">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7F5ED8" w:rsidRPr="002C7E3F" w14:paraId="0CE856EC" w14:textId="77777777" w:rsidTr="0056690B">
        <w:trPr>
          <w:trHeight w:val="1070"/>
        </w:trPr>
        <w:tc>
          <w:tcPr>
            <w:tcW w:w="1233" w:type="dxa"/>
          </w:tcPr>
          <w:p w14:paraId="4F9D0A66" w14:textId="07692EBF" w:rsidR="007F5ED8" w:rsidRPr="000E128C" w:rsidRDefault="000E128C" w:rsidP="00F36DF5">
            <w:pPr>
              <w:overflowPunct/>
              <w:autoSpaceDE/>
              <w:autoSpaceDN/>
              <w:adjustRightInd/>
              <w:spacing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223E2FAA" w14:textId="3D58ABB0" w:rsidR="007F5ED8" w:rsidRDefault="007F5ED8" w:rsidP="00F36DF5">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 xml:space="preserve">Objective </w:t>
            </w:r>
            <w:r w:rsidR="001827F8">
              <w:rPr>
                <w:rFonts w:eastAsiaTheme="minorEastAsia"/>
                <w:color w:val="000000" w:themeColor="text1"/>
                <w:u w:val="single"/>
                <w:lang w:val="en-US" w:eastAsia="zh-CN"/>
              </w:rPr>
              <w:t>#</w:t>
            </w:r>
            <w:r w:rsidRPr="007F5ED8">
              <w:rPr>
                <w:rFonts w:eastAsiaTheme="minorEastAsia"/>
                <w:color w:val="000000" w:themeColor="text1"/>
                <w:u w:val="single"/>
                <w:lang w:val="en-US" w:eastAsia="zh-CN"/>
              </w:rPr>
              <w:t>4 handling</w:t>
            </w:r>
            <w:r>
              <w:rPr>
                <w:rFonts w:eastAsiaTheme="minorEastAsia"/>
                <w:color w:val="000000" w:themeColor="text1"/>
                <w:lang w:val="en-US" w:eastAsia="zh-CN"/>
              </w:rPr>
              <w:t>:</w:t>
            </w:r>
            <w:r w:rsidR="000E128C">
              <w:rPr>
                <w:rFonts w:eastAsiaTheme="minorEastAsia"/>
                <w:color w:val="000000" w:themeColor="text1"/>
                <w:lang w:val="en-US" w:eastAsia="zh-CN"/>
              </w:rPr>
              <w:t xml:space="preserve"> </w:t>
            </w:r>
            <w:r w:rsidR="00F27DC3">
              <w:rPr>
                <w:rFonts w:eastAsiaTheme="minorEastAsia"/>
                <w:color w:val="000000" w:themeColor="text1"/>
                <w:lang w:val="en-US" w:eastAsia="zh-CN"/>
              </w:rPr>
              <w:t>Option</w:t>
            </w:r>
            <w:r w:rsidR="006B6D3A">
              <w:rPr>
                <w:rFonts w:eastAsiaTheme="minorEastAsia"/>
                <w:color w:val="000000" w:themeColor="text1"/>
                <w:lang w:val="en-US" w:eastAsia="zh-CN"/>
              </w:rPr>
              <w:t xml:space="preserve"> </w:t>
            </w:r>
            <w:r w:rsidR="00F27DC3">
              <w:rPr>
                <w:rFonts w:eastAsiaTheme="minorEastAsia"/>
                <w:color w:val="000000" w:themeColor="text1"/>
                <w:lang w:val="en-US" w:eastAsia="zh-CN"/>
              </w:rPr>
              <w:t>2 or Option</w:t>
            </w:r>
            <w:r w:rsidR="006B6D3A">
              <w:rPr>
                <w:rFonts w:eastAsiaTheme="minorEastAsia"/>
                <w:color w:val="000000" w:themeColor="text1"/>
                <w:lang w:val="en-US" w:eastAsia="zh-CN"/>
              </w:rPr>
              <w:t xml:space="preserve"> </w:t>
            </w:r>
            <w:r w:rsidR="00F27DC3">
              <w:rPr>
                <w:rFonts w:eastAsiaTheme="minorEastAsia"/>
                <w:color w:val="000000" w:themeColor="text1"/>
                <w:lang w:val="en-US" w:eastAsia="zh-CN"/>
              </w:rPr>
              <w:t>1 with the following consideration.</w:t>
            </w:r>
            <w:r w:rsidR="00F27DC3">
              <w:rPr>
                <w:rFonts w:eastAsiaTheme="minorEastAsia"/>
                <w:color w:val="000000" w:themeColor="text1"/>
                <w:lang w:val="en-US" w:eastAsia="zh-CN"/>
              </w:rPr>
              <w:br/>
            </w:r>
            <w:r w:rsidR="00446856">
              <w:rPr>
                <w:rFonts w:eastAsiaTheme="minorEastAsia"/>
                <w:color w:val="000000" w:themeColor="text1"/>
                <w:lang w:val="en-US" w:eastAsia="zh-CN"/>
              </w:rPr>
              <w:t>Option 2 is attractive</w:t>
            </w:r>
            <w:r w:rsidR="000E128C">
              <w:rPr>
                <w:rFonts w:eastAsiaTheme="minorEastAsia"/>
                <w:color w:val="000000" w:themeColor="text1"/>
                <w:lang w:val="en-US" w:eastAsia="zh-CN"/>
              </w:rPr>
              <w:t xml:space="preserve"> if we do not consider the late start of the work</w:t>
            </w:r>
            <w:r w:rsidR="00046BAE">
              <w:rPr>
                <w:rFonts w:eastAsiaTheme="minorEastAsia"/>
                <w:color w:val="000000" w:themeColor="text1"/>
                <w:lang w:val="en-US" w:eastAsia="zh-CN"/>
              </w:rPr>
              <w:t>s</w:t>
            </w:r>
            <w:r w:rsidR="000E128C">
              <w:rPr>
                <w:rFonts w:eastAsiaTheme="minorEastAsia"/>
                <w:color w:val="000000" w:themeColor="text1"/>
                <w:lang w:val="en-US" w:eastAsia="zh-CN"/>
              </w:rPr>
              <w:t xml:space="preserve"> after RAN4 checking. </w:t>
            </w:r>
            <w:r w:rsidR="00C53A6A">
              <w:rPr>
                <w:rFonts w:eastAsiaTheme="minorEastAsia"/>
                <w:color w:val="000000" w:themeColor="text1"/>
                <w:lang w:val="en-US" w:eastAsia="zh-CN"/>
              </w:rPr>
              <w:t xml:space="preserve">How about </w:t>
            </w:r>
            <w:r w:rsidR="00AE6EC4">
              <w:rPr>
                <w:rFonts w:eastAsiaTheme="minorEastAsia"/>
                <w:color w:val="000000" w:themeColor="text1"/>
                <w:lang w:val="en-US" w:eastAsia="zh-CN"/>
              </w:rPr>
              <w:t xml:space="preserve">reducing or making </w:t>
            </w:r>
            <w:r w:rsidR="004A6669">
              <w:rPr>
                <w:rFonts w:eastAsiaTheme="minorEastAsia"/>
                <w:color w:val="000000" w:themeColor="text1"/>
                <w:lang w:val="en-US" w:eastAsia="zh-CN"/>
              </w:rPr>
              <w:t xml:space="preserve">the RF objectives </w:t>
            </w:r>
            <w:r w:rsidR="00AE6EC4">
              <w:rPr>
                <w:rFonts w:eastAsiaTheme="minorEastAsia"/>
                <w:color w:val="000000" w:themeColor="text1"/>
                <w:lang w:val="en-US" w:eastAsia="zh-CN"/>
              </w:rPr>
              <w:t>tiny</w:t>
            </w:r>
            <w:r w:rsidR="00B431C4">
              <w:rPr>
                <w:rFonts w:eastAsiaTheme="minorEastAsia"/>
                <w:color w:val="000000" w:themeColor="text1"/>
                <w:lang w:val="en-US" w:eastAsia="zh-CN"/>
              </w:rPr>
              <w:t xml:space="preserve"> or nothing</w:t>
            </w:r>
            <w:r w:rsidR="00AE6EC4">
              <w:rPr>
                <w:rFonts w:eastAsiaTheme="minorEastAsia"/>
                <w:color w:val="000000" w:themeColor="text1"/>
                <w:lang w:val="en-US" w:eastAsia="zh-CN"/>
              </w:rPr>
              <w:t xml:space="preserve"> with following alternatives for each RF </w:t>
            </w:r>
            <w:r w:rsidR="008E2232">
              <w:rPr>
                <w:rFonts w:eastAsiaTheme="minorEastAsia"/>
                <w:color w:val="000000" w:themeColor="text1"/>
                <w:lang w:val="en-US" w:eastAsia="zh-CN"/>
              </w:rPr>
              <w:t>part</w:t>
            </w:r>
            <w:r w:rsidR="00AE6EC4">
              <w:rPr>
                <w:rFonts w:eastAsiaTheme="minorEastAsia"/>
                <w:color w:val="000000" w:themeColor="text1"/>
                <w:lang w:val="en-US" w:eastAsia="zh-CN"/>
              </w:rPr>
              <w:t xml:space="preserve"> t</w:t>
            </w:r>
            <w:r w:rsidR="000E128C">
              <w:rPr>
                <w:rFonts w:eastAsiaTheme="minorEastAsia"/>
                <w:color w:val="000000" w:themeColor="text1"/>
                <w:lang w:val="en-US" w:eastAsia="zh-CN"/>
              </w:rPr>
              <w:t xml:space="preserve">o save the </w:t>
            </w:r>
            <w:r w:rsidR="008E2232">
              <w:rPr>
                <w:rFonts w:eastAsiaTheme="minorEastAsia"/>
                <w:color w:val="000000" w:themeColor="text1"/>
                <w:lang w:val="en-US" w:eastAsia="zh-CN"/>
              </w:rPr>
              <w:t>RAN4 time</w:t>
            </w:r>
            <w:r w:rsidR="00355BCC">
              <w:rPr>
                <w:rFonts w:eastAsiaTheme="minorEastAsia"/>
                <w:color w:val="000000" w:themeColor="text1"/>
                <w:lang w:val="en-US" w:eastAsia="zh-CN"/>
              </w:rPr>
              <w:t xml:space="preserve"> and just consider RRM and demod parts only.</w:t>
            </w:r>
            <w:r w:rsidR="008E2232">
              <w:rPr>
                <w:rFonts w:eastAsiaTheme="minorEastAsia"/>
                <w:color w:val="000000" w:themeColor="text1"/>
                <w:lang w:val="en-US" w:eastAsia="zh-CN"/>
              </w:rPr>
              <w:br/>
              <w:t xml:space="preserve">-(RF)UE </w:t>
            </w:r>
            <w:r w:rsidR="009F6896">
              <w:rPr>
                <w:rFonts w:eastAsiaTheme="minorEastAsia"/>
                <w:color w:val="000000" w:themeColor="text1"/>
                <w:lang w:val="en-US" w:eastAsia="zh-CN"/>
              </w:rPr>
              <w:t>architecuture :</w:t>
            </w:r>
            <w:r w:rsidR="008E2232">
              <w:rPr>
                <w:rFonts w:eastAsiaTheme="minorEastAsia"/>
                <w:color w:val="000000" w:themeColor="text1"/>
                <w:lang w:val="en-US" w:eastAsia="zh-CN"/>
              </w:rPr>
              <w:t xml:space="preserve"> Reusing the existing Intra-band NCCA</w:t>
            </w:r>
            <w:r w:rsidR="009F6896">
              <w:rPr>
                <w:rFonts w:eastAsiaTheme="minorEastAsia"/>
                <w:color w:val="000000" w:themeColor="text1"/>
                <w:lang w:val="en-US" w:eastAsia="zh-CN"/>
              </w:rPr>
              <w:t xml:space="preserve"> architecture</w:t>
            </w:r>
            <w:r w:rsidR="00046BAE">
              <w:rPr>
                <w:rFonts w:eastAsiaTheme="minorEastAsia"/>
                <w:color w:val="000000" w:themeColor="text1"/>
                <w:lang w:val="en-US" w:eastAsia="zh-CN"/>
              </w:rPr>
              <w:t>.</w:t>
            </w:r>
            <w:r w:rsidR="009F6896">
              <w:rPr>
                <w:rFonts w:eastAsiaTheme="minorEastAsia"/>
                <w:color w:val="000000" w:themeColor="text1"/>
                <w:lang w:val="en-US" w:eastAsia="zh-CN"/>
              </w:rPr>
              <w:br/>
              <w:t>-(RF)Power imbalance :</w:t>
            </w:r>
            <w:r w:rsidR="008E2232">
              <w:rPr>
                <w:rFonts w:eastAsiaTheme="minorEastAsia"/>
                <w:color w:val="000000" w:themeColor="text1"/>
                <w:lang w:val="en-US" w:eastAsia="zh-CN"/>
              </w:rPr>
              <w:t xml:space="preserve"> </w:t>
            </w:r>
            <w:r w:rsidR="009F6896">
              <w:rPr>
                <w:rFonts w:eastAsiaTheme="minorEastAsia"/>
                <w:color w:val="000000" w:themeColor="text1"/>
                <w:lang w:val="en-US" w:eastAsia="zh-CN"/>
              </w:rPr>
              <w:t>Limiting 6dB</w:t>
            </w:r>
            <w:r w:rsidR="009F6896">
              <w:rPr>
                <w:rFonts w:eastAsiaTheme="minorEastAsia"/>
                <w:color w:val="000000" w:themeColor="text1"/>
                <w:lang w:val="en-US" w:eastAsia="zh-CN"/>
              </w:rPr>
              <w:br/>
              <w:t>As other operator</w:t>
            </w:r>
            <w:r w:rsidR="00355BCC">
              <w:rPr>
                <w:rFonts w:eastAsiaTheme="minorEastAsia"/>
                <w:color w:val="000000" w:themeColor="text1"/>
                <w:lang w:val="en-US" w:eastAsia="zh-CN"/>
              </w:rPr>
              <w:t>s</w:t>
            </w:r>
            <w:r w:rsidR="009F6896">
              <w:rPr>
                <w:rFonts w:eastAsiaTheme="minorEastAsia"/>
                <w:color w:val="000000" w:themeColor="text1"/>
                <w:lang w:val="en-US" w:eastAsia="zh-CN"/>
              </w:rPr>
              <w:t xml:space="preserve"> indicated </w:t>
            </w:r>
            <w:r w:rsidR="00012DC2">
              <w:rPr>
                <w:rFonts w:eastAsiaTheme="minorEastAsia"/>
                <w:color w:val="000000" w:themeColor="text1"/>
                <w:lang w:val="en-US" w:eastAsia="zh-CN"/>
              </w:rPr>
              <w:t xml:space="preserve">we think </w:t>
            </w:r>
            <w:r w:rsidR="009F6896">
              <w:rPr>
                <w:rFonts w:eastAsiaTheme="minorEastAsia"/>
                <w:color w:val="000000" w:themeColor="text1"/>
                <w:lang w:val="en-US" w:eastAsia="zh-CN"/>
              </w:rPr>
              <w:t xml:space="preserve">these are for </w:t>
            </w:r>
            <w:r w:rsidR="004C2F42">
              <w:rPr>
                <w:rFonts w:eastAsiaTheme="minorEastAsia"/>
                <w:color w:val="000000" w:themeColor="text1"/>
                <w:lang w:val="en-US" w:eastAsia="zh-CN"/>
              </w:rPr>
              <w:t xml:space="preserve">minimizing or </w:t>
            </w:r>
            <w:r w:rsidR="004C2F42" w:rsidRPr="00FB1F45">
              <w:rPr>
                <w:rFonts w:eastAsiaTheme="minorEastAsia"/>
                <w:color w:val="000000" w:themeColor="text1"/>
                <w:u w:val="single"/>
                <w:lang w:val="en-US" w:eastAsia="zh-CN"/>
              </w:rPr>
              <w:t>reducing RF works entirely</w:t>
            </w:r>
            <w:r w:rsidR="004C2F42">
              <w:rPr>
                <w:rFonts w:eastAsiaTheme="minorEastAsia"/>
                <w:color w:val="000000" w:themeColor="text1"/>
                <w:lang w:val="en-US" w:eastAsia="zh-CN"/>
              </w:rPr>
              <w:t xml:space="preserve"> so should be revis</w:t>
            </w:r>
            <w:r w:rsidR="00E04F6D">
              <w:rPr>
                <w:rFonts w:eastAsiaTheme="minorEastAsia"/>
                <w:color w:val="000000" w:themeColor="text1"/>
                <w:lang w:val="en-US" w:eastAsia="zh-CN"/>
              </w:rPr>
              <w:t>it</w:t>
            </w:r>
            <w:r w:rsidR="004C2F42">
              <w:rPr>
                <w:rFonts w:eastAsiaTheme="minorEastAsia"/>
                <w:color w:val="000000" w:themeColor="text1"/>
                <w:lang w:val="en-US" w:eastAsia="zh-CN"/>
              </w:rPr>
              <w:t>ed and improved</w:t>
            </w:r>
            <w:r w:rsidR="00791A73">
              <w:rPr>
                <w:rFonts w:eastAsiaTheme="minorEastAsia"/>
                <w:color w:val="000000" w:themeColor="text1"/>
                <w:lang w:val="en-US" w:eastAsia="zh-CN"/>
              </w:rPr>
              <w:t xml:space="preserve"> for better performance and flexibility</w:t>
            </w:r>
            <w:r w:rsidR="004C2F42">
              <w:rPr>
                <w:rFonts w:eastAsiaTheme="minorEastAsia"/>
                <w:color w:val="000000" w:themeColor="text1"/>
                <w:lang w:val="en-US" w:eastAsia="zh-CN"/>
              </w:rPr>
              <w:t xml:space="preserve"> </w:t>
            </w:r>
            <w:r w:rsidR="00012DC2">
              <w:rPr>
                <w:rFonts w:eastAsiaTheme="minorEastAsia"/>
                <w:color w:val="000000" w:themeColor="text1"/>
                <w:lang w:val="en-US" w:eastAsia="zh-CN"/>
              </w:rPr>
              <w:t>in future Release</w:t>
            </w:r>
            <w:r w:rsidR="001B254E">
              <w:rPr>
                <w:rFonts w:eastAsiaTheme="minorEastAsia"/>
                <w:color w:val="000000" w:themeColor="text1"/>
                <w:lang w:val="en-US" w:eastAsia="zh-CN"/>
              </w:rPr>
              <w:t>.</w:t>
            </w:r>
          </w:p>
          <w:p w14:paraId="5BF9849F" w14:textId="13ACE523" w:rsidR="001B254E" w:rsidRPr="00AB4BE5" w:rsidRDefault="001B254E" w:rsidP="00F36DF5">
            <w:pPr>
              <w:spacing w:after="120"/>
              <w:rPr>
                <w:rFonts w:eastAsiaTheme="minorEastAsia"/>
                <w:color w:val="000000" w:themeColor="text1"/>
                <w:lang w:val="en-US" w:eastAsia="zh-CN"/>
              </w:rPr>
            </w:pPr>
            <w:r>
              <w:rPr>
                <w:color w:val="000000" w:themeColor="text1"/>
                <w:lang w:val="en-US" w:eastAsia="zh-CN"/>
              </w:rPr>
              <w:t xml:space="preserve">Also </w:t>
            </w:r>
            <w:r w:rsidR="00355BCC">
              <w:rPr>
                <w:color w:val="000000" w:themeColor="text1"/>
                <w:lang w:val="en-US" w:eastAsia="zh-CN"/>
              </w:rPr>
              <w:t>Softbank collegue mentioned</w:t>
            </w:r>
            <w:r w:rsidR="00724AEE">
              <w:rPr>
                <w:color w:val="000000" w:themeColor="text1"/>
                <w:lang w:val="en-US" w:eastAsia="zh-CN"/>
              </w:rPr>
              <w:t>,</w:t>
            </w:r>
            <w:r w:rsidR="00355BCC">
              <w:rPr>
                <w:color w:val="000000" w:themeColor="text1"/>
                <w:lang w:val="en-US" w:eastAsia="zh-CN"/>
              </w:rPr>
              <w:t xml:space="preserve"> </w:t>
            </w:r>
            <w:r w:rsidR="00E04F6D">
              <w:rPr>
                <w:color w:val="000000" w:themeColor="text1"/>
                <w:lang w:val="en-US" w:eastAsia="zh-CN"/>
              </w:rPr>
              <w:t>“</w:t>
            </w:r>
            <w:r w:rsidR="00355BCC" w:rsidRPr="00431B0C">
              <w:rPr>
                <w:color w:val="000000" w:themeColor="text1"/>
                <w:lang w:val="en-US" w:eastAsia="zh-CN"/>
              </w:rPr>
              <w:t xml:space="preserve">specifying better performance, </w:t>
            </w:r>
            <w:r w:rsidR="00355BCC">
              <w:rPr>
                <w:color w:val="000000" w:themeColor="text1"/>
                <w:lang w:val="en-US" w:eastAsia="zh-CN"/>
              </w:rPr>
              <w:t>it is preferable</w:t>
            </w:r>
            <w:r w:rsidR="00355BCC" w:rsidRPr="00431B0C">
              <w:rPr>
                <w:color w:val="000000" w:themeColor="text1"/>
                <w:lang w:val="en-US" w:eastAsia="zh-CN"/>
              </w:rPr>
              <w:t xml:space="preserve"> to reuse the architecture of the UE capability “interBandMRDC-WithOverlapDL-Bands-r16” for intra-band CA and EN-DC.</w:t>
            </w:r>
            <w:r w:rsidR="00E04F6D">
              <w:rPr>
                <w:color w:val="000000" w:themeColor="text1"/>
                <w:lang w:val="en-US" w:eastAsia="zh-CN"/>
              </w:rPr>
              <w:t>”</w:t>
            </w:r>
          </w:p>
          <w:p w14:paraId="699F1F57" w14:textId="0409A6EB" w:rsidR="00355BCC" w:rsidRPr="002C7E3F" w:rsidRDefault="00E04F6D" w:rsidP="00F36DF5">
            <w:pPr>
              <w:spacing w:after="120"/>
              <w:rPr>
                <w:rFonts w:eastAsiaTheme="minorEastAsia"/>
                <w:color w:val="000000" w:themeColor="text1"/>
                <w:lang w:val="en-US" w:eastAsia="zh-CN"/>
              </w:rPr>
            </w:pPr>
            <w:r>
              <w:rPr>
                <w:color w:val="000000" w:themeColor="text1"/>
                <w:lang w:val="en-US" w:eastAsia="zh-CN"/>
              </w:rPr>
              <w:t xml:space="preserve"> I want to understand</w:t>
            </w:r>
            <w:r w:rsidR="001B254E">
              <w:rPr>
                <w:color w:val="000000" w:themeColor="text1"/>
                <w:lang w:val="en-US" w:eastAsia="zh-CN"/>
              </w:rPr>
              <w:t xml:space="preserve"> the intention is </w:t>
            </w:r>
            <w:r w:rsidR="00CF1476">
              <w:rPr>
                <w:color w:val="000000" w:themeColor="text1"/>
                <w:lang w:val="en-US" w:eastAsia="zh-CN"/>
              </w:rPr>
              <w:t xml:space="preserve">whether </w:t>
            </w:r>
            <w:r w:rsidR="00C12C9F">
              <w:rPr>
                <w:color w:val="000000" w:themeColor="text1"/>
                <w:lang w:val="en-US" w:eastAsia="zh-CN"/>
              </w:rPr>
              <w:t>to consider &lt;</w:t>
            </w:r>
            <w:r w:rsidR="00C12C9F" w:rsidRPr="00431B0C">
              <w:rPr>
                <w:color w:val="000000" w:themeColor="text1"/>
                <w:lang w:val="en-US" w:eastAsia="zh-CN"/>
              </w:rPr>
              <w:t>the architecture of the UE capability “interBandMRDC-WithOverlapDL-Bands-r16” for intra-band CA and EN-DC</w:t>
            </w:r>
            <w:r w:rsidR="00C12C9F">
              <w:rPr>
                <w:color w:val="000000" w:themeColor="text1"/>
                <w:lang w:val="en-US" w:eastAsia="zh-CN"/>
              </w:rPr>
              <w:t>”</w:t>
            </w:r>
            <w:r>
              <w:rPr>
                <w:color w:val="000000" w:themeColor="text1"/>
                <w:lang w:val="en-US" w:eastAsia="zh-CN"/>
              </w:rPr>
              <w:t xml:space="preserve"> </w:t>
            </w:r>
            <w:r w:rsidR="00C12C9F">
              <w:rPr>
                <w:color w:val="000000" w:themeColor="text1"/>
                <w:lang w:val="en-US" w:eastAsia="zh-CN"/>
              </w:rPr>
              <w:t>&gt;</w:t>
            </w:r>
            <w:r w:rsidR="00724AEE">
              <w:rPr>
                <w:color w:val="000000" w:themeColor="text1"/>
                <w:lang w:val="en-US" w:eastAsia="zh-CN"/>
              </w:rPr>
              <w:t xml:space="preserve"> with Intra-band NCCA architecture together.</w:t>
            </w:r>
          </w:p>
          <w:p w14:paraId="126A1B83" w14:textId="096C4CF9" w:rsidR="007F5ED8" w:rsidRDefault="007F5ED8" w:rsidP="00F36DF5">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TU allocation</w:t>
            </w:r>
            <w:r>
              <w:rPr>
                <w:rFonts w:eastAsiaTheme="minorEastAsia"/>
                <w:color w:val="000000" w:themeColor="text1"/>
                <w:lang w:val="en-US" w:eastAsia="zh-CN"/>
              </w:rPr>
              <w:t>:</w:t>
            </w:r>
            <w:r w:rsidR="00724AEE">
              <w:rPr>
                <w:rFonts w:eastAsiaTheme="minorEastAsia"/>
                <w:color w:val="000000" w:themeColor="text1"/>
                <w:lang w:val="en-US" w:eastAsia="zh-CN"/>
              </w:rPr>
              <w:t xml:space="preserve"> </w:t>
            </w:r>
            <w:r w:rsidR="003157F5">
              <w:rPr>
                <w:rFonts w:eastAsiaTheme="minorEastAsia"/>
                <w:color w:val="000000" w:themeColor="text1"/>
                <w:lang w:val="en-US" w:eastAsia="zh-CN"/>
              </w:rPr>
              <w:t>Generally,</w:t>
            </w:r>
            <w:r w:rsidR="00454FD6">
              <w:rPr>
                <w:rFonts w:eastAsiaTheme="minorEastAsia"/>
                <w:color w:val="000000" w:themeColor="text1"/>
                <w:lang w:val="en-US" w:eastAsia="zh-CN"/>
              </w:rPr>
              <w:t xml:space="preserve"> support where RF session for objective 4 </w:t>
            </w:r>
            <w:r w:rsidR="006B6D3A">
              <w:rPr>
                <w:rFonts w:eastAsiaTheme="minorEastAsia"/>
                <w:color w:val="000000" w:themeColor="text1"/>
                <w:lang w:val="en-US" w:eastAsia="zh-CN"/>
              </w:rPr>
              <w:t>can be minimized or reduced with above considration in Rel-17</w:t>
            </w:r>
          </w:p>
          <w:p w14:paraId="56A4D766" w14:textId="162CD2B9" w:rsidR="006210C4" w:rsidRPr="002C7E3F" w:rsidRDefault="006210C4" w:rsidP="00F36DF5">
            <w:pPr>
              <w:spacing w:after="120"/>
              <w:rPr>
                <w:rFonts w:eastAsiaTheme="minorEastAsia"/>
                <w:color w:val="000000" w:themeColor="text1"/>
                <w:lang w:val="en-US" w:eastAsia="zh-CN"/>
              </w:rPr>
            </w:pPr>
            <w:r w:rsidRPr="001827F8">
              <w:rPr>
                <w:rFonts w:eastAsiaTheme="minorEastAsia"/>
                <w:color w:val="000000" w:themeColor="text1"/>
                <w:u w:val="single"/>
                <w:lang w:val="en-US" w:eastAsia="zh-CN"/>
              </w:rPr>
              <w:t>Other:</w:t>
            </w:r>
            <w:r w:rsidRPr="006210C4">
              <w:rPr>
                <w:rFonts w:eastAsiaTheme="minorEastAsia"/>
                <w:color w:val="000000" w:themeColor="text1"/>
                <w:lang w:val="en-US" w:eastAsia="zh-CN"/>
              </w:rPr>
              <w:t xml:space="preserve"> As </w:t>
            </w:r>
            <w:r>
              <w:rPr>
                <w:rFonts w:eastAsiaTheme="minorEastAsia"/>
                <w:color w:val="000000" w:themeColor="text1"/>
                <w:lang w:val="en-US" w:eastAsia="zh-CN"/>
              </w:rPr>
              <w:t xml:space="preserve">indicated many times, </w:t>
            </w:r>
            <w:r w:rsidR="00A85D8C" w:rsidRPr="00A85D8C">
              <w:rPr>
                <w:rFonts w:eastAsiaTheme="minorEastAsia"/>
                <w:color w:val="000000" w:themeColor="text1"/>
                <w:lang w:val="en-US" w:eastAsia="zh-CN"/>
              </w:rPr>
              <w:t xml:space="preserve">non-co-located deployment </w:t>
            </w:r>
            <w:r w:rsidR="00A85D8C">
              <w:rPr>
                <w:rFonts w:eastAsiaTheme="minorEastAsia"/>
                <w:color w:val="000000" w:themeColor="text1"/>
                <w:lang w:val="en-US" w:eastAsia="zh-CN"/>
              </w:rPr>
              <w:t xml:space="preserve">scenario </w:t>
            </w:r>
            <w:r w:rsidR="00A85D8C" w:rsidRPr="00A85D8C">
              <w:rPr>
                <w:rFonts w:eastAsiaTheme="minorEastAsia"/>
                <w:color w:val="000000" w:themeColor="text1"/>
                <w:lang w:val="en-US" w:eastAsia="zh-CN"/>
              </w:rPr>
              <w:t>for FR1 non-contiguous NR-CA/EN-DC</w:t>
            </w:r>
            <w:r w:rsidR="00A85D8C">
              <w:rPr>
                <w:rFonts w:eastAsiaTheme="minorEastAsia"/>
                <w:color w:val="000000" w:themeColor="text1"/>
                <w:lang w:val="en-US" w:eastAsia="zh-CN"/>
              </w:rPr>
              <w:t xml:space="preserve"> is in real field</w:t>
            </w:r>
            <w:r w:rsidR="00682132">
              <w:rPr>
                <w:rFonts w:eastAsiaTheme="minorEastAsia"/>
                <w:color w:val="000000" w:themeColor="text1"/>
                <w:lang w:val="en-US" w:eastAsia="zh-CN"/>
              </w:rPr>
              <w:t xml:space="preserve"> scenario</w:t>
            </w:r>
            <w:r w:rsidR="00A85D8C">
              <w:rPr>
                <w:rFonts w:eastAsiaTheme="minorEastAsia"/>
                <w:color w:val="000000" w:themeColor="text1"/>
                <w:lang w:val="en-US" w:eastAsia="zh-CN"/>
              </w:rPr>
              <w:t xml:space="preserve"> where Japanese operators have </w:t>
            </w:r>
            <w:r w:rsidR="003157F5">
              <w:rPr>
                <w:rFonts w:eastAsiaTheme="minorEastAsia"/>
                <w:color w:val="000000" w:themeColor="text1"/>
                <w:lang w:val="en-US" w:eastAsia="zh-CN"/>
              </w:rPr>
              <w:t>now,</w:t>
            </w:r>
            <w:r w:rsidR="00A85D8C">
              <w:rPr>
                <w:rFonts w:eastAsiaTheme="minorEastAsia"/>
                <w:color w:val="000000" w:themeColor="text1"/>
                <w:lang w:val="en-US" w:eastAsia="zh-CN"/>
              </w:rPr>
              <w:t xml:space="preserve"> and Korean operators will have in 1~2 years as additional spectrum auction in </w:t>
            </w:r>
            <w:r w:rsidR="0077739E">
              <w:rPr>
                <w:rFonts w:eastAsiaTheme="minorEastAsia"/>
                <w:color w:val="000000" w:themeColor="text1"/>
                <w:lang w:val="en-US" w:eastAsia="zh-CN"/>
              </w:rPr>
              <w:t xml:space="preserve">n77 will come in 1~2 years </w:t>
            </w:r>
            <w:r w:rsidR="00D667E0">
              <w:rPr>
                <w:rFonts w:eastAsiaTheme="minorEastAsia"/>
                <w:color w:val="000000" w:themeColor="text1"/>
                <w:lang w:val="en-US" w:eastAsia="zh-CN"/>
              </w:rPr>
              <w:t>which is 2022~2033</w:t>
            </w:r>
            <w:r w:rsidR="00682132">
              <w:rPr>
                <w:rFonts w:eastAsiaTheme="minorEastAsia"/>
                <w:color w:val="000000" w:themeColor="text1"/>
                <w:lang w:val="en-US" w:eastAsia="zh-CN"/>
              </w:rPr>
              <w:t xml:space="preserve"> and most likely it </w:t>
            </w:r>
            <w:r w:rsidR="003B02ED">
              <w:rPr>
                <w:rFonts w:eastAsiaTheme="minorEastAsia"/>
                <w:color w:val="000000" w:themeColor="text1"/>
                <w:lang w:val="en-US" w:eastAsia="zh-CN"/>
              </w:rPr>
              <w:t>will</w:t>
            </w:r>
            <w:r w:rsidR="00682132">
              <w:rPr>
                <w:rFonts w:eastAsiaTheme="minorEastAsia"/>
                <w:color w:val="000000" w:themeColor="text1"/>
                <w:lang w:val="en-US" w:eastAsia="zh-CN"/>
              </w:rPr>
              <w:t xml:space="preserve"> be </w:t>
            </w:r>
            <w:r w:rsidR="003B02ED">
              <w:rPr>
                <w:rFonts w:eastAsiaTheme="minorEastAsia"/>
                <w:color w:val="000000" w:themeColor="text1"/>
                <w:lang w:val="en-US" w:eastAsia="zh-CN"/>
              </w:rPr>
              <w:t>n</w:t>
            </w:r>
            <w:r w:rsidR="00682132">
              <w:rPr>
                <w:rFonts w:eastAsiaTheme="minorEastAsia"/>
                <w:color w:val="000000" w:themeColor="text1"/>
                <w:lang w:val="en-US" w:eastAsia="zh-CN"/>
              </w:rPr>
              <w:t>on-contig</w:t>
            </w:r>
            <w:r w:rsidR="003B02ED">
              <w:rPr>
                <w:rFonts w:eastAsiaTheme="minorEastAsia"/>
                <w:color w:val="000000" w:themeColor="text1"/>
                <w:lang w:val="en-US" w:eastAsia="zh-CN"/>
              </w:rPr>
              <w:t>u</w:t>
            </w:r>
            <w:r w:rsidR="00682132">
              <w:rPr>
                <w:rFonts w:eastAsiaTheme="minorEastAsia"/>
                <w:color w:val="000000" w:themeColor="text1"/>
                <w:lang w:val="en-US" w:eastAsia="zh-CN"/>
              </w:rPr>
              <w:t>ous f</w:t>
            </w:r>
            <w:r w:rsidR="003B02ED">
              <w:rPr>
                <w:rFonts w:eastAsiaTheme="minorEastAsia"/>
                <w:color w:val="000000" w:themeColor="text1"/>
                <w:lang w:val="en-US" w:eastAsia="zh-CN"/>
              </w:rPr>
              <w:t>rom</w:t>
            </w:r>
            <w:r w:rsidR="00682132">
              <w:rPr>
                <w:rFonts w:eastAsiaTheme="minorEastAsia"/>
                <w:color w:val="000000" w:themeColor="text1"/>
                <w:lang w:val="en-US" w:eastAsia="zh-CN"/>
              </w:rPr>
              <w:t xml:space="preserve"> </w:t>
            </w:r>
            <w:r w:rsidR="003B02ED">
              <w:rPr>
                <w:rFonts w:eastAsiaTheme="minorEastAsia"/>
                <w:color w:val="000000" w:themeColor="text1"/>
                <w:lang w:val="en-US" w:eastAsia="zh-CN"/>
              </w:rPr>
              <w:t xml:space="preserve">most operatos’s existing spectrum. </w:t>
            </w:r>
            <w:r w:rsidR="00392EC3">
              <w:rPr>
                <w:rFonts w:eastAsiaTheme="minorEastAsia"/>
                <w:color w:val="000000" w:themeColor="text1"/>
                <w:lang w:val="en-US" w:eastAsia="zh-CN"/>
              </w:rPr>
              <w:t xml:space="preserve">Rel-18 is not appropriate for this timeline and related operators tried </w:t>
            </w:r>
            <w:r w:rsidR="006471DF">
              <w:rPr>
                <w:rFonts w:eastAsiaTheme="minorEastAsia"/>
                <w:color w:val="000000" w:themeColor="text1"/>
                <w:lang w:val="en-US" w:eastAsia="zh-CN"/>
              </w:rPr>
              <w:t>to add this feature</w:t>
            </w:r>
            <w:r w:rsidR="00F96716">
              <w:rPr>
                <w:rFonts w:eastAsiaTheme="minorEastAsia"/>
                <w:color w:val="000000" w:themeColor="text1"/>
                <w:lang w:val="en-US" w:eastAsia="zh-CN"/>
              </w:rPr>
              <w:t xml:space="preserve"> from Rel-16(TEI16)</w:t>
            </w:r>
            <w:r w:rsidR="006F73C6">
              <w:rPr>
                <w:rFonts w:eastAsiaTheme="minorEastAsia"/>
                <w:color w:val="000000" w:themeColor="text1"/>
                <w:lang w:val="en-US" w:eastAsia="zh-CN"/>
              </w:rPr>
              <w:t xml:space="preserve"> but had failed</w:t>
            </w:r>
            <w:r w:rsidR="002C40B4">
              <w:rPr>
                <w:rFonts w:eastAsiaTheme="minorEastAsia"/>
                <w:color w:val="000000" w:themeColor="text1"/>
                <w:lang w:val="en-US" w:eastAsia="zh-CN"/>
              </w:rPr>
              <w:t>. We think this is the last change to deal with obvious problem</w:t>
            </w:r>
            <w:r w:rsidR="006F73C6">
              <w:rPr>
                <w:rFonts w:eastAsiaTheme="minorEastAsia"/>
                <w:color w:val="000000" w:themeColor="text1"/>
                <w:lang w:val="en-US" w:eastAsia="zh-CN"/>
              </w:rPr>
              <w:t xml:space="preserve"> now or coming soon to mentioned operators and others with potential spectrum auction which will be non-contigous also.</w:t>
            </w:r>
            <w:r w:rsidR="00DB468B">
              <w:rPr>
                <w:rFonts w:eastAsiaTheme="minorEastAsia"/>
                <w:color w:val="000000" w:themeColor="text1"/>
                <w:lang w:val="en-US" w:eastAsia="zh-CN"/>
              </w:rPr>
              <w:t xml:space="preserve"> </w:t>
            </w:r>
          </w:p>
        </w:tc>
      </w:tr>
      <w:tr w:rsidR="001827F8" w:rsidRPr="002C7E3F" w14:paraId="07A1D842" w14:textId="77777777" w:rsidTr="0056690B">
        <w:trPr>
          <w:trHeight w:val="1070"/>
        </w:trPr>
        <w:tc>
          <w:tcPr>
            <w:tcW w:w="1233" w:type="dxa"/>
          </w:tcPr>
          <w:p w14:paraId="5BDF7D23" w14:textId="5D4DB58B" w:rsidR="001827F8" w:rsidRDefault="00057B45" w:rsidP="00F36DF5">
            <w:pPr>
              <w:spacing w:after="120"/>
              <w:rPr>
                <w:rFonts w:eastAsia="Malgun Gothic"/>
                <w:color w:val="000000" w:themeColor="text1"/>
                <w:lang w:val="en-US" w:eastAsia="ko-KR"/>
              </w:rPr>
            </w:pPr>
            <w:ins w:id="21" w:author="MK" w:date="2021-06-18T09:49:00Z">
              <w:r>
                <w:rPr>
                  <w:rFonts w:eastAsia="Malgun Gothic"/>
                  <w:color w:val="000000" w:themeColor="text1"/>
                  <w:lang w:val="en-US" w:eastAsia="ko-KR"/>
                </w:rPr>
                <w:t>Ericsson</w:t>
              </w:r>
            </w:ins>
          </w:p>
        </w:tc>
        <w:tc>
          <w:tcPr>
            <w:tcW w:w="8398" w:type="dxa"/>
          </w:tcPr>
          <w:p w14:paraId="4B48EC9F" w14:textId="64B882FE" w:rsidR="001827F8" w:rsidRDefault="001827F8" w:rsidP="001827F8">
            <w:pPr>
              <w:spacing w:after="120"/>
              <w:rPr>
                <w:ins w:id="22" w:author="MK" w:date="2021-06-18T09:51:00Z"/>
                <w:rFonts w:eastAsiaTheme="minorEastAsia"/>
                <w:color w:val="000000" w:themeColor="text1"/>
                <w:lang w:val="en-US" w:eastAsia="zh-CN"/>
              </w:rPr>
            </w:pPr>
            <w:r w:rsidRPr="007F5ED8">
              <w:rPr>
                <w:rFonts w:eastAsiaTheme="minorEastAsia"/>
                <w:color w:val="000000" w:themeColor="text1"/>
                <w:u w:val="single"/>
                <w:lang w:val="en-US" w:eastAsia="zh-CN"/>
              </w:rPr>
              <w:t xml:space="preserve">Objective </w:t>
            </w:r>
            <w:r>
              <w:rPr>
                <w:rFonts w:eastAsiaTheme="minorEastAsia"/>
                <w:color w:val="000000" w:themeColor="text1"/>
                <w:u w:val="single"/>
                <w:lang w:val="en-US" w:eastAsia="zh-CN"/>
              </w:rPr>
              <w:t>#</w:t>
            </w:r>
            <w:r w:rsidRPr="007F5ED8">
              <w:rPr>
                <w:rFonts w:eastAsiaTheme="minorEastAsia"/>
                <w:color w:val="000000" w:themeColor="text1"/>
                <w:u w:val="single"/>
                <w:lang w:val="en-US" w:eastAsia="zh-CN"/>
              </w:rPr>
              <w:t>4 handling</w:t>
            </w:r>
            <w:r>
              <w:rPr>
                <w:rFonts w:eastAsiaTheme="minorEastAsia"/>
                <w:color w:val="000000" w:themeColor="text1"/>
                <w:lang w:val="en-US" w:eastAsia="zh-CN"/>
              </w:rPr>
              <w:t xml:space="preserve">: </w:t>
            </w:r>
          </w:p>
          <w:p w14:paraId="1A587327" w14:textId="7629E2CB" w:rsidR="00BE2F44" w:rsidRDefault="00BE2F44" w:rsidP="001827F8">
            <w:pPr>
              <w:spacing w:after="120"/>
              <w:rPr>
                <w:ins w:id="23" w:author="MK" w:date="2021-06-18T09:52:00Z"/>
                <w:rFonts w:eastAsiaTheme="minorEastAsia"/>
                <w:color w:val="000000" w:themeColor="text1"/>
                <w:lang w:val="en-US" w:eastAsia="zh-CN"/>
              </w:rPr>
            </w:pPr>
            <w:ins w:id="24" w:author="MK" w:date="2021-06-18T09:51:00Z">
              <w:r>
                <w:rPr>
                  <w:rFonts w:eastAsiaTheme="minorEastAsia"/>
                  <w:color w:val="000000" w:themeColor="text1"/>
                  <w:lang w:val="en-US" w:eastAsia="zh-CN"/>
                </w:rPr>
                <w:t xml:space="preserve">We </w:t>
              </w:r>
              <w:r w:rsidR="005477FC">
                <w:rPr>
                  <w:rFonts w:eastAsiaTheme="minorEastAsia"/>
                  <w:color w:val="000000" w:themeColor="text1"/>
                  <w:lang w:val="en-US" w:eastAsia="zh-CN"/>
                </w:rPr>
                <w:t xml:space="preserve">should not making any assumption on UE RF architecture in the WI objective. This </w:t>
              </w:r>
            </w:ins>
            <w:ins w:id="25" w:author="MK" w:date="2021-06-18T09:52:00Z">
              <w:r w:rsidR="005477FC">
                <w:rPr>
                  <w:rFonts w:eastAsiaTheme="minorEastAsia"/>
                  <w:color w:val="000000" w:themeColor="text1"/>
                  <w:lang w:val="en-US" w:eastAsia="zh-CN"/>
                </w:rPr>
                <w:t>is technical issue and must be discussed and decided by RF group.</w:t>
              </w:r>
            </w:ins>
            <w:ins w:id="26" w:author="MK" w:date="2021-06-18T09:53:00Z">
              <w:r w:rsidR="007D5BC7">
                <w:rPr>
                  <w:rFonts w:eastAsiaTheme="minorEastAsia"/>
                  <w:color w:val="000000" w:themeColor="text1"/>
                  <w:lang w:val="en-US" w:eastAsia="zh-CN"/>
                </w:rPr>
                <w:t xml:space="preserve"> Perhaps it is better to start RRM (MRTD/MTTD) one meeting later after RF has made some </w:t>
              </w:r>
            </w:ins>
            <w:ins w:id="27" w:author="MK" w:date="2021-06-18T09:54:00Z">
              <w:r w:rsidR="007D5BC7">
                <w:rPr>
                  <w:rFonts w:eastAsiaTheme="minorEastAsia"/>
                  <w:color w:val="000000" w:themeColor="text1"/>
                  <w:lang w:val="en-US" w:eastAsia="zh-CN"/>
                </w:rPr>
                <w:t>agreements on UE RF architecture.</w:t>
              </w:r>
            </w:ins>
          </w:p>
          <w:p w14:paraId="591B1C10" w14:textId="3D7C2261" w:rsidR="005477FC" w:rsidRPr="002C7E3F" w:rsidRDefault="005477FC" w:rsidP="001827F8">
            <w:pPr>
              <w:spacing w:after="120"/>
              <w:rPr>
                <w:rFonts w:eastAsiaTheme="minorEastAsia"/>
                <w:color w:val="000000" w:themeColor="text1"/>
                <w:lang w:val="en-US" w:eastAsia="zh-CN"/>
              </w:rPr>
            </w:pPr>
            <w:ins w:id="28" w:author="MK" w:date="2021-06-18T09:52:00Z">
              <w:r>
                <w:rPr>
                  <w:rFonts w:eastAsiaTheme="minorEastAsia"/>
                  <w:color w:val="000000" w:themeColor="text1"/>
                  <w:lang w:val="en-US" w:eastAsia="zh-CN"/>
                </w:rPr>
                <w:t>Therefore</w:t>
              </w:r>
            </w:ins>
            <w:ins w:id="29" w:author="MK" w:date="2021-06-18T09:53:00Z">
              <w:r>
                <w:rPr>
                  <w:rFonts w:eastAsiaTheme="minorEastAsia"/>
                  <w:color w:val="000000" w:themeColor="text1"/>
                  <w:lang w:val="en-US" w:eastAsia="zh-CN"/>
                </w:rPr>
                <w:t>,</w:t>
              </w:r>
            </w:ins>
            <w:ins w:id="30" w:author="MK" w:date="2021-06-18T09:52:00Z">
              <w:r>
                <w:rPr>
                  <w:rFonts w:eastAsiaTheme="minorEastAsia"/>
                  <w:color w:val="000000" w:themeColor="text1"/>
                  <w:lang w:val="en-US" w:eastAsia="zh-CN"/>
                </w:rPr>
                <w:t xml:space="preserve"> both RF and RRM core aspects should be considered and discussed in both sessions. Demodulation </w:t>
              </w:r>
            </w:ins>
            <w:ins w:id="31" w:author="MK" w:date="2021-06-18T09:53:00Z">
              <w:r>
                <w:rPr>
                  <w:rFonts w:eastAsiaTheme="minorEastAsia"/>
                  <w:color w:val="000000" w:themeColor="text1"/>
                  <w:lang w:val="en-US" w:eastAsia="zh-CN"/>
                </w:rPr>
                <w:t xml:space="preserve">will </w:t>
              </w:r>
              <w:r w:rsidR="007D5BC7">
                <w:rPr>
                  <w:rFonts w:eastAsiaTheme="minorEastAsia"/>
                  <w:color w:val="000000" w:themeColor="text1"/>
                  <w:lang w:val="en-US" w:eastAsia="zh-CN"/>
                </w:rPr>
                <w:t>come</w:t>
              </w:r>
              <w:r>
                <w:rPr>
                  <w:rFonts w:eastAsiaTheme="minorEastAsia"/>
                  <w:color w:val="000000" w:themeColor="text1"/>
                  <w:lang w:val="en-US" w:eastAsia="zh-CN"/>
                </w:rPr>
                <w:t xml:space="preserve"> </w:t>
              </w:r>
            </w:ins>
            <w:ins w:id="32" w:author="MK" w:date="2021-06-18T09:52:00Z">
              <w:r>
                <w:rPr>
                  <w:rFonts w:eastAsiaTheme="minorEastAsia"/>
                  <w:color w:val="000000" w:themeColor="text1"/>
                  <w:lang w:val="en-US" w:eastAsia="zh-CN"/>
                </w:rPr>
                <w:t>later and part of performance.</w:t>
              </w:r>
            </w:ins>
          </w:p>
          <w:p w14:paraId="47AA6E2C" w14:textId="33CC09CF" w:rsidR="001827F8" w:rsidRPr="007F5ED8" w:rsidRDefault="001827F8" w:rsidP="001827F8">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TU allocation</w:t>
            </w:r>
            <w:r>
              <w:rPr>
                <w:rFonts w:eastAsiaTheme="minorEastAsia"/>
                <w:color w:val="000000" w:themeColor="text1"/>
                <w:lang w:val="en-US" w:eastAsia="zh-CN"/>
              </w:rPr>
              <w:t xml:space="preserve">: </w:t>
            </w:r>
            <w:ins w:id="33" w:author="MK" w:date="2021-06-18T09:54:00Z">
              <w:r w:rsidR="00196DE1">
                <w:rPr>
                  <w:rFonts w:eastAsiaTheme="minorEastAsia"/>
                  <w:color w:val="000000" w:themeColor="text1"/>
                  <w:lang w:val="en-US" w:eastAsia="zh-CN"/>
                </w:rPr>
                <w:t>Proposed allocation looks fine. As commented above it is better to start RRM e.g. from 101-e. We should ho</w:t>
              </w:r>
            </w:ins>
            <w:ins w:id="34" w:author="MK" w:date="2021-06-18T09:55:00Z">
              <w:r w:rsidR="00196DE1">
                <w:rPr>
                  <w:rFonts w:eastAsiaTheme="minorEastAsia"/>
                  <w:color w:val="000000" w:themeColor="text1"/>
                  <w:lang w:val="en-US" w:eastAsia="zh-CN"/>
                </w:rPr>
                <w:t>wever check if 0.25 TU in RF is available in Q3 and Q4.</w:t>
              </w:r>
            </w:ins>
          </w:p>
          <w:p w14:paraId="27D092F0" w14:textId="705162BA" w:rsidR="001827F8" w:rsidRPr="001827F8" w:rsidRDefault="001827F8" w:rsidP="001827F8">
            <w:pPr>
              <w:spacing w:after="120"/>
              <w:rPr>
                <w:color w:val="000000" w:themeColor="text1"/>
                <w:u w:val="single"/>
                <w:lang w:val="en-US" w:eastAsia="zh-CN"/>
              </w:rPr>
            </w:pPr>
            <w:r w:rsidRPr="001827F8">
              <w:rPr>
                <w:rFonts w:eastAsiaTheme="minorEastAsia"/>
                <w:color w:val="000000" w:themeColor="text1"/>
                <w:u w:val="single"/>
                <w:lang w:val="en-US" w:eastAsia="zh-CN"/>
              </w:rPr>
              <w:lastRenderedPageBreak/>
              <w:t>Other:</w:t>
            </w:r>
          </w:p>
        </w:tc>
      </w:tr>
      <w:tr w:rsidR="001827F8" w:rsidRPr="002C7E3F" w14:paraId="091C6DE1" w14:textId="77777777" w:rsidTr="0056690B">
        <w:trPr>
          <w:trHeight w:val="1070"/>
        </w:trPr>
        <w:tc>
          <w:tcPr>
            <w:tcW w:w="1233" w:type="dxa"/>
          </w:tcPr>
          <w:p w14:paraId="0772AD06" w14:textId="47B98B8E" w:rsidR="001827F8" w:rsidRDefault="006B544B" w:rsidP="00F36DF5">
            <w:pPr>
              <w:spacing w:after="120"/>
              <w:rPr>
                <w:rFonts w:eastAsia="Malgun Gothic"/>
                <w:color w:val="000000" w:themeColor="text1"/>
                <w:lang w:val="en-US" w:eastAsia="ko-KR"/>
              </w:rPr>
            </w:pPr>
            <w:ins w:id="35" w:author="Nokia" w:date="2021-06-18T10:21:00Z">
              <w:r>
                <w:rPr>
                  <w:rFonts w:eastAsia="Malgun Gothic"/>
                  <w:color w:val="000000" w:themeColor="text1"/>
                  <w:lang w:val="en-US" w:eastAsia="ko-KR"/>
                </w:rPr>
                <w:lastRenderedPageBreak/>
                <w:t>Nokia</w:t>
              </w:r>
            </w:ins>
          </w:p>
        </w:tc>
        <w:tc>
          <w:tcPr>
            <w:tcW w:w="8398" w:type="dxa"/>
          </w:tcPr>
          <w:p w14:paraId="55D4B479" w14:textId="039719ED" w:rsidR="001827F8" w:rsidRPr="002C7E3F" w:rsidRDefault="001827F8" w:rsidP="001827F8">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 xml:space="preserve">Objective </w:t>
            </w:r>
            <w:r>
              <w:rPr>
                <w:rFonts w:eastAsiaTheme="minorEastAsia"/>
                <w:color w:val="000000" w:themeColor="text1"/>
                <w:u w:val="single"/>
                <w:lang w:val="en-US" w:eastAsia="zh-CN"/>
              </w:rPr>
              <w:t>#</w:t>
            </w:r>
            <w:r w:rsidRPr="007F5ED8">
              <w:rPr>
                <w:rFonts w:eastAsiaTheme="minorEastAsia"/>
                <w:color w:val="000000" w:themeColor="text1"/>
                <w:u w:val="single"/>
                <w:lang w:val="en-US" w:eastAsia="zh-CN"/>
              </w:rPr>
              <w:t>4 handling</w:t>
            </w:r>
            <w:r>
              <w:rPr>
                <w:rFonts w:eastAsiaTheme="minorEastAsia"/>
                <w:color w:val="000000" w:themeColor="text1"/>
                <w:lang w:val="en-US" w:eastAsia="zh-CN"/>
              </w:rPr>
              <w:t xml:space="preserve">: </w:t>
            </w:r>
            <w:ins w:id="36" w:author="Nokia" w:date="2021-06-18T10:24:00Z">
              <w:r w:rsidR="006B544B">
                <w:rPr>
                  <w:rFonts w:eastAsiaTheme="minorEastAsia"/>
                  <w:color w:val="000000" w:themeColor="text1"/>
                  <w:lang w:val="en-US" w:eastAsia="zh-CN"/>
                </w:rPr>
                <w:t xml:space="preserve">Option 3 or simply “do not approve.”  RAN4 is too overloaded to be adding so many new objectives at this stage in the release. </w:t>
              </w:r>
            </w:ins>
          </w:p>
          <w:p w14:paraId="01E8A3A6" w14:textId="77777777" w:rsidR="006B544B" w:rsidRDefault="001827F8" w:rsidP="001827F8">
            <w:pPr>
              <w:spacing w:after="120"/>
              <w:rPr>
                <w:ins w:id="37" w:author="Nokia" w:date="2021-06-18T10:28:00Z"/>
                <w:rFonts w:eastAsiaTheme="minorEastAsia"/>
                <w:color w:val="000000" w:themeColor="text1"/>
                <w:lang w:val="en-US" w:eastAsia="zh-CN"/>
              </w:rPr>
            </w:pPr>
            <w:r w:rsidRPr="007F5ED8">
              <w:rPr>
                <w:rFonts w:eastAsiaTheme="minorEastAsia"/>
                <w:color w:val="000000" w:themeColor="text1"/>
                <w:u w:val="single"/>
                <w:lang w:val="en-US" w:eastAsia="zh-CN"/>
              </w:rPr>
              <w:t>TU allocation</w:t>
            </w:r>
            <w:r>
              <w:rPr>
                <w:rFonts w:eastAsiaTheme="minorEastAsia"/>
                <w:color w:val="000000" w:themeColor="text1"/>
                <w:lang w:val="en-US" w:eastAsia="zh-CN"/>
              </w:rPr>
              <w:t xml:space="preserve">: </w:t>
            </w:r>
          </w:p>
          <w:p w14:paraId="5C1C6856" w14:textId="05D02E18" w:rsidR="001827F8" w:rsidRDefault="006B544B" w:rsidP="001827F8">
            <w:pPr>
              <w:spacing w:after="120"/>
              <w:rPr>
                <w:ins w:id="38" w:author="Nokia" w:date="2021-06-18T10:36:00Z"/>
                <w:rFonts w:eastAsiaTheme="minorEastAsia"/>
                <w:color w:val="000000" w:themeColor="text1"/>
                <w:lang w:val="en-US" w:eastAsia="zh-CN"/>
              </w:rPr>
            </w:pPr>
            <w:ins w:id="39" w:author="Nokia" w:date="2021-06-18T10:28:00Z">
              <w:r>
                <w:rPr>
                  <w:rFonts w:eastAsiaTheme="minorEastAsia"/>
                  <w:color w:val="000000" w:themeColor="text1"/>
                  <w:lang w:val="en-US" w:eastAsia="zh-CN"/>
                </w:rPr>
                <w:t xml:space="preserve">Objective #1: </w:t>
              </w:r>
            </w:ins>
            <w:ins w:id="40" w:author="Nokia" w:date="2021-06-18T10:25:00Z">
              <w:r>
                <w:rPr>
                  <w:rFonts w:eastAsiaTheme="minorEastAsia"/>
                  <w:color w:val="000000" w:themeColor="text1"/>
                  <w:lang w:val="en-US" w:eastAsia="zh-CN"/>
                </w:rPr>
                <w:t>We dis</w:t>
              </w:r>
            </w:ins>
            <w:ins w:id="41" w:author="Nokia" w:date="2021-06-18T10:26:00Z">
              <w:r>
                <w:rPr>
                  <w:rFonts w:eastAsiaTheme="minorEastAsia"/>
                  <w:color w:val="000000" w:themeColor="text1"/>
                  <w:lang w:val="en-US" w:eastAsia="zh-CN"/>
                </w:rPr>
                <w:t xml:space="preserve">agree that no additional TU allocation is needed for objective #1. As an example, </w:t>
              </w:r>
              <w:r w:rsidRPr="006B544B">
                <w:rPr>
                  <w:rFonts w:eastAsiaTheme="minorEastAsia"/>
                  <w:color w:val="000000" w:themeColor="text1"/>
                  <w:lang w:val="en-US" w:eastAsia="zh-CN"/>
                </w:rPr>
                <w:t>CSSF discussions are always complex and time-consuming; additionally</w:t>
              </w:r>
              <w:r>
                <w:rPr>
                  <w:rFonts w:eastAsiaTheme="minorEastAsia"/>
                  <w:color w:val="000000" w:themeColor="text1"/>
                  <w:lang w:val="en-US" w:eastAsia="zh-CN"/>
                </w:rPr>
                <w:t>,</w:t>
              </w:r>
              <w:r w:rsidRPr="006B544B">
                <w:rPr>
                  <w:rFonts w:eastAsiaTheme="minorEastAsia"/>
                  <w:color w:val="000000" w:themeColor="text1"/>
                  <w:lang w:val="en-US" w:eastAsia="zh-CN"/>
                </w:rPr>
                <w:t xml:space="preserve"> assumptions need to be discussed like the searcher capability for an FR1-FR1 NR-DC capable UE, and</w:t>
              </w:r>
              <w:r>
                <w:rPr>
                  <w:rFonts w:eastAsiaTheme="minorEastAsia"/>
                  <w:color w:val="000000" w:themeColor="text1"/>
                  <w:lang w:val="en-US" w:eastAsia="zh-CN"/>
                </w:rPr>
                <w:t>,</w:t>
              </w:r>
              <w:r w:rsidRPr="006B544B">
                <w:rPr>
                  <w:rFonts w:eastAsiaTheme="minorEastAsia"/>
                  <w:color w:val="000000" w:themeColor="text1"/>
                  <w:lang w:val="en-US" w:eastAsia="zh-CN"/>
                </w:rPr>
                <w:t xml:space="preserve"> based on that</w:t>
              </w:r>
            </w:ins>
            <w:ins w:id="42" w:author="Nokia" w:date="2021-06-18T10:27:00Z">
              <w:r>
                <w:rPr>
                  <w:rFonts w:eastAsiaTheme="minorEastAsia"/>
                  <w:color w:val="000000" w:themeColor="text1"/>
                  <w:lang w:val="en-US" w:eastAsia="zh-CN"/>
                </w:rPr>
                <w:t>,</w:t>
              </w:r>
            </w:ins>
            <w:ins w:id="43" w:author="Nokia" w:date="2021-06-18T10:26:00Z">
              <w:r w:rsidRPr="006B544B">
                <w:rPr>
                  <w:rFonts w:eastAsiaTheme="minorEastAsia"/>
                  <w:color w:val="000000" w:themeColor="text1"/>
                  <w:lang w:val="en-US" w:eastAsia="zh-CN"/>
                </w:rPr>
                <w:t xml:space="preserve"> to define requirements for measurement within and outside gaps.  This clearly cannot be done without TUs.</w:t>
              </w:r>
            </w:ins>
          </w:p>
          <w:p w14:paraId="1E850019" w14:textId="25647EE4" w:rsidR="006B544B" w:rsidRDefault="006B544B" w:rsidP="001827F8">
            <w:pPr>
              <w:spacing w:after="120"/>
              <w:rPr>
                <w:ins w:id="44" w:author="Nokia" w:date="2021-06-18T10:37:00Z"/>
                <w:rFonts w:eastAsiaTheme="minorEastAsia"/>
                <w:color w:val="000000" w:themeColor="text1"/>
                <w:lang w:val="en-US" w:eastAsia="zh-CN"/>
              </w:rPr>
            </w:pPr>
            <w:ins w:id="45" w:author="Nokia" w:date="2021-06-18T10:36:00Z">
              <w:r>
                <w:rPr>
                  <w:rFonts w:eastAsiaTheme="minorEastAsia"/>
                  <w:color w:val="000000" w:themeColor="text1"/>
                  <w:lang w:val="en-US" w:eastAsia="zh-CN"/>
                </w:rPr>
                <w:t>Objective #2: the proposed TU allocation seems reasonable</w:t>
              </w:r>
            </w:ins>
            <w:ins w:id="46" w:author="Nokia" w:date="2021-06-18T10:42:00Z">
              <w:r w:rsidR="00DC09C6">
                <w:rPr>
                  <w:rFonts w:eastAsiaTheme="minorEastAsia"/>
                  <w:color w:val="000000" w:themeColor="text1"/>
                  <w:lang w:val="en-US" w:eastAsia="zh-CN"/>
                </w:rPr>
                <w:t xml:space="preserve"> (if the objective were to be approved)</w:t>
              </w:r>
            </w:ins>
          </w:p>
          <w:p w14:paraId="186A466F" w14:textId="0E3EAD7E" w:rsidR="006B544B" w:rsidRPr="007F5ED8" w:rsidRDefault="006B544B" w:rsidP="001827F8">
            <w:pPr>
              <w:spacing w:after="120"/>
              <w:rPr>
                <w:rFonts w:eastAsiaTheme="minorEastAsia"/>
                <w:color w:val="000000" w:themeColor="text1"/>
                <w:lang w:val="en-US" w:eastAsia="zh-CN"/>
              </w:rPr>
            </w:pPr>
            <w:ins w:id="47" w:author="Nokia" w:date="2021-06-18T10:37:00Z">
              <w:r>
                <w:rPr>
                  <w:rFonts w:eastAsiaTheme="minorEastAsia"/>
                  <w:color w:val="000000" w:themeColor="text1"/>
                  <w:lang w:val="en-US" w:eastAsia="zh-CN"/>
                </w:rPr>
                <w:t>Objective #</w:t>
              </w:r>
            </w:ins>
            <w:ins w:id="48" w:author="Nokia" w:date="2021-06-18T10:38:00Z">
              <w:r w:rsidR="00DC09C6">
                <w:rPr>
                  <w:rFonts w:eastAsiaTheme="minorEastAsia"/>
                  <w:color w:val="000000" w:themeColor="text1"/>
                  <w:lang w:val="en-US" w:eastAsia="zh-CN"/>
                </w:rPr>
                <w:t xml:space="preserve">4: Indeed time would be needed in both RF and RD, but RF is already negative. </w:t>
              </w:r>
            </w:ins>
          </w:p>
          <w:p w14:paraId="55646FA8" w14:textId="48DB980A" w:rsidR="001827F8" w:rsidRPr="007F5ED8" w:rsidRDefault="001827F8" w:rsidP="001827F8">
            <w:pPr>
              <w:spacing w:after="120"/>
              <w:rPr>
                <w:color w:val="000000" w:themeColor="text1"/>
                <w:u w:val="single"/>
                <w:lang w:val="en-US" w:eastAsia="zh-CN"/>
              </w:rPr>
            </w:pPr>
            <w:r w:rsidRPr="001827F8">
              <w:rPr>
                <w:rFonts w:eastAsiaTheme="minorEastAsia"/>
                <w:color w:val="000000" w:themeColor="text1"/>
                <w:u w:val="single"/>
                <w:lang w:val="en-US" w:eastAsia="zh-CN"/>
              </w:rPr>
              <w:t>Other:</w:t>
            </w:r>
          </w:p>
        </w:tc>
      </w:tr>
      <w:tr w:rsidR="006B544B" w:rsidRPr="002C7E3F" w14:paraId="1054F082" w14:textId="77777777" w:rsidTr="0056690B">
        <w:trPr>
          <w:trHeight w:val="1070"/>
        </w:trPr>
        <w:tc>
          <w:tcPr>
            <w:tcW w:w="1233" w:type="dxa"/>
          </w:tcPr>
          <w:p w14:paraId="23428EC7" w14:textId="77777777" w:rsidR="006B544B" w:rsidRDefault="006B544B" w:rsidP="00F36DF5">
            <w:pPr>
              <w:spacing w:after="120"/>
              <w:rPr>
                <w:rFonts w:eastAsia="Malgun Gothic"/>
                <w:color w:val="000000" w:themeColor="text1"/>
                <w:lang w:val="en-US" w:eastAsia="ko-KR"/>
              </w:rPr>
            </w:pPr>
          </w:p>
        </w:tc>
        <w:tc>
          <w:tcPr>
            <w:tcW w:w="8398" w:type="dxa"/>
          </w:tcPr>
          <w:p w14:paraId="637CCC94" w14:textId="77777777" w:rsidR="006B544B" w:rsidRPr="002C7E3F" w:rsidRDefault="006B544B" w:rsidP="006B544B">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 xml:space="preserve">Objective </w:t>
            </w:r>
            <w:r>
              <w:rPr>
                <w:rFonts w:eastAsiaTheme="minorEastAsia"/>
                <w:color w:val="000000" w:themeColor="text1"/>
                <w:u w:val="single"/>
                <w:lang w:val="en-US" w:eastAsia="zh-CN"/>
              </w:rPr>
              <w:t>#</w:t>
            </w:r>
            <w:r w:rsidRPr="007F5ED8">
              <w:rPr>
                <w:rFonts w:eastAsiaTheme="minorEastAsia"/>
                <w:color w:val="000000" w:themeColor="text1"/>
                <w:u w:val="single"/>
                <w:lang w:val="en-US" w:eastAsia="zh-CN"/>
              </w:rPr>
              <w:t>4 handling</w:t>
            </w:r>
            <w:r>
              <w:rPr>
                <w:rFonts w:eastAsiaTheme="minorEastAsia"/>
                <w:color w:val="000000" w:themeColor="text1"/>
                <w:lang w:val="en-US" w:eastAsia="zh-CN"/>
              </w:rPr>
              <w:t xml:space="preserve">: </w:t>
            </w:r>
          </w:p>
          <w:p w14:paraId="45C14001" w14:textId="77777777" w:rsidR="006B544B" w:rsidRPr="007F5ED8" w:rsidRDefault="006B544B" w:rsidP="006B544B">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TU allocation</w:t>
            </w:r>
            <w:r>
              <w:rPr>
                <w:rFonts w:eastAsiaTheme="minorEastAsia"/>
                <w:color w:val="000000" w:themeColor="text1"/>
                <w:lang w:val="en-US" w:eastAsia="zh-CN"/>
              </w:rPr>
              <w:t xml:space="preserve">: </w:t>
            </w:r>
          </w:p>
          <w:p w14:paraId="4B6C2F07" w14:textId="21C131F8" w:rsidR="006B544B" w:rsidRPr="007F5ED8" w:rsidRDefault="006B544B" w:rsidP="006B544B">
            <w:pPr>
              <w:spacing w:after="120"/>
              <w:rPr>
                <w:color w:val="000000" w:themeColor="text1"/>
                <w:u w:val="single"/>
                <w:lang w:val="en-US" w:eastAsia="zh-CN"/>
              </w:rPr>
            </w:pPr>
            <w:r w:rsidRPr="001827F8">
              <w:rPr>
                <w:rFonts w:eastAsiaTheme="minorEastAsia"/>
                <w:color w:val="000000" w:themeColor="text1"/>
                <w:u w:val="single"/>
                <w:lang w:val="en-US" w:eastAsia="zh-CN"/>
              </w:rPr>
              <w:t>Other:</w:t>
            </w:r>
          </w:p>
        </w:tc>
      </w:tr>
    </w:tbl>
    <w:p w14:paraId="4BC7F061" w14:textId="505D89B6" w:rsidR="00E96887" w:rsidRDefault="00E96887" w:rsidP="00921041">
      <w:pPr>
        <w:rPr>
          <w:lang w:eastAsia="zh-CN"/>
        </w:rPr>
      </w:pPr>
    </w:p>
    <w:p w14:paraId="2F78F67E" w14:textId="77777777" w:rsidR="00E96887" w:rsidRPr="00921041" w:rsidRDefault="00E96887" w:rsidP="00921041">
      <w:pPr>
        <w:rPr>
          <w:lang w:eastAsia="zh-CN"/>
        </w:rPr>
      </w:pPr>
    </w:p>
    <w:p w14:paraId="08A5F0B9" w14:textId="77777777" w:rsidR="003372A3" w:rsidRPr="00431B0C" w:rsidRDefault="003372A3" w:rsidP="003372A3">
      <w:pPr>
        <w:pStyle w:val="Heading4"/>
        <w:rPr>
          <w:sz w:val="20"/>
          <w:szCs w:val="14"/>
          <w:lang w:val="en-US"/>
        </w:rPr>
      </w:pPr>
      <w:bookmarkStart w:id="49" w:name="_Hlk74863201"/>
      <w:r w:rsidRPr="00431B0C">
        <w:rPr>
          <w:sz w:val="20"/>
          <w:szCs w:val="14"/>
          <w:lang w:val="en-US"/>
        </w:rPr>
        <w:t>Sub-topic 1-2. Objective #1: RRM requirements for FR1+FR1 NR-DC</w:t>
      </w:r>
    </w:p>
    <w:bookmarkEnd w:id="49"/>
    <w:p w14:paraId="26281F88" w14:textId="77777777" w:rsidR="003372A3" w:rsidRDefault="003372A3" w:rsidP="00946405">
      <w:pPr>
        <w:spacing w:after="0"/>
        <w:rPr>
          <w:i/>
          <w:iCs/>
          <w:color w:val="0070C0"/>
          <w:lang w:eastAsia="zh-CN"/>
        </w:rPr>
      </w:pPr>
      <w:r w:rsidRPr="002969BE">
        <w:rPr>
          <w:i/>
          <w:iCs/>
          <w:color w:val="0070C0"/>
          <w:lang w:eastAsia="zh-CN"/>
        </w:rPr>
        <w:t xml:space="preserve">Moderator: </w:t>
      </w:r>
    </w:p>
    <w:p w14:paraId="736A7AB6" w14:textId="77777777" w:rsidR="002103DB" w:rsidRDefault="002103DB" w:rsidP="00946405">
      <w:pPr>
        <w:pStyle w:val="ListParagraph"/>
        <w:numPr>
          <w:ilvl w:val="0"/>
          <w:numId w:val="19"/>
        </w:numPr>
        <w:spacing w:after="0"/>
        <w:ind w:firstLineChars="0"/>
        <w:rPr>
          <w:i/>
          <w:iCs/>
          <w:color w:val="0070C0"/>
          <w:lang w:eastAsia="zh-CN"/>
        </w:rPr>
      </w:pPr>
      <w:bookmarkStart w:id="50" w:name="_Hlk74863214"/>
      <w:r>
        <w:rPr>
          <w:i/>
          <w:iCs/>
          <w:color w:val="0070C0"/>
          <w:lang w:eastAsia="zh-CN"/>
        </w:rPr>
        <w:t>Objectives confirmed to be stable</w:t>
      </w:r>
      <w:r w:rsidRPr="003372A3">
        <w:rPr>
          <w:i/>
          <w:iCs/>
          <w:color w:val="0070C0"/>
          <w:lang w:eastAsia="zh-CN"/>
        </w:rPr>
        <w:t xml:space="preserve">. </w:t>
      </w:r>
    </w:p>
    <w:p w14:paraId="282316B0" w14:textId="2AB717C2" w:rsidR="003372A3" w:rsidRPr="003372A3" w:rsidRDefault="003372A3" w:rsidP="00946405">
      <w:pPr>
        <w:pStyle w:val="ListParagraph"/>
        <w:numPr>
          <w:ilvl w:val="0"/>
          <w:numId w:val="19"/>
        </w:numPr>
        <w:spacing w:after="0"/>
        <w:ind w:firstLineChars="0"/>
        <w:rPr>
          <w:i/>
          <w:iCs/>
          <w:color w:val="0070C0"/>
          <w:lang w:eastAsia="zh-CN"/>
        </w:rPr>
      </w:pPr>
      <w:r w:rsidRPr="003372A3">
        <w:rPr>
          <w:i/>
          <w:iCs/>
          <w:color w:val="0070C0"/>
          <w:lang w:eastAsia="zh-CN"/>
        </w:rPr>
        <w:t xml:space="preserve">Rapporteur of the Rel-17 FeRRM WI is asked to share an updated WID in Drafts folder capturing the objectives captured in Proposal 1-2. </w:t>
      </w:r>
    </w:p>
    <w:p w14:paraId="386E71A5" w14:textId="7BF6D5A8" w:rsidR="003372A3" w:rsidRDefault="003372A3" w:rsidP="00946405">
      <w:pPr>
        <w:pStyle w:val="ListParagraph"/>
        <w:numPr>
          <w:ilvl w:val="0"/>
          <w:numId w:val="19"/>
        </w:numPr>
        <w:spacing w:after="0"/>
        <w:ind w:firstLineChars="0"/>
        <w:rPr>
          <w:i/>
          <w:iCs/>
          <w:color w:val="0070C0"/>
          <w:lang w:eastAsia="zh-CN"/>
        </w:rPr>
      </w:pPr>
      <w:r w:rsidRPr="003372A3">
        <w:rPr>
          <w:i/>
          <w:iCs/>
          <w:color w:val="0070C0"/>
          <w:lang w:eastAsia="zh-CN"/>
        </w:rPr>
        <w:t>In case the objective will be approved, the WID can be endorsed.</w:t>
      </w:r>
    </w:p>
    <w:p w14:paraId="476F858B" w14:textId="394C47C3" w:rsidR="00B076B8" w:rsidRPr="003372A3" w:rsidRDefault="00B076B8" w:rsidP="00D84AEA">
      <w:pPr>
        <w:pStyle w:val="ListParagraph"/>
        <w:ind w:left="720" w:firstLineChars="0" w:firstLine="0"/>
        <w:rPr>
          <w:i/>
          <w:iCs/>
          <w:color w:val="0070C0"/>
          <w:lang w:eastAsia="zh-CN"/>
        </w:rPr>
      </w:pPr>
      <w:bookmarkStart w:id="51" w:name="_Hlk74864691"/>
    </w:p>
    <w:tbl>
      <w:tblPr>
        <w:tblStyle w:val="TableGrid"/>
        <w:tblW w:w="0" w:type="auto"/>
        <w:tblLook w:val="04A0" w:firstRow="1" w:lastRow="0" w:firstColumn="1" w:lastColumn="0" w:noHBand="0" w:noVBand="1"/>
      </w:tblPr>
      <w:tblGrid>
        <w:gridCol w:w="9631"/>
      </w:tblGrid>
      <w:tr w:rsidR="003372A3" w14:paraId="132B61F7" w14:textId="77777777" w:rsidTr="00F36DF5">
        <w:tc>
          <w:tcPr>
            <w:tcW w:w="9631" w:type="dxa"/>
          </w:tcPr>
          <w:bookmarkEnd w:id="50"/>
          <w:bookmarkEnd w:id="51"/>
          <w:p w14:paraId="22334017" w14:textId="77777777" w:rsidR="003372A3" w:rsidRPr="0001122B" w:rsidRDefault="003372A3" w:rsidP="00F36DF5">
            <w:pPr>
              <w:spacing w:after="0"/>
              <w:rPr>
                <w:b/>
                <w:bCs/>
              </w:rPr>
            </w:pPr>
            <w:r w:rsidRPr="0001122B">
              <w:rPr>
                <w:b/>
                <w:bCs/>
              </w:rPr>
              <w:t>Proposal 1-2 (</w:t>
            </w:r>
            <w:r w:rsidRPr="0001122B">
              <w:rPr>
                <w:b/>
                <w:bCs/>
                <w:color w:val="000000" w:themeColor="text1"/>
                <w:lang w:val="en-US" w:eastAsia="zh-CN"/>
              </w:rPr>
              <w:t>“</w:t>
            </w:r>
            <w:r w:rsidRPr="0001122B">
              <w:rPr>
                <w:b/>
                <w:bCs/>
              </w:rPr>
              <w:t>Objective #1: RRM requirements for FR1+FR1 NR-DC</w:t>
            </w:r>
            <w:r w:rsidRPr="0001122B">
              <w:rPr>
                <w:b/>
                <w:bCs/>
                <w:color w:val="000000" w:themeColor="text1"/>
                <w:lang w:val="en-US" w:eastAsia="zh-CN"/>
              </w:rPr>
              <w:t>”</w:t>
            </w:r>
            <w:r w:rsidRPr="0001122B">
              <w:rPr>
                <w:b/>
                <w:bCs/>
              </w:rPr>
              <w:t>)</w:t>
            </w:r>
          </w:p>
          <w:p w14:paraId="232E683B" w14:textId="1B3C380B" w:rsidR="003372A3" w:rsidRPr="0001122B" w:rsidRDefault="003372A3" w:rsidP="00F36DF5">
            <w:pPr>
              <w:pStyle w:val="3GPPNormalText"/>
              <w:numPr>
                <w:ilvl w:val="0"/>
                <w:numId w:val="19"/>
              </w:numPr>
              <w:spacing w:after="0"/>
              <w:jc w:val="left"/>
              <w:rPr>
                <w:sz w:val="20"/>
                <w:szCs w:val="20"/>
                <w:lang w:eastAsia="zh-CN"/>
              </w:rPr>
            </w:pPr>
            <w:r>
              <w:rPr>
                <w:color w:val="000000" w:themeColor="text1"/>
                <w:sz w:val="20"/>
                <w:szCs w:val="20"/>
                <w:lang w:eastAsia="zh-CN"/>
              </w:rPr>
              <w:t xml:space="preserve">If approved, </w:t>
            </w:r>
            <w:r w:rsidR="00921041">
              <w:rPr>
                <w:color w:val="000000" w:themeColor="text1"/>
                <w:sz w:val="20"/>
                <w:szCs w:val="20"/>
                <w:lang w:eastAsia="zh-CN"/>
              </w:rPr>
              <w:t>include</w:t>
            </w:r>
            <w:r w:rsidRPr="0001122B">
              <w:rPr>
                <w:color w:val="000000" w:themeColor="text1"/>
                <w:sz w:val="20"/>
                <w:szCs w:val="20"/>
                <w:lang w:val="en-US" w:eastAsia="zh-CN"/>
              </w:rPr>
              <w:t xml:space="preserve"> objective #1 in Rel-17 FeRRM WID</w:t>
            </w:r>
          </w:p>
          <w:p w14:paraId="466169EA" w14:textId="77777777" w:rsidR="003372A3" w:rsidRPr="0001122B" w:rsidRDefault="003372A3" w:rsidP="00F36DF5">
            <w:pPr>
              <w:numPr>
                <w:ilvl w:val="1"/>
                <w:numId w:val="19"/>
              </w:numPr>
              <w:spacing w:after="0"/>
              <w:rPr>
                <w:i/>
                <w:lang w:val="en-US"/>
              </w:rPr>
            </w:pPr>
            <w:r w:rsidRPr="0001122B">
              <w:rPr>
                <w:i/>
                <w:lang w:val="en-US"/>
              </w:rPr>
              <w:t>Define RRM requirements for FR1-FR1 NR-DC</w:t>
            </w:r>
          </w:p>
          <w:p w14:paraId="2228FE9E" w14:textId="77777777" w:rsidR="003372A3" w:rsidRPr="0001122B" w:rsidRDefault="003372A3" w:rsidP="00F36DF5">
            <w:pPr>
              <w:numPr>
                <w:ilvl w:val="2"/>
                <w:numId w:val="19"/>
              </w:numPr>
              <w:spacing w:after="0"/>
              <w:rPr>
                <w:i/>
                <w:lang w:val="en-US"/>
              </w:rPr>
            </w:pPr>
            <w:r w:rsidRPr="0001122B">
              <w:rPr>
                <w:i/>
                <w:lang w:val="en-US"/>
              </w:rPr>
              <w:t>General RRM requirement applicability: number of serving carriers configured under NR-DC</w:t>
            </w:r>
          </w:p>
          <w:p w14:paraId="19BCA740" w14:textId="77777777" w:rsidR="003372A3" w:rsidRPr="0001122B" w:rsidRDefault="003372A3" w:rsidP="00F36DF5">
            <w:pPr>
              <w:numPr>
                <w:ilvl w:val="2"/>
                <w:numId w:val="19"/>
              </w:numPr>
              <w:spacing w:after="0"/>
              <w:rPr>
                <w:i/>
                <w:lang w:val="en-US"/>
              </w:rPr>
            </w:pPr>
            <w:r w:rsidRPr="0001122B">
              <w:rPr>
                <w:i/>
                <w:lang w:val="en-US"/>
              </w:rPr>
              <w:t>Delay and/or interruption requirements for PSCell procedures if any</w:t>
            </w:r>
          </w:p>
          <w:p w14:paraId="75691066" w14:textId="77777777" w:rsidR="003372A3" w:rsidRPr="0001122B" w:rsidRDefault="003372A3" w:rsidP="00F36DF5">
            <w:pPr>
              <w:numPr>
                <w:ilvl w:val="3"/>
                <w:numId w:val="19"/>
              </w:numPr>
              <w:spacing w:after="0"/>
              <w:rPr>
                <w:i/>
                <w:lang w:val="en-US"/>
              </w:rPr>
            </w:pPr>
            <w:r w:rsidRPr="0001122B">
              <w:rPr>
                <w:i/>
                <w:lang w:val="en-US"/>
              </w:rPr>
              <w:t>PSCell addition and release requirements</w:t>
            </w:r>
          </w:p>
          <w:p w14:paraId="5AA70433" w14:textId="77777777" w:rsidR="003372A3" w:rsidRPr="0001122B" w:rsidRDefault="003372A3" w:rsidP="00F36DF5">
            <w:pPr>
              <w:numPr>
                <w:ilvl w:val="2"/>
                <w:numId w:val="19"/>
              </w:numPr>
              <w:spacing w:after="0"/>
              <w:rPr>
                <w:i/>
                <w:strike/>
                <w:lang w:val="en-US"/>
              </w:rPr>
            </w:pPr>
            <w:r w:rsidRPr="0001122B">
              <w:rPr>
                <w:i/>
                <w:lang w:val="en-US"/>
              </w:rPr>
              <w:t>Scheduling availability</w:t>
            </w:r>
          </w:p>
          <w:p w14:paraId="54590F23" w14:textId="77777777" w:rsidR="003372A3" w:rsidRPr="0001122B" w:rsidRDefault="003372A3" w:rsidP="00F36DF5">
            <w:pPr>
              <w:numPr>
                <w:ilvl w:val="2"/>
                <w:numId w:val="19"/>
              </w:numPr>
              <w:spacing w:after="0"/>
              <w:rPr>
                <w:i/>
                <w:lang w:val="en-US"/>
              </w:rPr>
            </w:pPr>
            <w:r w:rsidRPr="0001122B">
              <w:rPr>
                <w:i/>
                <w:lang w:val="en-US"/>
              </w:rPr>
              <w:t>CSSF for NR-DC measurements within the gaps</w:t>
            </w:r>
          </w:p>
          <w:p w14:paraId="77A6A028" w14:textId="77777777" w:rsidR="003372A3" w:rsidRPr="0001122B" w:rsidRDefault="003372A3" w:rsidP="00F36DF5">
            <w:pPr>
              <w:numPr>
                <w:ilvl w:val="2"/>
                <w:numId w:val="19"/>
              </w:numPr>
              <w:spacing w:after="0"/>
              <w:rPr>
                <w:i/>
                <w:lang w:val="en-US"/>
              </w:rPr>
            </w:pPr>
            <w:r w:rsidRPr="0001122B">
              <w:rPr>
                <w:i/>
                <w:lang w:val="en-US"/>
              </w:rPr>
              <w:t>CSSF for NR-DC measurements outside the gaps</w:t>
            </w:r>
          </w:p>
          <w:p w14:paraId="4E5B14B1" w14:textId="77777777" w:rsidR="003372A3" w:rsidRPr="0001122B" w:rsidRDefault="003372A3" w:rsidP="00F36DF5">
            <w:pPr>
              <w:numPr>
                <w:ilvl w:val="2"/>
                <w:numId w:val="19"/>
              </w:numPr>
              <w:spacing w:after="0"/>
              <w:rPr>
                <w:i/>
                <w:lang w:val="en-US"/>
              </w:rPr>
            </w:pPr>
            <w:r w:rsidRPr="0001122B">
              <w:rPr>
                <w:i/>
                <w:lang w:val="en-US"/>
              </w:rPr>
              <w:t>Note 1: No FR1+FR2 CA will be considered as part of FR1+FR1 NR-DC</w:t>
            </w:r>
          </w:p>
          <w:p w14:paraId="1735B560" w14:textId="77777777" w:rsidR="003372A3" w:rsidRPr="0001122B" w:rsidRDefault="003372A3" w:rsidP="00F36DF5">
            <w:pPr>
              <w:pStyle w:val="ListParagraph"/>
              <w:numPr>
                <w:ilvl w:val="2"/>
                <w:numId w:val="19"/>
              </w:numPr>
              <w:spacing w:after="0"/>
              <w:ind w:firstLineChars="0"/>
              <w:rPr>
                <w:rFonts w:eastAsiaTheme="minorEastAsia"/>
                <w:i/>
                <w:lang w:val="en-US"/>
              </w:rPr>
            </w:pPr>
            <w:r w:rsidRPr="0001122B">
              <w:rPr>
                <w:rFonts w:eastAsiaTheme="minorEastAsia"/>
                <w:i/>
                <w:lang w:val="en-US"/>
              </w:rPr>
              <w:t>Note 2: this objective applies only to NR SA and only to SSB-based measurements.</w:t>
            </w:r>
          </w:p>
          <w:p w14:paraId="027BED02" w14:textId="77777777" w:rsidR="003372A3" w:rsidRPr="0001122B" w:rsidRDefault="003372A3" w:rsidP="00F36DF5">
            <w:pPr>
              <w:pStyle w:val="3GPPNormalText"/>
              <w:numPr>
                <w:ilvl w:val="0"/>
                <w:numId w:val="19"/>
              </w:numPr>
              <w:spacing w:after="0"/>
              <w:jc w:val="left"/>
              <w:rPr>
                <w:sz w:val="20"/>
                <w:szCs w:val="20"/>
                <w:lang w:eastAsia="zh-CN"/>
              </w:rPr>
            </w:pPr>
            <w:r w:rsidRPr="0001122B">
              <w:rPr>
                <w:color w:val="000000" w:themeColor="text1"/>
                <w:sz w:val="20"/>
                <w:szCs w:val="20"/>
                <w:lang w:eastAsia="zh-CN"/>
              </w:rPr>
              <w:t xml:space="preserve">Release independence: Further discuss release independence aspects in WI stage. </w:t>
            </w:r>
          </w:p>
          <w:p w14:paraId="674023FD" w14:textId="4AEABC30" w:rsidR="003372A3" w:rsidRPr="00B076B8" w:rsidRDefault="003372A3" w:rsidP="00F36DF5">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22B19EF2" w14:textId="77777777" w:rsidR="003372A3" w:rsidRPr="00483341" w:rsidRDefault="003372A3" w:rsidP="00F36DF5">
            <w:pPr>
              <w:spacing w:after="0"/>
              <w:rPr>
                <w:b/>
                <w:bCs/>
                <w:color w:val="000000" w:themeColor="text1"/>
                <w:u w:val="single"/>
                <w:lang w:eastAsia="zh-CN"/>
              </w:rPr>
            </w:pPr>
          </w:p>
        </w:tc>
      </w:tr>
    </w:tbl>
    <w:p w14:paraId="77CADB52" w14:textId="70342C0D" w:rsidR="003372A3" w:rsidRDefault="003372A3" w:rsidP="003372A3">
      <w:pPr>
        <w:rPr>
          <w:color w:val="000000" w:themeColor="text1"/>
          <w:highlight w:val="yellow"/>
          <w:lang w:val="en-US" w:eastAsia="zh-CN"/>
        </w:rPr>
      </w:pPr>
    </w:p>
    <w:p w14:paraId="17DD58C8" w14:textId="20D3B2BD" w:rsidR="00921041" w:rsidRDefault="00921041" w:rsidP="00921041">
      <w:pPr>
        <w:rPr>
          <w:i/>
          <w:iCs/>
          <w:color w:val="0070C0"/>
          <w:lang w:eastAsia="zh-CN"/>
        </w:rPr>
      </w:pPr>
      <w:r w:rsidRPr="002969BE">
        <w:rPr>
          <w:i/>
          <w:iCs/>
          <w:color w:val="0070C0"/>
          <w:lang w:eastAsia="zh-CN"/>
        </w:rPr>
        <w:t xml:space="preserve">Moderator: </w:t>
      </w:r>
      <w:r>
        <w:rPr>
          <w:i/>
          <w:iCs/>
          <w:color w:val="0070C0"/>
          <w:lang w:eastAsia="zh-CN"/>
        </w:rPr>
        <w:t>Companies can further comment in case of any additional considerations regarding the technical scope</w:t>
      </w:r>
      <w:r w:rsidR="00875038">
        <w:rPr>
          <w:i/>
          <w:iCs/>
          <w:color w:val="0070C0"/>
          <w:lang w:eastAsia="zh-CN"/>
        </w:rPr>
        <w:t>.</w:t>
      </w:r>
    </w:p>
    <w:tbl>
      <w:tblPr>
        <w:tblStyle w:val="TableGrid"/>
        <w:tblW w:w="0" w:type="auto"/>
        <w:tblLook w:val="04A0" w:firstRow="1" w:lastRow="0" w:firstColumn="1" w:lastColumn="0" w:noHBand="0" w:noVBand="1"/>
      </w:tblPr>
      <w:tblGrid>
        <w:gridCol w:w="1233"/>
        <w:gridCol w:w="8398"/>
      </w:tblGrid>
      <w:tr w:rsidR="00921041" w:rsidRPr="001233A8" w14:paraId="0E06094B" w14:textId="77777777" w:rsidTr="00F36DF5">
        <w:tc>
          <w:tcPr>
            <w:tcW w:w="1233" w:type="dxa"/>
          </w:tcPr>
          <w:p w14:paraId="56A025D8" w14:textId="77777777" w:rsidR="00921041" w:rsidRPr="001233A8" w:rsidRDefault="00921041" w:rsidP="00F36DF5">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8D8BE36" w14:textId="77777777" w:rsidR="00921041" w:rsidRPr="001233A8" w:rsidRDefault="00921041" w:rsidP="00F36DF5">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1041" w:rsidRPr="002C7E3F" w14:paraId="48000925" w14:textId="77777777" w:rsidTr="00F36DF5">
        <w:tc>
          <w:tcPr>
            <w:tcW w:w="1233" w:type="dxa"/>
          </w:tcPr>
          <w:p w14:paraId="189F3666" w14:textId="5856AB60" w:rsidR="00921041" w:rsidRPr="00DC3C7D" w:rsidRDefault="00521D42" w:rsidP="00F36DF5">
            <w:pPr>
              <w:overflowPunct/>
              <w:autoSpaceDE/>
              <w:autoSpaceDN/>
              <w:adjustRightInd/>
              <w:spacing w:after="120"/>
              <w:textAlignment w:val="auto"/>
              <w:rPr>
                <w:rFonts w:eastAsiaTheme="minorEastAsia"/>
                <w:color w:val="000000" w:themeColor="text1"/>
                <w:lang w:val="en-US" w:eastAsia="zh-CN"/>
              </w:rPr>
            </w:pPr>
            <w:ins w:id="52" w:author="MK" w:date="2021-06-18T09:48:00Z">
              <w:r>
                <w:rPr>
                  <w:rFonts w:eastAsiaTheme="minorEastAsia"/>
                  <w:color w:val="000000" w:themeColor="text1"/>
                  <w:lang w:val="en-US" w:eastAsia="zh-CN"/>
                </w:rPr>
                <w:t>Ericsson</w:t>
              </w:r>
            </w:ins>
          </w:p>
        </w:tc>
        <w:tc>
          <w:tcPr>
            <w:tcW w:w="8398" w:type="dxa"/>
          </w:tcPr>
          <w:p w14:paraId="2EF6AAB7" w14:textId="1DCEA965" w:rsidR="00921041" w:rsidRPr="002C7E3F" w:rsidRDefault="00521D42" w:rsidP="00F36DF5">
            <w:pPr>
              <w:spacing w:after="120"/>
              <w:rPr>
                <w:rFonts w:eastAsiaTheme="minorEastAsia"/>
                <w:color w:val="000000" w:themeColor="text1"/>
                <w:lang w:val="en-US" w:eastAsia="zh-CN"/>
              </w:rPr>
            </w:pPr>
            <w:ins w:id="53" w:author="MK" w:date="2021-06-18T09:48:00Z">
              <w:r>
                <w:rPr>
                  <w:rFonts w:eastAsiaTheme="minorEastAsia"/>
                  <w:color w:val="000000" w:themeColor="text1"/>
                  <w:lang w:val="en-US" w:eastAsia="zh-CN"/>
                </w:rPr>
                <w:t>Technically the scope looks fine to us.</w:t>
              </w:r>
            </w:ins>
          </w:p>
        </w:tc>
      </w:tr>
    </w:tbl>
    <w:p w14:paraId="642CD1E4" w14:textId="016EDE7D" w:rsidR="003372A3" w:rsidRDefault="003372A3" w:rsidP="003372A3">
      <w:pPr>
        <w:rPr>
          <w:color w:val="000000" w:themeColor="text1"/>
          <w:highlight w:val="yellow"/>
          <w:lang w:eastAsia="zh-CN"/>
        </w:rPr>
      </w:pPr>
    </w:p>
    <w:p w14:paraId="3A4ACC60" w14:textId="77777777" w:rsidR="002103DB" w:rsidRPr="00431B0C" w:rsidRDefault="002103DB" w:rsidP="002103DB">
      <w:pPr>
        <w:pStyle w:val="Heading4"/>
        <w:rPr>
          <w:sz w:val="20"/>
          <w:szCs w:val="14"/>
          <w:lang w:val="en-US"/>
        </w:rPr>
      </w:pPr>
      <w:r w:rsidRPr="00431B0C">
        <w:rPr>
          <w:sz w:val="20"/>
          <w:szCs w:val="14"/>
          <w:lang w:val="en-US"/>
        </w:rPr>
        <w:lastRenderedPageBreak/>
        <w:t>Sub-topic 1-3. Objective #4: Support of non-co-located deployment for FR1 intra-band NR-CA/EN-DC</w:t>
      </w:r>
    </w:p>
    <w:p w14:paraId="101D99A0" w14:textId="77777777" w:rsidR="002103DB" w:rsidRDefault="002103DB" w:rsidP="00946405">
      <w:pPr>
        <w:spacing w:after="0"/>
        <w:rPr>
          <w:i/>
          <w:iCs/>
          <w:color w:val="0070C0"/>
          <w:lang w:eastAsia="zh-CN"/>
        </w:rPr>
      </w:pPr>
      <w:r w:rsidRPr="002969BE">
        <w:rPr>
          <w:i/>
          <w:iCs/>
          <w:color w:val="0070C0"/>
          <w:lang w:eastAsia="zh-CN"/>
        </w:rPr>
        <w:t xml:space="preserve">Moderator: </w:t>
      </w:r>
    </w:p>
    <w:p w14:paraId="55B135C5" w14:textId="5F6E8538" w:rsidR="007C4A22" w:rsidRDefault="007C4A22" w:rsidP="00946405">
      <w:pPr>
        <w:pStyle w:val="ListParagraph"/>
        <w:numPr>
          <w:ilvl w:val="0"/>
          <w:numId w:val="19"/>
        </w:numPr>
        <w:spacing w:after="0"/>
        <w:ind w:firstLineChars="0"/>
        <w:rPr>
          <w:i/>
          <w:iCs/>
          <w:color w:val="0070C0"/>
          <w:lang w:eastAsia="zh-CN"/>
        </w:rPr>
      </w:pPr>
      <w:bookmarkStart w:id="54" w:name="_Hlk74864116"/>
      <w:r>
        <w:rPr>
          <w:i/>
          <w:iCs/>
          <w:color w:val="0070C0"/>
          <w:lang w:eastAsia="zh-CN"/>
        </w:rPr>
        <w:t xml:space="preserve">Further </w:t>
      </w:r>
      <w:r w:rsidR="00875038">
        <w:rPr>
          <w:i/>
          <w:iCs/>
          <w:color w:val="0070C0"/>
          <w:lang w:eastAsia="zh-CN"/>
        </w:rPr>
        <w:t>proposals</w:t>
      </w:r>
      <w:r>
        <w:rPr>
          <w:i/>
          <w:iCs/>
          <w:color w:val="0070C0"/>
          <w:lang w:eastAsia="zh-CN"/>
        </w:rPr>
        <w:t xml:space="preserve"> on downscoping provided by Huawei in reflector</w:t>
      </w:r>
    </w:p>
    <w:p w14:paraId="6C5156C5" w14:textId="120B7ACF" w:rsidR="007C4A22" w:rsidRDefault="007C4A22" w:rsidP="00946405">
      <w:pPr>
        <w:pStyle w:val="ListParagraph"/>
        <w:numPr>
          <w:ilvl w:val="0"/>
          <w:numId w:val="19"/>
        </w:numPr>
        <w:spacing w:after="0"/>
        <w:ind w:firstLineChars="0"/>
        <w:rPr>
          <w:i/>
          <w:iCs/>
          <w:color w:val="0070C0"/>
          <w:lang w:eastAsia="zh-CN"/>
        </w:rPr>
      </w:pPr>
      <w:r>
        <w:rPr>
          <w:i/>
          <w:iCs/>
          <w:color w:val="0070C0"/>
          <w:lang w:eastAsia="zh-CN"/>
        </w:rPr>
        <w:t>Moderator recommends to collect another round of comments to shape the objective with the goal to minimize the possible RF work scope</w:t>
      </w:r>
    </w:p>
    <w:p w14:paraId="3A314BAB" w14:textId="29D46EF3" w:rsidR="002103DB" w:rsidRPr="007C4A22" w:rsidRDefault="002103DB" w:rsidP="00946405">
      <w:pPr>
        <w:pStyle w:val="ListParagraph"/>
        <w:numPr>
          <w:ilvl w:val="0"/>
          <w:numId w:val="19"/>
        </w:numPr>
        <w:spacing w:after="0"/>
        <w:ind w:firstLineChars="0"/>
        <w:rPr>
          <w:i/>
          <w:iCs/>
          <w:color w:val="0070C0"/>
          <w:lang w:eastAsia="zh-CN"/>
        </w:rPr>
      </w:pPr>
      <w:r w:rsidRPr="007C4A22">
        <w:rPr>
          <w:i/>
          <w:iCs/>
          <w:color w:val="0070C0"/>
          <w:lang w:eastAsia="zh-CN"/>
        </w:rPr>
        <w:t xml:space="preserve">In case the objective will be approved, the </w:t>
      </w:r>
      <w:r w:rsidR="007C4A22" w:rsidRPr="007C4A22">
        <w:rPr>
          <w:i/>
          <w:iCs/>
          <w:color w:val="0070C0"/>
          <w:lang w:eastAsia="zh-CN"/>
        </w:rPr>
        <w:t xml:space="preserve">FeRRM </w:t>
      </w:r>
      <w:r w:rsidRPr="007C4A22">
        <w:rPr>
          <w:i/>
          <w:iCs/>
          <w:color w:val="0070C0"/>
          <w:lang w:eastAsia="zh-CN"/>
        </w:rPr>
        <w:t>WID can be endorsed.</w:t>
      </w:r>
      <w:r w:rsidR="007C4A22" w:rsidRPr="007C4A22">
        <w:rPr>
          <w:i/>
          <w:iCs/>
          <w:color w:val="0070C0"/>
          <w:lang w:eastAsia="zh-CN"/>
        </w:rPr>
        <w:t xml:space="preserve"> No need to include objectives as of now.</w:t>
      </w:r>
    </w:p>
    <w:tbl>
      <w:tblPr>
        <w:tblStyle w:val="TableGrid"/>
        <w:tblW w:w="0" w:type="auto"/>
        <w:tblLook w:val="04A0" w:firstRow="1" w:lastRow="0" w:firstColumn="1" w:lastColumn="0" w:noHBand="0" w:noVBand="1"/>
      </w:tblPr>
      <w:tblGrid>
        <w:gridCol w:w="9631"/>
      </w:tblGrid>
      <w:tr w:rsidR="002103DB" w14:paraId="325D722B" w14:textId="77777777" w:rsidTr="00F36DF5">
        <w:tc>
          <w:tcPr>
            <w:tcW w:w="9631" w:type="dxa"/>
          </w:tcPr>
          <w:bookmarkEnd w:id="54"/>
          <w:p w14:paraId="661B751C" w14:textId="77777777" w:rsidR="002103DB" w:rsidRPr="0001122B" w:rsidRDefault="002103DB" w:rsidP="002103DB">
            <w:pPr>
              <w:spacing w:after="0"/>
              <w:rPr>
                <w:b/>
                <w:bCs/>
              </w:rPr>
            </w:pPr>
            <w:r w:rsidRPr="0001122B">
              <w:rPr>
                <w:b/>
                <w:bCs/>
              </w:rPr>
              <w:t>Proposal #1-3 (</w:t>
            </w:r>
            <w:r w:rsidRPr="0001122B">
              <w:rPr>
                <w:b/>
                <w:bCs/>
                <w:color w:val="000000" w:themeColor="text1"/>
                <w:lang w:val="en-US" w:eastAsia="zh-CN"/>
              </w:rPr>
              <w:t>“</w:t>
            </w:r>
            <w:r w:rsidRPr="0001122B">
              <w:rPr>
                <w:b/>
                <w:bCs/>
              </w:rPr>
              <w:t>Objective #4: Support of non-co-located deployment for FR1 intra-band NR-CA/EN-DC</w:t>
            </w:r>
            <w:r w:rsidRPr="0001122B">
              <w:rPr>
                <w:b/>
                <w:bCs/>
                <w:color w:val="000000" w:themeColor="text1"/>
                <w:lang w:val="en-US" w:eastAsia="zh-CN"/>
              </w:rPr>
              <w:t>”</w:t>
            </w:r>
            <w:r w:rsidRPr="0001122B">
              <w:rPr>
                <w:b/>
                <w:bCs/>
              </w:rPr>
              <w:t>)</w:t>
            </w:r>
          </w:p>
          <w:p w14:paraId="4668A117" w14:textId="77777777" w:rsidR="002103DB" w:rsidRPr="0001122B" w:rsidRDefault="002103DB" w:rsidP="002103DB">
            <w:pPr>
              <w:pStyle w:val="3GPPNormalText"/>
              <w:numPr>
                <w:ilvl w:val="0"/>
                <w:numId w:val="19"/>
              </w:numPr>
              <w:spacing w:after="0"/>
              <w:jc w:val="left"/>
              <w:rPr>
                <w:sz w:val="20"/>
                <w:szCs w:val="20"/>
                <w:lang w:eastAsia="zh-CN"/>
              </w:rPr>
            </w:pPr>
            <w:r w:rsidRPr="0001122B">
              <w:rPr>
                <w:color w:val="000000" w:themeColor="text1"/>
                <w:sz w:val="20"/>
                <w:szCs w:val="20"/>
                <w:lang w:val="en-US" w:eastAsia="zh-CN"/>
              </w:rPr>
              <w:t>If approved, include objective #4 in Rel-17 FeRRM WID</w:t>
            </w:r>
          </w:p>
          <w:p w14:paraId="36F8DB1A" w14:textId="77777777" w:rsidR="002103DB" w:rsidRPr="002103DB" w:rsidRDefault="002103DB" w:rsidP="002103DB">
            <w:pPr>
              <w:pStyle w:val="3GPPNormalText"/>
              <w:numPr>
                <w:ilvl w:val="0"/>
                <w:numId w:val="19"/>
              </w:numPr>
              <w:spacing w:after="0"/>
              <w:jc w:val="left"/>
              <w:rPr>
                <w:sz w:val="20"/>
                <w:szCs w:val="20"/>
                <w:lang w:eastAsia="zh-CN"/>
              </w:rPr>
            </w:pPr>
            <w:r w:rsidRPr="002103DB">
              <w:rPr>
                <w:sz w:val="20"/>
                <w:szCs w:val="20"/>
                <w:lang w:eastAsia="zh-CN"/>
              </w:rPr>
              <w:t>Candidate objectives:</w:t>
            </w:r>
          </w:p>
          <w:p w14:paraId="03FA55EE" w14:textId="77777777" w:rsidR="002103DB" w:rsidRPr="002103DB" w:rsidRDefault="002103DB" w:rsidP="002103DB">
            <w:pPr>
              <w:pStyle w:val="3GPPNormalText"/>
              <w:numPr>
                <w:ilvl w:val="1"/>
                <w:numId w:val="19"/>
              </w:numPr>
              <w:spacing w:after="0"/>
              <w:rPr>
                <w:i/>
                <w:iCs/>
                <w:sz w:val="20"/>
                <w:szCs w:val="20"/>
                <w:lang w:eastAsia="zh-CN"/>
              </w:rPr>
            </w:pPr>
            <w:r w:rsidRPr="002103DB">
              <w:rPr>
                <w:i/>
                <w:iCs/>
                <w:sz w:val="20"/>
                <w:szCs w:val="20"/>
                <w:lang w:eastAsia="zh-CN"/>
              </w:rPr>
              <w:t>Study and, if feasible, define requirements for UE operation in non-co-located deployment for FR1 NR-CA/EN-DC</w:t>
            </w:r>
          </w:p>
          <w:p w14:paraId="35BF4B00" w14:textId="77777777" w:rsidR="002103DB" w:rsidRPr="002103DB" w:rsidRDefault="002103DB" w:rsidP="002103DB">
            <w:pPr>
              <w:pStyle w:val="3GPPNormalText"/>
              <w:numPr>
                <w:ilvl w:val="2"/>
                <w:numId w:val="19"/>
              </w:numPr>
              <w:spacing w:after="0"/>
              <w:rPr>
                <w:i/>
                <w:iCs/>
                <w:sz w:val="20"/>
                <w:szCs w:val="20"/>
                <w:lang w:eastAsia="zh-CN"/>
              </w:rPr>
            </w:pPr>
            <w:r w:rsidRPr="002103DB">
              <w:rPr>
                <w:i/>
                <w:iCs/>
                <w:sz w:val="20"/>
                <w:szCs w:val="20"/>
                <w:lang w:eastAsia="zh-CN"/>
              </w:rPr>
              <w:t xml:space="preserve">Study the following aspects </w:t>
            </w:r>
          </w:p>
          <w:p w14:paraId="06AD1A0B" w14:textId="77777777" w:rsidR="002103DB" w:rsidRPr="002103DB" w:rsidRDefault="002103DB" w:rsidP="002103DB">
            <w:pPr>
              <w:pStyle w:val="3GPPNormalText"/>
              <w:numPr>
                <w:ilvl w:val="3"/>
                <w:numId w:val="19"/>
              </w:numPr>
              <w:spacing w:after="0"/>
              <w:rPr>
                <w:i/>
                <w:iCs/>
                <w:sz w:val="20"/>
                <w:szCs w:val="20"/>
                <w:lang w:eastAsia="zh-CN"/>
              </w:rPr>
            </w:pPr>
            <w:r w:rsidRPr="002103DB">
              <w:rPr>
                <w:i/>
                <w:iCs/>
                <w:sz w:val="20"/>
                <w:szCs w:val="20"/>
                <w:lang w:eastAsia="zh-CN"/>
              </w:rPr>
              <w:t xml:space="preserve">Feasibility of UE RF architecture to support both DL and UL operation </w:t>
            </w:r>
            <w:r w:rsidRPr="002103DB">
              <w:rPr>
                <w:rFonts w:eastAsia="Yu Mincho"/>
                <w:i/>
                <w:iCs/>
                <w:sz w:val="20"/>
                <w:szCs w:val="20"/>
                <w:lang w:eastAsia="zh-CN"/>
              </w:rPr>
              <w:t>(RF session)</w:t>
            </w:r>
            <w:r w:rsidRPr="002103DB">
              <w:rPr>
                <w:i/>
                <w:iCs/>
                <w:sz w:val="20"/>
                <w:szCs w:val="20"/>
                <w:lang w:eastAsia="zh-CN"/>
              </w:rPr>
              <w:t xml:space="preserve"> </w:t>
            </w:r>
          </w:p>
          <w:p w14:paraId="39CCBFB5" w14:textId="77777777" w:rsidR="002103DB" w:rsidRPr="002103DB" w:rsidRDefault="002103DB" w:rsidP="002103DB">
            <w:pPr>
              <w:pStyle w:val="3GPPNormalText"/>
              <w:numPr>
                <w:ilvl w:val="3"/>
                <w:numId w:val="19"/>
              </w:numPr>
              <w:spacing w:after="0"/>
              <w:rPr>
                <w:i/>
                <w:iCs/>
                <w:sz w:val="20"/>
                <w:szCs w:val="20"/>
                <w:lang w:eastAsia="zh-CN"/>
              </w:rPr>
            </w:pPr>
            <w:r w:rsidRPr="002103DB">
              <w:rPr>
                <w:i/>
                <w:iCs/>
                <w:sz w:val="20"/>
                <w:szCs w:val="20"/>
                <w:lang w:eastAsia="zh-CN"/>
              </w:rPr>
              <w:t xml:space="preserve">Feasible value of the power imbalance </w:t>
            </w:r>
            <w:r w:rsidRPr="002103DB">
              <w:rPr>
                <w:rFonts w:eastAsia="Yu Mincho"/>
                <w:i/>
                <w:iCs/>
                <w:sz w:val="20"/>
                <w:szCs w:val="20"/>
                <w:lang w:eastAsia="zh-CN"/>
              </w:rPr>
              <w:t>(RF session)</w:t>
            </w:r>
          </w:p>
          <w:p w14:paraId="7EE366EE" w14:textId="77777777" w:rsidR="002103DB" w:rsidRPr="002103DB" w:rsidRDefault="002103DB" w:rsidP="002103DB">
            <w:pPr>
              <w:pStyle w:val="3GPPNormalText"/>
              <w:numPr>
                <w:ilvl w:val="4"/>
                <w:numId w:val="19"/>
              </w:numPr>
              <w:spacing w:after="0"/>
              <w:jc w:val="left"/>
              <w:rPr>
                <w:i/>
                <w:iCs/>
                <w:sz w:val="20"/>
                <w:szCs w:val="20"/>
                <w:lang w:eastAsia="zh-CN"/>
              </w:rPr>
            </w:pPr>
            <w:r w:rsidRPr="002103DB">
              <w:rPr>
                <w:i/>
                <w:iCs/>
                <w:sz w:val="20"/>
                <w:szCs w:val="20"/>
                <w:lang w:eastAsia="zh-CN"/>
              </w:rPr>
              <w:t xml:space="preserve">Note 1: Power imbalance between any 2 carriers is limited to 6dB  </w:t>
            </w:r>
          </w:p>
          <w:p w14:paraId="74F0B30A" w14:textId="77777777" w:rsidR="002103DB" w:rsidRPr="002103DB" w:rsidRDefault="002103DB" w:rsidP="002103DB">
            <w:pPr>
              <w:pStyle w:val="3GPPNormalText"/>
              <w:numPr>
                <w:ilvl w:val="3"/>
                <w:numId w:val="19"/>
              </w:numPr>
              <w:spacing w:after="0"/>
              <w:rPr>
                <w:i/>
                <w:iCs/>
                <w:strike/>
                <w:sz w:val="20"/>
                <w:szCs w:val="20"/>
                <w:lang w:eastAsia="zh-CN"/>
              </w:rPr>
            </w:pPr>
            <w:r w:rsidRPr="002103DB">
              <w:rPr>
                <w:rFonts w:eastAsia="Yu Mincho"/>
                <w:i/>
                <w:iCs/>
                <w:sz w:val="20"/>
                <w:szCs w:val="20"/>
                <w:lang w:eastAsia="zh-CN"/>
              </w:rPr>
              <w:t>Feasible MRTD/MTTD in non-collocated deployment (RRM session)</w:t>
            </w:r>
          </w:p>
          <w:p w14:paraId="51118D21" w14:textId="77777777" w:rsidR="002103DB" w:rsidRPr="002103DB" w:rsidRDefault="002103DB" w:rsidP="002103DB">
            <w:pPr>
              <w:pStyle w:val="3GPPNormalText"/>
              <w:numPr>
                <w:ilvl w:val="2"/>
                <w:numId w:val="19"/>
              </w:numPr>
              <w:spacing w:after="0"/>
              <w:jc w:val="left"/>
              <w:rPr>
                <w:i/>
                <w:iCs/>
                <w:sz w:val="20"/>
                <w:szCs w:val="20"/>
                <w:lang w:eastAsia="zh-CN"/>
              </w:rPr>
            </w:pPr>
            <w:r w:rsidRPr="002103DB">
              <w:rPr>
                <w:i/>
                <w:iCs/>
                <w:sz w:val="20"/>
                <w:szCs w:val="20"/>
                <w:lang w:eastAsia="zh-CN"/>
              </w:rPr>
              <w:t xml:space="preserve">Define MRTD/MTTD requirements. </w:t>
            </w:r>
          </w:p>
          <w:p w14:paraId="296006A1" w14:textId="77777777" w:rsidR="002103DB" w:rsidRPr="002103DB" w:rsidRDefault="002103DB" w:rsidP="002103DB">
            <w:pPr>
              <w:pStyle w:val="3GPPNormalText"/>
              <w:numPr>
                <w:ilvl w:val="3"/>
                <w:numId w:val="19"/>
              </w:numPr>
              <w:spacing w:after="0"/>
              <w:jc w:val="left"/>
              <w:rPr>
                <w:i/>
                <w:iCs/>
                <w:sz w:val="20"/>
                <w:szCs w:val="20"/>
                <w:lang w:eastAsia="zh-CN"/>
              </w:rPr>
            </w:pPr>
            <w:r w:rsidRPr="002103DB">
              <w:rPr>
                <w:i/>
                <w:iCs/>
                <w:sz w:val="20"/>
                <w:szCs w:val="20"/>
                <w:lang w:eastAsia="zh-CN"/>
              </w:rPr>
              <w:t xml:space="preserve">Note: MTTD requirements are subject to the decision whether </w:t>
            </w:r>
            <w:r w:rsidRPr="002103DB">
              <w:rPr>
                <w:i/>
                <w:iCs/>
                <w:sz w:val="20"/>
                <w:szCs w:val="20"/>
                <w:lang w:val="en-US" w:eastAsia="zh-CN"/>
              </w:rPr>
              <w:t>UL Tx is needed for both (or all) carriers.</w:t>
            </w:r>
          </w:p>
          <w:p w14:paraId="63EB0795" w14:textId="77777777" w:rsidR="002103DB" w:rsidRPr="002103DB" w:rsidRDefault="002103DB" w:rsidP="002103DB">
            <w:pPr>
              <w:pStyle w:val="3GPPNormalText"/>
              <w:numPr>
                <w:ilvl w:val="2"/>
                <w:numId w:val="19"/>
              </w:numPr>
              <w:spacing w:after="0"/>
              <w:jc w:val="left"/>
              <w:rPr>
                <w:i/>
                <w:iCs/>
                <w:sz w:val="20"/>
                <w:szCs w:val="20"/>
                <w:lang w:eastAsia="zh-CN"/>
              </w:rPr>
            </w:pPr>
            <w:r w:rsidRPr="002103DB">
              <w:rPr>
                <w:i/>
                <w:iCs/>
                <w:sz w:val="20"/>
                <w:szCs w:val="20"/>
                <w:lang w:eastAsia="zh-CN"/>
              </w:rPr>
              <w:t>Define PDSCH demodulation performance requirement based on the applicable MRTD and power imbalance values for FR1 intra-band non-contiguous NR-CA/EN-DC.</w:t>
            </w:r>
          </w:p>
          <w:p w14:paraId="4A8EC8B4" w14:textId="77777777" w:rsidR="002103DB" w:rsidRPr="002103DB" w:rsidRDefault="002103DB" w:rsidP="002103DB">
            <w:pPr>
              <w:pStyle w:val="ListParagraph"/>
              <w:numPr>
                <w:ilvl w:val="2"/>
                <w:numId w:val="19"/>
              </w:numPr>
              <w:spacing w:after="0"/>
              <w:ind w:firstLineChars="0"/>
              <w:rPr>
                <w:i/>
                <w:iCs/>
                <w:lang w:eastAsia="zh-CN"/>
              </w:rPr>
            </w:pPr>
            <w:r w:rsidRPr="002103DB">
              <w:rPr>
                <w:i/>
                <w:iCs/>
                <w:lang w:eastAsia="zh-CN"/>
              </w:rPr>
              <w:t>Assumptions</w:t>
            </w:r>
          </w:p>
          <w:p w14:paraId="62B6789B" w14:textId="77777777" w:rsidR="002103DB" w:rsidRPr="002103DB" w:rsidRDefault="002103DB" w:rsidP="002103DB">
            <w:pPr>
              <w:pStyle w:val="ListParagraph"/>
              <w:numPr>
                <w:ilvl w:val="3"/>
                <w:numId w:val="19"/>
              </w:numPr>
              <w:spacing w:after="0"/>
              <w:ind w:firstLineChars="0"/>
              <w:rPr>
                <w:i/>
                <w:iCs/>
                <w:lang w:eastAsia="zh-CN"/>
              </w:rPr>
            </w:pPr>
            <w:r w:rsidRPr="002103DB">
              <w:rPr>
                <w:i/>
                <w:iCs/>
                <w:lang w:eastAsia="zh-CN"/>
              </w:rPr>
              <w:t>Work is limited to EN-DC/NR-CA for bands 42, n77/n78 with non-contiguous resource allocations in this spectrum</w:t>
            </w:r>
          </w:p>
          <w:p w14:paraId="0D3DBCA3" w14:textId="77777777" w:rsidR="002103DB" w:rsidRPr="002103DB" w:rsidRDefault="002103DB" w:rsidP="002103DB">
            <w:pPr>
              <w:pStyle w:val="3GPPNormalText"/>
              <w:numPr>
                <w:ilvl w:val="3"/>
                <w:numId w:val="19"/>
              </w:numPr>
              <w:spacing w:after="0"/>
              <w:jc w:val="left"/>
              <w:rPr>
                <w:i/>
                <w:iCs/>
                <w:sz w:val="20"/>
                <w:szCs w:val="20"/>
                <w:lang w:eastAsia="zh-CN"/>
              </w:rPr>
            </w:pPr>
            <w:r w:rsidRPr="002103DB">
              <w:rPr>
                <w:i/>
                <w:iCs/>
                <w:sz w:val="20"/>
                <w:szCs w:val="20"/>
                <w:lang w:eastAsia="zh-CN"/>
              </w:rPr>
              <w:t>Work is limited synchronous CA/EN-DC assumption without any architecture study for asynchronous case</w:t>
            </w:r>
          </w:p>
          <w:p w14:paraId="147A6307" w14:textId="77777777" w:rsidR="002103DB" w:rsidRPr="002103DB" w:rsidRDefault="002103DB" w:rsidP="002103DB">
            <w:pPr>
              <w:pStyle w:val="3GPPNormalText"/>
              <w:numPr>
                <w:ilvl w:val="3"/>
                <w:numId w:val="19"/>
              </w:numPr>
              <w:spacing w:after="0"/>
              <w:jc w:val="left"/>
              <w:rPr>
                <w:i/>
                <w:iCs/>
                <w:sz w:val="20"/>
                <w:szCs w:val="20"/>
                <w:lang w:eastAsia="zh-CN"/>
              </w:rPr>
            </w:pPr>
            <w:r w:rsidRPr="002103DB">
              <w:rPr>
                <w:i/>
                <w:iCs/>
                <w:sz w:val="20"/>
                <w:szCs w:val="20"/>
                <w:lang w:eastAsia="zh-CN"/>
              </w:rPr>
              <w:t>Work shall focus on UEs with common Rx chain</w:t>
            </w:r>
          </w:p>
          <w:p w14:paraId="3635C4A8" w14:textId="77777777" w:rsidR="002103DB" w:rsidRPr="002103DB" w:rsidRDefault="002103DB" w:rsidP="002103DB">
            <w:pPr>
              <w:pStyle w:val="3GPPNormalText"/>
              <w:numPr>
                <w:ilvl w:val="0"/>
                <w:numId w:val="19"/>
              </w:numPr>
              <w:spacing w:after="0"/>
              <w:jc w:val="left"/>
              <w:rPr>
                <w:sz w:val="20"/>
                <w:szCs w:val="20"/>
                <w:lang w:eastAsia="zh-CN"/>
              </w:rPr>
            </w:pPr>
            <w:r w:rsidRPr="002103DB">
              <w:rPr>
                <w:sz w:val="20"/>
                <w:szCs w:val="20"/>
                <w:lang w:eastAsia="zh-CN"/>
              </w:rPr>
              <w:t xml:space="preserve">Further discuss release independence aspects in WI stage. </w:t>
            </w:r>
          </w:p>
          <w:p w14:paraId="47C634F3" w14:textId="77777777" w:rsidR="002103DB" w:rsidRPr="0001122B" w:rsidRDefault="002103DB" w:rsidP="002103DB">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48103F69" w14:textId="77777777" w:rsidR="002103DB" w:rsidRPr="00483341" w:rsidRDefault="002103DB" w:rsidP="00F36DF5">
            <w:pPr>
              <w:spacing w:after="0"/>
              <w:rPr>
                <w:b/>
                <w:bCs/>
                <w:color w:val="000000" w:themeColor="text1"/>
                <w:u w:val="single"/>
                <w:lang w:eastAsia="zh-CN"/>
              </w:rPr>
            </w:pPr>
          </w:p>
        </w:tc>
      </w:tr>
    </w:tbl>
    <w:p w14:paraId="45F198FD" w14:textId="77777777" w:rsidR="002103DB" w:rsidRDefault="002103DB" w:rsidP="002103DB">
      <w:pPr>
        <w:rPr>
          <w:color w:val="000000" w:themeColor="text1"/>
          <w:highlight w:val="yellow"/>
          <w:lang w:val="en-US" w:eastAsia="zh-CN"/>
        </w:rPr>
      </w:pPr>
    </w:p>
    <w:p w14:paraId="6086F2AE" w14:textId="3E0E2451" w:rsidR="002103DB" w:rsidRDefault="002103DB" w:rsidP="002103DB">
      <w:pPr>
        <w:rPr>
          <w:i/>
          <w:iCs/>
          <w:color w:val="0070C0"/>
          <w:lang w:eastAsia="zh-CN"/>
        </w:rPr>
      </w:pPr>
      <w:r w:rsidRPr="002969BE">
        <w:rPr>
          <w:i/>
          <w:iCs/>
          <w:color w:val="0070C0"/>
          <w:lang w:eastAsia="zh-CN"/>
        </w:rPr>
        <w:t xml:space="preserve">Moderator: </w:t>
      </w:r>
      <w:r>
        <w:rPr>
          <w:i/>
          <w:iCs/>
          <w:color w:val="0070C0"/>
          <w:lang w:eastAsia="zh-CN"/>
        </w:rPr>
        <w:t xml:space="preserve">Companies </w:t>
      </w:r>
      <w:r w:rsidR="007C4A22">
        <w:rPr>
          <w:i/>
          <w:iCs/>
          <w:color w:val="0070C0"/>
          <w:lang w:eastAsia="zh-CN"/>
        </w:rPr>
        <w:t>are encouraged to</w:t>
      </w:r>
      <w:r>
        <w:rPr>
          <w:i/>
          <w:iCs/>
          <w:color w:val="0070C0"/>
          <w:lang w:eastAsia="zh-CN"/>
        </w:rPr>
        <w:t xml:space="preserve"> further comment </w:t>
      </w:r>
      <w:r w:rsidR="007C4A22">
        <w:rPr>
          <w:i/>
          <w:iCs/>
          <w:color w:val="0070C0"/>
          <w:lang w:eastAsia="zh-CN"/>
        </w:rPr>
        <w:t xml:space="preserve">to clarify </w:t>
      </w:r>
      <w:r w:rsidR="00AE7951">
        <w:rPr>
          <w:i/>
          <w:iCs/>
          <w:color w:val="0070C0"/>
          <w:lang w:eastAsia="zh-CN"/>
        </w:rPr>
        <w:t xml:space="preserve">thee technical </w:t>
      </w:r>
      <w:r w:rsidR="007C4A22">
        <w:rPr>
          <w:i/>
          <w:iCs/>
          <w:color w:val="0070C0"/>
          <w:lang w:eastAsia="zh-CN"/>
        </w:rPr>
        <w:t>and minimize the objective scope</w:t>
      </w:r>
      <w:r w:rsidR="00AE7951">
        <w:rPr>
          <w:i/>
          <w:iCs/>
          <w:color w:val="0070C0"/>
          <w:lang w:eastAsia="zh-CN"/>
        </w:rPr>
        <w:t>. Please do not provide comments on lack of TUs and it can be discussed separately. Let’s focus to make some reasonable scope first.</w:t>
      </w:r>
    </w:p>
    <w:tbl>
      <w:tblPr>
        <w:tblStyle w:val="TableGrid"/>
        <w:tblW w:w="0" w:type="auto"/>
        <w:tblLook w:val="04A0" w:firstRow="1" w:lastRow="0" w:firstColumn="1" w:lastColumn="0" w:noHBand="0" w:noVBand="1"/>
      </w:tblPr>
      <w:tblGrid>
        <w:gridCol w:w="1233"/>
        <w:gridCol w:w="8398"/>
      </w:tblGrid>
      <w:tr w:rsidR="002103DB" w:rsidRPr="001233A8" w14:paraId="1DAC3DD1" w14:textId="77777777" w:rsidTr="00F36DF5">
        <w:tc>
          <w:tcPr>
            <w:tcW w:w="1233" w:type="dxa"/>
          </w:tcPr>
          <w:p w14:paraId="3418F612" w14:textId="77777777" w:rsidR="002103DB" w:rsidRPr="001233A8" w:rsidRDefault="002103DB" w:rsidP="00F36DF5">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CA4E9DB" w14:textId="77777777" w:rsidR="002103DB" w:rsidRPr="001233A8" w:rsidRDefault="002103DB" w:rsidP="00F36DF5">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103DB" w:rsidRPr="002C7E3F" w14:paraId="637ECB61" w14:textId="77777777" w:rsidTr="00F36DF5">
        <w:tc>
          <w:tcPr>
            <w:tcW w:w="1233" w:type="dxa"/>
          </w:tcPr>
          <w:p w14:paraId="73CC4ACC" w14:textId="3B783994" w:rsidR="002103DB" w:rsidRPr="00300374" w:rsidRDefault="00300374" w:rsidP="00F36DF5">
            <w:pPr>
              <w:overflowPunct/>
              <w:autoSpaceDE/>
              <w:autoSpaceDN/>
              <w:adjustRightInd/>
              <w:spacing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3EFBC205" w14:textId="77777777" w:rsidR="00791A73" w:rsidRDefault="00300374" w:rsidP="00791A73">
            <w:pPr>
              <w:spacing w:after="120"/>
              <w:rPr>
                <w:rFonts w:eastAsiaTheme="minorEastAsia"/>
                <w:color w:val="000000" w:themeColor="text1"/>
                <w:lang w:val="en-US" w:eastAsia="zh-CN"/>
              </w:rPr>
            </w:pPr>
            <w:r>
              <w:rPr>
                <w:rFonts w:eastAsia="Malgun Gothic" w:hint="eastAsia"/>
                <w:color w:val="000000" w:themeColor="text1"/>
                <w:u w:val="single"/>
                <w:lang w:val="en-US" w:eastAsia="ko-KR"/>
              </w:rPr>
              <w:t>A</w:t>
            </w:r>
            <w:r>
              <w:rPr>
                <w:rFonts w:eastAsia="Malgun Gothic"/>
                <w:color w:val="000000" w:themeColor="text1"/>
                <w:u w:val="single"/>
                <w:lang w:val="en-US" w:eastAsia="ko-KR"/>
              </w:rPr>
              <w:t>s we mentioned in general part,</w:t>
            </w:r>
            <w:r w:rsidRPr="00300374">
              <w:rPr>
                <w:rFonts w:eastAsia="Malgun Gothic"/>
                <w:color w:val="000000" w:themeColor="text1"/>
                <w:lang w:val="en-US" w:eastAsia="ko-KR"/>
              </w:rPr>
              <w:t xml:space="preserve"> </w:t>
            </w:r>
            <w:r w:rsidR="00791A73">
              <w:rPr>
                <w:rFonts w:eastAsiaTheme="minorEastAsia"/>
                <w:color w:val="000000" w:themeColor="text1"/>
                <w:lang w:val="en-US" w:eastAsia="zh-CN"/>
              </w:rPr>
              <w:t>How about reducing or making the RF objectives tiny or nothing with following alternatives for each RF part to save the RAN4 time and just consider RRM and demod parts only.</w:t>
            </w:r>
            <w:r w:rsidR="00791A73">
              <w:rPr>
                <w:rFonts w:eastAsiaTheme="minorEastAsia"/>
                <w:color w:val="000000" w:themeColor="text1"/>
                <w:lang w:val="en-US" w:eastAsia="zh-CN"/>
              </w:rPr>
              <w:br/>
              <w:t>-(RF)UE architecuture : Reusing the existing Intra-band NCCA architecture.</w:t>
            </w:r>
            <w:r w:rsidR="00791A73">
              <w:rPr>
                <w:rFonts w:eastAsiaTheme="minorEastAsia"/>
                <w:color w:val="000000" w:themeColor="text1"/>
                <w:lang w:val="en-US" w:eastAsia="zh-CN"/>
              </w:rPr>
              <w:br/>
              <w:t>-(RF)Power imbalance : Limiting 6dB</w:t>
            </w:r>
            <w:r w:rsidR="00791A73">
              <w:rPr>
                <w:rFonts w:eastAsiaTheme="minorEastAsia"/>
                <w:color w:val="000000" w:themeColor="text1"/>
                <w:lang w:val="en-US" w:eastAsia="zh-CN"/>
              </w:rPr>
              <w:br/>
              <w:t xml:space="preserve">As other operators indicated we think these are for minimizing or </w:t>
            </w:r>
            <w:r w:rsidR="00791A73" w:rsidRPr="00FB1F45">
              <w:rPr>
                <w:rFonts w:eastAsiaTheme="minorEastAsia"/>
                <w:color w:val="000000" w:themeColor="text1"/>
                <w:u w:val="single"/>
                <w:lang w:val="en-US" w:eastAsia="zh-CN"/>
              </w:rPr>
              <w:t>reducing RF works entirely</w:t>
            </w:r>
            <w:r w:rsidR="00791A73">
              <w:rPr>
                <w:rFonts w:eastAsiaTheme="minorEastAsia"/>
                <w:color w:val="000000" w:themeColor="text1"/>
                <w:lang w:val="en-US" w:eastAsia="zh-CN"/>
              </w:rPr>
              <w:t xml:space="preserve"> so should be revisited and improved for better performance and flexibility in future Release.</w:t>
            </w:r>
          </w:p>
          <w:p w14:paraId="5B4F20D7" w14:textId="77777777" w:rsidR="00791A73" w:rsidRPr="00AB4BE5" w:rsidRDefault="00791A73" w:rsidP="00791A73">
            <w:pPr>
              <w:spacing w:after="120"/>
              <w:rPr>
                <w:rFonts w:eastAsiaTheme="minorEastAsia"/>
                <w:color w:val="000000" w:themeColor="text1"/>
                <w:lang w:val="en-US" w:eastAsia="zh-CN"/>
              </w:rPr>
            </w:pPr>
            <w:r>
              <w:rPr>
                <w:color w:val="000000" w:themeColor="text1"/>
                <w:lang w:val="en-US" w:eastAsia="zh-CN"/>
              </w:rPr>
              <w:t>Also Softbank collegue mentioned, “</w:t>
            </w:r>
            <w:r w:rsidRPr="00431B0C">
              <w:rPr>
                <w:color w:val="000000" w:themeColor="text1"/>
                <w:lang w:val="en-US" w:eastAsia="zh-CN"/>
              </w:rPr>
              <w:t xml:space="preserve">specifying better performance, </w:t>
            </w:r>
            <w:r>
              <w:rPr>
                <w:color w:val="000000" w:themeColor="text1"/>
                <w:lang w:val="en-US" w:eastAsia="zh-CN"/>
              </w:rPr>
              <w:t>it is preferable</w:t>
            </w:r>
            <w:r w:rsidRPr="00431B0C">
              <w:rPr>
                <w:color w:val="000000" w:themeColor="text1"/>
                <w:lang w:val="en-US" w:eastAsia="zh-CN"/>
              </w:rPr>
              <w:t xml:space="preserve"> to reuse the architecture of the UE capability “interBandMRDC-WithOverlapDL-Bands-r16” for intra-band CA and EN-DC.</w:t>
            </w:r>
            <w:r>
              <w:rPr>
                <w:color w:val="000000" w:themeColor="text1"/>
                <w:lang w:val="en-US" w:eastAsia="zh-CN"/>
              </w:rPr>
              <w:t>”</w:t>
            </w:r>
          </w:p>
          <w:p w14:paraId="2BC2FD67" w14:textId="05ABCEF2" w:rsidR="001E4C1A" w:rsidRDefault="00791A73" w:rsidP="00791A73">
            <w:pPr>
              <w:spacing w:after="120"/>
              <w:rPr>
                <w:rFonts w:eastAsiaTheme="minorEastAsia"/>
                <w:color w:val="000000" w:themeColor="text1"/>
                <w:lang w:val="en-US" w:eastAsia="zh-CN"/>
              </w:rPr>
            </w:pPr>
            <w:r>
              <w:rPr>
                <w:color w:val="000000" w:themeColor="text1"/>
                <w:lang w:val="en-US" w:eastAsia="zh-CN"/>
              </w:rPr>
              <w:t xml:space="preserve"> I want to understand the intention is whether to consider &lt;</w:t>
            </w:r>
            <w:r w:rsidRPr="00431B0C">
              <w:rPr>
                <w:color w:val="000000" w:themeColor="text1"/>
                <w:lang w:val="en-US" w:eastAsia="zh-CN"/>
              </w:rPr>
              <w:t>the architecture of the UE capability “interBandMRDC-WithOverlapDL-Bands-r16” for intra-band CA and EN-DC</w:t>
            </w:r>
            <w:r>
              <w:rPr>
                <w:color w:val="000000" w:themeColor="text1"/>
                <w:lang w:val="en-US" w:eastAsia="zh-CN"/>
              </w:rPr>
              <w:t>” &gt; with Intra-band NCCA architecture together.</w:t>
            </w:r>
          </w:p>
          <w:p w14:paraId="0989B6A9" w14:textId="3A2BC960" w:rsidR="00003CB0" w:rsidRDefault="001E4C1A" w:rsidP="00F36DF5">
            <w:pPr>
              <w:spacing w:after="120"/>
              <w:rPr>
                <w:rFonts w:eastAsia="Malgun Gothic"/>
                <w:color w:val="000000" w:themeColor="text1"/>
                <w:lang w:val="en-US" w:eastAsia="ko-KR"/>
              </w:rPr>
            </w:pPr>
            <w:r>
              <w:rPr>
                <w:rFonts w:eastAsia="Malgun Gothic" w:hint="eastAsia"/>
                <w:color w:val="000000" w:themeColor="text1"/>
                <w:lang w:val="en-US" w:eastAsia="ko-KR"/>
              </w:rPr>
              <w:t>A</w:t>
            </w:r>
            <w:r>
              <w:rPr>
                <w:rFonts w:eastAsia="Malgun Gothic"/>
                <w:color w:val="000000" w:themeColor="text1"/>
                <w:lang w:val="en-US" w:eastAsia="ko-KR"/>
              </w:rPr>
              <w:t>nyway, then we can remove the RF feasibilty</w:t>
            </w:r>
            <w:r w:rsidR="00003CB0">
              <w:rPr>
                <w:rFonts w:eastAsia="Malgun Gothic"/>
                <w:color w:val="000000" w:themeColor="text1"/>
                <w:lang w:val="en-US" w:eastAsia="ko-KR"/>
              </w:rPr>
              <w:t xml:space="preserve"> study</w:t>
            </w:r>
            <w:r>
              <w:rPr>
                <w:rFonts w:eastAsia="Malgun Gothic"/>
                <w:color w:val="000000" w:themeColor="text1"/>
                <w:lang w:val="en-US" w:eastAsia="ko-KR"/>
              </w:rPr>
              <w:t xml:space="preserve"> part</w:t>
            </w:r>
            <w:r w:rsidR="00003CB0">
              <w:rPr>
                <w:rFonts w:eastAsia="Malgun Gothic"/>
                <w:color w:val="000000" w:themeColor="text1"/>
                <w:lang w:val="en-US" w:eastAsia="ko-KR"/>
              </w:rPr>
              <w:t>s or just have tiny part whether these assumptions are valid.</w:t>
            </w:r>
          </w:p>
          <w:p w14:paraId="0DB87BC9" w14:textId="77777777" w:rsidR="00003CB0" w:rsidRPr="00003CB0" w:rsidRDefault="00003CB0" w:rsidP="00003CB0">
            <w:pPr>
              <w:pStyle w:val="3GPPNormalText"/>
              <w:numPr>
                <w:ilvl w:val="3"/>
                <w:numId w:val="19"/>
              </w:numPr>
              <w:spacing w:after="0"/>
              <w:rPr>
                <w:i/>
                <w:iCs/>
                <w:strike/>
                <w:sz w:val="20"/>
                <w:szCs w:val="20"/>
                <w:lang w:eastAsia="zh-CN"/>
              </w:rPr>
            </w:pPr>
            <w:r w:rsidRPr="00003CB0">
              <w:rPr>
                <w:i/>
                <w:iCs/>
                <w:strike/>
                <w:sz w:val="20"/>
                <w:szCs w:val="20"/>
                <w:lang w:eastAsia="zh-CN"/>
              </w:rPr>
              <w:lastRenderedPageBreak/>
              <w:t xml:space="preserve">Feasibility of UE RF architecture to support both DL and UL operation </w:t>
            </w:r>
            <w:r w:rsidRPr="00003CB0">
              <w:rPr>
                <w:rFonts w:eastAsia="Yu Mincho"/>
                <w:i/>
                <w:iCs/>
                <w:strike/>
                <w:sz w:val="20"/>
                <w:szCs w:val="20"/>
                <w:lang w:eastAsia="zh-CN"/>
              </w:rPr>
              <w:t>(RF session)</w:t>
            </w:r>
            <w:r w:rsidRPr="00003CB0">
              <w:rPr>
                <w:i/>
                <w:iCs/>
                <w:strike/>
                <w:sz w:val="20"/>
                <w:szCs w:val="20"/>
                <w:lang w:eastAsia="zh-CN"/>
              </w:rPr>
              <w:t xml:space="preserve"> </w:t>
            </w:r>
          </w:p>
          <w:p w14:paraId="79719978" w14:textId="77777777" w:rsidR="00003CB0" w:rsidRPr="00003CB0" w:rsidRDefault="00003CB0" w:rsidP="00003CB0">
            <w:pPr>
              <w:pStyle w:val="3GPPNormalText"/>
              <w:numPr>
                <w:ilvl w:val="3"/>
                <w:numId w:val="19"/>
              </w:numPr>
              <w:spacing w:after="0"/>
              <w:rPr>
                <w:i/>
                <w:iCs/>
                <w:strike/>
                <w:sz w:val="20"/>
                <w:szCs w:val="20"/>
                <w:lang w:eastAsia="zh-CN"/>
              </w:rPr>
            </w:pPr>
            <w:r w:rsidRPr="00003CB0">
              <w:rPr>
                <w:i/>
                <w:iCs/>
                <w:strike/>
                <w:sz w:val="20"/>
                <w:szCs w:val="20"/>
                <w:lang w:eastAsia="zh-CN"/>
              </w:rPr>
              <w:t xml:space="preserve">Feasible value of the power imbalance </w:t>
            </w:r>
            <w:r w:rsidRPr="00003CB0">
              <w:rPr>
                <w:rFonts w:eastAsia="Yu Mincho"/>
                <w:i/>
                <w:iCs/>
                <w:strike/>
                <w:sz w:val="20"/>
                <w:szCs w:val="20"/>
                <w:lang w:eastAsia="zh-CN"/>
              </w:rPr>
              <w:t>(RF session)</w:t>
            </w:r>
          </w:p>
          <w:p w14:paraId="16198D6D" w14:textId="77777777" w:rsidR="00003CB0" w:rsidRPr="00003CB0" w:rsidRDefault="00003CB0" w:rsidP="00003CB0">
            <w:pPr>
              <w:pStyle w:val="3GPPNormalText"/>
              <w:numPr>
                <w:ilvl w:val="4"/>
                <w:numId w:val="19"/>
              </w:numPr>
              <w:spacing w:after="0"/>
              <w:jc w:val="left"/>
              <w:rPr>
                <w:i/>
                <w:iCs/>
                <w:strike/>
                <w:sz w:val="20"/>
                <w:szCs w:val="20"/>
                <w:lang w:eastAsia="zh-CN"/>
              </w:rPr>
            </w:pPr>
            <w:r w:rsidRPr="00003CB0">
              <w:rPr>
                <w:i/>
                <w:iCs/>
                <w:strike/>
                <w:sz w:val="20"/>
                <w:szCs w:val="20"/>
                <w:lang w:eastAsia="zh-CN"/>
              </w:rPr>
              <w:t xml:space="preserve">Note 1: Power imbalance between any 2 carriers is limited to 6dB  </w:t>
            </w:r>
          </w:p>
          <w:p w14:paraId="7F5E6612" w14:textId="12E22A9E" w:rsidR="001E4C1A" w:rsidRPr="001E4C1A" w:rsidRDefault="00003CB0" w:rsidP="00F36DF5">
            <w:pPr>
              <w:spacing w:after="120"/>
              <w:rPr>
                <w:rFonts w:eastAsia="Malgun Gothic"/>
                <w:color w:val="000000" w:themeColor="text1"/>
                <w:lang w:val="en-US" w:eastAsia="ko-KR"/>
              </w:rPr>
            </w:pPr>
            <w:r>
              <w:rPr>
                <w:rFonts w:eastAsia="Malgun Gothic"/>
                <w:color w:val="000000" w:themeColor="text1"/>
                <w:lang w:val="en-US" w:eastAsia="ko-KR"/>
              </w:rPr>
              <w:t xml:space="preserve"> </w:t>
            </w:r>
          </w:p>
        </w:tc>
      </w:tr>
      <w:tr w:rsidR="007C10D1" w:rsidRPr="002C7E3F" w14:paraId="1AA67B81" w14:textId="77777777" w:rsidTr="00F36DF5">
        <w:trPr>
          <w:ins w:id="55" w:author="MK" w:date="2021-06-18T09:56:00Z"/>
        </w:trPr>
        <w:tc>
          <w:tcPr>
            <w:tcW w:w="1233" w:type="dxa"/>
          </w:tcPr>
          <w:p w14:paraId="2E498F83" w14:textId="487D8302" w:rsidR="007C10D1" w:rsidRDefault="007C10D1" w:rsidP="00F36DF5">
            <w:pPr>
              <w:spacing w:after="120"/>
              <w:rPr>
                <w:ins w:id="56" w:author="MK" w:date="2021-06-18T09:56:00Z"/>
                <w:rFonts w:eastAsia="Malgun Gothic"/>
                <w:color w:val="000000" w:themeColor="text1"/>
                <w:lang w:val="en-US" w:eastAsia="ko-KR"/>
              </w:rPr>
            </w:pPr>
            <w:ins w:id="57" w:author="MK" w:date="2021-06-18T09:56:00Z">
              <w:r>
                <w:rPr>
                  <w:rFonts w:eastAsia="Malgun Gothic"/>
                  <w:color w:val="000000" w:themeColor="text1"/>
                  <w:lang w:val="en-US" w:eastAsia="ko-KR"/>
                </w:rPr>
                <w:lastRenderedPageBreak/>
                <w:t>Ericsson</w:t>
              </w:r>
            </w:ins>
          </w:p>
        </w:tc>
        <w:tc>
          <w:tcPr>
            <w:tcW w:w="8398" w:type="dxa"/>
          </w:tcPr>
          <w:p w14:paraId="362BDA31" w14:textId="626ACABF" w:rsidR="007C10D1" w:rsidRDefault="007C10D1" w:rsidP="00791A73">
            <w:pPr>
              <w:spacing w:after="120"/>
              <w:rPr>
                <w:ins w:id="58" w:author="MK" w:date="2021-06-18T09:56:00Z"/>
                <w:rFonts w:eastAsia="Malgun Gothic"/>
                <w:color w:val="000000" w:themeColor="text1"/>
                <w:u w:val="single"/>
                <w:lang w:val="en-US" w:eastAsia="ko-KR"/>
              </w:rPr>
            </w:pPr>
            <w:ins w:id="59" w:author="MK" w:date="2021-06-18T09:57:00Z">
              <w:r>
                <w:rPr>
                  <w:rFonts w:eastAsia="Malgun Gothic"/>
                  <w:color w:val="000000" w:themeColor="text1"/>
                  <w:u w:val="single"/>
                  <w:lang w:val="en-US" w:eastAsia="ko-KR"/>
                </w:rPr>
                <w:t>Overall l</w:t>
              </w:r>
            </w:ins>
            <w:ins w:id="60" w:author="MK" w:date="2021-06-18T09:56:00Z">
              <w:r>
                <w:rPr>
                  <w:rFonts w:eastAsia="Malgun Gothic"/>
                  <w:color w:val="000000" w:themeColor="text1"/>
                  <w:u w:val="single"/>
                  <w:lang w:val="en-US" w:eastAsia="ko-KR"/>
                </w:rPr>
                <w:t xml:space="preserve">ooks </w:t>
              </w:r>
            </w:ins>
            <w:ins w:id="61" w:author="MK" w:date="2021-06-18T09:57:00Z">
              <w:r>
                <w:rPr>
                  <w:rFonts w:eastAsia="Malgun Gothic"/>
                  <w:color w:val="000000" w:themeColor="text1"/>
                  <w:u w:val="single"/>
                  <w:lang w:val="en-US" w:eastAsia="ko-KR"/>
                </w:rPr>
                <w:t xml:space="preserve">fine. But there is contradiction between the </w:t>
              </w:r>
            </w:ins>
            <w:ins w:id="62" w:author="MK" w:date="2021-06-18T09:58:00Z">
              <w:r w:rsidR="002E6A7A">
                <w:rPr>
                  <w:rFonts w:eastAsia="Malgun Gothic"/>
                  <w:color w:val="000000" w:themeColor="text1"/>
                  <w:u w:val="single"/>
                  <w:lang w:val="en-US" w:eastAsia="ko-KR"/>
                </w:rPr>
                <w:t xml:space="preserve">following </w:t>
              </w:r>
            </w:ins>
            <w:ins w:id="63" w:author="MK" w:date="2021-06-18T09:57:00Z">
              <w:r>
                <w:rPr>
                  <w:rFonts w:eastAsia="Malgun Gothic"/>
                  <w:color w:val="000000" w:themeColor="text1"/>
                  <w:u w:val="single"/>
                  <w:lang w:val="en-US" w:eastAsia="ko-KR"/>
                </w:rPr>
                <w:t>main and sub</w:t>
              </w:r>
              <w:r w:rsidR="002E6A7A">
                <w:rPr>
                  <w:rFonts w:eastAsia="Malgun Gothic"/>
                  <w:color w:val="000000" w:themeColor="text1"/>
                  <w:u w:val="single"/>
                  <w:lang w:val="en-US" w:eastAsia="ko-KR"/>
                </w:rPr>
                <w:t>-</w:t>
              </w:r>
              <w:r>
                <w:rPr>
                  <w:rFonts w:eastAsia="Malgun Gothic"/>
                  <w:color w:val="000000" w:themeColor="text1"/>
                  <w:u w:val="single"/>
                  <w:lang w:val="en-US" w:eastAsia="ko-KR"/>
                </w:rPr>
                <w:t>b</w:t>
              </w:r>
              <w:r w:rsidR="002E6A7A">
                <w:rPr>
                  <w:rFonts w:eastAsia="Malgun Gothic"/>
                  <w:color w:val="000000" w:themeColor="text1"/>
                  <w:u w:val="single"/>
                  <w:lang w:val="en-US" w:eastAsia="ko-KR"/>
                </w:rPr>
                <w:t xml:space="preserve">ullet. </w:t>
              </w:r>
            </w:ins>
            <w:ins w:id="64" w:author="MK" w:date="2021-06-18T09:58:00Z">
              <w:r w:rsidR="00FD3A7F">
                <w:rPr>
                  <w:rFonts w:eastAsia="Malgun Gothic"/>
                  <w:color w:val="000000" w:themeColor="text1"/>
                  <w:u w:val="single"/>
                  <w:lang w:val="en-US" w:eastAsia="ko-KR"/>
                </w:rPr>
                <w:t>Note 1 means power imbalance is already decided. But th</w:t>
              </w:r>
            </w:ins>
            <w:ins w:id="65" w:author="MK" w:date="2021-06-18T09:59:00Z">
              <w:r w:rsidR="00FD3A7F">
                <w:rPr>
                  <w:rFonts w:eastAsia="Malgun Gothic"/>
                  <w:color w:val="000000" w:themeColor="text1"/>
                  <w:u w:val="single"/>
                  <w:lang w:val="en-US" w:eastAsia="ko-KR"/>
                </w:rPr>
                <w:t xml:space="preserve">is should be part of feasibility. So we prefer to remove it. </w:t>
              </w:r>
            </w:ins>
            <w:ins w:id="66" w:author="MK" w:date="2021-06-18T10:02:00Z">
              <w:r w:rsidR="00AD1335">
                <w:rPr>
                  <w:rFonts w:eastAsia="Malgun Gothic"/>
                  <w:color w:val="000000" w:themeColor="text1"/>
                  <w:u w:val="single"/>
                  <w:lang w:val="en-US" w:eastAsia="ko-KR"/>
                </w:rPr>
                <w:t>As compromise we are ok to list this as one optio</w:t>
              </w:r>
            </w:ins>
            <w:ins w:id="67" w:author="MK" w:date="2021-06-18T10:03:00Z">
              <w:r w:rsidR="00AD1335">
                <w:rPr>
                  <w:rFonts w:eastAsia="Malgun Gothic"/>
                  <w:color w:val="000000" w:themeColor="text1"/>
                  <w:u w:val="single"/>
                  <w:lang w:val="en-US" w:eastAsia="ko-KR"/>
                </w:rPr>
                <w:t>n with other options not precluded.</w:t>
              </w:r>
            </w:ins>
          </w:p>
          <w:p w14:paraId="4B5E4DC3" w14:textId="77777777" w:rsidR="007C10D1" w:rsidRPr="002103DB" w:rsidRDefault="007C10D1">
            <w:pPr>
              <w:pStyle w:val="3GPPNormalText"/>
              <w:numPr>
                <w:ilvl w:val="0"/>
                <w:numId w:val="19"/>
              </w:numPr>
              <w:spacing w:after="0"/>
              <w:jc w:val="left"/>
              <w:rPr>
                <w:ins w:id="68" w:author="MK" w:date="2021-06-18T09:56:00Z"/>
                <w:i/>
                <w:iCs/>
                <w:sz w:val="20"/>
                <w:szCs w:val="20"/>
                <w:lang w:eastAsia="zh-CN"/>
              </w:rPr>
              <w:pPrChange w:id="69" w:author="MK" w:date="2021-06-18T09:57:00Z">
                <w:pPr>
                  <w:pStyle w:val="3GPPNormalText"/>
                  <w:numPr>
                    <w:ilvl w:val="3"/>
                    <w:numId w:val="19"/>
                  </w:numPr>
                  <w:spacing w:after="0"/>
                  <w:ind w:left="2880" w:hanging="360"/>
                </w:pPr>
              </w:pPrChange>
            </w:pPr>
            <w:ins w:id="70" w:author="MK" w:date="2021-06-18T09:56:00Z">
              <w:r w:rsidRPr="002103DB">
                <w:rPr>
                  <w:i/>
                  <w:iCs/>
                  <w:sz w:val="20"/>
                  <w:szCs w:val="20"/>
                  <w:lang w:eastAsia="zh-CN"/>
                </w:rPr>
                <w:t xml:space="preserve">Feasible value of the power imbalance </w:t>
              </w:r>
              <w:r w:rsidRPr="002103DB">
                <w:rPr>
                  <w:rFonts w:eastAsia="Yu Mincho"/>
                  <w:i/>
                  <w:iCs/>
                  <w:sz w:val="20"/>
                  <w:szCs w:val="20"/>
                  <w:lang w:eastAsia="zh-CN"/>
                </w:rPr>
                <w:t>(RF session)</w:t>
              </w:r>
            </w:ins>
          </w:p>
          <w:p w14:paraId="7BDA0203" w14:textId="77777777" w:rsidR="007C10D1" w:rsidRPr="002E6A7A" w:rsidRDefault="007C10D1">
            <w:pPr>
              <w:pStyle w:val="3GPPNormalText"/>
              <w:numPr>
                <w:ilvl w:val="1"/>
                <w:numId w:val="19"/>
              </w:numPr>
              <w:spacing w:after="0"/>
              <w:jc w:val="left"/>
              <w:rPr>
                <w:ins w:id="71" w:author="MK" w:date="2021-06-18T09:56:00Z"/>
                <w:i/>
                <w:iCs/>
                <w:strike/>
                <w:sz w:val="20"/>
                <w:szCs w:val="20"/>
                <w:lang w:eastAsia="zh-CN"/>
                <w:rPrChange w:id="72" w:author="MK" w:date="2021-06-18T09:58:00Z">
                  <w:rPr>
                    <w:ins w:id="73" w:author="MK" w:date="2021-06-18T09:56:00Z"/>
                    <w:i/>
                    <w:iCs/>
                    <w:sz w:val="20"/>
                    <w:szCs w:val="20"/>
                    <w:lang w:eastAsia="zh-CN"/>
                  </w:rPr>
                </w:rPrChange>
              </w:rPr>
              <w:pPrChange w:id="74" w:author="MK" w:date="2021-06-18T09:58:00Z">
                <w:pPr>
                  <w:pStyle w:val="3GPPNormalText"/>
                  <w:numPr>
                    <w:ilvl w:val="4"/>
                    <w:numId w:val="19"/>
                  </w:numPr>
                  <w:spacing w:after="0"/>
                  <w:ind w:left="3600" w:hanging="360"/>
                  <w:jc w:val="left"/>
                </w:pPr>
              </w:pPrChange>
            </w:pPr>
            <w:ins w:id="75" w:author="MK" w:date="2021-06-18T09:56:00Z">
              <w:r w:rsidRPr="002E6A7A">
                <w:rPr>
                  <w:i/>
                  <w:iCs/>
                  <w:strike/>
                  <w:sz w:val="20"/>
                  <w:szCs w:val="20"/>
                  <w:lang w:eastAsia="zh-CN"/>
                  <w:rPrChange w:id="76" w:author="MK" w:date="2021-06-18T09:58:00Z">
                    <w:rPr>
                      <w:i/>
                      <w:iCs/>
                      <w:sz w:val="20"/>
                      <w:szCs w:val="20"/>
                      <w:lang w:eastAsia="zh-CN"/>
                    </w:rPr>
                  </w:rPrChange>
                </w:rPr>
                <w:t xml:space="preserve">Note 1: Power imbalance between any 2 carriers is limited to 6dB  </w:t>
              </w:r>
            </w:ins>
          </w:p>
          <w:p w14:paraId="57134E0F" w14:textId="1217CD4E" w:rsidR="007C10D1" w:rsidRPr="007C10D1" w:rsidRDefault="007C10D1" w:rsidP="00791A73">
            <w:pPr>
              <w:spacing w:after="120"/>
              <w:rPr>
                <w:ins w:id="77" w:author="MK" w:date="2021-06-18T09:56:00Z"/>
                <w:rFonts w:eastAsia="Malgun Gothic"/>
                <w:color w:val="000000" w:themeColor="text1"/>
                <w:u w:val="single"/>
                <w:lang w:eastAsia="ko-KR"/>
                <w:rPrChange w:id="78" w:author="MK" w:date="2021-06-18T09:56:00Z">
                  <w:rPr>
                    <w:ins w:id="79" w:author="MK" w:date="2021-06-18T09:56:00Z"/>
                    <w:rFonts w:eastAsia="Malgun Gothic"/>
                    <w:color w:val="000000" w:themeColor="text1"/>
                    <w:u w:val="single"/>
                    <w:lang w:val="en-US" w:eastAsia="ko-KR"/>
                  </w:rPr>
                </w:rPrChange>
              </w:rPr>
            </w:pPr>
          </w:p>
        </w:tc>
      </w:tr>
    </w:tbl>
    <w:p w14:paraId="71AA0DC4" w14:textId="77777777" w:rsidR="007C4A22" w:rsidRPr="002103DB" w:rsidRDefault="007C4A22" w:rsidP="003372A3">
      <w:pPr>
        <w:rPr>
          <w:color w:val="000000" w:themeColor="text1"/>
          <w:highlight w:val="yellow"/>
          <w:lang w:val="en-US" w:eastAsia="zh-CN"/>
        </w:rPr>
      </w:pPr>
    </w:p>
    <w:p w14:paraId="3410782D" w14:textId="625515D7" w:rsidR="003372A3" w:rsidRPr="00431B0C" w:rsidRDefault="003372A3" w:rsidP="003372A3">
      <w:pPr>
        <w:pStyle w:val="Heading4"/>
        <w:rPr>
          <w:sz w:val="20"/>
          <w:szCs w:val="14"/>
          <w:lang w:val="en-US"/>
        </w:rPr>
      </w:pPr>
      <w:r w:rsidRPr="00431B0C">
        <w:rPr>
          <w:sz w:val="20"/>
          <w:szCs w:val="14"/>
          <w:lang w:val="en-US"/>
        </w:rPr>
        <w:t>Sub-topic 1-</w:t>
      </w:r>
      <w:r w:rsidR="00921041">
        <w:rPr>
          <w:sz w:val="20"/>
          <w:szCs w:val="14"/>
          <w:lang w:val="en-US"/>
        </w:rPr>
        <w:t>4</w:t>
      </w:r>
      <w:r w:rsidRPr="00431B0C">
        <w:rPr>
          <w:sz w:val="20"/>
          <w:szCs w:val="14"/>
          <w:lang w:val="en-US"/>
        </w:rPr>
        <w:t>. Objective #2: RRM requirements for UE capability ‘NeedForGap’</w:t>
      </w:r>
    </w:p>
    <w:p w14:paraId="76DF1FD9" w14:textId="77777777" w:rsidR="003372A3" w:rsidRDefault="003372A3" w:rsidP="00946405">
      <w:pPr>
        <w:spacing w:after="0"/>
        <w:rPr>
          <w:i/>
          <w:iCs/>
          <w:color w:val="0070C0"/>
          <w:lang w:eastAsia="zh-CN"/>
        </w:rPr>
      </w:pPr>
      <w:r w:rsidRPr="002969BE">
        <w:rPr>
          <w:i/>
          <w:iCs/>
          <w:color w:val="0070C0"/>
          <w:lang w:eastAsia="zh-CN"/>
        </w:rPr>
        <w:t xml:space="preserve">Moderator: </w:t>
      </w:r>
    </w:p>
    <w:p w14:paraId="68D5CF4D" w14:textId="61228EB9" w:rsidR="003372A3" w:rsidRDefault="002103DB" w:rsidP="00946405">
      <w:pPr>
        <w:pStyle w:val="ListParagraph"/>
        <w:numPr>
          <w:ilvl w:val="0"/>
          <w:numId w:val="19"/>
        </w:numPr>
        <w:spacing w:after="0"/>
        <w:ind w:firstLineChars="0"/>
        <w:rPr>
          <w:i/>
          <w:iCs/>
          <w:color w:val="0070C0"/>
          <w:lang w:eastAsia="zh-CN"/>
        </w:rPr>
      </w:pPr>
      <w:bookmarkStart w:id="80" w:name="_Hlk74863795"/>
      <w:r>
        <w:rPr>
          <w:i/>
          <w:iCs/>
          <w:color w:val="0070C0"/>
          <w:lang w:eastAsia="zh-CN"/>
        </w:rPr>
        <w:t>Objectives confirmed to be stable</w:t>
      </w:r>
      <w:r w:rsidR="003372A3" w:rsidRPr="003372A3">
        <w:rPr>
          <w:i/>
          <w:iCs/>
          <w:color w:val="0070C0"/>
          <w:lang w:eastAsia="zh-CN"/>
        </w:rPr>
        <w:t xml:space="preserve">. </w:t>
      </w:r>
    </w:p>
    <w:bookmarkEnd w:id="80"/>
    <w:p w14:paraId="6D7EA665" w14:textId="480D0C85" w:rsidR="003372A3" w:rsidRPr="003372A3" w:rsidRDefault="003372A3" w:rsidP="00946405">
      <w:pPr>
        <w:pStyle w:val="ListParagraph"/>
        <w:numPr>
          <w:ilvl w:val="0"/>
          <w:numId w:val="19"/>
        </w:numPr>
        <w:spacing w:after="0"/>
        <w:ind w:firstLineChars="0"/>
        <w:rPr>
          <w:i/>
          <w:iCs/>
          <w:color w:val="0070C0"/>
          <w:lang w:eastAsia="zh-CN"/>
        </w:rPr>
      </w:pPr>
      <w:r w:rsidRPr="003372A3">
        <w:rPr>
          <w:i/>
          <w:iCs/>
          <w:color w:val="0070C0"/>
          <w:lang w:eastAsia="zh-CN"/>
        </w:rPr>
        <w:t xml:space="preserve">Rapporteur of the Rel-17 </w:t>
      </w:r>
      <w:r>
        <w:rPr>
          <w:i/>
          <w:iCs/>
          <w:color w:val="0070C0"/>
          <w:lang w:eastAsia="zh-CN"/>
        </w:rPr>
        <w:t>MG Enhancements</w:t>
      </w:r>
      <w:r w:rsidRPr="003372A3">
        <w:rPr>
          <w:i/>
          <w:iCs/>
          <w:color w:val="0070C0"/>
          <w:lang w:eastAsia="zh-CN"/>
        </w:rPr>
        <w:t xml:space="preserve"> WI is asked to share an updated WID in Drafts folder capturing the objectives captured in Proposal 1-2. </w:t>
      </w:r>
    </w:p>
    <w:p w14:paraId="2EC26056" w14:textId="1913DE00" w:rsidR="003372A3" w:rsidRDefault="003372A3" w:rsidP="00946405">
      <w:pPr>
        <w:pStyle w:val="ListParagraph"/>
        <w:numPr>
          <w:ilvl w:val="0"/>
          <w:numId w:val="19"/>
        </w:numPr>
        <w:spacing w:after="0"/>
        <w:ind w:firstLineChars="0"/>
        <w:rPr>
          <w:i/>
          <w:iCs/>
          <w:color w:val="0070C0"/>
          <w:lang w:eastAsia="zh-CN"/>
        </w:rPr>
      </w:pPr>
      <w:r w:rsidRPr="003372A3">
        <w:rPr>
          <w:i/>
          <w:iCs/>
          <w:color w:val="0070C0"/>
          <w:lang w:eastAsia="zh-CN"/>
        </w:rPr>
        <w:t>In case the objective will be approved, the WID can be endorsed.</w:t>
      </w:r>
    </w:p>
    <w:tbl>
      <w:tblPr>
        <w:tblStyle w:val="TableGrid"/>
        <w:tblW w:w="0" w:type="auto"/>
        <w:tblLook w:val="04A0" w:firstRow="1" w:lastRow="0" w:firstColumn="1" w:lastColumn="0" w:noHBand="0" w:noVBand="1"/>
      </w:tblPr>
      <w:tblGrid>
        <w:gridCol w:w="9631"/>
      </w:tblGrid>
      <w:tr w:rsidR="00921041" w14:paraId="07FB68AB" w14:textId="77777777" w:rsidTr="00F36DF5">
        <w:tc>
          <w:tcPr>
            <w:tcW w:w="9631" w:type="dxa"/>
          </w:tcPr>
          <w:p w14:paraId="7533C9B8" w14:textId="77777777" w:rsidR="00921041" w:rsidRPr="0001122B" w:rsidRDefault="00921041" w:rsidP="00921041">
            <w:pPr>
              <w:spacing w:after="0"/>
              <w:ind w:firstLine="284"/>
              <w:rPr>
                <w:b/>
                <w:bCs/>
              </w:rPr>
            </w:pPr>
            <w:r w:rsidRPr="0001122B">
              <w:rPr>
                <w:b/>
                <w:bCs/>
              </w:rPr>
              <w:t>Proposal #1-4 (</w:t>
            </w:r>
            <w:r w:rsidRPr="0001122B">
              <w:rPr>
                <w:b/>
                <w:bCs/>
                <w:color w:val="000000" w:themeColor="text1"/>
                <w:lang w:val="en-US" w:eastAsia="zh-CN"/>
              </w:rPr>
              <w:t>“</w:t>
            </w:r>
            <w:r w:rsidRPr="0001122B">
              <w:rPr>
                <w:b/>
                <w:bCs/>
              </w:rPr>
              <w:t>Objective #2: RRM requirements for UE capability ‘NeedForGap’</w:t>
            </w:r>
            <w:r w:rsidRPr="0001122B">
              <w:rPr>
                <w:b/>
                <w:bCs/>
                <w:color w:val="000000" w:themeColor="text1"/>
                <w:lang w:val="en-US" w:eastAsia="zh-CN"/>
              </w:rPr>
              <w:t>”</w:t>
            </w:r>
            <w:r w:rsidRPr="0001122B">
              <w:rPr>
                <w:b/>
                <w:bCs/>
              </w:rPr>
              <w:t>)</w:t>
            </w:r>
          </w:p>
          <w:p w14:paraId="5ECE9845" w14:textId="77777777" w:rsidR="00921041" w:rsidRPr="0001122B" w:rsidRDefault="00921041" w:rsidP="00921041">
            <w:pPr>
              <w:pStyle w:val="3GPPNormalText"/>
              <w:numPr>
                <w:ilvl w:val="0"/>
                <w:numId w:val="19"/>
              </w:numPr>
              <w:spacing w:after="0"/>
              <w:jc w:val="left"/>
              <w:rPr>
                <w:sz w:val="20"/>
                <w:szCs w:val="20"/>
                <w:lang w:eastAsia="zh-CN"/>
              </w:rPr>
            </w:pPr>
            <w:r w:rsidRPr="0001122B">
              <w:rPr>
                <w:color w:val="000000" w:themeColor="text1"/>
                <w:sz w:val="20"/>
                <w:szCs w:val="20"/>
                <w:lang w:val="en-US" w:eastAsia="zh-CN"/>
              </w:rPr>
              <w:t>Include objective #2 in Rel-17 NR MG Enhancements WID</w:t>
            </w:r>
          </w:p>
          <w:p w14:paraId="36B475CB" w14:textId="77777777" w:rsidR="00921041" w:rsidRPr="0001122B" w:rsidRDefault="00921041" w:rsidP="00921041">
            <w:pPr>
              <w:numPr>
                <w:ilvl w:val="1"/>
                <w:numId w:val="19"/>
              </w:numPr>
              <w:spacing w:after="0"/>
              <w:rPr>
                <w:i/>
                <w:iCs/>
                <w:lang w:val="en-US" w:eastAsia="zh-CN"/>
              </w:rPr>
            </w:pPr>
            <w:r w:rsidRPr="0001122B">
              <w:rPr>
                <w:i/>
                <w:iCs/>
                <w:lang w:val="en-US" w:eastAsia="zh-CN"/>
              </w:rPr>
              <w:t xml:space="preserve">Define RRM requirements </w:t>
            </w:r>
            <w:r w:rsidRPr="0001122B">
              <w:rPr>
                <w:i/>
                <w:iCs/>
              </w:rPr>
              <w:t>‘NeedForGap’ feature</w:t>
            </w:r>
          </w:p>
          <w:p w14:paraId="4417C7B6" w14:textId="77777777" w:rsidR="00921041" w:rsidRPr="0001122B" w:rsidRDefault="00921041" w:rsidP="00921041">
            <w:pPr>
              <w:numPr>
                <w:ilvl w:val="2"/>
                <w:numId w:val="19"/>
              </w:numPr>
              <w:spacing w:after="0"/>
              <w:rPr>
                <w:i/>
                <w:iCs/>
                <w:lang w:val="en-US" w:eastAsia="zh-CN"/>
              </w:rPr>
            </w:pPr>
            <w:r w:rsidRPr="0001122B">
              <w:rPr>
                <w:i/>
                <w:iCs/>
                <w:lang w:val="en-US" w:eastAsia="zh-CN"/>
              </w:rPr>
              <w:t>Identify whether the additional interruption is allowed when UE is reporting ‘no gap’, and further define the interruption requirements, if the interruption is allowed</w:t>
            </w:r>
          </w:p>
          <w:p w14:paraId="5F555839" w14:textId="77777777" w:rsidR="00921041" w:rsidRPr="0001122B" w:rsidRDefault="00921041" w:rsidP="00921041">
            <w:pPr>
              <w:numPr>
                <w:ilvl w:val="2"/>
                <w:numId w:val="19"/>
              </w:numPr>
              <w:spacing w:after="0"/>
              <w:rPr>
                <w:i/>
                <w:iCs/>
                <w:lang w:val="en-US" w:eastAsia="zh-CN"/>
              </w:rPr>
            </w:pPr>
            <w:r w:rsidRPr="0001122B">
              <w:rPr>
                <w:i/>
                <w:iCs/>
                <w:lang w:val="en-US" w:eastAsia="zh-CN"/>
              </w:rPr>
              <w:t>Identify and, if needed, define the RRM requirements, such as CSSF, measurement period, scheduling restriction</w:t>
            </w:r>
          </w:p>
          <w:p w14:paraId="68266B01" w14:textId="77777777" w:rsidR="00921041" w:rsidRPr="0001122B" w:rsidRDefault="00921041" w:rsidP="00921041">
            <w:pPr>
              <w:numPr>
                <w:ilvl w:val="2"/>
                <w:numId w:val="19"/>
              </w:numPr>
              <w:spacing w:after="0"/>
              <w:rPr>
                <w:i/>
                <w:iCs/>
                <w:lang w:val="en-US" w:eastAsia="zh-CN"/>
              </w:rPr>
            </w:pPr>
            <w:r w:rsidRPr="0001122B">
              <w:rPr>
                <w:i/>
                <w:iCs/>
                <w:lang w:val="en-US" w:eastAsia="zh-CN"/>
              </w:rPr>
              <w:t>Note 1: Work is limited to SSB based measurements configured via measurement objects</w:t>
            </w:r>
          </w:p>
          <w:p w14:paraId="24E3FF93" w14:textId="77777777" w:rsidR="00921041" w:rsidRPr="0001122B" w:rsidRDefault="00921041" w:rsidP="00921041">
            <w:pPr>
              <w:numPr>
                <w:ilvl w:val="2"/>
                <w:numId w:val="19"/>
              </w:numPr>
              <w:spacing w:after="0"/>
              <w:rPr>
                <w:i/>
                <w:iCs/>
                <w:lang w:val="en-US" w:eastAsia="zh-CN"/>
              </w:rPr>
            </w:pPr>
            <w:r w:rsidRPr="0001122B">
              <w:rPr>
                <w:i/>
                <w:iCs/>
                <w:lang w:val="en-US" w:eastAsia="zh-CN"/>
              </w:rPr>
              <w:t>Note 2: RAN4 to further consider the relation with other UE capabilities, such as NCSG etc.</w:t>
            </w:r>
          </w:p>
          <w:p w14:paraId="59D067B1" w14:textId="77777777" w:rsidR="00921041" w:rsidRPr="0001122B" w:rsidRDefault="00921041" w:rsidP="00921041">
            <w:pPr>
              <w:numPr>
                <w:ilvl w:val="2"/>
                <w:numId w:val="19"/>
              </w:numPr>
              <w:spacing w:after="0"/>
              <w:rPr>
                <w:i/>
                <w:iCs/>
                <w:lang w:val="en-US" w:eastAsia="zh-CN"/>
              </w:rPr>
            </w:pPr>
            <w:r w:rsidRPr="0001122B">
              <w:rPr>
                <w:i/>
                <w:iCs/>
                <w:lang w:val="en-US" w:eastAsia="zh-CN"/>
              </w:rPr>
              <w:t>Note 3: RAN4 shall analyze</w:t>
            </w:r>
            <w:r w:rsidRPr="0001122B">
              <w:rPr>
                <w:i/>
                <w:iCs/>
                <w:lang w:eastAsia="zh-CN"/>
              </w:rPr>
              <w:t xml:space="preserve"> </w:t>
            </w:r>
            <w:r w:rsidRPr="0001122B">
              <w:rPr>
                <w:i/>
                <w:iCs/>
                <w:lang w:val="en-US" w:eastAsia="zh-CN"/>
              </w:rPr>
              <w:t>other WG impact</w:t>
            </w:r>
          </w:p>
          <w:p w14:paraId="2B26E178" w14:textId="77777777" w:rsidR="00921041" w:rsidRPr="0001122B" w:rsidRDefault="00921041" w:rsidP="00921041">
            <w:pPr>
              <w:pStyle w:val="3GPPNormalText"/>
              <w:numPr>
                <w:ilvl w:val="0"/>
                <w:numId w:val="19"/>
              </w:numPr>
              <w:spacing w:after="0"/>
              <w:jc w:val="left"/>
              <w:rPr>
                <w:sz w:val="20"/>
                <w:szCs w:val="20"/>
                <w:lang w:eastAsia="zh-CN"/>
              </w:rPr>
            </w:pPr>
            <w:r w:rsidRPr="0001122B">
              <w:rPr>
                <w:color w:val="000000" w:themeColor="text1"/>
                <w:sz w:val="20"/>
                <w:szCs w:val="20"/>
                <w:lang w:eastAsia="zh-CN"/>
              </w:rPr>
              <w:t xml:space="preserve">Release independence: Further discuss release independence aspects in WI stage. </w:t>
            </w:r>
          </w:p>
          <w:p w14:paraId="0DA48F37" w14:textId="77777777" w:rsidR="00921041" w:rsidRPr="0001122B" w:rsidRDefault="00921041" w:rsidP="00921041">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7D16E38E" w14:textId="77777777" w:rsidR="00921041" w:rsidRPr="00483341" w:rsidRDefault="00921041" w:rsidP="00921041">
            <w:pPr>
              <w:pStyle w:val="3GPPNormalText"/>
              <w:numPr>
                <w:ilvl w:val="0"/>
                <w:numId w:val="19"/>
              </w:numPr>
              <w:spacing w:after="0"/>
              <w:jc w:val="left"/>
              <w:rPr>
                <w:sz w:val="20"/>
                <w:szCs w:val="20"/>
                <w:lang w:eastAsia="zh-CN"/>
              </w:rPr>
            </w:pPr>
            <w:r w:rsidRPr="0001122B">
              <w:rPr>
                <w:color w:val="000000" w:themeColor="text1"/>
                <w:sz w:val="20"/>
                <w:szCs w:val="20"/>
                <w:lang w:eastAsia="zh-CN"/>
              </w:rPr>
              <w:t>Extend WI TUs by 0.5</w:t>
            </w:r>
          </w:p>
          <w:p w14:paraId="2779D55F" w14:textId="77777777" w:rsidR="00921041" w:rsidRPr="00483341" w:rsidRDefault="00921041" w:rsidP="00F36DF5">
            <w:pPr>
              <w:spacing w:after="0"/>
              <w:rPr>
                <w:b/>
                <w:bCs/>
                <w:color w:val="000000" w:themeColor="text1"/>
                <w:u w:val="single"/>
                <w:lang w:eastAsia="zh-CN"/>
              </w:rPr>
            </w:pPr>
          </w:p>
        </w:tc>
      </w:tr>
    </w:tbl>
    <w:p w14:paraId="52EB22B7" w14:textId="77777777" w:rsidR="00921041" w:rsidRDefault="00921041" w:rsidP="00921041">
      <w:pPr>
        <w:rPr>
          <w:color w:val="000000" w:themeColor="text1"/>
          <w:highlight w:val="yellow"/>
          <w:lang w:val="en-US" w:eastAsia="zh-CN"/>
        </w:rPr>
      </w:pPr>
    </w:p>
    <w:p w14:paraId="219FA1F8" w14:textId="47BE52FD" w:rsidR="00921041" w:rsidRDefault="00921041" w:rsidP="00921041">
      <w:pPr>
        <w:rPr>
          <w:i/>
          <w:iCs/>
          <w:color w:val="0070C0"/>
          <w:lang w:eastAsia="zh-CN"/>
        </w:rPr>
      </w:pPr>
      <w:r w:rsidRPr="002969BE">
        <w:rPr>
          <w:i/>
          <w:iCs/>
          <w:color w:val="0070C0"/>
          <w:lang w:eastAsia="zh-CN"/>
        </w:rPr>
        <w:t xml:space="preserve">Moderator: </w:t>
      </w:r>
      <w:r>
        <w:rPr>
          <w:i/>
          <w:iCs/>
          <w:color w:val="0070C0"/>
          <w:lang w:eastAsia="zh-CN"/>
        </w:rPr>
        <w:t>Companies can further comment in case of any additional considerations regarding the technical scope</w:t>
      </w:r>
      <w:r w:rsidR="00AE7951">
        <w:rPr>
          <w:i/>
          <w:iCs/>
          <w:color w:val="0070C0"/>
          <w:lang w:eastAsia="zh-CN"/>
        </w:rPr>
        <w:t xml:space="preserve">. </w:t>
      </w:r>
    </w:p>
    <w:tbl>
      <w:tblPr>
        <w:tblStyle w:val="TableGrid"/>
        <w:tblW w:w="0" w:type="auto"/>
        <w:tblLook w:val="04A0" w:firstRow="1" w:lastRow="0" w:firstColumn="1" w:lastColumn="0" w:noHBand="0" w:noVBand="1"/>
      </w:tblPr>
      <w:tblGrid>
        <w:gridCol w:w="1233"/>
        <w:gridCol w:w="8398"/>
      </w:tblGrid>
      <w:tr w:rsidR="00921041" w:rsidRPr="001233A8" w14:paraId="77B051A9" w14:textId="77777777" w:rsidTr="00F36DF5">
        <w:tc>
          <w:tcPr>
            <w:tcW w:w="1233" w:type="dxa"/>
          </w:tcPr>
          <w:p w14:paraId="0415789F" w14:textId="77777777" w:rsidR="00921041" w:rsidRPr="001233A8" w:rsidRDefault="00921041" w:rsidP="00F36DF5">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6C110DA" w14:textId="77777777" w:rsidR="00921041" w:rsidRPr="001233A8" w:rsidRDefault="00921041" w:rsidP="00F36DF5">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1041" w:rsidRPr="002C7E3F" w14:paraId="5D11B385" w14:textId="77777777" w:rsidTr="00F36DF5">
        <w:tc>
          <w:tcPr>
            <w:tcW w:w="1233" w:type="dxa"/>
          </w:tcPr>
          <w:p w14:paraId="4239B1C3" w14:textId="235F858A" w:rsidR="00921041" w:rsidRPr="00300374" w:rsidRDefault="00914B28" w:rsidP="00F36DF5">
            <w:pPr>
              <w:overflowPunct/>
              <w:autoSpaceDE/>
              <w:autoSpaceDN/>
              <w:adjustRightInd/>
              <w:spacing w:after="120"/>
              <w:textAlignment w:val="auto"/>
              <w:rPr>
                <w:rFonts w:eastAsia="Malgun Gothic"/>
                <w:color w:val="000000" w:themeColor="text1"/>
                <w:lang w:val="en-US" w:eastAsia="ko-KR"/>
              </w:rPr>
            </w:pPr>
            <w:ins w:id="81" w:author="MK" w:date="2021-06-18T09:59:00Z">
              <w:r>
                <w:rPr>
                  <w:rFonts w:eastAsia="Malgun Gothic"/>
                  <w:color w:val="000000" w:themeColor="text1"/>
                  <w:lang w:val="en-US" w:eastAsia="ko-KR"/>
                </w:rPr>
                <w:t>Ericsson</w:t>
              </w:r>
            </w:ins>
          </w:p>
        </w:tc>
        <w:tc>
          <w:tcPr>
            <w:tcW w:w="8398" w:type="dxa"/>
          </w:tcPr>
          <w:p w14:paraId="3A6558F0" w14:textId="04051161" w:rsidR="00921041" w:rsidRPr="00300374" w:rsidRDefault="00914B28" w:rsidP="00F36DF5">
            <w:pPr>
              <w:spacing w:after="120"/>
              <w:rPr>
                <w:rFonts w:eastAsiaTheme="minorEastAsia"/>
                <w:color w:val="000000" w:themeColor="text1"/>
                <w:lang w:val="en-US" w:eastAsia="zh-CN"/>
              </w:rPr>
            </w:pPr>
            <w:ins w:id="82" w:author="MK" w:date="2021-06-18T09:59:00Z">
              <w:r>
                <w:rPr>
                  <w:rFonts w:eastAsiaTheme="minorEastAsia"/>
                  <w:color w:val="000000" w:themeColor="text1"/>
                  <w:lang w:val="en-US" w:eastAsia="zh-CN"/>
                </w:rPr>
                <w:t>Looks fin</w:t>
              </w:r>
            </w:ins>
            <w:ins w:id="83" w:author="MK" w:date="2021-06-18T10:00:00Z">
              <w:r>
                <w:rPr>
                  <w:rFonts w:eastAsiaTheme="minorEastAsia"/>
                  <w:color w:val="000000" w:themeColor="text1"/>
                  <w:lang w:val="en-US" w:eastAsia="zh-CN"/>
                </w:rPr>
                <w:t>e.</w:t>
              </w:r>
            </w:ins>
            <w:ins w:id="84" w:author="MK" w:date="2021-06-18T10:01:00Z">
              <w:r w:rsidR="00CE3CA9">
                <w:rPr>
                  <w:rFonts w:eastAsiaTheme="minorEastAsia"/>
                  <w:color w:val="000000" w:themeColor="text1"/>
                  <w:lang w:val="en-US" w:eastAsia="zh-CN"/>
                </w:rPr>
                <w:t xml:space="preserve"> Our assessment is that the technical work can be completed in 2 meetings. But due to big CR approach all CRs will be </w:t>
              </w:r>
            </w:ins>
            <w:ins w:id="85" w:author="MK" w:date="2021-06-18T10:02:00Z">
              <w:r w:rsidR="00AD1335">
                <w:rPr>
                  <w:rFonts w:eastAsiaTheme="minorEastAsia"/>
                  <w:color w:val="000000" w:themeColor="text1"/>
                  <w:lang w:val="en-US" w:eastAsia="zh-CN"/>
                </w:rPr>
                <w:t>agreed/endorsed at the end of the WI.</w:t>
              </w:r>
            </w:ins>
          </w:p>
        </w:tc>
      </w:tr>
    </w:tbl>
    <w:p w14:paraId="0B20E856" w14:textId="77777777" w:rsidR="00921041" w:rsidRPr="00921041" w:rsidRDefault="00921041" w:rsidP="00921041">
      <w:pPr>
        <w:rPr>
          <w:color w:val="000000" w:themeColor="text1"/>
          <w:highlight w:val="yellow"/>
          <w:lang w:eastAsia="zh-CN"/>
        </w:rPr>
      </w:pPr>
    </w:p>
    <w:p w14:paraId="219A252A" w14:textId="77777777" w:rsidR="002F457E" w:rsidRPr="00586162" w:rsidRDefault="00B03A88" w:rsidP="00ED2B48">
      <w:pPr>
        <w:pStyle w:val="Heading1"/>
        <w:rPr>
          <w:lang w:val="en-US"/>
        </w:rPr>
      </w:pPr>
      <w:bookmarkStart w:id="86" w:name="_Hlk74673215"/>
      <w:r w:rsidRPr="00586162">
        <w:rPr>
          <w:lang w:val="en-US"/>
        </w:rPr>
        <w:t xml:space="preserve">Topic #2: </w:t>
      </w:r>
      <w:bookmarkStart w:id="87" w:name="_Hlk74863264"/>
      <w:r w:rsidRPr="00586162">
        <w:rPr>
          <w:lang w:val="en-US"/>
        </w:rPr>
        <w:t>Clarification of FeRRM WI objectives</w:t>
      </w:r>
      <w:bookmarkEnd w:id="87"/>
    </w:p>
    <w:bookmarkEnd w:id="86"/>
    <w:p w14:paraId="319087F0"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10BBC73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ED5AE2C"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36877BC4"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06A3E75F"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lastRenderedPageBreak/>
        <w:t>Collect views whether NR-U shall be treated as a separate objective.</w:t>
      </w:r>
    </w:p>
    <w:p w14:paraId="58EFE0D5"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05912380"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2C0B89FE" w14:textId="77777777" w:rsidR="00516B81" w:rsidRDefault="00516B81" w:rsidP="00516B81">
      <w:pPr>
        <w:pStyle w:val="Heading2"/>
      </w:pPr>
      <w:r>
        <w:t>Initial Round</w:t>
      </w:r>
    </w:p>
    <w:p w14:paraId="51B99A5B" w14:textId="77777777" w:rsidR="00516B81" w:rsidRPr="00D841A2" w:rsidRDefault="00B03A88" w:rsidP="00516B81">
      <w:pPr>
        <w:pStyle w:val="Heading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5863810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7C59DFED" w14:textId="77777777" w:rsidR="00DA416E" w:rsidRDefault="00DA416E" w:rsidP="00BE2262">
      <w:pPr>
        <w:rPr>
          <w:b/>
          <w:bCs/>
          <w:color w:val="000000" w:themeColor="text1"/>
          <w:u w:val="single"/>
          <w:lang w:val="en-US" w:eastAsia="zh-CN"/>
        </w:rPr>
      </w:pPr>
    </w:p>
    <w:p w14:paraId="1EF08701"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0C77E73D"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6EEED9A3"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0DC66EE8" w14:textId="77777777" w:rsidTr="00CA476B">
        <w:tc>
          <w:tcPr>
            <w:tcW w:w="1233" w:type="dxa"/>
          </w:tcPr>
          <w:p w14:paraId="5C20312F"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5A0BB25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27AC0F4" w14:textId="77777777" w:rsidTr="00CA476B">
        <w:tc>
          <w:tcPr>
            <w:tcW w:w="1233" w:type="dxa"/>
          </w:tcPr>
          <w:p w14:paraId="10997AF3"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6B0E6662"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78717307" w14:textId="77777777" w:rsidTr="00CA476B">
        <w:tc>
          <w:tcPr>
            <w:tcW w:w="1233" w:type="dxa"/>
          </w:tcPr>
          <w:p w14:paraId="5A49142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096E8E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14:paraId="01E07A80" w14:textId="77777777" w:rsidTr="00CA476B">
        <w:tc>
          <w:tcPr>
            <w:tcW w:w="1233" w:type="dxa"/>
          </w:tcPr>
          <w:p w14:paraId="3356CB94"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23CCC64F"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CC789C4" w14:textId="77777777" w:rsidTr="00CA476B">
        <w:tc>
          <w:tcPr>
            <w:tcW w:w="1233" w:type="dxa"/>
          </w:tcPr>
          <w:p w14:paraId="1BC8440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6CE5F3D1"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0589B76" w14:textId="77777777" w:rsidTr="00CA476B">
        <w:tc>
          <w:tcPr>
            <w:tcW w:w="1233" w:type="dxa"/>
          </w:tcPr>
          <w:p w14:paraId="1DFD1353"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10DB18F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30F729E" w14:textId="77777777" w:rsidTr="00CA476B">
        <w:tc>
          <w:tcPr>
            <w:tcW w:w="1233" w:type="dxa"/>
          </w:tcPr>
          <w:p w14:paraId="2250C36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F650F7A"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6E61BFEC" w14:textId="77777777" w:rsidTr="00CA476B">
        <w:tc>
          <w:tcPr>
            <w:tcW w:w="1233" w:type="dxa"/>
          </w:tcPr>
          <w:p w14:paraId="72ACF32F"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6FFA3F78"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5C22BCE" w14:textId="77777777" w:rsidTr="00CA476B">
        <w:tc>
          <w:tcPr>
            <w:tcW w:w="1233" w:type="dxa"/>
          </w:tcPr>
          <w:p w14:paraId="370CBF2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7F0D8C09"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346449D5" w14:textId="77777777" w:rsidTr="00CA476B">
        <w:tc>
          <w:tcPr>
            <w:tcW w:w="1233" w:type="dxa"/>
          </w:tcPr>
          <w:p w14:paraId="4517657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2D9C41B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14:paraId="5E92389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2A91BF4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37AD0B73" w14:textId="77777777" w:rsidTr="00CA476B">
        <w:tc>
          <w:tcPr>
            <w:tcW w:w="1233" w:type="dxa"/>
          </w:tcPr>
          <w:p w14:paraId="067142F4"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222448F"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20F70ED" w14:textId="77777777" w:rsidTr="00CA476B">
        <w:tc>
          <w:tcPr>
            <w:tcW w:w="1233" w:type="dxa"/>
          </w:tcPr>
          <w:p w14:paraId="049D0B08"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BCD3A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6C2E9F40" w14:textId="77777777" w:rsidTr="00CA476B">
        <w:tc>
          <w:tcPr>
            <w:tcW w:w="1233" w:type="dxa"/>
          </w:tcPr>
          <w:p w14:paraId="656BF8BB"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7A320675"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53A0580E" w14:textId="77777777" w:rsidR="002F457E" w:rsidRPr="00D841A2" w:rsidRDefault="002F457E" w:rsidP="002F457E">
      <w:pPr>
        <w:rPr>
          <w:lang w:eastAsia="zh-CN"/>
        </w:rPr>
      </w:pPr>
    </w:p>
    <w:p w14:paraId="495EEA07"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025437CD" w14:textId="77777777" w:rsidTr="00CA476B">
        <w:tc>
          <w:tcPr>
            <w:tcW w:w="1233" w:type="dxa"/>
          </w:tcPr>
          <w:p w14:paraId="5944D95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lastRenderedPageBreak/>
              <w:t>Company</w:t>
            </w:r>
          </w:p>
        </w:tc>
        <w:tc>
          <w:tcPr>
            <w:tcW w:w="8398" w:type="dxa"/>
          </w:tcPr>
          <w:p w14:paraId="41520345"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19209E9E" w14:textId="77777777" w:rsidTr="00CA476B">
        <w:tc>
          <w:tcPr>
            <w:tcW w:w="1233" w:type="dxa"/>
          </w:tcPr>
          <w:p w14:paraId="73ED5CC1"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40C5B89"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23AC150A" w14:textId="77777777" w:rsidTr="00CA476B">
        <w:tc>
          <w:tcPr>
            <w:tcW w:w="1233" w:type="dxa"/>
          </w:tcPr>
          <w:p w14:paraId="1371D30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10B8FC19"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8B3E939" w14:textId="77777777" w:rsidTr="00CA476B">
        <w:tc>
          <w:tcPr>
            <w:tcW w:w="1233" w:type="dxa"/>
          </w:tcPr>
          <w:p w14:paraId="1BAFDED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504155A"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570F428C" w14:textId="77777777" w:rsidTr="00CA476B">
        <w:tc>
          <w:tcPr>
            <w:tcW w:w="1233" w:type="dxa"/>
          </w:tcPr>
          <w:p w14:paraId="39070D25"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5E900B5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70372732" w14:textId="77777777" w:rsidTr="00CA476B">
        <w:tc>
          <w:tcPr>
            <w:tcW w:w="1233" w:type="dxa"/>
          </w:tcPr>
          <w:p w14:paraId="7F78D51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5992CFB5"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15EF0BB7" w14:textId="77777777" w:rsidTr="00CA476B">
        <w:tc>
          <w:tcPr>
            <w:tcW w:w="1233" w:type="dxa"/>
          </w:tcPr>
          <w:p w14:paraId="0EE79E35"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66AD003D"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FD586B5" w14:textId="77777777" w:rsidTr="00CA476B">
        <w:tc>
          <w:tcPr>
            <w:tcW w:w="1233" w:type="dxa"/>
          </w:tcPr>
          <w:p w14:paraId="0EA12002"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5655ACD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705F3282" w14:textId="77777777" w:rsidTr="00CA476B">
        <w:tc>
          <w:tcPr>
            <w:tcW w:w="1233" w:type="dxa"/>
          </w:tcPr>
          <w:p w14:paraId="2D9DA13A"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133EEEE3"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0F21A056" w14:textId="77777777" w:rsidR="00642B67" w:rsidRDefault="00642B67" w:rsidP="002F457E">
      <w:pPr>
        <w:rPr>
          <w:lang w:eastAsia="zh-CN"/>
        </w:rPr>
      </w:pPr>
    </w:p>
    <w:p w14:paraId="1810C781"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6C2658C" w14:textId="77777777" w:rsidR="00A9066A" w:rsidRPr="009E6943" w:rsidRDefault="00A9066A" w:rsidP="00A9066A">
      <w:pPr>
        <w:rPr>
          <w:b/>
          <w:bCs/>
          <w:color w:val="000000" w:themeColor="text1"/>
          <w:u w:val="single"/>
          <w:lang w:val="en-US" w:eastAsia="zh-CN"/>
        </w:rPr>
      </w:pPr>
      <w:r w:rsidRPr="009E6943">
        <w:rPr>
          <w:b/>
          <w:bCs/>
          <w:color w:val="000000" w:themeColor="text1"/>
          <w:u w:val="single"/>
          <w:lang w:val="en-US" w:eastAsia="zh-CN"/>
        </w:rPr>
        <w:t>Issue 2-1. Whether NR-U is in the scope of HO with PSCell objective in FeRRM WI</w:t>
      </w:r>
    </w:p>
    <w:p w14:paraId="7ABE82D9" w14:textId="77777777" w:rsidR="00A9066A" w:rsidRPr="009E6943" w:rsidRDefault="00A9066A" w:rsidP="00A9066A">
      <w:pPr>
        <w:ind w:firstLine="284"/>
        <w:rPr>
          <w:bCs/>
          <w:u w:val="single"/>
        </w:rPr>
      </w:pPr>
      <w:r w:rsidRPr="009E6943">
        <w:rPr>
          <w:bCs/>
          <w:u w:val="single"/>
        </w:rPr>
        <w:t>Candidate options</w:t>
      </w:r>
    </w:p>
    <w:p w14:paraId="79AEBA9C" w14:textId="77777777" w:rsidR="00A9066A" w:rsidRPr="009E6943" w:rsidRDefault="00A9066A" w:rsidP="00A9066A">
      <w:pPr>
        <w:pStyle w:val="ListParagraph"/>
        <w:numPr>
          <w:ilvl w:val="0"/>
          <w:numId w:val="2"/>
        </w:numPr>
        <w:ind w:firstLineChars="0"/>
        <w:rPr>
          <w:bCs/>
        </w:rPr>
      </w:pPr>
      <w:r w:rsidRPr="009E6943">
        <w:rPr>
          <w:bCs/>
        </w:rPr>
        <w:t>Option 1: Yes (NR-U is in the scope of HO with PSCell in FeRRM WI)</w:t>
      </w:r>
    </w:p>
    <w:p w14:paraId="3F39F592" w14:textId="77777777" w:rsidR="00A9066A" w:rsidRPr="009E6943" w:rsidRDefault="00A9066A" w:rsidP="00A9066A">
      <w:pPr>
        <w:pStyle w:val="ListParagraph"/>
        <w:numPr>
          <w:ilvl w:val="0"/>
          <w:numId w:val="2"/>
        </w:numPr>
        <w:ind w:firstLineChars="0"/>
        <w:rPr>
          <w:bCs/>
        </w:rPr>
      </w:pPr>
      <w:r w:rsidRPr="009E6943">
        <w:rPr>
          <w:bCs/>
        </w:rPr>
        <w:t>Option 2: No (NR-U is NOT in the scope of HO with PSCell in FeRRM WI)</w:t>
      </w:r>
    </w:p>
    <w:p w14:paraId="2D8EC878" w14:textId="77777777" w:rsidR="00A9066A" w:rsidRPr="009E6943" w:rsidRDefault="00A9066A" w:rsidP="00A9066A">
      <w:pPr>
        <w:spacing w:after="120"/>
        <w:ind w:firstLine="284"/>
        <w:rPr>
          <w:u w:val="single"/>
        </w:rPr>
      </w:pPr>
      <w:r w:rsidRPr="009E6943">
        <w:rPr>
          <w:u w:val="single"/>
        </w:rPr>
        <w:t>Summary of comments</w:t>
      </w:r>
    </w:p>
    <w:p w14:paraId="59AD62AF" w14:textId="77777777" w:rsidR="00A9066A" w:rsidRPr="009E6943" w:rsidRDefault="00A9066A" w:rsidP="00A9066A">
      <w:pPr>
        <w:pStyle w:val="3GPPNormalText"/>
        <w:numPr>
          <w:ilvl w:val="0"/>
          <w:numId w:val="19"/>
        </w:numPr>
        <w:rPr>
          <w:sz w:val="20"/>
          <w:szCs w:val="20"/>
        </w:rPr>
      </w:pPr>
      <w:r w:rsidRPr="009E6943">
        <w:rPr>
          <w:sz w:val="20"/>
          <w:szCs w:val="20"/>
        </w:rPr>
        <w:t xml:space="preserve">Option 1: E///, </w:t>
      </w:r>
    </w:p>
    <w:p w14:paraId="6BAFAB2A" w14:textId="77777777" w:rsidR="00A9066A" w:rsidRPr="009E6943" w:rsidRDefault="00A9066A" w:rsidP="00A9066A">
      <w:pPr>
        <w:pStyle w:val="3GPPNormalText"/>
        <w:numPr>
          <w:ilvl w:val="0"/>
          <w:numId w:val="19"/>
        </w:numPr>
        <w:rPr>
          <w:sz w:val="20"/>
          <w:szCs w:val="20"/>
        </w:rPr>
      </w:pPr>
      <w:r w:rsidRPr="009E6943">
        <w:rPr>
          <w:sz w:val="20"/>
          <w:szCs w:val="20"/>
        </w:rPr>
        <w:t>Option 2: Apple, Intel, CMCC, OPPO, MTK, LGE, Huawei, vivo, ZTE, Nokia, CATT</w:t>
      </w:r>
    </w:p>
    <w:p w14:paraId="4D46510F" w14:textId="77777777" w:rsidR="00A9066A" w:rsidRPr="009E6943" w:rsidRDefault="00A9066A" w:rsidP="00A9066A">
      <w:pPr>
        <w:pStyle w:val="3GPPNormalText"/>
        <w:numPr>
          <w:ilvl w:val="0"/>
          <w:numId w:val="19"/>
        </w:numPr>
        <w:rPr>
          <w:sz w:val="20"/>
          <w:szCs w:val="20"/>
        </w:rPr>
      </w:pPr>
      <w:r w:rsidRPr="009E6943">
        <w:rPr>
          <w:sz w:val="20"/>
          <w:szCs w:val="20"/>
        </w:rPr>
        <w:t>Continue discussion in RAN4: Huawei</w:t>
      </w:r>
    </w:p>
    <w:p w14:paraId="1DA08E62" w14:textId="77777777" w:rsidR="00A9066A" w:rsidRPr="009E6943" w:rsidRDefault="00A9066A" w:rsidP="00A9066A">
      <w:pPr>
        <w:rPr>
          <w:b/>
          <w:bCs/>
          <w:color w:val="000000" w:themeColor="text1"/>
          <w:u w:val="single"/>
          <w:lang w:val="en-US" w:eastAsia="zh-CN"/>
        </w:rPr>
      </w:pPr>
    </w:p>
    <w:p w14:paraId="33830897" w14:textId="77777777" w:rsidR="00A9066A" w:rsidRPr="009E6943" w:rsidRDefault="00A9066A" w:rsidP="00A9066A">
      <w:pPr>
        <w:rPr>
          <w:b/>
          <w:bCs/>
          <w:color w:val="000000" w:themeColor="text1"/>
          <w:u w:val="single"/>
          <w:lang w:val="en-US" w:eastAsia="zh-CN"/>
        </w:rPr>
      </w:pPr>
      <w:r w:rsidRPr="009E6943">
        <w:rPr>
          <w:b/>
          <w:bCs/>
          <w:color w:val="000000" w:themeColor="text1"/>
          <w:u w:val="single"/>
          <w:lang w:val="en-US" w:eastAsia="zh-CN"/>
        </w:rPr>
        <w:t>Issue 2-2. Whether NR-U scope for HO with PSCell shall be added as a separate objective and handled in Topic #1</w:t>
      </w:r>
    </w:p>
    <w:p w14:paraId="44ED4B2B" w14:textId="77777777" w:rsidR="00A9066A" w:rsidRPr="009E6943" w:rsidRDefault="00A9066A" w:rsidP="00A9066A">
      <w:pPr>
        <w:spacing w:after="120"/>
        <w:ind w:firstLine="284"/>
        <w:rPr>
          <w:u w:val="single"/>
        </w:rPr>
      </w:pPr>
      <w:r w:rsidRPr="009E6943">
        <w:rPr>
          <w:u w:val="single"/>
        </w:rPr>
        <w:t>Summary of comments</w:t>
      </w:r>
    </w:p>
    <w:p w14:paraId="5E6980F1" w14:textId="77777777" w:rsidR="00A9066A" w:rsidRPr="009E6943" w:rsidRDefault="00A9066A" w:rsidP="00A9066A">
      <w:pPr>
        <w:pStyle w:val="3GPPNormalText"/>
        <w:numPr>
          <w:ilvl w:val="0"/>
          <w:numId w:val="19"/>
        </w:numPr>
        <w:rPr>
          <w:sz w:val="20"/>
          <w:szCs w:val="20"/>
        </w:rPr>
      </w:pPr>
      <w:r w:rsidRPr="009E6943">
        <w:rPr>
          <w:color w:val="000000" w:themeColor="text1"/>
          <w:sz w:val="20"/>
          <w:szCs w:val="20"/>
          <w:lang w:val="en-US" w:eastAsia="zh-CN"/>
        </w:rPr>
        <w:t>NR-U scope for HO with PSCell shall NOT be added as a separate objective: E///, Apple, Intel, CMCC, MTK, ZTE, Nokia, CATT</w:t>
      </w:r>
    </w:p>
    <w:p w14:paraId="108492F7" w14:textId="77777777" w:rsidR="00A9066A" w:rsidRPr="009E6943" w:rsidRDefault="00A9066A" w:rsidP="00A9066A">
      <w:pPr>
        <w:spacing w:after="120"/>
        <w:rPr>
          <w:b/>
          <w:bCs/>
          <w:u w:val="single"/>
        </w:rPr>
      </w:pPr>
    </w:p>
    <w:p w14:paraId="4906D968" w14:textId="77777777" w:rsidR="00A9066A" w:rsidRPr="009E6943" w:rsidRDefault="00A9066A" w:rsidP="00A9066A">
      <w:pPr>
        <w:spacing w:after="120"/>
        <w:rPr>
          <w:b/>
          <w:bCs/>
          <w:u w:val="single"/>
        </w:rPr>
      </w:pPr>
      <w:r w:rsidRPr="009E6943">
        <w:rPr>
          <w:b/>
          <w:bCs/>
          <w:u w:val="single"/>
        </w:rPr>
        <w:t>Moderator’s views/proposal</w:t>
      </w:r>
    </w:p>
    <w:p w14:paraId="26CF5628" w14:textId="77777777" w:rsidR="00A9066A" w:rsidRPr="009E6943" w:rsidRDefault="00A9066A" w:rsidP="00A9066A">
      <w:pPr>
        <w:pStyle w:val="3GPPNormalText"/>
        <w:numPr>
          <w:ilvl w:val="0"/>
          <w:numId w:val="19"/>
        </w:numPr>
        <w:rPr>
          <w:sz w:val="20"/>
          <w:szCs w:val="20"/>
        </w:rPr>
      </w:pPr>
      <w:r w:rsidRPr="009E6943">
        <w:rPr>
          <w:sz w:val="20"/>
          <w:szCs w:val="20"/>
        </w:rPr>
        <w:t xml:space="preserve">11 companies think that NR-U is out </w:t>
      </w:r>
      <w:r w:rsidRPr="009E6943">
        <w:rPr>
          <w:color w:val="000000" w:themeColor="text1"/>
          <w:sz w:val="20"/>
          <w:szCs w:val="20"/>
          <w:lang w:val="en-US" w:eastAsia="zh-CN"/>
        </w:rPr>
        <w:t>of scope of HO with PSCell requirements objective. One company thinks NR-U shall be discussed in FeRRM WI scope.</w:t>
      </w:r>
    </w:p>
    <w:p w14:paraId="7B28FB2B" w14:textId="77777777" w:rsidR="00A9066A" w:rsidRPr="009E6943" w:rsidRDefault="00A9066A" w:rsidP="00A9066A">
      <w:pPr>
        <w:pStyle w:val="3GPPNormalText"/>
        <w:numPr>
          <w:ilvl w:val="0"/>
          <w:numId w:val="19"/>
        </w:numPr>
        <w:rPr>
          <w:b/>
          <w:bCs/>
          <w:sz w:val="20"/>
          <w:szCs w:val="20"/>
          <w:lang w:eastAsia="zh-CN"/>
        </w:rPr>
      </w:pPr>
      <w:bookmarkStart w:id="88" w:name="_Hlk74673205"/>
      <w:r w:rsidRPr="009E6943">
        <w:rPr>
          <w:b/>
          <w:bCs/>
          <w:sz w:val="20"/>
          <w:szCs w:val="20"/>
        </w:rPr>
        <w:t xml:space="preserve">Proposal 2-1: </w:t>
      </w:r>
      <w:r w:rsidRPr="009E6943">
        <w:rPr>
          <w:b/>
          <w:bCs/>
          <w:color w:val="000000" w:themeColor="text1"/>
          <w:sz w:val="20"/>
          <w:szCs w:val="20"/>
          <w:lang w:val="en-US" w:eastAsia="zh-CN"/>
        </w:rPr>
        <w:t>NR-U is out of scope of HO with PSCell requirements objective.</w:t>
      </w:r>
      <w:r w:rsidRPr="009E6943">
        <w:rPr>
          <w:b/>
          <w:bCs/>
          <w:sz w:val="20"/>
          <w:szCs w:val="20"/>
        </w:rPr>
        <w:t xml:space="preserve"> Add a corresponding note to the FeRRM WID.</w:t>
      </w:r>
    </w:p>
    <w:p w14:paraId="6E389B20" w14:textId="77777777" w:rsidR="00D841A2" w:rsidRPr="009E6943" w:rsidRDefault="00D841A2" w:rsidP="00A9066A">
      <w:pPr>
        <w:pStyle w:val="3GPPNormalText"/>
        <w:numPr>
          <w:ilvl w:val="0"/>
          <w:numId w:val="19"/>
        </w:numPr>
        <w:rPr>
          <w:b/>
          <w:bCs/>
          <w:sz w:val="20"/>
          <w:szCs w:val="20"/>
          <w:lang w:eastAsia="zh-CN"/>
        </w:rPr>
      </w:pPr>
      <w:r w:rsidRPr="009E6943">
        <w:rPr>
          <w:b/>
          <w:bCs/>
          <w:sz w:val="20"/>
          <w:szCs w:val="20"/>
          <w:lang w:eastAsia="zh-CN"/>
        </w:rPr>
        <w:t>Rel-17 FeRRM WI rapporteur company is asked to provide a WID revision with corresponding change and share in Drafts folder for review in the intermediate round</w:t>
      </w:r>
    </w:p>
    <w:bookmarkEnd w:id="88"/>
    <w:p w14:paraId="0CA41A3B" w14:textId="77777777" w:rsidR="00516B81" w:rsidRPr="009E6943" w:rsidRDefault="00516B81" w:rsidP="00516B81">
      <w:pPr>
        <w:pStyle w:val="Heading2"/>
      </w:pPr>
      <w:r w:rsidRPr="009E6943">
        <w:lastRenderedPageBreak/>
        <w:t>Intermediate Round</w:t>
      </w:r>
    </w:p>
    <w:p w14:paraId="0E8F09CD" w14:textId="77777777" w:rsidR="00516B81" w:rsidRPr="009E6943" w:rsidRDefault="00B03A88" w:rsidP="00516B81">
      <w:pPr>
        <w:pStyle w:val="Heading3"/>
        <w:rPr>
          <w:sz w:val="24"/>
          <w:szCs w:val="16"/>
          <w:lang w:val="en-US"/>
        </w:rPr>
      </w:pPr>
      <w:r w:rsidRPr="009E6943">
        <w:rPr>
          <w:rFonts w:eastAsia="DengXian"/>
          <w:sz w:val="24"/>
          <w:szCs w:val="16"/>
          <w:lang w:val="en-US"/>
        </w:rPr>
        <w:t>Open issues and c</w:t>
      </w:r>
      <w:r w:rsidRPr="009E6943">
        <w:rPr>
          <w:sz w:val="24"/>
          <w:szCs w:val="16"/>
          <w:lang w:val="en-US"/>
        </w:rPr>
        <w:t>ompanies views’ collection</w:t>
      </w:r>
    </w:p>
    <w:p w14:paraId="2077B213" w14:textId="77777777" w:rsidR="00A9066A" w:rsidRPr="009E6943" w:rsidRDefault="00A9066A" w:rsidP="00A9066A">
      <w:pPr>
        <w:pStyle w:val="3GPPNormalText"/>
        <w:ind w:left="0" w:firstLine="0"/>
        <w:rPr>
          <w:b/>
          <w:bCs/>
          <w:color w:val="000000" w:themeColor="text1"/>
          <w:sz w:val="20"/>
          <w:szCs w:val="22"/>
          <w:lang w:val="en-US" w:eastAsia="zh-CN"/>
        </w:rPr>
      </w:pPr>
      <w:r w:rsidRPr="009E6943">
        <w:rPr>
          <w:b/>
          <w:bCs/>
          <w:sz w:val="20"/>
          <w:szCs w:val="20"/>
        </w:rPr>
        <w:t xml:space="preserve">Proposal 2-1: </w:t>
      </w:r>
      <w:r w:rsidRPr="009E6943">
        <w:rPr>
          <w:b/>
          <w:bCs/>
          <w:color w:val="000000" w:themeColor="text1"/>
          <w:sz w:val="20"/>
          <w:szCs w:val="22"/>
          <w:lang w:val="en-US" w:eastAsia="zh-CN"/>
        </w:rPr>
        <w:t>NR-U is out of scope of HO with PSCell requirements objective.</w:t>
      </w:r>
      <w:r w:rsidRPr="009E6943">
        <w:rPr>
          <w:b/>
          <w:bCs/>
          <w:sz w:val="20"/>
          <w:szCs w:val="20"/>
        </w:rPr>
        <w:t xml:space="preserve"> Add a corresponding note to the FeRRM WID.</w:t>
      </w:r>
    </w:p>
    <w:p w14:paraId="2AF74A03" w14:textId="77777777" w:rsidR="00A9066A" w:rsidRPr="009E6943" w:rsidRDefault="00A9066A" w:rsidP="00A9066A">
      <w:pPr>
        <w:rPr>
          <w:i/>
          <w:iCs/>
          <w:color w:val="0070C0"/>
          <w:lang w:eastAsia="zh-CN"/>
        </w:rPr>
      </w:pPr>
      <w:r w:rsidRPr="009E6943">
        <w:rPr>
          <w:i/>
          <w:iCs/>
          <w:color w:val="0070C0"/>
          <w:lang w:eastAsia="zh-CN"/>
        </w:rPr>
        <w:t>Moderator: Please comment if you have a strong objection to the objective.</w:t>
      </w:r>
    </w:p>
    <w:p w14:paraId="6BDF1706" w14:textId="77777777" w:rsidR="00A9066A" w:rsidRPr="009E6943" w:rsidRDefault="00A9066A" w:rsidP="00A9066A">
      <w:pPr>
        <w:rPr>
          <w:b/>
          <w:bCs/>
          <w:szCs w:val="22"/>
        </w:rPr>
      </w:pPr>
      <w:r w:rsidRPr="009E6943">
        <w:rPr>
          <w:i/>
          <w:iCs/>
          <w:color w:val="0070C0"/>
          <w:lang w:eastAsia="zh-CN"/>
        </w:rPr>
        <w:t>Moderator: FeRRM WI rapporteur company is asked to provide a WID revision with corresponding change and share in Drafts folder for review</w:t>
      </w:r>
    </w:p>
    <w:tbl>
      <w:tblPr>
        <w:tblStyle w:val="TableGrid"/>
        <w:tblW w:w="0" w:type="auto"/>
        <w:tblLook w:val="04A0" w:firstRow="1" w:lastRow="0" w:firstColumn="1" w:lastColumn="0" w:noHBand="0" w:noVBand="1"/>
      </w:tblPr>
      <w:tblGrid>
        <w:gridCol w:w="1233"/>
        <w:gridCol w:w="8398"/>
      </w:tblGrid>
      <w:tr w:rsidR="00A9066A" w:rsidRPr="009E6943" w14:paraId="08480571" w14:textId="77777777" w:rsidTr="00565B51">
        <w:tc>
          <w:tcPr>
            <w:tcW w:w="1233" w:type="dxa"/>
          </w:tcPr>
          <w:p w14:paraId="68833B63" w14:textId="77777777" w:rsidR="00A9066A" w:rsidRPr="009E6943" w:rsidRDefault="00A9066A" w:rsidP="00565B51">
            <w:pPr>
              <w:spacing w:after="120"/>
              <w:rPr>
                <w:rFonts w:eastAsiaTheme="minorEastAsia"/>
                <w:b/>
                <w:bCs/>
                <w:color w:val="000000" w:themeColor="text1"/>
                <w:lang w:val="en-US" w:eastAsia="zh-CN"/>
              </w:rPr>
            </w:pPr>
            <w:r w:rsidRPr="009E6943">
              <w:rPr>
                <w:rFonts w:eastAsiaTheme="minorEastAsia"/>
                <w:b/>
                <w:bCs/>
                <w:color w:val="000000" w:themeColor="text1"/>
                <w:lang w:val="en-US" w:eastAsia="zh-CN"/>
              </w:rPr>
              <w:t>Company</w:t>
            </w:r>
          </w:p>
        </w:tc>
        <w:tc>
          <w:tcPr>
            <w:tcW w:w="8398" w:type="dxa"/>
          </w:tcPr>
          <w:p w14:paraId="0D8A28B3" w14:textId="77777777" w:rsidR="00A9066A" w:rsidRPr="009E6943" w:rsidRDefault="00A9066A" w:rsidP="00565B51">
            <w:pPr>
              <w:spacing w:after="120"/>
              <w:rPr>
                <w:rFonts w:eastAsiaTheme="minorEastAsia"/>
                <w:b/>
                <w:bCs/>
                <w:color w:val="000000" w:themeColor="text1"/>
                <w:lang w:val="en-US" w:eastAsia="zh-CN"/>
              </w:rPr>
            </w:pPr>
            <w:r w:rsidRPr="009E6943">
              <w:rPr>
                <w:rFonts w:eastAsiaTheme="minorEastAsia"/>
                <w:b/>
                <w:bCs/>
                <w:color w:val="000000" w:themeColor="text1"/>
                <w:lang w:val="en-US" w:eastAsia="zh-CN"/>
              </w:rPr>
              <w:t>Comments collection</w:t>
            </w:r>
          </w:p>
        </w:tc>
      </w:tr>
      <w:tr w:rsidR="00A9066A" w:rsidRPr="009E6943" w14:paraId="3C2B6396" w14:textId="77777777" w:rsidTr="00565B51">
        <w:tc>
          <w:tcPr>
            <w:tcW w:w="1233" w:type="dxa"/>
          </w:tcPr>
          <w:p w14:paraId="4E056C2F" w14:textId="77777777" w:rsidR="00A9066A" w:rsidRPr="009E6943" w:rsidRDefault="00B83062" w:rsidP="00565B51">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color w:val="000000" w:themeColor="text1"/>
                <w:lang w:val="en-US" w:eastAsia="zh-CN"/>
              </w:rPr>
              <w:t>Apple</w:t>
            </w:r>
          </w:p>
        </w:tc>
        <w:tc>
          <w:tcPr>
            <w:tcW w:w="8398" w:type="dxa"/>
          </w:tcPr>
          <w:p w14:paraId="41142064" w14:textId="77777777" w:rsidR="00A9066A" w:rsidRPr="009E6943" w:rsidRDefault="00B83062" w:rsidP="00565B51">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color w:val="000000" w:themeColor="text1"/>
                <w:lang w:val="en-US" w:eastAsia="zh-CN"/>
              </w:rPr>
              <w:t>OK with the proposal</w:t>
            </w:r>
          </w:p>
        </w:tc>
      </w:tr>
      <w:tr w:rsidR="00A9066A" w:rsidRPr="009E6943" w14:paraId="2EDB7028" w14:textId="77777777" w:rsidTr="00565B51">
        <w:trPr>
          <w:trHeight w:val="60"/>
        </w:trPr>
        <w:tc>
          <w:tcPr>
            <w:tcW w:w="1233" w:type="dxa"/>
          </w:tcPr>
          <w:p w14:paraId="6798415D" w14:textId="77777777" w:rsidR="00A9066A" w:rsidRPr="009E6943" w:rsidRDefault="00302CE4" w:rsidP="00565B51">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hint="eastAsia"/>
                <w:color w:val="000000" w:themeColor="text1"/>
                <w:lang w:val="en-US" w:eastAsia="zh-CN"/>
              </w:rPr>
              <w:t>CMCC</w:t>
            </w:r>
          </w:p>
        </w:tc>
        <w:tc>
          <w:tcPr>
            <w:tcW w:w="8398" w:type="dxa"/>
          </w:tcPr>
          <w:p w14:paraId="57107EC0" w14:textId="77777777" w:rsidR="00A9066A" w:rsidRPr="009E6943" w:rsidRDefault="00302CE4" w:rsidP="00565B51">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hint="eastAsia"/>
                <w:color w:val="000000" w:themeColor="text1"/>
                <w:lang w:val="en-US" w:eastAsia="zh-CN"/>
              </w:rPr>
              <w:t>Support the proposal</w:t>
            </w:r>
          </w:p>
        </w:tc>
      </w:tr>
      <w:tr w:rsidR="00561B28" w:rsidRPr="009E6943" w14:paraId="48515C24" w14:textId="77777777" w:rsidTr="00565B51">
        <w:trPr>
          <w:trHeight w:val="60"/>
        </w:trPr>
        <w:tc>
          <w:tcPr>
            <w:tcW w:w="1233" w:type="dxa"/>
          </w:tcPr>
          <w:p w14:paraId="336A714B" w14:textId="77777777" w:rsidR="00561B28" w:rsidRPr="009E6943" w:rsidRDefault="00561B28" w:rsidP="00561B28">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color w:val="000000" w:themeColor="text1"/>
                <w:lang w:val="en-US" w:eastAsia="zh-CN"/>
              </w:rPr>
              <w:t>MTK</w:t>
            </w:r>
          </w:p>
        </w:tc>
        <w:tc>
          <w:tcPr>
            <w:tcW w:w="8398" w:type="dxa"/>
          </w:tcPr>
          <w:p w14:paraId="15891E05" w14:textId="77777777" w:rsidR="00561B28" w:rsidRPr="009E6943" w:rsidRDefault="00561B28" w:rsidP="00561B28">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color w:val="000000" w:themeColor="text1"/>
                <w:lang w:val="en-US" w:eastAsia="zh-CN"/>
              </w:rPr>
              <w:t>OK with Proposal 2-1.</w:t>
            </w:r>
          </w:p>
        </w:tc>
      </w:tr>
      <w:tr w:rsidR="00C24A68" w:rsidRPr="009E6943" w14:paraId="386E39D2" w14:textId="77777777" w:rsidTr="00565B51">
        <w:trPr>
          <w:trHeight w:val="60"/>
        </w:trPr>
        <w:tc>
          <w:tcPr>
            <w:tcW w:w="1233" w:type="dxa"/>
          </w:tcPr>
          <w:p w14:paraId="74489F00" w14:textId="77777777" w:rsidR="00C24A68" w:rsidRPr="009E6943" w:rsidRDefault="00C24A68" w:rsidP="00561B28">
            <w:pPr>
              <w:spacing w:after="120"/>
              <w:rPr>
                <w:color w:val="000000" w:themeColor="text1"/>
                <w:lang w:val="en-US" w:eastAsia="ja-JP"/>
              </w:rPr>
            </w:pPr>
            <w:r w:rsidRPr="009E6943">
              <w:rPr>
                <w:rFonts w:hint="eastAsia"/>
                <w:color w:val="000000" w:themeColor="text1"/>
                <w:lang w:val="en-US" w:eastAsia="ja-JP"/>
              </w:rPr>
              <w:t>Q</w:t>
            </w:r>
            <w:r w:rsidRPr="009E6943">
              <w:rPr>
                <w:color w:val="000000" w:themeColor="text1"/>
                <w:lang w:val="en-US" w:eastAsia="ja-JP"/>
              </w:rPr>
              <w:t>ua</w:t>
            </w:r>
            <w:r w:rsidR="00E773D0" w:rsidRPr="009E6943">
              <w:rPr>
                <w:color w:val="000000" w:themeColor="text1"/>
                <w:lang w:val="en-US" w:eastAsia="ja-JP"/>
              </w:rPr>
              <w:t>l</w:t>
            </w:r>
            <w:r w:rsidRPr="009E6943">
              <w:rPr>
                <w:color w:val="000000" w:themeColor="text1"/>
                <w:lang w:val="en-US" w:eastAsia="ja-JP"/>
              </w:rPr>
              <w:t>comm</w:t>
            </w:r>
          </w:p>
        </w:tc>
        <w:tc>
          <w:tcPr>
            <w:tcW w:w="8398" w:type="dxa"/>
          </w:tcPr>
          <w:p w14:paraId="2108BF9C" w14:textId="77777777" w:rsidR="00C24A68" w:rsidRPr="009E6943" w:rsidRDefault="00C24A68" w:rsidP="00561B28">
            <w:pPr>
              <w:spacing w:after="120"/>
              <w:rPr>
                <w:color w:val="000000" w:themeColor="text1"/>
                <w:lang w:val="en-US" w:eastAsia="ja-JP"/>
              </w:rPr>
            </w:pPr>
            <w:r w:rsidRPr="009E6943">
              <w:rPr>
                <w:rFonts w:hint="eastAsia"/>
                <w:color w:val="000000" w:themeColor="text1"/>
                <w:lang w:val="en-US" w:eastAsia="ja-JP"/>
              </w:rPr>
              <w:t>W</w:t>
            </w:r>
            <w:r w:rsidRPr="009E6943">
              <w:rPr>
                <w:color w:val="000000" w:themeColor="text1"/>
                <w:lang w:val="en-US" w:eastAsia="ja-JP"/>
              </w:rPr>
              <w:t>e objecto Proposal 2-1. Question to the chairman and the group: is the expectation now that for any feature it</w:t>
            </w:r>
            <w:r w:rsidR="00E773D0" w:rsidRPr="009E6943">
              <w:rPr>
                <w:color w:val="000000" w:themeColor="text1"/>
                <w:lang w:val="en-US" w:eastAsia="ja-JP"/>
              </w:rPr>
              <w:t xml:space="preserve"> should be explicitly decided apriori whether NR-U is in scope or is the default that NR-U is in scope?</w:t>
            </w:r>
          </w:p>
          <w:p w14:paraId="67AB79D8" w14:textId="77777777" w:rsidR="009D6E6D" w:rsidRPr="009E6943" w:rsidRDefault="00441646" w:rsidP="00561B28">
            <w:pPr>
              <w:spacing w:after="120"/>
              <w:rPr>
                <w:color w:val="000000" w:themeColor="text1"/>
                <w:lang w:val="en-US" w:eastAsia="ja-JP"/>
              </w:rPr>
            </w:pPr>
            <w:r w:rsidRPr="009E6943">
              <w:rPr>
                <w:color w:val="000000" w:themeColor="text1"/>
                <w:lang w:val="en-US" w:eastAsia="ja-JP"/>
              </w:rPr>
              <w:t>Moderator: It is a good point. Overall, it should be up to the group to decide. In case the scope is ambiguous it is worthwhile to explicitly clarify.</w:t>
            </w:r>
          </w:p>
        </w:tc>
      </w:tr>
      <w:tr w:rsidR="005C79A6" w:rsidRPr="009E6943" w14:paraId="369F2802" w14:textId="77777777" w:rsidTr="00565B51">
        <w:trPr>
          <w:trHeight w:val="60"/>
        </w:trPr>
        <w:tc>
          <w:tcPr>
            <w:tcW w:w="1233" w:type="dxa"/>
          </w:tcPr>
          <w:p w14:paraId="77AD0BC5" w14:textId="77777777" w:rsidR="005C79A6" w:rsidRPr="009E6943" w:rsidRDefault="005C79A6" w:rsidP="00561B28">
            <w:pPr>
              <w:spacing w:after="120"/>
              <w:rPr>
                <w:color w:val="000000" w:themeColor="text1"/>
                <w:lang w:eastAsia="ja-JP"/>
              </w:rPr>
            </w:pPr>
            <w:r w:rsidRPr="009E6943">
              <w:rPr>
                <w:rFonts w:eastAsiaTheme="minorEastAsia" w:hint="eastAsia"/>
                <w:color w:val="000000" w:themeColor="text1"/>
                <w:lang w:val="en-US" w:eastAsia="zh-CN"/>
              </w:rPr>
              <w:t>CATT</w:t>
            </w:r>
          </w:p>
        </w:tc>
        <w:tc>
          <w:tcPr>
            <w:tcW w:w="8398" w:type="dxa"/>
          </w:tcPr>
          <w:p w14:paraId="44A986A4" w14:textId="77777777" w:rsidR="005C79A6" w:rsidRPr="009E6943" w:rsidRDefault="005C79A6" w:rsidP="00561B28">
            <w:pPr>
              <w:spacing w:after="120"/>
              <w:rPr>
                <w:color w:val="000000" w:themeColor="text1"/>
                <w:lang w:val="en-US" w:eastAsia="ja-JP"/>
              </w:rPr>
            </w:pPr>
            <w:r w:rsidRPr="009E6943">
              <w:rPr>
                <w:rFonts w:eastAsiaTheme="minorEastAsia"/>
                <w:color w:val="000000" w:themeColor="text1"/>
                <w:lang w:val="en-US" w:eastAsia="zh-CN"/>
              </w:rPr>
              <w:t>OK with the proposal</w:t>
            </w:r>
          </w:p>
        </w:tc>
      </w:tr>
      <w:tr w:rsidR="007E13DD" w:rsidRPr="009E6943" w14:paraId="7BF9FEC0" w14:textId="77777777" w:rsidTr="00565B51">
        <w:trPr>
          <w:trHeight w:val="60"/>
        </w:trPr>
        <w:tc>
          <w:tcPr>
            <w:tcW w:w="1233" w:type="dxa"/>
          </w:tcPr>
          <w:p w14:paraId="12CE93D2" w14:textId="77777777" w:rsidR="007E13DD" w:rsidRPr="009E6943" w:rsidRDefault="007E13DD" w:rsidP="00561B28">
            <w:pPr>
              <w:spacing w:after="120"/>
              <w:rPr>
                <w:color w:val="000000" w:themeColor="text1"/>
                <w:lang w:val="en-US" w:eastAsia="zh-CN"/>
              </w:rPr>
            </w:pPr>
            <w:r w:rsidRPr="009E6943">
              <w:rPr>
                <w:color w:val="000000" w:themeColor="text1"/>
                <w:lang w:val="en-US" w:eastAsia="zh-CN"/>
              </w:rPr>
              <w:t>ZTE</w:t>
            </w:r>
          </w:p>
        </w:tc>
        <w:tc>
          <w:tcPr>
            <w:tcW w:w="8398" w:type="dxa"/>
          </w:tcPr>
          <w:p w14:paraId="1A099085" w14:textId="77777777" w:rsidR="007E13DD" w:rsidRPr="009E6943" w:rsidRDefault="007E13DD" w:rsidP="00561B28">
            <w:pPr>
              <w:spacing w:after="120"/>
              <w:rPr>
                <w:color w:val="000000" w:themeColor="text1"/>
                <w:lang w:val="en-US" w:eastAsia="zh-CN"/>
              </w:rPr>
            </w:pPr>
            <w:r w:rsidRPr="009E6943">
              <w:rPr>
                <w:color w:val="000000" w:themeColor="text1"/>
                <w:lang w:val="en-US" w:eastAsia="zh-CN"/>
              </w:rPr>
              <w:t>Fine with Moderator’s proposals.</w:t>
            </w:r>
          </w:p>
        </w:tc>
      </w:tr>
      <w:tr w:rsidR="00076AAB" w:rsidRPr="009E6943" w14:paraId="0FDB9F84" w14:textId="77777777" w:rsidTr="00565B51">
        <w:trPr>
          <w:trHeight w:val="60"/>
        </w:trPr>
        <w:tc>
          <w:tcPr>
            <w:tcW w:w="1233" w:type="dxa"/>
          </w:tcPr>
          <w:p w14:paraId="40AF140B" w14:textId="77777777" w:rsidR="00076AAB" w:rsidRPr="009E6943" w:rsidRDefault="00076AAB" w:rsidP="00076AAB">
            <w:pPr>
              <w:spacing w:after="120"/>
              <w:rPr>
                <w:color w:val="000000" w:themeColor="text1"/>
                <w:lang w:val="en-US" w:eastAsia="zh-CN"/>
              </w:rPr>
            </w:pPr>
            <w:r w:rsidRPr="009E6943">
              <w:rPr>
                <w:rFonts w:eastAsiaTheme="minorEastAsia"/>
                <w:color w:val="000000" w:themeColor="text1"/>
                <w:lang w:val="en-US" w:eastAsia="zh-CN"/>
              </w:rPr>
              <w:t>Nokia</w:t>
            </w:r>
          </w:p>
        </w:tc>
        <w:tc>
          <w:tcPr>
            <w:tcW w:w="8398" w:type="dxa"/>
          </w:tcPr>
          <w:p w14:paraId="17A0D36C" w14:textId="77777777" w:rsidR="00076AAB" w:rsidRPr="009E6943" w:rsidRDefault="00076AAB" w:rsidP="00076AAB">
            <w:pPr>
              <w:spacing w:after="120"/>
              <w:rPr>
                <w:color w:val="000000" w:themeColor="text1"/>
                <w:lang w:val="en-US" w:eastAsia="zh-CN"/>
              </w:rPr>
            </w:pPr>
            <w:r w:rsidRPr="009E6943">
              <w:rPr>
                <w:rFonts w:eastAsiaTheme="minorEastAsia"/>
                <w:color w:val="000000" w:themeColor="text1"/>
                <w:lang w:val="en-US" w:eastAsia="zh-CN"/>
              </w:rPr>
              <w:t>OK</w:t>
            </w:r>
          </w:p>
        </w:tc>
      </w:tr>
      <w:tr w:rsidR="007127B6" w:rsidRPr="009E6943" w14:paraId="71CE4728" w14:textId="77777777" w:rsidTr="00565B51">
        <w:trPr>
          <w:trHeight w:val="60"/>
        </w:trPr>
        <w:tc>
          <w:tcPr>
            <w:tcW w:w="1233" w:type="dxa"/>
          </w:tcPr>
          <w:p w14:paraId="77835727" w14:textId="77777777" w:rsidR="007127B6" w:rsidRPr="009E6943" w:rsidRDefault="007127B6" w:rsidP="007127B6">
            <w:pPr>
              <w:spacing w:after="120"/>
              <w:rPr>
                <w:color w:val="000000" w:themeColor="text1"/>
                <w:lang w:val="en-US" w:eastAsia="zh-CN"/>
              </w:rPr>
            </w:pPr>
            <w:r w:rsidRPr="009E6943">
              <w:rPr>
                <w:color w:val="000000" w:themeColor="text1"/>
                <w:lang w:val="en-US" w:eastAsia="zh-CN"/>
              </w:rPr>
              <w:t>vivo</w:t>
            </w:r>
          </w:p>
        </w:tc>
        <w:tc>
          <w:tcPr>
            <w:tcW w:w="8398" w:type="dxa"/>
          </w:tcPr>
          <w:p w14:paraId="04B368F6" w14:textId="77777777" w:rsidR="007127B6" w:rsidRPr="009E6943" w:rsidRDefault="007127B6" w:rsidP="007127B6">
            <w:pPr>
              <w:spacing w:after="120"/>
              <w:rPr>
                <w:color w:val="000000" w:themeColor="text1"/>
                <w:lang w:val="en-US" w:eastAsia="zh-CN"/>
              </w:rPr>
            </w:pPr>
            <w:r w:rsidRPr="009E6943">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145187B6" w14:textId="77777777" w:rsidTr="00A12F76">
        <w:trPr>
          <w:trHeight w:val="60"/>
        </w:trPr>
        <w:tc>
          <w:tcPr>
            <w:tcW w:w="1233" w:type="dxa"/>
          </w:tcPr>
          <w:p w14:paraId="118CC6AA" w14:textId="77777777" w:rsidR="00A12F76" w:rsidRPr="009E6943" w:rsidRDefault="00A12F76" w:rsidP="00A66E91">
            <w:pPr>
              <w:spacing w:after="120"/>
              <w:rPr>
                <w:color w:val="000000" w:themeColor="text1"/>
                <w:lang w:eastAsia="zh-CN"/>
              </w:rPr>
            </w:pPr>
            <w:r w:rsidRPr="009E6943">
              <w:rPr>
                <w:color w:val="000000" w:themeColor="text1"/>
                <w:lang w:eastAsia="zh-CN"/>
              </w:rPr>
              <w:t>Ericsson</w:t>
            </w:r>
          </w:p>
        </w:tc>
        <w:tc>
          <w:tcPr>
            <w:tcW w:w="8398" w:type="dxa"/>
          </w:tcPr>
          <w:p w14:paraId="60AE286B" w14:textId="77777777" w:rsidR="00A12F76" w:rsidRDefault="00A12F76" w:rsidP="00A66E91">
            <w:pPr>
              <w:spacing w:after="120"/>
              <w:rPr>
                <w:color w:val="000000" w:themeColor="text1"/>
                <w:lang w:val="en-US" w:eastAsia="zh-CN"/>
              </w:rPr>
            </w:pPr>
            <w:r w:rsidRPr="009E6943">
              <w:rPr>
                <w:color w:val="000000" w:themeColor="text1"/>
                <w:lang w:val="en-US" w:eastAsia="zh-CN"/>
              </w:rPr>
              <w:t>We do not agree to add a note in the WID that NR-U is out of scope. In our view it is wrong precedence to add such note in the WID.</w:t>
            </w:r>
            <w:r>
              <w:rPr>
                <w:color w:val="000000" w:themeColor="text1"/>
                <w:lang w:val="en-US" w:eastAsia="zh-CN"/>
              </w:rPr>
              <w:t xml:space="preserve"> </w:t>
            </w:r>
          </w:p>
        </w:tc>
      </w:tr>
    </w:tbl>
    <w:p w14:paraId="16D007BE" w14:textId="77777777" w:rsidR="00A9066A" w:rsidRDefault="00A9066A" w:rsidP="00A9066A">
      <w:pPr>
        <w:rPr>
          <w:lang w:eastAsia="zh-CN"/>
        </w:rPr>
      </w:pPr>
    </w:p>
    <w:p w14:paraId="45C5C775" w14:textId="77777777" w:rsidR="007F4267" w:rsidRPr="00586162" w:rsidRDefault="007F4267" w:rsidP="007F4267">
      <w:pPr>
        <w:spacing w:after="120"/>
        <w:ind w:firstLine="284"/>
        <w:rPr>
          <w:u w:val="single"/>
        </w:rPr>
      </w:pPr>
      <w:r w:rsidRPr="00586162">
        <w:rPr>
          <w:u w:val="single"/>
        </w:rPr>
        <w:t>Summary of comments</w:t>
      </w:r>
    </w:p>
    <w:p w14:paraId="4F81BFA0" w14:textId="5DED5F34"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compan</w:t>
      </w:r>
      <w:r w:rsidR="00870114">
        <w:rPr>
          <w:color w:val="000000" w:themeColor="text1"/>
          <w:sz w:val="20"/>
          <w:szCs w:val="20"/>
          <w:lang w:val="en-US" w:eastAsia="zh-CN"/>
        </w:rPr>
        <w:t>ies</w:t>
      </w:r>
      <w:r>
        <w:rPr>
          <w:color w:val="000000" w:themeColor="text1"/>
          <w:sz w:val="20"/>
          <w:szCs w:val="20"/>
          <w:lang w:val="en-US" w:eastAsia="zh-CN"/>
        </w:rPr>
        <w:t xml:space="preserve"> objects and suggest further clarifications in plenary whether NR-U is by default in the scope of different propo</w:t>
      </w:r>
      <w:r w:rsidR="009D6E6D">
        <w:rPr>
          <w:color w:val="000000" w:themeColor="text1"/>
          <w:sz w:val="20"/>
          <w:szCs w:val="20"/>
          <w:lang w:val="en-US" w:eastAsia="zh-CN"/>
        </w:rPr>
        <w:t>sa</w:t>
      </w:r>
      <w:r>
        <w:rPr>
          <w:color w:val="000000" w:themeColor="text1"/>
          <w:sz w:val="20"/>
          <w:szCs w:val="20"/>
          <w:lang w:val="en-US" w:eastAsia="zh-CN"/>
        </w:rPr>
        <w:t>ls</w:t>
      </w:r>
    </w:p>
    <w:p w14:paraId="3FA13B16" w14:textId="77777777" w:rsidR="007F4267" w:rsidRPr="00586162" w:rsidRDefault="007F4267" w:rsidP="007F4267">
      <w:pPr>
        <w:spacing w:after="120"/>
        <w:rPr>
          <w:b/>
          <w:bCs/>
          <w:highlight w:val="yellow"/>
          <w:u w:val="single"/>
        </w:rPr>
      </w:pPr>
    </w:p>
    <w:p w14:paraId="27648C4B"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5766CFCB" w14:textId="77777777" w:rsidR="004561C0" w:rsidRPr="00586162" w:rsidRDefault="004561C0" w:rsidP="004561C0">
      <w:pPr>
        <w:spacing w:after="120"/>
        <w:rPr>
          <w:b/>
          <w:bCs/>
          <w:u w:val="single"/>
        </w:rPr>
      </w:pPr>
      <w:r w:rsidRPr="00586162">
        <w:rPr>
          <w:b/>
          <w:bCs/>
          <w:u w:val="single"/>
        </w:rPr>
        <w:t>Moderator’s proposal</w:t>
      </w:r>
    </w:p>
    <w:p w14:paraId="1E3E8194" w14:textId="77777777" w:rsidR="009D6E6D" w:rsidRPr="009E6943" w:rsidRDefault="004561C0" w:rsidP="004561C0">
      <w:pPr>
        <w:pStyle w:val="3GPPNormalText"/>
        <w:numPr>
          <w:ilvl w:val="0"/>
          <w:numId w:val="19"/>
        </w:numPr>
        <w:rPr>
          <w:sz w:val="20"/>
          <w:szCs w:val="20"/>
          <w:lang w:eastAsia="zh-CN"/>
        </w:rPr>
      </w:pPr>
      <w:r w:rsidRPr="009E6943">
        <w:rPr>
          <w:sz w:val="20"/>
          <w:szCs w:val="20"/>
          <w:lang w:eastAsia="zh-CN"/>
        </w:rPr>
        <w:t xml:space="preserve">Moderator: </w:t>
      </w:r>
    </w:p>
    <w:p w14:paraId="5EFDD4A5" w14:textId="77777777" w:rsidR="009D6E6D" w:rsidRPr="009E6943" w:rsidRDefault="004561C0" w:rsidP="009D6E6D">
      <w:pPr>
        <w:pStyle w:val="3GPPNormalText"/>
        <w:numPr>
          <w:ilvl w:val="1"/>
          <w:numId w:val="19"/>
        </w:numPr>
        <w:rPr>
          <w:sz w:val="20"/>
          <w:szCs w:val="20"/>
          <w:lang w:eastAsia="zh-CN"/>
        </w:rPr>
      </w:pPr>
      <w:r w:rsidRPr="009E6943">
        <w:rPr>
          <w:sz w:val="20"/>
          <w:szCs w:val="20"/>
          <w:lang w:eastAsia="zh-CN"/>
        </w:rPr>
        <w:t xml:space="preserve">Recommend confirming proposal. </w:t>
      </w:r>
    </w:p>
    <w:p w14:paraId="4AD39B87" w14:textId="77777777" w:rsidR="009D6E6D" w:rsidRPr="009E6943" w:rsidRDefault="004561C0" w:rsidP="009D6E6D">
      <w:pPr>
        <w:pStyle w:val="3GPPNormalText"/>
        <w:numPr>
          <w:ilvl w:val="1"/>
          <w:numId w:val="19"/>
        </w:numPr>
        <w:rPr>
          <w:sz w:val="20"/>
          <w:szCs w:val="20"/>
          <w:lang w:eastAsia="zh-CN"/>
        </w:rPr>
      </w:pPr>
      <w:r w:rsidRPr="009E6943">
        <w:rPr>
          <w:sz w:val="20"/>
          <w:szCs w:val="20"/>
          <w:lang w:eastAsia="zh-CN"/>
        </w:rPr>
        <w:t xml:space="preserve">No specific note will be added to WID and RAN4 can refer to RAN agreement. </w:t>
      </w:r>
    </w:p>
    <w:p w14:paraId="33025EDD" w14:textId="77777777" w:rsidR="009D6E6D" w:rsidRPr="009E6943" w:rsidRDefault="004561C0" w:rsidP="009D6E6D">
      <w:pPr>
        <w:pStyle w:val="3GPPNormalText"/>
        <w:numPr>
          <w:ilvl w:val="1"/>
          <w:numId w:val="19"/>
        </w:numPr>
        <w:rPr>
          <w:sz w:val="20"/>
          <w:szCs w:val="20"/>
          <w:lang w:eastAsia="zh-CN"/>
        </w:rPr>
      </w:pPr>
      <w:r w:rsidRPr="009E6943">
        <w:rPr>
          <w:sz w:val="20"/>
          <w:szCs w:val="20"/>
          <w:lang w:eastAsia="zh-CN"/>
        </w:rPr>
        <w:t xml:space="preserve">Further discussion in the future can take place on the default assumptions whether NR-U is in the scope of new items. </w:t>
      </w:r>
    </w:p>
    <w:p w14:paraId="7CFE0F6F" w14:textId="766A48D8" w:rsidR="004561C0" w:rsidRPr="009E6943" w:rsidRDefault="004561C0" w:rsidP="009D6E6D">
      <w:pPr>
        <w:pStyle w:val="3GPPNormalText"/>
        <w:numPr>
          <w:ilvl w:val="1"/>
          <w:numId w:val="19"/>
        </w:numPr>
        <w:rPr>
          <w:sz w:val="20"/>
          <w:szCs w:val="20"/>
          <w:lang w:eastAsia="zh-CN"/>
        </w:rPr>
      </w:pPr>
      <w:r w:rsidRPr="009E6943">
        <w:rPr>
          <w:sz w:val="20"/>
          <w:szCs w:val="20"/>
          <w:lang w:eastAsia="zh-CN"/>
        </w:rPr>
        <w:t xml:space="preserve">No further discussion is </w:t>
      </w:r>
      <w:r w:rsidR="009D6E6D" w:rsidRPr="009E6943">
        <w:rPr>
          <w:sz w:val="20"/>
          <w:szCs w:val="20"/>
          <w:lang w:eastAsia="zh-CN"/>
        </w:rPr>
        <w:t>required,</w:t>
      </w:r>
      <w:r w:rsidRPr="009E6943">
        <w:rPr>
          <w:sz w:val="20"/>
          <w:szCs w:val="20"/>
          <w:lang w:eastAsia="zh-CN"/>
        </w:rPr>
        <w:t xml:space="preserve"> and topic is closed.</w:t>
      </w:r>
    </w:p>
    <w:p w14:paraId="39A31CA5" w14:textId="77777777" w:rsidR="008E2B8E" w:rsidRPr="009E6943" w:rsidRDefault="009D6E6D" w:rsidP="00431B0C">
      <w:pPr>
        <w:pStyle w:val="3GPPNormalText"/>
        <w:numPr>
          <w:ilvl w:val="1"/>
          <w:numId w:val="19"/>
        </w:numPr>
        <w:rPr>
          <w:sz w:val="20"/>
          <w:szCs w:val="20"/>
          <w:lang w:eastAsia="zh-CN"/>
        </w:rPr>
      </w:pPr>
      <w:r w:rsidRPr="009E6943">
        <w:rPr>
          <w:sz w:val="20"/>
          <w:szCs w:val="20"/>
          <w:lang w:eastAsia="zh-CN"/>
        </w:rPr>
        <w:t>The initial round proposal is adjusted</w:t>
      </w:r>
    </w:p>
    <w:p w14:paraId="418EC194" w14:textId="77777777" w:rsidR="004561C0" w:rsidRPr="009E6943" w:rsidRDefault="004561C0" w:rsidP="004561C0">
      <w:pPr>
        <w:pStyle w:val="3GPPNormalText"/>
        <w:numPr>
          <w:ilvl w:val="0"/>
          <w:numId w:val="19"/>
        </w:numPr>
        <w:rPr>
          <w:b/>
          <w:bCs/>
          <w:sz w:val="20"/>
          <w:szCs w:val="20"/>
          <w:lang w:eastAsia="zh-CN"/>
        </w:rPr>
      </w:pPr>
      <w:r w:rsidRPr="009E6943">
        <w:rPr>
          <w:b/>
          <w:bCs/>
          <w:sz w:val="20"/>
          <w:szCs w:val="20"/>
        </w:rPr>
        <w:lastRenderedPageBreak/>
        <w:t xml:space="preserve">Proposal 2-1: </w:t>
      </w:r>
      <w:r w:rsidRPr="009E6943">
        <w:rPr>
          <w:b/>
          <w:bCs/>
          <w:color w:val="000000" w:themeColor="text1"/>
          <w:sz w:val="20"/>
          <w:szCs w:val="20"/>
          <w:lang w:val="en-US" w:eastAsia="zh-CN"/>
        </w:rPr>
        <w:t>NR-U is out of scope of HO with PSCell requirements objective.</w:t>
      </w:r>
      <w:r w:rsidRPr="009E6943">
        <w:rPr>
          <w:b/>
          <w:bCs/>
          <w:sz w:val="20"/>
          <w:szCs w:val="20"/>
        </w:rPr>
        <w:t xml:space="preserve"> </w:t>
      </w:r>
      <w:r w:rsidRPr="009E6943">
        <w:rPr>
          <w:b/>
          <w:bCs/>
          <w:strike/>
          <w:sz w:val="20"/>
          <w:szCs w:val="20"/>
        </w:rPr>
        <w:t>Add a corresponding note to the FeRRM WID.</w:t>
      </w:r>
    </w:p>
    <w:p w14:paraId="1CA52A3A" w14:textId="77777777" w:rsidR="00516B81" w:rsidRDefault="00516B81" w:rsidP="00516B81">
      <w:pPr>
        <w:rPr>
          <w:iCs/>
          <w:color w:val="000000" w:themeColor="text1"/>
          <w:lang w:eastAsia="zh-CN"/>
        </w:rPr>
      </w:pPr>
    </w:p>
    <w:p w14:paraId="0751B649" w14:textId="77777777" w:rsidR="00516B81" w:rsidRDefault="00516B81" w:rsidP="00516B81">
      <w:pPr>
        <w:pStyle w:val="Heading2"/>
      </w:pPr>
      <w:r>
        <w:t>Final Round</w:t>
      </w:r>
    </w:p>
    <w:p w14:paraId="3D4CD6F8" w14:textId="2157A3A2" w:rsidR="00516B81" w:rsidRDefault="007254FD" w:rsidP="00516B81">
      <w:pPr>
        <w:rPr>
          <w:i/>
          <w:iCs/>
          <w:color w:val="0070C0"/>
          <w:lang w:eastAsia="zh-CN"/>
        </w:rPr>
      </w:pPr>
      <w:r w:rsidRPr="00431B0C">
        <w:rPr>
          <w:i/>
          <w:iCs/>
          <w:color w:val="0070C0"/>
          <w:lang w:eastAsia="zh-CN"/>
        </w:rPr>
        <w:t xml:space="preserve">Moderator: </w:t>
      </w:r>
      <w:r w:rsidR="00AE7CBF" w:rsidRPr="00431B0C">
        <w:rPr>
          <w:i/>
          <w:iCs/>
          <w:color w:val="0070C0"/>
          <w:lang w:eastAsia="zh-CN"/>
        </w:rPr>
        <w:t>Additional discussion took place in RAN reflector</w:t>
      </w:r>
      <w:r w:rsidRPr="00431B0C">
        <w:rPr>
          <w:i/>
          <w:iCs/>
          <w:color w:val="0070C0"/>
          <w:lang w:eastAsia="zh-CN"/>
        </w:rPr>
        <w:t xml:space="preserve">. 1 company objects the proposal in the </w:t>
      </w:r>
      <w:r w:rsidR="00F57F8E">
        <w:rPr>
          <w:i/>
          <w:iCs/>
          <w:color w:val="0070C0"/>
          <w:lang w:eastAsia="zh-CN"/>
        </w:rPr>
        <w:t xml:space="preserve">intermediate </w:t>
      </w:r>
      <w:r w:rsidRPr="00431B0C">
        <w:rPr>
          <w:i/>
          <w:iCs/>
          <w:color w:val="0070C0"/>
          <w:lang w:eastAsia="zh-CN"/>
        </w:rPr>
        <w:t xml:space="preserve">round. </w:t>
      </w:r>
      <w:r w:rsidR="00F57F8E">
        <w:rPr>
          <w:i/>
          <w:iCs/>
          <w:color w:val="0070C0"/>
          <w:lang w:eastAsia="zh-CN"/>
        </w:rPr>
        <w:t>Moderator r</w:t>
      </w:r>
      <w:r w:rsidR="00F57F8E" w:rsidRPr="00F36DF5">
        <w:rPr>
          <w:i/>
          <w:iCs/>
          <w:color w:val="0070C0"/>
          <w:lang w:eastAsia="zh-CN"/>
        </w:rPr>
        <w:t xml:space="preserve">ecommend </w:t>
      </w:r>
      <w:r w:rsidR="00F57F8E">
        <w:rPr>
          <w:i/>
          <w:iCs/>
          <w:color w:val="0070C0"/>
          <w:lang w:eastAsia="zh-CN"/>
        </w:rPr>
        <w:t xml:space="preserve">to </w:t>
      </w:r>
      <w:r w:rsidR="00F57F8E" w:rsidRPr="00F36DF5">
        <w:rPr>
          <w:i/>
          <w:iCs/>
          <w:color w:val="0070C0"/>
          <w:lang w:eastAsia="zh-CN"/>
        </w:rPr>
        <w:t>approve</w:t>
      </w:r>
      <w:r w:rsidR="00F57F8E">
        <w:rPr>
          <w:i/>
          <w:iCs/>
          <w:color w:val="0070C0"/>
          <w:lang w:eastAsia="zh-CN"/>
        </w:rPr>
        <w:t xml:space="preserve"> proposal</w:t>
      </w:r>
      <w:r w:rsidR="00F57F8E" w:rsidRPr="00F36DF5">
        <w:rPr>
          <w:i/>
          <w:iCs/>
          <w:color w:val="0070C0"/>
          <w:lang w:eastAsia="zh-CN"/>
        </w:rPr>
        <w:t xml:space="preserve"> in case of no sustained objection</w:t>
      </w:r>
      <w:r w:rsidR="00F57F8E">
        <w:rPr>
          <w:i/>
          <w:iCs/>
          <w:color w:val="0070C0"/>
          <w:lang w:eastAsia="zh-CN"/>
        </w:rPr>
        <w:t xml:space="preserve"> or have </w:t>
      </w:r>
      <w:r w:rsidR="00F57F8E" w:rsidRPr="00F36DF5">
        <w:rPr>
          <w:i/>
          <w:iCs/>
          <w:color w:val="0070C0"/>
          <w:lang w:eastAsia="zh-CN"/>
        </w:rPr>
        <w:t>discuss</w:t>
      </w:r>
      <w:r w:rsidR="00F57F8E">
        <w:rPr>
          <w:i/>
          <w:iCs/>
          <w:color w:val="0070C0"/>
          <w:lang w:eastAsia="zh-CN"/>
        </w:rPr>
        <w:t>ion</w:t>
      </w:r>
      <w:r w:rsidR="00F57F8E" w:rsidRPr="00F36DF5">
        <w:rPr>
          <w:i/>
          <w:iCs/>
          <w:color w:val="0070C0"/>
          <w:lang w:eastAsia="zh-CN"/>
        </w:rPr>
        <w:t xml:space="preserve"> in GTW</w:t>
      </w:r>
    </w:p>
    <w:p w14:paraId="3A2D4688" w14:textId="5CA792B6" w:rsidR="009E6943" w:rsidRDefault="009E6943" w:rsidP="00516B81">
      <w:pPr>
        <w:rPr>
          <w:ins w:id="89" w:author="Intel" w:date="2021-06-17T22:47:00Z"/>
          <w:iCs/>
          <w:color w:val="000000" w:themeColor="text1"/>
          <w:lang w:eastAsia="zh-CN"/>
        </w:rPr>
      </w:pPr>
      <w:ins w:id="90" w:author="Intel" w:date="2021-06-17T22:45:00Z">
        <w:r w:rsidRPr="009E6943">
          <w:rPr>
            <w:iCs/>
            <w:color w:val="000000" w:themeColor="text1"/>
            <w:highlight w:val="yellow"/>
            <w:lang w:eastAsia="zh-CN"/>
            <w:rPrChange w:id="91" w:author="Intel" w:date="2021-06-17T22:48:00Z">
              <w:rPr>
                <w:iCs/>
                <w:color w:val="000000" w:themeColor="text1"/>
                <w:lang w:eastAsia="zh-CN"/>
              </w:rPr>
            </w:rPrChange>
          </w:rPr>
          <w:t xml:space="preserve">Moderator: </w:t>
        </w:r>
      </w:ins>
      <w:bookmarkStart w:id="92" w:name="_Hlk74862684"/>
      <w:ins w:id="93" w:author="Intel" w:date="2021-06-17T22:46:00Z">
        <w:r w:rsidRPr="009E6943">
          <w:rPr>
            <w:iCs/>
            <w:color w:val="000000" w:themeColor="text1"/>
            <w:highlight w:val="yellow"/>
            <w:lang w:eastAsia="zh-CN"/>
            <w:rPrChange w:id="94" w:author="Intel" w:date="2021-06-17T22:48:00Z">
              <w:rPr>
                <w:iCs/>
                <w:color w:val="000000" w:themeColor="text1"/>
                <w:lang w:eastAsia="zh-CN"/>
              </w:rPr>
            </w:rPrChange>
          </w:rPr>
          <w:t xml:space="preserve">No consensus can be reached based on discussion in reflector. </w:t>
        </w:r>
      </w:ins>
      <w:r>
        <w:rPr>
          <w:iCs/>
          <w:color w:val="000000" w:themeColor="text1"/>
          <w:highlight w:val="yellow"/>
          <w:lang w:eastAsia="zh-CN"/>
        </w:rPr>
        <w:t>Propose</w:t>
      </w:r>
      <w:ins w:id="95" w:author="Intel" w:date="2021-06-17T22:46:00Z">
        <w:r w:rsidRPr="009E6943">
          <w:rPr>
            <w:iCs/>
            <w:color w:val="000000" w:themeColor="text1"/>
            <w:highlight w:val="yellow"/>
            <w:lang w:eastAsia="zh-CN"/>
            <w:rPrChange w:id="96" w:author="Intel" w:date="2021-06-17T22:48:00Z">
              <w:rPr>
                <w:iCs/>
                <w:color w:val="000000" w:themeColor="text1"/>
                <w:lang w:eastAsia="zh-CN"/>
              </w:rPr>
            </w:rPrChange>
          </w:rPr>
          <w:t xml:space="preserve"> to continue discussion in RAN4 for 1 more quarter. Proposal is removed</w:t>
        </w:r>
      </w:ins>
      <w:ins w:id="97" w:author="Intel" w:date="2021-06-17T22:47:00Z">
        <w:r w:rsidRPr="009E6943">
          <w:rPr>
            <w:iCs/>
            <w:color w:val="000000" w:themeColor="text1"/>
            <w:highlight w:val="yellow"/>
            <w:lang w:eastAsia="zh-CN"/>
            <w:rPrChange w:id="98" w:author="Intel" w:date="2021-06-17T22:48:00Z">
              <w:rPr>
                <w:iCs/>
                <w:color w:val="000000" w:themeColor="text1"/>
                <w:lang w:eastAsia="zh-CN"/>
              </w:rPr>
            </w:rPrChange>
          </w:rPr>
          <w:t>.</w:t>
        </w:r>
        <w:r>
          <w:rPr>
            <w:iCs/>
            <w:color w:val="000000" w:themeColor="text1"/>
            <w:lang w:eastAsia="zh-CN"/>
          </w:rPr>
          <w:t xml:space="preserve"> </w:t>
        </w:r>
        <w:bookmarkEnd w:id="92"/>
      </w:ins>
    </w:p>
    <w:p w14:paraId="14EBB04D" w14:textId="77777777" w:rsidR="009E6943" w:rsidRDefault="009E6943" w:rsidP="00516B81">
      <w:pPr>
        <w:rPr>
          <w:iCs/>
          <w:color w:val="000000" w:themeColor="text1"/>
          <w:lang w:eastAsia="zh-CN"/>
        </w:rPr>
      </w:pPr>
    </w:p>
    <w:p w14:paraId="47DFAC5A" w14:textId="6BFC8D69" w:rsidR="00586162" w:rsidRDefault="00696E63" w:rsidP="00586162">
      <w:pPr>
        <w:pStyle w:val="Heading1"/>
        <w:rPr>
          <w:ins w:id="99" w:author="Intel" w:date="2021-06-17T22:48:00Z"/>
          <w:lang w:val="en-US"/>
        </w:rPr>
      </w:pPr>
      <w:r w:rsidRPr="0001122B">
        <w:rPr>
          <w:lang w:val="en-US"/>
        </w:rPr>
        <w:t>Final proposals/recommendations</w:t>
      </w:r>
    </w:p>
    <w:p w14:paraId="52C9EEFA" w14:textId="5EDE78C4" w:rsidR="009E6943" w:rsidRPr="00E458D0" w:rsidRDefault="009E6943">
      <w:pPr>
        <w:rPr>
          <w:lang w:val="en-US"/>
        </w:rPr>
        <w:pPrChange w:id="100" w:author="Intel" w:date="2021-06-17T22:48:00Z">
          <w:pPr>
            <w:pStyle w:val="Heading1"/>
          </w:pPr>
        </w:pPrChange>
      </w:pPr>
      <w:ins w:id="101" w:author="Intel" w:date="2021-06-17T22:48:00Z">
        <w:r w:rsidRPr="009E6943">
          <w:rPr>
            <w:highlight w:val="yellow"/>
            <w:lang w:val="en-US"/>
            <w:rPrChange w:id="102" w:author="Intel" w:date="2021-06-17T22:48:00Z">
              <w:rPr>
                <w:lang w:val="en-US"/>
              </w:rPr>
            </w:rPrChange>
          </w:rPr>
          <w:t>Note: Section will be updated after the next round</w:t>
        </w:r>
      </w:ins>
    </w:p>
    <w:p w14:paraId="10BF0E65" w14:textId="39AFFD50" w:rsidR="00431B0C" w:rsidRPr="0001122B" w:rsidRDefault="00431B0C" w:rsidP="00431B0C">
      <w:pPr>
        <w:pStyle w:val="Heading2"/>
        <w:rPr>
          <w:lang w:val="en-US"/>
        </w:rPr>
      </w:pPr>
      <w:r w:rsidRPr="0001122B">
        <w:rPr>
          <w:lang w:val="en-US"/>
        </w:rPr>
        <w:t>Final proposals</w:t>
      </w:r>
    </w:p>
    <w:p w14:paraId="43CB2404" w14:textId="77777777" w:rsidR="00A66E91" w:rsidRPr="0001122B" w:rsidRDefault="00A66E91" w:rsidP="00431B0C">
      <w:pPr>
        <w:pStyle w:val="Heading3"/>
        <w:rPr>
          <w:sz w:val="24"/>
          <w:szCs w:val="16"/>
        </w:rPr>
      </w:pPr>
      <w:r w:rsidRPr="0001122B">
        <w:rPr>
          <w:sz w:val="24"/>
          <w:szCs w:val="16"/>
        </w:rPr>
        <w:t>Topic #1: New RRM-related objectives</w:t>
      </w:r>
    </w:p>
    <w:p w14:paraId="6C02156F" w14:textId="77777777" w:rsidR="00FF6949" w:rsidRPr="0001122B" w:rsidRDefault="00FF6949" w:rsidP="00FF6949">
      <w:pPr>
        <w:rPr>
          <w:lang w:val="en-US" w:eastAsia="zh-CN"/>
        </w:rPr>
      </w:pPr>
      <w:r w:rsidRPr="0001122B">
        <w:rPr>
          <w:lang w:val="en-US" w:eastAsia="zh-CN"/>
        </w:rPr>
        <w:t>Candidate objectives discussed:</w:t>
      </w:r>
    </w:p>
    <w:p w14:paraId="26FD3B23" w14:textId="77777777" w:rsidR="00FF6949" w:rsidRPr="0001122B" w:rsidRDefault="00FF6949" w:rsidP="00FF6949">
      <w:pPr>
        <w:pStyle w:val="ListParagraph"/>
        <w:numPr>
          <w:ilvl w:val="0"/>
          <w:numId w:val="2"/>
        </w:numPr>
        <w:ind w:firstLineChars="0"/>
        <w:rPr>
          <w:iCs/>
          <w:color w:val="000000" w:themeColor="text1"/>
          <w:lang w:eastAsia="zh-CN"/>
        </w:rPr>
      </w:pPr>
      <w:r w:rsidRPr="0001122B">
        <w:t xml:space="preserve">Objective #1: RRM requirements for FR1+FR1 NR-DC </w:t>
      </w:r>
    </w:p>
    <w:p w14:paraId="5BD27246" w14:textId="77777777" w:rsidR="00FF6949" w:rsidRPr="0001122B" w:rsidRDefault="00FF6949" w:rsidP="00FF6949">
      <w:pPr>
        <w:pStyle w:val="ListParagraph"/>
        <w:numPr>
          <w:ilvl w:val="0"/>
          <w:numId w:val="2"/>
        </w:numPr>
        <w:ind w:firstLineChars="0"/>
      </w:pPr>
      <w:r w:rsidRPr="0001122B">
        <w:t xml:space="preserve">Objective #2: RRM requirements for UE capability ‘NeedForGap’ </w:t>
      </w:r>
    </w:p>
    <w:p w14:paraId="3376C8FD" w14:textId="77777777" w:rsidR="00FF6949" w:rsidRPr="0001122B" w:rsidRDefault="00FF6949" w:rsidP="00FF6949">
      <w:pPr>
        <w:pStyle w:val="ListParagraph"/>
        <w:numPr>
          <w:ilvl w:val="0"/>
          <w:numId w:val="2"/>
        </w:numPr>
        <w:ind w:firstLineChars="0"/>
        <w:rPr>
          <w:iCs/>
          <w:color w:val="000000" w:themeColor="text1"/>
          <w:lang w:eastAsia="zh-CN"/>
        </w:rPr>
      </w:pPr>
      <w:r w:rsidRPr="0001122B">
        <w:t xml:space="preserve">Objective #3: </w:t>
      </w:r>
      <w:r w:rsidRPr="0001122B">
        <w:rPr>
          <w:iCs/>
          <w:lang w:val="en-US"/>
        </w:rPr>
        <w:t>Enhanced indication of UE per-FR gap capabilities</w:t>
      </w:r>
    </w:p>
    <w:p w14:paraId="6F09586A" w14:textId="77777777" w:rsidR="00FF6949" w:rsidRPr="0001122B" w:rsidRDefault="00FF6949" w:rsidP="00FF6949">
      <w:pPr>
        <w:pStyle w:val="ListParagraph"/>
        <w:numPr>
          <w:ilvl w:val="0"/>
          <w:numId w:val="2"/>
        </w:numPr>
        <w:ind w:firstLineChars="0"/>
      </w:pPr>
      <w:r w:rsidRPr="0001122B">
        <w:t>Objective #4: Support of n</w:t>
      </w:r>
      <w:r w:rsidRPr="0001122B">
        <w:rPr>
          <w:iCs/>
          <w:color w:val="000000" w:themeColor="text1"/>
          <w:lang w:eastAsia="zh-CN"/>
        </w:rPr>
        <w:t xml:space="preserve">on-co-located deployment for FR1 NR-CA/EN-DC </w:t>
      </w:r>
    </w:p>
    <w:p w14:paraId="5491D7C9" w14:textId="77777777" w:rsidR="00FF6949" w:rsidRPr="0001122B" w:rsidRDefault="00FF6949" w:rsidP="00FF6949">
      <w:pPr>
        <w:pStyle w:val="ListParagraph"/>
        <w:numPr>
          <w:ilvl w:val="0"/>
          <w:numId w:val="2"/>
        </w:numPr>
        <w:ind w:firstLineChars="0"/>
      </w:pPr>
      <w:r w:rsidRPr="0001122B">
        <w:t xml:space="preserve">Objective #5: HO with PSCell requirements for additional scenarios </w:t>
      </w:r>
    </w:p>
    <w:p w14:paraId="7A102ED4" w14:textId="77777777" w:rsidR="00FF6949" w:rsidRPr="0001122B" w:rsidRDefault="00FF6949" w:rsidP="00FF6949">
      <w:pPr>
        <w:pStyle w:val="Caption"/>
        <w:numPr>
          <w:ilvl w:val="1"/>
          <w:numId w:val="2"/>
        </w:numPr>
        <w:spacing w:before="0"/>
        <w:rPr>
          <w:b w:val="0"/>
        </w:rPr>
      </w:pPr>
      <w:r w:rsidRPr="0001122B">
        <w:rPr>
          <w:b w:val="0"/>
        </w:rPr>
        <w:t>from NR SA to NE-DC</w:t>
      </w:r>
    </w:p>
    <w:p w14:paraId="59E18209" w14:textId="77777777" w:rsidR="00FF6949" w:rsidRPr="0001122B" w:rsidRDefault="00FF6949" w:rsidP="00FF6949">
      <w:pPr>
        <w:pStyle w:val="Caption"/>
        <w:numPr>
          <w:ilvl w:val="1"/>
          <w:numId w:val="2"/>
        </w:numPr>
        <w:spacing w:before="0"/>
        <w:rPr>
          <w:b w:val="0"/>
        </w:rPr>
      </w:pPr>
      <w:r w:rsidRPr="0001122B">
        <w:rPr>
          <w:b w:val="0"/>
        </w:rPr>
        <w:t>from NR SA to NR-DC</w:t>
      </w:r>
    </w:p>
    <w:p w14:paraId="3B467966" w14:textId="77777777" w:rsidR="00FF6949" w:rsidRPr="0001122B" w:rsidRDefault="00FF6949" w:rsidP="00FF6949">
      <w:pPr>
        <w:pStyle w:val="Caption"/>
        <w:numPr>
          <w:ilvl w:val="1"/>
          <w:numId w:val="2"/>
        </w:numPr>
        <w:spacing w:before="0"/>
        <w:rPr>
          <w:b w:val="0"/>
          <w:lang w:val="nb-NO"/>
        </w:rPr>
      </w:pPr>
      <w:r w:rsidRPr="0001122B">
        <w:rPr>
          <w:b w:val="0"/>
          <w:lang w:val="nb-NO"/>
        </w:rPr>
        <w:t>from LTE SA to EN-DC</w:t>
      </w:r>
    </w:p>
    <w:p w14:paraId="19AC07A3" w14:textId="77777777" w:rsidR="00FF6949" w:rsidRPr="0001122B" w:rsidRDefault="00FF6949" w:rsidP="00FF6949">
      <w:pPr>
        <w:pStyle w:val="ListParagraph"/>
        <w:numPr>
          <w:ilvl w:val="0"/>
          <w:numId w:val="2"/>
        </w:numPr>
        <w:ind w:firstLineChars="0"/>
        <w:rPr>
          <w:iCs/>
          <w:color w:val="000000" w:themeColor="text1"/>
          <w:lang w:eastAsia="zh-CN"/>
        </w:rPr>
      </w:pPr>
      <w:r w:rsidRPr="0001122B">
        <w:t xml:space="preserve">Objective #6: </w:t>
      </w:r>
      <w:r w:rsidRPr="0001122B">
        <w:rPr>
          <w:iCs/>
          <w:color w:val="000000" w:themeColor="text1"/>
          <w:lang w:eastAsia="zh-CN"/>
        </w:rPr>
        <w:t>CMTC for CSI-RS L3 measurement</w:t>
      </w:r>
    </w:p>
    <w:p w14:paraId="77ADB9ED" w14:textId="77777777" w:rsidR="00FF6949" w:rsidRPr="0001122B" w:rsidRDefault="00FF6949" w:rsidP="00FF6949">
      <w:pPr>
        <w:pStyle w:val="ListParagraph"/>
        <w:numPr>
          <w:ilvl w:val="0"/>
          <w:numId w:val="2"/>
        </w:numPr>
        <w:ind w:firstLineChars="0"/>
        <w:rPr>
          <w:iCs/>
          <w:color w:val="000000" w:themeColor="text1"/>
          <w:lang w:eastAsia="zh-CN"/>
        </w:rPr>
      </w:pPr>
      <w:r w:rsidRPr="0001122B">
        <w:t xml:space="preserve">Objective #7: </w:t>
      </w:r>
      <w:r w:rsidRPr="0001122B">
        <w:rPr>
          <w:iCs/>
          <w:color w:val="000000" w:themeColor="text1"/>
          <w:lang w:eastAsia="zh-CN"/>
        </w:rPr>
        <w:t>TCI switching enhancement</w:t>
      </w:r>
    </w:p>
    <w:p w14:paraId="5EC29E66" w14:textId="77777777" w:rsidR="00FF6949" w:rsidRPr="0001122B" w:rsidRDefault="00FF6949" w:rsidP="00FF6949">
      <w:pPr>
        <w:pStyle w:val="ListParagraph"/>
        <w:numPr>
          <w:ilvl w:val="0"/>
          <w:numId w:val="2"/>
        </w:numPr>
        <w:ind w:firstLineChars="0"/>
        <w:rPr>
          <w:iCs/>
          <w:color w:val="000000" w:themeColor="text1"/>
          <w:lang w:eastAsia="zh-CN"/>
        </w:rPr>
      </w:pPr>
      <w:r w:rsidRPr="0001122B">
        <w:t xml:space="preserve">Objective #8: </w:t>
      </w:r>
      <w:r w:rsidRPr="0001122B">
        <w:rPr>
          <w:iCs/>
          <w:color w:val="000000" w:themeColor="text1"/>
          <w:lang w:eastAsia="zh-CN"/>
        </w:rPr>
        <w:t>Collision between SSB/CSI-RS based L1 and CSI-RS L3</w:t>
      </w:r>
    </w:p>
    <w:p w14:paraId="6B439F12" w14:textId="2572122E" w:rsidR="00FF6949" w:rsidRPr="0001122B" w:rsidRDefault="00FF6949" w:rsidP="00FF6949">
      <w:pPr>
        <w:pStyle w:val="ListParagraph"/>
        <w:numPr>
          <w:ilvl w:val="0"/>
          <w:numId w:val="2"/>
        </w:numPr>
        <w:ind w:firstLineChars="0"/>
        <w:rPr>
          <w:iCs/>
          <w:color w:val="000000" w:themeColor="text1"/>
          <w:lang w:eastAsia="zh-CN"/>
        </w:rPr>
      </w:pPr>
      <w:r w:rsidRPr="0001122B">
        <w:t xml:space="preserve">Objective #9: </w:t>
      </w:r>
      <w:r w:rsidRPr="0001122B">
        <w:rPr>
          <w:iCs/>
          <w:color w:val="000000" w:themeColor="text1"/>
          <w:lang w:eastAsia="zh-CN"/>
        </w:rPr>
        <w:t>CGI reading requirement for NR-U cell</w:t>
      </w:r>
    </w:p>
    <w:p w14:paraId="2430312D" w14:textId="77777777" w:rsidR="00CD39D0" w:rsidRPr="0001122B" w:rsidRDefault="00CD39D0" w:rsidP="00431B0C">
      <w:pPr>
        <w:pStyle w:val="ListParagraph"/>
        <w:ind w:left="720" w:firstLineChars="0" w:firstLine="0"/>
        <w:rPr>
          <w:iCs/>
          <w:color w:val="000000" w:themeColor="text1"/>
          <w:lang w:eastAsia="zh-CN"/>
        </w:rPr>
      </w:pPr>
    </w:p>
    <w:p w14:paraId="6A46F380" w14:textId="77777777" w:rsidR="00CD39D0" w:rsidRPr="0001122B" w:rsidRDefault="00CD39D0" w:rsidP="00CD39D0">
      <w:pPr>
        <w:rPr>
          <w:b/>
          <w:bCs/>
          <w:color w:val="000000" w:themeColor="text1"/>
          <w:u w:val="single"/>
          <w:lang w:val="en-US" w:eastAsia="zh-CN"/>
        </w:rPr>
      </w:pPr>
      <w:r w:rsidRPr="0001122B">
        <w:rPr>
          <w:b/>
          <w:bCs/>
          <w:color w:val="000000" w:themeColor="text1"/>
          <w:u w:val="single"/>
          <w:lang w:val="en-US" w:eastAsia="zh-CN"/>
        </w:rPr>
        <w:t>Sub-topic 1-1. Set of general objectives</w:t>
      </w:r>
    </w:p>
    <w:tbl>
      <w:tblPr>
        <w:tblStyle w:val="TableGrid"/>
        <w:tblW w:w="0" w:type="auto"/>
        <w:tblLook w:val="04A0" w:firstRow="1" w:lastRow="0" w:firstColumn="1" w:lastColumn="0" w:noHBand="0" w:noVBand="1"/>
      </w:tblPr>
      <w:tblGrid>
        <w:gridCol w:w="9631"/>
      </w:tblGrid>
      <w:tr w:rsidR="00483341" w14:paraId="436304A6" w14:textId="77777777" w:rsidTr="00483341">
        <w:tc>
          <w:tcPr>
            <w:tcW w:w="9631" w:type="dxa"/>
          </w:tcPr>
          <w:p w14:paraId="0226E2A5" w14:textId="77777777" w:rsidR="00483341" w:rsidRPr="00483341" w:rsidRDefault="00483341" w:rsidP="00483341">
            <w:pPr>
              <w:spacing w:after="0"/>
              <w:rPr>
                <w:b/>
                <w:bCs/>
                <w:color w:val="000000" w:themeColor="text1"/>
                <w:lang w:val="en-US" w:eastAsia="zh-CN"/>
              </w:rPr>
            </w:pPr>
            <w:r w:rsidRPr="00483341">
              <w:rPr>
                <w:b/>
                <w:bCs/>
                <w:lang w:eastAsia="zh-CN"/>
              </w:rPr>
              <w:t>Proposal 1-1-1: Approve</w:t>
            </w:r>
            <w:r w:rsidRPr="00483341">
              <w:rPr>
                <w:b/>
                <w:bCs/>
                <w:color w:val="000000" w:themeColor="text1"/>
                <w:lang w:val="en-US" w:eastAsia="zh-CN"/>
              </w:rPr>
              <w:t xml:space="preserve"> RAN4 work on “Objective #1: RRM requirements for FR1+FR1 NR-DC”</w:t>
            </w:r>
          </w:p>
          <w:p w14:paraId="0679B844" w14:textId="77777777" w:rsidR="00483341" w:rsidRDefault="00483341" w:rsidP="00483341">
            <w:pPr>
              <w:spacing w:after="0"/>
              <w:rPr>
                <w:b/>
                <w:bCs/>
                <w:lang w:eastAsia="zh-CN"/>
              </w:rPr>
            </w:pPr>
          </w:p>
          <w:p w14:paraId="28D18D0A" w14:textId="5FBD913D" w:rsidR="00483341" w:rsidRPr="00483341" w:rsidRDefault="00483341" w:rsidP="00483341">
            <w:pPr>
              <w:spacing w:after="0"/>
              <w:rPr>
                <w:b/>
                <w:bCs/>
                <w:color w:val="000000" w:themeColor="text1"/>
                <w:lang w:val="en-US" w:eastAsia="zh-CN"/>
              </w:rPr>
            </w:pPr>
            <w:r w:rsidRPr="00483341">
              <w:rPr>
                <w:b/>
                <w:bCs/>
                <w:lang w:eastAsia="zh-CN"/>
              </w:rPr>
              <w:t>Proposal 1-1-2: Approve</w:t>
            </w:r>
            <w:r w:rsidRPr="00483341">
              <w:rPr>
                <w:b/>
                <w:bCs/>
                <w:color w:val="000000" w:themeColor="text1"/>
                <w:lang w:val="en-US" w:eastAsia="zh-CN"/>
              </w:rPr>
              <w:t xml:space="preserve"> RAN4 work on “</w:t>
            </w:r>
            <w:r w:rsidRPr="00483341">
              <w:rPr>
                <w:b/>
                <w:bCs/>
              </w:rPr>
              <w:t>Objective #2: RRM requirements for UE capability ‘NeedForGap’</w:t>
            </w:r>
            <w:r w:rsidRPr="00483341">
              <w:rPr>
                <w:b/>
                <w:bCs/>
                <w:color w:val="000000" w:themeColor="text1"/>
                <w:lang w:val="en-US" w:eastAsia="zh-CN"/>
              </w:rPr>
              <w:t>”</w:t>
            </w:r>
          </w:p>
          <w:p w14:paraId="39275869" w14:textId="77777777" w:rsidR="00483341" w:rsidRDefault="00483341" w:rsidP="00483341">
            <w:pPr>
              <w:pStyle w:val="3GPPNormalText"/>
              <w:spacing w:after="0"/>
              <w:jc w:val="left"/>
              <w:rPr>
                <w:b/>
                <w:bCs/>
                <w:color w:val="000000" w:themeColor="text1"/>
                <w:sz w:val="20"/>
                <w:szCs w:val="20"/>
                <w:lang w:val="en-US" w:eastAsia="ja-JP"/>
              </w:rPr>
            </w:pPr>
          </w:p>
          <w:p w14:paraId="0A1C7BD9" w14:textId="68B9C0D3" w:rsidR="00483341" w:rsidRPr="00483341" w:rsidRDefault="00483341" w:rsidP="00483341">
            <w:pPr>
              <w:pStyle w:val="3GPPNormalText"/>
              <w:spacing w:after="0"/>
              <w:ind w:left="0" w:firstLine="0"/>
              <w:jc w:val="left"/>
              <w:rPr>
                <w:b/>
                <w:bCs/>
                <w:sz w:val="20"/>
                <w:szCs w:val="20"/>
                <w:highlight w:val="yellow"/>
                <w:lang w:eastAsia="zh-CN"/>
              </w:rPr>
            </w:pPr>
            <w:r w:rsidRPr="00483341">
              <w:rPr>
                <w:b/>
                <w:bCs/>
                <w:color w:val="000000" w:themeColor="text1"/>
                <w:sz w:val="20"/>
                <w:szCs w:val="20"/>
                <w:highlight w:val="yellow"/>
                <w:lang w:val="en-US" w:eastAsia="ja-JP"/>
              </w:rPr>
              <w:t xml:space="preserve">Proposal 1-1-3: Further discuss in Fri GTW session how to handle </w:t>
            </w:r>
            <w:r w:rsidRPr="00483341">
              <w:rPr>
                <w:b/>
                <w:bCs/>
                <w:color w:val="000000" w:themeColor="text1"/>
                <w:sz w:val="20"/>
                <w:szCs w:val="20"/>
                <w:highlight w:val="yellow"/>
                <w:lang w:val="en-US" w:eastAsia="zh-CN"/>
              </w:rPr>
              <w:t>“</w:t>
            </w:r>
            <w:r w:rsidRPr="00483341">
              <w:rPr>
                <w:b/>
                <w:bCs/>
                <w:sz w:val="20"/>
                <w:szCs w:val="20"/>
                <w:highlight w:val="yellow"/>
              </w:rPr>
              <w:t>Objective #4: Support of n</w:t>
            </w:r>
            <w:r w:rsidRPr="00483341">
              <w:rPr>
                <w:b/>
                <w:bCs/>
                <w:iCs/>
                <w:color w:val="000000" w:themeColor="text1"/>
                <w:sz w:val="20"/>
                <w:szCs w:val="20"/>
                <w:highlight w:val="yellow"/>
                <w:lang w:eastAsia="zh-CN"/>
              </w:rPr>
              <w:t>on-co-located deployment for FR1 non-contiguous NR-CA/EN-DC</w:t>
            </w:r>
            <w:r w:rsidRPr="00483341">
              <w:rPr>
                <w:b/>
                <w:bCs/>
                <w:color w:val="000000" w:themeColor="text1"/>
                <w:sz w:val="20"/>
                <w:szCs w:val="20"/>
                <w:highlight w:val="yellow"/>
                <w:lang w:val="en-US" w:eastAsia="zh-CN"/>
              </w:rPr>
              <w:t>”</w:t>
            </w:r>
          </w:p>
          <w:p w14:paraId="01C7FBB1" w14:textId="77777777" w:rsidR="00483341" w:rsidRPr="00483341" w:rsidRDefault="00483341" w:rsidP="00483341">
            <w:pPr>
              <w:pStyle w:val="3GPPNormalText"/>
              <w:numPr>
                <w:ilvl w:val="0"/>
                <w:numId w:val="19"/>
              </w:numPr>
              <w:spacing w:after="0"/>
              <w:jc w:val="left"/>
              <w:rPr>
                <w:sz w:val="20"/>
                <w:szCs w:val="20"/>
                <w:highlight w:val="yellow"/>
                <w:lang w:eastAsia="zh-CN"/>
              </w:rPr>
            </w:pPr>
            <w:r w:rsidRPr="00483341">
              <w:rPr>
                <w:sz w:val="20"/>
                <w:szCs w:val="20"/>
                <w:highlight w:val="yellow"/>
                <w:lang w:eastAsia="zh-CN"/>
              </w:rPr>
              <w:t>Option 1: Task RAN4 to discuss in RAN4 #100e (Aug) and provide conclusions to RAN #93 on the following</w:t>
            </w:r>
          </w:p>
          <w:p w14:paraId="700F7031" w14:textId="77777777" w:rsidR="00483341" w:rsidRPr="00483341" w:rsidRDefault="00483341" w:rsidP="00483341">
            <w:pPr>
              <w:pStyle w:val="3GPPNormalText"/>
              <w:numPr>
                <w:ilvl w:val="1"/>
                <w:numId w:val="19"/>
              </w:numPr>
              <w:spacing w:after="0"/>
              <w:rPr>
                <w:i/>
                <w:iCs/>
                <w:sz w:val="20"/>
                <w:szCs w:val="20"/>
                <w:highlight w:val="yellow"/>
                <w:lang w:eastAsia="zh-CN"/>
              </w:rPr>
            </w:pPr>
            <w:r w:rsidRPr="00483341">
              <w:rPr>
                <w:i/>
                <w:iCs/>
                <w:sz w:val="20"/>
                <w:szCs w:val="20"/>
                <w:highlight w:val="yellow"/>
                <w:lang w:eastAsia="zh-CN"/>
              </w:rPr>
              <w:t>Feasibility of UE operation in non-co-located deployment for FR1 NR-CA/EN-DC</w:t>
            </w:r>
          </w:p>
          <w:p w14:paraId="1B4FFF2B" w14:textId="77777777" w:rsidR="00483341" w:rsidRPr="00483341" w:rsidRDefault="00483341" w:rsidP="00483341">
            <w:pPr>
              <w:pStyle w:val="3GPPNormalText"/>
              <w:numPr>
                <w:ilvl w:val="2"/>
                <w:numId w:val="19"/>
              </w:numPr>
              <w:spacing w:after="0"/>
              <w:rPr>
                <w:i/>
                <w:iCs/>
                <w:sz w:val="20"/>
                <w:szCs w:val="20"/>
                <w:highlight w:val="yellow"/>
                <w:lang w:eastAsia="zh-CN"/>
              </w:rPr>
            </w:pPr>
            <w:r w:rsidRPr="00483341">
              <w:rPr>
                <w:i/>
                <w:iCs/>
                <w:sz w:val="20"/>
                <w:szCs w:val="20"/>
                <w:highlight w:val="yellow"/>
                <w:lang w:eastAsia="zh-CN"/>
              </w:rPr>
              <w:t>Feasibility of UE RF architecture to support both DL and UL operation (RF session)</w:t>
            </w:r>
          </w:p>
          <w:p w14:paraId="66FCC64C" w14:textId="77777777" w:rsidR="00483341" w:rsidRPr="00483341" w:rsidRDefault="00483341" w:rsidP="00483341">
            <w:pPr>
              <w:pStyle w:val="3GPPNormalText"/>
              <w:numPr>
                <w:ilvl w:val="2"/>
                <w:numId w:val="19"/>
              </w:numPr>
              <w:spacing w:after="0"/>
              <w:rPr>
                <w:i/>
                <w:iCs/>
                <w:sz w:val="20"/>
                <w:szCs w:val="20"/>
                <w:highlight w:val="yellow"/>
                <w:lang w:eastAsia="zh-CN"/>
              </w:rPr>
            </w:pPr>
            <w:r w:rsidRPr="00483341">
              <w:rPr>
                <w:i/>
                <w:iCs/>
                <w:sz w:val="20"/>
                <w:szCs w:val="20"/>
                <w:highlight w:val="yellow"/>
                <w:lang w:eastAsia="zh-CN"/>
              </w:rPr>
              <w:t>Feasible value of the power imbalance between any 2 carriers (RF session)</w:t>
            </w:r>
          </w:p>
          <w:p w14:paraId="0A503BDC" w14:textId="77777777" w:rsidR="00483341" w:rsidRPr="00483341" w:rsidRDefault="00483341" w:rsidP="00483341">
            <w:pPr>
              <w:pStyle w:val="3GPPNormalText"/>
              <w:numPr>
                <w:ilvl w:val="2"/>
                <w:numId w:val="19"/>
              </w:numPr>
              <w:spacing w:after="0"/>
              <w:rPr>
                <w:i/>
                <w:iCs/>
                <w:strike/>
                <w:sz w:val="20"/>
                <w:szCs w:val="20"/>
                <w:highlight w:val="yellow"/>
                <w:lang w:eastAsia="zh-CN"/>
              </w:rPr>
            </w:pPr>
            <w:r w:rsidRPr="00483341">
              <w:rPr>
                <w:rFonts w:eastAsia="Yu Mincho"/>
                <w:i/>
                <w:iCs/>
                <w:sz w:val="20"/>
                <w:szCs w:val="20"/>
                <w:highlight w:val="yellow"/>
                <w:lang w:eastAsia="zh-CN"/>
              </w:rPr>
              <w:t>Feasible MRTD/MTTD in non-collocated deployment (RRM session)</w:t>
            </w:r>
          </w:p>
          <w:p w14:paraId="43153021" w14:textId="77777777" w:rsidR="00483341" w:rsidRPr="00483341" w:rsidRDefault="00483341" w:rsidP="00483341">
            <w:pPr>
              <w:pStyle w:val="3GPPNormalText"/>
              <w:numPr>
                <w:ilvl w:val="2"/>
                <w:numId w:val="19"/>
              </w:numPr>
              <w:spacing w:after="0"/>
              <w:jc w:val="left"/>
              <w:rPr>
                <w:i/>
                <w:iCs/>
                <w:sz w:val="20"/>
                <w:szCs w:val="20"/>
                <w:highlight w:val="yellow"/>
                <w:lang w:eastAsia="zh-CN"/>
              </w:rPr>
            </w:pPr>
            <w:r w:rsidRPr="00483341">
              <w:rPr>
                <w:i/>
                <w:iCs/>
                <w:sz w:val="20"/>
                <w:szCs w:val="20"/>
                <w:highlight w:val="yellow"/>
                <w:lang w:eastAsia="zh-CN"/>
              </w:rPr>
              <w:t>The following is assumed</w:t>
            </w:r>
          </w:p>
          <w:p w14:paraId="1EE42739" w14:textId="77777777" w:rsidR="00483341" w:rsidRPr="00483341" w:rsidRDefault="00483341" w:rsidP="00483341">
            <w:pPr>
              <w:pStyle w:val="3GPPNormalText"/>
              <w:numPr>
                <w:ilvl w:val="3"/>
                <w:numId w:val="19"/>
              </w:numPr>
              <w:spacing w:after="0"/>
              <w:jc w:val="left"/>
              <w:rPr>
                <w:i/>
                <w:iCs/>
                <w:sz w:val="20"/>
                <w:szCs w:val="20"/>
                <w:highlight w:val="yellow"/>
                <w:lang w:eastAsia="zh-CN"/>
              </w:rPr>
            </w:pPr>
            <w:r w:rsidRPr="00483341">
              <w:rPr>
                <w:i/>
                <w:iCs/>
                <w:sz w:val="20"/>
                <w:szCs w:val="20"/>
                <w:highlight w:val="yellow"/>
                <w:lang w:eastAsia="zh-CN"/>
              </w:rPr>
              <w:t>EN-DC/NR-CA for bands 42, n77/n78 with non-contiguous resource allocations in this spectrum</w:t>
            </w:r>
          </w:p>
          <w:p w14:paraId="31C18941" w14:textId="77777777" w:rsidR="00483341" w:rsidRPr="00483341" w:rsidRDefault="00483341" w:rsidP="00483341">
            <w:pPr>
              <w:pStyle w:val="3GPPNormalText"/>
              <w:numPr>
                <w:ilvl w:val="3"/>
                <w:numId w:val="19"/>
              </w:numPr>
              <w:spacing w:after="0"/>
              <w:jc w:val="left"/>
              <w:rPr>
                <w:i/>
                <w:iCs/>
                <w:sz w:val="20"/>
                <w:szCs w:val="20"/>
                <w:highlight w:val="yellow"/>
                <w:lang w:eastAsia="zh-CN"/>
              </w:rPr>
            </w:pPr>
            <w:r w:rsidRPr="00483341">
              <w:rPr>
                <w:i/>
                <w:iCs/>
                <w:sz w:val="20"/>
                <w:szCs w:val="20"/>
                <w:highlight w:val="yellow"/>
                <w:lang w:eastAsia="zh-CN"/>
              </w:rPr>
              <w:t xml:space="preserve">Power imbalance between any 2 carriers is limited up to 6dB  </w:t>
            </w:r>
          </w:p>
          <w:p w14:paraId="68BB4A64" w14:textId="77777777" w:rsidR="00483341" w:rsidRPr="00483341" w:rsidRDefault="00483341" w:rsidP="00483341">
            <w:pPr>
              <w:pStyle w:val="3GPPNormalText"/>
              <w:numPr>
                <w:ilvl w:val="3"/>
                <w:numId w:val="19"/>
              </w:numPr>
              <w:spacing w:after="0"/>
              <w:jc w:val="left"/>
              <w:rPr>
                <w:i/>
                <w:iCs/>
                <w:sz w:val="20"/>
                <w:szCs w:val="20"/>
                <w:highlight w:val="yellow"/>
                <w:lang w:eastAsia="zh-CN"/>
              </w:rPr>
            </w:pPr>
            <w:r w:rsidRPr="00483341">
              <w:rPr>
                <w:i/>
                <w:iCs/>
                <w:sz w:val="20"/>
                <w:szCs w:val="20"/>
                <w:highlight w:val="yellow"/>
                <w:lang w:eastAsia="zh-CN"/>
              </w:rPr>
              <w:t>Synchronous CA/EN-DC assumption without any architecture study for asynchronous case</w:t>
            </w:r>
          </w:p>
          <w:p w14:paraId="7421DEFA" w14:textId="77777777" w:rsidR="00483341" w:rsidRPr="00483341" w:rsidRDefault="00483341" w:rsidP="00483341">
            <w:pPr>
              <w:pStyle w:val="3GPPNormalText"/>
              <w:numPr>
                <w:ilvl w:val="3"/>
                <w:numId w:val="19"/>
              </w:numPr>
              <w:spacing w:after="0"/>
              <w:jc w:val="left"/>
              <w:rPr>
                <w:i/>
                <w:iCs/>
                <w:sz w:val="20"/>
                <w:szCs w:val="20"/>
                <w:highlight w:val="yellow"/>
                <w:lang w:eastAsia="zh-CN"/>
              </w:rPr>
            </w:pPr>
            <w:r w:rsidRPr="00483341">
              <w:rPr>
                <w:i/>
                <w:iCs/>
                <w:sz w:val="20"/>
                <w:szCs w:val="20"/>
                <w:highlight w:val="yellow"/>
                <w:lang w:eastAsia="zh-CN"/>
              </w:rPr>
              <w:t>UEs with common Rx chain</w:t>
            </w:r>
          </w:p>
          <w:p w14:paraId="5274184D" w14:textId="77777777" w:rsidR="00483341" w:rsidRPr="00483341" w:rsidRDefault="00483341" w:rsidP="00483341">
            <w:pPr>
              <w:pStyle w:val="3GPPNormalText"/>
              <w:numPr>
                <w:ilvl w:val="1"/>
                <w:numId w:val="19"/>
              </w:numPr>
              <w:spacing w:after="0"/>
              <w:jc w:val="left"/>
              <w:rPr>
                <w:sz w:val="20"/>
                <w:szCs w:val="20"/>
                <w:highlight w:val="yellow"/>
                <w:lang w:eastAsia="zh-CN"/>
              </w:rPr>
            </w:pPr>
            <w:r w:rsidRPr="00483341">
              <w:rPr>
                <w:sz w:val="20"/>
                <w:szCs w:val="20"/>
                <w:highlight w:val="yellow"/>
                <w:lang w:eastAsia="zh-CN"/>
              </w:rPr>
              <w:t>Further decision on objective will take place in RAN #93e plenary.</w:t>
            </w:r>
          </w:p>
          <w:p w14:paraId="4AD52900" w14:textId="77777777" w:rsidR="00483341" w:rsidRPr="00483341" w:rsidRDefault="00483341" w:rsidP="00483341">
            <w:pPr>
              <w:pStyle w:val="3GPPNormalText"/>
              <w:numPr>
                <w:ilvl w:val="0"/>
                <w:numId w:val="19"/>
              </w:numPr>
              <w:spacing w:after="0"/>
              <w:rPr>
                <w:sz w:val="20"/>
                <w:szCs w:val="20"/>
                <w:highlight w:val="yellow"/>
                <w:lang w:eastAsia="zh-CN"/>
              </w:rPr>
            </w:pPr>
            <w:r w:rsidRPr="00483341">
              <w:rPr>
                <w:sz w:val="20"/>
                <w:szCs w:val="20"/>
                <w:highlight w:val="yellow"/>
                <w:lang w:eastAsia="zh-CN"/>
              </w:rPr>
              <w:t>Option 2: Approve Objective #4 as in proposal 1-3</w:t>
            </w:r>
          </w:p>
          <w:p w14:paraId="6E92B578" w14:textId="77777777" w:rsidR="00483341" w:rsidRPr="00483341" w:rsidRDefault="00483341" w:rsidP="00483341">
            <w:pPr>
              <w:pStyle w:val="3GPPNormalText"/>
              <w:numPr>
                <w:ilvl w:val="0"/>
                <w:numId w:val="19"/>
              </w:numPr>
              <w:spacing w:after="0"/>
              <w:rPr>
                <w:sz w:val="20"/>
                <w:szCs w:val="20"/>
                <w:highlight w:val="yellow"/>
                <w:lang w:eastAsia="zh-CN"/>
              </w:rPr>
            </w:pPr>
            <w:r w:rsidRPr="00483341">
              <w:rPr>
                <w:sz w:val="20"/>
                <w:szCs w:val="20"/>
                <w:highlight w:val="yellow"/>
                <w:lang w:eastAsia="zh-CN"/>
              </w:rPr>
              <w:t>Option 3: Continue discussion on Objective #4 in RAN #93 (Sep)</w:t>
            </w:r>
          </w:p>
          <w:p w14:paraId="41744F76" w14:textId="77777777" w:rsidR="00483341" w:rsidRDefault="00483341" w:rsidP="00483341">
            <w:pPr>
              <w:pStyle w:val="3GPPNormalText"/>
              <w:spacing w:after="0"/>
              <w:jc w:val="left"/>
              <w:rPr>
                <w:b/>
                <w:bCs/>
                <w:color w:val="000000" w:themeColor="text1"/>
                <w:sz w:val="20"/>
                <w:szCs w:val="20"/>
                <w:lang w:val="en-US" w:eastAsia="ja-JP"/>
              </w:rPr>
            </w:pPr>
          </w:p>
          <w:p w14:paraId="0D48BFF2" w14:textId="4CC52048" w:rsidR="00483341" w:rsidRPr="0001122B" w:rsidRDefault="00483341" w:rsidP="00483341">
            <w:pPr>
              <w:pStyle w:val="3GPPNormalText"/>
              <w:spacing w:after="0"/>
              <w:jc w:val="left"/>
              <w:rPr>
                <w:sz w:val="20"/>
                <w:szCs w:val="20"/>
                <w:lang w:eastAsia="zh-CN"/>
              </w:rPr>
            </w:pPr>
            <w:r w:rsidRPr="0001122B">
              <w:rPr>
                <w:b/>
                <w:bCs/>
                <w:color w:val="000000" w:themeColor="text1"/>
                <w:sz w:val="20"/>
                <w:szCs w:val="20"/>
                <w:lang w:val="en-US" w:eastAsia="ja-JP"/>
              </w:rPr>
              <w:t>Proposal 1-1-4: Objectives #3, #5, #6, #7, #8, #9 will not be defined in Rel-17</w:t>
            </w:r>
          </w:p>
          <w:p w14:paraId="34D7519F" w14:textId="77777777" w:rsidR="00483341" w:rsidRDefault="00483341" w:rsidP="00483341">
            <w:pPr>
              <w:spacing w:after="0"/>
              <w:rPr>
                <w:i/>
                <w:iCs/>
                <w:color w:val="0070C0"/>
                <w:lang w:eastAsia="zh-CN"/>
              </w:rPr>
            </w:pPr>
          </w:p>
        </w:tc>
      </w:tr>
    </w:tbl>
    <w:p w14:paraId="078586B9" w14:textId="77777777" w:rsidR="00483341" w:rsidRPr="0001122B" w:rsidRDefault="00483341" w:rsidP="00CD39D0">
      <w:pPr>
        <w:rPr>
          <w:i/>
          <w:iCs/>
          <w:color w:val="0070C0"/>
          <w:lang w:eastAsia="zh-CN"/>
        </w:rPr>
      </w:pPr>
    </w:p>
    <w:p w14:paraId="590B4DF6" w14:textId="77777777" w:rsidR="00CD39D0" w:rsidRPr="0001122B" w:rsidRDefault="00CD39D0" w:rsidP="00CD39D0">
      <w:pPr>
        <w:rPr>
          <w:b/>
          <w:bCs/>
          <w:color w:val="000000" w:themeColor="text1"/>
          <w:u w:val="single"/>
          <w:lang w:val="en-US" w:eastAsia="zh-CN"/>
        </w:rPr>
      </w:pPr>
      <w:r w:rsidRPr="0001122B">
        <w:rPr>
          <w:b/>
          <w:bCs/>
          <w:color w:val="000000" w:themeColor="text1"/>
          <w:u w:val="single"/>
          <w:lang w:val="en-US" w:eastAsia="zh-CN"/>
        </w:rPr>
        <w:t>Sub-topic 1-2. Objective #1: RRM requirements for FR1+FR1 NR-DC</w:t>
      </w:r>
    </w:p>
    <w:tbl>
      <w:tblPr>
        <w:tblStyle w:val="TableGrid"/>
        <w:tblW w:w="0" w:type="auto"/>
        <w:tblLook w:val="04A0" w:firstRow="1" w:lastRow="0" w:firstColumn="1" w:lastColumn="0" w:noHBand="0" w:noVBand="1"/>
      </w:tblPr>
      <w:tblGrid>
        <w:gridCol w:w="9631"/>
      </w:tblGrid>
      <w:tr w:rsidR="00483341" w14:paraId="7E6B3352" w14:textId="77777777" w:rsidTr="00483341">
        <w:tc>
          <w:tcPr>
            <w:tcW w:w="9631" w:type="dxa"/>
          </w:tcPr>
          <w:p w14:paraId="6B6AD629" w14:textId="77777777" w:rsidR="00483341" w:rsidRPr="0001122B" w:rsidRDefault="00483341" w:rsidP="00483341">
            <w:pPr>
              <w:spacing w:after="0"/>
              <w:rPr>
                <w:b/>
                <w:bCs/>
              </w:rPr>
            </w:pPr>
            <w:r w:rsidRPr="0001122B">
              <w:rPr>
                <w:b/>
                <w:bCs/>
              </w:rPr>
              <w:t>Proposal 1-2 (</w:t>
            </w:r>
            <w:r w:rsidRPr="0001122B">
              <w:rPr>
                <w:b/>
                <w:bCs/>
                <w:color w:val="000000" w:themeColor="text1"/>
                <w:lang w:val="en-US" w:eastAsia="zh-CN"/>
              </w:rPr>
              <w:t>“</w:t>
            </w:r>
            <w:r w:rsidRPr="0001122B">
              <w:rPr>
                <w:b/>
                <w:bCs/>
              </w:rPr>
              <w:t>Objective #1: RRM requirements for FR1+FR1 NR-DC</w:t>
            </w:r>
            <w:r w:rsidRPr="0001122B">
              <w:rPr>
                <w:b/>
                <w:bCs/>
                <w:color w:val="000000" w:themeColor="text1"/>
                <w:lang w:val="en-US" w:eastAsia="zh-CN"/>
              </w:rPr>
              <w:t>”</w:t>
            </w:r>
            <w:r w:rsidRPr="0001122B">
              <w:rPr>
                <w:b/>
                <w:bCs/>
              </w:rPr>
              <w:t>)</w:t>
            </w:r>
          </w:p>
          <w:p w14:paraId="7CA6D994"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val="en-US" w:eastAsia="zh-CN"/>
              </w:rPr>
              <w:t>Include objective #1 in Rel-17 FeRRM WID</w:t>
            </w:r>
          </w:p>
          <w:p w14:paraId="27F5F82E" w14:textId="77777777" w:rsidR="00483341" w:rsidRPr="0001122B" w:rsidRDefault="00483341" w:rsidP="00483341">
            <w:pPr>
              <w:numPr>
                <w:ilvl w:val="1"/>
                <w:numId w:val="19"/>
              </w:numPr>
              <w:spacing w:after="0"/>
              <w:rPr>
                <w:i/>
                <w:lang w:val="en-US"/>
              </w:rPr>
            </w:pPr>
            <w:r w:rsidRPr="0001122B">
              <w:rPr>
                <w:i/>
                <w:lang w:val="en-US"/>
              </w:rPr>
              <w:t>Define RRM requirements for FR1-FR1 NR-DC</w:t>
            </w:r>
          </w:p>
          <w:p w14:paraId="223EC877" w14:textId="77777777" w:rsidR="00483341" w:rsidRPr="0001122B" w:rsidRDefault="00483341" w:rsidP="00483341">
            <w:pPr>
              <w:numPr>
                <w:ilvl w:val="2"/>
                <w:numId w:val="19"/>
              </w:numPr>
              <w:spacing w:after="0"/>
              <w:rPr>
                <w:i/>
                <w:lang w:val="en-US"/>
              </w:rPr>
            </w:pPr>
            <w:r w:rsidRPr="0001122B">
              <w:rPr>
                <w:i/>
                <w:lang w:val="en-US"/>
              </w:rPr>
              <w:t>General RRM requirement applicability: number of serving carriers configured under NR-DC</w:t>
            </w:r>
          </w:p>
          <w:p w14:paraId="5D9D4935" w14:textId="77777777" w:rsidR="00483341" w:rsidRPr="0001122B" w:rsidRDefault="00483341" w:rsidP="00483341">
            <w:pPr>
              <w:numPr>
                <w:ilvl w:val="2"/>
                <w:numId w:val="19"/>
              </w:numPr>
              <w:spacing w:after="0"/>
              <w:rPr>
                <w:i/>
                <w:lang w:val="en-US"/>
              </w:rPr>
            </w:pPr>
            <w:r w:rsidRPr="0001122B">
              <w:rPr>
                <w:i/>
                <w:lang w:val="en-US"/>
              </w:rPr>
              <w:t>Delay and/or interruption requirements for PSCell procedures if any</w:t>
            </w:r>
          </w:p>
          <w:p w14:paraId="760E5722" w14:textId="77777777" w:rsidR="00483341" w:rsidRPr="0001122B" w:rsidRDefault="00483341" w:rsidP="00483341">
            <w:pPr>
              <w:numPr>
                <w:ilvl w:val="3"/>
                <w:numId w:val="19"/>
              </w:numPr>
              <w:spacing w:after="0"/>
              <w:rPr>
                <w:i/>
                <w:lang w:val="en-US"/>
              </w:rPr>
            </w:pPr>
            <w:r w:rsidRPr="0001122B">
              <w:rPr>
                <w:i/>
                <w:lang w:val="en-US"/>
              </w:rPr>
              <w:t>PSCell addition and release requirements</w:t>
            </w:r>
          </w:p>
          <w:p w14:paraId="1F31AE3C" w14:textId="77777777" w:rsidR="00483341" w:rsidRPr="0001122B" w:rsidRDefault="00483341" w:rsidP="00483341">
            <w:pPr>
              <w:numPr>
                <w:ilvl w:val="2"/>
                <w:numId w:val="19"/>
              </w:numPr>
              <w:spacing w:after="0"/>
              <w:rPr>
                <w:i/>
                <w:strike/>
                <w:lang w:val="en-US"/>
              </w:rPr>
            </w:pPr>
            <w:r w:rsidRPr="0001122B">
              <w:rPr>
                <w:i/>
                <w:lang w:val="en-US"/>
              </w:rPr>
              <w:t>Scheduling availability</w:t>
            </w:r>
          </w:p>
          <w:p w14:paraId="4FF60970" w14:textId="77777777" w:rsidR="00483341" w:rsidRPr="0001122B" w:rsidRDefault="00483341" w:rsidP="00483341">
            <w:pPr>
              <w:numPr>
                <w:ilvl w:val="2"/>
                <w:numId w:val="19"/>
              </w:numPr>
              <w:spacing w:after="0"/>
              <w:rPr>
                <w:i/>
                <w:lang w:val="en-US"/>
              </w:rPr>
            </w:pPr>
            <w:r w:rsidRPr="0001122B">
              <w:rPr>
                <w:i/>
                <w:lang w:val="en-US"/>
              </w:rPr>
              <w:t>CSSF for NR-DC measurements within the gaps</w:t>
            </w:r>
          </w:p>
          <w:p w14:paraId="2CD4FF21" w14:textId="77777777" w:rsidR="00483341" w:rsidRPr="0001122B" w:rsidRDefault="00483341" w:rsidP="00483341">
            <w:pPr>
              <w:numPr>
                <w:ilvl w:val="2"/>
                <w:numId w:val="19"/>
              </w:numPr>
              <w:spacing w:after="0"/>
              <w:rPr>
                <w:i/>
                <w:lang w:val="en-US"/>
              </w:rPr>
            </w:pPr>
            <w:r w:rsidRPr="0001122B">
              <w:rPr>
                <w:i/>
                <w:lang w:val="en-US"/>
              </w:rPr>
              <w:t>CSSF for NR-DC measurements outside the gaps</w:t>
            </w:r>
          </w:p>
          <w:p w14:paraId="024C6EFB" w14:textId="77777777" w:rsidR="00483341" w:rsidRPr="0001122B" w:rsidRDefault="00483341" w:rsidP="00483341">
            <w:pPr>
              <w:numPr>
                <w:ilvl w:val="2"/>
                <w:numId w:val="19"/>
              </w:numPr>
              <w:spacing w:after="0"/>
              <w:rPr>
                <w:i/>
                <w:lang w:val="en-US"/>
              </w:rPr>
            </w:pPr>
            <w:r w:rsidRPr="0001122B">
              <w:rPr>
                <w:i/>
                <w:lang w:val="en-US"/>
              </w:rPr>
              <w:t>Note 1: No FR1+FR2 CA will be considered as part of FR1+FR1 NR-DC</w:t>
            </w:r>
          </w:p>
          <w:p w14:paraId="494A4C6E" w14:textId="77777777" w:rsidR="00483341" w:rsidRPr="0001122B" w:rsidRDefault="00483341" w:rsidP="00483341">
            <w:pPr>
              <w:pStyle w:val="ListParagraph"/>
              <w:numPr>
                <w:ilvl w:val="2"/>
                <w:numId w:val="19"/>
              </w:numPr>
              <w:spacing w:after="0"/>
              <w:ind w:firstLineChars="0"/>
              <w:rPr>
                <w:rFonts w:eastAsiaTheme="minorEastAsia"/>
                <w:i/>
                <w:lang w:val="en-US"/>
              </w:rPr>
            </w:pPr>
            <w:r w:rsidRPr="0001122B">
              <w:rPr>
                <w:rFonts w:eastAsiaTheme="minorEastAsia"/>
                <w:i/>
                <w:lang w:val="en-US"/>
              </w:rPr>
              <w:t>Note 2: this objective applies only to NR SA and only to SSB-based measurements.</w:t>
            </w:r>
          </w:p>
          <w:p w14:paraId="4262E91C"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eastAsia="zh-CN"/>
              </w:rPr>
              <w:t xml:space="preserve">Release independence: Further discuss release independence aspects in WI stage. </w:t>
            </w:r>
          </w:p>
          <w:p w14:paraId="6795BD26" w14:textId="77777777" w:rsidR="00483341" w:rsidRPr="0001122B" w:rsidRDefault="00483341" w:rsidP="00483341">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052BDA87" w14:textId="77777777" w:rsidR="00483341" w:rsidRPr="00483341" w:rsidRDefault="00483341" w:rsidP="00483341">
            <w:pPr>
              <w:spacing w:after="0"/>
              <w:rPr>
                <w:b/>
                <w:bCs/>
                <w:color w:val="000000" w:themeColor="text1"/>
                <w:u w:val="single"/>
                <w:lang w:eastAsia="zh-CN"/>
              </w:rPr>
            </w:pPr>
          </w:p>
        </w:tc>
      </w:tr>
    </w:tbl>
    <w:p w14:paraId="6E72BD84" w14:textId="77777777" w:rsidR="00483341" w:rsidRPr="0001122B" w:rsidRDefault="00483341" w:rsidP="00CD39D0">
      <w:pPr>
        <w:rPr>
          <w:b/>
          <w:bCs/>
          <w:color w:val="000000" w:themeColor="text1"/>
          <w:u w:val="single"/>
          <w:lang w:val="en-US" w:eastAsia="zh-CN"/>
        </w:rPr>
      </w:pPr>
    </w:p>
    <w:p w14:paraId="68B8632E" w14:textId="77777777" w:rsidR="00CD39D0" w:rsidRPr="0001122B" w:rsidRDefault="00CD39D0" w:rsidP="00CD39D0">
      <w:pPr>
        <w:rPr>
          <w:b/>
          <w:bCs/>
          <w:color w:val="000000" w:themeColor="text1"/>
          <w:u w:val="single"/>
          <w:lang w:val="en-US" w:eastAsia="zh-CN"/>
        </w:rPr>
      </w:pPr>
      <w:r w:rsidRPr="0001122B">
        <w:rPr>
          <w:b/>
          <w:bCs/>
          <w:color w:val="000000" w:themeColor="text1"/>
          <w:u w:val="single"/>
          <w:lang w:val="en-US" w:eastAsia="zh-CN"/>
        </w:rPr>
        <w:t>Sub-topic 1-3. Objective #4: Support of non-co-located deployment for FR1 NR-CA/EN-DC</w:t>
      </w:r>
    </w:p>
    <w:tbl>
      <w:tblPr>
        <w:tblStyle w:val="TableGrid"/>
        <w:tblW w:w="0" w:type="auto"/>
        <w:tblLook w:val="04A0" w:firstRow="1" w:lastRow="0" w:firstColumn="1" w:lastColumn="0" w:noHBand="0" w:noVBand="1"/>
      </w:tblPr>
      <w:tblGrid>
        <w:gridCol w:w="9631"/>
      </w:tblGrid>
      <w:tr w:rsidR="00483341" w14:paraId="7F6DAECD" w14:textId="77777777" w:rsidTr="00483341">
        <w:tc>
          <w:tcPr>
            <w:tcW w:w="9631" w:type="dxa"/>
          </w:tcPr>
          <w:p w14:paraId="28398B91" w14:textId="21594C02" w:rsidR="00483341" w:rsidRPr="0001122B" w:rsidRDefault="00483341" w:rsidP="00483341">
            <w:pPr>
              <w:spacing w:after="0"/>
              <w:rPr>
                <w:b/>
                <w:bCs/>
              </w:rPr>
            </w:pPr>
            <w:r w:rsidRPr="0001122B">
              <w:rPr>
                <w:b/>
                <w:bCs/>
              </w:rPr>
              <w:t>Proposal #1-3 (</w:t>
            </w:r>
            <w:r w:rsidRPr="0001122B">
              <w:rPr>
                <w:b/>
                <w:bCs/>
                <w:color w:val="000000" w:themeColor="text1"/>
                <w:lang w:val="en-US" w:eastAsia="zh-CN"/>
              </w:rPr>
              <w:t>“</w:t>
            </w:r>
            <w:r w:rsidRPr="0001122B">
              <w:rPr>
                <w:b/>
                <w:bCs/>
              </w:rPr>
              <w:t>Objective #4: Support of non-co-located deployment for FR1 intra-band NR-CA/EN-DC</w:t>
            </w:r>
            <w:r w:rsidRPr="0001122B">
              <w:rPr>
                <w:b/>
                <w:bCs/>
                <w:color w:val="000000" w:themeColor="text1"/>
                <w:lang w:val="en-US" w:eastAsia="zh-CN"/>
              </w:rPr>
              <w:t>”</w:t>
            </w:r>
            <w:r w:rsidRPr="0001122B">
              <w:rPr>
                <w:b/>
                <w:bCs/>
              </w:rPr>
              <w:t>)</w:t>
            </w:r>
          </w:p>
          <w:p w14:paraId="42ABF8D7"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val="en-US" w:eastAsia="zh-CN"/>
              </w:rPr>
              <w:t>If approved, include objective #4 in Rel-17 FeRRM WID</w:t>
            </w:r>
          </w:p>
          <w:p w14:paraId="5A762EAA"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eastAsia="zh-CN"/>
              </w:rPr>
              <w:t>Candidate objectives:</w:t>
            </w:r>
          </w:p>
          <w:p w14:paraId="02E91271" w14:textId="77777777" w:rsidR="00483341" w:rsidRPr="0001122B" w:rsidRDefault="00483341" w:rsidP="00483341">
            <w:pPr>
              <w:pStyle w:val="3GPPNormalText"/>
              <w:numPr>
                <w:ilvl w:val="1"/>
                <w:numId w:val="19"/>
              </w:numPr>
              <w:spacing w:after="0"/>
              <w:rPr>
                <w:i/>
                <w:iCs/>
                <w:sz w:val="20"/>
                <w:szCs w:val="20"/>
                <w:lang w:eastAsia="zh-CN"/>
              </w:rPr>
            </w:pPr>
            <w:r w:rsidRPr="0001122B">
              <w:rPr>
                <w:i/>
                <w:iCs/>
                <w:sz w:val="20"/>
                <w:szCs w:val="20"/>
                <w:lang w:eastAsia="zh-CN"/>
              </w:rPr>
              <w:t>Study and, if feasible, define requirements for UE operation in non-co-located deployment for FR1 NR-CA/EN-DC</w:t>
            </w:r>
          </w:p>
          <w:p w14:paraId="427534FE" w14:textId="77777777" w:rsidR="00483341" w:rsidRPr="0001122B" w:rsidRDefault="00483341" w:rsidP="00483341">
            <w:pPr>
              <w:pStyle w:val="3GPPNormalText"/>
              <w:numPr>
                <w:ilvl w:val="2"/>
                <w:numId w:val="19"/>
              </w:numPr>
              <w:spacing w:after="0"/>
              <w:rPr>
                <w:i/>
                <w:iCs/>
                <w:sz w:val="20"/>
                <w:szCs w:val="20"/>
                <w:lang w:eastAsia="zh-CN"/>
              </w:rPr>
            </w:pPr>
            <w:r w:rsidRPr="0001122B">
              <w:rPr>
                <w:i/>
                <w:iCs/>
                <w:sz w:val="20"/>
                <w:szCs w:val="20"/>
                <w:lang w:eastAsia="zh-CN"/>
              </w:rPr>
              <w:t xml:space="preserve">Study the following aspects </w:t>
            </w:r>
          </w:p>
          <w:p w14:paraId="257EDA1B" w14:textId="77777777" w:rsidR="00483341" w:rsidRPr="0001122B" w:rsidRDefault="00483341" w:rsidP="00483341">
            <w:pPr>
              <w:pStyle w:val="3GPPNormalText"/>
              <w:numPr>
                <w:ilvl w:val="3"/>
                <w:numId w:val="19"/>
              </w:numPr>
              <w:spacing w:after="0"/>
              <w:rPr>
                <w:i/>
                <w:iCs/>
                <w:sz w:val="20"/>
                <w:szCs w:val="20"/>
                <w:lang w:eastAsia="zh-CN"/>
              </w:rPr>
            </w:pPr>
            <w:r w:rsidRPr="0001122B">
              <w:rPr>
                <w:i/>
                <w:iCs/>
                <w:sz w:val="20"/>
                <w:szCs w:val="20"/>
                <w:lang w:eastAsia="zh-CN"/>
              </w:rPr>
              <w:t xml:space="preserve">Feasibility of UE RF architecture to support both DL and UL operation </w:t>
            </w:r>
            <w:r w:rsidRPr="0001122B">
              <w:rPr>
                <w:rFonts w:eastAsia="Yu Mincho"/>
                <w:i/>
                <w:iCs/>
                <w:color w:val="FF0000"/>
                <w:sz w:val="20"/>
                <w:szCs w:val="20"/>
                <w:lang w:eastAsia="zh-CN"/>
              </w:rPr>
              <w:t>(RF session)</w:t>
            </w:r>
            <w:r w:rsidRPr="0001122B">
              <w:rPr>
                <w:i/>
                <w:iCs/>
                <w:sz w:val="20"/>
                <w:szCs w:val="20"/>
                <w:lang w:eastAsia="zh-CN"/>
              </w:rPr>
              <w:t xml:space="preserve"> </w:t>
            </w:r>
          </w:p>
          <w:p w14:paraId="0E820285" w14:textId="77777777" w:rsidR="00483341" w:rsidRPr="0001122B" w:rsidRDefault="00483341" w:rsidP="00483341">
            <w:pPr>
              <w:pStyle w:val="3GPPNormalText"/>
              <w:numPr>
                <w:ilvl w:val="3"/>
                <w:numId w:val="19"/>
              </w:numPr>
              <w:spacing w:after="0"/>
              <w:rPr>
                <w:i/>
                <w:iCs/>
                <w:sz w:val="20"/>
                <w:szCs w:val="20"/>
                <w:lang w:eastAsia="zh-CN"/>
              </w:rPr>
            </w:pPr>
            <w:r w:rsidRPr="0001122B">
              <w:rPr>
                <w:i/>
                <w:iCs/>
                <w:sz w:val="20"/>
                <w:szCs w:val="20"/>
                <w:lang w:eastAsia="zh-CN"/>
              </w:rPr>
              <w:t xml:space="preserve">Feasible value of the power imbalance </w:t>
            </w:r>
            <w:r w:rsidRPr="0001122B">
              <w:rPr>
                <w:rFonts w:eastAsia="Yu Mincho"/>
                <w:i/>
                <w:iCs/>
                <w:color w:val="FF0000"/>
                <w:sz w:val="20"/>
                <w:szCs w:val="20"/>
                <w:lang w:eastAsia="zh-CN"/>
              </w:rPr>
              <w:t>(RF session)</w:t>
            </w:r>
          </w:p>
          <w:p w14:paraId="2CA77173" w14:textId="77777777" w:rsidR="00483341" w:rsidRPr="0001122B" w:rsidRDefault="00483341" w:rsidP="00483341">
            <w:pPr>
              <w:pStyle w:val="3GPPNormalText"/>
              <w:numPr>
                <w:ilvl w:val="4"/>
                <w:numId w:val="19"/>
              </w:numPr>
              <w:spacing w:after="0"/>
              <w:jc w:val="left"/>
              <w:rPr>
                <w:i/>
                <w:iCs/>
                <w:sz w:val="20"/>
                <w:szCs w:val="20"/>
                <w:lang w:eastAsia="zh-CN"/>
              </w:rPr>
            </w:pPr>
            <w:r w:rsidRPr="0001122B">
              <w:rPr>
                <w:i/>
                <w:iCs/>
                <w:sz w:val="20"/>
                <w:szCs w:val="20"/>
                <w:lang w:eastAsia="zh-CN"/>
              </w:rPr>
              <w:t xml:space="preserve">Note 1: Power imbalance between </w:t>
            </w:r>
            <w:r w:rsidRPr="0001122B">
              <w:rPr>
                <w:i/>
                <w:iCs/>
                <w:color w:val="FF0000"/>
                <w:sz w:val="20"/>
                <w:szCs w:val="20"/>
                <w:lang w:eastAsia="zh-CN"/>
              </w:rPr>
              <w:t>any 2</w:t>
            </w:r>
            <w:r w:rsidRPr="0001122B">
              <w:rPr>
                <w:i/>
                <w:iCs/>
                <w:sz w:val="20"/>
                <w:szCs w:val="20"/>
                <w:lang w:eastAsia="zh-CN"/>
              </w:rPr>
              <w:t xml:space="preserve"> carriers is limited to 6dB  </w:t>
            </w:r>
          </w:p>
          <w:p w14:paraId="2EB8070B" w14:textId="77777777" w:rsidR="00483341" w:rsidRPr="0001122B" w:rsidRDefault="00483341" w:rsidP="00483341">
            <w:pPr>
              <w:pStyle w:val="3GPPNormalText"/>
              <w:numPr>
                <w:ilvl w:val="3"/>
                <w:numId w:val="19"/>
              </w:numPr>
              <w:spacing w:after="0"/>
              <w:rPr>
                <w:i/>
                <w:iCs/>
                <w:strike/>
                <w:sz w:val="20"/>
                <w:szCs w:val="20"/>
                <w:lang w:eastAsia="zh-CN"/>
              </w:rPr>
            </w:pPr>
            <w:r w:rsidRPr="0001122B">
              <w:rPr>
                <w:rFonts w:eastAsia="Yu Mincho"/>
                <w:i/>
                <w:iCs/>
                <w:color w:val="FF0000"/>
                <w:sz w:val="20"/>
                <w:szCs w:val="20"/>
                <w:lang w:eastAsia="zh-CN"/>
              </w:rPr>
              <w:t>Feasible MRTD/MTTD in non-collocated deployment (RRM session)</w:t>
            </w:r>
          </w:p>
          <w:p w14:paraId="64F308A9" w14:textId="77777777" w:rsidR="00483341" w:rsidRPr="0001122B" w:rsidRDefault="00483341" w:rsidP="00483341">
            <w:pPr>
              <w:pStyle w:val="3GPPNormalText"/>
              <w:numPr>
                <w:ilvl w:val="2"/>
                <w:numId w:val="19"/>
              </w:numPr>
              <w:spacing w:after="0"/>
              <w:jc w:val="left"/>
              <w:rPr>
                <w:i/>
                <w:iCs/>
                <w:sz w:val="20"/>
                <w:szCs w:val="20"/>
                <w:lang w:eastAsia="zh-CN"/>
              </w:rPr>
            </w:pPr>
            <w:r w:rsidRPr="0001122B">
              <w:rPr>
                <w:i/>
                <w:iCs/>
                <w:sz w:val="20"/>
                <w:szCs w:val="20"/>
                <w:lang w:eastAsia="zh-CN"/>
              </w:rPr>
              <w:t xml:space="preserve">Define MRTD/MTTD requirements. </w:t>
            </w:r>
          </w:p>
          <w:p w14:paraId="5AA0292A" w14:textId="77777777" w:rsidR="00483341" w:rsidRPr="0001122B" w:rsidRDefault="00483341" w:rsidP="00483341">
            <w:pPr>
              <w:pStyle w:val="3GPPNormalText"/>
              <w:numPr>
                <w:ilvl w:val="3"/>
                <w:numId w:val="19"/>
              </w:numPr>
              <w:spacing w:after="0"/>
              <w:jc w:val="left"/>
              <w:rPr>
                <w:i/>
                <w:iCs/>
                <w:sz w:val="20"/>
                <w:szCs w:val="20"/>
                <w:lang w:eastAsia="zh-CN"/>
              </w:rPr>
            </w:pPr>
            <w:r w:rsidRPr="0001122B">
              <w:rPr>
                <w:i/>
                <w:iCs/>
                <w:sz w:val="20"/>
                <w:szCs w:val="20"/>
                <w:lang w:eastAsia="zh-CN"/>
              </w:rPr>
              <w:t xml:space="preserve">Note: MTTD requirements are subject to the decision whether </w:t>
            </w:r>
            <w:r w:rsidRPr="0001122B">
              <w:rPr>
                <w:i/>
                <w:iCs/>
                <w:sz w:val="20"/>
                <w:szCs w:val="20"/>
                <w:lang w:val="en-US" w:eastAsia="zh-CN"/>
              </w:rPr>
              <w:t>UL Tx is needed for both (or all) carriers.</w:t>
            </w:r>
          </w:p>
          <w:p w14:paraId="4D580E11" w14:textId="77777777" w:rsidR="00483341" w:rsidRPr="0001122B" w:rsidRDefault="00483341" w:rsidP="00483341">
            <w:pPr>
              <w:pStyle w:val="3GPPNormalText"/>
              <w:numPr>
                <w:ilvl w:val="2"/>
                <w:numId w:val="19"/>
              </w:numPr>
              <w:spacing w:after="0"/>
              <w:jc w:val="left"/>
              <w:rPr>
                <w:i/>
                <w:iCs/>
                <w:sz w:val="20"/>
                <w:szCs w:val="20"/>
                <w:lang w:eastAsia="zh-CN"/>
              </w:rPr>
            </w:pPr>
            <w:r w:rsidRPr="0001122B">
              <w:rPr>
                <w:i/>
                <w:iCs/>
                <w:sz w:val="20"/>
                <w:szCs w:val="20"/>
                <w:lang w:eastAsia="zh-CN"/>
              </w:rPr>
              <w:lastRenderedPageBreak/>
              <w:t>Define PDSCH demodulation performance requirement based on the applicable MRTD and power imbalance values for FR1 intra-band non-contiguous NR-CA/EN-DC.</w:t>
            </w:r>
          </w:p>
          <w:p w14:paraId="46208BE6" w14:textId="77777777" w:rsidR="00483341" w:rsidRPr="0001122B" w:rsidRDefault="00483341" w:rsidP="00483341">
            <w:pPr>
              <w:pStyle w:val="ListParagraph"/>
              <w:numPr>
                <w:ilvl w:val="2"/>
                <w:numId w:val="19"/>
              </w:numPr>
              <w:spacing w:after="0"/>
              <w:ind w:firstLineChars="0"/>
              <w:rPr>
                <w:i/>
                <w:iCs/>
                <w:color w:val="FF0000"/>
                <w:lang w:eastAsia="zh-CN"/>
              </w:rPr>
            </w:pPr>
            <w:r w:rsidRPr="0001122B">
              <w:rPr>
                <w:i/>
                <w:iCs/>
                <w:color w:val="FF0000"/>
                <w:lang w:eastAsia="zh-CN"/>
              </w:rPr>
              <w:t>Assumptions</w:t>
            </w:r>
          </w:p>
          <w:p w14:paraId="69A3DBB5" w14:textId="77777777" w:rsidR="00483341" w:rsidRPr="0001122B" w:rsidRDefault="00483341" w:rsidP="00483341">
            <w:pPr>
              <w:pStyle w:val="ListParagraph"/>
              <w:numPr>
                <w:ilvl w:val="3"/>
                <w:numId w:val="19"/>
              </w:numPr>
              <w:spacing w:after="0"/>
              <w:ind w:firstLineChars="0"/>
              <w:rPr>
                <w:i/>
                <w:iCs/>
                <w:lang w:eastAsia="zh-CN"/>
              </w:rPr>
            </w:pPr>
            <w:r w:rsidRPr="0001122B">
              <w:rPr>
                <w:i/>
                <w:iCs/>
                <w:lang w:eastAsia="zh-CN"/>
              </w:rPr>
              <w:t xml:space="preserve">Work is limited to EN-DC/NR-CA for bands 42, n77/n78 </w:t>
            </w:r>
            <w:r w:rsidRPr="0001122B">
              <w:rPr>
                <w:i/>
                <w:iCs/>
                <w:color w:val="FF0000"/>
                <w:lang w:eastAsia="zh-CN"/>
              </w:rPr>
              <w:t>with non-contiguous resource allocations in this spectrum</w:t>
            </w:r>
          </w:p>
          <w:p w14:paraId="4E3090D6" w14:textId="77777777" w:rsidR="00483341" w:rsidRPr="0001122B" w:rsidRDefault="00483341" w:rsidP="00483341">
            <w:pPr>
              <w:pStyle w:val="3GPPNormalText"/>
              <w:numPr>
                <w:ilvl w:val="3"/>
                <w:numId w:val="19"/>
              </w:numPr>
              <w:spacing w:after="0"/>
              <w:jc w:val="left"/>
              <w:rPr>
                <w:i/>
                <w:iCs/>
                <w:color w:val="FF0000"/>
                <w:sz w:val="20"/>
                <w:szCs w:val="20"/>
                <w:lang w:eastAsia="zh-CN"/>
              </w:rPr>
            </w:pPr>
            <w:r w:rsidRPr="0001122B">
              <w:rPr>
                <w:i/>
                <w:iCs/>
                <w:color w:val="FF0000"/>
                <w:sz w:val="20"/>
                <w:szCs w:val="20"/>
                <w:lang w:eastAsia="zh-CN"/>
              </w:rPr>
              <w:t>Work is limited synchronous CA/EN-DC assumption without any architecture study for asynchronous case</w:t>
            </w:r>
          </w:p>
          <w:p w14:paraId="383132AA" w14:textId="77777777" w:rsidR="00483341" w:rsidRPr="0001122B" w:rsidRDefault="00483341" w:rsidP="00483341">
            <w:pPr>
              <w:pStyle w:val="3GPPNormalText"/>
              <w:numPr>
                <w:ilvl w:val="3"/>
                <w:numId w:val="19"/>
              </w:numPr>
              <w:spacing w:after="0"/>
              <w:jc w:val="left"/>
              <w:rPr>
                <w:i/>
                <w:iCs/>
                <w:color w:val="FF0000"/>
                <w:sz w:val="20"/>
                <w:szCs w:val="20"/>
                <w:lang w:eastAsia="zh-CN"/>
              </w:rPr>
            </w:pPr>
            <w:r w:rsidRPr="0001122B">
              <w:rPr>
                <w:i/>
                <w:iCs/>
                <w:color w:val="FF0000"/>
                <w:sz w:val="20"/>
                <w:szCs w:val="20"/>
                <w:lang w:eastAsia="zh-CN"/>
              </w:rPr>
              <w:t>Work shall focus on UEs with common Rx chain</w:t>
            </w:r>
          </w:p>
          <w:p w14:paraId="52718431"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eastAsia="zh-CN"/>
              </w:rPr>
              <w:t xml:space="preserve">Further discuss release independence aspects in WI stage. </w:t>
            </w:r>
          </w:p>
          <w:p w14:paraId="67E91CDF" w14:textId="77777777" w:rsidR="00483341" w:rsidRPr="0001122B" w:rsidRDefault="00483341" w:rsidP="00483341">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03BCDCC2" w14:textId="77777777" w:rsidR="00483341" w:rsidRPr="00483341" w:rsidRDefault="00483341" w:rsidP="00483341">
            <w:pPr>
              <w:spacing w:after="0"/>
              <w:rPr>
                <w:b/>
                <w:bCs/>
                <w:color w:val="000000" w:themeColor="text1"/>
                <w:u w:val="single"/>
                <w:lang w:eastAsia="zh-CN"/>
              </w:rPr>
            </w:pPr>
          </w:p>
        </w:tc>
      </w:tr>
    </w:tbl>
    <w:p w14:paraId="74F6E8EB" w14:textId="77777777" w:rsidR="00CD39D0" w:rsidRPr="0001122B" w:rsidRDefault="00CD39D0" w:rsidP="00CD39D0">
      <w:pPr>
        <w:pStyle w:val="3GPPNormalText"/>
        <w:jc w:val="left"/>
        <w:rPr>
          <w:color w:val="000000" w:themeColor="text1"/>
          <w:sz w:val="20"/>
          <w:szCs w:val="20"/>
          <w:lang w:eastAsia="zh-CN"/>
        </w:rPr>
      </w:pPr>
    </w:p>
    <w:p w14:paraId="3F5265B9" w14:textId="77777777" w:rsidR="00CD39D0" w:rsidRPr="0001122B" w:rsidRDefault="00CD39D0" w:rsidP="00CD39D0">
      <w:pPr>
        <w:rPr>
          <w:b/>
          <w:bCs/>
          <w:color w:val="000000" w:themeColor="text1"/>
          <w:u w:val="single"/>
          <w:lang w:val="en-US" w:eastAsia="zh-CN"/>
        </w:rPr>
      </w:pPr>
      <w:r w:rsidRPr="0001122B">
        <w:rPr>
          <w:b/>
          <w:bCs/>
          <w:color w:val="000000" w:themeColor="text1"/>
          <w:u w:val="single"/>
          <w:lang w:val="en-US" w:eastAsia="zh-CN"/>
        </w:rPr>
        <w:t>Sub-topic 1-4. Objective #2: RRM requirements for UE capability ‘NeedForGap’</w:t>
      </w:r>
    </w:p>
    <w:tbl>
      <w:tblPr>
        <w:tblStyle w:val="TableGrid"/>
        <w:tblW w:w="0" w:type="auto"/>
        <w:tblLook w:val="04A0" w:firstRow="1" w:lastRow="0" w:firstColumn="1" w:lastColumn="0" w:noHBand="0" w:noVBand="1"/>
      </w:tblPr>
      <w:tblGrid>
        <w:gridCol w:w="9631"/>
      </w:tblGrid>
      <w:tr w:rsidR="00483341" w14:paraId="005E3CB1" w14:textId="77777777" w:rsidTr="00483341">
        <w:tc>
          <w:tcPr>
            <w:tcW w:w="9631" w:type="dxa"/>
          </w:tcPr>
          <w:p w14:paraId="5D694A25" w14:textId="77777777" w:rsidR="00483341" w:rsidRPr="0001122B" w:rsidRDefault="00483341" w:rsidP="00483341">
            <w:pPr>
              <w:spacing w:after="0"/>
              <w:ind w:firstLine="284"/>
              <w:rPr>
                <w:b/>
                <w:bCs/>
              </w:rPr>
            </w:pPr>
            <w:r w:rsidRPr="0001122B">
              <w:rPr>
                <w:b/>
                <w:bCs/>
              </w:rPr>
              <w:t>Proposal #1-4 (</w:t>
            </w:r>
            <w:r w:rsidRPr="0001122B">
              <w:rPr>
                <w:b/>
                <w:bCs/>
                <w:color w:val="000000" w:themeColor="text1"/>
                <w:lang w:val="en-US" w:eastAsia="zh-CN"/>
              </w:rPr>
              <w:t>“</w:t>
            </w:r>
            <w:r w:rsidRPr="0001122B">
              <w:rPr>
                <w:b/>
                <w:bCs/>
              </w:rPr>
              <w:t>Objective #2: RRM requirements for UE capability ‘NeedForGap’</w:t>
            </w:r>
            <w:r w:rsidRPr="0001122B">
              <w:rPr>
                <w:b/>
                <w:bCs/>
                <w:color w:val="000000" w:themeColor="text1"/>
                <w:lang w:val="en-US" w:eastAsia="zh-CN"/>
              </w:rPr>
              <w:t>”</w:t>
            </w:r>
            <w:r w:rsidRPr="0001122B">
              <w:rPr>
                <w:b/>
                <w:bCs/>
              </w:rPr>
              <w:t>)</w:t>
            </w:r>
          </w:p>
          <w:p w14:paraId="2B4E4EB3"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val="en-US" w:eastAsia="zh-CN"/>
              </w:rPr>
              <w:t>Include objective #2 in Rel-17 NR MG Enhancements WID</w:t>
            </w:r>
          </w:p>
          <w:p w14:paraId="762DFA06" w14:textId="77777777" w:rsidR="00483341" w:rsidRPr="0001122B" w:rsidRDefault="00483341" w:rsidP="00483341">
            <w:pPr>
              <w:numPr>
                <w:ilvl w:val="1"/>
                <w:numId w:val="19"/>
              </w:numPr>
              <w:spacing w:after="0"/>
              <w:rPr>
                <w:i/>
                <w:iCs/>
                <w:lang w:val="en-US" w:eastAsia="zh-CN"/>
              </w:rPr>
            </w:pPr>
            <w:r w:rsidRPr="0001122B">
              <w:rPr>
                <w:i/>
                <w:iCs/>
                <w:lang w:val="en-US" w:eastAsia="zh-CN"/>
              </w:rPr>
              <w:t xml:space="preserve">Define RRM requirements </w:t>
            </w:r>
            <w:r w:rsidRPr="0001122B">
              <w:rPr>
                <w:i/>
                <w:iCs/>
              </w:rPr>
              <w:t>‘NeedForGap’ feature</w:t>
            </w:r>
          </w:p>
          <w:p w14:paraId="5CDD9F94" w14:textId="77777777" w:rsidR="00483341" w:rsidRPr="0001122B" w:rsidRDefault="00483341" w:rsidP="00483341">
            <w:pPr>
              <w:numPr>
                <w:ilvl w:val="2"/>
                <w:numId w:val="19"/>
              </w:numPr>
              <w:spacing w:after="0"/>
              <w:rPr>
                <w:i/>
                <w:iCs/>
                <w:lang w:val="en-US" w:eastAsia="zh-CN"/>
              </w:rPr>
            </w:pPr>
            <w:r w:rsidRPr="0001122B">
              <w:rPr>
                <w:i/>
                <w:iCs/>
                <w:lang w:val="en-US" w:eastAsia="zh-CN"/>
              </w:rPr>
              <w:t>Identify whether the additional interruption is allowed when UE is reporting ‘no gap’, and further define the interruption requirements, if the interruption is allowed</w:t>
            </w:r>
          </w:p>
          <w:p w14:paraId="3D3FE415" w14:textId="77777777" w:rsidR="00483341" w:rsidRPr="0001122B" w:rsidRDefault="00483341" w:rsidP="00483341">
            <w:pPr>
              <w:numPr>
                <w:ilvl w:val="2"/>
                <w:numId w:val="19"/>
              </w:numPr>
              <w:spacing w:after="0"/>
              <w:rPr>
                <w:i/>
                <w:iCs/>
                <w:lang w:val="en-US" w:eastAsia="zh-CN"/>
              </w:rPr>
            </w:pPr>
            <w:r w:rsidRPr="0001122B">
              <w:rPr>
                <w:i/>
                <w:iCs/>
                <w:lang w:val="en-US" w:eastAsia="zh-CN"/>
              </w:rPr>
              <w:t>Identify and, if needed, define the RRM requirements, such as CSSF, measurement period, scheduling restriction</w:t>
            </w:r>
          </w:p>
          <w:p w14:paraId="571DC202" w14:textId="77777777" w:rsidR="00483341" w:rsidRPr="0001122B" w:rsidRDefault="00483341" w:rsidP="00483341">
            <w:pPr>
              <w:numPr>
                <w:ilvl w:val="2"/>
                <w:numId w:val="19"/>
              </w:numPr>
              <w:spacing w:after="0"/>
              <w:rPr>
                <w:i/>
                <w:iCs/>
                <w:lang w:val="en-US" w:eastAsia="zh-CN"/>
              </w:rPr>
            </w:pPr>
            <w:r w:rsidRPr="0001122B">
              <w:rPr>
                <w:i/>
                <w:iCs/>
                <w:lang w:val="en-US" w:eastAsia="zh-CN"/>
              </w:rPr>
              <w:t>Note 1: Work is limited to SSB based measurements configured via measurement objects</w:t>
            </w:r>
          </w:p>
          <w:p w14:paraId="2BA8B266" w14:textId="77777777" w:rsidR="00483341" w:rsidRPr="0001122B" w:rsidRDefault="00483341" w:rsidP="00483341">
            <w:pPr>
              <w:numPr>
                <w:ilvl w:val="2"/>
                <w:numId w:val="19"/>
              </w:numPr>
              <w:spacing w:after="0"/>
              <w:rPr>
                <w:i/>
                <w:iCs/>
                <w:lang w:val="en-US" w:eastAsia="zh-CN"/>
              </w:rPr>
            </w:pPr>
            <w:r w:rsidRPr="0001122B">
              <w:rPr>
                <w:i/>
                <w:iCs/>
                <w:lang w:val="en-US" w:eastAsia="zh-CN"/>
              </w:rPr>
              <w:t>Note 2: RAN4 to further consider the relation with other UE capabilities, such as NCSG etc.</w:t>
            </w:r>
          </w:p>
          <w:p w14:paraId="01D0CD92" w14:textId="77777777" w:rsidR="00483341" w:rsidRPr="0001122B" w:rsidRDefault="00483341" w:rsidP="00483341">
            <w:pPr>
              <w:numPr>
                <w:ilvl w:val="2"/>
                <w:numId w:val="19"/>
              </w:numPr>
              <w:spacing w:after="0"/>
              <w:rPr>
                <w:i/>
                <w:iCs/>
                <w:lang w:val="en-US" w:eastAsia="zh-CN"/>
              </w:rPr>
            </w:pPr>
            <w:r w:rsidRPr="0001122B">
              <w:rPr>
                <w:i/>
                <w:iCs/>
                <w:lang w:val="en-US" w:eastAsia="zh-CN"/>
              </w:rPr>
              <w:t>Note 3: RAN4 shall analyze</w:t>
            </w:r>
            <w:r w:rsidRPr="0001122B">
              <w:rPr>
                <w:i/>
                <w:iCs/>
                <w:lang w:eastAsia="zh-CN"/>
              </w:rPr>
              <w:t xml:space="preserve"> </w:t>
            </w:r>
            <w:r w:rsidRPr="0001122B">
              <w:rPr>
                <w:i/>
                <w:iCs/>
                <w:lang w:val="en-US" w:eastAsia="zh-CN"/>
              </w:rPr>
              <w:t>other WG impact</w:t>
            </w:r>
          </w:p>
          <w:p w14:paraId="426B1DB3"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eastAsia="zh-CN"/>
              </w:rPr>
              <w:t xml:space="preserve">Release independence: Further discuss release independence aspects in WI stage. </w:t>
            </w:r>
          </w:p>
          <w:p w14:paraId="225F36B2" w14:textId="77777777" w:rsidR="00483341" w:rsidRPr="0001122B" w:rsidRDefault="00483341" w:rsidP="00483341">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2E34DA19" w14:textId="77777777" w:rsidR="00483341" w:rsidRPr="00483341" w:rsidRDefault="00483341" w:rsidP="00CD39D0">
            <w:pPr>
              <w:pStyle w:val="3GPPNormalText"/>
              <w:numPr>
                <w:ilvl w:val="0"/>
                <w:numId w:val="19"/>
              </w:numPr>
              <w:spacing w:after="0"/>
              <w:jc w:val="left"/>
              <w:rPr>
                <w:sz w:val="20"/>
                <w:szCs w:val="20"/>
                <w:lang w:eastAsia="zh-CN"/>
              </w:rPr>
            </w:pPr>
            <w:r w:rsidRPr="0001122B">
              <w:rPr>
                <w:color w:val="000000" w:themeColor="text1"/>
                <w:sz w:val="20"/>
                <w:szCs w:val="20"/>
                <w:lang w:eastAsia="zh-CN"/>
              </w:rPr>
              <w:t>Extend WI TUs by 0.5</w:t>
            </w:r>
          </w:p>
          <w:p w14:paraId="70E0EFD9" w14:textId="2972A51C" w:rsidR="00483341" w:rsidRPr="00483341" w:rsidRDefault="00483341" w:rsidP="00483341">
            <w:pPr>
              <w:pStyle w:val="3GPPNormalText"/>
              <w:spacing w:after="0"/>
              <w:ind w:left="720" w:firstLine="0"/>
              <w:jc w:val="left"/>
              <w:rPr>
                <w:sz w:val="20"/>
                <w:szCs w:val="20"/>
                <w:lang w:eastAsia="zh-CN"/>
              </w:rPr>
            </w:pPr>
          </w:p>
        </w:tc>
      </w:tr>
    </w:tbl>
    <w:p w14:paraId="6F0CA15B" w14:textId="77777777" w:rsidR="00483341" w:rsidRPr="009E6943" w:rsidRDefault="00483341" w:rsidP="00CD39D0">
      <w:pPr>
        <w:rPr>
          <w:b/>
          <w:bCs/>
          <w:color w:val="000000" w:themeColor="text1"/>
          <w:u w:val="single"/>
          <w:lang w:eastAsia="zh-CN"/>
        </w:rPr>
      </w:pPr>
    </w:p>
    <w:p w14:paraId="3A0FEF88" w14:textId="3E280FCE" w:rsidR="007F4267" w:rsidRPr="0001122B" w:rsidDel="009E6943" w:rsidRDefault="00441646" w:rsidP="00431B0C">
      <w:pPr>
        <w:pStyle w:val="Heading3"/>
        <w:rPr>
          <w:del w:id="103" w:author="Intel" w:date="2021-06-17T22:47:00Z"/>
          <w:sz w:val="24"/>
          <w:szCs w:val="16"/>
        </w:rPr>
      </w:pPr>
      <w:del w:id="104" w:author="Intel" w:date="2021-06-17T22:47:00Z">
        <w:r w:rsidRPr="0001122B" w:rsidDel="009E6943">
          <w:rPr>
            <w:sz w:val="24"/>
            <w:szCs w:val="16"/>
          </w:rPr>
          <w:delText>Topic #2: Clarification of FeRRM WI objectives</w:delText>
        </w:r>
      </w:del>
    </w:p>
    <w:tbl>
      <w:tblPr>
        <w:tblStyle w:val="TableGrid"/>
        <w:tblW w:w="0" w:type="auto"/>
        <w:tblLook w:val="04A0" w:firstRow="1" w:lastRow="0" w:firstColumn="1" w:lastColumn="0" w:noHBand="0" w:noVBand="1"/>
      </w:tblPr>
      <w:tblGrid>
        <w:gridCol w:w="9631"/>
      </w:tblGrid>
      <w:tr w:rsidR="00483341" w:rsidDel="009E6943" w14:paraId="0E9DC13A" w14:textId="026480C0" w:rsidTr="00483341">
        <w:trPr>
          <w:del w:id="105" w:author="Intel" w:date="2021-06-17T22:47:00Z"/>
        </w:trPr>
        <w:tc>
          <w:tcPr>
            <w:tcW w:w="9631" w:type="dxa"/>
          </w:tcPr>
          <w:p w14:paraId="44D3DBA2" w14:textId="01645D86" w:rsidR="00483341" w:rsidRPr="00483341" w:rsidDel="009E6943" w:rsidRDefault="00483341" w:rsidP="009E6943">
            <w:pPr>
              <w:rPr>
                <w:del w:id="106" w:author="Intel" w:date="2021-06-17T22:47:00Z"/>
                <w:rFonts w:eastAsia="Times New Roman"/>
                <w:lang w:val="en-US" w:eastAsia="ja-JP"/>
              </w:rPr>
            </w:pPr>
            <w:del w:id="107" w:author="Intel" w:date="2021-06-17T22:47:00Z">
              <w:r w:rsidRPr="0001122B" w:rsidDel="009E6943">
                <w:rPr>
                  <w:rFonts w:eastAsia="Times New Roman"/>
                  <w:b/>
                  <w:bCs/>
                  <w:lang w:eastAsia="ja-JP"/>
                </w:rPr>
                <w:delText xml:space="preserve">Proposal 2-1: </w:delText>
              </w:r>
              <w:r w:rsidRPr="0001122B" w:rsidDel="009E6943">
                <w:rPr>
                  <w:rFonts w:eastAsia="Times New Roman"/>
                  <w:b/>
                  <w:bCs/>
                  <w:lang w:eastAsia="zh-CN"/>
                </w:rPr>
                <w:delText>NR-U is out of scope of HO with PSCell requirements objective for FeRRM WI.</w:delText>
              </w:r>
              <w:r w:rsidRPr="009163E9" w:rsidDel="009E6943">
                <w:rPr>
                  <w:rFonts w:eastAsia="Times New Roman"/>
                  <w:b/>
                  <w:bCs/>
                  <w:lang w:eastAsia="ja-JP"/>
                </w:rPr>
                <w:delText xml:space="preserve"> </w:delText>
              </w:r>
            </w:del>
          </w:p>
        </w:tc>
      </w:tr>
    </w:tbl>
    <w:p w14:paraId="550A8CB6" w14:textId="64ABF986" w:rsidR="00483341" w:rsidRPr="009E6943" w:rsidDel="009E6943" w:rsidRDefault="00483341" w:rsidP="00483341">
      <w:pPr>
        <w:rPr>
          <w:del w:id="108" w:author="Intel" w:date="2021-06-17T22:47:00Z"/>
          <w:b/>
          <w:bCs/>
          <w:color w:val="000000" w:themeColor="text1"/>
          <w:u w:val="single"/>
          <w:lang w:eastAsia="zh-CN"/>
        </w:rPr>
      </w:pPr>
    </w:p>
    <w:p w14:paraId="453C4FCC" w14:textId="3060A662" w:rsidR="00431B0C" w:rsidRPr="009163E9" w:rsidRDefault="00431B0C" w:rsidP="009163E9">
      <w:pPr>
        <w:pStyle w:val="Heading2"/>
      </w:pPr>
      <w:r w:rsidRPr="009163E9">
        <w:t>Summary</w:t>
      </w:r>
    </w:p>
    <w:p w14:paraId="69D2560E" w14:textId="0A7A5117" w:rsidR="00431B0C" w:rsidRPr="009163E9" w:rsidRDefault="00431B0C" w:rsidP="00431B0C">
      <w:pPr>
        <w:spacing w:after="120"/>
        <w:rPr>
          <w:rFonts w:eastAsia="MS Mincho"/>
          <w:color w:val="000000" w:themeColor="text1"/>
          <w:lang w:eastAsia="zh-CN"/>
        </w:rPr>
      </w:pPr>
      <w:r w:rsidRPr="009163E9">
        <w:rPr>
          <w:rFonts w:eastAsia="MS Mincho"/>
          <w:color w:val="000000" w:themeColor="text1"/>
          <w:lang w:eastAsia="zh-CN"/>
        </w:rPr>
        <w:t>The status of proposals after final round is as follows:</w:t>
      </w:r>
    </w:p>
    <w:p w14:paraId="7F7334BE" w14:textId="35E742B5" w:rsidR="00431B0C" w:rsidRPr="009E6943" w:rsidRDefault="00431B0C" w:rsidP="00431B0C">
      <w:pPr>
        <w:pStyle w:val="ListParagraph"/>
        <w:numPr>
          <w:ilvl w:val="0"/>
          <w:numId w:val="39"/>
        </w:numPr>
        <w:overflowPunct/>
        <w:autoSpaceDE/>
        <w:autoSpaceDN/>
        <w:adjustRightInd/>
        <w:spacing w:after="120"/>
        <w:ind w:firstLineChars="0"/>
        <w:textAlignment w:val="auto"/>
        <w:rPr>
          <w:color w:val="00B050"/>
          <w:highlight w:val="yellow"/>
          <w:lang w:val="en-US"/>
          <w:rPrChange w:id="109" w:author="Intel" w:date="2021-06-17T22:47:00Z">
            <w:rPr>
              <w:color w:val="00B050"/>
              <w:lang w:val="en-US"/>
            </w:rPr>
          </w:rPrChange>
        </w:rPr>
      </w:pPr>
      <w:r w:rsidRPr="009E6943">
        <w:rPr>
          <w:color w:val="00B050"/>
          <w:highlight w:val="yellow"/>
          <w:rPrChange w:id="110" w:author="Intel" w:date="2021-06-17T22:47:00Z">
            <w:rPr>
              <w:color w:val="00B050"/>
            </w:rPr>
          </w:rPrChange>
        </w:rPr>
        <w:t>Proposal 1-1-1: Agreeable</w:t>
      </w:r>
    </w:p>
    <w:p w14:paraId="01BB5DD4" w14:textId="30654880" w:rsidR="00431B0C" w:rsidRPr="009E6943" w:rsidRDefault="00431B0C" w:rsidP="00431B0C">
      <w:pPr>
        <w:pStyle w:val="ListParagraph"/>
        <w:numPr>
          <w:ilvl w:val="0"/>
          <w:numId w:val="39"/>
        </w:numPr>
        <w:overflowPunct/>
        <w:autoSpaceDE/>
        <w:autoSpaceDN/>
        <w:adjustRightInd/>
        <w:spacing w:after="120"/>
        <w:ind w:firstLineChars="0"/>
        <w:textAlignment w:val="auto"/>
        <w:rPr>
          <w:color w:val="00B050"/>
          <w:highlight w:val="yellow"/>
          <w:rPrChange w:id="111" w:author="Intel" w:date="2021-06-17T22:47:00Z">
            <w:rPr>
              <w:color w:val="00B050"/>
            </w:rPr>
          </w:rPrChange>
        </w:rPr>
      </w:pPr>
      <w:r w:rsidRPr="009E6943">
        <w:rPr>
          <w:color w:val="00B050"/>
          <w:highlight w:val="yellow"/>
          <w:rPrChange w:id="112" w:author="Intel" w:date="2021-06-17T22:47:00Z">
            <w:rPr>
              <w:color w:val="00B050"/>
            </w:rPr>
          </w:rPrChange>
        </w:rPr>
        <w:t>Proposal 1-1-2: Agreeable</w:t>
      </w:r>
    </w:p>
    <w:p w14:paraId="0C0B4AC9" w14:textId="32FC5DE7" w:rsidR="00431B0C" w:rsidRPr="009E6943" w:rsidRDefault="00431B0C" w:rsidP="00431B0C">
      <w:pPr>
        <w:pStyle w:val="ListParagraph"/>
        <w:numPr>
          <w:ilvl w:val="0"/>
          <w:numId w:val="39"/>
        </w:numPr>
        <w:overflowPunct/>
        <w:autoSpaceDE/>
        <w:autoSpaceDN/>
        <w:adjustRightInd/>
        <w:spacing w:after="120"/>
        <w:ind w:firstLineChars="0"/>
        <w:textAlignment w:val="auto"/>
        <w:rPr>
          <w:color w:val="00B050"/>
          <w:highlight w:val="yellow"/>
          <w:rPrChange w:id="113" w:author="Intel" w:date="2021-06-17T22:47:00Z">
            <w:rPr>
              <w:color w:val="00B050"/>
            </w:rPr>
          </w:rPrChange>
        </w:rPr>
      </w:pPr>
      <w:r w:rsidRPr="009E6943">
        <w:rPr>
          <w:color w:val="00B050"/>
          <w:highlight w:val="yellow"/>
          <w:rPrChange w:id="114" w:author="Intel" w:date="2021-06-17T22:47:00Z">
            <w:rPr>
              <w:color w:val="00B050"/>
            </w:rPr>
          </w:rPrChange>
        </w:rPr>
        <w:t>Proposal 1-1-4: Agreeable</w:t>
      </w:r>
    </w:p>
    <w:p w14:paraId="2840C06A" w14:textId="3FC1081A" w:rsidR="00431B0C" w:rsidRPr="009E6943" w:rsidRDefault="00431B0C" w:rsidP="00431B0C">
      <w:pPr>
        <w:pStyle w:val="ListParagraph"/>
        <w:numPr>
          <w:ilvl w:val="0"/>
          <w:numId w:val="39"/>
        </w:numPr>
        <w:overflowPunct/>
        <w:autoSpaceDE/>
        <w:autoSpaceDN/>
        <w:adjustRightInd/>
        <w:spacing w:after="120"/>
        <w:ind w:firstLineChars="0"/>
        <w:textAlignment w:val="auto"/>
        <w:rPr>
          <w:color w:val="00B050"/>
          <w:highlight w:val="yellow"/>
          <w:rPrChange w:id="115" w:author="Intel" w:date="2021-06-17T22:47:00Z">
            <w:rPr>
              <w:color w:val="00B050"/>
            </w:rPr>
          </w:rPrChange>
        </w:rPr>
      </w:pPr>
      <w:r w:rsidRPr="009E6943">
        <w:rPr>
          <w:color w:val="00B050"/>
          <w:highlight w:val="yellow"/>
          <w:rPrChange w:id="116" w:author="Intel" w:date="2021-06-17T22:47:00Z">
            <w:rPr>
              <w:color w:val="00B050"/>
            </w:rPr>
          </w:rPrChange>
        </w:rPr>
        <w:t>Proposal 1-2: Agreeable</w:t>
      </w:r>
    </w:p>
    <w:p w14:paraId="5722603D" w14:textId="73D47CDC" w:rsidR="00431B0C" w:rsidRPr="009E6943" w:rsidRDefault="00431B0C" w:rsidP="00431B0C">
      <w:pPr>
        <w:pStyle w:val="ListParagraph"/>
        <w:numPr>
          <w:ilvl w:val="0"/>
          <w:numId w:val="39"/>
        </w:numPr>
        <w:overflowPunct/>
        <w:autoSpaceDE/>
        <w:autoSpaceDN/>
        <w:adjustRightInd/>
        <w:spacing w:after="120"/>
        <w:ind w:firstLineChars="0"/>
        <w:textAlignment w:val="auto"/>
        <w:rPr>
          <w:color w:val="00B050"/>
          <w:highlight w:val="yellow"/>
          <w:rPrChange w:id="117" w:author="Intel" w:date="2021-06-17T22:47:00Z">
            <w:rPr>
              <w:color w:val="00B050"/>
            </w:rPr>
          </w:rPrChange>
        </w:rPr>
      </w:pPr>
      <w:r w:rsidRPr="009E6943">
        <w:rPr>
          <w:color w:val="00B050"/>
          <w:highlight w:val="yellow"/>
          <w:rPrChange w:id="118" w:author="Intel" w:date="2021-06-17T22:47:00Z">
            <w:rPr>
              <w:color w:val="00B050"/>
            </w:rPr>
          </w:rPrChange>
        </w:rPr>
        <w:t>Proposal 1-4: Agreeable</w:t>
      </w:r>
    </w:p>
    <w:p w14:paraId="5CD2E886" w14:textId="24158471" w:rsidR="00431B0C" w:rsidRPr="009E6943" w:rsidRDefault="00431B0C" w:rsidP="00431B0C">
      <w:pPr>
        <w:pStyle w:val="ListParagraph"/>
        <w:numPr>
          <w:ilvl w:val="0"/>
          <w:numId w:val="39"/>
        </w:numPr>
        <w:overflowPunct/>
        <w:autoSpaceDE/>
        <w:autoSpaceDN/>
        <w:adjustRightInd/>
        <w:spacing w:after="120"/>
        <w:ind w:firstLineChars="0"/>
        <w:textAlignment w:val="auto"/>
        <w:rPr>
          <w:highlight w:val="yellow"/>
        </w:rPr>
      </w:pPr>
      <w:r w:rsidRPr="009E6943">
        <w:rPr>
          <w:highlight w:val="yellow"/>
        </w:rPr>
        <w:t>Proposal 1-1-3 and 1-3: Recommend further discussion in Fri GTW and have Extended email discussion till Fri</w:t>
      </w:r>
    </w:p>
    <w:p w14:paraId="222F5577" w14:textId="5451C311" w:rsidR="00431B0C" w:rsidRPr="009163E9" w:rsidDel="009E6943" w:rsidRDefault="00431B0C" w:rsidP="00431B0C">
      <w:pPr>
        <w:pStyle w:val="ListParagraph"/>
        <w:numPr>
          <w:ilvl w:val="0"/>
          <w:numId w:val="39"/>
        </w:numPr>
        <w:overflowPunct/>
        <w:autoSpaceDE/>
        <w:autoSpaceDN/>
        <w:adjustRightInd/>
        <w:spacing w:after="120"/>
        <w:ind w:firstLineChars="0"/>
        <w:textAlignment w:val="auto"/>
        <w:rPr>
          <w:del w:id="119" w:author="Intel" w:date="2021-06-17T22:47:00Z"/>
          <w:highlight w:val="yellow"/>
        </w:rPr>
      </w:pPr>
      <w:del w:id="120" w:author="Intel" w:date="2021-06-17T22:47:00Z">
        <w:r w:rsidRPr="009163E9" w:rsidDel="009E6943">
          <w:rPr>
            <w:highlight w:val="yellow"/>
          </w:rPr>
          <w:delText>Proposal 2-1 =&gt; Not agreeable. Come back in Fri GTW (2</w:delText>
        </w:r>
        <w:r w:rsidRPr="009163E9" w:rsidDel="009E6943">
          <w:rPr>
            <w:highlight w:val="yellow"/>
            <w:vertAlign w:val="superscript"/>
          </w:rPr>
          <w:delText>nd</w:delText>
        </w:r>
        <w:r w:rsidRPr="009163E9" w:rsidDel="009E6943">
          <w:rPr>
            <w:highlight w:val="yellow"/>
          </w:rPr>
          <w:delText xml:space="preserve"> priority comparing to Proposal 1-1-3) or postpone. No further email discussion is needed.</w:delText>
        </w:r>
      </w:del>
    </w:p>
    <w:p w14:paraId="469B39AC" w14:textId="77777777" w:rsidR="009163E9" w:rsidRDefault="009163E9" w:rsidP="00586162">
      <w:pPr>
        <w:rPr>
          <w:lang w:val="en-US"/>
        </w:rPr>
      </w:pPr>
    </w:p>
    <w:p w14:paraId="405B16F6" w14:textId="77777777" w:rsidR="009E6943" w:rsidRPr="00A141C3" w:rsidRDefault="009E6943" w:rsidP="009E6943">
      <w:pPr>
        <w:rPr>
          <w:ins w:id="121" w:author="Intel" w:date="2021-06-17T22:47:00Z"/>
          <w:b/>
          <w:bCs/>
          <w:highlight w:val="yellow"/>
          <w:lang w:val="en-US"/>
        </w:rPr>
      </w:pPr>
      <w:bookmarkStart w:id="122" w:name="_Hlk74843990"/>
      <w:ins w:id="123" w:author="Intel" w:date="2021-06-17T22:47:00Z">
        <w:r w:rsidRPr="00A141C3">
          <w:rPr>
            <w:b/>
            <w:bCs/>
            <w:highlight w:val="yellow"/>
            <w:lang w:val="en-US"/>
          </w:rPr>
          <w:lastRenderedPageBreak/>
          <w:t>Recommendation on documents</w:t>
        </w:r>
      </w:ins>
    </w:p>
    <w:p w14:paraId="018CBCB4" w14:textId="77777777" w:rsidR="009E6943" w:rsidRPr="00A141C3" w:rsidRDefault="009E6943" w:rsidP="009E6943">
      <w:pPr>
        <w:pStyle w:val="ListParagraph"/>
        <w:numPr>
          <w:ilvl w:val="0"/>
          <w:numId w:val="42"/>
        </w:numPr>
        <w:ind w:firstLineChars="0"/>
        <w:rPr>
          <w:ins w:id="124" w:author="Intel" w:date="2021-06-17T22:47:00Z"/>
          <w:highlight w:val="yellow"/>
          <w:lang w:val="en-US"/>
        </w:rPr>
      </w:pPr>
      <w:ins w:id="125" w:author="Intel" w:date="2021-06-17T22:47:00Z">
        <w:r w:rsidRPr="00A141C3">
          <w:rPr>
            <w:highlight w:val="yellow"/>
          </w:rPr>
          <w:t>All input documents of the email discussion can be noted</w:t>
        </w:r>
      </w:ins>
    </w:p>
    <w:p w14:paraId="0F2FF6FF" w14:textId="77777777" w:rsidR="009E6943" w:rsidRPr="00A141C3" w:rsidRDefault="009E6943" w:rsidP="009E6943">
      <w:pPr>
        <w:pStyle w:val="ListParagraph"/>
        <w:numPr>
          <w:ilvl w:val="0"/>
          <w:numId w:val="42"/>
        </w:numPr>
        <w:ind w:firstLineChars="0"/>
        <w:rPr>
          <w:ins w:id="126" w:author="Intel" w:date="2021-06-17T22:47:00Z"/>
          <w:highlight w:val="yellow"/>
          <w:lang w:val="en-US"/>
        </w:rPr>
      </w:pPr>
      <w:ins w:id="127" w:author="Intel" w:date="2021-06-17T22:47:00Z">
        <w:r>
          <w:rPr>
            <w:highlight w:val="yellow"/>
            <w:lang w:val="en-US"/>
          </w:rPr>
          <w:t xml:space="preserve">FFS: </w:t>
        </w:r>
        <w:r w:rsidRPr="00A141C3">
          <w:rPr>
            <w:highlight w:val="yellow"/>
            <w:lang w:val="en-US"/>
          </w:rPr>
          <w:t>RP-21xxx Revised WID Rel-17 FeRRM =&gt; Agreeable</w:t>
        </w:r>
      </w:ins>
    </w:p>
    <w:p w14:paraId="3E23518E" w14:textId="77777777" w:rsidR="009E6943" w:rsidRDefault="009E6943" w:rsidP="009E6943">
      <w:pPr>
        <w:pStyle w:val="ListParagraph"/>
        <w:numPr>
          <w:ilvl w:val="0"/>
          <w:numId w:val="42"/>
        </w:numPr>
        <w:ind w:firstLineChars="0"/>
        <w:rPr>
          <w:ins w:id="128" w:author="Intel" w:date="2021-06-17T22:47:00Z"/>
          <w:highlight w:val="yellow"/>
          <w:lang w:val="en-US"/>
        </w:rPr>
      </w:pPr>
      <w:ins w:id="129" w:author="Intel" w:date="2021-06-17T22:47:00Z">
        <w:r>
          <w:rPr>
            <w:highlight w:val="yellow"/>
            <w:lang w:val="en-US"/>
          </w:rPr>
          <w:t xml:space="preserve">FFS: </w:t>
        </w:r>
        <w:r w:rsidRPr="00A141C3">
          <w:rPr>
            <w:highlight w:val="yellow"/>
            <w:lang w:val="en-US"/>
          </w:rPr>
          <w:t>RP-21xxx Revised WID MG Enhancements =&gt; Agreeable</w:t>
        </w:r>
      </w:ins>
    </w:p>
    <w:p w14:paraId="0C5FB901" w14:textId="77777777" w:rsidR="00A141C3" w:rsidRPr="00A141C3" w:rsidRDefault="00A141C3" w:rsidP="00A141C3">
      <w:pPr>
        <w:rPr>
          <w:highlight w:val="yellow"/>
          <w:lang w:val="en-US"/>
        </w:rPr>
      </w:pPr>
    </w:p>
    <w:bookmarkEnd w:id="122"/>
    <w:p w14:paraId="05FDFEDD"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7C272445" w14:textId="77777777" w:rsidR="005D16BB" w:rsidRDefault="005D16BB" w:rsidP="005D16BB">
      <w:r>
        <w:t>Please provide a company contact that the email discussion moderator can contact if required.</w:t>
      </w:r>
    </w:p>
    <w:p w14:paraId="04A76FEB"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19E1126A" w14:textId="77777777" w:rsidTr="00CA476B">
        <w:tc>
          <w:tcPr>
            <w:tcW w:w="1696" w:type="dxa"/>
          </w:tcPr>
          <w:p w14:paraId="267D3FC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2E053C25"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59A5E77" w14:textId="77777777" w:rsidTr="00CA476B">
        <w:tc>
          <w:tcPr>
            <w:tcW w:w="1696" w:type="dxa"/>
          </w:tcPr>
          <w:p w14:paraId="6A8C1E1C" w14:textId="77777777" w:rsidR="005D16BB" w:rsidRDefault="00C26D7B" w:rsidP="00C23B24">
            <w:pPr>
              <w:pStyle w:val="TAL"/>
            </w:pPr>
            <w:r>
              <w:t>Nokia</w:t>
            </w:r>
          </w:p>
        </w:tc>
        <w:tc>
          <w:tcPr>
            <w:tcW w:w="7935" w:type="dxa"/>
          </w:tcPr>
          <w:p w14:paraId="1C6BFB74" w14:textId="77777777" w:rsidR="005D16BB" w:rsidRDefault="00C26D7B">
            <w:pPr>
              <w:pStyle w:val="TAL"/>
            </w:pPr>
            <w:r>
              <w:t>Matthew Baker &lt;matthew.baker@nokia.com&gt;</w:t>
            </w:r>
          </w:p>
        </w:tc>
      </w:tr>
      <w:tr w:rsidR="005D16BB" w:rsidRPr="00E458D0" w14:paraId="0FE0F884" w14:textId="77777777" w:rsidTr="00CA476B">
        <w:tc>
          <w:tcPr>
            <w:tcW w:w="1696" w:type="dxa"/>
          </w:tcPr>
          <w:p w14:paraId="3E26E674" w14:textId="77777777" w:rsidR="005D16BB" w:rsidRDefault="00C316BC" w:rsidP="00C23B24">
            <w:pPr>
              <w:pStyle w:val="TAL"/>
            </w:pPr>
            <w:r>
              <w:t>E///</w:t>
            </w:r>
          </w:p>
        </w:tc>
        <w:tc>
          <w:tcPr>
            <w:tcW w:w="7935" w:type="dxa"/>
          </w:tcPr>
          <w:p w14:paraId="7563C747"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446856" w14:paraId="4FDEBC1D" w14:textId="77777777" w:rsidTr="00CA476B">
        <w:tc>
          <w:tcPr>
            <w:tcW w:w="1696" w:type="dxa"/>
          </w:tcPr>
          <w:p w14:paraId="44AA8E09"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5E17BDF1"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2D17F8" w14:paraId="798C6893" w14:textId="77777777" w:rsidTr="00CA476B">
        <w:tc>
          <w:tcPr>
            <w:tcW w:w="1696" w:type="dxa"/>
          </w:tcPr>
          <w:p w14:paraId="2EE37E27"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rFonts w:hint="eastAsia"/>
                <w:lang w:val="sv-SE" w:eastAsia="ja-JP"/>
              </w:rPr>
              <w:t>Q</w:t>
            </w:r>
            <w:r>
              <w:rPr>
                <w:lang w:val="sv-SE" w:eastAsia="ja-JP"/>
              </w:rPr>
              <w:t>ualcomm</w:t>
            </w:r>
          </w:p>
        </w:tc>
        <w:tc>
          <w:tcPr>
            <w:tcW w:w="7935" w:type="dxa"/>
          </w:tcPr>
          <w:p w14:paraId="686B5AEF" w14:textId="77777777" w:rsidR="005D16BB" w:rsidRPr="00431B0C" w:rsidRDefault="00E773D0" w:rsidP="002C7E3F">
            <w:pPr>
              <w:pStyle w:val="TAL"/>
              <w:tabs>
                <w:tab w:val="left" w:pos="794"/>
                <w:tab w:val="left" w:pos="1191"/>
                <w:tab w:val="left" w:pos="1588"/>
                <w:tab w:val="left" w:pos="1985"/>
              </w:tabs>
              <w:overflowPunct/>
              <w:autoSpaceDE/>
              <w:autoSpaceDN/>
              <w:adjustRightInd/>
              <w:spacing w:before="120"/>
              <w:textAlignment w:val="auto"/>
              <w:rPr>
                <w:lang w:val="it-IT" w:eastAsia="ja-JP"/>
              </w:rPr>
            </w:pPr>
            <w:r w:rsidRPr="00431B0C">
              <w:rPr>
                <w:lang w:val="it-IT" w:eastAsia="ja-JP"/>
              </w:rPr>
              <w:t>Valentin Gheorghiu &lt;vgheorgh@qti.qualcomm.com</w:t>
            </w:r>
            <w:r w:rsidR="005E554C" w:rsidRPr="00431B0C">
              <w:rPr>
                <w:lang w:val="it-IT" w:eastAsia="ja-JP"/>
              </w:rPr>
              <w:t>&gt;</w:t>
            </w:r>
          </w:p>
        </w:tc>
      </w:tr>
      <w:tr w:rsidR="005D16BB" w:rsidRPr="006B544B" w14:paraId="42D68B08" w14:textId="77777777" w:rsidTr="00CA476B">
        <w:tc>
          <w:tcPr>
            <w:tcW w:w="1696" w:type="dxa"/>
          </w:tcPr>
          <w:p w14:paraId="1A94C2DF"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L</w:t>
            </w:r>
            <w:r>
              <w:rPr>
                <w:rFonts w:eastAsia="Malgun Gothic"/>
                <w:lang w:val="sv-SE" w:eastAsia="ko-KR"/>
              </w:rPr>
              <w:t>G Uplus</w:t>
            </w:r>
          </w:p>
        </w:tc>
        <w:tc>
          <w:tcPr>
            <w:tcW w:w="7935" w:type="dxa"/>
          </w:tcPr>
          <w:p w14:paraId="5804950A" w14:textId="77777777" w:rsidR="005D16BB" w:rsidRPr="00431B0C"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fr-FR" w:eastAsia="ko-KR"/>
              </w:rPr>
            </w:pPr>
            <w:r w:rsidRPr="00431B0C">
              <w:rPr>
                <w:rFonts w:eastAsia="Malgun Gothic"/>
                <w:lang w:val="fr-FR" w:eastAsia="ko-KR"/>
              </w:rPr>
              <w:t>Jaehyun Chang &lt;jaehyunchang@lguplus.co.kr&gt;</w:t>
            </w:r>
          </w:p>
        </w:tc>
      </w:tr>
      <w:tr w:rsidR="005D16BB" w:rsidRPr="006B544B" w14:paraId="2AA864C7" w14:textId="77777777" w:rsidTr="00CA476B">
        <w:tc>
          <w:tcPr>
            <w:tcW w:w="1696" w:type="dxa"/>
          </w:tcPr>
          <w:p w14:paraId="3BA0890C" w14:textId="77777777"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18B674B8" w14:textId="77777777" w:rsidR="005D16BB" w:rsidRPr="002C7E3F" w:rsidRDefault="00ED653B" w:rsidP="00C23B24">
            <w:pPr>
              <w:pStyle w:val="TAL"/>
              <w:overflowPunct/>
              <w:autoSpaceDE/>
              <w:autoSpaceDN/>
              <w:adjustRightInd/>
              <w:textAlignment w:val="auto"/>
              <w:rPr>
                <w:lang w:val="sv-SE"/>
              </w:rPr>
            </w:pPr>
            <w:r>
              <w:fldChar w:fldCharType="begin"/>
            </w:r>
            <w:r w:rsidRPr="006B544B">
              <w:rPr>
                <w:lang w:val="sv-SE"/>
                <w:rPrChange w:id="130" w:author="Nokia" w:date="2021-06-18T10:19:00Z">
                  <w:rPr/>
                </w:rPrChange>
              </w:rPr>
              <w:instrText xml:space="preserve"> HYPERLINK "mailto:songyuexia@catt.cn" </w:instrText>
            </w:r>
            <w:r>
              <w:fldChar w:fldCharType="separate"/>
            </w:r>
            <w:r w:rsidR="00151C73" w:rsidRPr="00EC6715">
              <w:rPr>
                <w:rStyle w:val="Hyperlink"/>
                <w:rFonts w:asciiTheme="minorEastAsia" w:hAnsiTheme="minorEastAsia"/>
                <w:lang w:val="sv-SE" w:eastAsia="zh-CN"/>
              </w:rPr>
              <w:t>songyuexia@catt.cn</w:t>
            </w:r>
            <w:r>
              <w:rPr>
                <w:rStyle w:val="Hyperlink"/>
                <w:rFonts w:asciiTheme="minorEastAsia" w:hAnsiTheme="minorEastAsia"/>
                <w:lang w:val="sv-SE" w:eastAsia="zh-CN"/>
              </w:rPr>
              <w:fldChar w:fldCharType="end"/>
            </w:r>
            <w:r w:rsidR="00151C73">
              <w:rPr>
                <w:rFonts w:asciiTheme="minorEastAsia" w:eastAsiaTheme="minorEastAsia" w:hAnsiTheme="minorEastAsia" w:hint="eastAsia"/>
                <w:lang w:val="sv-SE" w:eastAsia="zh-CN"/>
              </w:rPr>
              <w:t>; guoqiuge@catt.cn</w:t>
            </w:r>
          </w:p>
        </w:tc>
      </w:tr>
      <w:tr w:rsidR="00371D78" w:rsidRPr="00446856" w14:paraId="440E3032" w14:textId="77777777" w:rsidTr="00CA476B">
        <w:tc>
          <w:tcPr>
            <w:tcW w:w="1696" w:type="dxa"/>
          </w:tcPr>
          <w:p w14:paraId="192EE709" w14:textId="77777777"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14:paraId="3761F559" w14:textId="77777777"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6B544B" w14:paraId="2D427ED3" w14:textId="77777777" w:rsidTr="00CA476B">
        <w:tc>
          <w:tcPr>
            <w:tcW w:w="1696" w:type="dxa"/>
          </w:tcPr>
          <w:p w14:paraId="6F5BD856" w14:textId="77777777" w:rsidR="009951A4" w:rsidRDefault="009951A4" w:rsidP="002C7E3F">
            <w:pPr>
              <w:pStyle w:val="TAL"/>
              <w:rPr>
                <w:lang w:val="sv-SE"/>
              </w:rPr>
            </w:pPr>
            <w:r>
              <w:rPr>
                <w:lang w:val="sv-SE"/>
              </w:rPr>
              <w:t>ZTE</w:t>
            </w:r>
          </w:p>
        </w:tc>
        <w:tc>
          <w:tcPr>
            <w:tcW w:w="7935" w:type="dxa"/>
          </w:tcPr>
          <w:p w14:paraId="318743D8" w14:textId="77777777" w:rsidR="009951A4" w:rsidRDefault="00ED653B" w:rsidP="00C23B24">
            <w:pPr>
              <w:pStyle w:val="TAL"/>
              <w:rPr>
                <w:lang w:val="sv-SE"/>
              </w:rPr>
            </w:pPr>
            <w:r>
              <w:fldChar w:fldCharType="begin"/>
            </w:r>
            <w:r w:rsidRPr="006B544B">
              <w:rPr>
                <w:lang w:val="sv-SE"/>
                <w:rPrChange w:id="131" w:author="Nokia" w:date="2021-06-18T10:19:00Z">
                  <w:rPr/>
                </w:rPrChange>
              </w:rPr>
              <w:instrText xml:space="preserve"> HYPERLINK "mailto:Cao.aijun@zte.com.cn" </w:instrText>
            </w:r>
            <w:r>
              <w:fldChar w:fldCharType="separate"/>
            </w:r>
            <w:r w:rsidR="00076AAB" w:rsidRPr="00155FBB">
              <w:rPr>
                <w:rStyle w:val="Hyperlink"/>
                <w:lang w:val="sv-SE"/>
              </w:rPr>
              <w:t>Cao.aijun@zte.com.cn</w:t>
            </w:r>
            <w:r>
              <w:rPr>
                <w:rStyle w:val="Hyperlink"/>
                <w:lang w:val="sv-SE"/>
              </w:rPr>
              <w:fldChar w:fldCharType="end"/>
            </w:r>
          </w:p>
        </w:tc>
      </w:tr>
      <w:tr w:rsidR="00076AAB" w:rsidRPr="00076AAB" w14:paraId="34F7D39C" w14:textId="77777777" w:rsidTr="00CA476B">
        <w:tc>
          <w:tcPr>
            <w:tcW w:w="1696" w:type="dxa"/>
          </w:tcPr>
          <w:p w14:paraId="6B0837D2" w14:textId="77777777" w:rsidR="00076AAB" w:rsidRDefault="00076AAB" w:rsidP="002C7E3F">
            <w:pPr>
              <w:pStyle w:val="TAL"/>
              <w:rPr>
                <w:lang w:val="sv-SE"/>
              </w:rPr>
            </w:pPr>
            <w:r>
              <w:rPr>
                <w:lang w:val="sv-SE"/>
              </w:rPr>
              <w:t>Nokia</w:t>
            </w:r>
          </w:p>
        </w:tc>
        <w:tc>
          <w:tcPr>
            <w:tcW w:w="7935" w:type="dxa"/>
          </w:tcPr>
          <w:p w14:paraId="355264F5" w14:textId="77777777" w:rsidR="00076AAB" w:rsidRDefault="00076AAB" w:rsidP="00C23B24">
            <w:pPr>
              <w:pStyle w:val="TAL"/>
              <w:rPr>
                <w:lang w:val="sv-SE"/>
              </w:rPr>
            </w:pPr>
            <w:r>
              <w:rPr>
                <w:lang w:val="sv-SE"/>
              </w:rPr>
              <w:t>Matthew Baker &lt;matthew.baker@nokia.com&gt;</w:t>
            </w:r>
          </w:p>
        </w:tc>
      </w:tr>
      <w:tr w:rsidR="007127B6" w:rsidRPr="00446856" w14:paraId="5145652F" w14:textId="77777777" w:rsidTr="00CA476B">
        <w:tc>
          <w:tcPr>
            <w:tcW w:w="1696" w:type="dxa"/>
          </w:tcPr>
          <w:p w14:paraId="227DE1E3" w14:textId="77777777" w:rsidR="007127B6" w:rsidRDefault="007127B6" w:rsidP="002C7E3F">
            <w:pPr>
              <w:pStyle w:val="TAL"/>
              <w:rPr>
                <w:lang w:val="sv-SE"/>
              </w:rPr>
            </w:pPr>
            <w:r>
              <w:rPr>
                <w:lang w:val="sv-SE"/>
              </w:rPr>
              <w:t>vivo</w:t>
            </w:r>
          </w:p>
        </w:tc>
        <w:tc>
          <w:tcPr>
            <w:tcW w:w="7935" w:type="dxa"/>
          </w:tcPr>
          <w:p w14:paraId="524F8F9D" w14:textId="77777777" w:rsidR="007127B6" w:rsidRDefault="007127B6" w:rsidP="00C23B24">
            <w:pPr>
              <w:pStyle w:val="TAL"/>
              <w:rPr>
                <w:lang w:val="sv-SE"/>
              </w:rPr>
            </w:pPr>
            <w:r>
              <w:rPr>
                <w:lang w:val="sv-SE"/>
              </w:rPr>
              <w:t>qian9.yang@vivo.com</w:t>
            </w:r>
          </w:p>
        </w:tc>
      </w:tr>
      <w:tr w:rsidR="00CB3441" w:rsidRPr="006B544B" w14:paraId="58064A41" w14:textId="77777777" w:rsidTr="00CA476B">
        <w:tc>
          <w:tcPr>
            <w:tcW w:w="1696" w:type="dxa"/>
          </w:tcPr>
          <w:p w14:paraId="73388D46" w14:textId="5F96A97E" w:rsidR="00CB3441" w:rsidRDefault="00CB3441" w:rsidP="002C7E3F">
            <w:pPr>
              <w:pStyle w:val="TAL"/>
              <w:rPr>
                <w:lang w:val="sv-SE"/>
              </w:rPr>
            </w:pPr>
            <w:r>
              <w:rPr>
                <w:lang w:val="sv-SE"/>
              </w:rPr>
              <w:t>Apple</w:t>
            </w:r>
          </w:p>
        </w:tc>
        <w:tc>
          <w:tcPr>
            <w:tcW w:w="7935" w:type="dxa"/>
          </w:tcPr>
          <w:p w14:paraId="5B90AB3E" w14:textId="4049C768" w:rsidR="00CB3441" w:rsidRPr="00431B0C" w:rsidRDefault="00CB3441" w:rsidP="00C23B24">
            <w:pPr>
              <w:pStyle w:val="TAL"/>
              <w:rPr>
                <w:lang w:val="nb-NO"/>
              </w:rPr>
            </w:pPr>
            <w:r w:rsidRPr="00431B0C">
              <w:rPr>
                <w:lang w:val="nb-NO"/>
              </w:rPr>
              <w:t>Yang Tang &lt;yang.tang@apple.com&gt;</w:t>
            </w:r>
          </w:p>
        </w:tc>
      </w:tr>
    </w:tbl>
    <w:p w14:paraId="6E478C2C" w14:textId="77777777" w:rsidR="005D16BB" w:rsidRPr="00431B0C" w:rsidRDefault="005D16BB" w:rsidP="005D16BB">
      <w:pPr>
        <w:rPr>
          <w:lang w:val="nb-NO"/>
        </w:rPr>
      </w:pPr>
    </w:p>
    <w:p w14:paraId="49D9547E" w14:textId="77777777" w:rsidR="005D16BB" w:rsidRPr="00431B0C" w:rsidRDefault="005D16BB" w:rsidP="00516B81">
      <w:pPr>
        <w:rPr>
          <w:iCs/>
          <w:color w:val="000000" w:themeColor="text1"/>
          <w:lang w:val="nb-NO" w:eastAsia="zh-CN"/>
        </w:rPr>
      </w:pPr>
    </w:p>
    <w:p w14:paraId="318B3DD1" w14:textId="77777777" w:rsidR="00516B81" w:rsidRPr="00431B0C" w:rsidRDefault="00516B81" w:rsidP="00516B81">
      <w:pPr>
        <w:ind w:left="284"/>
        <w:rPr>
          <w:color w:val="000000" w:themeColor="text1"/>
          <w:u w:val="single"/>
          <w:lang w:val="nb-NO" w:eastAsia="zh-CN"/>
        </w:rPr>
      </w:pPr>
    </w:p>
    <w:p w14:paraId="45CF3ED0" w14:textId="77777777" w:rsidR="00064B6B" w:rsidRPr="00431B0C" w:rsidRDefault="00064B6B" w:rsidP="008865E9">
      <w:pPr>
        <w:rPr>
          <w:iCs/>
          <w:color w:val="000000" w:themeColor="text1"/>
          <w:lang w:val="nb-NO" w:eastAsia="zh-CN"/>
        </w:rPr>
      </w:pPr>
    </w:p>
    <w:p w14:paraId="3AA97AC5" w14:textId="77777777" w:rsidR="00064B6B" w:rsidRPr="00431B0C" w:rsidRDefault="00064B6B" w:rsidP="008865E9">
      <w:pPr>
        <w:rPr>
          <w:iCs/>
          <w:color w:val="000000" w:themeColor="text1"/>
          <w:lang w:val="nb-NO" w:eastAsia="zh-CN"/>
        </w:rPr>
      </w:pPr>
    </w:p>
    <w:sectPr w:rsidR="00064B6B" w:rsidRPr="00431B0C"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D94D0" w14:textId="77777777" w:rsidR="00ED653B" w:rsidRDefault="00ED653B">
      <w:r>
        <w:separator/>
      </w:r>
    </w:p>
  </w:endnote>
  <w:endnote w:type="continuationSeparator" w:id="0">
    <w:p w14:paraId="3B99F21E" w14:textId="77777777" w:rsidR="00ED653B" w:rsidRDefault="00ED653B">
      <w:r>
        <w:continuationSeparator/>
      </w:r>
    </w:p>
  </w:endnote>
  <w:endnote w:type="continuationNotice" w:id="1">
    <w:p w14:paraId="04EF7FC2" w14:textId="77777777" w:rsidR="00ED653B" w:rsidRDefault="00ED65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00000001"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A7D33" w14:textId="77777777" w:rsidR="00ED653B" w:rsidRDefault="00ED653B">
      <w:r>
        <w:separator/>
      </w:r>
    </w:p>
  </w:footnote>
  <w:footnote w:type="continuationSeparator" w:id="0">
    <w:p w14:paraId="1F0B3124" w14:textId="77777777" w:rsidR="00ED653B" w:rsidRDefault="00ED653B">
      <w:r>
        <w:continuationSeparator/>
      </w:r>
    </w:p>
  </w:footnote>
  <w:footnote w:type="continuationNotice" w:id="1">
    <w:p w14:paraId="55A24312" w14:textId="77777777" w:rsidR="00ED653B" w:rsidRDefault="00ED653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A3242"/>
    <w:multiLevelType w:val="hybridMultilevel"/>
    <w:tmpl w:val="86E0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9A416C"/>
    <w:multiLevelType w:val="hybridMultilevel"/>
    <w:tmpl w:val="325684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12049"/>
    <w:multiLevelType w:val="hybridMultilevel"/>
    <w:tmpl w:val="E0187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F9605FE">
      <w:numFmt w:val="bullet"/>
      <w:lvlText w:val="-"/>
      <w:lvlJc w:val="left"/>
      <w:pPr>
        <w:ind w:left="2880" w:hanging="360"/>
      </w:pPr>
      <w:rPr>
        <w:rFonts w:ascii="Times New Roman" w:eastAsia="Yu Mincho"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7F56CE"/>
    <w:multiLevelType w:val="hybridMultilevel"/>
    <w:tmpl w:val="411C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5E67BF8"/>
    <w:multiLevelType w:val="hybridMultilevel"/>
    <w:tmpl w:val="523C3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94C1E"/>
    <w:multiLevelType w:val="hybridMultilevel"/>
    <w:tmpl w:val="C8201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36E7E"/>
    <w:multiLevelType w:val="hybridMultilevel"/>
    <w:tmpl w:val="715AF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2"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3"/>
  </w:num>
  <w:num w:numId="2">
    <w:abstractNumId w:val="30"/>
  </w:num>
  <w:num w:numId="3">
    <w:abstractNumId w:val="7"/>
  </w:num>
  <w:num w:numId="4">
    <w:abstractNumId w:val="32"/>
  </w:num>
  <w:num w:numId="5">
    <w:abstractNumId w:val="35"/>
  </w:num>
  <w:num w:numId="6">
    <w:abstractNumId w:val="17"/>
  </w:num>
  <w:num w:numId="7">
    <w:abstractNumId w:val="13"/>
  </w:num>
  <w:num w:numId="8">
    <w:abstractNumId w:val="29"/>
  </w:num>
  <w:num w:numId="9">
    <w:abstractNumId w:val="33"/>
  </w:num>
  <w:num w:numId="10">
    <w:abstractNumId w:val="6"/>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34"/>
  </w:num>
  <w:num w:numId="13">
    <w:abstractNumId w:val="31"/>
  </w:num>
  <w:num w:numId="14">
    <w:abstractNumId w:val="11"/>
  </w:num>
  <w:num w:numId="15">
    <w:abstractNumId w:val="8"/>
  </w:num>
  <w:num w:numId="16">
    <w:abstractNumId w:val="1"/>
  </w:num>
  <w:num w:numId="17">
    <w:abstractNumId w:val="5"/>
  </w:num>
  <w:num w:numId="18">
    <w:abstractNumId w:val="23"/>
  </w:num>
  <w:num w:numId="19">
    <w:abstractNumId w:val="21"/>
  </w:num>
  <w:num w:numId="20">
    <w:abstractNumId w:val="20"/>
  </w:num>
  <w:num w:numId="21">
    <w:abstractNumId w:val="28"/>
  </w:num>
  <w:num w:numId="22">
    <w:abstractNumId w:val="25"/>
  </w:num>
  <w:num w:numId="23">
    <w:abstractNumId w:val="16"/>
  </w:num>
  <w:num w:numId="24">
    <w:abstractNumId w:val="19"/>
  </w:num>
  <w:num w:numId="25">
    <w:abstractNumId w:val="26"/>
  </w:num>
  <w:num w:numId="26">
    <w:abstractNumId w:val="23"/>
  </w:num>
  <w:num w:numId="27">
    <w:abstractNumId w:val="24"/>
  </w:num>
  <w:num w:numId="28">
    <w:abstractNumId w:val="15"/>
  </w:num>
  <w:num w:numId="29">
    <w:abstractNumId w:val="23"/>
  </w:num>
  <w:num w:numId="30">
    <w:abstractNumId w:val="4"/>
  </w:num>
  <w:num w:numId="31">
    <w:abstractNumId w:val="12"/>
  </w:num>
  <w:num w:numId="32">
    <w:abstractNumId w:val="9"/>
  </w:num>
  <w:num w:numId="33">
    <w:abstractNumId w:val="10"/>
  </w:num>
  <w:num w:numId="34">
    <w:abstractNumId w:val="23"/>
  </w:num>
  <w:num w:numId="35">
    <w:abstractNumId w:val="23"/>
  </w:num>
  <w:num w:numId="36">
    <w:abstractNumId w:val="23"/>
  </w:num>
  <w:num w:numId="37">
    <w:abstractNumId w:val="18"/>
  </w:num>
  <w:num w:numId="38">
    <w:abstractNumId w:val="22"/>
  </w:num>
  <w:num w:numId="39">
    <w:abstractNumId w:val="3"/>
  </w:num>
  <w:num w:numId="40">
    <w:abstractNumId w:val="23"/>
  </w:num>
  <w:num w:numId="41">
    <w:abstractNumId w:val="3"/>
  </w:num>
  <w:num w:numId="42">
    <w:abstractNumId w:val="14"/>
  </w:num>
  <w:num w:numId="43">
    <w:abstractNumId w:val="2"/>
  </w:num>
  <w:num w:numId="44">
    <w:abstractNumId w:val="2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MK">
    <w15:presenceInfo w15:providerId="None" w15:userId="MK"/>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3CB0"/>
    <w:rsid w:val="00004165"/>
    <w:rsid w:val="00004466"/>
    <w:rsid w:val="000047F0"/>
    <w:rsid w:val="000050C1"/>
    <w:rsid w:val="000055C6"/>
    <w:rsid w:val="00006E87"/>
    <w:rsid w:val="00007F28"/>
    <w:rsid w:val="00010BDE"/>
    <w:rsid w:val="0001122B"/>
    <w:rsid w:val="00011EFA"/>
    <w:rsid w:val="00012DC2"/>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BAE"/>
    <w:rsid w:val="00046C1A"/>
    <w:rsid w:val="00050001"/>
    <w:rsid w:val="00050CF0"/>
    <w:rsid w:val="00052041"/>
    <w:rsid w:val="0005326A"/>
    <w:rsid w:val="000532E0"/>
    <w:rsid w:val="00053ABE"/>
    <w:rsid w:val="00054415"/>
    <w:rsid w:val="00057B4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97EE4"/>
    <w:rsid w:val="000A15CA"/>
    <w:rsid w:val="000A1830"/>
    <w:rsid w:val="000A2FE2"/>
    <w:rsid w:val="000A4121"/>
    <w:rsid w:val="000A42CB"/>
    <w:rsid w:val="000A42D8"/>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28C"/>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5507"/>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6552"/>
    <w:rsid w:val="00167D4E"/>
    <w:rsid w:val="0017037A"/>
    <w:rsid w:val="00172183"/>
    <w:rsid w:val="00173C7A"/>
    <w:rsid w:val="001751AB"/>
    <w:rsid w:val="00175413"/>
    <w:rsid w:val="00175A3F"/>
    <w:rsid w:val="00180E09"/>
    <w:rsid w:val="00180FAD"/>
    <w:rsid w:val="001812BF"/>
    <w:rsid w:val="00181A02"/>
    <w:rsid w:val="001827F8"/>
    <w:rsid w:val="0018358B"/>
    <w:rsid w:val="00183D4C"/>
    <w:rsid w:val="00183F6D"/>
    <w:rsid w:val="00184F46"/>
    <w:rsid w:val="0018670E"/>
    <w:rsid w:val="001869AF"/>
    <w:rsid w:val="00187D5F"/>
    <w:rsid w:val="00190DE4"/>
    <w:rsid w:val="0019219A"/>
    <w:rsid w:val="00195077"/>
    <w:rsid w:val="00195D51"/>
    <w:rsid w:val="00196DE1"/>
    <w:rsid w:val="001A033F"/>
    <w:rsid w:val="001A08AA"/>
    <w:rsid w:val="001A3E02"/>
    <w:rsid w:val="001A4195"/>
    <w:rsid w:val="001A5780"/>
    <w:rsid w:val="001A59CB"/>
    <w:rsid w:val="001A6535"/>
    <w:rsid w:val="001B254E"/>
    <w:rsid w:val="001B40A7"/>
    <w:rsid w:val="001B5464"/>
    <w:rsid w:val="001B5969"/>
    <w:rsid w:val="001B686E"/>
    <w:rsid w:val="001C088B"/>
    <w:rsid w:val="001C1409"/>
    <w:rsid w:val="001C2AE6"/>
    <w:rsid w:val="001C4A89"/>
    <w:rsid w:val="001C6177"/>
    <w:rsid w:val="001C6976"/>
    <w:rsid w:val="001D0363"/>
    <w:rsid w:val="001D09DD"/>
    <w:rsid w:val="001D14CD"/>
    <w:rsid w:val="001D31B1"/>
    <w:rsid w:val="001D3CC2"/>
    <w:rsid w:val="001D5651"/>
    <w:rsid w:val="001D5FFE"/>
    <w:rsid w:val="001D7D94"/>
    <w:rsid w:val="001E0EDE"/>
    <w:rsid w:val="001E247A"/>
    <w:rsid w:val="001E4218"/>
    <w:rsid w:val="001E4C1A"/>
    <w:rsid w:val="001E57E6"/>
    <w:rsid w:val="001E6803"/>
    <w:rsid w:val="001E79DC"/>
    <w:rsid w:val="001F0B20"/>
    <w:rsid w:val="001F3D8E"/>
    <w:rsid w:val="00200A62"/>
    <w:rsid w:val="002015CF"/>
    <w:rsid w:val="00202FE3"/>
    <w:rsid w:val="00203740"/>
    <w:rsid w:val="00204A66"/>
    <w:rsid w:val="0020635E"/>
    <w:rsid w:val="00207FB7"/>
    <w:rsid w:val="002103DB"/>
    <w:rsid w:val="002128D3"/>
    <w:rsid w:val="002138EA"/>
    <w:rsid w:val="00213F84"/>
    <w:rsid w:val="00214FBD"/>
    <w:rsid w:val="00222897"/>
    <w:rsid w:val="00222B0C"/>
    <w:rsid w:val="0022695B"/>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0FBA"/>
    <w:rsid w:val="00261539"/>
    <w:rsid w:val="0026179F"/>
    <w:rsid w:val="00261F6C"/>
    <w:rsid w:val="00262F1C"/>
    <w:rsid w:val="00263BB7"/>
    <w:rsid w:val="00263E4D"/>
    <w:rsid w:val="00265978"/>
    <w:rsid w:val="002666AE"/>
    <w:rsid w:val="00271EF9"/>
    <w:rsid w:val="00274E1A"/>
    <w:rsid w:val="002753E3"/>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0B4"/>
    <w:rsid w:val="002C4B52"/>
    <w:rsid w:val="002C608A"/>
    <w:rsid w:val="002C61F9"/>
    <w:rsid w:val="002C6EE0"/>
    <w:rsid w:val="002C77D7"/>
    <w:rsid w:val="002C7E3F"/>
    <w:rsid w:val="002D03E5"/>
    <w:rsid w:val="002D17F8"/>
    <w:rsid w:val="002D36EB"/>
    <w:rsid w:val="002D6A16"/>
    <w:rsid w:val="002D6BDF"/>
    <w:rsid w:val="002D78E9"/>
    <w:rsid w:val="002E0C67"/>
    <w:rsid w:val="002E2CE9"/>
    <w:rsid w:val="002E3272"/>
    <w:rsid w:val="002E3BF7"/>
    <w:rsid w:val="002E3DAF"/>
    <w:rsid w:val="002E3E65"/>
    <w:rsid w:val="002E403E"/>
    <w:rsid w:val="002E6A7A"/>
    <w:rsid w:val="002E7429"/>
    <w:rsid w:val="002F158C"/>
    <w:rsid w:val="002F2134"/>
    <w:rsid w:val="002F4093"/>
    <w:rsid w:val="002F457E"/>
    <w:rsid w:val="002F5636"/>
    <w:rsid w:val="00300374"/>
    <w:rsid w:val="003005F3"/>
    <w:rsid w:val="003022A5"/>
    <w:rsid w:val="00302CE4"/>
    <w:rsid w:val="00305F3E"/>
    <w:rsid w:val="00306240"/>
    <w:rsid w:val="003075B9"/>
    <w:rsid w:val="00307E51"/>
    <w:rsid w:val="00307FBC"/>
    <w:rsid w:val="00311363"/>
    <w:rsid w:val="003157F5"/>
    <w:rsid w:val="00315867"/>
    <w:rsid w:val="00321347"/>
    <w:rsid w:val="00325E48"/>
    <w:rsid w:val="003260D7"/>
    <w:rsid w:val="00330DF4"/>
    <w:rsid w:val="00333CEB"/>
    <w:rsid w:val="00336697"/>
    <w:rsid w:val="00336EF0"/>
    <w:rsid w:val="00336F1E"/>
    <w:rsid w:val="003372A3"/>
    <w:rsid w:val="0033739C"/>
    <w:rsid w:val="003418CB"/>
    <w:rsid w:val="00342294"/>
    <w:rsid w:val="0034596B"/>
    <w:rsid w:val="00351F53"/>
    <w:rsid w:val="00353E8B"/>
    <w:rsid w:val="0035485B"/>
    <w:rsid w:val="00355873"/>
    <w:rsid w:val="00355BCC"/>
    <w:rsid w:val="0035660F"/>
    <w:rsid w:val="00356C32"/>
    <w:rsid w:val="00357A39"/>
    <w:rsid w:val="00361C61"/>
    <w:rsid w:val="003628B9"/>
    <w:rsid w:val="00362D8F"/>
    <w:rsid w:val="00363F08"/>
    <w:rsid w:val="00365FD0"/>
    <w:rsid w:val="00367724"/>
    <w:rsid w:val="00367A5E"/>
    <w:rsid w:val="00371118"/>
    <w:rsid w:val="00371D78"/>
    <w:rsid w:val="003722BF"/>
    <w:rsid w:val="00375FDF"/>
    <w:rsid w:val="003770F6"/>
    <w:rsid w:val="00382506"/>
    <w:rsid w:val="00383E37"/>
    <w:rsid w:val="003845F3"/>
    <w:rsid w:val="00387284"/>
    <w:rsid w:val="0039167B"/>
    <w:rsid w:val="00392EC3"/>
    <w:rsid w:val="00393042"/>
    <w:rsid w:val="00394AD5"/>
    <w:rsid w:val="00395AC6"/>
    <w:rsid w:val="0039642D"/>
    <w:rsid w:val="003A2E40"/>
    <w:rsid w:val="003A3722"/>
    <w:rsid w:val="003A5704"/>
    <w:rsid w:val="003B0158"/>
    <w:rsid w:val="003B02ED"/>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157"/>
    <w:rsid w:val="003E1B1A"/>
    <w:rsid w:val="003E2BB3"/>
    <w:rsid w:val="003E40EE"/>
    <w:rsid w:val="003E42ED"/>
    <w:rsid w:val="003E5F6F"/>
    <w:rsid w:val="003E6995"/>
    <w:rsid w:val="003F1C1B"/>
    <w:rsid w:val="003F2E1C"/>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1B0C"/>
    <w:rsid w:val="00434DC1"/>
    <w:rsid w:val="004350F4"/>
    <w:rsid w:val="00435559"/>
    <w:rsid w:val="00435EBF"/>
    <w:rsid w:val="00437649"/>
    <w:rsid w:val="004376E0"/>
    <w:rsid w:val="004412A0"/>
    <w:rsid w:val="00441646"/>
    <w:rsid w:val="00446856"/>
    <w:rsid w:val="004504B0"/>
    <w:rsid w:val="004508F9"/>
    <w:rsid w:val="00450F27"/>
    <w:rsid w:val="004510E5"/>
    <w:rsid w:val="00452073"/>
    <w:rsid w:val="00452CCA"/>
    <w:rsid w:val="00454D42"/>
    <w:rsid w:val="00454FD6"/>
    <w:rsid w:val="004561C0"/>
    <w:rsid w:val="00456A75"/>
    <w:rsid w:val="00457D0A"/>
    <w:rsid w:val="004612BA"/>
    <w:rsid w:val="00461E39"/>
    <w:rsid w:val="00462D3A"/>
    <w:rsid w:val="00463521"/>
    <w:rsid w:val="00467AE9"/>
    <w:rsid w:val="00471125"/>
    <w:rsid w:val="00471FBA"/>
    <w:rsid w:val="0047437A"/>
    <w:rsid w:val="004755D7"/>
    <w:rsid w:val="00480E42"/>
    <w:rsid w:val="00483341"/>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6669"/>
    <w:rsid w:val="004A7544"/>
    <w:rsid w:val="004B1C41"/>
    <w:rsid w:val="004B4DF3"/>
    <w:rsid w:val="004B69AD"/>
    <w:rsid w:val="004B6B0F"/>
    <w:rsid w:val="004C00DB"/>
    <w:rsid w:val="004C01A5"/>
    <w:rsid w:val="004C2C16"/>
    <w:rsid w:val="004C2F42"/>
    <w:rsid w:val="004C4A14"/>
    <w:rsid w:val="004C4DC9"/>
    <w:rsid w:val="004C7762"/>
    <w:rsid w:val="004C7DC8"/>
    <w:rsid w:val="004D44E2"/>
    <w:rsid w:val="004D45DF"/>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A7F"/>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42"/>
    <w:rsid w:val="00521DF4"/>
    <w:rsid w:val="00522A7E"/>
    <w:rsid w:val="00522F20"/>
    <w:rsid w:val="00524947"/>
    <w:rsid w:val="005308DB"/>
    <w:rsid w:val="00530A2E"/>
    <w:rsid w:val="00530FBE"/>
    <w:rsid w:val="005339DB"/>
    <w:rsid w:val="00534C89"/>
    <w:rsid w:val="0053722A"/>
    <w:rsid w:val="005376C7"/>
    <w:rsid w:val="00541573"/>
    <w:rsid w:val="0054309E"/>
    <w:rsid w:val="0054348A"/>
    <w:rsid w:val="00543B68"/>
    <w:rsid w:val="00547117"/>
    <w:rsid w:val="005477FC"/>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067D"/>
    <w:rsid w:val="0059149A"/>
    <w:rsid w:val="005948E1"/>
    <w:rsid w:val="00594C2C"/>
    <w:rsid w:val="005956EE"/>
    <w:rsid w:val="00596515"/>
    <w:rsid w:val="0059659C"/>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634"/>
    <w:rsid w:val="00602D27"/>
    <w:rsid w:val="00607374"/>
    <w:rsid w:val="00607605"/>
    <w:rsid w:val="00610355"/>
    <w:rsid w:val="00610F74"/>
    <w:rsid w:val="006110A3"/>
    <w:rsid w:val="0061161D"/>
    <w:rsid w:val="006144A1"/>
    <w:rsid w:val="00614C5E"/>
    <w:rsid w:val="00614E0D"/>
    <w:rsid w:val="00615EBB"/>
    <w:rsid w:val="00616096"/>
    <w:rsid w:val="006160A2"/>
    <w:rsid w:val="00620EE0"/>
    <w:rsid w:val="006210C4"/>
    <w:rsid w:val="00622304"/>
    <w:rsid w:val="006250B7"/>
    <w:rsid w:val="006276B6"/>
    <w:rsid w:val="006302AA"/>
    <w:rsid w:val="00630D52"/>
    <w:rsid w:val="006313FF"/>
    <w:rsid w:val="00633599"/>
    <w:rsid w:val="006348E0"/>
    <w:rsid w:val="00634901"/>
    <w:rsid w:val="00635FE3"/>
    <w:rsid w:val="006363BD"/>
    <w:rsid w:val="00636832"/>
    <w:rsid w:val="00640D9F"/>
    <w:rsid w:val="00640EFF"/>
    <w:rsid w:val="006412DC"/>
    <w:rsid w:val="00641504"/>
    <w:rsid w:val="00642B67"/>
    <w:rsid w:val="00642BC6"/>
    <w:rsid w:val="00642DEF"/>
    <w:rsid w:val="00644790"/>
    <w:rsid w:val="00645B05"/>
    <w:rsid w:val="00645DE7"/>
    <w:rsid w:val="006471DF"/>
    <w:rsid w:val="006501AF"/>
    <w:rsid w:val="00650DDE"/>
    <w:rsid w:val="00650E0A"/>
    <w:rsid w:val="006532E4"/>
    <w:rsid w:val="00653C7F"/>
    <w:rsid w:val="0065505B"/>
    <w:rsid w:val="006579D1"/>
    <w:rsid w:val="00662B15"/>
    <w:rsid w:val="00663747"/>
    <w:rsid w:val="006670AC"/>
    <w:rsid w:val="006717FF"/>
    <w:rsid w:val="00672307"/>
    <w:rsid w:val="00673ADB"/>
    <w:rsid w:val="00675ACC"/>
    <w:rsid w:val="00675CBE"/>
    <w:rsid w:val="006808C6"/>
    <w:rsid w:val="00682132"/>
    <w:rsid w:val="00682668"/>
    <w:rsid w:val="006837D3"/>
    <w:rsid w:val="0068504C"/>
    <w:rsid w:val="00687C21"/>
    <w:rsid w:val="00690C83"/>
    <w:rsid w:val="00691DF7"/>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544B"/>
    <w:rsid w:val="006B6D3A"/>
    <w:rsid w:val="006B75A0"/>
    <w:rsid w:val="006B7ED7"/>
    <w:rsid w:val="006C0A18"/>
    <w:rsid w:val="006C1C3B"/>
    <w:rsid w:val="006C227D"/>
    <w:rsid w:val="006C4E43"/>
    <w:rsid w:val="006C643E"/>
    <w:rsid w:val="006D00E9"/>
    <w:rsid w:val="006D09FF"/>
    <w:rsid w:val="006D1379"/>
    <w:rsid w:val="006D1CF9"/>
    <w:rsid w:val="006D2932"/>
    <w:rsid w:val="006D30EC"/>
    <w:rsid w:val="006D3671"/>
    <w:rsid w:val="006E078A"/>
    <w:rsid w:val="006E0A73"/>
    <w:rsid w:val="006E0FEE"/>
    <w:rsid w:val="006E2741"/>
    <w:rsid w:val="006E28F8"/>
    <w:rsid w:val="006E617D"/>
    <w:rsid w:val="006E6C11"/>
    <w:rsid w:val="006F4381"/>
    <w:rsid w:val="006F6263"/>
    <w:rsid w:val="006F7100"/>
    <w:rsid w:val="006F73C6"/>
    <w:rsid w:val="006F7C0C"/>
    <w:rsid w:val="00700755"/>
    <w:rsid w:val="00702D8C"/>
    <w:rsid w:val="0070646B"/>
    <w:rsid w:val="0070718B"/>
    <w:rsid w:val="00711E17"/>
    <w:rsid w:val="007127B6"/>
    <w:rsid w:val="00712B82"/>
    <w:rsid w:val="007130A2"/>
    <w:rsid w:val="007138B5"/>
    <w:rsid w:val="00715463"/>
    <w:rsid w:val="00721893"/>
    <w:rsid w:val="00724AEE"/>
    <w:rsid w:val="007254FD"/>
    <w:rsid w:val="0072631B"/>
    <w:rsid w:val="0072688B"/>
    <w:rsid w:val="0072696C"/>
    <w:rsid w:val="0073032A"/>
    <w:rsid w:val="00730655"/>
    <w:rsid w:val="007312B3"/>
    <w:rsid w:val="00731D77"/>
    <w:rsid w:val="00731DE5"/>
    <w:rsid w:val="00732360"/>
    <w:rsid w:val="0073390A"/>
    <w:rsid w:val="00734E64"/>
    <w:rsid w:val="00736B37"/>
    <w:rsid w:val="00740A35"/>
    <w:rsid w:val="00743E74"/>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39E"/>
    <w:rsid w:val="00777E82"/>
    <w:rsid w:val="00781183"/>
    <w:rsid w:val="00781359"/>
    <w:rsid w:val="00784743"/>
    <w:rsid w:val="007868EF"/>
    <w:rsid w:val="00786921"/>
    <w:rsid w:val="007869EA"/>
    <w:rsid w:val="00787858"/>
    <w:rsid w:val="00791A73"/>
    <w:rsid w:val="00792B93"/>
    <w:rsid w:val="007973CA"/>
    <w:rsid w:val="007A0934"/>
    <w:rsid w:val="007A1EAA"/>
    <w:rsid w:val="007A5D71"/>
    <w:rsid w:val="007A79FD"/>
    <w:rsid w:val="007B0B9D"/>
    <w:rsid w:val="007B0EE4"/>
    <w:rsid w:val="007B15D5"/>
    <w:rsid w:val="007B5A43"/>
    <w:rsid w:val="007B709B"/>
    <w:rsid w:val="007C0962"/>
    <w:rsid w:val="007C10D1"/>
    <w:rsid w:val="007C1343"/>
    <w:rsid w:val="007C177E"/>
    <w:rsid w:val="007C251D"/>
    <w:rsid w:val="007C3194"/>
    <w:rsid w:val="007C38B3"/>
    <w:rsid w:val="007C40B8"/>
    <w:rsid w:val="007C420B"/>
    <w:rsid w:val="007C4A22"/>
    <w:rsid w:val="007C5EF1"/>
    <w:rsid w:val="007C7BF5"/>
    <w:rsid w:val="007D0C52"/>
    <w:rsid w:val="007D19B7"/>
    <w:rsid w:val="007D2940"/>
    <w:rsid w:val="007D4FFD"/>
    <w:rsid w:val="007D5BC7"/>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7F5ED8"/>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247A"/>
    <w:rsid w:val="00873E1F"/>
    <w:rsid w:val="00874C16"/>
    <w:rsid w:val="00875038"/>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209"/>
    <w:rsid w:val="008B1B00"/>
    <w:rsid w:val="008B3194"/>
    <w:rsid w:val="008B58C6"/>
    <w:rsid w:val="008B5AE7"/>
    <w:rsid w:val="008B7C69"/>
    <w:rsid w:val="008C10E6"/>
    <w:rsid w:val="008C446F"/>
    <w:rsid w:val="008C5E71"/>
    <w:rsid w:val="008C60E9"/>
    <w:rsid w:val="008C7188"/>
    <w:rsid w:val="008D1B7C"/>
    <w:rsid w:val="008D393B"/>
    <w:rsid w:val="008D3EDF"/>
    <w:rsid w:val="008D5CCE"/>
    <w:rsid w:val="008D6657"/>
    <w:rsid w:val="008E07DC"/>
    <w:rsid w:val="008E1006"/>
    <w:rsid w:val="008E1F60"/>
    <w:rsid w:val="008E2232"/>
    <w:rsid w:val="008E2B8E"/>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B28"/>
    <w:rsid w:val="00914FBA"/>
    <w:rsid w:val="009151E1"/>
    <w:rsid w:val="00915D73"/>
    <w:rsid w:val="00916077"/>
    <w:rsid w:val="0091639C"/>
    <w:rsid w:val="009163E9"/>
    <w:rsid w:val="009170A2"/>
    <w:rsid w:val="00917311"/>
    <w:rsid w:val="009206EA"/>
    <w:rsid w:val="009208A6"/>
    <w:rsid w:val="00921041"/>
    <w:rsid w:val="00921ECD"/>
    <w:rsid w:val="00921F64"/>
    <w:rsid w:val="00924514"/>
    <w:rsid w:val="0092658A"/>
    <w:rsid w:val="00927316"/>
    <w:rsid w:val="00931AA7"/>
    <w:rsid w:val="009325E6"/>
    <w:rsid w:val="0093276D"/>
    <w:rsid w:val="00933D12"/>
    <w:rsid w:val="00934D64"/>
    <w:rsid w:val="00934E33"/>
    <w:rsid w:val="00934F00"/>
    <w:rsid w:val="0093559D"/>
    <w:rsid w:val="00937065"/>
    <w:rsid w:val="00940285"/>
    <w:rsid w:val="009415B0"/>
    <w:rsid w:val="009439E0"/>
    <w:rsid w:val="00946405"/>
    <w:rsid w:val="00947AFA"/>
    <w:rsid w:val="00947E7E"/>
    <w:rsid w:val="0095139A"/>
    <w:rsid w:val="00953E16"/>
    <w:rsid w:val="009542AC"/>
    <w:rsid w:val="009542B8"/>
    <w:rsid w:val="009551F8"/>
    <w:rsid w:val="00955CEB"/>
    <w:rsid w:val="0095643C"/>
    <w:rsid w:val="00957F04"/>
    <w:rsid w:val="00961BB2"/>
    <w:rsid w:val="00962108"/>
    <w:rsid w:val="00963385"/>
    <w:rsid w:val="009638D6"/>
    <w:rsid w:val="0096463B"/>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2003"/>
    <w:rsid w:val="009932AC"/>
    <w:rsid w:val="00993872"/>
    <w:rsid w:val="00993C8B"/>
    <w:rsid w:val="00994230"/>
    <w:rsid w:val="00994351"/>
    <w:rsid w:val="009951A4"/>
    <w:rsid w:val="00996A8F"/>
    <w:rsid w:val="009A0082"/>
    <w:rsid w:val="009A1714"/>
    <w:rsid w:val="009A1879"/>
    <w:rsid w:val="009A1DBF"/>
    <w:rsid w:val="009A210F"/>
    <w:rsid w:val="009A2BCB"/>
    <w:rsid w:val="009A63AE"/>
    <w:rsid w:val="009A68E6"/>
    <w:rsid w:val="009A7598"/>
    <w:rsid w:val="009A7900"/>
    <w:rsid w:val="009A7BD9"/>
    <w:rsid w:val="009B18C9"/>
    <w:rsid w:val="009B1DF8"/>
    <w:rsid w:val="009B3814"/>
    <w:rsid w:val="009B3CA7"/>
    <w:rsid w:val="009B3D20"/>
    <w:rsid w:val="009B5418"/>
    <w:rsid w:val="009B6CE1"/>
    <w:rsid w:val="009B752B"/>
    <w:rsid w:val="009C0727"/>
    <w:rsid w:val="009C492F"/>
    <w:rsid w:val="009D2741"/>
    <w:rsid w:val="009D2FF2"/>
    <w:rsid w:val="009D3226"/>
    <w:rsid w:val="009D3385"/>
    <w:rsid w:val="009D4D25"/>
    <w:rsid w:val="009D677D"/>
    <w:rsid w:val="009D6E6D"/>
    <w:rsid w:val="009D73EE"/>
    <w:rsid w:val="009D793C"/>
    <w:rsid w:val="009E16A9"/>
    <w:rsid w:val="009E3499"/>
    <w:rsid w:val="009E375F"/>
    <w:rsid w:val="009E39D4"/>
    <w:rsid w:val="009E5401"/>
    <w:rsid w:val="009E5E16"/>
    <w:rsid w:val="009E6943"/>
    <w:rsid w:val="009E76DC"/>
    <w:rsid w:val="009F03C4"/>
    <w:rsid w:val="009F1CF3"/>
    <w:rsid w:val="009F2E3B"/>
    <w:rsid w:val="009F6896"/>
    <w:rsid w:val="00A00B53"/>
    <w:rsid w:val="00A026DD"/>
    <w:rsid w:val="00A02E9F"/>
    <w:rsid w:val="00A0758F"/>
    <w:rsid w:val="00A100D1"/>
    <w:rsid w:val="00A12F76"/>
    <w:rsid w:val="00A141C3"/>
    <w:rsid w:val="00A1570A"/>
    <w:rsid w:val="00A2007B"/>
    <w:rsid w:val="00A202DD"/>
    <w:rsid w:val="00A211B4"/>
    <w:rsid w:val="00A22618"/>
    <w:rsid w:val="00A24EEE"/>
    <w:rsid w:val="00A25BA8"/>
    <w:rsid w:val="00A31104"/>
    <w:rsid w:val="00A32737"/>
    <w:rsid w:val="00A335FC"/>
    <w:rsid w:val="00A33DDF"/>
    <w:rsid w:val="00A34547"/>
    <w:rsid w:val="00A36644"/>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8C"/>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4BE5"/>
    <w:rsid w:val="00AB536E"/>
    <w:rsid w:val="00AB7F05"/>
    <w:rsid w:val="00AC209D"/>
    <w:rsid w:val="00AC27DB"/>
    <w:rsid w:val="00AC427B"/>
    <w:rsid w:val="00AC5225"/>
    <w:rsid w:val="00AC5EA4"/>
    <w:rsid w:val="00AC6D6B"/>
    <w:rsid w:val="00AD09E9"/>
    <w:rsid w:val="00AD1335"/>
    <w:rsid w:val="00AD4A07"/>
    <w:rsid w:val="00AD61FC"/>
    <w:rsid w:val="00AD7736"/>
    <w:rsid w:val="00AE10CE"/>
    <w:rsid w:val="00AE1D5F"/>
    <w:rsid w:val="00AE49B2"/>
    <w:rsid w:val="00AE560B"/>
    <w:rsid w:val="00AE5B81"/>
    <w:rsid w:val="00AE651C"/>
    <w:rsid w:val="00AE6A61"/>
    <w:rsid w:val="00AE6EC4"/>
    <w:rsid w:val="00AE70D4"/>
    <w:rsid w:val="00AE7868"/>
    <w:rsid w:val="00AE7951"/>
    <w:rsid w:val="00AE7CBF"/>
    <w:rsid w:val="00AF0407"/>
    <w:rsid w:val="00AF305E"/>
    <w:rsid w:val="00AF478D"/>
    <w:rsid w:val="00AF4D8B"/>
    <w:rsid w:val="00AF5659"/>
    <w:rsid w:val="00B03A88"/>
    <w:rsid w:val="00B076B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1C4"/>
    <w:rsid w:val="00B43D32"/>
    <w:rsid w:val="00B4623A"/>
    <w:rsid w:val="00B5021E"/>
    <w:rsid w:val="00B50642"/>
    <w:rsid w:val="00B55324"/>
    <w:rsid w:val="00B57265"/>
    <w:rsid w:val="00B60A12"/>
    <w:rsid w:val="00B61DF3"/>
    <w:rsid w:val="00B61F5E"/>
    <w:rsid w:val="00B62617"/>
    <w:rsid w:val="00B633AE"/>
    <w:rsid w:val="00B64121"/>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003F"/>
    <w:rsid w:val="00BC5982"/>
    <w:rsid w:val="00BC60BF"/>
    <w:rsid w:val="00BC62DF"/>
    <w:rsid w:val="00BC6DBB"/>
    <w:rsid w:val="00BC7261"/>
    <w:rsid w:val="00BC76A0"/>
    <w:rsid w:val="00BD28BF"/>
    <w:rsid w:val="00BD369B"/>
    <w:rsid w:val="00BD6404"/>
    <w:rsid w:val="00BD6B23"/>
    <w:rsid w:val="00BE2262"/>
    <w:rsid w:val="00BE2886"/>
    <w:rsid w:val="00BE2F44"/>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2C9F"/>
    <w:rsid w:val="00C1329B"/>
    <w:rsid w:val="00C15625"/>
    <w:rsid w:val="00C16308"/>
    <w:rsid w:val="00C206DA"/>
    <w:rsid w:val="00C208EF"/>
    <w:rsid w:val="00C20BCA"/>
    <w:rsid w:val="00C20CA5"/>
    <w:rsid w:val="00C22AC4"/>
    <w:rsid w:val="00C2313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A6A"/>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4960"/>
    <w:rsid w:val="00C85354"/>
    <w:rsid w:val="00C85F1C"/>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441"/>
    <w:rsid w:val="00CB365D"/>
    <w:rsid w:val="00CB45B1"/>
    <w:rsid w:val="00CB5075"/>
    <w:rsid w:val="00CB69C5"/>
    <w:rsid w:val="00CB6DA7"/>
    <w:rsid w:val="00CB72C0"/>
    <w:rsid w:val="00CB734E"/>
    <w:rsid w:val="00CB7E4C"/>
    <w:rsid w:val="00CC25B4"/>
    <w:rsid w:val="00CC5F88"/>
    <w:rsid w:val="00CC69C8"/>
    <w:rsid w:val="00CC77A2"/>
    <w:rsid w:val="00CD10C3"/>
    <w:rsid w:val="00CD15C9"/>
    <w:rsid w:val="00CD2027"/>
    <w:rsid w:val="00CD307E"/>
    <w:rsid w:val="00CD39D0"/>
    <w:rsid w:val="00CD6A1B"/>
    <w:rsid w:val="00CD75D2"/>
    <w:rsid w:val="00CE031C"/>
    <w:rsid w:val="00CE0A7F"/>
    <w:rsid w:val="00CE1718"/>
    <w:rsid w:val="00CE21E5"/>
    <w:rsid w:val="00CE3CA9"/>
    <w:rsid w:val="00CE4872"/>
    <w:rsid w:val="00CE499E"/>
    <w:rsid w:val="00CE49CA"/>
    <w:rsid w:val="00CE6A23"/>
    <w:rsid w:val="00CF1476"/>
    <w:rsid w:val="00CF4156"/>
    <w:rsid w:val="00CF4ECF"/>
    <w:rsid w:val="00D03D00"/>
    <w:rsid w:val="00D04D49"/>
    <w:rsid w:val="00D05665"/>
    <w:rsid w:val="00D05C30"/>
    <w:rsid w:val="00D06BC9"/>
    <w:rsid w:val="00D07B29"/>
    <w:rsid w:val="00D11359"/>
    <w:rsid w:val="00D116B2"/>
    <w:rsid w:val="00D11C3E"/>
    <w:rsid w:val="00D12452"/>
    <w:rsid w:val="00D15CD9"/>
    <w:rsid w:val="00D208C8"/>
    <w:rsid w:val="00D23993"/>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67E0"/>
    <w:rsid w:val="00D67FCF"/>
    <w:rsid w:val="00D70466"/>
    <w:rsid w:val="00D709CE"/>
    <w:rsid w:val="00D71F73"/>
    <w:rsid w:val="00D73375"/>
    <w:rsid w:val="00D733FE"/>
    <w:rsid w:val="00D75352"/>
    <w:rsid w:val="00D779DC"/>
    <w:rsid w:val="00D80786"/>
    <w:rsid w:val="00D81CAB"/>
    <w:rsid w:val="00D8253A"/>
    <w:rsid w:val="00D841A2"/>
    <w:rsid w:val="00D84AEA"/>
    <w:rsid w:val="00D8576F"/>
    <w:rsid w:val="00D8677F"/>
    <w:rsid w:val="00D900CD"/>
    <w:rsid w:val="00D93576"/>
    <w:rsid w:val="00D978E7"/>
    <w:rsid w:val="00D97F0C"/>
    <w:rsid w:val="00DA0160"/>
    <w:rsid w:val="00DA1FD1"/>
    <w:rsid w:val="00DA3A86"/>
    <w:rsid w:val="00DA416E"/>
    <w:rsid w:val="00DB19E9"/>
    <w:rsid w:val="00DB3A43"/>
    <w:rsid w:val="00DB3E39"/>
    <w:rsid w:val="00DB43A2"/>
    <w:rsid w:val="00DB468B"/>
    <w:rsid w:val="00DB78E8"/>
    <w:rsid w:val="00DC09C6"/>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4F6D"/>
    <w:rsid w:val="00E06466"/>
    <w:rsid w:val="00E06FDA"/>
    <w:rsid w:val="00E10A4B"/>
    <w:rsid w:val="00E14417"/>
    <w:rsid w:val="00E14F31"/>
    <w:rsid w:val="00E160A5"/>
    <w:rsid w:val="00E1713D"/>
    <w:rsid w:val="00E20A43"/>
    <w:rsid w:val="00E20D2B"/>
    <w:rsid w:val="00E21A5B"/>
    <w:rsid w:val="00E21F08"/>
    <w:rsid w:val="00E22C57"/>
    <w:rsid w:val="00E23898"/>
    <w:rsid w:val="00E2399A"/>
    <w:rsid w:val="00E244EC"/>
    <w:rsid w:val="00E263C3"/>
    <w:rsid w:val="00E26D01"/>
    <w:rsid w:val="00E27758"/>
    <w:rsid w:val="00E32036"/>
    <w:rsid w:val="00E33CD2"/>
    <w:rsid w:val="00E346A4"/>
    <w:rsid w:val="00E35439"/>
    <w:rsid w:val="00E40E90"/>
    <w:rsid w:val="00E42C2A"/>
    <w:rsid w:val="00E458D0"/>
    <w:rsid w:val="00E45C7E"/>
    <w:rsid w:val="00E4662B"/>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5486"/>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6887"/>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6DCD"/>
    <w:rsid w:val="00EB7136"/>
    <w:rsid w:val="00EC1B75"/>
    <w:rsid w:val="00EC322D"/>
    <w:rsid w:val="00EC4EBD"/>
    <w:rsid w:val="00EC4EEC"/>
    <w:rsid w:val="00EC69FD"/>
    <w:rsid w:val="00ED0826"/>
    <w:rsid w:val="00ED2B48"/>
    <w:rsid w:val="00ED383A"/>
    <w:rsid w:val="00ED58E5"/>
    <w:rsid w:val="00ED653B"/>
    <w:rsid w:val="00ED68A3"/>
    <w:rsid w:val="00EE2A1C"/>
    <w:rsid w:val="00EE47D9"/>
    <w:rsid w:val="00EE6FCF"/>
    <w:rsid w:val="00EF03BB"/>
    <w:rsid w:val="00EF1B53"/>
    <w:rsid w:val="00EF1EC5"/>
    <w:rsid w:val="00EF22E3"/>
    <w:rsid w:val="00EF2F91"/>
    <w:rsid w:val="00EF3A75"/>
    <w:rsid w:val="00EF4C88"/>
    <w:rsid w:val="00EF55EB"/>
    <w:rsid w:val="00F00DCC"/>
    <w:rsid w:val="00F01298"/>
    <w:rsid w:val="00F0156F"/>
    <w:rsid w:val="00F05AC8"/>
    <w:rsid w:val="00F07167"/>
    <w:rsid w:val="00F0727A"/>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4C5C"/>
    <w:rsid w:val="00F2552D"/>
    <w:rsid w:val="00F258DB"/>
    <w:rsid w:val="00F27DC3"/>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563E8"/>
    <w:rsid w:val="00F57F8E"/>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716"/>
    <w:rsid w:val="00F96A3D"/>
    <w:rsid w:val="00FA2D67"/>
    <w:rsid w:val="00FA33C9"/>
    <w:rsid w:val="00FA4718"/>
    <w:rsid w:val="00FA6560"/>
    <w:rsid w:val="00FA7F3D"/>
    <w:rsid w:val="00FB128D"/>
    <w:rsid w:val="00FB1F45"/>
    <w:rsid w:val="00FB3879"/>
    <w:rsid w:val="00FB38D8"/>
    <w:rsid w:val="00FB531C"/>
    <w:rsid w:val="00FC051F"/>
    <w:rsid w:val="00FC06FF"/>
    <w:rsid w:val="00FC39A4"/>
    <w:rsid w:val="00FC45D7"/>
    <w:rsid w:val="00FC580C"/>
    <w:rsid w:val="00FC69B4"/>
    <w:rsid w:val="00FC7869"/>
    <w:rsid w:val="00FC7CDE"/>
    <w:rsid w:val="00FD0694"/>
    <w:rsid w:val="00FD25BE"/>
    <w:rsid w:val="00FD2E70"/>
    <w:rsid w:val="00FD2E81"/>
    <w:rsid w:val="00FD3A7F"/>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49"/>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19ABD"/>
  <w15:docId w15:val="{0A8C2672-6BFA-4F76-9DD6-2F8A646D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2354536">
      <w:bodyDiv w:val="1"/>
      <w:marLeft w:val="0"/>
      <w:marRight w:val="0"/>
      <w:marTop w:val="0"/>
      <w:marBottom w:val="0"/>
      <w:divBdr>
        <w:top w:val="none" w:sz="0" w:space="0" w:color="auto"/>
        <w:left w:val="none" w:sz="0" w:space="0" w:color="auto"/>
        <w:bottom w:val="none" w:sz="0" w:space="0" w:color="auto"/>
        <w:right w:val="none" w:sz="0" w:space="0" w:color="auto"/>
      </w:divBdr>
      <w:divsChild>
        <w:div w:id="1264410927">
          <w:marLeft w:val="0"/>
          <w:marRight w:val="0"/>
          <w:marTop w:val="0"/>
          <w:marBottom w:val="0"/>
          <w:divBdr>
            <w:top w:val="none" w:sz="0" w:space="0" w:color="auto"/>
            <w:left w:val="none" w:sz="0" w:space="0" w:color="auto"/>
            <w:bottom w:val="none" w:sz="0" w:space="0" w:color="auto"/>
            <w:right w:val="none" w:sz="0" w:space="0" w:color="auto"/>
          </w:divBdr>
        </w:div>
        <w:div w:id="1823157565">
          <w:marLeft w:val="0"/>
          <w:marRight w:val="0"/>
          <w:marTop w:val="0"/>
          <w:marBottom w:val="0"/>
          <w:divBdr>
            <w:top w:val="none" w:sz="0" w:space="0" w:color="auto"/>
            <w:left w:val="none" w:sz="0" w:space="0" w:color="auto"/>
            <w:bottom w:val="none" w:sz="0" w:space="0" w:color="auto"/>
            <w:right w:val="none" w:sz="0" w:space="0" w:color="auto"/>
          </w:divBdr>
        </w:div>
      </w:divsChild>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397171048">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7334124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88398012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094395890">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1072443">
      <w:bodyDiv w:val="1"/>
      <w:marLeft w:val="0"/>
      <w:marRight w:val="0"/>
      <w:marTop w:val="0"/>
      <w:marBottom w:val="0"/>
      <w:divBdr>
        <w:top w:val="none" w:sz="0" w:space="0" w:color="auto"/>
        <w:left w:val="none" w:sz="0" w:space="0" w:color="auto"/>
        <w:bottom w:val="none" w:sz="0" w:space="0" w:color="auto"/>
        <w:right w:val="none" w:sz="0" w:space="0" w:color="auto"/>
      </w:divBdr>
      <w:divsChild>
        <w:div w:id="996300948">
          <w:marLeft w:val="0"/>
          <w:marRight w:val="0"/>
          <w:marTop w:val="0"/>
          <w:marBottom w:val="0"/>
          <w:divBdr>
            <w:top w:val="none" w:sz="0" w:space="0" w:color="auto"/>
            <w:left w:val="none" w:sz="0" w:space="0" w:color="auto"/>
            <w:bottom w:val="none" w:sz="0" w:space="0" w:color="auto"/>
            <w:right w:val="none" w:sz="0" w:space="0" w:color="auto"/>
          </w:divBdr>
        </w:div>
      </w:divsChild>
    </w:div>
    <w:div w:id="1442066340">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614361248">
      <w:bodyDiv w:val="1"/>
      <w:marLeft w:val="0"/>
      <w:marRight w:val="0"/>
      <w:marTop w:val="0"/>
      <w:marBottom w:val="0"/>
      <w:divBdr>
        <w:top w:val="none" w:sz="0" w:space="0" w:color="auto"/>
        <w:left w:val="none" w:sz="0" w:space="0" w:color="auto"/>
        <w:bottom w:val="none" w:sz="0" w:space="0" w:color="auto"/>
        <w:right w:val="none" w:sz="0" w:space="0" w:color="auto"/>
      </w:divBdr>
    </w:div>
    <w:div w:id="169649441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770392501">
      <w:bodyDiv w:val="1"/>
      <w:marLeft w:val="0"/>
      <w:marRight w:val="0"/>
      <w:marTop w:val="0"/>
      <w:marBottom w:val="0"/>
      <w:divBdr>
        <w:top w:val="none" w:sz="0" w:space="0" w:color="auto"/>
        <w:left w:val="none" w:sz="0" w:space="0" w:color="auto"/>
        <w:bottom w:val="none" w:sz="0" w:space="0" w:color="auto"/>
        <w:right w:val="none" w:sz="0" w:space="0" w:color="auto"/>
      </w:divBdr>
    </w:div>
    <w:div w:id="1804498246">
      <w:bodyDiv w:val="1"/>
      <w:marLeft w:val="0"/>
      <w:marRight w:val="0"/>
      <w:marTop w:val="0"/>
      <w:marBottom w:val="0"/>
      <w:divBdr>
        <w:top w:val="none" w:sz="0" w:space="0" w:color="auto"/>
        <w:left w:val="none" w:sz="0" w:space="0" w:color="auto"/>
        <w:bottom w:val="none" w:sz="0" w:space="0" w:color="auto"/>
        <w:right w:val="none" w:sz="0" w:space="0" w:color="auto"/>
      </w:divBdr>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45D5C06-DFE3-4BDF-A257-41AED655E472}">
  <ds:schemaRefs>
    <ds:schemaRef ds:uri="http://schemas.openxmlformats.org/officeDocument/2006/bibliography"/>
  </ds:schemaRefs>
</ds:datastoreItem>
</file>

<file path=customXml/itemProps3.xml><?xml version="1.0" encoding="utf-8"?>
<ds:datastoreItem xmlns:ds="http://schemas.openxmlformats.org/officeDocument/2006/customXml" ds:itemID="{6045B604-4216-480E-8FFC-86E0C15EB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DB089-8117-4ABA-A1C5-DA3124598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59</Pages>
  <Words>19355</Words>
  <Characters>110329</Characters>
  <Application>Microsoft Office Word</Application>
  <DocSecurity>0</DocSecurity>
  <Lines>919</Lines>
  <Paragraphs>258</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129426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Nokia</cp:lastModifiedBy>
  <cp:revision>3</cp:revision>
  <cp:lastPrinted>2019-04-25T01:09:00Z</cp:lastPrinted>
  <dcterms:created xsi:type="dcterms:W3CDTF">2021-06-18T09:38:00Z</dcterms:created>
  <dcterms:modified xsi:type="dcterms:W3CDTF">2021-06-18T09:42:00Z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CWMfa7df2f12c004d69960e41a66453e284">
    <vt:lpwstr>CWMrk/VIGQoSxFIT3jmR3d2+hA+h+aDknPj7C10GCOchnvXYpqTuKdMssrsp4JMNsL+LPx9QEFiikeZ09o2UBr0bw==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1623671689</vt:lpwstr>
  </property>
  <property fmtid="{D5CDD505-2E9C-101B-9397-08002B2CF9AE}" pid="15" name="MSIP_Label_9aa06179-68b3-4e2b-b09b-a2424735516b_Enabled">
    <vt:lpwstr>False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andrey.chervyakov@intel.com</vt:lpwstr>
  </property>
  <property fmtid="{D5CDD505-2E9C-101B-9397-08002B2CF9AE}" pid="18" name="MSIP_Label_9aa06179-68b3-4e2b-b09b-a2424735516b_SetDate">
    <vt:lpwstr>2021-06-17T14:29:47.2434770Z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ed70e9f2-ef29-46a1-a0a8-894f192be731</vt:lpwstr>
  </property>
  <property fmtid="{D5CDD505-2E9C-101B-9397-08002B2CF9AE}" pid="22" name="MSIP_Label_9aa06179-68b3-4e2b-b09b-a2424735516b_Extended_MSFT_Method">
    <vt:lpwstr>Manual</vt:lpwstr>
  </property>
</Properties>
</file>