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4E300" w14:textId="77777777" w:rsidR="00915D73" w:rsidRPr="00915D73" w:rsidRDefault="00CA0A77" w:rsidP="00915D73">
      <w:pPr>
        <w:tabs>
          <w:tab w:val="right" w:pos="9639"/>
        </w:tabs>
        <w:spacing w:after="100" w:afterAutospacing="1"/>
        <w:rPr>
          <w:rFonts w:ascii="Arial" w:eastAsia="MS Mincho" w:hAnsi="Arial" w:cs="Arial"/>
          <w:b/>
          <w:sz w:val="24"/>
          <w:szCs w:val="24"/>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A100D1" w:rsidRPr="00A100D1">
        <w:rPr>
          <w:rFonts w:ascii="Arial" w:hAnsi="Arial" w:cs="Arial"/>
          <w:b/>
          <w:sz w:val="24"/>
          <w:szCs w:val="24"/>
          <w:lang w:eastAsia="zh-CN"/>
        </w:rPr>
        <w:t>RP-</w:t>
      </w:r>
      <w:del w:id="2" w:author="Intel" w:date="2021-06-16T16:51:00Z">
        <w:r w:rsidR="00A100D1" w:rsidRPr="00A100D1" w:rsidDel="004561C0">
          <w:rPr>
            <w:rFonts w:ascii="Arial" w:hAnsi="Arial" w:cs="Arial"/>
            <w:b/>
            <w:sz w:val="24"/>
            <w:szCs w:val="24"/>
            <w:lang w:eastAsia="zh-CN"/>
          </w:rPr>
          <w:delText>211529</w:delText>
        </w:r>
      </w:del>
      <w:bookmarkEnd w:id="1"/>
      <w:ins w:id="3" w:author="Intel" w:date="2021-06-16T16:51:00Z">
        <w:r w:rsidR="004561C0" w:rsidRPr="00A100D1">
          <w:rPr>
            <w:rFonts w:ascii="Arial" w:hAnsi="Arial" w:cs="Arial"/>
            <w:b/>
            <w:sz w:val="24"/>
            <w:szCs w:val="24"/>
            <w:lang w:eastAsia="zh-CN"/>
          </w:rPr>
          <w:t>21</w:t>
        </w:r>
        <w:r w:rsidR="004561C0">
          <w:rPr>
            <w:rFonts w:ascii="Arial" w:hAnsi="Arial" w:cs="Arial"/>
            <w:b/>
            <w:sz w:val="24"/>
            <w:szCs w:val="24"/>
            <w:lang w:eastAsia="zh-CN"/>
          </w:rPr>
          <w:t>xxxx</w:t>
        </w:r>
      </w:ins>
      <w:r w:rsidR="002C7E3F">
        <w:rPr>
          <w:rFonts w:ascii="Arial" w:hAnsi="Arial" w:cs="Arial"/>
          <w:b/>
          <w:sz w:val="24"/>
          <w:szCs w:val="24"/>
          <w:lang w:eastAsia="zh-CN"/>
        </w:rPr>
        <w:br/>
      </w:r>
      <w:r w:rsidR="009E39D4"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5BF5552F" w14:textId="77777777" w:rsidR="00615EBB" w:rsidRDefault="00615EBB" w:rsidP="00915D73">
      <w:pPr>
        <w:spacing w:after="120"/>
        <w:ind w:left="1985" w:hanging="1985"/>
        <w:rPr>
          <w:rFonts w:ascii="Arial" w:eastAsia="MS Mincho" w:hAnsi="Arial" w:cs="Arial"/>
          <w:b/>
          <w:sz w:val="22"/>
        </w:rPr>
      </w:pPr>
    </w:p>
    <w:p w14:paraId="6DD1D246"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A100D1" w:rsidRPr="002C7E3F">
        <w:rPr>
          <w:rFonts w:ascii="Arial" w:eastAsia="MS Mincho" w:hAnsi="Arial" w:cs="Arial"/>
          <w:bCs/>
          <w:color w:val="000000"/>
          <w:sz w:val="22"/>
          <w:lang w:val="pt-BR" w:eastAsia="ja-JP"/>
        </w:rPr>
        <w:t>9.7.4.9</w:t>
      </w:r>
    </w:p>
    <w:p w14:paraId="257CBE58"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3D9EF3A3"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15F57A80"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05694284" w14:textId="77777777" w:rsidR="005D7AF8" w:rsidRDefault="00915D73" w:rsidP="00064B6B">
      <w:pPr>
        <w:pStyle w:val="1"/>
        <w:rPr>
          <w:lang w:eastAsia="zh-CN"/>
        </w:rPr>
      </w:pPr>
      <w:r w:rsidRPr="005D7AF8">
        <w:rPr>
          <w:rFonts w:hint="eastAsia"/>
          <w:lang w:eastAsia="ja-JP"/>
        </w:rPr>
        <w:t>Introduction</w:t>
      </w:r>
    </w:p>
    <w:p w14:paraId="32297667"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4D5D1F0A"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02CF3" w14:textId="77777777" w:rsidR="009F2E3B" w:rsidRPr="00403FD8" w:rsidRDefault="009F2E3B" w:rsidP="00403FD8">
            <w:pPr>
              <w:spacing w:before="60" w:after="60"/>
              <w:rPr>
                <w:rFonts w:eastAsia="DengXian"/>
                <w:b/>
                <w:bCs/>
                <w:color w:val="000000"/>
                <w:sz w:val="21"/>
                <w:szCs w:val="22"/>
                <w:lang w:val="en-US" w:eastAsia="zh-CN"/>
              </w:rPr>
            </w:pPr>
            <w:proofErr w:type="spellStart"/>
            <w:r w:rsidRPr="00403FD8">
              <w:rPr>
                <w:rFonts w:eastAsia="DengXian"/>
                <w:b/>
                <w:bCs/>
                <w:color w:val="000000"/>
                <w:sz w:val="21"/>
                <w:szCs w:val="22"/>
                <w:lang w:val="en-US" w:eastAsia="zh-CN"/>
              </w:rPr>
              <w:t>Tdoc</w:t>
            </w:r>
            <w:proofErr w:type="spellEnd"/>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30B956D2"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51448989"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67F49FC9"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87CAD69"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32154267"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4A1382A"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6861A35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EA2DE07"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392C7D9F"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ADC16BF"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32E7F63"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04C4D193"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0DA89D04"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189C672A" w14:textId="77777777" w:rsidR="0017037A" w:rsidRPr="00DB3A43" w:rsidRDefault="0017037A" w:rsidP="00403FD8">
            <w:pPr>
              <w:spacing w:before="60" w:after="60"/>
              <w:rPr>
                <w:rFonts w:eastAsia="DengXian"/>
                <w:color w:val="000000"/>
                <w:sz w:val="21"/>
                <w:szCs w:val="22"/>
                <w:lang w:val="en-US" w:eastAsia="zh-CN"/>
              </w:rPr>
            </w:pPr>
            <w:r w:rsidRPr="00DB3A43">
              <w:t xml:space="preserve">Huawei, </w:t>
            </w:r>
            <w:proofErr w:type="spellStart"/>
            <w:r w:rsidRPr="00DB3A43">
              <w:t>HiSilicon</w:t>
            </w:r>
            <w:proofErr w:type="spellEnd"/>
          </w:p>
        </w:tc>
      </w:tr>
      <w:tr w:rsidR="0017037A" w:rsidRPr="00DB3A43" w14:paraId="56D666D2"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69D9DD97"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6616E7E2"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17CAB6E0"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5EB30EF9"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7A337002"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225D083F"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661214C1"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E18F8B3"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6523EA7"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6C3A3820"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w:t>
            </w:r>
            <w:proofErr w:type="spellStart"/>
            <w:r w:rsidRPr="00DB3A43">
              <w:t>NeedForGap</w:t>
            </w:r>
            <w:proofErr w:type="spellEnd"/>
            <w:r w:rsidRPr="00DB3A43">
              <w:t>”</w:t>
            </w:r>
          </w:p>
        </w:tc>
        <w:tc>
          <w:tcPr>
            <w:tcW w:w="3685" w:type="dxa"/>
            <w:tcBorders>
              <w:top w:val="single" w:sz="4" w:space="0" w:color="auto"/>
              <w:left w:val="nil"/>
              <w:bottom w:val="single" w:sz="4" w:space="0" w:color="auto"/>
              <w:right w:val="single" w:sz="4" w:space="0" w:color="auto"/>
            </w:tcBorders>
            <w:shd w:val="clear" w:color="auto" w:fill="auto"/>
            <w:hideMark/>
          </w:tcPr>
          <w:p w14:paraId="10880AF4" w14:textId="77777777" w:rsidR="0017037A" w:rsidRPr="00DB3A43" w:rsidRDefault="0017037A" w:rsidP="00403FD8">
            <w:pPr>
              <w:spacing w:before="60" w:after="60"/>
              <w:rPr>
                <w:rFonts w:eastAsia="DengXian"/>
                <w:color w:val="000000"/>
                <w:sz w:val="21"/>
                <w:szCs w:val="22"/>
                <w:lang w:val="en-US" w:eastAsia="zh-CN"/>
              </w:rPr>
            </w:pPr>
            <w:r w:rsidRPr="00DB3A43">
              <w:t xml:space="preserve">Ericsson, Huawei, </w:t>
            </w:r>
            <w:proofErr w:type="spellStart"/>
            <w:r w:rsidRPr="00DB3A43">
              <w:t>HiSilicon</w:t>
            </w:r>
            <w:proofErr w:type="spellEnd"/>
          </w:p>
        </w:tc>
      </w:tr>
      <w:tr w:rsidR="00403FD8" w:rsidRPr="00DB3A43" w14:paraId="75CEE2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F09BE80"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23DDF551"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1518DC7A" w14:textId="77777777" w:rsidR="00403FD8" w:rsidRPr="00DB3A43" w:rsidRDefault="00403FD8" w:rsidP="00403FD8">
            <w:pPr>
              <w:spacing w:before="60" w:after="60"/>
            </w:pPr>
            <w:r w:rsidRPr="00DB3A43">
              <w:t>MediaTek Inc.</w:t>
            </w:r>
          </w:p>
        </w:tc>
      </w:tr>
      <w:tr w:rsidR="00403FD8" w:rsidRPr="00DB3A43" w14:paraId="26D63EF0"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CDBD794"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38EA07A2"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0533948B" w14:textId="77777777" w:rsidR="00403FD8" w:rsidRPr="00DB3A43" w:rsidRDefault="00403FD8" w:rsidP="00403FD8">
            <w:pPr>
              <w:spacing w:before="60" w:after="60"/>
            </w:pPr>
            <w:r w:rsidRPr="00DB3A43">
              <w:t>vivo</w:t>
            </w:r>
          </w:p>
        </w:tc>
      </w:tr>
      <w:tr w:rsidR="00403FD8" w:rsidRPr="005E658C" w14:paraId="602721C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43937A3"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22180F68" w14:textId="77777777" w:rsidR="00403FD8" w:rsidRPr="00DB3A43" w:rsidRDefault="00403FD8" w:rsidP="00403FD8">
            <w:pPr>
              <w:spacing w:before="60" w:after="60"/>
            </w:pPr>
            <w:r w:rsidRPr="00DB3A43">
              <w:t xml:space="preserve">Proposal to expand R17 </w:t>
            </w:r>
            <w:proofErr w:type="spellStart"/>
            <w:r w:rsidRPr="00DB3A43">
              <w:t>FeRRM</w:t>
            </w:r>
            <w:proofErr w:type="spellEnd"/>
            <w:r w:rsidRPr="00DB3A43">
              <w:t xml:space="preserve"> WI scope</w:t>
            </w:r>
          </w:p>
        </w:tc>
        <w:tc>
          <w:tcPr>
            <w:tcW w:w="3685" w:type="dxa"/>
            <w:tcBorders>
              <w:top w:val="single" w:sz="4" w:space="0" w:color="auto"/>
              <w:left w:val="nil"/>
              <w:bottom w:val="single" w:sz="4" w:space="0" w:color="auto"/>
              <w:right w:val="single" w:sz="4" w:space="0" w:color="auto"/>
            </w:tcBorders>
            <w:shd w:val="clear" w:color="auto" w:fill="auto"/>
            <w:hideMark/>
          </w:tcPr>
          <w:p w14:paraId="1013BC2F" w14:textId="77777777" w:rsidR="00403FD8" w:rsidRPr="00DB3A43" w:rsidRDefault="00403FD8" w:rsidP="00403FD8">
            <w:pPr>
              <w:spacing w:before="60" w:after="60"/>
            </w:pPr>
            <w:r w:rsidRPr="00DB3A43">
              <w:t>Apple</w:t>
            </w:r>
          </w:p>
        </w:tc>
      </w:tr>
    </w:tbl>
    <w:p w14:paraId="5847ACCD" w14:textId="77777777" w:rsidR="00DB3A43" w:rsidRDefault="00DB3A43" w:rsidP="008865E9">
      <w:pPr>
        <w:rPr>
          <w:iCs/>
          <w:color w:val="000000" w:themeColor="text1"/>
          <w:lang w:eastAsia="zh-CN"/>
        </w:rPr>
      </w:pPr>
    </w:p>
    <w:p w14:paraId="50BD28B0" w14:textId="77777777" w:rsidR="003A3722" w:rsidRDefault="00C351C4" w:rsidP="00C351C4">
      <w:pPr>
        <w:pStyle w:val="2"/>
      </w:pPr>
      <w:r>
        <w:t>Summary of proposals</w:t>
      </w:r>
    </w:p>
    <w:p w14:paraId="03CEB737"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afd"/>
        <w:tblW w:w="0" w:type="auto"/>
        <w:tblLayout w:type="fixed"/>
        <w:tblLook w:val="04A0" w:firstRow="1" w:lastRow="0" w:firstColumn="1" w:lastColumn="0" w:noHBand="0" w:noVBand="1"/>
      </w:tblPr>
      <w:tblGrid>
        <w:gridCol w:w="1271"/>
        <w:gridCol w:w="1389"/>
        <w:gridCol w:w="6971"/>
      </w:tblGrid>
      <w:tr w:rsidR="00D518C4" w:rsidRPr="00D518C4" w14:paraId="09E0F423" w14:textId="77777777" w:rsidTr="000445FD">
        <w:tc>
          <w:tcPr>
            <w:tcW w:w="1271" w:type="dxa"/>
          </w:tcPr>
          <w:p w14:paraId="2C577334" w14:textId="77777777" w:rsidR="00D518C4" w:rsidRPr="00D518C4" w:rsidRDefault="00D518C4" w:rsidP="00CA476B">
            <w:pPr>
              <w:spacing w:after="120"/>
              <w:rPr>
                <w:rFonts w:eastAsia="DengXian"/>
                <w:b/>
                <w:bCs/>
                <w:sz w:val="22"/>
                <w:szCs w:val="22"/>
                <w:lang w:val="en-US" w:eastAsia="zh-CN"/>
              </w:rPr>
            </w:pPr>
            <w:proofErr w:type="spellStart"/>
            <w:r w:rsidRPr="00D518C4">
              <w:rPr>
                <w:rFonts w:eastAsia="DengXian"/>
                <w:b/>
                <w:bCs/>
                <w:color w:val="000000"/>
                <w:sz w:val="22"/>
                <w:szCs w:val="22"/>
                <w:lang w:val="en-US" w:eastAsia="zh-CN"/>
              </w:rPr>
              <w:t>Tdoc</w:t>
            </w:r>
            <w:proofErr w:type="spellEnd"/>
          </w:p>
        </w:tc>
        <w:tc>
          <w:tcPr>
            <w:tcW w:w="1389" w:type="dxa"/>
          </w:tcPr>
          <w:p w14:paraId="31EB4A8A"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2A974FE6"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77C661BB" w14:textId="77777777" w:rsidTr="000445FD">
        <w:tc>
          <w:tcPr>
            <w:tcW w:w="1271" w:type="dxa"/>
          </w:tcPr>
          <w:p w14:paraId="1602A46E" w14:textId="77777777" w:rsidR="00D518C4" w:rsidRPr="008C446F" w:rsidRDefault="00F2149D" w:rsidP="005D071D">
            <w:pPr>
              <w:spacing w:after="120"/>
            </w:pPr>
            <w:r w:rsidRPr="008C446F">
              <w:t>RP-211161</w:t>
            </w:r>
          </w:p>
        </w:tc>
        <w:tc>
          <w:tcPr>
            <w:tcW w:w="1389" w:type="dxa"/>
          </w:tcPr>
          <w:p w14:paraId="7E6ACEE6" w14:textId="77777777" w:rsidR="00D518C4" w:rsidRPr="008C446F" w:rsidRDefault="00F2149D" w:rsidP="005D071D">
            <w:pPr>
              <w:spacing w:after="120"/>
            </w:pPr>
            <w:r w:rsidRPr="008C446F">
              <w:t>vivo</w:t>
            </w:r>
          </w:p>
        </w:tc>
        <w:tc>
          <w:tcPr>
            <w:tcW w:w="6971" w:type="dxa"/>
          </w:tcPr>
          <w:p w14:paraId="62903D92" w14:textId="77777777" w:rsidR="005D071D" w:rsidRPr="008C446F" w:rsidRDefault="005D071D" w:rsidP="005D071D">
            <w:pPr>
              <w:pStyle w:val="ab"/>
              <w:spacing w:before="0"/>
              <w:rPr>
                <w:b w:val="0"/>
              </w:rPr>
            </w:pPr>
            <w:r w:rsidRPr="008C446F">
              <w:rPr>
                <w:b w:val="0"/>
              </w:rPr>
              <w:t xml:space="preserve">Proposal 1: Add the three new scenarios into the scope of the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w:t>
            </w:r>
          </w:p>
          <w:p w14:paraId="5296F928" w14:textId="77777777" w:rsidR="005D071D" w:rsidRPr="008C446F" w:rsidRDefault="005D071D" w:rsidP="00246A8E">
            <w:pPr>
              <w:pStyle w:val="ab"/>
              <w:numPr>
                <w:ilvl w:val="0"/>
                <w:numId w:val="3"/>
              </w:numPr>
              <w:spacing w:before="0"/>
              <w:rPr>
                <w:b w:val="0"/>
              </w:rPr>
            </w:pPr>
            <w:r w:rsidRPr="008C446F">
              <w:rPr>
                <w:b w:val="0"/>
              </w:rPr>
              <w:t>from NR SA to NE-DC</w:t>
            </w:r>
          </w:p>
          <w:p w14:paraId="04E15BAF" w14:textId="77777777" w:rsidR="005D071D" w:rsidRPr="008C446F" w:rsidRDefault="005D071D" w:rsidP="00246A8E">
            <w:pPr>
              <w:pStyle w:val="ab"/>
              <w:numPr>
                <w:ilvl w:val="0"/>
                <w:numId w:val="3"/>
              </w:numPr>
              <w:spacing w:before="0"/>
              <w:rPr>
                <w:b w:val="0"/>
              </w:rPr>
            </w:pPr>
            <w:r w:rsidRPr="008C446F">
              <w:rPr>
                <w:b w:val="0"/>
              </w:rPr>
              <w:t>from NR SA to NR-DC</w:t>
            </w:r>
          </w:p>
          <w:p w14:paraId="54870E7B" w14:textId="77777777" w:rsidR="005D071D" w:rsidRPr="002C7E3F" w:rsidRDefault="00885DCE" w:rsidP="00DC3C7D">
            <w:pPr>
              <w:pStyle w:val="ab"/>
              <w:keepLines/>
              <w:numPr>
                <w:ilvl w:val="0"/>
                <w:numId w:val="3"/>
              </w:numPr>
              <w:tabs>
                <w:tab w:val="left" w:pos="794"/>
                <w:tab w:val="left" w:pos="1191"/>
                <w:tab w:val="left" w:pos="1588"/>
                <w:tab w:val="left" w:pos="1985"/>
              </w:tabs>
              <w:overflowPunct/>
              <w:autoSpaceDE/>
              <w:autoSpaceDN/>
              <w:adjustRightInd/>
              <w:spacing w:before="0"/>
              <w:jc w:val="center"/>
              <w:textAlignment w:val="auto"/>
              <w:rPr>
                <w:rFonts w:eastAsia="宋体"/>
                <w:b w:val="0"/>
                <w:sz w:val="24"/>
                <w:lang w:val="sv-SE"/>
              </w:rPr>
            </w:pPr>
            <w:r w:rsidRPr="002C7E3F">
              <w:rPr>
                <w:b w:val="0"/>
                <w:lang w:val="sv-SE"/>
              </w:rPr>
              <w:t>from LTE SA to EN-DC</w:t>
            </w:r>
          </w:p>
          <w:p w14:paraId="5C437094" w14:textId="77777777" w:rsidR="005D071D" w:rsidRPr="008C446F" w:rsidRDefault="005D071D" w:rsidP="005D071D">
            <w:pPr>
              <w:pStyle w:val="ab"/>
              <w:spacing w:before="0"/>
              <w:rPr>
                <w:b w:val="0"/>
              </w:rPr>
            </w:pPr>
            <w:r w:rsidRPr="008C446F">
              <w:rPr>
                <w:b w:val="0"/>
              </w:rPr>
              <w:t>Proposal 2: No TU change is needed by adding the new scenarios.</w:t>
            </w:r>
          </w:p>
          <w:p w14:paraId="2242CD30" w14:textId="77777777" w:rsidR="00D518C4" w:rsidRPr="008C446F" w:rsidRDefault="005D071D" w:rsidP="005D071D">
            <w:pPr>
              <w:pStyle w:val="ab"/>
              <w:spacing w:before="0"/>
              <w:rPr>
                <w:b w:val="0"/>
              </w:rPr>
            </w:pPr>
            <w:r w:rsidRPr="008C446F">
              <w:rPr>
                <w:b w:val="0"/>
              </w:rPr>
              <w:t xml:space="preserve">Proposal 3: Whether NR-U is in the scope of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 needs to be clarified.</w:t>
            </w:r>
          </w:p>
        </w:tc>
      </w:tr>
      <w:tr w:rsidR="00D518C4" w14:paraId="2A90C377" w14:textId="77777777" w:rsidTr="000445FD">
        <w:trPr>
          <w:trHeight w:val="60"/>
        </w:trPr>
        <w:tc>
          <w:tcPr>
            <w:tcW w:w="1271" w:type="dxa"/>
          </w:tcPr>
          <w:p w14:paraId="10A04516"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6F872419"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2E80BB62" w14:textId="77777777" w:rsidR="005757B6" w:rsidRPr="008C446F" w:rsidRDefault="005757B6" w:rsidP="005757B6">
            <w:pPr>
              <w:pStyle w:val="ab"/>
              <w:spacing w:before="0" w:after="0"/>
              <w:rPr>
                <w:b w:val="0"/>
              </w:rPr>
            </w:pPr>
            <w:r w:rsidRPr="008C446F">
              <w:rPr>
                <w:b w:val="0"/>
              </w:rPr>
              <w:t>Proposal 1: RRM requirements for FR1+FR1 NR-DC in Rel-16 are to be improved by creating a new WI in Rel-17.</w:t>
            </w:r>
          </w:p>
          <w:p w14:paraId="1BA17273" w14:textId="77777777" w:rsidR="005757B6" w:rsidRPr="008C446F" w:rsidRDefault="005757B6" w:rsidP="005757B6">
            <w:pPr>
              <w:pStyle w:val="ab"/>
              <w:spacing w:before="0" w:after="0"/>
              <w:rPr>
                <w:b w:val="0"/>
              </w:rPr>
            </w:pPr>
            <w:r w:rsidRPr="008C446F">
              <w:rPr>
                <w:b w:val="0"/>
              </w:rPr>
              <w:t>Proposal 2: The improved RRM requirements for FR1+FR1 NR-DC are specified in release independent from Rel-16.</w:t>
            </w:r>
          </w:p>
          <w:p w14:paraId="1BB06312" w14:textId="77777777" w:rsidR="005757B6" w:rsidRPr="008C446F" w:rsidRDefault="005757B6" w:rsidP="005757B6">
            <w:pPr>
              <w:pStyle w:val="ab"/>
              <w:spacing w:before="0" w:after="0"/>
              <w:rPr>
                <w:b w:val="0"/>
              </w:rPr>
            </w:pPr>
            <w:r w:rsidRPr="008C446F">
              <w:rPr>
                <w:b w:val="0"/>
              </w:rPr>
              <w:t>Proposal 3: RRM requirements for FR1+FR1 NR-DC are specified for</w:t>
            </w:r>
          </w:p>
          <w:p w14:paraId="58D57358" w14:textId="77777777" w:rsidR="005757B6" w:rsidRPr="008C446F" w:rsidRDefault="005757B6" w:rsidP="00246A8E">
            <w:pPr>
              <w:pStyle w:val="afe"/>
              <w:numPr>
                <w:ilvl w:val="0"/>
                <w:numId w:val="4"/>
              </w:numPr>
              <w:overflowPunct/>
              <w:autoSpaceDE/>
              <w:autoSpaceDN/>
              <w:adjustRightInd/>
              <w:spacing w:after="0"/>
              <w:ind w:firstLineChars="0"/>
              <w:jc w:val="both"/>
              <w:textAlignment w:val="auto"/>
              <w:rPr>
                <w:lang w:eastAsia="zh-CN"/>
              </w:rPr>
            </w:pPr>
            <w:bookmarkStart w:id="4" w:name="_Hlk73469580"/>
            <w:proofErr w:type="spellStart"/>
            <w:r w:rsidRPr="008C446F">
              <w:rPr>
                <w:lang w:eastAsia="zh-CN"/>
              </w:rPr>
              <w:t>PSCell</w:t>
            </w:r>
            <w:proofErr w:type="spellEnd"/>
            <w:r w:rsidRPr="008C446F">
              <w:rPr>
                <w:lang w:eastAsia="zh-CN"/>
              </w:rPr>
              <w:t xml:space="preserve"> addition delay requirements</w:t>
            </w:r>
          </w:p>
          <w:p w14:paraId="0FB6CD97" w14:textId="77777777" w:rsidR="005757B6" w:rsidRPr="008C446F" w:rsidRDefault="005757B6" w:rsidP="00246A8E">
            <w:pPr>
              <w:pStyle w:val="afe"/>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72F9CC6E" w14:textId="77777777" w:rsidR="005757B6" w:rsidRPr="008C446F" w:rsidRDefault="005757B6" w:rsidP="00246A8E">
            <w:pPr>
              <w:pStyle w:val="afe"/>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14:paraId="7424891A" w14:textId="77777777" w:rsidR="005757B6" w:rsidRPr="008C446F" w:rsidRDefault="005757B6" w:rsidP="005757B6">
            <w:pPr>
              <w:pStyle w:val="ab"/>
              <w:spacing w:before="0" w:after="0"/>
              <w:rPr>
                <w:b w:val="0"/>
              </w:rPr>
            </w:pPr>
            <w:r w:rsidRPr="008C446F">
              <w:rPr>
                <w:b w:val="0"/>
              </w:rPr>
              <w:t>Proposal 4: RRM requirements for UE capability ‘</w:t>
            </w:r>
            <w:proofErr w:type="spellStart"/>
            <w:r w:rsidRPr="008C446F">
              <w:rPr>
                <w:b w:val="0"/>
              </w:rPr>
              <w:t>NeedForGap</w:t>
            </w:r>
            <w:proofErr w:type="spellEnd"/>
            <w:r w:rsidRPr="008C446F">
              <w:rPr>
                <w:b w:val="0"/>
              </w:rPr>
              <w:t>’ are to be specified in a new WI in Rel-17.</w:t>
            </w:r>
          </w:p>
          <w:p w14:paraId="38AC8F13" w14:textId="77777777" w:rsidR="005757B6" w:rsidRPr="008C446F" w:rsidRDefault="005757B6" w:rsidP="005757B6">
            <w:pPr>
              <w:pStyle w:val="ab"/>
              <w:spacing w:before="0" w:after="0"/>
              <w:rPr>
                <w:b w:val="0"/>
              </w:rPr>
            </w:pPr>
            <w:r w:rsidRPr="008C446F">
              <w:rPr>
                <w:b w:val="0"/>
              </w:rPr>
              <w:t>Proposal 5: Whether RRM requirements for UE capability ‘</w:t>
            </w:r>
            <w:proofErr w:type="spellStart"/>
            <w:r w:rsidRPr="008C446F">
              <w:rPr>
                <w:b w:val="0"/>
              </w:rPr>
              <w:t>NeedForGap</w:t>
            </w:r>
            <w:proofErr w:type="spellEnd"/>
            <w:r w:rsidRPr="008C446F">
              <w:rPr>
                <w:b w:val="0"/>
              </w:rPr>
              <w:t>’ are specified in release independent from Rel-16 are decided in WI phase.</w:t>
            </w:r>
          </w:p>
          <w:p w14:paraId="4EF9A3A5" w14:textId="77777777" w:rsidR="005757B6" w:rsidRPr="008C446F" w:rsidRDefault="005757B6" w:rsidP="005757B6">
            <w:pPr>
              <w:pStyle w:val="ab"/>
              <w:spacing w:before="0" w:after="0"/>
              <w:rPr>
                <w:b w:val="0"/>
              </w:rPr>
            </w:pPr>
            <w:r w:rsidRPr="008C446F">
              <w:rPr>
                <w:b w:val="0"/>
              </w:rPr>
              <w:t>Proposal 6: Objectives for RRM requirements for UE capability ‘</w:t>
            </w:r>
            <w:proofErr w:type="spellStart"/>
            <w:r w:rsidRPr="008C446F">
              <w:rPr>
                <w:b w:val="0"/>
              </w:rPr>
              <w:t>NeedForGap</w:t>
            </w:r>
            <w:proofErr w:type="spellEnd"/>
            <w:r w:rsidRPr="008C446F">
              <w:rPr>
                <w:b w:val="0"/>
              </w:rPr>
              <w:t>’ are</w:t>
            </w:r>
          </w:p>
          <w:p w14:paraId="5A07BF51" w14:textId="77777777" w:rsidR="005757B6" w:rsidRPr="008C446F" w:rsidRDefault="005757B6" w:rsidP="00246A8E">
            <w:pPr>
              <w:pStyle w:val="afe"/>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w:t>
            </w:r>
            <w:proofErr w:type="spellStart"/>
            <w:r w:rsidRPr="008C446F">
              <w:rPr>
                <w:lang w:eastAsia="zh-CN"/>
              </w:rPr>
              <w:t>NeedForGap</w:t>
            </w:r>
            <w:proofErr w:type="spellEnd"/>
            <w:r w:rsidRPr="008C446F">
              <w:rPr>
                <w:lang w:eastAsia="zh-CN"/>
              </w:rPr>
              <w:t>’ are applied to NR SA only.</w:t>
            </w:r>
          </w:p>
          <w:p w14:paraId="7643601D"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w:t>
            </w:r>
            <w:proofErr w:type="spellStart"/>
            <w:r w:rsidRPr="008C446F">
              <w:rPr>
                <w:lang w:val="en-US" w:eastAsia="zh-CN"/>
              </w:rPr>
              <w:t>NeedForGap</w:t>
            </w:r>
            <w:proofErr w:type="spellEnd"/>
            <w:r w:rsidRPr="008C446F">
              <w:rPr>
                <w:lang w:val="en-US" w:eastAsia="zh-CN"/>
              </w:rPr>
              <w:t>’ are limited to SSB based measurements only.</w:t>
            </w:r>
          </w:p>
          <w:p w14:paraId="11CB22A3"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38FC827C"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4A269C86"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w:t>
            </w:r>
            <w:proofErr w:type="spellStart"/>
            <w:r w:rsidRPr="008C446F">
              <w:rPr>
                <w:lang w:eastAsia="zh-CN"/>
              </w:rPr>
              <w:t>NeedForGap</w:t>
            </w:r>
            <w:proofErr w:type="spellEnd"/>
            <w:r w:rsidRPr="008C446F">
              <w:rPr>
                <w:lang w:eastAsia="zh-CN"/>
              </w:rPr>
              <w:t>’ reporting, and specify requirements if needed.</w:t>
            </w:r>
          </w:p>
          <w:p w14:paraId="464F937A"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w:t>
            </w:r>
            <w:proofErr w:type="spellStart"/>
            <w:r w:rsidRPr="008C446F">
              <w:rPr>
                <w:lang w:eastAsia="zh-CN"/>
              </w:rPr>
              <w:t>NeedForGap</w:t>
            </w:r>
            <w:proofErr w:type="spellEnd"/>
            <w:r w:rsidRPr="008C446F">
              <w:rPr>
                <w:lang w:eastAsia="zh-CN"/>
              </w:rPr>
              <w:t>’ reporting, and specify requirements if needed.</w:t>
            </w:r>
          </w:p>
          <w:p w14:paraId="75D97E24"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w:t>
            </w:r>
            <w:proofErr w:type="spellStart"/>
            <w:r w:rsidRPr="008C446F">
              <w:rPr>
                <w:lang w:eastAsia="zh-CN"/>
              </w:rPr>
              <w:t>NeedForGap</w:t>
            </w:r>
            <w:proofErr w:type="spellEnd"/>
            <w:r w:rsidRPr="008C446F">
              <w:rPr>
                <w:lang w:eastAsia="zh-CN"/>
              </w:rPr>
              <w:t>’ reporting, and specify requirements if needed.</w:t>
            </w:r>
          </w:p>
          <w:p w14:paraId="33C92E94"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480CB536" w14:textId="77777777" w:rsidR="00D518C4" w:rsidRPr="008C446F" w:rsidRDefault="00D518C4" w:rsidP="005757B6">
            <w:pPr>
              <w:snapToGrid w:val="0"/>
              <w:spacing w:after="0"/>
              <w:rPr>
                <w:lang w:val="en-US" w:eastAsia="zh-CN"/>
              </w:rPr>
            </w:pPr>
          </w:p>
        </w:tc>
      </w:tr>
      <w:tr w:rsidR="00D518C4" w14:paraId="054A216C" w14:textId="77777777" w:rsidTr="000445FD">
        <w:tc>
          <w:tcPr>
            <w:tcW w:w="1271" w:type="dxa"/>
          </w:tcPr>
          <w:p w14:paraId="0EA786D2"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4BEBF0EB" w14:textId="77777777" w:rsidR="00D518C4" w:rsidRPr="008C446F" w:rsidRDefault="00E82A0F" w:rsidP="00F62BE3">
            <w:pPr>
              <w:spacing w:after="0"/>
              <w:rPr>
                <w:rFonts w:eastAsia="DengXian"/>
                <w:lang w:val="en-US" w:eastAsia="zh-CN"/>
              </w:rPr>
            </w:pPr>
            <w:r w:rsidRPr="008C446F">
              <w:rPr>
                <w:rFonts w:eastAsia="DengXian"/>
                <w:lang w:val="en-US" w:eastAsia="zh-CN"/>
              </w:rPr>
              <w:t xml:space="preserve">Huawei, </w:t>
            </w:r>
            <w:proofErr w:type="spellStart"/>
            <w:r w:rsidRPr="008C446F">
              <w:rPr>
                <w:rFonts w:eastAsia="DengXian"/>
                <w:lang w:val="en-US" w:eastAsia="zh-CN"/>
              </w:rPr>
              <w:t>HiSilicon</w:t>
            </w:r>
            <w:proofErr w:type="spellEnd"/>
          </w:p>
        </w:tc>
        <w:tc>
          <w:tcPr>
            <w:tcW w:w="6971" w:type="dxa"/>
          </w:tcPr>
          <w:p w14:paraId="35863DEA"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7A020BFA" w14:textId="77777777" w:rsidR="00F62BE3" w:rsidRPr="008C446F" w:rsidRDefault="00F62BE3" w:rsidP="00246A8E">
            <w:pPr>
              <w:pStyle w:val="afe"/>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3B926B15" w14:textId="77777777" w:rsidR="00F62BE3" w:rsidRPr="008C446F" w:rsidRDefault="00F62BE3" w:rsidP="00246A8E">
            <w:pPr>
              <w:pStyle w:val="afe"/>
              <w:numPr>
                <w:ilvl w:val="0"/>
                <w:numId w:val="5"/>
              </w:numPr>
              <w:overflowPunct/>
              <w:autoSpaceDE/>
              <w:autoSpaceDN/>
              <w:adjustRightInd/>
              <w:spacing w:after="0"/>
              <w:ind w:firstLineChars="0"/>
              <w:textAlignment w:val="auto"/>
              <w:rPr>
                <w:rFonts w:eastAsiaTheme="minorEastAsia"/>
                <w:lang w:val="en-US" w:eastAsia="zh-CN"/>
              </w:rPr>
            </w:pPr>
            <w:proofErr w:type="spellStart"/>
            <w:r w:rsidRPr="008C446F">
              <w:rPr>
                <w:rFonts w:eastAsiaTheme="minorEastAsia"/>
                <w:lang w:val="en-US" w:eastAsia="zh-CN"/>
              </w:rPr>
              <w:t>needforgap</w:t>
            </w:r>
            <w:proofErr w:type="spellEnd"/>
            <w:r w:rsidRPr="008C446F">
              <w:rPr>
                <w:rFonts w:eastAsiaTheme="minorEastAsia"/>
                <w:lang w:val="en-US" w:eastAsia="zh-CN"/>
              </w:rPr>
              <w:t xml:space="preserve">, </w:t>
            </w:r>
          </w:p>
          <w:p w14:paraId="7B22E8CE" w14:textId="77777777" w:rsidR="00D518C4" w:rsidRPr="008C446F" w:rsidRDefault="00F62BE3" w:rsidP="00246A8E">
            <w:pPr>
              <w:pStyle w:val="afe"/>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50FC45F9" w14:textId="77777777" w:rsidTr="000445FD">
        <w:trPr>
          <w:trHeight w:val="60"/>
        </w:trPr>
        <w:tc>
          <w:tcPr>
            <w:tcW w:w="1271" w:type="dxa"/>
          </w:tcPr>
          <w:p w14:paraId="07F0E602"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CCE8CF" w:themeColor="background1"/>
                <w:kern w:val="24"/>
                <w:sz w:val="32"/>
                <w:szCs w:val="32"/>
              </w:rPr>
              <w:t xml:space="preserve"> </w:t>
            </w:r>
            <w:r w:rsidRPr="008C446F">
              <w:rPr>
                <w:rFonts w:eastAsia="DengXian"/>
                <w:lang w:eastAsia="zh-CN"/>
              </w:rPr>
              <w:t>RP-211417</w:t>
            </w:r>
          </w:p>
        </w:tc>
        <w:tc>
          <w:tcPr>
            <w:tcW w:w="1389" w:type="dxa"/>
          </w:tcPr>
          <w:p w14:paraId="3FB48FED"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0D024F97"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2CB41B30" w14:textId="77777777" w:rsidR="00163A67" w:rsidRPr="00163A67" w:rsidRDefault="00163A67" w:rsidP="00246A8E">
            <w:pPr>
              <w:numPr>
                <w:ilvl w:val="0"/>
                <w:numId w:val="4"/>
              </w:numPr>
              <w:spacing w:after="0"/>
              <w:jc w:val="both"/>
              <w:rPr>
                <w:lang w:val="en-US" w:eastAsia="zh-CN"/>
              </w:rPr>
            </w:pPr>
            <w:proofErr w:type="spellStart"/>
            <w:r w:rsidRPr="00163A67">
              <w:rPr>
                <w:lang w:val="en-US" w:eastAsia="zh-CN"/>
              </w:rPr>
              <w:t>NeedForGap</w:t>
            </w:r>
            <w:proofErr w:type="spellEnd"/>
            <w:r w:rsidRPr="00163A67">
              <w:rPr>
                <w:lang w:val="en-US" w:eastAsia="zh-CN"/>
              </w:rPr>
              <w:t xml:space="preserve"> RRM requirements [1]</w:t>
            </w:r>
          </w:p>
          <w:p w14:paraId="1483D748" w14:textId="77777777" w:rsidR="00163A67" w:rsidRPr="002C7E3F" w:rsidRDefault="00B03A88" w:rsidP="00DC3C7D">
            <w:pPr>
              <w:numPr>
                <w:ilvl w:val="0"/>
                <w:numId w:val="4"/>
              </w:numPr>
              <w:spacing w:after="0"/>
              <w:jc w:val="both"/>
              <w:rPr>
                <w:lang w:val="fr-FR" w:eastAsia="zh-CN"/>
              </w:rPr>
            </w:pPr>
            <w:r w:rsidRPr="002C7E3F">
              <w:rPr>
                <w:lang w:val="fr-FR" w:eastAsia="zh-CN"/>
              </w:rPr>
              <w:t>Intra-band non-contiguous CA/EN-DC MRTD requirements [2]</w:t>
            </w:r>
          </w:p>
          <w:p w14:paraId="20E6ACA4"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4C79CDFE"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77E06EE0" w14:textId="77777777" w:rsidR="00163A67" w:rsidRPr="008C446F" w:rsidRDefault="00163A67" w:rsidP="00163A67">
            <w:pPr>
              <w:spacing w:after="0"/>
              <w:jc w:val="both"/>
              <w:rPr>
                <w:lang w:val="en-US" w:eastAsia="zh-CN"/>
              </w:rPr>
            </w:pPr>
          </w:p>
          <w:p w14:paraId="780A6CE6"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300B88D" w14:textId="77777777" w:rsidR="009108C6" w:rsidRPr="009108C6" w:rsidRDefault="009108C6" w:rsidP="00246A8E">
            <w:pPr>
              <w:pStyle w:val="afe"/>
              <w:numPr>
                <w:ilvl w:val="0"/>
                <w:numId w:val="4"/>
              </w:numPr>
              <w:overflowPunct/>
              <w:autoSpaceDE/>
              <w:autoSpaceDN/>
              <w:adjustRightInd/>
              <w:spacing w:after="0"/>
              <w:ind w:firstLineChars="0"/>
              <w:jc w:val="both"/>
              <w:textAlignment w:val="auto"/>
              <w:rPr>
                <w:rFonts w:eastAsia="游明朝"/>
                <w:lang w:val="en-US" w:eastAsia="zh-CN"/>
              </w:rPr>
            </w:pPr>
            <w:r w:rsidRPr="009108C6">
              <w:rPr>
                <w:rFonts w:eastAsia="游明朝"/>
                <w:lang w:val="en-US" w:eastAsia="zh-CN"/>
              </w:rPr>
              <w:t>Option 1: Allow a limited NR Rel-17 scope extension to fit additional RRM objectives</w:t>
            </w:r>
          </w:p>
          <w:p w14:paraId="0DB4E2F3" w14:textId="77777777" w:rsidR="009108C6" w:rsidRPr="009108C6" w:rsidRDefault="009108C6" w:rsidP="00246A8E">
            <w:pPr>
              <w:pStyle w:val="afe"/>
              <w:numPr>
                <w:ilvl w:val="1"/>
                <w:numId w:val="4"/>
              </w:numPr>
              <w:overflowPunct/>
              <w:autoSpaceDE/>
              <w:autoSpaceDN/>
              <w:adjustRightInd/>
              <w:spacing w:after="0"/>
              <w:ind w:firstLineChars="0"/>
              <w:jc w:val="both"/>
              <w:textAlignment w:val="auto"/>
              <w:rPr>
                <w:rFonts w:eastAsia="游明朝"/>
                <w:lang w:val="en-US" w:eastAsia="zh-CN"/>
              </w:rPr>
            </w:pPr>
            <w:r w:rsidRPr="009108C6">
              <w:rPr>
                <w:rFonts w:eastAsia="游明朝"/>
                <w:lang w:val="en-US" w:eastAsia="zh-CN"/>
              </w:rPr>
              <w:t xml:space="preserve">Option 1A: Schedule work to start in Q4’2021 and aim to complete by March’2022. </w:t>
            </w:r>
          </w:p>
          <w:p w14:paraId="6F734311" w14:textId="77777777" w:rsidR="009108C6" w:rsidRPr="009108C6" w:rsidRDefault="009108C6" w:rsidP="00246A8E">
            <w:pPr>
              <w:pStyle w:val="afe"/>
              <w:numPr>
                <w:ilvl w:val="1"/>
                <w:numId w:val="4"/>
              </w:numPr>
              <w:overflowPunct/>
              <w:autoSpaceDE/>
              <w:autoSpaceDN/>
              <w:adjustRightInd/>
              <w:spacing w:after="0"/>
              <w:ind w:firstLineChars="0"/>
              <w:jc w:val="both"/>
              <w:textAlignment w:val="auto"/>
              <w:rPr>
                <w:rFonts w:eastAsia="游明朝"/>
                <w:lang w:val="en-US" w:eastAsia="zh-CN"/>
              </w:rPr>
            </w:pPr>
            <w:r w:rsidRPr="009108C6">
              <w:rPr>
                <w:rFonts w:eastAsia="游明朝"/>
                <w:lang w:val="en-US" w:eastAsia="zh-CN"/>
              </w:rPr>
              <w:t xml:space="preserve">Further discuss whether to extend the scope of the existing Rel-17 </w:t>
            </w:r>
            <w:proofErr w:type="spellStart"/>
            <w:r w:rsidRPr="009108C6">
              <w:rPr>
                <w:rFonts w:eastAsia="游明朝"/>
                <w:lang w:val="en-US" w:eastAsia="zh-CN"/>
              </w:rPr>
              <w:t>FeRRM</w:t>
            </w:r>
            <w:proofErr w:type="spellEnd"/>
            <w:r w:rsidRPr="009108C6">
              <w:rPr>
                <w:rFonts w:eastAsia="游明朝"/>
                <w:lang w:val="en-US" w:eastAsia="zh-CN"/>
              </w:rPr>
              <w:t xml:space="preserve"> WI, Rel-17 MG </w:t>
            </w:r>
            <w:proofErr w:type="spellStart"/>
            <w:r w:rsidRPr="009108C6">
              <w:rPr>
                <w:rFonts w:eastAsia="游明朝"/>
                <w:lang w:val="en-US" w:eastAsia="zh-CN"/>
              </w:rPr>
              <w:t>Enh</w:t>
            </w:r>
            <w:proofErr w:type="spellEnd"/>
            <w:r w:rsidRPr="009108C6">
              <w:rPr>
                <w:rFonts w:eastAsia="游明朝"/>
                <w:lang w:val="en-US" w:eastAsia="zh-CN"/>
              </w:rPr>
              <w:t xml:space="preserve"> WI or create a separate WI</w:t>
            </w:r>
          </w:p>
          <w:p w14:paraId="33E0C542" w14:textId="77777777" w:rsidR="00D518C4" w:rsidRPr="008C446F" w:rsidRDefault="009108C6" w:rsidP="00246A8E">
            <w:pPr>
              <w:pStyle w:val="afe"/>
              <w:numPr>
                <w:ilvl w:val="0"/>
                <w:numId w:val="4"/>
              </w:numPr>
              <w:overflowPunct/>
              <w:autoSpaceDE/>
              <w:autoSpaceDN/>
              <w:adjustRightInd/>
              <w:spacing w:after="0"/>
              <w:ind w:firstLineChars="0"/>
              <w:jc w:val="both"/>
              <w:textAlignment w:val="auto"/>
              <w:rPr>
                <w:rFonts w:eastAsia="游明朝"/>
                <w:lang w:val="en-US" w:eastAsia="zh-CN"/>
              </w:rPr>
            </w:pPr>
            <w:r w:rsidRPr="008C446F">
              <w:rPr>
                <w:rFonts w:eastAsia="游明朝"/>
                <w:lang w:val="en-US" w:eastAsia="zh-CN"/>
              </w:rPr>
              <w:t>Option 2: Consider the objectives as candidate objectives for Rel-18</w:t>
            </w:r>
          </w:p>
        </w:tc>
      </w:tr>
      <w:tr w:rsidR="00D518C4" w14:paraId="0DCCB0CA" w14:textId="77777777" w:rsidTr="000445FD">
        <w:tc>
          <w:tcPr>
            <w:tcW w:w="1271" w:type="dxa"/>
          </w:tcPr>
          <w:p w14:paraId="791548DB" w14:textId="77777777" w:rsidR="00D518C4" w:rsidRPr="008C446F" w:rsidRDefault="003E6995" w:rsidP="00CA476B">
            <w:pPr>
              <w:spacing w:after="120"/>
              <w:rPr>
                <w:rFonts w:eastAsia="DengXian"/>
                <w:lang w:val="en-US" w:eastAsia="zh-CN"/>
              </w:rPr>
            </w:pPr>
            <w:r w:rsidRPr="008C446F">
              <w:t>RP-211348</w:t>
            </w:r>
          </w:p>
        </w:tc>
        <w:tc>
          <w:tcPr>
            <w:tcW w:w="1389" w:type="dxa"/>
          </w:tcPr>
          <w:p w14:paraId="4098ECE0" w14:textId="77777777" w:rsidR="00D518C4" w:rsidRPr="008C446F" w:rsidRDefault="003E6995" w:rsidP="00CA476B">
            <w:pPr>
              <w:spacing w:after="120"/>
              <w:rPr>
                <w:rFonts w:eastAsia="DengXian"/>
                <w:lang w:val="en-US" w:eastAsia="zh-CN"/>
              </w:rPr>
            </w:pPr>
            <w:r w:rsidRPr="008C446F">
              <w:t xml:space="preserve">Ericsson, Huawei, </w:t>
            </w:r>
            <w:proofErr w:type="spellStart"/>
            <w:r w:rsidRPr="008C446F">
              <w:t>HiSilicon</w:t>
            </w:r>
            <w:proofErr w:type="spellEnd"/>
          </w:p>
        </w:tc>
        <w:tc>
          <w:tcPr>
            <w:tcW w:w="6971" w:type="dxa"/>
          </w:tcPr>
          <w:p w14:paraId="45C415D5" w14:textId="77777777" w:rsidR="00CD10C3" w:rsidRPr="00CD10C3" w:rsidRDefault="00CD10C3" w:rsidP="00CD10C3">
            <w:pPr>
              <w:spacing w:after="0"/>
              <w:jc w:val="both"/>
              <w:rPr>
                <w:lang w:val="en-US" w:eastAsia="zh-CN"/>
              </w:rPr>
            </w:pPr>
            <w:r w:rsidRPr="00CD10C3">
              <w:rPr>
                <w:lang w:val="en-US" w:eastAsia="zh-CN"/>
              </w:rPr>
              <w:t>Work scope:</w:t>
            </w:r>
          </w:p>
          <w:p w14:paraId="0E8658A9" w14:textId="77777777" w:rsidR="00CD10C3" w:rsidRPr="008C446F" w:rsidRDefault="00CD10C3" w:rsidP="00246A8E">
            <w:pPr>
              <w:pStyle w:val="afe"/>
              <w:numPr>
                <w:ilvl w:val="0"/>
                <w:numId w:val="7"/>
              </w:numPr>
              <w:spacing w:after="0"/>
              <w:ind w:firstLineChars="0"/>
              <w:jc w:val="both"/>
              <w:rPr>
                <w:rFonts w:eastAsia="游明朝"/>
                <w:lang w:val="en-US" w:eastAsia="zh-CN"/>
              </w:rPr>
            </w:pPr>
            <w:r w:rsidRPr="008C446F">
              <w:rPr>
                <w:rFonts w:eastAsia="游明朝"/>
                <w:lang w:val="en-US" w:eastAsia="zh-CN"/>
              </w:rPr>
              <w:t>Limited to SSB based measurements configured via measurement objects in NR-SA only</w:t>
            </w:r>
          </w:p>
          <w:p w14:paraId="5303FB6C" w14:textId="77777777" w:rsidR="00CD10C3" w:rsidRPr="008C446F" w:rsidRDefault="00CD10C3" w:rsidP="00246A8E">
            <w:pPr>
              <w:pStyle w:val="afe"/>
              <w:numPr>
                <w:ilvl w:val="0"/>
                <w:numId w:val="7"/>
              </w:numPr>
              <w:spacing w:after="0"/>
              <w:ind w:firstLineChars="0"/>
              <w:jc w:val="both"/>
              <w:rPr>
                <w:rFonts w:eastAsia="游明朝"/>
                <w:lang w:val="en-US" w:eastAsia="zh-CN"/>
              </w:rPr>
            </w:pPr>
            <w:r w:rsidRPr="008C446F">
              <w:rPr>
                <w:rFonts w:eastAsia="游明朝"/>
                <w:lang w:val="en-US" w:eastAsia="zh-CN"/>
              </w:rPr>
              <w:t>Study whether the additional interruption is allowed when UE reporting ‘no gap’</w:t>
            </w:r>
          </w:p>
          <w:p w14:paraId="5AD148A2" w14:textId="77777777" w:rsidR="00CD10C3" w:rsidRPr="008C446F" w:rsidRDefault="00CD10C3" w:rsidP="00246A8E">
            <w:pPr>
              <w:pStyle w:val="afe"/>
              <w:numPr>
                <w:ilvl w:val="1"/>
                <w:numId w:val="7"/>
              </w:numPr>
              <w:spacing w:after="0"/>
              <w:ind w:firstLineChars="0"/>
              <w:jc w:val="both"/>
              <w:rPr>
                <w:rFonts w:eastAsia="游明朝"/>
                <w:lang w:val="en-US" w:eastAsia="zh-CN"/>
              </w:rPr>
            </w:pPr>
            <w:r w:rsidRPr="008C446F">
              <w:rPr>
                <w:rFonts w:eastAsia="游明朝"/>
                <w:lang w:val="en-US" w:eastAsia="zh-CN"/>
              </w:rPr>
              <w:t>Further define the interruption length, occasion and ratio, if the interruption is allowed</w:t>
            </w:r>
          </w:p>
          <w:p w14:paraId="29DC45FF" w14:textId="77777777" w:rsidR="00CD10C3" w:rsidRPr="008C446F" w:rsidRDefault="00CD10C3" w:rsidP="00246A8E">
            <w:pPr>
              <w:pStyle w:val="afe"/>
              <w:numPr>
                <w:ilvl w:val="0"/>
                <w:numId w:val="7"/>
              </w:numPr>
              <w:spacing w:after="0"/>
              <w:ind w:firstLineChars="0"/>
              <w:jc w:val="both"/>
              <w:rPr>
                <w:rFonts w:eastAsia="游明朝"/>
                <w:lang w:val="en-US" w:eastAsia="zh-CN"/>
              </w:rPr>
            </w:pPr>
            <w:r w:rsidRPr="008C446F">
              <w:rPr>
                <w:rFonts w:eastAsia="游明朝"/>
                <w:lang w:val="en-US" w:eastAsia="zh-CN"/>
              </w:rPr>
              <w:t xml:space="preserve">Study the related requirements, such as CSSF, measurement period, </w:t>
            </w:r>
            <w:r w:rsidRPr="008C446F">
              <w:rPr>
                <w:rFonts w:eastAsia="游明朝"/>
                <w:lang w:val="en-US" w:eastAsia="zh-CN"/>
              </w:rPr>
              <w:lastRenderedPageBreak/>
              <w:t>scheduling restriction etc.</w:t>
            </w:r>
          </w:p>
          <w:p w14:paraId="027604A2" w14:textId="77777777" w:rsidR="00CD10C3" w:rsidRPr="008C446F" w:rsidRDefault="00CD10C3" w:rsidP="00246A8E">
            <w:pPr>
              <w:pStyle w:val="afe"/>
              <w:numPr>
                <w:ilvl w:val="0"/>
                <w:numId w:val="7"/>
              </w:numPr>
              <w:spacing w:after="0"/>
              <w:ind w:firstLineChars="0"/>
              <w:jc w:val="both"/>
              <w:rPr>
                <w:rFonts w:eastAsia="游明朝"/>
                <w:lang w:val="en-US" w:eastAsia="zh-CN"/>
              </w:rPr>
            </w:pPr>
            <w:r w:rsidRPr="008C446F">
              <w:rPr>
                <w:rFonts w:eastAsia="游明朝"/>
                <w:lang w:val="en-US" w:eastAsia="zh-CN"/>
              </w:rPr>
              <w:t>No impact to other WG is expected.</w:t>
            </w:r>
          </w:p>
          <w:p w14:paraId="049C68C9" w14:textId="77777777" w:rsidR="00CD10C3" w:rsidRPr="00CD10C3" w:rsidRDefault="00CD10C3" w:rsidP="00CD10C3">
            <w:pPr>
              <w:spacing w:after="0"/>
              <w:jc w:val="both"/>
              <w:rPr>
                <w:lang w:val="en-US" w:eastAsia="zh-CN"/>
              </w:rPr>
            </w:pPr>
            <w:r w:rsidRPr="00CD10C3">
              <w:rPr>
                <w:lang w:val="en-US" w:eastAsia="zh-CN"/>
              </w:rPr>
              <w:t>Release:</w:t>
            </w:r>
          </w:p>
          <w:p w14:paraId="7F6CA7C2" w14:textId="77777777" w:rsidR="00CD10C3" w:rsidRPr="00CD10C3" w:rsidRDefault="00CD10C3" w:rsidP="00246A8E">
            <w:pPr>
              <w:pStyle w:val="afe"/>
              <w:numPr>
                <w:ilvl w:val="0"/>
                <w:numId w:val="6"/>
              </w:numPr>
              <w:spacing w:after="0"/>
              <w:ind w:firstLineChars="0"/>
              <w:jc w:val="both"/>
              <w:rPr>
                <w:rFonts w:eastAsia="游明朝"/>
                <w:lang w:val="en-US" w:eastAsia="zh-CN"/>
              </w:rPr>
            </w:pPr>
            <w:r w:rsidRPr="00CD10C3">
              <w:rPr>
                <w:rFonts w:eastAsia="游明朝"/>
                <w:lang w:val="en-US" w:eastAsia="zh-CN"/>
              </w:rPr>
              <w:t>Specify UE requirements in R16 under TEI16.</w:t>
            </w:r>
          </w:p>
          <w:p w14:paraId="066CABEA" w14:textId="77777777" w:rsidR="00CD10C3" w:rsidRPr="00CD10C3" w:rsidRDefault="00CD10C3" w:rsidP="00CD10C3">
            <w:pPr>
              <w:spacing w:after="0"/>
              <w:jc w:val="both"/>
              <w:rPr>
                <w:lang w:val="en-US" w:eastAsia="zh-CN"/>
              </w:rPr>
            </w:pPr>
            <w:r w:rsidRPr="00CD10C3">
              <w:rPr>
                <w:lang w:val="en-US" w:eastAsia="zh-CN"/>
              </w:rPr>
              <w:t>Timeline/TU:</w:t>
            </w:r>
          </w:p>
          <w:p w14:paraId="120BF0AD" w14:textId="77777777" w:rsidR="00CD10C3" w:rsidRPr="008C446F" w:rsidRDefault="00CD10C3" w:rsidP="00246A8E">
            <w:pPr>
              <w:pStyle w:val="afe"/>
              <w:numPr>
                <w:ilvl w:val="0"/>
                <w:numId w:val="6"/>
              </w:numPr>
              <w:spacing w:after="0"/>
              <w:ind w:firstLineChars="0"/>
              <w:jc w:val="both"/>
              <w:rPr>
                <w:rFonts w:eastAsia="游明朝"/>
                <w:lang w:val="en-US" w:eastAsia="zh-CN"/>
              </w:rPr>
            </w:pPr>
            <w:r w:rsidRPr="008C446F">
              <w:rPr>
                <w:rFonts w:eastAsia="游明朝"/>
                <w:lang w:val="en-US" w:eastAsia="zh-CN"/>
              </w:rPr>
              <w:t>1 TU in total:</w:t>
            </w:r>
          </w:p>
          <w:p w14:paraId="6F1CC6F4" w14:textId="77777777" w:rsidR="00CD10C3" w:rsidRPr="008C446F" w:rsidRDefault="00CD10C3" w:rsidP="00246A8E">
            <w:pPr>
              <w:pStyle w:val="afe"/>
              <w:numPr>
                <w:ilvl w:val="1"/>
                <w:numId w:val="6"/>
              </w:numPr>
              <w:spacing w:after="0"/>
              <w:ind w:firstLineChars="0"/>
              <w:jc w:val="both"/>
              <w:rPr>
                <w:rFonts w:eastAsia="游明朝"/>
                <w:lang w:val="en-US" w:eastAsia="zh-CN"/>
              </w:rPr>
            </w:pPr>
            <w:r w:rsidRPr="008C446F">
              <w:rPr>
                <w:rFonts w:eastAsia="游明朝"/>
                <w:lang w:val="en-US" w:eastAsia="zh-CN"/>
              </w:rPr>
              <w:t>0.5 TU per RAN4 meeting over 2 RAN4 meetings (see next slide).</w:t>
            </w:r>
          </w:p>
          <w:p w14:paraId="3E0981FE" w14:textId="77777777" w:rsidR="00D518C4" w:rsidRPr="008C446F" w:rsidRDefault="00D518C4" w:rsidP="00CD10C3">
            <w:pPr>
              <w:spacing w:after="0"/>
              <w:jc w:val="both"/>
              <w:rPr>
                <w:lang w:val="en-US" w:eastAsia="zh-CN"/>
              </w:rPr>
            </w:pPr>
          </w:p>
        </w:tc>
      </w:tr>
      <w:tr w:rsidR="00D518C4" w14:paraId="7EE02105" w14:textId="77777777" w:rsidTr="000445FD">
        <w:trPr>
          <w:trHeight w:val="60"/>
        </w:trPr>
        <w:tc>
          <w:tcPr>
            <w:tcW w:w="1271" w:type="dxa"/>
          </w:tcPr>
          <w:p w14:paraId="00A6DBC0"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1C49083A"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38CD6ABE" w14:textId="77777777" w:rsidR="008C446F" w:rsidRPr="008C446F" w:rsidRDefault="008C446F" w:rsidP="008C446F">
            <w:pPr>
              <w:pStyle w:val="ab"/>
              <w:spacing w:before="0"/>
              <w:rPr>
                <w:b w:val="0"/>
                <w:bCs/>
              </w:rPr>
            </w:pPr>
            <w:r w:rsidRPr="008C446F">
              <w:rPr>
                <w:b w:val="0"/>
                <w:bCs/>
              </w:rPr>
              <w:t>Proposal 1: Whether to start the RAN4 discussions for additional topics should also take into account the current RAN4 workload assessment from RAN4 chairman.</w:t>
            </w:r>
          </w:p>
          <w:p w14:paraId="3B84DFEA" w14:textId="77777777" w:rsidR="008C446F" w:rsidRPr="008C446F" w:rsidRDefault="008C446F" w:rsidP="008C446F">
            <w:pPr>
              <w:pStyle w:val="ab"/>
              <w:spacing w:before="0"/>
              <w:rPr>
                <w:b w:val="0"/>
                <w:bCs/>
              </w:rPr>
            </w:pPr>
            <w:r w:rsidRPr="008C446F">
              <w:rPr>
                <w:b w:val="0"/>
                <w:bCs/>
              </w:rPr>
              <w:t xml:space="preserve">Proposal 2: Subject to RAN4 workload, merge </w:t>
            </w:r>
            <w:proofErr w:type="spellStart"/>
            <w:r w:rsidRPr="008C446F">
              <w:rPr>
                <w:b w:val="0"/>
                <w:bCs/>
              </w:rPr>
              <w:t>NeedForGap</w:t>
            </w:r>
            <w:proofErr w:type="spellEnd"/>
            <w:r w:rsidRPr="008C446F">
              <w:rPr>
                <w:b w:val="0"/>
                <w:bCs/>
              </w:rPr>
              <w:t xml:space="preserve"> requirements into NCSG in Rel-17 </w:t>
            </w:r>
            <w:proofErr w:type="spellStart"/>
            <w:r w:rsidRPr="008C446F">
              <w:rPr>
                <w:b w:val="0"/>
                <w:bCs/>
              </w:rPr>
              <w:t>NR_MG_enh</w:t>
            </w:r>
            <w:proofErr w:type="spellEnd"/>
            <w:r w:rsidRPr="008C446F">
              <w:rPr>
                <w:b w:val="0"/>
                <w:bCs/>
              </w:rPr>
              <w:t xml:space="preserve"> and increase the TU allocation by to 1.5 per meeting.</w:t>
            </w:r>
          </w:p>
          <w:p w14:paraId="738EF0EB" w14:textId="77777777" w:rsidR="008C446F" w:rsidRPr="008C446F" w:rsidRDefault="008C446F" w:rsidP="008C446F">
            <w:pPr>
              <w:pStyle w:val="ab"/>
              <w:spacing w:before="0"/>
              <w:rPr>
                <w:b w:val="0"/>
                <w:bCs/>
              </w:rPr>
            </w:pPr>
            <w:r w:rsidRPr="008C446F">
              <w:rPr>
                <w:b w:val="0"/>
                <w:bCs/>
              </w:rPr>
              <w:t xml:space="preserve">Proposal 3: Subject to RAN4 workload, the requirements for FR1 intra-band non-contiguous NR-CA/NR-DC are to be included in a new (or existing) RF WI with RRM and </w:t>
            </w:r>
            <w:proofErr w:type="spellStart"/>
            <w:r w:rsidRPr="008C446F">
              <w:rPr>
                <w:b w:val="0"/>
                <w:bCs/>
              </w:rPr>
              <w:t>Demod</w:t>
            </w:r>
            <w:proofErr w:type="spellEnd"/>
            <w:r w:rsidRPr="008C446F">
              <w:rPr>
                <w:b w:val="0"/>
                <w:bCs/>
              </w:rPr>
              <w:t xml:space="preserve"> objectives. </w:t>
            </w:r>
          </w:p>
          <w:p w14:paraId="4DBD4A33" w14:textId="77777777" w:rsidR="008C446F" w:rsidRPr="008C446F" w:rsidRDefault="008C446F" w:rsidP="008C446F">
            <w:pPr>
              <w:pStyle w:val="ab"/>
              <w:spacing w:before="0"/>
              <w:rPr>
                <w:b w:val="0"/>
                <w:bCs/>
              </w:rPr>
            </w:pPr>
            <w:r w:rsidRPr="008C446F">
              <w:rPr>
                <w:b w:val="0"/>
                <w:bCs/>
              </w:rPr>
              <w:t xml:space="preserve">Proposal 4: Subject to RAN4 workload, create a new RAN4 TEI for introducing per-BC indication of per-FR gap. </w:t>
            </w:r>
          </w:p>
          <w:p w14:paraId="71D476D8" w14:textId="77777777" w:rsidR="00D518C4" w:rsidRPr="008C446F" w:rsidRDefault="00D518C4" w:rsidP="008C446F">
            <w:pPr>
              <w:pStyle w:val="ab"/>
              <w:spacing w:before="0" w:after="0"/>
            </w:pPr>
          </w:p>
        </w:tc>
      </w:tr>
      <w:tr w:rsidR="00D518C4" w14:paraId="2B37CD41" w14:textId="77777777" w:rsidTr="000445FD">
        <w:tc>
          <w:tcPr>
            <w:tcW w:w="1271" w:type="dxa"/>
          </w:tcPr>
          <w:p w14:paraId="775FB406" w14:textId="77777777" w:rsidR="00D518C4" w:rsidRDefault="008C446F" w:rsidP="00CA476B">
            <w:pPr>
              <w:spacing w:after="120"/>
              <w:rPr>
                <w:rFonts w:eastAsia="DengXian"/>
                <w:lang w:val="en-US" w:eastAsia="zh-CN"/>
              </w:rPr>
            </w:pPr>
            <w:r w:rsidRPr="00403FD8">
              <w:t>RP-211427</w:t>
            </w:r>
          </w:p>
        </w:tc>
        <w:tc>
          <w:tcPr>
            <w:tcW w:w="1389" w:type="dxa"/>
          </w:tcPr>
          <w:p w14:paraId="2D8A4A15"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2D48E3DE" w14:textId="77777777" w:rsidR="00EB7136" w:rsidRPr="00EB7136" w:rsidRDefault="00EB7136" w:rsidP="00EB7136">
            <w:pPr>
              <w:pStyle w:val="ab"/>
              <w:spacing w:before="0"/>
              <w:rPr>
                <w:b w:val="0"/>
                <w:bCs/>
              </w:rPr>
            </w:pPr>
            <w:r w:rsidRPr="00EB7136">
              <w:rPr>
                <w:b w:val="0"/>
                <w:bCs/>
              </w:rPr>
              <w:t xml:space="preserve">Proposal: Select up to 3 candidate scopes from following list to expand the R17 </w:t>
            </w:r>
            <w:proofErr w:type="spellStart"/>
            <w:r w:rsidRPr="00EB7136">
              <w:rPr>
                <w:b w:val="0"/>
                <w:bCs/>
              </w:rPr>
              <w:t>FeRRM</w:t>
            </w:r>
            <w:proofErr w:type="spellEnd"/>
            <w:r w:rsidRPr="00EB7136">
              <w:rPr>
                <w:b w:val="0"/>
                <w:bCs/>
              </w:rPr>
              <w:t xml:space="preserve"> WI, and no need to have</w:t>
            </w:r>
          </w:p>
          <w:p w14:paraId="605A8620" w14:textId="77777777" w:rsidR="00EB7136" w:rsidRPr="00EB7136" w:rsidRDefault="00EB7136" w:rsidP="00EB7136">
            <w:pPr>
              <w:pStyle w:val="ab"/>
              <w:spacing w:before="0"/>
              <w:rPr>
                <w:b w:val="0"/>
                <w:bCs/>
              </w:rPr>
            </w:pPr>
            <w:r w:rsidRPr="00EB7136">
              <w:rPr>
                <w:b w:val="0"/>
                <w:bCs/>
              </w:rPr>
              <w:t>any new RAN4 led WI:</w:t>
            </w:r>
          </w:p>
          <w:p w14:paraId="0BD86899" w14:textId="77777777" w:rsidR="00EB7136" w:rsidRPr="00EB7136" w:rsidRDefault="00EB7136" w:rsidP="00EB7136">
            <w:pPr>
              <w:pStyle w:val="ab"/>
              <w:spacing w:before="0"/>
              <w:rPr>
                <w:b w:val="0"/>
                <w:bCs/>
              </w:rPr>
            </w:pPr>
            <w:r w:rsidRPr="00EB7136">
              <w:rPr>
                <w:b w:val="0"/>
                <w:bCs/>
              </w:rPr>
              <w:t>- Candidate scope 1: CMTC for CSI-RS L3 measurement</w:t>
            </w:r>
          </w:p>
          <w:p w14:paraId="08316970" w14:textId="77777777" w:rsidR="00EB7136" w:rsidRPr="00EB7136" w:rsidRDefault="00EB7136" w:rsidP="00EB7136">
            <w:pPr>
              <w:pStyle w:val="ab"/>
              <w:spacing w:before="0"/>
              <w:rPr>
                <w:b w:val="0"/>
                <w:bCs/>
              </w:rPr>
            </w:pPr>
            <w:r w:rsidRPr="00EB7136">
              <w:rPr>
                <w:b w:val="0"/>
                <w:bCs/>
              </w:rPr>
              <w:t>- Candidate scope 2: TCI switching enhancement</w:t>
            </w:r>
          </w:p>
          <w:p w14:paraId="6AA69579" w14:textId="77777777" w:rsidR="00EB7136" w:rsidRPr="00EB7136" w:rsidRDefault="00EB7136" w:rsidP="00EB7136">
            <w:pPr>
              <w:pStyle w:val="ab"/>
              <w:spacing w:before="0"/>
              <w:rPr>
                <w:b w:val="0"/>
                <w:bCs/>
              </w:rPr>
            </w:pPr>
            <w:r w:rsidRPr="00EB7136">
              <w:rPr>
                <w:b w:val="0"/>
                <w:bCs/>
              </w:rPr>
              <w:t>- Candidate scope 3: Collision between SSB/CSI-RS based L1 and CSI-RS L3</w:t>
            </w:r>
          </w:p>
          <w:p w14:paraId="13C12E1C" w14:textId="77777777" w:rsidR="00EB7136" w:rsidRPr="00EB7136" w:rsidRDefault="00EB7136" w:rsidP="00EB7136">
            <w:pPr>
              <w:pStyle w:val="ab"/>
              <w:spacing w:before="0"/>
              <w:rPr>
                <w:b w:val="0"/>
                <w:bCs/>
              </w:rPr>
            </w:pPr>
            <w:r w:rsidRPr="00EB7136">
              <w:rPr>
                <w:b w:val="0"/>
                <w:bCs/>
              </w:rPr>
              <w:t>- Candidate scope 4: CGI reading requirement for NR-U cell</w:t>
            </w:r>
          </w:p>
          <w:p w14:paraId="751291E7" w14:textId="77777777" w:rsidR="00EB7136" w:rsidRPr="00EB7136" w:rsidRDefault="00EB7136" w:rsidP="00EB7136">
            <w:pPr>
              <w:pStyle w:val="ab"/>
              <w:spacing w:before="0"/>
              <w:rPr>
                <w:b w:val="0"/>
                <w:bCs/>
              </w:rPr>
            </w:pPr>
            <w:r w:rsidRPr="00EB7136">
              <w:rPr>
                <w:b w:val="0"/>
                <w:bCs/>
              </w:rPr>
              <w:t>- Candidate scope 5: FR1+FR1 NR-DC RRM</w:t>
            </w:r>
          </w:p>
          <w:p w14:paraId="647451C9" w14:textId="77777777" w:rsidR="00EB7136" w:rsidRPr="00EB7136" w:rsidRDefault="00EB7136" w:rsidP="00EB7136">
            <w:pPr>
              <w:pStyle w:val="ab"/>
              <w:spacing w:before="0"/>
              <w:rPr>
                <w:b w:val="0"/>
                <w:bCs/>
              </w:rPr>
            </w:pPr>
            <w:r w:rsidRPr="00EB7136">
              <w:rPr>
                <w:b w:val="0"/>
                <w:bCs/>
              </w:rPr>
              <w:t xml:space="preserve">- Candidate scope 6: Study and, if necessary, to specify New MR-DC Scenario for HO with </w:t>
            </w:r>
            <w:proofErr w:type="spellStart"/>
            <w:r w:rsidRPr="00EB7136">
              <w:rPr>
                <w:b w:val="0"/>
                <w:bCs/>
              </w:rPr>
              <w:t>PSCell</w:t>
            </w:r>
            <w:proofErr w:type="spellEnd"/>
            <w:r w:rsidRPr="00EB7136">
              <w:rPr>
                <w:b w:val="0"/>
                <w:bCs/>
              </w:rPr>
              <w:t xml:space="preserve"> in R17 </w:t>
            </w:r>
            <w:proofErr w:type="spellStart"/>
            <w:r w:rsidRPr="00EB7136">
              <w:rPr>
                <w:b w:val="0"/>
                <w:bCs/>
              </w:rPr>
              <w:t>FeRRM</w:t>
            </w:r>
            <w:proofErr w:type="spellEnd"/>
          </w:p>
          <w:p w14:paraId="5D728A6C" w14:textId="77777777" w:rsidR="00EB7136" w:rsidRPr="00EB7136" w:rsidRDefault="00EB7136" w:rsidP="00EB7136">
            <w:pPr>
              <w:pStyle w:val="ab"/>
              <w:spacing w:before="0"/>
              <w:rPr>
                <w:b w:val="0"/>
                <w:bCs/>
              </w:rPr>
            </w:pPr>
            <w:r w:rsidRPr="00EB7136">
              <w:rPr>
                <w:b w:val="0"/>
                <w:bCs/>
              </w:rPr>
              <w:t xml:space="preserve">- Candidate scope 7: RRM requirement with </w:t>
            </w:r>
            <w:proofErr w:type="spellStart"/>
            <w:r w:rsidRPr="00EB7136">
              <w:rPr>
                <w:b w:val="0"/>
                <w:bCs/>
              </w:rPr>
              <w:t>NeedForGap</w:t>
            </w:r>
            <w:proofErr w:type="spellEnd"/>
          </w:p>
          <w:p w14:paraId="0E353B7C" w14:textId="77777777" w:rsidR="00D518C4" w:rsidRPr="00992F66" w:rsidRDefault="00EB7136" w:rsidP="00EB7136">
            <w:pPr>
              <w:pStyle w:val="ab"/>
              <w:spacing w:before="0"/>
              <w:rPr>
                <w:noProof/>
              </w:rPr>
            </w:pPr>
            <w:r w:rsidRPr="00EB7136">
              <w:rPr>
                <w:b w:val="0"/>
                <w:bCs/>
              </w:rPr>
              <w:t>- Candidate scope 8: Study and, if necessary, to specify Per-BC indication of per-FR MG UE capabilities in R17</w:t>
            </w:r>
            <w:r>
              <w:rPr>
                <w:b w:val="0"/>
                <w:bCs/>
              </w:rPr>
              <w:t xml:space="preserve"> </w:t>
            </w:r>
            <w:proofErr w:type="spellStart"/>
            <w:r w:rsidRPr="00EB7136">
              <w:rPr>
                <w:b w:val="0"/>
                <w:bCs/>
              </w:rPr>
              <w:t>FeRRM</w:t>
            </w:r>
            <w:proofErr w:type="spellEnd"/>
          </w:p>
        </w:tc>
      </w:tr>
    </w:tbl>
    <w:p w14:paraId="16C9FBDA" w14:textId="77777777" w:rsidR="003A3722" w:rsidRDefault="003A3722" w:rsidP="008865E9">
      <w:pPr>
        <w:rPr>
          <w:iCs/>
          <w:color w:val="000000" w:themeColor="text1"/>
          <w:lang w:eastAsia="zh-CN"/>
        </w:rPr>
      </w:pPr>
    </w:p>
    <w:p w14:paraId="5DCF8760" w14:textId="77777777" w:rsidR="00C351C4" w:rsidRDefault="00C351C4" w:rsidP="00C351C4">
      <w:pPr>
        <w:pStyle w:val="2"/>
        <w:rPr>
          <w:lang w:val="en-US"/>
        </w:rPr>
      </w:pPr>
      <w:r>
        <w:rPr>
          <w:lang w:val="en-US"/>
        </w:rPr>
        <w:t>Topics for discussion</w:t>
      </w:r>
    </w:p>
    <w:p w14:paraId="7D895C04" w14:textId="77777777" w:rsidR="00C351C4" w:rsidRDefault="00C351C4" w:rsidP="00246A8E">
      <w:pPr>
        <w:pStyle w:val="af0"/>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199C061C" w14:textId="77777777" w:rsidR="00C351C4" w:rsidRDefault="00C351C4" w:rsidP="00246A8E">
      <w:pPr>
        <w:pStyle w:val="af0"/>
        <w:numPr>
          <w:ilvl w:val="0"/>
          <w:numId w:val="9"/>
        </w:numPr>
        <w:spacing w:line="259" w:lineRule="auto"/>
        <w:jc w:val="both"/>
        <w:rPr>
          <w:lang w:val="en-US"/>
        </w:rPr>
      </w:pPr>
      <w:r>
        <w:rPr>
          <w:lang w:val="en-US"/>
        </w:rPr>
        <w:t xml:space="preserve">Topic 2: </w:t>
      </w:r>
      <w:r w:rsidR="001D5FFE" w:rsidRPr="001D5FFE">
        <w:rPr>
          <w:lang w:val="en-US"/>
        </w:rPr>
        <w:t xml:space="preserve">Clarification of </w:t>
      </w:r>
      <w:proofErr w:type="spellStart"/>
      <w:r w:rsidR="001D5FFE" w:rsidRPr="001D5FFE">
        <w:rPr>
          <w:lang w:val="en-US"/>
        </w:rPr>
        <w:t>FeRRM</w:t>
      </w:r>
      <w:proofErr w:type="spellEnd"/>
      <w:r w:rsidR="001D5FFE" w:rsidRPr="001D5FFE">
        <w:rPr>
          <w:lang w:val="en-US"/>
        </w:rPr>
        <w:t xml:space="preserve"> WI objectives</w:t>
      </w:r>
      <w:r w:rsidR="00190DE4">
        <w:rPr>
          <w:lang w:val="en-US"/>
        </w:rPr>
        <w:t xml:space="preserve"> (NR-U for HO with </w:t>
      </w:r>
      <w:proofErr w:type="spellStart"/>
      <w:r w:rsidR="00190DE4">
        <w:rPr>
          <w:lang w:val="en-US"/>
        </w:rPr>
        <w:t>PSCell</w:t>
      </w:r>
      <w:proofErr w:type="spellEnd"/>
      <w:r w:rsidR="00190DE4">
        <w:rPr>
          <w:lang w:val="en-US"/>
        </w:rPr>
        <w:t>)</w:t>
      </w:r>
    </w:p>
    <w:p w14:paraId="11A30F01" w14:textId="77777777" w:rsidR="00ED2B48" w:rsidRDefault="00ED2B48" w:rsidP="00ED2B48">
      <w:pPr>
        <w:pStyle w:val="1"/>
      </w:pPr>
      <w:bookmarkStart w:id="6" w:name="_Hlk74673236"/>
      <w:r>
        <w:t>Topic #1: New</w:t>
      </w:r>
      <w:r w:rsidRPr="002F457E">
        <w:t xml:space="preserve"> </w:t>
      </w:r>
      <w:r>
        <w:t>RRM-related objectives</w:t>
      </w:r>
    </w:p>
    <w:bookmarkEnd w:id="6"/>
    <w:p w14:paraId="378360FF"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62CE2FD" w14:textId="77777777" w:rsidR="00ED2B48" w:rsidRPr="004147C3" w:rsidRDefault="00ED2B48" w:rsidP="00246A8E">
      <w:pPr>
        <w:pStyle w:val="afe"/>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30CE145" w14:textId="77777777" w:rsidR="00ED2B48" w:rsidRDefault="00ED2B48" w:rsidP="00246A8E">
      <w:pPr>
        <w:pStyle w:val="afe"/>
        <w:numPr>
          <w:ilvl w:val="0"/>
          <w:numId w:val="2"/>
        </w:numPr>
        <w:ind w:firstLineChars="0"/>
      </w:pPr>
      <w:r>
        <w:t xml:space="preserve">Objective #2: </w:t>
      </w:r>
      <w:r w:rsidRPr="006D18DC">
        <w:t>RRM requirements for</w:t>
      </w:r>
      <w:r>
        <w:t xml:space="preserve"> UE capability ‘</w:t>
      </w:r>
      <w:proofErr w:type="spellStart"/>
      <w:r>
        <w:t>NeedForGap</w:t>
      </w:r>
      <w:proofErr w:type="spellEnd"/>
      <w:r>
        <w:t xml:space="preserve">’ </w:t>
      </w:r>
    </w:p>
    <w:p w14:paraId="602AFA58" w14:textId="77777777" w:rsidR="00ED2B48" w:rsidRPr="004147C3" w:rsidRDefault="00ED2B48" w:rsidP="00246A8E">
      <w:pPr>
        <w:pStyle w:val="afe"/>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6BD2D97C" w14:textId="77777777" w:rsidR="00ED2B48" w:rsidRPr="007D4FFD" w:rsidRDefault="00ED2B48" w:rsidP="00246A8E">
      <w:pPr>
        <w:pStyle w:val="afe"/>
        <w:numPr>
          <w:ilvl w:val="0"/>
          <w:numId w:val="2"/>
        </w:numPr>
        <w:ind w:firstLineChars="0"/>
      </w:pPr>
      <w:r>
        <w:lastRenderedPageBreak/>
        <w:t>Objective #4: Support of n</w:t>
      </w:r>
      <w:r w:rsidRPr="007D4FFD">
        <w:rPr>
          <w:iCs/>
          <w:color w:val="000000" w:themeColor="text1"/>
          <w:lang w:eastAsia="zh-CN"/>
        </w:rPr>
        <w:t xml:space="preserve">on-co-located deployment for FR1 intra-band NR-CA/EN-DC </w:t>
      </w:r>
    </w:p>
    <w:p w14:paraId="12EE49E2" w14:textId="77777777" w:rsidR="00ED2B48" w:rsidRPr="007D4FFD" w:rsidRDefault="00ED2B48" w:rsidP="00246A8E">
      <w:pPr>
        <w:pStyle w:val="afe"/>
        <w:numPr>
          <w:ilvl w:val="0"/>
          <w:numId w:val="2"/>
        </w:numPr>
        <w:ind w:firstLineChars="0"/>
      </w:pPr>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5A9522DD" w14:textId="77777777" w:rsidR="00ED2B48" w:rsidRPr="005D071D" w:rsidRDefault="00ED2B48" w:rsidP="00246A8E">
      <w:pPr>
        <w:pStyle w:val="ab"/>
        <w:numPr>
          <w:ilvl w:val="1"/>
          <w:numId w:val="2"/>
        </w:numPr>
        <w:spacing w:before="0"/>
        <w:rPr>
          <w:b w:val="0"/>
        </w:rPr>
      </w:pPr>
      <w:r w:rsidRPr="005D071D">
        <w:rPr>
          <w:b w:val="0"/>
        </w:rPr>
        <w:t>from NR SA to NE-DC</w:t>
      </w:r>
    </w:p>
    <w:p w14:paraId="2667683B" w14:textId="77777777" w:rsidR="00ED2B48" w:rsidRPr="005D071D" w:rsidRDefault="00ED2B48" w:rsidP="00246A8E">
      <w:pPr>
        <w:pStyle w:val="ab"/>
        <w:numPr>
          <w:ilvl w:val="1"/>
          <w:numId w:val="2"/>
        </w:numPr>
        <w:spacing w:before="0"/>
        <w:rPr>
          <w:b w:val="0"/>
        </w:rPr>
      </w:pPr>
      <w:r w:rsidRPr="005D071D">
        <w:rPr>
          <w:b w:val="0"/>
        </w:rPr>
        <w:t>from NR SA to NR-DC</w:t>
      </w:r>
    </w:p>
    <w:p w14:paraId="68166125" w14:textId="77777777" w:rsidR="00ED2B48" w:rsidRPr="002C7E3F" w:rsidRDefault="00885DCE" w:rsidP="00246A8E">
      <w:pPr>
        <w:pStyle w:val="ab"/>
        <w:numPr>
          <w:ilvl w:val="1"/>
          <w:numId w:val="2"/>
        </w:numPr>
        <w:spacing w:before="0"/>
        <w:rPr>
          <w:b w:val="0"/>
          <w:lang w:val="sv-SE"/>
        </w:rPr>
      </w:pPr>
      <w:r w:rsidRPr="002C7E3F">
        <w:rPr>
          <w:b w:val="0"/>
          <w:lang w:val="sv-SE"/>
        </w:rPr>
        <w:t>from LTE SA to EN-DC</w:t>
      </w:r>
    </w:p>
    <w:p w14:paraId="3D99ADBF" w14:textId="77777777" w:rsidR="00ED2B48" w:rsidRPr="00EB7136" w:rsidRDefault="00ED2B48" w:rsidP="00246A8E">
      <w:pPr>
        <w:pStyle w:val="afe"/>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4BAB420A" w14:textId="77777777" w:rsidR="00ED2B48" w:rsidRPr="00EB7136" w:rsidRDefault="00ED2B48" w:rsidP="00246A8E">
      <w:pPr>
        <w:pStyle w:val="afe"/>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041168AE" w14:textId="77777777" w:rsidR="00ED2B48" w:rsidRPr="00EB7136" w:rsidRDefault="00ED2B48" w:rsidP="00246A8E">
      <w:pPr>
        <w:pStyle w:val="afe"/>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2AE99608" w14:textId="77777777" w:rsidR="00ED2B48" w:rsidRDefault="00ED2B48" w:rsidP="00246A8E">
      <w:pPr>
        <w:pStyle w:val="afe"/>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5E2D7AEF" w14:textId="77777777" w:rsidR="00190DE4" w:rsidRDefault="00190DE4" w:rsidP="00190DE4">
      <w:pPr>
        <w:rPr>
          <w:iCs/>
          <w:color w:val="000000" w:themeColor="text1"/>
          <w:lang w:eastAsia="zh-CN"/>
        </w:rPr>
      </w:pPr>
    </w:p>
    <w:p w14:paraId="11D20E59"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27D38E9" w14:textId="77777777"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GTW discussion (Mon)</w:t>
      </w:r>
    </w:p>
    <w:p w14:paraId="58FD0E8C" w14:textId="77777777" w:rsidR="00190DE4" w:rsidRPr="00AD4A07" w:rsidRDefault="00190DE4" w:rsidP="00190DE4">
      <w:pPr>
        <w:pStyle w:val="afe"/>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7F23EAC5"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1FF28692" w14:textId="77777777" w:rsidR="00190DE4" w:rsidRDefault="00190DE4" w:rsidP="00190DE4">
      <w:pPr>
        <w:pStyle w:val="afe"/>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36216462" w14:textId="77777777" w:rsidR="00190DE4" w:rsidRDefault="00190DE4" w:rsidP="00190DE4">
      <w:pPr>
        <w:pStyle w:val="afe"/>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3A14D92C" w14:textId="77777777" w:rsidR="00190DE4" w:rsidRDefault="00190DE4" w:rsidP="00190DE4">
      <w:pPr>
        <w:pStyle w:val="afe"/>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4CDC3118" w14:textId="77777777"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Initial round</w:t>
      </w:r>
    </w:p>
    <w:p w14:paraId="365443D4"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59BAFB40"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75459AEB"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Collect views on detailed objectives.</w:t>
      </w:r>
    </w:p>
    <w:p w14:paraId="0A550CF4" w14:textId="77777777"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Intermediate round</w:t>
      </w:r>
    </w:p>
    <w:p w14:paraId="7BDEAF8C"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290195EE" w14:textId="77777777" w:rsidR="00190DE4" w:rsidRPr="00DB3A43" w:rsidRDefault="00190DE4" w:rsidP="00190DE4">
      <w:pPr>
        <w:pStyle w:val="afe"/>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3CE19FE8"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Discuss detailed objectives</w:t>
      </w:r>
    </w:p>
    <w:p w14:paraId="36C055F5" w14:textId="77777777"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Final round</w:t>
      </w:r>
    </w:p>
    <w:p w14:paraId="0BAE6735"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3CBA0F81"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Update WIDs if needed</w:t>
      </w:r>
    </w:p>
    <w:p w14:paraId="48F1AAFE" w14:textId="77777777" w:rsidR="00190DE4" w:rsidRPr="00190DE4" w:rsidRDefault="00190DE4" w:rsidP="00190DE4">
      <w:pPr>
        <w:rPr>
          <w:iCs/>
          <w:color w:val="000000" w:themeColor="text1"/>
          <w:lang w:eastAsia="zh-CN"/>
        </w:rPr>
      </w:pPr>
    </w:p>
    <w:p w14:paraId="7A39B806" w14:textId="77777777" w:rsidR="00064B6B" w:rsidRDefault="00064B6B" w:rsidP="00ED2B48">
      <w:pPr>
        <w:pStyle w:val="2"/>
      </w:pPr>
      <w:r>
        <w:lastRenderedPageBreak/>
        <w:t>Initial Round</w:t>
      </w:r>
    </w:p>
    <w:p w14:paraId="1355B1A6" w14:textId="77777777" w:rsidR="00ED2B48" w:rsidRDefault="00885DCE" w:rsidP="00ED2B48">
      <w:pPr>
        <w:rPr>
          <w:iCs/>
          <w:color w:val="000000" w:themeColor="text1"/>
          <w:lang w:eastAsia="zh-CN"/>
        </w:rPr>
      </w:pPr>
      <w:r w:rsidRPr="002C7E3F">
        <w:rPr>
          <w:lang w:val="en-US" w:eastAsia="zh-CN"/>
        </w:rPr>
        <w:t xml:space="preserve">For the initial round moderator recommends to:  </w:t>
      </w:r>
    </w:p>
    <w:p w14:paraId="598CDD55" w14:textId="77777777" w:rsidR="00ED2B48" w:rsidRDefault="00ED2B48" w:rsidP="00246A8E">
      <w:pPr>
        <w:pStyle w:val="afe"/>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0C13F048" w14:textId="77777777" w:rsidR="00ED2B48" w:rsidRDefault="00ED2B48" w:rsidP="00246A8E">
      <w:pPr>
        <w:pStyle w:val="afe"/>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73F5AAEF" w14:textId="77777777" w:rsidR="00ED2B48" w:rsidRDefault="00ED2B48" w:rsidP="00246A8E">
      <w:pPr>
        <w:pStyle w:val="afe"/>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32AB762E"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76E19727" w14:textId="77777777" w:rsidR="00B938A2" w:rsidRPr="002C7E3F" w:rsidRDefault="00885DCE" w:rsidP="00DC3C7D">
      <w:pPr>
        <w:pStyle w:val="3"/>
        <w:rPr>
          <w:sz w:val="22"/>
          <w:szCs w:val="14"/>
          <w:lang w:val="en-US"/>
        </w:rPr>
      </w:pPr>
      <w:r w:rsidRPr="002C7E3F">
        <w:rPr>
          <w:sz w:val="22"/>
          <w:szCs w:val="14"/>
          <w:lang w:val="en-US"/>
        </w:rPr>
        <w:t>Open issues and companies views’ collection</w:t>
      </w:r>
    </w:p>
    <w:p w14:paraId="4770A835"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7F1C89A"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21A9A380" w14:textId="77777777" w:rsidR="002F457E" w:rsidRPr="004147C3" w:rsidRDefault="007D4FFD" w:rsidP="00246A8E">
      <w:pPr>
        <w:pStyle w:val="afe"/>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03F21A07" w14:textId="77777777" w:rsidR="002F457E" w:rsidRDefault="007D4FFD" w:rsidP="00246A8E">
      <w:pPr>
        <w:pStyle w:val="afe"/>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w:t>
      </w:r>
      <w:proofErr w:type="spellStart"/>
      <w:r w:rsidR="002F457E">
        <w:t>NeedForGap</w:t>
      </w:r>
      <w:proofErr w:type="spellEnd"/>
      <w:r w:rsidR="002F457E">
        <w:t xml:space="preserve">’ </w:t>
      </w:r>
    </w:p>
    <w:p w14:paraId="79DD3EAE" w14:textId="77777777" w:rsidR="002F457E" w:rsidRPr="004147C3"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37BA85A2" w14:textId="77777777" w:rsidR="007D4FFD" w:rsidRPr="007D4FFD" w:rsidRDefault="007D4FFD" w:rsidP="00246A8E">
      <w:pPr>
        <w:pStyle w:val="afe"/>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09A56B66" w14:textId="77777777" w:rsidR="00DE0D96" w:rsidRPr="007D4FFD" w:rsidRDefault="007D4FFD" w:rsidP="00246A8E">
      <w:pPr>
        <w:pStyle w:val="afe"/>
        <w:numPr>
          <w:ilvl w:val="0"/>
          <w:numId w:val="2"/>
        </w:numPr>
        <w:ind w:firstLineChars="0"/>
      </w:pPr>
      <w:r>
        <w:t xml:space="preserve">Objective </w:t>
      </w:r>
      <w:r w:rsidR="00FB531C">
        <w:t>#</w:t>
      </w:r>
      <w:r w:rsidR="00DE0D96" w:rsidRPr="007D4FFD">
        <w:t xml:space="preserve">5: </w:t>
      </w:r>
      <w:r w:rsidRPr="007D4FFD">
        <w:t xml:space="preserve">HO with </w:t>
      </w:r>
      <w:proofErr w:type="spellStart"/>
      <w:r w:rsidRPr="007D4FFD">
        <w:t>PSCell</w:t>
      </w:r>
      <w:proofErr w:type="spellEnd"/>
      <w:r w:rsidRPr="007D4FFD">
        <w:t xml:space="preserve"> requirements </w:t>
      </w:r>
      <w:r>
        <w:t>for a</w:t>
      </w:r>
      <w:r w:rsidR="00DE0D96" w:rsidRPr="007D4FFD">
        <w:t xml:space="preserve">dditional scenarios </w:t>
      </w:r>
    </w:p>
    <w:p w14:paraId="2A15EFD6" w14:textId="77777777" w:rsidR="00DE0D96" w:rsidRPr="005D071D" w:rsidRDefault="00DE0D96" w:rsidP="00246A8E">
      <w:pPr>
        <w:pStyle w:val="ab"/>
        <w:numPr>
          <w:ilvl w:val="1"/>
          <w:numId w:val="2"/>
        </w:numPr>
        <w:spacing w:before="0"/>
        <w:rPr>
          <w:b w:val="0"/>
        </w:rPr>
      </w:pPr>
      <w:r w:rsidRPr="005D071D">
        <w:rPr>
          <w:b w:val="0"/>
        </w:rPr>
        <w:t>from NR SA to NE-DC</w:t>
      </w:r>
    </w:p>
    <w:p w14:paraId="269EBF08" w14:textId="77777777" w:rsidR="00DE0D96" w:rsidRPr="005D071D" w:rsidRDefault="00DE0D96" w:rsidP="00246A8E">
      <w:pPr>
        <w:pStyle w:val="ab"/>
        <w:numPr>
          <w:ilvl w:val="1"/>
          <w:numId w:val="2"/>
        </w:numPr>
        <w:spacing w:before="0"/>
        <w:rPr>
          <w:b w:val="0"/>
        </w:rPr>
      </w:pPr>
      <w:r w:rsidRPr="005D071D">
        <w:rPr>
          <w:b w:val="0"/>
        </w:rPr>
        <w:t>from NR SA to NR-DC</w:t>
      </w:r>
    </w:p>
    <w:p w14:paraId="33136B07" w14:textId="77777777" w:rsidR="00DE0D96" w:rsidRPr="00DC3C7D" w:rsidRDefault="00B03A88" w:rsidP="00246A8E">
      <w:pPr>
        <w:pStyle w:val="ab"/>
        <w:numPr>
          <w:ilvl w:val="1"/>
          <w:numId w:val="2"/>
        </w:numPr>
        <w:spacing w:before="0"/>
        <w:rPr>
          <w:b w:val="0"/>
          <w:lang w:val="sv-SE"/>
        </w:rPr>
      </w:pPr>
      <w:r w:rsidRPr="00DC3C7D">
        <w:rPr>
          <w:b w:val="0"/>
          <w:lang w:val="sv-SE"/>
        </w:rPr>
        <w:t>from LTE SA to EN-DC</w:t>
      </w:r>
    </w:p>
    <w:p w14:paraId="0AFDAC36" w14:textId="77777777" w:rsidR="002F457E" w:rsidRPr="00EB7136"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40C43DBA" w14:textId="77777777" w:rsidR="002F457E" w:rsidRPr="00EB7136"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380E58E" w14:textId="77777777" w:rsidR="002F457E" w:rsidRPr="00EB7136"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42F36263" w14:textId="77777777" w:rsidR="002F457E"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0E1235BA" w14:textId="77777777" w:rsidR="00B967F4" w:rsidRPr="002969BE" w:rsidRDefault="00B967F4" w:rsidP="00B967F4">
      <w:pPr>
        <w:ind w:left="284"/>
        <w:rPr>
          <w:i/>
          <w:iCs/>
          <w:color w:val="0070C0"/>
          <w:lang w:eastAsia="zh-CN"/>
        </w:rPr>
      </w:pPr>
    </w:p>
    <w:tbl>
      <w:tblPr>
        <w:tblStyle w:val="afd"/>
        <w:tblW w:w="0" w:type="auto"/>
        <w:tblLook w:val="04A0" w:firstRow="1" w:lastRow="0" w:firstColumn="1" w:lastColumn="0" w:noHBand="0" w:noVBand="1"/>
      </w:tblPr>
      <w:tblGrid>
        <w:gridCol w:w="1233"/>
        <w:gridCol w:w="8398"/>
      </w:tblGrid>
      <w:tr w:rsidR="00FB531C" w:rsidRPr="00571777" w14:paraId="6F17A65B" w14:textId="77777777" w:rsidTr="00CA476B">
        <w:tc>
          <w:tcPr>
            <w:tcW w:w="1233" w:type="dxa"/>
          </w:tcPr>
          <w:p w14:paraId="6BA3D82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7A8BAEC"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7D717D39" w14:textId="77777777" w:rsidTr="00CA476B">
        <w:tc>
          <w:tcPr>
            <w:tcW w:w="1233" w:type="dxa"/>
          </w:tcPr>
          <w:p w14:paraId="7955DADB"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6DB9EFAD" w14:textId="77777777" w:rsidR="00FB531C" w:rsidRDefault="00B03A88" w:rsidP="00361C61">
            <w:pPr>
              <w:pStyle w:val="afe"/>
              <w:numPr>
                <w:ilvl w:val="0"/>
                <w:numId w:val="13"/>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112CC440" w14:textId="77777777" w:rsidR="00DF1732" w:rsidRPr="00DC3C7D" w:rsidRDefault="00955CEB" w:rsidP="00DC3C7D">
            <w:pPr>
              <w:pStyle w:val="afe"/>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w:t>
            </w:r>
            <w:proofErr w:type="gramStart"/>
            <w:r w:rsidR="00BB3766">
              <w:rPr>
                <w:rFonts w:eastAsiaTheme="minorEastAsia"/>
                <w:color w:val="000000" w:themeColor="text1"/>
                <w:lang w:val="en-US" w:eastAsia="zh-CN"/>
              </w:rPr>
              <w:t>in  Q3</w:t>
            </w:r>
            <w:proofErr w:type="gramEnd"/>
            <w:r w:rsidR="00BB3766">
              <w:rPr>
                <w:rFonts w:eastAsiaTheme="minorEastAsia"/>
                <w:color w:val="000000" w:themeColor="text1"/>
                <w:lang w:val="en-US" w:eastAsia="zh-CN"/>
              </w:rPr>
              <w:t xml:space="preserve">/Q4. </w:t>
            </w:r>
          </w:p>
        </w:tc>
      </w:tr>
      <w:tr w:rsidR="00FB531C" w:rsidRPr="00571777" w14:paraId="1386457B" w14:textId="77777777" w:rsidTr="00CA476B">
        <w:tc>
          <w:tcPr>
            <w:tcW w:w="1233" w:type="dxa"/>
          </w:tcPr>
          <w:p w14:paraId="05DDF9D5"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2FC61940" w14:textId="77777777" w:rsidR="008A0D2D" w:rsidRPr="00DC3C7D" w:rsidRDefault="00B03A88" w:rsidP="004C01A5">
            <w:pPr>
              <w:pStyle w:val="afe"/>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5DC380EB" w14:textId="77777777" w:rsidR="00FB531C" w:rsidRDefault="008A0D2D">
            <w:pPr>
              <w:pStyle w:val="afe"/>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30359AF4" w14:textId="77777777" w:rsidR="00DF1732" w:rsidRPr="00DC3C7D" w:rsidRDefault="00B03A88" w:rsidP="00DC3C7D">
            <w:pPr>
              <w:pStyle w:val="afe"/>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Based on the discussion in GTW as well as the guidance from RAN and RAN4 chairs, shall </w:t>
            </w:r>
            <w:r w:rsidRPr="00DC3C7D">
              <w:rPr>
                <w:rFonts w:eastAsiaTheme="minorEastAsia"/>
                <w:color w:val="000000" w:themeColor="text1"/>
                <w:lang w:val="en-US" w:eastAsia="zh-CN"/>
              </w:rPr>
              <w:lastRenderedPageBreak/>
              <w:t>we allow the study phase for the new objectives?</w:t>
            </w:r>
          </w:p>
        </w:tc>
      </w:tr>
      <w:tr w:rsidR="00A4664B" w:rsidRPr="00571777" w14:paraId="38E9F3C1" w14:textId="77777777" w:rsidTr="00CA476B">
        <w:tc>
          <w:tcPr>
            <w:tcW w:w="1233" w:type="dxa"/>
          </w:tcPr>
          <w:p w14:paraId="21243410"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04EDFC05"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is the second priority. </w:t>
            </w:r>
          </w:p>
        </w:tc>
      </w:tr>
      <w:tr w:rsidR="00921F64" w:rsidRPr="00571777" w14:paraId="351A90D8" w14:textId="77777777" w:rsidTr="00494ED2">
        <w:tc>
          <w:tcPr>
            <w:tcW w:w="1233" w:type="dxa"/>
          </w:tcPr>
          <w:p w14:paraId="023905D7"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60A1AA99"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74064B37" w14:textId="77777777" w:rsidTr="00CA476B">
        <w:tc>
          <w:tcPr>
            <w:tcW w:w="1233" w:type="dxa"/>
          </w:tcPr>
          <w:p w14:paraId="5733701B"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6B609A24" w14:textId="77777777" w:rsidR="00D06BC9" w:rsidRDefault="00F1140B" w:rsidP="00A4664B">
            <w:pPr>
              <w:spacing w:after="120"/>
              <w:rPr>
                <w:color w:val="000000" w:themeColor="text1"/>
                <w:lang w:val="en-US" w:eastAsia="ja-JP"/>
              </w:rPr>
            </w:pPr>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0F249298" w14:textId="77777777" w:rsidTr="00CA476B">
        <w:tc>
          <w:tcPr>
            <w:tcW w:w="1233" w:type="dxa"/>
          </w:tcPr>
          <w:p w14:paraId="30806BCD"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49B463D3"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first </w:t>
            </w:r>
            <w:proofErr w:type="gramStart"/>
            <w:r w:rsidR="00524947">
              <w:rPr>
                <w:rFonts w:eastAsiaTheme="minorEastAsia" w:hint="eastAsia"/>
                <w:color w:val="000000" w:themeColor="text1"/>
                <w:lang w:val="en-US" w:eastAsia="zh-CN"/>
              </w:rPr>
              <w:t>priority</w:t>
            </w:r>
            <w:r>
              <w:rPr>
                <w:rFonts w:hint="eastAsia"/>
                <w:color w:val="000000" w:themeColor="text1"/>
                <w:lang w:val="en-US" w:eastAsia="zh-CN"/>
              </w:rPr>
              <w:t>,</w:t>
            </w:r>
            <w:proofErr w:type="gramEnd"/>
            <w:r>
              <w:rPr>
                <w:rFonts w:hint="eastAsia"/>
                <w:color w:val="000000" w:themeColor="text1"/>
                <w:lang w:val="en-US" w:eastAsia="zh-CN"/>
              </w:rPr>
              <w:t xml:space="preserve"> they are practical mobility scenarios and should not take much additional work.</w:t>
            </w:r>
          </w:p>
          <w:p w14:paraId="28667304"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7D57205D"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12818DAB"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45AF92CF" w14:textId="77777777" w:rsidTr="00CA476B">
        <w:tc>
          <w:tcPr>
            <w:tcW w:w="1233" w:type="dxa"/>
          </w:tcPr>
          <w:p w14:paraId="091890E9"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0E7BFD42"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6BD4DFA8" w14:textId="77777777" w:rsidTr="00CA476B">
        <w:tc>
          <w:tcPr>
            <w:tcW w:w="1233" w:type="dxa"/>
          </w:tcPr>
          <w:p w14:paraId="7B9FF420"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4265632A" w14:textId="77777777" w:rsidR="00F21C69" w:rsidRDefault="00F21C69" w:rsidP="00F21C69">
            <w:pPr>
              <w:spacing w:after="120"/>
              <w:rPr>
                <w:color w:val="000000" w:themeColor="text1"/>
                <w:lang w:val="en-US" w:eastAsia="zh-CN"/>
              </w:rPr>
            </w:pPr>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p>
          <w:p w14:paraId="469A1FB1"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21BEB68C" w14:textId="77777777" w:rsidR="00F21C69" w:rsidRDefault="00F21C69" w:rsidP="00F21C69">
            <w:pPr>
              <w:pStyle w:val="afe"/>
              <w:numPr>
                <w:ilvl w:val="0"/>
                <w:numId w:val="15"/>
              </w:numPr>
              <w:spacing w:after="120"/>
              <w:ind w:firstLineChars="0"/>
              <w:rPr>
                <w:rFonts w:eastAsia="游明朝"/>
                <w:color w:val="000000" w:themeColor="text1"/>
                <w:lang w:val="en-US" w:eastAsia="zh-CN"/>
              </w:rPr>
            </w:pPr>
            <w:r>
              <w:rPr>
                <w:rFonts w:eastAsia="游明朝"/>
                <w:color w:val="000000" w:themeColor="text1"/>
                <w:lang w:val="en-US" w:eastAsia="zh-CN"/>
              </w:rPr>
              <w:t>Urgency: We think only #1, 2, 3, 4, 5 should be should be prioritized according to current operator input.</w:t>
            </w:r>
          </w:p>
          <w:p w14:paraId="2C6DEC42" w14:textId="77777777" w:rsidR="00F21C69" w:rsidRDefault="00F21C69" w:rsidP="00F21C69">
            <w:pPr>
              <w:pStyle w:val="afe"/>
              <w:numPr>
                <w:ilvl w:val="0"/>
                <w:numId w:val="15"/>
              </w:numPr>
              <w:spacing w:after="120"/>
              <w:ind w:firstLineChars="0"/>
              <w:rPr>
                <w:rFonts w:eastAsia="游明朝"/>
                <w:color w:val="000000" w:themeColor="text1"/>
                <w:lang w:val="en-US" w:eastAsia="zh-CN"/>
              </w:rPr>
            </w:pPr>
            <w:r>
              <w:rPr>
                <w:rFonts w:eastAsia="游明朝"/>
                <w:color w:val="000000" w:themeColor="text1"/>
                <w:lang w:val="en-US" w:eastAsia="zh-CN"/>
              </w:rPr>
              <w:t xml:space="preserve">Workload: #1, 3, 5 have relative smaller workload than the other 2. </w:t>
            </w:r>
          </w:p>
          <w:p w14:paraId="100D59D3" w14:textId="77777777" w:rsidR="00F21C69" w:rsidRDefault="00F21C69" w:rsidP="00F21C69">
            <w:pPr>
              <w:pStyle w:val="afe"/>
              <w:numPr>
                <w:ilvl w:val="1"/>
                <w:numId w:val="15"/>
              </w:numPr>
              <w:spacing w:after="120"/>
              <w:ind w:firstLineChars="0"/>
              <w:rPr>
                <w:rFonts w:eastAsia="游明朝"/>
                <w:color w:val="000000" w:themeColor="text1"/>
                <w:lang w:val="en-US" w:eastAsia="zh-CN"/>
              </w:rPr>
            </w:pPr>
            <w:r>
              <w:rPr>
                <w:rFonts w:eastAsia="游明朝"/>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6B3BAFD1"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Also some potential </w:t>
            </w:r>
            <w:proofErr w:type="spellStart"/>
            <w:r>
              <w:rPr>
                <w:color w:val="000000" w:themeColor="text1"/>
                <w:lang w:val="en-US" w:eastAsia="zh-CN"/>
              </w:rPr>
              <w:t>Demod</w:t>
            </w:r>
            <w:proofErr w:type="spellEnd"/>
            <w:r>
              <w:rPr>
                <w:color w:val="000000" w:themeColor="text1"/>
                <w:lang w:val="en-US" w:eastAsia="zh-CN"/>
              </w:rPr>
              <w:t xml:space="preserve"> test cases for power imbalance. We are not sure if this is a purely RRM issue, although we did have some interest in knowing what extra requirement UE needs to consider in order to support the scenario.  </w:t>
            </w:r>
          </w:p>
        </w:tc>
      </w:tr>
      <w:tr w:rsidR="00D25FEA" w:rsidRPr="00571777" w14:paraId="16575219" w14:textId="77777777" w:rsidTr="00CA476B">
        <w:tc>
          <w:tcPr>
            <w:tcW w:w="1233" w:type="dxa"/>
          </w:tcPr>
          <w:p w14:paraId="60951E40"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53B65E95" w14:textId="77777777" w:rsidR="00D25FEA" w:rsidRDefault="00D25FEA" w:rsidP="00F21C69">
            <w:pPr>
              <w:spacing w:after="120"/>
              <w:rPr>
                <w:color w:val="000000" w:themeColor="text1"/>
                <w:lang w:val="en-US" w:eastAsia="zh-CN"/>
              </w:rPr>
            </w:pPr>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026FCA61" w14:textId="77777777" w:rsidTr="00CA476B">
        <w:tc>
          <w:tcPr>
            <w:tcW w:w="1233" w:type="dxa"/>
          </w:tcPr>
          <w:p w14:paraId="2EF54600"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128B3B54"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09650E9C" w14:textId="77777777" w:rsidTr="00CA476B">
        <w:tc>
          <w:tcPr>
            <w:tcW w:w="1233" w:type="dxa"/>
          </w:tcPr>
          <w:p w14:paraId="15B39BF2" w14:textId="77777777"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267248F1" w14:textId="77777777"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operators input is necessary for the decision. In that sense, the objective#4 could be a higher priority.</w:t>
            </w:r>
          </w:p>
        </w:tc>
      </w:tr>
      <w:tr w:rsidR="000E00E2" w:rsidRPr="00571777" w14:paraId="2D47B8AF" w14:textId="77777777" w:rsidTr="00CA476B">
        <w:tc>
          <w:tcPr>
            <w:tcW w:w="1233" w:type="dxa"/>
          </w:tcPr>
          <w:p w14:paraId="04EE2DF9" w14:textId="77777777"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40665EE2"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Our priority topics are objectives #2, #3, #4. If we need to limit to 2 items: #2, #3 are the first priority topics.</w:t>
            </w:r>
          </w:p>
          <w:p w14:paraId="3252CB22" w14:textId="77777777"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w:t>
            </w:r>
            <w:proofErr w:type="spellStart"/>
            <w:r>
              <w:rPr>
                <w:rFonts w:eastAsiaTheme="minorEastAsia"/>
                <w:bCs/>
                <w:color w:val="000000" w:themeColor="text1"/>
                <w:lang w:val="en-US" w:eastAsia="zh-CN"/>
              </w:rPr>
              <w:t>NeedForGap</w:t>
            </w:r>
            <w:proofErr w:type="spellEnd"/>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4C16A0D5" w14:textId="77777777" w:rsidTr="00CA476B">
        <w:tc>
          <w:tcPr>
            <w:tcW w:w="1233" w:type="dxa"/>
          </w:tcPr>
          <w:p w14:paraId="3384E98B" w14:textId="77777777" w:rsidR="004F6B69" w:rsidRDefault="004F6B69" w:rsidP="004F6B69">
            <w:pPr>
              <w:spacing w:after="120"/>
              <w:rPr>
                <w:rFonts w:eastAsia="Malgun Gothic"/>
                <w:color w:val="000000" w:themeColor="text1"/>
                <w:lang w:val="en-US" w:eastAsia="ko-KR"/>
              </w:rPr>
            </w:pPr>
            <w:r>
              <w:t>vivo</w:t>
            </w:r>
          </w:p>
        </w:tc>
        <w:tc>
          <w:tcPr>
            <w:tcW w:w="8398" w:type="dxa"/>
          </w:tcPr>
          <w:p w14:paraId="0D00366B"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5C344DD5" w14:textId="77777777" w:rsidR="004F6B69" w:rsidRDefault="004F6B69" w:rsidP="004F6B69">
            <w:pPr>
              <w:pStyle w:val="afe"/>
              <w:numPr>
                <w:ilvl w:val="0"/>
                <w:numId w:val="17"/>
              </w:numPr>
              <w:spacing w:after="120"/>
              <w:ind w:firstLineChars="0"/>
              <w:rPr>
                <w:rFonts w:eastAsia="游明朝"/>
                <w:color w:val="000000" w:themeColor="text1"/>
                <w:lang w:val="en-US" w:eastAsia="zh-CN"/>
              </w:rPr>
            </w:pPr>
            <w:r>
              <w:rPr>
                <w:rFonts w:eastAsia="游明朝"/>
                <w:color w:val="000000" w:themeColor="text1"/>
                <w:lang w:val="en-US" w:eastAsia="zh-CN"/>
              </w:rPr>
              <w:t>Objectives #1 and #2 – First priority</w:t>
            </w:r>
          </w:p>
          <w:p w14:paraId="5D9ACF9A"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The importance and the urgency of the two objectives is that there are already partial RRM </w:t>
            </w:r>
            <w:r w:rsidRPr="00C603C0">
              <w:rPr>
                <w:color w:val="000000" w:themeColor="text1"/>
                <w:lang w:val="en-US" w:eastAsia="zh-CN"/>
              </w:rPr>
              <w:lastRenderedPageBreak/>
              <w:t xml:space="preserve">requirements for the two objectives in Rel-16. However, if the missing RRM requirements are not added then the features of FR1+FR1 NR-DC and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are broken. </w:t>
            </w:r>
          </w:p>
          <w:p w14:paraId="171B1E04"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Without complete requirements for FR1+FR1 NR-DC,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cannot be supported for this scenario either. </w:t>
            </w:r>
          </w:p>
          <w:p w14:paraId="065B357B" w14:textId="77777777" w:rsidR="004F6B69" w:rsidRPr="00C603C0" w:rsidRDefault="004F6B69" w:rsidP="004F6B69">
            <w:pPr>
              <w:spacing w:after="120"/>
              <w:ind w:left="568"/>
              <w:rPr>
                <w:color w:val="000000" w:themeColor="text1"/>
                <w:lang w:val="en-US" w:eastAsia="zh-CN"/>
              </w:rPr>
            </w:pPr>
            <w:proofErr w:type="spellStart"/>
            <w:r w:rsidRPr="00C603C0">
              <w:rPr>
                <w:color w:val="000000" w:themeColor="text1"/>
                <w:lang w:val="en-US" w:eastAsia="zh-CN"/>
              </w:rPr>
              <w:t>NeedForGap</w:t>
            </w:r>
            <w:proofErr w:type="spellEnd"/>
            <w:r w:rsidRPr="00C603C0">
              <w:rPr>
                <w:color w:val="000000" w:themeColor="text1"/>
                <w:lang w:val="en-US" w:eastAsia="zh-CN"/>
              </w:rPr>
              <w:t xml:space="preserve"> and NCSG have similarities from functionality point of view. Having full set of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would provide possibilities that UE can support such functionality in Rel-16. If the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are specified from Rel-17 then we are wondering whether we need to support two similar features from RRM requirements perspective.</w:t>
            </w:r>
          </w:p>
          <w:p w14:paraId="741F61BC"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72F55005" w14:textId="77777777" w:rsidR="004F6B69" w:rsidRDefault="004F6B69" w:rsidP="004F6B69">
            <w:pPr>
              <w:pStyle w:val="afe"/>
              <w:numPr>
                <w:ilvl w:val="0"/>
                <w:numId w:val="17"/>
              </w:numPr>
              <w:spacing w:after="120"/>
              <w:ind w:firstLineChars="0"/>
              <w:rPr>
                <w:rFonts w:eastAsia="游明朝"/>
                <w:color w:val="000000" w:themeColor="text1"/>
                <w:lang w:val="en-US" w:eastAsia="zh-CN"/>
              </w:rPr>
            </w:pPr>
            <w:r>
              <w:rPr>
                <w:rFonts w:eastAsia="游明朝"/>
                <w:color w:val="000000" w:themeColor="text1"/>
                <w:lang w:val="en-US" w:eastAsia="zh-CN"/>
              </w:rPr>
              <w:t>Objectives #3 and #5 – 2</w:t>
            </w:r>
            <w:r w:rsidRPr="00C603C0">
              <w:rPr>
                <w:rFonts w:eastAsia="游明朝"/>
                <w:color w:val="000000" w:themeColor="text1"/>
                <w:vertAlign w:val="superscript"/>
                <w:lang w:val="en-US" w:eastAsia="zh-CN"/>
              </w:rPr>
              <w:t>nd</w:t>
            </w:r>
            <w:r>
              <w:rPr>
                <w:rFonts w:eastAsia="游明朝"/>
                <w:color w:val="000000" w:themeColor="text1"/>
                <w:lang w:val="en-US" w:eastAsia="zh-CN"/>
              </w:rPr>
              <w:t xml:space="preserve"> priority</w:t>
            </w:r>
          </w:p>
          <w:p w14:paraId="480BD138" w14:textId="77777777" w:rsidR="004F6B69" w:rsidRDefault="004F6B69" w:rsidP="004F6B69">
            <w:pPr>
              <w:pStyle w:val="afe"/>
              <w:spacing w:after="120"/>
              <w:ind w:left="720" w:firstLineChars="0" w:firstLine="0"/>
              <w:rPr>
                <w:rFonts w:eastAsia="游明朝"/>
                <w:color w:val="000000" w:themeColor="text1"/>
                <w:lang w:val="en-US" w:eastAsia="zh-CN"/>
              </w:rPr>
            </w:pPr>
            <w:r>
              <w:rPr>
                <w:rFonts w:eastAsia="游明朝"/>
                <w:color w:val="000000" w:themeColor="text1"/>
                <w:lang w:val="en-US" w:eastAsia="zh-CN"/>
              </w:rPr>
              <w:t xml:space="preserve">The two objectives have second priority because the standardization efforts of the two objectives are minimized. For the HO with </w:t>
            </w:r>
            <w:proofErr w:type="spellStart"/>
            <w:r>
              <w:rPr>
                <w:rFonts w:eastAsia="游明朝"/>
                <w:color w:val="000000" w:themeColor="text1"/>
                <w:lang w:val="en-US" w:eastAsia="zh-CN"/>
              </w:rPr>
              <w:t>PSCell</w:t>
            </w:r>
            <w:proofErr w:type="spellEnd"/>
            <w:r>
              <w:rPr>
                <w:rFonts w:eastAsia="游明朝"/>
                <w:color w:val="000000" w:themeColor="text1"/>
                <w:lang w:val="en-US" w:eastAsia="zh-CN"/>
              </w:rPr>
              <w:t xml:space="preserve">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08661F7F" w14:textId="77777777" w:rsidR="004F6B69" w:rsidRDefault="004F6B69" w:rsidP="004F6B69">
            <w:pPr>
              <w:pStyle w:val="afe"/>
              <w:numPr>
                <w:ilvl w:val="0"/>
                <w:numId w:val="17"/>
              </w:numPr>
              <w:spacing w:after="120"/>
              <w:ind w:firstLineChars="0"/>
              <w:rPr>
                <w:rFonts w:eastAsia="游明朝"/>
                <w:color w:val="000000" w:themeColor="text1"/>
                <w:lang w:val="en-US" w:eastAsia="zh-CN"/>
              </w:rPr>
            </w:pPr>
            <w:r>
              <w:rPr>
                <w:rFonts w:eastAsia="游明朝"/>
                <w:color w:val="000000" w:themeColor="text1"/>
                <w:lang w:val="en-US" w:eastAsia="zh-CN"/>
              </w:rPr>
              <w:t>Objective #4 – 3</w:t>
            </w:r>
            <w:r w:rsidRPr="00C603C0">
              <w:rPr>
                <w:rFonts w:eastAsia="游明朝"/>
                <w:color w:val="000000" w:themeColor="text1"/>
                <w:vertAlign w:val="superscript"/>
                <w:lang w:val="en-US" w:eastAsia="zh-CN"/>
              </w:rPr>
              <w:t>rd</w:t>
            </w:r>
            <w:r>
              <w:rPr>
                <w:rFonts w:eastAsia="游明朝"/>
                <w:color w:val="000000" w:themeColor="text1"/>
                <w:lang w:val="en-US" w:eastAsia="zh-CN"/>
              </w:rPr>
              <w:t xml:space="preserve"> priority</w:t>
            </w:r>
          </w:p>
          <w:p w14:paraId="50D30FEC"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5649AE1C" w14:textId="77777777" w:rsidTr="00CA476B">
        <w:tc>
          <w:tcPr>
            <w:tcW w:w="1233" w:type="dxa"/>
          </w:tcPr>
          <w:p w14:paraId="1B24EBE4" w14:textId="77777777" w:rsidR="004C4DC9" w:rsidRDefault="004C4DC9" w:rsidP="004F6B69">
            <w:pPr>
              <w:spacing w:after="120"/>
            </w:pPr>
            <w:r>
              <w:lastRenderedPageBreak/>
              <w:t>ZTE</w:t>
            </w:r>
          </w:p>
        </w:tc>
        <w:tc>
          <w:tcPr>
            <w:tcW w:w="8398" w:type="dxa"/>
          </w:tcPr>
          <w:p w14:paraId="727A3B81" w14:textId="77777777" w:rsidR="004C4DC9" w:rsidRDefault="004C4DC9" w:rsidP="004F6B69">
            <w:pPr>
              <w:spacing w:after="120"/>
              <w:rPr>
                <w:color w:val="000000" w:themeColor="text1"/>
                <w:lang w:val="en-US" w:eastAsia="zh-CN"/>
              </w:rPr>
            </w:pPr>
            <w:r>
              <w:rPr>
                <w:bCs/>
                <w:color w:val="000000" w:themeColor="text1"/>
                <w:lang w:val="en-US" w:eastAsia="zh-CN"/>
              </w:rPr>
              <w:t>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So we tend to agree to limit the number of new objectives to 1 or 2 if essential issues with moderate workload can be identified in this week. With such consideration, we think Objective #1 may have the highest priority.</w:t>
            </w:r>
          </w:p>
        </w:tc>
      </w:tr>
      <w:tr w:rsidR="0099066B" w:rsidRPr="00571777" w14:paraId="2303604E" w14:textId="77777777" w:rsidTr="00CA476B">
        <w:tc>
          <w:tcPr>
            <w:tcW w:w="1233" w:type="dxa"/>
          </w:tcPr>
          <w:p w14:paraId="63A957E3" w14:textId="77777777"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729D98FF" w14:textId="77777777"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14:paraId="117D005B" w14:textId="77777777" w:rsidTr="00CA476B">
        <w:tc>
          <w:tcPr>
            <w:tcW w:w="1233" w:type="dxa"/>
          </w:tcPr>
          <w:p w14:paraId="539258F1" w14:textId="77777777" w:rsidR="00963385" w:rsidRDefault="00963385" w:rsidP="00963385">
            <w:pPr>
              <w:spacing w:after="120"/>
              <w:rPr>
                <w:rFonts w:eastAsia="Malgun Gothic"/>
                <w:color w:val="000000" w:themeColor="text1"/>
                <w:lang w:val="en-US" w:eastAsia="ko-KR"/>
              </w:rPr>
            </w:pPr>
            <w:proofErr w:type="spellStart"/>
            <w:r>
              <w:rPr>
                <w:color w:val="000000"/>
              </w:rPr>
              <w:t>Spreadtrum</w:t>
            </w:r>
            <w:proofErr w:type="spellEnd"/>
          </w:p>
        </w:tc>
        <w:tc>
          <w:tcPr>
            <w:tcW w:w="8398" w:type="dxa"/>
          </w:tcPr>
          <w:p w14:paraId="306AEFC4" w14:textId="77777777"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14:paraId="4D97302F" w14:textId="77777777" w:rsidTr="00CA476B">
        <w:tc>
          <w:tcPr>
            <w:tcW w:w="1233" w:type="dxa"/>
          </w:tcPr>
          <w:p w14:paraId="038367D9"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63339991"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7FE40D39" w14:textId="77777777" w:rsidTr="00CA476B">
        <w:tc>
          <w:tcPr>
            <w:tcW w:w="1233" w:type="dxa"/>
          </w:tcPr>
          <w:p w14:paraId="3C20531E" w14:textId="77777777"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14:paraId="3F2169C9" w14:textId="77777777" w:rsidR="005504D0" w:rsidRPr="00633A72" w:rsidRDefault="005504D0" w:rsidP="005504D0">
            <w:pPr>
              <w:spacing w:after="120"/>
              <w:rPr>
                <w:color w:val="000000" w:themeColor="text1"/>
                <w:lang w:val="en-US" w:eastAsia="zh-CN"/>
              </w:rPr>
            </w:pPr>
            <w:r>
              <w:rPr>
                <w:color w:val="000000" w:themeColor="text1"/>
                <w:lang w:val="en-US" w:eastAsia="ja-JP"/>
              </w:rPr>
              <w:t>From operator point of view, first priority is #4, second priority is #1. If TU budget is allowed, #3, #5, and #7 are medium priority for performance enhancement.</w:t>
            </w:r>
          </w:p>
        </w:tc>
      </w:tr>
      <w:tr w:rsidR="00547117" w:rsidRPr="00571777" w14:paraId="1D1C23F6" w14:textId="77777777" w:rsidTr="00CA476B">
        <w:tc>
          <w:tcPr>
            <w:tcW w:w="1233" w:type="dxa"/>
          </w:tcPr>
          <w:p w14:paraId="6ADC2F4D" w14:textId="77777777"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14:paraId="1C0F96E2"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first priority, objective #3 as second priority and objective #1 as third priority. </w:t>
            </w:r>
          </w:p>
        </w:tc>
      </w:tr>
    </w:tbl>
    <w:p w14:paraId="5B9C4F42" w14:textId="77777777" w:rsidR="00C7131E" w:rsidRPr="00963385" w:rsidRDefault="00C7131E" w:rsidP="00DB3A43">
      <w:pPr>
        <w:ind w:left="284"/>
        <w:rPr>
          <w:lang w:eastAsia="zh-CN"/>
        </w:rPr>
      </w:pPr>
    </w:p>
    <w:p w14:paraId="16998E57"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1BF660A5"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55E666E4" w14:textId="77777777" w:rsidR="00457D0A" w:rsidRDefault="00E8257A" w:rsidP="00246A8E">
      <w:pPr>
        <w:pStyle w:val="afe"/>
        <w:numPr>
          <w:ilvl w:val="0"/>
          <w:numId w:val="2"/>
        </w:numPr>
        <w:ind w:firstLineChars="0"/>
      </w:pPr>
      <w:r>
        <w:lastRenderedPageBreak/>
        <w:t xml:space="preserve">Option 1: </w:t>
      </w:r>
      <w:r w:rsidR="00457D0A">
        <w:t xml:space="preserve">Include the work in Rel-17 </w:t>
      </w:r>
    </w:p>
    <w:p w14:paraId="03062794" w14:textId="77777777" w:rsidR="00457D0A" w:rsidRDefault="00457D0A" w:rsidP="00FF01CE">
      <w:pPr>
        <w:pStyle w:val="afe"/>
        <w:numPr>
          <w:ilvl w:val="1"/>
          <w:numId w:val="2"/>
        </w:numPr>
        <w:ind w:firstLineChars="0"/>
      </w:pPr>
      <w:r>
        <w:t xml:space="preserve">Option 1A: Extend </w:t>
      </w:r>
      <w:r w:rsidR="00FF01CE">
        <w:t xml:space="preserve">existing WI (e.g. </w:t>
      </w:r>
      <w:proofErr w:type="spellStart"/>
      <w:r w:rsidR="00E8257A">
        <w:t>FeRRM</w:t>
      </w:r>
      <w:proofErr w:type="spellEnd"/>
      <w:r w:rsidR="00E8257A">
        <w:t xml:space="preserve"> WI</w:t>
      </w:r>
      <w:r w:rsidR="00FF01CE">
        <w:t xml:space="preserve">, </w:t>
      </w:r>
      <w:r>
        <w:t>MG Enhancements WI</w:t>
      </w:r>
      <w:r w:rsidR="00FF01CE">
        <w:t>, other?)</w:t>
      </w:r>
    </w:p>
    <w:p w14:paraId="1E28F7B7" w14:textId="77777777" w:rsidR="00E8257A" w:rsidRDefault="00E8257A" w:rsidP="00246A8E">
      <w:pPr>
        <w:pStyle w:val="afe"/>
        <w:numPr>
          <w:ilvl w:val="1"/>
          <w:numId w:val="2"/>
        </w:numPr>
        <w:ind w:firstLineChars="0"/>
      </w:pPr>
      <w:r>
        <w:t xml:space="preserve">Option </w:t>
      </w:r>
      <w:r w:rsidR="00457D0A">
        <w:t>1</w:t>
      </w:r>
      <w:r w:rsidR="00FF01CE">
        <w:t>B</w:t>
      </w:r>
      <w:r>
        <w:t>: Create new Rel-17 WI</w:t>
      </w:r>
    </w:p>
    <w:p w14:paraId="24B3DBA3" w14:textId="77777777" w:rsidR="00457D0A" w:rsidRDefault="00457D0A" w:rsidP="00246A8E">
      <w:pPr>
        <w:pStyle w:val="afe"/>
        <w:numPr>
          <w:ilvl w:val="1"/>
          <w:numId w:val="2"/>
        </w:numPr>
        <w:ind w:firstLineChars="0"/>
      </w:pPr>
      <w:r>
        <w:t>Option 1</w:t>
      </w:r>
      <w:r w:rsidR="00FF01CE">
        <w:t>C</w:t>
      </w:r>
      <w:r>
        <w:t>: Handle in TEI17</w:t>
      </w:r>
    </w:p>
    <w:p w14:paraId="22FDB084" w14:textId="77777777" w:rsidR="00457D0A" w:rsidRDefault="00E8257A" w:rsidP="00246A8E">
      <w:pPr>
        <w:pStyle w:val="afe"/>
        <w:numPr>
          <w:ilvl w:val="0"/>
          <w:numId w:val="2"/>
        </w:numPr>
        <w:ind w:firstLineChars="0"/>
      </w:pPr>
      <w:r>
        <w:t xml:space="preserve">Option </w:t>
      </w:r>
      <w:r w:rsidR="00457D0A">
        <w:t>2</w:t>
      </w:r>
      <w:r>
        <w:t>:</w:t>
      </w:r>
      <w:r w:rsidR="00457D0A">
        <w:t xml:space="preserve"> Rel-16</w:t>
      </w:r>
    </w:p>
    <w:p w14:paraId="7969898C" w14:textId="77777777" w:rsidR="00E8257A" w:rsidRDefault="00457D0A" w:rsidP="00246A8E">
      <w:pPr>
        <w:pStyle w:val="afe"/>
        <w:numPr>
          <w:ilvl w:val="1"/>
          <w:numId w:val="2"/>
        </w:numPr>
        <w:ind w:firstLineChars="0"/>
      </w:pPr>
      <w:r>
        <w:t>Option 2A:</w:t>
      </w:r>
      <w:r w:rsidR="00E8257A">
        <w:t xml:space="preserve"> </w:t>
      </w:r>
      <w:r>
        <w:t xml:space="preserve">Handle in </w:t>
      </w:r>
      <w:r w:rsidR="00E8257A">
        <w:t>TEI16</w:t>
      </w:r>
    </w:p>
    <w:p w14:paraId="60CEB8A4" w14:textId="77777777" w:rsidR="002969BE" w:rsidRDefault="002969BE" w:rsidP="00246A8E">
      <w:pPr>
        <w:pStyle w:val="afe"/>
        <w:numPr>
          <w:ilvl w:val="0"/>
          <w:numId w:val="2"/>
        </w:numPr>
        <w:ind w:firstLineChars="0"/>
      </w:pPr>
      <w:r>
        <w:t>Other</w:t>
      </w:r>
    </w:p>
    <w:p w14:paraId="758E6449" w14:textId="77777777" w:rsidR="002F457E" w:rsidRPr="002969BE" w:rsidRDefault="002F457E" w:rsidP="00E8257A">
      <w:pPr>
        <w:ind w:left="284"/>
        <w:rPr>
          <w:i/>
          <w:iCs/>
          <w:color w:val="0070C0"/>
          <w:lang w:eastAsia="zh-CN"/>
        </w:rPr>
      </w:pPr>
    </w:p>
    <w:tbl>
      <w:tblPr>
        <w:tblStyle w:val="afd"/>
        <w:tblW w:w="0" w:type="auto"/>
        <w:tblLook w:val="04A0" w:firstRow="1" w:lastRow="0" w:firstColumn="1" w:lastColumn="0" w:noHBand="0" w:noVBand="1"/>
      </w:tblPr>
      <w:tblGrid>
        <w:gridCol w:w="1233"/>
        <w:gridCol w:w="8398"/>
      </w:tblGrid>
      <w:tr w:rsidR="00FB531C" w:rsidRPr="007C0962" w14:paraId="5238020C" w14:textId="77777777" w:rsidTr="00CA476B">
        <w:tc>
          <w:tcPr>
            <w:tcW w:w="1233" w:type="dxa"/>
          </w:tcPr>
          <w:p w14:paraId="72AA3642"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06F077FE"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14:paraId="39A8FE46" w14:textId="77777777" w:rsidTr="00CA476B">
        <w:tc>
          <w:tcPr>
            <w:tcW w:w="1233" w:type="dxa"/>
          </w:tcPr>
          <w:p w14:paraId="49B357BB"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003984D1"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 xml:space="preserve">our response </w:t>
            </w:r>
            <w:proofErr w:type="gramStart"/>
            <w:r w:rsidR="00FC580C" w:rsidRPr="007C0962">
              <w:rPr>
                <w:rFonts w:eastAsiaTheme="minorEastAsia"/>
                <w:color w:val="000000" w:themeColor="text1"/>
                <w:lang w:val="en-US" w:eastAsia="zh-CN"/>
              </w:rPr>
              <w:t>on  issue</w:t>
            </w:r>
            <w:proofErr w:type="gramEnd"/>
            <w:r w:rsidR="00FC580C" w:rsidRPr="007C0962">
              <w:rPr>
                <w:rFonts w:eastAsiaTheme="minorEastAsia"/>
                <w:color w:val="000000" w:themeColor="text1"/>
                <w:lang w:val="en-US" w:eastAsia="zh-CN"/>
              </w:rPr>
              <w:t xml:space="preserve"> 1-1).</w:t>
            </w:r>
          </w:p>
        </w:tc>
      </w:tr>
      <w:tr w:rsidR="00FB531C" w:rsidRPr="007C0962" w14:paraId="35BFD6F6" w14:textId="77777777" w:rsidTr="00CA476B">
        <w:tc>
          <w:tcPr>
            <w:tcW w:w="1233" w:type="dxa"/>
          </w:tcPr>
          <w:p w14:paraId="232F8DB0"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725B5B06"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65A6CE14" w14:textId="77777777" w:rsidTr="00494ED2">
        <w:tc>
          <w:tcPr>
            <w:tcW w:w="1233" w:type="dxa"/>
          </w:tcPr>
          <w:p w14:paraId="1BA676DB"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5C2A8114"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0C592304" w14:textId="77777777" w:rsidTr="00CA476B">
        <w:tc>
          <w:tcPr>
            <w:tcW w:w="1233" w:type="dxa"/>
          </w:tcPr>
          <w:p w14:paraId="4B3CD219"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7754D415"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xml:space="preserve">. Possibly #1 and #3 can be fit into </w:t>
            </w:r>
            <w:proofErr w:type="spellStart"/>
            <w:r w:rsidRPr="007C0962">
              <w:rPr>
                <w:color w:val="000000" w:themeColor="text1"/>
                <w:lang w:val="en-US" w:eastAsia="zh-CN"/>
              </w:rPr>
              <w:t>FeRRM</w:t>
            </w:r>
            <w:proofErr w:type="spellEnd"/>
            <w:r w:rsidRPr="007C0962">
              <w:rPr>
                <w:color w:val="000000" w:themeColor="text1"/>
                <w:lang w:val="en-US" w:eastAsia="zh-CN"/>
              </w:rPr>
              <w:t xml:space="preserve">, #2 in </w:t>
            </w:r>
            <w:proofErr w:type="spellStart"/>
            <w:r w:rsidRPr="007C0962">
              <w:rPr>
                <w:color w:val="000000" w:themeColor="text1"/>
                <w:lang w:val="en-US" w:eastAsia="zh-CN"/>
              </w:rPr>
              <w:t>MG_enh</w:t>
            </w:r>
            <w:proofErr w:type="spellEnd"/>
            <w:r w:rsidRPr="007C0962">
              <w:rPr>
                <w:color w:val="000000" w:themeColor="text1"/>
                <w:lang w:val="en-US" w:eastAsia="zh-CN"/>
              </w:rPr>
              <w:t>,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0707F250" w14:textId="77777777" w:rsidTr="00CA476B">
        <w:tc>
          <w:tcPr>
            <w:tcW w:w="1233" w:type="dxa"/>
          </w:tcPr>
          <w:p w14:paraId="52A10DD2"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079C0211"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09CDDFFF" w14:textId="77777777" w:rsidTr="00CA476B">
        <w:tc>
          <w:tcPr>
            <w:tcW w:w="1233" w:type="dxa"/>
          </w:tcPr>
          <w:p w14:paraId="56E79A03"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0E0C52B7"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 xml:space="preserve">refer option 1A, e.g., </w:t>
            </w:r>
            <w:proofErr w:type="spellStart"/>
            <w:r w:rsidRPr="007C0962">
              <w:rPr>
                <w:rFonts w:eastAsiaTheme="minorEastAsia"/>
                <w:color w:val="000000" w:themeColor="text1"/>
                <w:lang w:val="en-US" w:eastAsia="zh-CN"/>
              </w:rPr>
              <w:t>FeRRM</w:t>
            </w:r>
            <w:proofErr w:type="spellEnd"/>
            <w:r w:rsidRPr="007C0962">
              <w:rPr>
                <w:rFonts w:eastAsiaTheme="minorEastAsia"/>
                <w:color w:val="000000" w:themeColor="text1"/>
                <w:lang w:val="en-US" w:eastAsia="zh-CN"/>
              </w:rPr>
              <w:t xml:space="preserve"> WI.</w:t>
            </w:r>
          </w:p>
        </w:tc>
      </w:tr>
      <w:tr w:rsidR="00F21C69" w:rsidRPr="007C0962" w14:paraId="00438A6C" w14:textId="77777777" w:rsidTr="00CA476B">
        <w:tc>
          <w:tcPr>
            <w:tcW w:w="1233" w:type="dxa"/>
          </w:tcPr>
          <w:p w14:paraId="3A16DEE0"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1A711BC8"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45872B04" w14:textId="77777777" w:rsidTr="00CA476B">
        <w:tc>
          <w:tcPr>
            <w:tcW w:w="1233" w:type="dxa"/>
          </w:tcPr>
          <w:p w14:paraId="3A21FEA4"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4532B644"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24E4F528" w14:textId="77777777" w:rsidTr="00CA476B">
        <w:tc>
          <w:tcPr>
            <w:tcW w:w="1233" w:type="dxa"/>
          </w:tcPr>
          <w:p w14:paraId="6D8A09E6" w14:textId="77777777"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14:paraId="63AAA767" w14:textId="77777777"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14:paraId="42A01AE0" w14:textId="77777777" w:rsidTr="00CA476B">
        <w:tc>
          <w:tcPr>
            <w:tcW w:w="1233" w:type="dxa"/>
          </w:tcPr>
          <w:p w14:paraId="7E9DD818" w14:textId="77777777"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14:paraId="08780563"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w:t>
            </w:r>
            <w:proofErr w:type="spellStart"/>
            <w:r w:rsidRPr="007C0962">
              <w:rPr>
                <w:rFonts w:eastAsia="Malgun Gothic"/>
                <w:color w:val="000000" w:themeColor="text1"/>
                <w:lang w:eastAsia="ko-KR"/>
              </w:rPr>
              <w:t>NeedForGap</w:t>
            </w:r>
            <w:proofErr w:type="spellEnd"/>
            <w:r w:rsidRPr="007C0962">
              <w:rPr>
                <w:rFonts w:eastAsia="Malgun Gothic"/>
                <w:color w:val="000000" w:themeColor="text1"/>
                <w:lang w:eastAsia="ko-KR"/>
              </w:rPr>
              <w:t xml:space="preserve">, as there is already RAN2 signalling specified in Rel-16. </w:t>
            </w:r>
          </w:p>
          <w:p w14:paraId="7F735365"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14:paraId="06533EE2" w14:textId="77777777"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w:t>
            </w:r>
            <w:proofErr w:type="spellStart"/>
            <w:r w:rsidRPr="007C0962">
              <w:rPr>
                <w:rFonts w:eastAsia="Malgun Gothic"/>
                <w:color w:val="000000" w:themeColor="text1"/>
                <w:lang w:eastAsia="ko-KR"/>
              </w:rPr>
              <w:t>FeRRM</w:t>
            </w:r>
            <w:proofErr w:type="spellEnd"/>
            <w:r w:rsidRPr="007C0962">
              <w:rPr>
                <w:rFonts w:eastAsia="Malgun Gothic"/>
                <w:color w:val="000000" w:themeColor="text1"/>
                <w:lang w:eastAsia="ko-KR"/>
              </w:rPr>
              <w:t xml:space="preserve"> or MG Enhancements WI depending on the topic).</w:t>
            </w:r>
          </w:p>
        </w:tc>
      </w:tr>
      <w:tr w:rsidR="004F6B69" w:rsidRPr="007C0962" w14:paraId="2F61BED0" w14:textId="77777777" w:rsidTr="00CA476B">
        <w:tc>
          <w:tcPr>
            <w:tcW w:w="1233" w:type="dxa"/>
          </w:tcPr>
          <w:p w14:paraId="1333D4C0" w14:textId="77777777"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14:paraId="4675874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25D31A6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w:t>
            </w:r>
            <w:proofErr w:type="spellStart"/>
            <w:r w:rsidRPr="007C0962">
              <w:rPr>
                <w:rFonts w:eastAsia="PMingLiU"/>
                <w:color w:val="000000" w:themeColor="text1"/>
                <w:lang w:val="en-US" w:eastAsia="zh-TW"/>
              </w:rPr>
              <w:t>NeedForGap</w:t>
            </w:r>
            <w:proofErr w:type="spellEnd"/>
            <w:r w:rsidRPr="007C0962">
              <w:rPr>
                <w:rFonts w:eastAsia="PMingLiU"/>
                <w:color w:val="000000" w:themeColor="text1"/>
                <w:lang w:val="en-US" w:eastAsia="zh-TW"/>
              </w:rPr>
              <w:t xml:space="preserve"> is only targeted for Rel-17 then we think we may not need such requirements as NSCG could fulfill the same functionality already. There is not much value for both </w:t>
            </w:r>
            <w:proofErr w:type="spellStart"/>
            <w:r w:rsidRPr="007C0962">
              <w:rPr>
                <w:rFonts w:eastAsia="PMingLiU"/>
                <w:color w:val="000000" w:themeColor="text1"/>
                <w:lang w:val="en-US" w:eastAsia="zh-TW"/>
              </w:rPr>
              <w:t>gNB</w:t>
            </w:r>
            <w:proofErr w:type="spellEnd"/>
            <w:r w:rsidRPr="007C0962">
              <w:rPr>
                <w:rFonts w:eastAsia="PMingLiU"/>
                <w:color w:val="000000" w:themeColor="text1"/>
                <w:lang w:val="en-US" w:eastAsia="zh-TW"/>
              </w:rPr>
              <w:t xml:space="preserve"> and UE to support the two similar functionalities. </w:t>
            </w:r>
          </w:p>
          <w:p w14:paraId="2EA91EC3"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290DF8E8"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So, we still think it may be better to create a new WI for objective #1, #2 and maybe #4 if any of the objectives are agreeable, which is targeting of fixing Rel-16 missing RRM requirements rather than </w:t>
            </w:r>
            <w:r w:rsidRPr="007C0962">
              <w:rPr>
                <w:rFonts w:eastAsia="PMingLiU"/>
                <w:color w:val="000000" w:themeColor="text1"/>
                <w:lang w:val="en-US" w:eastAsia="zh-TW"/>
              </w:rPr>
              <w:lastRenderedPageBreak/>
              <w:t xml:space="preserve">Rel-17 RRM enhancement. </w:t>
            </w:r>
          </w:p>
          <w:p w14:paraId="18129C7F" w14:textId="77777777" w:rsidR="004F6B69" w:rsidRPr="007C0962" w:rsidRDefault="004F6B69" w:rsidP="004F6B69">
            <w:pPr>
              <w:spacing w:after="120"/>
              <w:rPr>
                <w:rFonts w:eastAsia="PMingLiU"/>
                <w:color w:val="000000" w:themeColor="text1"/>
                <w:lang w:val="en-US" w:eastAsia="zh-TW"/>
              </w:rPr>
            </w:pPr>
          </w:p>
          <w:p w14:paraId="1D0A812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 #5, scope of HO with </w:t>
            </w:r>
            <w:proofErr w:type="spellStart"/>
            <w:r w:rsidRPr="007C0962">
              <w:rPr>
                <w:rFonts w:eastAsia="PMingLiU"/>
                <w:color w:val="000000" w:themeColor="text1"/>
                <w:lang w:val="en-US" w:eastAsia="zh-TW"/>
              </w:rPr>
              <w:t>PSCell</w:t>
            </w:r>
            <w:proofErr w:type="spellEnd"/>
            <w:r w:rsidRPr="007C0962">
              <w:rPr>
                <w:rFonts w:eastAsia="PMingLiU"/>
                <w:color w:val="000000" w:themeColor="text1"/>
                <w:lang w:val="en-US" w:eastAsia="zh-TW"/>
              </w:rPr>
              <w:t xml:space="preserve"> in </w:t>
            </w:r>
            <w:proofErr w:type="spellStart"/>
            <w:r w:rsidRPr="007C0962">
              <w:rPr>
                <w:rFonts w:eastAsia="PMingLiU"/>
                <w:color w:val="000000" w:themeColor="text1"/>
                <w:lang w:val="en-US" w:eastAsia="zh-TW"/>
              </w:rPr>
              <w:t>FeRRM</w:t>
            </w:r>
            <w:proofErr w:type="spellEnd"/>
            <w:r w:rsidRPr="007C0962">
              <w:rPr>
                <w:rFonts w:eastAsia="PMingLiU"/>
                <w:color w:val="000000" w:themeColor="text1"/>
                <w:lang w:val="en-US" w:eastAsia="zh-TW"/>
              </w:rPr>
              <w:t xml:space="preserve"> WI should be revised to capture the new scenarios while no TU adjustment is needed.</w:t>
            </w:r>
          </w:p>
          <w:p w14:paraId="3709F79C" w14:textId="77777777" w:rsidR="004F6B69" w:rsidRPr="007C0962" w:rsidRDefault="004F6B69" w:rsidP="004F6B69">
            <w:pPr>
              <w:spacing w:after="120"/>
              <w:rPr>
                <w:rFonts w:eastAsia="PMingLiU"/>
                <w:color w:val="000000" w:themeColor="text1"/>
                <w:lang w:val="en-US" w:eastAsia="zh-TW"/>
              </w:rPr>
            </w:pPr>
          </w:p>
          <w:p w14:paraId="146CDCDD" w14:textId="77777777" w:rsidR="004F6B69" w:rsidRPr="007C0962" w:rsidRDefault="004F6B69" w:rsidP="004F6B69">
            <w:pPr>
              <w:spacing w:after="120"/>
              <w:rPr>
                <w:rFonts w:eastAsia="Malgun Gothic"/>
                <w:color w:val="000000" w:themeColor="text1"/>
                <w:lang w:eastAsia="ko-KR"/>
              </w:rPr>
            </w:pPr>
            <w:r w:rsidRPr="007C0962">
              <w:rPr>
                <w:rFonts w:eastAsia="PMingLiU"/>
                <w:color w:val="000000" w:themeColor="text1"/>
                <w:lang w:val="en-US" w:eastAsia="zh-TW"/>
              </w:rPr>
              <w:t xml:space="preserve">For the objective #3, it can be treated in TEI-17 or added into </w:t>
            </w:r>
            <w:proofErr w:type="spellStart"/>
            <w:r w:rsidRPr="007C0962">
              <w:rPr>
                <w:rFonts w:eastAsia="PMingLiU"/>
                <w:color w:val="000000" w:themeColor="text1"/>
                <w:lang w:val="en-US" w:eastAsia="zh-TW"/>
              </w:rPr>
              <w:t>FeRRM</w:t>
            </w:r>
            <w:proofErr w:type="spellEnd"/>
            <w:r w:rsidRPr="007C0962">
              <w:rPr>
                <w:rFonts w:eastAsia="PMingLiU"/>
                <w:color w:val="000000" w:themeColor="text1"/>
                <w:lang w:val="en-US" w:eastAsia="zh-TW"/>
              </w:rPr>
              <w:t xml:space="preserve"> WI without TU adjustment.</w:t>
            </w:r>
          </w:p>
        </w:tc>
      </w:tr>
      <w:tr w:rsidR="00EA0F2C" w:rsidRPr="007C0962" w14:paraId="593BAB3F" w14:textId="77777777" w:rsidTr="00CA476B">
        <w:tc>
          <w:tcPr>
            <w:tcW w:w="1233" w:type="dxa"/>
          </w:tcPr>
          <w:p w14:paraId="53E1F1B3"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1E024C73" w14:textId="77777777" w:rsidR="00EA0F2C" w:rsidRPr="007C0962" w:rsidRDefault="00EA0F2C" w:rsidP="004F6B69">
            <w:pPr>
              <w:spacing w:after="120"/>
              <w:rPr>
                <w:rFonts w:eastAsia="PMingLiU"/>
                <w:color w:val="000000" w:themeColor="text1"/>
                <w:lang w:val="en-US" w:eastAsia="zh-TW"/>
              </w:rPr>
            </w:pPr>
            <w:r w:rsidRPr="007C0962">
              <w:rPr>
                <w:rFonts w:eastAsia="Malgun Gothic"/>
                <w:color w:val="000000" w:themeColor="text1"/>
                <w:lang w:eastAsia="ko-KR"/>
              </w:rPr>
              <w:t>Option 1A seems more reasonable.</w:t>
            </w:r>
          </w:p>
        </w:tc>
      </w:tr>
      <w:tr w:rsidR="00E27758" w:rsidRPr="007C0962" w14:paraId="6BFE8273" w14:textId="77777777" w:rsidTr="00CA476B">
        <w:tc>
          <w:tcPr>
            <w:tcW w:w="1233" w:type="dxa"/>
          </w:tcPr>
          <w:p w14:paraId="61257710" w14:textId="77777777"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 xml:space="preserve">G </w:t>
            </w:r>
            <w:proofErr w:type="spellStart"/>
            <w:r w:rsidRPr="007C0962">
              <w:rPr>
                <w:rFonts w:eastAsia="Malgun Gothic"/>
                <w:color w:val="000000" w:themeColor="text1"/>
                <w:lang w:eastAsia="ko-KR"/>
              </w:rPr>
              <w:t>Uplus</w:t>
            </w:r>
            <w:proofErr w:type="spellEnd"/>
          </w:p>
        </w:tc>
        <w:tc>
          <w:tcPr>
            <w:tcW w:w="8398" w:type="dxa"/>
          </w:tcPr>
          <w:p w14:paraId="75557F38" w14:textId="77777777"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14:paraId="22733D4F" w14:textId="77777777" w:rsidTr="00CA476B">
        <w:tc>
          <w:tcPr>
            <w:tcW w:w="1233" w:type="dxa"/>
          </w:tcPr>
          <w:p w14:paraId="1DDF6067"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14:paraId="1D82152E"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w:t>
            </w:r>
            <w:proofErr w:type="spellStart"/>
            <w:r w:rsidRPr="007C0962">
              <w:rPr>
                <w:rFonts w:eastAsiaTheme="minorEastAsia"/>
                <w:color w:val="000000" w:themeColor="text1"/>
                <w:lang w:val="en-US" w:eastAsia="zh-CN"/>
              </w:rPr>
              <w:t>FeRRM</w:t>
            </w:r>
            <w:proofErr w:type="spellEnd"/>
            <w:r w:rsidRPr="007C0962">
              <w:rPr>
                <w:rFonts w:eastAsiaTheme="minorEastAsia"/>
                <w:color w:val="000000" w:themeColor="text1"/>
                <w:lang w:val="en-US" w:eastAsia="zh-CN"/>
              </w:rPr>
              <w:t xml:space="preserve"> WI.  Options 1C and 2 are definitely not acceptable. </w:t>
            </w:r>
          </w:p>
        </w:tc>
      </w:tr>
      <w:tr w:rsidR="00547117" w:rsidRPr="007C0962" w14:paraId="1F1014B1" w14:textId="77777777" w:rsidTr="00CA476B">
        <w:tc>
          <w:tcPr>
            <w:tcW w:w="1233" w:type="dxa"/>
          </w:tcPr>
          <w:p w14:paraId="3A03D0FF"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3F75A38C"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46F6942E" w14:textId="77777777" w:rsidR="002F457E" w:rsidRDefault="002F457E" w:rsidP="002F457E">
      <w:pPr>
        <w:rPr>
          <w:iCs/>
          <w:color w:val="000000" w:themeColor="text1"/>
          <w:lang w:eastAsia="zh-CN"/>
        </w:rPr>
      </w:pPr>
    </w:p>
    <w:p w14:paraId="7C9F864B"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0EEFE66E"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w:t>
      </w:r>
      <w:proofErr w:type="spellStart"/>
      <w:r w:rsidR="00641504" w:rsidRPr="00641504">
        <w:rPr>
          <w:i/>
          <w:iCs/>
          <w:color w:val="0070C0"/>
          <w:lang w:eastAsia="zh-CN"/>
        </w:rPr>
        <w:t>NeedForGap</w:t>
      </w:r>
      <w:proofErr w:type="spellEnd"/>
      <w:r w:rsidR="00641504" w:rsidRPr="00641504">
        <w:rPr>
          <w:i/>
          <w:iCs/>
          <w:color w:val="0070C0"/>
          <w:lang w:eastAsia="zh-CN"/>
        </w:rPr>
        <w:t>’</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afd"/>
        <w:tblW w:w="0" w:type="auto"/>
        <w:tblLook w:val="04A0" w:firstRow="1" w:lastRow="0" w:firstColumn="1" w:lastColumn="0" w:noHBand="0" w:noVBand="1"/>
      </w:tblPr>
      <w:tblGrid>
        <w:gridCol w:w="1375"/>
        <w:gridCol w:w="8398"/>
      </w:tblGrid>
      <w:tr w:rsidR="00FB531C" w:rsidRPr="00571777" w14:paraId="279EAF43" w14:textId="77777777" w:rsidTr="000A15CA">
        <w:tc>
          <w:tcPr>
            <w:tcW w:w="1375" w:type="dxa"/>
          </w:tcPr>
          <w:p w14:paraId="2467D51E"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E679A7E"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1CACB8FE" w14:textId="77777777" w:rsidTr="000A15CA">
        <w:tc>
          <w:tcPr>
            <w:tcW w:w="1375" w:type="dxa"/>
          </w:tcPr>
          <w:p w14:paraId="0DB66EDD"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2AC7DFBD"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50DF2C20"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7860BA97" w14:textId="77777777" w:rsidTr="000A15CA">
        <w:tc>
          <w:tcPr>
            <w:tcW w:w="1375" w:type="dxa"/>
          </w:tcPr>
          <w:p w14:paraId="2941BB4C"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59BB0FF9"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3EDA8EA" w14:textId="77777777" w:rsidTr="000A15CA">
        <w:tc>
          <w:tcPr>
            <w:tcW w:w="1375" w:type="dxa"/>
          </w:tcPr>
          <w:p w14:paraId="31E32BB7"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7310E4DE" w14:textId="77777777" w:rsidR="00A75C56" w:rsidRDefault="00B03A88" w:rsidP="00CA476B">
            <w:pPr>
              <w:spacing w:after="120"/>
              <w:rPr>
                <w:rFonts w:eastAsiaTheme="minorEastAsia"/>
                <w:color w:val="000000" w:themeColor="text1"/>
                <w:lang w:val="en-US" w:eastAsia="zh-CN"/>
              </w:rPr>
            </w:pPr>
            <w:r w:rsidRPr="00586162">
              <w:rPr>
                <w:color w:val="000000" w:themeColor="text1"/>
                <w:lang w:val="en-US" w:eastAsia="zh-CN"/>
              </w:rPr>
              <w:t>YES</w:t>
            </w:r>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6A290D3C"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r w:rsidRPr="00586162">
              <w:rPr>
                <w:color w:val="000000" w:themeColor="text1"/>
                <w:lang w:val="en-US" w:eastAsia="zh-CN"/>
              </w:rPr>
              <w:t>Anyway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49BEE87B" w14:textId="77777777" w:rsidTr="000A15CA">
        <w:tc>
          <w:tcPr>
            <w:tcW w:w="1375" w:type="dxa"/>
          </w:tcPr>
          <w:p w14:paraId="0F75E4FD"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38DE786E"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14:paraId="227CCA36" w14:textId="77777777" w:rsidTr="000A15CA">
        <w:tc>
          <w:tcPr>
            <w:tcW w:w="1375" w:type="dxa"/>
          </w:tcPr>
          <w:p w14:paraId="3BE98C54"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09B93D99"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3C22FCD5" w14:textId="77777777" w:rsidTr="000A15CA">
        <w:tc>
          <w:tcPr>
            <w:tcW w:w="1375" w:type="dxa"/>
          </w:tcPr>
          <w:p w14:paraId="286632DD"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73BA196E"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w:t>
            </w:r>
            <w:proofErr w:type="gramStart"/>
            <w:r>
              <w:rPr>
                <w:bCs/>
                <w:color w:val="000000" w:themeColor="text1"/>
                <w:lang w:val="en-US" w:eastAsia="zh-CN"/>
              </w:rPr>
              <w:t>RAN4 requirements needs</w:t>
            </w:r>
            <w:proofErr w:type="gramEnd"/>
            <w:r>
              <w:rPr>
                <w:bCs/>
                <w:color w:val="000000" w:themeColor="text1"/>
                <w:lang w:val="en-US" w:eastAsia="zh-CN"/>
              </w:rPr>
              <w:t xml:space="preserve"> to be stable first in order to understand if the feature can really be deployed without additional RRC or UE capability support. </w:t>
            </w:r>
          </w:p>
          <w:p w14:paraId="456E864C"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3BBF5BE3" w14:textId="77777777" w:rsidTr="000A15CA">
        <w:tc>
          <w:tcPr>
            <w:tcW w:w="1375" w:type="dxa"/>
          </w:tcPr>
          <w:p w14:paraId="254A4E73"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2EB047CD"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for requirements applied in Rel-16. </w:t>
            </w:r>
          </w:p>
        </w:tc>
      </w:tr>
      <w:tr w:rsidR="000E00E2" w:rsidRPr="00571777" w14:paraId="6C169A4F" w14:textId="77777777" w:rsidTr="000A15CA">
        <w:tc>
          <w:tcPr>
            <w:tcW w:w="1375" w:type="dxa"/>
          </w:tcPr>
          <w:p w14:paraId="3734FA31"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066F04C4"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4A0AE594" w14:textId="77777777" w:rsidTr="000A15CA">
        <w:tc>
          <w:tcPr>
            <w:tcW w:w="1375" w:type="dxa"/>
          </w:tcPr>
          <w:p w14:paraId="3A2AB100"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12D520D9"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1559E22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w:t>
            </w:r>
            <w:proofErr w:type="spellStart"/>
            <w:r>
              <w:rPr>
                <w:bCs/>
                <w:color w:val="000000" w:themeColor="text1"/>
                <w:lang w:val="en-US" w:eastAsia="zh-CN"/>
              </w:rPr>
              <w:t>NeedForGap</w:t>
            </w:r>
            <w:proofErr w:type="spellEnd"/>
            <w:r>
              <w:rPr>
                <w:bCs/>
                <w:color w:val="000000" w:themeColor="text1"/>
                <w:lang w:val="en-US" w:eastAsia="zh-CN"/>
              </w:rPr>
              <w:t xml:space="preserve"> is not obvious. </w:t>
            </w:r>
          </w:p>
          <w:p w14:paraId="3444AF6E"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3D6976E3" w14:textId="77777777" w:rsidTr="000A15CA">
        <w:tc>
          <w:tcPr>
            <w:tcW w:w="1375" w:type="dxa"/>
          </w:tcPr>
          <w:p w14:paraId="1F1637B5"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3263E589" w14:textId="77777777" w:rsidR="00EA0F2C" w:rsidRDefault="00EA0F2C" w:rsidP="004F6B69">
            <w:pPr>
              <w:spacing w:after="120"/>
              <w:rPr>
                <w:bCs/>
                <w:color w:val="000000" w:themeColor="text1"/>
                <w:lang w:val="en-US" w:eastAsia="zh-CN"/>
              </w:rPr>
            </w:pPr>
            <w:r>
              <w:rPr>
                <w:bCs/>
                <w:color w:val="000000" w:themeColor="text1"/>
                <w:lang w:val="en-US" w:eastAsia="zh-CN"/>
              </w:rPr>
              <w:t>Yes with case by case discussion, similar views as other companies.</w:t>
            </w:r>
          </w:p>
        </w:tc>
      </w:tr>
      <w:tr w:rsidR="008064A0" w:rsidRPr="00571777" w14:paraId="660F0D9F" w14:textId="77777777" w:rsidTr="000A15CA">
        <w:tc>
          <w:tcPr>
            <w:tcW w:w="1375" w:type="dxa"/>
          </w:tcPr>
          <w:p w14:paraId="1202AC33"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p>
        </w:tc>
        <w:tc>
          <w:tcPr>
            <w:tcW w:w="8398" w:type="dxa"/>
          </w:tcPr>
          <w:p w14:paraId="0B94C9D1"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14:paraId="094F6056" w14:textId="77777777" w:rsidTr="000A15CA">
        <w:tc>
          <w:tcPr>
            <w:tcW w:w="1375" w:type="dxa"/>
          </w:tcPr>
          <w:p w14:paraId="6A8A7D87"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lastRenderedPageBreak/>
              <w:t>Nokia</w:t>
            </w:r>
          </w:p>
        </w:tc>
        <w:tc>
          <w:tcPr>
            <w:tcW w:w="8398" w:type="dxa"/>
          </w:tcPr>
          <w:p w14:paraId="5DFE8C0B"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 xml:space="preserve">Objectives 1 and 5 can be part of existing </w:t>
            </w:r>
            <w:proofErr w:type="spellStart"/>
            <w:r w:rsidRPr="00C61F6D">
              <w:rPr>
                <w:rFonts w:eastAsiaTheme="minorEastAsia"/>
                <w:color w:val="000000" w:themeColor="text1"/>
                <w:lang w:val="en-US" w:eastAsia="zh-CN"/>
              </w:rPr>
              <w:t>FeRRM</w:t>
            </w:r>
            <w:proofErr w:type="spellEnd"/>
            <w:r w:rsidRPr="00C61F6D">
              <w:rPr>
                <w:rFonts w:eastAsiaTheme="minorEastAsia"/>
                <w:color w:val="000000" w:themeColor="text1"/>
                <w:lang w:val="en-US" w:eastAsia="zh-CN"/>
              </w:rPr>
              <w:t xml:space="preserve"> WI, but Objective 1 may also be in a separate new Rel-17 WI. As such, neither of these would necessarily need any discussion related to release independence.</w:t>
            </w:r>
          </w:p>
        </w:tc>
      </w:tr>
      <w:tr w:rsidR="000A15CA" w:rsidRPr="00571777" w14:paraId="03BE02F3" w14:textId="77777777" w:rsidTr="000A15CA">
        <w:tc>
          <w:tcPr>
            <w:tcW w:w="1375" w:type="dxa"/>
          </w:tcPr>
          <w:p w14:paraId="452F6AA8"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471B7756"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2B83DC8D" w14:textId="77777777" w:rsidR="002F457E" w:rsidRDefault="002F457E" w:rsidP="002F457E">
      <w:pPr>
        <w:rPr>
          <w:iCs/>
          <w:color w:val="000000" w:themeColor="text1"/>
          <w:lang w:eastAsia="zh-CN"/>
        </w:rPr>
      </w:pPr>
    </w:p>
    <w:p w14:paraId="7CB0D081"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263BE96A"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6376476B" w14:textId="77777777" w:rsidR="00173C7A" w:rsidRDefault="00173C7A" w:rsidP="00173C7A">
      <w:pPr>
        <w:rPr>
          <w:lang w:eastAsia="zh-CN"/>
        </w:rPr>
      </w:pPr>
    </w:p>
    <w:p w14:paraId="4B9ED1C0"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26E19296" w14:textId="77777777" w:rsidR="00287438" w:rsidRDefault="00287438" w:rsidP="00246A8E">
      <w:pPr>
        <w:pStyle w:val="afe"/>
        <w:numPr>
          <w:ilvl w:val="0"/>
          <w:numId w:val="4"/>
        </w:numPr>
        <w:overflowPunct/>
        <w:autoSpaceDE/>
        <w:autoSpaceDN/>
        <w:adjustRightInd/>
        <w:spacing w:after="120"/>
        <w:ind w:firstLineChars="0"/>
        <w:jc w:val="both"/>
        <w:textAlignment w:val="auto"/>
        <w:rPr>
          <w:lang w:eastAsia="zh-CN"/>
        </w:rPr>
      </w:pPr>
      <w:r>
        <w:rPr>
          <w:lang w:eastAsia="zh-CN"/>
        </w:rPr>
        <w:t>Option 1 (vivo):</w:t>
      </w:r>
    </w:p>
    <w:p w14:paraId="36C1442F" w14:textId="77777777" w:rsidR="00287438" w:rsidRDefault="00287438" w:rsidP="00246A8E">
      <w:pPr>
        <w:pStyle w:val="afe"/>
        <w:numPr>
          <w:ilvl w:val="1"/>
          <w:numId w:val="4"/>
        </w:numPr>
        <w:overflowPunct/>
        <w:autoSpaceDE/>
        <w:autoSpaceDN/>
        <w:adjustRightInd/>
        <w:spacing w:after="120"/>
        <w:ind w:firstLineChars="0"/>
        <w:jc w:val="both"/>
        <w:textAlignment w:val="auto"/>
        <w:rPr>
          <w:lang w:eastAsia="zh-CN"/>
        </w:rPr>
      </w:pPr>
      <w:proofErr w:type="spellStart"/>
      <w:r>
        <w:rPr>
          <w:lang w:eastAsia="zh-CN"/>
        </w:rPr>
        <w:t>PSCell</w:t>
      </w:r>
      <w:proofErr w:type="spellEnd"/>
      <w:r>
        <w:rPr>
          <w:lang w:eastAsia="zh-CN"/>
        </w:rPr>
        <w:t xml:space="preserve"> addition delay requirements</w:t>
      </w:r>
    </w:p>
    <w:p w14:paraId="2F6181B0" w14:textId="77777777" w:rsidR="00287438" w:rsidRDefault="00287438" w:rsidP="00246A8E">
      <w:pPr>
        <w:pStyle w:val="afe"/>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4AB902C5" w14:textId="77777777" w:rsidR="00287438" w:rsidRDefault="00287438" w:rsidP="00246A8E">
      <w:pPr>
        <w:pStyle w:val="afe"/>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36AC247F" w14:textId="77777777" w:rsidR="00287438" w:rsidRDefault="00287438" w:rsidP="00246A8E">
      <w:pPr>
        <w:pStyle w:val="afe"/>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0500E951"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0F037F5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143958A5"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770A6736"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p>
    <w:p w14:paraId="65268870"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p>
    <w:p w14:paraId="124D1A6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32FB134D"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65202CB0"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1E5F533A"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afd"/>
        <w:tblW w:w="0" w:type="auto"/>
        <w:tblInd w:w="392" w:type="dxa"/>
        <w:tblLook w:val="04A0" w:firstRow="1" w:lastRow="0" w:firstColumn="1" w:lastColumn="0" w:noHBand="0" w:noVBand="1"/>
      </w:tblPr>
      <w:tblGrid>
        <w:gridCol w:w="1406"/>
        <w:gridCol w:w="7833"/>
      </w:tblGrid>
      <w:tr w:rsidR="009206EA" w:rsidRPr="00571777" w14:paraId="0738E02E" w14:textId="77777777" w:rsidTr="00F21C69">
        <w:tc>
          <w:tcPr>
            <w:tcW w:w="1406" w:type="dxa"/>
          </w:tcPr>
          <w:p w14:paraId="4A08922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5DB4027"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760EF561" w14:textId="77777777" w:rsidTr="00F21C69">
        <w:tc>
          <w:tcPr>
            <w:tcW w:w="1406" w:type="dxa"/>
          </w:tcPr>
          <w:p w14:paraId="2BFCE72E"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203D9878"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This will be significant amount of work. If this objective is included then it should be limited to SSB based L3 measurements.</w:t>
            </w:r>
          </w:p>
        </w:tc>
      </w:tr>
      <w:tr w:rsidR="009206EA" w:rsidRPr="00571777" w14:paraId="0AC6858E" w14:textId="77777777" w:rsidTr="00F21C69">
        <w:tc>
          <w:tcPr>
            <w:tcW w:w="1406" w:type="dxa"/>
          </w:tcPr>
          <w:p w14:paraId="36E87683"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0F174534"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5695B6D8" w14:textId="77777777" w:rsidTr="00F21C69">
        <w:tc>
          <w:tcPr>
            <w:tcW w:w="1406" w:type="dxa"/>
          </w:tcPr>
          <w:p w14:paraId="7CFE4BC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2AD5400"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0E7C6E07"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63B423ED" w14:textId="77777777" w:rsidTr="00F21C69">
        <w:tc>
          <w:tcPr>
            <w:tcW w:w="1406" w:type="dxa"/>
          </w:tcPr>
          <w:p w14:paraId="48944E11"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7C83B498"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 xml:space="preserve">Option 2 is </w:t>
            </w:r>
            <w:proofErr w:type="spellStart"/>
            <w:r>
              <w:rPr>
                <w:rFonts w:eastAsiaTheme="minorEastAsia" w:hint="eastAsia"/>
                <w:b/>
                <w:bCs/>
                <w:color w:val="000000" w:themeColor="text1"/>
                <w:lang w:val="en-US" w:eastAsia="zh-CN"/>
              </w:rPr>
              <w:t>prefered</w:t>
            </w:r>
            <w:proofErr w:type="spellEnd"/>
          </w:p>
        </w:tc>
      </w:tr>
      <w:tr w:rsidR="00D410A2" w:rsidRPr="00571777" w14:paraId="33DC652D" w14:textId="77777777" w:rsidTr="00F21C69">
        <w:tc>
          <w:tcPr>
            <w:tcW w:w="1406" w:type="dxa"/>
          </w:tcPr>
          <w:p w14:paraId="10D32CEB"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106EE37A"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 xml:space="preserve">the baseline </w:t>
            </w:r>
            <w:proofErr w:type="spellStart"/>
            <w:r w:rsidRPr="00A25BFB">
              <w:rPr>
                <w:rFonts w:eastAsiaTheme="minorEastAsia"/>
                <w:bCs/>
                <w:color w:val="000000" w:themeColor="text1"/>
                <w:lang w:val="en-US" w:eastAsia="zh-CN"/>
              </w:rPr>
              <w:t>PSCell</w:t>
            </w:r>
            <w:proofErr w:type="spellEnd"/>
            <w:r w:rsidRPr="00A25BFB">
              <w:rPr>
                <w:rFonts w:eastAsiaTheme="minorEastAsia"/>
                <w:bCs/>
                <w:color w:val="000000" w:themeColor="text1"/>
                <w:lang w:val="en-US" w:eastAsia="zh-CN"/>
              </w:rPr>
              <w:t xml:space="preserve"> addition requirement 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xml:space="preserve">. It should be decided in RAN-P level at </w:t>
            </w:r>
            <w:r>
              <w:rPr>
                <w:rFonts w:eastAsiaTheme="minorEastAsia"/>
                <w:bCs/>
                <w:color w:val="000000" w:themeColor="text1"/>
                <w:lang w:val="en-US" w:eastAsia="zh-CN"/>
              </w:rPr>
              <w:lastRenderedPageBreak/>
              <w:t>first, and then the details could be further discussed.</w:t>
            </w:r>
          </w:p>
          <w:p w14:paraId="09198A54"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C13451C" w14:textId="77777777" w:rsidTr="00F21C69">
        <w:tc>
          <w:tcPr>
            <w:tcW w:w="1406" w:type="dxa"/>
          </w:tcPr>
          <w:p w14:paraId="29222CB7"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1F1A3941"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16ADA5FF" w14:textId="77777777" w:rsidTr="00F21C69">
        <w:tc>
          <w:tcPr>
            <w:tcW w:w="1406" w:type="dxa"/>
          </w:tcPr>
          <w:p w14:paraId="1A4F1C7D"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6804AEAA"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3157AFD0" w14:textId="77777777" w:rsidTr="00F21C69">
        <w:tc>
          <w:tcPr>
            <w:tcW w:w="1406" w:type="dxa"/>
          </w:tcPr>
          <w:p w14:paraId="1EC5F33E"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2B114F91"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5226307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w:t>
            </w:r>
            <w:proofErr w:type="spellStart"/>
            <w:r>
              <w:rPr>
                <w:bCs/>
                <w:color w:val="000000" w:themeColor="text1"/>
                <w:lang w:val="en-US" w:eastAsia="zh-CN"/>
              </w:rPr>
              <w:t>PSCell</w:t>
            </w:r>
            <w:proofErr w:type="spellEnd"/>
            <w:r>
              <w:rPr>
                <w:bCs/>
                <w:color w:val="000000" w:themeColor="text1"/>
                <w:lang w:val="en-US" w:eastAsia="zh-CN"/>
              </w:rPr>
              <w:t xml:space="preserve"> release, </w:t>
            </w:r>
            <w:proofErr w:type="spellStart"/>
            <w:r>
              <w:rPr>
                <w:bCs/>
                <w:color w:val="000000" w:themeColor="text1"/>
                <w:lang w:val="en-US" w:eastAsia="zh-CN"/>
              </w:rPr>
              <w:t>PSCell</w:t>
            </w:r>
            <w:proofErr w:type="spellEnd"/>
            <w:r>
              <w:rPr>
                <w:bCs/>
                <w:color w:val="000000" w:themeColor="text1"/>
                <w:lang w:val="en-US" w:eastAsia="zh-CN"/>
              </w:rPr>
              <w:t xml:space="preserve"> change, conditional </w:t>
            </w:r>
            <w:proofErr w:type="spellStart"/>
            <w:r>
              <w:rPr>
                <w:bCs/>
                <w:color w:val="000000" w:themeColor="text1"/>
                <w:lang w:val="en-US" w:eastAsia="zh-CN"/>
              </w:rPr>
              <w:t>PSCell</w:t>
            </w:r>
            <w:proofErr w:type="spellEnd"/>
            <w:r>
              <w:rPr>
                <w:bCs/>
                <w:color w:val="000000" w:themeColor="text1"/>
                <w:lang w:val="en-US" w:eastAsia="zh-CN"/>
              </w:rPr>
              <w:t xml:space="preserve">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1E1D0C76"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5B73C130"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02C742BB" w14:textId="77777777" w:rsidR="004F6B69" w:rsidRDefault="004F6B69" w:rsidP="004F6B69">
            <w:pPr>
              <w:spacing w:after="120"/>
              <w:rPr>
                <w:bCs/>
                <w:color w:val="000000" w:themeColor="text1"/>
                <w:lang w:val="en-US" w:eastAsia="zh-CN"/>
              </w:rPr>
            </w:pPr>
          </w:p>
        </w:tc>
      </w:tr>
      <w:tr w:rsidR="00EA0F2C" w:rsidRPr="00571777" w14:paraId="01BC3338" w14:textId="77777777" w:rsidTr="00F21C69">
        <w:tc>
          <w:tcPr>
            <w:tcW w:w="1406" w:type="dxa"/>
          </w:tcPr>
          <w:p w14:paraId="0C009B08"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0E482B92"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7FB4335E" w14:textId="77777777" w:rsidTr="00F21C69">
        <w:tc>
          <w:tcPr>
            <w:tcW w:w="1406" w:type="dxa"/>
          </w:tcPr>
          <w:p w14:paraId="2C05A12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6F03CBF4"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2B1DC788" w14:textId="77777777" w:rsidTr="00F21C69">
        <w:tc>
          <w:tcPr>
            <w:tcW w:w="1406" w:type="dxa"/>
          </w:tcPr>
          <w:p w14:paraId="3F23945C"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52FF66F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307C6FEB" w14:textId="77777777" w:rsidR="00CB13E8" w:rsidRDefault="00CB13E8" w:rsidP="00CB13E8">
      <w:pPr>
        <w:spacing w:after="120"/>
        <w:rPr>
          <w:iCs/>
          <w:lang w:val="en-US"/>
        </w:rPr>
      </w:pPr>
    </w:p>
    <w:p w14:paraId="30DE571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5CC033EB" w14:textId="77777777" w:rsidR="00287438" w:rsidRDefault="00287438" w:rsidP="00246A8E">
      <w:pPr>
        <w:pStyle w:val="afe"/>
        <w:numPr>
          <w:ilvl w:val="0"/>
          <w:numId w:val="2"/>
        </w:numPr>
        <w:ind w:firstLineChars="0"/>
      </w:pPr>
      <w:r>
        <w:t>Option 1 (vivo):</w:t>
      </w:r>
    </w:p>
    <w:p w14:paraId="5494B668" w14:textId="77777777" w:rsidR="00287438" w:rsidRPr="00FB531C" w:rsidRDefault="00287438" w:rsidP="00246A8E">
      <w:pPr>
        <w:pStyle w:val="afe"/>
        <w:numPr>
          <w:ilvl w:val="1"/>
          <w:numId w:val="2"/>
        </w:numPr>
        <w:ind w:firstLineChars="0"/>
      </w:pPr>
      <w:r>
        <w:t xml:space="preserve">RRM requirements for UE capability </w:t>
      </w:r>
      <w:r w:rsidRPr="003A4C3E">
        <w:t>‘</w:t>
      </w:r>
      <w:proofErr w:type="spellStart"/>
      <w:r w:rsidRPr="003A4C3E">
        <w:t>NeedForGap</w:t>
      </w:r>
      <w:proofErr w:type="spellEnd"/>
      <w:r w:rsidRPr="003A4C3E">
        <w:t xml:space="preserve">’ </w:t>
      </w:r>
      <w:r>
        <w:t>are</w:t>
      </w:r>
      <w:r w:rsidRPr="003A4C3E">
        <w:t xml:space="preserve"> applied </w:t>
      </w:r>
      <w:r>
        <w:t>to</w:t>
      </w:r>
      <w:r w:rsidRPr="003A4C3E">
        <w:t xml:space="preserve"> NR SA</w:t>
      </w:r>
      <w:r>
        <w:t xml:space="preserve"> only</w:t>
      </w:r>
      <w:r w:rsidRPr="003A4C3E">
        <w:t>.</w:t>
      </w:r>
    </w:p>
    <w:p w14:paraId="68268D2B" w14:textId="77777777" w:rsidR="00287438" w:rsidRPr="00FB531C" w:rsidRDefault="00287438" w:rsidP="00246A8E">
      <w:pPr>
        <w:pStyle w:val="afe"/>
        <w:numPr>
          <w:ilvl w:val="1"/>
          <w:numId w:val="2"/>
        </w:numPr>
        <w:ind w:firstLineChars="0"/>
      </w:pPr>
      <w:r w:rsidRPr="00FB531C">
        <w:t>The measurements related to ‘</w:t>
      </w:r>
      <w:proofErr w:type="spellStart"/>
      <w:r w:rsidRPr="00FB531C">
        <w:t>NeedForGap</w:t>
      </w:r>
      <w:proofErr w:type="spellEnd"/>
      <w:r w:rsidRPr="00FB531C">
        <w:t>’ are limited to SSB based measurements only.</w:t>
      </w:r>
    </w:p>
    <w:p w14:paraId="2A029F36" w14:textId="77777777" w:rsidR="00287438" w:rsidRPr="00FB531C" w:rsidRDefault="00287438" w:rsidP="00246A8E">
      <w:pPr>
        <w:pStyle w:val="afe"/>
        <w:numPr>
          <w:ilvl w:val="1"/>
          <w:numId w:val="2"/>
        </w:numPr>
        <w:ind w:firstLineChars="0"/>
      </w:pPr>
      <w:r w:rsidRPr="00FB531C">
        <w:t>Study whether the additional interruption is allowed when UE reporting ‘no gap’.</w:t>
      </w:r>
    </w:p>
    <w:p w14:paraId="41A2A65F" w14:textId="77777777" w:rsidR="00287438" w:rsidRPr="00FB531C" w:rsidRDefault="00287438" w:rsidP="00246A8E">
      <w:pPr>
        <w:pStyle w:val="afe"/>
        <w:numPr>
          <w:ilvl w:val="2"/>
          <w:numId w:val="2"/>
        </w:numPr>
        <w:ind w:firstLineChars="0"/>
      </w:pPr>
      <w:r w:rsidRPr="00FB531C">
        <w:t>Specify interruption requirements, if interruption is allowed.</w:t>
      </w:r>
    </w:p>
    <w:p w14:paraId="17D5567E" w14:textId="77777777" w:rsidR="00287438" w:rsidRPr="00FB531C" w:rsidRDefault="00287438" w:rsidP="00246A8E">
      <w:pPr>
        <w:pStyle w:val="afe"/>
        <w:numPr>
          <w:ilvl w:val="1"/>
          <w:numId w:val="2"/>
        </w:numPr>
        <w:ind w:firstLineChars="0"/>
      </w:pPr>
      <w:r w:rsidRPr="00FB531C">
        <w:t xml:space="preserve">Study CSSF for </w:t>
      </w:r>
      <w:r w:rsidRPr="003A4C3E">
        <w:t>measurements with ‘no gap’ in ‘</w:t>
      </w:r>
      <w:proofErr w:type="spellStart"/>
      <w:r w:rsidRPr="003A4C3E">
        <w:t>NeedForGap</w:t>
      </w:r>
      <w:proofErr w:type="spellEnd"/>
      <w:r w:rsidRPr="003A4C3E">
        <w:t>’ reporting</w:t>
      </w:r>
      <w:r>
        <w:t>, and specify requirements if needed.</w:t>
      </w:r>
    </w:p>
    <w:p w14:paraId="6E63DA4A" w14:textId="77777777" w:rsidR="00287438" w:rsidRPr="00FB531C" w:rsidRDefault="00287438" w:rsidP="00246A8E">
      <w:pPr>
        <w:pStyle w:val="afe"/>
        <w:numPr>
          <w:ilvl w:val="1"/>
          <w:numId w:val="2"/>
        </w:numPr>
        <w:ind w:firstLineChars="0"/>
      </w:pPr>
      <w:r>
        <w:t>Study</w:t>
      </w:r>
      <w:r w:rsidRPr="003A4C3E">
        <w:t xml:space="preserve"> scheduling restriction </w:t>
      </w:r>
      <w:r w:rsidRPr="00FB531C">
        <w:t xml:space="preserve">for measurements </w:t>
      </w:r>
      <w:r w:rsidRPr="003A4C3E">
        <w:t>with ‘no gap’ in ‘</w:t>
      </w:r>
      <w:proofErr w:type="spellStart"/>
      <w:r w:rsidRPr="003A4C3E">
        <w:t>NeedForGap</w:t>
      </w:r>
      <w:proofErr w:type="spellEnd"/>
      <w:r w:rsidRPr="003A4C3E">
        <w:t>’ reporting</w:t>
      </w:r>
      <w:r>
        <w:t>, and specify requirements if needed.</w:t>
      </w:r>
    </w:p>
    <w:p w14:paraId="07BA43C5" w14:textId="77777777" w:rsidR="00287438" w:rsidRPr="00FB531C" w:rsidRDefault="00287438" w:rsidP="00246A8E">
      <w:pPr>
        <w:pStyle w:val="afe"/>
        <w:numPr>
          <w:ilvl w:val="1"/>
          <w:numId w:val="2"/>
        </w:numPr>
        <w:ind w:firstLineChars="0"/>
      </w:pPr>
      <w:r>
        <w:t>Study</w:t>
      </w:r>
      <w:r w:rsidRPr="003A4C3E">
        <w:t xml:space="preserve"> measurement period </w:t>
      </w:r>
      <w:r>
        <w:t xml:space="preserve">for measurements </w:t>
      </w:r>
      <w:r w:rsidRPr="003A4C3E">
        <w:t>with ‘no gap’ in ‘</w:t>
      </w:r>
      <w:proofErr w:type="spellStart"/>
      <w:r w:rsidRPr="003A4C3E">
        <w:t>NeedForGap</w:t>
      </w:r>
      <w:proofErr w:type="spellEnd"/>
      <w:r w:rsidRPr="003A4C3E">
        <w:t>’ reporting</w:t>
      </w:r>
      <w:r>
        <w:t>, and specify requirements if needed.</w:t>
      </w:r>
    </w:p>
    <w:p w14:paraId="0FC68BD9" w14:textId="77777777" w:rsidR="00287438" w:rsidRPr="00FB531C" w:rsidRDefault="00287438" w:rsidP="00246A8E">
      <w:pPr>
        <w:pStyle w:val="afe"/>
        <w:numPr>
          <w:ilvl w:val="1"/>
          <w:numId w:val="2"/>
        </w:numPr>
        <w:ind w:firstLineChars="0"/>
      </w:pPr>
      <w:r w:rsidRPr="00FB531C">
        <w:t>Decide if requirements are specified in release independent from Rel-16.</w:t>
      </w:r>
    </w:p>
    <w:p w14:paraId="4EEFCEE9" w14:textId="77777777" w:rsidR="00287438" w:rsidRPr="00FB531C" w:rsidRDefault="00287438" w:rsidP="00246A8E">
      <w:pPr>
        <w:pStyle w:val="afe"/>
        <w:numPr>
          <w:ilvl w:val="0"/>
          <w:numId w:val="2"/>
        </w:numPr>
        <w:ind w:firstLineChars="0"/>
      </w:pPr>
      <w:r w:rsidRPr="00FB531C">
        <w:t>Option 2 (Intel)</w:t>
      </w:r>
    </w:p>
    <w:p w14:paraId="60E19AA2" w14:textId="77777777" w:rsidR="00287438" w:rsidRPr="003F40F6" w:rsidRDefault="00287438" w:rsidP="00246A8E">
      <w:pPr>
        <w:pStyle w:val="afe"/>
        <w:numPr>
          <w:ilvl w:val="1"/>
          <w:numId w:val="2"/>
        </w:numPr>
        <w:ind w:firstLineChars="0"/>
      </w:pPr>
      <w:r w:rsidRPr="003F40F6">
        <w:t xml:space="preserve">Specify RRM requirements for UE supporting gap-less RRM measurements </w:t>
      </w:r>
    </w:p>
    <w:p w14:paraId="49F61876" w14:textId="77777777" w:rsidR="00287438" w:rsidRPr="003F40F6" w:rsidRDefault="00287438" w:rsidP="00246A8E">
      <w:pPr>
        <w:pStyle w:val="afe"/>
        <w:numPr>
          <w:ilvl w:val="1"/>
          <w:numId w:val="2"/>
        </w:numPr>
        <w:ind w:firstLineChars="0"/>
      </w:pPr>
      <w:r w:rsidRPr="003F40F6">
        <w:t>Discuss and specify if needed, possible interruptions or scheduling restrictions due to UE retuning the vacant chain for gap-less measurements</w:t>
      </w:r>
    </w:p>
    <w:p w14:paraId="01153805" w14:textId="77777777" w:rsidR="00287438" w:rsidRPr="003F40F6" w:rsidRDefault="00287438" w:rsidP="00246A8E">
      <w:pPr>
        <w:pStyle w:val="afe"/>
        <w:numPr>
          <w:ilvl w:val="1"/>
          <w:numId w:val="2"/>
        </w:numPr>
        <w:ind w:firstLineChars="0"/>
      </w:pPr>
      <w:r w:rsidRPr="003F40F6">
        <w:t>Specify or update RRM measurement requirements related to gap-less measurements</w:t>
      </w:r>
    </w:p>
    <w:p w14:paraId="2612C06E" w14:textId="77777777" w:rsidR="00287438" w:rsidRPr="003F40F6" w:rsidRDefault="00287438" w:rsidP="00246A8E">
      <w:pPr>
        <w:pStyle w:val="afe"/>
        <w:numPr>
          <w:ilvl w:val="2"/>
          <w:numId w:val="2"/>
        </w:numPr>
        <w:ind w:firstLineChars="0"/>
      </w:pPr>
      <w:r w:rsidRPr="003F40F6">
        <w:lastRenderedPageBreak/>
        <w:t>CSSF</w:t>
      </w:r>
    </w:p>
    <w:p w14:paraId="386D00AC" w14:textId="77777777" w:rsidR="00287438" w:rsidRPr="003F40F6" w:rsidRDefault="00287438" w:rsidP="00246A8E">
      <w:pPr>
        <w:pStyle w:val="afe"/>
        <w:numPr>
          <w:ilvl w:val="2"/>
          <w:numId w:val="2"/>
        </w:numPr>
        <w:ind w:firstLineChars="0"/>
      </w:pPr>
      <w:r w:rsidRPr="003F40F6">
        <w:t>Measurement period</w:t>
      </w:r>
    </w:p>
    <w:p w14:paraId="48BF9B1E" w14:textId="77777777" w:rsidR="00287438" w:rsidRPr="003F40F6" w:rsidRDefault="00287438" w:rsidP="00246A8E">
      <w:pPr>
        <w:pStyle w:val="afe"/>
        <w:numPr>
          <w:ilvl w:val="2"/>
          <w:numId w:val="2"/>
        </w:numPr>
        <w:ind w:firstLineChars="0"/>
      </w:pPr>
      <w:r w:rsidRPr="003F40F6">
        <w:t>Scheduling or measurement restrictions/availabilities</w:t>
      </w:r>
    </w:p>
    <w:p w14:paraId="79AE9AC6" w14:textId="77777777" w:rsidR="00287438" w:rsidRPr="003F40F6" w:rsidRDefault="00287438" w:rsidP="00246A8E">
      <w:pPr>
        <w:pStyle w:val="afe"/>
        <w:numPr>
          <w:ilvl w:val="1"/>
          <w:numId w:val="2"/>
        </w:numPr>
        <w:ind w:firstLineChars="0"/>
      </w:pPr>
      <w:r w:rsidRPr="003F40F6">
        <w:t>Specify if needed, release independency of this objective from Rel-16</w:t>
      </w:r>
    </w:p>
    <w:p w14:paraId="3A7485B5" w14:textId="77777777" w:rsidR="00287438" w:rsidRPr="00FB531C" w:rsidRDefault="00287438" w:rsidP="00246A8E">
      <w:pPr>
        <w:pStyle w:val="afe"/>
        <w:numPr>
          <w:ilvl w:val="0"/>
          <w:numId w:val="2"/>
        </w:numPr>
        <w:ind w:firstLineChars="0"/>
      </w:pPr>
      <w:r w:rsidRPr="00FB531C">
        <w:t xml:space="preserve">Option 3 (E///, Huawei, </w:t>
      </w:r>
      <w:proofErr w:type="spellStart"/>
      <w:r w:rsidRPr="00FB531C">
        <w:t>HiSilicon</w:t>
      </w:r>
      <w:proofErr w:type="spellEnd"/>
      <w:r w:rsidRPr="00FB531C">
        <w:t>)</w:t>
      </w:r>
    </w:p>
    <w:p w14:paraId="233A3A43" w14:textId="77777777" w:rsidR="00287438" w:rsidRPr="00FB531C" w:rsidRDefault="00287438" w:rsidP="00246A8E">
      <w:pPr>
        <w:pStyle w:val="afe"/>
        <w:numPr>
          <w:ilvl w:val="1"/>
          <w:numId w:val="2"/>
        </w:numPr>
        <w:ind w:firstLineChars="0"/>
      </w:pPr>
      <w:r w:rsidRPr="00FB531C">
        <w:t>Limited to SSB based measurements configured via measurement objects in NR-SA only</w:t>
      </w:r>
    </w:p>
    <w:p w14:paraId="0BD9D716" w14:textId="77777777" w:rsidR="00287438" w:rsidRPr="00FB531C" w:rsidRDefault="00287438" w:rsidP="00246A8E">
      <w:pPr>
        <w:pStyle w:val="afe"/>
        <w:numPr>
          <w:ilvl w:val="1"/>
          <w:numId w:val="2"/>
        </w:numPr>
        <w:ind w:firstLineChars="0"/>
      </w:pPr>
      <w:r w:rsidRPr="00FB531C">
        <w:t>Study whether the additional interruption is allowed when UE reporting ‘no gap’</w:t>
      </w:r>
    </w:p>
    <w:p w14:paraId="3F1D2A0E" w14:textId="77777777" w:rsidR="00287438" w:rsidRPr="00FB531C" w:rsidRDefault="00287438" w:rsidP="00246A8E">
      <w:pPr>
        <w:pStyle w:val="afe"/>
        <w:numPr>
          <w:ilvl w:val="2"/>
          <w:numId w:val="2"/>
        </w:numPr>
        <w:ind w:firstLineChars="0"/>
      </w:pPr>
      <w:r w:rsidRPr="00FB531C">
        <w:t>Further define the interruption length, occasion and ratio, if the interruption is allowed</w:t>
      </w:r>
    </w:p>
    <w:p w14:paraId="5CE3245D" w14:textId="77777777" w:rsidR="00287438" w:rsidRDefault="00287438" w:rsidP="00246A8E">
      <w:pPr>
        <w:pStyle w:val="afe"/>
        <w:numPr>
          <w:ilvl w:val="1"/>
          <w:numId w:val="2"/>
        </w:numPr>
        <w:ind w:firstLineChars="0"/>
      </w:pPr>
      <w:r w:rsidRPr="00FB531C">
        <w:t>Study the related requirements, such as CSSF, measurement period, scheduling restriction etc.</w:t>
      </w:r>
    </w:p>
    <w:tbl>
      <w:tblPr>
        <w:tblStyle w:val="afd"/>
        <w:tblW w:w="0" w:type="auto"/>
        <w:tblInd w:w="392" w:type="dxa"/>
        <w:tblLook w:val="04A0" w:firstRow="1" w:lastRow="0" w:firstColumn="1" w:lastColumn="0" w:noHBand="0" w:noVBand="1"/>
      </w:tblPr>
      <w:tblGrid>
        <w:gridCol w:w="1405"/>
        <w:gridCol w:w="7834"/>
      </w:tblGrid>
      <w:tr w:rsidR="009206EA" w:rsidRPr="00571777" w14:paraId="0A6C2F6C" w14:textId="77777777" w:rsidTr="00586162">
        <w:tc>
          <w:tcPr>
            <w:tcW w:w="1405" w:type="dxa"/>
          </w:tcPr>
          <w:p w14:paraId="10F6F65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6D55AA1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993508E" w14:textId="77777777" w:rsidTr="00586162">
        <w:tc>
          <w:tcPr>
            <w:tcW w:w="1405" w:type="dxa"/>
          </w:tcPr>
          <w:p w14:paraId="7363F2B6"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5C631DF6"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61814B4B"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w:t>
            </w:r>
            <w:proofErr w:type="spellStart"/>
            <w:r w:rsidRPr="00165AD1">
              <w:rPr>
                <w:rFonts w:eastAsiaTheme="minorEastAsia"/>
                <w:color w:val="000000" w:themeColor="text1"/>
                <w:lang w:val="en-US" w:eastAsia="zh-CN"/>
              </w:rPr>
              <w:t>NeedForGap</w:t>
            </w:r>
            <w:proofErr w:type="spellEnd"/>
            <w:r w:rsidRPr="00165AD1">
              <w:rPr>
                <w:rFonts w:eastAsiaTheme="minorEastAsia"/>
                <w:color w:val="000000" w:themeColor="text1"/>
                <w:lang w:val="en-US" w:eastAsia="zh-CN"/>
              </w:rPr>
              <w:t xml:space="preserve"> for NR-SA only </w:t>
            </w:r>
          </w:p>
          <w:p w14:paraId="38326FC9"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01F74F4F"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07AA42A6"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Further define the interruption length, occasion and ratio, if the interruption is allowed</w:t>
            </w:r>
          </w:p>
          <w:p w14:paraId="29CB8F95"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01501739"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7897909A"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EA8DB6D" w14:textId="77777777" w:rsidTr="00586162">
        <w:tc>
          <w:tcPr>
            <w:tcW w:w="1405" w:type="dxa"/>
          </w:tcPr>
          <w:p w14:paraId="538634DF"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5EA72E5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0459C89D" w14:textId="77777777" w:rsidTr="009B18C9">
        <w:tc>
          <w:tcPr>
            <w:tcW w:w="1405" w:type="dxa"/>
          </w:tcPr>
          <w:p w14:paraId="3EF6C40F"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1BCC36AA"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 But release independency has to be discussed.</w:t>
            </w:r>
          </w:p>
        </w:tc>
      </w:tr>
      <w:tr w:rsidR="00EB3B9C" w:rsidRPr="00571777" w14:paraId="71BA1CAC" w14:textId="77777777" w:rsidTr="009B18C9">
        <w:tc>
          <w:tcPr>
            <w:tcW w:w="1405" w:type="dxa"/>
          </w:tcPr>
          <w:p w14:paraId="0371F300"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4583F0CF"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Agree to start with a study phase provided in option 3, if this feature was agreed in the extended scope.</w:t>
            </w:r>
          </w:p>
        </w:tc>
      </w:tr>
      <w:tr w:rsidR="00F21C69" w:rsidRPr="00571777" w14:paraId="61E0B904" w14:textId="77777777" w:rsidTr="009B18C9">
        <w:tc>
          <w:tcPr>
            <w:tcW w:w="1405" w:type="dxa"/>
          </w:tcPr>
          <w:p w14:paraId="0BEAECC5"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4E8A05D3"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200E5BB4"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14FC6F3C" w14:textId="77777777" w:rsidTr="009B18C9">
        <w:tc>
          <w:tcPr>
            <w:tcW w:w="1405" w:type="dxa"/>
          </w:tcPr>
          <w:p w14:paraId="0526CA3D"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3C293C55"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10AB3B0F" w14:textId="77777777" w:rsidTr="009B18C9">
        <w:tc>
          <w:tcPr>
            <w:tcW w:w="1405" w:type="dxa"/>
          </w:tcPr>
          <w:p w14:paraId="334408EB"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5416FB15"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7CCF8601" w14:textId="77777777" w:rsidTr="009B18C9">
        <w:tc>
          <w:tcPr>
            <w:tcW w:w="1405" w:type="dxa"/>
          </w:tcPr>
          <w:p w14:paraId="14056D8B"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2F481EBA"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6C450BC8" w14:textId="77777777" w:rsidTr="009B18C9">
        <w:tc>
          <w:tcPr>
            <w:tcW w:w="1405" w:type="dxa"/>
          </w:tcPr>
          <w:p w14:paraId="4054DCA8"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12A2027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 xml:space="preserve">The work related to defining RRM requirements for </w:t>
            </w:r>
            <w:proofErr w:type="spellStart"/>
            <w:r w:rsidRPr="00C61F6D">
              <w:rPr>
                <w:rFonts w:eastAsiaTheme="minorEastAsia"/>
                <w:color w:val="000000" w:themeColor="text1"/>
                <w:lang w:val="en-US" w:eastAsia="zh-CN"/>
              </w:rPr>
              <w:t>NeedForGaps</w:t>
            </w:r>
            <w:proofErr w:type="spellEnd"/>
            <w:r w:rsidRPr="00C61F6D">
              <w:rPr>
                <w:rFonts w:eastAsiaTheme="minorEastAsia"/>
                <w:color w:val="000000" w:themeColor="text1"/>
                <w:lang w:val="en-US" w:eastAsia="zh-CN"/>
              </w:rPr>
              <w:t xml:space="preserve">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p>
        </w:tc>
      </w:tr>
      <w:tr w:rsidR="00AE651C" w:rsidRPr="00571777" w14:paraId="15552C62" w14:textId="77777777" w:rsidTr="009B18C9">
        <w:tc>
          <w:tcPr>
            <w:tcW w:w="1405" w:type="dxa"/>
          </w:tcPr>
          <w:p w14:paraId="2FE1EA39"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08E35C3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similar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7F9457E1" w14:textId="77777777" w:rsidR="00CB13E8" w:rsidRPr="00FB531C" w:rsidRDefault="00CB13E8" w:rsidP="00CB13E8">
      <w:pPr>
        <w:pStyle w:val="afe"/>
        <w:ind w:left="1440" w:firstLineChars="0" w:firstLine="0"/>
      </w:pPr>
    </w:p>
    <w:p w14:paraId="78FC605A"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0509423A" w14:textId="77777777" w:rsidR="00FB531C" w:rsidRPr="00FB531C" w:rsidRDefault="00FB531C" w:rsidP="00246A8E">
      <w:pPr>
        <w:pStyle w:val="afe"/>
        <w:numPr>
          <w:ilvl w:val="0"/>
          <w:numId w:val="2"/>
        </w:numPr>
        <w:ind w:firstLineChars="0"/>
      </w:pPr>
      <w:r w:rsidRPr="00FB531C">
        <w:t>Option 1 (Intel)</w:t>
      </w:r>
    </w:p>
    <w:p w14:paraId="4F3E6357" w14:textId="77777777" w:rsidR="00FB531C" w:rsidRPr="00FB531C" w:rsidRDefault="00FB531C" w:rsidP="00246A8E">
      <w:pPr>
        <w:pStyle w:val="afe"/>
        <w:numPr>
          <w:ilvl w:val="1"/>
          <w:numId w:val="2"/>
        </w:numPr>
        <w:ind w:firstLineChars="0"/>
      </w:pPr>
      <w:r w:rsidRPr="00FB531C">
        <w:t>Enhance indication of UE per-FR gap capabilities</w:t>
      </w:r>
    </w:p>
    <w:p w14:paraId="2775EA42" w14:textId="77777777" w:rsidR="00FB531C" w:rsidRPr="00FB531C" w:rsidRDefault="00FB531C" w:rsidP="00246A8E">
      <w:pPr>
        <w:pStyle w:val="afe"/>
        <w:numPr>
          <w:ilvl w:val="2"/>
          <w:numId w:val="2"/>
        </w:numPr>
        <w:ind w:firstLineChars="0"/>
      </w:pPr>
      <w:r w:rsidRPr="00FB531C">
        <w:t xml:space="preserve">Study and update if needed, RRM requirements for Per-BC indication of per-FR gap capabilities </w:t>
      </w:r>
    </w:p>
    <w:p w14:paraId="71A89DCC" w14:textId="77777777" w:rsidR="00FB531C" w:rsidRPr="00FB531C" w:rsidRDefault="00FB531C" w:rsidP="00246A8E">
      <w:pPr>
        <w:pStyle w:val="afe"/>
        <w:numPr>
          <w:ilvl w:val="2"/>
          <w:numId w:val="2"/>
        </w:numPr>
        <w:ind w:firstLineChars="0"/>
      </w:pPr>
      <w:r w:rsidRPr="00FB531C">
        <w:t>Other indication is not precluded</w:t>
      </w:r>
    </w:p>
    <w:tbl>
      <w:tblPr>
        <w:tblStyle w:val="afd"/>
        <w:tblW w:w="0" w:type="auto"/>
        <w:tblInd w:w="392" w:type="dxa"/>
        <w:tblLook w:val="04A0" w:firstRow="1" w:lastRow="0" w:firstColumn="1" w:lastColumn="0" w:noHBand="0" w:noVBand="1"/>
      </w:tblPr>
      <w:tblGrid>
        <w:gridCol w:w="1406"/>
        <w:gridCol w:w="7833"/>
      </w:tblGrid>
      <w:tr w:rsidR="009206EA" w:rsidRPr="00571777" w14:paraId="704106B3" w14:textId="77777777" w:rsidTr="00F21C69">
        <w:tc>
          <w:tcPr>
            <w:tcW w:w="1406" w:type="dxa"/>
          </w:tcPr>
          <w:p w14:paraId="6CBA814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9FFAA9C"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141DD7A" w14:textId="77777777" w:rsidTr="00F21C69">
        <w:tc>
          <w:tcPr>
            <w:tcW w:w="1406" w:type="dxa"/>
          </w:tcPr>
          <w:p w14:paraId="09AAEDAD"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7D6CC802"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5039B890" w14:textId="77777777" w:rsidTr="00F21C69">
        <w:tc>
          <w:tcPr>
            <w:tcW w:w="1406" w:type="dxa"/>
          </w:tcPr>
          <w:p w14:paraId="66DA68C2"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3F1D9B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The problem for this objective is where to put it. </w:t>
            </w:r>
            <w:proofErr w:type="spellStart"/>
            <w:r w:rsidRPr="00586162">
              <w:rPr>
                <w:color w:val="000000" w:themeColor="text1"/>
                <w:lang w:val="en-US" w:eastAsia="zh-CN"/>
              </w:rPr>
              <w:t>FeRRM</w:t>
            </w:r>
            <w:proofErr w:type="spellEnd"/>
            <w:r w:rsidRPr="00586162">
              <w:rPr>
                <w:color w:val="000000" w:themeColor="text1"/>
                <w:lang w:val="en-US" w:eastAsia="zh-CN"/>
              </w:rPr>
              <w:t xml:space="preserve"> is one candidate place. No release independency is assumed for now but still subject to group discussion.</w:t>
            </w:r>
          </w:p>
        </w:tc>
      </w:tr>
      <w:tr w:rsidR="00F21C69" w:rsidRPr="00571777" w14:paraId="2E58E8F5" w14:textId="77777777" w:rsidTr="00F21C69">
        <w:tc>
          <w:tcPr>
            <w:tcW w:w="1406" w:type="dxa"/>
          </w:tcPr>
          <w:p w14:paraId="516A54E9"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77485E5C"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74891575" w14:textId="77777777" w:rsidTr="00F21C69">
        <w:tc>
          <w:tcPr>
            <w:tcW w:w="1406" w:type="dxa"/>
          </w:tcPr>
          <w:p w14:paraId="23EDCA75"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747CC0F8"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7103DB75"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3C0710F7"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76229823"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w:t>
            </w:r>
            <w:proofErr w:type="spellStart"/>
            <w:r w:rsidRPr="00633599">
              <w:rPr>
                <w:bCs/>
                <w:color w:val="000000" w:themeColor="text1"/>
                <w:lang w:val="en-US" w:eastAsia="zh-CN"/>
              </w:rPr>
              <w:t>SCell</w:t>
            </w:r>
            <w:proofErr w:type="spellEnd"/>
            <w:r w:rsidRPr="00633599">
              <w:rPr>
                <w:bCs/>
                <w:color w:val="000000" w:themeColor="text1"/>
                <w:lang w:val="en-US" w:eastAsia="zh-CN"/>
              </w:rPr>
              <w:t xml:space="preserve"> activation, multiple CC BWP switching, etc.). </w:t>
            </w:r>
          </w:p>
          <w:p w14:paraId="283370B3"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587751C7" w14:textId="77777777" w:rsidR="00DF1732" w:rsidRPr="00586162" w:rsidRDefault="00B03A88" w:rsidP="00586162">
            <w:pPr>
              <w:pStyle w:val="afe"/>
              <w:numPr>
                <w:ilvl w:val="2"/>
                <w:numId w:val="16"/>
              </w:numPr>
              <w:spacing w:after="120"/>
              <w:ind w:firstLineChars="0"/>
              <w:rPr>
                <w:bCs/>
                <w:color w:val="000000" w:themeColor="text1"/>
                <w:lang w:val="en-US" w:eastAsia="zh-CN"/>
              </w:rPr>
            </w:pPr>
            <w:r w:rsidRPr="00586162">
              <w:rPr>
                <w:rFonts w:eastAsia="游明朝"/>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65EACF33" w14:textId="77777777" w:rsidTr="00F21C69">
        <w:tc>
          <w:tcPr>
            <w:tcW w:w="1406" w:type="dxa"/>
          </w:tcPr>
          <w:p w14:paraId="4A09255C"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5BEB1E00"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0FF42C85" w14:textId="77777777" w:rsidTr="00F21C69">
        <w:tc>
          <w:tcPr>
            <w:tcW w:w="1406" w:type="dxa"/>
          </w:tcPr>
          <w:p w14:paraId="7C1BB243"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D92B345"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7F311903" w14:textId="77777777" w:rsidTr="00F21C69">
        <w:tc>
          <w:tcPr>
            <w:tcW w:w="1406" w:type="dxa"/>
          </w:tcPr>
          <w:p w14:paraId="255CA49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6E23DAA6"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7087F44F"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2AB46B05"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667A5D14"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7F51C64B" w14:textId="77777777" w:rsidR="00EA0F2C" w:rsidRDefault="00EA0F2C" w:rsidP="00EA0F2C">
            <w:pPr>
              <w:spacing w:after="120"/>
              <w:rPr>
                <w:bCs/>
                <w:color w:val="000000" w:themeColor="text1"/>
                <w:lang w:val="en-US" w:eastAsia="zh-CN"/>
              </w:rPr>
            </w:pPr>
            <w:r w:rsidRPr="00F249A9">
              <w:rPr>
                <w:bCs/>
                <w:color w:val="000000" w:themeColor="text1"/>
                <w:lang w:val="en-US" w:eastAsia="zh-CN"/>
              </w:rPr>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w:t>
            </w:r>
            <w:r w:rsidRPr="00F249A9">
              <w:rPr>
                <w:bCs/>
                <w:color w:val="000000" w:themeColor="text1"/>
                <w:lang w:val="en-US" w:eastAsia="zh-CN"/>
              </w:rPr>
              <w:lastRenderedPageBreak/>
              <w:t xml:space="preserve">how to interpret the inter-RAT FR2 measurement gapless capability needs </w:t>
            </w:r>
            <w:r>
              <w:rPr>
                <w:bCs/>
                <w:color w:val="000000" w:themeColor="text1"/>
                <w:lang w:val="en-US" w:eastAsia="zh-CN"/>
              </w:rPr>
              <w:t>to be clarified.</w:t>
            </w:r>
          </w:p>
        </w:tc>
      </w:tr>
      <w:tr w:rsidR="00C26D7B" w:rsidRPr="00571777" w14:paraId="32D224BA" w14:textId="77777777" w:rsidTr="00F21C69">
        <w:tc>
          <w:tcPr>
            <w:tcW w:w="1406" w:type="dxa"/>
          </w:tcPr>
          <w:p w14:paraId="19998C57"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32A9B003"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4AC32AC1" w14:textId="77777777" w:rsidTr="00F21C69">
        <w:tc>
          <w:tcPr>
            <w:tcW w:w="1406" w:type="dxa"/>
          </w:tcPr>
          <w:p w14:paraId="42D7D1E8"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6C9C7F0E"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3C4C12E4" w14:textId="77777777" w:rsidR="00FB531C" w:rsidRPr="00FB531C" w:rsidRDefault="00FB531C" w:rsidP="00FB531C">
      <w:pPr>
        <w:ind w:left="284"/>
        <w:rPr>
          <w:color w:val="000000" w:themeColor="text1"/>
          <w:u w:val="single"/>
          <w:lang w:val="en-US" w:eastAsia="zh-CN"/>
        </w:rPr>
      </w:pPr>
    </w:p>
    <w:p w14:paraId="4D7D9A6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669A537D" w14:textId="77777777" w:rsidR="00CB13E8" w:rsidRPr="00CB13E8" w:rsidRDefault="00CB13E8" w:rsidP="00246A8E">
      <w:pPr>
        <w:pStyle w:val="afe"/>
        <w:numPr>
          <w:ilvl w:val="0"/>
          <w:numId w:val="2"/>
        </w:numPr>
        <w:ind w:firstLineChars="0"/>
      </w:pPr>
      <w:r w:rsidRPr="00CB13E8">
        <w:t>Option 1 (Intel)</w:t>
      </w:r>
    </w:p>
    <w:p w14:paraId="4981C0F8" w14:textId="77777777" w:rsidR="00CB13E8" w:rsidRPr="00CB13E8" w:rsidRDefault="00CB13E8" w:rsidP="00246A8E">
      <w:pPr>
        <w:pStyle w:val="afe"/>
        <w:numPr>
          <w:ilvl w:val="1"/>
          <w:numId w:val="2"/>
        </w:numPr>
        <w:ind w:firstLineChars="0"/>
      </w:pPr>
      <w:r w:rsidRPr="00CB13E8">
        <w:t>Study the following aspects to enable UE support of non-collocated intra-band non-contiguous CA and EN-DC</w:t>
      </w:r>
    </w:p>
    <w:p w14:paraId="11D4CCC7" w14:textId="77777777" w:rsidR="00CB13E8" w:rsidRPr="00CB13E8" w:rsidRDefault="00CB13E8" w:rsidP="00246A8E">
      <w:pPr>
        <w:pStyle w:val="afe"/>
        <w:numPr>
          <w:ilvl w:val="2"/>
          <w:numId w:val="2"/>
        </w:numPr>
        <w:ind w:firstLineChars="0"/>
      </w:pPr>
      <w:r w:rsidRPr="00CB13E8">
        <w:t>Baseline UE RF architecture</w:t>
      </w:r>
    </w:p>
    <w:p w14:paraId="2BC0AA3D" w14:textId="77777777" w:rsidR="00CB13E8" w:rsidRPr="00CB13E8" w:rsidRDefault="00CB13E8" w:rsidP="00246A8E">
      <w:pPr>
        <w:pStyle w:val="afe"/>
        <w:numPr>
          <w:ilvl w:val="2"/>
          <w:numId w:val="2"/>
        </w:numPr>
        <w:ind w:firstLineChars="0"/>
      </w:pPr>
      <w:r w:rsidRPr="00CB13E8">
        <w:t>Baseline BS RF architecture</w:t>
      </w:r>
    </w:p>
    <w:p w14:paraId="194FA5A1" w14:textId="77777777" w:rsidR="00CB13E8" w:rsidRPr="00CB13E8" w:rsidRDefault="00CB13E8" w:rsidP="00246A8E">
      <w:pPr>
        <w:pStyle w:val="afe"/>
        <w:numPr>
          <w:ilvl w:val="2"/>
          <w:numId w:val="2"/>
        </w:numPr>
        <w:ind w:firstLineChars="0"/>
      </w:pPr>
      <w:r w:rsidRPr="00CB13E8">
        <w:t>Power imbalance between 2 CCs in the same band</w:t>
      </w:r>
    </w:p>
    <w:p w14:paraId="1F91BF32" w14:textId="77777777" w:rsidR="00CB13E8" w:rsidRPr="00CB13E8" w:rsidRDefault="00CB13E8" w:rsidP="00246A8E">
      <w:pPr>
        <w:pStyle w:val="afe"/>
        <w:numPr>
          <w:ilvl w:val="2"/>
          <w:numId w:val="2"/>
        </w:numPr>
        <w:ind w:firstLineChars="0"/>
      </w:pPr>
      <w:r w:rsidRPr="00CB13E8">
        <w:t>MRTD and MTTD requirements</w:t>
      </w:r>
    </w:p>
    <w:p w14:paraId="3560B35D" w14:textId="77777777" w:rsidR="00CB13E8" w:rsidRPr="00CB13E8" w:rsidRDefault="00CB13E8" w:rsidP="00246A8E">
      <w:pPr>
        <w:pStyle w:val="afe"/>
        <w:numPr>
          <w:ilvl w:val="2"/>
          <w:numId w:val="2"/>
        </w:numPr>
        <w:ind w:firstLineChars="0"/>
      </w:pPr>
      <w:r w:rsidRPr="00CB13E8">
        <w:t>Others</w:t>
      </w:r>
    </w:p>
    <w:p w14:paraId="59CDB43A" w14:textId="77777777" w:rsidR="00CB13E8" w:rsidRPr="00CB13E8" w:rsidRDefault="00CB13E8" w:rsidP="00246A8E">
      <w:pPr>
        <w:pStyle w:val="afe"/>
        <w:numPr>
          <w:ilvl w:val="1"/>
          <w:numId w:val="2"/>
        </w:numPr>
        <w:ind w:firstLineChars="0"/>
      </w:pPr>
      <w:r w:rsidRPr="00CB13E8">
        <w:t>Specify if needed, any RAN4 requirement according to the above study</w:t>
      </w:r>
    </w:p>
    <w:tbl>
      <w:tblPr>
        <w:tblStyle w:val="afd"/>
        <w:tblW w:w="0" w:type="auto"/>
        <w:tblInd w:w="392" w:type="dxa"/>
        <w:tblLook w:val="04A0" w:firstRow="1" w:lastRow="0" w:firstColumn="1" w:lastColumn="0" w:noHBand="0" w:noVBand="1"/>
      </w:tblPr>
      <w:tblGrid>
        <w:gridCol w:w="1406"/>
        <w:gridCol w:w="7833"/>
      </w:tblGrid>
      <w:tr w:rsidR="009206EA" w:rsidRPr="00571777" w14:paraId="741491E0" w14:textId="77777777" w:rsidTr="00F21C69">
        <w:tc>
          <w:tcPr>
            <w:tcW w:w="1406" w:type="dxa"/>
          </w:tcPr>
          <w:p w14:paraId="4387ECD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5094B5F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5D5ED55" w14:textId="77777777" w:rsidTr="00F21C69">
        <w:tc>
          <w:tcPr>
            <w:tcW w:w="1406" w:type="dxa"/>
          </w:tcPr>
          <w:p w14:paraId="542D2879"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63768B96"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33F47A9F" w14:textId="77777777" w:rsidTr="00F21C69">
        <w:tc>
          <w:tcPr>
            <w:tcW w:w="1406" w:type="dxa"/>
          </w:tcPr>
          <w:p w14:paraId="0AFEA8AE"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699C3A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667122B1" w14:textId="77777777" w:rsidTr="00F21C69">
        <w:tc>
          <w:tcPr>
            <w:tcW w:w="1406" w:type="dxa"/>
          </w:tcPr>
          <w:p w14:paraId="4510F72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6E5B73B"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 xml:space="preserve">In our view, 3 phases are needed. Starting from RF discussion on the architecture, followed by RRM core requirement on MRTD/MTTD and ended by </w:t>
            </w:r>
            <w:proofErr w:type="spellStart"/>
            <w:r>
              <w:rPr>
                <w:rFonts w:eastAsiaTheme="minorEastAsia"/>
                <w:bCs/>
                <w:color w:val="000000" w:themeColor="text1"/>
                <w:lang w:val="en-US" w:eastAsia="zh-CN"/>
              </w:rPr>
              <w:t>Demod</w:t>
            </w:r>
            <w:proofErr w:type="spellEnd"/>
            <w:r>
              <w:rPr>
                <w:rFonts w:eastAsiaTheme="minorEastAsia"/>
                <w:bCs/>
                <w:color w:val="000000" w:themeColor="text1"/>
                <w:lang w:val="en-US" w:eastAsia="zh-CN"/>
              </w:rPr>
              <w:t xml:space="preserve"> test cases for power imbalance. RRM WI may not be a good place to have this discussion. Some more discussions are needed.</w:t>
            </w:r>
          </w:p>
          <w:p w14:paraId="25B33125"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Since this additional requirement may demand a high UE implementation cost, we suggest </w:t>
            </w:r>
            <w:proofErr w:type="gramStart"/>
            <w:r>
              <w:rPr>
                <w:rFonts w:eastAsiaTheme="minorEastAsia"/>
                <w:bCs/>
                <w:color w:val="000000" w:themeColor="text1"/>
                <w:lang w:val="en-US" w:eastAsia="zh-CN"/>
              </w:rPr>
              <w:t>to add</w:t>
            </w:r>
            <w:proofErr w:type="gramEnd"/>
            <w:r>
              <w:rPr>
                <w:rFonts w:eastAsiaTheme="minorEastAsia"/>
                <w:bCs/>
                <w:color w:val="000000" w:themeColor="text1"/>
                <w:lang w:val="en-US" w:eastAsia="zh-CN"/>
              </w:rPr>
              <w:t xml:space="preserve"> a study on whether UE capability is needed.</w:t>
            </w:r>
          </w:p>
        </w:tc>
      </w:tr>
      <w:tr w:rsidR="006B0689" w:rsidRPr="00571777" w14:paraId="69024CD4" w14:textId="77777777" w:rsidTr="00F21C69">
        <w:tc>
          <w:tcPr>
            <w:tcW w:w="1406" w:type="dxa"/>
          </w:tcPr>
          <w:p w14:paraId="1D4CE0B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29562626"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In general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24475127" w14:textId="77777777" w:rsidTr="00F21C69">
        <w:tc>
          <w:tcPr>
            <w:tcW w:w="1406" w:type="dxa"/>
          </w:tcPr>
          <w:p w14:paraId="184A56BB"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76EE051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1C06E8D7" w14:textId="77777777" w:rsidTr="00F21C69">
        <w:tc>
          <w:tcPr>
            <w:tcW w:w="1406" w:type="dxa"/>
          </w:tcPr>
          <w:p w14:paraId="5F010561"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45384DA1"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00E9BFDC" w14:textId="77777777" w:rsidTr="00F21C69">
        <w:tc>
          <w:tcPr>
            <w:tcW w:w="1406" w:type="dxa"/>
          </w:tcPr>
          <w:p w14:paraId="501F414B"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p>
        </w:tc>
        <w:tc>
          <w:tcPr>
            <w:tcW w:w="7833" w:type="dxa"/>
          </w:tcPr>
          <w:p w14:paraId="5A18B522" w14:textId="77777777"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 xml:space="preserve">e are OK with the proposed objectives in general where also we agree that some arrangements are required where some parts are related with RF, some with RRM, and some with </w:t>
            </w:r>
            <w:proofErr w:type="spellStart"/>
            <w:r>
              <w:rPr>
                <w:rFonts w:eastAsia="Malgun Gothic"/>
                <w:bCs/>
                <w:color w:val="000000" w:themeColor="text1"/>
                <w:lang w:val="en-US" w:eastAsia="ko-KR"/>
              </w:rPr>
              <w:t>Demod</w:t>
            </w:r>
            <w:proofErr w:type="spellEnd"/>
            <w:r>
              <w:rPr>
                <w:rFonts w:eastAsia="Malgun Gothic"/>
                <w:bCs/>
                <w:color w:val="000000" w:themeColor="text1"/>
                <w:lang w:val="en-US" w:eastAsia="ko-KR"/>
              </w:rPr>
              <w:t>. Next round, we hope to see the proposed objectives together in RP-211299(slide 5) from Softbank, KDDI, and NTT docomo.</w:t>
            </w:r>
          </w:p>
        </w:tc>
      </w:tr>
      <w:tr w:rsidR="00C26D7B" w:rsidRPr="00571777" w14:paraId="19800154" w14:textId="77777777" w:rsidTr="00F21C69">
        <w:tc>
          <w:tcPr>
            <w:tcW w:w="1406" w:type="dxa"/>
          </w:tcPr>
          <w:p w14:paraId="2271FA9E" w14:textId="77777777"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14:paraId="09A852E0" w14:textId="77777777"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43A7494C" w14:textId="77777777" w:rsidTr="00F21C69">
        <w:tc>
          <w:tcPr>
            <w:tcW w:w="1406" w:type="dxa"/>
          </w:tcPr>
          <w:p w14:paraId="5EBFBA35"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7C577EC5"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03B3BAA9" w14:textId="77777777" w:rsidR="00CB13E8" w:rsidRPr="00FB531C" w:rsidRDefault="00CB13E8" w:rsidP="00FB531C">
      <w:pPr>
        <w:ind w:left="284"/>
        <w:rPr>
          <w:color w:val="000000" w:themeColor="text1"/>
          <w:u w:val="single"/>
          <w:lang w:val="en-US" w:eastAsia="zh-CN"/>
        </w:rPr>
      </w:pPr>
    </w:p>
    <w:p w14:paraId="210C94E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tbl>
      <w:tblPr>
        <w:tblStyle w:val="afd"/>
        <w:tblW w:w="0" w:type="auto"/>
        <w:tblInd w:w="392" w:type="dxa"/>
        <w:tblLook w:val="04A0" w:firstRow="1" w:lastRow="0" w:firstColumn="1" w:lastColumn="0" w:noHBand="0" w:noVBand="1"/>
      </w:tblPr>
      <w:tblGrid>
        <w:gridCol w:w="1406"/>
        <w:gridCol w:w="7833"/>
      </w:tblGrid>
      <w:tr w:rsidR="009206EA" w:rsidRPr="00571777" w14:paraId="17DAD536" w14:textId="77777777" w:rsidTr="00F21C69">
        <w:tc>
          <w:tcPr>
            <w:tcW w:w="1406" w:type="dxa"/>
          </w:tcPr>
          <w:p w14:paraId="7AB91B89"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2A624AC3"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6D25DD6" w14:textId="77777777" w:rsidTr="00F21C69">
        <w:tc>
          <w:tcPr>
            <w:tcW w:w="1406" w:type="dxa"/>
          </w:tcPr>
          <w:p w14:paraId="41323F33"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lastRenderedPageBreak/>
              <w:t>MTK</w:t>
            </w:r>
          </w:p>
        </w:tc>
        <w:tc>
          <w:tcPr>
            <w:tcW w:w="7833" w:type="dxa"/>
          </w:tcPr>
          <w:p w14:paraId="3FAF656A"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3F5D0C5E" w14:textId="77777777" w:rsidTr="00F21C69">
        <w:tc>
          <w:tcPr>
            <w:tcW w:w="1406" w:type="dxa"/>
          </w:tcPr>
          <w:p w14:paraId="0F66BBC7"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733E7D62"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32F40FDB" w14:textId="77777777" w:rsidTr="00F21C69">
        <w:tc>
          <w:tcPr>
            <w:tcW w:w="1406" w:type="dxa"/>
          </w:tcPr>
          <w:p w14:paraId="6FB03E0C"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574952A3"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 xml:space="preserve">The scenario would be supported due to minimized standardization efforts by revising existing objectives for HO with </w:t>
            </w:r>
            <w:proofErr w:type="spellStart"/>
            <w:r w:rsidRPr="000B180F">
              <w:rPr>
                <w:rFonts w:eastAsiaTheme="minorEastAsia"/>
                <w:color w:val="000000" w:themeColor="text1"/>
                <w:lang w:val="en-US" w:eastAsia="zh-CN"/>
              </w:rPr>
              <w:t>PSCell</w:t>
            </w:r>
            <w:proofErr w:type="spellEnd"/>
            <w:r w:rsidRPr="000B180F">
              <w:rPr>
                <w:rFonts w:eastAsiaTheme="minorEastAsia"/>
                <w:color w:val="000000" w:themeColor="text1"/>
                <w:lang w:val="en-US" w:eastAsia="zh-CN"/>
              </w:rPr>
              <w:t>.</w:t>
            </w:r>
          </w:p>
        </w:tc>
      </w:tr>
      <w:tr w:rsidR="00C26D7B" w:rsidRPr="00571777" w14:paraId="04097DA2" w14:textId="77777777" w:rsidTr="00F21C69">
        <w:tc>
          <w:tcPr>
            <w:tcW w:w="1406" w:type="dxa"/>
          </w:tcPr>
          <w:p w14:paraId="581119D3"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2318A89E"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7B256738" w14:textId="77777777" w:rsidR="009206EA" w:rsidRPr="00FB531C" w:rsidRDefault="009206EA" w:rsidP="00FB531C">
      <w:pPr>
        <w:ind w:left="284"/>
        <w:rPr>
          <w:color w:val="000000" w:themeColor="text1"/>
          <w:u w:val="single"/>
          <w:lang w:val="en-US" w:eastAsia="zh-CN"/>
        </w:rPr>
      </w:pPr>
    </w:p>
    <w:p w14:paraId="64F5D876"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afd"/>
        <w:tblW w:w="0" w:type="auto"/>
        <w:tblInd w:w="392" w:type="dxa"/>
        <w:tblLook w:val="04A0" w:firstRow="1" w:lastRow="0" w:firstColumn="1" w:lastColumn="0" w:noHBand="0" w:noVBand="1"/>
      </w:tblPr>
      <w:tblGrid>
        <w:gridCol w:w="1406"/>
        <w:gridCol w:w="7833"/>
      </w:tblGrid>
      <w:tr w:rsidR="009206EA" w:rsidRPr="00571777" w14:paraId="5E89C53E" w14:textId="77777777" w:rsidTr="00F21C69">
        <w:tc>
          <w:tcPr>
            <w:tcW w:w="1406" w:type="dxa"/>
          </w:tcPr>
          <w:p w14:paraId="467E104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D43D686"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59EA4F00" w14:textId="77777777" w:rsidTr="00F21C69">
        <w:tc>
          <w:tcPr>
            <w:tcW w:w="1406" w:type="dxa"/>
          </w:tcPr>
          <w:p w14:paraId="6660D16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2B4D921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51AFE71C" w14:textId="77777777" w:rsidTr="00F21C69">
        <w:tc>
          <w:tcPr>
            <w:tcW w:w="1406" w:type="dxa"/>
          </w:tcPr>
          <w:p w14:paraId="0CE59A41"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5F5B6EA0"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51F0044D" w14:textId="77777777" w:rsidTr="00F21C69">
        <w:tc>
          <w:tcPr>
            <w:tcW w:w="1406" w:type="dxa"/>
          </w:tcPr>
          <w:p w14:paraId="64420818" w14:textId="77777777" w:rsidR="00C26D7B" w:rsidRDefault="00C26D7B" w:rsidP="00C26D7B">
            <w:pPr>
              <w:spacing w:after="120"/>
              <w:rPr>
                <w:rFonts w:eastAsiaTheme="minorEastAsia"/>
                <w:b/>
                <w:bCs/>
                <w:color w:val="000000" w:themeColor="text1"/>
                <w:lang w:val="en-US" w:eastAsia="zh-CN"/>
              </w:rPr>
            </w:pPr>
          </w:p>
        </w:tc>
        <w:tc>
          <w:tcPr>
            <w:tcW w:w="7833" w:type="dxa"/>
          </w:tcPr>
          <w:p w14:paraId="543D6246" w14:textId="77777777" w:rsidR="00C26D7B" w:rsidRPr="001233A8" w:rsidRDefault="00C26D7B" w:rsidP="00C26D7B">
            <w:pPr>
              <w:spacing w:after="120"/>
              <w:rPr>
                <w:rFonts w:eastAsiaTheme="minorEastAsia"/>
                <w:b/>
                <w:bCs/>
                <w:color w:val="000000" w:themeColor="text1"/>
                <w:lang w:val="en-US" w:eastAsia="zh-CN"/>
              </w:rPr>
            </w:pPr>
          </w:p>
        </w:tc>
      </w:tr>
    </w:tbl>
    <w:p w14:paraId="7FE1D4E3" w14:textId="77777777" w:rsidR="009206EA" w:rsidRDefault="009206EA" w:rsidP="00FB531C">
      <w:pPr>
        <w:ind w:left="284"/>
        <w:rPr>
          <w:color w:val="000000" w:themeColor="text1"/>
          <w:u w:val="single"/>
          <w:lang w:val="en-US" w:eastAsia="zh-CN"/>
        </w:rPr>
      </w:pPr>
    </w:p>
    <w:p w14:paraId="15B0FD4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afd"/>
        <w:tblW w:w="0" w:type="auto"/>
        <w:tblInd w:w="392" w:type="dxa"/>
        <w:tblLook w:val="04A0" w:firstRow="1" w:lastRow="0" w:firstColumn="1" w:lastColumn="0" w:noHBand="0" w:noVBand="1"/>
      </w:tblPr>
      <w:tblGrid>
        <w:gridCol w:w="1406"/>
        <w:gridCol w:w="7833"/>
      </w:tblGrid>
      <w:tr w:rsidR="009206EA" w:rsidRPr="00571777" w14:paraId="334FCA03" w14:textId="77777777" w:rsidTr="00F21C69">
        <w:tc>
          <w:tcPr>
            <w:tcW w:w="1406" w:type="dxa"/>
          </w:tcPr>
          <w:p w14:paraId="41F16D87"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6039AA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1A12FC60" w14:textId="77777777" w:rsidTr="00F21C69">
        <w:tc>
          <w:tcPr>
            <w:tcW w:w="1406" w:type="dxa"/>
          </w:tcPr>
          <w:p w14:paraId="17059F6C"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DC1ACE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 xml:space="preserve">Please note that RAN1 is in parallel working on a unified TCI-state mechanism in Rel-17 </w:t>
            </w:r>
            <w:proofErr w:type="spellStart"/>
            <w:r>
              <w:rPr>
                <w:rFonts w:eastAsiaTheme="minorEastAsia"/>
                <w:color w:val="000000" w:themeColor="text1"/>
                <w:lang w:val="en-US" w:eastAsia="zh-CN"/>
              </w:rPr>
              <w:t>feMIMO</w:t>
            </w:r>
            <w:proofErr w:type="spellEnd"/>
            <w:r>
              <w:rPr>
                <w:rFonts w:eastAsiaTheme="minorEastAsia"/>
                <w:color w:val="000000" w:themeColor="text1"/>
                <w:lang w:val="en-US" w:eastAsia="zh-CN"/>
              </w:rPr>
              <w:t>. The suggestion is to work on this unified mechanism which is expected to be more efficient in beam management, rather than keep enhancing Rel-15.</w:t>
            </w:r>
          </w:p>
        </w:tc>
      </w:tr>
      <w:tr w:rsidR="00C26D7B" w:rsidRPr="00571777" w14:paraId="232995B6" w14:textId="77777777" w:rsidTr="00F21C69">
        <w:tc>
          <w:tcPr>
            <w:tcW w:w="1406" w:type="dxa"/>
          </w:tcPr>
          <w:p w14:paraId="6568BC4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0BBB9E"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121D31D9" w14:textId="77777777" w:rsidTr="00F21C69">
        <w:tc>
          <w:tcPr>
            <w:tcW w:w="1406" w:type="dxa"/>
          </w:tcPr>
          <w:p w14:paraId="0D611D98" w14:textId="77777777" w:rsidR="00C26D7B" w:rsidRDefault="00C26D7B" w:rsidP="00C26D7B">
            <w:pPr>
              <w:spacing w:after="120"/>
              <w:rPr>
                <w:rFonts w:eastAsiaTheme="minorEastAsia"/>
                <w:b/>
                <w:bCs/>
                <w:color w:val="000000" w:themeColor="text1"/>
                <w:lang w:val="en-US" w:eastAsia="zh-CN"/>
              </w:rPr>
            </w:pPr>
          </w:p>
        </w:tc>
        <w:tc>
          <w:tcPr>
            <w:tcW w:w="7833" w:type="dxa"/>
          </w:tcPr>
          <w:p w14:paraId="61B905B7" w14:textId="77777777" w:rsidR="00C26D7B" w:rsidRPr="001233A8" w:rsidRDefault="00C26D7B" w:rsidP="00C26D7B">
            <w:pPr>
              <w:spacing w:after="120"/>
              <w:rPr>
                <w:rFonts w:eastAsiaTheme="minorEastAsia"/>
                <w:b/>
                <w:bCs/>
                <w:color w:val="000000" w:themeColor="text1"/>
                <w:lang w:val="en-US" w:eastAsia="zh-CN"/>
              </w:rPr>
            </w:pPr>
          </w:p>
        </w:tc>
      </w:tr>
    </w:tbl>
    <w:p w14:paraId="050E08AF" w14:textId="77777777" w:rsidR="009206EA" w:rsidRDefault="009206EA" w:rsidP="00FB531C">
      <w:pPr>
        <w:ind w:left="284"/>
        <w:rPr>
          <w:color w:val="000000" w:themeColor="text1"/>
          <w:u w:val="single"/>
          <w:lang w:val="en-US" w:eastAsia="zh-CN"/>
        </w:rPr>
      </w:pPr>
    </w:p>
    <w:p w14:paraId="066FD38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afd"/>
        <w:tblW w:w="0" w:type="auto"/>
        <w:tblInd w:w="392" w:type="dxa"/>
        <w:tblLook w:val="04A0" w:firstRow="1" w:lastRow="0" w:firstColumn="1" w:lastColumn="0" w:noHBand="0" w:noVBand="1"/>
      </w:tblPr>
      <w:tblGrid>
        <w:gridCol w:w="1406"/>
        <w:gridCol w:w="7833"/>
      </w:tblGrid>
      <w:tr w:rsidR="009206EA" w:rsidRPr="00571777" w14:paraId="488F48CC" w14:textId="77777777" w:rsidTr="00C26D7B">
        <w:tc>
          <w:tcPr>
            <w:tcW w:w="1406" w:type="dxa"/>
          </w:tcPr>
          <w:p w14:paraId="0B13A7F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0C202745"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17FB636E" w14:textId="77777777" w:rsidTr="00C26D7B">
        <w:tc>
          <w:tcPr>
            <w:tcW w:w="1406" w:type="dxa"/>
          </w:tcPr>
          <w:p w14:paraId="3BE8A5EF"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673283E9"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25C1A84" w14:textId="77777777" w:rsidTr="00C26D7B">
        <w:tc>
          <w:tcPr>
            <w:tcW w:w="1406" w:type="dxa"/>
          </w:tcPr>
          <w:p w14:paraId="22222803" w14:textId="77777777" w:rsidR="00C26D7B" w:rsidRDefault="00C26D7B" w:rsidP="00C26D7B">
            <w:pPr>
              <w:spacing w:after="120"/>
              <w:rPr>
                <w:rFonts w:eastAsiaTheme="minorEastAsia"/>
                <w:b/>
                <w:bCs/>
                <w:color w:val="000000" w:themeColor="text1"/>
                <w:lang w:val="en-US" w:eastAsia="zh-CN"/>
              </w:rPr>
            </w:pPr>
          </w:p>
        </w:tc>
        <w:tc>
          <w:tcPr>
            <w:tcW w:w="7833" w:type="dxa"/>
          </w:tcPr>
          <w:p w14:paraId="1365C5A6"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0BB747BB" w14:textId="77777777" w:rsidTr="00C26D7B">
        <w:tc>
          <w:tcPr>
            <w:tcW w:w="1406" w:type="dxa"/>
          </w:tcPr>
          <w:p w14:paraId="6272100B" w14:textId="77777777" w:rsidR="00C26D7B" w:rsidRDefault="00C26D7B" w:rsidP="00C26D7B">
            <w:pPr>
              <w:spacing w:after="120"/>
              <w:rPr>
                <w:rFonts w:eastAsiaTheme="minorEastAsia"/>
                <w:b/>
                <w:bCs/>
                <w:color w:val="000000" w:themeColor="text1"/>
                <w:lang w:val="en-US" w:eastAsia="zh-CN"/>
              </w:rPr>
            </w:pPr>
          </w:p>
        </w:tc>
        <w:tc>
          <w:tcPr>
            <w:tcW w:w="7833" w:type="dxa"/>
          </w:tcPr>
          <w:p w14:paraId="4CDE6AE2" w14:textId="77777777" w:rsidR="00C26D7B" w:rsidRPr="001233A8" w:rsidRDefault="00C26D7B" w:rsidP="00C26D7B">
            <w:pPr>
              <w:spacing w:after="120"/>
              <w:rPr>
                <w:rFonts w:eastAsiaTheme="minorEastAsia"/>
                <w:b/>
                <w:bCs/>
                <w:color w:val="000000" w:themeColor="text1"/>
                <w:lang w:val="en-US" w:eastAsia="zh-CN"/>
              </w:rPr>
            </w:pPr>
          </w:p>
        </w:tc>
      </w:tr>
    </w:tbl>
    <w:p w14:paraId="11478C6E" w14:textId="77777777" w:rsidR="009206EA" w:rsidRDefault="009206EA" w:rsidP="00FB531C">
      <w:pPr>
        <w:ind w:left="284"/>
        <w:rPr>
          <w:color w:val="000000" w:themeColor="text1"/>
          <w:u w:val="single"/>
          <w:lang w:val="en-US" w:eastAsia="zh-CN"/>
        </w:rPr>
      </w:pPr>
    </w:p>
    <w:p w14:paraId="00E313FC"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afd"/>
        <w:tblW w:w="0" w:type="auto"/>
        <w:tblInd w:w="392" w:type="dxa"/>
        <w:tblLook w:val="04A0" w:firstRow="1" w:lastRow="0" w:firstColumn="1" w:lastColumn="0" w:noHBand="0" w:noVBand="1"/>
      </w:tblPr>
      <w:tblGrid>
        <w:gridCol w:w="1406"/>
        <w:gridCol w:w="7833"/>
      </w:tblGrid>
      <w:tr w:rsidR="009206EA" w:rsidRPr="00571777" w14:paraId="60D7B767" w14:textId="77777777" w:rsidTr="00C26D7B">
        <w:tc>
          <w:tcPr>
            <w:tcW w:w="1406" w:type="dxa"/>
          </w:tcPr>
          <w:p w14:paraId="22824A9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7B755F58"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2D1D03DD" w14:textId="77777777" w:rsidTr="00C26D7B">
        <w:tc>
          <w:tcPr>
            <w:tcW w:w="1406" w:type="dxa"/>
          </w:tcPr>
          <w:p w14:paraId="4EA3D963"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D7852D"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E13B9D" w14:textId="77777777" w:rsidTr="00C26D7B">
        <w:tc>
          <w:tcPr>
            <w:tcW w:w="1406" w:type="dxa"/>
          </w:tcPr>
          <w:p w14:paraId="4D29FA25" w14:textId="77777777" w:rsidR="00C26D7B" w:rsidRDefault="00C26D7B" w:rsidP="00C26D7B">
            <w:pPr>
              <w:spacing w:after="120"/>
              <w:rPr>
                <w:rFonts w:eastAsiaTheme="minorEastAsia"/>
                <w:b/>
                <w:bCs/>
                <w:color w:val="000000" w:themeColor="text1"/>
                <w:lang w:val="en-US" w:eastAsia="zh-CN"/>
              </w:rPr>
            </w:pPr>
          </w:p>
        </w:tc>
        <w:tc>
          <w:tcPr>
            <w:tcW w:w="7833" w:type="dxa"/>
          </w:tcPr>
          <w:p w14:paraId="5E6E3482"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684E47D3" w14:textId="77777777" w:rsidTr="00C26D7B">
        <w:tc>
          <w:tcPr>
            <w:tcW w:w="1406" w:type="dxa"/>
          </w:tcPr>
          <w:p w14:paraId="0FB8CE74" w14:textId="77777777" w:rsidR="00C26D7B" w:rsidRDefault="00C26D7B" w:rsidP="00C26D7B">
            <w:pPr>
              <w:spacing w:after="120"/>
              <w:rPr>
                <w:rFonts w:eastAsiaTheme="minorEastAsia"/>
                <w:b/>
                <w:bCs/>
                <w:color w:val="000000" w:themeColor="text1"/>
                <w:lang w:val="en-US" w:eastAsia="zh-CN"/>
              </w:rPr>
            </w:pPr>
          </w:p>
        </w:tc>
        <w:tc>
          <w:tcPr>
            <w:tcW w:w="7833" w:type="dxa"/>
          </w:tcPr>
          <w:p w14:paraId="3FD4F881" w14:textId="77777777" w:rsidR="00C26D7B" w:rsidRPr="001233A8" w:rsidRDefault="00C26D7B" w:rsidP="00C26D7B">
            <w:pPr>
              <w:spacing w:after="120"/>
              <w:rPr>
                <w:rFonts w:eastAsiaTheme="minorEastAsia"/>
                <w:b/>
                <w:bCs/>
                <w:color w:val="000000" w:themeColor="text1"/>
                <w:lang w:val="en-US" w:eastAsia="zh-CN"/>
              </w:rPr>
            </w:pPr>
          </w:p>
        </w:tc>
      </w:tr>
    </w:tbl>
    <w:p w14:paraId="1E265720" w14:textId="77777777" w:rsidR="00CB13E8" w:rsidRDefault="00CB13E8" w:rsidP="00FB531C">
      <w:pPr>
        <w:ind w:left="284"/>
        <w:rPr>
          <w:color w:val="000000" w:themeColor="text1"/>
          <w:u w:val="single"/>
          <w:lang w:val="en-US" w:eastAsia="zh-CN"/>
        </w:rPr>
      </w:pPr>
    </w:p>
    <w:p w14:paraId="3FE92890"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6EC5F028" w14:textId="77777777"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3A9B1230" w14:textId="77777777" w:rsidR="00D55068" w:rsidRPr="00586162" w:rsidRDefault="00D55068" w:rsidP="00C15625">
      <w:pPr>
        <w:rPr>
          <w:color w:val="000000" w:themeColor="text1"/>
          <w:u w:val="single"/>
          <w:lang w:val="en-US" w:eastAsia="zh-CN"/>
        </w:rPr>
      </w:pPr>
      <w:r w:rsidRPr="00586162">
        <w:rPr>
          <w:color w:val="000000" w:themeColor="text1"/>
          <w:u w:val="single"/>
          <w:lang w:val="en-US" w:eastAsia="zh-CN"/>
        </w:rPr>
        <w:t>Notes from Monday GTW:</w:t>
      </w:r>
    </w:p>
    <w:p w14:paraId="6A158564" w14:textId="77777777" w:rsidR="00D55068" w:rsidRPr="00586162" w:rsidRDefault="00D55068" w:rsidP="00D55068">
      <w:pPr>
        <w:pStyle w:val="afe"/>
        <w:numPr>
          <w:ilvl w:val="0"/>
          <w:numId w:val="21"/>
        </w:numPr>
        <w:ind w:firstLineChars="0"/>
        <w:rPr>
          <w:b/>
          <w:bCs/>
          <w:color w:val="000000" w:themeColor="text1"/>
          <w:u w:val="single"/>
          <w:lang w:val="en-US" w:eastAsia="zh-CN"/>
        </w:rPr>
      </w:pPr>
      <w:r>
        <w:rPr>
          <w:color w:val="000000" w:themeColor="text1"/>
          <w:lang w:val="en-US" w:eastAsia="zh-CN"/>
        </w:rPr>
        <w:lastRenderedPageBreak/>
        <w:t>RAN4 chair mentioned that it is preferable to avoid objectives with study stage</w:t>
      </w:r>
    </w:p>
    <w:p w14:paraId="56AB31E1" w14:textId="77777777" w:rsidR="00D55068" w:rsidRPr="00586162" w:rsidRDefault="00D55068" w:rsidP="00D55068">
      <w:pPr>
        <w:pStyle w:val="afe"/>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absolutely necessary</w:t>
      </w:r>
    </w:p>
    <w:p w14:paraId="00A57BCE" w14:textId="77777777" w:rsidR="00D55068" w:rsidRDefault="00D55068" w:rsidP="00D55068">
      <w:pPr>
        <w:pStyle w:val="afe"/>
        <w:ind w:left="720" w:firstLineChars="0" w:firstLine="0"/>
        <w:rPr>
          <w:b/>
          <w:bCs/>
          <w:color w:val="000000" w:themeColor="text1"/>
          <w:u w:val="single"/>
          <w:lang w:val="en-US" w:eastAsia="zh-CN"/>
        </w:rPr>
      </w:pPr>
    </w:p>
    <w:p w14:paraId="678B3300" w14:textId="77777777"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6230646F" w14:textId="77777777"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7589EF08"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47A3F7A6"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78606AF3"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25F3EFB4" w14:textId="77777777"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afd"/>
        <w:tblW w:w="0" w:type="auto"/>
        <w:tblLook w:val="04A0" w:firstRow="1" w:lastRow="0" w:firstColumn="1" w:lastColumn="0" w:noHBand="0" w:noVBand="1"/>
      </w:tblPr>
      <w:tblGrid>
        <w:gridCol w:w="2500"/>
        <w:gridCol w:w="5972"/>
        <w:gridCol w:w="1385"/>
      </w:tblGrid>
      <w:tr w:rsidR="000B69BA" w:rsidRPr="001233A8" w14:paraId="391AA964" w14:textId="77777777" w:rsidTr="000B69BA">
        <w:tc>
          <w:tcPr>
            <w:tcW w:w="2500" w:type="dxa"/>
          </w:tcPr>
          <w:p w14:paraId="1A3F96F2"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148E917E"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3C703E81" w14:textId="77777777" w:rsidR="000B69BA" w:rsidRDefault="000B69BA" w:rsidP="00565B51">
            <w:pPr>
              <w:spacing w:after="120"/>
              <w:rPr>
                <w:b/>
                <w:bCs/>
                <w:color w:val="000000" w:themeColor="text1"/>
                <w:lang w:val="en-US" w:eastAsia="zh-CN"/>
              </w:rPr>
            </w:pPr>
          </w:p>
        </w:tc>
      </w:tr>
      <w:tr w:rsidR="000B69BA" w:rsidRPr="00586162" w14:paraId="2EA58CC9" w14:textId="77777777" w:rsidTr="000B69BA">
        <w:tc>
          <w:tcPr>
            <w:tcW w:w="2500" w:type="dxa"/>
          </w:tcPr>
          <w:p w14:paraId="4EE12297" w14:textId="77777777" w:rsidR="000B69BA" w:rsidRPr="00586162" w:rsidRDefault="000B69BA" w:rsidP="00C15625">
            <w:r w:rsidRPr="00586162">
              <w:t>Objective #1: RRM requirements for FR1+FR1 NR-DC</w:t>
            </w:r>
          </w:p>
        </w:tc>
        <w:tc>
          <w:tcPr>
            <w:tcW w:w="5972" w:type="dxa"/>
          </w:tcPr>
          <w:p w14:paraId="2DF8DCB7"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w:t>
            </w:r>
            <w:proofErr w:type="spellStart"/>
            <w:r w:rsidR="004C2C16" w:rsidRPr="00586162">
              <w:rPr>
                <w:rFonts w:eastAsia="Malgun Gothic"/>
                <w:color w:val="000000" w:themeColor="text1"/>
                <w:lang w:val="en-US" w:eastAsia="ko-KR"/>
              </w:rPr>
              <w:t>Spreadtrum</w:t>
            </w:r>
            <w:proofErr w:type="spellEnd"/>
            <w:r w:rsidR="004C2C16" w:rsidRPr="00586162">
              <w:rPr>
                <w:rFonts w:eastAsia="Malgun Gothic"/>
                <w:color w:val="000000" w:themeColor="text1"/>
                <w:lang w:val="en-US" w:eastAsia="ko-KR"/>
              </w:rPr>
              <w:t>,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3F381480"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xml:space="preserve">, </w:t>
            </w:r>
            <w:proofErr w:type="spellStart"/>
            <w:r w:rsidR="00917311" w:rsidRPr="00586162">
              <w:rPr>
                <w:rFonts w:eastAsiaTheme="minorEastAsia"/>
                <w:color w:val="000000" w:themeColor="text1"/>
                <w:lang w:val="en-US" w:eastAsia="zh-CN"/>
              </w:rPr>
              <w:t>Spreadtrum</w:t>
            </w:r>
            <w:proofErr w:type="spellEnd"/>
            <w:r w:rsidR="00917311" w:rsidRPr="00586162">
              <w:rPr>
                <w:rFonts w:eastAsiaTheme="minorEastAsia"/>
                <w:color w:val="000000" w:themeColor="text1"/>
                <w:lang w:val="en-US" w:eastAsia="zh-CN"/>
              </w:rPr>
              <w:t>, Nokia, Intel</w:t>
            </w:r>
          </w:p>
          <w:p w14:paraId="657738EE"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Malgun Gothic"/>
                <w:color w:val="000000" w:themeColor="text1"/>
                <w:lang w:val="en-US" w:eastAsia="ko-KR"/>
              </w:rPr>
              <w:t>NTT DCM</w:t>
            </w:r>
          </w:p>
          <w:p w14:paraId="29CFF8C6"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2A879681" w14:textId="77777777" w:rsidR="000B69BA" w:rsidRPr="00586162" w:rsidRDefault="006D09FF" w:rsidP="00C15625">
            <w:pPr>
              <w:spacing w:after="120"/>
              <w:rPr>
                <w:color w:val="000000" w:themeColor="text1"/>
                <w:lang w:val="en-US" w:eastAsia="zh-CN"/>
              </w:rPr>
            </w:pPr>
            <w:r w:rsidRPr="00586162">
              <w:rPr>
                <w:color w:val="000000" w:themeColor="text1"/>
                <w:lang w:val="en-US" w:eastAsia="zh-CN"/>
              </w:rPr>
              <w:t>1</w:t>
            </w:r>
            <w:r>
              <w:rPr>
                <w:color w:val="000000" w:themeColor="text1"/>
                <w:lang w:val="en-US" w:eastAsia="zh-CN"/>
              </w:rPr>
              <w:t>5</w:t>
            </w:r>
          </w:p>
        </w:tc>
      </w:tr>
      <w:tr w:rsidR="000B69BA" w:rsidRPr="00586162" w14:paraId="02038CD3" w14:textId="77777777" w:rsidTr="000B69BA">
        <w:tc>
          <w:tcPr>
            <w:tcW w:w="2500" w:type="dxa"/>
          </w:tcPr>
          <w:p w14:paraId="2016BE28" w14:textId="77777777" w:rsidR="000B69BA" w:rsidRPr="00586162" w:rsidRDefault="000B69BA" w:rsidP="00C15625">
            <w:r w:rsidRPr="00586162">
              <w:t>Objective #2: RRM requirements for UE capability ‘</w:t>
            </w:r>
            <w:proofErr w:type="spellStart"/>
            <w:r w:rsidRPr="00586162">
              <w:t>NeedForGap</w:t>
            </w:r>
            <w:proofErr w:type="spellEnd"/>
            <w:r w:rsidRPr="00586162">
              <w:t xml:space="preserve">’ </w:t>
            </w:r>
          </w:p>
        </w:tc>
        <w:tc>
          <w:tcPr>
            <w:tcW w:w="5972" w:type="dxa"/>
          </w:tcPr>
          <w:p w14:paraId="2389D4C8"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r w:rsidR="006D09FF">
              <w:rPr>
                <w:rFonts w:eastAsiaTheme="minorEastAsia"/>
                <w:color w:val="000000" w:themeColor="text1"/>
                <w:lang w:val="en-US" w:eastAsia="zh-CN"/>
              </w:rPr>
              <w:t>,</w:t>
            </w:r>
            <w:r w:rsidR="00441646" w:rsidRPr="00441646">
              <w:rPr>
                <w:rFonts w:eastAsia="Malgun Gothic"/>
                <w:color w:val="000000" w:themeColor="text1"/>
                <w:lang w:val="en-US" w:eastAsia="ko-KR"/>
                <w:rPrChange w:id="7" w:author="MK" w:date="2021-06-16T19:09:00Z">
                  <w:rPr>
                    <w:rFonts w:eastAsia="Malgun Gothic"/>
                    <w:color w:val="000000" w:themeColor="text1"/>
                    <w:lang w:val="sv-SE" w:eastAsia="ko-KR"/>
                  </w:rPr>
                </w:rPrChange>
              </w:rPr>
              <w:t xml:space="preserve"> LG </w:t>
            </w:r>
            <w:proofErr w:type="spellStart"/>
            <w:r w:rsidR="00441646" w:rsidRPr="00441646">
              <w:rPr>
                <w:rFonts w:eastAsia="Malgun Gothic"/>
                <w:color w:val="000000" w:themeColor="text1"/>
                <w:lang w:val="en-US" w:eastAsia="ko-KR"/>
                <w:rPrChange w:id="8" w:author="MK" w:date="2021-06-16T19:09:00Z">
                  <w:rPr>
                    <w:rFonts w:eastAsia="Malgun Gothic"/>
                    <w:color w:val="000000" w:themeColor="text1"/>
                    <w:lang w:val="sv-SE" w:eastAsia="ko-KR"/>
                  </w:rPr>
                </w:rPrChange>
              </w:rPr>
              <w:t>Uplus</w:t>
            </w:r>
            <w:proofErr w:type="spellEnd"/>
            <w:r w:rsidR="00441646" w:rsidRPr="00441646">
              <w:rPr>
                <w:rFonts w:eastAsia="Malgun Gothic"/>
                <w:color w:val="000000" w:themeColor="text1"/>
                <w:lang w:val="en-US" w:eastAsia="ko-KR"/>
                <w:rPrChange w:id="9" w:author="MK" w:date="2021-06-16T19:09:00Z">
                  <w:rPr>
                    <w:rFonts w:eastAsia="Malgun Gothic"/>
                    <w:color w:val="000000" w:themeColor="text1"/>
                    <w:lang w:val="sv-SE" w:eastAsia="ko-KR"/>
                  </w:rPr>
                </w:rPrChange>
              </w:rPr>
              <w:t>,</w:t>
            </w:r>
          </w:p>
          <w:p w14:paraId="79B4C4BC"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26EC567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r w:rsidR="006D09FF" w:rsidRPr="00586162">
              <w:rPr>
                <w:rFonts w:eastAsiaTheme="minorEastAsia"/>
                <w:color w:val="000000" w:themeColor="text1"/>
                <w:lang w:val="en-US" w:eastAsia="zh-CN"/>
              </w:rPr>
              <w:t xml:space="preserve">LG </w:t>
            </w:r>
            <w:proofErr w:type="spellStart"/>
            <w:r w:rsidR="006D09FF" w:rsidRPr="00586162">
              <w:rPr>
                <w:rFonts w:eastAsiaTheme="minorEastAsia"/>
                <w:color w:val="000000" w:themeColor="text1"/>
                <w:lang w:val="en-US" w:eastAsia="zh-CN"/>
              </w:rPr>
              <w:t>Uplus</w:t>
            </w:r>
            <w:proofErr w:type="spellEnd"/>
            <w:r w:rsidR="006D09FF" w:rsidRPr="00586162">
              <w:rPr>
                <w:rFonts w:eastAsiaTheme="minorEastAsia"/>
                <w:color w:val="000000" w:themeColor="text1"/>
                <w:lang w:val="en-US" w:eastAsia="zh-CN"/>
              </w:rPr>
              <w:t>,</w:t>
            </w:r>
          </w:p>
          <w:p w14:paraId="53BDB193"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2F5243E6" w14:textId="77777777" w:rsidR="000B69BA" w:rsidRPr="00586162" w:rsidRDefault="006D09FF" w:rsidP="00C15625">
            <w:pPr>
              <w:spacing w:after="120"/>
              <w:rPr>
                <w:color w:val="000000" w:themeColor="text1"/>
                <w:lang w:val="en-US" w:eastAsia="zh-CN"/>
              </w:rPr>
            </w:pPr>
            <w:r>
              <w:rPr>
                <w:color w:val="000000" w:themeColor="text1"/>
                <w:lang w:val="en-US" w:eastAsia="zh-CN"/>
              </w:rPr>
              <w:t>9</w:t>
            </w:r>
          </w:p>
        </w:tc>
      </w:tr>
      <w:tr w:rsidR="000B69BA" w:rsidRPr="00586162" w14:paraId="1110BB25" w14:textId="77777777" w:rsidTr="000B69BA">
        <w:tc>
          <w:tcPr>
            <w:tcW w:w="2500" w:type="dxa"/>
          </w:tcPr>
          <w:p w14:paraId="5D3E2BF4" w14:textId="77777777" w:rsidR="000B69BA" w:rsidRPr="00586162" w:rsidRDefault="000B69BA" w:rsidP="00C15625">
            <w:r w:rsidRPr="00586162">
              <w:t>Objective #3: Enhanced indication of UE per-FR gap capabilities</w:t>
            </w:r>
          </w:p>
        </w:tc>
        <w:tc>
          <w:tcPr>
            <w:tcW w:w="5972" w:type="dxa"/>
          </w:tcPr>
          <w:p w14:paraId="35291D6A" w14:textId="77777777"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w:t>
            </w:r>
            <w:proofErr w:type="spellStart"/>
            <w:r w:rsidR="004C2C16" w:rsidRPr="00586162">
              <w:rPr>
                <w:rFonts w:eastAsia="Malgun Gothic"/>
                <w:color w:val="000000" w:themeColor="text1"/>
                <w:lang w:val="en-US" w:eastAsia="ko-KR"/>
              </w:rPr>
              <w:t>Spreadtrum</w:t>
            </w:r>
            <w:proofErr w:type="spellEnd"/>
            <w:r w:rsidR="004C2C16" w:rsidRPr="00586162">
              <w:rPr>
                <w:rFonts w:eastAsia="Malgun Gothic"/>
                <w:color w:val="000000" w:themeColor="text1"/>
                <w:lang w:val="en-US" w:eastAsia="ko-KR"/>
              </w:rPr>
              <w:t>,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055A39F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w:t>
            </w:r>
            <w:proofErr w:type="spellStart"/>
            <w:r w:rsidRPr="00586162">
              <w:rPr>
                <w:rFonts w:eastAsiaTheme="minorEastAsia"/>
                <w:color w:val="000000" w:themeColor="text1"/>
                <w:lang w:val="en-US" w:eastAsia="zh-CN"/>
              </w:rPr>
              <w:t>Spreadtrum</w:t>
            </w:r>
            <w:proofErr w:type="spellEnd"/>
          </w:p>
          <w:p w14:paraId="716E4CA9"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2F7FD560" w14:textId="77777777"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56297F98" w14:textId="77777777"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7A53D1FD" w14:textId="77777777" w:rsidTr="000B69BA">
        <w:tc>
          <w:tcPr>
            <w:tcW w:w="2500" w:type="dxa"/>
          </w:tcPr>
          <w:p w14:paraId="49E83483" w14:textId="77777777" w:rsidR="000B69BA" w:rsidRPr="00586162" w:rsidRDefault="000B69BA" w:rsidP="00C15625">
            <w:r w:rsidRPr="00586162">
              <w:t xml:space="preserve">Objective #4: Support of non-co-located deployment for FR1 intra-band NR-CA/EN-DC </w:t>
            </w:r>
          </w:p>
        </w:tc>
        <w:tc>
          <w:tcPr>
            <w:tcW w:w="5972" w:type="dxa"/>
          </w:tcPr>
          <w:p w14:paraId="6C3356A9" w14:textId="77777777" w:rsidR="000B69BA" w:rsidRPr="002C7E3F"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2C7E3F">
              <w:rPr>
                <w:color w:val="000000" w:themeColor="text1"/>
                <w:lang w:val="sv-SE" w:eastAsia="zh-CN"/>
              </w:rPr>
              <w:t xml:space="preserve">E///, Softbank, Intel, MTK, KDDI, LGE, Huawei, vivo, </w:t>
            </w:r>
            <w:r w:rsidRPr="002C7E3F">
              <w:rPr>
                <w:rFonts w:eastAsia="Malgun Gothic"/>
                <w:color w:val="000000" w:themeColor="text1"/>
                <w:lang w:val="sv-SE" w:eastAsia="ko-KR"/>
              </w:rPr>
              <w:t>LG Uplus, NTT DCM</w:t>
            </w:r>
          </w:p>
          <w:p w14:paraId="08907FC5" w14:textId="77777777"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 xml:space="preserve">Softbank, KDDI, LGE, Huawei, LG </w:t>
            </w:r>
            <w:proofErr w:type="spellStart"/>
            <w:r w:rsidRPr="00586162">
              <w:rPr>
                <w:rFonts w:eastAsiaTheme="minorEastAsia"/>
                <w:color w:val="000000" w:themeColor="text1"/>
                <w:lang w:val="en-US" w:eastAsia="zh-CN"/>
              </w:rPr>
              <w:t>Uplus</w:t>
            </w:r>
            <w:proofErr w:type="spellEnd"/>
            <w:r w:rsidRPr="00586162">
              <w:rPr>
                <w:rFonts w:eastAsiaTheme="minorEastAsia"/>
                <w:color w:val="000000" w:themeColor="text1"/>
                <w:lang w:val="en-US" w:eastAsia="zh-CN"/>
              </w:rPr>
              <w:t>, NTT DCM Intel, MTK</w:t>
            </w:r>
          </w:p>
          <w:p w14:paraId="2A824B1C" w14:textId="77777777" w:rsidR="001E6803" w:rsidRPr="00586162" w:rsidRDefault="001E6803" w:rsidP="001E6803">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E///</w:t>
            </w:r>
          </w:p>
          <w:p w14:paraId="638840E5" w14:textId="77777777" w:rsidR="001E6803" w:rsidRPr="00586162" w:rsidRDefault="001E6803" w:rsidP="001E6803">
            <w:pPr>
              <w:spacing w:after="120"/>
              <w:rPr>
                <w:rFonts w:eastAsiaTheme="minorEastAsia"/>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vivo</w:t>
            </w:r>
          </w:p>
        </w:tc>
        <w:tc>
          <w:tcPr>
            <w:tcW w:w="1385" w:type="dxa"/>
          </w:tcPr>
          <w:p w14:paraId="7D2E7538"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3EDAC267" w14:textId="77777777" w:rsidTr="000B69BA">
        <w:tc>
          <w:tcPr>
            <w:tcW w:w="2500" w:type="dxa"/>
          </w:tcPr>
          <w:p w14:paraId="7CABBF6F" w14:textId="77777777" w:rsidR="000B69BA" w:rsidRPr="007D4FFD" w:rsidRDefault="000B69BA" w:rsidP="00C15625">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63DBEE26" w14:textId="77777777" w:rsidR="000B69BA" w:rsidRPr="005D071D" w:rsidRDefault="000B69BA" w:rsidP="00C15625">
            <w:pPr>
              <w:pStyle w:val="ab"/>
              <w:spacing w:before="0"/>
              <w:rPr>
                <w:b w:val="0"/>
              </w:rPr>
            </w:pPr>
            <w:r w:rsidRPr="005D071D">
              <w:rPr>
                <w:b w:val="0"/>
              </w:rPr>
              <w:t>from NR SA to NE-DC</w:t>
            </w:r>
          </w:p>
          <w:p w14:paraId="074C0625" w14:textId="77777777" w:rsidR="000B69BA" w:rsidRPr="005D071D" w:rsidRDefault="000B69BA" w:rsidP="00C15625">
            <w:pPr>
              <w:pStyle w:val="ab"/>
              <w:spacing w:before="0"/>
              <w:rPr>
                <w:b w:val="0"/>
              </w:rPr>
            </w:pPr>
            <w:r w:rsidRPr="005D071D">
              <w:rPr>
                <w:b w:val="0"/>
              </w:rPr>
              <w:t>from NR SA to NR-DC</w:t>
            </w:r>
          </w:p>
          <w:p w14:paraId="0A9460DB" w14:textId="77777777" w:rsidR="000B69BA" w:rsidRPr="002C7E3F" w:rsidRDefault="00885DCE" w:rsidP="00C15625">
            <w:pPr>
              <w:pStyle w:val="ab"/>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972" w:type="dxa"/>
          </w:tcPr>
          <w:p w14:paraId="795479DC" w14:textId="77777777" w:rsidR="000B69BA" w:rsidRPr="002C7E3F"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2C7E3F">
              <w:rPr>
                <w:color w:val="000000" w:themeColor="text1"/>
                <w:lang w:val="sv-SE" w:eastAsia="zh-CN"/>
              </w:rPr>
              <w:t xml:space="preserve">CMCC, MTK, vivo, </w:t>
            </w:r>
            <w:r w:rsidRPr="002C7E3F">
              <w:rPr>
                <w:rFonts w:eastAsia="Malgun Gothic"/>
                <w:color w:val="000000" w:themeColor="text1"/>
                <w:lang w:val="sv-SE" w:eastAsia="ko-KR"/>
              </w:rPr>
              <w:t>LG Uplus, Nokia, NTT DCM</w:t>
            </w:r>
          </w:p>
          <w:p w14:paraId="38D3F7FD"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1</w:t>
            </w:r>
            <w:r w:rsidRPr="00D208C8">
              <w:rPr>
                <w:rFonts w:eastAsiaTheme="minorEastAsia"/>
                <w:color w:val="000000" w:themeColor="text1"/>
                <w:vertAlign w:val="superscript"/>
                <w:lang w:val="en-US" w:eastAsia="zh-CN"/>
              </w:rPr>
              <w:t>st</w:t>
            </w:r>
            <w:r>
              <w:rPr>
                <w:rFonts w:eastAsiaTheme="minorEastAsia"/>
                <w:color w:val="000000" w:themeColor="text1"/>
                <w:lang w:val="en-US" w:eastAsia="zh-CN"/>
              </w:rPr>
              <w:t xml:space="preserve"> preference: CMCC, MTK, </w:t>
            </w:r>
            <w:r>
              <w:rPr>
                <w:rFonts w:eastAsia="Malgun Gothic"/>
                <w:color w:val="000000" w:themeColor="text1"/>
                <w:lang w:val="en-US" w:eastAsia="ko-KR"/>
              </w:rPr>
              <w:t>Nokia</w:t>
            </w:r>
          </w:p>
          <w:p w14:paraId="36DD838C"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2</w:t>
            </w:r>
            <w:r w:rsidRPr="00D208C8">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preference: vivo, </w:t>
            </w: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p w14:paraId="6B0C5525" w14:textId="77777777"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14:paraId="532B4AA0" w14:textId="77777777"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1EC4E59B" w14:textId="77777777" w:rsidTr="000B69BA">
        <w:tc>
          <w:tcPr>
            <w:tcW w:w="2500" w:type="dxa"/>
          </w:tcPr>
          <w:p w14:paraId="6960C0EF" w14:textId="77777777" w:rsidR="000B69BA" w:rsidRPr="00C15625" w:rsidRDefault="000B69BA" w:rsidP="00C15625">
            <w:r>
              <w:t xml:space="preserve">Objective #6: </w:t>
            </w:r>
            <w:r w:rsidRPr="00C15625">
              <w:t>CMTC for CSI-RS L3 measurement</w:t>
            </w:r>
          </w:p>
        </w:tc>
        <w:tc>
          <w:tcPr>
            <w:tcW w:w="5972" w:type="dxa"/>
          </w:tcPr>
          <w:p w14:paraId="3FD670A8" w14:textId="77777777"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20ACC316" w14:textId="77777777"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773BB634" w14:textId="77777777" w:rsidTr="000B69BA">
        <w:tc>
          <w:tcPr>
            <w:tcW w:w="2500" w:type="dxa"/>
          </w:tcPr>
          <w:p w14:paraId="02A93125" w14:textId="77777777" w:rsidR="000B69BA" w:rsidRPr="00C15625" w:rsidRDefault="000B69BA" w:rsidP="00C15625">
            <w:r>
              <w:t xml:space="preserve">Objective #7: </w:t>
            </w:r>
            <w:r w:rsidRPr="00C15625">
              <w:t xml:space="preserve">TCI switching </w:t>
            </w:r>
            <w:r w:rsidRPr="00C15625">
              <w:lastRenderedPageBreak/>
              <w:t>enhancement</w:t>
            </w:r>
          </w:p>
        </w:tc>
        <w:tc>
          <w:tcPr>
            <w:tcW w:w="5972" w:type="dxa"/>
          </w:tcPr>
          <w:p w14:paraId="2FCF1702" w14:textId="77777777"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lastRenderedPageBreak/>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14:paraId="36B274E8" w14:textId="77777777"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0EF8E93B" w14:textId="77777777" w:rsidTr="000B69BA">
        <w:tc>
          <w:tcPr>
            <w:tcW w:w="2500" w:type="dxa"/>
          </w:tcPr>
          <w:p w14:paraId="48C9E57F" w14:textId="77777777" w:rsidR="000B69BA" w:rsidRPr="00C15625" w:rsidRDefault="000B69BA" w:rsidP="00C15625">
            <w:r>
              <w:lastRenderedPageBreak/>
              <w:t xml:space="preserve">Objective #8: </w:t>
            </w:r>
            <w:r w:rsidRPr="00C15625">
              <w:t>Collision between SSB/CSI-RS based L1 and CSI-RS L3</w:t>
            </w:r>
          </w:p>
        </w:tc>
        <w:tc>
          <w:tcPr>
            <w:tcW w:w="5972" w:type="dxa"/>
          </w:tcPr>
          <w:p w14:paraId="047615AD"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412A4DD6" w14:textId="77777777"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6D95E817" w14:textId="77777777" w:rsidTr="000B69BA">
        <w:tc>
          <w:tcPr>
            <w:tcW w:w="2500" w:type="dxa"/>
          </w:tcPr>
          <w:p w14:paraId="7E1831C7" w14:textId="77777777" w:rsidR="000B69BA" w:rsidRPr="00C15625" w:rsidRDefault="000B69BA" w:rsidP="00C15625">
            <w:r>
              <w:t xml:space="preserve">Objective #9: </w:t>
            </w:r>
            <w:r w:rsidRPr="00C15625">
              <w:t>CGI reading requirement for NR-U cell</w:t>
            </w:r>
          </w:p>
        </w:tc>
        <w:tc>
          <w:tcPr>
            <w:tcW w:w="5972" w:type="dxa"/>
          </w:tcPr>
          <w:p w14:paraId="013AAC16" w14:textId="77777777"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42E88728" w14:textId="77777777" w:rsidR="000B69BA" w:rsidRDefault="00D208C8" w:rsidP="00C15625">
            <w:pPr>
              <w:spacing w:after="120"/>
              <w:rPr>
                <w:color w:val="000000" w:themeColor="text1"/>
                <w:lang w:val="en-US" w:eastAsia="ja-JP"/>
              </w:rPr>
            </w:pPr>
            <w:r>
              <w:rPr>
                <w:color w:val="000000" w:themeColor="text1"/>
                <w:lang w:val="en-US" w:eastAsia="ja-JP"/>
              </w:rPr>
              <w:t>1</w:t>
            </w:r>
          </w:p>
        </w:tc>
      </w:tr>
    </w:tbl>
    <w:p w14:paraId="2AF5A880" w14:textId="77777777" w:rsidR="00D70466" w:rsidRDefault="00D70466" w:rsidP="00C15625">
      <w:pPr>
        <w:ind w:left="284"/>
        <w:rPr>
          <w:i/>
          <w:iCs/>
          <w:color w:val="0070C0"/>
          <w:lang w:eastAsia="zh-CN"/>
        </w:rPr>
      </w:pPr>
    </w:p>
    <w:p w14:paraId="2D4E10F1"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26ECAA3F" w14:textId="77777777"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604BEB4E" w14:textId="77777777"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5B8F06EC"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190961AE"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17F510CD"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2F9251FB" w14:textId="77777777"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1B5FC4EE" w14:textId="77777777"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4412A186" w14:textId="77777777" w:rsidR="008E1006" w:rsidRPr="00943D7D" w:rsidRDefault="008E1006" w:rsidP="008E1006">
      <w:pPr>
        <w:spacing w:after="120"/>
        <w:ind w:firstLine="284"/>
        <w:rPr>
          <w:u w:val="single"/>
        </w:rPr>
      </w:pPr>
      <w:r>
        <w:rPr>
          <w:u w:val="single"/>
        </w:rPr>
        <w:t>Other comments</w:t>
      </w:r>
      <w:r w:rsidRPr="00943D7D">
        <w:rPr>
          <w:u w:val="single"/>
        </w:rPr>
        <w:t xml:space="preserve">: </w:t>
      </w:r>
    </w:p>
    <w:p w14:paraId="19CB5AF6" w14:textId="77777777"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296D5B92" w14:textId="77777777"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635EBF76" w14:textId="77777777" w:rsidR="004C00DB" w:rsidRDefault="004C00DB" w:rsidP="004C00DB">
      <w:pPr>
        <w:spacing w:after="120"/>
        <w:ind w:firstLine="284"/>
        <w:rPr>
          <w:rFonts w:eastAsia="MS Mincho"/>
          <w:sz w:val="22"/>
          <w:szCs w:val="22"/>
        </w:rPr>
      </w:pPr>
    </w:p>
    <w:p w14:paraId="44E40063" w14:textId="77777777" w:rsidR="004C00DB" w:rsidRPr="00586162" w:rsidRDefault="004C00DB" w:rsidP="004C00DB">
      <w:pPr>
        <w:spacing w:after="120"/>
        <w:ind w:firstLine="284"/>
        <w:rPr>
          <w:b/>
          <w:bCs/>
          <w:u w:val="single"/>
        </w:rPr>
      </w:pPr>
      <w:r w:rsidRPr="00586162">
        <w:rPr>
          <w:b/>
          <w:bCs/>
          <w:u w:val="single"/>
        </w:rPr>
        <w:t>Moderator’s views/proposal</w:t>
      </w:r>
    </w:p>
    <w:p w14:paraId="79EFACBB"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7AC268CF"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companies</w:t>
      </w:r>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 xml:space="preserve">it is recommended to </w:t>
      </w:r>
      <w:proofErr w:type="spellStart"/>
      <w:r w:rsidRPr="00586162">
        <w:rPr>
          <w:sz w:val="20"/>
          <w:szCs w:val="20"/>
          <w:lang w:eastAsia="zh-CN"/>
        </w:rPr>
        <w:t>downselect</w:t>
      </w:r>
      <w:proofErr w:type="spellEnd"/>
      <w:r w:rsidRPr="00586162">
        <w:rPr>
          <w:sz w:val="20"/>
          <w:szCs w:val="20"/>
          <w:lang w:eastAsia="zh-CN"/>
        </w:rPr>
        <w:t xml:space="preserve">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0F3BB62D" w14:textId="77777777"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00C8A24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w:t>
      </w:r>
      <w:proofErr w:type="spellStart"/>
      <w:r w:rsidR="00FF2598">
        <w:rPr>
          <w:sz w:val="20"/>
          <w:szCs w:val="20"/>
          <w:lang w:eastAsia="zh-CN"/>
        </w:rPr>
        <w:t>Demod</w:t>
      </w:r>
      <w:proofErr w:type="spellEnd"/>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14:paraId="2C05838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6A9301A5" w14:textId="77777777"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 the following objectives for approval</w:t>
      </w:r>
    </w:p>
    <w:p w14:paraId="24B3001B" w14:textId="77777777" w:rsidR="007B0EE4" w:rsidRPr="00586162" w:rsidRDefault="007B0EE4" w:rsidP="00586162">
      <w:pPr>
        <w:pStyle w:val="afe"/>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217CFD9" w14:textId="77777777" w:rsidR="007B0EE4" w:rsidRPr="00586162" w:rsidRDefault="007B0EE4" w:rsidP="007B0EE4">
      <w:pPr>
        <w:pStyle w:val="afe"/>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68D689C" w14:textId="77777777" w:rsidR="007B0EE4" w:rsidRPr="00586162" w:rsidRDefault="007B0EE4" w:rsidP="007B0EE4">
      <w:pPr>
        <w:pStyle w:val="afe"/>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59F30C07" w14:textId="77777777" w:rsidR="004C00DB" w:rsidRPr="00586162" w:rsidRDefault="004C00DB" w:rsidP="00586162">
      <w:pPr>
        <w:pStyle w:val="3GPPNormalText"/>
        <w:ind w:left="720" w:firstLine="0"/>
        <w:rPr>
          <w:b/>
          <w:bCs/>
          <w:sz w:val="20"/>
          <w:szCs w:val="20"/>
          <w:lang w:eastAsia="zh-CN"/>
        </w:rPr>
      </w:pPr>
    </w:p>
    <w:p w14:paraId="5C2153D7" w14:textId="77777777" w:rsidR="00C15625" w:rsidRDefault="00C15625" w:rsidP="00DC3C7D">
      <w:pPr>
        <w:spacing w:after="120"/>
        <w:rPr>
          <w:b/>
          <w:bCs/>
          <w:sz w:val="22"/>
          <w:szCs w:val="22"/>
          <w:u w:val="single"/>
        </w:rPr>
      </w:pPr>
    </w:p>
    <w:p w14:paraId="059A3D25" w14:textId="77777777" w:rsidR="00DC3C7D" w:rsidRDefault="00DC3C7D" w:rsidP="00DC3C7D">
      <w:pPr>
        <w:rPr>
          <w:sz w:val="22"/>
          <w:szCs w:val="22"/>
        </w:rPr>
      </w:pPr>
    </w:p>
    <w:p w14:paraId="09286659"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6DEB16C2" w14:textId="77777777" w:rsidR="00755AAC" w:rsidRPr="00943D7D" w:rsidRDefault="00755AAC" w:rsidP="00755AAC">
      <w:pPr>
        <w:spacing w:after="120"/>
        <w:ind w:firstLine="284"/>
        <w:rPr>
          <w:u w:val="single"/>
        </w:rPr>
      </w:pPr>
      <w:r w:rsidRPr="00943D7D">
        <w:rPr>
          <w:u w:val="single"/>
        </w:rPr>
        <w:t>Summary of comments</w:t>
      </w:r>
    </w:p>
    <w:p w14:paraId="6ED4F3AE" w14:textId="77777777" w:rsidR="007C0962" w:rsidRDefault="007C0962" w:rsidP="007C0962">
      <w:pPr>
        <w:pStyle w:val="afe"/>
        <w:numPr>
          <w:ilvl w:val="0"/>
          <w:numId w:val="2"/>
        </w:numPr>
        <w:ind w:firstLineChars="0"/>
      </w:pPr>
      <w:r>
        <w:t xml:space="preserve">Option 1: Include the work in Rel-17 </w:t>
      </w:r>
    </w:p>
    <w:p w14:paraId="7A9546EE" w14:textId="77777777" w:rsidR="007C0962" w:rsidRDefault="007C0962" w:rsidP="007C0962">
      <w:pPr>
        <w:pStyle w:val="afe"/>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 xml:space="preserve">G </w:t>
      </w:r>
      <w:proofErr w:type="spellStart"/>
      <w:r w:rsidR="00755AAC" w:rsidRPr="007C0962">
        <w:rPr>
          <w:rFonts w:eastAsia="Malgun Gothic"/>
          <w:color w:val="000000" w:themeColor="text1"/>
          <w:lang w:eastAsia="ko-KR"/>
        </w:rPr>
        <w:t>Uplus</w:t>
      </w:r>
      <w:proofErr w:type="spellEnd"/>
      <w:r w:rsidR="00755AAC">
        <w:rPr>
          <w:rFonts w:eastAsia="Malgun Gothic"/>
          <w:color w:val="000000" w:themeColor="text1"/>
          <w:lang w:eastAsia="ko-KR"/>
        </w:rPr>
        <w:t xml:space="preserve"> (#4 and #5), Nokia, CATT</w:t>
      </w:r>
    </w:p>
    <w:p w14:paraId="4BCF07E1" w14:textId="77777777" w:rsidR="007C0962" w:rsidRDefault="007C0962" w:rsidP="007C0962">
      <w:pPr>
        <w:pStyle w:val="afe"/>
        <w:numPr>
          <w:ilvl w:val="1"/>
          <w:numId w:val="2"/>
        </w:numPr>
        <w:ind w:firstLineChars="0"/>
      </w:pPr>
      <w:r>
        <w:t>Option 1B: Create new Rel-17 WI</w:t>
      </w:r>
      <w:r w:rsidR="00755AAC">
        <w:t>: No companies</w:t>
      </w:r>
    </w:p>
    <w:p w14:paraId="606E2079" w14:textId="77777777" w:rsidR="007C0962" w:rsidRDefault="007C0962" w:rsidP="007C0962">
      <w:pPr>
        <w:pStyle w:val="afe"/>
        <w:numPr>
          <w:ilvl w:val="1"/>
          <w:numId w:val="2"/>
        </w:numPr>
        <w:ind w:firstLineChars="0"/>
      </w:pPr>
      <w:r>
        <w:t>Option 1C: Handle in TEI17</w:t>
      </w:r>
      <w:r w:rsidR="00755AAC">
        <w:t xml:space="preserve">: vivo (#3), </w:t>
      </w:r>
    </w:p>
    <w:p w14:paraId="7BE0A4B6" w14:textId="77777777" w:rsidR="007C0962" w:rsidRDefault="007C0962" w:rsidP="007C0962">
      <w:pPr>
        <w:pStyle w:val="afe"/>
        <w:numPr>
          <w:ilvl w:val="0"/>
          <w:numId w:val="2"/>
        </w:numPr>
        <w:ind w:firstLineChars="0"/>
      </w:pPr>
      <w:r>
        <w:t>Option 2: Rel-16</w:t>
      </w:r>
    </w:p>
    <w:p w14:paraId="741BC363" w14:textId="77777777" w:rsidR="007C0962" w:rsidRDefault="007C0962" w:rsidP="007C0962">
      <w:pPr>
        <w:pStyle w:val="afe"/>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 xml:space="preserve">G </w:t>
      </w:r>
      <w:proofErr w:type="spellStart"/>
      <w:r w:rsidR="00755AAC" w:rsidRPr="007C0962">
        <w:rPr>
          <w:rFonts w:eastAsia="Malgun Gothic"/>
          <w:color w:val="000000" w:themeColor="text1"/>
          <w:lang w:eastAsia="ko-KR"/>
        </w:rPr>
        <w:t>Uplus</w:t>
      </w:r>
      <w:proofErr w:type="spellEnd"/>
      <w:r w:rsidR="00755AAC">
        <w:rPr>
          <w:rFonts w:eastAsia="Malgun Gothic"/>
          <w:color w:val="000000" w:themeColor="text1"/>
          <w:lang w:eastAsia="ko-KR"/>
        </w:rPr>
        <w:t xml:space="preserve"> (#2)</w:t>
      </w:r>
    </w:p>
    <w:p w14:paraId="6823B51C" w14:textId="77777777" w:rsidR="007C0962" w:rsidRDefault="00675ACC" w:rsidP="00755AAC">
      <w:pPr>
        <w:pStyle w:val="afe"/>
        <w:numPr>
          <w:ilvl w:val="0"/>
          <w:numId w:val="2"/>
        </w:numPr>
        <w:ind w:firstLineChars="0"/>
      </w:pPr>
      <w:r>
        <w:t>Depends on specific objective (Samsung)</w:t>
      </w:r>
    </w:p>
    <w:p w14:paraId="3CE7CEA9" w14:textId="77777777" w:rsidR="00D733FE" w:rsidRDefault="00D733FE" w:rsidP="00755AAC">
      <w:pPr>
        <w:pStyle w:val="afe"/>
        <w:numPr>
          <w:ilvl w:val="0"/>
          <w:numId w:val="2"/>
        </w:numPr>
        <w:ind w:firstLineChars="0"/>
      </w:pPr>
      <w:r>
        <w:t>Summary of views per objective</w:t>
      </w:r>
    </w:p>
    <w:tbl>
      <w:tblPr>
        <w:tblStyle w:val="afd"/>
        <w:tblW w:w="0" w:type="auto"/>
        <w:tblInd w:w="581" w:type="dxa"/>
        <w:tblLook w:val="04A0" w:firstRow="1" w:lastRow="0" w:firstColumn="1" w:lastColumn="0" w:noHBand="0" w:noVBand="1"/>
      </w:tblPr>
      <w:tblGrid>
        <w:gridCol w:w="3071"/>
        <w:gridCol w:w="5401"/>
      </w:tblGrid>
      <w:tr w:rsidR="00755AAC" w:rsidRPr="001233A8" w14:paraId="04E67920" w14:textId="77777777" w:rsidTr="00586162">
        <w:tc>
          <w:tcPr>
            <w:tcW w:w="3071" w:type="dxa"/>
          </w:tcPr>
          <w:p w14:paraId="23EFFAEB"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4879D4D3"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5110C7F6" w14:textId="77777777" w:rsidTr="00586162">
        <w:tc>
          <w:tcPr>
            <w:tcW w:w="3071" w:type="dxa"/>
          </w:tcPr>
          <w:p w14:paraId="18C16545" w14:textId="77777777" w:rsidR="00755AAC" w:rsidRPr="00586162" w:rsidRDefault="00755AAC" w:rsidP="00565B51">
            <w:r w:rsidRPr="00586162">
              <w:t>Objective #1: RRM requirements for FR1+FR1 NR-DC</w:t>
            </w:r>
          </w:p>
        </w:tc>
        <w:tc>
          <w:tcPr>
            <w:tcW w:w="5401" w:type="dxa"/>
          </w:tcPr>
          <w:p w14:paraId="4E56B4B9" w14:textId="77777777"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14:paraId="6F6000EF" w14:textId="77777777"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721CAB8B" w14:textId="77777777" w:rsidTr="00586162">
        <w:tc>
          <w:tcPr>
            <w:tcW w:w="3071" w:type="dxa"/>
          </w:tcPr>
          <w:p w14:paraId="0BD3FB04" w14:textId="77777777" w:rsidR="00755AAC" w:rsidRPr="00586162" w:rsidRDefault="00755AAC" w:rsidP="00565B51">
            <w:r w:rsidRPr="009D2741">
              <w:t xml:space="preserve">Objective </w:t>
            </w:r>
            <w:r w:rsidRPr="0033739C">
              <w:t>#</w:t>
            </w:r>
            <w:r w:rsidRPr="00586162">
              <w:t>2: RRM requirements for UE capability ‘</w:t>
            </w:r>
            <w:proofErr w:type="spellStart"/>
            <w:r w:rsidRPr="00586162">
              <w:t>NeedForGap</w:t>
            </w:r>
            <w:proofErr w:type="spellEnd"/>
            <w:r w:rsidRPr="00586162">
              <w:t xml:space="preserve">’ </w:t>
            </w:r>
          </w:p>
        </w:tc>
        <w:tc>
          <w:tcPr>
            <w:tcW w:w="5401" w:type="dxa"/>
          </w:tcPr>
          <w:p w14:paraId="5E518957" w14:textId="77777777"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14:paraId="790EB3FB" w14:textId="77777777"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 xml:space="preserve">G </w:t>
            </w:r>
            <w:proofErr w:type="spellStart"/>
            <w:r w:rsidRPr="00586162">
              <w:rPr>
                <w:rFonts w:eastAsia="Malgun Gothic"/>
                <w:color w:val="000000" w:themeColor="text1"/>
                <w:lang w:eastAsia="ko-KR"/>
              </w:rPr>
              <w:t>Uplus</w:t>
            </w:r>
            <w:proofErr w:type="spellEnd"/>
          </w:p>
          <w:p w14:paraId="441B9B2B" w14:textId="77777777" w:rsidR="00755AAC" w:rsidRPr="00586162" w:rsidRDefault="00755AAC" w:rsidP="00565B51">
            <w:pPr>
              <w:spacing w:after="120"/>
              <w:rPr>
                <w:rFonts w:eastAsiaTheme="minorEastAsia"/>
                <w:color w:val="000000" w:themeColor="text1"/>
                <w:lang w:eastAsia="zh-CN"/>
              </w:rPr>
            </w:pPr>
          </w:p>
        </w:tc>
      </w:tr>
      <w:tr w:rsidR="00755AAC" w:rsidRPr="00245849" w14:paraId="296086F3" w14:textId="77777777" w:rsidTr="00586162">
        <w:tc>
          <w:tcPr>
            <w:tcW w:w="3071" w:type="dxa"/>
          </w:tcPr>
          <w:p w14:paraId="50EDD50D"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4F1340BE" w14:textId="77777777"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14:paraId="30A79DE1" w14:textId="77777777" w:rsidR="00755AAC" w:rsidRPr="00586162" w:rsidRDefault="00565B51" w:rsidP="00586162">
            <w:r w:rsidRPr="00586162">
              <w:t>Option 1C: Handle in TEI17: vivo</w:t>
            </w:r>
          </w:p>
        </w:tc>
      </w:tr>
      <w:tr w:rsidR="00565B51" w:rsidRPr="00917311" w14:paraId="15B5CB72" w14:textId="77777777" w:rsidTr="00586162">
        <w:tc>
          <w:tcPr>
            <w:tcW w:w="3071" w:type="dxa"/>
          </w:tcPr>
          <w:p w14:paraId="7725D351" w14:textId="77777777" w:rsidR="00565B51" w:rsidRPr="00586162" w:rsidRDefault="00565B51" w:rsidP="00565B51">
            <w:r w:rsidRPr="00586162">
              <w:t xml:space="preserve">Objective #4: Support of non-co-located deployment for FR1 intra-band NR-CA/EN-DC </w:t>
            </w:r>
          </w:p>
        </w:tc>
        <w:tc>
          <w:tcPr>
            <w:tcW w:w="5401" w:type="dxa"/>
          </w:tcPr>
          <w:p w14:paraId="0128CFBA" w14:textId="77777777"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 xml:space="preserve">G </w:t>
            </w:r>
            <w:proofErr w:type="spellStart"/>
            <w:r w:rsidRPr="00586162">
              <w:rPr>
                <w:rFonts w:eastAsia="Malgun Gothic"/>
                <w:color w:val="000000" w:themeColor="text1"/>
                <w:lang w:eastAsia="ko-KR"/>
              </w:rPr>
              <w:t>Uplus</w:t>
            </w:r>
            <w:proofErr w:type="spellEnd"/>
            <w:r w:rsidRPr="00586162">
              <w:rPr>
                <w:rFonts w:eastAsia="Malgun Gothic"/>
                <w:color w:val="000000" w:themeColor="text1"/>
                <w:lang w:eastAsia="ko-KR"/>
              </w:rPr>
              <w:t>, Nokia, CATT</w:t>
            </w:r>
          </w:p>
        </w:tc>
      </w:tr>
      <w:tr w:rsidR="00565B51" w14:paraId="4BF2D172" w14:textId="77777777" w:rsidTr="00586162">
        <w:tc>
          <w:tcPr>
            <w:tcW w:w="3071" w:type="dxa"/>
          </w:tcPr>
          <w:p w14:paraId="7A4A82B8" w14:textId="77777777" w:rsidR="00565B51" w:rsidRPr="00586162" w:rsidRDefault="00565B51" w:rsidP="00565B51">
            <w:r w:rsidRPr="00B802C2">
              <w:t xml:space="preserve">Objective </w:t>
            </w:r>
            <w:r w:rsidRPr="008C7188">
              <w:t xml:space="preserve">#5: HO with </w:t>
            </w:r>
            <w:proofErr w:type="spellStart"/>
            <w:r w:rsidRPr="008C7188">
              <w:t>PSCell</w:t>
            </w:r>
            <w:proofErr w:type="spellEnd"/>
            <w:r w:rsidRPr="008C7188">
              <w:t xml:space="preserve"> requirements </w:t>
            </w:r>
            <w:r w:rsidRPr="0033739C">
              <w:t>for a</w:t>
            </w:r>
            <w:r w:rsidRPr="00586162">
              <w:t xml:space="preserve">dditional scenarios </w:t>
            </w:r>
          </w:p>
          <w:p w14:paraId="1785BBEE" w14:textId="77777777" w:rsidR="00565B51" w:rsidRPr="00586162" w:rsidRDefault="00565B51" w:rsidP="00565B51">
            <w:pPr>
              <w:pStyle w:val="ab"/>
              <w:spacing w:before="0"/>
              <w:rPr>
                <w:b w:val="0"/>
              </w:rPr>
            </w:pPr>
            <w:r w:rsidRPr="00586162">
              <w:rPr>
                <w:b w:val="0"/>
              </w:rPr>
              <w:t>from NR SA to NE-DC</w:t>
            </w:r>
          </w:p>
          <w:p w14:paraId="008744B3" w14:textId="77777777" w:rsidR="00565B51" w:rsidRPr="00586162" w:rsidRDefault="00565B51" w:rsidP="00565B51">
            <w:pPr>
              <w:pStyle w:val="ab"/>
              <w:spacing w:before="0"/>
              <w:rPr>
                <w:b w:val="0"/>
              </w:rPr>
            </w:pPr>
            <w:r w:rsidRPr="00586162">
              <w:rPr>
                <w:b w:val="0"/>
              </w:rPr>
              <w:t>from NR SA to NR-DC</w:t>
            </w:r>
          </w:p>
          <w:p w14:paraId="60633315" w14:textId="77777777" w:rsidR="00565B51" w:rsidRPr="002C7E3F" w:rsidRDefault="00885DCE" w:rsidP="00565B51">
            <w:pPr>
              <w:pStyle w:val="ab"/>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401" w:type="dxa"/>
          </w:tcPr>
          <w:p w14:paraId="58ABA557" w14:textId="77777777" w:rsidR="00565B51" w:rsidRPr="00586162" w:rsidRDefault="00565B51" w:rsidP="00565B51">
            <w:pPr>
              <w:spacing w:after="120"/>
              <w:rPr>
                <w:color w:val="000000" w:themeColor="text1"/>
                <w:lang w:eastAsia="ja-JP"/>
              </w:rPr>
            </w:pPr>
            <w:r w:rsidRPr="005D29AD">
              <w:t xml:space="preserve">Option 1A: Extend existing WI: E///, Apple, China Telecom, Intel, CMCC, OPPO, MTK, LGE, Huawei, vivo, </w:t>
            </w:r>
            <w:r w:rsidRPr="005D29AD">
              <w:rPr>
                <w:rFonts w:eastAsia="Malgun Gothic" w:hint="eastAsia"/>
                <w:color w:val="000000" w:themeColor="text1"/>
                <w:lang w:eastAsia="ko-KR"/>
              </w:rPr>
              <w:t>L</w:t>
            </w:r>
            <w:r w:rsidRPr="005D29AD">
              <w:rPr>
                <w:rFonts w:eastAsia="Malgun Gothic"/>
                <w:color w:val="000000" w:themeColor="text1"/>
                <w:lang w:eastAsia="ko-KR"/>
              </w:rPr>
              <w:t xml:space="preserve">G </w:t>
            </w:r>
            <w:proofErr w:type="spellStart"/>
            <w:r w:rsidRPr="005D29AD">
              <w:rPr>
                <w:rFonts w:eastAsia="Malgun Gothic"/>
                <w:color w:val="000000" w:themeColor="text1"/>
                <w:lang w:eastAsia="ko-KR"/>
              </w:rPr>
              <w:t>Uplus</w:t>
            </w:r>
            <w:proofErr w:type="spellEnd"/>
            <w:r w:rsidRPr="005D29AD">
              <w:rPr>
                <w:rFonts w:eastAsia="Malgun Gothic"/>
                <w:color w:val="000000" w:themeColor="text1"/>
                <w:lang w:eastAsia="ko-KR"/>
              </w:rPr>
              <w:t>, Nokia, CATT</w:t>
            </w:r>
          </w:p>
        </w:tc>
      </w:tr>
    </w:tbl>
    <w:p w14:paraId="3D59F042" w14:textId="77777777" w:rsidR="00755AAC" w:rsidRDefault="00755AAC" w:rsidP="00586162">
      <w:pPr>
        <w:pStyle w:val="afe"/>
        <w:ind w:left="720" w:firstLineChars="0" w:firstLine="0"/>
      </w:pPr>
    </w:p>
    <w:p w14:paraId="3E62F8C1" w14:textId="77777777" w:rsidR="00565B51" w:rsidRPr="00586162" w:rsidRDefault="00565B51" w:rsidP="00586162">
      <w:pPr>
        <w:spacing w:after="120"/>
        <w:ind w:firstLine="284"/>
        <w:rPr>
          <w:u w:val="single"/>
        </w:rPr>
      </w:pPr>
      <w:r w:rsidRPr="00586162">
        <w:rPr>
          <w:u w:val="single"/>
        </w:rPr>
        <w:t>Moderator’s views/proposal</w:t>
      </w:r>
    </w:p>
    <w:p w14:paraId="75EDE9B7" w14:textId="77777777"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432BF702" w14:textId="77777777"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08AFE65D" w14:textId="77777777"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5F254112" w14:textId="77777777"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333E2DBA" w14:textId="77777777"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736CF868" w14:textId="77777777" w:rsidR="007C0962" w:rsidRDefault="007C0962" w:rsidP="007C0962">
      <w:pPr>
        <w:rPr>
          <w:iCs/>
          <w:color w:val="000000" w:themeColor="text1"/>
          <w:lang w:eastAsia="zh-CN"/>
        </w:rPr>
      </w:pPr>
    </w:p>
    <w:p w14:paraId="3682A4B1"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4CF4FE54" w14:textId="77777777" w:rsidR="00D733FE" w:rsidRPr="00943D7D" w:rsidRDefault="00D733FE" w:rsidP="00D733FE">
      <w:pPr>
        <w:spacing w:after="120"/>
        <w:ind w:firstLine="284"/>
        <w:rPr>
          <w:u w:val="single"/>
        </w:rPr>
      </w:pPr>
      <w:r w:rsidRPr="00943D7D">
        <w:rPr>
          <w:u w:val="single"/>
        </w:rPr>
        <w:t>Summary of comments</w:t>
      </w:r>
    </w:p>
    <w:p w14:paraId="6DCDC929" w14:textId="77777777" w:rsidR="00D733FE" w:rsidRDefault="00D733FE" w:rsidP="00D733FE">
      <w:pPr>
        <w:pStyle w:val="afe"/>
        <w:numPr>
          <w:ilvl w:val="0"/>
          <w:numId w:val="2"/>
        </w:numPr>
        <w:ind w:firstLineChars="0"/>
      </w:pPr>
      <w:r>
        <w:t>Decide on case by case basis</w:t>
      </w:r>
    </w:p>
    <w:p w14:paraId="0AAB1246" w14:textId="77777777" w:rsidR="00D733FE" w:rsidRPr="002C7E3F" w:rsidRDefault="00D733FE" w:rsidP="00D733FE">
      <w:pPr>
        <w:pStyle w:val="afe"/>
        <w:numPr>
          <w:ilvl w:val="1"/>
          <w:numId w:val="2"/>
        </w:numPr>
        <w:ind w:firstLineChars="0"/>
        <w:rPr>
          <w:lang w:val="fr-FR"/>
        </w:rPr>
      </w:pPr>
      <w:r w:rsidRPr="002C7E3F">
        <w:rPr>
          <w:lang w:val="fr-FR"/>
        </w:rPr>
        <w:t>CMCC, Intel</w:t>
      </w:r>
      <w:r w:rsidR="00FD6EE6" w:rsidRPr="002C7E3F">
        <w:rPr>
          <w:lang w:val="fr-FR"/>
        </w:rPr>
        <w:t xml:space="preserve">, vivo, ZTE, </w:t>
      </w:r>
      <w:r w:rsidR="00FD6EE6" w:rsidRPr="002C7E3F">
        <w:rPr>
          <w:rFonts w:eastAsia="Malgun Gothic"/>
          <w:bCs/>
          <w:color w:val="000000" w:themeColor="text1"/>
          <w:lang w:val="fr-FR" w:eastAsia="ko-KR"/>
        </w:rPr>
        <w:t>LG Uplus, CATT</w:t>
      </w:r>
    </w:p>
    <w:p w14:paraId="5FE8BBF4" w14:textId="77777777" w:rsidR="00D733FE" w:rsidRDefault="00D733FE" w:rsidP="00586162">
      <w:pPr>
        <w:pStyle w:val="afe"/>
        <w:numPr>
          <w:ilvl w:val="1"/>
          <w:numId w:val="2"/>
        </w:numPr>
        <w:ind w:firstLineChars="0"/>
      </w:pPr>
      <w:r>
        <w:t>Once requirements are introduced or at a later stage: Apple, OPPO, MTK</w:t>
      </w:r>
    </w:p>
    <w:p w14:paraId="7E7F6624" w14:textId="77777777" w:rsidR="00D733FE" w:rsidRDefault="00D733FE" w:rsidP="00D733FE">
      <w:pPr>
        <w:pStyle w:val="afe"/>
        <w:numPr>
          <w:ilvl w:val="0"/>
          <w:numId w:val="2"/>
        </w:numPr>
        <w:ind w:firstLineChars="0"/>
      </w:pPr>
      <w:r>
        <w:t>Introduce requirements in release independent manner: China Telecom</w:t>
      </w:r>
    </w:p>
    <w:p w14:paraId="787E5F7F" w14:textId="77777777" w:rsidR="00FD6EE6" w:rsidRDefault="00FD6EE6" w:rsidP="00FD6EE6">
      <w:pPr>
        <w:pStyle w:val="afe"/>
        <w:numPr>
          <w:ilvl w:val="0"/>
          <w:numId w:val="2"/>
        </w:numPr>
        <w:ind w:firstLineChars="0"/>
      </w:pPr>
      <w:r>
        <w:t>Do not introduce requirements in release independent manner: Nokia (</w:t>
      </w:r>
      <w:proofErr w:type="spellStart"/>
      <w:r>
        <w:t>obj</w:t>
      </w:r>
      <w:proofErr w:type="spellEnd"/>
      <w:r>
        <w:t xml:space="preserve"> 1 and 5)</w:t>
      </w:r>
    </w:p>
    <w:p w14:paraId="2322850C" w14:textId="77777777" w:rsidR="00D733FE" w:rsidRDefault="00D733FE" w:rsidP="00D733FE">
      <w:pPr>
        <w:pStyle w:val="afe"/>
        <w:numPr>
          <w:ilvl w:val="0"/>
          <w:numId w:val="2"/>
        </w:numPr>
        <w:ind w:firstLineChars="0"/>
      </w:pPr>
      <w:r>
        <w:t xml:space="preserve">Introduce in selected features in Rel-16: </w:t>
      </w:r>
      <w:r w:rsidR="00FD6EE6">
        <w:t>Samsung</w:t>
      </w:r>
    </w:p>
    <w:p w14:paraId="7E56E536" w14:textId="77777777" w:rsidR="00FD6EE6" w:rsidRPr="00943D7D" w:rsidRDefault="00FD6EE6" w:rsidP="00FD6EE6">
      <w:pPr>
        <w:spacing w:after="120"/>
        <w:ind w:firstLine="284"/>
        <w:rPr>
          <w:u w:val="single"/>
        </w:rPr>
      </w:pPr>
      <w:r w:rsidRPr="00943D7D">
        <w:rPr>
          <w:u w:val="single"/>
        </w:rPr>
        <w:t>Moderator’s views/proposal</w:t>
      </w:r>
    </w:p>
    <w:p w14:paraId="66A4503C" w14:textId="77777777"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48A7054F" w14:textId="77777777"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4A8376AC" w14:textId="77777777" w:rsidR="00FD6EE6" w:rsidRDefault="00FD6EE6" w:rsidP="007C0962">
      <w:pPr>
        <w:rPr>
          <w:b/>
          <w:bCs/>
          <w:color w:val="000000" w:themeColor="text1"/>
          <w:u w:val="single"/>
          <w:lang w:val="en-US" w:eastAsia="zh-CN"/>
        </w:rPr>
      </w:pPr>
    </w:p>
    <w:p w14:paraId="306C8F8F" w14:textId="77777777"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4FCC2A14"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667725E4" w14:textId="77777777" w:rsidR="007C0962" w:rsidRDefault="007C0962" w:rsidP="007C0962">
      <w:pPr>
        <w:rPr>
          <w:lang w:eastAsia="zh-CN"/>
        </w:rPr>
      </w:pPr>
    </w:p>
    <w:p w14:paraId="03F599DD" w14:textId="77777777"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001C5455" w14:textId="77777777" w:rsidR="00F647BB" w:rsidRPr="00586162" w:rsidRDefault="00F647BB" w:rsidP="00586162">
      <w:pPr>
        <w:spacing w:after="120"/>
        <w:ind w:firstLine="284"/>
        <w:rPr>
          <w:iCs/>
          <w:u w:val="single"/>
          <w:lang w:val="en-US"/>
        </w:rPr>
      </w:pPr>
      <w:r w:rsidRPr="00586162">
        <w:rPr>
          <w:iCs/>
          <w:u w:val="single"/>
          <w:lang w:val="en-US"/>
        </w:rPr>
        <w:t>Summary</w:t>
      </w:r>
    </w:p>
    <w:p w14:paraId="59DBF853" w14:textId="77777777" w:rsidR="00F647BB" w:rsidRDefault="00F647BB" w:rsidP="00F647BB">
      <w:pPr>
        <w:pStyle w:val="afe"/>
        <w:numPr>
          <w:ilvl w:val="0"/>
          <w:numId w:val="27"/>
        </w:numPr>
        <w:spacing w:after="120"/>
        <w:ind w:firstLineChars="0"/>
        <w:rPr>
          <w:iCs/>
          <w:lang w:val="en-US"/>
        </w:rPr>
      </w:pPr>
      <w:r>
        <w:rPr>
          <w:iCs/>
          <w:lang w:val="en-US"/>
        </w:rPr>
        <w:t>E///:  focus on SSB-based objectives</w:t>
      </w:r>
    </w:p>
    <w:p w14:paraId="66D271E0" w14:textId="77777777" w:rsidR="00F647BB" w:rsidRDefault="00F647BB" w:rsidP="00F647BB">
      <w:pPr>
        <w:pStyle w:val="afe"/>
        <w:numPr>
          <w:ilvl w:val="0"/>
          <w:numId w:val="27"/>
        </w:numPr>
        <w:spacing w:after="120"/>
        <w:ind w:firstLineChars="0"/>
        <w:rPr>
          <w:iCs/>
          <w:lang w:val="en-US"/>
        </w:rPr>
      </w:pPr>
      <w:r>
        <w:rPr>
          <w:iCs/>
          <w:lang w:val="en-US"/>
        </w:rPr>
        <w:t>Option 1: vivo, OPPO</w:t>
      </w:r>
    </w:p>
    <w:p w14:paraId="326791EA" w14:textId="77777777" w:rsidR="00F647BB" w:rsidRDefault="00F647BB" w:rsidP="00F647BB">
      <w:pPr>
        <w:pStyle w:val="afe"/>
        <w:numPr>
          <w:ilvl w:val="0"/>
          <w:numId w:val="27"/>
        </w:numPr>
        <w:spacing w:after="120"/>
        <w:ind w:firstLineChars="0"/>
        <w:rPr>
          <w:iCs/>
          <w:lang w:val="en-US"/>
        </w:rPr>
      </w:pPr>
      <w:r>
        <w:rPr>
          <w:iCs/>
          <w:lang w:val="en-US"/>
        </w:rPr>
        <w:t>Option 2: Intel, ZTE, MTK, CMCC</w:t>
      </w:r>
    </w:p>
    <w:p w14:paraId="4A559B4B" w14:textId="77777777" w:rsidR="00F647BB" w:rsidRDefault="00F647BB" w:rsidP="00F647BB">
      <w:pPr>
        <w:pStyle w:val="afe"/>
        <w:numPr>
          <w:ilvl w:val="0"/>
          <w:numId w:val="27"/>
        </w:numPr>
        <w:spacing w:after="120"/>
        <w:ind w:firstLineChars="0"/>
        <w:rPr>
          <w:iCs/>
          <w:lang w:val="en-US"/>
        </w:rPr>
      </w:pPr>
      <w:r>
        <w:rPr>
          <w:iCs/>
          <w:lang w:val="en-US"/>
        </w:rPr>
        <w:t>Discuss at WG-level: CATT, MTK, Apple</w:t>
      </w:r>
    </w:p>
    <w:p w14:paraId="51336B8E" w14:textId="77777777" w:rsidR="00F647BB" w:rsidRPr="00943D7D" w:rsidRDefault="00F647BB" w:rsidP="00F647BB">
      <w:pPr>
        <w:spacing w:after="120"/>
        <w:ind w:firstLine="284"/>
        <w:rPr>
          <w:u w:val="single"/>
        </w:rPr>
      </w:pPr>
      <w:r w:rsidRPr="00943D7D">
        <w:rPr>
          <w:u w:val="single"/>
        </w:rPr>
        <w:t>Moderator’s views/proposal</w:t>
      </w:r>
    </w:p>
    <w:p w14:paraId="3CB20239" w14:textId="77777777"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140C242B" w14:textId="77777777" w:rsidR="00F647BB" w:rsidRPr="00586162" w:rsidRDefault="00F647BB" w:rsidP="00586162">
      <w:pPr>
        <w:pStyle w:val="afe"/>
        <w:spacing w:after="120"/>
        <w:ind w:left="720" w:firstLineChars="0" w:firstLine="0"/>
        <w:rPr>
          <w:iCs/>
        </w:rPr>
      </w:pPr>
    </w:p>
    <w:p w14:paraId="30D448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5AFAEA98" w14:textId="77777777" w:rsidR="005B2926" w:rsidRPr="00943D7D" w:rsidRDefault="005B2926" w:rsidP="005B2926">
      <w:pPr>
        <w:spacing w:after="120"/>
        <w:ind w:firstLine="284"/>
        <w:rPr>
          <w:iCs/>
          <w:u w:val="single"/>
          <w:lang w:val="en-US"/>
        </w:rPr>
      </w:pPr>
      <w:r w:rsidRPr="00943D7D">
        <w:rPr>
          <w:iCs/>
          <w:u w:val="single"/>
          <w:lang w:val="en-US"/>
        </w:rPr>
        <w:t>Summary</w:t>
      </w:r>
    </w:p>
    <w:p w14:paraId="6706B38A" w14:textId="77777777" w:rsidR="005B2926" w:rsidRPr="00586162" w:rsidRDefault="005B2926" w:rsidP="005B2926">
      <w:pPr>
        <w:pStyle w:val="afe"/>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0722ABAC" w14:textId="77777777" w:rsidR="00AA686E" w:rsidRPr="00586162" w:rsidRDefault="00AA686E" w:rsidP="005B2926">
      <w:pPr>
        <w:pStyle w:val="afe"/>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5820A699" w14:textId="77777777" w:rsidR="005B2926" w:rsidRPr="00943D7D" w:rsidRDefault="005B2926" w:rsidP="005B2926">
      <w:pPr>
        <w:spacing w:after="120"/>
        <w:ind w:firstLine="284"/>
        <w:rPr>
          <w:u w:val="single"/>
        </w:rPr>
      </w:pPr>
      <w:r w:rsidRPr="00943D7D">
        <w:rPr>
          <w:u w:val="single"/>
        </w:rPr>
        <w:lastRenderedPageBreak/>
        <w:t>Moderator’s views/proposal</w:t>
      </w:r>
    </w:p>
    <w:p w14:paraId="77A40F80" w14:textId="77777777" w:rsidR="0033739C" w:rsidRDefault="0033739C" w:rsidP="0033739C">
      <w:pPr>
        <w:pStyle w:val="3GPPNormalText"/>
        <w:numPr>
          <w:ilvl w:val="0"/>
          <w:numId w:val="19"/>
        </w:numPr>
        <w:rPr>
          <w:sz w:val="20"/>
          <w:szCs w:val="20"/>
        </w:rPr>
      </w:pPr>
      <w:r>
        <w:rPr>
          <w:sz w:val="20"/>
          <w:szCs w:val="20"/>
        </w:rPr>
        <w:t>Continue discussion in the next round.</w:t>
      </w:r>
    </w:p>
    <w:p w14:paraId="6BF38C1F" w14:textId="77777777" w:rsidR="005B2926" w:rsidRDefault="005B2926" w:rsidP="00586162">
      <w:pPr>
        <w:pStyle w:val="afe"/>
        <w:ind w:left="720" w:firstLineChars="0" w:firstLine="0"/>
      </w:pPr>
    </w:p>
    <w:p w14:paraId="79536D6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109826A4" w14:textId="77777777" w:rsidR="00AA686E" w:rsidRPr="00586162" w:rsidRDefault="00AA686E" w:rsidP="00586162">
      <w:pPr>
        <w:spacing w:after="120"/>
        <w:ind w:firstLine="284"/>
        <w:rPr>
          <w:iCs/>
          <w:u w:val="single"/>
          <w:lang w:val="en-US"/>
        </w:rPr>
      </w:pPr>
      <w:r w:rsidRPr="00586162">
        <w:rPr>
          <w:iCs/>
          <w:u w:val="single"/>
          <w:lang w:val="en-US"/>
        </w:rPr>
        <w:t>Summary</w:t>
      </w:r>
    </w:p>
    <w:p w14:paraId="380F138E" w14:textId="77777777" w:rsidR="00AA686E" w:rsidRPr="002C7E3F" w:rsidRDefault="007C0962" w:rsidP="007C0962">
      <w:pPr>
        <w:pStyle w:val="afe"/>
        <w:numPr>
          <w:ilvl w:val="0"/>
          <w:numId w:val="2"/>
        </w:numPr>
        <w:ind w:firstLineChars="0"/>
        <w:rPr>
          <w:lang w:val="fr-FR"/>
        </w:rPr>
      </w:pPr>
      <w:r w:rsidRPr="002C7E3F">
        <w:rPr>
          <w:lang w:val="fr-FR"/>
        </w:rPr>
        <w:t>Option 1</w:t>
      </w:r>
      <w:r w:rsidR="00AA686E" w:rsidRPr="002C7E3F">
        <w:rPr>
          <w:lang w:val="fr-FR"/>
        </w:rPr>
        <w:t>: E///, Intel, Huawei, vivo, ZTE, CATT</w:t>
      </w:r>
    </w:p>
    <w:p w14:paraId="356E0E58" w14:textId="77777777" w:rsidR="00AA686E" w:rsidRDefault="00AA686E" w:rsidP="007C0962">
      <w:pPr>
        <w:pStyle w:val="afe"/>
        <w:numPr>
          <w:ilvl w:val="0"/>
          <w:numId w:val="2"/>
        </w:numPr>
        <w:ind w:firstLineChars="0"/>
      </w:pPr>
      <w:r>
        <w:t>MTK, ZTE: RAN2 needs to get involved</w:t>
      </w:r>
    </w:p>
    <w:p w14:paraId="5A29250D" w14:textId="77777777" w:rsidR="00AA686E" w:rsidRDefault="00AA686E" w:rsidP="007C0962">
      <w:pPr>
        <w:pStyle w:val="afe"/>
        <w:numPr>
          <w:ilvl w:val="0"/>
          <w:numId w:val="2"/>
        </w:numPr>
        <w:ind w:firstLineChars="0"/>
      </w:pPr>
      <w:r>
        <w:t>Apple: further discussion is needed</w:t>
      </w:r>
    </w:p>
    <w:p w14:paraId="777F50D1" w14:textId="77777777" w:rsidR="00AA686E" w:rsidRPr="00943D7D" w:rsidRDefault="00AA686E" w:rsidP="00AA686E">
      <w:pPr>
        <w:spacing w:after="120"/>
        <w:ind w:firstLine="284"/>
        <w:rPr>
          <w:u w:val="single"/>
        </w:rPr>
      </w:pPr>
      <w:r w:rsidRPr="00943D7D">
        <w:rPr>
          <w:u w:val="single"/>
        </w:rPr>
        <w:t>Moderator’s views/proposal</w:t>
      </w:r>
    </w:p>
    <w:p w14:paraId="6A4C4DBF" w14:textId="77777777" w:rsidR="00AA686E" w:rsidRDefault="00AA686E" w:rsidP="00AA686E">
      <w:pPr>
        <w:pStyle w:val="3GPPNormalText"/>
        <w:numPr>
          <w:ilvl w:val="0"/>
          <w:numId w:val="2"/>
        </w:numPr>
        <w:rPr>
          <w:sz w:val="20"/>
          <w:szCs w:val="20"/>
        </w:rPr>
      </w:pPr>
      <w:r>
        <w:rPr>
          <w:sz w:val="20"/>
          <w:szCs w:val="20"/>
        </w:rPr>
        <w:t>Do not continue discussion based on issue prioritization.</w:t>
      </w:r>
    </w:p>
    <w:p w14:paraId="0C4F80EA" w14:textId="77777777" w:rsidR="007C0962" w:rsidRPr="00586162" w:rsidRDefault="007C0962" w:rsidP="007C0962">
      <w:pPr>
        <w:ind w:left="284"/>
        <w:rPr>
          <w:color w:val="000000" w:themeColor="text1"/>
          <w:u w:val="single"/>
          <w:lang w:eastAsia="zh-CN"/>
        </w:rPr>
      </w:pPr>
    </w:p>
    <w:p w14:paraId="6111536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70B920FB" w14:textId="77777777" w:rsidR="00E14F31" w:rsidRPr="00586162" w:rsidRDefault="00E14F31" w:rsidP="00586162">
      <w:pPr>
        <w:spacing w:after="120"/>
        <w:ind w:firstLine="284"/>
        <w:rPr>
          <w:iCs/>
          <w:u w:val="single"/>
          <w:lang w:val="en-US"/>
        </w:rPr>
      </w:pPr>
      <w:r w:rsidRPr="00586162">
        <w:rPr>
          <w:iCs/>
          <w:u w:val="single"/>
          <w:lang w:val="en-US"/>
        </w:rPr>
        <w:t>Summary</w:t>
      </w:r>
    </w:p>
    <w:p w14:paraId="09332E7B" w14:textId="77777777" w:rsidR="0033739C" w:rsidRDefault="0033739C" w:rsidP="007C0962">
      <w:pPr>
        <w:pStyle w:val="afe"/>
        <w:numPr>
          <w:ilvl w:val="0"/>
          <w:numId w:val="2"/>
        </w:numPr>
        <w:ind w:firstLineChars="0"/>
      </w:pPr>
      <w:r>
        <w:t xml:space="preserve">E///: </w:t>
      </w:r>
      <w:r>
        <w:rPr>
          <w:rFonts w:eastAsiaTheme="minorEastAsia"/>
          <w:color w:val="000000" w:themeColor="text1"/>
          <w:lang w:val="en-US" w:eastAsia="zh-CN"/>
        </w:rPr>
        <w:t>only MRTD/MTTD is part of RRM work</w:t>
      </w:r>
    </w:p>
    <w:p w14:paraId="0B8ACA60" w14:textId="77777777" w:rsidR="0033739C" w:rsidRPr="00586162" w:rsidRDefault="0033739C" w:rsidP="0033739C">
      <w:pPr>
        <w:pStyle w:val="afe"/>
        <w:numPr>
          <w:ilvl w:val="0"/>
          <w:numId w:val="2"/>
        </w:numPr>
        <w:ind w:firstLineChars="0"/>
      </w:pPr>
      <w:r>
        <w:t xml:space="preserve">Intel: </w:t>
      </w:r>
      <w:r>
        <w:rPr>
          <w:rFonts w:eastAsiaTheme="minorEastAsia"/>
          <w:color w:val="000000" w:themeColor="text1"/>
          <w:lang w:val="en-US" w:eastAsia="zh-CN"/>
        </w:rPr>
        <w:t>can consider FR1 RF WI</w:t>
      </w:r>
    </w:p>
    <w:p w14:paraId="6682865C" w14:textId="77777777" w:rsidR="0033739C" w:rsidRDefault="0033739C" w:rsidP="0033739C">
      <w:pPr>
        <w:pStyle w:val="afe"/>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w:t>
      </w:r>
      <w:proofErr w:type="spellStart"/>
      <w:r>
        <w:rPr>
          <w:rFonts w:eastAsiaTheme="minorEastAsia"/>
          <w:color w:val="000000" w:themeColor="text1"/>
          <w:lang w:val="en-US" w:eastAsia="zh-CN"/>
        </w:rPr>
        <w:t>Demod</w:t>
      </w:r>
      <w:proofErr w:type="spellEnd"/>
    </w:p>
    <w:p w14:paraId="38696E2F" w14:textId="77777777" w:rsidR="0033739C" w:rsidRPr="00943D7D" w:rsidRDefault="0033739C" w:rsidP="0033739C">
      <w:pPr>
        <w:spacing w:after="120"/>
        <w:ind w:firstLine="284"/>
        <w:rPr>
          <w:u w:val="single"/>
        </w:rPr>
      </w:pPr>
      <w:r w:rsidRPr="00943D7D">
        <w:rPr>
          <w:u w:val="single"/>
        </w:rPr>
        <w:t>Moderator’s views/proposal</w:t>
      </w:r>
    </w:p>
    <w:p w14:paraId="3FB4D718" w14:textId="77777777" w:rsidR="0033739C" w:rsidRDefault="0033739C" w:rsidP="0033739C">
      <w:pPr>
        <w:pStyle w:val="3GPPNormalText"/>
        <w:numPr>
          <w:ilvl w:val="0"/>
          <w:numId w:val="2"/>
        </w:numPr>
        <w:rPr>
          <w:sz w:val="20"/>
          <w:szCs w:val="20"/>
        </w:rPr>
      </w:pPr>
      <w:r>
        <w:rPr>
          <w:sz w:val="20"/>
          <w:szCs w:val="20"/>
        </w:rPr>
        <w:t>Continue discussion in the next round.</w:t>
      </w:r>
    </w:p>
    <w:p w14:paraId="17AC7B47" w14:textId="77777777" w:rsidR="00E14F31" w:rsidRDefault="00E14F31" w:rsidP="0033739C">
      <w:pPr>
        <w:pStyle w:val="3GPPNormalText"/>
        <w:numPr>
          <w:ilvl w:val="0"/>
          <w:numId w:val="2"/>
        </w:numPr>
        <w:rPr>
          <w:sz w:val="20"/>
          <w:szCs w:val="20"/>
        </w:rPr>
      </w:pPr>
      <w:r>
        <w:rPr>
          <w:sz w:val="20"/>
          <w:szCs w:val="20"/>
        </w:rPr>
        <w:t xml:space="preserve">The proposal includes RF and </w:t>
      </w:r>
      <w:proofErr w:type="spellStart"/>
      <w:r>
        <w:rPr>
          <w:sz w:val="20"/>
          <w:szCs w:val="20"/>
        </w:rPr>
        <w:t>Demod</w:t>
      </w:r>
      <w:proofErr w:type="spellEnd"/>
      <w:r>
        <w:rPr>
          <w:sz w:val="20"/>
          <w:szCs w:val="20"/>
        </w:rPr>
        <w:t xml:space="preserve"> scope and further discussion on how to handle this is required</w:t>
      </w:r>
    </w:p>
    <w:p w14:paraId="4F02182D" w14:textId="77777777" w:rsidR="007C0962" w:rsidRPr="00586162" w:rsidRDefault="007C0962" w:rsidP="007C0962">
      <w:pPr>
        <w:ind w:left="284"/>
        <w:rPr>
          <w:color w:val="000000" w:themeColor="text1"/>
          <w:u w:val="single"/>
          <w:lang w:eastAsia="zh-CN"/>
        </w:rPr>
      </w:pPr>
    </w:p>
    <w:p w14:paraId="1E6657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p w14:paraId="574445EB" w14:textId="77777777" w:rsidR="00D841A2" w:rsidRPr="00586162" w:rsidRDefault="00D841A2" w:rsidP="00D841A2">
      <w:pPr>
        <w:spacing w:after="120"/>
        <w:ind w:firstLine="284"/>
        <w:rPr>
          <w:u w:val="single"/>
        </w:rPr>
      </w:pPr>
      <w:r w:rsidRPr="00586162">
        <w:rPr>
          <w:u w:val="single"/>
        </w:rPr>
        <w:t>Summary</w:t>
      </w:r>
    </w:p>
    <w:p w14:paraId="713B2368"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04CA4139" w14:textId="77777777" w:rsidR="0033739C" w:rsidRPr="00943D7D" w:rsidRDefault="0033739C" w:rsidP="0033739C">
      <w:pPr>
        <w:spacing w:after="120"/>
        <w:ind w:firstLine="284"/>
        <w:rPr>
          <w:u w:val="single"/>
        </w:rPr>
      </w:pPr>
      <w:r w:rsidRPr="00943D7D">
        <w:rPr>
          <w:u w:val="single"/>
        </w:rPr>
        <w:t>Moderator’s views/proposal</w:t>
      </w:r>
    </w:p>
    <w:p w14:paraId="5E34E5A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2E5BD9A4" w14:textId="77777777" w:rsidR="007C0962" w:rsidRPr="009D677D" w:rsidRDefault="007C0962" w:rsidP="007C0962">
      <w:pPr>
        <w:ind w:left="284"/>
        <w:rPr>
          <w:color w:val="000000" w:themeColor="text1"/>
          <w:u w:val="single"/>
          <w:lang w:eastAsia="zh-CN"/>
        </w:rPr>
      </w:pPr>
    </w:p>
    <w:p w14:paraId="14B9407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21EB17E8" w14:textId="77777777" w:rsidR="00D841A2" w:rsidRPr="00586162" w:rsidRDefault="00D841A2" w:rsidP="00D841A2">
      <w:pPr>
        <w:spacing w:after="120"/>
        <w:ind w:firstLine="284"/>
        <w:rPr>
          <w:u w:val="single"/>
        </w:rPr>
      </w:pPr>
      <w:r w:rsidRPr="00586162">
        <w:rPr>
          <w:u w:val="single"/>
        </w:rPr>
        <w:t>Summary</w:t>
      </w:r>
    </w:p>
    <w:p w14:paraId="5300F0BA"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661FFA6B" w14:textId="77777777" w:rsidR="0033739C" w:rsidRPr="00943D7D" w:rsidRDefault="0033739C" w:rsidP="0033739C">
      <w:pPr>
        <w:spacing w:after="120"/>
        <w:ind w:firstLine="284"/>
        <w:rPr>
          <w:u w:val="single"/>
        </w:rPr>
      </w:pPr>
      <w:r w:rsidRPr="00943D7D">
        <w:rPr>
          <w:u w:val="single"/>
        </w:rPr>
        <w:t>Moderator’s views/proposal</w:t>
      </w:r>
    </w:p>
    <w:p w14:paraId="73D6B575"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EFC3A80" w14:textId="77777777" w:rsidR="007C0962" w:rsidRPr="00586162" w:rsidRDefault="007C0962" w:rsidP="007C0962">
      <w:pPr>
        <w:ind w:left="284"/>
        <w:rPr>
          <w:color w:val="000000" w:themeColor="text1"/>
          <w:u w:val="single"/>
          <w:lang w:eastAsia="zh-CN"/>
        </w:rPr>
      </w:pPr>
    </w:p>
    <w:p w14:paraId="7D5CF0AD"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718A152E" w14:textId="77777777" w:rsidR="00D841A2" w:rsidRPr="00586162" w:rsidRDefault="00D841A2" w:rsidP="00D841A2">
      <w:pPr>
        <w:spacing w:after="120"/>
        <w:ind w:firstLine="284"/>
        <w:rPr>
          <w:u w:val="single"/>
        </w:rPr>
      </w:pPr>
      <w:r w:rsidRPr="00586162">
        <w:rPr>
          <w:u w:val="single"/>
        </w:rPr>
        <w:t>Summary</w:t>
      </w:r>
    </w:p>
    <w:p w14:paraId="595B7B1F"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258F4661"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048BC338" w14:textId="77777777" w:rsidR="0033739C" w:rsidRPr="00943D7D" w:rsidRDefault="0033739C" w:rsidP="0033739C">
      <w:pPr>
        <w:spacing w:after="120"/>
        <w:ind w:firstLine="284"/>
        <w:rPr>
          <w:u w:val="single"/>
        </w:rPr>
      </w:pPr>
      <w:r w:rsidRPr="00943D7D">
        <w:rPr>
          <w:u w:val="single"/>
        </w:rPr>
        <w:t>Moderator’s views/proposal</w:t>
      </w:r>
    </w:p>
    <w:p w14:paraId="00CCF5DE"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5200F3CE" w14:textId="77777777" w:rsidR="007C0962" w:rsidRPr="007C0962" w:rsidRDefault="007C0962" w:rsidP="007C0962">
      <w:pPr>
        <w:ind w:left="284"/>
        <w:rPr>
          <w:color w:val="000000" w:themeColor="text1"/>
          <w:u w:val="single"/>
          <w:lang w:eastAsia="zh-CN"/>
        </w:rPr>
      </w:pPr>
    </w:p>
    <w:p w14:paraId="0995FB7C" w14:textId="77777777" w:rsidR="007C0962" w:rsidRDefault="007C0962" w:rsidP="007C0962">
      <w:pPr>
        <w:ind w:left="284"/>
        <w:rPr>
          <w:color w:val="000000" w:themeColor="text1"/>
          <w:u w:val="single"/>
          <w:lang w:val="en-US" w:eastAsia="zh-CN"/>
        </w:rPr>
      </w:pPr>
    </w:p>
    <w:p w14:paraId="59DD743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1FC0A70B" w14:textId="77777777" w:rsidR="00D841A2" w:rsidRPr="00586162" w:rsidRDefault="00D841A2" w:rsidP="00D841A2">
      <w:pPr>
        <w:spacing w:after="120"/>
        <w:ind w:firstLine="284"/>
        <w:rPr>
          <w:u w:val="single"/>
        </w:rPr>
      </w:pPr>
      <w:r w:rsidRPr="00586162">
        <w:rPr>
          <w:u w:val="single"/>
        </w:rPr>
        <w:t>Summary</w:t>
      </w:r>
    </w:p>
    <w:p w14:paraId="3CD51FE5"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5735784B" w14:textId="77777777" w:rsidR="0033739C" w:rsidRPr="00943D7D" w:rsidRDefault="0033739C" w:rsidP="0033739C">
      <w:pPr>
        <w:spacing w:after="120"/>
        <w:ind w:firstLine="284"/>
        <w:rPr>
          <w:u w:val="single"/>
        </w:rPr>
      </w:pPr>
      <w:r w:rsidRPr="00943D7D">
        <w:rPr>
          <w:u w:val="single"/>
        </w:rPr>
        <w:t>Moderator’s views/proposal</w:t>
      </w:r>
    </w:p>
    <w:p w14:paraId="3954C8D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4AA842E" w14:textId="77777777" w:rsidR="007C0962" w:rsidRPr="007C0962" w:rsidRDefault="007C0962" w:rsidP="007C0962">
      <w:pPr>
        <w:ind w:left="284"/>
        <w:rPr>
          <w:color w:val="000000" w:themeColor="text1"/>
          <w:u w:val="single"/>
          <w:lang w:eastAsia="zh-CN"/>
        </w:rPr>
      </w:pPr>
    </w:p>
    <w:p w14:paraId="1C9D8D8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634B9CC8" w14:textId="77777777" w:rsidR="00D841A2" w:rsidRPr="00586162" w:rsidRDefault="00D841A2" w:rsidP="00D841A2">
      <w:pPr>
        <w:spacing w:after="120"/>
        <w:ind w:firstLine="284"/>
        <w:rPr>
          <w:u w:val="single"/>
        </w:rPr>
      </w:pPr>
      <w:r w:rsidRPr="00586162">
        <w:rPr>
          <w:u w:val="single"/>
        </w:rPr>
        <w:t>Summary</w:t>
      </w:r>
    </w:p>
    <w:p w14:paraId="66CA8097"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01B41C31" w14:textId="77777777" w:rsidR="0033739C" w:rsidRPr="00943D7D" w:rsidRDefault="0033739C" w:rsidP="0033739C">
      <w:pPr>
        <w:spacing w:after="120"/>
        <w:ind w:firstLine="284"/>
        <w:rPr>
          <w:u w:val="single"/>
        </w:rPr>
      </w:pPr>
      <w:r w:rsidRPr="00943D7D">
        <w:rPr>
          <w:u w:val="single"/>
        </w:rPr>
        <w:t>Moderator’s views/proposal</w:t>
      </w:r>
    </w:p>
    <w:p w14:paraId="75AA3686"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1DFAB1C3" w14:textId="77777777" w:rsidR="00B33475" w:rsidRDefault="00B33475" w:rsidP="00B33475">
      <w:pPr>
        <w:pStyle w:val="3GPPNormalText"/>
        <w:rPr>
          <w:sz w:val="20"/>
          <w:szCs w:val="20"/>
        </w:rPr>
      </w:pPr>
    </w:p>
    <w:p w14:paraId="358252CB"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63AEFE20" w14:textId="77777777" w:rsidR="00B33475" w:rsidRPr="00586162" w:rsidRDefault="00B33475" w:rsidP="00B33475">
      <w:pPr>
        <w:pStyle w:val="3GPPNormalText"/>
        <w:numPr>
          <w:ilvl w:val="0"/>
          <w:numId w:val="19"/>
        </w:numPr>
        <w:rPr>
          <w:b/>
          <w:bCs/>
          <w:sz w:val="20"/>
          <w:szCs w:val="20"/>
          <w:highlight w:val="yellow"/>
          <w:lang w:eastAsia="zh-CN"/>
        </w:rPr>
      </w:pPr>
      <w:bookmarkStart w:id="10"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4B57FD4C" w14:textId="77777777" w:rsidR="00B33475" w:rsidRPr="00586162" w:rsidRDefault="00B33475" w:rsidP="00B33475">
      <w:pPr>
        <w:pStyle w:val="afe"/>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99D2720" w14:textId="77777777" w:rsidR="00B33475" w:rsidRPr="00586162" w:rsidRDefault="00B33475" w:rsidP="00B33475">
      <w:pPr>
        <w:pStyle w:val="afe"/>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CF2BA48" w14:textId="77777777" w:rsidR="00B33475" w:rsidRPr="00586162" w:rsidRDefault="00B33475" w:rsidP="00B33475">
      <w:pPr>
        <w:pStyle w:val="afe"/>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36E15D2F"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7EC0A5D1"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3FA649A6"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10"/>
    <w:p w14:paraId="69642F8E" w14:textId="77777777" w:rsidR="00B33475" w:rsidRPr="00586162" w:rsidRDefault="00B33475" w:rsidP="00586162">
      <w:pPr>
        <w:pStyle w:val="3GPPNormalText"/>
        <w:rPr>
          <w:sz w:val="20"/>
          <w:szCs w:val="20"/>
        </w:rPr>
      </w:pPr>
    </w:p>
    <w:p w14:paraId="43815B03" w14:textId="77777777" w:rsidR="00ED2B48" w:rsidRPr="0001665B" w:rsidRDefault="00ED2B48" w:rsidP="00ED2B48">
      <w:pPr>
        <w:pStyle w:val="2"/>
      </w:pPr>
      <w:r>
        <w:t>Intermediate Round</w:t>
      </w:r>
    </w:p>
    <w:p w14:paraId="548D68AA" w14:textId="77777777" w:rsidR="00ED2B48" w:rsidRDefault="00B03A88" w:rsidP="00ED2B48">
      <w:pPr>
        <w:pStyle w:val="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FF53526" w14:textId="77777777" w:rsidR="009D2741" w:rsidRDefault="009D2741" w:rsidP="009D2741">
      <w:pPr>
        <w:pStyle w:val="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14:paraId="0D04C228" w14:textId="77777777" w:rsidR="002E3272" w:rsidRPr="00943D7D" w:rsidRDefault="002E3272" w:rsidP="002E3272">
      <w:pPr>
        <w:spacing w:after="120"/>
        <w:rPr>
          <w:b/>
          <w:bCs/>
          <w:u w:val="single"/>
        </w:rPr>
      </w:pPr>
      <w:r w:rsidRPr="00943D7D">
        <w:rPr>
          <w:b/>
          <w:bCs/>
          <w:u w:val="single"/>
        </w:rPr>
        <w:t>Moderator’s proposal for the intermediate round</w:t>
      </w:r>
    </w:p>
    <w:p w14:paraId="0A9939B9"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t>Further confirm</w:t>
      </w:r>
      <w:r w:rsidRPr="00586162">
        <w:rPr>
          <w:b/>
          <w:bCs/>
          <w:color w:val="000000" w:themeColor="text1"/>
          <w:sz w:val="20"/>
          <w:szCs w:val="20"/>
          <w:lang w:val="en-US" w:eastAsia="zh-CN"/>
        </w:rPr>
        <w:t xml:space="preserve"> the following objectives for approval</w:t>
      </w:r>
    </w:p>
    <w:p w14:paraId="334822BC" w14:textId="77777777" w:rsidR="002E3272" w:rsidRPr="00586162" w:rsidRDefault="002E3272" w:rsidP="002E3272">
      <w:pPr>
        <w:pStyle w:val="afe"/>
        <w:numPr>
          <w:ilvl w:val="1"/>
          <w:numId w:val="19"/>
        </w:numPr>
        <w:ind w:firstLineChars="0"/>
        <w:rPr>
          <w:b/>
          <w:bCs/>
          <w:iCs/>
          <w:color w:val="000000" w:themeColor="text1"/>
          <w:lang w:eastAsia="zh-CN"/>
        </w:rPr>
      </w:pPr>
      <w:r w:rsidRPr="00586162">
        <w:rPr>
          <w:b/>
          <w:bCs/>
        </w:rPr>
        <w:lastRenderedPageBreak/>
        <w:t>Objective #1: RRM requirements for FR1+FR1 NR-DC</w:t>
      </w:r>
    </w:p>
    <w:p w14:paraId="7169466F" w14:textId="77777777" w:rsidR="002E3272" w:rsidRPr="00586162" w:rsidRDefault="002E3272" w:rsidP="002E3272">
      <w:pPr>
        <w:pStyle w:val="afe"/>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6EBFFCBE" w14:textId="77777777" w:rsidR="002E3272" w:rsidRPr="00586162" w:rsidRDefault="002E3272" w:rsidP="002E3272">
      <w:pPr>
        <w:pStyle w:val="afe"/>
        <w:numPr>
          <w:ilvl w:val="1"/>
          <w:numId w:val="19"/>
        </w:numPr>
        <w:ind w:firstLineChars="0"/>
        <w:rPr>
          <w:b/>
          <w:bCs/>
        </w:rPr>
      </w:pPr>
      <w:r w:rsidRPr="00586162">
        <w:rPr>
          <w:b/>
          <w:bCs/>
        </w:rPr>
        <w:t>FFS: Objective #2: RRM requirements for UE capability ‘</w:t>
      </w:r>
      <w:proofErr w:type="spellStart"/>
      <w:r w:rsidRPr="00586162">
        <w:rPr>
          <w:b/>
          <w:bCs/>
        </w:rPr>
        <w:t>NeedForGap</w:t>
      </w:r>
      <w:proofErr w:type="spellEnd"/>
      <w:r w:rsidRPr="00586162">
        <w:rPr>
          <w:b/>
          <w:bCs/>
        </w:rPr>
        <w:t xml:space="preserve">’ </w:t>
      </w:r>
    </w:p>
    <w:p w14:paraId="564FFEEE" w14:textId="77777777"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afd"/>
        <w:tblW w:w="0" w:type="auto"/>
        <w:tblLook w:val="04A0" w:firstRow="1" w:lastRow="0" w:firstColumn="1" w:lastColumn="0" w:noHBand="0" w:noVBand="1"/>
      </w:tblPr>
      <w:tblGrid>
        <w:gridCol w:w="1233"/>
        <w:gridCol w:w="8398"/>
      </w:tblGrid>
      <w:tr w:rsidR="009D2741" w:rsidRPr="002C7E3F" w14:paraId="69DCBE97" w14:textId="77777777" w:rsidTr="002C7E3F">
        <w:tc>
          <w:tcPr>
            <w:tcW w:w="1233" w:type="dxa"/>
          </w:tcPr>
          <w:p w14:paraId="55F3DEAE"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Company</w:t>
            </w:r>
          </w:p>
        </w:tc>
        <w:tc>
          <w:tcPr>
            <w:tcW w:w="8398" w:type="dxa"/>
          </w:tcPr>
          <w:p w14:paraId="07B29A79"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Comments collection</w:t>
            </w:r>
          </w:p>
        </w:tc>
      </w:tr>
      <w:tr w:rsidR="009D2741" w:rsidRPr="002C7E3F" w14:paraId="729BE0D7" w14:textId="77777777" w:rsidTr="002C7E3F">
        <w:tc>
          <w:tcPr>
            <w:tcW w:w="1233" w:type="dxa"/>
          </w:tcPr>
          <w:p w14:paraId="54888E41" w14:textId="77777777" w:rsidR="009D2741" w:rsidRPr="002C7E3F" w:rsidRDefault="004C4A14" w:rsidP="00471FBA">
            <w:pPr>
              <w:overflowPunct/>
              <w:autoSpaceDE/>
              <w:autoSpaceDN/>
              <w:adjustRightInd/>
              <w:spacing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Ericsson</w:t>
            </w:r>
          </w:p>
        </w:tc>
        <w:tc>
          <w:tcPr>
            <w:tcW w:w="8398" w:type="dxa"/>
          </w:tcPr>
          <w:p w14:paraId="15C646EE" w14:textId="77777777" w:rsidR="005D36BD" w:rsidRPr="002C7E3F" w:rsidRDefault="00E97BB8"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w:t>
            </w:r>
            <w:r w:rsidR="00934E33" w:rsidRPr="002C7E3F">
              <w:rPr>
                <w:rFonts w:eastAsiaTheme="minorEastAsia"/>
                <w:color w:val="000000" w:themeColor="text1"/>
                <w:lang w:val="en-US" w:eastAsia="zh-CN"/>
              </w:rPr>
              <w:t xml:space="preserve">can compromise to </w:t>
            </w:r>
            <w:r w:rsidRPr="002C7E3F">
              <w:rPr>
                <w:rFonts w:eastAsiaTheme="minorEastAsia"/>
                <w:color w:val="000000" w:themeColor="text1"/>
                <w:lang w:val="en-US" w:eastAsia="zh-CN"/>
              </w:rPr>
              <w:t xml:space="preserve">support </w:t>
            </w:r>
            <w:r w:rsidR="00490D45" w:rsidRPr="002C7E3F">
              <w:rPr>
                <w:rFonts w:eastAsiaTheme="minorEastAsia"/>
                <w:color w:val="000000" w:themeColor="text1"/>
                <w:lang w:val="en-US" w:eastAsia="zh-CN"/>
              </w:rPr>
              <w:t>all three objectives</w:t>
            </w:r>
            <w:r w:rsidR="00934E33" w:rsidRPr="002C7E3F">
              <w:rPr>
                <w:rFonts w:eastAsiaTheme="minorEastAsia"/>
                <w:color w:val="000000" w:themeColor="text1"/>
                <w:lang w:val="en-US" w:eastAsia="zh-CN"/>
              </w:rPr>
              <w:t xml:space="preserve">. For us </w:t>
            </w:r>
            <w:r w:rsidR="00490D45" w:rsidRPr="002C7E3F">
              <w:rPr>
                <w:rFonts w:eastAsiaTheme="minorEastAsia"/>
                <w:color w:val="000000" w:themeColor="text1"/>
                <w:lang w:val="en-US" w:eastAsia="zh-CN"/>
              </w:rPr>
              <w:t>objective #2</w:t>
            </w:r>
            <w:r w:rsidR="00934E33" w:rsidRPr="002C7E3F">
              <w:rPr>
                <w:rFonts w:eastAsiaTheme="minorEastAsia"/>
                <w:color w:val="000000" w:themeColor="text1"/>
                <w:lang w:val="en-US" w:eastAsia="zh-CN"/>
              </w:rPr>
              <w:t xml:space="preserve"> is of highest priority</w:t>
            </w:r>
            <w:r w:rsidR="00490D45" w:rsidRPr="002C7E3F">
              <w:rPr>
                <w:rFonts w:eastAsiaTheme="minorEastAsia"/>
                <w:color w:val="000000" w:themeColor="text1"/>
                <w:lang w:val="en-US" w:eastAsia="zh-CN"/>
              </w:rPr>
              <w:t>.</w:t>
            </w:r>
          </w:p>
        </w:tc>
      </w:tr>
      <w:tr w:rsidR="009D2741" w:rsidRPr="002C7E3F" w14:paraId="3989FFBB" w14:textId="77777777" w:rsidTr="002C7E3F">
        <w:tc>
          <w:tcPr>
            <w:tcW w:w="1233" w:type="dxa"/>
          </w:tcPr>
          <w:p w14:paraId="610D83C7" w14:textId="77777777" w:rsidR="009D2741" w:rsidRPr="002C7E3F" w:rsidRDefault="005F4944" w:rsidP="00471FBA">
            <w:pPr>
              <w:spacing w:after="120"/>
              <w:rPr>
                <w:rFonts w:eastAsiaTheme="minorEastAsia"/>
                <w:color w:val="000000" w:themeColor="text1"/>
                <w:lang w:val="en-US" w:eastAsia="zh-CN"/>
              </w:rPr>
            </w:pPr>
            <w:r w:rsidRPr="002C7E3F">
              <w:rPr>
                <w:rFonts w:eastAsiaTheme="minorEastAsia"/>
                <w:color w:val="000000" w:themeColor="text1"/>
                <w:lang w:val="en-US" w:eastAsia="zh-CN"/>
              </w:rPr>
              <w:t>SoftBank</w:t>
            </w:r>
          </w:p>
        </w:tc>
        <w:tc>
          <w:tcPr>
            <w:tcW w:w="8398" w:type="dxa"/>
          </w:tcPr>
          <w:p w14:paraId="5E8543E1" w14:textId="77777777" w:rsidR="009D2741" w:rsidRPr="002C7E3F" w:rsidRDefault="005F4944" w:rsidP="00471FBA">
            <w:pPr>
              <w:spacing w:after="120"/>
              <w:rPr>
                <w:color w:val="000000" w:themeColor="text1"/>
                <w:lang w:val="en-US" w:eastAsia="ja-JP"/>
              </w:rPr>
            </w:pPr>
            <w:r w:rsidRPr="002C7E3F">
              <w:rPr>
                <w:color w:val="000000" w:themeColor="text1"/>
                <w:lang w:val="en-US" w:eastAsia="ja-JP"/>
              </w:rPr>
              <w:t xml:space="preserve">We support the moderator’s proposal. </w:t>
            </w:r>
          </w:p>
        </w:tc>
      </w:tr>
      <w:tr w:rsidR="00467AE9" w:rsidRPr="002C7E3F" w14:paraId="53287049" w14:textId="77777777" w:rsidTr="002C7E3F">
        <w:tc>
          <w:tcPr>
            <w:tcW w:w="1233" w:type="dxa"/>
          </w:tcPr>
          <w:p w14:paraId="7E247F79" w14:textId="77777777" w:rsidR="00467AE9" w:rsidRPr="002C7E3F" w:rsidRDefault="00467AE9" w:rsidP="00471FBA">
            <w:pPr>
              <w:spacing w:after="120"/>
              <w:rPr>
                <w:color w:val="000000" w:themeColor="text1"/>
                <w:lang w:val="en-US" w:eastAsia="zh-CN"/>
              </w:rPr>
            </w:pPr>
            <w:r w:rsidRPr="002C7E3F">
              <w:rPr>
                <w:color w:val="000000" w:themeColor="text1"/>
                <w:lang w:val="en-US" w:eastAsia="zh-CN"/>
              </w:rPr>
              <w:t>Apple</w:t>
            </w:r>
          </w:p>
        </w:tc>
        <w:tc>
          <w:tcPr>
            <w:tcW w:w="8398" w:type="dxa"/>
          </w:tcPr>
          <w:p w14:paraId="593B3D4A"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For objective #4, many companies comment that it is RF architecture related (it means RF TU is needed) and a study phase is needed. It should be confirmed together with detailed scope.</w:t>
            </w:r>
          </w:p>
          <w:p w14:paraId="50AB354B"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 xml:space="preserve">Objectives 1 and 3 are fine too. </w:t>
            </w:r>
          </w:p>
        </w:tc>
      </w:tr>
      <w:tr w:rsidR="00A9530D" w:rsidRPr="002C7E3F" w14:paraId="3A64CED8" w14:textId="77777777" w:rsidTr="002C7E3F">
        <w:tc>
          <w:tcPr>
            <w:tcW w:w="1233" w:type="dxa"/>
          </w:tcPr>
          <w:p w14:paraId="51688BE4"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2C7E3F">
              <w:rPr>
                <w:rFonts w:eastAsiaTheme="minorEastAsia"/>
                <w:color w:val="000000" w:themeColor="text1"/>
                <w:lang w:eastAsia="zh-CN"/>
              </w:rPr>
              <w:t>CMCC</w:t>
            </w:r>
          </w:p>
        </w:tc>
        <w:tc>
          <w:tcPr>
            <w:tcW w:w="8398" w:type="dxa"/>
          </w:tcPr>
          <w:p w14:paraId="32CB8ED5" w14:textId="77777777" w:rsidR="00A9530D" w:rsidRPr="002C7E3F" w:rsidRDefault="00A9530D" w:rsidP="00A9530D">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Objective#4 is not only RRM related. Agree with Apple that this should be confirmed together with RF scope.</w:t>
            </w:r>
          </w:p>
          <w:p w14:paraId="46335586"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Objective#1 and 2 are OK</w:t>
            </w:r>
          </w:p>
        </w:tc>
      </w:tr>
      <w:tr w:rsidR="007A5D71" w:rsidRPr="002C7E3F" w14:paraId="65355F5F" w14:textId="77777777" w:rsidTr="002C7E3F">
        <w:tc>
          <w:tcPr>
            <w:tcW w:w="1233" w:type="dxa"/>
          </w:tcPr>
          <w:p w14:paraId="48601427" w14:textId="77777777" w:rsidR="007A5D71" w:rsidRPr="002C7E3F" w:rsidRDefault="007A5D71" w:rsidP="00471FBA">
            <w:pPr>
              <w:spacing w:after="120"/>
              <w:rPr>
                <w:color w:val="000000" w:themeColor="text1"/>
                <w:lang w:eastAsia="zh-CN"/>
              </w:rPr>
            </w:pPr>
            <w:r w:rsidRPr="002C7E3F">
              <w:rPr>
                <w:rFonts w:eastAsiaTheme="minorEastAsia"/>
                <w:color w:val="000000" w:themeColor="text1"/>
                <w:lang w:eastAsia="zh-CN"/>
              </w:rPr>
              <w:t>Xiaomi</w:t>
            </w:r>
          </w:p>
        </w:tc>
        <w:tc>
          <w:tcPr>
            <w:tcW w:w="8398" w:type="dxa"/>
          </w:tcPr>
          <w:p w14:paraId="28F1F449" w14:textId="77777777" w:rsidR="007A5D71" w:rsidRPr="002C7E3F" w:rsidRDefault="007A5D71" w:rsidP="00A9530D">
            <w:pPr>
              <w:spacing w:after="120"/>
              <w:rPr>
                <w:color w:val="000000" w:themeColor="text1"/>
                <w:lang w:val="en-US" w:eastAsia="zh-CN"/>
              </w:rPr>
            </w:pPr>
            <w:r w:rsidRPr="002C7E3F">
              <w:rPr>
                <w:rFonts w:eastAsiaTheme="minorEastAsia"/>
                <w:color w:val="000000" w:themeColor="text1"/>
                <w:lang w:val="en-US" w:eastAsia="zh-CN"/>
              </w:rPr>
              <w:t>Fine</w:t>
            </w:r>
            <w:r w:rsidRPr="002C7E3F">
              <w:rPr>
                <w:color w:val="000000" w:themeColor="text1"/>
                <w:lang w:val="en-US" w:eastAsia="zh-CN"/>
              </w:rPr>
              <w:t xml:space="preserve"> </w:t>
            </w:r>
            <w:r w:rsidRPr="002C7E3F">
              <w:rPr>
                <w:rFonts w:eastAsiaTheme="minorEastAsia"/>
                <w:color w:val="000000" w:themeColor="text1"/>
                <w:lang w:val="en-US" w:eastAsia="zh-CN"/>
              </w:rPr>
              <w:t>with</w:t>
            </w:r>
            <w:r w:rsidRPr="002C7E3F">
              <w:rPr>
                <w:color w:val="000000" w:themeColor="text1"/>
                <w:lang w:val="en-US" w:eastAsia="zh-CN"/>
              </w:rPr>
              <w:t xml:space="preserve"> objective#1 and #2, and Objective#1 is the highest priority from Xiaomi’s perspective. And for Objective#4, share the same view as Apple and CMCC, the RF and RRM scope should be determined together.</w:t>
            </w:r>
          </w:p>
        </w:tc>
      </w:tr>
      <w:tr w:rsidR="00561B28" w:rsidRPr="002C7E3F" w14:paraId="40A59AD8" w14:textId="77777777" w:rsidTr="002C7E3F">
        <w:tc>
          <w:tcPr>
            <w:tcW w:w="1233" w:type="dxa"/>
          </w:tcPr>
          <w:p w14:paraId="4B98AAF5" w14:textId="77777777" w:rsidR="00561B28" w:rsidRPr="002C7E3F" w:rsidRDefault="00561B28" w:rsidP="00561B28">
            <w:pPr>
              <w:spacing w:after="120"/>
              <w:rPr>
                <w:color w:val="000000" w:themeColor="text1"/>
                <w:lang w:eastAsia="zh-CN"/>
              </w:rPr>
            </w:pPr>
            <w:r w:rsidRPr="002C7E3F">
              <w:rPr>
                <w:rFonts w:eastAsiaTheme="minorEastAsia"/>
                <w:color w:val="000000" w:themeColor="text1"/>
                <w:lang w:val="en-US" w:eastAsia="zh-CN"/>
              </w:rPr>
              <w:t>MTK</w:t>
            </w:r>
          </w:p>
        </w:tc>
        <w:tc>
          <w:tcPr>
            <w:tcW w:w="8398" w:type="dxa"/>
          </w:tcPr>
          <w:p w14:paraId="3AE364FA" w14:textId="77777777" w:rsidR="00561B28" w:rsidRPr="002C7E3F" w:rsidRDefault="00561B28" w:rsidP="00561B28">
            <w:pPr>
              <w:spacing w:after="120"/>
              <w:rPr>
                <w:color w:val="000000" w:themeColor="text1"/>
                <w:lang w:val="en-US" w:eastAsia="zh-CN"/>
              </w:rPr>
            </w:pPr>
            <w:r w:rsidRPr="002C7E3F">
              <w:rPr>
                <w:rFonts w:eastAsiaTheme="minorEastAsia"/>
                <w:color w:val="000000" w:themeColor="text1"/>
                <w:lang w:val="en-US" w:eastAsia="zh-CN"/>
              </w:rPr>
              <w:t>According to the current discussion in [92-e-32-RAN4-TUs], RD session has 1.25, 0.5, -0.5, -1.5 remaining TUs for the next 4 RAN4 meetings, while RF remaining TUs are already negative. In this sense, we can at least agree on Objective #1, which has less workload and no RF works. Whether RAN4 still has margin for #2 or #4 may need some more discussion, e.g., in GTW.</w:t>
            </w:r>
          </w:p>
        </w:tc>
      </w:tr>
      <w:tr w:rsidR="00504A75" w:rsidRPr="002C7E3F" w14:paraId="754B7056" w14:textId="77777777" w:rsidTr="002C7E3F">
        <w:tc>
          <w:tcPr>
            <w:tcW w:w="1233" w:type="dxa"/>
          </w:tcPr>
          <w:p w14:paraId="2C322A02" w14:textId="77777777" w:rsidR="00504A75" w:rsidRPr="002C7E3F" w:rsidRDefault="00AA41F1" w:rsidP="00561B28">
            <w:pPr>
              <w:spacing w:after="120"/>
              <w:rPr>
                <w:color w:val="000000" w:themeColor="text1"/>
                <w:lang w:val="en-US" w:eastAsia="ja-JP"/>
              </w:rPr>
            </w:pPr>
            <w:r w:rsidRPr="002C7E3F">
              <w:rPr>
                <w:color w:val="000000" w:themeColor="text1"/>
                <w:lang w:val="en-US" w:eastAsia="ja-JP"/>
              </w:rPr>
              <w:t>Qualcomm</w:t>
            </w:r>
          </w:p>
        </w:tc>
        <w:tc>
          <w:tcPr>
            <w:tcW w:w="8398" w:type="dxa"/>
          </w:tcPr>
          <w:p w14:paraId="1B826AE4" w14:textId="77777777" w:rsidR="00504A75" w:rsidRPr="002C7E3F" w:rsidRDefault="004B4DF3" w:rsidP="00561B28">
            <w:pPr>
              <w:spacing w:after="120"/>
              <w:rPr>
                <w:color w:val="000000" w:themeColor="text1"/>
                <w:lang w:val="en-US" w:eastAsia="ja-JP"/>
              </w:rPr>
            </w:pPr>
            <w:r w:rsidRPr="002C7E3F">
              <w:rPr>
                <w:color w:val="000000" w:themeColor="text1"/>
                <w:lang w:val="en-US" w:eastAsia="ja-JP"/>
              </w:rPr>
              <w:t xml:space="preserve">Objective#2 has highest priority among </w:t>
            </w:r>
            <w:r w:rsidR="00E84DDC" w:rsidRPr="002C7E3F">
              <w:rPr>
                <w:color w:val="000000" w:themeColor="text1"/>
                <w:lang w:val="en-US" w:eastAsia="ja-JP"/>
              </w:rPr>
              <w:t xml:space="preserve">the 3 proposals for us. We object to having Objective#4. this kind of scenario cannot be supported with the current RF architectures. </w:t>
            </w:r>
            <w:r w:rsidR="00690C83" w:rsidRPr="002C7E3F">
              <w:rPr>
                <w:color w:val="000000" w:themeColor="text1"/>
                <w:lang w:val="en-US" w:eastAsia="ja-JP"/>
              </w:rPr>
              <w:t>this objective would also require a lot of work</w:t>
            </w:r>
            <w:r w:rsidR="004D4D89" w:rsidRPr="002C7E3F">
              <w:rPr>
                <w:color w:val="000000" w:themeColor="text1"/>
                <w:lang w:val="en-US" w:eastAsia="ja-JP"/>
              </w:rPr>
              <w:t xml:space="preserve"> </w:t>
            </w:r>
            <w:r w:rsidR="00EC4EEC" w:rsidRPr="002C7E3F">
              <w:rPr>
                <w:color w:val="000000" w:themeColor="text1"/>
                <w:lang w:val="en-US" w:eastAsia="ja-JP"/>
              </w:rPr>
              <w:t>as pointed out by other companies.</w:t>
            </w:r>
          </w:p>
        </w:tc>
      </w:tr>
      <w:tr w:rsidR="001066D2" w:rsidRPr="002C7E3F" w14:paraId="4DF81884" w14:textId="77777777" w:rsidTr="002C7E3F">
        <w:tc>
          <w:tcPr>
            <w:tcW w:w="1233" w:type="dxa"/>
          </w:tcPr>
          <w:p w14:paraId="6A218654" w14:textId="77777777" w:rsidR="001066D2" w:rsidRPr="002C7E3F" w:rsidRDefault="001066D2"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sidRPr="002C7E3F">
              <w:rPr>
                <w:rFonts w:eastAsia="Malgun Gothic"/>
                <w:color w:val="000000" w:themeColor="text1"/>
                <w:lang w:val="en-US" w:eastAsia="ko-KR"/>
              </w:rPr>
              <w:t xml:space="preserve">LG </w:t>
            </w:r>
            <w:proofErr w:type="spellStart"/>
            <w:r w:rsidRPr="002C7E3F">
              <w:rPr>
                <w:rFonts w:eastAsia="Malgun Gothic"/>
                <w:color w:val="000000" w:themeColor="text1"/>
                <w:lang w:val="en-US" w:eastAsia="ko-KR"/>
              </w:rPr>
              <w:t>Uplus</w:t>
            </w:r>
            <w:proofErr w:type="spellEnd"/>
          </w:p>
        </w:tc>
        <w:tc>
          <w:tcPr>
            <w:tcW w:w="8398" w:type="dxa"/>
          </w:tcPr>
          <w:p w14:paraId="232B44B8" w14:textId="77777777" w:rsidR="001066D2" w:rsidRPr="002C7E3F" w:rsidRDefault="00896437" w:rsidP="00561B28">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en-US" w:eastAsia="ko-KR"/>
              </w:rPr>
            </w:pPr>
            <w:r w:rsidRPr="002C7E3F">
              <w:rPr>
                <w:rFonts w:eastAsia="Malgun Gothic"/>
                <w:color w:val="000000" w:themeColor="text1"/>
                <w:lang w:val="en-US" w:eastAsia="ko-KR"/>
              </w:rPr>
              <w:t xml:space="preserve">Objective#4 should be in the scope as it is from the commercial </w:t>
            </w:r>
            <w:r w:rsidR="00400F6C" w:rsidRPr="002C7E3F">
              <w:rPr>
                <w:rFonts w:eastAsia="Malgun Gothic"/>
                <w:color w:val="000000" w:themeColor="text1"/>
                <w:lang w:val="en-US" w:eastAsia="ko-KR"/>
              </w:rPr>
              <w:t>perspective.</w:t>
            </w:r>
            <w:r w:rsidR="001A3E02" w:rsidRPr="002C7E3F">
              <w:rPr>
                <w:rFonts w:eastAsia="Malgun Gothic"/>
                <w:color w:val="000000" w:themeColor="text1"/>
                <w:lang w:val="en-US" w:eastAsia="ko-KR"/>
              </w:rPr>
              <w:t xml:space="preserve"> If </w:t>
            </w:r>
            <w:r w:rsidR="0092658A" w:rsidRPr="002C7E3F">
              <w:rPr>
                <w:rFonts w:eastAsia="Malgun Gothic"/>
                <w:color w:val="000000" w:themeColor="text1"/>
                <w:lang w:val="en-US" w:eastAsia="ko-KR"/>
              </w:rPr>
              <w:t xml:space="preserve">there is </w:t>
            </w:r>
            <w:r w:rsidR="001A3E02" w:rsidRPr="002C7E3F">
              <w:rPr>
                <w:rFonts w:eastAsia="Malgun Gothic"/>
                <w:color w:val="000000" w:themeColor="text1"/>
                <w:lang w:val="en-US" w:eastAsia="ko-KR"/>
              </w:rPr>
              <w:t xml:space="preserve">TU issue </w:t>
            </w:r>
            <w:r w:rsidR="0092658A" w:rsidRPr="002C7E3F">
              <w:rPr>
                <w:rFonts w:eastAsia="Malgun Gothic"/>
                <w:color w:val="000000" w:themeColor="text1"/>
                <w:lang w:val="en-US" w:eastAsia="ko-KR"/>
              </w:rPr>
              <w:t>due to the</w:t>
            </w:r>
            <w:r w:rsidR="00FA2D67" w:rsidRPr="002C7E3F">
              <w:rPr>
                <w:rFonts w:eastAsia="Malgun Gothic"/>
                <w:color w:val="000000" w:themeColor="text1"/>
                <w:lang w:val="en-US" w:eastAsia="ko-KR"/>
              </w:rPr>
              <w:t xml:space="preserve"> other parts than RRM from the Objective #4,</w:t>
            </w:r>
            <w:r w:rsidR="0092658A" w:rsidRPr="002C7E3F">
              <w:rPr>
                <w:rFonts w:eastAsia="Malgun Gothic"/>
                <w:color w:val="000000" w:themeColor="text1"/>
                <w:lang w:val="en-US" w:eastAsia="ko-KR"/>
              </w:rPr>
              <w:t xml:space="preserve"> we should manage them directly rather than </w:t>
            </w:r>
            <w:r w:rsidR="00AF5659" w:rsidRPr="002C7E3F">
              <w:rPr>
                <w:rFonts w:eastAsia="Malgun Gothic"/>
                <w:color w:val="000000" w:themeColor="text1"/>
                <w:lang w:val="en-US" w:eastAsia="ko-KR"/>
              </w:rPr>
              <w:t>ruling</w:t>
            </w:r>
            <w:r w:rsidR="00232E6F" w:rsidRPr="002C7E3F">
              <w:rPr>
                <w:rFonts w:eastAsia="Malgun Gothic"/>
                <w:color w:val="000000" w:themeColor="text1"/>
                <w:lang w:val="en-US" w:eastAsia="ko-KR"/>
              </w:rPr>
              <w:t xml:space="preserve"> </w:t>
            </w:r>
            <w:r w:rsidR="00B145E8" w:rsidRPr="002C7E3F">
              <w:rPr>
                <w:rFonts w:eastAsia="Malgun Gothic"/>
                <w:color w:val="000000" w:themeColor="text1"/>
                <w:lang w:val="en-US" w:eastAsia="ko-KR"/>
              </w:rPr>
              <w:t>whole Objective #4</w:t>
            </w:r>
            <w:r w:rsidR="00232E6F" w:rsidRPr="002C7E3F">
              <w:rPr>
                <w:rFonts w:eastAsia="Malgun Gothic"/>
                <w:color w:val="000000" w:themeColor="text1"/>
                <w:lang w:val="en-US" w:eastAsia="ko-KR"/>
              </w:rPr>
              <w:t xml:space="preserve"> out entirely. Maybe Qualcomm’s suggestion for 6dB might be the </w:t>
            </w:r>
            <w:r w:rsidR="00B145E8" w:rsidRPr="002C7E3F">
              <w:rPr>
                <w:rFonts w:eastAsia="Malgun Gothic"/>
                <w:color w:val="000000" w:themeColor="text1"/>
                <w:lang w:val="en-US" w:eastAsia="ko-KR"/>
              </w:rPr>
              <w:t xml:space="preserve">practical </w:t>
            </w:r>
            <w:r w:rsidR="00232E6F" w:rsidRPr="002C7E3F">
              <w:rPr>
                <w:rFonts w:eastAsia="Malgun Gothic"/>
                <w:color w:val="000000" w:themeColor="text1"/>
                <w:lang w:val="en-US" w:eastAsia="ko-KR"/>
              </w:rPr>
              <w:t xml:space="preserve">alternative solution if the TU issue is </w:t>
            </w:r>
            <w:r w:rsidR="00B145E8" w:rsidRPr="002C7E3F">
              <w:rPr>
                <w:rFonts w:eastAsia="Malgun Gothic"/>
                <w:color w:val="000000" w:themeColor="text1"/>
                <w:lang w:val="en-US" w:eastAsia="ko-KR"/>
              </w:rPr>
              <w:t>unmanageable</w:t>
            </w:r>
            <w:r w:rsidR="00830F61" w:rsidRPr="002C7E3F">
              <w:rPr>
                <w:rFonts w:eastAsia="Malgun Gothic"/>
                <w:color w:val="000000" w:themeColor="text1"/>
                <w:lang w:val="en-US" w:eastAsia="ko-KR"/>
              </w:rPr>
              <w:t xml:space="preserve"> with the Note that this part may be revisited if time allows.</w:t>
            </w:r>
            <w:r w:rsidR="0024677B" w:rsidRPr="002C7E3F">
              <w:rPr>
                <w:rFonts w:eastAsia="Malgun Gothic"/>
                <w:color w:val="000000" w:themeColor="text1"/>
                <w:lang w:val="en-US" w:eastAsia="ko-KR"/>
              </w:rPr>
              <w:br/>
              <w:t>(</w:t>
            </w:r>
            <w:r w:rsidR="00072147" w:rsidRPr="002C7E3F">
              <w:rPr>
                <w:rFonts w:eastAsia="Malgun Gothic"/>
                <w:color w:val="000000" w:themeColor="text1"/>
                <w:lang w:val="en-US" w:eastAsia="ko-KR"/>
              </w:rPr>
              <w:t xml:space="preserve">FYI, </w:t>
            </w:r>
            <w:r w:rsidR="0024677B" w:rsidRPr="002C7E3F">
              <w:rPr>
                <w:rFonts w:eastAsia="Malgun Gothic"/>
                <w:color w:val="000000" w:themeColor="text1"/>
                <w:lang w:val="en-US" w:eastAsia="ko-KR"/>
              </w:rPr>
              <w:t xml:space="preserve">There was </w:t>
            </w:r>
            <w:proofErr w:type="spellStart"/>
            <w:r w:rsidR="0024677B" w:rsidRPr="002C7E3F">
              <w:rPr>
                <w:rFonts w:eastAsia="Malgun Gothic"/>
                <w:color w:val="000000" w:themeColor="text1"/>
                <w:lang w:val="en-US" w:eastAsia="ko-KR"/>
              </w:rPr>
              <w:t>editoral</w:t>
            </w:r>
            <w:proofErr w:type="spellEnd"/>
            <w:r w:rsidR="0024677B" w:rsidRPr="002C7E3F">
              <w:rPr>
                <w:rFonts w:eastAsia="Malgun Gothic"/>
                <w:color w:val="000000" w:themeColor="text1"/>
                <w:lang w:val="en-US" w:eastAsia="ko-KR"/>
              </w:rPr>
              <w:t xml:space="preserve"> </w:t>
            </w:r>
            <w:proofErr w:type="spellStart"/>
            <w:r w:rsidR="0024677B" w:rsidRPr="002C7E3F">
              <w:rPr>
                <w:rFonts w:eastAsia="Malgun Gothic"/>
                <w:color w:val="000000" w:themeColor="text1"/>
                <w:lang w:val="en-US" w:eastAsia="ko-KR"/>
              </w:rPr>
              <w:t>errror</w:t>
            </w:r>
            <w:proofErr w:type="spellEnd"/>
            <w:r w:rsidR="0024677B" w:rsidRPr="002C7E3F">
              <w:rPr>
                <w:rFonts w:eastAsia="Malgun Gothic"/>
                <w:color w:val="000000" w:themeColor="text1"/>
                <w:lang w:val="en-US" w:eastAsia="ko-KR"/>
              </w:rPr>
              <w:t xml:space="preserve"> in the summary where we d</w:t>
            </w:r>
            <w:r w:rsidR="00072147" w:rsidRPr="002C7E3F">
              <w:rPr>
                <w:rFonts w:eastAsia="Malgun Gothic"/>
                <w:color w:val="000000" w:themeColor="text1"/>
                <w:lang w:val="en-US" w:eastAsia="ko-KR"/>
              </w:rPr>
              <w:t>id</w:t>
            </w:r>
            <w:r w:rsidR="0024677B" w:rsidRPr="002C7E3F">
              <w:rPr>
                <w:rFonts w:eastAsia="Malgun Gothic"/>
                <w:color w:val="000000" w:themeColor="text1"/>
                <w:lang w:val="en-US" w:eastAsia="ko-KR"/>
              </w:rPr>
              <w:t xml:space="preserve"> not pick the Objective #1 as the one of our interests</w:t>
            </w:r>
            <w:r w:rsidR="00072147" w:rsidRPr="002C7E3F">
              <w:rPr>
                <w:rFonts w:eastAsia="Malgun Gothic"/>
                <w:color w:val="000000" w:themeColor="text1"/>
                <w:lang w:val="en-US" w:eastAsia="ko-KR"/>
              </w:rPr>
              <w:t xml:space="preserve"> but anyway it does not make big change</w:t>
            </w:r>
            <w:r w:rsidR="0024677B" w:rsidRPr="002C7E3F">
              <w:rPr>
                <w:rFonts w:eastAsia="Malgun Gothic"/>
                <w:color w:val="000000" w:themeColor="text1"/>
                <w:lang w:val="en-US" w:eastAsia="ko-KR"/>
              </w:rPr>
              <w:t>)</w:t>
            </w:r>
          </w:p>
        </w:tc>
      </w:tr>
      <w:tr w:rsidR="000B0175" w:rsidRPr="002C7E3F" w14:paraId="724D70EA" w14:textId="77777777" w:rsidTr="002C7E3F">
        <w:tc>
          <w:tcPr>
            <w:tcW w:w="1233" w:type="dxa"/>
          </w:tcPr>
          <w:p w14:paraId="41D15958" w14:textId="77777777" w:rsidR="000B0175" w:rsidRPr="002C7E3F" w:rsidRDefault="000B0175"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rFonts w:eastAsia="Malgun Gothic"/>
                <w:color w:val="000000" w:themeColor="text1"/>
                <w:lang w:val="en-US" w:eastAsia="ko-KR"/>
              </w:rPr>
              <w:t>China Telecom</w:t>
            </w:r>
          </w:p>
        </w:tc>
        <w:tc>
          <w:tcPr>
            <w:tcW w:w="8398" w:type="dxa"/>
          </w:tcPr>
          <w:p w14:paraId="175D5332" w14:textId="77777777" w:rsidR="000B0175" w:rsidRPr="002C7E3F" w:rsidRDefault="000B0175" w:rsidP="000B0175">
            <w:pPr>
              <w:keepLines/>
              <w:tabs>
                <w:tab w:val="left" w:pos="794"/>
                <w:tab w:val="left" w:pos="1191"/>
                <w:tab w:val="left" w:pos="1588"/>
                <w:tab w:val="left" w:pos="1985"/>
              </w:tabs>
              <w:spacing w:before="120" w:after="120"/>
              <w:rPr>
                <w:rFonts w:eastAsiaTheme="minorEastAsia"/>
                <w:color w:val="000000" w:themeColor="text1"/>
                <w:lang w:val="en-US" w:eastAsia="zh-CN"/>
              </w:rPr>
            </w:pPr>
            <w:r w:rsidRPr="002C7E3F">
              <w:rPr>
                <w:rFonts w:eastAsiaTheme="minorEastAsia"/>
                <w:bCs/>
                <w:lang w:eastAsia="zh-CN"/>
              </w:rPr>
              <w:t xml:space="preserve">Support </w:t>
            </w:r>
            <w:r w:rsidRPr="002C7E3F">
              <w:rPr>
                <w:bCs/>
              </w:rPr>
              <w:t>Objective #2</w:t>
            </w:r>
            <w:r w:rsidRPr="002C7E3F">
              <w:rPr>
                <w:rFonts w:eastAsiaTheme="minorEastAsia"/>
                <w:bCs/>
                <w:lang w:eastAsia="zh-CN"/>
              </w:rPr>
              <w:t>.</w:t>
            </w:r>
          </w:p>
        </w:tc>
      </w:tr>
      <w:tr w:rsidR="0072696C" w:rsidRPr="002C7E3F" w14:paraId="6AB7583D" w14:textId="77777777" w:rsidTr="002C7E3F">
        <w:tc>
          <w:tcPr>
            <w:tcW w:w="1233" w:type="dxa"/>
          </w:tcPr>
          <w:p w14:paraId="1FF1B35A" w14:textId="77777777" w:rsidR="0072696C" w:rsidRPr="002C7E3F" w:rsidRDefault="0072696C"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color w:val="000000" w:themeColor="text1"/>
                <w:lang w:eastAsia="zh-CN"/>
              </w:rPr>
              <w:t>CATT</w:t>
            </w:r>
          </w:p>
        </w:tc>
        <w:tc>
          <w:tcPr>
            <w:tcW w:w="8398" w:type="dxa"/>
          </w:tcPr>
          <w:p w14:paraId="167A3E5E" w14:textId="77777777" w:rsidR="0072696C" w:rsidRPr="002C7E3F" w:rsidRDefault="0072696C" w:rsidP="000B0175">
            <w:pPr>
              <w:keepLines/>
              <w:tabs>
                <w:tab w:val="left" w:pos="794"/>
                <w:tab w:val="left" w:pos="1191"/>
                <w:tab w:val="left" w:pos="1588"/>
                <w:tab w:val="left" w:pos="1985"/>
              </w:tabs>
              <w:spacing w:before="120" w:after="120"/>
              <w:rPr>
                <w:bCs/>
                <w:lang w:eastAsia="zh-CN"/>
              </w:rPr>
            </w:pPr>
            <w:r w:rsidRPr="002C7E3F">
              <w:rPr>
                <w:color w:val="000000" w:themeColor="text1"/>
                <w:lang w:val="en-US" w:eastAsia="zh-CN"/>
              </w:rPr>
              <w:t xml:space="preserve">Share the </w:t>
            </w:r>
            <w:r w:rsidRPr="002C7E3F">
              <w:rPr>
                <w:rFonts w:eastAsiaTheme="minorEastAsia"/>
                <w:color w:val="000000" w:themeColor="text1"/>
                <w:lang w:val="en-US" w:eastAsia="zh-CN"/>
              </w:rPr>
              <w:t xml:space="preserve">similar view as other companies that the objective #4 should be decided together with RF part. Objective #1 and #2 are fine. </w:t>
            </w:r>
          </w:p>
        </w:tc>
      </w:tr>
      <w:tr w:rsidR="00C64D23" w:rsidRPr="002C7E3F" w14:paraId="3E1ED10B" w14:textId="77777777" w:rsidTr="002C7E3F">
        <w:tc>
          <w:tcPr>
            <w:tcW w:w="1233" w:type="dxa"/>
          </w:tcPr>
          <w:p w14:paraId="16C10FED" w14:textId="77777777" w:rsidR="00C64D23" w:rsidRPr="002C7E3F" w:rsidRDefault="00C64D23"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t>LGE</w:t>
            </w:r>
          </w:p>
        </w:tc>
        <w:tc>
          <w:tcPr>
            <w:tcW w:w="8398" w:type="dxa"/>
          </w:tcPr>
          <w:p w14:paraId="078CC2EE" w14:textId="77777777" w:rsidR="00C64D23" w:rsidRPr="002C7E3F" w:rsidRDefault="00C64D23" w:rsidP="000B0175">
            <w:pPr>
              <w:keepLines/>
              <w:tabs>
                <w:tab w:val="left" w:pos="794"/>
                <w:tab w:val="left" w:pos="1191"/>
                <w:tab w:val="left" w:pos="1588"/>
                <w:tab w:val="left" w:pos="1985"/>
              </w:tabs>
              <w:spacing w:before="120" w:after="120"/>
              <w:rPr>
                <w:color w:val="000000" w:themeColor="text1"/>
                <w:lang w:val="en-US" w:eastAsia="zh-CN"/>
              </w:rPr>
            </w:pPr>
            <w:r w:rsidRPr="002C7E3F">
              <w:rPr>
                <w:rFonts w:eastAsia="Malgun Gothic"/>
                <w:bCs/>
                <w:lang w:eastAsia="ko-KR"/>
              </w:rPr>
              <w:t>Considering remaining TUs, we are not sure that all three objectives are available. So, we prefer objective#4 as higher priority.</w:t>
            </w:r>
            <w:r w:rsidR="00D07B29" w:rsidRPr="002C7E3F">
              <w:rPr>
                <w:rFonts w:eastAsia="Malgun Gothic"/>
                <w:bCs/>
                <w:lang w:eastAsia="ko-KR"/>
              </w:rPr>
              <w:t xml:space="preserve"> </w:t>
            </w:r>
          </w:p>
        </w:tc>
      </w:tr>
      <w:tr w:rsidR="000D4F22" w:rsidRPr="002C7E3F" w14:paraId="30DE20A2" w14:textId="77777777" w:rsidTr="002C7E3F">
        <w:tc>
          <w:tcPr>
            <w:tcW w:w="1233" w:type="dxa"/>
          </w:tcPr>
          <w:p w14:paraId="3F466FC2" w14:textId="77777777" w:rsidR="000D4F22" w:rsidRPr="002C7E3F" w:rsidRDefault="000D4F22"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color w:val="000000" w:themeColor="text1"/>
                <w:lang w:eastAsia="ja-JP"/>
              </w:rPr>
              <w:t>KDDI</w:t>
            </w:r>
          </w:p>
        </w:tc>
        <w:tc>
          <w:tcPr>
            <w:tcW w:w="8398" w:type="dxa"/>
          </w:tcPr>
          <w:p w14:paraId="0C3A3A60" w14:textId="77777777" w:rsidR="000D4F22" w:rsidRPr="002C7E3F" w:rsidRDefault="000D4F22" w:rsidP="000B0175">
            <w:pPr>
              <w:keepLines/>
              <w:tabs>
                <w:tab w:val="left" w:pos="794"/>
                <w:tab w:val="left" w:pos="1191"/>
                <w:tab w:val="left" w:pos="1588"/>
                <w:tab w:val="left" w:pos="1985"/>
              </w:tabs>
              <w:spacing w:before="120" w:after="120"/>
              <w:rPr>
                <w:rFonts w:eastAsia="Malgun Gothic"/>
                <w:bCs/>
                <w:lang w:eastAsia="ko-KR"/>
              </w:rPr>
            </w:pPr>
            <w:r w:rsidRPr="002C7E3F">
              <w:rPr>
                <w:color w:val="000000" w:themeColor="text1"/>
                <w:lang w:val="en-US" w:eastAsia="ja-JP"/>
              </w:rPr>
              <w:t>We support the moderator’s proposal.</w:t>
            </w:r>
          </w:p>
        </w:tc>
      </w:tr>
      <w:tr w:rsidR="00371D78" w:rsidRPr="002C7E3F" w14:paraId="66B07CF6" w14:textId="77777777" w:rsidTr="002C7E3F">
        <w:tc>
          <w:tcPr>
            <w:tcW w:w="1233" w:type="dxa"/>
          </w:tcPr>
          <w:p w14:paraId="5496C3B0" w14:textId="77777777" w:rsidR="00371D78" w:rsidRPr="002C7E3F" w:rsidRDefault="00371D78" w:rsidP="00371D78">
            <w:pPr>
              <w:keepLines/>
              <w:tabs>
                <w:tab w:val="left" w:pos="794"/>
                <w:tab w:val="left" w:pos="1191"/>
                <w:tab w:val="left" w:pos="1588"/>
                <w:tab w:val="left" w:pos="1985"/>
              </w:tabs>
              <w:spacing w:before="120" w:after="120"/>
              <w:jc w:val="center"/>
              <w:rPr>
                <w:color w:val="000000" w:themeColor="text1"/>
                <w:lang w:eastAsia="ja-JP"/>
              </w:rPr>
            </w:pPr>
            <w:r w:rsidRPr="002C7E3F">
              <w:rPr>
                <w:rFonts w:eastAsia="Malgun Gothic"/>
                <w:color w:val="000000" w:themeColor="text1"/>
                <w:lang w:eastAsia="ko-KR"/>
              </w:rPr>
              <w:t>Huawei</w:t>
            </w:r>
          </w:p>
        </w:tc>
        <w:tc>
          <w:tcPr>
            <w:tcW w:w="8398" w:type="dxa"/>
          </w:tcPr>
          <w:p w14:paraId="36DE12CD"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Support to address all 3 objectives (priority order #2, #4, #1), with the following clarifications: </w:t>
            </w:r>
          </w:p>
          <w:p w14:paraId="0084107A"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 #2: as commented by few companies in the initial round, this feature shall be completed in Rel16 and it is seen that TEI16 is suitable approach. </w:t>
            </w:r>
          </w:p>
          <w:p w14:paraId="6578CF2A" w14:textId="77777777" w:rsidR="00371D78" w:rsidRPr="002C7E3F" w:rsidRDefault="00371D78" w:rsidP="00371D78">
            <w:pPr>
              <w:keepLines/>
              <w:tabs>
                <w:tab w:val="left" w:pos="794"/>
                <w:tab w:val="left" w:pos="1191"/>
                <w:tab w:val="left" w:pos="1588"/>
                <w:tab w:val="left" w:pos="1985"/>
              </w:tabs>
              <w:spacing w:before="120" w:after="120"/>
              <w:rPr>
                <w:color w:val="000000" w:themeColor="text1"/>
                <w:lang w:val="en-US" w:eastAsia="ja-JP"/>
              </w:rPr>
            </w:pPr>
            <w:r w:rsidRPr="002C7E3F">
              <w:rPr>
                <w:rFonts w:eastAsia="Malgun Gothic"/>
                <w:bCs/>
                <w:lang w:eastAsia="ko-KR"/>
              </w:rPr>
              <w:t>- #4: As captured by the moderator in the summary “Objective #4 can be confirmed to be introduced in Rel-17”, and we shall have further clarification on the RF discussion dependency (and TU situation).</w:t>
            </w:r>
          </w:p>
        </w:tc>
      </w:tr>
      <w:tr w:rsidR="00B4623A" w:rsidRPr="002C7E3F" w14:paraId="23CCE91F" w14:textId="77777777" w:rsidTr="002C7E3F">
        <w:tc>
          <w:tcPr>
            <w:tcW w:w="1233" w:type="dxa"/>
          </w:tcPr>
          <w:p w14:paraId="1BB6D498" w14:textId="77777777" w:rsidR="00B4623A" w:rsidRPr="002C7E3F" w:rsidRDefault="00B4623A" w:rsidP="00371D7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lastRenderedPageBreak/>
              <w:t>ZTE</w:t>
            </w:r>
          </w:p>
        </w:tc>
        <w:tc>
          <w:tcPr>
            <w:tcW w:w="8398" w:type="dxa"/>
          </w:tcPr>
          <w:p w14:paraId="50067BEC" w14:textId="77777777" w:rsidR="00B4623A" w:rsidRPr="002C7E3F" w:rsidRDefault="00B4623A"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We are fine with Objective #1. For Objective #</w:t>
            </w:r>
            <w:r w:rsidR="0073032A" w:rsidRPr="002C7E3F">
              <w:rPr>
                <w:rFonts w:eastAsia="Malgun Gothic"/>
                <w:bCs/>
                <w:lang w:eastAsia="ko-KR"/>
              </w:rPr>
              <w:t>4</w:t>
            </w:r>
            <w:r w:rsidRPr="002C7E3F">
              <w:rPr>
                <w:rFonts w:eastAsia="Malgun Gothic"/>
                <w:bCs/>
                <w:lang w:eastAsia="ko-KR"/>
              </w:rPr>
              <w:t xml:space="preserve">, since it involves other sessions, and according to the latest RAN4 TU budget, it seems not feasible for the moment. </w:t>
            </w:r>
          </w:p>
        </w:tc>
      </w:tr>
      <w:tr w:rsidR="00076AAB" w:rsidRPr="002C7E3F" w14:paraId="6D5061B9" w14:textId="77777777" w:rsidTr="002C7E3F">
        <w:tc>
          <w:tcPr>
            <w:tcW w:w="1233" w:type="dxa"/>
          </w:tcPr>
          <w:p w14:paraId="071822AE" w14:textId="77777777" w:rsidR="00076AAB" w:rsidRPr="002C7E3F" w:rsidRDefault="00076AAB" w:rsidP="00076AAB">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Theme="minorEastAsia"/>
                <w:color w:val="000000" w:themeColor="text1"/>
                <w:lang w:val="en-US" w:eastAsia="zh-CN"/>
              </w:rPr>
              <w:t>Nokia</w:t>
            </w:r>
          </w:p>
        </w:tc>
        <w:tc>
          <w:tcPr>
            <w:tcW w:w="8398" w:type="dxa"/>
          </w:tcPr>
          <w:p w14:paraId="43F72D93"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In view of the workload situation in RAN4, which companies need to respect, three new objectives </w:t>
            </w:r>
            <w:proofErr w:type="gramStart"/>
            <w:r w:rsidRPr="002C7E3F">
              <w:rPr>
                <w:rFonts w:eastAsiaTheme="minorEastAsia"/>
                <w:color w:val="000000" w:themeColor="text1"/>
                <w:lang w:val="en-US" w:eastAsia="zh-CN"/>
              </w:rPr>
              <w:t>is</w:t>
            </w:r>
            <w:proofErr w:type="gramEnd"/>
            <w:r w:rsidRPr="002C7E3F">
              <w:rPr>
                <w:rFonts w:eastAsiaTheme="minorEastAsia"/>
                <w:color w:val="000000" w:themeColor="text1"/>
                <w:lang w:val="en-US" w:eastAsia="zh-CN"/>
              </w:rPr>
              <w:t xml:space="preserve"> not reasonable. </w:t>
            </w:r>
          </w:p>
          <w:p w14:paraId="7C9C3B5D"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can agree to introduce 1 new Objective in Rel-17. Hence, based on company support, Objective #1 can be introduced as new additional objectives in Rel-17. </w:t>
            </w:r>
          </w:p>
          <w:p w14:paraId="109E4C42"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 #4 probably has RF impact, and Objective #2 most likely has RAN2 impact. Objective #2 certainly cannot be additionally considered.</w:t>
            </w:r>
          </w:p>
          <w:p w14:paraId="23E041FE" w14:textId="77777777" w:rsidR="00076AAB" w:rsidRPr="002C7E3F" w:rsidRDefault="00076AAB" w:rsidP="00076AAB">
            <w:pPr>
              <w:keepLines/>
              <w:tabs>
                <w:tab w:val="left" w:pos="794"/>
                <w:tab w:val="left" w:pos="1191"/>
                <w:tab w:val="left" w:pos="1588"/>
                <w:tab w:val="left" w:pos="1985"/>
              </w:tabs>
              <w:spacing w:before="120" w:after="120"/>
              <w:rPr>
                <w:rFonts w:eastAsia="Malgun Gothic"/>
                <w:bCs/>
                <w:lang w:eastAsia="ko-KR"/>
              </w:rPr>
            </w:pPr>
            <w:r w:rsidRPr="002C7E3F">
              <w:rPr>
                <w:rFonts w:eastAsiaTheme="minorEastAsia"/>
                <w:color w:val="000000" w:themeColor="text1"/>
                <w:lang w:val="en-US" w:eastAsia="zh-CN"/>
              </w:rPr>
              <w:t xml:space="preserve">It should be noted that, based on the newly updated TU allocation table, the TU availability is a serious challenge especially in RAN4#101 and afterwards (going to negative TUs already in RAN4#101bis). Having a new objective introduced will need to be reflected in the TU allocation table. </w:t>
            </w:r>
          </w:p>
        </w:tc>
      </w:tr>
      <w:tr w:rsidR="007127B6" w:rsidRPr="002C7E3F" w14:paraId="2D7811DC" w14:textId="77777777" w:rsidTr="002C7E3F">
        <w:tc>
          <w:tcPr>
            <w:tcW w:w="1233" w:type="dxa"/>
          </w:tcPr>
          <w:p w14:paraId="3FC1D5BE" w14:textId="77777777" w:rsidR="007127B6" w:rsidRPr="002C7E3F" w:rsidRDefault="007127B6" w:rsidP="007127B6">
            <w:pPr>
              <w:keepLines/>
              <w:tabs>
                <w:tab w:val="left" w:pos="794"/>
                <w:tab w:val="left" w:pos="1191"/>
                <w:tab w:val="left" w:pos="1588"/>
                <w:tab w:val="left" w:pos="1985"/>
              </w:tabs>
              <w:spacing w:before="120" w:after="120"/>
              <w:jc w:val="center"/>
              <w:rPr>
                <w:color w:val="000000" w:themeColor="text1"/>
                <w:lang w:val="en-US" w:eastAsia="zh-CN"/>
              </w:rPr>
            </w:pPr>
            <w:r w:rsidRPr="002C7E3F">
              <w:rPr>
                <w:color w:val="000000" w:themeColor="text1"/>
                <w:lang w:eastAsia="zh-CN"/>
              </w:rPr>
              <w:t>vivo</w:t>
            </w:r>
          </w:p>
        </w:tc>
        <w:tc>
          <w:tcPr>
            <w:tcW w:w="8398" w:type="dxa"/>
          </w:tcPr>
          <w:p w14:paraId="0A31A448" w14:textId="77777777" w:rsidR="007127B6" w:rsidRPr="002C7E3F" w:rsidRDefault="007127B6" w:rsidP="007127B6">
            <w:pPr>
              <w:spacing w:after="120"/>
              <w:rPr>
                <w:color w:val="000000" w:themeColor="text1"/>
                <w:lang w:val="en-US" w:eastAsia="zh-CN"/>
              </w:rPr>
            </w:pPr>
            <w:r w:rsidRPr="002C7E3F">
              <w:rPr>
                <w:color w:val="000000" w:themeColor="text1"/>
                <w:lang w:val="en-US" w:eastAsia="zh-CN"/>
              </w:rPr>
              <w:t>We continue to support Objective #1 and objective #2 as first priority. For Objective #2, we think it should be a Rel-16 feature at least by introducing requirements in a release independent manner.</w:t>
            </w:r>
          </w:p>
        </w:tc>
      </w:tr>
      <w:tr w:rsidR="00870114" w:rsidRPr="002C7E3F" w14:paraId="5D48A187" w14:textId="77777777" w:rsidTr="002C7E3F">
        <w:tc>
          <w:tcPr>
            <w:tcW w:w="1233" w:type="dxa"/>
          </w:tcPr>
          <w:p w14:paraId="7251E522" w14:textId="77777777" w:rsidR="00870114" w:rsidRPr="002C7E3F" w:rsidRDefault="00870114" w:rsidP="00A66E91">
            <w:pPr>
              <w:keepLines/>
              <w:tabs>
                <w:tab w:val="left" w:pos="794"/>
                <w:tab w:val="left" w:pos="1191"/>
                <w:tab w:val="left" w:pos="1588"/>
                <w:tab w:val="left" w:pos="1985"/>
              </w:tabs>
              <w:spacing w:before="120" w:after="120"/>
              <w:jc w:val="center"/>
              <w:rPr>
                <w:color w:val="000000" w:themeColor="text1"/>
                <w:lang w:eastAsia="zh-CN"/>
              </w:rPr>
            </w:pPr>
            <w:r w:rsidRPr="002C7E3F">
              <w:rPr>
                <w:color w:val="000000" w:themeColor="text1"/>
                <w:lang w:eastAsia="zh-CN"/>
              </w:rPr>
              <w:t>Ericsson2</w:t>
            </w:r>
          </w:p>
        </w:tc>
        <w:tc>
          <w:tcPr>
            <w:tcW w:w="8398" w:type="dxa"/>
          </w:tcPr>
          <w:p w14:paraId="4AD03CBE"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Reply to Nokia comment on impact of objective # 2 on RAN2: </w:t>
            </w:r>
          </w:p>
          <w:p w14:paraId="31B71460"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There is no impact on RAN2. Because RAN2 has already defined </w:t>
            </w:r>
            <w:proofErr w:type="spellStart"/>
            <w:r w:rsidRPr="002C7E3F">
              <w:rPr>
                <w:i/>
                <w:iCs/>
                <w:color w:val="000000" w:themeColor="text1"/>
                <w:lang w:val="en-US" w:eastAsia="zh-CN"/>
              </w:rPr>
              <w:t>needforgap</w:t>
            </w:r>
            <w:proofErr w:type="spellEnd"/>
            <w:r w:rsidRPr="002C7E3F">
              <w:rPr>
                <w:color w:val="000000" w:themeColor="text1"/>
                <w:lang w:val="en-US" w:eastAsia="zh-CN"/>
              </w:rPr>
              <w:t xml:space="preserve"> signaling in TS 38.331 in Rel-16 as TEI16. </w:t>
            </w:r>
          </w:p>
          <w:p w14:paraId="57956810" w14:textId="77777777" w:rsidR="00870114" w:rsidRPr="002C7E3F" w:rsidRDefault="00870114" w:rsidP="00A66E91">
            <w:pPr>
              <w:spacing w:after="120"/>
              <w:rPr>
                <w:color w:val="000000" w:themeColor="text1"/>
                <w:u w:val="single"/>
                <w:lang w:val="en-US" w:eastAsia="zh-CN"/>
              </w:rPr>
            </w:pPr>
            <w:r w:rsidRPr="002C7E3F">
              <w:rPr>
                <w:color w:val="000000" w:themeColor="text1"/>
                <w:lang w:val="en-US" w:eastAsia="zh-CN"/>
              </w:rPr>
              <w:t>Please check RAN4 WF (</w:t>
            </w:r>
            <w:r w:rsidRPr="002C7E3F">
              <w:rPr>
                <w:color w:val="000000" w:themeColor="text1"/>
                <w:u w:val="single"/>
                <w:lang w:val="en-US" w:eastAsia="zh-CN"/>
              </w:rPr>
              <w:t xml:space="preserve">R4-2108039). RAN4 also discussed </w:t>
            </w:r>
            <w:proofErr w:type="spellStart"/>
            <w:r w:rsidRPr="002C7E3F">
              <w:rPr>
                <w:color w:val="000000" w:themeColor="text1"/>
                <w:u w:val="single"/>
                <w:lang w:val="en-US" w:eastAsia="zh-CN"/>
              </w:rPr>
              <w:t>impact.on</w:t>
            </w:r>
            <w:proofErr w:type="spellEnd"/>
            <w:r w:rsidRPr="002C7E3F">
              <w:rPr>
                <w:color w:val="000000" w:themeColor="text1"/>
                <w:u w:val="single"/>
                <w:lang w:val="en-US" w:eastAsia="zh-CN"/>
              </w:rPr>
              <w:t xml:space="preserve"> other WGs but nothing was identified:</w:t>
            </w:r>
          </w:p>
          <w:p w14:paraId="19C608B4" w14:textId="77777777" w:rsidR="00870114" w:rsidRPr="002C7E3F" w:rsidRDefault="00870114" w:rsidP="00A66E91">
            <w:pPr>
              <w:numPr>
                <w:ilvl w:val="0"/>
                <w:numId w:val="28"/>
              </w:numPr>
              <w:rPr>
                <w:i/>
                <w:iCs/>
                <w:color w:val="000000" w:themeColor="text1"/>
                <w:lang w:val="en-US" w:eastAsia="zh-CN"/>
              </w:rPr>
            </w:pPr>
            <w:r w:rsidRPr="002C7E3F">
              <w:rPr>
                <w:i/>
                <w:iCs/>
                <w:color w:val="000000" w:themeColor="text1"/>
                <w:lang w:eastAsia="zh-CN"/>
              </w:rPr>
              <w:t xml:space="preserve">Analyse </w:t>
            </w:r>
            <w:r w:rsidRPr="002C7E3F">
              <w:rPr>
                <w:i/>
                <w:iCs/>
                <w:color w:val="000000" w:themeColor="text1"/>
                <w:lang w:val="en-US" w:eastAsia="zh-CN"/>
              </w:rPr>
              <w:t>other WG impact although impact is not expected.</w:t>
            </w:r>
          </w:p>
        </w:tc>
      </w:tr>
      <w:tr w:rsidR="006A2840" w:rsidRPr="002C7E3F" w14:paraId="25408635" w14:textId="77777777" w:rsidTr="002C7E3F">
        <w:tc>
          <w:tcPr>
            <w:tcW w:w="1233" w:type="dxa"/>
          </w:tcPr>
          <w:p w14:paraId="4669A477" w14:textId="77777777" w:rsidR="006A2840" w:rsidRPr="002C7E3F" w:rsidRDefault="006A2840" w:rsidP="00A66E91">
            <w:pPr>
              <w:keepLines/>
              <w:tabs>
                <w:tab w:val="left" w:pos="794"/>
                <w:tab w:val="left" w:pos="1191"/>
                <w:tab w:val="left" w:pos="1588"/>
                <w:tab w:val="left" w:pos="1985"/>
              </w:tabs>
              <w:spacing w:before="120" w:after="120"/>
              <w:rPr>
                <w:color w:val="000000" w:themeColor="text1"/>
                <w:lang w:eastAsia="zh-CN"/>
              </w:rPr>
            </w:pPr>
            <w:r w:rsidRPr="002C7E3F">
              <w:rPr>
                <w:color w:val="000000" w:themeColor="text1"/>
                <w:lang w:eastAsia="zh-CN"/>
              </w:rPr>
              <w:t>NTT DOCOMO, INC.</w:t>
            </w:r>
          </w:p>
        </w:tc>
        <w:tc>
          <w:tcPr>
            <w:tcW w:w="8398" w:type="dxa"/>
          </w:tcPr>
          <w:p w14:paraId="5DD73CB3" w14:textId="77777777" w:rsidR="006A2840" w:rsidRPr="002C7E3F" w:rsidRDefault="006A2840" w:rsidP="00A66E91">
            <w:pPr>
              <w:spacing w:after="120"/>
              <w:rPr>
                <w:color w:val="000000" w:themeColor="text1"/>
                <w:lang w:val="en-US" w:eastAsia="zh-CN"/>
              </w:rPr>
            </w:pPr>
            <w:r w:rsidRPr="002C7E3F">
              <w:rPr>
                <w:color w:val="000000" w:themeColor="text1"/>
                <w:lang w:val="en-US" w:eastAsia="ja-JP"/>
              </w:rPr>
              <w:t>We support the moderator’s proposal.</w:t>
            </w:r>
          </w:p>
        </w:tc>
      </w:tr>
    </w:tbl>
    <w:p w14:paraId="3769574D" w14:textId="77777777" w:rsidR="009D2741" w:rsidRPr="002C7E3F" w:rsidRDefault="009D2741" w:rsidP="00586162">
      <w:pPr>
        <w:rPr>
          <w:lang w:eastAsia="zh-CN"/>
        </w:rPr>
      </w:pPr>
    </w:p>
    <w:p w14:paraId="5F46F9B7" w14:textId="77777777" w:rsidR="00C23B24" w:rsidRPr="002C7E3F" w:rsidRDefault="00C23B24" w:rsidP="00C23B24">
      <w:pPr>
        <w:spacing w:after="120"/>
        <w:ind w:firstLine="284"/>
        <w:rPr>
          <w:b/>
          <w:bCs/>
          <w:u w:val="single"/>
        </w:rPr>
      </w:pPr>
      <w:r w:rsidRPr="002C7E3F">
        <w:rPr>
          <w:b/>
          <w:bCs/>
          <w:u w:val="single"/>
        </w:rPr>
        <w:t>Summary of comments</w:t>
      </w:r>
    </w:p>
    <w:p w14:paraId="40E6CC07" w14:textId="77777777" w:rsidR="00C23B24" w:rsidRPr="002C7E3F" w:rsidRDefault="00A4006C" w:rsidP="00C23B24">
      <w:pPr>
        <w:pStyle w:val="3GPPNormalText"/>
        <w:numPr>
          <w:ilvl w:val="0"/>
          <w:numId w:val="19"/>
        </w:numPr>
        <w:rPr>
          <w:sz w:val="20"/>
          <w:szCs w:val="20"/>
        </w:rPr>
      </w:pPr>
      <w:r w:rsidRPr="002C7E3F">
        <w:rPr>
          <w:color w:val="000000" w:themeColor="text1"/>
          <w:sz w:val="20"/>
          <w:szCs w:val="20"/>
          <w:lang w:val="en-US" w:eastAsia="zh-CN"/>
        </w:rPr>
        <w:t>Support</w:t>
      </w:r>
      <w:r w:rsidR="00CA0F99" w:rsidRPr="002C7E3F">
        <w:rPr>
          <w:color w:val="000000" w:themeColor="text1"/>
          <w:sz w:val="20"/>
          <w:szCs w:val="20"/>
          <w:lang w:val="en-US" w:eastAsia="zh-CN"/>
        </w:rPr>
        <w:t xml:space="preserve"> moderator</w:t>
      </w:r>
      <w:r w:rsidRPr="002C7E3F">
        <w:rPr>
          <w:color w:val="000000" w:themeColor="text1"/>
          <w:sz w:val="20"/>
          <w:szCs w:val="20"/>
          <w:lang w:val="en-US" w:eastAsia="zh-CN"/>
        </w:rPr>
        <w:t xml:space="preserve"> proposal</w:t>
      </w:r>
      <w:r w:rsidR="00080B77" w:rsidRPr="002C7E3F">
        <w:rPr>
          <w:color w:val="000000" w:themeColor="text1"/>
          <w:sz w:val="20"/>
          <w:szCs w:val="20"/>
          <w:lang w:val="en-US" w:eastAsia="zh-CN"/>
        </w:rPr>
        <w:t xml:space="preserve"> as it is</w:t>
      </w:r>
      <w:r w:rsidRPr="002C7E3F">
        <w:rPr>
          <w:color w:val="000000" w:themeColor="text1"/>
          <w:sz w:val="20"/>
          <w:szCs w:val="20"/>
          <w:lang w:val="en-US" w:eastAsia="zh-CN"/>
        </w:rPr>
        <w:t xml:space="preserve"> (Obj 1 and 4): E///, Softbank, LG </w:t>
      </w:r>
      <w:proofErr w:type="spellStart"/>
      <w:r w:rsidRPr="002C7E3F">
        <w:rPr>
          <w:color w:val="000000" w:themeColor="text1"/>
          <w:sz w:val="20"/>
          <w:szCs w:val="20"/>
          <w:lang w:val="en-US" w:eastAsia="zh-CN"/>
        </w:rPr>
        <w:t>Uplus</w:t>
      </w:r>
      <w:proofErr w:type="spellEnd"/>
      <w:r w:rsidR="00CA0F99" w:rsidRPr="002C7E3F">
        <w:rPr>
          <w:color w:val="000000" w:themeColor="text1"/>
          <w:sz w:val="20"/>
          <w:szCs w:val="20"/>
          <w:lang w:val="en-US" w:eastAsia="zh-CN"/>
        </w:rPr>
        <w:t>, KDDI</w:t>
      </w:r>
      <w:r w:rsidR="006A2840" w:rsidRPr="002C7E3F">
        <w:rPr>
          <w:color w:val="000000" w:themeColor="text1"/>
          <w:sz w:val="20"/>
          <w:szCs w:val="20"/>
          <w:lang w:val="en-US" w:eastAsia="zh-CN"/>
        </w:rPr>
        <w:t>, NTT DCM</w:t>
      </w:r>
    </w:p>
    <w:p w14:paraId="712E0D9E" w14:textId="77777777" w:rsidR="00AF478D" w:rsidRPr="002C7E3F" w:rsidRDefault="00AF478D" w:rsidP="00AF478D">
      <w:pPr>
        <w:pStyle w:val="3GPPNormalText"/>
        <w:numPr>
          <w:ilvl w:val="0"/>
          <w:numId w:val="19"/>
        </w:numPr>
        <w:rPr>
          <w:sz w:val="20"/>
          <w:szCs w:val="20"/>
        </w:rPr>
      </w:pPr>
      <w:r w:rsidRPr="002C7E3F">
        <w:rPr>
          <w:color w:val="000000" w:themeColor="text1"/>
          <w:sz w:val="20"/>
          <w:szCs w:val="20"/>
          <w:lang w:eastAsia="zh-CN"/>
        </w:rPr>
        <w:t>Objective #1</w:t>
      </w:r>
    </w:p>
    <w:p w14:paraId="0ECD67E1" w14:textId="77777777" w:rsidR="00AF478D" w:rsidRPr="002C7E3F" w:rsidRDefault="00CA0F99" w:rsidP="002C7E3F">
      <w:pPr>
        <w:pStyle w:val="3GPPNormalText"/>
        <w:numPr>
          <w:ilvl w:val="1"/>
          <w:numId w:val="19"/>
        </w:numPr>
        <w:rPr>
          <w:sz w:val="20"/>
          <w:szCs w:val="20"/>
        </w:rPr>
      </w:pPr>
      <w:r w:rsidRPr="002C7E3F">
        <w:rPr>
          <w:color w:val="000000" w:themeColor="text1"/>
          <w:sz w:val="20"/>
          <w:szCs w:val="20"/>
          <w:lang w:eastAsia="zh-CN"/>
        </w:rPr>
        <w:t>No clear objections raise. Some companies prefer other objectives.</w:t>
      </w:r>
    </w:p>
    <w:p w14:paraId="7916D16A" w14:textId="77777777" w:rsidR="00AF478D" w:rsidRPr="002C7E3F" w:rsidRDefault="00AF478D" w:rsidP="00C23B24">
      <w:pPr>
        <w:pStyle w:val="3GPPNormalText"/>
        <w:numPr>
          <w:ilvl w:val="0"/>
          <w:numId w:val="19"/>
        </w:numPr>
        <w:rPr>
          <w:sz w:val="20"/>
          <w:szCs w:val="20"/>
        </w:rPr>
      </w:pPr>
      <w:r w:rsidRPr="002C7E3F">
        <w:rPr>
          <w:color w:val="000000" w:themeColor="text1"/>
          <w:sz w:val="20"/>
          <w:szCs w:val="20"/>
          <w:lang w:eastAsia="zh-CN"/>
        </w:rPr>
        <w:t>Objective #2</w:t>
      </w:r>
    </w:p>
    <w:p w14:paraId="7B6CD5ED" w14:textId="77777777" w:rsidR="00A4006C" w:rsidRPr="002C7E3F" w:rsidRDefault="00A4006C" w:rsidP="00AF478D">
      <w:pPr>
        <w:pStyle w:val="3GPPNormalText"/>
        <w:numPr>
          <w:ilvl w:val="1"/>
          <w:numId w:val="19"/>
        </w:numPr>
        <w:rPr>
          <w:sz w:val="20"/>
          <w:szCs w:val="20"/>
        </w:rPr>
      </w:pPr>
      <w:r w:rsidRPr="002C7E3F">
        <w:rPr>
          <w:color w:val="000000" w:themeColor="text1"/>
          <w:sz w:val="20"/>
          <w:szCs w:val="20"/>
          <w:lang w:eastAsia="zh-CN"/>
        </w:rPr>
        <w:t>Support</w:t>
      </w:r>
      <w:r w:rsidRPr="002C7E3F">
        <w:rPr>
          <w:color w:val="000000" w:themeColor="text1"/>
          <w:sz w:val="20"/>
          <w:szCs w:val="20"/>
          <w:lang w:val="en-US" w:eastAsia="zh-CN"/>
        </w:rPr>
        <w:t>: Apple, CMCC, E///, QC, China Telecom</w:t>
      </w:r>
      <w:r w:rsidR="00AF478D" w:rsidRPr="002C7E3F">
        <w:rPr>
          <w:color w:val="000000" w:themeColor="text1"/>
          <w:sz w:val="20"/>
          <w:szCs w:val="20"/>
          <w:lang w:val="en-US" w:eastAsia="zh-CN"/>
        </w:rPr>
        <w:t>, Huawei, vivo</w:t>
      </w:r>
      <w:r w:rsidR="00CA0F99" w:rsidRPr="002C7E3F">
        <w:rPr>
          <w:color w:val="000000" w:themeColor="text1"/>
          <w:sz w:val="20"/>
          <w:szCs w:val="20"/>
          <w:lang w:val="en-US" w:eastAsia="zh-CN"/>
        </w:rPr>
        <w:t>, Xiaomi</w:t>
      </w:r>
    </w:p>
    <w:p w14:paraId="1957E035" w14:textId="77777777" w:rsidR="00AF478D" w:rsidRPr="002C7E3F" w:rsidRDefault="006D09FF" w:rsidP="002C7E3F">
      <w:pPr>
        <w:pStyle w:val="3GPPNormalText"/>
        <w:numPr>
          <w:ilvl w:val="1"/>
          <w:numId w:val="19"/>
        </w:numPr>
        <w:rPr>
          <w:sz w:val="20"/>
          <w:szCs w:val="20"/>
        </w:rPr>
      </w:pPr>
      <w:r w:rsidRPr="002C7E3F">
        <w:rPr>
          <w:color w:val="000000" w:themeColor="text1"/>
          <w:sz w:val="20"/>
          <w:szCs w:val="20"/>
          <w:lang w:val="en-US" w:eastAsia="zh-CN"/>
        </w:rPr>
        <w:t>D</w:t>
      </w:r>
      <w:r w:rsidR="00AF478D" w:rsidRPr="002C7E3F">
        <w:rPr>
          <w:color w:val="000000" w:themeColor="text1"/>
          <w:sz w:val="20"/>
          <w:szCs w:val="20"/>
          <w:lang w:val="en-US" w:eastAsia="zh-CN"/>
        </w:rPr>
        <w:t>isagree</w:t>
      </w:r>
      <w:r w:rsidRPr="002C7E3F">
        <w:rPr>
          <w:color w:val="000000" w:themeColor="text1"/>
          <w:sz w:val="20"/>
          <w:szCs w:val="20"/>
          <w:lang w:val="en-US" w:eastAsia="zh-CN"/>
        </w:rPr>
        <w:t>:</w:t>
      </w:r>
      <w:r w:rsidR="00AF478D" w:rsidRPr="002C7E3F">
        <w:rPr>
          <w:color w:val="000000" w:themeColor="text1"/>
          <w:sz w:val="20"/>
          <w:szCs w:val="20"/>
          <w:lang w:val="en-US" w:eastAsia="zh-CN"/>
        </w:rPr>
        <w:t xml:space="preserve"> Nokia</w:t>
      </w:r>
    </w:p>
    <w:p w14:paraId="5B411583" w14:textId="77777777" w:rsidR="00A4006C" w:rsidRPr="002C7E3F" w:rsidRDefault="00A4006C" w:rsidP="00C23B24">
      <w:pPr>
        <w:pStyle w:val="3GPPNormalText"/>
        <w:numPr>
          <w:ilvl w:val="0"/>
          <w:numId w:val="19"/>
        </w:numPr>
        <w:rPr>
          <w:sz w:val="20"/>
          <w:szCs w:val="20"/>
        </w:rPr>
      </w:pPr>
      <w:r w:rsidRPr="002C7E3F">
        <w:rPr>
          <w:color w:val="000000" w:themeColor="text1"/>
          <w:sz w:val="20"/>
          <w:szCs w:val="20"/>
          <w:lang w:eastAsia="zh-CN"/>
        </w:rPr>
        <w:t>Objective #4</w:t>
      </w:r>
    </w:p>
    <w:p w14:paraId="6AE32EA2" w14:textId="77777777" w:rsidR="00CA0F99" w:rsidRPr="002C7E3F" w:rsidRDefault="00CA0F99" w:rsidP="00A4006C">
      <w:pPr>
        <w:pStyle w:val="3GPPNormalText"/>
        <w:numPr>
          <w:ilvl w:val="1"/>
          <w:numId w:val="19"/>
        </w:numPr>
        <w:rPr>
          <w:sz w:val="20"/>
          <w:szCs w:val="20"/>
        </w:rPr>
      </w:pPr>
      <w:r w:rsidRPr="002C7E3F">
        <w:rPr>
          <w:sz w:val="20"/>
          <w:szCs w:val="20"/>
        </w:rPr>
        <w:t xml:space="preserve">Support: Huawei, LGE, </w:t>
      </w:r>
      <w:r w:rsidRPr="002C7E3F">
        <w:rPr>
          <w:color w:val="000000" w:themeColor="text1"/>
          <w:sz w:val="20"/>
          <w:szCs w:val="20"/>
          <w:lang w:val="en-US" w:eastAsia="zh-CN"/>
        </w:rPr>
        <w:t xml:space="preserve">Softbank, LG </w:t>
      </w:r>
      <w:proofErr w:type="spellStart"/>
      <w:r w:rsidRPr="002C7E3F">
        <w:rPr>
          <w:color w:val="000000" w:themeColor="text1"/>
          <w:sz w:val="20"/>
          <w:szCs w:val="20"/>
          <w:lang w:val="en-US" w:eastAsia="zh-CN"/>
        </w:rPr>
        <w:t>Uplus</w:t>
      </w:r>
      <w:proofErr w:type="spellEnd"/>
      <w:r w:rsidRPr="002C7E3F">
        <w:rPr>
          <w:color w:val="000000" w:themeColor="text1"/>
          <w:sz w:val="20"/>
          <w:szCs w:val="20"/>
          <w:lang w:val="en-US" w:eastAsia="zh-CN"/>
        </w:rPr>
        <w:t>, KDDI</w:t>
      </w:r>
    </w:p>
    <w:p w14:paraId="2880FA35"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Disagree: QC</w:t>
      </w:r>
      <w:r w:rsidR="00AF478D" w:rsidRPr="002C7E3F">
        <w:rPr>
          <w:color w:val="000000" w:themeColor="text1"/>
          <w:sz w:val="20"/>
          <w:szCs w:val="20"/>
          <w:lang w:val="en-US" w:eastAsia="zh-CN"/>
        </w:rPr>
        <w:t>, ZTE</w:t>
      </w:r>
    </w:p>
    <w:p w14:paraId="770B98BE"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RF</w:t>
      </w:r>
      <w:r w:rsidR="00080B77" w:rsidRPr="002C7E3F">
        <w:rPr>
          <w:color w:val="000000" w:themeColor="text1"/>
          <w:sz w:val="20"/>
          <w:szCs w:val="20"/>
          <w:lang w:val="en-US" w:eastAsia="zh-CN"/>
        </w:rPr>
        <w:t>/</w:t>
      </w:r>
      <w:proofErr w:type="spellStart"/>
      <w:r w:rsidR="00080B77" w:rsidRPr="002C7E3F">
        <w:rPr>
          <w:color w:val="000000" w:themeColor="text1"/>
          <w:sz w:val="20"/>
          <w:szCs w:val="20"/>
          <w:lang w:val="en-US" w:eastAsia="zh-CN"/>
        </w:rPr>
        <w:t>Demod</w:t>
      </w:r>
      <w:proofErr w:type="spellEnd"/>
      <w:r w:rsidRPr="002C7E3F">
        <w:rPr>
          <w:color w:val="000000" w:themeColor="text1"/>
          <w:sz w:val="20"/>
          <w:szCs w:val="20"/>
          <w:lang w:val="en-US" w:eastAsia="zh-CN"/>
        </w:rPr>
        <w:t xml:space="preserve"> scope </w:t>
      </w:r>
      <w:r w:rsidR="00AF478D" w:rsidRPr="002C7E3F">
        <w:rPr>
          <w:color w:val="000000" w:themeColor="text1"/>
          <w:sz w:val="20"/>
          <w:szCs w:val="20"/>
          <w:lang w:val="en-US" w:eastAsia="zh-CN"/>
        </w:rPr>
        <w:t>needs to be clarified</w:t>
      </w:r>
      <w:r w:rsidRPr="002C7E3F">
        <w:rPr>
          <w:color w:val="000000" w:themeColor="text1"/>
          <w:sz w:val="20"/>
          <w:szCs w:val="20"/>
          <w:lang w:val="en-US" w:eastAsia="zh-CN"/>
        </w:rPr>
        <w:t>: Apple, CMCC, Xiaomi</w:t>
      </w:r>
      <w:r w:rsidR="00AF478D" w:rsidRPr="002C7E3F">
        <w:rPr>
          <w:color w:val="000000" w:themeColor="text1"/>
          <w:sz w:val="20"/>
          <w:szCs w:val="20"/>
          <w:lang w:val="en-US" w:eastAsia="zh-CN"/>
        </w:rPr>
        <w:t>, CATT, Huawei, Nokia, ZTE</w:t>
      </w:r>
    </w:p>
    <w:p w14:paraId="12EFBAE5" w14:textId="77777777" w:rsidR="00A4006C" w:rsidRPr="002C7E3F"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4006C" w:rsidRPr="002C7E3F">
        <w:rPr>
          <w:color w:val="000000" w:themeColor="text1"/>
          <w:sz w:val="20"/>
          <w:szCs w:val="20"/>
          <w:lang w:val="en-US" w:eastAsia="zh-CN"/>
        </w:rPr>
        <w:t>Obj 1 only: MTK</w:t>
      </w:r>
      <w:r w:rsidR="00AF478D" w:rsidRPr="002C7E3F">
        <w:rPr>
          <w:color w:val="000000" w:themeColor="text1"/>
          <w:sz w:val="20"/>
          <w:szCs w:val="20"/>
          <w:lang w:val="en-US" w:eastAsia="zh-CN"/>
        </w:rPr>
        <w:t>, Nokia</w:t>
      </w:r>
    </w:p>
    <w:p w14:paraId="11E19F10" w14:textId="77777777" w:rsidR="00AF478D" w:rsidRPr="00B85829"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F478D" w:rsidRPr="002C7E3F">
        <w:rPr>
          <w:color w:val="000000" w:themeColor="text1"/>
          <w:sz w:val="20"/>
          <w:szCs w:val="20"/>
          <w:lang w:val="en-US" w:eastAsia="zh-CN"/>
        </w:rPr>
        <w:t>Obj 4 only: LGE</w:t>
      </w:r>
    </w:p>
    <w:p w14:paraId="179FE150" w14:textId="77777777" w:rsidR="00C23B24" w:rsidRPr="002C7E3F" w:rsidRDefault="00C23B24" w:rsidP="00586162">
      <w:pPr>
        <w:rPr>
          <w:lang w:eastAsia="zh-CN"/>
        </w:rPr>
      </w:pPr>
    </w:p>
    <w:p w14:paraId="6B936BE3" w14:textId="77777777" w:rsidR="00FD6EE6" w:rsidRPr="002C7E3F" w:rsidRDefault="00885DCE" w:rsidP="00586162">
      <w:pPr>
        <w:pStyle w:val="4"/>
        <w:rPr>
          <w:b/>
          <w:bCs/>
          <w:lang w:val="en-US"/>
        </w:rPr>
      </w:pPr>
      <w:r w:rsidRPr="002C7E3F">
        <w:rPr>
          <w:b/>
          <w:bCs/>
          <w:sz w:val="20"/>
          <w:szCs w:val="14"/>
          <w:lang w:val="en-US"/>
        </w:rPr>
        <w:t>Sub-topic 1-2. Objective #1: RRM requirements for FR1+FR1 NR-DC</w:t>
      </w:r>
    </w:p>
    <w:p w14:paraId="119EDBA7"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165D56A2" w14:textId="77777777" w:rsidR="002E3272" w:rsidRPr="00943D7D" w:rsidRDefault="002E3272" w:rsidP="002E3272">
      <w:pPr>
        <w:rPr>
          <w:lang w:val="en-US" w:eastAsia="zh-CN"/>
        </w:rPr>
      </w:pPr>
      <w:r w:rsidRPr="002969BE">
        <w:rPr>
          <w:i/>
          <w:iCs/>
          <w:color w:val="0070C0"/>
          <w:lang w:eastAsia="zh-CN"/>
        </w:rPr>
        <w:lastRenderedPageBreak/>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15D14AD6" w14:textId="77777777" w:rsidR="008C7188" w:rsidRPr="00586162" w:rsidRDefault="008C7188" w:rsidP="00586162">
      <w:pPr>
        <w:pStyle w:val="afe"/>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proofErr w:type="spellStart"/>
      <w:r w:rsidR="009D2741" w:rsidRPr="00586162">
        <w:rPr>
          <w:color w:val="000000" w:themeColor="text1"/>
          <w:lang w:val="en-US" w:eastAsia="zh-CN"/>
        </w:rPr>
        <w:t>FeRRM</w:t>
      </w:r>
      <w:proofErr w:type="spellEnd"/>
      <w:r w:rsidR="009D2741" w:rsidRPr="00586162">
        <w:rPr>
          <w:color w:val="000000" w:themeColor="text1"/>
          <w:lang w:val="en-US" w:eastAsia="zh-CN"/>
        </w:rPr>
        <w:t xml:space="preserve"> </w:t>
      </w:r>
      <w:r w:rsidRPr="00586162">
        <w:rPr>
          <w:color w:val="000000" w:themeColor="text1"/>
          <w:lang w:val="en-US" w:eastAsia="zh-CN"/>
        </w:rPr>
        <w:t xml:space="preserve">WI </w:t>
      </w:r>
    </w:p>
    <w:p w14:paraId="1930C03F" w14:textId="77777777" w:rsidR="009D2741" w:rsidRDefault="008C7188" w:rsidP="009D2741">
      <w:pPr>
        <w:pStyle w:val="afe"/>
        <w:numPr>
          <w:ilvl w:val="0"/>
          <w:numId w:val="24"/>
        </w:numPr>
        <w:ind w:firstLineChars="0"/>
        <w:rPr>
          <w:color w:val="000000" w:themeColor="text1"/>
          <w:lang w:val="en-US" w:eastAsia="zh-CN"/>
        </w:rPr>
      </w:pPr>
      <w:r w:rsidRPr="00586162">
        <w:rPr>
          <w:color w:val="000000" w:themeColor="text1"/>
          <w:lang w:val="en-US" w:eastAsia="zh-CN"/>
        </w:rPr>
        <w:t>Option 2: TEI16</w:t>
      </w:r>
    </w:p>
    <w:p w14:paraId="7E4BF5D1" w14:textId="77777777" w:rsidR="006A0F3F" w:rsidRPr="00586162" w:rsidRDefault="006A0F3F" w:rsidP="00586162">
      <w:pPr>
        <w:pStyle w:val="afe"/>
        <w:numPr>
          <w:ilvl w:val="0"/>
          <w:numId w:val="24"/>
        </w:numPr>
        <w:ind w:firstLineChars="0"/>
        <w:rPr>
          <w:color w:val="000000" w:themeColor="text1"/>
          <w:lang w:val="en-US" w:eastAsia="zh-CN"/>
        </w:rPr>
      </w:pPr>
      <w:r>
        <w:rPr>
          <w:color w:val="000000" w:themeColor="text1"/>
          <w:lang w:val="en-US" w:eastAsia="zh-CN"/>
        </w:rPr>
        <w:t>Option 3: Other</w:t>
      </w:r>
    </w:p>
    <w:tbl>
      <w:tblPr>
        <w:tblStyle w:val="afd"/>
        <w:tblW w:w="0" w:type="auto"/>
        <w:tblLook w:val="04A0" w:firstRow="1" w:lastRow="0" w:firstColumn="1" w:lastColumn="0" w:noHBand="0" w:noVBand="1"/>
      </w:tblPr>
      <w:tblGrid>
        <w:gridCol w:w="1233"/>
        <w:gridCol w:w="8398"/>
      </w:tblGrid>
      <w:tr w:rsidR="009D2741" w:rsidRPr="00571777" w14:paraId="2D303889" w14:textId="77777777" w:rsidTr="00471FBA">
        <w:tc>
          <w:tcPr>
            <w:tcW w:w="1233" w:type="dxa"/>
          </w:tcPr>
          <w:p w14:paraId="43225753"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177CE37F"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779CA0AF" w14:textId="77777777" w:rsidTr="00471FBA">
        <w:tc>
          <w:tcPr>
            <w:tcW w:w="1233" w:type="dxa"/>
          </w:tcPr>
          <w:p w14:paraId="2DF5987E" w14:textId="77777777"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1E7E082" w14:textId="77777777" w:rsidR="009D2741" w:rsidRPr="00DC3C7D" w:rsidRDefault="00934E33" w:rsidP="00471FBA">
            <w:pPr>
              <w:pStyle w:val="afe"/>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w:t>
            </w:r>
          </w:p>
        </w:tc>
      </w:tr>
      <w:tr w:rsidR="009D2741" w:rsidRPr="00571777" w14:paraId="21A59586" w14:textId="77777777" w:rsidTr="00471FBA">
        <w:tc>
          <w:tcPr>
            <w:tcW w:w="1233" w:type="dxa"/>
          </w:tcPr>
          <w:p w14:paraId="4ECD4206"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336AC21D"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A9530D" w:rsidRPr="00571777" w14:paraId="12490BA2" w14:textId="77777777" w:rsidTr="00471FBA">
        <w:tc>
          <w:tcPr>
            <w:tcW w:w="1233" w:type="dxa"/>
          </w:tcPr>
          <w:p w14:paraId="6865F7FD"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2AE79B99"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option 1</w:t>
            </w:r>
          </w:p>
        </w:tc>
      </w:tr>
      <w:tr w:rsidR="007A5D71" w:rsidRPr="00571777" w14:paraId="7B35EE82" w14:textId="77777777" w:rsidTr="00471FBA">
        <w:tc>
          <w:tcPr>
            <w:tcW w:w="1233" w:type="dxa"/>
          </w:tcPr>
          <w:p w14:paraId="17501188"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BD536A"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P</w:t>
            </w:r>
            <w:r>
              <w:rPr>
                <w:rFonts w:eastAsiaTheme="minorEastAsia"/>
                <w:color w:val="000000" w:themeColor="text1"/>
                <w:lang w:val="en-US" w:eastAsia="zh-CN"/>
              </w:rPr>
              <w:t>refer option 1</w:t>
            </w:r>
          </w:p>
        </w:tc>
      </w:tr>
      <w:tr w:rsidR="00561B28" w:rsidRPr="00571777" w14:paraId="51A0C26C" w14:textId="77777777" w:rsidTr="00471FBA">
        <w:tc>
          <w:tcPr>
            <w:tcW w:w="1233" w:type="dxa"/>
          </w:tcPr>
          <w:p w14:paraId="5F0BEBB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75F648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 xml:space="preserve">Support Option 1. </w:t>
            </w:r>
          </w:p>
        </w:tc>
      </w:tr>
      <w:tr w:rsidR="00357A39" w:rsidRPr="00571777" w14:paraId="2FC03A52" w14:textId="77777777" w:rsidTr="00471FBA">
        <w:tc>
          <w:tcPr>
            <w:tcW w:w="1233" w:type="dxa"/>
          </w:tcPr>
          <w:p w14:paraId="1F4F7D3B"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47840BA9" w14:textId="77777777" w:rsidR="00357A39" w:rsidRDefault="00357A39" w:rsidP="00561B28">
            <w:pPr>
              <w:spacing w:after="120"/>
              <w:rPr>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1. </w:t>
            </w:r>
          </w:p>
        </w:tc>
      </w:tr>
      <w:tr w:rsidR="00371D78" w:rsidRPr="00571777" w14:paraId="18FBDEF8" w14:textId="77777777" w:rsidTr="00471FBA">
        <w:tc>
          <w:tcPr>
            <w:tcW w:w="1233" w:type="dxa"/>
          </w:tcPr>
          <w:p w14:paraId="7C8A3327" w14:textId="77777777" w:rsidR="00371D78" w:rsidRDefault="00371D78" w:rsidP="00371D78">
            <w:pPr>
              <w:spacing w:after="120"/>
              <w:rPr>
                <w:color w:val="000000" w:themeColor="text1"/>
                <w:lang w:val="en-US" w:eastAsia="zh-CN"/>
              </w:rPr>
            </w:pPr>
            <w:r>
              <w:rPr>
                <w:color w:val="000000" w:themeColor="text1"/>
                <w:lang w:val="en-US" w:eastAsia="zh-CN"/>
              </w:rPr>
              <w:t xml:space="preserve">Huawei </w:t>
            </w:r>
          </w:p>
        </w:tc>
        <w:tc>
          <w:tcPr>
            <w:tcW w:w="8398" w:type="dxa"/>
          </w:tcPr>
          <w:p w14:paraId="5CD9576D" w14:textId="77777777" w:rsidR="00371D78" w:rsidRDefault="00371D78" w:rsidP="00371D78">
            <w:pPr>
              <w:spacing w:after="120"/>
              <w:rPr>
                <w:color w:val="000000" w:themeColor="text1"/>
                <w:lang w:val="en-US" w:eastAsia="zh-CN"/>
              </w:rPr>
            </w:pPr>
            <w:r>
              <w:rPr>
                <w:color w:val="000000" w:themeColor="text1"/>
                <w:lang w:val="en-US" w:eastAsia="zh-CN"/>
              </w:rPr>
              <w:t>Option 1</w:t>
            </w:r>
          </w:p>
        </w:tc>
      </w:tr>
      <w:tr w:rsidR="00121353" w:rsidRPr="00571777" w14:paraId="2B3D8759" w14:textId="77777777" w:rsidTr="00471FBA">
        <w:tc>
          <w:tcPr>
            <w:tcW w:w="1233" w:type="dxa"/>
          </w:tcPr>
          <w:p w14:paraId="11A598ED"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18E884DB" w14:textId="77777777" w:rsidR="00121353" w:rsidRDefault="00121353" w:rsidP="00371D78">
            <w:pPr>
              <w:spacing w:after="120"/>
              <w:rPr>
                <w:color w:val="000000" w:themeColor="text1"/>
                <w:lang w:val="en-US" w:eastAsia="zh-CN"/>
              </w:rPr>
            </w:pPr>
            <w:r>
              <w:rPr>
                <w:color w:val="000000" w:themeColor="text1"/>
                <w:lang w:val="en-US" w:eastAsia="zh-CN"/>
              </w:rPr>
              <w:t>Fine with Option 1.</w:t>
            </w:r>
          </w:p>
        </w:tc>
      </w:tr>
      <w:tr w:rsidR="00076AAB" w:rsidRPr="00571777" w14:paraId="594A7781" w14:textId="77777777" w:rsidTr="00471FBA">
        <w:tc>
          <w:tcPr>
            <w:tcW w:w="1233" w:type="dxa"/>
          </w:tcPr>
          <w:p w14:paraId="727E273D"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6CB43B0E"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Option 1. It is not acceptable to be starting new TEI16 work after the freeze of the release. </w:t>
            </w:r>
          </w:p>
        </w:tc>
      </w:tr>
      <w:tr w:rsidR="007127B6" w:rsidRPr="00571777" w14:paraId="2799F185" w14:textId="77777777" w:rsidTr="00471FBA">
        <w:tc>
          <w:tcPr>
            <w:tcW w:w="1233" w:type="dxa"/>
          </w:tcPr>
          <w:p w14:paraId="18D76D9A"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1B946957" w14:textId="77777777" w:rsidR="007127B6" w:rsidRDefault="007127B6" w:rsidP="007127B6">
            <w:pPr>
              <w:spacing w:after="120"/>
              <w:rPr>
                <w:color w:val="000000" w:themeColor="text1"/>
                <w:lang w:val="en-US" w:eastAsia="zh-CN"/>
              </w:rPr>
            </w:pPr>
            <w:r>
              <w:rPr>
                <w:color w:val="000000" w:themeColor="text1"/>
                <w:lang w:val="en-US" w:eastAsia="zh-CN"/>
              </w:rPr>
              <w:t xml:space="preserve">It depends on the scope of the topic. If RAN plenary would not make decision on the exact scope, it is better to treat the topic in a WI. </w:t>
            </w:r>
          </w:p>
        </w:tc>
      </w:tr>
    </w:tbl>
    <w:p w14:paraId="57D336A9" w14:textId="77777777" w:rsidR="008C7188" w:rsidRDefault="008C7188" w:rsidP="008C7188">
      <w:pPr>
        <w:rPr>
          <w:color w:val="000000" w:themeColor="text1"/>
          <w:lang w:val="en-US" w:eastAsia="zh-CN"/>
        </w:rPr>
      </w:pPr>
      <w:r w:rsidRPr="00943D7D">
        <w:rPr>
          <w:color w:val="000000" w:themeColor="text1"/>
          <w:lang w:val="en-US" w:eastAsia="zh-CN"/>
        </w:rPr>
        <w:t xml:space="preserve"> </w:t>
      </w:r>
    </w:p>
    <w:p w14:paraId="5CE4C5D6" w14:textId="77777777" w:rsidR="006D09FF" w:rsidRPr="002C7E3F" w:rsidRDefault="006D09FF" w:rsidP="006D09FF">
      <w:pPr>
        <w:spacing w:after="120"/>
        <w:ind w:firstLine="284"/>
        <w:rPr>
          <w:b/>
          <w:bCs/>
          <w:u w:val="single"/>
        </w:rPr>
      </w:pPr>
      <w:r w:rsidRPr="002C7E3F">
        <w:rPr>
          <w:b/>
          <w:bCs/>
          <w:u w:val="single"/>
        </w:rPr>
        <w:t>Summary of comments</w:t>
      </w:r>
    </w:p>
    <w:p w14:paraId="4F8697C8" w14:textId="77777777" w:rsidR="006D09FF" w:rsidRPr="002C7E3F" w:rsidRDefault="006D09FF" w:rsidP="006D09FF">
      <w:pPr>
        <w:pStyle w:val="3GPPNormalText"/>
        <w:numPr>
          <w:ilvl w:val="0"/>
          <w:numId w:val="19"/>
        </w:numPr>
        <w:rPr>
          <w:sz w:val="20"/>
          <w:szCs w:val="20"/>
        </w:rPr>
      </w:pPr>
      <w:r w:rsidRPr="002C7E3F">
        <w:rPr>
          <w:color w:val="000000" w:themeColor="text1"/>
          <w:sz w:val="20"/>
          <w:szCs w:val="20"/>
          <w:lang w:val="en-US" w:eastAsia="zh-CN"/>
        </w:rPr>
        <w:t xml:space="preserve">Majority companies support Option 1 (include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w:t>
      </w:r>
    </w:p>
    <w:p w14:paraId="7979A2DA" w14:textId="77777777" w:rsidR="006D09FF" w:rsidRDefault="006D09FF" w:rsidP="008C7188">
      <w:pPr>
        <w:rPr>
          <w:i/>
          <w:iCs/>
          <w:color w:val="0070C0"/>
          <w:lang w:eastAsia="zh-CN"/>
        </w:rPr>
      </w:pPr>
    </w:p>
    <w:p w14:paraId="4A69852C"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D26CC1D" w14:textId="77777777" w:rsidR="008C7188" w:rsidRPr="00586162" w:rsidRDefault="00B33475" w:rsidP="00586162">
      <w:pPr>
        <w:pStyle w:val="afe"/>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64715A49" w14:textId="77777777" w:rsidR="009D2741" w:rsidRPr="00586162" w:rsidRDefault="009D2741" w:rsidP="00586162">
      <w:pPr>
        <w:pStyle w:val="afe"/>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6BA195FB" w14:textId="77777777" w:rsidR="008C7188" w:rsidRPr="00586162" w:rsidRDefault="008C7188" w:rsidP="00586162">
      <w:pPr>
        <w:pStyle w:val="afe"/>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afd"/>
        <w:tblW w:w="0" w:type="auto"/>
        <w:tblLook w:val="04A0" w:firstRow="1" w:lastRow="0" w:firstColumn="1" w:lastColumn="0" w:noHBand="0" w:noVBand="1"/>
      </w:tblPr>
      <w:tblGrid>
        <w:gridCol w:w="1233"/>
        <w:gridCol w:w="8398"/>
      </w:tblGrid>
      <w:tr w:rsidR="009D2741" w:rsidRPr="00571777" w14:paraId="5143AEBE" w14:textId="77777777" w:rsidTr="00471FBA">
        <w:tc>
          <w:tcPr>
            <w:tcW w:w="1233" w:type="dxa"/>
          </w:tcPr>
          <w:p w14:paraId="3103BADE"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72493B6"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14:paraId="19B475D7" w14:textId="77777777" w:rsidTr="00471FBA">
        <w:tc>
          <w:tcPr>
            <w:tcW w:w="1233" w:type="dxa"/>
          </w:tcPr>
          <w:p w14:paraId="2C939228" w14:textId="77777777"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5AC7EC" w14:textId="77777777" w:rsidR="00934E33" w:rsidRPr="00DC3C7D" w:rsidRDefault="00934E33" w:rsidP="00934E33">
            <w:pPr>
              <w:pStyle w:val="afe"/>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 or option 3</w:t>
            </w:r>
          </w:p>
        </w:tc>
      </w:tr>
      <w:tr w:rsidR="009D2741" w:rsidRPr="00571777" w14:paraId="2F325E01" w14:textId="77777777" w:rsidTr="00471FBA">
        <w:tc>
          <w:tcPr>
            <w:tcW w:w="1233" w:type="dxa"/>
          </w:tcPr>
          <w:p w14:paraId="3B19690F"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58E047E1"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A9530D" w:rsidRPr="00571777" w14:paraId="17229E59" w14:textId="77777777" w:rsidTr="00471FBA">
        <w:tc>
          <w:tcPr>
            <w:tcW w:w="1233" w:type="dxa"/>
          </w:tcPr>
          <w:p w14:paraId="3A4D08FB"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385E5D00"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It would be good if we can agree with option1. Otherwise, option3 is also acceptable for us.</w:t>
            </w:r>
          </w:p>
        </w:tc>
      </w:tr>
      <w:tr w:rsidR="007A5D71" w:rsidRPr="00571777" w14:paraId="5E6495A2" w14:textId="77777777" w:rsidTr="00471FBA">
        <w:tc>
          <w:tcPr>
            <w:tcW w:w="1233" w:type="dxa"/>
          </w:tcPr>
          <w:p w14:paraId="26216B8A"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6B27513E"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275995FA" w14:textId="77777777" w:rsidTr="00471FBA">
        <w:tc>
          <w:tcPr>
            <w:tcW w:w="1233" w:type="dxa"/>
          </w:tcPr>
          <w:p w14:paraId="53CD4716"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52CEBA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w:t>
            </w:r>
          </w:p>
        </w:tc>
      </w:tr>
      <w:tr w:rsidR="00357A39" w:rsidRPr="00571777" w14:paraId="22B09322" w14:textId="77777777" w:rsidTr="00471FBA">
        <w:tc>
          <w:tcPr>
            <w:tcW w:w="1233" w:type="dxa"/>
          </w:tcPr>
          <w:p w14:paraId="32DB5AA8"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2431B9C5" w14:textId="77777777" w:rsidR="00357A39" w:rsidRPr="00CE21E5" w:rsidRDefault="00357A39" w:rsidP="00CE21E5">
            <w:pPr>
              <w:spacing w:after="120"/>
              <w:rPr>
                <w:rFonts w:eastAsiaTheme="minorEastAsia"/>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3. </w:t>
            </w:r>
            <w:r>
              <w:rPr>
                <w:rFonts w:eastAsiaTheme="minorEastAsia"/>
                <w:color w:val="000000" w:themeColor="text1"/>
                <w:lang w:val="en-US" w:eastAsia="zh-CN"/>
              </w:rPr>
              <w:t>N</w:t>
            </w:r>
            <w:r>
              <w:rPr>
                <w:rFonts w:eastAsiaTheme="minorEastAsia" w:hint="eastAsia"/>
                <w:color w:val="000000" w:themeColor="text1"/>
                <w:lang w:val="en-US" w:eastAsia="zh-CN"/>
              </w:rPr>
              <w:t xml:space="preserve">eed further study after the requirements are defined. </w:t>
            </w:r>
          </w:p>
        </w:tc>
      </w:tr>
      <w:tr w:rsidR="006F6263" w:rsidRPr="00571777" w14:paraId="71380E2F" w14:textId="77777777" w:rsidTr="00471FBA">
        <w:tc>
          <w:tcPr>
            <w:tcW w:w="1233" w:type="dxa"/>
          </w:tcPr>
          <w:p w14:paraId="6B094DA6" w14:textId="77777777" w:rsidR="006F6263" w:rsidRPr="002C7E3F" w:rsidRDefault="006F6263"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amsung</w:t>
            </w:r>
          </w:p>
        </w:tc>
        <w:tc>
          <w:tcPr>
            <w:tcW w:w="8398" w:type="dxa"/>
          </w:tcPr>
          <w:p w14:paraId="5EF4D263" w14:textId="77777777" w:rsidR="006F6263" w:rsidRPr="002C7E3F" w:rsidRDefault="006F6263">
            <w:pPr>
              <w:spacing w:after="120"/>
              <w:rPr>
                <w:rFonts w:eastAsiaTheme="minorEastAsia"/>
                <w:color w:val="000000" w:themeColor="text1"/>
                <w:lang w:val="en-US" w:eastAsia="zh-CN"/>
              </w:rPr>
            </w:pPr>
            <w:r>
              <w:rPr>
                <w:rFonts w:eastAsiaTheme="minorEastAsia"/>
                <w:color w:val="000000" w:themeColor="text1"/>
                <w:lang w:val="en-US" w:eastAsia="zh-CN"/>
              </w:rPr>
              <w:t xml:space="preserve">As we commented in the initial round, it is not clear how the RRM requirement can be introduced in the release independent manner? Are we going to update the 307 specifications by introducing these RRM requirements, or we are going to bring CRs to Rel-16 specifications under this new Rel-17 WI (if option 3 is agreed)? </w:t>
            </w:r>
            <w:r w:rsidR="00C37F56">
              <w:rPr>
                <w:rFonts w:eastAsiaTheme="minorEastAsia"/>
                <w:color w:val="000000" w:themeColor="text1"/>
                <w:lang w:val="en-US" w:eastAsia="zh-CN"/>
              </w:rPr>
              <w:t xml:space="preserve">Can proponent clarify how to achieve such target by creating a new Rel-17 </w:t>
            </w:r>
            <w:r w:rsidR="00C37F56">
              <w:rPr>
                <w:rFonts w:eastAsiaTheme="minorEastAsia"/>
                <w:color w:val="000000" w:themeColor="text1"/>
                <w:lang w:val="en-US" w:eastAsia="zh-CN"/>
              </w:rPr>
              <w:lastRenderedPageBreak/>
              <w:t xml:space="preserve">WI. Either of above options requires further RAN guideline or approval that RAN4 can do so. </w:t>
            </w:r>
            <w:r>
              <w:rPr>
                <w:rFonts w:eastAsiaTheme="minorEastAsia"/>
                <w:color w:val="000000" w:themeColor="text1"/>
                <w:lang w:val="en-US" w:eastAsia="zh-CN"/>
              </w:rPr>
              <w:t xml:space="preserve">In our understanding, if companies would like to apply certain requirements in Rel-16, we have to go for TEI16. </w:t>
            </w:r>
          </w:p>
        </w:tc>
      </w:tr>
      <w:tr w:rsidR="00371D78" w:rsidRPr="00571777" w14:paraId="55530384" w14:textId="77777777" w:rsidTr="00471FBA">
        <w:tc>
          <w:tcPr>
            <w:tcW w:w="1233" w:type="dxa"/>
          </w:tcPr>
          <w:p w14:paraId="0E850256" w14:textId="77777777" w:rsidR="00371D78" w:rsidRDefault="00371D78" w:rsidP="00371D78">
            <w:pPr>
              <w:spacing w:after="120"/>
              <w:rPr>
                <w:color w:val="000000" w:themeColor="text1"/>
                <w:lang w:val="en-US" w:eastAsia="zh-CN"/>
              </w:rPr>
            </w:pPr>
            <w:r>
              <w:rPr>
                <w:color w:val="000000" w:themeColor="text1"/>
                <w:lang w:val="en-US" w:eastAsia="zh-CN"/>
              </w:rPr>
              <w:lastRenderedPageBreak/>
              <w:t>Huawei</w:t>
            </w:r>
          </w:p>
        </w:tc>
        <w:tc>
          <w:tcPr>
            <w:tcW w:w="8398" w:type="dxa"/>
          </w:tcPr>
          <w:p w14:paraId="1FB74807" w14:textId="77777777" w:rsidR="00371D78" w:rsidRDefault="00371D78" w:rsidP="00371D78">
            <w:pPr>
              <w:spacing w:after="120"/>
              <w:rPr>
                <w:color w:val="000000" w:themeColor="text1"/>
                <w:lang w:val="en-US" w:eastAsia="zh-CN"/>
              </w:rPr>
            </w:pPr>
            <w:r>
              <w:rPr>
                <w:color w:val="000000" w:themeColor="text1"/>
                <w:lang w:val="en-US" w:eastAsia="zh-CN"/>
              </w:rPr>
              <w:t>Based on the initial round discussion, we share Samsung’s concerns for the formal treatment of the “</w:t>
            </w:r>
            <w:r w:rsidRPr="008575B5">
              <w:rPr>
                <w:color w:val="000000" w:themeColor="text1"/>
                <w:lang w:val="en-US" w:eastAsia="zh-CN"/>
              </w:rPr>
              <w:t>release independent</w:t>
            </w:r>
            <w:r>
              <w:rPr>
                <w:color w:val="000000" w:themeColor="text1"/>
                <w:lang w:val="en-US" w:eastAsia="zh-CN"/>
              </w:rPr>
              <w:t xml:space="preserve">” approach, as it was also commented by MCC during the GTW. </w:t>
            </w:r>
          </w:p>
        </w:tc>
      </w:tr>
      <w:tr w:rsidR="00121353" w:rsidRPr="00571777" w14:paraId="7895A61C" w14:textId="77777777" w:rsidTr="00471FBA">
        <w:tc>
          <w:tcPr>
            <w:tcW w:w="1233" w:type="dxa"/>
          </w:tcPr>
          <w:p w14:paraId="6CBACA06"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54E537AC" w14:textId="77777777" w:rsidR="00121353" w:rsidRDefault="00121353" w:rsidP="00371D78">
            <w:pPr>
              <w:spacing w:after="120"/>
              <w:rPr>
                <w:color w:val="000000" w:themeColor="text1"/>
                <w:lang w:val="en-US" w:eastAsia="zh-CN"/>
              </w:rPr>
            </w:pPr>
            <w:r>
              <w:rPr>
                <w:color w:val="000000" w:themeColor="text1"/>
                <w:lang w:val="en-US" w:eastAsia="zh-CN"/>
              </w:rPr>
              <w:t>Option 3.</w:t>
            </w:r>
          </w:p>
        </w:tc>
      </w:tr>
      <w:tr w:rsidR="00076AAB" w:rsidRPr="00571777" w14:paraId="56CDF929" w14:textId="77777777" w:rsidTr="00471FBA">
        <w:tc>
          <w:tcPr>
            <w:tcW w:w="1233" w:type="dxa"/>
          </w:tcPr>
          <w:p w14:paraId="20127E3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0080587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Option 3</w:t>
            </w:r>
          </w:p>
        </w:tc>
      </w:tr>
      <w:tr w:rsidR="007127B6" w:rsidRPr="00571777" w14:paraId="2167348C" w14:textId="77777777" w:rsidTr="00471FBA">
        <w:tc>
          <w:tcPr>
            <w:tcW w:w="1233" w:type="dxa"/>
          </w:tcPr>
          <w:p w14:paraId="36DC7B61"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4376033E" w14:textId="77777777" w:rsidR="007127B6" w:rsidRDefault="007127B6" w:rsidP="007127B6">
            <w:pPr>
              <w:spacing w:after="120"/>
              <w:rPr>
                <w:color w:val="000000" w:themeColor="text1"/>
                <w:lang w:val="en-US" w:eastAsia="zh-CN"/>
              </w:rPr>
            </w:pPr>
            <w:r>
              <w:rPr>
                <w:color w:val="000000" w:themeColor="text1"/>
                <w:lang w:val="en-US" w:eastAsia="zh-CN"/>
              </w:rPr>
              <w:t xml:space="preserve">For objective 1, it is preferable to have requirements in a release independent manner from Rel-16 since it is to fix missing RRM requirements. </w:t>
            </w:r>
          </w:p>
        </w:tc>
      </w:tr>
    </w:tbl>
    <w:p w14:paraId="0F579C3B" w14:textId="77777777" w:rsidR="008C7188" w:rsidRDefault="008C7188" w:rsidP="00B802C2">
      <w:pPr>
        <w:rPr>
          <w:i/>
          <w:iCs/>
          <w:color w:val="0070C0"/>
          <w:lang w:eastAsia="zh-CN"/>
        </w:rPr>
      </w:pPr>
    </w:p>
    <w:p w14:paraId="2F112DD8" w14:textId="77777777" w:rsidR="002C6EE0" w:rsidRPr="002C7E3F" w:rsidRDefault="002C6EE0" w:rsidP="002C6EE0">
      <w:pPr>
        <w:spacing w:after="120"/>
        <w:ind w:firstLine="284"/>
        <w:rPr>
          <w:b/>
          <w:bCs/>
          <w:u w:val="single"/>
        </w:rPr>
      </w:pPr>
      <w:r w:rsidRPr="002C7E3F">
        <w:rPr>
          <w:b/>
          <w:bCs/>
          <w:u w:val="single"/>
        </w:rPr>
        <w:t>Summary of comments</w:t>
      </w:r>
    </w:p>
    <w:p w14:paraId="411889F7"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6571A20B"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One company proposed TEI16</w:t>
      </w:r>
    </w:p>
    <w:p w14:paraId="53626D9E"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Several companies mentioned that “release independent” approach does not apply for such features</w:t>
      </w:r>
    </w:p>
    <w:p w14:paraId="02141647" w14:textId="77777777" w:rsidR="002C6EE0" w:rsidRDefault="002C6EE0" w:rsidP="00B802C2">
      <w:pPr>
        <w:rPr>
          <w:i/>
          <w:iCs/>
          <w:color w:val="0070C0"/>
          <w:lang w:eastAsia="zh-CN"/>
        </w:rPr>
      </w:pPr>
    </w:p>
    <w:p w14:paraId="57A74708" w14:textId="77777777"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475CE250" w14:textId="77777777"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5162F0D3" w14:textId="77777777"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5BBDBFB8" w14:textId="77777777" w:rsidR="00471FBA" w:rsidRPr="007869EA" w:rsidRDefault="00471FBA" w:rsidP="00471FBA">
      <w:pPr>
        <w:pStyle w:val="afe"/>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1970D35B" w14:textId="77777777" w:rsidR="00471FBA" w:rsidRPr="00943D7D" w:rsidRDefault="00471FBA" w:rsidP="00471FBA">
      <w:pPr>
        <w:pStyle w:val="afe"/>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186917E9" w14:textId="77777777" w:rsidR="00471FBA" w:rsidRDefault="00471FBA" w:rsidP="007869EA">
      <w:pPr>
        <w:rPr>
          <w:color w:val="000000" w:themeColor="text1"/>
          <w:u w:val="single"/>
          <w:lang w:val="en-US" w:eastAsia="zh-CN"/>
        </w:rPr>
      </w:pPr>
    </w:p>
    <w:p w14:paraId="12C714EC" w14:textId="77777777"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7A7A5BF3" w14:textId="77777777" w:rsidR="007869EA" w:rsidRPr="0033739C" w:rsidRDefault="007869EA" w:rsidP="007869EA">
      <w:pPr>
        <w:pStyle w:val="afe"/>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43267EA6" w14:textId="77777777" w:rsidR="007869EA" w:rsidRPr="007869EA" w:rsidRDefault="007869EA" w:rsidP="00471FBA">
      <w:pPr>
        <w:pStyle w:val="afe"/>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36D58C6F" w14:textId="77777777" w:rsidR="007869EA" w:rsidRDefault="007869EA" w:rsidP="009D2741">
      <w:pPr>
        <w:rPr>
          <w:b/>
          <w:bCs/>
          <w:color w:val="000000" w:themeColor="text1"/>
          <w:u w:val="single"/>
          <w:lang w:val="en-US" w:eastAsia="zh-CN"/>
        </w:rPr>
      </w:pPr>
    </w:p>
    <w:p w14:paraId="397947E8" w14:textId="77777777"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7CC850FD"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2BD80594"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195AC86C"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r>
        <w:rPr>
          <w:iCs/>
          <w:lang w:val="en-US"/>
        </w:rPr>
        <w:t xml:space="preserve"> requirements</w:t>
      </w:r>
    </w:p>
    <w:p w14:paraId="4AC79FEA"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r>
        <w:rPr>
          <w:iCs/>
          <w:lang w:val="en-US"/>
        </w:rPr>
        <w:t xml:space="preserve"> requirements</w:t>
      </w:r>
    </w:p>
    <w:p w14:paraId="674EB530"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5189E2D4"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31CFCA8A" w14:textId="77777777"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0B99DCB7"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8B4FE05" w14:textId="77777777" w:rsidR="007869EA" w:rsidRPr="00586162" w:rsidRDefault="007869EA" w:rsidP="009D2741">
      <w:pPr>
        <w:rPr>
          <w:b/>
          <w:bCs/>
          <w:color w:val="000000" w:themeColor="text1"/>
          <w:u w:val="single"/>
          <w:lang w:eastAsia="zh-CN"/>
        </w:rPr>
      </w:pPr>
    </w:p>
    <w:tbl>
      <w:tblPr>
        <w:tblStyle w:val="afd"/>
        <w:tblW w:w="0" w:type="auto"/>
        <w:tblLook w:val="04A0" w:firstRow="1" w:lastRow="0" w:firstColumn="1" w:lastColumn="0" w:noHBand="0" w:noVBand="1"/>
      </w:tblPr>
      <w:tblGrid>
        <w:gridCol w:w="1233"/>
        <w:gridCol w:w="8398"/>
      </w:tblGrid>
      <w:tr w:rsidR="00B802C2" w:rsidRPr="00571777" w14:paraId="048A99AD" w14:textId="77777777" w:rsidTr="00471FBA">
        <w:tc>
          <w:tcPr>
            <w:tcW w:w="1233" w:type="dxa"/>
          </w:tcPr>
          <w:p w14:paraId="4281DFBB"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B70E194" w14:textId="77777777"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14:paraId="69AC0B1C" w14:textId="77777777" w:rsidTr="00471FBA">
        <w:tc>
          <w:tcPr>
            <w:tcW w:w="1233" w:type="dxa"/>
          </w:tcPr>
          <w:p w14:paraId="54362A15" w14:textId="77777777"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lastRenderedPageBreak/>
              <w:t>Ericsson</w:t>
            </w:r>
          </w:p>
        </w:tc>
        <w:tc>
          <w:tcPr>
            <w:tcW w:w="8398" w:type="dxa"/>
          </w:tcPr>
          <w:p w14:paraId="3CF95639" w14:textId="77777777" w:rsidR="00B802C2"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1-2-3-1: Option 2 (to save RAN4 time)</w:t>
            </w:r>
          </w:p>
          <w:p w14:paraId="446DA671" w14:textId="77777777" w:rsidR="006E2741"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1-2-3-2: Option 1 (to limit RAN4 work and first focus on essential requirements)</w:t>
            </w:r>
          </w:p>
          <w:p w14:paraId="3D971FCF" w14:textId="77777777" w:rsidR="005D36BD" w:rsidRPr="002C7E3F" w:rsidRDefault="006E2741" w:rsidP="002C7E3F">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1B5464">
              <w:rPr>
                <w:rFonts w:eastAsiaTheme="minorEastAsia"/>
                <w:color w:val="000000" w:themeColor="text1"/>
                <w:lang w:val="en-US" w:eastAsia="zh-CN"/>
              </w:rPr>
              <w:t xml:space="preserve">Looks fine. </w:t>
            </w:r>
          </w:p>
        </w:tc>
      </w:tr>
      <w:tr w:rsidR="00B802C2" w:rsidRPr="00571777" w14:paraId="01A31DAB" w14:textId="77777777" w:rsidTr="00471FBA">
        <w:tc>
          <w:tcPr>
            <w:tcW w:w="1233" w:type="dxa"/>
          </w:tcPr>
          <w:p w14:paraId="083312E2" w14:textId="77777777" w:rsidR="00B802C2"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2A68162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Issue 1-2-3-1: Option 2 can be tried first. If no agreement can be reached this week, option 1 is fine too.</w:t>
            </w:r>
          </w:p>
          <w:p w14:paraId="7627D7B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Option 1 </w:t>
            </w:r>
          </w:p>
          <w:p w14:paraId="718CAFF2" w14:textId="77777777" w:rsidR="00B802C2" w:rsidRDefault="00467AE9" w:rsidP="00467AE9">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B83062">
              <w:rPr>
                <w:rFonts w:eastAsiaTheme="minorEastAsia"/>
                <w:color w:val="000000" w:themeColor="text1"/>
                <w:lang w:val="en-US" w:eastAsia="zh-CN"/>
              </w:rPr>
              <w:t>suggested revision is provided as below</w:t>
            </w:r>
          </w:p>
          <w:p w14:paraId="3D46D6F8" w14:textId="77777777" w:rsidR="00B83062" w:rsidRPr="002C7E3F" w:rsidRDefault="00885DCE" w:rsidP="00B83062">
            <w:pPr>
              <w:keepLines/>
              <w:numPr>
                <w:ilvl w:val="0"/>
                <w:numId w:val="4"/>
              </w:numPr>
              <w:tabs>
                <w:tab w:val="left" w:pos="794"/>
                <w:tab w:val="left" w:pos="1191"/>
                <w:tab w:val="left" w:pos="1588"/>
                <w:tab w:val="left" w:pos="1985"/>
              </w:tabs>
              <w:overflowPunct/>
              <w:autoSpaceDE/>
              <w:autoSpaceDN/>
              <w:adjustRightInd/>
              <w:spacing w:before="120" w:after="120"/>
              <w:jc w:val="center"/>
              <w:textAlignment w:val="auto"/>
              <w:rPr>
                <w:b/>
                <w:bCs/>
                <w:i/>
                <w:u w:val="single"/>
                <w:lang w:val="en-US"/>
              </w:rPr>
            </w:pPr>
            <w:r w:rsidRPr="002C7E3F">
              <w:rPr>
                <w:rFonts w:eastAsiaTheme="minorEastAsia"/>
                <w:b/>
                <w:bCs/>
                <w:i/>
                <w:u w:val="single"/>
                <w:lang w:val="en-US"/>
              </w:rPr>
              <w:t>Note: No FR1+FR2 CA will be considered as part of FR1+FR1 NR-DC</w:t>
            </w:r>
          </w:p>
          <w:p w14:paraId="61B1ABE7" w14:textId="77777777" w:rsidR="00B83062" w:rsidRPr="00626F18" w:rsidRDefault="00B83062" w:rsidP="00B83062">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781CA584" w14:textId="77777777" w:rsidR="00B83062" w:rsidRDefault="00B83062" w:rsidP="00B83062">
            <w:pPr>
              <w:numPr>
                <w:ilvl w:val="0"/>
                <w:numId w:val="4"/>
              </w:numPr>
              <w:spacing w:after="120"/>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7E06A8AB" w14:textId="77777777" w:rsidR="00B83062" w:rsidRPr="00626F18" w:rsidRDefault="00B83062" w:rsidP="00B83062">
            <w:pPr>
              <w:numPr>
                <w:ilvl w:val="0"/>
                <w:numId w:val="4"/>
              </w:numPr>
              <w:spacing w:after="120"/>
              <w:rPr>
                <w:iCs/>
                <w:lang w:val="en-US"/>
              </w:rPr>
            </w:pPr>
            <w:proofErr w:type="spellStart"/>
            <w:r w:rsidRPr="00626F18">
              <w:rPr>
                <w:iCs/>
                <w:lang w:val="en-US"/>
              </w:rPr>
              <w:t>PSCell</w:t>
            </w:r>
            <w:proofErr w:type="spellEnd"/>
            <w:r w:rsidRPr="00626F18">
              <w:rPr>
                <w:iCs/>
                <w:lang w:val="en-US"/>
              </w:rPr>
              <w:t xml:space="preserve"> addition and release</w:t>
            </w:r>
            <w:r>
              <w:rPr>
                <w:iCs/>
                <w:lang w:val="en-US"/>
              </w:rPr>
              <w:t xml:space="preserve"> requirements</w:t>
            </w:r>
          </w:p>
          <w:p w14:paraId="6081A1BA" w14:textId="77777777" w:rsidR="00B83062" w:rsidRPr="00626F18" w:rsidRDefault="00B83062" w:rsidP="00B83062">
            <w:pPr>
              <w:numPr>
                <w:ilvl w:val="0"/>
                <w:numId w:val="4"/>
              </w:numPr>
              <w:spacing w:after="120"/>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r>
              <w:rPr>
                <w:iCs/>
                <w:lang w:val="en-US"/>
              </w:rPr>
              <w:t xml:space="preserve"> requirements</w:t>
            </w:r>
          </w:p>
          <w:p w14:paraId="68265547" w14:textId="77777777" w:rsidR="00B83062" w:rsidRPr="00626F18" w:rsidRDefault="00B83062" w:rsidP="00B83062">
            <w:pPr>
              <w:numPr>
                <w:ilvl w:val="0"/>
                <w:numId w:val="4"/>
              </w:numPr>
              <w:spacing w:after="120"/>
              <w:rPr>
                <w:iCs/>
                <w:lang w:val="en-US"/>
              </w:rPr>
            </w:pPr>
            <w:r>
              <w:rPr>
                <w:iCs/>
                <w:lang w:val="en-US"/>
              </w:rPr>
              <w:t>S</w:t>
            </w:r>
            <w:r w:rsidRPr="00626F18">
              <w:rPr>
                <w:iCs/>
                <w:lang w:val="en-US"/>
              </w:rPr>
              <w:t xml:space="preserve">cheduling availability </w:t>
            </w:r>
            <w:r w:rsidR="00885DCE" w:rsidRPr="002C7E3F">
              <w:rPr>
                <w:rFonts w:eastAsiaTheme="minorEastAsia"/>
                <w:iCs/>
                <w:strike/>
                <w:lang w:val="en-US"/>
              </w:rPr>
              <w:t>of UE during RLM and BFD</w:t>
            </w:r>
          </w:p>
          <w:p w14:paraId="21A27689"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within the gaps</w:t>
            </w:r>
          </w:p>
          <w:p w14:paraId="70AA3544"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outside the gaps</w:t>
            </w:r>
          </w:p>
          <w:p w14:paraId="4CCA6731" w14:textId="77777777" w:rsidR="00B83062" w:rsidRPr="00820DDF" w:rsidRDefault="00B83062" w:rsidP="00B83062">
            <w:pPr>
              <w:numPr>
                <w:ilvl w:val="0"/>
                <w:numId w:val="4"/>
              </w:numPr>
              <w:spacing w:after="120"/>
              <w:rPr>
                <w:iCs/>
              </w:rPr>
            </w:pPr>
            <w:r>
              <w:rPr>
                <w:iCs/>
                <w:lang w:val="en-US"/>
              </w:rPr>
              <w:t xml:space="preserve">Specify if needed </w:t>
            </w:r>
            <w:r w:rsidR="00885DCE" w:rsidRPr="002C7E3F">
              <w:rPr>
                <w:rFonts w:eastAsiaTheme="minorEastAsia"/>
                <w:b/>
                <w:bCs/>
                <w:i/>
                <w:u w:val="single"/>
                <w:lang w:val="en-US"/>
              </w:rPr>
              <w:t>and feasible</w:t>
            </w:r>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r>
              <w:rPr>
                <w:iCs/>
                <w:lang w:val="en-US"/>
              </w:rPr>
              <w:t xml:space="preserve"> </w:t>
            </w:r>
          </w:p>
          <w:p w14:paraId="0BE59573" w14:textId="77777777" w:rsidR="00B83062" w:rsidRPr="002C7E3F" w:rsidRDefault="00B83062" w:rsidP="00467AE9">
            <w:pPr>
              <w:overflowPunct/>
              <w:autoSpaceDE/>
              <w:autoSpaceDN/>
              <w:adjustRightInd/>
              <w:spacing w:after="120"/>
              <w:textAlignment w:val="auto"/>
              <w:rPr>
                <w:rFonts w:eastAsiaTheme="minorEastAsia"/>
                <w:color w:val="000000" w:themeColor="text1"/>
                <w:lang w:eastAsia="zh-CN"/>
              </w:rPr>
            </w:pPr>
          </w:p>
        </w:tc>
      </w:tr>
      <w:tr w:rsidR="00A9530D" w:rsidRPr="00571777" w14:paraId="1B4A03A2" w14:textId="77777777" w:rsidTr="00471FBA">
        <w:tc>
          <w:tcPr>
            <w:tcW w:w="1233" w:type="dxa"/>
          </w:tcPr>
          <w:p w14:paraId="69B5E822" w14:textId="77777777" w:rsidR="00A9530D" w:rsidRPr="002C7E3F"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2975758" w14:textId="77777777" w:rsidR="00A9530D" w:rsidRDefault="00A9530D" w:rsidP="00467AE9">
            <w:pPr>
              <w:spacing w:after="120"/>
              <w:rPr>
                <w:rFonts w:eastAsiaTheme="minorEastAsia"/>
                <w:color w:val="000000" w:themeColor="text1"/>
                <w:u w:val="single"/>
                <w:lang w:val="en-US" w:eastAsia="zh-CN"/>
              </w:rPr>
            </w:pPr>
            <w:r w:rsidRPr="00943D7D">
              <w:rPr>
                <w:color w:val="000000" w:themeColor="text1"/>
                <w:u w:val="single"/>
                <w:lang w:val="en-US" w:eastAsia="zh-CN"/>
              </w:rPr>
              <w:t>Issue 1-2-3-1</w:t>
            </w:r>
            <w:r>
              <w:rPr>
                <w:rFonts w:eastAsiaTheme="minorEastAsia" w:hint="eastAsia"/>
                <w:color w:val="000000" w:themeColor="text1"/>
                <w:u w:val="single"/>
                <w:lang w:val="en-US" w:eastAsia="zh-CN"/>
              </w:rPr>
              <w:t xml:space="preserve">: Better to achieve detailed objectives (option 2) if possible. </w:t>
            </w:r>
          </w:p>
          <w:p w14:paraId="02FE74A2" w14:textId="77777777" w:rsidR="00A9530D" w:rsidRDefault="00A9530D" w:rsidP="00467AE9">
            <w:pPr>
              <w:spacing w:after="120"/>
              <w:rPr>
                <w:rFonts w:eastAsiaTheme="minorEastAsia"/>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 considering the workload</w:t>
            </w:r>
          </w:p>
          <w:p w14:paraId="76CD1E07" w14:textId="77777777" w:rsidR="00A9530D" w:rsidRPr="00943D7D" w:rsidRDefault="00A9530D" w:rsidP="00A9530D">
            <w:pPr>
              <w:rPr>
                <w:color w:val="000000" w:themeColor="text1"/>
                <w:u w:val="single"/>
                <w:lang w:val="en-US" w:eastAsia="zh-CN"/>
              </w:rPr>
            </w:pPr>
            <w:r w:rsidRPr="00943D7D">
              <w:rPr>
                <w:color w:val="000000" w:themeColor="text1"/>
                <w:u w:val="single"/>
                <w:lang w:val="en-US" w:eastAsia="zh-CN"/>
              </w:rPr>
              <w:t>Issue 1-2-3-</w:t>
            </w:r>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 Support the c</w:t>
            </w:r>
            <w:r>
              <w:rPr>
                <w:color w:val="000000" w:themeColor="text1"/>
                <w:u w:val="single"/>
                <w:lang w:val="en-US" w:eastAsia="zh-CN"/>
              </w:rPr>
              <w:t>andidate sub-objectives</w:t>
            </w:r>
          </w:p>
          <w:p w14:paraId="3605E5B4" w14:textId="77777777" w:rsidR="00A9530D" w:rsidRPr="00A9530D" w:rsidRDefault="00A9530D" w:rsidP="00467AE9">
            <w:pPr>
              <w:overflowPunct/>
              <w:autoSpaceDE/>
              <w:autoSpaceDN/>
              <w:adjustRightInd/>
              <w:spacing w:after="120"/>
              <w:textAlignment w:val="auto"/>
              <w:rPr>
                <w:rFonts w:eastAsiaTheme="minorEastAsia"/>
                <w:color w:val="000000" w:themeColor="text1"/>
                <w:lang w:val="en-US" w:eastAsia="zh-CN"/>
              </w:rPr>
            </w:pPr>
          </w:p>
        </w:tc>
      </w:tr>
      <w:tr w:rsidR="007A5D71" w:rsidRPr="00571777" w14:paraId="159CE897" w14:textId="77777777" w:rsidTr="00471FBA">
        <w:tc>
          <w:tcPr>
            <w:tcW w:w="1233" w:type="dxa"/>
          </w:tcPr>
          <w:p w14:paraId="017A1E25"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E31F13"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582BE721"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1-2-3-2: Option 1</w:t>
            </w:r>
          </w:p>
          <w:p w14:paraId="274ED061" w14:textId="77777777" w:rsidR="007A5D71" w:rsidRPr="00943D7D" w:rsidRDefault="007A5D71" w:rsidP="007A5D71">
            <w:pPr>
              <w:spacing w:after="120"/>
              <w:rPr>
                <w:color w:val="000000" w:themeColor="text1"/>
                <w:u w:val="single"/>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Agree with Apple’s version</w:t>
            </w:r>
          </w:p>
        </w:tc>
      </w:tr>
      <w:tr w:rsidR="00561B28" w:rsidRPr="00571777" w14:paraId="37B1EF93" w14:textId="77777777" w:rsidTr="00471FBA">
        <w:tc>
          <w:tcPr>
            <w:tcW w:w="1233" w:type="dxa"/>
          </w:tcPr>
          <w:p w14:paraId="3F93AA0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EEF42E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Since RAN4 workload is already high, we suggest </w:t>
            </w:r>
            <w:proofErr w:type="gramStart"/>
            <w:r>
              <w:rPr>
                <w:rFonts w:eastAsiaTheme="minorEastAsia"/>
                <w:color w:val="000000" w:themeColor="text1"/>
                <w:lang w:val="en-US" w:eastAsia="zh-CN"/>
              </w:rPr>
              <w:t>to make</w:t>
            </w:r>
            <w:proofErr w:type="gramEnd"/>
            <w:r>
              <w:rPr>
                <w:rFonts w:eastAsiaTheme="minorEastAsia"/>
                <w:color w:val="000000" w:themeColor="text1"/>
                <w:lang w:val="en-US" w:eastAsia="zh-CN"/>
              </w:rPr>
              <w:t xml:space="preserve"> the scope as clear as possible in Plenary. So that RAN4 does not need to spend too much time to discuss the scope again. </w:t>
            </w:r>
          </w:p>
          <w:p w14:paraId="5BE5BE9A"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1-2-3-1</w:t>
            </w:r>
            <w:r>
              <w:rPr>
                <w:color w:val="000000" w:themeColor="text1"/>
                <w:u w:val="single"/>
                <w:lang w:val="en-US" w:eastAsia="zh-CN"/>
              </w:rPr>
              <w:t>: Option 2</w:t>
            </w:r>
          </w:p>
          <w:p w14:paraId="17CE065F" w14:textId="77777777" w:rsidR="00561B28" w:rsidRDefault="00561B28" w:rsidP="00561B28">
            <w:pPr>
              <w:spacing w:after="120"/>
              <w:rPr>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 No strong view</w:t>
            </w:r>
          </w:p>
          <w:p w14:paraId="55D7179E" w14:textId="77777777" w:rsidR="00561B28" w:rsidRDefault="00561B28" w:rsidP="00561B28">
            <w:pPr>
              <w:spacing w:after="120"/>
              <w:rPr>
                <w:color w:val="000000" w:themeColor="text1"/>
                <w:lang w:val="en-US" w:eastAsia="zh-CN"/>
              </w:rPr>
            </w:pPr>
            <w:r w:rsidRPr="00586162">
              <w:rPr>
                <w:color w:val="000000" w:themeColor="text1"/>
                <w:u w:val="single"/>
                <w:lang w:val="en-US" w:eastAsia="zh-CN"/>
              </w:rPr>
              <w:t>Issue 1-2-3-</w:t>
            </w:r>
            <w:r>
              <w:rPr>
                <w:color w:val="000000" w:themeColor="text1"/>
                <w:u w:val="single"/>
                <w:lang w:val="en-US" w:eastAsia="zh-CN"/>
              </w:rPr>
              <w:t>3: Fine with the list</w:t>
            </w:r>
          </w:p>
        </w:tc>
      </w:tr>
      <w:tr w:rsidR="00635FE3" w:rsidRPr="00571777" w14:paraId="28BFB8D3" w14:textId="77777777" w:rsidTr="00471FBA">
        <w:tc>
          <w:tcPr>
            <w:tcW w:w="1233" w:type="dxa"/>
          </w:tcPr>
          <w:p w14:paraId="4040B8D0" w14:textId="77777777" w:rsidR="00635FE3" w:rsidRDefault="00635FE3"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0DFED84F"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1-2-3-1: </w:t>
            </w:r>
            <w:r>
              <w:rPr>
                <w:rFonts w:eastAsiaTheme="minorEastAsia" w:hint="eastAsia"/>
                <w:color w:val="000000" w:themeColor="text1"/>
                <w:lang w:val="en-US" w:eastAsia="zh-CN"/>
              </w:rPr>
              <w:t>Start as o</w:t>
            </w:r>
            <w:r>
              <w:rPr>
                <w:rFonts w:eastAsiaTheme="minorEastAsia"/>
                <w:color w:val="000000" w:themeColor="text1"/>
                <w:lang w:val="en-US" w:eastAsia="zh-CN"/>
              </w:rPr>
              <w:t>ption 2</w:t>
            </w:r>
            <w:r>
              <w:rPr>
                <w:rFonts w:eastAsiaTheme="minorEastAsia" w:hint="eastAsia"/>
                <w:color w:val="000000" w:themeColor="text1"/>
                <w:lang w:val="en-US" w:eastAsia="zh-CN"/>
              </w:rPr>
              <w:t xml:space="preserve">. </w:t>
            </w:r>
          </w:p>
          <w:p w14:paraId="04BD12E3"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r>
              <w:rPr>
                <w:rFonts w:eastAsiaTheme="minorEastAsia" w:hint="eastAsia"/>
                <w:color w:val="000000" w:themeColor="text1"/>
                <w:lang w:val="en-US" w:eastAsia="zh-CN"/>
              </w:rPr>
              <w:t xml:space="preserve">Question for option 1: What does this indicate? Does this mean CSI-RS based L3 measurement is totally ignored? </w:t>
            </w:r>
            <w:r>
              <w:rPr>
                <w:rFonts w:eastAsiaTheme="minorEastAsia"/>
                <w:color w:val="000000" w:themeColor="text1"/>
                <w:lang w:val="en-US" w:eastAsia="zh-CN"/>
              </w:rPr>
              <w:t>F</w:t>
            </w:r>
            <w:r>
              <w:rPr>
                <w:rFonts w:eastAsiaTheme="minorEastAsia" w:hint="eastAsia"/>
                <w:color w:val="000000" w:themeColor="text1"/>
                <w:lang w:val="en-US" w:eastAsia="zh-CN"/>
              </w:rPr>
              <w:t xml:space="preserve">or example, whether CSI-RS is considered when defining CSSF? </w:t>
            </w:r>
            <w:r>
              <w:rPr>
                <w:rFonts w:eastAsiaTheme="minorEastAsia"/>
                <w:color w:val="000000" w:themeColor="text1"/>
                <w:lang w:val="en-US" w:eastAsia="zh-CN"/>
              </w:rPr>
              <w:t>I</w:t>
            </w:r>
            <w:r>
              <w:rPr>
                <w:rFonts w:eastAsiaTheme="minorEastAsia" w:hint="eastAsia"/>
                <w:color w:val="000000" w:themeColor="text1"/>
                <w:lang w:val="en-US" w:eastAsia="zh-CN"/>
              </w:rPr>
              <w:t>f option 1 means CSI-RS is totally ignored in some requirements e.g. CSSF, then we don</w:t>
            </w:r>
            <w:r>
              <w:rPr>
                <w:rFonts w:eastAsiaTheme="minorEastAsia"/>
                <w:color w:val="000000" w:themeColor="text1"/>
                <w:lang w:val="en-US" w:eastAsia="zh-CN"/>
              </w:rPr>
              <w:t>’</w:t>
            </w:r>
            <w:r>
              <w:rPr>
                <w:rFonts w:eastAsiaTheme="minorEastAsia" w:hint="eastAsia"/>
                <w:color w:val="000000" w:themeColor="text1"/>
                <w:lang w:val="en-US" w:eastAsia="zh-CN"/>
              </w:rPr>
              <w:t xml:space="preserve">t think option 1 is reasonable. </w:t>
            </w:r>
          </w:p>
          <w:p w14:paraId="648A4D2E" w14:textId="77777777" w:rsidR="00635FE3" w:rsidRDefault="00635FE3" w:rsidP="00561B28">
            <w:pPr>
              <w:spacing w:after="120"/>
              <w:rPr>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Pr>
                <w:rFonts w:eastAsiaTheme="minorEastAsia" w:hint="eastAsia"/>
                <w:color w:val="000000" w:themeColor="text1"/>
                <w:lang w:val="en-US" w:eastAsia="zh-CN"/>
              </w:rPr>
              <w:t>Fine</w:t>
            </w:r>
            <w:r>
              <w:rPr>
                <w:rFonts w:eastAsiaTheme="minorEastAsia"/>
                <w:color w:val="000000" w:themeColor="text1"/>
                <w:lang w:val="en-US" w:eastAsia="zh-CN"/>
              </w:rPr>
              <w:t xml:space="preserve"> with Apple’s </w:t>
            </w:r>
            <w:r>
              <w:rPr>
                <w:rFonts w:eastAsiaTheme="minorEastAsia" w:hint="eastAsia"/>
                <w:color w:val="000000" w:themeColor="text1"/>
                <w:lang w:val="en-US" w:eastAsia="zh-CN"/>
              </w:rPr>
              <w:t xml:space="preserve">updates. </w:t>
            </w:r>
          </w:p>
        </w:tc>
      </w:tr>
      <w:tr w:rsidR="008356FA" w:rsidRPr="00571777" w14:paraId="3F44DFF3" w14:textId="77777777" w:rsidTr="00471FBA">
        <w:tc>
          <w:tcPr>
            <w:tcW w:w="1233" w:type="dxa"/>
          </w:tcPr>
          <w:p w14:paraId="5E224BB2" w14:textId="77777777" w:rsidR="008356FA" w:rsidRDefault="008356FA" w:rsidP="00561B28">
            <w:pPr>
              <w:spacing w:after="120"/>
              <w:rPr>
                <w:color w:val="000000" w:themeColor="text1"/>
                <w:lang w:val="en-US" w:eastAsia="zh-CN"/>
              </w:rPr>
            </w:pPr>
            <w:r>
              <w:rPr>
                <w:color w:val="000000" w:themeColor="text1"/>
                <w:lang w:val="en-US" w:eastAsia="zh-CN"/>
              </w:rPr>
              <w:t>ZTE</w:t>
            </w:r>
          </w:p>
        </w:tc>
        <w:tc>
          <w:tcPr>
            <w:tcW w:w="8398" w:type="dxa"/>
          </w:tcPr>
          <w:p w14:paraId="64BECBB8" w14:textId="77777777" w:rsidR="008356FA" w:rsidRDefault="008356FA" w:rsidP="007F4267">
            <w:pPr>
              <w:spacing w:after="120"/>
              <w:rPr>
                <w:color w:val="000000" w:themeColor="text1"/>
                <w:lang w:val="en-US" w:eastAsia="zh-CN"/>
              </w:rPr>
            </w:pPr>
            <w:r>
              <w:rPr>
                <w:color w:val="000000" w:themeColor="text1"/>
                <w:lang w:val="en-US" w:eastAsia="zh-CN"/>
              </w:rPr>
              <w:t>Issue 1-2-3-1: Fine with Option 2.</w:t>
            </w:r>
          </w:p>
          <w:p w14:paraId="069A4CCE" w14:textId="77777777" w:rsidR="008356FA" w:rsidRDefault="008356FA" w:rsidP="007F4267">
            <w:pPr>
              <w:spacing w:after="120"/>
              <w:rPr>
                <w:color w:val="000000" w:themeColor="text1"/>
                <w:lang w:val="en-US" w:eastAsia="zh-CN"/>
              </w:rPr>
            </w:pPr>
            <w:r>
              <w:rPr>
                <w:color w:val="000000" w:themeColor="text1"/>
                <w:lang w:val="en-US" w:eastAsia="zh-CN"/>
              </w:rPr>
              <w:t>Issue 1-2-3-2: Option 1. For CSI-RS based, we can revisit if SSB based is completed and there is still TU available for this WI.</w:t>
            </w:r>
          </w:p>
          <w:p w14:paraId="68813115" w14:textId="77777777" w:rsidR="008356FA" w:rsidRDefault="008356FA" w:rsidP="007F4267">
            <w:pPr>
              <w:spacing w:after="120"/>
              <w:rPr>
                <w:color w:val="000000" w:themeColor="text1"/>
                <w:lang w:val="en-US" w:eastAsia="zh-CN"/>
              </w:rPr>
            </w:pPr>
            <w:r>
              <w:rPr>
                <w:color w:val="000000" w:themeColor="text1"/>
                <w:lang w:val="en-US" w:eastAsia="zh-CN"/>
              </w:rPr>
              <w:t>Issue 1-2-3-2: We are Ok with the listed sub-objectives.</w:t>
            </w:r>
          </w:p>
        </w:tc>
      </w:tr>
      <w:tr w:rsidR="00076AAB" w:rsidRPr="00571777" w14:paraId="6FA153C5" w14:textId="77777777" w:rsidTr="00471FBA">
        <w:tc>
          <w:tcPr>
            <w:tcW w:w="1233" w:type="dxa"/>
          </w:tcPr>
          <w:p w14:paraId="505047A4"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t>Nokia</w:t>
            </w:r>
          </w:p>
        </w:tc>
        <w:tc>
          <w:tcPr>
            <w:tcW w:w="8398" w:type="dxa"/>
          </w:tcPr>
          <w:p w14:paraId="32D93AAB"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1-2-3-1: Option 1.</w:t>
            </w:r>
          </w:p>
          <w:p w14:paraId="52AC6EAA"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1-2-3-2: Option 1. CSI-RS based L3 can be discussed in a later phase if needed.</w:t>
            </w:r>
          </w:p>
          <w:p w14:paraId="3C1E409B"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lastRenderedPageBreak/>
              <w:t>Issue 1-2-3-3: sub-objectives can be listed (at least these sub-objectives would need to be discussed). If other impact is identified as part of the RAN4 RRM work such impact would also need to be addressed as part of the work.</w:t>
            </w:r>
          </w:p>
        </w:tc>
      </w:tr>
      <w:tr w:rsidR="007127B6" w:rsidRPr="00571777" w14:paraId="3A6760A9" w14:textId="77777777" w:rsidTr="00471FBA">
        <w:tc>
          <w:tcPr>
            <w:tcW w:w="1233" w:type="dxa"/>
          </w:tcPr>
          <w:p w14:paraId="1B17A820" w14:textId="77777777" w:rsidR="007127B6" w:rsidRPr="006E7E95" w:rsidRDefault="007127B6" w:rsidP="007127B6">
            <w:pPr>
              <w:spacing w:after="120"/>
              <w:rPr>
                <w:color w:val="000000" w:themeColor="text1"/>
                <w:lang w:val="en-US" w:eastAsia="zh-CN"/>
              </w:rPr>
            </w:pPr>
            <w:r>
              <w:rPr>
                <w:color w:val="000000" w:themeColor="text1"/>
                <w:lang w:val="en-US" w:eastAsia="zh-CN"/>
              </w:rPr>
              <w:lastRenderedPageBreak/>
              <w:t>vivo</w:t>
            </w:r>
          </w:p>
        </w:tc>
        <w:tc>
          <w:tcPr>
            <w:tcW w:w="8398" w:type="dxa"/>
          </w:tcPr>
          <w:p w14:paraId="75999B5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20E8DF3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p>
          <w:p w14:paraId="20C780C5"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It is not clear to us. Does option 1 means no CSI-RS based measurement is not counted in CCSF calculation? We don’t see there is other necessary requirements depending on measurement RS.</w:t>
            </w:r>
          </w:p>
          <w:p w14:paraId="20A3C5DB" w14:textId="77777777" w:rsidR="007127B6" w:rsidRDefault="007127B6" w:rsidP="007127B6">
            <w:pPr>
              <w:spacing w:after="120"/>
              <w:rPr>
                <w:bCs/>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p>
          <w:p w14:paraId="45EA368E" w14:textId="77777777" w:rsidR="007127B6" w:rsidRDefault="007127B6" w:rsidP="007127B6">
            <w:pPr>
              <w:spacing w:after="120"/>
              <w:rPr>
                <w:bCs/>
                <w:color w:val="000000" w:themeColor="text1"/>
                <w:lang w:val="en-US" w:eastAsia="zh-CN"/>
              </w:rPr>
            </w:pPr>
            <w:r>
              <w:rPr>
                <w:bCs/>
                <w:color w:val="000000" w:themeColor="text1"/>
                <w:lang w:val="en-US" w:eastAsia="zh-CN"/>
              </w:rPr>
              <w:t>As commented in the 1</w:t>
            </w:r>
            <w:r w:rsidRPr="002B080C">
              <w:rPr>
                <w:bCs/>
                <w:color w:val="000000" w:themeColor="text1"/>
                <w:vertAlign w:val="superscript"/>
                <w:lang w:val="en-US" w:eastAsia="zh-CN"/>
              </w:rPr>
              <w:t>st</w:t>
            </w:r>
            <w:r>
              <w:rPr>
                <w:bCs/>
                <w:color w:val="000000" w:themeColor="text1"/>
                <w:lang w:val="en-US" w:eastAsia="zh-CN"/>
              </w:rPr>
              <w:t xml:space="preserve"> round, we think the existing requirements already covers FR1-FR1 NR-DC for </w:t>
            </w:r>
            <w:proofErr w:type="spellStart"/>
            <w:r>
              <w:rPr>
                <w:bCs/>
                <w:color w:val="000000" w:themeColor="text1"/>
                <w:lang w:val="en-US" w:eastAsia="zh-CN"/>
              </w:rPr>
              <w:t>PSCell</w:t>
            </w:r>
            <w:proofErr w:type="spellEnd"/>
            <w:r>
              <w:rPr>
                <w:bCs/>
                <w:color w:val="000000" w:themeColor="text1"/>
                <w:lang w:val="en-US" w:eastAsia="zh-CN"/>
              </w:rPr>
              <w:t xml:space="preserve"> release, </w:t>
            </w:r>
            <w:proofErr w:type="spellStart"/>
            <w:r>
              <w:rPr>
                <w:bCs/>
                <w:color w:val="000000" w:themeColor="text1"/>
                <w:lang w:val="en-US" w:eastAsia="zh-CN"/>
              </w:rPr>
              <w:t>PSCell</w:t>
            </w:r>
            <w:proofErr w:type="spellEnd"/>
            <w:r>
              <w:rPr>
                <w:bCs/>
                <w:color w:val="000000" w:themeColor="text1"/>
                <w:lang w:val="en-US" w:eastAsia="zh-CN"/>
              </w:rPr>
              <w:t xml:space="preserve"> change, conditional </w:t>
            </w:r>
            <w:proofErr w:type="spellStart"/>
            <w:r>
              <w:rPr>
                <w:bCs/>
                <w:color w:val="000000" w:themeColor="text1"/>
                <w:lang w:val="en-US" w:eastAsia="zh-CN"/>
              </w:rPr>
              <w:t>PSCell</w:t>
            </w:r>
            <w:proofErr w:type="spellEnd"/>
            <w:r>
              <w:rPr>
                <w:bCs/>
                <w:color w:val="000000" w:themeColor="text1"/>
                <w:lang w:val="en-US" w:eastAsia="zh-CN"/>
              </w:rPr>
              <w:t xml:space="preserve"> change and </w:t>
            </w:r>
            <w:r>
              <w:rPr>
                <w:iCs/>
                <w:lang w:val="en-US"/>
              </w:rPr>
              <w:t>s</w:t>
            </w:r>
            <w:r w:rsidRPr="00626F18">
              <w:rPr>
                <w:iCs/>
                <w:lang w:val="en-US"/>
              </w:rPr>
              <w:t>cheduling availability of UE during RLM and BFD</w:t>
            </w:r>
            <w:r>
              <w:rPr>
                <w:bCs/>
                <w:color w:val="000000" w:themeColor="text1"/>
                <w:lang w:val="en-US" w:eastAsia="zh-CN"/>
              </w:rPr>
              <w:t xml:space="preserve">. There are no further requirements being needed. </w:t>
            </w:r>
          </w:p>
          <w:p w14:paraId="453BB0D0" w14:textId="77777777" w:rsidR="007127B6" w:rsidRDefault="007127B6" w:rsidP="007127B6">
            <w:pPr>
              <w:spacing w:after="120"/>
              <w:rPr>
                <w:bCs/>
                <w:color w:val="000000" w:themeColor="text1"/>
                <w:lang w:val="en-US" w:eastAsia="zh-CN"/>
              </w:rPr>
            </w:pPr>
            <w:r>
              <w:rPr>
                <w:bCs/>
                <w:color w:val="000000" w:themeColor="text1"/>
                <w:lang w:val="en-US" w:eastAsia="zh-CN"/>
              </w:rPr>
              <w:t xml:space="preserve">With the candidate sub-objective, it seems like we will specify requirements for FR1-FR1 NR-DC from scratch. </w:t>
            </w:r>
          </w:p>
          <w:p w14:paraId="1DFB037E" w14:textId="77777777" w:rsidR="007127B6" w:rsidRDefault="007127B6" w:rsidP="007127B6">
            <w:pPr>
              <w:spacing w:after="120"/>
              <w:rPr>
                <w:bCs/>
                <w:color w:val="000000" w:themeColor="text1"/>
                <w:lang w:val="en-US" w:eastAsia="zh-CN"/>
              </w:rPr>
            </w:pPr>
            <w:r>
              <w:rPr>
                <w:bCs/>
                <w:color w:val="000000" w:themeColor="text1"/>
                <w:lang w:val="en-US" w:eastAsia="zh-CN"/>
              </w:rPr>
              <w:t>So, updated objectives from our side is as follows.</w:t>
            </w:r>
          </w:p>
          <w:p w14:paraId="41C1A9C7" w14:textId="77777777" w:rsidR="007127B6" w:rsidRPr="00626F18" w:rsidRDefault="007127B6" w:rsidP="007127B6">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3D9B0931" w14:textId="77777777" w:rsidR="007127B6" w:rsidRDefault="007127B6" w:rsidP="007127B6">
            <w:pPr>
              <w:numPr>
                <w:ilvl w:val="0"/>
                <w:numId w:val="4"/>
              </w:numPr>
              <w:spacing w:after="120"/>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7FBC64BA" w14:textId="77777777" w:rsidR="007127B6" w:rsidRPr="00626F18" w:rsidRDefault="007127B6" w:rsidP="007127B6">
            <w:pPr>
              <w:numPr>
                <w:ilvl w:val="1"/>
                <w:numId w:val="4"/>
              </w:numPr>
              <w:spacing w:after="120"/>
              <w:rPr>
                <w:iCs/>
                <w:lang w:val="en-US"/>
              </w:rPr>
            </w:pPr>
            <w:proofErr w:type="spellStart"/>
            <w:r w:rsidRPr="00626F18">
              <w:rPr>
                <w:iCs/>
                <w:lang w:val="en-US"/>
              </w:rPr>
              <w:t>PSCell</w:t>
            </w:r>
            <w:proofErr w:type="spellEnd"/>
            <w:r w:rsidRPr="00626F18">
              <w:rPr>
                <w:iCs/>
                <w:lang w:val="en-US"/>
              </w:rPr>
              <w:t xml:space="preserve"> addition </w:t>
            </w:r>
            <w:r>
              <w:rPr>
                <w:iCs/>
                <w:lang w:val="en-US"/>
              </w:rPr>
              <w:t>requirements</w:t>
            </w:r>
          </w:p>
          <w:p w14:paraId="79714228" w14:textId="77777777" w:rsidR="007127B6" w:rsidRPr="00626F18" w:rsidRDefault="007127B6" w:rsidP="007127B6">
            <w:pPr>
              <w:numPr>
                <w:ilvl w:val="0"/>
                <w:numId w:val="4"/>
              </w:numPr>
              <w:spacing w:after="120"/>
              <w:rPr>
                <w:iCs/>
                <w:lang w:val="en-US"/>
              </w:rPr>
            </w:pPr>
            <w:r>
              <w:rPr>
                <w:iCs/>
                <w:lang w:val="en-US"/>
              </w:rPr>
              <w:t>S</w:t>
            </w:r>
            <w:r w:rsidRPr="00626F18">
              <w:rPr>
                <w:iCs/>
                <w:lang w:val="en-US"/>
              </w:rPr>
              <w:t>cheduling availability of UE during RLM and BFD</w:t>
            </w:r>
            <w:r>
              <w:rPr>
                <w:iCs/>
                <w:lang w:val="en-US"/>
              </w:rPr>
              <w:t>, if needed</w:t>
            </w:r>
          </w:p>
          <w:p w14:paraId="0903EBD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within the gaps</w:t>
            </w:r>
          </w:p>
          <w:p w14:paraId="767BAC4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outside the gaps</w:t>
            </w:r>
          </w:p>
          <w:p w14:paraId="018D5F2A" w14:textId="77777777" w:rsidR="007127B6" w:rsidRPr="00820DDF" w:rsidRDefault="007127B6" w:rsidP="007127B6">
            <w:pPr>
              <w:numPr>
                <w:ilvl w:val="0"/>
                <w:numId w:val="4"/>
              </w:numPr>
              <w:spacing w:after="120"/>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7887E70" w14:textId="77777777" w:rsidR="007127B6" w:rsidRPr="006E7E95" w:rsidRDefault="007127B6" w:rsidP="007127B6">
            <w:pPr>
              <w:spacing w:after="120"/>
              <w:rPr>
                <w:color w:val="000000" w:themeColor="text1"/>
                <w:lang w:val="en-US" w:eastAsia="zh-CN"/>
              </w:rPr>
            </w:pPr>
          </w:p>
        </w:tc>
      </w:tr>
    </w:tbl>
    <w:p w14:paraId="2AF40DCC" w14:textId="77777777" w:rsidR="00FD6EE6" w:rsidRDefault="00FD6EE6" w:rsidP="00FD6EE6">
      <w:pPr>
        <w:rPr>
          <w:b/>
          <w:bCs/>
          <w:color w:val="000000" w:themeColor="text1"/>
          <w:u w:val="single"/>
          <w:lang w:val="en-US" w:eastAsia="zh-CN"/>
        </w:rPr>
      </w:pPr>
    </w:p>
    <w:p w14:paraId="6FC21789" w14:textId="77777777" w:rsidR="002C6EE0" w:rsidRPr="002C7E3F" w:rsidRDefault="002C6EE0" w:rsidP="002C6EE0">
      <w:pPr>
        <w:spacing w:after="120"/>
        <w:ind w:firstLine="284"/>
        <w:rPr>
          <w:b/>
          <w:bCs/>
          <w:u w:val="single"/>
        </w:rPr>
      </w:pPr>
      <w:r w:rsidRPr="002C7E3F">
        <w:rPr>
          <w:b/>
          <w:bCs/>
          <w:u w:val="single"/>
        </w:rPr>
        <w:t>Summary of comments</w:t>
      </w:r>
    </w:p>
    <w:p w14:paraId="040DC71A" w14:textId="77777777" w:rsidR="002C6EE0" w:rsidRPr="00B85829" w:rsidRDefault="002C6EE0" w:rsidP="002C6EE0">
      <w:pPr>
        <w:pStyle w:val="afe"/>
        <w:numPr>
          <w:ilvl w:val="0"/>
          <w:numId w:val="32"/>
        </w:numPr>
        <w:ind w:firstLineChars="0"/>
        <w:rPr>
          <w:color w:val="000000" w:themeColor="text1"/>
          <w:lang w:val="en-US" w:eastAsia="zh-CN"/>
        </w:rPr>
      </w:pPr>
      <w:r w:rsidRPr="002C7E3F">
        <w:rPr>
          <w:color w:val="000000" w:themeColor="text1"/>
          <w:lang w:val="en-US" w:eastAsia="zh-CN"/>
        </w:rPr>
        <w:t>Issue 1-2-3-1 Whether the detailed set of requirements shall be decided</w:t>
      </w:r>
    </w:p>
    <w:p w14:paraId="1F9BEC51" w14:textId="77777777" w:rsidR="002C6EE0" w:rsidRPr="00B85829" w:rsidRDefault="002C6EE0" w:rsidP="002C6EE0">
      <w:pPr>
        <w:pStyle w:val="afe"/>
        <w:numPr>
          <w:ilvl w:val="1"/>
          <w:numId w:val="32"/>
        </w:numPr>
        <w:ind w:firstLineChars="0"/>
        <w:rPr>
          <w:color w:val="000000" w:themeColor="text1"/>
          <w:lang w:val="en-US" w:eastAsia="zh-CN"/>
        </w:rPr>
      </w:pPr>
      <w:r w:rsidRPr="00B85829">
        <w:rPr>
          <w:color w:val="000000" w:themeColor="text1"/>
          <w:lang w:val="en-US" w:eastAsia="zh-CN"/>
        </w:rPr>
        <w:t>Option 1: Nokia</w:t>
      </w:r>
    </w:p>
    <w:p w14:paraId="3BC597EC" w14:textId="77777777" w:rsidR="002C6EE0" w:rsidRPr="002C7E3F" w:rsidRDefault="002C6EE0" w:rsidP="002C7E3F">
      <w:pPr>
        <w:pStyle w:val="afe"/>
        <w:numPr>
          <w:ilvl w:val="1"/>
          <w:numId w:val="32"/>
        </w:numPr>
        <w:ind w:firstLineChars="0"/>
        <w:rPr>
          <w:color w:val="000000" w:themeColor="text1"/>
          <w:lang w:val="en-US" w:eastAsia="zh-CN"/>
        </w:rPr>
      </w:pPr>
      <w:r w:rsidRPr="002C7E3F">
        <w:rPr>
          <w:color w:val="000000" w:themeColor="text1"/>
          <w:lang w:val="en-US" w:eastAsia="zh-CN"/>
        </w:rPr>
        <w:t>Option 2: vivo, ZTE, CATT, MTK, Xiaomi, CMCC, Apple, E///</w:t>
      </w:r>
    </w:p>
    <w:p w14:paraId="266210ED" w14:textId="77777777" w:rsidR="002C6EE0" w:rsidRPr="00B85829" w:rsidRDefault="002C6EE0" w:rsidP="002C6EE0">
      <w:pPr>
        <w:pStyle w:val="afe"/>
        <w:numPr>
          <w:ilvl w:val="0"/>
          <w:numId w:val="32"/>
        </w:numPr>
        <w:ind w:firstLineChars="0"/>
        <w:rPr>
          <w:color w:val="000000" w:themeColor="text1"/>
          <w:lang w:val="en-US" w:eastAsia="zh-CN"/>
        </w:rPr>
      </w:pPr>
      <w:r w:rsidRPr="002C7E3F">
        <w:rPr>
          <w:color w:val="000000" w:themeColor="text1"/>
          <w:lang w:val="en-US" w:eastAsia="zh-CN"/>
        </w:rPr>
        <w:t>Issue 1-2-3-2 Whether the requirements shall cover SSB-based and/or CSI-RS based L3 measurements</w:t>
      </w:r>
    </w:p>
    <w:p w14:paraId="1B3025EC" w14:textId="77777777" w:rsidR="002C6EE0" w:rsidRPr="00B85829" w:rsidRDefault="002C6EE0" w:rsidP="002C6EE0">
      <w:pPr>
        <w:pStyle w:val="afe"/>
        <w:numPr>
          <w:ilvl w:val="1"/>
          <w:numId w:val="32"/>
        </w:numPr>
        <w:ind w:firstLineChars="0"/>
        <w:rPr>
          <w:color w:val="000000" w:themeColor="text1"/>
          <w:lang w:val="en-US" w:eastAsia="zh-CN"/>
        </w:rPr>
      </w:pPr>
      <w:r w:rsidRPr="00B85829">
        <w:rPr>
          <w:color w:val="000000" w:themeColor="text1"/>
          <w:lang w:val="en-US" w:eastAsia="zh-CN"/>
        </w:rPr>
        <w:t>Option 1</w:t>
      </w:r>
      <w:r w:rsidR="001A4195" w:rsidRPr="00B85829">
        <w:rPr>
          <w:color w:val="000000" w:themeColor="text1"/>
          <w:lang w:val="en-US" w:eastAsia="zh-CN"/>
        </w:rPr>
        <w:t xml:space="preserve"> (SSB)</w:t>
      </w:r>
      <w:r w:rsidRPr="00B85829">
        <w:rPr>
          <w:color w:val="000000" w:themeColor="text1"/>
          <w:lang w:val="en-US" w:eastAsia="zh-CN"/>
        </w:rPr>
        <w:t xml:space="preserve">: </w:t>
      </w:r>
      <w:r w:rsidR="001A4195" w:rsidRPr="00B85829">
        <w:rPr>
          <w:color w:val="000000" w:themeColor="text1"/>
          <w:lang w:val="en-US" w:eastAsia="zh-CN"/>
        </w:rPr>
        <w:t>Nokia, ZTE, Xiaomi, CMCC, Apple, E///</w:t>
      </w:r>
    </w:p>
    <w:p w14:paraId="212B8FB3" w14:textId="77777777" w:rsidR="002C6EE0" w:rsidRPr="00B85829" w:rsidRDefault="002C6EE0" w:rsidP="002C6EE0">
      <w:pPr>
        <w:pStyle w:val="afe"/>
        <w:numPr>
          <w:ilvl w:val="1"/>
          <w:numId w:val="32"/>
        </w:numPr>
        <w:ind w:firstLineChars="0"/>
        <w:rPr>
          <w:color w:val="000000" w:themeColor="text1"/>
          <w:lang w:val="en-US" w:eastAsia="zh-CN"/>
        </w:rPr>
      </w:pPr>
      <w:r w:rsidRPr="00B85829">
        <w:rPr>
          <w:color w:val="000000" w:themeColor="text1"/>
          <w:lang w:val="en-US" w:eastAsia="zh-CN"/>
        </w:rPr>
        <w:t>Option 2</w:t>
      </w:r>
      <w:r w:rsidR="001A4195" w:rsidRPr="00B85829">
        <w:rPr>
          <w:color w:val="000000" w:themeColor="text1"/>
          <w:lang w:val="en-US" w:eastAsia="zh-CN"/>
        </w:rPr>
        <w:t xml:space="preserve"> (SSB and CSI-RS)</w:t>
      </w:r>
      <w:r w:rsidRPr="00B85829">
        <w:rPr>
          <w:color w:val="000000" w:themeColor="text1"/>
          <w:lang w:val="en-US" w:eastAsia="zh-CN"/>
        </w:rPr>
        <w:t xml:space="preserve">: </w:t>
      </w:r>
      <w:r w:rsidR="001A4195" w:rsidRPr="00B85829">
        <w:rPr>
          <w:color w:val="000000" w:themeColor="text1"/>
          <w:lang w:val="en-US" w:eastAsia="zh-CN"/>
        </w:rPr>
        <w:t>CATT</w:t>
      </w:r>
    </w:p>
    <w:p w14:paraId="1F348C03" w14:textId="77777777" w:rsidR="001A4195" w:rsidRPr="00B85829" w:rsidRDefault="001A4195" w:rsidP="001A4195">
      <w:pPr>
        <w:pStyle w:val="afe"/>
        <w:numPr>
          <w:ilvl w:val="1"/>
          <w:numId w:val="32"/>
        </w:numPr>
        <w:ind w:firstLineChars="0"/>
        <w:rPr>
          <w:color w:val="000000" w:themeColor="text1"/>
          <w:lang w:val="en-US" w:eastAsia="zh-CN"/>
        </w:rPr>
      </w:pPr>
      <w:r w:rsidRPr="00B85829">
        <w:rPr>
          <w:color w:val="000000" w:themeColor="text1"/>
          <w:lang w:val="en-US" w:eastAsia="zh-CN"/>
        </w:rPr>
        <w:t>Treat CSI-RS as 2</w:t>
      </w:r>
      <w:r w:rsidRPr="002C7E3F">
        <w:rPr>
          <w:color w:val="000000" w:themeColor="text1"/>
          <w:vertAlign w:val="superscript"/>
          <w:lang w:val="en-US" w:eastAsia="zh-CN"/>
        </w:rPr>
        <w:t>nd</w:t>
      </w:r>
      <w:r w:rsidRPr="00B85829">
        <w:rPr>
          <w:color w:val="000000" w:themeColor="text1"/>
          <w:lang w:val="en-US" w:eastAsia="zh-CN"/>
        </w:rPr>
        <w:t xml:space="preserve"> priority: ZTE</w:t>
      </w:r>
    </w:p>
    <w:p w14:paraId="3DEC1B98" w14:textId="77777777" w:rsidR="001A4195" w:rsidRPr="00B85829" w:rsidRDefault="00772DEE" w:rsidP="002C6EE0">
      <w:pPr>
        <w:pStyle w:val="afe"/>
        <w:numPr>
          <w:ilvl w:val="1"/>
          <w:numId w:val="32"/>
        </w:numPr>
        <w:ind w:firstLineChars="0"/>
        <w:rPr>
          <w:color w:val="000000" w:themeColor="text1"/>
          <w:lang w:val="en-US" w:eastAsia="zh-CN"/>
        </w:rPr>
      </w:pPr>
      <w:r w:rsidRPr="002C7E3F">
        <w:rPr>
          <w:color w:val="000000" w:themeColor="text1"/>
          <w:lang w:val="en-US" w:eastAsia="zh-CN"/>
        </w:rPr>
        <w:t>Further clarifications are needed</w:t>
      </w:r>
      <w:r w:rsidR="001A4195" w:rsidRPr="00B85829">
        <w:rPr>
          <w:color w:val="000000" w:themeColor="text1"/>
          <w:lang w:val="en-US" w:eastAsia="zh-CN"/>
        </w:rPr>
        <w:t>: vivo</w:t>
      </w:r>
    </w:p>
    <w:p w14:paraId="25EB5B28" w14:textId="77777777" w:rsidR="001A4195" w:rsidRPr="00B85829" w:rsidRDefault="001A4195" w:rsidP="002C6EE0">
      <w:pPr>
        <w:pStyle w:val="afe"/>
        <w:numPr>
          <w:ilvl w:val="1"/>
          <w:numId w:val="32"/>
        </w:numPr>
        <w:ind w:firstLineChars="0"/>
        <w:rPr>
          <w:color w:val="000000" w:themeColor="text1"/>
          <w:lang w:val="en-US" w:eastAsia="zh-CN"/>
        </w:rPr>
      </w:pPr>
      <w:r w:rsidRPr="00B85829">
        <w:rPr>
          <w:color w:val="000000" w:themeColor="text1"/>
          <w:lang w:val="en-US" w:eastAsia="zh-CN"/>
        </w:rPr>
        <w:t>Neutral: MTK</w:t>
      </w:r>
    </w:p>
    <w:p w14:paraId="5114C534" w14:textId="77777777" w:rsidR="002C6EE0" w:rsidRPr="00B85829" w:rsidRDefault="002C6EE0" w:rsidP="002C6EE0">
      <w:pPr>
        <w:pStyle w:val="afe"/>
        <w:numPr>
          <w:ilvl w:val="0"/>
          <w:numId w:val="32"/>
        </w:numPr>
        <w:ind w:firstLineChars="0"/>
        <w:rPr>
          <w:color w:val="000000" w:themeColor="text1"/>
          <w:lang w:val="en-US" w:eastAsia="zh-CN"/>
        </w:rPr>
      </w:pPr>
      <w:r w:rsidRPr="002C7E3F">
        <w:rPr>
          <w:color w:val="000000" w:themeColor="text1"/>
          <w:lang w:val="en-US" w:eastAsia="zh-CN"/>
        </w:rPr>
        <w:t>Issue 1-2-3-3 Candidate sub-objectives</w:t>
      </w:r>
    </w:p>
    <w:p w14:paraId="24DE3428" w14:textId="77777777" w:rsidR="001A4195" w:rsidRPr="00B85829" w:rsidRDefault="001A4195" w:rsidP="001A4195">
      <w:pPr>
        <w:pStyle w:val="afe"/>
        <w:numPr>
          <w:ilvl w:val="1"/>
          <w:numId w:val="32"/>
        </w:numPr>
        <w:ind w:firstLineChars="0"/>
        <w:rPr>
          <w:color w:val="000000" w:themeColor="text1"/>
          <w:lang w:val="en-US" w:eastAsia="zh-CN"/>
        </w:rPr>
      </w:pPr>
      <w:r w:rsidRPr="00B85829">
        <w:rPr>
          <w:color w:val="000000" w:themeColor="text1"/>
          <w:lang w:val="en-US" w:eastAsia="zh-CN"/>
        </w:rPr>
        <w:t>Updated set of objectives provided by Apple and ZTE</w:t>
      </w:r>
    </w:p>
    <w:p w14:paraId="7B83BB51" w14:textId="77777777" w:rsidR="001A4195" w:rsidRPr="002C7E3F" w:rsidRDefault="001A4195" w:rsidP="002C7E3F">
      <w:pPr>
        <w:pStyle w:val="afe"/>
        <w:numPr>
          <w:ilvl w:val="1"/>
          <w:numId w:val="32"/>
        </w:numPr>
        <w:ind w:firstLineChars="0"/>
        <w:rPr>
          <w:color w:val="000000" w:themeColor="text1"/>
          <w:lang w:val="en-US" w:eastAsia="zh-CN"/>
        </w:rPr>
      </w:pPr>
      <w:r w:rsidRPr="002C7E3F">
        <w:rPr>
          <w:color w:val="000000" w:themeColor="text1"/>
          <w:lang w:val="en-US" w:eastAsia="zh-CN"/>
        </w:rPr>
        <w:t>Many companies are ok with moderator proposal and Apple’s proposal</w:t>
      </w:r>
    </w:p>
    <w:p w14:paraId="07B61BFF" w14:textId="77777777" w:rsidR="001A4195" w:rsidRPr="002C7E3F" w:rsidRDefault="001A4195" w:rsidP="00FD6EE6">
      <w:pPr>
        <w:rPr>
          <w:b/>
          <w:bCs/>
          <w:color w:val="000000" w:themeColor="text1"/>
          <w:u w:val="single"/>
          <w:lang w:eastAsia="zh-CN"/>
        </w:rPr>
      </w:pPr>
    </w:p>
    <w:p w14:paraId="705CCBFE" w14:textId="77777777" w:rsidR="002E3272" w:rsidRPr="002C7E3F" w:rsidRDefault="00885DCE" w:rsidP="002E3272">
      <w:pPr>
        <w:pStyle w:val="4"/>
        <w:rPr>
          <w:b/>
          <w:bCs/>
          <w:lang w:val="en-US"/>
        </w:rPr>
      </w:pPr>
      <w:r w:rsidRPr="002C7E3F">
        <w:rPr>
          <w:b/>
          <w:bCs/>
          <w:sz w:val="20"/>
          <w:szCs w:val="14"/>
          <w:lang w:val="en-US"/>
        </w:rPr>
        <w:lastRenderedPageBreak/>
        <w:t>Sub-topic 1-3. Objective #4: Support of non-co-located deployment for FR1 intra-band NR-CA/EN-DC</w:t>
      </w:r>
    </w:p>
    <w:p w14:paraId="330ABE9E"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3E3F8A3E" w14:textId="77777777"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26A73402" w14:textId="77777777" w:rsidR="002E3272" w:rsidRPr="00943D7D" w:rsidRDefault="002E3272" w:rsidP="002E3272">
      <w:pPr>
        <w:pStyle w:val="afe"/>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 </w:t>
      </w:r>
    </w:p>
    <w:p w14:paraId="7782EF24" w14:textId="77777777" w:rsidR="002E3272" w:rsidRPr="00943D7D" w:rsidRDefault="002E3272" w:rsidP="002E3272">
      <w:pPr>
        <w:pStyle w:val="afe"/>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afd"/>
        <w:tblW w:w="0" w:type="auto"/>
        <w:tblLook w:val="04A0" w:firstRow="1" w:lastRow="0" w:firstColumn="1" w:lastColumn="0" w:noHBand="0" w:noVBand="1"/>
      </w:tblPr>
      <w:tblGrid>
        <w:gridCol w:w="1233"/>
        <w:gridCol w:w="8398"/>
      </w:tblGrid>
      <w:tr w:rsidR="002E3272" w:rsidRPr="00571777" w14:paraId="56660E4B" w14:textId="77777777" w:rsidTr="00471FBA">
        <w:tc>
          <w:tcPr>
            <w:tcW w:w="1233" w:type="dxa"/>
          </w:tcPr>
          <w:p w14:paraId="751D1DA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90881BC"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5371E1F8" w14:textId="77777777" w:rsidTr="00471FBA">
        <w:tc>
          <w:tcPr>
            <w:tcW w:w="1233" w:type="dxa"/>
          </w:tcPr>
          <w:p w14:paraId="243F3CF9"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2912DB40"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Option 1. </w:t>
            </w:r>
          </w:p>
        </w:tc>
      </w:tr>
      <w:tr w:rsidR="002E3272" w:rsidRPr="00571777" w14:paraId="0098428B" w14:textId="77777777" w:rsidTr="00471FBA">
        <w:tc>
          <w:tcPr>
            <w:tcW w:w="1233" w:type="dxa"/>
          </w:tcPr>
          <w:p w14:paraId="52F6B804"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5DFE51E2"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O</w:t>
            </w:r>
            <w:r>
              <w:rPr>
                <w:color w:val="000000" w:themeColor="text1"/>
                <w:lang w:val="en-US" w:eastAsia="ja-JP"/>
              </w:rPr>
              <w:t xml:space="preserve">ption 1 is preferable. </w:t>
            </w:r>
          </w:p>
        </w:tc>
      </w:tr>
      <w:tr w:rsidR="00467AE9" w:rsidRPr="00571777" w14:paraId="3DEE694A" w14:textId="77777777" w:rsidTr="00471FBA">
        <w:tc>
          <w:tcPr>
            <w:tcW w:w="1233" w:type="dxa"/>
          </w:tcPr>
          <w:p w14:paraId="6C3D7023" w14:textId="77777777" w:rsidR="00467AE9" w:rsidRDefault="00467AE9" w:rsidP="00471FBA">
            <w:pPr>
              <w:spacing w:after="120"/>
              <w:rPr>
                <w:color w:val="000000" w:themeColor="text1"/>
                <w:lang w:val="en-US" w:eastAsia="ja-JP"/>
              </w:rPr>
            </w:pPr>
            <w:r>
              <w:rPr>
                <w:color w:val="000000" w:themeColor="text1"/>
                <w:lang w:val="en-US" w:eastAsia="ja-JP"/>
              </w:rPr>
              <w:t>Apple</w:t>
            </w:r>
          </w:p>
        </w:tc>
        <w:tc>
          <w:tcPr>
            <w:tcW w:w="8398" w:type="dxa"/>
          </w:tcPr>
          <w:p w14:paraId="0C03DDEA" w14:textId="77777777" w:rsidR="00467AE9" w:rsidRDefault="00467AE9" w:rsidP="00471FBA">
            <w:pPr>
              <w:spacing w:after="120"/>
              <w:rPr>
                <w:color w:val="000000" w:themeColor="text1"/>
                <w:lang w:val="en-US" w:eastAsia="ja-JP"/>
              </w:rPr>
            </w:pPr>
            <w:r>
              <w:rPr>
                <w:color w:val="000000" w:themeColor="text1"/>
                <w:lang w:val="en-US" w:eastAsia="ja-JP"/>
              </w:rPr>
              <w:t xml:space="preserve">many companies comment in the </w:t>
            </w:r>
            <w:r w:rsidR="00B83062">
              <w:rPr>
                <w:color w:val="000000" w:themeColor="text1"/>
                <w:lang w:val="en-US" w:eastAsia="ja-JP"/>
              </w:rPr>
              <w:t>initial</w:t>
            </w:r>
            <w:r>
              <w:rPr>
                <w:color w:val="000000" w:themeColor="text1"/>
                <w:lang w:val="en-US" w:eastAsia="ja-JP"/>
              </w:rPr>
              <w:t xml:space="preserve"> round that it is RF architecture related (it means RF TU is needed) and a study phase is needed. </w:t>
            </w:r>
            <w:r w:rsidR="00B83062">
              <w:rPr>
                <w:color w:val="000000" w:themeColor="text1"/>
                <w:lang w:val="en-US" w:eastAsia="ja-JP"/>
              </w:rPr>
              <w:t>To have this one approved, we propose to</w:t>
            </w:r>
          </w:p>
          <w:p w14:paraId="0B6507F1" w14:textId="77777777" w:rsidR="005D36BD" w:rsidRPr="002C7E3F" w:rsidRDefault="00B83062" w:rsidP="002C7E3F">
            <w:pPr>
              <w:pStyle w:val="afe"/>
              <w:numPr>
                <w:ilvl w:val="0"/>
                <w:numId w:val="30"/>
              </w:numPr>
              <w:spacing w:after="120"/>
              <w:ind w:firstLineChars="0"/>
              <w:rPr>
                <w:rFonts w:eastAsia="游明朝"/>
                <w:color w:val="000000" w:themeColor="text1"/>
                <w:lang w:val="en-US" w:eastAsia="ja-JP"/>
              </w:rPr>
            </w:pPr>
            <w:r>
              <w:rPr>
                <w:rFonts w:eastAsia="游明朝"/>
                <w:color w:val="000000" w:themeColor="text1"/>
                <w:lang w:val="en-US" w:eastAsia="ja-JP"/>
              </w:rPr>
              <w:t xml:space="preserve">Introduce a study phase on the feasibility from both RF architecture and UE performance perspectives. </w:t>
            </w:r>
          </w:p>
        </w:tc>
      </w:tr>
      <w:tr w:rsidR="007A5D71" w:rsidRPr="00571777" w14:paraId="3942F3C7" w14:textId="77777777" w:rsidTr="00471FBA">
        <w:tc>
          <w:tcPr>
            <w:tcW w:w="1233" w:type="dxa"/>
          </w:tcPr>
          <w:p w14:paraId="7E4A1352"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AD43004" w14:textId="77777777" w:rsidR="007A5D71"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color w:val="000000" w:themeColor="text1"/>
                <w:lang w:val="en-US" w:eastAsia="zh-CN"/>
              </w:rPr>
              <w:t xml:space="preserve">Option 2, as this topic related to both RF and RRM scope, Rel-17 </w:t>
            </w:r>
            <w:proofErr w:type="spellStart"/>
            <w:r>
              <w:rPr>
                <w:rFonts w:eastAsiaTheme="minorEastAsia"/>
                <w:color w:val="000000" w:themeColor="text1"/>
                <w:lang w:val="en-US" w:eastAsia="zh-CN"/>
              </w:rPr>
              <w:t>FeRRM</w:t>
            </w:r>
            <w:proofErr w:type="spellEnd"/>
            <w:r>
              <w:rPr>
                <w:rFonts w:eastAsiaTheme="minorEastAsia"/>
                <w:color w:val="000000" w:themeColor="text1"/>
                <w:lang w:val="en-US" w:eastAsia="zh-CN"/>
              </w:rPr>
              <w:t xml:space="preserve"> WI may be not the appropriate place.</w:t>
            </w:r>
          </w:p>
        </w:tc>
      </w:tr>
      <w:tr w:rsidR="00561B28" w:rsidRPr="00571777" w14:paraId="15C87163" w14:textId="77777777" w:rsidTr="00471FBA">
        <w:tc>
          <w:tcPr>
            <w:tcW w:w="1233" w:type="dxa"/>
          </w:tcPr>
          <w:p w14:paraId="588EE98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DA2419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We have no strong view on which WI to handle it, if RAN4 still has the margin for this objective. Please note that we need TUs for RF, RRM and </w:t>
            </w:r>
            <w:proofErr w:type="spellStart"/>
            <w:r>
              <w:rPr>
                <w:rFonts w:eastAsiaTheme="minorEastAsia"/>
                <w:color w:val="000000" w:themeColor="text1"/>
                <w:lang w:val="en-US" w:eastAsia="zh-CN"/>
              </w:rPr>
              <w:t>Demod</w:t>
            </w:r>
            <w:proofErr w:type="spellEnd"/>
            <w:r>
              <w:rPr>
                <w:rFonts w:eastAsiaTheme="minorEastAsia"/>
                <w:color w:val="000000" w:themeColor="text1"/>
                <w:lang w:val="en-US" w:eastAsia="zh-CN"/>
              </w:rPr>
              <w:t xml:space="preserve">. </w:t>
            </w:r>
          </w:p>
          <w:p w14:paraId="54BA9A90" w14:textId="77777777" w:rsidR="00561B28" w:rsidRDefault="00561B28" w:rsidP="00561B28">
            <w:pPr>
              <w:spacing w:after="120"/>
              <w:rPr>
                <w:color w:val="000000" w:themeColor="text1"/>
                <w:lang w:val="en-US" w:eastAsia="zh-CN"/>
              </w:rPr>
            </w:pPr>
            <w:r>
              <w:rPr>
                <w:rFonts w:eastAsia="MS Mincho"/>
                <w:color w:val="000000" w:themeColor="text1"/>
                <w:lang w:val="en-US" w:eastAsia="zh-CN"/>
              </w:rPr>
              <w:t>Also, we need to explicitly c</w:t>
            </w:r>
            <w:r w:rsidRPr="00935EA6">
              <w:rPr>
                <w:rFonts w:eastAsia="MS Mincho"/>
                <w:color w:val="000000" w:themeColor="text1"/>
                <w:lang w:val="en-US" w:eastAsia="zh-CN"/>
              </w:rPr>
              <w:t>larif</w:t>
            </w:r>
            <w:r>
              <w:rPr>
                <w:rFonts w:eastAsia="MS Mincho"/>
                <w:color w:val="000000" w:themeColor="text1"/>
                <w:lang w:val="en-US" w:eastAsia="zh-CN"/>
              </w:rPr>
              <w:t>y this non-</w:t>
            </w:r>
            <w:proofErr w:type="spellStart"/>
            <w:r>
              <w:rPr>
                <w:rFonts w:eastAsia="MS Mincho"/>
                <w:color w:val="000000" w:themeColor="text1"/>
                <w:lang w:val="en-US" w:eastAsia="zh-CN"/>
              </w:rPr>
              <w:t>colocated</w:t>
            </w:r>
            <w:proofErr w:type="spellEnd"/>
            <w:r>
              <w:rPr>
                <w:rFonts w:eastAsia="MS Mincho"/>
                <w:color w:val="000000" w:themeColor="text1"/>
                <w:lang w:val="en-US" w:eastAsia="zh-CN"/>
              </w:rPr>
              <w:t xml:space="preserve"> deployment is for</w:t>
            </w:r>
            <w:r w:rsidRPr="00935EA6">
              <w:rPr>
                <w:rFonts w:eastAsia="MS Mincho"/>
                <w:color w:val="000000" w:themeColor="text1"/>
                <w:lang w:val="en-US" w:eastAsia="zh-CN"/>
              </w:rPr>
              <w:t xml:space="preserve"> NCCA only</w:t>
            </w:r>
          </w:p>
        </w:tc>
      </w:tr>
      <w:tr w:rsidR="00A25BA8" w:rsidRPr="00571777" w14:paraId="58EAA2FF" w14:textId="77777777" w:rsidTr="00471FBA">
        <w:tc>
          <w:tcPr>
            <w:tcW w:w="1233" w:type="dxa"/>
          </w:tcPr>
          <w:p w14:paraId="45B2AC1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7280F95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 xml:space="preserve">ption1 </w:t>
            </w:r>
          </w:p>
        </w:tc>
      </w:tr>
      <w:tr w:rsidR="00500EAC" w:rsidRPr="00571777" w14:paraId="13F8935D" w14:textId="77777777" w:rsidTr="00471FBA">
        <w:tc>
          <w:tcPr>
            <w:tcW w:w="1233" w:type="dxa"/>
          </w:tcPr>
          <w:p w14:paraId="3C7BFE8F" w14:textId="7777777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7BE17954" w14:textId="7777777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 xml:space="preserve">eed to decide the scope first, e.g. whether RF part is included. </w:t>
            </w:r>
          </w:p>
        </w:tc>
      </w:tr>
      <w:tr w:rsidR="00C64D23" w:rsidRPr="00571777" w14:paraId="6E8614C4" w14:textId="77777777" w:rsidTr="00471FBA">
        <w:tc>
          <w:tcPr>
            <w:tcW w:w="1233" w:type="dxa"/>
          </w:tcPr>
          <w:p w14:paraId="423A1666"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497A2910"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P</w:t>
            </w:r>
            <w:r>
              <w:rPr>
                <w:rFonts w:eastAsia="Malgun Gothic" w:hint="eastAsia"/>
                <w:color w:val="000000" w:themeColor="text1"/>
                <w:lang w:val="en-US" w:eastAsia="ko-KR"/>
              </w:rPr>
              <w:t xml:space="preserve">refer </w:t>
            </w:r>
            <w:r>
              <w:rPr>
                <w:rFonts w:eastAsia="Malgun Gothic"/>
                <w:color w:val="000000" w:themeColor="text1"/>
                <w:lang w:val="en-US" w:eastAsia="ko-KR"/>
              </w:rPr>
              <w:t>option 1.</w:t>
            </w:r>
          </w:p>
        </w:tc>
      </w:tr>
      <w:tr w:rsidR="00371D78" w:rsidRPr="00571777" w14:paraId="19E6BF9F" w14:textId="77777777" w:rsidTr="00471FBA">
        <w:tc>
          <w:tcPr>
            <w:tcW w:w="1233" w:type="dxa"/>
          </w:tcPr>
          <w:p w14:paraId="28D787C2"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Huawei </w:t>
            </w:r>
          </w:p>
        </w:tc>
        <w:tc>
          <w:tcPr>
            <w:tcW w:w="8398" w:type="dxa"/>
          </w:tcPr>
          <w:p w14:paraId="6F7FEE52"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1 seems ok, subject to RF interrelations clarification.</w:t>
            </w:r>
          </w:p>
        </w:tc>
      </w:tr>
      <w:tr w:rsidR="00F662B9" w:rsidRPr="00571777" w14:paraId="1016AE55" w14:textId="77777777" w:rsidTr="00471FBA">
        <w:tc>
          <w:tcPr>
            <w:tcW w:w="1233" w:type="dxa"/>
          </w:tcPr>
          <w:p w14:paraId="4451E5BE" w14:textId="77777777" w:rsidR="00F662B9" w:rsidRDefault="00F662B9"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14E77F98" w14:textId="77777777" w:rsidR="00F662B9" w:rsidRDefault="00854D34"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If it does not require much </w:t>
            </w:r>
            <w:r w:rsidR="00640EFF">
              <w:rPr>
                <w:rFonts w:eastAsia="Malgun Gothic"/>
                <w:color w:val="000000" w:themeColor="text1"/>
                <w:lang w:val="en-US" w:eastAsia="ko-KR"/>
              </w:rPr>
              <w:t>non-RRM effort</w:t>
            </w:r>
            <w:r>
              <w:rPr>
                <w:rFonts w:eastAsia="Malgun Gothic"/>
                <w:color w:val="000000" w:themeColor="text1"/>
                <w:lang w:val="en-US" w:eastAsia="ko-KR"/>
              </w:rPr>
              <w:t>, fine with Option 1</w:t>
            </w:r>
            <w:r w:rsidR="00640EFF">
              <w:rPr>
                <w:rFonts w:eastAsia="Malgun Gothic"/>
                <w:color w:val="000000" w:themeColor="text1"/>
                <w:lang w:val="en-US" w:eastAsia="ko-KR"/>
              </w:rPr>
              <w:t>.</w:t>
            </w:r>
          </w:p>
        </w:tc>
      </w:tr>
      <w:tr w:rsidR="00076AAB" w:rsidRPr="00571777" w14:paraId="7FB4ED16" w14:textId="77777777" w:rsidTr="00471FBA">
        <w:tc>
          <w:tcPr>
            <w:tcW w:w="1233" w:type="dxa"/>
          </w:tcPr>
          <w:p w14:paraId="512AAAA0"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6CE09B5B"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Should not be included, as the RF session TUs are negative and this objective has RF impact. </w:t>
            </w:r>
          </w:p>
        </w:tc>
      </w:tr>
      <w:tr w:rsidR="007127B6" w:rsidRPr="00571777" w14:paraId="7C316491" w14:textId="77777777" w:rsidTr="00471FBA">
        <w:tc>
          <w:tcPr>
            <w:tcW w:w="1233" w:type="dxa"/>
          </w:tcPr>
          <w:p w14:paraId="5AF86F15"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07CA6FD8"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If the objective is agreeable to the group, it would better to be treated in a RF WI or a new WI as there are RF, RRM and demodulation requirements.</w:t>
            </w:r>
          </w:p>
        </w:tc>
      </w:tr>
      <w:tr w:rsidR="006A2840" w:rsidRPr="00571777" w14:paraId="54FC932F" w14:textId="77777777" w:rsidTr="00471FBA">
        <w:tc>
          <w:tcPr>
            <w:tcW w:w="1233" w:type="dxa"/>
          </w:tcPr>
          <w:p w14:paraId="0DEC0A3C"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33516781"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w:t>
            </w:r>
          </w:p>
        </w:tc>
      </w:tr>
    </w:tbl>
    <w:p w14:paraId="78A74B50" w14:textId="77777777" w:rsidR="002E3272" w:rsidRDefault="002E3272" w:rsidP="002E3272">
      <w:pPr>
        <w:rPr>
          <w:color w:val="000000" w:themeColor="text1"/>
          <w:lang w:val="en-US" w:eastAsia="zh-CN"/>
        </w:rPr>
      </w:pPr>
      <w:r w:rsidRPr="00943D7D">
        <w:rPr>
          <w:color w:val="000000" w:themeColor="text1"/>
          <w:lang w:val="en-US" w:eastAsia="zh-CN"/>
        </w:rPr>
        <w:t xml:space="preserve"> </w:t>
      </w:r>
    </w:p>
    <w:p w14:paraId="450122B7" w14:textId="77777777" w:rsidR="00870114" w:rsidRPr="002C7E3F" w:rsidRDefault="00870114" w:rsidP="00870114">
      <w:pPr>
        <w:spacing w:after="120"/>
        <w:ind w:firstLine="284"/>
        <w:rPr>
          <w:b/>
          <w:bCs/>
          <w:u w:val="single"/>
        </w:rPr>
      </w:pPr>
      <w:r w:rsidRPr="002C7E3F">
        <w:rPr>
          <w:b/>
          <w:bCs/>
          <w:u w:val="single"/>
        </w:rPr>
        <w:t>Summary of comments</w:t>
      </w:r>
    </w:p>
    <w:p w14:paraId="579D9AA0" w14:textId="77777777" w:rsidR="00870114" w:rsidRPr="00B85829" w:rsidRDefault="00870114" w:rsidP="00870114">
      <w:pPr>
        <w:pStyle w:val="afe"/>
        <w:numPr>
          <w:ilvl w:val="0"/>
          <w:numId w:val="32"/>
        </w:numPr>
        <w:ind w:firstLineChars="0"/>
        <w:rPr>
          <w:color w:val="000000" w:themeColor="text1"/>
          <w:lang w:val="en-US" w:eastAsia="zh-CN"/>
        </w:rPr>
      </w:pPr>
      <w:r w:rsidRPr="00B85829">
        <w:rPr>
          <w:color w:val="000000" w:themeColor="text1"/>
          <w:lang w:val="en-US" w:eastAsia="zh-CN"/>
        </w:rPr>
        <w:t xml:space="preserve">Option 1: Include in Rel-17 </w:t>
      </w:r>
      <w:proofErr w:type="spellStart"/>
      <w:r w:rsidRPr="00B85829">
        <w:rPr>
          <w:color w:val="000000" w:themeColor="text1"/>
          <w:lang w:val="en-US" w:eastAsia="zh-CN"/>
        </w:rPr>
        <w:t>FeRRM</w:t>
      </w:r>
      <w:proofErr w:type="spellEnd"/>
      <w:r w:rsidRPr="00B85829">
        <w:rPr>
          <w:color w:val="000000" w:themeColor="text1"/>
          <w:lang w:val="en-US" w:eastAsia="zh-CN"/>
        </w:rPr>
        <w:t xml:space="preserve"> WI: </w:t>
      </w:r>
      <w:r w:rsidR="00772DEE" w:rsidRPr="00B85829">
        <w:rPr>
          <w:color w:val="000000" w:themeColor="text1"/>
          <w:lang w:val="en-US" w:eastAsia="zh-CN"/>
        </w:rPr>
        <w:t xml:space="preserve">E///, Softbank, LG </w:t>
      </w:r>
      <w:proofErr w:type="spellStart"/>
      <w:r w:rsidR="00772DEE" w:rsidRPr="00B85829">
        <w:rPr>
          <w:color w:val="000000" w:themeColor="text1"/>
          <w:lang w:val="en-US" w:eastAsia="zh-CN"/>
        </w:rPr>
        <w:t>Uplus</w:t>
      </w:r>
      <w:proofErr w:type="spellEnd"/>
      <w:r w:rsidR="00772DEE" w:rsidRPr="00B85829">
        <w:rPr>
          <w:color w:val="000000" w:themeColor="text1"/>
          <w:lang w:val="en-US" w:eastAsia="zh-CN"/>
        </w:rPr>
        <w:t>, LGE. Huawei, ZTE</w:t>
      </w:r>
      <w:r w:rsidR="006A2840" w:rsidRPr="002C7E3F">
        <w:rPr>
          <w:color w:val="000000" w:themeColor="text1"/>
          <w:lang w:val="en-US" w:eastAsia="zh-CN"/>
        </w:rPr>
        <w:t>, NTT DCM</w:t>
      </w:r>
    </w:p>
    <w:p w14:paraId="5441C54A" w14:textId="77777777" w:rsidR="00870114" w:rsidRPr="00B85829" w:rsidRDefault="00870114" w:rsidP="00870114">
      <w:pPr>
        <w:pStyle w:val="afe"/>
        <w:numPr>
          <w:ilvl w:val="0"/>
          <w:numId w:val="32"/>
        </w:numPr>
        <w:ind w:firstLineChars="0"/>
        <w:rPr>
          <w:color w:val="000000" w:themeColor="text1"/>
          <w:lang w:val="en-US" w:eastAsia="zh-CN"/>
        </w:rPr>
      </w:pPr>
      <w:r w:rsidRPr="00B85829">
        <w:rPr>
          <w:color w:val="000000" w:themeColor="text1"/>
          <w:lang w:val="en-US" w:eastAsia="zh-CN"/>
        </w:rPr>
        <w:t xml:space="preserve">Option 2: Other: </w:t>
      </w:r>
      <w:r w:rsidR="00772DEE" w:rsidRPr="00B85829">
        <w:rPr>
          <w:color w:val="000000" w:themeColor="text1"/>
          <w:lang w:val="en-US" w:eastAsia="zh-CN"/>
        </w:rPr>
        <w:t>Xiaomi, vivo</w:t>
      </w:r>
    </w:p>
    <w:p w14:paraId="7A3A8790" w14:textId="77777777" w:rsidR="00772DEE" w:rsidRPr="00B85829" w:rsidRDefault="00772DEE" w:rsidP="00870114">
      <w:pPr>
        <w:pStyle w:val="afe"/>
        <w:numPr>
          <w:ilvl w:val="0"/>
          <w:numId w:val="32"/>
        </w:numPr>
        <w:ind w:firstLineChars="0"/>
        <w:rPr>
          <w:color w:val="000000" w:themeColor="text1"/>
          <w:lang w:val="en-US" w:eastAsia="zh-CN"/>
        </w:rPr>
      </w:pPr>
      <w:r w:rsidRPr="00B85829">
        <w:rPr>
          <w:color w:val="000000" w:themeColor="text1"/>
          <w:lang w:val="en-US" w:eastAsia="zh-CN"/>
        </w:rPr>
        <w:t>Apple: suggest a study stage</w:t>
      </w:r>
    </w:p>
    <w:p w14:paraId="326F9DCB" w14:textId="77777777" w:rsidR="00870114" w:rsidRPr="002C7E3F" w:rsidRDefault="00870114" w:rsidP="002E3272">
      <w:pPr>
        <w:rPr>
          <w:i/>
          <w:iCs/>
          <w:color w:val="0070C0"/>
          <w:lang w:val="en-US" w:eastAsia="zh-CN"/>
        </w:rPr>
      </w:pPr>
    </w:p>
    <w:p w14:paraId="7F053F99"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0765BC08" w14:textId="77777777" w:rsidR="002E3272" w:rsidRPr="00943D7D" w:rsidRDefault="002E3272" w:rsidP="002E3272">
      <w:pPr>
        <w:pStyle w:val="afe"/>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1: Yes </w:t>
      </w:r>
    </w:p>
    <w:p w14:paraId="64EB44AA" w14:textId="77777777" w:rsidR="002E3272" w:rsidRPr="00943D7D" w:rsidRDefault="002E3272" w:rsidP="002E3272">
      <w:pPr>
        <w:pStyle w:val="afe"/>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30B60BB8" w14:textId="77777777" w:rsidR="002E3272" w:rsidRPr="00943D7D" w:rsidRDefault="002E3272" w:rsidP="002E3272">
      <w:pPr>
        <w:pStyle w:val="afe"/>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afd"/>
        <w:tblW w:w="0" w:type="auto"/>
        <w:tblLook w:val="04A0" w:firstRow="1" w:lastRow="0" w:firstColumn="1" w:lastColumn="0" w:noHBand="0" w:noVBand="1"/>
      </w:tblPr>
      <w:tblGrid>
        <w:gridCol w:w="1233"/>
        <w:gridCol w:w="8398"/>
      </w:tblGrid>
      <w:tr w:rsidR="002E3272" w:rsidRPr="00571777" w14:paraId="242B24BE" w14:textId="77777777" w:rsidTr="00471FBA">
        <w:tc>
          <w:tcPr>
            <w:tcW w:w="1233" w:type="dxa"/>
          </w:tcPr>
          <w:p w14:paraId="52EC6324"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1A438FD"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23B85EAF" w14:textId="77777777" w:rsidTr="00471FBA">
        <w:tc>
          <w:tcPr>
            <w:tcW w:w="1233" w:type="dxa"/>
          </w:tcPr>
          <w:p w14:paraId="262D56E8"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6BB981"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or option 3</w:t>
            </w:r>
          </w:p>
        </w:tc>
      </w:tr>
      <w:tr w:rsidR="002E3272" w:rsidRPr="00571777" w14:paraId="570ED0AE" w14:textId="77777777" w:rsidTr="00471FBA">
        <w:tc>
          <w:tcPr>
            <w:tcW w:w="1233" w:type="dxa"/>
          </w:tcPr>
          <w:p w14:paraId="73152AB9"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0E150288"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W</w:t>
            </w:r>
            <w:r>
              <w:rPr>
                <w:color w:val="000000" w:themeColor="text1"/>
                <w:lang w:val="en-US" w:eastAsia="ja-JP"/>
              </w:rPr>
              <w:t xml:space="preserve">e prefer Option 1 but Option 3 is also fine with us. </w:t>
            </w:r>
          </w:p>
        </w:tc>
      </w:tr>
      <w:tr w:rsidR="00B83062" w:rsidRPr="00571777" w14:paraId="06855AF6" w14:textId="77777777" w:rsidTr="00471FBA">
        <w:tc>
          <w:tcPr>
            <w:tcW w:w="1233" w:type="dxa"/>
          </w:tcPr>
          <w:p w14:paraId="6E6882AB"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Apple</w:t>
            </w:r>
          </w:p>
        </w:tc>
        <w:tc>
          <w:tcPr>
            <w:tcW w:w="8398" w:type="dxa"/>
          </w:tcPr>
          <w:p w14:paraId="3A69C3B2"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ED58E5" w:rsidRPr="00571777" w14:paraId="5505303A" w14:textId="77777777" w:rsidTr="00471FBA">
        <w:tc>
          <w:tcPr>
            <w:tcW w:w="1233" w:type="dxa"/>
          </w:tcPr>
          <w:p w14:paraId="44FF33EF"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7823E1"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32157498" w14:textId="77777777" w:rsidTr="00471FBA">
        <w:tc>
          <w:tcPr>
            <w:tcW w:w="1233" w:type="dxa"/>
          </w:tcPr>
          <w:p w14:paraId="4317F178"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8975E9D" w14:textId="77777777" w:rsidR="00561B28" w:rsidRDefault="00561B28" w:rsidP="00561B28">
            <w:pPr>
              <w:spacing w:after="120"/>
              <w:rPr>
                <w:color w:val="000000" w:themeColor="text1"/>
                <w:lang w:val="en-US" w:eastAsia="zh-CN"/>
              </w:rPr>
            </w:pPr>
            <w:r w:rsidRPr="00544C0F">
              <w:rPr>
                <w:rFonts w:eastAsiaTheme="minorEastAsia"/>
                <w:color w:val="000000" w:themeColor="text1"/>
                <w:lang w:val="en-US" w:eastAsia="zh-CN"/>
              </w:rPr>
              <w:t>Option 3</w:t>
            </w:r>
          </w:p>
        </w:tc>
      </w:tr>
      <w:tr w:rsidR="00E263C3" w:rsidRPr="00571777" w14:paraId="27DB6C94" w14:textId="77777777" w:rsidTr="00471FBA">
        <w:tc>
          <w:tcPr>
            <w:tcW w:w="1233" w:type="dxa"/>
          </w:tcPr>
          <w:p w14:paraId="7C26B099"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7351E56D"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ption1 or option 3</w:t>
            </w:r>
          </w:p>
        </w:tc>
      </w:tr>
      <w:tr w:rsidR="000C68C1" w:rsidRPr="00571777" w14:paraId="41AEC887" w14:textId="77777777" w:rsidTr="00471FBA">
        <w:tc>
          <w:tcPr>
            <w:tcW w:w="1233" w:type="dxa"/>
          </w:tcPr>
          <w:p w14:paraId="27E1257C" w14:textId="77777777"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0367D6F9" w14:textId="77777777"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C64D23" w:rsidRPr="00571777" w14:paraId="54524F1C" w14:textId="77777777" w:rsidTr="00471FBA">
        <w:tc>
          <w:tcPr>
            <w:tcW w:w="1233" w:type="dxa"/>
          </w:tcPr>
          <w:p w14:paraId="694FB41D"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31BDAAE8"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 xml:space="preserve">It </w:t>
            </w:r>
            <w:r>
              <w:rPr>
                <w:rFonts w:eastAsia="Malgun Gothic"/>
                <w:color w:val="000000" w:themeColor="text1"/>
                <w:lang w:val="en-US" w:eastAsia="ko-KR"/>
              </w:rPr>
              <w:t>should be discussed during WI stage.</w:t>
            </w:r>
          </w:p>
        </w:tc>
      </w:tr>
      <w:tr w:rsidR="00854D34" w:rsidRPr="00571777" w14:paraId="17C33655" w14:textId="77777777" w:rsidTr="00471FBA">
        <w:tc>
          <w:tcPr>
            <w:tcW w:w="1233" w:type="dxa"/>
          </w:tcPr>
          <w:p w14:paraId="74B1D44A" w14:textId="7777777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652A0308" w14:textId="7777777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3.</w:t>
            </w:r>
          </w:p>
        </w:tc>
      </w:tr>
      <w:tr w:rsidR="00076AAB" w:rsidRPr="00571777" w14:paraId="5D44D89D" w14:textId="77777777" w:rsidTr="00471FBA">
        <w:tc>
          <w:tcPr>
            <w:tcW w:w="1233" w:type="dxa"/>
          </w:tcPr>
          <w:p w14:paraId="370807FD"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4A2735B9"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Option 2 </w:t>
            </w:r>
          </w:p>
        </w:tc>
      </w:tr>
      <w:tr w:rsidR="006A2840" w14:paraId="0D41DC35" w14:textId="77777777" w:rsidTr="006A2840">
        <w:tc>
          <w:tcPr>
            <w:tcW w:w="1233" w:type="dxa"/>
          </w:tcPr>
          <w:p w14:paraId="3536FA25"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192721A1"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 or 3.</w:t>
            </w:r>
          </w:p>
        </w:tc>
      </w:tr>
    </w:tbl>
    <w:p w14:paraId="32A99201" w14:textId="77777777" w:rsidR="002E3272" w:rsidRDefault="002E3272" w:rsidP="002E3272">
      <w:pPr>
        <w:rPr>
          <w:i/>
          <w:iCs/>
          <w:color w:val="0070C0"/>
          <w:lang w:eastAsia="zh-CN"/>
        </w:rPr>
      </w:pPr>
    </w:p>
    <w:p w14:paraId="2E530569" w14:textId="77777777" w:rsidR="00772DEE" w:rsidRPr="002C7E3F" w:rsidRDefault="00772DEE" w:rsidP="00772DEE">
      <w:pPr>
        <w:spacing w:after="120"/>
        <w:ind w:firstLine="284"/>
        <w:rPr>
          <w:b/>
          <w:bCs/>
          <w:u w:val="single"/>
        </w:rPr>
      </w:pPr>
      <w:r w:rsidRPr="002C7E3F">
        <w:rPr>
          <w:b/>
          <w:bCs/>
          <w:u w:val="single"/>
        </w:rPr>
        <w:t>Summary of comments</w:t>
      </w:r>
    </w:p>
    <w:p w14:paraId="420346D7" w14:textId="77777777" w:rsidR="00772DEE" w:rsidRPr="002C7E3F" w:rsidRDefault="00772DEE" w:rsidP="00772DEE">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12C17AB4" w14:textId="77777777" w:rsidR="00772DEE" w:rsidRDefault="00772DEE" w:rsidP="002E3272">
      <w:pPr>
        <w:rPr>
          <w:i/>
          <w:iCs/>
          <w:color w:val="0070C0"/>
          <w:lang w:eastAsia="zh-CN"/>
        </w:rPr>
      </w:pPr>
    </w:p>
    <w:p w14:paraId="238D01A4"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7384B788" w14:textId="77777777"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w:t>
      </w:r>
      <w:proofErr w:type="spellStart"/>
      <w:r>
        <w:rPr>
          <w:i/>
          <w:iCs/>
          <w:color w:val="0070C0"/>
          <w:lang w:eastAsia="zh-CN"/>
        </w:rPr>
        <w:t>Demod</w:t>
      </w:r>
      <w:proofErr w:type="spellEnd"/>
      <w:r>
        <w:rPr>
          <w:i/>
          <w:iCs/>
          <w:color w:val="0070C0"/>
          <w:lang w:eastAsia="zh-CN"/>
        </w:rPr>
        <w:t xml:space="preserve"> requirements. Further discussion on how to handle the specific requirements is required.</w:t>
      </w:r>
    </w:p>
    <w:p w14:paraId="4581DD22" w14:textId="77777777" w:rsidR="00FF2598" w:rsidRDefault="00FF2598" w:rsidP="00FF2598">
      <w:pPr>
        <w:rPr>
          <w:color w:val="000000" w:themeColor="text1"/>
          <w:u w:val="single"/>
          <w:lang w:val="en-US" w:eastAsia="zh-CN"/>
        </w:rPr>
      </w:pPr>
    </w:p>
    <w:p w14:paraId="220D3D97"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71009455" w14:textId="77777777" w:rsidR="00FF2598" w:rsidRPr="00CB13E8" w:rsidRDefault="00FF2598" w:rsidP="00586162">
      <w:pPr>
        <w:pStyle w:val="afe"/>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3E476FD9" w14:textId="77777777" w:rsidR="00FF2598" w:rsidRDefault="00FF2598" w:rsidP="00E14F31">
      <w:pPr>
        <w:rPr>
          <w:color w:val="000000" w:themeColor="text1"/>
          <w:u w:val="single"/>
          <w:lang w:val="en-US" w:eastAsia="zh-CN"/>
        </w:rPr>
      </w:pPr>
    </w:p>
    <w:p w14:paraId="559AB21F" w14:textId="77777777"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2AB02462" w14:textId="77777777"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2708444" w14:textId="77777777" w:rsidR="00FF2598" w:rsidRPr="00586162" w:rsidRDefault="00FF2598" w:rsidP="00586162">
      <w:pPr>
        <w:pStyle w:val="afe"/>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718EF52C" w14:textId="77777777" w:rsidR="00E14F31" w:rsidRPr="00586162" w:rsidRDefault="00E14F31" w:rsidP="00586162">
      <w:pPr>
        <w:pStyle w:val="afe"/>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14609C56" w14:textId="77777777" w:rsidR="00FF2598" w:rsidRPr="00586162" w:rsidRDefault="00FF2598" w:rsidP="00586162">
      <w:pPr>
        <w:pStyle w:val="afe"/>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595A52C0" w14:textId="77777777" w:rsidR="00FF2598" w:rsidRDefault="00FF2598" w:rsidP="00FF2598">
      <w:pPr>
        <w:rPr>
          <w:color w:val="000000" w:themeColor="text1"/>
          <w:u w:val="single"/>
          <w:lang w:val="en-US" w:eastAsia="zh-CN"/>
        </w:rPr>
      </w:pPr>
    </w:p>
    <w:p w14:paraId="792582D6"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634901">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Demodulation scope</w:t>
      </w:r>
    </w:p>
    <w:p w14:paraId="2F194BF2" w14:textId="77777777"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proofErr w:type="spellStart"/>
      <w:r>
        <w:rPr>
          <w:i/>
          <w:iCs/>
          <w:color w:val="0070C0"/>
          <w:lang w:eastAsia="zh-CN"/>
        </w:rPr>
        <w:t>Demod</w:t>
      </w:r>
      <w:proofErr w:type="spellEnd"/>
      <w:r>
        <w:rPr>
          <w:i/>
          <w:iCs/>
          <w:color w:val="0070C0"/>
          <w:lang w:eastAsia="zh-CN"/>
        </w:rPr>
        <w:t xml:space="preserve"> </w:t>
      </w:r>
      <w:proofErr w:type="spellStart"/>
      <w:r>
        <w:rPr>
          <w:i/>
          <w:iCs/>
          <w:color w:val="0070C0"/>
          <w:lang w:eastAsia="zh-CN"/>
        </w:rPr>
        <w:t>T</w:t>
      </w:r>
      <w:r w:rsidR="00D32475">
        <w:rPr>
          <w:i/>
          <w:iCs/>
          <w:color w:val="0070C0"/>
          <w:lang w:eastAsia="zh-CN"/>
        </w:rPr>
        <w:t>u</w:t>
      </w:r>
      <w:r>
        <w:rPr>
          <w:i/>
          <w:iCs/>
          <w:color w:val="0070C0"/>
          <w:lang w:eastAsia="zh-CN"/>
        </w:rPr>
        <w:t>s</w:t>
      </w:r>
      <w:proofErr w:type="spellEnd"/>
      <w:r>
        <w:rPr>
          <w:i/>
          <w:iCs/>
          <w:color w:val="0070C0"/>
          <w:lang w:eastAsia="zh-CN"/>
        </w:rPr>
        <w:t xml:space="preserve"> are included in RD budget and there may be possibility to include limited scope of requirements</w:t>
      </w:r>
    </w:p>
    <w:p w14:paraId="788354A8" w14:textId="77777777" w:rsidR="00491150" w:rsidRPr="00943D7D" w:rsidRDefault="00491150" w:rsidP="00586162">
      <w:pPr>
        <w:pStyle w:val="afe"/>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6153B7C0" w14:textId="77777777" w:rsidR="00FF2598" w:rsidRDefault="00FF2598" w:rsidP="00586162">
      <w:pPr>
        <w:pStyle w:val="afe"/>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63BD315E" w14:textId="77777777" w:rsidR="00491150" w:rsidRPr="00943D7D" w:rsidRDefault="00491150" w:rsidP="00586162">
      <w:pPr>
        <w:pStyle w:val="afe"/>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6C1BBD36" w14:textId="77777777" w:rsidR="00FF2598" w:rsidRPr="00586162" w:rsidRDefault="00FF2598" w:rsidP="00586162">
      <w:pPr>
        <w:rPr>
          <w:color w:val="000000" w:themeColor="text1"/>
          <w:lang w:eastAsia="zh-CN"/>
        </w:rPr>
      </w:pPr>
    </w:p>
    <w:tbl>
      <w:tblPr>
        <w:tblStyle w:val="afd"/>
        <w:tblW w:w="0" w:type="auto"/>
        <w:tblLook w:val="04A0" w:firstRow="1" w:lastRow="0" w:firstColumn="1" w:lastColumn="0" w:noHBand="0" w:noVBand="1"/>
      </w:tblPr>
      <w:tblGrid>
        <w:gridCol w:w="1233"/>
        <w:gridCol w:w="8398"/>
      </w:tblGrid>
      <w:tr w:rsidR="002E3272" w:rsidRPr="00571777" w14:paraId="48CC6518" w14:textId="77777777" w:rsidTr="00471FBA">
        <w:tc>
          <w:tcPr>
            <w:tcW w:w="1233" w:type="dxa"/>
          </w:tcPr>
          <w:p w14:paraId="7F36A731"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6EB8F643"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3D19A383" w14:textId="77777777" w:rsidTr="00471FBA">
        <w:tc>
          <w:tcPr>
            <w:tcW w:w="1233" w:type="dxa"/>
          </w:tcPr>
          <w:p w14:paraId="644F3431" w14:textId="77777777"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D9219E9" w14:textId="77777777" w:rsidR="002E3272"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8F8DEE0" w14:textId="77777777" w:rsidR="00634901"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7E8B3267" w14:textId="77777777" w:rsidR="005D36BD" w:rsidRPr="002C7E3F" w:rsidRDefault="00634901" w:rsidP="002C7E3F">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F4944" w:rsidRPr="00571777" w14:paraId="5F4D4839" w14:textId="77777777" w:rsidTr="00471FBA">
        <w:tc>
          <w:tcPr>
            <w:tcW w:w="1233" w:type="dxa"/>
          </w:tcPr>
          <w:p w14:paraId="1BA2A971" w14:textId="77777777" w:rsidR="005F4944" w:rsidRPr="005F4944" w:rsidRDefault="005F4944" w:rsidP="005F4944">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4A4B0727"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3B5E385D"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28A50F6B" w14:textId="77777777" w:rsidR="005F4944" w:rsidRPr="00943D7D" w:rsidRDefault="005F4944" w:rsidP="005F4944">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Support Option 1. </w:t>
            </w:r>
          </w:p>
        </w:tc>
      </w:tr>
      <w:tr w:rsidR="00B83062" w:rsidRPr="00571777" w14:paraId="78FFB3A7" w14:textId="77777777" w:rsidTr="00471FBA">
        <w:tc>
          <w:tcPr>
            <w:tcW w:w="1233" w:type="dxa"/>
          </w:tcPr>
          <w:p w14:paraId="32D89012" w14:textId="77777777" w:rsidR="00B83062" w:rsidRDefault="00B83062" w:rsidP="005F4944">
            <w:pPr>
              <w:spacing w:after="120"/>
              <w:rPr>
                <w:color w:val="000000" w:themeColor="text1"/>
                <w:lang w:val="en-US" w:eastAsia="ja-JP"/>
              </w:rPr>
            </w:pPr>
            <w:r>
              <w:rPr>
                <w:color w:val="000000" w:themeColor="text1"/>
                <w:lang w:val="en-US" w:eastAsia="ja-JP"/>
              </w:rPr>
              <w:t>Apple</w:t>
            </w:r>
          </w:p>
        </w:tc>
        <w:tc>
          <w:tcPr>
            <w:tcW w:w="8398" w:type="dxa"/>
          </w:tcPr>
          <w:p w14:paraId="391BC274" w14:textId="77777777" w:rsidR="00B83062" w:rsidRPr="00943D7D" w:rsidRDefault="00B83062" w:rsidP="005F4944">
            <w:pPr>
              <w:spacing w:after="120"/>
              <w:rPr>
                <w:color w:val="000000" w:themeColor="text1"/>
                <w:u w:val="single"/>
                <w:lang w:val="en-US" w:eastAsia="zh-CN"/>
              </w:rPr>
            </w:pPr>
            <w:r>
              <w:rPr>
                <w:color w:val="000000" w:themeColor="text1"/>
                <w:u w:val="single"/>
                <w:lang w:val="en-US" w:eastAsia="zh-CN"/>
              </w:rPr>
              <w:t xml:space="preserve">Subject to the outcome of the study, we are OK with option 1 for all three issues. </w:t>
            </w:r>
          </w:p>
        </w:tc>
      </w:tr>
      <w:tr w:rsidR="00ED58E5" w:rsidRPr="00571777" w14:paraId="5645B838" w14:textId="77777777" w:rsidTr="00471FBA">
        <w:tc>
          <w:tcPr>
            <w:tcW w:w="1233" w:type="dxa"/>
          </w:tcPr>
          <w:p w14:paraId="049C13DE"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2B2EB69"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54FE0B16"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30FC3338"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61B28" w:rsidRPr="00571777" w14:paraId="55DB2F75" w14:textId="77777777" w:rsidTr="00471FBA">
        <w:tc>
          <w:tcPr>
            <w:tcW w:w="1233" w:type="dxa"/>
          </w:tcPr>
          <w:p w14:paraId="4BB9241E"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8AB82B2" w14:textId="77777777" w:rsidR="00561B28" w:rsidRDefault="00561B28" w:rsidP="00561B28">
            <w:pPr>
              <w:spacing w:after="120"/>
              <w:rPr>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 xml:space="preserve">Regarding MTTD, we need RF session’s confirmation on whether Tx </w:t>
            </w:r>
            <w:proofErr w:type="gramStart"/>
            <w:r>
              <w:rPr>
                <w:color w:val="000000" w:themeColor="text1"/>
                <w:lang w:val="en-US" w:eastAsia="zh-CN"/>
              </w:rPr>
              <w:t>are</w:t>
            </w:r>
            <w:proofErr w:type="gramEnd"/>
            <w:r>
              <w:rPr>
                <w:color w:val="000000" w:themeColor="text1"/>
                <w:lang w:val="en-US" w:eastAsia="zh-CN"/>
              </w:rPr>
              <w:t xml:space="preserve"> needed for both (or all) carriers.</w:t>
            </w:r>
          </w:p>
          <w:p w14:paraId="06C19A71"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p>
          <w:p w14:paraId="4C4EA83B" w14:textId="77777777" w:rsidR="00561B28" w:rsidRDefault="00561B28" w:rsidP="00561B28">
            <w:pPr>
              <w:pStyle w:val="afe"/>
              <w:numPr>
                <w:ilvl w:val="0"/>
                <w:numId w:val="31"/>
              </w:numPr>
              <w:spacing w:after="120"/>
              <w:ind w:firstLineChars="0"/>
              <w:rPr>
                <w:rFonts w:eastAsia="游明朝"/>
                <w:color w:val="000000" w:themeColor="text1"/>
                <w:lang w:val="en-US" w:eastAsia="zh-CN"/>
              </w:rPr>
            </w:pPr>
            <w:r>
              <w:rPr>
                <w:rFonts w:eastAsia="游明朝"/>
                <w:color w:val="000000" w:themeColor="text1"/>
                <w:lang w:val="en-US" w:eastAsia="zh-CN"/>
              </w:rPr>
              <w:t>Power imbalance (FFS whether the highest QAM-level needs to be considered together)</w:t>
            </w:r>
          </w:p>
          <w:p w14:paraId="0098CEB5" w14:textId="77777777" w:rsidR="00561B28" w:rsidRDefault="00561B28" w:rsidP="00561B28">
            <w:pPr>
              <w:pStyle w:val="afe"/>
              <w:numPr>
                <w:ilvl w:val="0"/>
                <w:numId w:val="31"/>
              </w:numPr>
              <w:spacing w:after="120"/>
              <w:ind w:firstLineChars="0"/>
              <w:rPr>
                <w:rFonts w:eastAsia="游明朝"/>
                <w:color w:val="000000" w:themeColor="text1"/>
                <w:lang w:val="en-US" w:eastAsia="zh-CN"/>
              </w:rPr>
            </w:pPr>
            <w:r w:rsidRPr="00E7248A">
              <w:rPr>
                <w:rFonts w:eastAsia="游明朝"/>
                <w:color w:val="000000" w:themeColor="text1"/>
                <w:lang w:val="en-US" w:eastAsia="zh-CN"/>
              </w:rPr>
              <w:t>Confirm</w:t>
            </w:r>
            <w:r>
              <w:rPr>
                <w:rFonts w:eastAsia="游明朝"/>
                <w:color w:val="000000" w:themeColor="text1"/>
                <w:lang w:val="en-US" w:eastAsia="zh-CN"/>
              </w:rPr>
              <w:t xml:space="preserve">ation on number of UL CCs </w:t>
            </w:r>
            <w:r w:rsidRPr="00E7248A">
              <w:rPr>
                <w:rFonts w:eastAsia="游明朝"/>
                <w:color w:val="000000" w:themeColor="text1"/>
                <w:lang w:val="en-US" w:eastAsia="zh-CN"/>
              </w:rPr>
              <w:t xml:space="preserve">are needed </w:t>
            </w:r>
            <w:r>
              <w:rPr>
                <w:rFonts w:eastAsia="游明朝"/>
                <w:color w:val="000000" w:themeColor="text1"/>
                <w:lang w:val="en-US" w:eastAsia="zh-CN"/>
              </w:rPr>
              <w:t>in this non-</w:t>
            </w:r>
            <w:proofErr w:type="spellStart"/>
            <w:r>
              <w:rPr>
                <w:rFonts w:eastAsia="游明朝"/>
                <w:color w:val="000000" w:themeColor="text1"/>
                <w:lang w:val="en-US" w:eastAsia="zh-CN"/>
              </w:rPr>
              <w:t>colocated</w:t>
            </w:r>
            <w:proofErr w:type="spellEnd"/>
            <w:r>
              <w:rPr>
                <w:rFonts w:eastAsia="游明朝"/>
                <w:color w:val="000000" w:themeColor="text1"/>
                <w:lang w:val="en-US" w:eastAsia="zh-CN"/>
              </w:rPr>
              <w:t xml:space="preserve"> </w:t>
            </w:r>
            <w:r w:rsidRPr="00E7248A">
              <w:rPr>
                <w:rFonts w:eastAsia="游明朝"/>
                <w:color w:val="000000" w:themeColor="text1"/>
                <w:lang w:val="en-US" w:eastAsia="zh-CN"/>
              </w:rPr>
              <w:t>NCCA</w:t>
            </w:r>
            <w:r>
              <w:rPr>
                <w:rFonts w:eastAsia="游明朝"/>
                <w:color w:val="000000" w:themeColor="text1"/>
                <w:lang w:val="en-US" w:eastAsia="zh-CN"/>
              </w:rPr>
              <w:t xml:space="preserve"> scenario</w:t>
            </w:r>
          </w:p>
          <w:p w14:paraId="013E9F1E" w14:textId="77777777" w:rsidR="00561B28" w:rsidRPr="008E5DDB" w:rsidRDefault="00561B28" w:rsidP="00561B28">
            <w:pPr>
              <w:pStyle w:val="afe"/>
              <w:numPr>
                <w:ilvl w:val="0"/>
                <w:numId w:val="31"/>
              </w:numPr>
              <w:spacing w:after="120"/>
              <w:ind w:firstLineChars="0"/>
              <w:rPr>
                <w:rFonts w:eastAsia="游明朝"/>
                <w:color w:val="000000" w:themeColor="text1"/>
                <w:lang w:val="en-US" w:eastAsia="zh-CN"/>
              </w:rPr>
            </w:pPr>
            <w:r>
              <w:rPr>
                <w:rFonts w:eastAsia="游明朝"/>
                <w:color w:val="000000" w:themeColor="text1"/>
                <w:lang w:val="en-US" w:eastAsia="zh-CN"/>
              </w:rPr>
              <w:t>FFS whether to explicitly list the band combination (and # of carriers) that needs to support this non-</w:t>
            </w:r>
            <w:proofErr w:type="spellStart"/>
            <w:r>
              <w:rPr>
                <w:rFonts w:eastAsia="游明朝"/>
                <w:color w:val="000000" w:themeColor="text1"/>
                <w:lang w:val="en-US" w:eastAsia="zh-CN"/>
              </w:rPr>
              <w:t>colocated</w:t>
            </w:r>
            <w:proofErr w:type="spellEnd"/>
            <w:r>
              <w:rPr>
                <w:rFonts w:eastAsia="游明朝"/>
                <w:color w:val="000000" w:themeColor="text1"/>
                <w:lang w:val="en-US" w:eastAsia="zh-CN"/>
              </w:rPr>
              <w:t xml:space="preserve"> deployment</w:t>
            </w:r>
          </w:p>
          <w:p w14:paraId="5A6AFF90" w14:textId="77777777" w:rsidR="00561B28" w:rsidRPr="00943D7D"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p>
        </w:tc>
      </w:tr>
      <w:tr w:rsidR="00FB3879" w:rsidRPr="00571777" w14:paraId="3F48572B" w14:textId="77777777" w:rsidTr="00471FBA">
        <w:tc>
          <w:tcPr>
            <w:tcW w:w="1233" w:type="dxa"/>
          </w:tcPr>
          <w:p w14:paraId="54B87B90" w14:textId="77777777" w:rsidR="00FB3879" w:rsidRDefault="00E65A65"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ualcomm</w:t>
            </w:r>
          </w:p>
        </w:tc>
        <w:tc>
          <w:tcPr>
            <w:tcW w:w="8398" w:type="dxa"/>
          </w:tcPr>
          <w:p w14:paraId="446917E8" w14:textId="77777777" w:rsidR="00FB3879" w:rsidRDefault="00E65A65"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1-3-3-1:</w:t>
            </w:r>
            <w:r w:rsidR="00EA73C7">
              <w:rPr>
                <w:color w:val="000000" w:themeColor="text1"/>
                <w:u w:val="single"/>
                <w:lang w:val="en-US" w:eastAsia="ja-JP"/>
              </w:rPr>
              <w:t xml:space="preserve"> we should only do MRTD. MTTD brings even more complication</w:t>
            </w:r>
            <w:r w:rsidR="009B752B">
              <w:rPr>
                <w:color w:val="000000" w:themeColor="text1"/>
                <w:u w:val="single"/>
                <w:lang w:val="en-US" w:eastAsia="ja-JP"/>
              </w:rPr>
              <w:t>s</w:t>
            </w:r>
            <w:r w:rsidR="0051078F">
              <w:rPr>
                <w:color w:val="000000" w:themeColor="text1"/>
                <w:u w:val="single"/>
                <w:lang w:val="en-US" w:eastAsia="ja-JP"/>
              </w:rPr>
              <w:t>.</w:t>
            </w:r>
          </w:p>
          <w:p w14:paraId="0EC6FBE5" w14:textId="77777777" w:rsidR="0051078F" w:rsidRDefault="0051078F"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 xml:space="preserve">ssue 1-3-3-2: Power imbalance should be limited to 6dB as is the case for LTE NC intra-band CA. </w:t>
            </w:r>
            <w:r w:rsidR="00594C2C">
              <w:rPr>
                <w:color w:val="000000" w:themeColor="text1"/>
                <w:u w:val="single"/>
                <w:lang w:val="en-US" w:eastAsia="ja-JP"/>
              </w:rPr>
              <w:t xml:space="preserve">Studying the impact of larger power imbalance in the RF session will take a long time and depend on many factors. </w:t>
            </w:r>
            <w:r w:rsidR="006C0A18">
              <w:rPr>
                <w:color w:val="000000" w:themeColor="text1"/>
                <w:u w:val="single"/>
                <w:lang w:val="en-US" w:eastAsia="ja-JP"/>
              </w:rPr>
              <w:t>We prefer Option 2 and keep the imbalance to 6dB.</w:t>
            </w:r>
          </w:p>
          <w:p w14:paraId="02BA4727" w14:textId="77777777" w:rsidR="006C0A18" w:rsidRPr="00943D7D" w:rsidRDefault="006C0A18"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w:t>
            </w:r>
            <w:r w:rsidR="00127438">
              <w:rPr>
                <w:color w:val="000000" w:themeColor="text1"/>
                <w:u w:val="single"/>
                <w:lang w:val="en-US" w:eastAsia="ja-JP"/>
              </w:rPr>
              <w:t>-1: we can agree to Option 1 with a 6dB imbalance. Characterizing performance with different levels of power imbalance will require a lot of simulations</w:t>
            </w:r>
            <w:r w:rsidR="00980819">
              <w:rPr>
                <w:color w:val="000000" w:themeColor="text1"/>
                <w:u w:val="single"/>
                <w:lang w:val="en-US" w:eastAsia="ja-JP"/>
              </w:rPr>
              <w:t>.</w:t>
            </w:r>
          </w:p>
        </w:tc>
      </w:tr>
      <w:tr w:rsidR="000C14AC" w:rsidRPr="00571777" w14:paraId="707615B8" w14:textId="77777777" w:rsidTr="00471FBA">
        <w:tc>
          <w:tcPr>
            <w:tcW w:w="1233" w:type="dxa"/>
          </w:tcPr>
          <w:p w14:paraId="5544E8B6" w14:textId="77777777" w:rsidR="000C14AC" w:rsidRPr="002C7E3F" w:rsidRDefault="000C14AC"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4FA061A9"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56CF7E8A"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71364E6B"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p>
          <w:p w14:paraId="4B6B5A5A" w14:textId="77777777" w:rsidR="00B91075" w:rsidRPr="002C7E3F" w:rsidRDefault="00D32475" w:rsidP="000C14AC">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u w:val="single"/>
                <w:lang w:val="en-US" w:eastAsia="ko-KR"/>
              </w:rPr>
            </w:pPr>
            <w:r>
              <w:rPr>
                <w:rFonts w:eastAsia="Malgun Gothic"/>
                <w:color w:val="000000" w:themeColor="text1"/>
                <w:u w:val="single"/>
                <w:lang w:val="en-US" w:eastAsia="ko-KR"/>
              </w:rPr>
              <w:t>W</w:t>
            </w:r>
            <w:r w:rsidR="00B91075">
              <w:rPr>
                <w:rFonts w:eastAsia="Malgun Gothic"/>
                <w:color w:val="000000" w:themeColor="text1"/>
                <w:u w:val="single"/>
                <w:lang w:val="en-US" w:eastAsia="ko-KR"/>
              </w:rPr>
              <w:t xml:space="preserve">here we open to discuss considering Qualcomm’s suggestion </w:t>
            </w:r>
            <w:r w:rsidR="00577407">
              <w:rPr>
                <w:rFonts w:eastAsia="Malgun Gothic"/>
                <w:color w:val="000000" w:themeColor="text1"/>
                <w:u w:val="single"/>
                <w:lang w:val="en-US" w:eastAsia="ko-KR"/>
              </w:rPr>
              <w:t xml:space="preserve">about 6dB </w:t>
            </w:r>
            <w:r w:rsidR="00B91075">
              <w:rPr>
                <w:rFonts w:eastAsia="Malgun Gothic"/>
                <w:color w:val="000000" w:themeColor="text1"/>
                <w:u w:val="single"/>
                <w:lang w:val="en-US" w:eastAsia="ko-KR"/>
              </w:rPr>
              <w:t xml:space="preserve">as </w:t>
            </w:r>
            <w:r w:rsidR="002C608A">
              <w:rPr>
                <w:rFonts w:eastAsia="Malgun Gothic"/>
                <w:color w:val="000000" w:themeColor="text1"/>
                <w:u w:val="single"/>
                <w:lang w:val="en-US" w:eastAsia="ko-KR"/>
              </w:rPr>
              <w:t xml:space="preserve">one of the practical alternative due to the time limitation but anyway we </w:t>
            </w:r>
            <w:r w:rsidR="006F4381">
              <w:rPr>
                <w:rFonts w:eastAsia="Malgun Gothic"/>
                <w:color w:val="000000" w:themeColor="text1"/>
                <w:u w:val="single"/>
                <w:lang w:val="en-US" w:eastAsia="ko-KR"/>
              </w:rPr>
              <w:t xml:space="preserve">can </w:t>
            </w:r>
            <w:r w:rsidR="002C608A">
              <w:rPr>
                <w:rFonts w:eastAsia="Malgun Gothic"/>
                <w:color w:val="000000" w:themeColor="text1"/>
                <w:u w:val="single"/>
                <w:lang w:val="en-US" w:eastAsia="ko-KR"/>
              </w:rPr>
              <w:t>have thi</w:t>
            </w:r>
            <w:r w:rsidR="006F4381">
              <w:rPr>
                <w:rFonts w:eastAsia="Malgun Gothic"/>
                <w:color w:val="000000" w:themeColor="text1"/>
                <w:u w:val="single"/>
                <w:lang w:val="en-US" w:eastAsia="ko-KR"/>
              </w:rPr>
              <w:t>s</w:t>
            </w:r>
            <w:r w:rsidR="002C608A">
              <w:rPr>
                <w:rFonts w:eastAsia="Malgun Gothic"/>
                <w:color w:val="000000" w:themeColor="text1"/>
                <w:u w:val="single"/>
                <w:lang w:val="en-US" w:eastAsia="ko-KR"/>
              </w:rPr>
              <w:t xml:space="preserve"> feature in Rel-17.</w:t>
            </w:r>
          </w:p>
        </w:tc>
      </w:tr>
      <w:tr w:rsidR="00B50642" w:rsidRPr="00571777" w14:paraId="7A3181D0" w14:textId="77777777" w:rsidTr="00471FBA">
        <w:tc>
          <w:tcPr>
            <w:tcW w:w="1233" w:type="dxa"/>
          </w:tcPr>
          <w:p w14:paraId="7D2C2AAD" w14:textId="77777777" w:rsidR="00B50642" w:rsidRDefault="00B50642"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226E3259"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788E51C7"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6E42A25" w14:textId="77777777" w:rsidR="00B50642" w:rsidRPr="00943D7D" w:rsidRDefault="00B50642" w:rsidP="002C7E3F">
            <w:pPr>
              <w:spacing w:after="120"/>
              <w:rPr>
                <w:rFonts w:eastAsiaTheme="minorEastAsia"/>
                <w:b/>
                <w:color w:val="000000" w:themeColor="text1"/>
                <w:sz w:val="24"/>
                <w:u w:val="single"/>
                <w:lang w:val="en-US" w:eastAsia="zh-CN"/>
              </w:rPr>
            </w:pPr>
            <w:r w:rsidRPr="00943D7D">
              <w:rPr>
                <w:color w:val="000000" w:themeColor="text1"/>
                <w:u w:val="single"/>
                <w:lang w:val="en-US" w:eastAsia="zh-CN"/>
              </w:rPr>
              <w:lastRenderedPageBreak/>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tc>
      </w:tr>
      <w:tr w:rsidR="00C64D23" w:rsidRPr="00571777" w14:paraId="0DFAA5D9" w14:textId="77777777" w:rsidTr="00471FBA">
        <w:tc>
          <w:tcPr>
            <w:tcW w:w="1233" w:type="dxa"/>
          </w:tcPr>
          <w:p w14:paraId="584E077D"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lastRenderedPageBreak/>
              <w:t>LGE</w:t>
            </w:r>
          </w:p>
        </w:tc>
        <w:tc>
          <w:tcPr>
            <w:tcW w:w="8398" w:type="dxa"/>
          </w:tcPr>
          <w:p w14:paraId="44823B39"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5326DA5D"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149407C4" w14:textId="77777777" w:rsidR="00C64D23" w:rsidRPr="00943D7D" w:rsidRDefault="00C64D23" w:rsidP="00C64D23">
            <w:pPr>
              <w:keepLines/>
              <w:tabs>
                <w:tab w:val="left" w:pos="794"/>
                <w:tab w:val="left" w:pos="1191"/>
                <w:tab w:val="left" w:pos="1588"/>
                <w:tab w:val="left" w:pos="1985"/>
              </w:tabs>
              <w:spacing w:before="120" w:after="120"/>
              <w:rPr>
                <w:color w:val="000000" w:themeColor="text1"/>
                <w:u w:val="single"/>
                <w:lang w:val="en-US" w:eastAsia="zh-CN"/>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371D78" w:rsidRPr="00571777" w14:paraId="07FA33E5" w14:textId="77777777" w:rsidTr="00471FBA">
        <w:tc>
          <w:tcPr>
            <w:tcW w:w="1233" w:type="dxa"/>
          </w:tcPr>
          <w:p w14:paraId="63B93FC9"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54D0E693"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6D2A6619"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0E9BBEFA"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D32475" w:rsidRPr="00571777" w14:paraId="2E47127D" w14:textId="77777777" w:rsidTr="00471FBA">
        <w:tc>
          <w:tcPr>
            <w:tcW w:w="1233" w:type="dxa"/>
          </w:tcPr>
          <w:p w14:paraId="24A59F13" w14:textId="77777777" w:rsidR="00D32475" w:rsidRDefault="00D32475"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00D46F4D"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0BE96D1"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5AACB275" w14:textId="77777777" w:rsidR="00D32475" w:rsidRDefault="00D32475" w:rsidP="00D32475">
            <w:pPr>
              <w:spacing w:after="120"/>
              <w:rPr>
                <w:rFonts w:eastAsia="Malgun Gothic"/>
                <w:color w:val="000000" w:themeColor="text1"/>
                <w:u w:val="single"/>
                <w:lang w:val="en-US" w:eastAsia="ko-KR"/>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076AAB" w:rsidRPr="00571777" w14:paraId="1A2EEA06" w14:textId="77777777" w:rsidTr="00471FBA">
        <w:tc>
          <w:tcPr>
            <w:tcW w:w="1233" w:type="dxa"/>
          </w:tcPr>
          <w:p w14:paraId="779D1308"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5FF02100" w14:textId="77777777" w:rsidR="00076AAB" w:rsidRPr="00943D7D" w:rsidRDefault="00076AAB" w:rsidP="00076AAB">
            <w:pPr>
              <w:spacing w:after="120"/>
              <w:rPr>
                <w:color w:val="000000" w:themeColor="text1"/>
                <w:u w:val="single"/>
                <w:lang w:val="en-US" w:eastAsia="zh-CN"/>
              </w:rPr>
            </w:pPr>
            <w:r>
              <w:rPr>
                <w:color w:val="000000" w:themeColor="text1"/>
                <w:lang w:val="en-US" w:eastAsia="zh-CN"/>
              </w:rPr>
              <w:t xml:space="preserve">Issue 1-3-3-2:  Would need input from the RF session, but available TUs are negative in the RF session. </w:t>
            </w:r>
          </w:p>
        </w:tc>
      </w:tr>
      <w:tr w:rsidR="007127B6" w:rsidRPr="00571777" w14:paraId="4F67DAC8" w14:textId="77777777" w:rsidTr="00471FBA">
        <w:tc>
          <w:tcPr>
            <w:tcW w:w="1233" w:type="dxa"/>
          </w:tcPr>
          <w:p w14:paraId="14D4A6AC"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3D0ADAB1"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47499B5"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83993B0" w14:textId="77777777" w:rsidR="007127B6" w:rsidRDefault="007127B6" w:rsidP="007127B6">
            <w:pPr>
              <w:keepLines/>
              <w:tabs>
                <w:tab w:val="left" w:pos="794"/>
                <w:tab w:val="left" w:pos="1191"/>
                <w:tab w:val="left" w:pos="1588"/>
                <w:tab w:val="left" w:pos="1985"/>
              </w:tabs>
              <w:spacing w:before="120" w:after="120"/>
              <w:rPr>
                <w:rFonts w:eastAsiaTheme="minorEastAsia"/>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3E3A61A" w14:textId="77777777" w:rsidR="007127B6" w:rsidRDefault="007127B6" w:rsidP="007127B6">
            <w:pPr>
              <w:spacing w:after="120"/>
              <w:rPr>
                <w:color w:val="000000" w:themeColor="text1"/>
                <w:lang w:val="en-US" w:eastAsia="zh-CN"/>
              </w:rPr>
            </w:pPr>
            <w:r>
              <w:rPr>
                <w:color w:val="000000" w:themeColor="text1"/>
                <w:u w:val="single"/>
                <w:lang w:val="en-US" w:eastAsia="zh-CN"/>
              </w:rPr>
              <w:t>We also agree it is necessary to define requirements based on limited level of power imbalance, e.g., 6dB.</w:t>
            </w:r>
          </w:p>
        </w:tc>
      </w:tr>
      <w:tr w:rsidR="006A2840" w:rsidRPr="00943D7D" w14:paraId="3DD3C21C" w14:textId="77777777" w:rsidTr="006A2840">
        <w:tc>
          <w:tcPr>
            <w:tcW w:w="1233" w:type="dxa"/>
          </w:tcPr>
          <w:p w14:paraId="5E41125B"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016A15E3"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rFonts w:hint="eastAsia"/>
                <w:color w:val="000000" w:themeColor="text1"/>
                <w:u w:val="single"/>
                <w:lang w:val="en-US" w:eastAsia="ja-JP"/>
              </w:rPr>
              <w:t>Issue 1-3-3-1: Option 1</w:t>
            </w:r>
          </w:p>
          <w:p w14:paraId="5DD65D5C"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color w:val="000000" w:themeColor="text1"/>
                <w:u w:val="single"/>
                <w:lang w:val="en-US" w:eastAsia="ja-JP"/>
              </w:rPr>
              <w:t>Issue 1-3-3-2: Option 1</w:t>
            </w:r>
          </w:p>
          <w:p w14:paraId="03C87F99" w14:textId="77777777" w:rsidR="006A2840" w:rsidRPr="00943D7D" w:rsidRDefault="006A2840" w:rsidP="00A66E91">
            <w:pPr>
              <w:keepLines/>
              <w:tabs>
                <w:tab w:val="left" w:pos="794"/>
                <w:tab w:val="left" w:pos="1191"/>
                <w:tab w:val="left" w:pos="1588"/>
                <w:tab w:val="left" w:pos="1985"/>
              </w:tabs>
              <w:spacing w:before="120" w:after="120"/>
              <w:rPr>
                <w:color w:val="000000" w:themeColor="text1"/>
                <w:u w:val="single"/>
                <w:lang w:val="en-US" w:eastAsia="zh-CN"/>
              </w:rPr>
            </w:pPr>
            <w:r>
              <w:rPr>
                <w:color w:val="000000" w:themeColor="text1"/>
                <w:u w:val="single"/>
                <w:lang w:val="en-US" w:eastAsia="ja-JP"/>
              </w:rPr>
              <w:t>Issue 1-3-3-3: Option 1</w:t>
            </w:r>
          </w:p>
        </w:tc>
      </w:tr>
    </w:tbl>
    <w:p w14:paraId="7FCA887B" w14:textId="77777777" w:rsidR="002E3272" w:rsidRDefault="002E3272" w:rsidP="002E3272">
      <w:pPr>
        <w:rPr>
          <w:b/>
          <w:bCs/>
          <w:color w:val="000000" w:themeColor="text1"/>
          <w:u w:val="single"/>
          <w:lang w:val="en-US" w:eastAsia="zh-CN"/>
        </w:rPr>
      </w:pPr>
    </w:p>
    <w:p w14:paraId="17E2CE7F" w14:textId="77777777" w:rsidR="00772DEE" w:rsidRPr="002C7E3F" w:rsidRDefault="00772DEE" w:rsidP="00772DEE">
      <w:pPr>
        <w:spacing w:after="120"/>
        <w:ind w:firstLine="284"/>
        <w:rPr>
          <w:b/>
          <w:bCs/>
          <w:u w:val="single"/>
        </w:rPr>
      </w:pPr>
      <w:r w:rsidRPr="002C7E3F">
        <w:rPr>
          <w:b/>
          <w:bCs/>
          <w:u w:val="single"/>
        </w:rPr>
        <w:t>Summary of comments</w:t>
      </w:r>
    </w:p>
    <w:p w14:paraId="7318A2B1" w14:textId="77777777" w:rsidR="00772DEE" w:rsidRPr="002C7E3F" w:rsidRDefault="00772DEE" w:rsidP="002C7E3F">
      <w:pPr>
        <w:pStyle w:val="afe"/>
        <w:numPr>
          <w:ilvl w:val="0"/>
          <w:numId w:val="33"/>
        </w:numPr>
        <w:ind w:firstLineChars="0"/>
        <w:rPr>
          <w:color w:val="000000" w:themeColor="text1"/>
          <w:lang w:val="en-US" w:eastAsia="zh-CN"/>
        </w:rPr>
      </w:pPr>
      <w:r w:rsidRPr="002C7E3F">
        <w:rPr>
          <w:color w:val="000000" w:themeColor="text1"/>
          <w:lang w:val="en-US" w:eastAsia="zh-CN"/>
        </w:rPr>
        <w:t>Issue 1-3-3-1 RRM requirements scope</w:t>
      </w:r>
    </w:p>
    <w:p w14:paraId="13266839" w14:textId="77777777" w:rsidR="00772DEE" w:rsidRDefault="00772DEE" w:rsidP="00772DEE">
      <w:pPr>
        <w:pStyle w:val="afe"/>
        <w:numPr>
          <w:ilvl w:val="1"/>
          <w:numId w:val="33"/>
        </w:numPr>
        <w:ind w:firstLineChars="0"/>
        <w:rPr>
          <w:color w:val="000000" w:themeColor="text1"/>
          <w:lang w:val="en-US" w:eastAsia="zh-CN"/>
        </w:rPr>
      </w:pPr>
      <w:r w:rsidRPr="002C7E3F">
        <w:rPr>
          <w:color w:val="000000" w:themeColor="text1"/>
          <w:lang w:val="en-US" w:eastAsia="zh-CN"/>
        </w:rPr>
        <w:t>Option 1</w:t>
      </w:r>
      <w:r w:rsidR="000055C6">
        <w:rPr>
          <w:color w:val="000000" w:themeColor="text1"/>
          <w:lang w:val="en-US" w:eastAsia="zh-CN"/>
        </w:rPr>
        <w:t xml:space="preserve"> (</w:t>
      </w:r>
      <w:r w:rsidRPr="002C7E3F">
        <w:rPr>
          <w:color w:val="000000" w:themeColor="text1"/>
          <w:lang w:val="en-US" w:eastAsia="zh-CN"/>
        </w:rPr>
        <w:t>MRTD and MTTD requirements</w:t>
      </w:r>
      <w:r w:rsidR="000055C6">
        <w:rPr>
          <w:color w:val="000000" w:themeColor="text1"/>
          <w:lang w:val="en-US" w:eastAsia="zh-CN"/>
        </w:rPr>
        <w:t xml:space="preserve">): E///, Softbank, Apple, </w:t>
      </w:r>
      <w:proofErr w:type="spellStart"/>
      <w:r w:rsidR="000055C6">
        <w:rPr>
          <w:color w:val="000000" w:themeColor="text1"/>
          <w:lang w:val="en-US" w:eastAsia="zh-CN"/>
        </w:rPr>
        <w:t>Xiaomi</w:t>
      </w:r>
      <w:proofErr w:type="spellEnd"/>
      <w:r w:rsidR="000055C6">
        <w:rPr>
          <w:color w:val="000000" w:themeColor="text1"/>
          <w:lang w:val="en-US" w:eastAsia="zh-CN"/>
        </w:rPr>
        <w:t xml:space="preserve">, LG </w:t>
      </w:r>
      <w:proofErr w:type="spellStart"/>
      <w:r w:rsidR="000055C6">
        <w:rPr>
          <w:color w:val="000000" w:themeColor="text1"/>
          <w:lang w:val="en-US" w:eastAsia="zh-CN"/>
        </w:rPr>
        <w:t>Uplus</w:t>
      </w:r>
      <w:proofErr w:type="spellEnd"/>
      <w:r w:rsidR="000055C6">
        <w:rPr>
          <w:color w:val="000000" w:themeColor="text1"/>
          <w:lang w:val="en-US" w:eastAsia="zh-CN"/>
        </w:rPr>
        <w:t>, CATT,  LGE, Huawei, vivo</w:t>
      </w:r>
      <w:r w:rsidR="006A2840">
        <w:rPr>
          <w:color w:val="000000" w:themeColor="text1"/>
          <w:lang w:val="en-US" w:eastAsia="zh-CN"/>
        </w:rPr>
        <w:t>, NTT DCM</w:t>
      </w:r>
    </w:p>
    <w:p w14:paraId="4379195D" w14:textId="77777777" w:rsidR="000055C6" w:rsidRDefault="000055C6" w:rsidP="00772DEE">
      <w:pPr>
        <w:pStyle w:val="afe"/>
        <w:numPr>
          <w:ilvl w:val="1"/>
          <w:numId w:val="33"/>
        </w:numPr>
        <w:ind w:firstLineChars="0"/>
        <w:rPr>
          <w:color w:val="000000" w:themeColor="text1"/>
          <w:lang w:val="en-US" w:eastAsia="zh-CN"/>
        </w:rPr>
      </w:pPr>
      <w:r>
        <w:rPr>
          <w:color w:val="000000" w:themeColor="text1"/>
          <w:lang w:val="en-US" w:eastAsia="zh-CN"/>
        </w:rPr>
        <w:t>MRTD only: MTK, QC</w:t>
      </w:r>
    </w:p>
    <w:p w14:paraId="17CEE9A4" w14:textId="77777777" w:rsidR="00772DEE" w:rsidRPr="00772DEE" w:rsidRDefault="00772DEE" w:rsidP="00772DEE">
      <w:pPr>
        <w:rPr>
          <w:rFonts w:eastAsia="MS Mincho"/>
          <w:color w:val="000000" w:themeColor="text1"/>
          <w:lang w:val="en-US" w:eastAsia="zh-CN"/>
        </w:rPr>
      </w:pPr>
    </w:p>
    <w:p w14:paraId="77E5FEC8" w14:textId="77777777" w:rsidR="00772DEE" w:rsidRPr="002C7E3F" w:rsidRDefault="00772DEE" w:rsidP="002C7E3F">
      <w:pPr>
        <w:pStyle w:val="afe"/>
        <w:numPr>
          <w:ilvl w:val="0"/>
          <w:numId w:val="33"/>
        </w:numPr>
        <w:ind w:firstLineChars="0"/>
        <w:rPr>
          <w:color w:val="000000" w:themeColor="text1"/>
          <w:lang w:val="en-US" w:eastAsia="zh-CN"/>
        </w:rPr>
      </w:pPr>
      <w:r w:rsidRPr="002C7E3F">
        <w:rPr>
          <w:color w:val="000000" w:themeColor="text1"/>
          <w:lang w:val="en-US" w:eastAsia="zh-CN"/>
        </w:rPr>
        <w:t>Issue 1-3-3-2 RF scope</w:t>
      </w:r>
    </w:p>
    <w:p w14:paraId="4D6C466D" w14:textId="77777777" w:rsidR="000055C6" w:rsidRDefault="00772DEE" w:rsidP="00772DEE">
      <w:pPr>
        <w:pStyle w:val="afe"/>
        <w:numPr>
          <w:ilvl w:val="1"/>
          <w:numId w:val="33"/>
        </w:numPr>
        <w:ind w:firstLineChars="0"/>
        <w:rPr>
          <w:color w:val="000000" w:themeColor="text1"/>
          <w:lang w:val="en-US" w:eastAsia="zh-CN"/>
        </w:rPr>
      </w:pPr>
      <w:r w:rsidRPr="002C7E3F">
        <w:rPr>
          <w:color w:val="000000" w:themeColor="text1"/>
          <w:lang w:val="en-US" w:eastAsia="zh-CN"/>
        </w:rPr>
        <w:t xml:space="preserve">Option 1 </w:t>
      </w:r>
      <w:r w:rsidR="000055C6">
        <w:rPr>
          <w:color w:val="000000" w:themeColor="text1"/>
          <w:lang w:val="en-US" w:eastAsia="zh-CN"/>
        </w:rPr>
        <w:t>(</w:t>
      </w:r>
      <w:r w:rsidRPr="002C7E3F">
        <w:rPr>
          <w:color w:val="000000" w:themeColor="text1"/>
          <w:lang w:val="en-US" w:eastAsia="zh-CN"/>
        </w:rPr>
        <w:t>Yes</w:t>
      </w:r>
      <w:r w:rsidR="000055C6">
        <w:rPr>
          <w:color w:val="000000" w:themeColor="text1"/>
          <w:lang w:val="en-US" w:eastAsia="zh-CN"/>
        </w:rPr>
        <w:t xml:space="preserve">): E///, Softbank, Apple, </w:t>
      </w:r>
      <w:proofErr w:type="spellStart"/>
      <w:r w:rsidR="000055C6">
        <w:rPr>
          <w:color w:val="000000" w:themeColor="text1"/>
          <w:lang w:val="en-US" w:eastAsia="zh-CN"/>
        </w:rPr>
        <w:t>Xiaomi</w:t>
      </w:r>
      <w:proofErr w:type="spellEnd"/>
      <w:r w:rsidR="000055C6">
        <w:rPr>
          <w:color w:val="000000" w:themeColor="text1"/>
          <w:lang w:val="en-US" w:eastAsia="zh-CN"/>
        </w:rPr>
        <w:t xml:space="preserve">, LG </w:t>
      </w:r>
      <w:proofErr w:type="spellStart"/>
      <w:r w:rsidR="000055C6">
        <w:rPr>
          <w:color w:val="000000" w:themeColor="text1"/>
          <w:lang w:val="en-US" w:eastAsia="zh-CN"/>
        </w:rPr>
        <w:t>Uplus</w:t>
      </w:r>
      <w:proofErr w:type="spellEnd"/>
      <w:r w:rsidR="000055C6">
        <w:rPr>
          <w:color w:val="000000" w:themeColor="text1"/>
          <w:lang w:val="en-US" w:eastAsia="zh-CN"/>
        </w:rPr>
        <w:t>, CATT,  LGE, Huawei, vivo</w:t>
      </w:r>
      <w:r w:rsidR="006A2840">
        <w:rPr>
          <w:color w:val="000000" w:themeColor="text1"/>
          <w:lang w:val="en-US" w:eastAsia="zh-CN"/>
        </w:rPr>
        <w:t>, NTT DCM</w:t>
      </w:r>
    </w:p>
    <w:p w14:paraId="4DD6A288" w14:textId="77777777" w:rsidR="00772DEE" w:rsidRDefault="000055C6" w:rsidP="00772DEE">
      <w:pPr>
        <w:pStyle w:val="afe"/>
        <w:numPr>
          <w:ilvl w:val="1"/>
          <w:numId w:val="33"/>
        </w:numPr>
        <w:ind w:firstLineChars="0"/>
        <w:rPr>
          <w:color w:val="000000" w:themeColor="text1"/>
          <w:lang w:val="en-US" w:eastAsia="zh-CN"/>
        </w:rPr>
      </w:pPr>
      <w:r>
        <w:rPr>
          <w:color w:val="000000" w:themeColor="text1"/>
          <w:lang w:val="en-US" w:eastAsia="zh-CN"/>
        </w:rPr>
        <w:t xml:space="preserve">Nokia: need input from RF session </w:t>
      </w:r>
    </w:p>
    <w:p w14:paraId="3E261A91" w14:textId="77777777" w:rsidR="000055C6" w:rsidRDefault="000055C6" w:rsidP="00772DEE">
      <w:pPr>
        <w:pStyle w:val="afe"/>
        <w:numPr>
          <w:ilvl w:val="1"/>
          <w:numId w:val="33"/>
        </w:numPr>
        <w:ind w:firstLineChars="0"/>
        <w:rPr>
          <w:color w:val="000000" w:themeColor="text1"/>
          <w:lang w:val="en-US" w:eastAsia="zh-CN"/>
        </w:rPr>
      </w:pPr>
      <w:r>
        <w:rPr>
          <w:color w:val="000000" w:themeColor="text1"/>
          <w:lang w:val="en-US" w:eastAsia="zh-CN"/>
        </w:rPr>
        <w:t>MTK:</w:t>
      </w:r>
    </w:p>
    <w:p w14:paraId="56D5FA60" w14:textId="77777777" w:rsidR="000055C6" w:rsidRDefault="000055C6" w:rsidP="002C7E3F">
      <w:pPr>
        <w:pStyle w:val="afe"/>
        <w:numPr>
          <w:ilvl w:val="2"/>
          <w:numId w:val="33"/>
        </w:numPr>
        <w:spacing w:after="120"/>
        <w:ind w:firstLineChars="0"/>
        <w:rPr>
          <w:rFonts w:eastAsia="游明朝"/>
          <w:color w:val="000000" w:themeColor="text1"/>
          <w:lang w:val="en-US" w:eastAsia="zh-CN"/>
        </w:rPr>
      </w:pPr>
      <w:r>
        <w:rPr>
          <w:rFonts w:eastAsia="游明朝"/>
          <w:color w:val="000000" w:themeColor="text1"/>
          <w:lang w:val="en-US" w:eastAsia="zh-CN"/>
        </w:rPr>
        <w:t>Power imbalance (FFS whether the highest QAM-level needs to be considered together)</w:t>
      </w:r>
    </w:p>
    <w:p w14:paraId="69F31C93" w14:textId="77777777" w:rsidR="000055C6" w:rsidRDefault="000055C6" w:rsidP="002C7E3F">
      <w:pPr>
        <w:pStyle w:val="afe"/>
        <w:numPr>
          <w:ilvl w:val="2"/>
          <w:numId w:val="33"/>
        </w:numPr>
        <w:spacing w:after="120"/>
        <w:ind w:firstLineChars="0"/>
        <w:rPr>
          <w:rFonts w:eastAsia="游明朝"/>
          <w:color w:val="000000" w:themeColor="text1"/>
          <w:lang w:val="en-US" w:eastAsia="zh-CN"/>
        </w:rPr>
      </w:pPr>
      <w:r w:rsidRPr="00E7248A">
        <w:rPr>
          <w:rFonts w:eastAsia="游明朝"/>
          <w:color w:val="000000" w:themeColor="text1"/>
          <w:lang w:val="en-US" w:eastAsia="zh-CN"/>
        </w:rPr>
        <w:t>Confirm</w:t>
      </w:r>
      <w:r>
        <w:rPr>
          <w:rFonts w:eastAsia="游明朝"/>
          <w:color w:val="000000" w:themeColor="text1"/>
          <w:lang w:val="en-US" w:eastAsia="zh-CN"/>
        </w:rPr>
        <w:t xml:space="preserve">ation on number of UL CCs </w:t>
      </w:r>
      <w:r w:rsidRPr="00E7248A">
        <w:rPr>
          <w:rFonts w:eastAsia="游明朝"/>
          <w:color w:val="000000" w:themeColor="text1"/>
          <w:lang w:val="en-US" w:eastAsia="zh-CN"/>
        </w:rPr>
        <w:t xml:space="preserve">are needed </w:t>
      </w:r>
      <w:r>
        <w:rPr>
          <w:rFonts w:eastAsia="游明朝"/>
          <w:color w:val="000000" w:themeColor="text1"/>
          <w:lang w:val="en-US" w:eastAsia="zh-CN"/>
        </w:rPr>
        <w:t>in this non-</w:t>
      </w:r>
      <w:proofErr w:type="spellStart"/>
      <w:r>
        <w:rPr>
          <w:rFonts w:eastAsia="游明朝"/>
          <w:color w:val="000000" w:themeColor="text1"/>
          <w:lang w:val="en-US" w:eastAsia="zh-CN"/>
        </w:rPr>
        <w:t>colocated</w:t>
      </w:r>
      <w:proofErr w:type="spellEnd"/>
      <w:r>
        <w:rPr>
          <w:rFonts w:eastAsia="游明朝"/>
          <w:color w:val="000000" w:themeColor="text1"/>
          <w:lang w:val="en-US" w:eastAsia="zh-CN"/>
        </w:rPr>
        <w:t xml:space="preserve"> </w:t>
      </w:r>
      <w:r w:rsidRPr="00E7248A">
        <w:rPr>
          <w:rFonts w:eastAsia="游明朝"/>
          <w:color w:val="000000" w:themeColor="text1"/>
          <w:lang w:val="en-US" w:eastAsia="zh-CN"/>
        </w:rPr>
        <w:t>NCCA</w:t>
      </w:r>
      <w:r>
        <w:rPr>
          <w:rFonts w:eastAsia="游明朝"/>
          <w:color w:val="000000" w:themeColor="text1"/>
          <w:lang w:val="en-US" w:eastAsia="zh-CN"/>
        </w:rPr>
        <w:t xml:space="preserve"> scenario</w:t>
      </w:r>
    </w:p>
    <w:p w14:paraId="2E9C1C3A" w14:textId="77777777" w:rsidR="000055C6" w:rsidRPr="008E5DDB" w:rsidRDefault="000055C6" w:rsidP="002C7E3F">
      <w:pPr>
        <w:pStyle w:val="afe"/>
        <w:numPr>
          <w:ilvl w:val="2"/>
          <w:numId w:val="33"/>
        </w:numPr>
        <w:spacing w:after="120"/>
        <w:ind w:firstLineChars="0"/>
        <w:rPr>
          <w:rFonts w:eastAsia="游明朝"/>
          <w:color w:val="000000" w:themeColor="text1"/>
          <w:lang w:val="en-US" w:eastAsia="zh-CN"/>
        </w:rPr>
      </w:pPr>
      <w:r>
        <w:rPr>
          <w:rFonts w:eastAsia="游明朝"/>
          <w:color w:val="000000" w:themeColor="text1"/>
          <w:lang w:val="en-US" w:eastAsia="zh-CN"/>
        </w:rPr>
        <w:t>FFS whether to explicitly list the band combination (and # of carriers) that needs to support this non-</w:t>
      </w:r>
      <w:proofErr w:type="spellStart"/>
      <w:r>
        <w:rPr>
          <w:rFonts w:eastAsia="游明朝"/>
          <w:color w:val="000000" w:themeColor="text1"/>
          <w:lang w:val="en-US" w:eastAsia="zh-CN"/>
        </w:rPr>
        <w:t>colocated</w:t>
      </w:r>
      <w:proofErr w:type="spellEnd"/>
      <w:r>
        <w:rPr>
          <w:rFonts w:eastAsia="游明朝"/>
          <w:color w:val="000000" w:themeColor="text1"/>
          <w:lang w:val="en-US" w:eastAsia="zh-CN"/>
        </w:rPr>
        <w:t xml:space="preserve"> deployment</w:t>
      </w:r>
    </w:p>
    <w:p w14:paraId="35F3BB55" w14:textId="77777777" w:rsidR="00772DEE" w:rsidRPr="002C7E3F" w:rsidRDefault="000055C6" w:rsidP="000055C6">
      <w:pPr>
        <w:pStyle w:val="afe"/>
        <w:numPr>
          <w:ilvl w:val="1"/>
          <w:numId w:val="33"/>
        </w:numPr>
        <w:ind w:firstLineChars="0"/>
        <w:rPr>
          <w:color w:val="000000" w:themeColor="text1"/>
          <w:lang w:val="en-US" w:eastAsia="zh-CN"/>
        </w:rPr>
      </w:pPr>
      <w:r>
        <w:rPr>
          <w:color w:val="000000" w:themeColor="text1"/>
          <w:lang w:val="en-US" w:eastAsia="zh-CN"/>
        </w:rPr>
        <w:t xml:space="preserve">QC: </w:t>
      </w:r>
      <w:r w:rsidRPr="002C7E3F">
        <w:rPr>
          <w:rFonts w:eastAsia="游明朝"/>
          <w:color w:val="000000" w:themeColor="text1"/>
          <w:lang w:val="en-US" w:eastAsia="zh-CN"/>
        </w:rPr>
        <w:t>Power imbalance should be limited to 6dB</w:t>
      </w:r>
    </w:p>
    <w:p w14:paraId="626672AF" w14:textId="77777777" w:rsidR="000055C6" w:rsidRPr="002C7E3F" w:rsidRDefault="000055C6" w:rsidP="002C7E3F">
      <w:pPr>
        <w:pStyle w:val="afe"/>
        <w:numPr>
          <w:ilvl w:val="2"/>
          <w:numId w:val="33"/>
        </w:numPr>
        <w:ind w:firstLineChars="0"/>
        <w:rPr>
          <w:color w:val="000000" w:themeColor="text1"/>
          <w:lang w:val="en-US" w:eastAsia="zh-CN"/>
        </w:rPr>
      </w:pPr>
      <w:r>
        <w:rPr>
          <w:color w:val="000000" w:themeColor="text1"/>
          <w:lang w:val="en-US" w:eastAsia="zh-CN"/>
        </w:rPr>
        <w:t>Several companies confirmed it is ok.</w:t>
      </w:r>
    </w:p>
    <w:p w14:paraId="0F4A965E" w14:textId="77777777" w:rsidR="000055C6" w:rsidRPr="002C7E3F" w:rsidRDefault="000055C6" w:rsidP="002C7E3F">
      <w:pPr>
        <w:pStyle w:val="afe"/>
        <w:ind w:left="1440" w:firstLineChars="0" w:firstLine="0"/>
        <w:rPr>
          <w:color w:val="000000" w:themeColor="text1"/>
          <w:lang w:val="en-US" w:eastAsia="zh-CN"/>
        </w:rPr>
      </w:pPr>
    </w:p>
    <w:p w14:paraId="3B77521D" w14:textId="77777777" w:rsidR="00772DEE" w:rsidRPr="002C7E3F" w:rsidRDefault="00772DEE" w:rsidP="002C7E3F">
      <w:pPr>
        <w:pStyle w:val="afe"/>
        <w:numPr>
          <w:ilvl w:val="0"/>
          <w:numId w:val="33"/>
        </w:numPr>
        <w:ind w:firstLineChars="0"/>
        <w:rPr>
          <w:color w:val="000000" w:themeColor="text1"/>
          <w:lang w:val="en-US" w:eastAsia="zh-CN"/>
        </w:rPr>
      </w:pPr>
      <w:r w:rsidRPr="002C7E3F">
        <w:rPr>
          <w:color w:val="000000" w:themeColor="text1"/>
          <w:lang w:val="en-US" w:eastAsia="zh-CN"/>
        </w:rPr>
        <w:t>Issue 1-3-3-3 Demodulation scope</w:t>
      </w:r>
    </w:p>
    <w:p w14:paraId="6B9604B0" w14:textId="77777777" w:rsidR="00772DEE" w:rsidRPr="002C7E3F" w:rsidRDefault="000055C6" w:rsidP="002C7E3F">
      <w:pPr>
        <w:pStyle w:val="afe"/>
        <w:numPr>
          <w:ilvl w:val="1"/>
          <w:numId w:val="33"/>
        </w:numPr>
        <w:ind w:firstLineChars="0"/>
        <w:rPr>
          <w:color w:val="000000" w:themeColor="text1"/>
          <w:lang w:val="en-US" w:eastAsia="zh-CN"/>
        </w:rPr>
      </w:pPr>
      <w:r>
        <w:rPr>
          <w:color w:val="000000" w:themeColor="text1"/>
          <w:lang w:val="en-US" w:eastAsia="zh-CN"/>
        </w:rPr>
        <w:t>QC: 6dB power imbalance</w:t>
      </w:r>
    </w:p>
    <w:p w14:paraId="753ED230" w14:textId="77777777" w:rsidR="00772DEE" w:rsidRDefault="00772DEE" w:rsidP="002E3272">
      <w:pPr>
        <w:rPr>
          <w:b/>
          <w:bCs/>
          <w:color w:val="000000" w:themeColor="text1"/>
          <w:u w:val="single"/>
          <w:lang w:val="en-US" w:eastAsia="zh-CN"/>
        </w:rPr>
      </w:pPr>
    </w:p>
    <w:p w14:paraId="06127E31" w14:textId="77777777" w:rsidR="00772DEE" w:rsidRDefault="00772DEE" w:rsidP="002E3272">
      <w:pPr>
        <w:rPr>
          <w:b/>
          <w:bCs/>
          <w:color w:val="000000" w:themeColor="text1"/>
          <w:u w:val="single"/>
          <w:lang w:val="en-US" w:eastAsia="zh-CN"/>
        </w:rPr>
      </w:pPr>
    </w:p>
    <w:p w14:paraId="0E7FCFEE" w14:textId="77777777" w:rsidR="006A0F3F" w:rsidRPr="002C7E3F" w:rsidRDefault="00885DCE" w:rsidP="006A0F3F">
      <w:pPr>
        <w:pStyle w:val="4"/>
        <w:rPr>
          <w:b/>
          <w:bCs/>
          <w:sz w:val="20"/>
          <w:szCs w:val="14"/>
          <w:lang w:val="en-US"/>
        </w:rPr>
      </w:pPr>
      <w:r w:rsidRPr="002C7E3F">
        <w:rPr>
          <w:b/>
          <w:bCs/>
          <w:sz w:val="20"/>
          <w:szCs w:val="14"/>
          <w:lang w:val="en-US"/>
        </w:rPr>
        <w:t>Sub-topic 1-4. Objective #2: RRM requirements for UE capability ‘</w:t>
      </w:r>
      <w:proofErr w:type="spellStart"/>
      <w:r w:rsidRPr="002C7E3F">
        <w:rPr>
          <w:b/>
          <w:bCs/>
          <w:sz w:val="20"/>
          <w:szCs w:val="14"/>
          <w:lang w:val="en-US"/>
        </w:rPr>
        <w:t>NeedForGap</w:t>
      </w:r>
      <w:proofErr w:type="spellEnd"/>
      <w:r w:rsidRPr="002C7E3F">
        <w:rPr>
          <w:b/>
          <w:bCs/>
          <w:sz w:val="20"/>
          <w:szCs w:val="14"/>
          <w:lang w:val="en-US"/>
        </w:rPr>
        <w:t xml:space="preserve">’ </w:t>
      </w:r>
    </w:p>
    <w:p w14:paraId="5858A4C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5BB6D696" w14:textId="77777777"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10532657" w14:textId="77777777" w:rsidR="006A0F3F" w:rsidRPr="00943D7D" w:rsidRDefault="006A0F3F" w:rsidP="006A0F3F">
      <w:pPr>
        <w:pStyle w:val="afe"/>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 </w:t>
      </w:r>
    </w:p>
    <w:p w14:paraId="60F29605" w14:textId="77777777" w:rsidR="006A0F3F" w:rsidRDefault="006A0F3F" w:rsidP="006A0F3F">
      <w:pPr>
        <w:pStyle w:val="afe"/>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 xml:space="preserve">NR MG </w:t>
      </w:r>
      <w:proofErr w:type="spellStart"/>
      <w:r>
        <w:rPr>
          <w:color w:val="000000" w:themeColor="text1"/>
          <w:lang w:val="en-US" w:eastAsia="zh-CN"/>
        </w:rPr>
        <w:t>Enh</w:t>
      </w:r>
      <w:proofErr w:type="spellEnd"/>
      <w:r w:rsidRPr="00943D7D">
        <w:rPr>
          <w:color w:val="000000" w:themeColor="text1"/>
          <w:lang w:val="en-US" w:eastAsia="zh-CN"/>
        </w:rPr>
        <w:t xml:space="preserve"> WI </w:t>
      </w:r>
    </w:p>
    <w:p w14:paraId="5572236B" w14:textId="77777777" w:rsidR="006A0F3F" w:rsidRPr="00943D7D" w:rsidRDefault="006A0F3F" w:rsidP="006A0F3F">
      <w:pPr>
        <w:pStyle w:val="afe"/>
        <w:numPr>
          <w:ilvl w:val="0"/>
          <w:numId w:val="24"/>
        </w:numPr>
        <w:ind w:firstLineChars="0"/>
        <w:rPr>
          <w:color w:val="000000" w:themeColor="text1"/>
          <w:lang w:val="en-US" w:eastAsia="zh-CN"/>
        </w:rPr>
      </w:pPr>
      <w:r>
        <w:rPr>
          <w:color w:val="000000" w:themeColor="text1"/>
          <w:lang w:val="en-US" w:eastAsia="zh-CN"/>
        </w:rPr>
        <w:t>Option 3: TEI16</w:t>
      </w:r>
    </w:p>
    <w:p w14:paraId="16C5A567" w14:textId="77777777" w:rsidR="006A0F3F" w:rsidRPr="00943D7D" w:rsidRDefault="006A0F3F" w:rsidP="006A0F3F">
      <w:pPr>
        <w:pStyle w:val="afe"/>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afd"/>
        <w:tblW w:w="0" w:type="auto"/>
        <w:tblLook w:val="04A0" w:firstRow="1" w:lastRow="0" w:firstColumn="1" w:lastColumn="0" w:noHBand="0" w:noVBand="1"/>
      </w:tblPr>
      <w:tblGrid>
        <w:gridCol w:w="1233"/>
        <w:gridCol w:w="8398"/>
      </w:tblGrid>
      <w:tr w:rsidR="006A0F3F" w:rsidRPr="00571777" w14:paraId="63A24BC9" w14:textId="77777777" w:rsidTr="00471FBA">
        <w:tc>
          <w:tcPr>
            <w:tcW w:w="1233" w:type="dxa"/>
          </w:tcPr>
          <w:p w14:paraId="3767189D"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92821B8"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5636031D" w14:textId="77777777" w:rsidTr="00471FBA">
        <w:tc>
          <w:tcPr>
            <w:tcW w:w="1233" w:type="dxa"/>
          </w:tcPr>
          <w:p w14:paraId="644243D8"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5D31AFE6"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3. But we are also fine with option 2 if release independent from Rel-16</w:t>
            </w:r>
          </w:p>
        </w:tc>
      </w:tr>
      <w:tr w:rsidR="006A0F3F" w:rsidRPr="00571777" w14:paraId="63210CC8" w14:textId="77777777" w:rsidTr="00471FBA">
        <w:tc>
          <w:tcPr>
            <w:tcW w:w="1233" w:type="dxa"/>
          </w:tcPr>
          <w:p w14:paraId="71225356"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CE40859"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If this one can be agreed, we are OK with option 1 or2. Firstly, this is not very urgent, e.g. system is not broken without this. We don’t see why it has to be treated as TEI16. </w:t>
            </w:r>
            <w:proofErr w:type="gramStart"/>
            <w:r>
              <w:rPr>
                <w:rFonts w:eastAsiaTheme="minorEastAsia"/>
                <w:color w:val="000000" w:themeColor="text1"/>
                <w:lang w:val="en-US" w:eastAsia="zh-CN"/>
              </w:rPr>
              <w:t>The  release</w:t>
            </w:r>
            <w:proofErr w:type="gramEnd"/>
            <w:r>
              <w:rPr>
                <w:rFonts w:eastAsiaTheme="minorEastAsia"/>
                <w:color w:val="000000" w:themeColor="text1"/>
                <w:lang w:val="en-US" w:eastAsia="zh-CN"/>
              </w:rPr>
              <w:t xml:space="preserve"> independency can be further decided once  the related work is done.</w:t>
            </w:r>
          </w:p>
        </w:tc>
      </w:tr>
      <w:tr w:rsidR="009D73EE" w:rsidRPr="00571777" w14:paraId="27A975A4" w14:textId="77777777" w:rsidTr="00471FBA">
        <w:tc>
          <w:tcPr>
            <w:tcW w:w="1233" w:type="dxa"/>
          </w:tcPr>
          <w:p w14:paraId="05F43551"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4AE240B" w14:textId="77777777" w:rsidR="009D73EE" w:rsidRPr="002C7E3F" w:rsidRDefault="009D73EE"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either option 1 and option2. And release independent should be applied from Rel-16.</w:t>
            </w:r>
          </w:p>
        </w:tc>
      </w:tr>
      <w:tr w:rsidR="00ED58E5" w:rsidRPr="00571777" w14:paraId="483C0D11" w14:textId="77777777" w:rsidTr="00471FBA">
        <w:tc>
          <w:tcPr>
            <w:tcW w:w="1233" w:type="dxa"/>
          </w:tcPr>
          <w:p w14:paraId="2B12DE89"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EFEBF7"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p>
        </w:tc>
      </w:tr>
      <w:tr w:rsidR="00561B28" w:rsidRPr="00571777" w14:paraId="6803D9E5" w14:textId="77777777" w:rsidTr="00471FBA">
        <w:tc>
          <w:tcPr>
            <w:tcW w:w="1233" w:type="dxa"/>
          </w:tcPr>
          <w:p w14:paraId="42CE10B4"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663A6D3"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2, if agreed to be introduced</w:t>
            </w:r>
          </w:p>
        </w:tc>
      </w:tr>
      <w:tr w:rsidR="00CE21E5" w:rsidRPr="00571777" w14:paraId="05EE8483" w14:textId="77777777" w:rsidTr="00471FBA">
        <w:tc>
          <w:tcPr>
            <w:tcW w:w="1233" w:type="dxa"/>
          </w:tcPr>
          <w:p w14:paraId="76CB201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China Telecom</w:t>
            </w:r>
          </w:p>
        </w:tc>
        <w:tc>
          <w:tcPr>
            <w:tcW w:w="8398" w:type="dxa"/>
          </w:tcPr>
          <w:p w14:paraId="699B4D3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OK with O</w:t>
            </w:r>
            <w:r>
              <w:rPr>
                <w:rFonts w:eastAsiaTheme="minorEastAsia"/>
                <w:color w:val="000000" w:themeColor="text1"/>
                <w:lang w:val="en-US" w:eastAsia="zh-CN"/>
              </w:rPr>
              <w:t>p</w:t>
            </w:r>
            <w:r>
              <w:rPr>
                <w:rFonts w:eastAsiaTheme="minorEastAsia" w:hint="eastAsia"/>
                <w:color w:val="000000" w:themeColor="text1"/>
                <w:lang w:val="en-US" w:eastAsia="zh-CN"/>
              </w:rPr>
              <w:t xml:space="preserve">tion 1 or Option 2 with a release </w:t>
            </w:r>
            <w:r>
              <w:rPr>
                <w:rFonts w:eastAsiaTheme="minorEastAsia"/>
                <w:color w:val="000000" w:themeColor="text1"/>
                <w:lang w:val="en-US" w:eastAsia="zh-CN"/>
              </w:rPr>
              <w:t>independent</w:t>
            </w:r>
            <w:r>
              <w:rPr>
                <w:rFonts w:eastAsiaTheme="minorEastAsia" w:hint="eastAsia"/>
                <w:color w:val="000000" w:themeColor="text1"/>
                <w:lang w:val="en-US" w:eastAsia="zh-CN"/>
              </w:rPr>
              <w:t xml:space="preserve"> </w:t>
            </w:r>
            <w:r>
              <w:rPr>
                <w:rFonts w:eastAsiaTheme="minorEastAsia"/>
                <w:color w:val="000000" w:themeColor="text1"/>
                <w:lang w:val="en-US" w:eastAsia="zh-CN"/>
              </w:rPr>
              <w:t>manner</w:t>
            </w:r>
            <w:r>
              <w:rPr>
                <w:rFonts w:eastAsiaTheme="minorEastAsia" w:hint="eastAsia"/>
                <w:color w:val="000000" w:themeColor="text1"/>
                <w:lang w:val="en-US" w:eastAsia="zh-CN"/>
              </w:rPr>
              <w:t>.</w:t>
            </w:r>
          </w:p>
        </w:tc>
      </w:tr>
      <w:tr w:rsidR="00BF40CC" w:rsidRPr="00571777" w14:paraId="0A5158C7" w14:textId="77777777" w:rsidTr="00471FBA">
        <w:tc>
          <w:tcPr>
            <w:tcW w:w="1233" w:type="dxa"/>
          </w:tcPr>
          <w:p w14:paraId="2A5E5249"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F8772F0"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F</w:t>
            </w:r>
            <w:r>
              <w:rPr>
                <w:rFonts w:eastAsiaTheme="minorEastAsia" w:hint="eastAsia"/>
                <w:color w:val="000000" w:themeColor="text1"/>
                <w:lang w:val="en-US" w:eastAsia="zh-CN"/>
              </w:rPr>
              <w:t xml:space="preserve">ine with option 1 and option 2. </w:t>
            </w:r>
          </w:p>
        </w:tc>
      </w:tr>
      <w:tr w:rsidR="00371D78" w:rsidRPr="00571777" w14:paraId="17FE3B63" w14:textId="77777777" w:rsidTr="00471FBA">
        <w:tc>
          <w:tcPr>
            <w:tcW w:w="1233" w:type="dxa"/>
          </w:tcPr>
          <w:p w14:paraId="6DC779DF" w14:textId="77777777" w:rsidR="00371D78" w:rsidRDefault="00371D78" w:rsidP="00371D78">
            <w:pPr>
              <w:spacing w:after="120"/>
              <w:rPr>
                <w:color w:val="000000" w:themeColor="text1"/>
                <w:lang w:val="en-US" w:eastAsia="zh-CN"/>
              </w:rPr>
            </w:pPr>
            <w:r>
              <w:rPr>
                <w:color w:val="000000" w:themeColor="text1"/>
                <w:lang w:val="en-US" w:eastAsia="zh-CN"/>
              </w:rPr>
              <w:t>Huawei</w:t>
            </w:r>
          </w:p>
        </w:tc>
        <w:tc>
          <w:tcPr>
            <w:tcW w:w="8398" w:type="dxa"/>
          </w:tcPr>
          <w:p w14:paraId="189B46F7" w14:textId="77777777" w:rsidR="00371D78" w:rsidRDefault="00371D78" w:rsidP="00371D78">
            <w:pPr>
              <w:spacing w:after="120"/>
              <w:rPr>
                <w:color w:val="000000" w:themeColor="text1"/>
                <w:lang w:val="en-US" w:eastAsia="zh-CN"/>
              </w:rPr>
            </w:pPr>
            <w:r>
              <w:rPr>
                <w:color w:val="000000" w:themeColor="text1"/>
                <w:lang w:val="en-US" w:eastAsia="zh-CN"/>
              </w:rPr>
              <w:t xml:space="preserve">Option 3 as first priority. Option 1 as second priority. </w:t>
            </w:r>
          </w:p>
        </w:tc>
      </w:tr>
      <w:tr w:rsidR="00A5384C" w:rsidRPr="00571777" w14:paraId="522119A7" w14:textId="77777777" w:rsidTr="00471FBA">
        <w:tc>
          <w:tcPr>
            <w:tcW w:w="1233" w:type="dxa"/>
          </w:tcPr>
          <w:p w14:paraId="0F390DA6" w14:textId="77777777" w:rsidR="00A5384C" w:rsidRDefault="00A5384C" w:rsidP="00371D78">
            <w:pPr>
              <w:spacing w:after="120"/>
              <w:rPr>
                <w:color w:val="000000" w:themeColor="text1"/>
                <w:lang w:val="en-US" w:eastAsia="zh-CN"/>
              </w:rPr>
            </w:pPr>
            <w:r>
              <w:rPr>
                <w:color w:val="000000" w:themeColor="text1"/>
                <w:lang w:val="en-US" w:eastAsia="zh-CN"/>
              </w:rPr>
              <w:t>ZTE</w:t>
            </w:r>
          </w:p>
        </w:tc>
        <w:tc>
          <w:tcPr>
            <w:tcW w:w="8398" w:type="dxa"/>
          </w:tcPr>
          <w:p w14:paraId="1ACD5420" w14:textId="77777777" w:rsidR="00A5384C" w:rsidRDefault="00A5384C" w:rsidP="00371D78">
            <w:pPr>
              <w:spacing w:after="120"/>
              <w:rPr>
                <w:color w:val="000000" w:themeColor="text1"/>
                <w:lang w:val="en-US" w:eastAsia="zh-CN"/>
              </w:rPr>
            </w:pPr>
            <w:r>
              <w:rPr>
                <w:color w:val="000000" w:themeColor="text1"/>
                <w:lang w:val="en-US" w:eastAsia="zh-CN"/>
              </w:rPr>
              <w:t xml:space="preserve">Option 3. </w:t>
            </w:r>
          </w:p>
        </w:tc>
      </w:tr>
      <w:tr w:rsidR="007127B6" w:rsidRPr="00571777" w14:paraId="6266E824" w14:textId="77777777" w:rsidTr="00471FBA">
        <w:tc>
          <w:tcPr>
            <w:tcW w:w="1233" w:type="dxa"/>
          </w:tcPr>
          <w:p w14:paraId="5AE20730"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2C3AAF61" w14:textId="77777777" w:rsidR="007127B6" w:rsidRDefault="007127B6" w:rsidP="007127B6">
            <w:pPr>
              <w:spacing w:after="120"/>
              <w:rPr>
                <w:color w:val="000000" w:themeColor="text1"/>
                <w:lang w:val="en-US" w:eastAsia="zh-CN"/>
              </w:rPr>
            </w:pPr>
            <w:r>
              <w:rPr>
                <w:color w:val="000000" w:themeColor="text1"/>
                <w:lang w:val="en-US" w:eastAsia="zh-CN"/>
              </w:rPr>
              <w:t>All options are fine on the condition that it is better to be a Rel-16 feature.</w:t>
            </w:r>
          </w:p>
        </w:tc>
      </w:tr>
    </w:tbl>
    <w:p w14:paraId="20E486FF" w14:textId="77777777" w:rsidR="006A0F3F" w:rsidRDefault="006A0F3F" w:rsidP="006A0F3F">
      <w:pPr>
        <w:rPr>
          <w:color w:val="000000" w:themeColor="text1"/>
          <w:lang w:val="en-US" w:eastAsia="zh-CN"/>
        </w:rPr>
      </w:pPr>
      <w:r w:rsidRPr="00943D7D">
        <w:rPr>
          <w:color w:val="000000" w:themeColor="text1"/>
          <w:lang w:val="en-US" w:eastAsia="zh-CN"/>
        </w:rPr>
        <w:t xml:space="preserve"> </w:t>
      </w:r>
    </w:p>
    <w:p w14:paraId="7A1B96E9" w14:textId="77777777" w:rsidR="00371118" w:rsidRPr="00C13F58" w:rsidRDefault="00371118" w:rsidP="00371118">
      <w:pPr>
        <w:spacing w:after="120"/>
        <w:ind w:firstLine="284"/>
        <w:rPr>
          <w:b/>
          <w:bCs/>
          <w:u w:val="single"/>
        </w:rPr>
      </w:pPr>
      <w:r w:rsidRPr="00C13F58">
        <w:rPr>
          <w:b/>
          <w:bCs/>
          <w:u w:val="single"/>
        </w:rPr>
        <w:t>Summary of comments</w:t>
      </w:r>
    </w:p>
    <w:p w14:paraId="0F796448" w14:textId="77777777" w:rsidR="00371118" w:rsidRPr="00943D7D" w:rsidRDefault="00371118" w:rsidP="00371118">
      <w:pPr>
        <w:pStyle w:val="afe"/>
        <w:numPr>
          <w:ilvl w:val="0"/>
          <w:numId w:val="24"/>
        </w:numPr>
        <w:ind w:firstLineChars="0"/>
        <w:rPr>
          <w:color w:val="000000" w:themeColor="text1"/>
          <w:lang w:val="en-US" w:eastAsia="zh-CN"/>
        </w:rPr>
      </w:pPr>
      <w:r w:rsidRPr="00943D7D">
        <w:rPr>
          <w:color w:val="000000" w:themeColor="text1"/>
          <w:lang w:val="en-US" w:eastAsia="zh-CN"/>
        </w:rPr>
        <w:t>Option 1</w:t>
      </w:r>
      <w:r>
        <w:rPr>
          <w:color w:val="000000" w:themeColor="text1"/>
          <w:lang w:val="en-US" w:eastAsia="zh-CN"/>
        </w:rPr>
        <w:t xml:space="preserve"> (</w:t>
      </w:r>
      <w:r w:rsidRPr="00943D7D">
        <w:rPr>
          <w:color w:val="000000" w:themeColor="text1"/>
          <w:lang w:val="en-US" w:eastAsia="zh-CN"/>
        </w:rPr>
        <w:t xml:space="preserve">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w:t>
      </w:r>
      <w:r>
        <w:rPr>
          <w:color w:val="000000" w:themeColor="text1"/>
          <w:lang w:val="en-US" w:eastAsia="zh-CN"/>
        </w:rPr>
        <w:t xml:space="preserve">): </w:t>
      </w:r>
      <w:r w:rsidRPr="00943D7D">
        <w:rPr>
          <w:color w:val="000000" w:themeColor="text1"/>
          <w:lang w:val="en-US" w:eastAsia="zh-CN"/>
        </w:rPr>
        <w:t xml:space="preserve"> </w:t>
      </w:r>
      <w:r>
        <w:rPr>
          <w:color w:val="000000" w:themeColor="text1"/>
          <w:lang w:val="en-US" w:eastAsia="zh-CN"/>
        </w:rPr>
        <w:t>Apple, CMCC, Xiaomi, China Telecom</w:t>
      </w:r>
      <w:r w:rsidR="00B85829">
        <w:rPr>
          <w:color w:val="000000" w:themeColor="text1"/>
          <w:lang w:val="en-US" w:eastAsia="zh-CN"/>
        </w:rPr>
        <w:t>, CATT, Huawei, vivo</w:t>
      </w:r>
    </w:p>
    <w:p w14:paraId="3F08C68B" w14:textId="77777777" w:rsidR="00371118" w:rsidRDefault="00371118" w:rsidP="00371118">
      <w:pPr>
        <w:pStyle w:val="afe"/>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 (</w:t>
      </w:r>
      <w:r w:rsidRPr="00943D7D">
        <w:rPr>
          <w:color w:val="000000" w:themeColor="text1"/>
          <w:lang w:val="en-US" w:eastAsia="zh-CN"/>
        </w:rPr>
        <w:t xml:space="preserve">Include in Rel-17 </w:t>
      </w:r>
      <w:r>
        <w:rPr>
          <w:color w:val="000000" w:themeColor="text1"/>
          <w:lang w:val="en-US" w:eastAsia="zh-CN"/>
        </w:rPr>
        <w:t xml:space="preserve">NR MG </w:t>
      </w:r>
      <w:proofErr w:type="spellStart"/>
      <w:r>
        <w:rPr>
          <w:color w:val="000000" w:themeColor="text1"/>
          <w:lang w:val="en-US" w:eastAsia="zh-CN"/>
        </w:rPr>
        <w:t>Enh</w:t>
      </w:r>
      <w:proofErr w:type="spellEnd"/>
      <w:r w:rsidRPr="00943D7D">
        <w:rPr>
          <w:color w:val="000000" w:themeColor="text1"/>
          <w:lang w:val="en-US" w:eastAsia="zh-CN"/>
        </w:rPr>
        <w:t xml:space="preserve"> WI</w:t>
      </w:r>
      <w:r>
        <w:rPr>
          <w:color w:val="000000" w:themeColor="text1"/>
          <w:lang w:val="en-US" w:eastAsia="zh-CN"/>
        </w:rPr>
        <w:t>): E///, Apple, CMCC, Xiaomi, MTK, China Telecom</w:t>
      </w:r>
      <w:r w:rsidR="00B85829">
        <w:rPr>
          <w:color w:val="000000" w:themeColor="text1"/>
          <w:lang w:val="en-US" w:eastAsia="zh-CN"/>
        </w:rPr>
        <w:t>, CATT, vivo</w:t>
      </w:r>
      <w:r>
        <w:rPr>
          <w:color w:val="000000" w:themeColor="text1"/>
          <w:lang w:val="en-US" w:eastAsia="zh-CN"/>
        </w:rPr>
        <w:t xml:space="preserve"> </w:t>
      </w:r>
    </w:p>
    <w:p w14:paraId="4EB598AA" w14:textId="77777777" w:rsidR="00371118" w:rsidRPr="00943D7D" w:rsidRDefault="00371118" w:rsidP="00371118">
      <w:pPr>
        <w:pStyle w:val="afe"/>
        <w:numPr>
          <w:ilvl w:val="0"/>
          <w:numId w:val="24"/>
        </w:numPr>
        <w:ind w:firstLineChars="0"/>
        <w:rPr>
          <w:color w:val="000000" w:themeColor="text1"/>
          <w:lang w:val="en-US" w:eastAsia="zh-CN"/>
        </w:rPr>
      </w:pPr>
      <w:r>
        <w:rPr>
          <w:color w:val="000000" w:themeColor="text1"/>
          <w:lang w:val="en-US" w:eastAsia="zh-CN"/>
        </w:rPr>
        <w:t>Option 3 (TEI16): E///</w:t>
      </w:r>
      <w:r w:rsidR="00B85829">
        <w:rPr>
          <w:color w:val="000000" w:themeColor="text1"/>
          <w:lang w:val="en-US" w:eastAsia="zh-CN"/>
        </w:rPr>
        <w:t>, Huawei, ZTE, vivo</w:t>
      </w:r>
    </w:p>
    <w:p w14:paraId="27AE8741" w14:textId="77777777" w:rsidR="00371118" w:rsidRDefault="00371118" w:rsidP="006A0F3F">
      <w:pPr>
        <w:rPr>
          <w:i/>
          <w:iCs/>
          <w:color w:val="0070C0"/>
          <w:lang w:eastAsia="zh-CN"/>
        </w:rPr>
      </w:pPr>
    </w:p>
    <w:p w14:paraId="6D8785C1"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03231F59" w14:textId="77777777" w:rsidR="006A0F3F" w:rsidRPr="00943D7D" w:rsidRDefault="006A0F3F" w:rsidP="006A0F3F">
      <w:pPr>
        <w:pStyle w:val="afe"/>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757651E6" w14:textId="77777777" w:rsidR="006A0F3F" w:rsidRPr="00943D7D" w:rsidRDefault="006A0F3F" w:rsidP="006A0F3F">
      <w:pPr>
        <w:pStyle w:val="afe"/>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2: No </w:t>
      </w:r>
    </w:p>
    <w:p w14:paraId="5730EA14" w14:textId="77777777" w:rsidR="006A0F3F" w:rsidRPr="00943D7D" w:rsidRDefault="006A0F3F" w:rsidP="006A0F3F">
      <w:pPr>
        <w:pStyle w:val="afe"/>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afd"/>
        <w:tblW w:w="0" w:type="auto"/>
        <w:tblLook w:val="04A0" w:firstRow="1" w:lastRow="0" w:firstColumn="1" w:lastColumn="0" w:noHBand="0" w:noVBand="1"/>
      </w:tblPr>
      <w:tblGrid>
        <w:gridCol w:w="1233"/>
        <w:gridCol w:w="8398"/>
      </w:tblGrid>
      <w:tr w:rsidR="006A0F3F" w:rsidRPr="00571777" w14:paraId="77A0E81B" w14:textId="77777777" w:rsidTr="00471FBA">
        <w:tc>
          <w:tcPr>
            <w:tcW w:w="1233" w:type="dxa"/>
          </w:tcPr>
          <w:p w14:paraId="0A90E60C"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3D61999"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0654132E" w14:textId="77777777" w:rsidTr="00471FBA">
        <w:tc>
          <w:tcPr>
            <w:tcW w:w="1233" w:type="dxa"/>
          </w:tcPr>
          <w:p w14:paraId="72F558CE"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95CC08F"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(from release 16 in which RAN2 signaling was introduced).</w:t>
            </w:r>
          </w:p>
        </w:tc>
      </w:tr>
      <w:tr w:rsidR="006A0F3F" w:rsidRPr="00571777" w14:paraId="74B4D15D" w14:textId="77777777" w:rsidTr="00471FBA">
        <w:tc>
          <w:tcPr>
            <w:tcW w:w="1233" w:type="dxa"/>
          </w:tcPr>
          <w:p w14:paraId="62708E65"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1313ABDC"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Decide after the related work is agreed and finished. </w:t>
            </w:r>
          </w:p>
        </w:tc>
      </w:tr>
      <w:tr w:rsidR="009D73EE" w:rsidRPr="00571777" w14:paraId="28A2E252" w14:textId="77777777" w:rsidTr="00471FBA">
        <w:tc>
          <w:tcPr>
            <w:tcW w:w="1233" w:type="dxa"/>
          </w:tcPr>
          <w:p w14:paraId="57D0D0B3"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0E33CDF"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3CF8E17" w14:textId="77777777" w:rsidTr="00471FBA">
        <w:tc>
          <w:tcPr>
            <w:tcW w:w="1233" w:type="dxa"/>
          </w:tcPr>
          <w:p w14:paraId="0BD13D2F"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24E76F"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w:t>
            </w:r>
          </w:p>
        </w:tc>
      </w:tr>
      <w:tr w:rsidR="00561B28" w:rsidRPr="00571777" w14:paraId="28376F98" w14:textId="77777777" w:rsidTr="00471FBA">
        <w:tc>
          <w:tcPr>
            <w:tcW w:w="1233" w:type="dxa"/>
          </w:tcPr>
          <w:p w14:paraId="6C8AD4D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2514C0D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 although we see no problem for this one to be release independent.</w:t>
            </w:r>
          </w:p>
        </w:tc>
      </w:tr>
      <w:tr w:rsidR="00CE21E5" w:rsidRPr="00571777" w14:paraId="70ED9005" w14:textId="77777777" w:rsidTr="00471FBA">
        <w:tc>
          <w:tcPr>
            <w:tcW w:w="1233" w:type="dxa"/>
          </w:tcPr>
          <w:p w14:paraId="71C0F27B" w14:textId="77777777" w:rsidR="00CE21E5" w:rsidRDefault="00CE21E5"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122357D7" w14:textId="77777777" w:rsidR="00CE21E5" w:rsidRPr="00885E16"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BF40CC" w:rsidRPr="00571777" w14:paraId="2453BE10" w14:textId="77777777" w:rsidTr="00471FBA">
        <w:tc>
          <w:tcPr>
            <w:tcW w:w="1233" w:type="dxa"/>
          </w:tcPr>
          <w:p w14:paraId="64BB0381"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5825715"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076AAB" w:rsidRPr="00571777" w14:paraId="488AA40A" w14:textId="77777777" w:rsidTr="00471FBA">
        <w:tc>
          <w:tcPr>
            <w:tcW w:w="1233" w:type="dxa"/>
          </w:tcPr>
          <w:p w14:paraId="3BAF21F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48B7A6E6"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7623AD24" w14:textId="77777777" w:rsidTr="00471FBA">
        <w:tc>
          <w:tcPr>
            <w:tcW w:w="1233" w:type="dxa"/>
          </w:tcPr>
          <w:p w14:paraId="09C3EF59"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CC1E965" w14:textId="77777777" w:rsidR="007127B6" w:rsidRDefault="007127B6" w:rsidP="007127B6">
            <w:pPr>
              <w:spacing w:after="120"/>
              <w:rPr>
                <w:color w:val="000000" w:themeColor="text1"/>
                <w:lang w:val="en-US" w:eastAsia="zh-CN"/>
              </w:rPr>
            </w:pPr>
            <w:r>
              <w:rPr>
                <w:color w:val="000000" w:themeColor="text1"/>
                <w:lang w:val="en-US" w:eastAsia="zh-CN"/>
              </w:rPr>
              <w:t>Option 1.</w:t>
            </w:r>
          </w:p>
        </w:tc>
      </w:tr>
    </w:tbl>
    <w:p w14:paraId="51B63C08" w14:textId="77777777" w:rsidR="006A0F3F" w:rsidRDefault="006A0F3F" w:rsidP="006A0F3F">
      <w:pPr>
        <w:rPr>
          <w:i/>
          <w:iCs/>
          <w:color w:val="0070C0"/>
          <w:lang w:eastAsia="zh-CN"/>
        </w:rPr>
      </w:pPr>
    </w:p>
    <w:p w14:paraId="5729E5C8" w14:textId="77777777" w:rsidR="00B85829" w:rsidRPr="002C7E3F" w:rsidRDefault="00B85829" w:rsidP="00B85829">
      <w:pPr>
        <w:spacing w:after="120"/>
        <w:ind w:firstLine="284"/>
        <w:rPr>
          <w:b/>
          <w:bCs/>
          <w:u w:val="single"/>
        </w:rPr>
      </w:pPr>
      <w:r w:rsidRPr="002C7E3F">
        <w:rPr>
          <w:b/>
          <w:bCs/>
          <w:u w:val="single"/>
        </w:rPr>
        <w:t>Summary of comments</w:t>
      </w:r>
    </w:p>
    <w:p w14:paraId="7D61128D"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1: E///, CMCC, China Telecom, vivo</w:t>
      </w:r>
    </w:p>
    <w:p w14:paraId="1011B6D1"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3 (</w:t>
      </w:r>
      <w:r w:rsidRPr="00B85829">
        <w:rPr>
          <w:color w:val="000000" w:themeColor="text1"/>
          <w:lang w:val="en-US" w:eastAsia="zh-CN"/>
        </w:rPr>
        <w:t>Decide during WI stage)</w:t>
      </w:r>
      <w:r w:rsidRPr="002C7E3F">
        <w:rPr>
          <w:color w:val="000000" w:themeColor="text1"/>
          <w:sz w:val="20"/>
          <w:szCs w:val="20"/>
          <w:lang w:val="en-US" w:eastAsia="zh-CN"/>
        </w:rPr>
        <w:t>: Apple, Xiaomi, MTK, CATT</w:t>
      </w:r>
    </w:p>
    <w:p w14:paraId="129F32B1" w14:textId="77777777" w:rsidR="00B85829" w:rsidRDefault="00B85829" w:rsidP="006A0F3F">
      <w:pPr>
        <w:rPr>
          <w:i/>
          <w:iCs/>
          <w:color w:val="0070C0"/>
          <w:lang w:eastAsia="zh-CN"/>
        </w:rPr>
      </w:pPr>
    </w:p>
    <w:p w14:paraId="00685DB6"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3EDFC571" w14:textId="77777777"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29A64DFB" w14:textId="77777777" w:rsidR="00E14F31" w:rsidRPr="00943D7D" w:rsidRDefault="00E14F31" w:rsidP="00E14F31">
      <w:pPr>
        <w:pStyle w:val="afe"/>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6C0A5472"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w:t>
      </w:r>
      <w:proofErr w:type="spellStart"/>
      <w:r>
        <w:t>NeedForGap</w:t>
      </w:r>
      <w:proofErr w:type="spellEnd"/>
      <w:r>
        <w:t>’ feature</w:t>
      </w:r>
    </w:p>
    <w:p w14:paraId="63569771"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0BFCB7F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792A90D6"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Further define the interruption length, occasion and ratio, if the interruption is allowed</w:t>
      </w:r>
    </w:p>
    <w:p w14:paraId="7103699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2AF6857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4E6B2EAD"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00EA73C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3D682D00" w14:textId="77777777" w:rsidR="00E14F31" w:rsidRPr="00943D7D" w:rsidRDefault="00E14F31" w:rsidP="006A0F3F">
      <w:pPr>
        <w:rPr>
          <w:b/>
          <w:bCs/>
          <w:color w:val="000000" w:themeColor="text1"/>
          <w:u w:val="single"/>
          <w:lang w:val="en-US" w:eastAsia="zh-CN"/>
        </w:rPr>
      </w:pPr>
    </w:p>
    <w:tbl>
      <w:tblPr>
        <w:tblStyle w:val="afd"/>
        <w:tblW w:w="0" w:type="auto"/>
        <w:tblLook w:val="04A0" w:firstRow="1" w:lastRow="0" w:firstColumn="1" w:lastColumn="0" w:noHBand="0" w:noVBand="1"/>
      </w:tblPr>
      <w:tblGrid>
        <w:gridCol w:w="1233"/>
        <w:gridCol w:w="8398"/>
      </w:tblGrid>
      <w:tr w:rsidR="006A0F3F" w:rsidRPr="00571777" w14:paraId="12E299B1" w14:textId="77777777" w:rsidTr="00471FBA">
        <w:tc>
          <w:tcPr>
            <w:tcW w:w="1233" w:type="dxa"/>
          </w:tcPr>
          <w:p w14:paraId="60932A12"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8C1EE60"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637E0D73" w14:textId="77777777" w:rsidTr="00471FBA">
        <w:tc>
          <w:tcPr>
            <w:tcW w:w="1233" w:type="dxa"/>
          </w:tcPr>
          <w:p w14:paraId="1A2ED35A"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116ED214" w14:textId="77777777" w:rsidR="005D36BD" w:rsidRPr="002C7E3F" w:rsidRDefault="00C316BC" w:rsidP="002C7E3F">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6A0F3F" w:rsidRPr="00571777" w14:paraId="4D2B7887" w14:textId="77777777" w:rsidTr="00471FBA">
        <w:tc>
          <w:tcPr>
            <w:tcW w:w="1233" w:type="dxa"/>
          </w:tcPr>
          <w:p w14:paraId="75D6D9DA" w14:textId="77777777" w:rsidR="006A0F3F" w:rsidRPr="00DC3C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lastRenderedPageBreak/>
              <w:t>CMCC</w:t>
            </w:r>
          </w:p>
        </w:tc>
        <w:tc>
          <w:tcPr>
            <w:tcW w:w="8398" w:type="dxa"/>
          </w:tcPr>
          <w:p w14:paraId="4E7081AC" w14:textId="77777777" w:rsidR="006A0F3F" w:rsidRPr="00943D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E44793F" w14:textId="77777777" w:rsidTr="00471FBA">
        <w:tc>
          <w:tcPr>
            <w:tcW w:w="1233" w:type="dxa"/>
          </w:tcPr>
          <w:p w14:paraId="17BBB31B"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16D2C10B"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w:t>
            </w:r>
          </w:p>
        </w:tc>
      </w:tr>
      <w:tr w:rsidR="00561B28" w:rsidRPr="00571777" w14:paraId="05D4AB78" w14:textId="77777777" w:rsidTr="00471FBA">
        <w:tc>
          <w:tcPr>
            <w:tcW w:w="1233" w:type="dxa"/>
          </w:tcPr>
          <w:p w14:paraId="13EC2CD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68134D5"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OK with Option 1.</w:t>
            </w:r>
          </w:p>
        </w:tc>
      </w:tr>
      <w:tr w:rsidR="00885E16" w:rsidRPr="00571777" w14:paraId="13A1AFC8" w14:textId="77777777" w:rsidTr="00471FBA">
        <w:tc>
          <w:tcPr>
            <w:tcW w:w="1233" w:type="dxa"/>
          </w:tcPr>
          <w:p w14:paraId="4AC2D723" w14:textId="77777777" w:rsidR="00885E16" w:rsidRDefault="00885E16"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2FC42A90" w14:textId="77777777" w:rsidR="00885E16" w:rsidRDefault="00885E16" w:rsidP="00561B28">
            <w:pPr>
              <w:spacing w:after="120"/>
              <w:rPr>
                <w:color w:val="000000" w:themeColor="text1"/>
                <w:lang w:val="en-US" w:eastAsia="zh-CN"/>
              </w:rPr>
            </w:pPr>
            <w:r>
              <w:rPr>
                <w:rFonts w:eastAsiaTheme="minorEastAsia"/>
                <w:color w:val="000000" w:themeColor="text1"/>
                <w:lang w:val="en-US" w:eastAsia="zh-CN"/>
              </w:rPr>
              <w:t>Option 1</w:t>
            </w:r>
          </w:p>
        </w:tc>
      </w:tr>
      <w:tr w:rsidR="00371D78" w:rsidRPr="00571777" w14:paraId="7D9B9358" w14:textId="77777777" w:rsidTr="00471FBA">
        <w:tc>
          <w:tcPr>
            <w:tcW w:w="1233" w:type="dxa"/>
          </w:tcPr>
          <w:p w14:paraId="3CE13A7D" w14:textId="77777777" w:rsidR="00371D78" w:rsidRDefault="00371D78" w:rsidP="00561B28">
            <w:pPr>
              <w:spacing w:after="120"/>
              <w:rPr>
                <w:color w:val="000000" w:themeColor="text1"/>
                <w:lang w:val="en-US" w:eastAsia="zh-CN"/>
              </w:rPr>
            </w:pPr>
            <w:r>
              <w:rPr>
                <w:color w:val="000000" w:themeColor="text1"/>
                <w:lang w:val="en-US" w:eastAsia="zh-CN"/>
              </w:rPr>
              <w:t>Huawei</w:t>
            </w:r>
          </w:p>
        </w:tc>
        <w:tc>
          <w:tcPr>
            <w:tcW w:w="8398" w:type="dxa"/>
          </w:tcPr>
          <w:p w14:paraId="278D950B" w14:textId="77777777" w:rsidR="00371D78" w:rsidRDefault="00371D78" w:rsidP="00561B28">
            <w:pPr>
              <w:spacing w:after="120"/>
              <w:rPr>
                <w:color w:val="000000" w:themeColor="text1"/>
                <w:lang w:val="en-US" w:eastAsia="zh-CN"/>
              </w:rPr>
            </w:pPr>
            <w:r>
              <w:rPr>
                <w:color w:val="000000" w:themeColor="text1"/>
                <w:lang w:val="en-US" w:eastAsia="zh-CN"/>
              </w:rPr>
              <w:t>Option 1</w:t>
            </w:r>
          </w:p>
        </w:tc>
      </w:tr>
      <w:tr w:rsidR="00076AAB" w:rsidRPr="00571777" w14:paraId="269DEB06" w14:textId="77777777" w:rsidTr="00471FBA">
        <w:tc>
          <w:tcPr>
            <w:tcW w:w="1233" w:type="dxa"/>
          </w:tcPr>
          <w:p w14:paraId="54709AB1"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7EEB5EB9"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2FB5F906" w14:textId="77777777" w:rsidTr="00471FBA">
        <w:tc>
          <w:tcPr>
            <w:tcW w:w="1233" w:type="dxa"/>
          </w:tcPr>
          <w:p w14:paraId="134E1CEC"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6B8581C" w14:textId="77777777" w:rsidR="007127B6" w:rsidRDefault="007127B6" w:rsidP="007127B6">
            <w:pPr>
              <w:spacing w:after="120"/>
              <w:rPr>
                <w:color w:val="000000" w:themeColor="text1"/>
                <w:lang w:val="en-US" w:eastAsia="zh-CN"/>
              </w:rPr>
            </w:pPr>
            <w:r>
              <w:rPr>
                <w:color w:val="000000" w:themeColor="text1"/>
                <w:lang w:val="en-US" w:eastAsia="zh-CN"/>
              </w:rPr>
              <w:t>In general option 1 is fine.</w:t>
            </w:r>
          </w:p>
          <w:p w14:paraId="591903DC" w14:textId="77777777" w:rsidR="007127B6" w:rsidRDefault="007127B6" w:rsidP="007127B6">
            <w:pPr>
              <w:spacing w:after="120"/>
              <w:rPr>
                <w:color w:val="000000" w:themeColor="text1"/>
                <w:lang w:val="en-US" w:eastAsia="zh-CN"/>
              </w:rPr>
            </w:pPr>
            <w:r>
              <w:rPr>
                <w:color w:val="000000" w:themeColor="text1"/>
                <w:lang w:val="en-US" w:eastAsia="zh-CN"/>
              </w:rPr>
              <w:t xml:space="preserve">For the bullet </w:t>
            </w:r>
            <w:r w:rsidRPr="00943D7D">
              <w:rPr>
                <w:color w:val="000000" w:themeColor="text1"/>
                <w:lang w:val="en-US" w:eastAsia="zh-CN"/>
              </w:rPr>
              <w:t>RAN4 to further consider the relation with other UE capabilities, such as NCSG etc</w:t>
            </w:r>
            <w:r>
              <w:rPr>
                <w:color w:val="000000" w:themeColor="text1"/>
                <w:lang w:val="en-US" w:eastAsia="zh-CN"/>
              </w:rPr>
              <w:t xml:space="preserve">., we think it would better to be an objective for NCSG. If </w:t>
            </w:r>
            <w:proofErr w:type="spellStart"/>
            <w:r>
              <w:rPr>
                <w:color w:val="000000" w:themeColor="text1"/>
                <w:lang w:val="en-US" w:eastAsia="zh-CN"/>
              </w:rPr>
              <w:t>NeedForGap</w:t>
            </w:r>
            <w:proofErr w:type="spellEnd"/>
            <w:r>
              <w:rPr>
                <w:color w:val="000000" w:themeColor="text1"/>
                <w:lang w:val="en-US" w:eastAsia="zh-CN"/>
              </w:rPr>
              <w:t xml:space="preserve"> starts from Rel-16, we don’t think we need to consider relation with a Rel-17 feature.</w:t>
            </w:r>
          </w:p>
        </w:tc>
      </w:tr>
    </w:tbl>
    <w:p w14:paraId="731F1672" w14:textId="77777777" w:rsidR="00FD6EE6" w:rsidRDefault="00FD6EE6" w:rsidP="00586162">
      <w:pPr>
        <w:rPr>
          <w:lang w:eastAsia="zh-CN"/>
        </w:rPr>
      </w:pPr>
    </w:p>
    <w:p w14:paraId="0AAD0742" w14:textId="77777777" w:rsidR="00A66E91" w:rsidRPr="00C13F58" w:rsidRDefault="00A66E91" w:rsidP="00A66E91">
      <w:pPr>
        <w:spacing w:after="120"/>
        <w:ind w:firstLine="284"/>
        <w:rPr>
          <w:b/>
          <w:bCs/>
          <w:u w:val="single"/>
        </w:rPr>
      </w:pPr>
      <w:r w:rsidRPr="00C13F58">
        <w:rPr>
          <w:b/>
          <w:bCs/>
          <w:u w:val="single"/>
        </w:rPr>
        <w:t>Summary of comments</w:t>
      </w:r>
    </w:p>
    <w:p w14:paraId="2AFC1B8F" w14:textId="77777777" w:rsidR="00A66E91" w:rsidRPr="00C13F58" w:rsidRDefault="00A66E91" w:rsidP="00A66E91">
      <w:pPr>
        <w:pStyle w:val="3GPPNormalText"/>
        <w:numPr>
          <w:ilvl w:val="0"/>
          <w:numId w:val="19"/>
        </w:numPr>
        <w:rPr>
          <w:sz w:val="20"/>
          <w:szCs w:val="20"/>
        </w:rPr>
      </w:pPr>
      <w:r>
        <w:rPr>
          <w:color w:val="000000" w:themeColor="text1"/>
          <w:sz w:val="20"/>
          <w:szCs w:val="20"/>
          <w:lang w:val="en-US" w:eastAsia="zh-CN"/>
        </w:rPr>
        <w:t>All companies are fine with Option 1</w:t>
      </w:r>
    </w:p>
    <w:p w14:paraId="24BA19B6" w14:textId="77777777" w:rsidR="00A66E91" w:rsidRPr="00586162" w:rsidRDefault="00A66E91" w:rsidP="00586162">
      <w:pPr>
        <w:rPr>
          <w:lang w:eastAsia="zh-CN"/>
        </w:rPr>
      </w:pPr>
    </w:p>
    <w:p w14:paraId="12793004" w14:textId="77777777" w:rsidR="00ED2B48"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4E33B536" w14:textId="77777777" w:rsidR="00870114" w:rsidRPr="00B27CCD" w:rsidRDefault="00441646" w:rsidP="00870114">
      <w:pPr>
        <w:rPr>
          <w:lang w:val="en-US" w:eastAsia="zh-CN"/>
          <w:rPrChange w:id="11" w:author="MK" w:date="2021-06-16T19:10:00Z">
            <w:rPr>
              <w:lang w:val="sv-SE" w:eastAsia="zh-CN"/>
            </w:rPr>
          </w:rPrChange>
        </w:rPr>
      </w:pPr>
      <w:r w:rsidRPr="00441646">
        <w:rPr>
          <w:lang w:val="en-US" w:eastAsia="zh-CN"/>
          <w:rPrChange w:id="12" w:author="MK" w:date="2021-06-16T19:10:00Z">
            <w:rPr>
              <w:lang w:val="sv-SE" w:eastAsia="zh-CN"/>
            </w:rPr>
          </w:rPrChange>
        </w:rPr>
        <w:t xml:space="preserve">The intermediate round proposals taking into account </w:t>
      </w:r>
      <w:proofErr w:type="gramStart"/>
      <w:r w:rsidRPr="00441646">
        <w:rPr>
          <w:lang w:val="en-US" w:eastAsia="zh-CN"/>
          <w:rPrChange w:id="13" w:author="MK" w:date="2021-06-16T19:10:00Z">
            <w:rPr>
              <w:lang w:val="sv-SE" w:eastAsia="zh-CN"/>
            </w:rPr>
          </w:rPrChange>
        </w:rPr>
        <w:t>companies</w:t>
      </w:r>
      <w:proofErr w:type="gramEnd"/>
      <w:r w:rsidRPr="00441646">
        <w:rPr>
          <w:lang w:val="en-US" w:eastAsia="zh-CN"/>
          <w:rPrChange w:id="14" w:author="MK" w:date="2021-06-16T19:10:00Z">
            <w:rPr>
              <w:lang w:val="sv-SE" w:eastAsia="zh-CN"/>
            </w:rPr>
          </w:rPrChange>
        </w:rPr>
        <w:t xml:space="preserve"> feedback are provided below:</w:t>
      </w:r>
    </w:p>
    <w:p w14:paraId="30BBB574" w14:textId="77777777" w:rsidR="006C227D" w:rsidRPr="002C7E3F" w:rsidRDefault="006C227D" w:rsidP="006C227D">
      <w:pPr>
        <w:rPr>
          <w:b/>
          <w:bCs/>
          <w:color w:val="000000" w:themeColor="text1"/>
          <w:u w:val="single"/>
          <w:lang w:val="en-US" w:eastAsia="zh-CN"/>
        </w:rPr>
      </w:pPr>
      <w:r w:rsidRPr="002C7E3F">
        <w:rPr>
          <w:b/>
          <w:bCs/>
          <w:color w:val="000000" w:themeColor="text1"/>
          <w:u w:val="single"/>
          <w:lang w:val="en-US" w:eastAsia="zh-CN"/>
        </w:rPr>
        <w:t>Sub-topic 1-1. Prioritization</w:t>
      </w:r>
    </w:p>
    <w:p w14:paraId="2C2CFF01" w14:textId="77777777" w:rsidR="00A66E91" w:rsidRPr="002C7E3F" w:rsidRDefault="00A66E91" w:rsidP="00A66E91">
      <w:pPr>
        <w:rPr>
          <w:b/>
          <w:bCs/>
          <w:color w:val="000000" w:themeColor="text1"/>
          <w:u w:val="single"/>
          <w:lang w:val="en-US" w:eastAsia="zh-CN"/>
        </w:rPr>
      </w:pPr>
      <w:r w:rsidRPr="002C7E3F">
        <w:rPr>
          <w:i/>
          <w:iCs/>
          <w:color w:val="0070C0"/>
          <w:lang w:eastAsia="zh-CN"/>
        </w:rPr>
        <w:t>Moderator: Based on provided comments there are no substantial differences in prioritization. Further clarifications</w:t>
      </w:r>
      <w:r w:rsidR="00435EBF" w:rsidRPr="002C7E3F">
        <w:rPr>
          <w:i/>
          <w:iCs/>
          <w:color w:val="0070C0"/>
          <w:lang w:eastAsia="zh-CN"/>
        </w:rPr>
        <w:t xml:space="preserve"> and minimization</w:t>
      </w:r>
      <w:r w:rsidRPr="002C7E3F">
        <w:rPr>
          <w:i/>
          <w:iCs/>
          <w:color w:val="0070C0"/>
          <w:lang w:eastAsia="zh-CN"/>
        </w:rPr>
        <w:t xml:space="preserve"> o</w:t>
      </w:r>
      <w:r w:rsidR="00435EBF" w:rsidRPr="002C7E3F">
        <w:rPr>
          <w:i/>
          <w:iCs/>
          <w:color w:val="0070C0"/>
          <w:lang w:eastAsia="zh-CN"/>
        </w:rPr>
        <w:t>f</w:t>
      </w:r>
      <w:r w:rsidRPr="002C7E3F">
        <w:rPr>
          <w:i/>
          <w:iCs/>
          <w:color w:val="0070C0"/>
          <w:lang w:eastAsia="zh-CN"/>
        </w:rPr>
        <w:t xml:space="preserve"> RF </w:t>
      </w:r>
      <w:r w:rsidR="00435EBF" w:rsidRPr="002C7E3F">
        <w:rPr>
          <w:i/>
          <w:iCs/>
          <w:color w:val="0070C0"/>
          <w:lang w:eastAsia="zh-CN"/>
        </w:rPr>
        <w:t>scope</w:t>
      </w:r>
      <w:r w:rsidRPr="002C7E3F">
        <w:rPr>
          <w:i/>
          <w:iCs/>
          <w:color w:val="0070C0"/>
          <w:lang w:eastAsia="zh-CN"/>
        </w:rPr>
        <w:t xml:space="preserve"> for Objective #4 </w:t>
      </w:r>
      <w:r w:rsidR="00435EBF" w:rsidRPr="002C7E3F">
        <w:rPr>
          <w:i/>
          <w:iCs/>
          <w:color w:val="0070C0"/>
          <w:lang w:eastAsia="zh-CN"/>
        </w:rPr>
        <w:t>is</w:t>
      </w:r>
      <w:r w:rsidRPr="002C7E3F">
        <w:rPr>
          <w:i/>
          <w:iCs/>
          <w:color w:val="0070C0"/>
          <w:lang w:eastAsia="zh-CN"/>
        </w:rPr>
        <w:t xml:space="preserve"> required.</w:t>
      </w:r>
      <w:r w:rsidR="00435EBF" w:rsidRPr="002C7E3F">
        <w:rPr>
          <w:i/>
          <w:iCs/>
          <w:color w:val="0070C0"/>
          <w:lang w:eastAsia="zh-CN"/>
        </w:rPr>
        <w:t xml:space="preserve"> Further decision on Objective #2 is required in GTW.</w:t>
      </w:r>
    </w:p>
    <w:p w14:paraId="553F975D" w14:textId="77777777" w:rsidR="006C227D" w:rsidRPr="002C7E3F" w:rsidRDefault="00A12F76" w:rsidP="006C227D">
      <w:pPr>
        <w:spacing w:after="120"/>
        <w:ind w:firstLine="284"/>
        <w:rPr>
          <w:b/>
          <w:bCs/>
        </w:rPr>
      </w:pPr>
      <w:r w:rsidRPr="002C7E3F">
        <w:rPr>
          <w:b/>
          <w:bCs/>
        </w:rPr>
        <w:t>P</w:t>
      </w:r>
      <w:r w:rsidR="006C227D" w:rsidRPr="002C7E3F">
        <w:rPr>
          <w:b/>
          <w:bCs/>
        </w:rPr>
        <w:t>roposal</w:t>
      </w:r>
      <w:del w:id="15" w:author="Intel" w:date="2021-06-16T18:01:00Z">
        <w:r w:rsidRPr="002C7E3F" w:rsidDel="008C10E6">
          <w:rPr>
            <w:b/>
            <w:bCs/>
          </w:rPr>
          <w:delText xml:space="preserve"> #1-1</w:delText>
        </w:r>
      </w:del>
    </w:p>
    <w:p w14:paraId="039EA800" w14:textId="77777777" w:rsidR="006C227D" w:rsidRPr="002C7E3F" w:rsidRDefault="006C227D" w:rsidP="002C7E3F">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#1: RRM requirements for FR1+FR1 NR-DC</w:t>
      </w:r>
      <w:r w:rsidRPr="002C7E3F">
        <w:rPr>
          <w:color w:val="000000" w:themeColor="text1"/>
          <w:sz w:val="20"/>
          <w:szCs w:val="20"/>
          <w:lang w:val="en-US" w:eastAsia="zh-CN"/>
        </w:rPr>
        <w:t>”</w:t>
      </w:r>
    </w:p>
    <w:p w14:paraId="789FB9F9" w14:textId="77777777" w:rsidR="00371118" w:rsidRPr="002C7E3F" w:rsidRDefault="006C227D" w:rsidP="00A12F76">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#4: Support of n</w:t>
      </w:r>
      <w:r w:rsidRPr="002C7E3F">
        <w:rPr>
          <w:iCs/>
          <w:color w:val="000000" w:themeColor="text1"/>
          <w:sz w:val="20"/>
          <w:szCs w:val="20"/>
          <w:lang w:eastAsia="zh-CN"/>
        </w:rPr>
        <w:t>on-co-located deployment for FR1 intra-band NR-CA/EN-DC</w:t>
      </w:r>
      <w:r w:rsidRPr="002C7E3F">
        <w:rPr>
          <w:color w:val="000000" w:themeColor="text1"/>
          <w:sz w:val="20"/>
          <w:szCs w:val="20"/>
          <w:lang w:val="en-US" w:eastAsia="zh-CN"/>
        </w:rPr>
        <w:t xml:space="preserve">”. </w:t>
      </w:r>
    </w:p>
    <w:p w14:paraId="22AE8B95" w14:textId="77777777" w:rsidR="006C227D" w:rsidRPr="002C7E3F" w:rsidRDefault="006C227D">
      <w:pPr>
        <w:pStyle w:val="3GPPNormalText"/>
        <w:numPr>
          <w:ilvl w:val="1"/>
          <w:numId w:val="19"/>
        </w:numPr>
        <w:jc w:val="left"/>
        <w:rPr>
          <w:sz w:val="20"/>
          <w:szCs w:val="20"/>
          <w:lang w:eastAsia="zh-CN"/>
        </w:rPr>
      </w:pPr>
      <w:r w:rsidRPr="002C7E3F">
        <w:rPr>
          <w:color w:val="000000" w:themeColor="text1"/>
          <w:sz w:val="20"/>
          <w:szCs w:val="20"/>
          <w:lang w:val="en-US" w:eastAsia="zh-CN"/>
        </w:rPr>
        <w:t>Further clarify and minimize the possible RF scope.</w:t>
      </w:r>
    </w:p>
    <w:p w14:paraId="1D2D8C00" w14:textId="77777777" w:rsidR="006C227D" w:rsidRPr="002C7E3F" w:rsidRDefault="00B85829" w:rsidP="00A12F76">
      <w:pPr>
        <w:pStyle w:val="3GPPNormalText"/>
        <w:numPr>
          <w:ilvl w:val="0"/>
          <w:numId w:val="19"/>
        </w:numPr>
        <w:jc w:val="left"/>
        <w:rPr>
          <w:sz w:val="20"/>
          <w:szCs w:val="20"/>
          <w:lang w:eastAsia="zh-CN"/>
        </w:rPr>
      </w:pPr>
      <w:r w:rsidRPr="002C7E3F">
        <w:rPr>
          <w:sz w:val="20"/>
          <w:szCs w:val="20"/>
        </w:rPr>
        <w:t xml:space="preserve">FFS whether to </w:t>
      </w:r>
      <w:r w:rsidR="006C227D" w:rsidRPr="002C7E3F">
        <w:rPr>
          <w:sz w:val="20"/>
          <w:szCs w:val="20"/>
        </w:rPr>
        <w:t xml:space="preserve">introduce </w:t>
      </w:r>
      <w:r w:rsidR="006C227D" w:rsidRPr="002C7E3F">
        <w:rPr>
          <w:color w:val="000000" w:themeColor="text1"/>
          <w:sz w:val="20"/>
          <w:szCs w:val="20"/>
          <w:lang w:val="en-US" w:eastAsia="zh-CN"/>
        </w:rPr>
        <w:t>“</w:t>
      </w:r>
      <w:r w:rsidR="006C227D" w:rsidRPr="002C7E3F">
        <w:rPr>
          <w:sz w:val="20"/>
          <w:szCs w:val="20"/>
        </w:rPr>
        <w:t>Objective #2: RRM requirements for UE capability ‘</w:t>
      </w:r>
      <w:proofErr w:type="spellStart"/>
      <w:r w:rsidR="006C227D" w:rsidRPr="002C7E3F">
        <w:rPr>
          <w:sz w:val="20"/>
          <w:szCs w:val="20"/>
        </w:rPr>
        <w:t>NeedForGap</w:t>
      </w:r>
      <w:proofErr w:type="spellEnd"/>
      <w:r w:rsidR="006C227D" w:rsidRPr="002C7E3F">
        <w:rPr>
          <w:sz w:val="20"/>
          <w:szCs w:val="20"/>
        </w:rPr>
        <w:t>’</w:t>
      </w:r>
      <w:r w:rsidR="006C227D" w:rsidRPr="002C7E3F">
        <w:rPr>
          <w:color w:val="000000" w:themeColor="text1"/>
          <w:sz w:val="20"/>
          <w:szCs w:val="20"/>
          <w:lang w:val="en-US" w:eastAsia="zh-CN"/>
        </w:rPr>
        <w:t xml:space="preserve">” </w:t>
      </w:r>
    </w:p>
    <w:p w14:paraId="7760B0AA" w14:textId="77777777" w:rsidR="00A12F76" w:rsidRPr="002C7E3F" w:rsidRDefault="00A12F76" w:rsidP="00772DEE">
      <w:pPr>
        <w:pStyle w:val="3GPPNormalText"/>
        <w:numPr>
          <w:ilvl w:val="1"/>
          <w:numId w:val="19"/>
        </w:numPr>
        <w:jc w:val="left"/>
        <w:rPr>
          <w:sz w:val="20"/>
          <w:szCs w:val="20"/>
          <w:lang w:eastAsia="zh-CN"/>
        </w:rPr>
      </w:pPr>
      <w:r w:rsidRPr="002C7E3F">
        <w:rPr>
          <w:sz w:val="20"/>
          <w:szCs w:val="20"/>
        </w:rPr>
        <w:t>Note</w:t>
      </w:r>
      <w:r w:rsidR="00870114" w:rsidRPr="002C7E3F">
        <w:rPr>
          <w:sz w:val="20"/>
          <w:szCs w:val="20"/>
        </w:rPr>
        <w:t>:</w:t>
      </w:r>
      <w:r w:rsidRPr="002C7E3F">
        <w:rPr>
          <w:sz w:val="20"/>
          <w:szCs w:val="20"/>
        </w:rPr>
        <w:t xml:space="preserve"> further confirmation</w:t>
      </w:r>
      <w:r w:rsidR="00B85829" w:rsidRPr="002C7E3F">
        <w:rPr>
          <w:sz w:val="20"/>
          <w:szCs w:val="20"/>
        </w:rPr>
        <w:t>/decision</w:t>
      </w:r>
      <w:r w:rsidRPr="002C7E3F">
        <w:rPr>
          <w:sz w:val="20"/>
          <w:szCs w:val="20"/>
        </w:rPr>
        <w:t xml:space="preserve"> is needed in GTW</w:t>
      </w:r>
    </w:p>
    <w:p w14:paraId="536673B3" w14:textId="77777777" w:rsidR="006C227D" w:rsidRPr="002C7E3F" w:rsidRDefault="006C227D" w:rsidP="006C227D">
      <w:pPr>
        <w:rPr>
          <w:b/>
          <w:bCs/>
          <w:color w:val="000000" w:themeColor="text1"/>
          <w:u w:val="single"/>
          <w:lang w:eastAsia="zh-CN"/>
        </w:rPr>
      </w:pPr>
    </w:p>
    <w:p w14:paraId="1C71834E" w14:textId="77777777" w:rsidR="006C227D" w:rsidRPr="002C7E3F" w:rsidRDefault="00870114" w:rsidP="006C227D">
      <w:pPr>
        <w:rPr>
          <w:b/>
          <w:bCs/>
          <w:color w:val="000000" w:themeColor="text1"/>
          <w:u w:val="single"/>
          <w:lang w:val="en-US" w:eastAsia="zh-CN"/>
        </w:rPr>
      </w:pPr>
      <w:r w:rsidRPr="002C7E3F">
        <w:rPr>
          <w:b/>
          <w:bCs/>
          <w:color w:val="000000" w:themeColor="text1"/>
          <w:u w:val="single"/>
          <w:lang w:val="en-US" w:eastAsia="zh-CN"/>
        </w:rPr>
        <w:t xml:space="preserve">Sub-topic 1-2. </w:t>
      </w:r>
      <w:r w:rsidR="006C227D" w:rsidRPr="002C7E3F">
        <w:rPr>
          <w:b/>
          <w:bCs/>
          <w:color w:val="000000" w:themeColor="text1"/>
          <w:u w:val="single"/>
          <w:lang w:val="en-US" w:eastAsia="zh-CN"/>
        </w:rPr>
        <w:t>Objective #1: RRM requirements for FR1+FR1 NR-DC</w:t>
      </w:r>
    </w:p>
    <w:p w14:paraId="49C702AE" w14:textId="77777777"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w:t>
      </w:r>
      <w:proofErr w:type="spellStart"/>
      <w:r w:rsidRPr="002C7E3F">
        <w:rPr>
          <w:i/>
          <w:iCs/>
          <w:color w:val="0070C0"/>
          <w:lang w:eastAsia="zh-CN"/>
        </w:rPr>
        <w:t>FeRRM</w:t>
      </w:r>
      <w:proofErr w:type="spellEnd"/>
      <w:r w:rsidRPr="002C7E3F">
        <w:rPr>
          <w:i/>
          <w:iCs/>
          <w:color w:val="0070C0"/>
          <w:lang w:eastAsia="zh-CN"/>
        </w:rPr>
        <w:t xml:space="preserve"> WI. No clear views on release independence aspects and it can be further discussed in WI stage. Objectives need another round of discussion. Majority prefer to limit the scope to SSB-based measurements. Apple</w:t>
      </w:r>
      <w:del w:id="16" w:author="Intel" w:date="2021-06-16T17:16:00Z">
        <w:r w:rsidRPr="002C7E3F" w:rsidDel="003E2BB3">
          <w:rPr>
            <w:i/>
            <w:iCs/>
            <w:color w:val="0070C0"/>
            <w:lang w:eastAsia="zh-CN"/>
          </w:rPr>
          <w:delText>’s</w:delText>
        </w:r>
      </w:del>
      <w:r w:rsidRPr="002C7E3F">
        <w:rPr>
          <w:i/>
          <w:iCs/>
          <w:color w:val="0070C0"/>
          <w:lang w:eastAsia="zh-CN"/>
        </w:rPr>
        <w:t xml:space="preserve"> </w:t>
      </w:r>
      <w:ins w:id="17" w:author="Intel" w:date="2021-06-16T17:16:00Z">
        <w:r w:rsidR="003E2BB3">
          <w:rPr>
            <w:i/>
            <w:iCs/>
            <w:color w:val="0070C0"/>
            <w:lang w:eastAsia="zh-CN"/>
          </w:rPr>
          <w:t xml:space="preserve">and vivo </w:t>
        </w:r>
      </w:ins>
      <w:r w:rsidRPr="002C7E3F">
        <w:rPr>
          <w:i/>
          <w:iCs/>
          <w:color w:val="0070C0"/>
          <w:lang w:eastAsia="zh-CN"/>
        </w:rPr>
        <w:t>version</w:t>
      </w:r>
      <w:ins w:id="18" w:author="Intel" w:date="2021-06-16T17:16:00Z">
        <w:r w:rsidR="003E2BB3">
          <w:rPr>
            <w:i/>
            <w:iCs/>
            <w:color w:val="0070C0"/>
            <w:lang w:eastAsia="zh-CN"/>
          </w:rPr>
          <w:t>s</w:t>
        </w:r>
      </w:ins>
      <w:r w:rsidRPr="002C7E3F">
        <w:rPr>
          <w:i/>
          <w:iCs/>
          <w:color w:val="0070C0"/>
          <w:lang w:eastAsia="zh-CN"/>
        </w:rPr>
        <w:t xml:space="preserve"> can be used as baseline.</w:t>
      </w:r>
    </w:p>
    <w:p w14:paraId="72BEA1A7" w14:textId="77777777" w:rsidR="00A12F76" w:rsidRPr="002C7E3F" w:rsidRDefault="00A12F76" w:rsidP="002C7E3F">
      <w:pPr>
        <w:spacing w:after="120"/>
        <w:ind w:firstLine="284"/>
        <w:rPr>
          <w:b/>
          <w:bCs/>
        </w:rPr>
      </w:pPr>
      <w:r w:rsidRPr="002C7E3F">
        <w:rPr>
          <w:b/>
          <w:bCs/>
        </w:rPr>
        <w:t xml:space="preserve">Proposal </w:t>
      </w:r>
      <w:del w:id="19" w:author="Intel" w:date="2021-06-16T18:01:00Z">
        <w:r w:rsidRPr="002C7E3F" w:rsidDel="008C10E6">
          <w:rPr>
            <w:b/>
            <w:bCs/>
          </w:rPr>
          <w:delText xml:space="preserve">#1-2 </w:delText>
        </w:r>
      </w:del>
      <w:r w:rsidRPr="002C7E3F">
        <w:rPr>
          <w:b/>
          <w:bCs/>
        </w:rPr>
        <w:t>(</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p>
    <w:p w14:paraId="164C78B5" w14:textId="77777777" w:rsidR="006C227D" w:rsidRPr="002C7E3F" w:rsidRDefault="006C227D" w:rsidP="002C7E3F">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#1</w:t>
      </w:r>
      <w:r w:rsidRPr="002C7E3F">
        <w:rPr>
          <w:color w:val="000000" w:themeColor="text1"/>
          <w:sz w:val="20"/>
          <w:szCs w:val="20"/>
          <w:lang w:val="en-US" w:eastAsia="zh-CN"/>
        </w:rPr>
        <w:t xml:space="preserve">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w:t>
      </w:r>
      <w:r w:rsidR="00870114" w:rsidRPr="002C7E3F">
        <w:rPr>
          <w:color w:val="000000" w:themeColor="text1"/>
          <w:sz w:val="20"/>
          <w:szCs w:val="20"/>
          <w:lang w:val="en-US" w:eastAsia="zh-CN"/>
        </w:rPr>
        <w:t>D</w:t>
      </w:r>
    </w:p>
    <w:p w14:paraId="0EBF871B" w14:textId="77777777" w:rsidR="00FD2E81" w:rsidRPr="002C7E3F" w:rsidRDefault="006C227D" w:rsidP="00A12F76">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64AED7FF" w14:textId="77777777" w:rsidR="006C227D" w:rsidRPr="002C7E3F" w:rsidRDefault="00FD2E81">
      <w:pPr>
        <w:pStyle w:val="3GPPNormalText"/>
        <w:numPr>
          <w:ilvl w:val="1"/>
          <w:numId w:val="19"/>
        </w:numPr>
        <w:jc w:val="left"/>
        <w:rPr>
          <w:sz w:val="20"/>
          <w:szCs w:val="20"/>
          <w:lang w:eastAsia="zh-CN"/>
        </w:rPr>
      </w:pPr>
      <w:r w:rsidRPr="002C7E3F">
        <w:rPr>
          <w:color w:val="000000" w:themeColor="text1"/>
          <w:sz w:val="20"/>
          <w:szCs w:val="20"/>
          <w:lang w:eastAsia="zh-CN"/>
        </w:rPr>
        <w:t xml:space="preserve">Note: </w:t>
      </w:r>
      <w:r w:rsidR="006C227D" w:rsidRPr="002C7E3F">
        <w:rPr>
          <w:color w:val="000000" w:themeColor="text1"/>
          <w:sz w:val="20"/>
          <w:szCs w:val="20"/>
          <w:lang w:eastAsia="zh-CN"/>
        </w:rPr>
        <w:t xml:space="preserve">No specific objectives to be added </w:t>
      </w:r>
      <w:r w:rsidR="00A12F76" w:rsidRPr="002C7E3F">
        <w:rPr>
          <w:color w:val="000000" w:themeColor="text1"/>
          <w:sz w:val="20"/>
          <w:szCs w:val="20"/>
          <w:lang w:eastAsia="zh-CN"/>
        </w:rPr>
        <w:t xml:space="preserve">to the WID </w:t>
      </w:r>
      <w:r w:rsidR="006C227D" w:rsidRPr="002C7E3F">
        <w:rPr>
          <w:color w:val="000000" w:themeColor="text1"/>
          <w:sz w:val="20"/>
          <w:szCs w:val="20"/>
          <w:lang w:eastAsia="zh-CN"/>
        </w:rPr>
        <w:t xml:space="preserve">and it can be </w:t>
      </w:r>
      <w:r w:rsidR="00A12F76" w:rsidRPr="002C7E3F">
        <w:rPr>
          <w:color w:val="000000" w:themeColor="text1"/>
          <w:sz w:val="20"/>
          <w:szCs w:val="20"/>
          <w:lang w:eastAsia="zh-CN"/>
        </w:rPr>
        <w:t xml:space="preserve">further discussed </w:t>
      </w:r>
      <w:r w:rsidR="006C227D" w:rsidRPr="002C7E3F">
        <w:rPr>
          <w:color w:val="000000" w:themeColor="text1"/>
          <w:sz w:val="20"/>
          <w:szCs w:val="20"/>
          <w:lang w:eastAsia="zh-CN"/>
        </w:rPr>
        <w:t>in RAN/RAN4 on how to handle this.</w:t>
      </w:r>
    </w:p>
    <w:p w14:paraId="22A12C87"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1C35F72F" w14:textId="77777777" w:rsidR="006C227D" w:rsidRPr="002C7E3F" w:rsidRDefault="006C227D" w:rsidP="00A12F76">
      <w:pPr>
        <w:pStyle w:val="3GPPNormalText"/>
        <w:numPr>
          <w:ilvl w:val="1"/>
          <w:numId w:val="19"/>
        </w:numPr>
        <w:jc w:val="left"/>
        <w:rPr>
          <w:sz w:val="20"/>
          <w:szCs w:val="20"/>
          <w:lang w:eastAsia="zh-CN"/>
        </w:rPr>
      </w:pPr>
      <w:r w:rsidRPr="002C7E3F">
        <w:rPr>
          <w:color w:val="000000" w:themeColor="text1"/>
          <w:sz w:val="20"/>
          <w:szCs w:val="20"/>
          <w:lang w:eastAsia="zh-CN"/>
        </w:rPr>
        <w:lastRenderedPageBreak/>
        <w:t>Decide on detailed set of objectives in</w:t>
      </w:r>
      <w:r w:rsidR="00A12F76" w:rsidRPr="002C7E3F">
        <w:rPr>
          <w:color w:val="000000" w:themeColor="text1"/>
          <w:sz w:val="20"/>
          <w:szCs w:val="20"/>
          <w:lang w:eastAsia="zh-CN"/>
        </w:rPr>
        <w:t xml:space="preserve"> final round</w:t>
      </w:r>
    </w:p>
    <w:p w14:paraId="5D588C21" w14:textId="77777777" w:rsidR="00A12F76" w:rsidRPr="002C7E3F" w:rsidRDefault="00A12F76" w:rsidP="002C7E3F">
      <w:pPr>
        <w:pStyle w:val="3GPPNormalText"/>
        <w:numPr>
          <w:ilvl w:val="1"/>
          <w:numId w:val="19"/>
        </w:numPr>
        <w:jc w:val="left"/>
        <w:rPr>
          <w:sz w:val="20"/>
          <w:szCs w:val="20"/>
          <w:lang w:eastAsia="zh-CN"/>
        </w:rPr>
      </w:pPr>
      <w:r w:rsidRPr="002C7E3F">
        <w:rPr>
          <w:color w:val="000000" w:themeColor="text1"/>
          <w:sz w:val="20"/>
          <w:szCs w:val="20"/>
          <w:lang w:eastAsia="zh-CN"/>
        </w:rPr>
        <w:t xml:space="preserve">Limit the scope to </w:t>
      </w:r>
      <w:r w:rsidRPr="002C7E3F">
        <w:rPr>
          <w:iCs/>
          <w:sz w:val="20"/>
          <w:szCs w:val="20"/>
          <w:lang w:val="en-US"/>
        </w:rPr>
        <w:t>SSB-based measurements only</w:t>
      </w:r>
    </w:p>
    <w:p w14:paraId="2904C7D3" w14:textId="77777777" w:rsidR="006C227D" w:rsidRPr="002C7E3F" w:rsidRDefault="00A12F76" w:rsidP="00A12F76">
      <w:pPr>
        <w:pStyle w:val="3GPPNormalText"/>
        <w:numPr>
          <w:ilvl w:val="1"/>
          <w:numId w:val="19"/>
        </w:numPr>
        <w:jc w:val="left"/>
        <w:rPr>
          <w:color w:val="000000" w:themeColor="text1"/>
          <w:sz w:val="20"/>
          <w:szCs w:val="20"/>
          <w:lang w:eastAsia="zh-CN"/>
        </w:rPr>
      </w:pPr>
      <w:del w:id="20" w:author="Intel" w:date="2021-06-16T18:00:00Z">
        <w:r w:rsidRPr="002C7E3F" w:rsidDel="008521DB">
          <w:rPr>
            <w:color w:val="000000" w:themeColor="text1"/>
            <w:sz w:val="20"/>
            <w:szCs w:val="20"/>
            <w:lang w:eastAsia="zh-CN"/>
          </w:rPr>
          <w:delText xml:space="preserve">Note: </w:delText>
        </w:r>
      </w:del>
      <w:r w:rsidR="006C227D" w:rsidRPr="002C7E3F">
        <w:rPr>
          <w:color w:val="000000" w:themeColor="text1"/>
          <w:sz w:val="20"/>
          <w:szCs w:val="20"/>
          <w:lang w:eastAsia="zh-CN"/>
        </w:rPr>
        <w:t xml:space="preserve">Use Apple’s </w:t>
      </w:r>
      <w:r w:rsidR="00C742E8" w:rsidRPr="002C7E3F">
        <w:rPr>
          <w:color w:val="000000" w:themeColor="text1"/>
          <w:sz w:val="20"/>
          <w:szCs w:val="20"/>
          <w:lang w:eastAsia="zh-CN"/>
        </w:rPr>
        <w:t xml:space="preserve">and </w:t>
      </w:r>
      <w:proofErr w:type="spellStart"/>
      <w:r w:rsidR="00C742E8" w:rsidRPr="002C7E3F">
        <w:rPr>
          <w:color w:val="000000" w:themeColor="text1"/>
          <w:sz w:val="20"/>
          <w:szCs w:val="20"/>
          <w:lang w:eastAsia="zh-CN"/>
        </w:rPr>
        <w:t>vivo’s</w:t>
      </w:r>
      <w:proofErr w:type="spellEnd"/>
      <w:r w:rsidR="00C742E8" w:rsidRPr="002C7E3F">
        <w:rPr>
          <w:color w:val="000000" w:themeColor="text1"/>
          <w:sz w:val="20"/>
          <w:szCs w:val="20"/>
          <w:lang w:eastAsia="zh-CN"/>
        </w:rPr>
        <w:t xml:space="preserve"> </w:t>
      </w:r>
      <w:r w:rsidR="006C227D" w:rsidRPr="002C7E3F">
        <w:rPr>
          <w:color w:val="000000" w:themeColor="text1"/>
          <w:sz w:val="20"/>
          <w:szCs w:val="20"/>
          <w:lang w:eastAsia="zh-CN"/>
        </w:rPr>
        <w:t>version</w:t>
      </w:r>
      <w:r w:rsidR="00870114" w:rsidRPr="002C7E3F">
        <w:rPr>
          <w:color w:val="000000" w:themeColor="text1"/>
          <w:sz w:val="20"/>
          <w:szCs w:val="20"/>
          <w:lang w:eastAsia="zh-CN"/>
        </w:rPr>
        <w:t xml:space="preserve"> of objectives</w:t>
      </w:r>
      <w:r w:rsidR="006C227D" w:rsidRPr="002C7E3F">
        <w:rPr>
          <w:color w:val="000000" w:themeColor="text1"/>
          <w:sz w:val="20"/>
          <w:szCs w:val="20"/>
          <w:lang w:eastAsia="zh-CN"/>
        </w:rPr>
        <w:t xml:space="preserve"> as baseline for further discussion. </w:t>
      </w:r>
    </w:p>
    <w:p w14:paraId="3772AA77" w14:textId="77777777" w:rsidR="00C742E8" w:rsidRPr="002C7E3F" w:rsidRDefault="00C742E8" w:rsidP="002C7E3F">
      <w:pPr>
        <w:numPr>
          <w:ilvl w:val="2"/>
          <w:numId w:val="19"/>
        </w:numPr>
        <w:spacing w:after="120"/>
        <w:rPr>
          <w:i/>
          <w:lang w:val="en-US"/>
        </w:rPr>
      </w:pPr>
      <w:r w:rsidRPr="002C7E3F">
        <w:rPr>
          <w:i/>
          <w:lang w:val="en-US"/>
        </w:rPr>
        <w:t>General RRM requirement applicability: number of serving carriers configured under NR-DC</w:t>
      </w:r>
    </w:p>
    <w:p w14:paraId="450275A4" w14:textId="77777777" w:rsidR="00C742E8" w:rsidRPr="002C7E3F" w:rsidRDefault="00C742E8" w:rsidP="002C7E3F">
      <w:pPr>
        <w:numPr>
          <w:ilvl w:val="2"/>
          <w:numId w:val="19"/>
        </w:numPr>
        <w:spacing w:after="120"/>
        <w:rPr>
          <w:i/>
          <w:lang w:val="en-US"/>
        </w:rPr>
      </w:pPr>
      <w:r w:rsidRPr="002C7E3F">
        <w:rPr>
          <w:i/>
          <w:lang w:val="en-US"/>
        </w:rPr>
        <w:t xml:space="preserve">Specify delay requirements for </w:t>
      </w:r>
      <w:proofErr w:type="spellStart"/>
      <w:r w:rsidRPr="002C7E3F">
        <w:rPr>
          <w:i/>
          <w:lang w:val="en-US"/>
        </w:rPr>
        <w:t>PSCell</w:t>
      </w:r>
      <w:proofErr w:type="spellEnd"/>
      <w:r w:rsidRPr="002C7E3F">
        <w:rPr>
          <w:i/>
          <w:lang w:val="en-US"/>
        </w:rPr>
        <w:t xml:space="preserve"> procedures</w:t>
      </w:r>
    </w:p>
    <w:p w14:paraId="0A67E953" w14:textId="77777777" w:rsidR="00C742E8" w:rsidRPr="002C7E3F" w:rsidRDefault="00C742E8" w:rsidP="002C7E3F">
      <w:pPr>
        <w:numPr>
          <w:ilvl w:val="2"/>
          <w:numId w:val="19"/>
        </w:numPr>
        <w:spacing w:after="120"/>
        <w:rPr>
          <w:i/>
          <w:lang w:val="en-US"/>
        </w:rPr>
      </w:pPr>
      <w:proofErr w:type="spellStart"/>
      <w:r w:rsidRPr="002C7E3F">
        <w:rPr>
          <w:i/>
          <w:lang w:val="en-US"/>
        </w:rPr>
        <w:t>PSCell</w:t>
      </w:r>
      <w:proofErr w:type="spellEnd"/>
      <w:r w:rsidRPr="002C7E3F">
        <w:rPr>
          <w:i/>
          <w:lang w:val="en-US"/>
        </w:rPr>
        <w:t xml:space="preserve"> addition [and release] requirements</w:t>
      </w:r>
    </w:p>
    <w:p w14:paraId="4F6ED956" w14:textId="77777777" w:rsidR="00C742E8" w:rsidRPr="002C7E3F" w:rsidRDefault="00C742E8" w:rsidP="002C7E3F">
      <w:pPr>
        <w:numPr>
          <w:ilvl w:val="2"/>
          <w:numId w:val="19"/>
        </w:numPr>
        <w:spacing w:after="120"/>
        <w:rPr>
          <w:i/>
          <w:lang w:val="en-US"/>
        </w:rPr>
      </w:pPr>
      <w:r w:rsidRPr="002C7E3F">
        <w:rPr>
          <w:i/>
          <w:lang w:val="en-US"/>
        </w:rPr>
        <w:t>[</w:t>
      </w:r>
      <w:proofErr w:type="spellStart"/>
      <w:r w:rsidRPr="002C7E3F">
        <w:rPr>
          <w:i/>
          <w:lang w:val="en-US"/>
        </w:rPr>
        <w:t>PSCell</w:t>
      </w:r>
      <w:proofErr w:type="spellEnd"/>
      <w:r w:rsidRPr="002C7E3F">
        <w:rPr>
          <w:i/>
          <w:lang w:val="en-US"/>
        </w:rPr>
        <w:t xml:space="preserve"> change and conditional </w:t>
      </w:r>
      <w:proofErr w:type="spellStart"/>
      <w:r w:rsidRPr="002C7E3F">
        <w:rPr>
          <w:i/>
          <w:lang w:val="en-US"/>
        </w:rPr>
        <w:t>PSCell</w:t>
      </w:r>
      <w:proofErr w:type="spellEnd"/>
      <w:r w:rsidRPr="002C7E3F">
        <w:rPr>
          <w:i/>
          <w:lang w:val="en-US"/>
        </w:rPr>
        <w:t xml:space="preserve"> change requirements]</w:t>
      </w:r>
    </w:p>
    <w:p w14:paraId="6A949D51" w14:textId="77777777" w:rsidR="00C742E8" w:rsidRPr="00262F1C" w:rsidRDefault="00C742E8" w:rsidP="002C7E3F">
      <w:pPr>
        <w:numPr>
          <w:ilvl w:val="2"/>
          <w:numId w:val="19"/>
        </w:numPr>
        <w:spacing w:after="120"/>
        <w:rPr>
          <w:i/>
          <w:lang w:val="en-US"/>
        </w:rPr>
      </w:pPr>
      <w:r w:rsidRPr="002C7E3F">
        <w:rPr>
          <w:i/>
          <w:lang w:val="en-US"/>
        </w:rPr>
        <w:t xml:space="preserve">Scheduling </w:t>
      </w:r>
      <w:r w:rsidRPr="00262F1C">
        <w:rPr>
          <w:i/>
          <w:lang w:val="en-US"/>
        </w:rPr>
        <w:t>availabili</w:t>
      </w:r>
      <w:ins w:id="21" w:author="Intel" w:date="2021-06-16T18:00:00Z">
        <w:r w:rsidR="008C10E6" w:rsidRPr="008C10E6">
          <w:rPr>
            <w:i/>
            <w:lang w:val="en-US"/>
          </w:rPr>
          <w:t>t</w:t>
        </w:r>
      </w:ins>
      <w:del w:id="22" w:author="Intel" w:date="2021-06-16T18:00:00Z">
        <w:r w:rsidRPr="008C10E6" w:rsidDel="008C10E6">
          <w:rPr>
            <w:i/>
            <w:lang w:val="en-US"/>
          </w:rPr>
          <w:delText xml:space="preserve"> </w:delText>
        </w:r>
      </w:del>
      <w:r w:rsidRPr="008C10E6">
        <w:rPr>
          <w:i/>
          <w:lang w:val="en-US"/>
        </w:rPr>
        <w:t>y [</w:t>
      </w:r>
      <w:r w:rsidR="00441646" w:rsidRPr="00441646">
        <w:rPr>
          <w:i/>
          <w:lang w:val="en-US"/>
          <w:rPrChange w:id="23" w:author="Intel" w:date="2021-06-16T18:00:00Z">
            <w:rPr>
              <w:iCs/>
              <w:lang w:val="en-US"/>
            </w:rPr>
          </w:rPrChange>
        </w:rPr>
        <w:t>of UE during RLM and BFD, if needed]</w:t>
      </w:r>
    </w:p>
    <w:p w14:paraId="62642DE6" w14:textId="77777777" w:rsidR="00C742E8" w:rsidRPr="002C7E3F" w:rsidRDefault="00C742E8" w:rsidP="002C7E3F">
      <w:pPr>
        <w:numPr>
          <w:ilvl w:val="2"/>
          <w:numId w:val="19"/>
        </w:numPr>
        <w:spacing w:after="120"/>
        <w:rPr>
          <w:i/>
          <w:lang w:val="en-US"/>
        </w:rPr>
      </w:pPr>
      <w:r w:rsidRPr="002C7E3F">
        <w:rPr>
          <w:i/>
          <w:lang w:val="en-US"/>
        </w:rPr>
        <w:t>CSSF for NR-DC measurements within the gaps</w:t>
      </w:r>
    </w:p>
    <w:p w14:paraId="3841CBF6" w14:textId="77777777" w:rsidR="00C742E8" w:rsidRPr="002C7E3F" w:rsidRDefault="00C742E8" w:rsidP="002C7E3F">
      <w:pPr>
        <w:numPr>
          <w:ilvl w:val="2"/>
          <w:numId w:val="19"/>
        </w:numPr>
        <w:spacing w:after="120"/>
        <w:rPr>
          <w:i/>
          <w:lang w:val="en-US"/>
        </w:rPr>
      </w:pPr>
      <w:r w:rsidRPr="002C7E3F">
        <w:rPr>
          <w:i/>
          <w:lang w:val="en-US"/>
        </w:rPr>
        <w:t>CSSF for NR-DC measurements outside the gaps</w:t>
      </w:r>
    </w:p>
    <w:p w14:paraId="4F3A7C6D" w14:textId="77777777" w:rsidR="00C742E8" w:rsidRPr="002C7E3F" w:rsidRDefault="00C742E8" w:rsidP="00C742E8">
      <w:pPr>
        <w:numPr>
          <w:ilvl w:val="2"/>
          <w:numId w:val="19"/>
        </w:numPr>
        <w:spacing w:after="120"/>
        <w:rPr>
          <w:i/>
          <w:lang w:val="en-US"/>
        </w:rPr>
      </w:pPr>
      <w:r w:rsidRPr="002C7E3F">
        <w:rPr>
          <w:i/>
          <w:lang w:val="en-US"/>
        </w:rPr>
        <w:t>Note: No FR1+FR2 CA will be considered as part of FR1+FR1 NR-DC</w:t>
      </w:r>
    </w:p>
    <w:p w14:paraId="11C43632" w14:textId="77777777" w:rsidR="006A2840" w:rsidRPr="002C7E3F" w:rsidRDefault="006A2840" w:rsidP="006A2840">
      <w:pPr>
        <w:pStyle w:val="3GPPNormalText"/>
        <w:jc w:val="left"/>
        <w:rPr>
          <w:color w:val="000000" w:themeColor="text1"/>
          <w:lang w:eastAsia="zh-CN"/>
        </w:rPr>
      </w:pPr>
    </w:p>
    <w:p w14:paraId="2F5FD26A" w14:textId="77777777" w:rsidR="006A2840" w:rsidRPr="002C7E3F" w:rsidRDefault="006A2840" w:rsidP="006A2840">
      <w:pPr>
        <w:rPr>
          <w:b/>
          <w:bCs/>
          <w:color w:val="000000" w:themeColor="text1"/>
          <w:u w:val="single"/>
          <w:lang w:val="en-US" w:eastAsia="zh-CN"/>
        </w:rPr>
      </w:pPr>
      <w:r w:rsidRPr="002C7E3F">
        <w:rPr>
          <w:b/>
          <w:bCs/>
          <w:color w:val="000000" w:themeColor="text1"/>
          <w:u w:val="single"/>
          <w:lang w:val="en-US" w:eastAsia="zh-CN"/>
        </w:rPr>
        <w:t>Sub-topic 1-3. Objective #4: Support of non-co-located deployment for FR1 intra-band NR-CA/EN-DC</w:t>
      </w:r>
    </w:p>
    <w:p w14:paraId="0A17F378" w14:textId="77777777"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w:t>
      </w:r>
      <w:proofErr w:type="spellStart"/>
      <w:r w:rsidRPr="002C7E3F">
        <w:rPr>
          <w:i/>
          <w:iCs/>
          <w:color w:val="0070C0"/>
          <w:lang w:eastAsia="zh-CN"/>
        </w:rPr>
        <w:t>FeRRM</w:t>
      </w:r>
      <w:proofErr w:type="spellEnd"/>
      <w:r w:rsidRPr="002C7E3F">
        <w:rPr>
          <w:i/>
          <w:iCs/>
          <w:color w:val="0070C0"/>
          <w:lang w:eastAsia="zh-CN"/>
        </w:rPr>
        <w:t xml:space="preserve"> WI. No clear views on release independence aspects and it can be further discussed in WI stage. Candidate objectives require further discussion with the goal to limit the RF scope as much as possible. Moderator suggestions on possible restrictions are provided below. </w:t>
      </w:r>
    </w:p>
    <w:p w14:paraId="53E3F698" w14:textId="77777777" w:rsidR="006A2840" w:rsidRPr="002C7E3F" w:rsidRDefault="006A2840" w:rsidP="006A2840">
      <w:pPr>
        <w:spacing w:after="120"/>
        <w:ind w:firstLine="284"/>
        <w:rPr>
          <w:b/>
          <w:bCs/>
        </w:rPr>
      </w:pPr>
      <w:r w:rsidRPr="002C7E3F">
        <w:rPr>
          <w:b/>
          <w:bCs/>
        </w:rPr>
        <w:t>Proposal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p>
    <w:p w14:paraId="6B78014E" w14:textId="77777777" w:rsidR="006A2840" w:rsidRPr="002C7E3F" w:rsidRDefault="006A2840" w:rsidP="006A2840">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#4</w:t>
      </w:r>
      <w:r w:rsidRPr="002C7E3F">
        <w:rPr>
          <w:color w:val="000000" w:themeColor="text1"/>
          <w:sz w:val="20"/>
          <w:szCs w:val="20"/>
          <w:lang w:val="en-US" w:eastAsia="zh-CN"/>
        </w:rPr>
        <w:t xml:space="preserve">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WID</w:t>
      </w:r>
    </w:p>
    <w:p w14:paraId="75D6F03D" w14:textId="77777777" w:rsidR="00FD2E81" w:rsidRPr="002C7E3F" w:rsidRDefault="00FD2E81" w:rsidP="00FD2E81">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51CB4B5F" w14:textId="77777777" w:rsidR="00FD2E81" w:rsidRPr="002C7E3F" w:rsidRDefault="00FD2E81" w:rsidP="00FD2E81">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7F17550C"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3D26AFE3" w14:textId="77777777" w:rsidR="006110A3" w:rsidRPr="002C7E3F" w:rsidRDefault="006110A3" w:rsidP="006A2840">
      <w:pPr>
        <w:pStyle w:val="3GPPNormalText"/>
        <w:numPr>
          <w:ilvl w:val="1"/>
          <w:numId w:val="19"/>
        </w:numPr>
        <w:jc w:val="left"/>
        <w:rPr>
          <w:sz w:val="20"/>
          <w:szCs w:val="20"/>
          <w:lang w:eastAsia="zh-CN"/>
        </w:rPr>
      </w:pPr>
      <w:r w:rsidRPr="002C7E3F">
        <w:rPr>
          <w:sz w:val="20"/>
          <w:szCs w:val="20"/>
          <w:lang w:eastAsia="zh-CN"/>
        </w:rPr>
        <w:t>Define requirements for UE operation in non-co-located deployment for FR1 intra-band NR-CA/EN-DC</w:t>
      </w:r>
    </w:p>
    <w:p w14:paraId="10365B21" w14:textId="77777777" w:rsidR="006110A3" w:rsidRPr="002C7E3F" w:rsidRDefault="006110A3" w:rsidP="006110A3">
      <w:pPr>
        <w:pStyle w:val="3GPPNormalText"/>
        <w:numPr>
          <w:ilvl w:val="2"/>
          <w:numId w:val="19"/>
        </w:numPr>
        <w:jc w:val="left"/>
        <w:rPr>
          <w:sz w:val="20"/>
          <w:szCs w:val="20"/>
          <w:lang w:eastAsia="zh-CN"/>
        </w:rPr>
      </w:pPr>
      <w:r w:rsidRPr="002C7E3F">
        <w:rPr>
          <w:sz w:val="20"/>
          <w:szCs w:val="20"/>
          <w:lang w:eastAsia="zh-CN"/>
        </w:rPr>
        <w:t>Power imbalance between the carriers is limited to 6dB</w:t>
      </w:r>
      <w:r w:rsidRPr="002C7E3F">
        <w:rPr>
          <w:color w:val="000000" w:themeColor="text1"/>
          <w:sz w:val="20"/>
          <w:szCs w:val="20"/>
          <w:lang w:eastAsia="zh-CN"/>
        </w:rPr>
        <w:t xml:space="preserve"> </w:t>
      </w:r>
    </w:p>
    <w:p w14:paraId="1052B54B" w14:textId="77777777" w:rsidR="006110A3" w:rsidRPr="002C7E3F" w:rsidRDefault="006110A3" w:rsidP="006110A3">
      <w:pPr>
        <w:pStyle w:val="3GPPNormalText"/>
        <w:numPr>
          <w:ilvl w:val="2"/>
          <w:numId w:val="19"/>
        </w:numPr>
        <w:jc w:val="left"/>
        <w:rPr>
          <w:sz w:val="20"/>
          <w:szCs w:val="20"/>
          <w:lang w:eastAsia="zh-CN"/>
        </w:rPr>
      </w:pPr>
      <w:r w:rsidRPr="002C7E3F">
        <w:rPr>
          <w:color w:val="000000" w:themeColor="text1"/>
          <w:sz w:val="20"/>
          <w:szCs w:val="20"/>
          <w:lang w:eastAsia="zh-CN"/>
        </w:rPr>
        <w:t>Work is limited to CA/EN-DC for EN-DC/NR-CA for bands 42, n77/n78</w:t>
      </w:r>
    </w:p>
    <w:p w14:paraId="5001A97B" w14:textId="77777777" w:rsidR="00262F1C" w:rsidRPr="00F36DF5" w:rsidRDefault="00262F1C" w:rsidP="00262F1C">
      <w:pPr>
        <w:pStyle w:val="3GPPNormalText"/>
        <w:numPr>
          <w:ilvl w:val="2"/>
          <w:numId w:val="19"/>
        </w:numPr>
        <w:jc w:val="left"/>
        <w:rPr>
          <w:ins w:id="24" w:author="Intel" w:date="2021-06-16T18:08:00Z"/>
          <w:sz w:val="20"/>
          <w:szCs w:val="20"/>
          <w:lang w:eastAsia="zh-CN"/>
        </w:rPr>
      </w:pPr>
      <w:ins w:id="25" w:author="Intel" w:date="2021-06-16T18:08:00Z">
        <w:r w:rsidRPr="002C7E3F">
          <w:rPr>
            <w:sz w:val="20"/>
            <w:szCs w:val="20"/>
            <w:lang w:eastAsia="zh-CN"/>
          </w:rPr>
          <w:t>[RF]</w:t>
        </w:r>
        <w:r>
          <w:rPr>
            <w:sz w:val="20"/>
            <w:szCs w:val="20"/>
            <w:lang w:eastAsia="zh-CN"/>
          </w:rPr>
          <w:t xml:space="preserve">: </w:t>
        </w:r>
        <w:r w:rsidRPr="00F36DF5">
          <w:rPr>
            <w:sz w:val="20"/>
            <w:szCs w:val="20"/>
            <w:lang w:eastAsia="zh-CN"/>
          </w:rPr>
          <w:t>Study and confirm feasibility from RF architecture perspective</w:t>
        </w:r>
        <w:r>
          <w:rPr>
            <w:sz w:val="20"/>
            <w:szCs w:val="20"/>
            <w:lang w:eastAsia="zh-CN"/>
          </w:rPr>
          <w:t xml:space="preserve"> including achievable power imbalance and number of required UL Tx chains</w:t>
        </w:r>
      </w:ins>
    </w:p>
    <w:p w14:paraId="6ACFA61A" w14:textId="77777777" w:rsidR="00FD2E81" w:rsidRPr="002C7E3F" w:rsidRDefault="00FD2E81" w:rsidP="002C7E3F">
      <w:pPr>
        <w:pStyle w:val="3GPPNormalText"/>
        <w:numPr>
          <w:ilvl w:val="2"/>
          <w:numId w:val="19"/>
        </w:numPr>
        <w:jc w:val="left"/>
        <w:rPr>
          <w:sz w:val="20"/>
          <w:szCs w:val="20"/>
          <w:lang w:eastAsia="zh-CN"/>
        </w:rPr>
      </w:pPr>
      <w:r w:rsidRPr="002C7E3F">
        <w:rPr>
          <w:color w:val="000000" w:themeColor="text1"/>
          <w:sz w:val="20"/>
          <w:szCs w:val="20"/>
          <w:lang w:eastAsia="zh-CN"/>
        </w:rPr>
        <w:t xml:space="preserve">[RRM] </w:t>
      </w:r>
      <w:ins w:id="26" w:author="Intel" w:date="2021-06-16T18:07:00Z">
        <w:r w:rsidR="00262F1C">
          <w:rPr>
            <w:color w:val="000000" w:themeColor="text1"/>
            <w:sz w:val="20"/>
            <w:szCs w:val="20"/>
            <w:lang w:eastAsia="zh-CN"/>
          </w:rPr>
          <w:t xml:space="preserve">Define </w:t>
        </w:r>
      </w:ins>
      <w:r w:rsidR="006A2840" w:rsidRPr="002C7E3F">
        <w:rPr>
          <w:color w:val="000000" w:themeColor="text1"/>
          <w:sz w:val="20"/>
          <w:szCs w:val="20"/>
          <w:lang w:eastAsia="zh-CN"/>
        </w:rPr>
        <w:t>MRTD</w:t>
      </w:r>
      <w:r w:rsidRPr="002C7E3F">
        <w:rPr>
          <w:color w:val="000000" w:themeColor="text1"/>
          <w:sz w:val="20"/>
          <w:szCs w:val="20"/>
          <w:lang w:eastAsia="zh-CN"/>
        </w:rPr>
        <w:t xml:space="preserve">/MTTD requirements. </w:t>
      </w:r>
    </w:p>
    <w:p w14:paraId="3B242C28" w14:textId="77777777" w:rsidR="006A2840" w:rsidRPr="002C7E3F" w:rsidRDefault="00FD2E81" w:rsidP="002C7E3F">
      <w:pPr>
        <w:pStyle w:val="3GPPNormalText"/>
        <w:numPr>
          <w:ilvl w:val="3"/>
          <w:numId w:val="19"/>
        </w:numPr>
        <w:jc w:val="left"/>
        <w:rPr>
          <w:sz w:val="20"/>
          <w:szCs w:val="20"/>
          <w:lang w:eastAsia="zh-CN"/>
        </w:rPr>
      </w:pPr>
      <w:r w:rsidRPr="002C7E3F">
        <w:rPr>
          <w:color w:val="000000" w:themeColor="text1"/>
          <w:sz w:val="20"/>
          <w:szCs w:val="20"/>
          <w:lang w:eastAsia="zh-CN"/>
        </w:rPr>
        <w:t xml:space="preserve">Note: MTTD requirements are subject to decision whether </w:t>
      </w:r>
      <w:r w:rsidRPr="002C7E3F">
        <w:rPr>
          <w:color w:val="000000" w:themeColor="text1"/>
          <w:sz w:val="20"/>
          <w:szCs w:val="20"/>
          <w:lang w:val="en-US" w:eastAsia="zh-CN"/>
        </w:rPr>
        <w:t xml:space="preserve">UL </w:t>
      </w:r>
      <w:proofErr w:type="gramStart"/>
      <w:r w:rsidRPr="002C7E3F">
        <w:rPr>
          <w:color w:val="000000" w:themeColor="text1"/>
          <w:sz w:val="20"/>
          <w:szCs w:val="20"/>
          <w:lang w:val="en-US" w:eastAsia="zh-CN"/>
        </w:rPr>
        <w:t>Tx</w:t>
      </w:r>
      <w:proofErr w:type="gramEnd"/>
      <w:r w:rsidRPr="002C7E3F">
        <w:rPr>
          <w:color w:val="000000" w:themeColor="text1"/>
          <w:sz w:val="20"/>
          <w:szCs w:val="20"/>
          <w:lang w:val="en-US" w:eastAsia="zh-CN"/>
        </w:rPr>
        <w:t xml:space="preserve"> is needed for both (or all) carriers.</w:t>
      </w:r>
    </w:p>
    <w:p w14:paraId="75BEC5FB" w14:textId="77777777" w:rsidR="00FD2E81" w:rsidRPr="002C7E3F" w:rsidDel="00262F1C" w:rsidRDefault="00FD2E81" w:rsidP="002C7E3F">
      <w:pPr>
        <w:pStyle w:val="3GPPNormalText"/>
        <w:numPr>
          <w:ilvl w:val="2"/>
          <w:numId w:val="19"/>
        </w:numPr>
        <w:jc w:val="left"/>
        <w:rPr>
          <w:del w:id="27" w:author="Intel" w:date="2021-06-16T18:07:00Z"/>
          <w:sz w:val="20"/>
          <w:szCs w:val="20"/>
          <w:lang w:eastAsia="zh-CN"/>
        </w:rPr>
      </w:pPr>
      <w:del w:id="28" w:author="Intel" w:date="2021-06-16T18:08:00Z">
        <w:r w:rsidRPr="002C7E3F" w:rsidDel="00262F1C">
          <w:rPr>
            <w:sz w:val="20"/>
            <w:szCs w:val="20"/>
            <w:lang w:eastAsia="zh-CN"/>
          </w:rPr>
          <w:delText>[RF]</w:delText>
        </w:r>
      </w:del>
      <w:del w:id="29" w:author="Intel" w:date="2021-06-16T18:07:00Z">
        <w:r w:rsidRPr="002C7E3F" w:rsidDel="00262F1C">
          <w:rPr>
            <w:sz w:val="20"/>
            <w:szCs w:val="20"/>
            <w:lang w:eastAsia="zh-CN"/>
          </w:rPr>
          <w:delText xml:space="preserve"> </w:delText>
        </w:r>
      </w:del>
    </w:p>
    <w:p w14:paraId="32BE2B04" w14:textId="77777777" w:rsidR="006110A3" w:rsidRPr="002C7E3F" w:rsidDel="00262F1C" w:rsidRDefault="006110A3" w:rsidP="002C7E3F">
      <w:pPr>
        <w:pStyle w:val="3GPPNormalText"/>
        <w:numPr>
          <w:ilvl w:val="3"/>
          <w:numId w:val="19"/>
        </w:numPr>
        <w:jc w:val="left"/>
        <w:rPr>
          <w:del w:id="30" w:author="Intel" w:date="2021-06-16T18:08:00Z"/>
          <w:sz w:val="20"/>
          <w:szCs w:val="20"/>
          <w:lang w:eastAsia="zh-CN"/>
        </w:rPr>
      </w:pPr>
      <w:del w:id="31" w:author="Intel" w:date="2021-06-16T18:07:00Z">
        <w:r w:rsidRPr="002C7E3F" w:rsidDel="00262F1C">
          <w:rPr>
            <w:sz w:val="20"/>
            <w:szCs w:val="20"/>
            <w:lang w:eastAsia="zh-CN"/>
          </w:rPr>
          <w:delText>Confirm feasibility of 6</w:delText>
        </w:r>
      </w:del>
      <w:del w:id="32" w:author="Intel" w:date="2021-06-16T18:08:00Z">
        <w:r w:rsidRPr="002C7E3F" w:rsidDel="00262F1C">
          <w:rPr>
            <w:sz w:val="20"/>
            <w:szCs w:val="20"/>
            <w:lang w:eastAsia="zh-CN"/>
          </w:rPr>
          <w:delText>dB power imbalance</w:delText>
        </w:r>
      </w:del>
    </w:p>
    <w:p w14:paraId="4485039B" w14:textId="77777777" w:rsidR="00435EBF" w:rsidRPr="002C7E3F" w:rsidDel="00262F1C" w:rsidRDefault="00435EBF" w:rsidP="00435EBF">
      <w:pPr>
        <w:pStyle w:val="afe"/>
        <w:numPr>
          <w:ilvl w:val="3"/>
          <w:numId w:val="19"/>
        </w:numPr>
        <w:spacing w:after="120"/>
        <w:ind w:firstLineChars="0"/>
        <w:rPr>
          <w:del w:id="33" w:author="Intel" w:date="2021-06-16T18:08:00Z"/>
          <w:rFonts w:eastAsia="游明朝"/>
          <w:color w:val="000000" w:themeColor="text1"/>
          <w:lang w:val="en-US" w:eastAsia="zh-CN"/>
        </w:rPr>
      </w:pPr>
      <w:del w:id="34" w:author="Intel" w:date="2021-06-16T18:08:00Z">
        <w:r w:rsidRPr="002C7E3F" w:rsidDel="00262F1C">
          <w:rPr>
            <w:rFonts w:eastAsia="游明朝"/>
            <w:color w:val="000000" w:themeColor="text1"/>
            <w:lang w:val="en-US" w:eastAsia="zh-CN"/>
          </w:rPr>
          <w:delText xml:space="preserve">Decide on number of required UL Tx </w:delText>
        </w:r>
      </w:del>
    </w:p>
    <w:p w14:paraId="3DE83244" w14:textId="77777777" w:rsidR="006110A3" w:rsidRPr="002C7E3F" w:rsidRDefault="006110A3" w:rsidP="002C7E3F">
      <w:pPr>
        <w:pStyle w:val="3GPPNormalText"/>
        <w:numPr>
          <w:ilvl w:val="2"/>
          <w:numId w:val="19"/>
        </w:numPr>
        <w:jc w:val="left"/>
        <w:rPr>
          <w:color w:val="000000" w:themeColor="text1"/>
          <w:sz w:val="20"/>
          <w:szCs w:val="20"/>
          <w:lang w:eastAsia="zh-CN"/>
        </w:rPr>
      </w:pPr>
      <w:r w:rsidRPr="002C7E3F">
        <w:rPr>
          <w:color w:val="000000" w:themeColor="text1"/>
          <w:sz w:val="20"/>
          <w:szCs w:val="20"/>
          <w:lang w:eastAsia="zh-CN"/>
        </w:rPr>
        <w:t>[</w:t>
      </w:r>
      <w:proofErr w:type="spellStart"/>
      <w:r w:rsidRPr="002C7E3F">
        <w:rPr>
          <w:color w:val="000000" w:themeColor="text1"/>
          <w:sz w:val="20"/>
          <w:szCs w:val="20"/>
          <w:lang w:eastAsia="zh-CN"/>
        </w:rPr>
        <w:t>Demod</w:t>
      </w:r>
      <w:proofErr w:type="spellEnd"/>
      <w:r w:rsidRPr="002C7E3F">
        <w:rPr>
          <w:color w:val="000000" w:themeColor="text1"/>
          <w:sz w:val="20"/>
          <w:szCs w:val="20"/>
          <w:lang w:eastAsia="zh-CN"/>
        </w:rPr>
        <w:t>]</w:t>
      </w:r>
      <w:ins w:id="35" w:author="Intel" w:date="2021-06-16T18:07:00Z">
        <w:r w:rsidR="00262F1C">
          <w:rPr>
            <w:color w:val="000000" w:themeColor="text1"/>
            <w:sz w:val="20"/>
            <w:szCs w:val="20"/>
            <w:lang w:eastAsia="zh-CN"/>
          </w:rPr>
          <w:t>: Define</w:t>
        </w:r>
      </w:ins>
      <w:r w:rsidRPr="002C7E3F">
        <w:rPr>
          <w:color w:val="000000" w:themeColor="text1"/>
          <w:sz w:val="20"/>
          <w:szCs w:val="20"/>
          <w:lang w:eastAsia="zh-CN"/>
        </w:rPr>
        <w:t xml:space="preserve"> PDSCH demodulation performance requirement based on the applicable MRTD and power imbalance values.</w:t>
      </w:r>
    </w:p>
    <w:p w14:paraId="0FDD3632" w14:textId="77777777" w:rsidR="006A2840" w:rsidRPr="002C7E3F" w:rsidRDefault="006A2840" w:rsidP="006A2840">
      <w:pPr>
        <w:pStyle w:val="3GPPNormalText"/>
        <w:jc w:val="left"/>
        <w:rPr>
          <w:color w:val="000000" w:themeColor="text1"/>
          <w:sz w:val="20"/>
          <w:szCs w:val="20"/>
          <w:highlight w:val="yellow"/>
          <w:lang w:eastAsia="zh-CN"/>
        </w:rPr>
      </w:pPr>
    </w:p>
    <w:p w14:paraId="3474C753" w14:textId="77777777" w:rsidR="00B85829" w:rsidRPr="002C7E3F" w:rsidRDefault="00B85829" w:rsidP="00B85829">
      <w:pPr>
        <w:rPr>
          <w:b/>
          <w:bCs/>
          <w:color w:val="000000" w:themeColor="text1"/>
          <w:u w:val="single"/>
          <w:lang w:val="en-US" w:eastAsia="zh-CN"/>
        </w:rPr>
      </w:pPr>
      <w:r w:rsidRPr="002C7E3F">
        <w:rPr>
          <w:b/>
          <w:bCs/>
          <w:color w:val="000000" w:themeColor="text1"/>
          <w:u w:val="single"/>
          <w:lang w:val="en-US" w:eastAsia="zh-CN"/>
        </w:rPr>
        <w:lastRenderedPageBreak/>
        <w:t>Sub-topic 1-4. Objective #2: RRM requirements for UE capability ‘</w:t>
      </w:r>
      <w:proofErr w:type="spellStart"/>
      <w:r w:rsidRPr="002C7E3F">
        <w:rPr>
          <w:b/>
          <w:bCs/>
          <w:color w:val="000000" w:themeColor="text1"/>
          <w:u w:val="single"/>
          <w:lang w:val="en-US" w:eastAsia="zh-CN"/>
        </w:rPr>
        <w:t>NeedForGap</w:t>
      </w:r>
      <w:proofErr w:type="spellEnd"/>
      <w:r w:rsidRPr="002C7E3F">
        <w:rPr>
          <w:b/>
          <w:bCs/>
          <w:color w:val="000000" w:themeColor="text1"/>
          <w:u w:val="single"/>
          <w:lang w:val="en-US" w:eastAsia="zh-CN"/>
        </w:rPr>
        <w:t>’</w:t>
      </w:r>
    </w:p>
    <w:p w14:paraId="7F0F869A" w14:textId="77777777" w:rsidR="00435EBF" w:rsidRPr="002C7E3F" w:rsidRDefault="00435EBF" w:rsidP="00435EBF">
      <w:pPr>
        <w:rPr>
          <w:b/>
          <w:bCs/>
          <w:color w:val="000000" w:themeColor="text1"/>
          <w:u w:val="single"/>
          <w:lang w:val="en-US" w:eastAsia="zh-CN"/>
        </w:rPr>
      </w:pPr>
      <w:r w:rsidRPr="002C7E3F">
        <w:rPr>
          <w:i/>
          <w:iCs/>
          <w:color w:val="0070C0"/>
          <w:lang w:eastAsia="zh-CN"/>
        </w:rPr>
        <w:t>Moderator: Slight majority prefers to include it in MG Enhancements WI. No clear views on release independence aspects and it can be further discussed in WI stage. Candidate objectives are stable. Recommend to make decision on issue 1-1 first.</w:t>
      </w:r>
    </w:p>
    <w:p w14:paraId="11ABBEC7" w14:textId="77777777" w:rsidR="00B85829" w:rsidRPr="002C7E3F" w:rsidRDefault="00B85829" w:rsidP="00B85829">
      <w:pPr>
        <w:spacing w:after="120"/>
        <w:ind w:firstLine="284"/>
        <w:rPr>
          <w:b/>
          <w:bCs/>
        </w:rPr>
      </w:pPr>
      <w:r w:rsidRPr="002C7E3F">
        <w:rPr>
          <w:b/>
          <w:bCs/>
        </w:rPr>
        <w:t>Proposal #1</w:t>
      </w:r>
      <w:r w:rsidR="002C7E3F">
        <w:rPr>
          <w:b/>
          <w:bCs/>
        </w:rPr>
        <w:t>-</w:t>
      </w:r>
      <w:r w:rsidRPr="002C7E3F">
        <w:rPr>
          <w:b/>
          <w:bCs/>
        </w:rPr>
        <w:t>4 (</w:t>
      </w:r>
      <w:r w:rsidRPr="002C7E3F">
        <w:rPr>
          <w:b/>
          <w:bCs/>
          <w:color w:val="000000" w:themeColor="text1"/>
          <w:lang w:val="en-US" w:eastAsia="zh-CN"/>
        </w:rPr>
        <w:t>“</w:t>
      </w:r>
      <w:r w:rsidRPr="002C7E3F">
        <w:rPr>
          <w:b/>
          <w:bCs/>
        </w:rPr>
        <w:t>Objective #2: RRM requirements for UE capability ‘</w:t>
      </w:r>
      <w:proofErr w:type="spellStart"/>
      <w:r w:rsidRPr="002C7E3F">
        <w:rPr>
          <w:b/>
          <w:bCs/>
        </w:rPr>
        <w:t>NeedForGap</w:t>
      </w:r>
      <w:proofErr w:type="spellEnd"/>
      <w:r w:rsidRPr="002C7E3F">
        <w:rPr>
          <w:b/>
          <w:bCs/>
        </w:rPr>
        <w:t>’</w:t>
      </w:r>
      <w:r w:rsidRPr="002C7E3F">
        <w:rPr>
          <w:b/>
          <w:bCs/>
          <w:color w:val="000000" w:themeColor="text1"/>
          <w:lang w:val="en-US" w:eastAsia="zh-CN"/>
        </w:rPr>
        <w:t>”</w:t>
      </w:r>
      <w:r w:rsidRPr="002C7E3F">
        <w:rPr>
          <w:b/>
          <w:bCs/>
        </w:rPr>
        <w:t>)</w:t>
      </w:r>
    </w:p>
    <w:p w14:paraId="04C2A373"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 #2 in Rel-17 NR MG Enhancements WID</w:t>
      </w:r>
    </w:p>
    <w:p w14:paraId="3A052D5F"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73AA70FF" w14:textId="77777777" w:rsidR="00B85829" w:rsidRPr="002C7E3F" w:rsidRDefault="00B85829" w:rsidP="00B85829">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6CBDDE85"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Candidate objectives (</w:t>
      </w:r>
      <w:r w:rsidR="00A66E91" w:rsidRPr="002C7E3F">
        <w:rPr>
          <w:color w:val="000000" w:themeColor="text1"/>
          <w:sz w:val="20"/>
          <w:szCs w:val="20"/>
          <w:lang w:eastAsia="zh-CN"/>
        </w:rPr>
        <w:t>stable</w:t>
      </w:r>
      <w:r w:rsidRPr="002C7E3F">
        <w:rPr>
          <w:color w:val="000000" w:themeColor="text1"/>
          <w:sz w:val="20"/>
          <w:szCs w:val="20"/>
          <w:lang w:eastAsia="zh-CN"/>
        </w:rPr>
        <w:t>):</w:t>
      </w:r>
    </w:p>
    <w:p w14:paraId="4B0E8622" w14:textId="77777777" w:rsidR="00A66E91" w:rsidRPr="002C7E3F" w:rsidRDefault="00A66E91" w:rsidP="00A66E91">
      <w:pPr>
        <w:numPr>
          <w:ilvl w:val="1"/>
          <w:numId w:val="19"/>
        </w:numPr>
        <w:rPr>
          <w:color w:val="000000" w:themeColor="text1"/>
          <w:lang w:val="en-US" w:eastAsia="zh-CN"/>
        </w:rPr>
      </w:pPr>
      <w:r w:rsidRPr="002C7E3F">
        <w:rPr>
          <w:color w:val="000000" w:themeColor="text1"/>
          <w:lang w:val="en-US" w:eastAsia="zh-CN"/>
        </w:rPr>
        <w:t xml:space="preserve">Define RRM requirements </w:t>
      </w:r>
      <w:r w:rsidRPr="002C7E3F">
        <w:t>‘</w:t>
      </w:r>
      <w:proofErr w:type="spellStart"/>
      <w:r w:rsidRPr="002C7E3F">
        <w:t>NeedForGap</w:t>
      </w:r>
      <w:proofErr w:type="spellEnd"/>
      <w:r w:rsidRPr="002C7E3F">
        <w:t>’ feature</w:t>
      </w:r>
    </w:p>
    <w:p w14:paraId="073C9CE6"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Limited to SSB based measurements configured via measurement objects</w:t>
      </w:r>
    </w:p>
    <w:p w14:paraId="3B5BCF2A"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whether the additional interruption is allowed when UE reporting ‘no gap’</w:t>
      </w:r>
    </w:p>
    <w:p w14:paraId="4C274D28" w14:textId="77777777" w:rsidR="00A66E91" w:rsidRPr="002C7E3F" w:rsidRDefault="00A66E91" w:rsidP="00A66E91">
      <w:pPr>
        <w:numPr>
          <w:ilvl w:val="3"/>
          <w:numId w:val="19"/>
        </w:numPr>
        <w:rPr>
          <w:color w:val="000000" w:themeColor="text1"/>
          <w:lang w:val="en-US" w:eastAsia="zh-CN"/>
        </w:rPr>
      </w:pPr>
      <w:r w:rsidRPr="002C7E3F">
        <w:rPr>
          <w:color w:val="000000" w:themeColor="text1"/>
          <w:lang w:val="en-US" w:eastAsia="zh-CN"/>
        </w:rPr>
        <w:t>Further define the interruption length, occasion and ratio, if the interruption is allowed</w:t>
      </w:r>
    </w:p>
    <w:p w14:paraId="1AC7DBA3"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the related requirements, such as CSSF, measurement period, scheduling restriction etc.</w:t>
      </w:r>
    </w:p>
    <w:p w14:paraId="0041C978"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RAN4 to further consider the relation with other UE capabilities, such as NCSG etc.</w:t>
      </w:r>
    </w:p>
    <w:p w14:paraId="76DABE7B"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 xml:space="preserve">Analyse </w:t>
      </w:r>
      <w:r w:rsidRPr="002C7E3F">
        <w:rPr>
          <w:color w:val="000000" w:themeColor="text1"/>
          <w:lang w:val="en-US" w:eastAsia="zh-CN"/>
        </w:rPr>
        <w:t>other WG impact although impact is not expected.</w:t>
      </w:r>
    </w:p>
    <w:p w14:paraId="40CA763D"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Decide if it is feasible that the UE requirements are defined in R16 or release independent from Rel-16.</w:t>
      </w:r>
    </w:p>
    <w:p w14:paraId="3226C645" w14:textId="77777777" w:rsidR="00B85829" w:rsidRPr="002C7E3F" w:rsidRDefault="00B85829" w:rsidP="002C7E3F">
      <w:pPr>
        <w:pStyle w:val="3GPPNormalText"/>
        <w:jc w:val="left"/>
        <w:rPr>
          <w:color w:val="000000" w:themeColor="text1"/>
          <w:highlight w:val="yellow"/>
          <w:lang w:eastAsia="zh-CN"/>
        </w:rPr>
      </w:pPr>
    </w:p>
    <w:p w14:paraId="1491232E" w14:textId="77777777" w:rsidR="00ED2B48" w:rsidRPr="0001665B" w:rsidRDefault="00ED2B48" w:rsidP="00ED2B48">
      <w:pPr>
        <w:pStyle w:val="2"/>
      </w:pPr>
      <w:r>
        <w:t>Final Round</w:t>
      </w:r>
    </w:p>
    <w:p w14:paraId="1EFF5495" w14:textId="77777777" w:rsidR="00ED2B48" w:rsidRDefault="00B03A88" w:rsidP="00ED2B48">
      <w:pPr>
        <w:pStyle w:val="3"/>
        <w:rPr>
          <w:ins w:id="36" w:author="Intel" w:date="2021-06-16T17:49:00Z"/>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5CACCC" w14:textId="77777777" w:rsidR="009D6E6D" w:rsidRPr="00C208EF" w:rsidRDefault="00441646" w:rsidP="009D6E6D">
      <w:pPr>
        <w:pStyle w:val="4"/>
        <w:rPr>
          <w:ins w:id="37" w:author="Intel" w:date="2021-06-16T18:50:00Z"/>
          <w:sz w:val="20"/>
          <w:szCs w:val="14"/>
          <w:lang w:val="en-US"/>
          <w:rPrChange w:id="38" w:author="MK" w:date="2021-06-16T19:09:00Z">
            <w:rPr>
              <w:ins w:id="39" w:author="Intel" w:date="2021-06-16T18:50:00Z"/>
              <w:sz w:val="20"/>
              <w:szCs w:val="14"/>
            </w:rPr>
          </w:rPrChange>
        </w:rPr>
      </w:pPr>
      <w:ins w:id="40" w:author="Intel" w:date="2021-06-16T17:49:00Z">
        <w:r w:rsidRPr="00441646">
          <w:rPr>
            <w:sz w:val="20"/>
            <w:szCs w:val="14"/>
            <w:lang w:val="en-US"/>
            <w:rPrChange w:id="41" w:author="MK" w:date="2021-06-16T19:09:00Z">
              <w:rPr>
                <w:rFonts w:ascii="Times New Roman" w:hAnsi="Times New Roman"/>
                <w:b/>
                <w:bCs/>
                <w:sz w:val="20"/>
                <w:szCs w:val="14"/>
                <w:lang w:val="en-GB" w:eastAsia="en-US"/>
              </w:rPr>
            </w:rPrChange>
          </w:rPr>
          <w:t xml:space="preserve">Sub-topic 1-1. </w:t>
        </w:r>
      </w:ins>
      <w:ins w:id="42" w:author="Intel" w:date="2021-06-16T18:52:00Z">
        <w:r w:rsidRPr="00441646">
          <w:rPr>
            <w:sz w:val="20"/>
            <w:szCs w:val="14"/>
            <w:lang w:val="en-US"/>
            <w:rPrChange w:id="43" w:author="MK" w:date="2021-06-16T19:09:00Z">
              <w:rPr>
                <w:rFonts w:ascii="Times New Roman" w:hAnsi="Times New Roman"/>
                <w:sz w:val="20"/>
                <w:szCs w:val="14"/>
                <w:lang w:val="en-GB" w:eastAsia="en-US"/>
              </w:rPr>
            </w:rPrChange>
          </w:rPr>
          <w:t>Set of general ob</w:t>
        </w:r>
      </w:ins>
      <w:ins w:id="44" w:author="Intel" w:date="2021-06-16T18:53:00Z">
        <w:r w:rsidRPr="00441646">
          <w:rPr>
            <w:sz w:val="20"/>
            <w:szCs w:val="14"/>
            <w:lang w:val="en-US"/>
            <w:rPrChange w:id="45" w:author="MK" w:date="2021-06-16T19:09:00Z">
              <w:rPr>
                <w:rFonts w:ascii="Times New Roman" w:hAnsi="Times New Roman"/>
                <w:sz w:val="20"/>
                <w:szCs w:val="14"/>
                <w:lang w:val="en-GB" w:eastAsia="en-US"/>
              </w:rPr>
            </w:rPrChange>
          </w:rPr>
          <w:t>jectives</w:t>
        </w:r>
      </w:ins>
    </w:p>
    <w:p w14:paraId="325DF1B1" w14:textId="77777777" w:rsidR="00D73375" w:rsidRDefault="00D73375" w:rsidP="00D73375">
      <w:pPr>
        <w:rPr>
          <w:ins w:id="46" w:author="Intel" w:date="2021-06-16T18:50:00Z"/>
          <w:i/>
          <w:iCs/>
          <w:color w:val="0070C0"/>
          <w:lang w:eastAsia="zh-CN"/>
        </w:rPr>
      </w:pPr>
      <w:ins w:id="47" w:author="Intel" w:date="2021-06-16T18:50:00Z">
        <w:r w:rsidRPr="002969BE">
          <w:rPr>
            <w:i/>
            <w:iCs/>
            <w:color w:val="0070C0"/>
            <w:lang w:eastAsia="zh-CN"/>
          </w:rPr>
          <w:t xml:space="preserve">Moderator: </w:t>
        </w:r>
        <w:r>
          <w:rPr>
            <w:i/>
            <w:iCs/>
            <w:color w:val="0070C0"/>
            <w:lang w:eastAsia="zh-CN"/>
          </w:rPr>
          <w:t xml:space="preserve">Following the GTW session quite many companies vocally indicated preference to have </w:t>
        </w:r>
      </w:ins>
      <w:ins w:id="48" w:author="Intel" w:date="2021-06-16T18:51:00Z">
        <w:r>
          <w:rPr>
            <w:i/>
            <w:iCs/>
            <w:color w:val="0070C0"/>
            <w:lang w:eastAsia="zh-CN"/>
          </w:rPr>
          <w:t>Objective #2. Therefore, it is recommended to proceed with all 3 objectives. Due to limited RAN4 capacity it is strongly encouraged to perform a task of down-sc</w:t>
        </w:r>
      </w:ins>
      <w:ins w:id="49" w:author="Intel" w:date="2021-06-16T18:52:00Z">
        <w:r>
          <w:rPr>
            <w:i/>
            <w:iCs/>
            <w:color w:val="0070C0"/>
            <w:lang w:eastAsia="zh-CN"/>
          </w:rPr>
          <w:t>oping of each of the 3 objectives</w:t>
        </w:r>
      </w:ins>
      <w:ins w:id="50" w:author="Intel" w:date="2021-06-16T18:53:00Z">
        <w:r>
          <w:rPr>
            <w:i/>
            <w:iCs/>
            <w:color w:val="0070C0"/>
            <w:lang w:eastAsia="zh-CN"/>
          </w:rPr>
          <w:t>. In addition, based on the comments it is helpful to clarify that the remaining objectives will not be considered for Rel-17</w:t>
        </w:r>
      </w:ins>
    </w:p>
    <w:p w14:paraId="590DD623" w14:textId="77777777" w:rsidR="00D73375" w:rsidRPr="00586162" w:rsidRDefault="00D73375" w:rsidP="00D73375">
      <w:pPr>
        <w:pStyle w:val="3GPPNormalText"/>
        <w:numPr>
          <w:ilvl w:val="0"/>
          <w:numId w:val="19"/>
        </w:numPr>
        <w:rPr>
          <w:ins w:id="51" w:author="Intel" w:date="2021-06-16T18:52:00Z"/>
          <w:b/>
          <w:bCs/>
          <w:sz w:val="20"/>
          <w:szCs w:val="20"/>
          <w:lang w:eastAsia="zh-CN"/>
        </w:rPr>
      </w:pPr>
      <w:bookmarkStart w:id="52" w:name="_Hlk74763560"/>
      <w:ins w:id="53" w:author="Intel" w:date="2021-06-16T18:52:00Z">
        <w:r>
          <w:rPr>
            <w:b/>
            <w:bCs/>
            <w:sz w:val="20"/>
            <w:szCs w:val="20"/>
            <w:lang w:eastAsia="zh-CN"/>
          </w:rPr>
          <w:t>Proposal</w:t>
        </w:r>
      </w:ins>
      <w:ins w:id="54" w:author="Intel" w:date="2021-06-16T18:53:00Z">
        <w:r>
          <w:rPr>
            <w:b/>
            <w:bCs/>
            <w:sz w:val="20"/>
            <w:szCs w:val="20"/>
            <w:lang w:eastAsia="zh-CN"/>
          </w:rPr>
          <w:t xml:space="preserve"> 1-1-1</w:t>
        </w:r>
      </w:ins>
      <w:ins w:id="55" w:author="Intel" w:date="2021-06-16T18:52:00Z">
        <w:r>
          <w:rPr>
            <w:b/>
            <w:bCs/>
            <w:sz w:val="20"/>
            <w:szCs w:val="20"/>
            <w:lang w:eastAsia="zh-CN"/>
          </w:rPr>
          <w:t xml:space="preserve">: </w:t>
        </w:r>
      </w:ins>
      <w:ins w:id="56" w:author="Intel" w:date="2021-06-16T18:54:00Z">
        <w:r>
          <w:rPr>
            <w:b/>
            <w:bCs/>
            <w:sz w:val="20"/>
            <w:szCs w:val="20"/>
            <w:lang w:eastAsia="zh-CN"/>
          </w:rPr>
          <w:t>Approve</w:t>
        </w:r>
      </w:ins>
      <w:ins w:id="57" w:author="Intel" w:date="2021-06-16T18:53:00Z">
        <w:r>
          <w:rPr>
            <w:b/>
            <w:bCs/>
            <w:color w:val="000000" w:themeColor="text1"/>
            <w:sz w:val="20"/>
            <w:szCs w:val="20"/>
            <w:lang w:val="en-US" w:eastAsia="zh-CN"/>
          </w:rPr>
          <w:t xml:space="preserve"> the f</w:t>
        </w:r>
      </w:ins>
      <w:ins w:id="58" w:author="Intel" w:date="2021-06-16T18:54:00Z">
        <w:r>
          <w:rPr>
            <w:b/>
            <w:bCs/>
            <w:color w:val="000000" w:themeColor="text1"/>
            <w:sz w:val="20"/>
            <w:szCs w:val="20"/>
            <w:lang w:val="en-US" w:eastAsia="zh-CN"/>
          </w:rPr>
          <w:t>ollowing 3 objectives and continue discussion on proper down-scoping of each of them</w:t>
        </w:r>
      </w:ins>
    </w:p>
    <w:p w14:paraId="02DCD775" w14:textId="77777777" w:rsidR="009D6E6D" w:rsidRPr="00586162" w:rsidRDefault="009D6E6D" w:rsidP="009D6E6D">
      <w:pPr>
        <w:pStyle w:val="afe"/>
        <w:numPr>
          <w:ilvl w:val="1"/>
          <w:numId w:val="19"/>
        </w:numPr>
        <w:ind w:firstLineChars="0"/>
        <w:rPr>
          <w:ins w:id="59" w:author="Intel" w:date="2021-06-16T17:49:00Z"/>
          <w:b/>
          <w:bCs/>
          <w:iCs/>
          <w:color w:val="000000" w:themeColor="text1"/>
          <w:lang w:eastAsia="zh-CN"/>
        </w:rPr>
      </w:pPr>
      <w:ins w:id="60" w:author="Intel" w:date="2021-06-16T17:49:00Z">
        <w:r w:rsidRPr="00586162">
          <w:rPr>
            <w:b/>
            <w:bCs/>
          </w:rPr>
          <w:t>Objective #1: RRM requirements for FR1+FR1 NR-DC</w:t>
        </w:r>
      </w:ins>
    </w:p>
    <w:p w14:paraId="6D4255B4" w14:textId="77777777" w:rsidR="009D6E6D" w:rsidRPr="00586162" w:rsidRDefault="009D6E6D" w:rsidP="009D6E6D">
      <w:pPr>
        <w:pStyle w:val="afe"/>
        <w:numPr>
          <w:ilvl w:val="1"/>
          <w:numId w:val="19"/>
        </w:numPr>
        <w:ind w:firstLineChars="0"/>
        <w:rPr>
          <w:ins w:id="61" w:author="Intel" w:date="2021-06-16T17:49:00Z"/>
          <w:b/>
          <w:bCs/>
        </w:rPr>
      </w:pPr>
      <w:ins w:id="62" w:author="Intel" w:date="2021-06-16T17:49:00Z">
        <w:r w:rsidRPr="00586162">
          <w:rPr>
            <w:b/>
            <w:bCs/>
          </w:rPr>
          <w:t>Objective #4: Support of n</w:t>
        </w:r>
        <w:r w:rsidRPr="00586162">
          <w:rPr>
            <w:b/>
            <w:bCs/>
            <w:iCs/>
            <w:color w:val="000000" w:themeColor="text1"/>
            <w:lang w:eastAsia="zh-CN"/>
          </w:rPr>
          <w:t xml:space="preserve">on-co-located deployment for FR1 intra-band NR-CA/EN-DC </w:t>
        </w:r>
      </w:ins>
    </w:p>
    <w:p w14:paraId="24DECF0F" w14:textId="77777777" w:rsidR="009D6E6D" w:rsidRPr="00586162" w:rsidRDefault="009D6E6D" w:rsidP="009D6E6D">
      <w:pPr>
        <w:pStyle w:val="afe"/>
        <w:numPr>
          <w:ilvl w:val="1"/>
          <w:numId w:val="19"/>
        </w:numPr>
        <w:ind w:firstLineChars="0"/>
        <w:rPr>
          <w:ins w:id="63" w:author="Intel" w:date="2021-06-16T17:49:00Z"/>
          <w:b/>
          <w:bCs/>
        </w:rPr>
      </w:pPr>
      <w:ins w:id="64" w:author="Intel" w:date="2021-06-16T17:49:00Z">
        <w:r w:rsidRPr="00586162">
          <w:rPr>
            <w:b/>
            <w:bCs/>
          </w:rPr>
          <w:t>Objective #2: RRM requirements for UE capability ‘</w:t>
        </w:r>
        <w:proofErr w:type="spellStart"/>
        <w:r w:rsidRPr="00586162">
          <w:rPr>
            <w:b/>
            <w:bCs/>
          </w:rPr>
          <w:t>NeedForGap</w:t>
        </w:r>
        <w:proofErr w:type="spellEnd"/>
        <w:r w:rsidRPr="00586162">
          <w:rPr>
            <w:b/>
            <w:bCs/>
          </w:rPr>
          <w:t xml:space="preserve">’ </w:t>
        </w:r>
      </w:ins>
    </w:p>
    <w:p w14:paraId="12BA35D0" w14:textId="77777777" w:rsidR="00D73375" w:rsidRPr="00586162" w:rsidRDefault="00D73375" w:rsidP="00D73375">
      <w:pPr>
        <w:pStyle w:val="3GPPNormalText"/>
        <w:numPr>
          <w:ilvl w:val="0"/>
          <w:numId w:val="19"/>
        </w:numPr>
        <w:rPr>
          <w:ins w:id="65" w:author="Intel" w:date="2021-06-16T18:53:00Z"/>
          <w:b/>
          <w:bCs/>
          <w:sz w:val="20"/>
          <w:szCs w:val="20"/>
          <w:lang w:eastAsia="zh-CN"/>
        </w:rPr>
      </w:pPr>
      <w:ins w:id="66" w:author="Intel" w:date="2021-06-16T18:53:00Z">
        <w:r>
          <w:rPr>
            <w:b/>
            <w:bCs/>
            <w:sz w:val="20"/>
            <w:szCs w:val="20"/>
            <w:lang w:eastAsia="zh-CN"/>
          </w:rPr>
          <w:t>Proposal 1-1-</w:t>
        </w:r>
      </w:ins>
      <w:ins w:id="67" w:author="Intel" w:date="2021-06-16T18:54:00Z">
        <w:r>
          <w:rPr>
            <w:b/>
            <w:bCs/>
            <w:sz w:val="20"/>
            <w:szCs w:val="20"/>
            <w:lang w:eastAsia="zh-CN"/>
          </w:rPr>
          <w:t>2</w:t>
        </w:r>
      </w:ins>
      <w:ins w:id="68" w:author="Intel" w:date="2021-06-16T18:53:00Z">
        <w:r>
          <w:rPr>
            <w:b/>
            <w:bCs/>
            <w:sz w:val="20"/>
            <w:szCs w:val="20"/>
            <w:lang w:eastAsia="zh-CN"/>
          </w:rPr>
          <w:t xml:space="preserve">: </w:t>
        </w:r>
      </w:ins>
      <w:ins w:id="69" w:author="Intel" w:date="2021-06-16T18:54:00Z">
        <w:r>
          <w:rPr>
            <w:b/>
            <w:bCs/>
            <w:sz w:val="20"/>
            <w:szCs w:val="20"/>
            <w:lang w:eastAsia="zh-CN"/>
          </w:rPr>
          <w:t>The objectives #3, #5, #6,</w:t>
        </w:r>
        <w:r w:rsidRPr="00D73375">
          <w:rPr>
            <w:b/>
            <w:bCs/>
            <w:sz w:val="20"/>
            <w:szCs w:val="20"/>
            <w:lang w:eastAsia="zh-CN"/>
          </w:rPr>
          <w:t xml:space="preserve"> </w:t>
        </w:r>
        <w:r>
          <w:rPr>
            <w:b/>
            <w:bCs/>
            <w:sz w:val="20"/>
            <w:szCs w:val="20"/>
            <w:lang w:eastAsia="zh-CN"/>
          </w:rPr>
          <w:t>#7, #8, #9 will not be defined in Rel-17</w:t>
        </w:r>
      </w:ins>
    </w:p>
    <w:bookmarkEnd w:id="52"/>
    <w:p w14:paraId="0CAF2B5B" w14:textId="77777777" w:rsidR="0072688B" w:rsidRPr="0072688B" w:rsidRDefault="0072688B" w:rsidP="009D6E6D">
      <w:pPr>
        <w:rPr>
          <w:ins w:id="70" w:author="Intel" w:date="2021-06-16T17:49:00Z"/>
          <w:lang w:eastAsia="zh-CN"/>
          <w:rPrChange w:id="71" w:author="Intel" w:date="2021-06-16T18:38:00Z">
            <w:rPr>
              <w:ins w:id="72" w:author="Intel" w:date="2021-06-16T17:49:00Z"/>
              <w:lang w:val="en-US" w:eastAsia="zh-CN"/>
            </w:rPr>
          </w:rPrChange>
        </w:rPr>
      </w:pPr>
    </w:p>
    <w:tbl>
      <w:tblPr>
        <w:tblStyle w:val="afd"/>
        <w:tblW w:w="0" w:type="auto"/>
        <w:tblLook w:val="04A0" w:firstRow="1" w:lastRow="0" w:firstColumn="1" w:lastColumn="0" w:noHBand="0" w:noVBand="1"/>
      </w:tblPr>
      <w:tblGrid>
        <w:gridCol w:w="1233"/>
        <w:gridCol w:w="8398"/>
      </w:tblGrid>
      <w:tr w:rsidR="009D6E6D" w:rsidRPr="001233A8" w14:paraId="38E1FA6A" w14:textId="77777777" w:rsidTr="007973CA">
        <w:trPr>
          <w:ins w:id="73" w:author="Intel" w:date="2021-06-16T17:53:00Z"/>
        </w:trPr>
        <w:tc>
          <w:tcPr>
            <w:tcW w:w="1233" w:type="dxa"/>
          </w:tcPr>
          <w:p w14:paraId="371EFDC7" w14:textId="77777777" w:rsidR="009D6E6D" w:rsidRPr="001233A8" w:rsidRDefault="009D6E6D" w:rsidP="007973CA">
            <w:pPr>
              <w:spacing w:after="120"/>
              <w:rPr>
                <w:ins w:id="74" w:author="Intel" w:date="2021-06-16T17:53:00Z"/>
                <w:rFonts w:eastAsiaTheme="minorEastAsia"/>
                <w:b/>
                <w:bCs/>
                <w:color w:val="000000" w:themeColor="text1"/>
                <w:lang w:val="en-US" w:eastAsia="zh-CN"/>
              </w:rPr>
            </w:pPr>
            <w:ins w:id="75" w:author="Intel" w:date="2021-06-16T17:53:00Z">
              <w:r>
                <w:rPr>
                  <w:rFonts w:eastAsiaTheme="minorEastAsia"/>
                  <w:b/>
                  <w:bCs/>
                  <w:color w:val="000000" w:themeColor="text1"/>
                  <w:lang w:val="en-US" w:eastAsia="zh-CN"/>
                </w:rPr>
                <w:t>Company</w:t>
              </w:r>
            </w:ins>
          </w:p>
        </w:tc>
        <w:tc>
          <w:tcPr>
            <w:tcW w:w="8398" w:type="dxa"/>
          </w:tcPr>
          <w:p w14:paraId="3AFA8C37" w14:textId="77777777" w:rsidR="009D6E6D" w:rsidRPr="001233A8" w:rsidRDefault="009D6E6D" w:rsidP="007973CA">
            <w:pPr>
              <w:spacing w:after="120"/>
              <w:rPr>
                <w:ins w:id="76" w:author="Intel" w:date="2021-06-16T17:53:00Z"/>
                <w:rFonts w:eastAsiaTheme="minorEastAsia"/>
                <w:b/>
                <w:bCs/>
                <w:color w:val="000000" w:themeColor="text1"/>
                <w:lang w:val="en-US" w:eastAsia="zh-CN"/>
              </w:rPr>
            </w:pPr>
            <w:ins w:id="77" w:author="Intel" w:date="2021-06-16T17:53:00Z">
              <w:r w:rsidRPr="001233A8">
                <w:rPr>
                  <w:rFonts w:eastAsiaTheme="minorEastAsia"/>
                  <w:b/>
                  <w:bCs/>
                  <w:color w:val="000000" w:themeColor="text1"/>
                  <w:lang w:val="en-US" w:eastAsia="zh-CN"/>
                </w:rPr>
                <w:t>Comments collection</w:t>
              </w:r>
            </w:ins>
          </w:p>
        </w:tc>
      </w:tr>
      <w:tr w:rsidR="009D6E6D" w:rsidRPr="002C7E3F" w14:paraId="6964A08B" w14:textId="77777777" w:rsidTr="007973CA">
        <w:trPr>
          <w:ins w:id="78" w:author="Intel" w:date="2021-06-16T17:53:00Z"/>
        </w:trPr>
        <w:tc>
          <w:tcPr>
            <w:tcW w:w="1233" w:type="dxa"/>
          </w:tcPr>
          <w:p w14:paraId="50508594" w14:textId="77777777" w:rsidR="009D6E6D" w:rsidRPr="00DC3C7D" w:rsidRDefault="00C208EF" w:rsidP="007973CA">
            <w:pPr>
              <w:overflowPunct/>
              <w:autoSpaceDE/>
              <w:autoSpaceDN/>
              <w:adjustRightInd/>
              <w:spacing w:after="120"/>
              <w:textAlignment w:val="auto"/>
              <w:rPr>
                <w:ins w:id="79" w:author="Intel" w:date="2021-06-16T17:53:00Z"/>
                <w:rFonts w:eastAsiaTheme="minorEastAsia"/>
                <w:color w:val="000000" w:themeColor="text1"/>
                <w:lang w:val="en-US" w:eastAsia="zh-CN"/>
              </w:rPr>
            </w:pPr>
            <w:ins w:id="80" w:author="MK" w:date="2021-06-16T19:09:00Z">
              <w:r>
                <w:rPr>
                  <w:rFonts w:eastAsiaTheme="minorEastAsia"/>
                  <w:color w:val="000000" w:themeColor="text1"/>
                  <w:lang w:val="en-US" w:eastAsia="zh-CN"/>
                </w:rPr>
                <w:t>Ericsson</w:t>
              </w:r>
            </w:ins>
          </w:p>
        </w:tc>
        <w:tc>
          <w:tcPr>
            <w:tcW w:w="8398" w:type="dxa"/>
          </w:tcPr>
          <w:p w14:paraId="3C216D23" w14:textId="77777777" w:rsidR="009D6E6D" w:rsidRPr="002C7E3F" w:rsidRDefault="00B27CCD" w:rsidP="007973CA">
            <w:pPr>
              <w:spacing w:after="120"/>
              <w:rPr>
                <w:ins w:id="81" w:author="Intel" w:date="2021-06-16T17:53:00Z"/>
                <w:rFonts w:eastAsiaTheme="minorEastAsia"/>
                <w:color w:val="000000" w:themeColor="text1"/>
                <w:lang w:val="en-US" w:eastAsia="zh-CN"/>
              </w:rPr>
            </w:pPr>
            <w:ins w:id="82" w:author="MK" w:date="2021-06-16T19:10:00Z">
              <w:r>
                <w:rPr>
                  <w:rFonts w:eastAsiaTheme="minorEastAsia"/>
                  <w:color w:val="000000" w:themeColor="text1"/>
                  <w:lang w:val="en-US" w:eastAsia="zh-CN"/>
                </w:rPr>
                <w:t>We are fine with both proposals</w:t>
              </w:r>
            </w:ins>
          </w:p>
        </w:tc>
      </w:tr>
      <w:tr w:rsidR="009D6E6D" w:rsidRPr="00943D7D" w14:paraId="233A8559" w14:textId="77777777" w:rsidTr="007973CA">
        <w:trPr>
          <w:ins w:id="83" w:author="Intel" w:date="2021-06-16T17:53:00Z"/>
        </w:trPr>
        <w:tc>
          <w:tcPr>
            <w:tcW w:w="1233" w:type="dxa"/>
          </w:tcPr>
          <w:p w14:paraId="546FE39D" w14:textId="77777777" w:rsidR="009D6E6D" w:rsidRPr="00DC3C7D" w:rsidRDefault="007973CA" w:rsidP="007973CA">
            <w:pPr>
              <w:spacing w:after="120"/>
              <w:rPr>
                <w:ins w:id="84" w:author="Intel" w:date="2021-06-16T17:53:00Z"/>
                <w:rFonts w:eastAsiaTheme="minorEastAsia"/>
                <w:color w:val="000000" w:themeColor="text1"/>
                <w:lang w:val="en-US" w:eastAsia="zh-CN"/>
              </w:rPr>
            </w:pPr>
            <w:ins w:id="85" w:author="OPPO" w:date="2021-06-17T10:19: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637BE62F" w14:textId="77777777" w:rsidR="009D6E6D" w:rsidRPr="00943D7D" w:rsidRDefault="007973CA" w:rsidP="007973CA">
            <w:pPr>
              <w:spacing w:after="120"/>
              <w:rPr>
                <w:ins w:id="86" w:author="Intel" w:date="2021-06-16T17:53:00Z"/>
                <w:rFonts w:eastAsiaTheme="minorEastAsia"/>
                <w:color w:val="000000" w:themeColor="text1"/>
                <w:lang w:val="en-US" w:eastAsia="zh-CN"/>
              </w:rPr>
            </w:pPr>
            <w:ins w:id="87" w:author="OPPO" w:date="2021-06-17T10:19:00Z">
              <w:r>
                <w:rPr>
                  <w:rFonts w:eastAsiaTheme="minorEastAsia"/>
                  <w:color w:val="000000" w:themeColor="text1"/>
                  <w:lang w:val="en-US" w:eastAsia="zh-CN"/>
                </w:rPr>
                <w:t xml:space="preserve">OK with the recommendation above </w:t>
              </w:r>
            </w:ins>
          </w:p>
        </w:tc>
      </w:tr>
      <w:tr w:rsidR="00382506" w:rsidRPr="00943D7D" w14:paraId="0A4B5C0E" w14:textId="77777777" w:rsidTr="007973CA">
        <w:trPr>
          <w:ins w:id="88" w:author="Xiaoran ZHANG" w:date="2021-06-17T11:03:00Z"/>
        </w:trPr>
        <w:tc>
          <w:tcPr>
            <w:tcW w:w="1233" w:type="dxa"/>
          </w:tcPr>
          <w:p w14:paraId="171A6CDE"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89" w:author="Xiaoran ZHANG" w:date="2021-06-17T11:03:00Z"/>
                <w:rFonts w:eastAsiaTheme="minorEastAsia"/>
                <w:color w:val="000000" w:themeColor="text1"/>
                <w:lang w:val="en-US" w:eastAsia="zh-CN"/>
                <w:rPrChange w:id="90" w:author="Xiaoran ZHANG" w:date="2021-06-17T11:03:00Z">
                  <w:rPr>
                    <w:ins w:id="91" w:author="Xiaoran ZHANG" w:date="2021-06-17T11:03:00Z"/>
                    <w:rFonts w:eastAsiaTheme="minorEastAsia"/>
                    <w:b/>
                    <w:color w:val="000000" w:themeColor="text1"/>
                    <w:sz w:val="24"/>
                    <w:lang w:val="en-US" w:eastAsia="zh-CN"/>
                  </w:rPr>
                </w:rPrChange>
              </w:rPr>
            </w:pPr>
            <w:ins w:id="92" w:author="Xiaoran ZHANG" w:date="2021-06-17T11:03:00Z">
              <w:r>
                <w:rPr>
                  <w:rFonts w:eastAsiaTheme="minorEastAsia" w:hint="eastAsia"/>
                  <w:color w:val="000000" w:themeColor="text1"/>
                  <w:lang w:val="en-US" w:eastAsia="zh-CN"/>
                </w:rPr>
                <w:t>CMCC</w:t>
              </w:r>
            </w:ins>
          </w:p>
        </w:tc>
        <w:tc>
          <w:tcPr>
            <w:tcW w:w="8398" w:type="dxa"/>
          </w:tcPr>
          <w:p w14:paraId="6BCF49B4"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93" w:author="Xiaoran ZHANG" w:date="2021-06-17T11:03:00Z"/>
                <w:rFonts w:eastAsiaTheme="minorEastAsia"/>
                <w:color w:val="000000" w:themeColor="text1"/>
                <w:lang w:val="en-US" w:eastAsia="zh-CN"/>
                <w:rPrChange w:id="94" w:author="Xiaoran ZHANG" w:date="2021-06-17T11:04:00Z">
                  <w:rPr>
                    <w:ins w:id="95" w:author="Xiaoran ZHANG" w:date="2021-06-17T11:03:00Z"/>
                    <w:rFonts w:eastAsiaTheme="minorEastAsia"/>
                    <w:b/>
                    <w:color w:val="000000" w:themeColor="text1"/>
                    <w:sz w:val="24"/>
                    <w:lang w:val="en-US" w:eastAsia="zh-CN"/>
                  </w:rPr>
                </w:rPrChange>
              </w:rPr>
            </w:pPr>
            <w:ins w:id="96" w:author="Xiaoran ZHANG" w:date="2021-06-17T11:04:00Z">
              <w:r>
                <w:rPr>
                  <w:rFonts w:eastAsiaTheme="minorEastAsia" w:hint="eastAsia"/>
                  <w:color w:val="000000" w:themeColor="text1"/>
                  <w:lang w:val="en-US" w:eastAsia="zh-CN"/>
                </w:rPr>
                <w:t>Support both proposals</w:t>
              </w:r>
            </w:ins>
          </w:p>
        </w:tc>
      </w:tr>
      <w:tr w:rsidR="00195D51" w:rsidRPr="00943D7D" w14:paraId="4320E7C1" w14:textId="77777777" w:rsidTr="007973CA">
        <w:trPr>
          <w:ins w:id="97" w:author="Valentin Gheorghiu" w:date="2021-06-17T12:14:00Z"/>
        </w:trPr>
        <w:tc>
          <w:tcPr>
            <w:tcW w:w="1233" w:type="dxa"/>
          </w:tcPr>
          <w:p w14:paraId="7A621937" w14:textId="51D71C87" w:rsidR="00195D51" w:rsidRDefault="00195D51" w:rsidP="007973CA">
            <w:pPr>
              <w:spacing w:after="120"/>
              <w:rPr>
                <w:ins w:id="98" w:author="Valentin Gheorghiu" w:date="2021-06-17T12:14:00Z"/>
                <w:color w:val="000000" w:themeColor="text1"/>
                <w:lang w:val="en-US" w:eastAsia="zh-CN"/>
              </w:rPr>
            </w:pPr>
            <w:ins w:id="99" w:author="Valentin Gheorghiu" w:date="2021-06-17T12:14:00Z">
              <w:r>
                <w:rPr>
                  <w:color w:val="000000" w:themeColor="text1"/>
                  <w:lang w:val="en-US" w:eastAsia="zh-CN"/>
                </w:rPr>
                <w:t>Qualcomm</w:t>
              </w:r>
            </w:ins>
          </w:p>
        </w:tc>
        <w:tc>
          <w:tcPr>
            <w:tcW w:w="8398" w:type="dxa"/>
          </w:tcPr>
          <w:p w14:paraId="3605746A" w14:textId="7EC965D2" w:rsidR="00195D51" w:rsidRDefault="00195D51" w:rsidP="007973CA">
            <w:pPr>
              <w:spacing w:after="120"/>
              <w:rPr>
                <w:ins w:id="100" w:author="Valentin Gheorghiu" w:date="2021-06-17T12:15:00Z"/>
                <w:color w:val="000000" w:themeColor="text1"/>
                <w:lang w:val="en-US" w:eastAsia="ja-JP"/>
              </w:rPr>
            </w:pPr>
            <w:ins w:id="101" w:author="Valentin Gheorghiu" w:date="2021-06-17T12:14:00Z">
              <w:r>
                <w:rPr>
                  <w:rFonts w:hint="eastAsia"/>
                  <w:color w:val="000000" w:themeColor="text1"/>
                  <w:lang w:val="en-US" w:eastAsia="ja-JP"/>
                </w:rPr>
                <w:t>W</w:t>
              </w:r>
              <w:r>
                <w:rPr>
                  <w:color w:val="000000" w:themeColor="text1"/>
                  <w:lang w:val="en-US" w:eastAsia="ja-JP"/>
                </w:rPr>
                <w:t>e disagree with Proposal 1-1-</w:t>
              </w:r>
              <w:proofErr w:type="gramStart"/>
              <w:r>
                <w:rPr>
                  <w:color w:val="000000" w:themeColor="text1"/>
                  <w:lang w:val="en-US" w:eastAsia="ja-JP"/>
                </w:rPr>
                <w:t>1,</w:t>
              </w:r>
              <w:proofErr w:type="gramEnd"/>
              <w:r>
                <w:rPr>
                  <w:color w:val="000000" w:themeColor="text1"/>
                  <w:lang w:val="en-US" w:eastAsia="ja-JP"/>
                </w:rPr>
                <w:t xml:space="preserve"> we do not agree to have Objective #4. Also, given the TU allocation</w:t>
              </w:r>
            </w:ins>
            <w:ins w:id="102" w:author="Valentin Gheorghiu" w:date="2021-06-17T12:15:00Z">
              <w:r>
                <w:rPr>
                  <w:color w:val="000000" w:themeColor="text1"/>
                  <w:lang w:val="en-US" w:eastAsia="ja-JP"/>
                </w:rPr>
                <w:t xml:space="preserve"> it doesn’t possible to us to approve more than 1 objective. We would support to approve Objective #2 only.</w:t>
              </w:r>
            </w:ins>
          </w:p>
          <w:p w14:paraId="206E50DD" w14:textId="63862CF1" w:rsidR="00195D51" w:rsidRPr="0096463B" w:rsidRDefault="00195D51" w:rsidP="007973CA">
            <w:pPr>
              <w:spacing w:after="120"/>
              <w:rPr>
                <w:ins w:id="103" w:author="Valentin Gheorghiu" w:date="2021-06-17T12:14:00Z"/>
                <w:rFonts w:eastAsiaTheme="minorEastAsia"/>
                <w:color w:val="000000" w:themeColor="text1"/>
                <w:lang w:val="en-US" w:eastAsia="zh-CN"/>
                <w:rPrChange w:id="104" w:author="Shan Yang, China Telecom" w:date="2021-06-17T11:31:00Z">
                  <w:rPr>
                    <w:ins w:id="105" w:author="Valentin Gheorghiu" w:date="2021-06-17T12:14:00Z"/>
                    <w:color w:val="000000" w:themeColor="text1"/>
                    <w:lang w:val="en-US" w:eastAsia="ja-JP"/>
                  </w:rPr>
                </w:rPrChange>
              </w:rPr>
            </w:pPr>
            <w:ins w:id="106" w:author="Valentin Gheorghiu" w:date="2021-06-17T12:15:00Z">
              <w:r>
                <w:rPr>
                  <w:rFonts w:hint="eastAsia"/>
                  <w:color w:val="000000" w:themeColor="text1"/>
                  <w:lang w:val="en-US" w:eastAsia="ja-JP"/>
                </w:rPr>
                <w:t>W</w:t>
              </w:r>
              <w:r>
                <w:rPr>
                  <w:color w:val="000000" w:themeColor="text1"/>
                  <w:lang w:val="en-US" w:eastAsia="ja-JP"/>
                </w:rPr>
                <w:t>e agree with proposal 1-1-2.</w:t>
              </w:r>
            </w:ins>
          </w:p>
        </w:tc>
      </w:tr>
      <w:tr w:rsidR="0096463B" w:rsidRPr="00943D7D" w14:paraId="141E36E2" w14:textId="77777777" w:rsidTr="007973CA">
        <w:trPr>
          <w:ins w:id="107" w:author="Shan Yang, China Telecom" w:date="2021-06-17T11:30:00Z"/>
        </w:trPr>
        <w:tc>
          <w:tcPr>
            <w:tcW w:w="1233" w:type="dxa"/>
          </w:tcPr>
          <w:p w14:paraId="736A6B09" w14:textId="6522B011" w:rsidR="0096463B" w:rsidRPr="0096463B" w:rsidRDefault="0096463B" w:rsidP="007973CA">
            <w:pPr>
              <w:spacing w:after="120"/>
              <w:rPr>
                <w:ins w:id="108" w:author="Shan Yang, China Telecom" w:date="2021-06-17T11:30:00Z"/>
                <w:rFonts w:eastAsiaTheme="minorEastAsia" w:hint="eastAsia"/>
                <w:color w:val="000000" w:themeColor="text1"/>
                <w:lang w:eastAsia="zh-CN"/>
              </w:rPr>
            </w:pPr>
            <w:ins w:id="109" w:author="Shan Yang, China Telecom" w:date="2021-06-17T11:31:00Z">
              <w:r>
                <w:rPr>
                  <w:rFonts w:eastAsiaTheme="minorEastAsia" w:hint="eastAsia"/>
                  <w:color w:val="000000" w:themeColor="text1"/>
                  <w:lang w:eastAsia="zh-CN"/>
                </w:rPr>
                <w:t>China Telecom</w:t>
              </w:r>
            </w:ins>
          </w:p>
        </w:tc>
        <w:tc>
          <w:tcPr>
            <w:tcW w:w="8398" w:type="dxa"/>
          </w:tcPr>
          <w:p w14:paraId="549931F4" w14:textId="78F2E779" w:rsidR="0096463B" w:rsidRDefault="0096463B" w:rsidP="007973CA">
            <w:pPr>
              <w:spacing w:after="120"/>
              <w:rPr>
                <w:ins w:id="110" w:author="Shan Yang, China Telecom" w:date="2021-06-17T11:30:00Z"/>
                <w:rFonts w:hint="eastAsia"/>
                <w:color w:val="000000" w:themeColor="text1"/>
                <w:lang w:val="en-US" w:eastAsia="ja-JP"/>
              </w:rPr>
            </w:pPr>
            <w:ins w:id="111" w:author="Shan Yang, China Telecom" w:date="2021-06-17T11:31:00Z">
              <w:r>
                <w:rPr>
                  <w:rFonts w:eastAsiaTheme="minorEastAsia" w:hint="eastAsia"/>
                  <w:color w:val="000000" w:themeColor="text1"/>
                  <w:lang w:val="en-US" w:eastAsia="zh-CN"/>
                </w:rPr>
                <w:t>Fine</w:t>
              </w:r>
              <w:r>
                <w:rPr>
                  <w:rFonts w:eastAsiaTheme="minorEastAsia"/>
                  <w:color w:val="000000" w:themeColor="text1"/>
                  <w:lang w:val="en-US" w:eastAsia="zh-CN"/>
                </w:rPr>
                <w:t xml:space="preserve"> with the recommendation above</w:t>
              </w:r>
              <w:r>
                <w:rPr>
                  <w:rFonts w:eastAsiaTheme="minorEastAsia" w:hint="eastAsia"/>
                  <w:color w:val="000000" w:themeColor="text1"/>
                  <w:lang w:val="en-US" w:eastAsia="zh-CN"/>
                </w:rPr>
                <w:t>.</w:t>
              </w:r>
            </w:ins>
          </w:p>
        </w:tc>
      </w:tr>
    </w:tbl>
    <w:p w14:paraId="08173AAA" w14:textId="77777777" w:rsidR="009D6E6D" w:rsidRDefault="009D6E6D" w:rsidP="009D6E6D">
      <w:pPr>
        <w:rPr>
          <w:ins w:id="112" w:author="Intel" w:date="2021-06-16T17:53:00Z"/>
          <w:lang w:val="en-US" w:eastAsia="zh-CN"/>
        </w:rPr>
      </w:pPr>
    </w:p>
    <w:p w14:paraId="7E323A5C" w14:textId="77777777" w:rsidR="009D6E6D" w:rsidRPr="002C7E3F" w:rsidRDefault="009D6E6D" w:rsidP="009D6E6D">
      <w:pPr>
        <w:rPr>
          <w:ins w:id="113" w:author="Intel" w:date="2021-06-16T17:53:00Z"/>
          <w:b/>
          <w:bCs/>
          <w:color w:val="000000" w:themeColor="text1"/>
          <w:u w:val="single"/>
          <w:lang w:eastAsia="zh-CN"/>
        </w:rPr>
      </w:pPr>
    </w:p>
    <w:p w14:paraId="67F5DADF" w14:textId="77777777" w:rsidR="009D6E6D" w:rsidRPr="00C208EF" w:rsidRDefault="00441646" w:rsidP="009D6E6D">
      <w:pPr>
        <w:pStyle w:val="4"/>
        <w:rPr>
          <w:ins w:id="114" w:author="Intel" w:date="2021-06-16T18:55:00Z"/>
          <w:sz w:val="20"/>
          <w:szCs w:val="14"/>
          <w:lang w:val="en-US"/>
          <w:rPrChange w:id="115" w:author="MK" w:date="2021-06-16T19:09:00Z">
            <w:rPr>
              <w:ins w:id="116" w:author="Intel" w:date="2021-06-16T18:55:00Z"/>
              <w:sz w:val="20"/>
              <w:szCs w:val="14"/>
            </w:rPr>
          </w:rPrChange>
        </w:rPr>
      </w:pPr>
      <w:ins w:id="117" w:author="Intel" w:date="2021-06-16T17:53:00Z">
        <w:r w:rsidRPr="00441646">
          <w:rPr>
            <w:sz w:val="20"/>
            <w:szCs w:val="14"/>
            <w:lang w:val="en-US"/>
            <w:rPrChange w:id="118" w:author="MK" w:date="2021-06-16T19:09:00Z">
              <w:rPr>
                <w:rFonts w:ascii="Times New Roman" w:hAnsi="Times New Roman"/>
                <w:b/>
                <w:bCs/>
                <w:color w:val="000000" w:themeColor="text1"/>
                <w:sz w:val="20"/>
                <w:szCs w:val="20"/>
                <w:u w:val="single"/>
                <w:lang w:val="en-US" w:eastAsia="en-US"/>
              </w:rPr>
            </w:rPrChange>
          </w:rPr>
          <w:t>Sub-topic 1-2. Objective #1: RRM requirements for FR1+FR1 NR-DC</w:t>
        </w:r>
      </w:ins>
    </w:p>
    <w:p w14:paraId="5DDA9C2A" w14:textId="77777777" w:rsidR="00640D9F" w:rsidRPr="00640D9F" w:rsidRDefault="00640D9F">
      <w:pPr>
        <w:rPr>
          <w:ins w:id="119" w:author="Intel" w:date="2021-06-16T17:53:00Z"/>
          <w:lang w:eastAsia="zh-CN"/>
          <w:rPrChange w:id="120" w:author="Intel" w:date="2021-06-16T18:55:00Z">
            <w:rPr>
              <w:ins w:id="121" w:author="Intel" w:date="2021-06-16T17:53:00Z"/>
              <w:b/>
              <w:bCs/>
              <w:color w:val="000000" w:themeColor="text1"/>
              <w:u w:val="single"/>
              <w:lang w:val="en-US" w:eastAsia="zh-CN"/>
            </w:rPr>
          </w:rPrChange>
        </w:rPr>
      </w:pPr>
      <w:ins w:id="122" w:author="Intel" w:date="2021-06-16T18:55:00Z">
        <w:r w:rsidRPr="002969BE">
          <w:rPr>
            <w:i/>
            <w:iCs/>
            <w:color w:val="0070C0"/>
            <w:lang w:eastAsia="zh-CN"/>
          </w:rPr>
          <w:t xml:space="preserve">Moderator: </w:t>
        </w:r>
        <w:r>
          <w:rPr>
            <w:i/>
            <w:iCs/>
            <w:color w:val="0070C0"/>
            <w:lang w:eastAsia="zh-CN"/>
          </w:rPr>
          <w:t>To keep reasonable scope it is suggested to limit the scope of Objective #1 a</w:t>
        </w:r>
      </w:ins>
      <w:ins w:id="123" w:author="Intel" w:date="2021-06-16T18:56:00Z">
        <w:r>
          <w:rPr>
            <w:i/>
            <w:iCs/>
            <w:color w:val="0070C0"/>
            <w:lang w:eastAsia="zh-CN"/>
          </w:rPr>
          <w:t xml:space="preserve">nd focus on SSB-based measurements only and remove several sub-objectives based on </w:t>
        </w:r>
        <w:proofErr w:type="gramStart"/>
        <w:r>
          <w:rPr>
            <w:i/>
            <w:iCs/>
            <w:color w:val="0070C0"/>
            <w:lang w:eastAsia="zh-CN"/>
          </w:rPr>
          <w:t>companies</w:t>
        </w:r>
        <w:proofErr w:type="gramEnd"/>
        <w:r>
          <w:rPr>
            <w:i/>
            <w:iCs/>
            <w:color w:val="0070C0"/>
            <w:lang w:eastAsia="zh-CN"/>
          </w:rPr>
          <w:t xml:space="preserve"> feedback.</w:t>
        </w:r>
      </w:ins>
      <w:ins w:id="124" w:author="Intel" w:date="2021-06-16T19:09:00Z">
        <w:r w:rsidR="00263E4D">
          <w:rPr>
            <w:i/>
            <w:iCs/>
            <w:color w:val="0070C0"/>
            <w:lang w:eastAsia="zh-CN"/>
          </w:rPr>
          <w:t xml:space="preserve"> Moderator proposals are marked in red. </w:t>
        </w:r>
      </w:ins>
      <w:ins w:id="125" w:author="Intel" w:date="2021-06-16T18:56:00Z">
        <w:r>
          <w:rPr>
            <w:i/>
            <w:iCs/>
            <w:color w:val="0070C0"/>
            <w:lang w:eastAsia="zh-CN"/>
          </w:rPr>
          <w:t xml:space="preserve"> Companies are encouraged to share views on detailed objectives and possible further down-scopi</w:t>
        </w:r>
      </w:ins>
      <w:ins w:id="126" w:author="Intel" w:date="2021-06-16T18:57:00Z">
        <w:r>
          <w:rPr>
            <w:i/>
            <w:iCs/>
            <w:color w:val="0070C0"/>
            <w:lang w:eastAsia="zh-CN"/>
          </w:rPr>
          <w:t>ng if applicable.</w:t>
        </w:r>
      </w:ins>
    </w:p>
    <w:p w14:paraId="26A5DA77" w14:textId="77777777" w:rsidR="008E2B8E" w:rsidRDefault="009D6E6D">
      <w:pPr>
        <w:spacing w:after="120"/>
        <w:rPr>
          <w:ins w:id="127" w:author="Intel" w:date="2021-06-16T17:53:00Z"/>
          <w:b/>
          <w:bCs/>
        </w:rPr>
        <w:pPrChange w:id="128" w:author="Intel" w:date="2021-06-16T17:55:00Z">
          <w:pPr>
            <w:spacing w:after="120"/>
            <w:ind w:firstLine="284"/>
          </w:pPr>
        </w:pPrChange>
      </w:pPr>
      <w:ins w:id="129" w:author="Intel" w:date="2021-06-16T17:53:00Z">
        <w:r w:rsidRPr="002C7E3F">
          <w:rPr>
            <w:b/>
            <w:bCs/>
          </w:rPr>
          <w:t>Proposal #1-2 (</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ins>
    </w:p>
    <w:p w14:paraId="43BACD97" w14:textId="77777777" w:rsidR="009D6E6D" w:rsidRPr="002C7E3F" w:rsidRDefault="009D6E6D" w:rsidP="009D6E6D">
      <w:pPr>
        <w:pStyle w:val="3GPPNormalText"/>
        <w:numPr>
          <w:ilvl w:val="0"/>
          <w:numId w:val="19"/>
        </w:numPr>
        <w:jc w:val="left"/>
        <w:rPr>
          <w:ins w:id="130" w:author="Intel" w:date="2021-06-16T17:53:00Z"/>
          <w:sz w:val="20"/>
          <w:szCs w:val="20"/>
          <w:lang w:eastAsia="zh-CN"/>
        </w:rPr>
      </w:pPr>
      <w:ins w:id="131" w:author="Intel" w:date="2021-06-16T17:56:00Z">
        <w:r>
          <w:rPr>
            <w:color w:val="000000" w:themeColor="text1"/>
            <w:sz w:val="20"/>
            <w:szCs w:val="20"/>
            <w:lang w:val="en-US" w:eastAsia="zh-CN"/>
          </w:rPr>
          <w:t>If approved, i</w:t>
        </w:r>
      </w:ins>
      <w:ins w:id="132" w:author="Intel" w:date="2021-06-16T17:53:00Z">
        <w:r w:rsidRPr="002C7E3F">
          <w:rPr>
            <w:color w:val="000000" w:themeColor="text1"/>
            <w:sz w:val="20"/>
            <w:szCs w:val="20"/>
            <w:lang w:val="en-US" w:eastAsia="zh-CN"/>
          </w:rPr>
          <w:t xml:space="preserve">nclude objective #1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WID</w:t>
        </w:r>
      </w:ins>
      <w:ins w:id="133" w:author="Intel" w:date="2021-06-16T17:55:00Z">
        <w:r>
          <w:rPr>
            <w:color w:val="000000" w:themeColor="text1"/>
            <w:sz w:val="20"/>
            <w:szCs w:val="20"/>
            <w:lang w:val="en-US" w:eastAsia="zh-CN"/>
          </w:rPr>
          <w:t xml:space="preserve"> </w:t>
        </w:r>
      </w:ins>
    </w:p>
    <w:p w14:paraId="706DE2D5" w14:textId="77777777" w:rsidR="009D6E6D" w:rsidRPr="002C7E3F" w:rsidRDefault="009D6E6D" w:rsidP="009D6E6D">
      <w:pPr>
        <w:pStyle w:val="3GPPNormalText"/>
        <w:numPr>
          <w:ilvl w:val="0"/>
          <w:numId w:val="19"/>
        </w:numPr>
        <w:jc w:val="left"/>
        <w:rPr>
          <w:ins w:id="134" w:author="Intel" w:date="2021-06-16T17:53:00Z"/>
          <w:sz w:val="20"/>
          <w:szCs w:val="20"/>
          <w:lang w:eastAsia="zh-CN"/>
        </w:rPr>
      </w:pPr>
      <w:ins w:id="135" w:author="Intel" w:date="2021-06-16T17:53:00Z">
        <w:r w:rsidRPr="002C7E3F">
          <w:rPr>
            <w:color w:val="000000" w:themeColor="text1"/>
            <w:sz w:val="20"/>
            <w:szCs w:val="20"/>
            <w:lang w:eastAsia="zh-CN"/>
          </w:rPr>
          <w:t xml:space="preserve">Further discuss release independence aspects in WI stage. </w:t>
        </w:r>
      </w:ins>
    </w:p>
    <w:p w14:paraId="42A4026F" w14:textId="77777777" w:rsidR="009D6E6D" w:rsidRPr="002C7E3F" w:rsidRDefault="009D6E6D" w:rsidP="009D6E6D">
      <w:pPr>
        <w:pStyle w:val="3GPPNormalText"/>
        <w:numPr>
          <w:ilvl w:val="1"/>
          <w:numId w:val="19"/>
        </w:numPr>
        <w:jc w:val="left"/>
        <w:rPr>
          <w:ins w:id="136" w:author="Intel" w:date="2021-06-16T17:53:00Z"/>
          <w:sz w:val="20"/>
          <w:szCs w:val="20"/>
          <w:lang w:eastAsia="zh-CN"/>
        </w:rPr>
      </w:pPr>
      <w:ins w:id="137"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14:paraId="28FE3C4F" w14:textId="77777777" w:rsidR="008E2B8E" w:rsidRDefault="00262F1C">
      <w:pPr>
        <w:pStyle w:val="3GPPNormalText"/>
        <w:numPr>
          <w:ilvl w:val="0"/>
          <w:numId w:val="19"/>
        </w:numPr>
        <w:jc w:val="left"/>
        <w:rPr>
          <w:ins w:id="138" w:author="Intel" w:date="2021-06-16T17:53:00Z"/>
          <w:color w:val="000000" w:themeColor="text1"/>
          <w:sz w:val="20"/>
          <w:szCs w:val="20"/>
          <w:lang w:eastAsia="zh-CN"/>
        </w:rPr>
        <w:pPrChange w:id="139" w:author="Intel" w:date="2021-06-16T17:56:00Z">
          <w:pPr>
            <w:pStyle w:val="3GPPNormalText"/>
            <w:numPr>
              <w:ilvl w:val="1"/>
              <w:numId w:val="19"/>
            </w:numPr>
            <w:ind w:hanging="360"/>
            <w:jc w:val="left"/>
          </w:pPr>
        </w:pPrChange>
      </w:pPr>
      <w:ins w:id="140" w:author="Intel" w:date="2021-06-16T18:05:00Z">
        <w:r>
          <w:rPr>
            <w:color w:val="000000" w:themeColor="text1"/>
            <w:sz w:val="20"/>
            <w:szCs w:val="20"/>
            <w:lang w:eastAsia="zh-CN"/>
          </w:rPr>
          <w:t>Candidate</w:t>
        </w:r>
      </w:ins>
      <w:ins w:id="141" w:author="Intel" w:date="2021-06-16T17:59:00Z">
        <w:r w:rsidR="008521DB">
          <w:rPr>
            <w:color w:val="000000" w:themeColor="text1"/>
            <w:sz w:val="20"/>
            <w:szCs w:val="20"/>
            <w:lang w:eastAsia="zh-CN"/>
          </w:rPr>
          <w:t xml:space="preserve"> objectives</w:t>
        </w:r>
      </w:ins>
    </w:p>
    <w:p w14:paraId="3C5C7053" w14:textId="77777777" w:rsidR="00263E4D" w:rsidRDefault="00263E4D" w:rsidP="008521DB">
      <w:pPr>
        <w:numPr>
          <w:ilvl w:val="1"/>
          <w:numId w:val="19"/>
        </w:numPr>
        <w:spacing w:after="120"/>
        <w:rPr>
          <w:ins w:id="142" w:author="Intel" w:date="2021-06-16T19:09:00Z"/>
          <w:i/>
          <w:lang w:val="en-US"/>
        </w:rPr>
      </w:pPr>
      <w:ins w:id="143" w:author="Intel" w:date="2021-06-16T19:09:00Z">
        <w:r>
          <w:rPr>
            <w:i/>
            <w:lang w:val="en-US"/>
          </w:rPr>
          <w:t>Define RRM requirements for FR1-FR1 NR-DC</w:t>
        </w:r>
      </w:ins>
    </w:p>
    <w:p w14:paraId="414E00E3" w14:textId="77777777" w:rsidR="009D6E6D" w:rsidRPr="008C10E6" w:rsidRDefault="009D6E6D">
      <w:pPr>
        <w:numPr>
          <w:ilvl w:val="2"/>
          <w:numId w:val="19"/>
        </w:numPr>
        <w:spacing w:after="120"/>
        <w:rPr>
          <w:ins w:id="144" w:author="Intel" w:date="2021-06-16T17:53:00Z"/>
          <w:i/>
          <w:lang w:val="en-US"/>
        </w:rPr>
      </w:pPr>
      <w:ins w:id="145" w:author="Intel" w:date="2021-06-16T17:53:00Z">
        <w:r w:rsidRPr="00262F1C">
          <w:rPr>
            <w:i/>
            <w:lang w:val="en-US"/>
          </w:rPr>
          <w:t xml:space="preserve">General RRM requirement </w:t>
        </w:r>
        <w:r w:rsidRPr="008C10E6">
          <w:rPr>
            <w:i/>
            <w:lang w:val="en-US"/>
          </w:rPr>
          <w:t>applicability: number of serving carriers configured under NR-DC</w:t>
        </w:r>
      </w:ins>
    </w:p>
    <w:p w14:paraId="6884CB0C" w14:textId="77777777" w:rsidR="009D6E6D" w:rsidRPr="008C10E6" w:rsidRDefault="00441646">
      <w:pPr>
        <w:numPr>
          <w:ilvl w:val="2"/>
          <w:numId w:val="19"/>
        </w:numPr>
        <w:spacing w:after="120"/>
        <w:rPr>
          <w:ins w:id="146" w:author="Intel" w:date="2021-06-16T17:53:00Z"/>
          <w:i/>
          <w:lang w:val="en-US"/>
        </w:rPr>
      </w:pPr>
      <w:bookmarkStart w:id="147" w:name="OLE_LINK82"/>
      <w:bookmarkStart w:id="148" w:name="OLE_LINK83"/>
      <w:ins w:id="149" w:author="Intel" w:date="2021-06-16T17:53:00Z">
        <w:r w:rsidRPr="00441646">
          <w:rPr>
            <w:i/>
            <w:strike/>
            <w:color w:val="FF0000"/>
            <w:lang w:val="en-US"/>
            <w:rPrChange w:id="150" w:author="Intel" w:date="2021-06-16T19:09:00Z">
              <w:rPr>
                <w:rFonts w:eastAsia="MS Mincho"/>
                <w:i/>
                <w:sz w:val="22"/>
                <w:szCs w:val="24"/>
                <w:lang w:val="en-US"/>
              </w:rPr>
            </w:rPrChange>
          </w:rPr>
          <w:t>Specify</w:t>
        </w:r>
        <w:r w:rsidRPr="00441646">
          <w:rPr>
            <w:i/>
            <w:color w:val="FF0000"/>
            <w:lang w:val="en-US"/>
            <w:rPrChange w:id="151" w:author="Intel" w:date="2021-06-16T19:09:00Z">
              <w:rPr>
                <w:rFonts w:eastAsia="MS Mincho"/>
                <w:i/>
                <w:sz w:val="22"/>
                <w:szCs w:val="24"/>
                <w:lang w:val="en-US"/>
              </w:rPr>
            </w:rPrChange>
          </w:rPr>
          <w:t xml:space="preserve"> </w:t>
        </w:r>
      </w:ins>
      <w:ins w:id="152" w:author="Intel" w:date="2021-06-16T19:09:00Z">
        <w:r w:rsidR="00263E4D">
          <w:rPr>
            <w:i/>
            <w:lang w:val="en-US"/>
          </w:rPr>
          <w:t>D</w:t>
        </w:r>
      </w:ins>
      <w:ins w:id="153" w:author="Intel" w:date="2021-06-16T17:53:00Z">
        <w:r w:rsidR="009D6E6D" w:rsidRPr="008C10E6">
          <w:rPr>
            <w:i/>
            <w:lang w:val="en-US"/>
          </w:rPr>
          <w:t xml:space="preserve">elay requirements for </w:t>
        </w:r>
        <w:proofErr w:type="spellStart"/>
        <w:r w:rsidR="009D6E6D" w:rsidRPr="008C10E6">
          <w:rPr>
            <w:i/>
            <w:lang w:val="en-US"/>
          </w:rPr>
          <w:t>PSCell</w:t>
        </w:r>
        <w:proofErr w:type="spellEnd"/>
        <w:r w:rsidR="009D6E6D" w:rsidRPr="008C10E6">
          <w:rPr>
            <w:i/>
            <w:lang w:val="en-US"/>
          </w:rPr>
          <w:t xml:space="preserve"> procedures</w:t>
        </w:r>
      </w:ins>
    </w:p>
    <w:p w14:paraId="496E693F" w14:textId="77777777" w:rsidR="009D6E6D" w:rsidRPr="008C10E6" w:rsidRDefault="009D6E6D">
      <w:pPr>
        <w:numPr>
          <w:ilvl w:val="2"/>
          <w:numId w:val="19"/>
        </w:numPr>
        <w:spacing w:after="120"/>
        <w:rPr>
          <w:ins w:id="154" w:author="Intel" w:date="2021-06-16T17:53:00Z"/>
          <w:i/>
          <w:lang w:val="en-US"/>
        </w:rPr>
      </w:pPr>
      <w:proofErr w:type="spellStart"/>
      <w:ins w:id="155" w:author="Intel" w:date="2021-06-16T17:53:00Z">
        <w:r w:rsidRPr="008C10E6">
          <w:rPr>
            <w:i/>
            <w:lang w:val="en-US"/>
          </w:rPr>
          <w:t>PSCell</w:t>
        </w:r>
        <w:proofErr w:type="spellEnd"/>
        <w:r w:rsidRPr="008C10E6">
          <w:rPr>
            <w:i/>
            <w:lang w:val="en-US"/>
          </w:rPr>
          <w:t xml:space="preserve"> addition </w:t>
        </w:r>
        <w:r w:rsidR="00441646" w:rsidRPr="00441646">
          <w:rPr>
            <w:i/>
            <w:strike/>
            <w:color w:val="FF0000"/>
            <w:lang w:val="en-US"/>
            <w:rPrChange w:id="156" w:author="Intel" w:date="2021-06-16T19:08:00Z">
              <w:rPr>
                <w:rFonts w:eastAsia="MS Mincho"/>
                <w:i/>
                <w:sz w:val="22"/>
                <w:szCs w:val="24"/>
                <w:lang w:val="en-US"/>
              </w:rPr>
            </w:rPrChange>
          </w:rPr>
          <w:t>[and release]</w:t>
        </w:r>
        <w:r w:rsidR="00441646" w:rsidRPr="00441646">
          <w:rPr>
            <w:i/>
            <w:color w:val="FF0000"/>
            <w:lang w:val="en-US"/>
            <w:rPrChange w:id="157" w:author="Intel" w:date="2021-06-16T19:08:00Z">
              <w:rPr>
                <w:rFonts w:eastAsia="MS Mincho"/>
                <w:i/>
                <w:sz w:val="22"/>
                <w:szCs w:val="24"/>
                <w:lang w:val="en-US"/>
              </w:rPr>
            </w:rPrChange>
          </w:rPr>
          <w:t xml:space="preserve"> </w:t>
        </w:r>
        <w:r w:rsidRPr="008C10E6">
          <w:rPr>
            <w:i/>
            <w:lang w:val="en-US"/>
          </w:rPr>
          <w:t>requirements</w:t>
        </w:r>
      </w:ins>
    </w:p>
    <w:bookmarkEnd w:id="147"/>
    <w:bookmarkEnd w:id="148"/>
    <w:p w14:paraId="2BC86038" w14:textId="77777777" w:rsidR="009D6E6D" w:rsidRPr="00263E4D" w:rsidRDefault="00441646">
      <w:pPr>
        <w:numPr>
          <w:ilvl w:val="2"/>
          <w:numId w:val="19"/>
        </w:numPr>
        <w:spacing w:after="120"/>
        <w:rPr>
          <w:ins w:id="158" w:author="Intel" w:date="2021-06-16T17:53:00Z"/>
          <w:i/>
          <w:strike/>
          <w:color w:val="FF0000"/>
          <w:lang w:val="en-US"/>
          <w:rPrChange w:id="159" w:author="Intel" w:date="2021-06-16T19:08:00Z">
            <w:rPr>
              <w:ins w:id="160" w:author="Intel" w:date="2021-06-16T17:53:00Z"/>
              <w:i/>
              <w:lang w:val="en-US"/>
            </w:rPr>
          </w:rPrChange>
        </w:rPr>
      </w:pPr>
      <w:ins w:id="161" w:author="Intel" w:date="2021-06-16T17:53:00Z">
        <w:r w:rsidRPr="00441646">
          <w:rPr>
            <w:i/>
            <w:strike/>
            <w:color w:val="FF0000"/>
            <w:lang w:val="en-US"/>
            <w:rPrChange w:id="162" w:author="Intel" w:date="2021-06-16T19:08:00Z">
              <w:rPr>
                <w:rFonts w:eastAsia="MS Mincho"/>
                <w:i/>
                <w:sz w:val="22"/>
                <w:szCs w:val="24"/>
                <w:lang w:val="en-US"/>
              </w:rPr>
            </w:rPrChange>
          </w:rPr>
          <w:t>[</w:t>
        </w:r>
        <w:proofErr w:type="spellStart"/>
        <w:r w:rsidRPr="00441646">
          <w:rPr>
            <w:i/>
            <w:strike/>
            <w:color w:val="FF0000"/>
            <w:lang w:val="en-US"/>
            <w:rPrChange w:id="163" w:author="Intel" w:date="2021-06-16T19:08:00Z">
              <w:rPr>
                <w:rFonts w:eastAsia="MS Mincho"/>
                <w:i/>
                <w:sz w:val="22"/>
                <w:szCs w:val="24"/>
                <w:lang w:val="en-US"/>
              </w:rPr>
            </w:rPrChange>
          </w:rPr>
          <w:t>PSCell</w:t>
        </w:r>
        <w:proofErr w:type="spellEnd"/>
        <w:r w:rsidRPr="00441646">
          <w:rPr>
            <w:i/>
            <w:strike/>
            <w:color w:val="FF0000"/>
            <w:lang w:val="en-US"/>
            <w:rPrChange w:id="164" w:author="Intel" w:date="2021-06-16T19:08:00Z">
              <w:rPr>
                <w:rFonts w:eastAsia="MS Mincho"/>
                <w:i/>
                <w:sz w:val="22"/>
                <w:szCs w:val="24"/>
                <w:lang w:val="en-US"/>
              </w:rPr>
            </w:rPrChange>
          </w:rPr>
          <w:t xml:space="preserve"> change and conditional </w:t>
        </w:r>
        <w:proofErr w:type="spellStart"/>
        <w:r w:rsidRPr="00441646">
          <w:rPr>
            <w:i/>
            <w:strike/>
            <w:color w:val="FF0000"/>
            <w:lang w:val="en-US"/>
            <w:rPrChange w:id="165" w:author="Intel" w:date="2021-06-16T19:08:00Z">
              <w:rPr>
                <w:rFonts w:eastAsia="MS Mincho"/>
                <w:i/>
                <w:sz w:val="22"/>
                <w:szCs w:val="24"/>
                <w:lang w:val="en-US"/>
              </w:rPr>
            </w:rPrChange>
          </w:rPr>
          <w:t>PSCell</w:t>
        </w:r>
        <w:proofErr w:type="spellEnd"/>
        <w:r w:rsidRPr="00441646">
          <w:rPr>
            <w:i/>
            <w:strike/>
            <w:color w:val="FF0000"/>
            <w:lang w:val="en-US"/>
            <w:rPrChange w:id="166" w:author="Intel" w:date="2021-06-16T19:08:00Z">
              <w:rPr>
                <w:rFonts w:eastAsia="MS Mincho"/>
                <w:i/>
                <w:sz w:val="22"/>
                <w:szCs w:val="24"/>
                <w:lang w:val="en-US"/>
              </w:rPr>
            </w:rPrChange>
          </w:rPr>
          <w:t xml:space="preserve"> change requirements]</w:t>
        </w:r>
      </w:ins>
    </w:p>
    <w:p w14:paraId="411FFF03" w14:textId="77777777" w:rsidR="009D6E6D" w:rsidRPr="00640D9F" w:rsidRDefault="009D6E6D">
      <w:pPr>
        <w:numPr>
          <w:ilvl w:val="2"/>
          <w:numId w:val="19"/>
        </w:numPr>
        <w:spacing w:after="120"/>
        <w:rPr>
          <w:ins w:id="167" w:author="Intel" w:date="2021-06-16T17:53:00Z"/>
          <w:i/>
          <w:strike/>
          <w:lang w:val="en-US"/>
          <w:rPrChange w:id="168" w:author="Intel" w:date="2021-06-16T18:55:00Z">
            <w:rPr>
              <w:ins w:id="169" w:author="Intel" w:date="2021-06-16T17:53:00Z"/>
              <w:i/>
              <w:lang w:val="en-US"/>
            </w:rPr>
          </w:rPrChange>
        </w:rPr>
      </w:pPr>
      <w:ins w:id="170" w:author="Intel" w:date="2021-06-16T17:53:00Z">
        <w:r w:rsidRPr="008C10E6">
          <w:rPr>
            <w:i/>
            <w:lang w:val="en-US"/>
          </w:rPr>
          <w:t>Scheduling availabili</w:t>
        </w:r>
      </w:ins>
      <w:ins w:id="171" w:author="Intel" w:date="2021-06-16T17:55:00Z">
        <w:r w:rsidRPr="008C10E6">
          <w:rPr>
            <w:i/>
            <w:lang w:val="en-US"/>
          </w:rPr>
          <w:t>t</w:t>
        </w:r>
      </w:ins>
      <w:ins w:id="172" w:author="Intel" w:date="2021-06-16T17:53:00Z">
        <w:r w:rsidRPr="008C10E6">
          <w:rPr>
            <w:i/>
            <w:lang w:val="en-US"/>
          </w:rPr>
          <w:t xml:space="preserve">y </w:t>
        </w:r>
        <w:r w:rsidR="00441646" w:rsidRPr="00441646">
          <w:rPr>
            <w:i/>
            <w:strike/>
            <w:color w:val="FF0000"/>
            <w:lang w:val="en-US"/>
            <w:rPrChange w:id="173" w:author="Intel" w:date="2021-06-16T19:08:00Z">
              <w:rPr>
                <w:rFonts w:eastAsia="MS Mincho"/>
                <w:i/>
                <w:sz w:val="22"/>
                <w:szCs w:val="24"/>
                <w:lang w:val="en-US"/>
              </w:rPr>
            </w:rPrChange>
          </w:rPr>
          <w:t>[of UE during RLM and BFD, if needed]</w:t>
        </w:r>
      </w:ins>
    </w:p>
    <w:p w14:paraId="0386F88D" w14:textId="77777777" w:rsidR="009D6E6D" w:rsidRPr="008C10E6" w:rsidRDefault="009D6E6D">
      <w:pPr>
        <w:numPr>
          <w:ilvl w:val="2"/>
          <w:numId w:val="19"/>
        </w:numPr>
        <w:spacing w:after="120"/>
        <w:rPr>
          <w:ins w:id="174" w:author="Intel" w:date="2021-06-16T17:53:00Z"/>
          <w:i/>
          <w:lang w:val="en-US"/>
        </w:rPr>
      </w:pPr>
      <w:ins w:id="175" w:author="Intel" w:date="2021-06-16T17:53:00Z">
        <w:r w:rsidRPr="008C10E6">
          <w:rPr>
            <w:i/>
            <w:lang w:val="en-US"/>
          </w:rPr>
          <w:t>CSSF for NR-DC measurements within the gaps</w:t>
        </w:r>
      </w:ins>
    </w:p>
    <w:p w14:paraId="6BF9E042" w14:textId="77777777" w:rsidR="009D6E6D" w:rsidRPr="008C10E6" w:rsidRDefault="009D6E6D">
      <w:pPr>
        <w:numPr>
          <w:ilvl w:val="2"/>
          <w:numId w:val="19"/>
        </w:numPr>
        <w:spacing w:after="120"/>
        <w:rPr>
          <w:ins w:id="176" w:author="Intel" w:date="2021-06-16T17:53:00Z"/>
          <w:i/>
          <w:lang w:val="en-US"/>
        </w:rPr>
      </w:pPr>
      <w:ins w:id="177" w:author="Intel" w:date="2021-06-16T17:53:00Z">
        <w:r w:rsidRPr="008C10E6">
          <w:rPr>
            <w:i/>
            <w:lang w:val="en-US"/>
          </w:rPr>
          <w:t>CSSF for NR-DC measurements outside the gaps</w:t>
        </w:r>
      </w:ins>
    </w:p>
    <w:p w14:paraId="6C1D362A" w14:textId="77777777" w:rsidR="009D6E6D" w:rsidRPr="008C10E6" w:rsidRDefault="009D6E6D">
      <w:pPr>
        <w:numPr>
          <w:ilvl w:val="2"/>
          <w:numId w:val="19"/>
        </w:numPr>
        <w:spacing w:after="120"/>
        <w:rPr>
          <w:ins w:id="178" w:author="Intel" w:date="2021-06-16T17:53:00Z"/>
          <w:i/>
          <w:lang w:val="en-US"/>
        </w:rPr>
      </w:pPr>
      <w:ins w:id="179" w:author="Intel" w:date="2021-06-16T17:53:00Z">
        <w:r w:rsidRPr="008C10E6">
          <w:rPr>
            <w:i/>
            <w:lang w:val="en-US"/>
          </w:rPr>
          <w:t>Note</w:t>
        </w:r>
      </w:ins>
      <w:ins w:id="180" w:author="Intel" w:date="2021-06-16T17:59:00Z">
        <w:r w:rsidR="008521DB" w:rsidRPr="008C10E6">
          <w:rPr>
            <w:i/>
            <w:lang w:val="en-US"/>
          </w:rPr>
          <w:t xml:space="preserve"> 1</w:t>
        </w:r>
      </w:ins>
      <w:ins w:id="181" w:author="Intel" w:date="2021-06-16T17:53:00Z">
        <w:r w:rsidRPr="008C10E6">
          <w:rPr>
            <w:i/>
            <w:lang w:val="en-US"/>
          </w:rPr>
          <w:t>: No FR1+FR2 CA will be considered as part of FR1+FR1 NR-DC</w:t>
        </w:r>
      </w:ins>
    </w:p>
    <w:p w14:paraId="37B3E291" w14:textId="77777777" w:rsidR="008E2B8E" w:rsidRPr="008E2B8E" w:rsidRDefault="00441646">
      <w:pPr>
        <w:pStyle w:val="afe"/>
        <w:numPr>
          <w:ilvl w:val="2"/>
          <w:numId w:val="19"/>
        </w:numPr>
        <w:spacing w:after="120"/>
        <w:ind w:firstLineChars="0"/>
        <w:rPr>
          <w:ins w:id="182" w:author="Intel" w:date="2021-06-16T17:59:00Z"/>
          <w:i/>
          <w:lang w:val="en-US"/>
          <w:rPrChange w:id="183" w:author="Intel" w:date="2021-06-16T18:04:00Z">
            <w:rPr>
              <w:ins w:id="184" w:author="Intel" w:date="2021-06-16T17:59:00Z"/>
              <w:iCs/>
              <w:lang w:val="en-US"/>
            </w:rPr>
          </w:rPrChange>
        </w:rPr>
        <w:pPrChange w:id="185" w:author="Intel" w:date="2021-06-16T19:10:00Z">
          <w:pPr>
            <w:pStyle w:val="afe"/>
            <w:numPr>
              <w:numId w:val="19"/>
            </w:numPr>
            <w:spacing w:after="120"/>
            <w:ind w:left="720" w:firstLineChars="0" w:hanging="360"/>
          </w:pPr>
        </w:pPrChange>
      </w:pPr>
      <w:ins w:id="186" w:author="Intel" w:date="2021-06-16T17:59:00Z">
        <w:r w:rsidRPr="00441646">
          <w:rPr>
            <w:i/>
            <w:lang w:val="en-US"/>
            <w:rPrChange w:id="187" w:author="Intel" w:date="2021-06-16T18:04:00Z">
              <w:rPr>
                <w:iCs/>
                <w:lang w:val="en-US"/>
              </w:rPr>
            </w:rPrChange>
          </w:rPr>
          <w:t>Note</w:t>
        </w:r>
        <w:r w:rsidR="008521DB" w:rsidRPr="00262F1C">
          <w:rPr>
            <w:i/>
            <w:lang w:val="en-US"/>
          </w:rPr>
          <w:t xml:space="preserve"> 2</w:t>
        </w:r>
        <w:r w:rsidRPr="00441646">
          <w:rPr>
            <w:i/>
            <w:lang w:val="en-US"/>
            <w:rPrChange w:id="188" w:author="Intel" w:date="2021-06-16T18:04:00Z">
              <w:rPr>
                <w:iCs/>
                <w:lang w:val="en-US"/>
              </w:rPr>
            </w:rPrChange>
          </w:rPr>
          <w:t xml:space="preserve">: this objective applies only to NR SA </w:t>
        </w:r>
        <w:r w:rsidRPr="00441646">
          <w:rPr>
            <w:i/>
            <w:color w:val="FF0000"/>
            <w:lang w:val="en-US"/>
            <w:rPrChange w:id="189" w:author="Intel" w:date="2021-06-16T19:21:00Z">
              <w:rPr>
                <w:iCs/>
                <w:lang w:val="en-US"/>
              </w:rPr>
            </w:rPrChange>
          </w:rPr>
          <w:t>and only to SSB-based measurements.</w:t>
        </w:r>
      </w:ins>
    </w:p>
    <w:p w14:paraId="0B07B184" w14:textId="77777777" w:rsidR="008E2B8E" w:rsidRDefault="008E2B8E">
      <w:pPr>
        <w:rPr>
          <w:ins w:id="190" w:author="Intel" w:date="2021-06-16T17:55:00Z"/>
          <w:b/>
          <w:bCs/>
          <w:color w:val="000000" w:themeColor="text1"/>
          <w:u w:val="single"/>
          <w:lang w:val="en-US" w:eastAsia="zh-CN"/>
        </w:rPr>
        <w:pPrChange w:id="191" w:author="Intel" w:date="2021-06-16T17:55:00Z">
          <w:pPr>
            <w:pStyle w:val="afe"/>
            <w:numPr>
              <w:numId w:val="19"/>
            </w:numPr>
            <w:ind w:left="720" w:firstLineChars="0" w:hanging="360"/>
          </w:pPr>
        </w:pPrChange>
      </w:pPr>
    </w:p>
    <w:tbl>
      <w:tblPr>
        <w:tblStyle w:val="afd"/>
        <w:tblW w:w="0" w:type="auto"/>
        <w:tblLook w:val="04A0" w:firstRow="1" w:lastRow="0" w:firstColumn="1" w:lastColumn="0" w:noHBand="0" w:noVBand="1"/>
      </w:tblPr>
      <w:tblGrid>
        <w:gridCol w:w="1233"/>
        <w:gridCol w:w="8398"/>
      </w:tblGrid>
      <w:tr w:rsidR="009D6E6D" w:rsidRPr="001233A8" w14:paraId="18634C4B" w14:textId="77777777" w:rsidTr="007973CA">
        <w:trPr>
          <w:ins w:id="192" w:author="Intel" w:date="2021-06-16T17:55:00Z"/>
        </w:trPr>
        <w:tc>
          <w:tcPr>
            <w:tcW w:w="1233" w:type="dxa"/>
          </w:tcPr>
          <w:p w14:paraId="4131CA74" w14:textId="77777777" w:rsidR="009D6E6D" w:rsidRPr="001233A8" w:rsidRDefault="009D6E6D" w:rsidP="007973CA">
            <w:pPr>
              <w:spacing w:after="120"/>
              <w:rPr>
                <w:ins w:id="193" w:author="Intel" w:date="2021-06-16T17:55:00Z"/>
                <w:rFonts w:eastAsiaTheme="minorEastAsia"/>
                <w:b/>
                <w:bCs/>
                <w:color w:val="000000" w:themeColor="text1"/>
                <w:lang w:val="en-US" w:eastAsia="zh-CN"/>
              </w:rPr>
            </w:pPr>
            <w:ins w:id="194" w:author="Intel" w:date="2021-06-16T17:55:00Z">
              <w:r>
                <w:rPr>
                  <w:rFonts w:eastAsiaTheme="minorEastAsia"/>
                  <w:b/>
                  <w:bCs/>
                  <w:color w:val="000000" w:themeColor="text1"/>
                  <w:lang w:val="en-US" w:eastAsia="zh-CN"/>
                </w:rPr>
                <w:t>Company</w:t>
              </w:r>
            </w:ins>
          </w:p>
        </w:tc>
        <w:tc>
          <w:tcPr>
            <w:tcW w:w="8398" w:type="dxa"/>
          </w:tcPr>
          <w:p w14:paraId="2E309224" w14:textId="77777777" w:rsidR="009D6E6D" w:rsidRPr="001233A8" w:rsidRDefault="009D6E6D" w:rsidP="007973CA">
            <w:pPr>
              <w:spacing w:after="120"/>
              <w:rPr>
                <w:ins w:id="195" w:author="Intel" w:date="2021-06-16T17:55:00Z"/>
                <w:rFonts w:eastAsiaTheme="minorEastAsia"/>
                <w:b/>
                <w:bCs/>
                <w:color w:val="000000" w:themeColor="text1"/>
                <w:lang w:val="en-US" w:eastAsia="zh-CN"/>
              </w:rPr>
            </w:pPr>
            <w:ins w:id="196" w:author="Intel" w:date="2021-06-16T17:55:00Z">
              <w:r w:rsidRPr="001233A8">
                <w:rPr>
                  <w:rFonts w:eastAsiaTheme="minorEastAsia"/>
                  <w:b/>
                  <w:bCs/>
                  <w:color w:val="000000" w:themeColor="text1"/>
                  <w:lang w:val="en-US" w:eastAsia="zh-CN"/>
                </w:rPr>
                <w:t>Comments collection</w:t>
              </w:r>
            </w:ins>
          </w:p>
        </w:tc>
      </w:tr>
      <w:tr w:rsidR="009D6E6D" w:rsidRPr="002C7E3F" w14:paraId="13305951" w14:textId="77777777" w:rsidTr="007973CA">
        <w:trPr>
          <w:ins w:id="197" w:author="Intel" w:date="2021-06-16T17:55:00Z"/>
        </w:trPr>
        <w:tc>
          <w:tcPr>
            <w:tcW w:w="1233" w:type="dxa"/>
          </w:tcPr>
          <w:p w14:paraId="34728B39" w14:textId="77777777" w:rsidR="009D6E6D" w:rsidRPr="00DC3C7D" w:rsidRDefault="00BC003F" w:rsidP="007973CA">
            <w:pPr>
              <w:overflowPunct/>
              <w:autoSpaceDE/>
              <w:autoSpaceDN/>
              <w:adjustRightInd/>
              <w:spacing w:after="120"/>
              <w:textAlignment w:val="auto"/>
              <w:rPr>
                <w:ins w:id="198" w:author="Intel" w:date="2021-06-16T17:55:00Z"/>
                <w:rFonts w:eastAsiaTheme="minorEastAsia"/>
                <w:color w:val="000000" w:themeColor="text1"/>
                <w:lang w:val="en-US" w:eastAsia="zh-CN"/>
              </w:rPr>
            </w:pPr>
            <w:ins w:id="199" w:author="MK" w:date="2021-06-16T19:10:00Z">
              <w:r>
                <w:rPr>
                  <w:rFonts w:eastAsiaTheme="minorEastAsia"/>
                  <w:color w:val="000000" w:themeColor="text1"/>
                  <w:lang w:val="en-US" w:eastAsia="zh-CN"/>
                </w:rPr>
                <w:t>Ericsson</w:t>
              </w:r>
            </w:ins>
          </w:p>
        </w:tc>
        <w:tc>
          <w:tcPr>
            <w:tcW w:w="8398" w:type="dxa"/>
          </w:tcPr>
          <w:p w14:paraId="2953E978" w14:textId="77777777" w:rsidR="009D6E6D" w:rsidRPr="002C7E3F" w:rsidRDefault="00BC003F" w:rsidP="007973CA">
            <w:pPr>
              <w:spacing w:after="120"/>
              <w:rPr>
                <w:ins w:id="200" w:author="Intel" w:date="2021-06-16T17:55:00Z"/>
                <w:rFonts w:eastAsiaTheme="minorEastAsia"/>
                <w:color w:val="000000" w:themeColor="text1"/>
                <w:lang w:val="en-US" w:eastAsia="zh-CN"/>
              </w:rPr>
            </w:pPr>
            <w:ins w:id="201" w:author="MK" w:date="2021-06-16T19:11:00Z">
              <w:r>
                <w:rPr>
                  <w:rFonts w:eastAsiaTheme="minorEastAsia"/>
                  <w:color w:val="000000" w:themeColor="text1"/>
                  <w:lang w:val="en-US" w:eastAsia="zh-CN"/>
                </w:rPr>
                <w:t>Proposal is f</w:t>
              </w:r>
            </w:ins>
            <w:ins w:id="202" w:author="MK" w:date="2021-06-16T19:10:00Z">
              <w:r>
                <w:rPr>
                  <w:rFonts w:eastAsiaTheme="minorEastAsia"/>
                  <w:color w:val="000000" w:themeColor="text1"/>
                  <w:lang w:val="en-US" w:eastAsia="zh-CN"/>
                </w:rPr>
                <w:t>ine for u</w:t>
              </w:r>
            </w:ins>
            <w:ins w:id="203" w:author="MK" w:date="2021-06-16T19:11:00Z">
              <w:r>
                <w:rPr>
                  <w:rFonts w:eastAsiaTheme="minorEastAsia"/>
                  <w:color w:val="000000" w:themeColor="text1"/>
                  <w:lang w:val="en-US" w:eastAsia="zh-CN"/>
                </w:rPr>
                <w:t>s.</w:t>
              </w:r>
            </w:ins>
          </w:p>
        </w:tc>
      </w:tr>
      <w:tr w:rsidR="009D6E6D" w:rsidRPr="00943D7D" w14:paraId="7CE07447" w14:textId="77777777" w:rsidTr="007973CA">
        <w:trPr>
          <w:ins w:id="204" w:author="Intel" w:date="2021-06-16T17:55:00Z"/>
        </w:trPr>
        <w:tc>
          <w:tcPr>
            <w:tcW w:w="1233" w:type="dxa"/>
          </w:tcPr>
          <w:p w14:paraId="40DF3F29" w14:textId="77777777" w:rsidR="009D6E6D" w:rsidRPr="00DC3C7D" w:rsidRDefault="007973CA" w:rsidP="007973CA">
            <w:pPr>
              <w:spacing w:after="120"/>
              <w:rPr>
                <w:ins w:id="205" w:author="Intel" w:date="2021-06-16T17:55:00Z"/>
                <w:rFonts w:eastAsiaTheme="minorEastAsia"/>
                <w:color w:val="000000" w:themeColor="text1"/>
                <w:lang w:val="en-US" w:eastAsia="zh-CN"/>
              </w:rPr>
            </w:pPr>
            <w:ins w:id="206" w:author="OPPO" w:date="2021-06-17T10:19:00Z">
              <w:r>
                <w:rPr>
                  <w:rFonts w:eastAsiaTheme="minorEastAsia" w:hint="eastAsia"/>
                  <w:color w:val="000000" w:themeColor="text1"/>
                  <w:lang w:val="en-US" w:eastAsia="zh-CN"/>
                </w:rPr>
                <w:lastRenderedPageBreak/>
                <w:t>O</w:t>
              </w:r>
              <w:r>
                <w:rPr>
                  <w:rFonts w:eastAsiaTheme="minorEastAsia"/>
                  <w:color w:val="000000" w:themeColor="text1"/>
                  <w:lang w:val="en-US" w:eastAsia="zh-CN"/>
                </w:rPr>
                <w:t>PPO</w:t>
              </w:r>
            </w:ins>
          </w:p>
        </w:tc>
        <w:tc>
          <w:tcPr>
            <w:tcW w:w="8398" w:type="dxa"/>
          </w:tcPr>
          <w:p w14:paraId="4F86CD5A" w14:textId="77777777" w:rsidR="009D6E6D" w:rsidRDefault="007973CA" w:rsidP="007973CA">
            <w:pPr>
              <w:spacing w:after="120"/>
              <w:rPr>
                <w:ins w:id="207" w:author="OPPO" w:date="2021-06-17T10:24:00Z"/>
                <w:rFonts w:eastAsiaTheme="minorEastAsia"/>
                <w:color w:val="000000" w:themeColor="text1"/>
                <w:lang w:val="en-US" w:eastAsia="zh-CN"/>
              </w:rPr>
            </w:pPr>
            <w:ins w:id="208" w:author="OPPO" w:date="2021-06-17T10:20:00Z">
              <w:r>
                <w:rPr>
                  <w:rFonts w:eastAsiaTheme="minorEastAsia"/>
                  <w:color w:val="000000" w:themeColor="text1"/>
                  <w:lang w:val="en-US" w:eastAsia="zh-CN"/>
                </w:rPr>
                <w:t xml:space="preserve">Support the proposal. </w:t>
              </w:r>
            </w:ins>
            <w:ins w:id="209" w:author="OPPO" w:date="2021-06-17T10:24:00Z">
              <w:r w:rsidR="008D3EDF">
                <w:rPr>
                  <w:rFonts w:eastAsiaTheme="minorEastAsia"/>
                  <w:color w:val="000000" w:themeColor="text1"/>
                  <w:lang w:val="en-US" w:eastAsia="zh-CN"/>
                </w:rPr>
                <w:t>To avoid confusion, a</w:t>
              </w:r>
            </w:ins>
            <w:ins w:id="210" w:author="OPPO" w:date="2021-06-17T10:22:00Z">
              <w:r w:rsidR="008D3EDF">
                <w:rPr>
                  <w:rFonts w:eastAsiaTheme="minorEastAsia"/>
                  <w:color w:val="000000" w:themeColor="text1"/>
                  <w:lang w:val="en-US" w:eastAsia="zh-CN"/>
                </w:rPr>
                <w:t xml:space="preserve"> </w:t>
              </w:r>
            </w:ins>
            <w:ins w:id="211" w:author="OPPO" w:date="2021-06-17T10:40:00Z">
              <w:r w:rsidR="008D393B">
                <w:rPr>
                  <w:rFonts w:eastAsiaTheme="minorEastAsia"/>
                  <w:color w:val="000000" w:themeColor="text1"/>
                  <w:lang w:val="en-US" w:eastAsia="zh-CN"/>
                </w:rPr>
                <w:t>more g</w:t>
              </w:r>
              <w:r w:rsidR="008D393B" w:rsidRPr="008D393B">
                <w:rPr>
                  <w:rFonts w:eastAsiaTheme="minorEastAsia"/>
                  <w:color w:val="000000" w:themeColor="text1"/>
                  <w:lang w:val="en-US" w:eastAsia="zh-CN"/>
                </w:rPr>
                <w:t xml:space="preserve">eneral </w:t>
              </w:r>
              <w:r w:rsidR="008D393B">
                <w:rPr>
                  <w:rFonts w:eastAsiaTheme="minorEastAsia"/>
                  <w:color w:val="000000" w:themeColor="text1"/>
                  <w:lang w:val="en-US" w:eastAsia="zh-CN"/>
                </w:rPr>
                <w:t>wording</w:t>
              </w:r>
            </w:ins>
            <w:ins w:id="212" w:author="OPPO" w:date="2021-06-17T10:22:00Z">
              <w:r w:rsidR="008D3EDF">
                <w:rPr>
                  <w:rFonts w:eastAsiaTheme="minorEastAsia"/>
                  <w:color w:val="000000" w:themeColor="text1"/>
                  <w:lang w:val="en-US" w:eastAsia="zh-CN"/>
                </w:rPr>
                <w:t xml:space="preserve"> is suggested for the sub</w:t>
              </w:r>
            </w:ins>
            <w:ins w:id="213" w:author="OPPO" w:date="2021-06-17T10:23:00Z">
              <w:r w:rsidR="008D3EDF">
                <w:rPr>
                  <w:rFonts w:eastAsiaTheme="minorEastAsia"/>
                  <w:color w:val="000000" w:themeColor="text1"/>
                  <w:lang w:val="en-US" w:eastAsia="zh-CN"/>
                </w:rPr>
                <w:t xml:space="preserve">-bullets about requirements for </w:t>
              </w:r>
              <w:proofErr w:type="spellStart"/>
              <w:r w:rsidR="008D3EDF">
                <w:rPr>
                  <w:rFonts w:eastAsiaTheme="minorEastAsia"/>
                  <w:color w:val="000000" w:themeColor="text1"/>
                  <w:lang w:val="en-US" w:eastAsia="zh-CN"/>
                </w:rPr>
                <w:t>PSCell</w:t>
              </w:r>
              <w:proofErr w:type="spellEnd"/>
              <w:r w:rsidR="008D3EDF">
                <w:rPr>
                  <w:rFonts w:eastAsiaTheme="minorEastAsia"/>
                  <w:color w:val="000000" w:themeColor="text1"/>
                  <w:lang w:val="en-US" w:eastAsia="zh-CN"/>
                </w:rPr>
                <w:t xml:space="preserve"> procedures</w:t>
              </w:r>
            </w:ins>
            <w:ins w:id="214" w:author="OPPO" w:date="2021-06-17T10:24:00Z">
              <w:r w:rsidR="008D3EDF">
                <w:rPr>
                  <w:rFonts w:eastAsiaTheme="minorEastAsia"/>
                  <w:color w:val="000000" w:themeColor="text1"/>
                  <w:lang w:val="en-US" w:eastAsia="zh-CN"/>
                </w:rPr>
                <w:t>:</w:t>
              </w:r>
            </w:ins>
          </w:p>
          <w:p w14:paraId="0180DE26" w14:textId="77777777" w:rsidR="008D3EDF" w:rsidRDefault="00441646" w:rsidP="008D3EDF">
            <w:pPr>
              <w:numPr>
                <w:ilvl w:val="0"/>
                <w:numId w:val="19"/>
              </w:numPr>
              <w:spacing w:after="120"/>
              <w:rPr>
                <w:ins w:id="215" w:author="OPPO" w:date="2021-06-17T10:54:00Z"/>
                <w:i/>
                <w:lang w:val="en-US"/>
              </w:rPr>
            </w:pPr>
            <w:ins w:id="216" w:author="OPPO" w:date="2021-06-17T10:24:00Z">
              <w:r w:rsidRPr="00441646">
                <w:rPr>
                  <w:rFonts w:eastAsiaTheme="minorEastAsia"/>
                  <w:i/>
                  <w:strike/>
                  <w:color w:val="FF0000"/>
                  <w:lang w:val="en-US"/>
                  <w:rPrChange w:id="217" w:author="OPPO" w:date="2021-06-17T10:24:00Z">
                    <w:rPr>
                      <w:rFonts w:eastAsia="MS Mincho"/>
                      <w:i/>
                      <w:strike/>
                      <w:color w:val="FF0000"/>
                      <w:lang w:val="en-US"/>
                    </w:rPr>
                  </w:rPrChange>
                </w:rPr>
                <w:t>Specify</w:t>
              </w:r>
              <w:r w:rsidRPr="00441646">
                <w:rPr>
                  <w:rFonts w:eastAsiaTheme="minorEastAsia"/>
                  <w:i/>
                  <w:color w:val="FF0000"/>
                  <w:lang w:val="en-US"/>
                  <w:rPrChange w:id="218" w:author="OPPO" w:date="2021-06-17T10:24:00Z">
                    <w:rPr>
                      <w:rFonts w:eastAsia="MS Mincho"/>
                      <w:i/>
                      <w:color w:val="FF0000"/>
                      <w:lang w:val="en-US"/>
                    </w:rPr>
                  </w:rPrChange>
                </w:rPr>
                <w:t xml:space="preserve"> </w:t>
              </w:r>
              <w:r w:rsidRPr="00441646">
                <w:rPr>
                  <w:rFonts w:eastAsiaTheme="minorEastAsia"/>
                  <w:i/>
                  <w:lang w:val="en-US"/>
                  <w:rPrChange w:id="219" w:author="OPPO" w:date="2021-06-17T10:24:00Z">
                    <w:rPr>
                      <w:rFonts w:eastAsia="MS Mincho"/>
                      <w:i/>
                      <w:lang w:val="en-US"/>
                    </w:rPr>
                  </w:rPrChange>
                </w:rPr>
                <w:t>Delay</w:t>
              </w:r>
            </w:ins>
            <w:ins w:id="220" w:author="OPPO" w:date="2021-06-17T10:40:00Z">
              <w:r w:rsidRPr="00441646">
                <w:rPr>
                  <w:rFonts w:eastAsiaTheme="minorEastAsia"/>
                  <w:i/>
                  <w:color w:val="4472C4" w:themeColor="accent1"/>
                  <w:lang w:val="en-US"/>
                  <w:rPrChange w:id="221" w:author="OPPO" w:date="2021-06-17T10:55:00Z">
                    <w:rPr>
                      <w:rFonts w:eastAsia="MS Mincho"/>
                      <w:i/>
                      <w:lang w:val="en-US"/>
                    </w:rPr>
                  </w:rPrChange>
                </w:rPr>
                <w:t xml:space="preserve"> and</w:t>
              </w:r>
            </w:ins>
            <w:ins w:id="222" w:author="OPPO" w:date="2021-06-17T10:41:00Z">
              <w:r w:rsidRPr="00441646">
                <w:rPr>
                  <w:rFonts w:eastAsiaTheme="minorEastAsia"/>
                  <w:i/>
                  <w:color w:val="4472C4" w:themeColor="accent1"/>
                  <w:lang w:val="en-US"/>
                  <w:rPrChange w:id="223" w:author="OPPO" w:date="2021-06-17T10:55:00Z">
                    <w:rPr>
                      <w:rFonts w:eastAsia="MS Mincho"/>
                      <w:i/>
                      <w:lang w:val="en-US"/>
                    </w:rPr>
                  </w:rPrChange>
                </w:rPr>
                <w:t>/</w:t>
              </w:r>
            </w:ins>
            <w:ins w:id="224" w:author="OPPO" w:date="2021-06-17T10:40:00Z">
              <w:r w:rsidRPr="00441646">
                <w:rPr>
                  <w:rFonts w:eastAsiaTheme="minorEastAsia"/>
                  <w:i/>
                  <w:color w:val="4472C4" w:themeColor="accent1"/>
                  <w:lang w:val="en-US"/>
                  <w:rPrChange w:id="225" w:author="OPPO" w:date="2021-06-17T10:55:00Z">
                    <w:rPr>
                      <w:rFonts w:eastAsia="MS Mincho"/>
                      <w:i/>
                      <w:lang w:val="en-US"/>
                    </w:rPr>
                  </w:rPrChange>
                </w:rPr>
                <w:t>or</w:t>
              </w:r>
            </w:ins>
            <w:ins w:id="226" w:author="OPPO" w:date="2021-06-17T10:41:00Z">
              <w:r w:rsidRPr="00441646">
                <w:rPr>
                  <w:rFonts w:eastAsiaTheme="minorEastAsia"/>
                  <w:i/>
                  <w:color w:val="4472C4" w:themeColor="accent1"/>
                  <w:lang w:val="en-US"/>
                  <w:rPrChange w:id="227" w:author="OPPO" w:date="2021-06-17T10:55:00Z">
                    <w:rPr>
                      <w:rFonts w:eastAsia="MS Mincho"/>
                      <w:i/>
                      <w:lang w:val="en-US"/>
                    </w:rPr>
                  </w:rPrChange>
                </w:rPr>
                <w:t xml:space="preserve"> interruption</w:t>
              </w:r>
            </w:ins>
            <w:ins w:id="228" w:author="OPPO" w:date="2021-06-17T10:24:00Z">
              <w:r w:rsidRPr="00441646">
                <w:rPr>
                  <w:rFonts w:eastAsiaTheme="minorEastAsia"/>
                  <w:i/>
                  <w:lang w:val="en-US"/>
                  <w:rPrChange w:id="229" w:author="OPPO" w:date="2021-06-17T10:24:00Z">
                    <w:rPr>
                      <w:rFonts w:eastAsia="MS Mincho"/>
                      <w:i/>
                      <w:lang w:val="en-US"/>
                    </w:rPr>
                  </w:rPrChange>
                </w:rPr>
                <w:t xml:space="preserve"> requirements for </w:t>
              </w:r>
              <w:proofErr w:type="spellStart"/>
              <w:r w:rsidRPr="00441646">
                <w:rPr>
                  <w:rFonts w:eastAsiaTheme="minorEastAsia"/>
                  <w:i/>
                  <w:lang w:val="en-US"/>
                  <w:rPrChange w:id="230" w:author="OPPO" w:date="2021-06-17T10:24:00Z">
                    <w:rPr>
                      <w:rFonts w:eastAsia="MS Mincho"/>
                      <w:i/>
                      <w:lang w:val="en-US"/>
                    </w:rPr>
                  </w:rPrChange>
                </w:rPr>
                <w:t>PSCell</w:t>
              </w:r>
              <w:proofErr w:type="spellEnd"/>
              <w:r w:rsidRPr="00441646">
                <w:rPr>
                  <w:rFonts w:eastAsiaTheme="minorEastAsia"/>
                  <w:i/>
                  <w:lang w:val="en-US"/>
                  <w:rPrChange w:id="231" w:author="OPPO" w:date="2021-06-17T10:24:00Z">
                    <w:rPr>
                      <w:rFonts w:eastAsia="MS Mincho"/>
                      <w:i/>
                      <w:lang w:val="en-US"/>
                    </w:rPr>
                  </w:rPrChange>
                </w:rPr>
                <w:t xml:space="preserve"> procedures</w:t>
              </w:r>
            </w:ins>
            <w:ins w:id="232" w:author="OPPO" w:date="2021-06-17T10:41:00Z">
              <w:r w:rsidRPr="00441646">
                <w:rPr>
                  <w:rFonts w:eastAsiaTheme="minorEastAsia"/>
                  <w:i/>
                  <w:color w:val="4472C4" w:themeColor="accent1"/>
                  <w:lang w:val="en-US"/>
                  <w:rPrChange w:id="233" w:author="OPPO" w:date="2021-06-17T10:55:00Z">
                    <w:rPr>
                      <w:rFonts w:eastAsia="MS Mincho"/>
                      <w:i/>
                      <w:lang w:val="en-US"/>
                    </w:rPr>
                  </w:rPrChange>
                </w:rPr>
                <w:t xml:space="preserve"> if any</w:t>
              </w:r>
            </w:ins>
          </w:p>
          <w:p w14:paraId="47D71339" w14:textId="77777777" w:rsidR="008E2B8E" w:rsidRPr="008E2B8E" w:rsidRDefault="00441646">
            <w:pPr>
              <w:numPr>
                <w:ilvl w:val="1"/>
                <w:numId w:val="19"/>
              </w:numPr>
              <w:spacing w:after="120"/>
              <w:rPr>
                <w:ins w:id="234" w:author="OPPO" w:date="2021-06-17T10:24:00Z"/>
                <w:i/>
                <w:strike/>
                <w:lang w:val="en-US"/>
                <w:rPrChange w:id="235" w:author="OPPO" w:date="2021-06-17T10:55:00Z">
                  <w:rPr>
                    <w:ins w:id="236" w:author="OPPO" w:date="2021-06-17T10:24:00Z"/>
                    <w:rFonts w:eastAsiaTheme="minorEastAsia"/>
                    <w:i/>
                    <w:lang w:val="en-US"/>
                  </w:rPr>
                </w:rPrChange>
              </w:rPr>
              <w:pPrChange w:id="237" w:author="OPPO" w:date="2021-06-17T10:55:00Z">
                <w:pPr>
                  <w:numPr>
                    <w:ilvl w:val="2"/>
                    <w:numId w:val="19"/>
                  </w:numPr>
                  <w:overflowPunct/>
                  <w:autoSpaceDE/>
                  <w:autoSpaceDN/>
                  <w:adjustRightInd/>
                  <w:spacing w:after="120"/>
                  <w:ind w:left="2160" w:hanging="360"/>
                  <w:textAlignment w:val="auto"/>
                </w:pPr>
              </w:pPrChange>
            </w:pPr>
            <w:proofErr w:type="spellStart"/>
            <w:ins w:id="238" w:author="OPPO" w:date="2021-06-17T10:54:00Z">
              <w:r w:rsidRPr="00441646">
                <w:rPr>
                  <w:i/>
                  <w:strike/>
                  <w:lang w:val="en-US"/>
                  <w:rPrChange w:id="239" w:author="OPPO" w:date="2021-06-17T10:55:00Z">
                    <w:rPr>
                      <w:i/>
                      <w:lang w:val="en-US"/>
                    </w:rPr>
                  </w:rPrChange>
                </w:rPr>
                <w:t>PSCell</w:t>
              </w:r>
              <w:proofErr w:type="spellEnd"/>
              <w:r w:rsidRPr="00441646">
                <w:rPr>
                  <w:i/>
                  <w:strike/>
                  <w:lang w:val="en-US"/>
                  <w:rPrChange w:id="240" w:author="OPPO" w:date="2021-06-17T10:55:00Z">
                    <w:rPr>
                      <w:i/>
                      <w:lang w:val="en-US"/>
                    </w:rPr>
                  </w:rPrChange>
                </w:rPr>
                <w:t xml:space="preserve"> addition </w:t>
              </w:r>
              <w:r>
                <w:rPr>
                  <w:i/>
                  <w:strike/>
                  <w:color w:val="FF0000"/>
                  <w:lang w:val="en-US"/>
                </w:rPr>
                <w:t>[and release]</w:t>
              </w:r>
              <w:r w:rsidRPr="00441646">
                <w:rPr>
                  <w:i/>
                  <w:strike/>
                  <w:color w:val="FF0000"/>
                  <w:lang w:val="en-US"/>
                  <w:rPrChange w:id="241" w:author="OPPO" w:date="2021-06-17T10:55:00Z">
                    <w:rPr>
                      <w:i/>
                      <w:color w:val="FF0000"/>
                      <w:lang w:val="en-US"/>
                    </w:rPr>
                  </w:rPrChange>
                </w:rPr>
                <w:t xml:space="preserve"> </w:t>
              </w:r>
              <w:r w:rsidRPr="00441646">
                <w:rPr>
                  <w:i/>
                  <w:strike/>
                  <w:lang w:val="en-US"/>
                  <w:rPrChange w:id="242" w:author="OPPO" w:date="2021-06-17T10:55:00Z">
                    <w:rPr>
                      <w:i/>
                      <w:lang w:val="en-US"/>
                    </w:rPr>
                  </w:rPrChange>
                </w:rPr>
                <w:t>requirements</w:t>
              </w:r>
            </w:ins>
          </w:p>
          <w:p w14:paraId="21094D1F" w14:textId="77777777" w:rsidR="008D3EDF" w:rsidRPr="00943D7D" w:rsidRDefault="008D3EDF" w:rsidP="007973CA">
            <w:pPr>
              <w:spacing w:after="120"/>
              <w:rPr>
                <w:ins w:id="243" w:author="Intel" w:date="2021-06-16T17:55:00Z"/>
                <w:rFonts w:eastAsiaTheme="minorEastAsia"/>
                <w:color w:val="000000" w:themeColor="text1"/>
                <w:lang w:val="en-US" w:eastAsia="zh-CN"/>
              </w:rPr>
            </w:pPr>
          </w:p>
        </w:tc>
      </w:tr>
      <w:tr w:rsidR="00382506" w:rsidRPr="00943D7D" w14:paraId="31A0C9A4" w14:textId="77777777" w:rsidTr="007973CA">
        <w:trPr>
          <w:ins w:id="244" w:author="Xiaoran ZHANG" w:date="2021-06-17T11:04:00Z"/>
        </w:trPr>
        <w:tc>
          <w:tcPr>
            <w:tcW w:w="1233" w:type="dxa"/>
          </w:tcPr>
          <w:p w14:paraId="49D9B5B6"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245" w:author="Xiaoran ZHANG" w:date="2021-06-17T11:04:00Z"/>
                <w:rFonts w:eastAsiaTheme="minorEastAsia"/>
                <w:color w:val="000000" w:themeColor="text1"/>
                <w:lang w:val="en-US" w:eastAsia="zh-CN"/>
                <w:rPrChange w:id="246" w:author="Xiaoran ZHANG" w:date="2021-06-17T11:04:00Z">
                  <w:rPr>
                    <w:ins w:id="247" w:author="Xiaoran ZHANG" w:date="2021-06-17T11:04:00Z"/>
                    <w:rFonts w:eastAsiaTheme="minorEastAsia"/>
                    <w:b/>
                    <w:color w:val="000000" w:themeColor="text1"/>
                    <w:sz w:val="24"/>
                    <w:lang w:val="en-US" w:eastAsia="zh-CN"/>
                  </w:rPr>
                </w:rPrChange>
              </w:rPr>
            </w:pPr>
            <w:ins w:id="248" w:author="Xiaoran ZHANG" w:date="2021-06-17T11:04:00Z">
              <w:r>
                <w:rPr>
                  <w:rFonts w:eastAsiaTheme="minorEastAsia" w:hint="eastAsia"/>
                  <w:color w:val="000000" w:themeColor="text1"/>
                  <w:lang w:val="en-US" w:eastAsia="zh-CN"/>
                </w:rPr>
                <w:t>CMCC</w:t>
              </w:r>
            </w:ins>
          </w:p>
        </w:tc>
        <w:tc>
          <w:tcPr>
            <w:tcW w:w="8398" w:type="dxa"/>
          </w:tcPr>
          <w:p w14:paraId="401CF2F0" w14:textId="77777777" w:rsidR="00382506" w:rsidRPr="00382506" w:rsidRDefault="00382506" w:rsidP="00382506">
            <w:pPr>
              <w:keepLines/>
              <w:tabs>
                <w:tab w:val="left" w:pos="794"/>
                <w:tab w:val="left" w:pos="1191"/>
                <w:tab w:val="left" w:pos="1588"/>
                <w:tab w:val="left" w:pos="1985"/>
              </w:tabs>
              <w:overflowPunct/>
              <w:autoSpaceDE/>
              <w:autoSpaceDN/>
              <w:adjustRightInd/>
              <w:spacing w:before="120" w:after="120"/>
              <w:jc w:val="center"/>
              <w:textAlignment w:val="auto"/>
              <w:rPr>
                <w:ins w:id="249" w:author="Xiaoran ZHANG" w:date="2021-06-17T11:04:00Z"/>
                <w:rFonts w:eastAsiaTheme="minorEastAsia"/>
                <w:color w:val="000000" w:themeColor="text1"/>
                <w:lang w:val="en-US" w:eastAsia="zh-CN"/>
                <w:rPrChange w:id="250" w:author="Xiaoran ZHANG" w:date="2021-06-17T11:04:00Z">
                  <w:rPr>
                    <w:ins w:id="251" w:author="Xiaoran ZHANG" w:date="2021-06-17T11:04:00Z"/>
                    <w:rFonts w:eastAsiaTheme="minorEastAsia"/>
                    <w:b/>
                    <w:color w:val="000000" w:themeColor="text1"/>
                    <w:sz w:val="24"/>
                    <w:lang w:val="en-US" w:eastAsia="zh-CN"/>
                  </w:rPr>
                </w:rPrChange>
              </w:rPr>
            </w:pPr>
            <w:ins w:id="252" w:author="Xiaoran ZHANG" w:date="2021-06-17T11:04:00Z">
              <w:r>
                <w:rPr>
                  <w:rFonts w:eastAsiaTheme="minorEastAsia" w:hint="eastAsia"/>
                  <w:color w:val="000000" w:themeColor="text1"/>
                  <w:lang w:val="en-US" w:eastAsia="zh-CN"/>
                </w:rPr>
                <w:t>Support moderator</w:t>
              </w:r>
              <w:r>
                <w:rPr>
                  <w:rFonts w:eastAsiaTheme="minorEastAsia"/>
                  <w:color w:val="000000" w:themeColor="text1"/>
                  <w:lang w:val="en-US" w:eastAsia="zh-CN"/>
                </w:rPr>
                <w:t>’</w:t>
              </w:r>
              <w:r>
                <w:rPr>
                  <w:rFonts w:eastAsiaTheme="minorEastAsia" w:hint="eastAsia"/>
                  <w:color w:val="000000" w:themeColor="text1"/>
                  <w:lang w:val="en-US" w:eastAsia="zh-CN"/>
                </w:rPr>
                <w:t>s proposal</w:t>
              </w:r>
            </w:ins>
          </w:p>
        </w:tc>
      </w:tr>
    </w:tbl>
    <w:p w14:paraId="00645400" w14:textId="77777777" w:rsidR="009D6E6D" w:rsidRDefault="009D6E6D" w:rsidP="009D6E6D">
      <w:pPr>
        <w:pStyle w:val="3GPPNormalText"/>
        <w:jc w:val="left"/>
        <w:rPr>
          <w:ins w:id="253" w:author="Intel" w:date="2021-06-16T18:04:00Z"/>
          <w:color w:val="000000" w:themeColor="text1"/>
          <w:lang w:eastAsia="zh-CN"/>
        </w:rPr>
      </w:pPr>
    </w:p>
    <w:p w14:paraId="23F7390D" w14:textId="77777777" w:rsidR="008C10E6" w:rsidRPr="002C7E3F" w:rsidRDefault="008C10E6" w:rsidP="009D6E6D">
      <w:pPr>
        <w:pStyle w:val="3GPPNormalText"/>
        <w:jc w:val="left"/>
        <w:rPr>
          <w:ins w:id="254" w:author="Intel" w:date="2021-06-16T17:53:00Z"/>
          <w:color w:val="000000" w:themeColor="text1"/>
          <w:lang w:eastAsia="zh-CN"/>
        </w:rPr>
      </w:pPr>
    </w:p>
    <w:p w14:paraId="5E547247" w14:textId="77777777" w:rsidR="009D6E6D" w:rsidRPr="00C208EF" w:rsidRDefault="00441646" w:rsidP="009D6E6D">
      <w:pPr>
        <w:pStyle w:val="4"/>
        <w:rPr>
          <w:ins w:id="255" w:author="Intel" w:date="2021-06-16T18:57:00Z"/>
          <w:sz w:val="20"/>
          <w:szCs w:val="14"/>
          <w:lang w:val="en-US"/>
          <w:rPrChange w:id="256" w:author="MK" w:date="2021-06-16T19:09:00Z">
            <w:rPr>
              <w:ins w:id="257" w:author="Intel" w:date="2021-06-16T18:57:00Z"/>
              <w:sz w:val="20"/>
              <w:szCs w:val="14"/>
            </w:rPr>
          </w:rPrChange>
        </w:rPr>
      </w:pPr>
      <w:ins w:id="258" w:author="Intel" w:date="2021-06-16T17:53:00Z">
        <w:r w:rsidRPr="00441646">
          <w:rPr>
            <w:sz w:val="20"/>
            <w:szCs w:val="14"/>
            <w:lang w:val="en-US"/>
            <w:rPrChange w:id="259" w:author="MK" w:date="2021-06-16T19:09:00Z">
              <w:rPr>
                <w:rFonts w:ascii="Times New Roman" w:hAnsi="Times New Roman"/>
                <w:b/>
                <w:bCs/>
                <w:color w:val="000000" w:themeColor="text1"/>
                <w:sz w:val="20"/>
                <w:szCs w:val="20"/>
                <w:u w:val="single"/>
                <w:lang w:val="en-US" w:eastAsia="en-US"/>
              </w:rPr>
            </w:rPrChange>
          </w:rPr>
          <w:t>Sub-topic 1-3. Objective #4: Support of non-co-located deployment for FR1 intra-band NR-CA/EN-DC</w:t>
        </w:r>
      </w:ins>
    </w:p>
    <w:p w14:paraId="68B0EBC0" w14:textId="77777777" w:rsidR="00640D9F" w:rsidRPr="003B2B8B" w:rsidRDefault="00640D9F" w:rsidP="00640D9F">
      <w:pPr>
        <w:rPr>
          <w:ins w:id="260" w:author="Intel" w:date="2021-06-16T18:57:00Z"/>
          <w:lang w:val="en-US" w:eastAsia="zh-CN"/>
          <w:rPrChange w:id="261" w:author="Intel" w:date="2021-06-16T19:00:00Z">
            <w:rPr>
              <w:ins w:id="262" w:author="Intel" w:date="2021-06-16T18:57:00Z"/>
              <w:lang w:eastAsia="zh-CN"/>
            </w:rPr>
          </w:rPrChange>
        </w:rPr>
      </w:pPr>
      <w:ins w:id="263" w:author="Intel" w:date="2021-06-16T18:57:00Z">
        <w:r w:rsidRPr="002969BE">
          <w:rPr>
            <w:i/>
            <w:iCs/>
            <w:color w:val="0070C0"/>
            <w:lang w:eastAsia="zh-CN"/>
          </w:rPr>
          <w:t xml:space="preserve">Moderator: </w:t>
        </w:r>
        <w:r>
          <w:rPr>
            <w:i/>
            <w:iCs/>
            <w:color w:val="0070C0"/>
            <w:lang w:eastAsia="zh-CN"/>
          </w:rPr>
          <w:t xml:space="preserve">To keep reasonable scope it is suggested to limit the scope of Objective #4 and focus on power imbalance up to 6dB. </w:t>
        </w:r>
      </w:ins>
      <w:ins w:id="264" w:author="Intel" w:date="2021-06-16T18:59:00Z">
        <w:r w:rsidR="003B2B8B">
          <w:rPr>
            <w:i/>
            <w:iCs/>
            <w:color w:val="0070C0"/>
            <w:lang w:eastAsia="zh-CN"/>
          </w:rPr>
          <w:t>Further stu</w:t>
        </w:r>
      </w:ins>
      <w:ins w:id="265" w:author="Intel" w:date="2021-06-16T19:00:00Z">
        <w:r w:rsidR="003B2B8B">
          <w:rPr>
            <w:i/>
            <w:iCs/>
            <w:color w:val="0070C0"/>
            <w:lang w:eastAsia="zh-CN"/>
          </w:rPr>
          <w:t xml:space="preserve">dy stage is added based on GTW comments. </w:t>
        </w:r>
      </w:ins>
      <w:ins w:id="266" w:author="Intel" w:date="2021-06-16T19:08:00Z">
        <w:r w:rsidR="00263E4D">
          <w:rPr>
            <w:i/>
            <w:iCs/>
            <w:color w:val="0070C0"/>
            <w:lang w:eastAsia="zh-CN"/>
          </w:rPr>
          <w:t xml:space="preserve">Moderator provided updated objectives with key changes marked in red. </w:t>
        </w:r>
      </w:ins>
      <w:ins w:id="267" w:author="Intel" w:date="2021-06-16T19:00:00Z">
        <w:r w:rsidR="003B2B8B">
          <w:rPr>
            <w:i/>
            <w:iCs/>
            <w:color w:val="0070C0"/>
            <w:lang w:eastAsia="zh-CN"/>
          </w:rPr>
          <w:t>Companies are encouraged to share views on possible further downs-scoping</w:t>
        </w:r>
      </w:ins>
      <w:ins w:id="268" w:author="Intel" w:date="2021-06-16T19:01:00Z">
        <w:r w:rsidR="003B2B8B">
          <w:rPr>
            <w:i/>
            <w:iCs/>
            <w:color w:val="0070C0"/>
            <w:lang w:eastAsia="zh-CN"/>
          </w:rPr>
          <w:t xml:space="preserve"> and specific proposals on objectives</w:t>
        </w:r>
      </w:ins>
      <w:ins w:id="269" w:author="Intel" w:date="2021-06-16T19:00:00Z">
        <w:r w:rsidR="003B2B8B">
          <w:rPr>
            <w:i/>
            <w:iCs/>
            <w:color w:val="0070C0"/>
            <w:lang w:eastAsia="zh-CN"/>
          </w:rPr>
          <w:t>.</w:t>
        </w:r>
      </w:ins>
    </w:p>
    <w:p w14:paraId="66511C69" w14:textId="77777777" w:rsidR="008E2B8E" w:rsidRDefault="009D6E6D">
      <w:pPr>
        <w:spacing w:after="120"/>
        <w:rPr>
          <w:ins w:id="270" w:author="Intel" w:date="2021-06-16T17:53:00Z"/>
          <w:b/>
          <w:bCs/>
        </w:rPr>
        <w:pPrChange w:id="271" w:author="Intel" w:date="2021-06-16T18:05:00Z">
          <w:pPr>
            <w:spacing w:after="120"/>
            <w:ind w:firstLine="284"/>
          </w:pPr>
        </w:pPrChange>
      </w:pPr>
      <w:ins w:id="272" w:author="Intel" w:date="2021-06-16T17:53:00Z">
        <w:r w:rsidRPr="002C7E3F">
          <w:rPr>
            <w:b/>
            <w:bCs/>
          </w:rPr>
          <w:t>Proposal #1-3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ins>
    </w:p>
    <w:p w14:paraId="50BBC50E" w14:textId="77777777" w:rsidR="009D6E6D" w:rsidRPr="002C7E3F" w:rsidRDefault="00262F1C" w:rsidP="009D6E6D">
      <w:pPr>
        <w:pStyle w:val="3GPPNormalText"/>
        <w:numPr>
          <w:ilvl w:val="0"/>
          <w:numId w:val="19"/>
        </w:numPr>
        <w:jc w:val="left"/>
        <w:rPr>
          <w:ins w:id="273" w:author="Intel" w:date="2021-06-16T17:53:00Z"/>
          <w:sz w:val="20"/>
          <w:szCs w:val="20"/>
          <w:lang w:eastAsia="zh-CN"/>
        </w:rPr>
      </w:pPr>
      <w:ins w:id="274" w:author="Intel" w:date="2021-06-16T18:05:00Z">
        <w:r>
          <w:rPr>
            <w:color w:val="000000" w:themeColor="text1"/>
            <w:sz w:val="20"/>
            <w:szCs w:val="20"/>
            <w:lang w:val="en-US" w:eastAsia="zh-CN"/>
          </w:rPr>
          <w:t>If approved, i</w:t>
        </w:r>
      </w:ins>
      <w:ins w:id="275" w:author="Intel" w:date="2021-06-16T17:53:00Z">
        <w:r w:rsidR="009D6E6D" w:rsidRPr="002C7E3F">
          <w:rPr>
            <w:color w:val="000000" w:themeColor="text1"/>
            <w:sz w:val="20"/>
            <w:szCs w:val="20"/>
            <w:lang w:val="en-US" w:eastAsia="zh-CN"/>
          </w:rPr>
          <w:t xml:space="preserve">nclude objective #4 in Rel-17 </w:t>
        </w:r>
        <w:proofErr w:type="spellStart"/>
        <w:r w:rsidR="009D6E6D" w:rsidRPr="002C7E3F">
          <w:rPr>
            <w:color w:val="000000" w:themeColor="text1"/>
            <w:sz w:val="20"/>
            <w:szCs w:val="20"/>
            <w:lang w:val="en-US" w:eastAsia="zh-CN"/>
          </w:rPr>
          <w:t>FeRRM</w:t>
        </w:r>
        <w:proofErr w:type="spellEnd"/>
        <w:r w:rsidR="009D6E6D" w:rsidRPr="002C7E3F">
          <w:rPr>
            <w:color w:val="000000" w:themeColor="text1"/>
            <w:sz w:val="20"/>
            <w:szCs w:val="20"/>
            <w:lang w:val="en-US" w:eastAsia="zh-CN"/>
          </w:rPr>
          <w:t xml:space="preserve"> WID</w:t>
        </w:r>
      </w:ins>
    </w:p>
    <w:p w14:paraId="4E838CEA" w14:textId="77777777" w:rsidR="00262F1C" w:rsidRPr="002C7E3F" w:rsidRDefault="00262F1C" w:rsidP="00262F1C">
      <w:pPr>
        <w:pStyle w:val="3GPPNormalText"/>
        <w:numPr>
          <w:ilvl w:val="0"/>
          <w:numId w:val="19"/>
        </w:numPr>
        <w:jc w:val="left"/>
        <w:rPr>
          <w:ins w:id="276" w:author="Intel" w:date="2021-06-16T18:05:00Z"/>
          <w:sz w:val="20"/>
          <w:szCs w:val="20"/>
          <w:lang w:eastAsia="zh-CN"/>
        </w:rPr>
      </w:pPr>
      <w:ins w:id="277" w:author="Intel" w:date="2021-06-16T18:05:00Z">
        <w:r w:rsidRPr="002C7E3F">
          <w:rPr>
            <w:color w:val="000000" w:themeColor="text1"/>
            <w:sz w:val="20"/>
            <w:szCs w:val="20"/>
            <w:lang w:eastAsia="zh-CN"/>
          </w:rPr>
          <w:t xml:space="preserve">Further discuss release independence aspects in WI stage. </w:t>
        </w:r>
      </w:ins>
    </w:p>
    <w:p w14:paraId="27C1DD41" w14:textId="77777777" w:rsidR="00262F1C" w:rsidRPr="002C7E3F" w:rsidRDefault="00262F1C" w:rsidP="00262F1C">
      <w:pPr>
        <w:pStyle w:val="3GPPNormalText"/>
        <w:numPr>
          <w:ilvl w:val="1"/>
          <w:numId w:val="19"/>
        </w:numPr>
        <w:jc w:val="left"/>
        <w:rPr>
          <w:ins w:id="278" w:author="Intel" w:date="2021-06-16T18:05:00Z"/>
          <w:sz w:val="20"/>
          <w:szCs w:val="20"/>
          <w:lang w:eastAsia="zh-CN"/>
        </w:rPr>
      </w:pPr>
      <w:ins w:id="279" w:author="Intel" w:date="2021-06-16T18:05:00Z">
        <w:r w:rsidRPr="002C7E3F">
          <w:rPr>
            <w:color w:val="000000" w:themeColor="text1"/>
            <w:sz w:val="20"/>
            <w:szCs w:val="20"/>
            <w:lang w:eastAsia="zh-CN"/>
          </w:rPr>
          <w:t>Note: No specific objectives to be added to the WID and it can be further discussed in RAN/RAN4 on how to handle this.</w:t>
        </w:r>
      </w:ins>
    </w:p>
    <w:p w14:paraId="5351BDD6" w14:textId="77777777" w:rsidR="00262F1C" w:rsidRPr="002C7E3F" w:rsidRDefault="00262F1C" w:rsidP="00262F1C">
      <w:pPr>
        <w:pStyle w:val="3GPPNormalText"/>
        <w:numPr>
          <w:ilvl w:val="0"/>
          <w:numId w:val="19"/>
        </w:numPr>
        <w:jc w:val="left"/>
        <w:rPr>
          <w:ins w:id="280" w:author="Intel" w:date="2021-06-16T18:08:00Z"/>
          <w:sz w:val="20"/>
          <w:szCs w:val="20"/>
          <w:lang w:eastAsia="zh-CN"/>
        </w:rPr>
      </w:pPr>
      <w:ins w:id="281" w:author="Intel" w:date="2021-06-16T18:08:00Z">
        <w:r w:rsidRPr="002C7E3F">
          <w:rPr>
            <w:color w:val="000000" w:themeColor="text1"/>
            <w:sz w:val="20"/>
            <w:szCs w:val="20"/>
            <w:lang w:eastAsia="zh-CN"/>
          </w:rPr>
          <w:t>Candidate objectives:</w:t>
        </w:r>
      </w:ins>
    </w:p>
    <w:p w14:paraId="01EC8F91" w14:textId="77777777" w:rsidR="008E2B8E" w:rsidRPr="008E2B8E" w:rsidRDefault="00441646">
      <w:pPr>
        <w:pStyle w:val="3GPPNormalText"/>
        <w:numPr>
          <w:ilvl w:val="1"/>
          <w:numId w:val="19"/>
        </w:numPr>
        <w:rPr>
          <w:ins w:id="282" w:author="Intel" w:date="2021-06-16T18:58:00Z"/>
          <w:i/>
          <w:iCs/>
          <w:sz w:val="20"/>
          <w:szCs w:val="20"/>
          <w:lang w:eastAsia="zh-CN"/>
          <w:rPrChange w:id="283" w:author="Intel" w:date="2021-06-16T19:10:00Z">
            <w:rPr>
              <w:ins w:id="284" w:author="Intel" w:date="2021-06-16T18:58:00Z"/>
              <w:sz w:val="20"/>
              <w:szCs w:val="20"/>
              <w:lang w:eastAsia="zh-CN"/>
            </w:rPr>
          </w:rPrChange>
        </w:rPr>
        <w:pPrChange w:id="285" w:author="Intel" w:date="2021-06-16T19:01:00Z">
          <w:pPr>
            <w:pStyle w:val="3GPPNormalText"/>
            <w:numPr>
              <w:ilvl w:val="2"/>
              <w:numId w:val="19"/>
            </w:numPr>
            <w:ind w:left="2160" w:hanging="360"/>
          </w:pPr>
        </w:pPrChange>
      </w:pPr>
      <w:ins w:id="286" w:author="Intel" w:date="2021-06-16T18:58:00Z">
        <w:r w:rsidRPr="00441646">
          <w:rPr>
            <w:i/>
            <w:iCs/>
            <w:color w:val="FF0000"/>
            <w:sz w:val="20"/>
            <w:szCs w:val="20"/>
            <w:lang w:eastAsia="zh-CN"/>
            <w:rPrChange w:id="287" w:author="Intel" w:date="2021-06-16T19:10:00Z">
              <w:rPr>
                <w:sz w:val="20"/>
                <w:szCs w:val="20"/>
                <w:lang w:eastAsia="zh-CN"/>
              </w:rPr>
            </w:rPrChange>
          </w:rPr>
          <w:t xml:space="preserve">Study and, if feasible, </w:t>
        </w:r>
        <w:r w:rsidRPr="00441646">
          <w:rPr>
            <w:i/>
            <w:iCs/>
            <w:sz w:val="20"/>
            <w:szCs w:val="20"/>
            <w:lang w:eastAsia="zh-CN"/>
            <w:rPrChange w:id="288" w:author="Intel" w:date="2021-06-16T19:10:00Z">
              <w:rPr>
                <w:sz w:val="20"/>
                <w:szCs w:val="20"/>
                <w:lang w:eastAsia="zh-CN"/>
              </w:rPr>
            </w:rPrChange>
          </w:rPr>
          <w:t>define requirements for UE operation in non-co-located deployment for FR1 intra-band non-contiguous NR-CA/EN-DC</w:t>
        </w:r>
      </w:ins>
    </w:p>
    <w:p w14:paraId="6B4C5277" w14:textId="77777777" w:rsidR="00C53CBF" w:rsidRPr="00263E4D" w:rsidRDefault="00441646" w:rsidP="003B2B8B">
      <w:pPr>
        <w:pStyle w:val="3GPPNormalText"/>
        <w:numPr>
          <w:ilvl w:val="2"/>
          <w:numId w:val="19"/>
        </w:numPr>
        <w:rPr>
          <w:ins w:id="289" w:author="Intel" w:date="2021-06-16T19:07:00Z"/>
          <w:i/>
          <w:iCs/>
          <w:color w:val="FF0000"/>
          <w:sz w:val="20"/>
          <w:szCs w:val="20"/>
          <w:lang w:eastAsia="zh-CN"/>
          <w:rPrChange w:id="290" w:author="Intel" w:date="2021-06-16T19:10:00Z">
            <w:rPr>
              <w:ins w:id="291" w:author="Intel" w:date="2021-06-16T19:07:00Z"/>
              <w:sz w:val="20"/>
              <w:szCs w:val="20"/>
              <w:lang w:eastAsia="zh-CN"/>
            </w:rPr>
          </w:rPrChange>
        </w:rPr>
      </w:pPr>
      <w:ins w:id="292" w:author="Intel" w:date="2021-06-16T18:58:00Z">
        <w:r w:rsidRPr="00441646">
          <w:rPr>
            <w:i/>
            <w:iCs/>
            <w:color w:val="FF0000"/>
            <w:sz w:val="20"/>
            <w:szCs w:val="20"/>
            <w:lang w:eastAsia="zh-CN"/>
            <w:rPrChange w:id="293" w:author="Intel" w:date="2021-06-16T19:10:00Z">
              <w:rPr>
                <w:sz w:val="20"/>
                <w:szCs w:val="20"/>
                <w:lang w:eastAsia="zh-CN"/>
              </w:rPr>
            </w:rPrChange>
          </w:rPr>
          <w:t xml:space="preserve">Study </w:t>
        </w:r>
      </w:ins>
      <w:ins w:id="294" w:author="Intel" w:date="2021-06-16T19:07:00Z">
        <w:r w:rsidRPr="00441646">
          <w:rPr>
            <w:i/>
            <w:iCs/>
            <w:color w:val="FF0000"/>
            <w:sz w:val="20"/>
            <w:szCs w:val="20"/>
            <w:lang w:eastAsia="zh-CN"/>
            <w:rPrChange w:id="295" w:author="Intel" w:date="2021-06-16T19:10:00Z">
              <w:rPr>
                <w:sz w:val="20"/>
                <w:szCs w:val="20"/>
                <w:lang w:eastAsia="zh-CN"/>
              </w:rPr>
            </w:rPrChange>
          </w:rPr>
          <w:t xml:space="preserve">the following aspects </w:t>
        </w:r>
      </w:ins>
    </w:p>
    <w:p w14:paraId="6A048030" w14:textId="77777777" w:rsidR="008E2B8E" w:rsidRPr="008E2B8E" w:rsidRDefault="00441646">
      <w:pPr>
        <w:pStyle w:val="3GPPNormalText"/>
        <w:numPr>
          <w:ilvl w:val="3"/>
          <w:numId w:val="19"/>
        </w:numPr>
        <w:rPr>
          <w:ins w:id="296" w:author="Intel" w:date="2021-06-16T18:58:00Z"/>
          <w:i/>
          <w:iCs/>
          <w:color w:val="FF0000"/>
          <w:sz w:val="20"/>
          <w:szCs w:val="20"/>
          <w:lang w:eastAsia="zh-CN"/>
          <w:rPrChange w:id="297" w:author="Intel" w:date="2021-06-16T19:10:00Z">
            <w:rPr>
              <w:ins w:id="298" w:author="Intel" w:date="2021-06-16T18:58:00Z"/>
              <w:sz w:val="20"/>
              <w:szCs w:val="20"/>
              <w:lang w:eastAsia="zh-CN"/>
            </w:rPr>
          </w:rPrChange>
        </w:rPr>
        <w:pPrChange w:id="299" w:author="Intel" w:date="2021-06-16T19:07:00Z">
          <w:pPr>
            <w:pStyle w:val="3GPPNormalText"/>
            <w:numPr>
              <w:ilvl w:val="2"/>
              <w:numId w:val="19"/>
            </w:numPr>
            <w:ind w:left="2160" w:hanging="360"/>
          </w:pPr>
        </w:pPrChange>
      </w:pPr>
      <w:ins w:id="300" w:author="Intel" w:date="2021-06-16T19:07:00Z">
        <w:r w:rsidRPr="00441646">
          <w:rPr>
            <w:i/>
            <w:iCs/>
            <w:color w:val="FF0000"/>
            <w:sz w:val="20"/>
            <w:szCs w:val="20"/>
            <w:lang w:eastAsia="zh-CN"/>
            <w:rPrChange w:id="301" w:author="Intel" w:date="2021-06-16T19:10:00Z">
              <w:rPr>
                <w:sz w:val="20"/>
                <w:szCs w:val="20"/>
                <w:lang w:eastAsia="zh-CN"/>
              </w:rPr>
            </w:rPrChange>
          </w:rPr>
          <w:t>F</w:t>
        </w:r>
      </w:ins>
      <w:ins w:id="302" w:author="Intel" w:date="2021-06-16T18:58:00Z">
        <w:r w:rsidRPr="00441646">
          <w:rPr>
            <w:i/>
            <w:iCs/>
            <w:color w:val="FF0000"/>
            <w:sz w:val="20"/>
            <w:szCs w:val="20"/>
            <w:lang w:eastAsia="zh-CN"/>
            <w:rPrChange w:id="303" w:author="Intel" w:date="2021-06-16T19:10:00Z">
              <w:rPr>
                <w:sz w:val="20"/>
                <w:szCs w:val="20"/>
                <w:lang w:eastAsia="zh-CN"/>
              </w:rPr>
            </w:rPrChange>
          </w:rPr>
          <w:t xml:space="preserve">easibility of UE RF architecture to support both DL and UL operation </w:t>
        </w:r>
      </w:ins>
    </w:p>
    <w:p w14:paraId="49B6A401" w14:textId="77777777" w:rsidR="008E2B8E" w:rsidRPr="008E2B8E" w:rsidRDefault="00441646">
      <w:pPr>
        <w:pStyle w:val="3GPPNormalText"/>
        <w:numPr>
          <w:ilvl w:val="3"/>
          <w:numId w:val="19"/>
        </w:numPr>
        <w:rPr>
          <w:ins w:id="304" w:author="Intel" w:date="2021-06-16T18:58:00Z"/>
          <w:i/>
          <w:iCs/>
          <w:color w:val="FF0000"/>
          <w:sz w:val="20"/>
          <w:szCs w:val="20"/>
          <w:lang w:eastAsia="zh-CN"/>
          <w:rPrChange w:id="305" w:author="Intel" w:date="2021-06-16T19:10:00Z">
            <w:rPr>
              <w:ins w:id="306" w:author="Intel" w:date="2021-06-16T18:58:00Z"/>
              <w:sz w:val="20"/>
              <w:szCs w:val="20"/>
              <w:lang w:eastAsia="zh-CN"/>
            </w:rPr>
          </w:rPrChange>
        </w:rPr>
        <w:pPrChange w:id="307" w:author="Intel" w:date="2021-06-16T19:07:00Z">
          <w:pPr>
            <w:pStyle w:val="3GPPNormalText"/>
            <w:numPr>
              <w:ilvl w:val="2"/>
              <w:numId w:val="19"/>
            </w:numPr>
            <w:ind w:left="2160" w:hanging="360"/>
          </w:pPr>
        </w:pPrChange>
      </w:pPr>
      <w:ins w:id="308" w:author="Intel" w:date="2021-06-16T19:07:00Z">
        <w:r w:rsidRPr="00441646">
          <w:rPr>
            <w:i/>
            <w:iCs/>
            <w:color w:val="FF0000"/>
            <w:sz w:val="20"/>
            <w:szCs w:val="20"/>
            <w:lang w:eastAsia="zh-CN"/>
            <w:rPrChange w:id="309" w:author="Intel" w:date="2021-06-16T19:10:00Z">
              <w:rPr>
                <w:sz w:val="20"/>
                <w:szCs w:val="20"/>
                <w:lang w:eastAsia="zh-CN"/>
              </w:rPr>
            </w:rPrChange>
          </w:rPr>
          <w:t>F</w:t>
        </w:r>
      </w:ins>
      <w:ins w:id="310" w:author="Intel" w:date="2021-06-16T18:58:00Z">
        <w:r w:rsidRPr="00441646">
          <w:rPr>
            <w:i/>
            <w:iCs/>
            <w:color w:val="FF0000"/>
            <w:sz w:val="20"/>
            <w:szCs w:val="20"/>
            <w:lang w:eastAsia="zh-CN"/>
            <w:rPrChange w:id="311" w:author="Intel" w:date="2021-06-16T19:10:00Z">
              <w:rPr>
                <w:sz w:val="20"/>
                <w:szCs w:val="20"/>
                <w:lang w:eastAsia="zh-CN"/>
              </w:rPr>
            </w:rPrChange>
          </w:rPr>
          <w:t xml:space="preserve">easibility to support up to 6dB power imbalance </w:t>
        </w:r>
      </w:ins>
    </w:p>
    <w:p w14:paraId="7EBE89C9" w14:textId="77777777" w:rsidR="008E2B8E" w:rsidRPr="008E2B8E" w:rsidRDefault="00441646">
      <w:pPr>
        <w:pStyle w:val="3GPPNormalText"/>
        <w:numPr>
          <w:ilvl w:val="3"/>
          <w:numId w:val="19"/>
        </w:numPr>
        <w:rPr>
          <w:ins w:id="312" w:author="Intel" w:date="2021-06-16T18:58:00Z"/>
          <w:i/>
          <w:iCs/>
          <w:color w:val="FF0000"/>
          <w:sz w:val="20"/>
          <w:szCs w:val="20"/>
          <w:lang w:eastAsia="zh-CN"/>
          <w:rPrChange w:id="313" w:author="Intel" w:date="2021-06-16T19:10:00Z">
            <w:rPr>
              <w:ins w:id="314" w:author="Intel" w:date="2021-06-16T18:58:00Z"/>
              <w:sz w:val="20"/>
              <w:szCs w:val="20"/>
              <w:lang w:eastAsia="zh-CN"/>
            </w:rPr>
          </w:rPrChange>
        </w:rPr>
        <w:pPrChange w:id="315" w:author="Intel" w:date="2021-06-16T19:07:00Z">
          <w:pPr>
            <w:pStyle w:val="3GPPNormalText"/>
            <w:numPr>
              <w:ilvl w:val="2"/>
              <w:numId w:val="19"/>
            </w:numPr>
            <w:ind w:left="2160" w:hanging="360"/>
          </w:pPr>
        </w:pPrChange>
      </w:pPr>
      <w:ins w:id="316" w:author="Intel" w:date="2021-06-16T19:07:00Z">
        <w:r w:rsidRPr="00441646">
          <w:rPr>
            <w:i/>
            <w:iCs/>
            <w:color w:val="FF0000"/>
            <w:sz w:val="20"/>
            <w:szCs w:val="20"/>
            <w:lang w:eastAsia="zh-CN"/>
            <w:rPrChange w:id="317" w:author="Intel" w:date="2021-06-16T19:10:00Z">
              <w:rPr>
                <w:sz w:val="20"/>
                <w:szCs w:val="20"/>
                <w:lang w:eastAsia="zh-CN"/>
              </w:rPr>
            </w:rPrChange>
          </w:rPr>
          <w:t>P</w:t>
        </w:r>
      </w:ins>
      <w:ins w:id="318" w:author="Intel" w:date="2021-06-16T18:58:00Z">
        <w:r w:rsidRPr="00441646">
          <w:rPr>
            <w:i/>
            <w:iCs/>
            <w:color w:val="FF0000"/>
            <w:sz w:val="20"/>
            <w:szCs w:val="20"/>
            <w:lang w:eastAsia="zh-CN"/>
            <w:rPrChange w:id="319" w:author="Intel" w:date="2021-06-16T19:10:00Z">
              <w:rPr>
                <w:sz w:val="20"/>
                <w:szCs w:val="20"/>
                <w:lang w:eastAsia="zh-CN"/>
              </w:rPr>
            </w:rPrChange>
          </w:rPr>
          <w:t>erformance degradation impact with MRTD/MTTD&gt;CP due to non-collocated deployment</w:t>
        </w:r>
      </w:ins>
    </w:p>
    <w:p w14:paraId="6EB8D289" w14:textId="77777777" w:rsidR="00262F1C" w:rsidRPr="00263E4D" w:rsidRDefault="00441646">
      <w:pPr>
        <w:pStyle w:val="3GPPNormalText"/>
        <w:numPr>
          <w:ilvl w:val="2"/>
          <w:numId w:val="19"/>
        </w:numPr>
        <w:jc w:val="left"/>
        <w:rPr>
          <w:ins w:id="320" w:author="Intel" w:date="2021-06-16T18:08:00Z"/>
          <w:i/>
          <w:iCs/>
          <w:sz w:val="20"/>
          <w:szCs w:val="20"/>
          <w:lang w:eastAsia="zh-CN"/>
          <w:rPrChange w:id="321" w:author="Intel" w:date="2021-06-16T19:10:00Z">
            <w:rPr>
              <w:ins w:id="322" w:author="Intel" w:date="2021-06-16T18:08:00Z"/>
              <w:sz w:val="20"/>
              <w:szCs w:val="20"/>
              <w:lang w:eastAsia="zh-CN"/>
            </w:rPr>
          </w:rPrChange>
        </w:rPr>
      </w:pPr>
      <w:ins w:id="323" w:author="Intel" w:date="2021-06-16T18:08:00Z">
        <w:r w:rsidRPr="00441646">
          <w:rPr>
            <w:i/>
            <w:iCs/>
            <w:color w:val="000000" w:themeColor="text1"/>
            <w:sz w:val="20"/>
            <w:szCs w:val="20"/>
            <w:lang w:eastAsia="zh-CN"/>
            <w:rPrChange w:id="324" w:author="Intel" w:date="2021-06-16T19:10:00Z">
              <w:rPr>
                <w:color w:val="000000" w:themeColor="text1"/>
                <w:sz w:val="20"/>
                <w:szCs w:val="20"/>
                <w:lang w:eastAsia="zh-CN"/>
              </w:rPr>
            </w:rPrChange>
          </w:rPr>
          <w:t xml:space="preserve">Define MRTD/MTTD requirements. </w:t>
        </w:r>
      </w:ins>
    </w:p>
    <w:p w14:paraId="4371CEFA" w14:textId="77777777" w:rsidR="008E2B8E" w:rsidRPr="008E2B8E" w:rsidRDefault="00441646">
      <w:pPr>
        <w:pStyle w:val="3GPPNormalText"/>
        <w:numPr>
          <w:ilvl w:val="3"/>
          <w:numId w:val="19"/>
        </w:numPr>
        <w:jc w:val="left"/>
        <w:rPr>
          <w:ins w:id="325" w:author="Intel" w:date="2021-06-16T18:59:00Z"/>
          <w:i/>
          <w:iCs/>
          <w:color w:val="FF0000"/>
          <w:sz w:val="20"/>
          <w:szCs w:val="20"/>
          <w:lang w:eastAsia="zh-CN"/>
          <w:rPrChange w:id="326" w:author="Intel" w:date="2021-06-16T19:10:00Z">
            <w:rPr>
              <w:ins w:id="327" w:author="Intel" w:date="2021-06-16T18:59:00Z"/>
              <w:color w:val="000000" w:themeColor="text1"/>
              <w:sz w:val="20"/>
              <w:szCs w:val="20"/>
              <w:lang w:val="en-US" w:eastAsia="zh-CN"/>
            </w:rPr>
          </w:rPrChange>
        </w:rPr>
        <w:pPrChange w:id="328" w:author="Intel" w:date="2021-06-16T19:01:00Z">
          <w:pPr>
            <w:pStyle w:val="3GPPNormalText"/>
            <w:numPr>
              <w:ilvl w:val="4"/>
              <w:numId w:val="19"/>
            </w:numPr>
            <w:ind w:left="3600" w:hanging="360"/>
            <w:jc w:val="left"/>
          </w:pPr>
        </w:pPrChange>
      </w:pPr>
      <w:ins w:id="329" w:author="Intel" w:date="2021-06-16T18:08:00Z">
        <w:r w:rsidRPr="00441646">
          <w:rPr>
            <w:i/>
            <w:iCs/>
            <w:color w:val="FF0000"/>
            <w:sz w:val="20"/>
            <w:szCs w:val="20"/>
            <w:lang w:eastAsia="zh-CN"/>
            <w:rPrChange w:id="330" w:author="Intel" w:date="2021-06-16T19:10:00Z">
              <w:rPr>
                <w:color w:val="000000" w:themeColor="text1"/>
                <w:sz w:val="20"/>
                <w:szCs w:val="20"/>
                <w:lang w:eastAsia="zh-CN"/>
              </w:rPr>
            </w:rPrChange>
          </w:rPr>
          <w:t xml:space="preserve">Note: MTTD requirements are subject to </w:t>
        </w:r>
      </w:ins>
      <w:ins w:id="331" w:author="Intel" w:date="2021-06-16T18:10:00Z">
        <w:r w:rsidRPr="00441646">
          <w:rPr>
            <w:i/>
            <w:iCs/>
            <w:color w:val="FF0000"/>
            <w:sz w:val="20"/>
            <w:szCs w:val="20"/>
            <w:lang w:eastAsia="zh-CN"/>
            <w:rPrChange w:id="332" w:author="Intel" w:date="2021-06-16T19:10:00Z">
              <w:rPr>
                <w:color w:val="000000" w:themeColor="text1"/>
                <w:sz w:val="20"/>
                <w:szCs w:val="20"/>
                <w:lang w:eastAsia="zh-CN"/>
              </w:rPr>
            </w:rPrChange>
          </w:rPr>
          <w:t xml:space="preserve">the </w:t>
        </w:r>
      </w:ins>
      <w:ins w:id="333" w:author="Intel" w:date="2021-06-16T18:08:00Z">
        <w:r w:rsidRPr="00441646">
          <w:rPr>
            <w:i/>
            <w:iCs/>
            <w:color w:val="FF0000"/>
            <w:sz w:val="20"/>
            <w:szCs w:val="20"/>
            <w:lang w:eastAsia="zh-CN"/>
            <w:rPrChange w:id="334" w:author="Intel" w:date="2021-06-16T19:10:00Z">
              <w:rPr>
                <w:color w:val="000000" w:themeColor="text1"/>
                <w:sz w:val="20"/>
                <w:szCs w:val="20"/>
                <w:lang w:eastAsia="zh-CN"/>
              </w:rPr>
            </w:rPrChange>
          </w:rPr>
          <w:t xml:space="preserve">decision whether </w:t>
        </w:r>
        <w:r w:rsidRPr="00441646">
          <w:rPr>
            <w:i/>
            <w:iCs/>
            <w:color w:val="FF0000"/>
            <w:sz w:val="20"/>
            <w:szCs w:val="20"/>
            <w:lang w:val="en-US" w:eastAsia="zh-CN"/>
            <w:rPrChange w:id="335" w:author="Intel" w:date="2021-06-16T19:10:00Z">
              <w:rPr>
                <w:color w:val="000000" w:themeColor="text1"/>
                <w:sz w:val="20"/>
                <w:szCs w:val="20"/>
                <w:lang w:val="en-US" w:eastAsia="zh-CN"/>
              </w:rPr>
            </w:rPrChange>
          </w:rPr>
          <w:t xml:space="preserve">UL </w:t>
        </w:r>
        <w:proofErr w:type="gramStart"/>
        <w:r w:rsidRPr="00441646">
          <w:rPr>
            <w:i/>
            <w:iCs/>
            <w:color w:val="FF0000"/>
            <w:sz w:val="20"/>
            <w:szCs w:val="20"/>
            <w:lang w:val="en-US" w:eastAsia="zh-CN"/>
            <w:rPrChange w:id="336" w:author="Intel" w:date="2021-06-16T19:10:00Z">
              <w:rPr>
                <w:color w:val="000000" w:themeColor="text1"/>
                <w:sz w:val="20"/>
                <w:szCs w:val="20"/>
                <w:lang w:val="en-US" w:eastAsia="zh-CN"/>
              </w:rPr>
            </w:rPrChange>
          </w:rPr>
          <w:t>Tx</w:t>
        </w:r>
        <w:proofErr w:type="gramEnd"/>
        <w:r w:rsidRPr="00441646">
          <w:rPr>
            <w:i/>
            <w:iCs/>
            <w:color w:val="FF0000"/>
            <w:sz w:val="20"/>
            <w:szCs w:val="20"/>
            <w:lang w:val="en-US" w:eastAsia="zh-CN"/>
            <w:rPrChange w:id="337" w:author="Intel" w:date="2021-06-16T19:10:00Z">
              <w:rPr>
                <w:color w:val="000000" w:themeColor="text1"/>
                <w:sz w:val="20"/>
                <w:szCs w:val="20"/>
                <w:lang w:val="en-US" w:eastAsia="zh-CN"/>
              </w:rPr>
            </w:rPrChange>
          </w:rPr>
          <w:t xml:space="preserve"> is needed for both (or all) carriers.</w:t>
        </w:r>
      </w:ins>
    </w:p>
    <w:p w14:paraId="001E1462" w14:textId="77777777" w:rsidR="008E2B8E" w:rsidRPr="008E2B8E" w:rsidRDefault="00441646">
      <w:pPr>
        <w:pStyle w:val="3GPPNormalText"/>
        <w:numPr>
          <w:ilvl w:val="2"/>
          <w:numId w:val="19"/>
        </w:numPr>
        <w:jc w:val="left"/>
        <w:rPr>
          <w:ins w:id="338" w:author="Intel" w:date="2021-06-16T19:01:00Z"/>
          <w:i/>
          <w:iCs/>
          <w:color w:val="000000" w:themeColor="text1"/>
          <w:sz w:val="20"/>
          <w:szCs w:val="20"/>
          <w:lang w:eastAsia="zh-CN"/>
          <w:rPrChange w:id="339" w:author="Intel" w:date="2021-06-16T19:10:00Z">
            <w:rPr>
              <w:ins w:id="340" w:author="Intel" w:date="2021-06-16T19:01:00Z"/>
              <w:color w:val="000000" w:themeColor="text1"/>
              <w:sz w:val="20"/>
              <w:szCs w:val="20"/>
              <w:lang w:eastAsia="zh-CN"/>
            </w:rPr>
          </w:rPrChange>
        </w:rPr>
        <w:pPrChange w:id="341" w:author="Intel" w:date="2021-06-16T19:01:00Z">
          <w:pPr>
            <w:pStyle w:val="3GPPNormalText"/>
            <w:numPr>
              <w:ilvl w:val="3"/>
              <w:numId w:val="19"/>
            </w:numPr>
            <w:ind w:left="2880" w:hanging="360"/>
            <w:jc w:val="left"/>
          </w:pPr>
        </w:pPrChange>
      </w:pPr>
      <w:ins w:id="342" w:author="Intel" w:date="2021-06-16T19:01:00Z">
        <w:r w:rsidRPr="00441646">
          <w:rPr>
            <w:i/>
            <w:iCs/>
            <w:color w:val="000000" w:themeColor="text1"/>
            <w:sz w:val="20"/>
            <w:szCs w:val="20"/>
            <w:lang w:eastAsia="zh-CN"/>
            <w:rPrChange w:id="343" w:author="Intel" w:date="2021-06-16T19:10:00Z">
              <w:rPr>
                <w:color w:val="000000" w:themeColor="text1"/>
                <w:sz w:val="20"/>
                <w:szCs w:val="20"/>
                <w:lang w:eastAsia="zh-CN"/>
              </w:rPr>
            </w:rPrChange>
          </w:rPr>
          <w:t xml:space="preserve">Define PDSCH demodulation performance requirement based on the applicable MRTD and power imbalance values for </w:t>
        </w:r>
        <w:r w:rsidRPr="00441646">
          <w:rPr>
            <w:i/>
            <w:iCs/>
            <w:sz w:val="20"/>
            <w:szCs w:val="20"/>
            <w:lang w:eastAsia="zh-CN"/>
            <w:rPrChange w:id="344" w:author="Intel" w:date="2021-06-16T19:10:00Z">
              <w:rPr>
                <w:sz w:val="20"/>
                <w:szCs w:val="20"/>
                <w:lang w:eastAsia="zh-CN"/>
              </w:rPr>
            </w:rPrChange>
          </w:rPr>
          <w:t>FR1 intra-band non-contiguous NR-CA/EN-DC</w:t>
        </w:r>
        <w:r w:rsidRPr="00441646">
          <w:rPr>
            <w:i/>
            <w:iCs/>
            <w:color w:val="000000" w:themeColor="text1"/>
            <w:sz w:val="20"/>
            <w:szCs w:val="20"/>
            <w:lang w:eastAsia="zh-CN"/>
            <w:rPrChange w:id="345" w:author="Intel" w:date="2021-06-16T19:10:00Z">
              <w:rPr>
                <w:color w:val="000000" w:themeColor="text1"/>
                <w:sz w:val="20"/>
                <w:szCs w:val="20"/>
                <w:lang w:eastAsia="zh-CN"/>
              </w:rPr>
            </w:rPrChange>
          </w:rPr>
          <w:t>.</w:t>
        </w:r>
      </w:ins>
    </w:p>
    <w:p w14:paraId="1D0092A0" w14:textId="77777777" w:rsidR="00640D9F" w:rsidRPr="00263E4D" w:rsidRDefault="00441646">
      <w:pPr>
        <w:pStyle w:val="3GPPNormalText"/>
        <w:numPr>
          <w:ilvl w:val="2"/>
          <w:numId w:val="19"/>
        </w:numPr>
        <w:jc w:val="left"/>
        <w:rPr>
          <w:ins w:id="346" w:author="Intel" w:date="2021-06-16T18:59:00Z"/>
          <w:i/>
          <w:iCs/>
          <w:color w:val="FF0000"/>
          <w:sz w:val="20"/>
          <w:szCs w:val="20"/>
          <w:lang w:eastAsia="zh-CN"/>
          <w:rPrChange w:id="347" w:author="Intel" w:date="2021-06-16T19:10:00Z">
            <w:rPr>
              <w:ins w:id="348" w:author="Intel" w:date="2021-06-16T18:59:00Z"/>
              <w:sz w:val="20"/>
              <w:szCs w:val="20"/>
              <w:lang w:eastAsia="zh-CN"/>
            </w:rPr>
          </w:rPrChange>
        </w:rPr>
      </w:pPr>
      <w:ins w:id="349" w:author="Intel" w:date="2021-06-16T18:59:00Z">
        <w:r w:rsidRPr="00441646">
          <w:rPr>
            <w:i/>
            <w:iCs/>
            <w:color w:val="FF0000"/>
            <w:sz w:val="20"/>
            <w:szCs w:val="20"/>
            <w:lang w:eastAsia="zh-CN"/>
            <w:rPrChange w:id="350" w:author="Intel" w:date="2021-06-16T19:10:00Z">
              <w:rPr>
                <w:sz w:val="20"/>
                <w:szCs w:val="20"/>
                <w:lang w:eastAsia="zh-CN"/>
              </w:rPr>
            </w:rPrChange>
          </w:rPr>
          <w:t xml:space="preserve">Note 1: Power imbalance between the carriers is limited to 6dB </w:t>
        </w:r>
      </w:ins>
    </w:p>
    <w:p w14:paraId="3A05BF3F" w14:textId="77777777" w:rsidR="00640D9F" w:rsidRPr="00263E4D" w:rsidRDefault="00441646">
      <w:pPr>
        <w:pStyle w:val="3GPPNormalText"/>
        <w:numPr>
          <w:ilvl w:val="2"/>
          <w:numId w:val="19"/>
        </w:numPr>
        <w:jc w:val="left"/>
        <w:rPr>
          <w:ins w:id="351" w:author="Intel" w:date="2021-06-16T18:59:00Z"/>
          <w:i/>
          <w:iCs/>
          <w:color w:val="FF0000"/>
          <w:sz w:val="20"/>
          <w:szCs w:val="20"/>
          <w:lang w:eastAsia="zh-CN"/>
          <w:rPrChange w:id="352" w:author="Intel" w:date="2021-06-16T19:10:00Z">
            <w:rPr>
              <w:ins w:id="353" w:author="Intel" w:date="2021-06-16T18:59:00Z"/>
              <w:sz w:val="20"/>
              <w:szCs w:val="20"/>
              <w:lang w:eastAsia="zh-CN"/>
            </w:rPr>
          </w:rPrChange>
        </w:rPr>
      </w:pPr>
      <w:ins w:id="354" w:author="Intel" w:date="2021-06-16T18:59:00Z">
        <w:r w:rsidRPr="00441646">
          <w:rPr>
            <w:i/>
            <w:iCs/>
            <w:color w:val="FF0000"/>
            <w:sz w:val="20"/>
            <w:szCs w:val="20"/>
            <w:lang w:eastAsia="zh-CN"/>
            <w:rPrChange w:id="355" w:author="Intel" w:date="2021-06-16T19:10:00Z">
              <w:rPr>
                <w:sz w:val="20"/>
                <w:szCs w:val="20"/>
                <w:lang w:eastAsia="zh-CN"/>
              </w:rPr>
            </w:rPrChange>
          </w:rPr>
          <w:t>Note 2: Work is limited to CA/EN-DC for EN-DC/NR-CA for bands 42, n77/n78</w:t>
        </w:r>
      </w:ins>
    </w:p>
    <w:p w14:paraId="0986A1D1" w14:textId="77777777" w:rsidR="00262F1C" w:rsidRPr="00262F1C" w:rsidRDefault="00262F1C" w:rsidP="00262F1C">
      <w:pPr>
        <w:rPr>
          <w:ins w:id="356" w:author="Intel" w:date="2021-06-16T18:05:00Z"/>
          <w:b/>
          <w:bCs/>
          <w:color w:val="000000" w:themeColor="text1"/>
          <w:u w:val="single"/>
          <w:lang w:val="en-US" w:eastAsia="zh-CN"/>
        </w:rPr>
      </w:pPr>
    </w:p>
    <w:tbl>
      <w:tblPr>
        <w:tblStyle w:val="afd"/>
        <w:tblW w:w="0" w:type="auto"/>
        <w:tblLook w:val="04A0" w:firstRow="1" w:lastRow="0" w:firstColumn="1" w:lastColumn="0" w:noHBand="0" w:noVBand="1"/>
      </w:tblPr>
      <w:tblGrid>
        <w:gridCol w:w="1233"/>
        <w:gridCol w:w="8398"/>
      </w:tblGrid>
      <w:tr w:rsidR="00262F1C" w:rsidRPr="001233A8" w14:paraId="19701FFF" w14:textId="77777777" w:rsidTr="007973CA">
        <w:trPr>
          <w:ins w:id="357" w:author="Intel" w:date="2021-06-16T18:05:00Z"/>
        </w:trPr>
        <w:tc>
          <w:tcPr>
            <w:tcW w:w="1233" w:type="dxa"/>
          </w:tcPr>
          <w:p w14:paraId="0CFA7ECF" w14:textId="77777777" w:rsidR="00262F1C" w:rsidRPr="001233A8" w:rsidRDefault="00262F1C" w:rsidP="007973CA">
            <w:pPr>
              <w:spacing w:after="120"/>
              <w:rPr>
                <w:ins w:id="358" w:author="Intel" w:date="2021-06-16T18:05:00Z"/>
                <w:rFonts w:eastAsiaTheme="minorEastAsia"/>
                <w:b/>
                <w:bCs/>
                <w:color w:val="000000" w:themeColor="text1"/>
                <w:lang w:val="en-US" w:eastAsia="zh-CN"/>
              </w:rPr>
            </w:pPr>
            <w:ins w:id="359" w:author="Intel" w:date="2021-06-16T18:05:00Z">
              <w:r>
                <w:rPr>
                  <w:rFonts w:eastAsiaTheme="minorEastAsia"/>
                  <w:b/>
                  <w:bCs/>
                  <w:color w:val="000000" w:themeColor="text1"/>
                  <w:lang w:val="en-US" w:eastAsia="zh-CN"/>
                </w:rPr>
                <w:t>Company</w:t>
              </w:r>
            </w:ins>
          </w:p>
        </w:tc>
        <w:tc>
          <w:tcPr>
            <w:tcW w:w="8398" w:type="dxa"/>
          </w:tcPr>
          <w:p w14:paraId="00DF814D" w14:textId="77777777" w:rsidR="00262F1C" w:rsidRPr="001233A8" w:rsidRDefault="00262F1C" w:rsidP="007973CA">
            <w:pPr>
              <w:spacing w:after="120"/>
              <w:rPr>
                <w:ins w:id="360" w:author="Intel" w:date="2021-06-16T18:05:00Z"/>
                <w:rFonts w:eastAsiaTheme="minorEastAsia"/>
                <w:b/>
                <w:bCs/>
                <w:color w:val="000000" w:themeColor="text1"/>
                <w:lang w:val="en-US" w:eastAsia="zh-CN"/>
              </w:rPr>
            </w:pPr>
            <w:ins w:id="361" w:author="Intel" w:date="2021-06-16T18:05:00Z">
              <w:r w:rsidRPr="001233A8">
                <w:rPr>
                  <w:rFonts w:eastAsiaTheme="minorEastAsia"/>
                  <w:b/>
                  <w:bCs/>
                  <w:color w:val="000000" w:themeColor="text1"/>
                  <w:lang w:val="en-US" w:eastAsia="zh-CN"/>
                </w:rPr>
                <w:t>Comments collection</w:t>
              </w:r>
            </w:ins>
          </w:p>
        </w:tc>
      </w:tr>
      <w:tr w:rsidR="00375FDF" w:rsidRPr="002C7E3F" w14:paraId="5FAB9E3D" w14:textId="77777777" w:rsidTr="007973CA">
        <w:trPr>
          <w:ins w:id="362" w:author="Intel" w:date="2021-06-16T18:05:00Z"/>
        </w:trPr>
        <w:tc>
          <w:tcPr>
            <w:tcW w:w="1233" w:type="dxa"/>
          </w:tcPr>
          <w:p w14:paraId="7D8835E0" w14:textId="77777777" w:rsidR="00375FDF" w:rsidRPr="00DC3C7D" w:rsidRDefault="00375FDF" w:rsidP="00375FDF">
            <w:pPr>
              <w:overflowPunct/>
              <w:autoSpaceDE/>
              <w:autoSpaceDN/>
              <w:adjustRightInd/>
              <w:spacing w:after="120"/>
              <w:textAlignment w:val="auto"/>
              <w:rPr>
                <w:ins w:id="363" w:author="Intel" w:date="2021-06-16T18:05:00Z"/>
                <w:rFonts w:eastAsiaTheme="minorEastAsia"/>
                <w:color w:val="000000" w:themeColor="text1"/>
                <w:lang w:val="en-US" w:eastAsia="zh-CN"/>
              </w:rPr>
            </w:pPr>
            <w:ins w:id="364" w:author="MK" w:date="2021-06-16T19:11:00Z">
              <w:r>
                <w:rPr>
                  <w:rFonts w:eastAsiaTheme="minorEastAsia"/>
                  <w:color w:val="000000" w:themeColor="text1"/>
                  <w:lang w:val="en-US" w:eastAsia="zh-CN"/>
                </w:rPr>
                <w:t>Ericsson</w:t>
              </w:r>
            </w:ins>
          </w:p>
        </w:tc>
        <w:tc>
          <w:tcPr>
            <w:tcW w:w="8398" w:type="dxa"/>
          </w:tcPr>
          <w:p w14:paraId="6D87DF93" w14:textId="77777777" w:rsidR="00375FDF" w:rsidRDefault="00375FDF" w:rsidP="00375FDF">
            <w:pPr>
              <w:spacing w:after="120"/>
              <w:rPr>
                <w:ins w:id="365" w:author="MK" w:date="2021-06-16T19:12:00Z"/>
                <w:rFonts w:eastAsiaTheme="minorEastAsia"/>
                <w:color w:val="000000" w:themeColor="text1"/>
                <w:lang w:val="en-US" w:eastAsia="zh-CN"/>
              </w:rPr>
            </w:pPr>
            <w:ins w:id="366" w:author="MK" w:date="2021-06-16T19:12:00Z">
              <w:r>
                <w:rPr>
                  <w:rFonts w:eastAsiaTheme="minorEastAsia"/>
                  <w:color w:val="000000" w:themeColor="text1"/>
                  <w:lang w:val="en-US" w:eastAsia="zh-CN"/>
                </w:rPr>
                <w:t xml:space="preserve">We </w:t>
              </w:r>
            </w:ins>
            <w:ins w:id="367" w:author="MK" w:date="2021-06-16T19:14:00Z">
              <w:r w:rsidR="0020635E">
                <w:rPr>
                  <w:rFonts w:eastAsiaTheme="minorEastAsia"/>
                  <w:color w:val="000000" w:themeColor="text1"/>
                  <w:lang w:val="en-US" w:eastAsia="zh-CN"/>
                </w:rPr>
                <w:t>can</w:t>
              </w:r>
            </w:ins>
            <w:ins w:id="368" w:author="MK" w:date="2021-06-16T19:12:00Z">
              <w:r>
                <w:rPr>
                  <w:rFonts w:eastAsiaTheme="minorEastAsia"/>
                  <w:color w:val="000000" w:themeColor="text1"/>
                  <w:lang w:val="en-US" w:eastAsia="zh-CN"/>
                </w:rPr>
                <w:t>not agree with</w:t>
              </w:r>
            </w:ins>
            <w:ins w:id="369" w:author="MK" w:date="2021-06-16T19:11:00Z">
              <w:r>
                <w:rPr>
                  <w:rFonts w:eastAsiaTheme="minorEastAsia"/>
                  <w:color w:val="000000" w:themeColor="text1"/>
                  <w:lang w:val="en-US" w:eastAsia="zh-CN"/>
                </w:rPr>
                <w:t xml:space="preserve"> the follow</w:t>
              </w:r>
            </w:ins>
            <w:ins w:id="370" w:author="MK" w:date="2021-06-16T19:12:00Z">
              <w:r>
                <w:rPr>
                  <w:rFonts w:eastAsiaTheme="minorEastAsia"/>
                  <w:color w:val="000000" w:themeColor="text1"/>
                  <w:lang w:val="en-US" w:eastAsia="zh-CN"/>
                </w:rPr>
                <w:t>ing wording</w:t>
              </w:r>
            </w:ins>
            <w:ins w:id="371" w:author="MK" w:date="2021-06-16T19:14:00Z">
              <w:r w:rsidR="0020635E">
                <w:rPr>
                  <w:rFonts w:eastAsiaTheme="minorEastAsia"/>
                  <w:color w:val="000000" w:themeColor="text1"/>
                  <w:lang w:val="en-US" w:eastAsia="zh-CN"/>
                </w:rPr>
                <w:t xml:space="preserve">. </w:t>
              </w:r>
            </w:ins>
            <w:ins w:id="372" w:author="MK" w:date="2021-06-16T19:15:00Z">
              <w:r w:rsidR="0020635E">
                <w:rPr>
                  <w:rFonts w:eastAsiaTheme="minorEastAsia"/>
                  <w:color w:val="000000" w:themeColor="text1"/>
                  <w:lang w:val="en-US" w:eastAsia="zh-CN"/>
                </w:rPr>
                <w:t>W</w:t>
              </w:r>
            </w:ins>
            <w:ins w:id="373" w:author="MK" w:date="2021-06-16T19:12:00Z">
              <w:r w:rsidR="00AD09E9">
                <w:rPr>
                  <w:rFonts w:eastAsiaTheme="minorEastAsia"/>
                  <w:color w:val="000000" w:themeColor="text1"/>
                  <w:lang w:val="en-US" w:eastAsia="zh-CN"/>
                </w:rPr>
                <w:t>hether there is any degradation is up for RAN4 discus</w:t>
              </w:r>
            </w:ins>
            <w:ins w:id="374" w:author="MK" w:date="2021-06-16T19:13:00Z">
              <w:r w:rsidR="00AD09E9">
                <w:rPr>
                  <w:rFonts w:eastAsiaTheme="minorEastAsia"/>
                  <w:color w:val="000000" w:themeColor="text1"/>
                  <w:lang w:val="en-US" w:eastAsia="zh-CN"/>
                </w:rPr>
                <w:t>sion</w:t>
              </w:r>
            </w:ins>
            <w:ins w:id="375" w:author="MK" w:date="2021-06-16T19:12:00Z">
              <w:r>
                <w:rPr>
                  <w:rFonts w:eastAsiaTheme="minorEastAsia"/>
                  <w:color w:val="000000" w:themeColor="text1"/>
                  <w:lang w:val="en-US" w:eastAsia="zh-CN"/>
                </w:rPr>
                <w:t>:</w:t>
              </w:r>
            </w:ins>
          </w:p>
          <w:p w14:paraId="1099031D" w14:textId="77777777" w:rsidR="008E2B8E" w:rsidRDefault="00375FDF">
            <w:pPr>
              <w:pStyle w:val="3GPPNormalText"/>
              <w:numPr>
                <w:ilvl w:val="0"/>
                <w:numId w:val="37"/>
              </w:numPr>
              <w:jc w:val="left"/>
              <w:rPr>
                <w:ins w:id="376" w:author="MK" w:date="2021-06-16T19:12:00Z"/>
                <w:b/>
                <w:i/>
                <w:iCs/>
                <w:color w:val="FF0000"/>
                <w:sz w:val="20"/>
                <w:szCs w:val="20"/>
                <w:lang w:eastAsia="zh-CN"/>
              </w:rPr>
              <w:pPrChange w:id="377" w:author="MK" w:date="2021-06-16T19:12:00Z">
                <w:pPr>
                  <w:pStyle w:val="3GPPNormalText"/>
                  <w:keepLines/>
                  <w:numPr>
                    <w:ilvl w:val="3"/>
                    <w:numId w:val="19"/>
                  </w:numPr>
                  <w:tabs>
                    <w:tab w:val="left" w:pos="794"/>
                    <w:tab w:val="left" w:pos="1191"/>
                    <w:tab w:val="left" w:pos="1588"/>
                    <w:tab w:val="left" w:pos="1985"/>
                  </w:tabs>
                  <w:overflowPunct/>
                  <w:autoSpaceDE/>
                  <w:autoSpaceDN/>
                  <w:adjustRightInd/>
                  <w:spacing w:before="120"/>
                  <w:ind w:left="2880" w:hanging="360"/>
                  <w:textAlignment w:val="auto"/>
                </w:pPr>
              </w:pPrChange>
            </w:pPr>
            <w:ins w:id="378" w:author="MK" w:date="2021-06-16T19:12:00Z">
              <w:r w:rsidRPr="007F0575">
                <w:rPr>
                  <w:i/>
                  <w:iCs/>
                  <w:color w:val="FF0000"/>
                  <w:sz w:val="20"/>
                  <w:szCs w:val="20"/>
                  <w:lang w:eastAsia="zh-CN"/>
                </w:rPr>
                <w:t>Performance degradation impact with MRTD/MTTD&gt;CP due to non-collocated deployment</w:t>
              </w:r>
            </w:ins>
          </w:p>
          <w:p w14:paraId="59193AFD" w14:textId="77777777" w:rsidR="00AD09E9" w:rsidRDefault="00AD09E9" w:rsidP="00375FDF">
            <w:pPr>
              <w:spacing w:after="120"/>
              <w:rPr>
                <w:ins w:id="379" w:author="MK" w:date="2021-06-16T19:13:00Z"/>
                <w:rFonts w:eastAsiaTheme="minorEastAsia"/>
                <w:color w:val="000000" w:themeColor="text1"/>
                <w:lang w:eastAsia="zh-CN"/>
              </w:rPr>
            </w:pPr>
            <w:ins w:id="380" w:author="MK" w:date="2021-06-16T19:13:00Z">
              <w:r>
                <w:rPr>
                  <w:rFonts w:eastAsiaTheme="minorEastAsia"/>
                  <w:color w:val="000000" w:themeColor="text1"/>
                  <w:lang w:eastAsia="zh-CN"/>
                </w:rPr>
                <w:t xml:space="preserve">We suggest to </w:t>
              </w:r>
            </w:ins>
            <w:ins w:id="381" w:author="MK" w:date="2021-06-16T19:14:00Z">
              <w:r>
                <w:rPr>
                  <w:rFonts w:eastAsiaTheme="minorEastAsia"/>
                  <w:color w:val="000000" w:themeColor="text1"/>
                  <w:lang w:eastAsia="zh-CN"/>
                </w:rPr>
                <w:t>change the wording as follows:</w:t>
              </w:r>
            </w:ins>
          </w:p>
          <w:p w14:paraId="37F8D261" w14:textId="77777777" w:rsidR="008E2B8E" w:rsidRPr="008E2B8E" w:rsidRDefault="00441646">
            <w:pPr>
              <w:pStyle w:val="afe"/>
              <w:numPr>
                <w:ilvl w:val="0"/>
                <w:numId w:val="37"/>
              </w:numPr>
              <w:spacing w:after="120"/>
              <w:ind w:firstLineChars="0"/>
              <w:rPr>
                <w:ins w:id="382" w:author="Intel" w:date="2021-06-16T18:05:00Z"/>
                <w:rFonts w:eastAsiaTheme="minorEastAsia"/>
                <w:color w:val="000000" w:themeColor="text1"/>
                <w:lang w:eastAsia="zh-CN"/>
                <w:rPrChange w:id="383" w:author="MK" w:date="2021-06-16T19:14:00Z">
                  <w:rPr>
                    <w:ins w:id="384" w:author="Intel" w:date="2021-06-16T18:05:00Z"/>
                    <w:rFonts w:eastAsiaTheme="minorEastAsia"/>
                    <w:b/>
                    <w:color w:val="000000" w:themeColor="text1"/>
                    <w:sz w:val="24"/>
                    <w:lang w:val="en-US" w:eastAsia="zh-CN"/>
                  </w:rPr>
                </w:rPrChange>
              </w:rPr>
              <w:pPrChange w:id="385" w:author="MK" w:date="2021-06-16T19:14:00Z">
                <w:pPr>
                  <w:keepLines/>
                  <w:tabs>
                    <w:tab w:val="left" w:pos="794"/>
                    <w:tab w:val="left" w:pos="1191"/>
                    <w:tab w:val="left" w:pos="1588"/>
                    <w:tab w:val="left" w:pos="1985"/>
                  </w:tabs>
                  <w:overflowPunct/>
                  <w:autoSpaceDE/>
                  <w:autoSpaceDN/>
                  <w:adjustRightInd/>
                  <w:spacing w:before="120" w:after="120"/>
                  <w:jc w:val="center"/>
                  <w:textAlignment w:val="auto"/>
                </w:pPr>
              </w:pPrChange>
            </w:pPr>
            <w:ins w:id="386" w:author="MK" w:date="2021-06-16T19:13:00Z">
              <w:r w:rsidRPr="00441646">
                <w:rPr>
                  <w:rFonts w:eastAsia="游明朝"/>
                  <w:i/>
                  <w:iCs/>
                  <w:color w:val="FF0000"/>
                  <w:lang w:eastAsia="zh-CN"/>
                  <w:rPrChange w:id="387" w:author="MK" w:date="2021-06-16T19:14:00Z">
                    <w:rPr>
                      <w:rFonts w:eastAsiaTheme="minorEastAsia"/>
                      <w:lang w:eastAsia="zh-CN"/>
                    </w:rPr>
                  </w:rPrChange>
                </w:rPr>
                <w:lastRenderedPageBreak/>
                <w:t>Feasible MRTD/MTTD in non-collocated deployment.</w:t>
              </w:r>
            </w:ins>
          </w:p>
        </w:tc>
      </w:tr>
      <w:tr w:rsidR="00262F1C" w:rsidRPr="00943D7D" w14:paraId="5E3534D7" w14:textId="77777777" w:rsidTr="007973CA">
        <w:trPr>
          <w:ins w:id="388" w:author="Intel" w:date="2021-06-16T18:05:00Z"/>
        </w:trPr>
        <w:tc>
          <w:tcPr>
            <w:tcW w:w="1233" w:type="dxa"/>
          </w:tcPr>
          <w:p w14:paraId="55E2838B" w14:textId="77777777" w:rsidR="00262F1C" w:rsidRPr="00DC3C7D" w:rsidRDefault="008D393B" w:rsidP="007973CA">
            <w:pPr>
              <w:spacing w:after="120"/>
              <w:rPr>
                <w:ins w:id="389" w:author="Intel" w:date="2021-06-16T18:05:00Z"/>
                <w:rFonts w:eastAsiaTheme="minorEastAsia"/>
                <w:color w:val="000000" w:themeColor="text1"/>
                <w:lang w:val="en-US" w:eastAsia="zh-CN"/>
              </w:rPr>
            </w:pPr>
            <w:ins w:id="390" w:author="OPPO" w:date="2021-06-17T10:41:00Z">
              <w:r>
                <w:rPr>
                  <w:rFonts w:eastAsiaTheme="minorEastAsia" w:hint="eastAsia"/>
                  <w:color w:val="000000" w:themeColor="text1"/>
                  <w:lang w:val="en-US" w:eastAsia="zh-CN"/>
                </w:rPr>
                <w:lastRenderedPageBreak/>
                <w:t>O</w:t>
              </w:r>
              <w:r>
                <w:rPr>
                  <w:rFonts w:eastAsiaTheme="minorEastAsia"/>
                  <w:color w:val="000000" w:themeColor="text1"/>
                  <w:lang w:val="en-US" w:eastAsia="zh-CN"/>
                </w:rPr>
                <w:t>PPO</w:t>
              </w:r>
            </w:ins>
          </w:p>
        </w:tc>
        <w:tc>
          <w:tcPr>
            <w:tcW w:w="8398" w:type="dxa"/>
          </w:tcPr>
          <w:p w14:paraId="6DDD4F39" w14:textId="77777777" w:rsidR="00262F1C" w:rsidRPr="00943D7D" w:rsidRDefault="001E79DC" w:rsidP="007973CA">
            <w:pPr>
              <w:spacing w:after="120"/>
              <w:rPr>
                <w:ins w:id="391" w:author="Intel" w:date="2021-06-16T18:05:00Z"/>
                <w:rFonts w:eastAsiaTheme="minorEastAsia"/>
                <w:color w:val="000000" w:themeColor="text1"/>
                <w:lang w:val="en-US" w:eastAsia="zh-CN"/>
              </w:rPr>
            </w:pPr>
            <w:ins w:id="392" w:author="OPPO" w:date="2021-06-17T10:44:00Z">
              <w:r>
                <w:rPr>
                  <w:rFonts w:eastAsiaTheme="minorEastAsia"/>
                  <w:color w:val="000000" w:themeColor="text1"/>
                  <w:lang w:val="en-US" w:eastAsia="zh-CN"/>
                </w:rPr>
                <w:t xml:space="preserve">Support. </w:t>
              </w:r>
              <w:r>
                <w:rPr>
                  <w:rFonts w:eastAsiaTheme="minorEastAsia" w:hint="eastAsia"/>
                  <w:color w:val="000000" w:themeColor="text1"/>
                  <w:lang w:val="en-US" w:eastAsia="zh-CN"/>
                </w:rPr>
                <w:t>W</w:t>
              </w:r>
              <w:r>
                <w:rPr>
                  <w:rFonts w:eastAsiaTheme="minorEastAsia"/>
                  <w:color w:val="000000" w:themeColor="text1"/>
                  <w:lang w:val="en-US" w:eastAsia="zh-CN"/>
                </w:rPr>
                <w:t>e are fine with the current objectives,</w:t>
              </w:r>
            </w:ins>
            <w:ins w:id="393" w:author="OPPO" w:date="2021-06-17T10:46:00Z">
              <w:r>
                <w:rPr>
                  <w:rFonts w:eastAsiaTheme="minorEastAsia"/>
                  <w:color w:val="000000" w:themeColor="text1"/>
                  <w:lang w:val="en-US" w:eastAsia="zh-CN"/>
                </w:rPr>
                <w:t xml:space="preserve"> especially for </w:t>
              </w:r>
            </w:ins>
            <w:ins w:id="394" w:author="OPPO" w:date="2021-06-17T10:47:00Z">
              <w:r>
                <w:rPr>
                  <w:rFonts w:eastAsiaTheme="minorEastAsia"/>
                  <w:color w:val="000000" w:themeColor="text1"/>
                  <w:lang w:val="en-US" w:eastAsia="zh-CN"/>
                </w:rPr>
                <w:t xml:space="preserve">the </w:t>
              </w:r>
            </w:ins>
            <w:ins w:id="395" w:author="OPPO" w:date="2021-06-17T10:46:00Z">
              <w:r>
                <w:rPr>
                  <w:rFonts w:eastAsiaTheme="minorEastAsia"/>
                  <w:color w:val="000000" w:themeColor="text1"/>
                  <w:lang w:val="en-US" w:eastAsia="zh-CN"/>
                </w:rPr>
                <w:t>study phase</w:t>
              </w:r>
            </w:ins>
            <w:ins w:id="396" w:author="OPPO" w:date="2021-06-17T10:47:00Z">
              <w:r>
                <w:rPr>
                  <w:rFonts w:eastAsiaTheme="minorEastAsia"/>
                  <w:color w:val="000000" w:themeColor="text1"/>
                  <w:lang w:val="en-US" w:eastAsia="zh-CN"/>
                </w:rPr>
                <w:t>,</w:t>
              </w:r>
            </w:ins>
            <w:ins w:id="397" w:author="OPPO" w:date="2021-06-17T10:46:00Z">
              <w:r>
                <w:rPr>
                  <w:rFonts w:eastAsiaTheme="minorEastAsia"/>
                  <w:color w:val="000000" w:themeColor="text1"/>
                  <w:lang w:val="en-US" w:eastAsia="zh-CN"/>
                </w:rPr>
                <w:t xml:space="preserve"> </w:t>
              </w:r>
            </w:ins>
            <w:ins w:id="398" w:author="OPPO" w:date="2021-06-17T10:45:00Z">
              <w:r>
                <w:rPr>
                  <w:rFonts w:eastAsiaTheme="minorEastAsia"/>
                  <w:color w:val="000000" w:themeColor="text1"/>
                  <w:lang w:val="en-US" w:eastAsia="zh-CN"/>
                </w:rPr>
                <w:t xml:space="preserve">which give good </w:t>
              </w:r>
              <w:proofErr w:type="spellStart"/>
              <w:r>
                <w:rPr>
                  <w:rFonts w:eastAsiaTheme="minorEastAsia"/>
                  <w:color w:val="000000" w:themeColor="text1"/>
                  <w:lang w:val="en-US" w:eastAsia="zh-CN"/>
                </w:rPr>
                <w:t>guidedance</w:t>
              </w:r>
              <w:proofErr w:type="spellEnd"/>
              <w:r>
                <w:rPr>
                  <w:rFonts w:eastAsiaTheme="minorEastAsia"/>
                  <w:color w:val="000000" w:themeColor="text1"/>
                  <w:lang w:val="en-US" w:eastAsia="zh-CN"/>
                </w:rPr>
                <w:t xml:space="preserve"> for RAN4 work.</w:t>
              </w:r>
            </w:ins>
            <w:ins w:id="399" w:author="OPPO" w:date="2021-06-17T10:50:00Z">
              <w:r>
                <w:rPr>
                  <w:rFonts w:eastAsiaTheme="minorEastAsia"/>
                  <w:color w:val="000000" w:themeColor="text1"/>
                  <w:lang w:val="en-US" w:eastAsia="zh-CN"/>
                </w:rPr>
                <w:t xml:space="preserve"> Still</w:t>
              </w:r>
            </w:ins>
            <w:ins w:id="400" w:author="OPPO" w:date="2021-06-17T10:51:00Z">
              <w:r>
                <w:rPr>
                  <w:rFonts w:eastAsiaTheme="minorEastAsia"/>
                  <w:color w:val="000000" w:themeColor="text1"/>
                  <w:lang w:val="en-US" w:eastAsia="zh-CN"/>
                </w:rPr>
                <w:t xml:space="preserve"> suggest to further clarify the RF and RRM time plan</w:t>
              </w:r>
            </w:ins>
            <w:ins w:id="401" w:author="OPPO" w:date="2021-06-17T10:52:00Z">
              <w:r>
                <w:rPr>
                  <w:rFonts w:eastAsiaTheme="minorEastAsia"/>
                  <w:color w:val="000000" w:themeColor="text1"/>
                  <w:lang w:val="en-US" w:eastAsia="zh-CN"/>
                </w:rPr>
                <w:t>/split</w:t>
              </w:r>
            </w:ins>
            <w:ins w:id="402" w:author="OPPO" w:date="2021-06-17T10:51:00Z">
              <w:r>
                <w:rPr>
                  <w:rFonts w:eastAsiaTheme="minorEastAsia"/>
                  <w:color w:val="000000" w:themeColor="text1"/>
                  <w:lang w:val="en-US" w:eastAsia="zh-CN"/>
                </w:rPr>
                <w:t xml:space="preserve"> on </w:t>
              </w:r>
            </w:ins>
            <w:ins w:id="403" w:author="OPPO" w:date="2021-06-17T10:52:00Z">
              <w:r>
                <w:rPr>
                  <w:rFonts w:eastAsiaTheme="minorEastAsia"/>
                  <w:color w:val="000000" w:themeColor="text1"/>
                  <w:lang w:val="en-US" w:eastAsia="zh-CN"/>
                </w:rPr>
                <w:t>the f</w:t>
              </w:r>
            </w:ins>
            <w:ins w:id="404" w:author="OPPO" w:date="2021-06-17T10:51:00Z">
              <w:r w:rsidRPr="001E79DC">
                <w:rPr>
                  <w:rFonts w:eastAsiaTheme="minorEastAsia"/>
                  <w:color w:val="000000" w:themeColor="text1"/>
                  <w:lang w:val="en-US" w:eastAsia="zh-CN"/>
                </w:rPr>
                <w:t xml:space="preserve">easibility </w:t>
              </w:r>
            </w:ins>
            <w:ins w:id="405" w:author="OPPO" w:date="2021-06-17T10:52:00Z">
              <w:r>
                <w:rPr>
                  <w:rFonts w:eastAsiaTheme="minorEastAsia"/>
                  <w:color w:val="000000" w:themeColor="text1"/>
                  <w:lang w:val="en-US" w:eastAsia="zh-CN"/>
                </w:rPr>
                <w:t xml:space="preserve">study </w:t>
              </w:r>
            </w:ins>
            <w:ins w:id="406" w:author="OPPO" w:date="2021-06-17T10:51:00Z">
              <w:r w:rsidRPr="001E79DC">
                <w:rPr>
                  <w:rFonts w:eastAsiaTheme="minorEastAsia"/>
                  <w:color w:val="000000" w:themeColor="text1"/>
                  <w:lang w:val="en-US" w:eastAsia="zh-CN"/>
                </w:rPr>
                <w:t xml:space="preserve">of </w:t>
              </w:r>
            </w:ins>
            <w:ins w:id="407" w:author="OPPO" w:date="2021-06-17T10:52:00Z">
              <w:r>
                <w:rPr>
                  <w:rFonts w:eastAsiaTheme="minorEastAsia"/>
                  <w:color w:val="000000" w:themeColor="text1"/>
                  <w:lang w:val="en-US" w:eastAsia="zh-CN"/>
                </w:rPr>
                <w:t>this feature</w:t>
              </w:r>
            </w:ins>
            <w:ins w:id="408" w:author="OPPO" w:date="2021-06-17T10:53:00Z">
              <w:r>
                <w:rPr>
                  <w:rFonts w:eastAsiaTheme="minorEastAsia"/>
                  <w:color w:val="000000" w:themeColor="text1"/>
                  <w:lang w:val="en-US" w:eastAsia="zh-CN"/>
                </w:rPr>
                <w:t>,</w:t>
              </w:r>
            </w:ins>
            <w:ins w:id="409" w:author="OPPO" w:date="2021-06-17T10:52:00Z">
              <w:r>
                <w:rPr>
                  <w:rFonts w:eastAsiaTheme="minorEastAsia"/>
                  <w:color w:val="000000" w:themeColor="text1"/>
                  <w:lang w:val="en-US" w:eastAsia="zh-CN"/>
                </w:rPr>
                <w:t xml:space="preserve"> if possible.</w:t>
              </w:r>
            </w:ins>
          </w:p>
        </w:tc>
      </w:tr>
      <w:tr w:rsidR="00195D51" w:rsidRPr="00943D7D" w14:paraId="44E7488D" w14:textId="77777777" w:rsidTr="007973CA">
        <w:trPr>
          <w:ins w:id="410" w:author="Valentin Gheorghiu" w:date="2021-06-17T12:16:00Z"/>
        </w:trPr>
        <w:tc>
          <w:tcPr>
            <w:tcW w:w="1233" w:type="dxa"/>
          </w:tcPr>
          <w:p w14:paraId="37B70E1B" w14:textId="0D152AD5" w:rsidR="00195D51" w:rsidRDefault="00195D51" w:rsidP="007973CA">
            <w:pPr>
              <w:spacing w:after="120"/>
              <w:rPr>
                <w:ins w:id="411" w:author="Valentin Gheorghiu" w:date="2021-06-17T12:16:00Z"/>
                <w:color w:val="000000" w:themeColor="text1"/>
                <w:lang w:val="en-US" w:eastAsia="ja-JP"/>
              </w:rPr>
            </w:pPr>
            <w:ins w:id="412" w:author="Valentin Gheorghiu" w:date="2021-06-17T12:16:00Z">
              <w:r>
                <w:rPr>
                  <w:rFonts w:hint="eastAsia"/>
                  <w:color w:val="000000" w:themeColor="text1"/>
                  <w:lang w:val="en-US" w:eastAsia="ja-JP"/>
                </w:rPr>
                <w:t>Q</w:t>
              </w:r>
              <w:r>
                <w:rPr>
                  <w:color w:val="000000" w:themeColor="text1"/>
                  <w:lang w:val="en-US" w:eastAsia="ja-JP"/>
                </w:rPr>
                <w:t>ualcomm</w:t>
              </w:r>
            </w:ins>
          </w:p>
        </w:tc>
        <w:tc>
          <w:tcPr>
            <w:tcW w:w="8398" w:type="dxa"/>
          </w:tcPr>
          <w:p w14:paraId="04A4E4B9" w14:textId="2449A481" w:rsidR="00195D51" w:rsidRDefault="00195D51" w:rsidP="007973CA">
            <w:pPr>
              <w:spacing w:after="120"/>
              <w:rPr>
                <w:ins w:id="413" w:author="Valentin Gheorghiu" w:date="2021-06-17T12:16:00Z"/>
                <w:color w:val="000000" w:themeColor="text1"/>
                <w:lang w:val="en-US" w:eastAsia="ja-JP"/>
              </w:rPr>
            </w:pPr>
            <w:ins w:id="414" w:author="Valentin Gheorghiu" w:date="2021-06-17T12:17:00Z">
              <w:r>
                <w:rPr>
                  <w:color w:val="000000" w:themeColor="text1"/>
                  <w:lang w:val="en-US" w:eastAsia="ja-JP"/>
                </w:rPr>
                <w:t xml:space="preserve">We appreciate the </w:t>
              </w:r>
              <w:proofErr w:type="spellStart"/>
              <w:r>
                <w:rPr>
                  <w:color w:val="000000" w:themeColor="text1"/>
                  <w:lang w:val="en-US" w:eastAsia="ja-JP"/>
                </w:rPr>
                <w:t>moderators’s</w:t>
              </w:r>
              <w:proofErr w:type="spellEnd"/>
              <w:r>
                <w:rPr>
                  <w:color w:val="000000" w:themeColor="text1"/>
                  <w:lang w:val="en-US" w:eastAsia="ja-JP"/>
                </w:rPr>
                <w:t xml:space="preserve"> </w:t>
              </w:r>
            </w:ins>
            <w:ins w:id="415" w:author="Valentin Gheorghiu" w:date="2021-06-17T12:18:00Z">
              <w:r>
                <w:rPr>
                  <w:color w:val="000000" w:themeColor="text1"/>
                  <w:lang w:val="en-US" w:eastAsia="ja-JP"/>
                </w:rPr>
                <w:t>efforts to find a compromise. We still believe that this scope will be a lot of work an</w:t>
              </w:r>
            </w:ins>
            <w:ins w:id="416" w:author="Valentin Gheorghiu" w:date="2021-06-17T12:19:00Z">
              <w:r>
                <w:rPr>
                  <w:color w:val="000000" w:themeColor="text1"/>
                  <w:lang w:val="en-US" w:eastAsia="ja-JP"/>
                </w:rPr>
                <w:t>d consume a lot of time even in RF sessions that RAN4 does not have.</w:t>
              </w:r>
            </w:ins>
            <w:ins w:id="417" w:author="Valentin Gheorghiu" w:date="2021-06-17T12:20:00Z">
              <w:r>
                <w:rPr>
                  <w:color w:val="000000" w:themeColor="text1"/>
                  <w:lang w:val="en-US" w:eastAsia="ja-JP"/>
                </w:rPr>
                <w:t xml:space="preserve"> Study of the performance degradation will take a long time.</w:t>
              </w:r>
            </w:ins>
          </w:p>
        </w:tc>
      </w:tr>
    </w:tbl>
    <w:p w14:paraId="3A39151E" w14:textId="77777777" w:rsidR="00262F1C" w:rsidRDefault="00262F1C" w:rsidP="009D6E6D">
      <w:pPr>
        <w:pStyle w:val="3GPPNormalText"/>
        <w:jc w:val="left"/>
        <w:rPr>
          <w:ins w:id="418" w:author="Intel" w:date="2021-06-16T18:05:00Z"/>
          <w:color w:val="000000" w:themeColor="text1"/>
          <w:sz w:val="20"/>
          <w:szCs w:val="20"/>
          <w:highlight w:val="yellow"/>
          <w:lang w:eastAsia="zh-CN"/>
        </w:rPr>
      </w:pPr>
    </w:p>
    <w:p w14:paraId="3AEBE0C9" w14:textId="77777777" w:rsidR="00262F1C" w:rsidRPr="002C7E3F" w:rsidRDefault="00262F1C" w:rsidP="009D6E6D">
      <w:pPr>
        <w:pStyle w:val="3GPPNormalText"/>
        <w:jc w:val="left"/>
        <w:rPr>
          <w:ins w:id="419" w:author="Intel" w:date="2021-06-16T17:53:00Z"/>
          <w:color w:val="000000" w:themeColor="text1"/>
          <w:sz w:val="20"/>
          <w:szCs w:val="20"/>
          <w:highlight w:val="yellow"/>
          <w:lang w:eastAsia="zh-CN"/>
        </w:rPr>
      </w:pPr>
    </w:p>
    <w:p w14:paraId="061B6467" w14:textId="77777777" w:rsidR="009D6E6D" w:rsidRPr="00C208EF" w:rsidRDefault="00441646" w:rsidP="009D6E6D">
      <w:pPr>
        <w:pStyle w:val="4"/>
        <w:rPr>
          <w:ins w:id="420" w:author="Intel" w:date="2021-06-16T19:02:00Z"/>
          <w:sz w:val="20"/>
          <w:szCs w:val="14"/>
          <w:lang w:val="en-US"/>
          <w:rPrChange w:id="421" w:author="MK" w:date="2021-06-16T19:09:00Z">
            <w:rPr>
              <w:ins w:id="422" w:author="Intel" w:date="2021-06-16T19:02:00Z"/>
              <w:sz w:val="20"/>
              <w:szCs w:val="14"/>
            </w:rPr>
          </w:rPrChange>
        </w:rPr>
      </w:pPr>
      <w:ins w:id="423" w:author="Intel" w:date="2021-06-16T17:53:00Z">
        <w:r w:rsidRPr="00441646">
          <w:rPr>
            <w:sz w:val="20"/>
            <w:szCs w:val="14"/>
            <w:lang w:val="en-US"/>
            <w:rPrChange w:id="424" w:author="MK" w:date="2021-06-16T19:09:00Z">
              <w:rPr>
                <w:rFonts w:ascii="Times New Roman" w:hAnsi="Times New Roman"/>
                <w:b/>
                <w:bCs/>
                <w:color w:val="000000" w:themeColor="text1"/>
                <w:sz w:val="20"/>
                <w:szCs w:val="20"/>
                <w:u w:val="single"/>
                <w:lang w:val="en-US" w:eastAsia="en-US"/>
              </w:rPr>
            </w:rPrChange>
          </w:rPr>
          <w:t>Sub-topic 1-4. Objective #2: RRM requirements for UE capability ‘</w:t>
        </w:r>
        <w:proofErr w:type="spellStart"/>
        <w:r w:rsidRPr="00441646">
          <w:rPr>
            <w:sz w:val="20"/>
            <w:szCs w:val="14"/>
            <w:lang w:val="en-US"/>
            <w:rPrChange w:id="425" w:author="MK" w:date="2021-06-16T19:09:00Z">
              <w:rPr>
                <w:rFonts w:ascii="Times New Roman" w:hAnsi="Times New Roman"/>
                <w:b/>
                <w:bCs/>
                <w:color w:val="000000" w:themeColor="text1"/>
                <w:sz w:val="20"/>
                <w:szCs w:val="20"/>
                <w:u w:val="single"/>
                <w:lang w:val="en-US" w:eastAsia="en-US"/>
              </w:rPr>
            </w:rPrChange>
          </w:rPr>
          <w:t>NeedForGap</w:t>
        </w:r>
        <w:proofErr w:type="spellEnd"/>
        <w:r w:rsidRPr="00441646">
          <w:rPr>
            <w:sz w:val="20"/>
            <w:szCs w:val="14"/>
            <w:lang w:val="en-US"/>
            <w:rPrChange w:id="426" w:author="MK" w:date="2021-06-16T19:09:00Z">
              <w:rPr>
                <w:rFonts w:ascii="Times New Roman" w:hAnsi="Times New Roman"/>
                <w:b/>
                <w:bCs/>
                <w:color w:val="000000" w:themeColor="text1"/>
                <w:sz w:val="20"/>
                <w:szCs w:val="20"/>
                <w:u w:val="single"/>
                <w:lang w:val="en-US" w:eastAsia="en-US"/>
              </w:rPr>
            </w:rPrChange>
          </w:rPr>
          <w:t>’</w:t>
        </w:r>
      </w:ins>
    </w:p>
    <w:p w14:paraId="63E76DAD" w14:textId="77777777" w:rsidR="003B2B8B" w:rsidRPr="00F36DF5" w:rsidRDefault="003B2B8B" w:rsidP="003B2B8B">
      <w:pPr>
        <w:rPr>
          <w:ins w:id="427" w:author="Intel" w:date="2021-06-16T19:02:00Z"/>
          <w:lang w:val="en-US" w:eastAsia="zh-CN"/>
        </w:rPr>
      </w:pPr>
      <w:ins w:id="428" w:author="Intel" w:date="2021-06-16T19:02:00Z">
        <w:r w:rsidRPr="002969BE">
          <w:rPr>
            <w:i/>
            <w:iCs/>
            <w:color w:val="0070C0"/>
            <w:lang w:eastAsia="zh-CN"/>
          </w:rPr>
          <w:t xml:space="preserve">Moderator: </w:t>
        </w:r>
        <w:r>
          <w:rPr>
            <w:i/>
            <w:iCs/>
            <w:color w:val="0070C0"/>
            <w:lang w:eastAsia="zh-CN"/>
          </w:rPr>
          <w:t>To keep reasonable scope it is suggested to limit the scope of Objective #4 and focus on power imbalance up to 6dB. Further study stage is added based on GTW comments. Companies are encouraged to share views on possible further downs-scoping and specific proposals on objectives.</w:t>
        </w:r>
      </w:ins>
      <w:ins w:id="429" w:author="Intel" w:date="2021-06-16T19:03:00Z">
        <w:r w:rsidR="00C53CBF">
          <w:rPr>
            <w:i/>
            <w:iCs/>
            <w:color w:val="0070C0"/>
            <w:lang w:eastAsia="zh-CN"/>
          </w:rPr>
          <w:t xml:space="preserve"> Moderator provided s</w:t>
        </w:r>
      </w:ins>
      <w:ins w:id="430" w:author="Intel" w:date="2021-06-16T19:04:00Z">
        <w:r w:rsidR="00C53CBF">
          <w:rPr>
            <w:i/>
            <w:iCs/>
            <w:color w:val="0070C0"/>
            <w:lang w:eastAsia="zh-CN"/>
          </w:rPr>
          <w:t>ome suggestion in red to refine the wording of objectives</w:t>
        </w:r>
      </w:ins>
    </w:p>
    <w:p w14:paraId="406770C5" w14:textId="77777777" w:rsidR="003B2B8B" w:rsidRPr="003B2B8B" w:rsidRDefault="003B2B8B">
      <w:pPr>
        <w:rPr>
          <w:ins w:id="431" w:author="Intel" w:date="2021-06-16T17:53:00Z"/>
          <w:lang w:val="en-US" w:eastAsia="zh-CN"/>
          <w:rPrChange w:id="432" w:author="Intel" w:date="2021-06-16T19:02:00Z">
            <w:rPr>
              <w:ins w:id="433" w:author="Intel" w:date="2021-06-16T17:53:00Z"/>
              <w:b/>
              <w:bCs/>
              <w:color w:val="000000" w:themeColor="text1"/>
              <w:u w:val="single"/>
              <w:lang w:val="en-US" w:eastAsia="zh-CN"/>
            </w:rPr>
          </w:rPrChange>
        </w:rPr>
      </w:pPr>
    </w:p>
    <w:p w14:paraId="5B5E171F" w14:textId="77777777" w:rsidR="008E2B8E" w:rsidRDefault="009D6E6D">
      <w:pPr>
        <w:spacing w:after="120"/>
        <w:rPr>
          <w:ins w:id="434" w:author="Intel" w:date="2021-06-16T17:53:00Z"/>
          <w:b/>
          <w:bCs/>
        </w:rPr>
        <w:pPrChange w:id="435" w:author="Intel" w:date="2021-06-16T18:10:00Z">
          <w:pPr>
            <w:spacing w:after="120"/>
            <w:ind w:firstLine="284"/>
          </w:pPr>
        </w:pPrChange>
      </w:pPr>
      <w:ins w:id="436" w:author="Intel" w:date="2021-06-16T17:53:00Z">
        <w:r w:rsidRPr="002C7E3F">
          <w:rPr>
            <w:b/>
            <w:bCs/>
          </w:rPr>
          <w:t>Proposal #1</w:t>
        </w:r>
        <w:r>
          <w:rPr>
            <w:b/>
            <w:bCs/>
          </w:rPr>
          <w:t>-</w:t>
        </w:r>
        <w:r w:rsidRPr="002C7E3F">
          <w:rPr>
            <w:b/>
            <w:bCs/>
          </w:rPr>
          <w:t>4 (</w:t>
        </w:r>
        <w:r w:rsidRPr="002C7E3F">
          <w:rPr>
            <w:b/>
            <w:bCs/>
            <w:color w:val="000000" w:themeColor="text1"/>
            <w:lang w:val="en-US" w:eastAsia="zh-CN"/>
          </w:rPr>
          <w:t>“</w:t>
        </w:r>
        <w:r w:rsidRPr="002C7E3F">
          <w:rPr>
            <w:b/>
            <w:bCs/>
          </w:rPr>
          <w:t>Objective #2: RRM requirements for UE capability ‘</w:t>
        </w:r>
        <w:proofErr w:type="spellStart"/>
        <w:r w:rsidRPr="002C7E3F">
          <w:rPr>
            <w:b/>
            <w:bCs/>
          </w:rPr>
          <w:t>NeedForGap</w:t>
        </w:r>
        <w:proofErr w:type="spellEnd"/>
        <w:r w:rsidRPr="002C7E3F">
          <w:rPr>
            <w:b/>
            <w:bCs/>
          </w:rPr>
          <w:t>’</w:t>
        </w:r>
        <w:r w:rsidRPr="002C7E3F">
          <w:rPr>
            <w:b/>
            <w:bCs/>
            <w:color w:val="000000" w:themeColor="text1"/>
            <w:lang w:val="en-US" w:eastAsia="zh-CN"/>
          </w:rPr>
          <w:t>”</w:t>
        </w:r>
        <w:r w:rsidRPr="002C7E3F">
          <w:rPr>
            <w:b/>
            <w:bCs/>
          </w:rPr>
          <w:t>)</w:t>
        </w:r>
      </w:ins>
    </w:p>
    <w:p w14:paraId="43A9ED22" w14:textId="77777777" w:rsidR="009D6E6D" w:rsidRPr="002C7E3F" w:rsidRDefault="000E2040" w:rsidP="009D6E6D">
      <w:pPr>
        <w:pStyle w:val="3GPPNormalText"/>
        <w:numPr>
          <w:ilvl w:val="0"/>
          <w:numId w:val="19"/>
        </w:numPr>
        <w:jc w:val="left"/>
        <w:rPr>
          <w:ins w:id="437" w:author="Intel" w:date="2021-06-16T17:53:00Z"/>
          <w:sz w:val="20"/>
          <w:szCs w:val="20"/>
          <w:lang w:eastAsia="zh-CN"/>
        </w:rPr>
      </w:pPr>
      <w:ins w:id="438" w:author="Intel" w:date="2021-06-16T18:10:00Z">
        <w:r>
          <w:rPr>
            <w:color w:val="000000" w:themeColor="text1"/>
            <w:sz w:val="20"/>
            <w:szCs w:val="20"/>
            <w:lang w:val="en-US" w:eastAsia="zh-CN"/>
          </w:rPr>
          <w:t>If approved, i</w:t>
        </w:r>
      </w:ins>
      <w:ins w:id="439" w:author="Intel" w:date="2021-06-16T17:53:00Z">
        <w:r w:rsidR="009D6E6D" w:rsidRPr="002C7E3F">
          <w:rPr>
            <w:color w:val="000000" w:themeColor="text1"/>
            <w:sz w:val="20"/>
            <w:szCs w:val="20"/>
            <w:lang w:val="en-US" w:eastAsia="zh-CN"/>
          </w:rPr>
          <w:t>nclude objective #2 in Rel-17 NR MG Enhancements WID</w:t>
        </w:r>
      </w:ins>
    </w:p>
    <w:p w14:paraId="68FB0844" w14:textId="77777777" w:rsidR="009D6E6D" w:rsidRPr="002C7E3F" w:rsidRDefault="009D6E6D" w:rsidP="009D6E6D">
      <w:pPr>
        <w:pStyle w:val="3GPPNormalText"/>
        <w:numPr>
          <w:ilvl w:val="0"/>
          <w:numId w:val="19"/>
        </w:numPr>
        <w:jc w:val="left"/>
        <w:rPr>
          <w:ins w:id="440" w:author="Intel" w:date="2021-06-16T17:53:00Z"/>
          <w:sz w:val="20"/>
          <w:szCs w:val="20"/>
          <w:lang w:eastAsia="zh-CN"/>
        </w:rPr>
      </w:pPr>
      <w:ins w:id="441" w:author="Intel" w:date="2021-06-16T17:53:00Z">
        <w:r w:rsidRPr="002C7E3F">
          <w:rPr>
            <w:color w:val="000000" w:themeColor="text1"/>
            <w:sz w:val="20"/>
            <w:szCs w:val="20"/>
            <w:lang w:eastAsia="zh-CN"/>
          </w:rPr>
          <w:t xml:space="preserve">Further discuss release independence aspects in WI stage. </w:t>
        </w:r>
      </w:ins>
    </w:p>
    <w:p w14:paraId="01790D85" w14:textId="77777777" w:rsidR="009D6E6D" w:rsidRPr="002C7E3F" w:rsidRDefault="009D6E6D" w:rsidP="009D6E6D">
      <w:pPr>
        <w:pStyle w:val="3GPPNormalText"/>
        <w:numPr>
          <w:ilvl w:val="1"/>
          <w:numId w:val="19"/>
        </w:numPr>
        <w:jc w:val="left"/>
        <w:rPr>
          <w:ins w:id="442" w:author="Intel" w:date="2021-06-16T17:53:00Z"/>
          <w:sz w:val="20"/>
          <w:szCs w:val="20"/>
          <w:lang w:eastAsia="zh-CN"/>
        </w:rPr>
      </w:pPr>
      <w:ins w:id="443"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14:paraId="1C08619D" w14:textId="77777777" w:rsidR="009D6E6D" w:rsidRPr="002C7E3F" w:rsidRDefault="009D6E6D" w:rsidP="009D6E6D">
      <w:pPr>
        <w:pStyle w:val="3GPPNormalText"/>
        <w:numPr>
          <w:ilvl w:val="0"/>
          <w:numId w:val="19"/>
        </w:numPr>
        <w:jc w:val="left"/>
        <w:rPr>
          <w:ins w:id="444" w:author="Intel" w:date="2021-06-16T17:53:00Z"/>
          <w:sz w:val="20"/>
          <w:szCs w:val="20"/>
          <w:lang w:eastAsia="zh-CN"/>
        </w:rPr>
      </w:pPr>
      <w:ins w:id="445" w:author="Intel" w:date="2021-06-16T17:53:00Z">
        <w:r w:rsidRPr="002C7E3F">
          <w:rPr>
            <w:color w:val="000000" w:themeColor="text1"/>
            <w:sz w:val="20"/>
            <w:szCs w:val="20"/>
            <w:lang w:eastAsia="zh-CN"/>
          </w:rPr>
          <w:t>Candidate objectives</w:t>
        </w:r>
      </w:ins>
    </w:p>
    <w:p w14:paraId="089583A7" w14:textId="77777777" w:rsidR="009D6E6D" w:rsidRPr="00263E4D" w:rsidRDefault="00441646" w:rsidP="009D6E6D">
      <w:pPr>
        <w:numPr>
          <w:ilvl w:val="1"/>
          <w:numId w:val="19"/>
        </w:numPr>
        <w:rPr>
          <w:ins w:id="446" w:author="Intel" w:date="2021-06-16T17:53:00Z"/>
          <w:i/>
          <w:iCs/>
          <w:color w:val="000000" w:themeColor="text1"/>
          <w:lang w:val="en-US" w:eastAsia="zh-CN"/>
          <w:rPrChange w:id="447" w:author="Intel" w:date="2021-06-16T19:10:00Z">
            <w:rPr>
              <w:ins w:id="448" w:author="Intel" w:date="2021-06-16T17:53:00Z"/>
              <w:color w:val="000000" w:themeColor="text1"/>
              <w:lang w:val="en-US" w:eastAsia="zh-CN"/>
            </w:rPr>
          </w:rPrChange>
        </w:rPr>
      </w:pPr>
      <w:ins w:id="449" w:author="Intel" w:date="2021-06-16T17:53:00Z">
        <w:r w:rsidRPr="00441646">
          <w:rPr>
            <w:i/>
            <w:iCs/>
            <w:color w:val="000000" w:themeColor="text1"/>
            <w:lang w:val="en-US" w:eastAsia="zh-CN"/>
            <w:rPrChange w:id="450" w:author="Intel" w:date="2021-06-16T19:10:00Z">
              <w:rPr>
                <w:color w:val="000000" w:themeColor="text1"/>
                <w:lang w:val="en-US" w:eastAsia="zh-CN"/>
              </w:rPr>
            </w:rPrChange>
          </w:rPr>
          <w:t xml:space="preserve">Define RRM requirements </w:t>
        </w:r>
        <w:r w:rsidRPr="00441646">
          <w:rPr>
            <w:i/>
            <w:iCs/>
            <w:rPrChange w:id="451" w:author="Intel" w:date="2021-06-16T19:10:00Z">
              <w:rPr/>
            </w:rPrChange>
          </w:rPr>
          <w:t>‘</w:t>
        </w:r>
        <w:proofErr w:type="spellStart"/>
        <w:r w:rsidRPr="00441646">
          <w:rPr>
            <w:i/>
            <w:iCs/>
            <w:rPrChange w:id="452" w:author="Intel" w:date="2021-06-16T19:10:00Z">
              <w:rPr/>
            </w:rPrChange>
          </w:rPr>
          <w:t>NeedForGap</w:t>
        </w:r>
        <w:proofErr w:type="spellEnd"/>
        <w:r w:rsidRPr="00441646">
          <w:rPr>
            <w:i/>
            <w:iCs/>
            <w:rPrChange w:id="453" w:author="Intel" w:date="2021-06-16T19:10:00Z">
              <w:rPr/>
            </w:rPrChange>
          </w:rPr>
          <w:t>’ feature</w:t>
        </w:r>
      </w:ins>
    </w:p>
    <w:p w14:paraId="6AE864CF" w14:textId="77777777" w:rsidR="008E2B8E" w:rsidRPr="008E2B8E" w:rsidRDefault="00441646">
      <w:pPr>
        <w:numPr>
          <w:ilvl w:val="2"/>
          <w:numId w:val="19"/>
        </w:numPr>
        <w:rPr>
          <w:ins w:id="454" w:author="Intel" w:date="2021-06-16T17:53:00Z"/>
          <w:i/>
          <w:iCs/>
          <w:color w:val="000000" w:themeColor="text1"/>
          <w:lang w:val="en-US" w:eastAsia="zh-CN"/>
          <w:rPrChange w:id="455" w:author="Intel" w:date="2021-06-16T19:10:00Z">
            <w:rPr>
              <w:ins w:id="456" w:author="Intel" w:date="2021-06-16T17:53:00Z"/>
              <w:color w:val="000000" w:themeColor="text1"/>
              <w:lang w:val="en-US" w:eastAsia="zh-CN"/>
            </w:rPr>
          </w:rPrChange>
        </w:rPr>
        <w:pPrChange w:id="457" w:author="Intel" w:date="2021-06-16T19:06:00Z">
          <w:pPr>
            <w:numPr>
              <w:ilvl w:val="3"/>
              <w:numId w:val="19"/>
            </w:numPr>
            <w:ind w:left="2880" w:hanging="360"/>
          </w:pPr>
        </w:pPrChange>
      </w:pPr>
      <w:ins w:id="458" w:author="Intel" w:date="2021-06-16T19:06:00Z">
        <w:r w:rsidRPr="00441646">
          <w:rPr>
            <w:i/>
            <w:iCs/>
            <w:strike/>
            <w:color w:val="FF0000"/>
            <w:lang w:val="en-US" w:eastAsia="zh-CN"/>
            <w:rPrChange w:id="459" w:author="Intel" w:date="2021-06-16T19:10:00Z">
              <w:rPr>
                <w:strike/>
                <w:color w:val="FF0000"/>
                <w:lang w:val="en-US" w:eastAsia="zh-CN"/>
              </w:rPr>
            </w:rPrChange>
          </w:rPr>
          <w:t>Study</w:t>
        </w:r>
        <w:r w:rsidRPr="00441646">
          <w:rPr>
            <w:i/>
            <w:iCs/>
            <w:color w:val="FF0000"/>
            <w:lang w:val="en-US" w:eastAsia="zh-CN"/>
            <w:rPrChange w:id="460" w:author="Intel" w:date="2021-06-16T19:10:00Z">
              <w:rPr>
                <w:color w:val="FF0000"/>
                <w:lang w:val="en-US" w:eastAsia="zh-CN"/>
              </w:rPr>
            </w:rPrChange>
          </w:rPr>
          <w:t xml:space="preserve"> Identify </w:t>
        </w:r>
      </w:ins>
      <w:ins w:id="461" w:author="Intel" w:date="2021-06-16T17:53:00Z">
        <w:r w:rsidRPr="00441646">
          <w:rPr>
            <w:i/>
            <w:iCs/>
            <w:color w:val="000000" w:themeColor="text1"/>
            <w:lang w:val="en-US" w:eastAsia="zh-CN"/>
            <w:rPrChange w:id="462" w:author="Intel" w:date="2021-06-16T19:10:00Z">
              <w:rPr>
                <w:color w:val="000000" w:themeColor="text1"/>
                <w:lang w:val="en-US" w:eastAsia="zh-CN"/>
              </w:rPr>
            </w:rPrChange>
          </w:rPr>
          <w:t xml:space="preserve">whether the additional interruption is allowed when UE </w:t>
        </w:r>
      </w:ins>
      <w:ins w:id="463" w:author="Intel" w:date="2021-06-16T19:06:00Z">
        <w:r w:rsidRPr="00441646">
          <w:rPr>
            <w:i/>
            <w:iCs/>
            <w:color w:val="FF0000"/>
            <w:lang w:val="en-US" w:eastAsia="zh-CN"/>
            <w:rPrChange w:id="464" w:author="Intel" w:date="2021-06-16T19:10:00Z">
              <w:rPr>
                <w:color w:val="000000" w:themeColor="text1"/>
                <w:lang w:val="en-US" w:eastAsia="zh-CN"/>
              </w:rPr>
            </w:rPrChange>
          </w:rPr>
          <w:t xml:space="preserve">is </w:t>
        </w:r>
      </w:ins>
      <w:ins w:id="465" w:author="Intel" w:date="2021-06-16T17:53:00Z">
        <w:r w:rsidRPr="00441646">
          <w:rPr>
            <w:i/>
            <w:iCs/>
            <w:color w:val="000000" w:themeColor="text1"/>
            <w:lang w:val="en-US" w:eastAsia="zh-CN"/>
            <w:rPrChange w:id="466" w:author="Intel" w:date="2021-06-16T19:10:00Z">
              <w:rPr>
                <w:color w:val="000000" w:themeColor="text1"/>
                <w:lang w:val="en-US" w:eastAsia="zh-CN"/>
              </w:rPr>
            </w:rPrChange>
          </w:rPr>
          <w:t>reporting ‘no gap’</w:t>
        </w:r>
      </w:ins>
      <w:ins w:id="467" w:author="Intel" w:date="2021-06-16T19:06:00Z">
        <w:r w:rsidRPr="00441646">
          <w:rPr>
            <w:i/>
            <w:iCs/>
            <w:color w:val="000000" w:themeColor="text1"/>
            <w:lang w:val="en-US" w:eastAsia="zh-CN"/>
            <w:rPrChange w:id="468" w:author="Intel" w:date="2021-06-16T19:10:00Z">
              <w:rPr>
                <w:color w:val="000000" w:themeColor="text1"/>
                <w:lang w:val="en-US" w:eastAsia="zh-CN"/>
              </w:rPr>
            </w:rPrChange>
          </w:rPr>
          <w:t xml:space="preserve">, </w:t>
        </w:r>
        <w:r w:rsidRPr="00441646">
          <w:rPr>
            <w:i/>
            <w:iCs/>
            <w:color w:val="FF0000"/>
            <w:lang w:val="en-US" w:eastAsia="zh-CN"/>
            <w:rPrChange w:id="469" w:author="Intel" w:date="2021-06-16T19:10:00Z">
              <w:rPr>
                <w:color w:val="000000" w:themeColor="text1"/>
                <w:lang w:val="en-US" w:eastAsia="zh-CN"/>
              </w:rPr>
            </w:rPrChange>
          </w:rPr>
          <w:t xml:space="preserve">and </w:t>
        </w:r>
        <w:r w:rsidRPr="00441646">
          <w:rPr>
            <w:i/>
            <w:iCs/>
            <w:color w:val="000000" w:themeColor="text1"/>
            <w:lang w:val="en-US" w:eastAsia="zh-CN"/>
            <w:rPrChange w:id="470" w:author="Intel" w:date="2021-06-16T19:10:00Z">
              <w:rPr>
                <w:color w:val="000000" w:themeColor="text1"/>
                <w:lang w:val="en-US" w:eastAsia="zh-CN"/>
              </w:rPr>
            </w:rPrChange>
          </w:rPr>
          <w:t>f</w:t>
        </w:r>
      </w:ins>
      <w:ins w:id="471" w:author="Intel" w:date="2021-06-16T17:53:00Z">
        <w:r w:rsidRPr="00441646">
          <w:rPr>
            <w:i/>
            <w:iCs/>
            <w:color w:val="000000" w:themeColor="text1"/>
            <w:lang w:val="en-US" w:eastAsia="zh-CN"/>
            <w:rPrChange w:id="472" w:author="Intel" w:date="2021-06-16T19:10:00Z">
              <w:rPr>
                <w:color w:val="000000" w:themeColor="text1"/>
                <w:lang w:val="en-US" w:eastAsia="zh-CN"/>
              </w:rPr>
            </w:rPrChange>
          </w:rPr>
          <w:t>urther define the interruption length, occasion and ratio, if the interruption is allowed</w:t>
        </w:r>
      </w:ins>
    </w:p>
    <w:p w14:paraId="7070582A" w14:textId="77777777" w:rsidR="009D6E6D" w:rsidRPr="00263E4D" w:rsidRDefault="00441646" w:rsidP="009D6E6D">
      <w:pPr>
        <w:numPr>
          <w:ilvl w:val="2"/>
          <w:numId w:val="19"/>
        </w:numPr>
        <w:rPr>
          <w:ins w:id="473" w:author="Intel" w:date="2021-06-16T17:53:00Z"/>
          <w:i/>
          <w:iCs/>
          <w:color w:val="000000" w:themeColor="text1"/>
          <w:lang w:val="en-US" w:eastAsia="zh-CN"/>
          <w:rPrChange w:id="474" w:author="Intel" w:date="2021-06-16T19:10:00Z">
            <w:rPr>
              <w:ins w:id="475" w:author="Intel" w:date="2021-06-16T17:53:00Z"/>
              <w:color w:val="000000" w:themeColor="text1"/>
              <w:lang w:val="en-US" w:eastAsia="zh-CN"/>
            </w:rPr>
          </w:rPrChange>
        </w:rPr>
      </w:pPr>
      <w:ins w:id="476" w:author="Intel" w:date="2021-06-16T17:53:00Z">
        <w:r w:rsidRPr="00441646">
          <w:rPr>
            <w:i/>
            <w:iCs/>
            <w:strike/>
            <w:color w:val="FF0000"/>
            <w:lang w:val="en-US" w:eastAsia="zh-CN"/>
            <w:rPrChange w:id="477" w:author="Intel" w:date="2021-06-16T19:10:00Z">
              <w:rPr>
                <w:color w:val="000000" w:themeColor="text1"/>
                <w:lang w:val="en-US" w:eastAsia="zh-CN"/>
              </w:rPr>
            </w:rPrChange>
          </w:rPr>
          <w:t>Study</w:t>
        </w:r>
        <w:r w:rsidRPr="00441646">
          <w:rPr>
            <w:i/>
            <w:iCs/>
            <w:color w:val="FF0000"/>
            <w:lang w:val="en-US" w:eastAsia="zh-CN"/>
            <w:rPrChange w:id="478" w:author="Intel" w:date="2021-06-16T19:10:00Z">
              <w:rPr>
                <w:color w:val="000000" w:themeColor="text1"/>
                <w:lang w:val="en-US" w:eastAsia="zh-CN"/>
              </w:rPr>
            </w:rPrChange>
          </w:rPr>
          <w:t xml:space="preserve"> </w:t>
        </w:r>
      </w:ins>
      <w:ins w:id="479" w:author="Intel" w:date="2021-06-16T19:05:00Z">
        <w:r w:rsidRPr="00441646">
          <w:rPr>
            <w:i/>
            <w:iCs/>
            <w:color w:val="FF0000"/>
            <w:lang w:val="en-US" w:eastAsia="zh-CN"/>
            <w:rPrChange w:id="480" w:author="Intel" w:date="2021-06-16T19:10:00Z">
              <w:rPr>
                <w:color w:val="FF0000"/>
                <w:lang w:val="en-US" w:eastAsia="zh-CN"/>
              </w:rPr>
            </w:rPrChange>
          </w:rPr>
          <w:t xml:space="preserve">Identify </w:t>
        </w:r>
      </w:ins>
      <w:ins w:id="481" w:author="Intel" w:date="2021-06-16T19:03:00Z">
        <w:r w:rsidRPr="00441646">
          <w:rPr>
            <w:i/>
            <w:iCs/>
            <w:color w:val="FF0000"/>
            <w:lang w:val="en-US" w:eastAsia="zh-CN"/>
            <w:rPrChange w:id="482" w:author="Intel" w:date="2021-06-16T19:10:00Z">
              <w:rPr>
                <w:color w:val="000000" w:themeColor="text1"/>
                <w:lang w:val="en-US" w:eastAsia="zh-CN"/>
              </w:rPr>
            </w:rPrChange>
          </w:rPr>
          <w:t xml:space="preserve">and, if needed, define </w:t>
        </w:r>
      </w:ins>
      <w:ins w:id="483" w:author="Intel" w:date="2021-06-16T17:53:00Z">
        <w:r w:rsidRPr="00441646">
          <w:rPr>
            <w:i/>
            <w:iCs/>
            <w:color w:val="000000" w:themeColor="text1"/>
            <w:lang w:val="en-US" w:eastAsia="zh-CN"/>
            <w:rPrChange w:id="484" w:author="Intel" w:date="2021-06-16T19:10:00Z">
              <w:rPr>
                <w:color w:val="000000" w:themeColor="text1"/>
                <w:lang w:val="en-US" w:eastAsia="zh-CN"/>
              </w:rPr>
            </w:rPrChange>
          </w:rPr>
          <w:t xml:space="preserve">the </w:t>
        </w:r>
        <w:r w:rsidRPr="00441646">
          <w:rPr>
            <w:i/>
            <w:iCs/>
            <w:strike/>
            <w:color w:val="FF0000"/>
            <w:lang w:val="en-US" w:eastAsia="zh-CN"/>
            <w:rPrChange w:id="485" w:author="Intel" w:date="2021-06-16T19:10:00Z">
              <w:rPr>
                <w:color w:val="000000" w:themeColor="text1"/>
                <w:lang w:val="en-US" w:eastAsia="zh-CN"/>
              </w:rPr>
            </w:rPrChange>
          </w:rPr>
          <w:t>related</w:t>
        </w:r>
        <w:r w:rsidRPr="00441646">
          <w:rPr>
            <w:i/>
            <w:iCs/>
            <w:color w:val="FF0000"/>
            <w:lang w:val="en-US" w:eastAsia="zh-CN"/>
            <w:rPrChange w:id="486" w:author="Intel" w:date="2021-06-16T19:10:00Z">
              <w:rPr>
                <w:color w:val="000000" w:themeColor="text1"/>
                <w:lang w:val="en-US" w:eastAsia="zh-CN"/>
              </w:rPr>
            </w:rPrChange>
          </w:rPr>
          <w:t xml:space="preserve"> </w:t>
        </w:r>
      </w:ins>
      <w:ins w:id="487" w:author="Intel" w:date="2021-06-16T19:06:00Z">
        <w:r w:rsidRPr="00441646">
          <w:rPr>
            <w:i/>
            <w:iCs/>
            <w:color w:val="FF0000"/>
            <w:lang w:val="en-US" w:eastAsia="zh-CN"/>
            <w:rPrChange w:id="488" w:author="Intel" w:date="2021-06-16T19:10:00Z">
              <w:rPr>
                <w:color w:val="000000" w:themeColor="text1"/>
                <w:lang w:val="en-US" w:eastAsia="zh-CN"/>
              </w:rPr>
            </w:rPrChange>
          </w:rPr>
          <w:t xml:space="preserve">RRM </w:t>
        </w:r>
      </w:ins>
      <w:ins w:id="489" w:author="Intel" w:date="2021-06-16T17:53:00Z">
        <w:r w:rsidRPr="00441646">
          <w:rPr>
            <w:i/>
            <w:iCs/>
            <w:color w:val="000000" w:themeColor="text1"/>
            <w:lang w:val="en-US" w:eastAsia="zh-CN"/>
            <w:rPrChange w:id="490" w:author="Intel" w:date="2021-06-16T19:10:00Z">
              <w:rPr>
                <w:color w:val="000000" w:themeColor="text1"/>
                <w:lang w:val="en-US" w:eastAsia="zh-CN"/>
              </w:rPr>
            </w:rPrChange>
          </w:rPr>
          <w:t>requirements, such as CSSF, measurement period, scheduling restriction</w:t>
        </w:r>
        <w:r w:rsidRPr="00441646">
          <w:rPr>
            <w:i/>
            <w:iCs/>
            <w:strike/>
            <w:color w:val="FF0000"/>
            <w:lang w:val="en-US" w:eastAsia="zh-CN"/>
            <w:rPrChange w:id="491" w:author="Intel" w:date="2021-06-16T19:10:00Z">
              <w:rPr>
                <w:color w:val="000000" w:themeColor="text1"/>
                <w:lang w:val="en-US" w:eastAsia="zh-CN"/>
              </w:rPr>
            </w:rPrChange>
          </w:rPr>
          <w:t xml:space="preserve"> etc.</w:t>
        </w:r>
      </w:ins>
    </w:p>
    <w:p w14:paraId="20F32857" w14:textId="77777777" w:rsidR="00C53CBF" w:rsidRPr="00263E4D" w:rsidRDefault="00441646" w:rsidP="00C53CBF">
      <w:pPr>
        <w:numPr>
          <w:ilvl w:val="2"/>
          <w:numId w:val="19"/>
        </w:numPr>
        <w:rPr>
          <w:ins w:id="492" w:author="Intel" w:date="2021-06-16T19:04:00Z"/>
          <w:i/>
          <w:iCs/>
          <w:color w:val="000000" w:themeColor="text1"/>
          <w:lang w:val="en-US" w:eastAsia="zh-CN"/>
          <w:rPrChange w:id="493" w:author="Intel" w:date="2021-06-16T19:10:00Z">
            <w:rPr>
              <w:ins w:id="494" w:author="Intel" w:date="2021-06-16T19:04:00Z"/>
              <w:color w:val="000000" w:themeColor="text1"/>
              <w:lang w:val="en-US" w:eastAsia="zh-CN"/>
            </w:rPr>
          </w:rPrChange>
        </w:rPr>
      </w:pPr>
      <w:ins w:id="495" w:author="Intel" w:date="2021-06-16T19:04:00Z">
        <w:r w:rsidRPr="00441646">
          <w:rPr>
            <w:i/>
            <w:iCs/>
            <w:color w:val="FF0000"/>
            <w:lang w:val="en-US" w:eastAsia="zh-CN"/>
            <w:rPrChange w:id="496" w:author="Intel" w:date="2021-06-16T19:10:00Z">
              <w:rPr>
                <w:color w:val="000000" w:themeColor="text1"/>
                <w:lang w:val="en-US" w:eastAsia="zh-CN"/>
              </w:rPr>
            </w:rPrChange>
          </w:rPr>
          <w:t xml:space="preserve">Note 1: </w:t>
        </w:r>
        <w:r w:rsidRPr="00441646">
          <w:rPr>
            <w:i/>
            <w:iCs/>
            <w:color w:val="000000" w:themeColor="text1"/>
            <w:lang w:val="en-US" w:eastAsia="zh-CN"/>
            <w:rPrChange w:id="497" w:author="Intel" w:date="2021-06-16T19:10:00Z">
              <w:rPr>
                <w:color w:val="000000" w:themeColor="text1"/>
                <w:lang w:val="en-US" w:eastAsia="zh-CN"/>
              </w:rPr>
            </w:rPrChange>
          </w:rPr>
          <w:t>Work is limited to SSB based measurements configured via measurement objects</w:t>
        </w:r>
      </w:ins>
    </w:p>
    <w:p w14:paraId="2B5F466E" w14:textId="77777777" w:rsidR="009D6E6D" w:rsidRPr="00263E4D" w:rsidRDefault="00441646" w:rsidP="009D6E6D">
      <w:pPr>
        <w:numPr>
          <w:ilvl w:val="2"/>
          <w:numId w:val="19"/>
        </w:numPr>
        <w:rPr>
          <w:ins w:id="498" w:author="Intel" w:date="2021-06-16T17:53:00Z"/>
          <w:i/>
          <w:iCs/>
          <w:color w:val="000000" w:themeColor="text1"/>
          <w:lang w:val="en-US" w:eastAsia="zh-CN"/>
          <w:rPrChange w:id="499" w:author="Intel" w:date="2021-06-16T19:10:00Z">
            <w:rPr>
              <w:ins w:id="500" w:author="Intel" w:date="2021-06-16T17:53:00Z"/>
              <w:color w:val="000000" w:themeColor="text1"/>
              <w:lang w:val="en-US" w:eastAsia="zh-CN"/>
            </w:rPr>
          </w:rPrChange>
        </w:rPr>
      </w:pPr>
      <w:ins w:id="501" w:author="Intel" w:date="2021-06-16T19:03:00Z">
        <w:r w:rsidRPr="00441646">
          <w:rPr>
            <w:i/>
            <w:iCs/>
            <w:color w:val="FF0000"/>
            <w:lang w:val="en-US" w:eastAsia="zh-CN"/>
            <w:rPrChange w:id="502" w:author="Intel" w:date="2021-06-16T19:10:00Z">
              <w:rPr>
                <w:color w:val="000000" w:themeColor="text1"/>
                <w:lang w:val="en-US" w:eastAsia="zh-CN"/>
              </w:rPr>
            </w:rPrChange>
          </w:rPr>
          <w:t xml:space="preserve">Note </w:t>
        </w:r>
      </w:ins>
      <w:ins w:id="503" w:author="Intel" w:date="2021-06-16T19:04:00Z">
        <w:r w:rsidRPr="00441646">
          <w:rPr>
            <w:i/>
            <w:iCs/>
            <w:color w:val="FF0000"/>
            <w:lang w:val="en-US" w:eastAsia="zh-CN"/>
            <w:rPrChange w:id="504" w:author="Intel" w:date="2021-06-16T19:10:00Z">
              <w:rPr>
                <w:color w:val="FF0000"/>
                <w:lang w:val="en-US" w:eastAsia="zh-CN"/>
              </w:rPr>
            </w:rPrChange>
          </w:rPr>
          <w:t>2</w:t>
        </w:r>
      </w:ins>
      <w:ins w:id="505" w:author="Intel" w:date="2021-06-16T19:03:00Z">
        <w:r w:rsidRPr="00441646">
          <w:rPr>
            <w:i/>
            <w:iCs/>
            <w:color w:val="FF0000"/>
            <w:lang w:val="en-US" w:eastAsia="zh-CN"/>
            <w:rPrChange w:id="506" w:author="Intel" w:date="2021-06-16T19:10:00Z">
              <w:rPr>
                <w:color w:val="000000" w:themeColor="text1"/>
                <w:lang w:val="en-US" w:eastAsia="zh-CN"/>
              </w:rPr>
            </w:rPrChange>
          </w:rPr>
          <w:t xml:space="preserve">: </w:t>
        </w:r>
      </w:ins>
      <w:ins w:id="507" w:author="Intel" w:date="2021-06-16T17:53:00Z">
        <w:r w:rsidRPr="00441646">
          <w:rPr>
            <w:i/>
            <w:iCs/>
            <w:color w:val="000000" w:themeColor="text1"/>
            <w:lang w:val="en-US" w:eastAsia="zh-CN"/>
            <w:rPrChange w:id="508" w:author="Intel" w:date="2021-06-16T19:10:00Z">
              <w:rPr>
                <w:color w:val="000000" w:themeColor="text1"/>
                <w:lang w:val="en-US" w:eastAsia="zh-CN"/>
              </w:rPr>
            </w:rPrChange>
          </w:rPr>
          <w:t>RAN4 to further consider the relation with other UE capabilities, such as NCSG etc.</w:t>
        </w:r>
      </w:ins>
    </w:p>
    <w:p w14:paraId="011DC5FA" w14:textId="77777777" w:rsidR="009D6E6D" w:rsidRPr="00263E4D" w:rsidRDefault="00441646" w:rsidP="009D6E6D">
      <w:pPr>
        <w:numPr>
          <w:ilvl w:val="2"/>
          <w:numId w:val="19"/>
        </w:numPr>
        <w:rPr>
          <w:ins w:id="509" w:author="Intel" w:date="2021-06-16T17:53:00Z"/>
          <w:i/>
          <w:iCs/>
          <w:color w:val="000000" w:themeColor="text1"/>
          <w:lang w:val="en-US" w:eastAsia="zh-CN"/>
          <w:rPrChange w:id="510" w:author="Intel" w:date="2021-06-16T19:10:00Z">
            <w:rPr>
              <w:ins w:id="511" w:author="Intel" w:date="2021-06-16T17:53:00Z"/>
              <w:color w:val="000000" w:themeColor="text1"/>
              <w:lang w:val="en-US" w:eastAsia="zh-CN"/>
            </w:rPr>
          </w:rPrChange>
        </w:rPr>
      </w:pPr>
      <w:ins w:id="512" w:author="Intel" w:date="2021-06-16T19:03:00Z">
        <w:r w:rsidRPr="00441646">
          <w:rPr>
            <w:i/>
            <w:iCs/>
            <w:color w:val="FF0000"/>
            <w:lang w:val="en-US" w:eastAsia="zh-CN"/>
            <w:rPrChange w:id="513" w:author="Intel" w:date="2021-06-16T19:10:00Z">
              <w:rPr>
                <w:color w:val="FF0000"/>
                <w:lang w:val="en-US" w:eastAsia="zh-CN"/>
              </w:rPr>
            </w:rPrChange>
          </w:rPr>
          <w:t xml:space="preserve">Note </w:t>
        </w:r>
      </w:ins>
      <w:ins w:id="514" w:author="Intel" w:date="2021-06-16T19:10:00Z">
        <w:r w:rsidRPr="00441646">
          <w:rPr>
            <w:i/>
            <w:iCs/>
            <w:color w:val="FF0000"/>
            <w:lang w:val="en-US" w:eastAsia="zh-CN"/>
            <w:rPrChange w:id="515" w:author="Intel" w:date="2021-06-16T19:10:00Z">
              <w:rPr>
                <w:color w:val="FF0000"/>
                <w:lang w:val="en-US" w:eastAsia="zh-CN"/>
              </w:rPr>
            </w:rPrChange>
          </w:rPr>
          <w:t>3</w:t>
        </w:r>
      </w:ins>
      <w:ins w:id="516" w:author="Intel" w:date="2021-06-16T19:03:00Z">
        <w:r w:rsidRPr="00441646">
          <w:rPr>
            <w:i/>
            <w:iCs/>
            <w:color w:val="FF0000"/>
            <w:lang w:val="en-US" w:eastAsia="zh-CN"/>
            <w:rPrChange w:id="517" w:author="Intel" w:date="2021-06-16T19:10:00Z">
              <w:rPr>
                <w:color w:val="FF0000"/>
                <w:lang w:val="en-US" w:eastAsia="zh-CN"/>
              </w:rPr>
            </w:rPrChange>
          </w:rPr>
          <w:t>: RAN4 shall a</w:t>
        </w:r>
      </w:ins>
      <w:proofErr w:type="spellStart"/>
      <w:ins w:id="518" w:author="Intel" w:date="2021-06-16T17:53:00Z">
        <w:r w:rsidRPr="00441646">
          <w:rPr>
            <w:i/>
            <w:iCs/>
            <w:color w:val="000000" w:themeColor="text1"/>
            <w:lang w:eastAsia="zh-CN"/>
            <w:rPrChange w:id="519" w:author="Intel" w:date="2021-06-16T19:10:00Z">
              <w:rPr>
                <w:color w:val="000000" w:themeColor="text1"/>
                <w:lang w:eastAsia="zh-CN"/>
              </w:rPr>
            </w:rPrChange>
          </w:rPr>
          <w:t>nalyse</w:t>
        </w:r>
        <w:proofErr w:type="spellEnd"/>
        <w:r w:rsidRPr="00441646">
          <w:rPr>
            <w:i/>
            <w:iCs/>
            <w:color w:val="000000" w:themeColor="text1"/>
            <w:lang w:eastAsia="zh-CN"/>
            <w:rPrChange w:id="520" w:author="Intel" w:date="2021-06-16T19:10:00Z">
              <w:rPr>
                <w:color w:val="000000" w:themeColor="text1"/>
                <w:lang w:eastAsia="zh-CN"/>
              </w:rPr>
            </w:rPrChange>
          </w:rPr>
          <w:t xml:space="preserve"> </w:t>
        </w:r>
        <w:r w:rsidRPr="00441646">
          <w:rPr>
            <w:i/>
            <w:iCs/>
            <w:color w:val="000000" w:themeColor="text1"/>
            <w:lang w:val="en-US" w:eastAsia="zh-CN"/>
            <w:rPrChange w:id="521" w:author="Intel" w:date="2021-06-16T19:10:00Z">
              <w:rPr>
                <w:color w:val="000000" w:themeColor="text1"/>
                <w:lang w:val="en-US" w:eastAsia="zh-CN"/>
              </w:rPr>
            </w:rPrChange>
          </w:rPr>
          <w:t xml:space="preserve">other WG impact </w:t>
        </w:r>
        <w:r w:rsidRPr="00441646">
          <w:rPr>
            <w:i/>
            <w:iCs/>
            <w:strike/>
            <w:color w:val="000000" w:themeColor="text1"/>
            <w:lang w:val="en-US" w:eastAsia="zh-CN"/>
            <w:rPrChange w:id="522" w:author="Intel" w:date="2021-06-16T19:10:00Z">
              <w:rPr>
                <w:color w:val="000000" w:themeColor="text1"/>
                <w:lang w:val="en-US" w:eastAsia="zh-CN"/>
              </w:rPr>
            </w:rPrChange>
          </w:rPr>
          <w:t>although impact is not expected</w:t>
        </w:r>
        <w:r w:rsidRPr="00441646">
          <w:rPr>
            <w:i/>
            <w:iCs/>
            <w:color w:val="000000" w:themeColor="text1"/>
            <w:lang w:val="en-US" w:eastAsia="zh-CN"/>
            <w:rPrChange w:id="523" w:author="Intel" w:date="2021-06-16T19:10:00Z">
              <w:rPr>
                <w:color w:val="000000" w:themeColor="text1"/>
                <w:lang w:val="en-US" w:eastAsia="zh-CN"/>
              </w:rPr>
            </w:rPrChange>
          </w:rPr>
          <w:t>.</w:t>
        </w:r>
      </w:ins>
    </w:p>
    <w:p w14:paraId="6E40BD64" w14:textId="77777777" w:rsidR="009D6E6D" w:rsidRPr="00263E4D" w:rsidRDefault="00441646" w:rsidP="009D6E6D">
      <w:pPr>
        <w:numPr>
          <w:ilvl w:val="2"/>
          <w:numId w:val="19"/>
        </w:numPr>
        <w:rPr>
          <w:ins w:id="524" w:author="Intel" w:date="2021-06-16T17:53:00Z"/>
          <w:i/>
          <w:iCs/>
          <w:strike/>
          <w:color w:val="000000" w:themeColor="text1"/>
          <w:lang w:val="en-US" w:eastAsia="zh-CN"/>
          <w:rPrChange w:id="525" w:author="Intel" w:date="2021-06-16T19:10:00Z">
            <w:rPr>
              <w:ins w:id="526" w:author="Intel" w:date="2021-06-16T17:53:00Z"/>
              <w:color w:val="000000" w:themeColor="text1"/>
              <w:lang w:val="en-US" w:eastAsia="zh-CN"/>
            </w:rPr>
          </w:rPrChange>
        </w:rPr>
      </w:pPr>
      <w:ins w:id="527" w:author="Intel" w:date="2021-06-16T17:53:00Z">
        <w:r w:rsidRPr="00441646">
          <w:rPr>
            <w:i/>
            <w:iCs/>
            <w:strike/>
            <w:color w:val="000000" w:themeColor="text1"/>
            <w:lang w:eastAsia="zh-CN"/>
            <w:rPrChange w:id="528" w:author="Intel" w:date="2021-06-16T19:10:00Z">
              <w:rPr>
                <w:color w:val="000000" w:themeColor="text1"/>
                <w:lang w:eastAsia="zh-CN"/>
              </w:rPr>
            </w:rPrChange>
          </w:rPr>
          <w:t>Decide if it is feasible that the UE requirements are defined in R16 or release independent from Rel-16.</w:t>
        </w:r>
      </w:ins>
    </w:p>
    <w:p w14:paraId="44AEA0A9" w14:textId="77777777" w:rsidR="008E2B8E" w:rsidRDefault="008E2B8E">
      <w:pPr>
        <w:rPr>
          <w:ins w:id="529" w:author="Intel" w:date="2021-06-16T18:10:00Z"/>
          <w:b/>
          <w:bCs/>
          <w:color w:val="000000" w:themeColor="text1"/>
          <w:u w:val="single"/>
          <w:lang w:val="en-US" w:eastAsia="zh-CN"/>
        </w:rPr>
        <w:pPrChange w:id="530" w:author="Intel" w:date="2021-06-16T18:10:00Z">
          <w:pPr>
            <w:pStyle w:val="afe"/>
            <w:numPr>
              <w:numId w:val="19"/>
            </w:numPr>
            <w:ind w:left="720" w:firstLineChars="0" w:hanging="360"/>
          </w:pPr>
        </w:pPrChange>
      </w:pPr>
    </w:p>
    <w:tbl>
      <w:tblPr>
        <w:tblStyle w:val="afd"/>
        <w:tblW w:w="0" w:type="auto"/>
        <w:tblLook w:val="04A0" w:firstRow="1" w:lastRow="0" w:firstColumn="1" w:lastColumn="0" w:noHBand="0" w:noVBand="1"/>
      </w:tblPr>
      <w:tblGrid>
        <w:gridCol w:w="1233"/>
        <w:gridCol w:w="8398"/>
      </w:tblGrid>
      <w:tr w:rsidR="000E2040" w:rsidRPr="001233A8" w14:paraId="6DFC0D63" w14:textId="77777777" w:rsidTr="007973CA">
        <w:trPr>
          <w:ins w:id="531" w:author="Intel" w:date="2021-06-16T18:10:00Z"/>
        </w:trPr>
        <w:tc>
          <w:tcPr>
            <w:tcW w:w="1233" w:type="dxa"/>
          </w:tcPr>
          <w:p w14:paraId="7A565805" w14:textId="77777777" w:rsidR="000E2040" w:rsidRPr="001233A8" w:rsidRDefault="000E2040" w:rsidP="007973CA">
            <w:pPr>
              <w:spacing w:after="120"/>
              <w:rPr>
                <w:ins w:id="532" w:author="Intel" w:date="2021-06-16T18:10:00Z"/>
                <w:rFonts w:eastAsiaTheme="minorEastAsia"/>
                <w:b/>
                <w:bCs/>
                <w:color w:val="000000" w:themeColor="text1"/>
                <w:lang w:val="en-US" w:eastAsia="zh-CN"/>
              </w:rPr>
            </w:pPr>
            <w:ins w:id="533" w:author="Intel" w:date="2021-06-16T18:10:00Z">
              <w:r>
                <w:rPr>
                  <w:rFonts w:eastAsiaTheme="minorEastAsia"/>
                  <w:b/>
                  <w:bCs/>
                  <w:color w:val="000000" w:themeColor="text1"/>
                  <w:lang w:val="en-US" w:eastAsia="zh-CN"/>
                </w:rPr>
                <w:t>Company</w:t>
              </w:r>
            </w:ins>
          </w:p>
        </w:tc>
        <w:tc>
          <w:tcPr>
            <w:tcW w:w="8398" w:type="dxa"/>
          </w:tcPr>
          <w:p w14:paraId="5D7BB5D8" w14:textId="77777777" w:rsidR="000E2040" w:rsidRPr="001233A8" w:rsidRDefault="000E2040" w:rsidP="007973CA">
            <w:pPr>
              <w:spacing w:after="120"/>
              <w:rPr>
                <w:ins w:id="534" w:author="Intel" w:date="2021-06-16T18:10:00Z"/>
                <w:rFonts w:eastAsiaTheme="minorEastAsia"/>
                <w:b/>
                <w:bCs/>
                <w:color w:val="000000" w:themeColor="text1"/>
                <w:lang w:val="en-US" w:eastAsia="zh-CN"/>
              </w:rPr>
            </w:pPr>
            <w:ins w:id="535" w:author="Intel" w:date="2021-06-16T18:10:00Z">
              <w:r w:rsidRPr="001233A8">
                <w:rPr>
                  <w:rFonts w:eastAsiaTheme="minorEastAsia"/>
                  <w:b/>
                  <w:bCs/>
                  <w:color w:val="000000" w:themeColor="text1"/>
                  <w:lang w:val="en-US" w:eastAsia="zh-CN"/>
                </w:rPr>
                <w:t>Comments collection</w:t>
              </w:r>
            </w:ins>
          </w:p>
        </w:tc>
      </w:tr>
      <w:tr w:rsidR="000E2040" w:rsidRPr="002C7E3F" w14:paraId="7AE5884C" w14:textId="77777777" w:rsidTr="007973CA">
        <w:trPr>
          <w:ins w:id="536" w:author="Intel" w:date="2021-06-16T18:10:00Z"/>
        </w:trPr>
        <w:tc>
          <w:tcPr>
            <w:tcW w:w="1233" w:type="dxa"/>
          </w:tcPr>
          <w:p w14:paraId="799A7AB5" w14:textId="77777777" w:rsidR="000E2040" w:rsidRPr="00DC3C7D" w:rsidRDefault="0020635E" w:rsidP="007973CA">
            <w:pPr>
              <w:overflowPunct/>
              <w:autoSpaceDE/>
              <w:autoSpaceDN/>
              <w:adjustRightInd/>
              <w:spacing w:after="120"/>
              <w:textAlignment w:val="auto"/>
              <w:rPr>
                <w:ins w:id="537" w:author="Intel" w:date="2021-06-16T18:10:00Z"/>
                <w:rFonts w:eastAsiaTheme="minorEastAsia"/>
                <w:color w:val="000000" w:themeColor="text1"/>
                <w:lang w:val="en-US" w:eastAsia="zh-CN"/>
              </w:rPr>
            </w:pPr>
            <w:ins w:id="538" w:author="MK" w:date="2021-06-16T19:15:00Z">
              <w:r>
                <w:rPr>
                  <w:rFonts w:eastAsiaTheme="minorEastAsia"/>
                  <w:color w:val="000000" w:themeColor="text1"/>
                  <w:lang w:val="en-US" w:eastAsia="zh-CN"/>
                </w:rPr>
                <w:t>Ericsson</w:t>
              </w:r>
            </w:ins>
          </w:p>
        </w:tc>
        <w:tc>
          <w:tcPr>
            <w:tcW w:w="8398" w:type="dxa"/>
          </w:tcPr>
          <w:p w14:paraId="366279C0" w14:textId="77777777" w:rsidR="000E2040" w:rsidRPr="002C7E3F" w:rsidRDefault="0020635E" w:rsidP="007973CA">
            <w:pPr>
              <w:spacing w:after="120"/>
              <w:rPr>
                <w:ins w:id="539" w:author="Intel" w:date="2021-06-16T18:10:00Z"/>
                <w:rFonts w:eastAsiaTheme="minorEastAsia"/>
                <w:color w:val="000000" w:themeColor="text1"/>
                <w:lang w:val="en-US" w:eastAsia="zh-CN"/>
              </w:rPr>
            </w:pPr>
            <w:ins w:id="540" w:author="MK" w:date="2021-06-16T19:15:00Z">
              <w:r>
                <w:rPr>
                  <w:rFonts w:eastAsiaTheme="minorEastAsia"/>
                  <w:color w:val="000000" w:themeColor="text1"/>
                  <w:lang w:val="en-US" w:eastAsia="zh-CN"/>
                </w:rPr>
                <w:t>The proposal is fine for us.</w:t>
              </w:r>
            </w:ins>
          </w:p>
        </w:tc>
      </w:tr>
      <w:tr w:rsidR="000E2040" w:rsidRPr="00943D7D" w14:paraId="0856790A" w14:textId="77777777" w:rsidTr="007973CA">
        <w:trPr>
          <w:ins w:id="541" w:author="Intel" w:date="2021-06-16T18:10:00Z"/>
        </w:trPr>
        <w:tc>
          <w:tcPr>
            <w:tcW w:w="1233" w:type="dxa"/>
          </w:tcPr>
          <w:p w14:paraId="52AACBBC" w14:textId="77777777" w:rsidR="000E2040" w:rsidRPr="00DC3C7D" w:rsidRDefault="001E79DC" w:rsidP="007973CA">
            <w:pPr>
              <w:spacing w:after="120"/>
              <w:rPr>
                <w:ins w:id="542" w:author="Intel" w:date="2021-06-16T18:10:00Z"/>
                <w:rFonts w:eastAsiaTheme="minorEastAsia"/>
                <w:color w:val="000000" w:themeColor="text1"/>
                <w:lang w:val="en-US" w:eastAsia="zh-CN"/>
              </w:rPr>
            </w:pPr>
            <w:ins w:id="543" w:author="OPPO" w:date="2021-06-17T10:47: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7D56DC83" w14:textId="77777777" w:rsidR="000E2040" w:rsidRPr="00943D7D" w:rsidRDefault="001E79DC" w:rsidP="007973CA">
            <w:pPr>
              <w:spacing w:after="120"/>
              <w:rPr>
                <w:ins w:id="544" w:author="Intel" w:date="2021-06-16T18:10:00Z"/>
                <w:rFonts w:eastAsiaTheme="minorEastAsia"/>
                <w:color w:val="000000" w:themeColor="text1"/>
                <w:lang w:val="en-US" w:eastAsia="zh-CN"/>
              </w:rPr>
            </w:pPr>
            <w:proofErr w:type="spellStart"/>
            <w:ins w:id="545" w:author="OPPO" w:date="2021-06-17T10:49:00Z">
              <w:r>
                <w:rPr>
                  <w:rFonts w:eastAsiaTheme="minorEastAsia"/>
                  <w:color w:val="000000" w:themeColor="text1"/>
                  <w:lang w:val="en-US" w:eastAsia="zh-CN"/>
                </w:rPr>
                <w:t>OKwith</w:t>
              </w:r>
              <w:proofErr w:type="spellEnd"/>
              <w:r>
                <w:rPr>
                  <w:rFonts w:eastAsiaTheme="minorEastAsia"/>
                  <w:color w:val="000000" w:themeColor="text1"/>
                  <w:lang w:val="en-US" w:eastAsia="zh-CN"/>
                </w:rPr>
                <w:t xml:space="preserve"> the proposal above.</w:t>
              </w:r>
            </w:ins>
          </w:p>
        </w:tc>
      </w:tr>
      <w:tr w:rsidR="00382506" w:rsidRPr="00943D7D" w14:paraId="4BEFA454" w14:textId="77777777" w:rsidTr="007973CA">
        <w:trPr>
          <w:ins w:id="546" w:author="Xiaoran ZHANG" w:date="2021-06-17T11:04:00Z"/>
        </w:trPr>
        <w:tc>
          <w:tcPr>
            <w:tcW w:w="1233" w:type="dxa"/>
          </w:tcPr>
          <w:p w14:paraId="786E3A63"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547" w:author="Xiaoran ZHANG" w:date="2021-06-17T11:04:00Z"/>
                <w:rFonts w:eastAsiaTheme="minorEastAsia"/>
                <w:color w:val="000000" w:themeColor="text1"/>
                <w:lang w:val="en-US" w:eastAsia="zh-CN"/>
                <w:rPrChange w:id="548" w:author="Xiaoran ZHANG" w:date="2021-06-17T11:04:00Z">
                  <w:rPr>
                    <w:ins w:id="549" w:author="Xiaoran ZHANG" w:date="2021-06-17T11:04:00Z"/>
                    <w:rFonts w:eastAsiaTheme="minorEastAsia"/>
                    <w:b/>
                    <w:color w:val="000000" w:themeColor="text1"/>
                    <w:sz w:val="24"/>
                    <w:lang w:val="en-US" w:eastAsia="zh-CN"/>
                  </w:rPr>
                </w:rPrChange>
              </w:rPr>
            </w:pPr>
            <w:ins w:id="550" w:author="Xiaoran ZHANG" w:date="2021-06-17T11:04:00Z">
              <w:r>
                <w:rPr>
                  <w:rFonts w:eastAsiaTheme="minorEastAsia" w:hint="eastAsia"/>
                  <w:color w:val="000000" w:themeColor="text1"/>
                  <w:lang w:val="en-US" w:eastAsia="zh-CN"/>
                </w:rPr>
                <w:t>CMCC</w:t>
              </w:r>
            </w:ins>
          </w:p>
        </w:tc>
        <w:tc>
          <w:tcPr>
            <w:tcW w:w="8398" w:type="dxa"/>
          </w:tcPr>
          <w:p w14:paraId="37C2EC4A"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551" w:author="Xiaoran ZHANG" w:date="2021-06-17T11:04:00Z"/>
                <w:rFonts w:eastAsiaTheme="minorEastAsia"/>
                <w:color w:val="000000" w:themeColor="text1"/>
                <w:lang w:val="en-US" w:eastAsia="zh-CN"/>
                <w:rPrChange w:id="552" w:author="Xiaoran ZHANG" w:date="2021-06-17T11:04:00Z">
                  <w:rPr>
                    <w:ins w:id="553" w:author="Xiaoran ZHANG" w:date="2021-06-17T11:04:00Z"/>
                    <w:rFonts w:eastAsiaTheme="minorEastAsia"/>
                    <w:b/>
                    <w:color w:val="000000" w:themeColor="text1"/>
                    <w:sz w:val="24"/>
                    <w:lang w:val="en-US" w:eastAsia="zh-CN"/>
                  </w:rPr>
                </w:rPrChange>
              </w:rPr>
            </w:pPr>
            <w:ins w:id="554" w:author="Xiaoran ZHANG" w:date="2021-06-17T11:04:00Z">
              <w:r>
                <w:rPr>
                  <w:rFonts w:eastAsiaTheme="minorEastAsia" w:hint="eastAsia"/>
                  <w:color w:val="000000" w:themeColor="text1"/>
                  <w:lang w:val="en-US" w:eastAsia="zh-CN"/>
                </w:rPr>
                <w:t>Support the proposal</w:t>
              </w:r>
            </w:ins>
          </w:p>
        </w:tc>
      </w:tr>
      <w:tr w:rsidR="00195D51" w:rsidRPr="00943D7D" w14:paraId="23460C77" w14:textId="77777777" w:rsidTr="007973CA">
        <w:trPr>
          <w:ins w:id="555" w:author="Valentin Gheorghiu" w:date="2021-06-17T12:21:00Z"/>
        </w:trPr>
        <w:tc>
          <w:tcPr>
            <w:tcW w:w="1233" w:type="dxa"/>
          </w:tcPr>
          <w:p w14:paraId="798DCA6D" w14:textId="2A6C4727" w:rsidR="00195D51" w:rsidRDefault="00195D51" w:rsidP="007973CA">
            <w:pPr>
              <w:spacing w:after="120"/>
              <w:rPr>
                <w:ins w:id="556" w:author="Valentin Gheorghiu" w:date="2021-06-17T12:21:00Z"/>
                <w:color w:val="000000" w:themeColor="text1"/>
                <w:lang w:val="en-US" w:eastAsia="ja-JP"/>
              </w:rPr>
            </w:pPr>
            <w:ins w:id="557" w:author="Valentin Gheorghiu" w:date="2021-06-17T12:21:00Z">
              <w:r>
                <w:rPr>
                  <w:rFonts w:hint="eastAsia"/>
                  <w:color w:val="000000" w:themeColor="text1"/>
                  <w:lang w:val="en-US" w:eastAsia="ja-JP"/>
                </w:rPr>
                <w:t>Q</w:t>
              </w:r>
              <w:r>
                <w:rPr>
                  <w:color w:val="000000" w:themeColor="text1"/>
                  <w:lang w:val="en-US" w:eastAsia="ja-JP"/>
                </w:rPr>
                <w:t>ualcomm</w:t>
              </w:r>
            </w:ins>
          </w:p>
        </w:tc>
        <w:tc>
          <w:tcPr>
            <w:tcW w:w="8398" w:type="dxa"/>
          </w:tcPr>
          <w:p w14:paraId="4F9BB39A" w14:textId="3D7BAA27" w:rsidR="00195D51" w:rsidRDefault="00195D51" w:rsidP="007973CA">
            <w:pPr>
              <w:spacing w:after="120"/>
              <w:rPr>
                <w:ins w:id="558" w:author="Valentin Gheorghiu" w:date="2021-06-17T12:21:00Z"/>
                <w:color w:val="000000" w:themeColor="text1"/>
                <w:lang w:val="en-US" w:eastAsia="ja-JP"/>
              </w:rPr>
            </w:pPr>
            <w:ins w:id="559" w:author="Valentin Gheorghiu" w:date="2021-06-17T12:21:00Z">
              <w:r>
                <w:rPr>
                  <w:rFonts w:hint="eastAsia"/>
                  <w:color w:val="000000" w:themeColor="text1"/>
                  <w:lang w:val="en-US" w:eastAsia="ja-JP"/>
                </w:rPr>
                <w:t>T</w:t>
              </w:r>
              <w:r>
                <w:rPr>
                  <w:color w:val="000000" w:themeColor="text1"/>
                  <w:lang w:val="en-US" w:eastAsia="ja-JP"/>
                </w:rPr>
                <w:t>he proposed scope is fine for us.</w:t>
              </w:r>
            </w:ins>
          </w:p>
        </w:tc>
      </w:tr>
      <w:tr w:rsidR="0096463B" w:rsidRPr="00943D7D" w14:paraId="02950593" w14:textId="77777777" w:rsidTr="007973CA">
        <w:trPr>
          <w:ins w:id="560" w:author="Shan Yang, China Telecom" w:date="2021-06-17T11:32:00Z"/>
        </w:trPr>
        <w:tc>
          <w:tcPr>
            <w:tcW w:w="1233" w:type="dxa"/>
          </w:tcPr>
          <w:p w14:paraId="5BD0CB2B" w14:textId="403E9AD2" w:rsidR="0096463B" w:rsidRDefault="0096463B" w:rsidP="007973CA">
            <w:pPr>
              <w:spacing w:after="120"/>
              <w:rPr>
                <w:ins w:id="561" w:author="Shan Yang, China Telecom" w:date="2021-06-17T11:32:00Z"/>
                <w:rFonts w:hint="eastAsia"/>
                <w:color w:val="000000" w:themeColor="text1"/>
                <w:lang w:val="en-US" w:eastAsia="ja-JP"/>
              </w:rPr>
            </w:pPr>
            <w:ins w:id="562" w:author="Shan Yang, China Telecom" w:date="2021-06-17T11:32:00Z">
              <w:r>
                <w:rPr>
                  <w:rFonts w:eastAsiaTheme="minorEastAsia" w:hint="eastAsia"/>
                  <w:color w:val="000000" w:themeColor="text1"/>
                  <w:lang w:val="en-US" w:eastAsia="zh-CN"/>
                </w:rPr>
                <w:t>China Telecom</w:t>
              </w:r>
            </w:ins>
          </w:p>
        </w:tc>
        <w:tc>
          <w:tcPr>
            <w:tcW w:w="8398" w:type="dxa"/>
          </w:tcPr>
          <w:p w14:paraId="3CC651C5" w14:textId="5B18800B" w:rsidR="0096463B" w:rsidRDefault="0096463B" w:rsidP="00D76855">
            <w:pPr>
              <w:spacing w:after="120"/>
              <w:rPr>
                <w:ins w:id="563" w:author="Shan Yang, China Telecom" w:date="2021-06-17T11:32:00Z"/>
                <w:rFonts w:eastAsiaTheme="minorEastAsia"/>
                <w:color w:val="000000" w:themeColor="text1"/>
                <w:lang w:val="en-US" w:eastAsia="zh-CN"/>
              </w:rPr>
            </w:pPr>
            <w:ins w:id="564" w:author="Shan Yang, China Telecom" w:date="2021-06-17T11:32:00Z">
              <w:r>
                <w:rPr>
                  <w:rFonts w:eastAsiaTheme="minorEastAsia" w:hint="eastAsia"/>
                  <w:color w:val="000000" w:themeColor="text1"/>
                  <w:lang w:val="en-US" w:eastAsia="zh-CN"/>
                </w:rPr>
                <w:t xml:space="preserve">Support </w:t>
              </w:r>
              <w:r>
                <w:rPr>
                  <w:rFonts w:eastAsiaTheme="minorEastAsia" w:hint="eastAsia"/>
                  <w:color w:val="000000" w:themeColor="text1"/>
                  <w:lang w:val="en-US" w:eastAsia="zh-CN"/>
                </w:rPr>
                <w:t xml:space="preserve">the objective. </w:t>
              </w:r>
            </w:ins>
          </w:p>
          <w:p w14:paraId="740F1B3E" w14:textId="51B5EF36" w:rsidR="0096463B" w:rsidRDefault="0096463B" w:rsidP="007973CA">
            <w:pPr>
              <w:spacing w:after="120"/>
              <w:rPr>
                <w:ins w:id="565" w:author="Shan Yang, China Telecom" w:date="2021-06-17T11:32:00Z"/>
                <w:rFonts w:hint="eastAsia"/>
                <w:color w:val="000000" w:themeColor="text1"/>
                <w:lang w:val="en-US" w:eastAsia="ja-JP"/>
              </w:rPr>
            </w:pPr>
            <w:ins w:id="566" w:author="Shan Yang, China Telecom" w:date="2021-06-17T11:32:00Z">
              <w:r>
                <w:rPr>
                  <w:rFonts w:eastAsiaTheme="minorEastAsia" w:hint="eastAsia"/>
                  <w:color w:val="000000" w:themeColor="text1"/>
                  <w:lang w:val="en-US" w:eastAsia="zh-CN"/>
                </w:rPr>
                <w:t>I</w:t>
              </w:r>
              <w:r>
                <w:rPr>
                  <w:rFonts w:eastAsiaTheme="minorEastAsia" w:hint="eastAsia"/>
                  <w:color w:val="000000" w:themeColor="text1"/>
                  <w:lang w:val="en-US" w:eastAsia="zh-CN"/>
                </w:rPr>
                <w:t xml:space="preserve">n </w:t>
              </w:r>
              <w:r>
                <w:rPr>
                  <w:rFonts w:eastAsiaTheme="minorEastAsia"/>
                  <w:color w:val="000000" w:themeColor="text1"/>
                  <w:lang w:val="en-US" w:eastAsia="zh-CN"/>
                </w:rPr>
                <w:t>addition</w:t>
              </w:r>
              <w:r>
                <w:rPr>
                  <w:rFonts w:eastAsiaTheme="minorEastAsia" w:hint="eastAsia"/>
                  <w:color w:val="000000" w:themeColor="text1"/>
                  <w:lang w:val="en-US" w:eastAsia="zh-CN"/>
                </w:rPr>
                <w:t>, i</w:t>
              </w:r>
              <w:r>
                <w:rPr>
                  <w:rFonts w:eastAsiaTheme="minorEastAsia" w:hint="eastAsia"/>
                  <w:color w:val="000000" w:themeColor="text1"/>
                  <w:lang w:val="en-US" w:eastAsia="zh-CN"/>
                </w:rPr>
                <w:t xml:space="preserve">f the release independent aspect is not </w:t>
              </w:r>
              <w:r>
                <w:rPr>
                  <w:rFonts w:eastAsiaTheme="minorEastAsia"/>
                  <w:color w:val="000000" w:themeColor="text1"/>
                  <w:lang w:val="en-US" w:eastAsia="zh-CN"/>
                </w:rPr>
                <w:t>explicitly</w:t>
              </w:r>
              <w:r>
                <w:rPr>
                  <w:rFonts w:eastAsiaTheme="minorEastAsia" w:hint="eastAsia"/>
                  <w:color w:val="000000" w:themeColor="text1"/>
                  <w:lang w:val="en-US" w:eastAsia="zh-CN"/>
                </w:rPr>
                <w:t xml:space="preserve"> added in the objective, can we add TS </w:t>
              </w:r>
              <w:r>
                <w:rPr>
                  <w:rFonts w:eastAsiaTheme="minorEastAsia" w:hint="eastAsia"/>
                  <w:color w:val="000000" w:themeColor="text1"/>
                  <w:lang w:val="en-US" w:eastAsia="zh-CN"/>
                </w:rPr>
                <w:lastRenderedPageBreak/>
                <w:t xml:space="preserve">38.307 to the </w:t>
              </w:r>
              <w:r w:rsidRPr="008C5E83">
                <w:rPr>
                  <w:rFonts w:eastAsiaTheme="minorEastAsia"/>
                  <w:color w:val="000000" w:themeColor="text1"/>
                  <w:lang w:val="en-US" w:eastAsia="zh-CN"/>
                </w:rPr>
                <w:t>Impacted existing TS</w:t>
              </w:r>
              <w:r>
                <w:rPr>
                  <w:rFonts w:eastAsiaTheme="minorEastAsia" w:hint="eastAsia"/>
                  <w:color w:val="000000" w:themeColor="text1"/>
                  <w:lang w:val="en-US" w:eastAsia="zh-CN"/>
                </w:rPr>
                <w:t xml:space="preserve"> list in the WID? (Based </w:t>
              </w:r>
              <w:r>
                <w:rPr>
                  <w:rFonts w:eastAsiaTheme="minorEastAsia"/>
                  <w:color w:val="000000" w:themeColor="text1"/>
                  <w:lang w:val="en-US" w:eastAsia="zh-CN"/>
                </w:rPr>
                <w:t>on the</w:t>
              </w:r>
              <w:r>
                <w:rPr>
                  <w:rFonts w:eastAsiaTheme="minorEastAsia" w:hint="eastAsia"/>
                  <w:color w:val="000000" w:themeColor="text1"/>
                  <w:lang w:val="en-US" w:eastAsia="zh-CN"/>
                </w:rPr>
                <w:t xml:space="preserve"> current WID in </w:t>
              </w:r>
              <w:r w:rsidRPr="005124FA">
                <w:rPr>
                  <w:rFonts w:eastAsiaTheme="minorEastAsia"/>
                  <w:color w:val="000000" w:themeColor="text1"/>
                  <w:lang w:val="en-US" w:eastAsia="zh-CN"/>
                </w:rPr>
                <w:t>RP-210679</w:t>
              </w:r>
              <w:r>
                <w:rPr>
                  <w:rFonts w:eastAsiaTheme="minorEastAsia" w:hint="eastAsia"/>
                  <w:color w:val="000000" w:themeColor="text1"/>
                  <w:lang w:val="en-US" w:eastAsia="zh-CN"/>
                </w:rPr>
                <w:t>, 38.307 is not included.)</w:t>
              </w:r>
              <w:bookmarkStart w:id="567" w:name="_GoBack"/>
              <w:bookmarkEnd w:id="567"/>
            </w:ins>
          </w:p>
        </w:tc>
      </w:tr>
    </w:tbl>
    <w:p w14:paraId="4380155D" w14:textId="77777777" w:rsidR="009D6E6D" w:rsidRDefault="009D6E6D" w:rsidP="009D6E6D">
      <w:pPr>
        <w:rPr>
          <w:ins w:id="568" w:author="Intel" w:date="2021-06-16T17:49:00Z"/>
          <w:lang w:val="en-US" w:eastAsia="zh-CN"/>
        </w:rPr>
      </w:pPr>
    </w:p>
    <w:p w14:paraId="23C06B60" w14:textId="77777777" w:rsidR="008E2B8E" w:rsidRPr="008E2B8E" w:rsidRDefault="008E2B8E">
      <w:pPr>
        <w:rPr>
          <w:lang w:val="en-US"/>
          <w:rPrChange w:id="569" w:author="Intel" w:date="2021-06-16T17:49:00Z">
            <w:rPr>
              <w:sz w:val="24"/>
              <w:szCs w:val="16"/>
              <w:lang w:val="en-US"/>
            </w:rPr>
          </w:rPrChange>
        </w:rPr>
        <w:pPrChange w:id="570" w:author="Intel" w:date="2021-06-16T17:49:00Z">
          <w:pPr>
            <w:pStyle w:val="3"/>
          </w:pPr>
        </w:pPrChange>
      </w:pPr>
    </w:p>
    <w:p w14:paraId="27E40C81" w14:textId="77777777"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72C08767" w14:textId="77777777" w:rsidR="00ED2B48" w:rsidRPr="008865E9" w:rsidRDefault="00ED2B48" w:rsidP="00ED2B48">
      <w:pPr>
        <w:rPr>
          <w:iCs/>
          <w:color w:val="000000" w:themeColor="text1"/>
          <w:lang w:eastAsia="zh-CN"/>
        </w:rPr>
      </w:pPr>
    </w:p>
    <w:p w14:paraId="5F1772C0" w14:textId="77777777" w:rsidR="00ED2B48" w:rsidRDefault="00ED2B48" w:rsidP="00FB531C">
      <w:pPr>
        <w:ind w:left="284"/>
        <w:rPr>
          <w:color w:val="000000" w:themeColor="text1"/>
          <w:u w:val="single"/>
          <w:lang w:val="en-US" w:eastAsia="zh-CN"/>
        </w:rPr>
      </w:pPr>
    </w:p>
    <w:p w14:paraId="219A252A" w14:textId="77777777" w:rsidR="002F457E" w:rsidRPr="00586162" w:rsidRDefault="00B03A88" w:rsidP="00ED2B48">
      <w:pPr>
        <w:pStyle w:val="1"/>
        <w:rPr>
          <w:lang w:val="en-US"/>
        </w:rPr>
      </w:pPr>
      <w:bookmarkStart w:id="571" w:name="_Hlk74673215"/>
      <w:r w:rsidRPr="00586162">
        <w:rPr>
          <w:lang w:val="en-US"/>
        </w:rPr>
        <w:t xml:space="preserve">Topic #2: Clarification of </w:t>
      </w:r>
      <w:proofErr w:type="spellStart"/>
      <w:r w:rsidRPr="00586162">
        <w:rPr>
          <w:lang w:val="en-US"/>
        </w:rPr>
        <w:t>FeRRM</w:t>
      </w:r>
      <w:proofErr w:type="spellEnd"/>
      <w:r w:rsidRPr="00586162">
        <w:rPr>
          <w:lang w:val="en-US"/>
        </w:rPr>
        <w:t xml:space="preserve"> WI objectives</w:t>
      </w:r>
    </w:p>
    <w:bookmarkEnd w:id="571"/>
    <w:p w14:paraId="319087F0" w14:textId="77777777" w:rsidR="00190DE4" w:rsidRPr="00190DE4" w:rsidRDefault="00190DE4" w:rsidP="00190DE4">
      <w:pPr>
        <w:rPr>
          <w:iCs/>
          <w:color w:val="000000" w:themeColor="text1"/>
          <w:lang w:val="en-US" w:eastAsia="zh-CN"/>
        </w:rPr>
      </w:pPr>
      <w:r w:rsidRPr="00190DE4">
        <w:rPr>
          <w:iCs/>
          <w:color w:val="000000" w:themeColor="text1"/>
          <w:lang w:val="en-US" w:eastAsia="zh-CN"/>
        </w:rPr>
        <w:t xml:space="preserve">In RAN4 #99e there was no common understanding whether NR-U scenario is in the scope of in the scope of HO with </w:t>
      </w:r>
      <w:proofErr w:type="spellStart"/>
      <w:r w:rsidRPr="00190DE4">
        <w:rPr>
          <w:iCs/>
          <w:color w:val="000000" w:themeColor="text1"/>
          <w:lang w:val="en-US" w:eastAsia="zh-CN"/>
        </w:rPr>
        <w:t>PSCell</w:t>
      </w:r>
      <w:proofErr w:type="spellEnd"/>
      <w:r w:rsidRPr="00190DE4">
        <w:rPr>
          <w:iCs/>
          <w:color w:val="000000" w:themeColor="text1"/>
          <w:lang w:val="en-US" w:eastAsia="zh-CN"/>
        </w:rPr>
        <w:t xml:space="preserve"> objective in </w:t>
      </w:r>
      <w:proofErr w:type="spellStart"/>
      <w:r w:rsidRPr="00190DE4">
        <w:rPr>
          <w:iCs/>
          <w:color w:val="000000" w:themeColor="text1"/>
          <w:lang w:val="en-US" w:eastAsia="zh-CN"/>
        </w:rPr>
        <w:t>FeRRM</w:t>
      </w:r>
      <w:proofErr w:type="spellEnd"/>
      <w:r w:rsidRPr="00190DE4">
        <w:rPr>
          <w:iCs/>
          <w:color w:val="000000" w:themeColor="text1"/>
          <w:lang w:val="en-US" w:eastAsia="zh-CN"/>
        </w:rPr>
        <w:t xml:space="preserve"> WI.</w:t>
      </w:r>
    </w:p>
    <w:p w14:paraId="10BBC733"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0ED5AE2C" w14:textId="77777777" w:rsidR="00190DE4" w:rsidRDefault="00190DE4" w:rsidP="00190DE4">
      <w:pPr>
        <w:pStyle w:val="afe"/>
        <w:numPr>
          <w:ilvl w:val="0"/>
          <w:numId w:val="12"/>
        </w:numPr>
        <w:ind w:firstLineChars="0"/>
        <w:rPr>
          <w:iCs/>
          <w:color w:val="000000" w:themeColor="text1"/>
          <w:lang w:eastAsia="zh-CN"/>
        </w:rPr>
      </w:pPr>
      <w:r>
        <w:rPr>
          <w:iCs/>
          <w:color w:val="000000" w:themeColor="text1"/>
          <w:lang w:eastAsia="zh-CN"/>
        </w:rPr>
        <w:t>Initial round</w:t>
      </w:r>
    </w:p>
    <w:p w14:paraId="36877BC4" w14:textId="77777777" w:rsidR="00190DE4" w:rsidRDefault="00190DE4" w:rsidP="00190DE4">
      <w:pPr>
        <w:pStyle w:val="afe"/>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06A3E75F" w14:textId="77777777" w:rsidR="00190DE4" w:rsidRDefault="00190DE4" w:rsidP="00190DE4">
      <w:pPr>
        <w:pStyle w:val="afe"/>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58EFE0D5" w14:textId="77777777" w:rsidR="00190DE4" w:rsidRDefault="00190DE4" w:rsidP="00190DE4">
      <w:pPr>
        <w:pStyle w:val="afe"/>
        <w:numPr>
          <w:ilvl w:val="0"/>
          <w:numId w:val="12"/>
        </w:numPr>
        <w:ind w:firstLineChars="0"/>
        <w:rPr>
          <w:iCs/>
          <w:color w:val="000000" w:themeColor="text1"/>
          <w:lang w:eastAsia="zh-CN"/>
        </w:rPr>
      </w:pPr>
      <w:r>
        <w:rPr>
          <w:iCs/>
          <w:color w:val="000000" w:themeColor="text1"/>
          <w:lang w:eastAsia="zh-CN"/>
        </w:rPr>
        <w:t>Intermediate round</w:t>
      </w:r>
    </w:p>
    <w:p w14:paraId="05912380" w14:textId="77777777" w:rsidR="00190DE4" w:rsidRPr="00190DE4" w:rsidRDefault="00CA476B" w:rsidP="00CA476B">
      <w:pPr>
        <w:pStyle w:val="afe"/>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2C0B89FE" w14:textId="77777777" w:rsidR="00516B81" w:rsidRDefault="00516B81" w:rsidP="00516B81">
      <w:pPr>
        <w:pStyle w:val="2"/>
      </w:pPr>
      <w:r>
        <w:t>Initial Round</w:t>
      </w:r>
    </w:p>
    <w:p w14:paraId="51B99A5B" w14:textId="77777777" w:rsidR="00516B81" w:rsidRPr="00D841A2" w:rsidRDefault="00B03A88" w:rsidP="00516B81">
      <w:pPr>
        <w:pStyle w:val="3"/>
        <w:rPr>
          <w:sz w:val="24"/>
          <w:szCs w:val="16"/>
          <w:lang w:val="en-US"/>
        </w:rPr>
      </w:pPr>
      <w:r w:rsidRPr="00D841A2">
        <w:rPr>
          <w:rFonts w:eastAsia="DengXian"/>
          <w:sz w:val="24"/>
          <w:szCs w:val="16"/>
          <w:lang w:val="en-US"/>
        </w:rPr>
        <w:t>Open issues and c</w:t>
      </w:r>
      <w:r w:rsidRPr="00D841A2">
        <w:rPr>
          <w:sz w:val="24"/>
          <w:szCs w:val="16"/>
          <w:lang w:val="en-US"/>
        </w:rPr>
        <w:t>ompanies views’ collection</w:t>
      </w:r>
    </w:p>
    <w:p w14:paraId="5863810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 xml:space="preserve">in the scope of HO with </w:t>
      </w:r>
      <w:proofErr w:type="spellStart"/>
      <w:r w:rsidRPr="00BE2262">
        <w:rPr>
          <w:i/>
          <w:iCs/>
          <w:color w:val="0070C0"/>
          <w:lang w:eastAsia="zh-CN"/>
        </w:rPr>
        <w:t>PSCell</w:t>
      </w:r>
      <w:proofErr w:type="spellEnd"/>
      <w:r w:rsidRPr="00BE2262">
        <w:rPr>
          <w:i/>
          <w:iCs/>
          <w:color w:val="0070C0"/>
          <w:lang w:eastAsia="zh-CN"/>
        </w:rPr>
        <w:t xml:space="preserve"> objective in </w:t>
      </w:r>
      <w:proofErr w:type="spellStart"/>
      <w:r w:rsidRPr="00BE2262">
        <w:rPr>
          <w:i/>
          <w:iCs/>
          <w:color w:val="0070C0"/>
          <w:lang w:eastAsia="zh-CN"/>
        </w:rPr>
        <w:t>FeRRM</w:t>
      </w:r>
      <w:proofErr w:type="spellEnd"/>
      <w:r w:rsidRPr="00BE2262">
        <w:rPr>
          <w:i/>
          <w:iCs/>
          <w:color w:val="0070C0"/>
          <w:lang w:eastAsia="zh-CN"/>
        </w:rPr>
        <w:t xml:space="preserve"> WI</w:t>
      </w:r>
      <w:r>
        <w:rPr>
          <w:i/>
          <w:iCs/>
          <w:color w:val="0070C0"/>
          <w:lang w:eastAsia="zh-CN"/>
        </w:rPr>
        <w:t xml:space="preserve">. Moderator recommend to further collect companies views on this issue. </w:t>
      </w:r>
    </w:p>
    <w:p w14:paraId="7C59DFED" w14:textId="77777777" w:rsidR="00DA416E" w:rsidRDefault="00DA416E" w:rsidP="00BE2262">
      <w:pPr>
        <w:rPr>
          <w:b/>
          <w:bCs/>
          <w:color w:val="000000" w:themeColor="text1"/>
          <w:u w:val="single"/>
          <w:lang w:val="en-US" w:eastAsia="zh-CN"/>
        </w:rPr>
      </w:pPr>
    </w:p>
    <w:p w14:paraId="1EF08701"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 xml:space="preserve">Whether NR-U is in the scope of HO with </w:t>
      </w:r>
      <w:proofErr w:type="spellStart"/>
      <w:r w:rsidRPr="002F457E">
        <w:rPr>
          <w:b/>
          <w:bCs/>
          <w:color w:val="000000" w:themeColor="text1"/>
          <w:u w:val="single"/>
          <w:lang w:val="en-US" w:eastAsia="zh-CN"/>
        </w:rPr>
        <w:t>PSCell</w:t>
      </w:r>
      <w:proofErr w:type="spellEnd"/>
      <w:r>
        <w:rPr>
          <w:b/>
          <w:bCs/>
          <w:color w:val="000000" w:themeColor="text1"/>
          <w:u w:val="single"/>
          <w:lang w:val="en-US" w:eastAsia="zh-CN"/>
        </w:rPr>
        <w:t xml:space="preserve"> objective</w:t>
      </w:r>
      <w:r w:rsidRPr="002F457E">
        <w:rPr>
          <w:b/>
          <w:bCs/>
          <w:color w:val="000000" w:themeColor="text1"/>
          <w:u w:val="single"/>
          <w:lang w:val="en-US" w:eastAsia="zh-CN"/>
        </w:rPr>
        <w:t xml:space="preserve"> in </w:t>
      </w:r>
      <w:proofErr w:type="spellStart"/>
      <w:r w:rsidRPr="002F457E">
        <w:rPr>
          <w:b/>
          <w:bCs/>
          <w:color w:val="000000" w:themeColor="text1"/>
          <w:u w:val="single"/>
          <w:lang w:val="en-US" w:eastAsia="zh-CN"/>
        </w:rPr>
        <w:t>FeRRM</w:t>
      </w:r>
      <w:proofErr w:type="spellEnd"/>
      <w:r w:rsidRPr="002F457E">
        <w:rPr>
          <w:b/>
          <w:bCs/>
          <w:color w:val="000000" w:themeColor="text1"/>
          <w:u w:val="single"/>
          <w:lang w:val="en-US" w:eastAsia="zh-CN"/>
        </w:rPr>
        <w:t xml:space="preserve"> WI</w:t>
      </w:r>
    </w:p>
    <w:p w14:paraId="0C77E73D" w14:textId="77777777" w:rsidR="002F457E" w:rsidRPr="002F457E" w:rsidRDefault="002F457E" w:rsidP="00246A8E">
      <w:pPr>
        <w:pStyle w:val="afe"/>
        <w:numPr>
          <w:ilvl w:val="0"/>
          <w:numId w:val="2"/>
        </w:numPr>
        <w:ind w:firstLineChars="0"/>
        <w:rPr>
          <w:bCs/>
        </w:rPr>
      </w:pPr>
      <w:r w:rsidRPr="002F457E">
        <w:rPr>
          <w:bCs/>
        </w:rPr>
        <w:t xml:space="preserve">Option 1: </w:t>
      </w:r>
      <w:r>
        <w:rPr>
          <w:bCs/>
        </w:rPr>
        <w:t>Yes (</w:t>
      </w:r>
      <w:r w:rsidRPr="002F457E">
        <w:rPr>
          <w:bCs/>
        </w:rPr>
        <w:t xml:space="preserve">NR-U is 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p w14:paraId="6EEED9A3" w14:textId="77777777" w:rsidR="002F457E" w:rsidRPr="002F457E" w:rsidRDefault="002F457E" w:rsidP="00246A8E">
      <w:pPr>
        <w:pStyle w:val="afe"/>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 xml:space="preserve">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tbl>
      <w:tblPr>
        <w:tblStyle w:val="afd"/>
        <w:tblW w:w="0" w:type="auto"/>
        <w:tblLook w:val="04A0" w:firstRow="1" w:lastRow="0" w:firstColumn="1" w:lastColumn="0" w:noHBand="0" w:noVBand="1"/>
      </w:tblPr>
      <w:tblGrid>
        <w:gridCol w:w="1233"/>
        <w:gridCol w:w="8398"/>
      </w:tblGrid>
      <w:tr w:rsidR="002F457E" w:rsidRPr="00D841A2" w14:paraId="0DC66EE8" w14:textId="77777777" w:rsidTr="00CA476B">
        <w:tc>
          <w:tcPr>
            <w:tcW w:w="1233" w:type="dxa"/>
          </w:tcPr>
          <w:p w14:paraId="5C20312F"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5A0BB25D"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14:paraId="227AC0F4" w14:textId="77777777" w:rsidTr="00CA476B">
        <w:tc>
          <w:tcPr>
            <w:tcW w:w="1233" w:type="dxa"/>
          </w:tcPr>
          <w:p w14:paraId="10997AF3"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6B0E6662"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w:t>
            </w:r>
            <w:proofErr w:type="spellStart"/>
            <w:r w:rsidR="00DF4E24" w:rsidRPr="00D841A2">
              <w:rPr>
                <w:rFonts w:eastAsiaTheme="minorEastAsia"/>
                <w:color w:val="000000" w:themeColor="text1"/>
                <w:lang w:val="en-US" w:eastAsia="zh-CN"/>
              </w:rPr>
              <w:t>PSCell</w:t>
            </w:r>
            <w:proofErr w:type="spellEnd"/>
            <w:r w:rsidR="00DF4E24" w:rsidRPr="00D841A2">
              <w:rPr>
                <w:rFonts w:eastAsiaTheme="minorEastAsia"/>
                <w:color w:val="000000" w:themeColor="text1"/>
                <w:lang w:val="en-US" w:eastAsia="zh-CN"/>
              </w:rPr>
              <w:t xml:space="preserve"> covers NR as well as NR-U. The RAN2 procedures are the same for two cases. </w:t>
            </w:r>
            <w:proofErr w:type="spellStart"/>
            <w:r w:rsidR="00DF4E24" w:rsidRPr="00D841A2">
              <w:rPr>
                <w:rFonts w:eastAsiaTheme="minorEastAsia"/>
                <w:color w:val="000000" w:themeColor="text1"/>
                <w:lang w:val="en-US" w:eastAsia="zh-CN"/>
              </w:rPr>
              <w:t>FeRRM</w:t>
            </w:r>
            <w:proofErr w:type="spellEnd"/>
            <w:r w:rsidR="00DF4E24" w:rsidRPr="00D841A2">
              <w:rPr>
                <w:rFonts w:eastAsiaTheme="minorEastAsia"/>
                <w:color w:val="000000" w:themeColor="text1"/>
                <w:lang w:val="en-US" w:eastAsia="zh-CN"/>
              </w:rPr>
              <w:t xml:space="preserve"> WID does not explicitly excludes HO with </w:t>
            </w:r>
            <w:proofErr w:type="spellStart"/>
            <w:r w:rsidR="00DF4E24" w:rsidRPr="00D841A2">
              <w:rPr>
                <w:rFonts w:eastAsiaTheme="minorEastAsia"/>
                <w:color w:val="000000" w:themeColor="text1"/>
                <w:lang w:val="en-US" w:eastAsia="zh-CN"/>
              </w:rPr>
              <w:t>PSCell</w:t>
            </w:r>
            <w:proofErr w:type="spellEnd"/>
            <w:r w:rsidR="00DF4E24" w:rsidRPr="00D841A2">
              <w:rPr>
                <w:rFonts w:eastAsiaTheme="minorEastAsia"/>
                <w:color w:val="000000" w:themeColor="text1"/>
                <w:lang w:val="en-US" w:eastAsia="zh-CN"/>
              </w:rPr>
              <w:t xml:space="preserve"> for NR-U. So we see no reason to exclude </w:t>
            </w:r>
            <w:r w:rsidR="000E2ECA" w:rsidRPr="00D841A2">
              <w:rPr>
                <w:rFonts w:eastAsiaTheme="minorEastAsia"/>
                <w:color w:val="000000" w:themeColor="text1"/>
                <w:lang w:val="en-US" w:eastAsia="zh-CN"/>
              </w:rPr>
              <w:t>NR-U. Also EN-DC with NR-U is an important deployment scenario.</w:t>
            </w:r>
          </w:p>
        </w:tc>
      </w:tr>
      <w:tr w:rsidR="002F457E" w:rsidRPr="00D841A2" w14:paraId="78717307" w14:textId="77777777" w:rsidTr="00CA476B">
        <w:tc>
          <w:tcPr>
            <w:tcW w:w="1233" w:type="dxa"/>
          </w:tcPr>
          <w:p w14:paraId="5A49142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096E8E5"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w:t>
            </w:r>
            <w:proofErr w:type="spellStart"/>
            <w:r w:rsidR="00614C5E" w:rsidRPr="00D841A2">
              <w:rPr>
                <w:rFonts w:eastAsiaTheme="minorEastAsia"/>
                <w:color w:val="000000" w:themeColor="text1"/>
                <w:lang w:val="en-US" w:eastAsia="zh-CN"/>
              </w:rPr>
              <w:t>RedCap</w:t>
            </w:r>
            <w:proofErr w:type="spellEnd"/>
            <w:r w:rsidR="00614C5E" w:rsidRPr="00D841A2">
              <w:rPr>
                <w:rFonts w:eastAsiaTheme="minorEastAsia"/>
                <w:color w:val="000000" w:themeColor="text1"/>
                <w:lang w:val="en-US" w:eastAsia="zh-CN"/>
              </w:rPr>
              <w:t xml:space="preserve">, etc.  </w:t>
            </w:r>
          </w:p>
        </w:tc>
      </w:tr>
      <w:tr w:rsidR="002F457E" w:rsidRPr="00D841A2" w14:paraId="01E07A80" w14:textId="77777777" w:rsidTr="00CA476B">
        <w:tc>
          <w:tcPr>
            <w:tcW w:w="1233" w:type="dxa"/>
          </w:tcPr>
          <w:p w14:paraId="3356CB94"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lastRenderedPageBreak/>
              <w:t>Intel</w:t>
            </w:r>
          </w:p>
        </w:tc>
        <w:tc>
          <w:tcPr>
            <w:tcW w:w="8398" w:type="dxa"/>
          </w:tcPr>
          <w:p w14:paraId="23CCC64F"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4CC789C4" w14:textId="77777777" w:rsidTr="00CA476B">
        <w:tc>
          <w:tcPr>
            <w:tcW w:w="1233" w:type="dxa"/>
          </w:tcPr>
          <w:p w14:paraId="1BC8440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6CE5F3D1"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40589B76" w14:textId="77777777" w:rsidTr="00CA476B">
        <w:tc>
          <w:tcPr>
            <w:tcW w:w="1233" w:type="dxa"/>
          </w:tcPr>
          <w:p w14:paraId="1DFD1353"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10DB18F1"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330F729E" w14:textId="77777777" w:rsidTr="00CA476B">
        <w:tc>
          <w:tcPr>
            <w:tcW w:w="1233" w:type="dxa"/>
          </w:tcPr>
          <w:p w14:paraId="2250C367"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0F650F7A"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6E61BFEC" w14:textId="77777777" w:rsidTr="00CA476B">
        <w:tc>
          <w:tcPr>
            <w:tcW w:w="1233" w:type="dxa"/>
          </w:tcPr>
          <w:p w14:paraId="72ACF32F"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14:paraId="6FFA3F78"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14:paraId="45C22BCE" w14:textId="77777777" w:rsidTr="00CA476B">
        <w:tc>
          <w:tcPr>
            <w:tcW w:w="1233" w:type="dxa"/>
          </w:tcPr>
          <w:p w14:paraId="370CBF24"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14:paraId="7F0D8C09"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14:paraId="346449D5" w14:textId="77777777" w:rsidTr="00CA476B">
        <w:tc>
          <w:tcPr>
            <w:tcW w:w="1233" w:type="dxa"/>
          </w:tcPr>
          <w:p w14:paraId="4517657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14:paraId="2D9C41B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 xml:space="preserve">In our understanding, there would be additional work needed if NR-U is supported. Parallel processing may need further discussion under LBT case. We understand current discussion on HO with </w:t>
            </w:r>
            <w:proofErr w:type="spellStart"/>
            <w:r w:rsidRPr="00D841A2">
              <w:rPr>
                <w:color w:val="000000" w:themeColor="text1"/>
                <w:lang w:val="en-US" w:eastAsia="zh-CN"/>
              </w:rPr>
              <w:t>PSCell</w:t>
            </w:r>
            <w:proofErr w:type="spellEnd"/>
            <w:r w:rsidRPr="00D841A2">
              <w:rPr>
                <w:color w:val="000000" w:themeColor="text1"/>
                <w:lang w:val="en-US" w:eastAsia="zh-CN"/>
              </w:rPr>
              <w:t xml:space="preserve"> are not taking LBT into consideration.</w:t>
            </w:r>
          </w:p>
          <w:p w14:paraId="5E92389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2A91BF4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 xml:space="preserve">From HO with </w:t>
            </w:r>
            <w:proofErr w:type="spellStart"/>
            <w:r w:rsidRPr="00D841A2">
              <w:rPr>
                <w:color w:val="000000" w:themeColor="text1"/>
                <w:lang w:val="en-US" w:eastAsia="zh-CN"/>
              </w:rPr>
              <w:t>PSCell</w:t>
            </w:r>
            <w:proofErr w:type="spellEnd"/>
            <w:r w:rsidRPr="00D841A2">
              <w:rPr>
                <w:color w:val="000000" w:themeColor="text1"/>
                <w:lang w:val="en-US" w:eastAsia="zh-CN"/>
              </w:rPr>
              <w:t xml:space="preserve"> procedure wise, it would also be applicable to NR-U in our understanding.</w:t>
            </w:r>
          </w:p>
        </w:tc>
      </w:tr>
      <w:tr w:rsidR="00755DBF" w:rsidRPr="00D841A2" w14:paraId="37AD0B73" w14:textId="77777777" w:rsidTr="00CA476B">
        <w:tc>
          <w:tcPr>
            <w:tcW w:w="1233" w:type="dxa"/>
          </w:tcPr>
          <w:p w14:paraId="067142F4"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14:paraId="4222448F"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420F70ED" w14:textId="77777777" w:rsidTr="00CA476B">
        <w:tc>
          <w:tcPr>
            <w:tcW w:w="1233" w:type="dxa"/>
          </w:tcPr>
          <w:p w14:paraId="049D0B08"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17BCD3A0"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Option 2. This work could be done, but should be in the WI where NR-U work is addressed.</w:t>
            </w:r>
          </w:p>
        </w:tc>
      </w:tr>
      <w:tr w:rsidR="00321347" w:rsidRPr="00D841A2" w14:paraId="6C2E9F40" w14:textId="77777777" w:rsidTr="00CA476B">
        <w:tc>
          <w:tcPr>
            <w:tcW w:w="1233" w:type="dxa"/>
          </w:tcPr>
          <w:p w14:paraId="656BF8BB"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7A320675"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53A0580E" w14:textId="77777777" w:rsidR="002F457E" w:rsidRPr="00D841A2" w:rsidRDefault="002F457E" w:rsidP="002F457E">
      <w:pPr>
        <w:rPr>
          <w:lang w:eastAsia="zh-CN"/>
        </w:rPr>
      </w:pPr>
    </w:p>
    <w:p w14:paraId="495EEA07"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w:t>
      </w:r>
      <w:proofErr w:type="spellStart"/>
      <w:r w:rsidRPr="00D841A2">
        <w:rPr>
          <w:color w:val="000000" w:themeColor="text1"/>
          <w:u w:val="single"/>
          <w:lang w:val="en-US" w:eastAsia="zh-CN"/>
        </w:rPr>
        <w:t>PSCell</w:t>
      </w:r>
      <w:proofErr w:type="spellEnd"/>
      <w:r w:rsidRPr="00D841A2">
        <w:rPr>
          <w:color w:val="000000" w:themeColor="text1"/>
          <w:u w:val="single"/>
          <w:lang w:val="en-US" w:eastAsia="zh-CN"/>
        </w:rPr>
        <w:t xml:space="preserve">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afd"/>
        <w:tblW w:w="0" w:type="auto"/>
        <w:tblLook w:val="04A0" w:firstRow="1" w:lastRow="0" w:firstColumn="1" w:lastColumn="0" w:noHBand="0" w:noVBand="1"/>
      </w:tblPr>
      <w:tblGrid>
        <w:gridCol w:w="1233"/>
        <w:gridCol w:w="8398"/>
      </w:tblGrid>
      <w:tr w:rsidR="00642B67" w:rsidRPr="00D841A2" w14:paraId="025437CD" w14:textId="77777777" w:rsidTr="00CA476B">
        <w:tc>
          <w:tcPr>
            <w:tcW w:w="1233" w:type="dxa"/>
          </w:tcPr>
          <w:p w14:paraId="5944D952"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1520345"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14:paraId="19209E9E" w14:textId="77777777" w:rsidTr="00CA476B">
        <w:tc>
          <w:tcPr>
            <w:tcW w:w="1233" w:type="dxa"/>
          </w:tcPr>
          <w:p w14:paraId="73ED5CC1"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740C5B89"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23AC150A" w14:textId="77777777" w:rsidTr="00CA476B">
        <w:tc>
          <w:tcPr>
            <w:tcW w:w="1233" w:type="dxa"/>
          </w:tcPr>
          <w:p w14:paraId="1371D304"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10B8FC19"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48B3E939" w14:textId="77777777" w:rsidTr="00CA476B">
        <w:tc>
          <w:tcPr>
            <w:tcW w:w="1233" w:type="dxa"/>
          </w:tcPr>
          <w:p w14:paraId="1BAFDED3"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504155A"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570F428C" w14:textId="77777777" w:rsidTr="00CA476B">
        <w:tc>
          <w:tcPr>
            <w:tcW w:w="1233" w:type="dxa"/>
          </w:tcPr>
          <w:p w14:paraId="39070D25"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5E900B52"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70372732" w14:textId="77777777" w:rsidTr="00CA476B">
        <w:tc>
          <w:tcPr>
            <w:tcW w:w="1233" w:type="dxa"/>
          </w:tcPr>
          <w:p w14:paraId="7F78D510"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5992CFB5"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15EF0BB7" w14:textId="77777777" w:rsidTr="00CA476B">
        <w:tc>
          <w:tcPr>
            <w:tcW w:w="1233" w:type="dxa"/>
          </w:tcPr>
          <w:p w14:paraId="0EE79E35"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66AD003D"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2FD586B5" w14:textId="77777777" w:rsidTr="00CA476B">
        <w:tc>
          <w:tcPr>
            <w:tcW w:w="1233" w:type="dxa"/>
          </w:tcPr>
          <w:p w14:paraId="0EA12002"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5655ACD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705F3282" w14:textId="77777777" w:rsidTr="00CA476B">
        <w:tc>
          <w:tcPr>
            <w:tcW w:w="1233" w:type="dxa"/>
          </w:tcPr>
          <w:p w14:paraId="2D9DA13A"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133EEEE3"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0F21A056" w14:textId="77777777" w:rsidR="00642B67" w:rsidRDefault="00642B67" w:rsidP="002F457E">
      <w:pPr>
        <w:rPr>
          <w:lang w:eastAsia="zh-CN"/>
        </w:rPr>
      </w:pPr>
    </w:p>
    <w:p w14:paraId="1810C781" w14:textId="77777777" w:rsidR="00516B81" w:rsidRPr="00516B81" w:rsidRDefault="00516B81" w:rsidP="00516B81">
      <w:pPr>
        <w:pStyle w:val="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56C2658C" w14:textId="77777777" w:rsidR="00A9066A" w:rsidRPr="00586162" w:rsidRDefault="00A9066A" w:rsidP="00A9066A">
      <w:pPr>
        <w:rPr>
          <w:b/>
          <w:bCs/>
          <w:color w:val="000000" w:themeColor="text1"/>
          <w:u w:val="single"/>
          <w:lang w:val="en-US" w:eastAsia="zh-CN"/>
        </w:rPr>
      </w:pPr>
      <w:r w:rsidRPr="00B802C2">
        <w:rPr>
          <w:b/>
          <w:bCs/>
          <w:color w:val="000000" w:themeColor="text1"/>
          <w:u w:val="single"/>
          <w:lang w:val="en-US" w:eastAsia="zh-CN"/>
        </w:rPr>
        <w:t xml:space="preserve">Issue </w:t>
      </w:r>
      <w:r w:rsidRPr="008C7188">
        <w:rPr>
          <w:b/>
          <w:bCs/>
          <w:color w:val="000000" w:themeColor="text1"/>
          <w:u w:val="single"/>
          <w:lang w:val="en-US" w:eastAsia="zh-CN"/>
        </w:rPr>
        <w:t>2-1.</w:t>
      </w:r>
      <w:r w:rsidRPr="009D2741">
        <w:rPr>
          <w:b/>
          <w:bCs/>
          <w:color w:val="000000" w:themeColor="text1"/>
          <w:u w:val="single"/>
          <w:lang w:val="en-US" w:eastAsia="zh-CN"/>
        </w:rPr>
        <w:t xml:space="preserve"> Whether NR-U is in the scope of HO with </w:t>
      </w:r>
      <w:proofErr w:type="spellStart"/>
      <w:r w:rsidRPr="009D2741">
        <w:rPr>
          <w:b/>
          <w:bCs/>
          <w:color w:val="000000" w:themeColor="text1"/>
          <w:u w:val="single"/>
          <w:lang w:val="en-US" w:eastAsia="zh-CN"/>
        </w:rPr>
        <w:t>PSCell</w:t>
      </w:r>
      <w:proofErr w:type="spellEnd"/>
      <w:r w:rsidRPr="00586162">
        <w:rPr>
          <w:b/>
          <w:bCs/>
          <w:color w:val="000000" w:themeColor="text1"/>
          <w:u w:val="single"/>
          <w:lang w:val="en-US" w:eastAsia="zh-CN"/>
        </w:rPr>
        <w:t xml:space="preserve"> objective in </w:t>
      </w:r>
      <w:proofErr w:type="spellStart"/>
      <w:r w:rsidRPr="00586162">
        <w:rPr>
          <w:b/>
          <w:bCs/>
          <w:color w:val="000000" w:themeColor="text1"/>
          <w:u w:val="single"/>
          <w:lang w:val="en-US" w:eastAsia="zh-CN"/>
        </w:rPr>
        <w:t>FeRRM</w:t>
      </w:r>
      <w:proofErr w:type="spellEnd"/>
      <w:r w:rsidRPr="00586162">
        <w:rPr>
          <w:b/>
          <w:bCs/>
          <w:color w:val="000000" w:themeColor="text1"/>
          <w:u w:val="single"/>
          <w:lang w:val="en-US" w:eastAsia="zh-CN"/>
        </w:rPr>
        <w:t xml:space="preserve"> WI</w:t>
      </w:r>
    </w:p>
    <w:p w14:paraId="7ABE82D9" w14:textId="77777777" w:rsidR="00A9066A" w:rsidRPr="00586162" w:rsidRDefault="00A9066A" w:rsidP="00A9066A">
      <w:pPr>
        <w:ind w:firstLine="284"/>
        <w:rPr>
          <w:bCs/>
          <w:u w:val="single"/>
        </w:rPr>
      </w:pPr>
      <w:r w:rsidRPr="00586162">
        <w:rPr>
          <w:bCs/>
          <w:u w:val="single"/>
        </w:rPr>
        <w:t>Candidate options</w:t>
      </w:r>
    </w:p>
    <w:p w14:paraId="79AEBA9C" w14:textId="77777777" w:rsidR="00A9066A" w:rsidRPr="00586162" w:rsidRDefault="00A9066A" w:rsidP="00A9066A">
      <w:pPr>
        <w:pStyle w:val="afe"/>
        <w:numPr>
          <w:ilvl w:val="0"/>
          <w:numId w:val="2"/>
        </w:numPr>
        <w:ind w:firstLineChars="0"/>
        <w:rPr>
          <w:bCs/>
        </w:rPr>
      </w:pPr>
      <w:r w:rsidRPr="00586162">
        <w:rPr>
          <w:bCs/>
        </w:rPr>
        <w:t xml:space="preserve">Option 1: Yes (NR-U is in the scope of HO with </w:t>
      </w:r>
      <w:proofErr w:type="spellStart"/>
      <w:r w:rsidRPr="00586162">
        <w:rPr>
          <w:bCs/>
        </w:rPr>
        <w:t>PSCell</w:t>
      </w:r>
      <w:proofErr w:type="spellEnd"/>
      <w:r w:rsidRPr="00586162">
        <w:rPr>
          <w:bCs/>
        </w:rPr>
        <w:t xml:space="preserve"> in </w:t>
      </w:r>
      <w:proofErr w:type="spellStart"/>
      <w:r w:rsidRPr="00586162">
        <w:rPr>
          <w:bCs/>
        </w:rPr>
        <w:t>FeRRM</w:t>
      </w:r>
      <w:proofErr w:type="spellEnd"/>
      <w:r w:rsidRPr="00586162">
        <w:rPr>
          <w:bCs/>
        </w:rPr>
        <w:t xml:space="preserve"> WI)</w:t>
      </w:r>
    </w:p>
    <w:p w14:paraId="3F39F592" w14:textId="77777777" w:rsidR="00A9066A" w:rsidRPr="00586162" w:rsidRDefault="00A9066A" w:rsidP="00A9066A">
      <w:pPr>
        <w:pStyle w:val="afe"/>
        <w:numPr>
          <w:ilvl w:val="0"/>
          <w:numId w:val="2"/>
        </w:numPr>
        <w:ind w:firstLineChars="0"/>
        <w:rPr>
          <w:bCs/>
        </w:rPr>
      </w:pPr>
      <w:r w:rsidRPr="00586162">
        <w:rPr>
          <w:bCs/>
        </w:rPr>
        <w:t xml:space="preserve">Option 2: No (NR-U is NOT in the scope of HO with </w:t>
      </w:r>
      <w:proofErr w:type="spellStart"/>
      <w:r w:rsidRPr="00586162">
        <w:rPr>
          <w:bCs/>
        </w:rPr>
        <w:t>PSCell</w:t>
      </w:r>
      <w:proofErr w:type="spellEnd"/>
      <w:r w:rsidRPr="00586162">
        <w:rPr>
          <w:bCs/>
        </w:rPr>
        <w:t xml:space="preserve"> in </w:t>
      </w:r>
      <w:proofErr w:type="spellStart"/>
      <w:r w:rsidRPr="00586162">
        <w:rPr>
          <w:bCs/>
        </w:rPr>
        <w:t>FeRRM</w:t>
      </w:r>
      <w:proofErr w:type="spellEnd"/>
      <w:r w:rsidRPr="00586162">
        <w:rPr>
          <w:bCs/>
        </w:rPr>
        <w:t xml:space="preserve"> WI)</w:t>
      </w:r>
    </w:p>
    <w:p w14:paraId="2D8EC878" w14:textId="77777777" w:rsidR="00A9066A" w:rsidRPr="00586162" w:rsidRDefault="00A9066A" w:rsidP="00A9066A">
      <w:pPr>
        <w:spacing w:after="120"/>
        <w:ind w:firstLine="284"/>
        <w:rPr>
          <w:u w:val="single"/>
        </w:rPr>
      </w:pPr>
      <w:r w:rsidRPr="00586162">
        <w:rPr>
          <w:u w:val="single"/>
        </w:rPr>
        <w:t>Summary of comments</w:t>
      </w:r>
    </w:p>
    <w:p w14:paraId="59AD62AF" w14:textId="77777777" w:rsidR="00A9066A" w:rsidRPr="00586162" w:rsidRDefault="00A9066A" w:rsidP="00A9066A">
      <w:pPr>
        <w:pStyle w:val="3GPPNormalText"/>
        <w:numPr>
          <w:ilvl w:val="0"/>
          <w:numId w:val="19"/>
        </w:numPr>
        <w:rPr>
          <w:sz w:val="20"/>
          <w:szCs w:val="20"/>
        </w:rPr>
      </w:pPr>
      <w:r w:rsidRPr="00586162">
        <w:rPr>
          <w:sz w:val="20"/>
          <w:szCs w:val="20"/>
        </w:rPr>
        <w:t xml:space="preserve">Option 1: E///, </w:t>
      </w:r>
    </w:p>
    <w:p w14:paraId="6BAFAB2A" w14:textId="77777777"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14:paraId="4D46510F" w14:textId="77777777" w:rsidR="00A9066A" w:rsidRPr="00586162" w:rsidRDefault="00A9066A" w:rsidP="00A9066A">
      <w:pPr>
        <w:pStyle w:val="3GPPNormalText"/>
        <w:numPr>
          <w:ilvl w:val="0"/>
          <w:numId w:val="19"/>
        </w:numPr>
        <w:rPr>
          <w:sz w:val="20"/>
          <w:szCs w:val="20"/>
        </w:rPr>
      </w:pPr>
      <w:r w:rsidRPr="00586162">
        <w:rPr>
          <w:sz w:val="20"/>
          <w:szCs w:val="20"/>
        </w:rPr>
        <w:lastRenderedPageBreak/>
        <w:t>Continue discussion in RAN4: Huawei</w:t>
      </w:r>
    </w:p>
    <w:p w14:paraId="1DA08E62" w14:textId="77777777" w:rsidR="00A9066A" w:rsidRPr="00586162" w:rsidRDefault="00A9066A" w:rsidP="00A9066A">
      <w:pPr>
        <w:rPr>
          <w:b/>
          <w:bCs/>
          <w:color w:val="000000" w:themeColor="text1"/>
          <w:u w:val="single"/>
          <w:lang w:val="en-US" w:eastAsia="zh-CN"/>
        </w:rPr>
      </w:pPr>
    </w:p>
    <w:p w14:paraId="33830897" w14:textId="77777777" w:rsidR="00A9066A" w:rsidRPr="00586162" w:rsidRDefault="00A9066A" w:rsidP="00A9066A">
      <w:pPr>
        <w:rPr>
          <w:b/>
          <w:bCs/>
          <w:color w:val="000000" w:themeColor="text1"/>
          <w:u w:val="single"/>
          <w:lang w:val="en-US" w:eastAsia="zh-CN"/>
        </w:rPr>
      </w:pPr>
      <w:r w:rsidRPr="00586162">
        <w:rPr>
          <w:b/>
          <w:bCs/>
          <w:color w:val="000000" w:themeColor="text1"/>
          <w:u w:val="single"/>
          <w:lang w:val="en-US" w:eastAsia="zh-CN"/>
        </w:rPr>
        <w:t xml:space="preserve">Issue 2-2. Whether NR-U scope for HO with </w:t>
      </w:r>
      <w:proofErr w:type="spellStart"/>
      <w:r w:rsidRPr="00586162">
        <w:rPr>
          <w:b/>
          <w:bCs/>
          <w:color w:val="000000" w:themeColor="text1"/>
          <w:u w:val="single"/>
          <w:lang w:val="en-US" w:eastAsia="zh-CN"/>
        </w:rPr>
        <w:t>PSCell</w:t>
      </w:r>
      <w:proofErr w:type="spellEnd"/>
      <w:r w:rsidRPr="00586162">
        <w:rPr>
          <w:b/>
          <w:bCs/>
          <w:color w:val="000000" w:themeColor="text1"/>
          <w:u w:val="single"/>
          <w:lang w:val="en-US" w:eastAsia="zh-CN"/>
        </w:rPr>
        <w:t xml:space="preserve"> shall be added as a separate objective and handled in Topic #1</w:t>
      </w:r>
    </w:p>
    <w:p w14:paraId="44ED4B2B" w14:textId="77777777" w:rsidR="00A9066A" w:rsidRPr="00586162" w:rsidRDefault="00A9066A" w:rsidP="00A9066A">
      <w:pPr>
        <w:spacing w:after="120"/>
        <w:ind w:firstLine="284"/>
        <w:rPr>
          <w:u w:val="single"/>
        </w:rPr>
      </w:pPr>
      <w:r w:rsidRPr="00586162">
        <w:rPr>
          <w:u w:val="single"/>
        </w:rPr>
        <w:t>Summary of comments</w:t>
      </w:r>
    </w:p>
    <w:p w14:paraId="5E6980F1" w14:textId="77777777"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 xml:space="preserve">NR-U scope for HO with </w:t>
      </w:r>
      <w:proofErr w:type="spellStart"/>
      <w:r w:rsidRPr="00586162">
        <w:rPr>
          <w:color w:val="000000" w:themeColor="text1"/>
          <w:sz w:val="20"/>
          <w:szCs w:val="20"/>
          <w:lang w:val="en-US" w:eastAsia="zh-CN"/>
        </w:rPr>
        <w:t>PSCell</w:t>
      </w:r>
      <w:proofErr w:type="spellEnd"/>
      <w:r w:rsidRPr="00586162">
        <w:rPr>
          <w:color w:val="000000" w:themeColor="text1"/>
          <w:sz w:val="20"/>
          <w:szCs w:val="20"/>
          <w:lang w:val="en-US" w:eastAsia="zh-CN"/>
        </w:rPr>
        <w:t xml:space="preserve"> shall NOT be added as a separate objective: E///, Apple, Intel, CMCC, MTK, ZTE, Nokia, CATT</w:t>
      </w:r>
    </w:p>
    <w:p w14:paraId="108492F7" w14:textId="77777777" w:rsidR="00A9066A" w:rsidRPr="00586162" w:rsidRDefault="00A9066A" w:rsidP="00A9066A">
      <w:pPr>
        <w:spacing w:after="120"/>
        <w:rPr>
          <w:b/>
          <w:bCs/>
          <w:highlight w:val="yellow"/>
          <w:u w:val="single"/>
        </w:rPr>
      </w:pPr>
    </w:p>
    <w:p w14:paraId="4906D968" w14:textId="77777777" w:rsidR="00A9066A" w:rsidRPr="00586162" w:rsidRDefault="00A9066A" w:rsidP="00A9066A">
      <w:pPr>
        <w:spacing w:after="120"/>
        <w:rPr>
          <w:b/>
          <w:bCs/>
          <w:u w:val="single"/>
        </w:rPr>
      </w:pPr>
      <w:r w:rsidRPr="00586162">
        <w:rPr>
          <w:b/>
          <w:bCs/>
          <w:u w:val="single"/>
        </w:rPr>
        <w:t>Moderator’s views/proposal</w:t>
      </w:r>
    </w:p>
    <w:p w14:paraId="26CF5628" w14:textId="77777777" w:rsidR="00A9066A" w:rsidRPr="00586162" w:rsidRDefault="00A9066A" w:rsidP="00A9066A">
      <w:pPr>
        <w:pStyle w:val="3GPPNormalText"/>
        <w:numPr>
          <w:ilvl w:val="0"/>
          <w:numId w:val="19"/>
        </w:numPr>
        <w:rPr>
          <w:sz w:val="20"/>
          <w:szCs w:val="20"/>
        </w:rPr>
      </w:pPr>
      <w:r w:rsidRPr="00586162">
        <w:rPr>
          <w:sz w:val="20"/>
          <w:szCs w:val="20"/>
        </w:rPr>
        <w:t xml:space="preserve">11 companies think that NR-U is out </w:t>
      </w:r>
      <w:r w:rsidRPr="00586162">
        <w:rPr>
          <w:color w:val="000000" w:themeColor="text1"/>
          <w:sz w:val="20"/>
          <w:szCs w:val="20"/>
          <w:lang w:val="en-US" w:eastAsia="zh-CN"/>
        </w:rPr>
        <w:t xml:space="preserve">of scope of HO with </w:t>
      </w:r>
      <w:proofErr w:type="spellStart"/>
      <w:r w:rsidRPr="00586162">
        <w:rPr>
          <w:color w:val="000000" w:themeColor="text1"/>
          <w:sz w:val="20"/>
          <w:szCs w:val="20"/>
          <w:lang w:val="en-US" w:eastAsia="zh-CN"/>
        </w:rPr>
        <w:t>PSCell</w:t>
      </w:r>
      <w:proofErr w:type="spellEnd"/>
      <w:r w:rsidRPr="00586162">
        <w:rPr>
          <w:color w:val="000000" w:themeColor="text1"/>
          <w:sz w:val="20"/>
          <w:szCs w:val="20"/>
          <w:lang w:val="en-US" w:eastAsia="zh-CN"/>
        </w:rPr>
        <w:t xml:space="preserve"> requirements objective. One company thinks NR-U shall be discussed in </w:t>
      </w:r>
      <w:proofErr w:type="spellStart"/>
      <w:r w:rsidRPr="00586162">
        <w:rPr>
          <w:color w:val="000000" w:themeColor="text1"/>
          <w:sz w:val="20"/>
          <w:szCs w:val="20"/>
          <w:lang w:val="en-US" w:eastAsia="zh-CN"/>
        </w:rPr>
        <w:t>FeRRM</w:t>
      </w:r>
      <w:proofErr w:type="spellEnd"/>
      <w:r w:rsidRPr="00586162">
        <w:rPr>
          <w:color w:val="000000" w:themeColor="text1"/>
          <w:sz w:val="20"/>
          <w:szCs w:val="20"/>
          <w:lang w:val="en-US" w:eastAsia="zh-CN"/>
        </w:rPr>
        <w:t xml:space="preserve"> WI scope.</w:t>
      </w:r>
    </w:p>
    <w:p w14:paraId="7B28FB2B" w14:textId="77777777" w:rsidR="00A9066A" w:rsidRPr="00586162" w:rsidRDefault="00A9066A" w:rsidP="00A9066A">
      <w:pPr>
        <w:pStyle w:val="3GPPNormalText"/>
        <w:numPr>
          <w:ilvl w:val="0"/>
          <w:numId w:val="19"/>
        </w:numPr>
        <w:rPr>
          <w:b/>
          <w:bCs/>
          <w:sz w:val="20"/>
          <w:szCs w:val="20"/>
          <w:highlight w:val="yellow"/>
          <w:lang w:eastAsia="zh-CN"/>
        </w:rPr>
      </w:pPr>
      <w:bookmarkStart w:id="572"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 xml:space="preserve">NR-U is out of scope of HO with </w:t>
      </w:r>
      <w:proofErr w:type="spellStart"/>
      <w:r w:rsidRPr="00586162">
        <w:rPr>
          <w:b/>
          <w:bCs/>
          <w:color w:val="000000" w:themeColor="text1"/>
          <w:sz w:val="20"/>
          <w:szCs w:val="20"/>
          <w:highlight w:val="yellow"/>
          <w:lang w:val="en-US" w:eastAsia="zh-CN"/>
        </w:rPr>
        <w:t>PSCell</w:t>
      </w:r>
      <w:proofErr w:type="spellEnd"/>
      <w:r w:rsidRPr="00586162">
        <w:rPr>
          <w:b/>
          <w:bCs/>
          <w:color w:val="000000" w:themeColor="text1"/>
          <w:sz w:val="20"/>
          <w:szCs w:val="20"/>
          <w:highlight w:val="yellow"/>
          <w:lang w:val="en-US" w:eastAsia="zh-CN"/>
        </w:rPr>
        <w:t xml:space="preserve"> requirements objective.</w:t>
      </w:r>
      <w:r w:rsidRPr="00586162">
        <w:rPr>
          <w:b/>
          <w:bCs/>
          <w:sz w:val="20"/>
          <w:szCs w:val="20"/>
          <w:highlight w:val="yellow"/>
        </w:rPr>
        <w:t xml:space="preserve"> Add a corresponding note to the </w:t>
      </w:r>
      <w:proofErr w:type="spellStart"/>
      <w:r w:rsidRPr="00586162">
        <w:rPr>
          <w:b/>
          <w:bCs/>
          <w:sz w:val="20"/>
          <w:szCs w:val="20"/>
          <w:highlight w:val="yellow"/>
        </w:rPr>
        <w:t>FeRRM</w:t>
      </w:r>
      <w:proofErr w:type="spellEnd"/>
      <w:r w:rsidRPr="00586162">
        <w:rPr>
          <w:b/>
          <w:bCs/>
          <w:sz w:val="20"/>
          <w:szCs w:val="20"/>
          <w:highlight w:val="yellow"/>
        </w:rPr>
        <w:t xml:space="preserve"> WID.</w:t>
      </w:r>
    </w:p>
    <w:p w14:paraId="6E389B20" w14:textId="77777777"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 xml:space="preserve">Rel-17 </w:t>
      </w:r>
      <w:proofErr w:type="spellStart"/>
      <w:r w:rsidRPr="00586162">
        <w:rPr>
          <w:b/>
          <w:bCs/>
          <w:sz w:val="20"/>
          <w:szCs w:val="20"/>
          <w:highlight w:val="yellow"/>
          <w:lang w:eastAsia="zh-CN"/>
        </w:rPr>
        <w:t>FeRRM</w:t>
      </w:r>
      <w:proofErr w:type="spellEnd"/>
      <w:r w:rsidRPr="00586162">
        <w:rPr>
          <w:b/>
          <w:bCs/>
          <w:sz w:val="20"/>
          <w:szCs w:val="20"/>
          <w:highlight w:val="yellow"/>
          <w:lang w:eastAsia="zh-CN"/>
        </w:rPr>
        <w:t xml:space="preserve"> WI rapporteur company is asked to provide a WID revision with corresponding change and share in Drafts folder for review in the intermediate round</w:t>
      </w:r>
    </w:p>
    <w:bookmarkEnd w:id="572"/>
    <w:p w14:paraId="0CA41A3B" w14:textId="77777777" w:rsidR="00516B81" w:rsidRPr="0001665B" w:rsidRDefault="00516B81" w:rsidP="00516B81">
      <w:pPr>
        <w:pStyle w:val="2"/>
      </w:pPr>
      <w:r>
        <w:t>Intermediate Round</w:t>
      </w:r>
    </w:p>
    <w:p w14:paraId="0E8F09CD" w14:textId="77777777" w:rsidR="00516B81" w:rsidRDefault="00B03A88" w:rsidP="00516B81">
      <w:pPr>
        <w:pStyle w:val="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2077B213" w14:textId="77777777"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 xml:space="preserve">NR-U is out of scope of HO with </w:t>
      </w:r>
      <w:proofErr w:type="spellStart"/>
      <w:r w:rsidRPr="00586162">
        <w:rPr>
          <w:b/>
          <w:bCs/>
          <w:color w:val="000000" w:themeColor="text1"/>
          <w:sz w:val="20"/>
          <w:szCs w:val="22"/>
          <w:lang w:val="en-US" w:eastAsia="zh-CN"/>
        </w:rPr>
        <w:t>PSCell</w:t>
      </w:r>
      <w:proofErr w:type="spellEnd"/>
      <w:r w:rsidRPr="00586162">
        <w:rPr>
          <w:b/>
          <w:bCs/>
          <w:color w:val="000000" w:themeColor="text1"/>
          <w:sz w:val="20"/>
          <w:szCs w:val="22"/>
          <w:lang w:val="en-US" w:eastAsia="zh-CN"/>
        </w:rPr>
        <w:t xml:space="preserve"> requirements objective.</w:t>
      </w:r>
      <w:r w:rsidRPr="00586162">
        <w:rPr>
          <w:b/>
          <w:bCs/>
          <w:sz w:val="20"/>
          <w:szCs w:val="20"/>
        </w:rPr>
        <w:t xml:space="preserve"> Add a corresponding note to the </w:t>
      </w:r>
      <w:proofErr w:type="spellStart"/>
      <w:r w:rsidRPr="00586162">
        <w:rPr>
          <w:b/>
          <w:bCs/>
          <w:sz w:val="20"/>
          <w:szCs w:val="20"/>
        </w:rPr>
        <w:t>FeRRM</w:t>
      </w:r>
      <w:proofErr w:type="spellEnd"/>
      <w:r w:rsidRPr="00586162">
        <w:rPr>
          <w:b/>
          <w:bCs/>
          <w:sz w:val="20"/>
          <w:szCs w:val="20"/>
        </w:rPr>
        <w:t xml:space="preserve"> WID.</w:t>
      </w:r>
    </w:p>
    <w:p w14:paraId="2AF74A03" w14:textId="77777777"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14:paraId="6BDF1706" w14:textId="77777777" w:rsidR="00A9066A" w:rsidRPr="002A0D98" w:rsidRDefault="00A9066A" w:rsidP="00A9066A">
      <w:pPr>
        <w:rPr>
          <w:b/>
          <w:bCs/>
          <w:szCs w:val="22"/>
        </w:rPr>
      </w:pPr>
      <w:r w:rsidRPr="00586162">
        <w:rPr>
          <w:i/>
          <w:iCs/>
          <w:color w:val="0070C0"/>
          <w:highlight w:val="yellow"/>
          <w:lang w:eastAsia="zh-CN"/>
        </w:rPr>
        <w:t xml:space="preserve">Moderator: </w:t>
      </w:r>
      <w:proofErr w:type="spellStart"/>
      <w:r w:rsidRPr="00586162">
        <w:rPr>
          <w:i/>
          <w:iCs/>
          <w:color w:val="0070C0"/>
          <w:highlight w:val="yellow"/>
          <w:lang w:eastAsia="zh-CN"/>
        </w:rPr>
        <w:t>FeRRM</w:t>
      </w:r>
      <w:proofErr w:type="spellEnd"/>
      <w:r w:rsidRPr="00586162">
        <w:rPr>
          <w:i/>
          <w:iCs/>
          <w:color w:val="0070C0"/>
          <w:highlight w:val="yellow"/>
          <w:lang w:eastAsia="zh-CN"/>
        </w:rPr>
        <w:t xml:space="preserve"> WI rapporteur </w:t>
      </w:r>
      <w:r>
        <w:rPr>
          <w:i/>
          <w:iCs/>
          <w:color w:val="0070C0"/>
          <w:highlight w:val="yellow"/>
          <w:lang w:eastAsia="zh-CN"/>
        </w:rPr>
        <w:t xml:space="preserve">company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Drafts folder for review</w:t>
      </w:r>
    </w:p>
    <w:tbl>
      <w:tblPr>
        <w:tblStyle w:val="afd"/>
        <w:tblW w:w="0" w:type="auto"/>
        <w:tblLook w:val="04A0" w:firstRow="1" w:lastRow="0" w:firstColumn="1" w:lastColumn="0" w:noHBand="0" w:noVBand="1"/>
      </w:tblPr>
      <w:tblGrid>
        <w:gridCol w:w="1233"/>
        <w:gridCol w:w="8398"/>
      </w:tblGrid>
      <w:tr w:rsidR="00A9066A" w:rsidRPr="00571777" w14:paraId="08480571" w14:textId="77777777" w:rsidTr="00565B51">
        <w:tc>
          <w:tcPr>
            <w:tcW w:w="1233" w:type="dxa"/>
          </w:tcPr>
          <w:p w14:paraId="68833B63" w14:textId="77777777"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D8A28B3" w14:textId="77777777" w:rsidR="00A9066A" w:rsidRPr="001233A8" w:rsidRDefault="00A9066A" w:rsidP="00565B5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9066A" w:rsidRPr="002A0D98" w14:paraId="3C2B6396" w14:textId="77777777" w:rsidTr="00565B51">
        <w:tc>
          <w:tcPr>
            <w:tcW w:w="1233" w:type="dxa"/>
          </w:tcPr>
          <w:p w14:paraId="4E056C2F" w14:textId="77777777" w:rsidR="00A9066A" w:rsidRPr="00586162"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1142064" w14:textId="77777777" w:rsidR="00A9066A" w:rsidRPr="00333CEB"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the proposal</w:t>
            </w:r>
          </w:p>
        </w:tc>
      </w:tr>
      <w:tr w:rsidR="00A9066A" w:rsidRPr="002A0D98" w14:paraId="2EDB7028" w14:textId="77777777" w:rsidTr="00565B51">
        <w:trPr>
          <w:trHeight w:val="60"/>
        </w:trPr>
        <w:tc>
          <w:tcPr>
            <w:tcW w:w="1233" w:type="dxa"/>
          </w:tcPr>
          <w:p w14:paraId="6798415D"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57107EC0"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Support the proposal</w:t>
            </w:r>
          </w:p>
        </w:tc>
      </w:tr>
      <w:tr w:rsidR="00561B28" w:rsidRPr="002A0D98" w14:paraId="48515C24" w14:textId="77777777" w:rsidTr="00565B51">
        <w:trPr>
          <w:trHeight w:val="60"/>
        </w:trPr>
        <w:tc>
          <w:tcPr>
            <w:tcW w:w="1233" w:type="dxa"/>
          </w:tcPr>
          <w:p w14:paraId="336A714B" w14:textId="77777777" w:rsidR="00561B28" w:rsidRPr="00B802C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MTK</w:t>
            </w:r>
          </w:p>
        </w:tc>
        <w:tc>
          <w:tcPr>
            <w:tcW w:w="8398" w:type="dxa"/>
          </w:tcPr>
          <w:p w14:paraId="15891E05" w14:textId="77777777" w:rsidR="00561B28" w:rsidRPr="0058616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Proposal 2-1.</w:t>
            </w:r>
          </w:p>
        </w:tc>
      </w:tr>
      <w:tr w:rsidR="00C24A68" w:rsidRPr="002A0D98" w14:paraId="386E39D2" w14:textId="77777777" w:rsidTr="00565B51">
        <w:trPr>
          <w:trHeight w:val="60"/>
        </w:trPr>
        <w:tc>
          <w:tcPr>
            <w:tcW w:w="1233" w:type="dxa"/>
          </w:tcPr>
          <w:p w14:paraId="74489F00" w14:textId="77777777" w:rsidR="00C24A68" w:rsidRDefault="00C24A68"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w:t>
            </w:r>
            <w:r w:rsidR="00E773D0">
              <w:rPr>
                <w:color w:val="000000" w:themeColor="text1"/>
                <w:lang w:val="en-US" w:eastAsia="ja-JP"/>
              </w:rPr>
              <w:t>l</w:t>
            </w:r>
            <w:r>
              <w:rPr>
                <w:color w:val="000000" w:themeColor="text1"/>
                <w:lang w:val="en-US" w:eastAsia="ja-JP"/>
              </w:rPr>
              <w:t>comm</w:t>
            </w:r>
          </w:p>
        </w:tc>
        <w:tc>
          <w:tcPr>
            <w:tcW w:w="8398" w:type="dxa"/>
          </w:tcPr>
          <w:p w14:paraId="2108BF9C" w14:textId="77777777" w:rsidR="00C24A68" w:rsidRDefault="00C24A68" w:rsidP="00561B28">
            <w:pPr>
              <w:spacing w:after="120"/>
              <w:rPr>
                <w:ins w:id="573" w:author="Intel" w:date="2021-06-16T17:47:00Z"/>
                <w:color w:val="000000" w:themeColor="text1"/>
                <w:lang w:val="en-US" w:eastAsia="ja-JP"/>
              </w:rPr>
            </w:pPr>
            <w:r>
              <w:rPr>
                <w:rFonts w:hint="eastAsia"/>
                <w:color w:val="000000" w:themeColor="text1"/>
                <w:lang w:val="en-US" w:eastAsia="ja-JP"/>
              </w:rPr>
              <w:t>W</w:t>
            </w:r>
            <w:r>
              <w:rPr>
                <w:color w:val="000000" w:themeColor="text1"/>
                <w:lang w:val="en-US" w:eastAsia="ja-JP"/>
              </w:rPr>
              <w:t xml:space="preserve">e </w:t>
            </w:r>
            <w:proofErr w:type="spellStart"/>
            <w:r>
              <w:rPr>
                <w:color w:val="000000" w:themeColor="text1"/>
                <w:lang w:val="en-US" w:eastAsia="ja-JP"/>
              </w:rPr>
              <w:t>objecto</w:t>
            </w:r>
            <w:proofErr w:type="spellEnd"/>
            <w:r>
              <w:rPr>
                <w:color w:val="000000" w:themeColor="text1"/>
                <w:lang w:val="en-US" w:eastAsia="ja-JP"/>
              </w:rPr>
              <w:t xml:space="preserve"> Proposal 2-1. Question to the chairman and the group: is the expectation now that for any feature it</w:t>
            </w:r>
            <w:r w:rsidR="00E773D0">
              <w:rPr>
                <w:color w:val="000000" w:themeColor="text1"/>
                <w:lang w:val="en-US" w:eastAsia="ja-JP"/>
              </w:rPr>
              <w:t xml:space="preserve"> should be explicitly decided </w:t>
            </w:r>
            <w:proofErr w:type="spellStart"/>
            <w:r w:rsidR="00E773D0">
              <w:rPr>
                <w:color w:val="000000" w:themeColor="text1"/>
                <w:lang w:val="en-US" w:eastAsia="ja-JP"/>
              </w:rPr>
              <w:t>apriori</w:t>
            </w:r>
            <w:proofErr w:type="spellEnd"/>
            <w:r w:rsidR="00E773D0">
              <w:rPr>
                <w:color w:val="000000" w:themeColor="text1"/>
                <w:lang w:val="en-US" w:eastAsia="ja-JP"/>
              </w:rPr>
              <w:t xml:space="preserve"> whether NR-U is in scope or is the default that NR-U is in scope?</w:t>
            </w:r>
          </w:p>
          <w:p w14:paraId="67AB79D8" w14:textId="77777777" w:rsidR="009D6E6D" w:rsidRDefault="00441646" w:rsidP="00561B28">
            <w:pPr>
              <w:spacing w:after="120"/>
              <w:rPr>
                <w:color w:val="000000" w:themeColor="text1"/>
                <w:lang w:val="en-US" w:eastAsia="ja-JP"/>
              </w:rPr>
            </w:pPr>
            <w:ins w:id="574" w:author="Intel" w:date="2021-06-16T17:47:00Z">
              <w:r w:rsidRPr="00441646">
                <w:rPr>
                  <w:color w:val="000000" w:themeColor="text1"/>
                  <w:highlight w:val="yellow"/>
                  <w:lang w:val="en-US" w:eastAsia="ja-JP"/>
                  <w:rPrChange w:id="575" w:author="Intel" w:date="2021-06-16T17:48:00Z">
                    <w:rPr>
                      <w:rFonts w:ascii="Arial" w:hAnsi="Arial"/>
                      <w:color w:val="000000" w:themeColor="text1"/>
                      <w:sz w:val="28"/>
                      <w:szCs w:val="18"/>
                      <w:lang w:val="en-US" w:eastAsia="ja-JP"/>
                    </w:rPr>
                  </w:rPrChange>
                </w:rPr>
                <w:t>Moderator: It is a good point. Overall</w:t>
              </w:r>
            </w:ins>
            <w:ins w:id="576" w:author="Intel" w:date="2021-06-16T17:48:00Z">
              <w:r w:rsidRPr="00441646">
                <w:rPr>
                  <w:color w:val="000000" w:themeColor="text1"/>
                  <w:highlight w:val="yellow"/>
                  <w:lang w:val="en-US" w:eastAsia="ja-JP"/>
                  <w:rPrChange w:id="577" w:author="Intel" w:date="2021-06-16T17:48:00Z">
                    <w:rPr>
                      <w:rFonts w:ascii="Arial" w:hAnsi="Arial"/>
                      <w:color w:val="000000" w:themeColor="text1"/>
                      <w:sz w:val="28"/>
                      <w:szCs w:val="18"/>
                      <w:lang w:val="en-US" w:eastAsia="ja-JP"/>
                    </w:rPr>
                  </w:rPrChange>
                </w:rPr>
                <w:t>,</w:t>
              </w:r>
            </w:ins>
            <w:ins w:id="578" w:author="Intel" w:date="2021-06-16T17:47:00Z">
              <w:r w:rsidRPr="00441646">
                <w:rPr>
                  <w:color w:val="000000" w:themeColor="text1"/>
                  <w:highlight w:val="yellow"/>
                  <w:lang w:val="en-US" w:eastAsia="ja-JP"/>
                  <w:rPrChange w:id="579" w:author="Intel" w:date="2021-06-16T17:48:00Z">
                    <w:rPr>
                      <w:rFonts w:ascii="Arial" w:hAnsi="Arial"/>
                      <w:color w:val="000000" w:themeColor="text1"/>
                      <w:sz w:val="28"/>
                      <w:szCs w:val="18"/>
                      <w:lang w:val="en-US" w:eastAsia="ja-JP"/>
                    </w:rPr>
                  </w:rPrChange>
                </w:rPr>
                <w:t xml:space="preserve"> it should be up to the group to decide. In case the scope is ambiguous it is worthwhile to exp</w:t>
              </w:r>
            </w:ins>
            <w:ins w:id="580" w:author="Intel" w:date="2021-06-16T17:48:00Z">
              <w:r w:rsidRPr="00441646">
                <w:rPr>
                  <w:color w:val="000000" w:themeColor="text1"/>
                  <w:highlight w:val="yellow"/>
                  <w:lang w:val="en-US" w:eastAsia="ja-JP"/>
                  <w:rPrChange w:id="581" w:author="Intel" w:date="2021-06-16T17:48:00Z">
                    <w:rPr>
                      <w:rFonts w:ascii="Arial" w:hAnsi="Arial"/>
                      <w:color w:val="000000" w:themeColor="text1"/>
                      <w:sz w:val="28"/>
                      <w:szCs w:val="18"/>
                      <w:lang w:val="en-US" w:eastAsia="ja-JP"/>
                    </w:rPr>
                  </w:rPrChange>
                </w:rPr>
                <w:t>licitly clarify.</w:t>
              </w:r>
            </w:ins>
          </w:p>
        </w:tc>
      </w:tr>
      <w:tr w:rsidR="005C79A6" w:rsidRPr="002A0D98" w14:paraId="369F2802" w14:textId="77777777" w:rsidTr="00565B51">
        <w:trPr>
          <w:trHeight w:val="60"/>
        </w:trPr>
        <w:tc>
          <w:tcPr>
            <w:tcW w:w="1233" w:type="dxa"/>
          </w:tcPr>
          <w:p w14:paraId="77AD0BC5" w14:textId="77777777" w:rsidR="005C79A6" w:rsidRPr="002C7E3F" w:rsidRDefault="005C79A6" w:rsidP="00561B28">
            <w:pPr>
              <w:spacing w:after="120"/>
              <w:rPr>
                <w:color w:val="000000" w:themeColor="text1"/>
                <w:lang w:eastAsia="ja-JP"/>
              </w:rPr>
            </w:pPr>
            <w:r>
              <w:rPr>
                <w:rFonts w:eastAsiaTheme="minorEastAsia" w:hint="eastAsia"/>
                <w:color w:val="000000" w:themeColor="text1"/>
                <w:lang w:val="en-US" w:eastAsia="zh-CN"/>
              </w:rPr>
              <w:t>CATT</w:t>
            </w:r>
          </w:p>
        </w:tc>
        <w:tc>
          <w:tcPr>
            <w:tcW w:w="8398" w:type="dxa"/>
          </w:tcPr>
          <w:p w14:paraId="44A986A4" w14:textId="77777777" w:rsidR="005C79A6" w:rsidRDefault="005C79A6" w:rsidP="00561B28">
            <w:pPr>
              <w:spacing w:after="120"/>
              <w:rPr>
                <w:color w:val="000000" w:themeColor="text1"/>
                <w:lang w:val="en-US" w:eastAsia="ja-JP"/>
              </w:rPr>
            </w:pPr>
            <w:r>
              <w:rPr>
                <w:rFonts w:eastAsiaTheme="minorEastAsia"/>
                <w:color w:val="000000" w:themeColor="text1"/>
                <w:lang w:val="en-US" w:eastAsia="zh-CN"/>
              </w:rPr>
              <w:t>OK with the proposal</w:t>
            </w:r>
          </w:p>
        </w:tc>
      </w:tr>
      <w:tr w:rsidR="007E13DD" w:rsidRPr="002A0D98" w14:paraId="7BF9FEC0" w14:textId="77777777" w:rsidTr="00565B51">
        <w:trPr>
          <w:trHeight w:val="60"/>
        </w:trPr>
        <w:tc>
          <w:tcPr>
            <w:tcW w:w="1233" w:type="dxa"/>
          </w:tcPr>
          <w:p w14:paraId="12CE93D2" w14:textId="77777777" w:rsidR="007E13DD" w:rsidRDefault="007E13DD" w:rsidP="00561B28">
            <w:pPr>
              <w:spacing w:after="120"/>
              <w:rPr>
                <w:color w:val="000000" w:themeColor="text1"/>
                <w:lang w:val="en-US" w:eastAsia="zh-CN"/>
              </w:rPr>
            </w:pPr>
            <w:r>
              <w:rPr>
                <w:color w:val="000000" w:themeColor="text1"/>
                <w:lang w:val="en-US" w:eastAsia="zh-CN"/>
              </w:rPr>
              <w:t>ZTE</w:t>
            </w:r>
          </w:p>
        </w:tc>
        <w:tc>
          <w:tcPr>
            <w:tcW w:w="8398" w:type="dxa"/>
          </w:tcPr>
          <w:p w14:paraId="1A099085" w14:textId="77777777" w:rsidR="007E13DD" w:rsidRDefault="007E13DD" w:rsidP="00561B28">
            <w:pPr>
              <w:spacing w:after="120"/>
              <w:rPr>
                <w:color w:val="000000" w:themeColor="text1"/>
                <w:lang w:val="en-US" w:eastAsia="zh-CN"/>
              </w:rPr>
            </w:pPr>
            <w:r>
              <w:rPr>
                <w:color w:val="000000" w:themeColor="text1"/>
                <w:lang w:val="en-US" w:eastAsia="zh-CN"/>
              </w:rPr>
              <w:t>Fine with Moderator’s proposals.</w:t>
            </w:r>
          </w:p>
        </w:tc>
      </w:tr>
      <w:tr w:rsidR="00076AAB" w:rsidRPr="002A0D98" w14:paraId="0FDB9F84" w14:textId="77777777" w:rsidTr="00565B51">
        <w:trPr>
          <w:trHeight w:val="60"/>
        </w:trPr>
        <w:tc>
          <w:tcPr>
            <w:tcW w:w="1233" w:type="dxa"/>
          </w:tcPr>
          <w:p w14:paraId="40AF140B"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17A0D36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OK</w:t>
            </w:r>
          </w:p>
        </w:tc>
      </w:tr>
      <w:tr w:rsidR="007127B6" w:rsidRPr="002A0D98" w14:paraId="71CE4728" w14:textId="77777777" w:rsidTr="00565B51">
        <w:trPr>
          <w:trHeight w:val="60"/>
        </w:trPr>
        <w:tc>
          <w:tcPr>
            <w:tcW w:w="1233" w:type="dxa"/>
          </w:tcPr>
          <w:p w14:paraId="77835727"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04B368F6" w14:textId="77777777" w:rsidR="007127B6" w:rsidRDefault="007127B6" w:rsidP="007127B6">
            <w:pPr>
              <w:spacing w:after="120"/>
              <w:rPr>
                <w:color w:val="000000" w:themeColor="text1"/>
                <w:lang w:val="en-US" w:eastAsia="zh-CN"/>
              </w:rPr>
            </w:pPr>
            <w:r>
              <w:rPr>
                <w:color w:val="000000" w:themeColor="text1"/>
                <w:lang w:val="en-US" w:eastAsia="zh-CN"/>
              </w:rPr>
              <w:t>No matter whether NR-U is in the scope or not, clarification in the WID is needed. It would also be fine if there is general guidance from RAN plenary on how NR-U is assumed by default.</w:t>
            </w:r>
          </w:p>
        </w:tc>
      </w:tr>
      <w:tr w:rsidR="00A12F76" w:rsidRPr="002A0D98" w14:paraId="145187B6" w14:textId="77777777" w:rsidTr="00A12F76">
        <w:trPr>
          <w:trHeight w:val="60"/>
        </w:trPr>
        <w:tc>
          <w:tcPr>
            <w:tcW w:w="1233" w:type="dxa"/>
          </w:tcPr>
          <w:p w14:paraId="118CC6AA" w14:textId="77777777" w:rsidR="00A12F76" w:rsidRPr="00C13F58" w:rsidRDefault="00A12F76" w:rsidP="00A66E91">
            <w:pPr>
              <w:spacing w:after="120"/>
              <w:rPr>
                <w:color w:val="000000" w:themeColor="text1"/>
                <w:lang w:eastAsia="zh-CN"/>
              </w:rPr>
            </w:pPr>
            <w:r>
              <w:rPr>
                <w:color w:val="000000" w:themeColor="text1"/>
                <w:lang w:eastAsia="zh-CN"/>
              </w:rPr>
              <w:t>Ericsson</w:t>
            </w:r>
          </w:p>
        </w:tc>
        <w:tc>
          <w:tcPr>
            <w:tcW w:w="8398" w:type="dxa"/>
          </w:tcPr>
          <w:p w14:paraId="60AE286B" w14:textId="77777777" w:rsidR="00A12F76" w:rsidRDefault="00A12F76" w:rsidP="00A66E91">
            <w:pPr>
              <w:spacing w:after="120"/>
              <w:rPr>
                <w:color w:val="000000" w:themeColor="text1"/>
                <w:lang w:val="en-US" w:eastAsia="zh-CN"/>
              </w:rPr>
            </w:pPr>
            <w:r>
              <w:rPr>
                <w:color w:val="000000" w:themeColor="text1"/>
                <w:lang w:val="en-US" w:eastAsia="zh-CN"/>
              </w:rPr>
              <w:t xml:space="preserve">We do not agree to add a note in the WID that </w:t>
            </w:r>
            <w:r w:rsidRPr="000037B0">
              <w:rPr>
                <w:color w:val="000000" w:themeColor="text1"/>
                <w:lang w:val="en-US" w:eastAsia="zh-CN"/>
              </w:rPr>
              <w:t>NR-U is out of scope</w:t>
            </w:r>
            <w:r>
              <w:rPr>
                <w:color w:val="000000" w:themeColor="text1"/>
                <w:lang w:val="en-US" w:eastAsia="zh-CN"/>
              </w:rPr>
              <w:t xml:space="preserve">. In our view it is wrong precedence to add such note in the WID. </w:t>
            </w:r>
          </w:p>
        </w:tc>
      </w:tr>
    </w:tbl>
    <w:p w14:paraId="16D007BE" w14:textId="77777777" w:rsidR="00A9066A" w:rsidRDefault="00A9066A" w:rsidP="00A9066A">
      <w:pPr>
        <w:rPr>
          <w:lang w:eastAsia="zh-CN"/>
        </w:rPr>
      </w:pPr>
    </w:p>
    <w:p w14:paraId="45C5C775" w14:textId="77777777" w:rsidR="007F4267" w:rsidRPr="00586162" w:rsidRDefault="007F4267" w:rsidP="007F4267">
      <w:pPr>
        <w:spacing w:after="120"/>
        <w:ind w:firstLine="284"/>
        <w:rPr>
          <w:u w:val="single"/>
        </w:rPr>
      </w:pPr>
      <w:r w:rsidRPr="00586162">
        <w:rPr>
          <w:u w:val="single"/>
        </w:rPr>
        <w:lastRenderedPageBreak/>
        <w:t>Summary of comments</w:t>
      </w:r>
    </w:p>
    <w:p w14:paraId="4F81BFA0" w14:textId="77777777" w:rsidR="007F4267" w:rsidRPr="00586162" w:rsidRDefault="007F4267" w:rsidP="007F4267">
      <w:pPr>
        <w:pStyle w:val="3GPPNormalText"/>
        <w:numPr>
          <w:ilvl w:val="0"/>
          <w:numId w:val="19"/>
        </w:numPr>
        <w:rPr>
          <w:sz w:val="20"/>
          <w:szCs w:val="20"/>
        </w:rPr>
      </w:pPr>
      <w:r>
        <w:rPr>
          <w:color w:val="000000" w:themeColor="text1"/>
          <w:sz w:val="20"/>
          <w:szCs w:val="20"/>
          <w:lang w:val="en-US" w:eastAsia="zh-CN"/>
        </w:rPr>
        <w:t xml:space="preserve">Majority of companies agree with proposal 2-1. </w:t>
      </w:r>
      <w:r w:rsidR="00870114">
        <w:rPr>
          <w:color w:val="000000" w:themeColor="text1"/>
          <w:sz w:val="20"/>
          <w:szCs w:val="20"/>
          <w:lang w:val="en-US" w:eastAsia="zh-CN"/>
        </w:rPr>
        <w:t>Two</w:t>
      </w:r>
      <w:r>
        <w:rPr>
          <w:color w:val="000000" w:themeColor="text1"/>
          <w:sz w:val="20"/>
          <w:szCs w:val="20"/>
          <w:lang w:val="en-US" w:eastAsia="zh-CN"/>
        </w:rPr>
        <w:t xml:space="preserve"> compan</w:t>
      </w:r>
      <w:r w:rsidR="00870114">
        <w:rPr>
          <w:color w:val="000000" w:themeColor="text1"/>
          <w:sz w:val="20"/>
          <w:szCs w:val="20"/>
          <w:lang w:val="en-US" w:eastAsia="zh-CN"/>
        </w:rPr>
        <w:t>ies</w:t>
      </w:r>
      <w:r>
        <w:rPr>
          <w:color w:val="000000" w:themeColor="text1"/>
          <w:sz w:val="20"/>
          <w:szCs w:val="20"/>
          <w:lang w:val="en-US" w:eastAsia="zh-CN"/>
        </w:rPr>
        <w:t xml:space="preserve"> objects and suggest further clarifications in plenary whether NR-U is by default in the scope of different propo</w:t>
      </w:r>
      <w:ins w:id="582" w:author="Intel" w:date="2021-06-16T17:46:00Z">
        <w:r w:rsidR="009D6E6D">
          <w:rPr>
            <w:color w:val="000000" w:themeColor="text1"/>
            <w:sz w:val="20"/>
            <w:szCs w:val="20"/>
            <w:lang w:val="en-US" w:eastAsia="zh-CN"/>
          </w:rPr>
          <w:t>sa</w:t>
        </w:r>
      </w:ins>
      <w:del w:id="583" w:author="Intel" w:date="2021-06-16T17:46:00Z">
        <w:r w:rsidDel="009D6E6D">
          <w:rPr>
            <w:color w:val="000000" w:themeColor="text1"/>
            <w:sz w:val="20"/>
            <w:szCs w:val="20"/>
            <w:lang w:val="en-US" w:eastAsia="zh-CN"/>
          </w:rPr>
          <w:delText>s</w:delText>
        </w:r>
      </w:del>
      <w:r>
        <w:rPr>
          <w:color w:val="000000" w:themeColor="text1"/>
          <w:sz w:val="20"/>
          <w:szCs w:val="20"/>
          <w:lang w:val="en-US" w:eastAsia="zh-CN"/>
        </w:rPr>
        <w:t>l</w:t>
      </w:r>
      <w:del w:id="584" w:author="Intel" w:date="2021-06-16T17:46:00Z">
        <w:r w:rsidDel="009D6E6D">
          <w:rPr>
            <w:color w:val="000000" w:themeColor="text1"/>
            <w:sz w:val="20"/>
            <w:szCs w:val="20"/>
            <w:lang w:val="en-US" w:eastAsia="zh-CN"/>
          </w:rPr>
          <w:delText>a</w:delText>
        </w:r>
      </w:del>
      <w:r>
        <w:rPr>
          <w:color w:val="000000" w:themeColor="text1"/>
          <w:sz w:val="20"/>
          <w:szCs w:val="20"/>
          <w:lang w:val="en-US" w:eastAsia="zh-CN"/>
        </w:rPr>
        <w:t>s</w:t>
      </w:r>
    </w:p>
    <w:p w14:paraId="3FA13B16" w14:textId="77777777" w:rsidR="007F4267" w:rsidRPr="00586162" w:rsidRDefault="007F4267" w:rsidP="007F4267">
      <w:pPr>
        <w:spacing w:after="120"/>
        <w:rPr>
          <w:b/>
          <w:bCs/>
          <w:highlight w:val="yellow"/>
          <w:u w:val="single"/>
        </w:rPr>
      </w:pPr>
    </w:p>
    <w:p w14:paraId="27648C4B"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5766CFCB" w14:textId="77777777" w:rsidR="004561C0" w:rsidRPr="00586162" w:rsidRDefault="004561C0" w:rsidP="004561C0">
      <w:pPr>
        <w:spacing w:after="120"/>
        <w:rPr>
          <w:b/>
          <w:bCs/>
          <w:u w:val="single"/>
        </w:rPr>
      </w:pPr>
      <w:r w:rsidRPr="00586162">
        <w:rPr>
          <w:b/>
          <w:bCs/>
          <w:u w:val="single"/>
        </w:rPr>
        <w:t>Moderator’s proposal</w:t>
      </w:r>
    </w:p>
    <w:p w14:paraId="1E3E8194" w14:textId="77777777" w:rsidR="009D6E6D" w:rsidRDefault="004561C0" w:rsidP="004561C0">
      <w:pPr>
        <w:pStyle w:val="3GPPNormalText"/>
        <w:numPr>
          <w:ilvl w:val="0"/>
          <w:numId w:val="19"/>
        </w:numPr>
        <w:rPr>
          <w:ins w:id="585" w:author="Intel" w:date="2021-06-16T17:46:00Z"/>
          <w:sz w:val="20"/>
          <w:szCs w:val="20"/>
          <w:highlight w:val="yellow"/>
          <w:lang w:eastAsia="zh-CN"/>
        </w:rPr>
      </w:pPr>
      <w:r>
        <w:rPr>
          <w:sz w:val="20"/>
          <w:szCs w:val="20"/>
          <w:highlight w:val="yellow"/>
          <w:lang w:eastAsia="zh-CN"/>
        </w:rPr>
        <w:t xml:space="preserve">Moderator: </w:t>
      </w:r>
    </w:p>
    <w:p w14:paraId="5EFDD4A5" w14:textId="77777777" w:rsidR="009D6E6D" w:rsidRDefault="004561C0" w:rsidP="009D6E6D">
      <w:pPr>
        <w:pStyle w:val="3GPPNormalText"/>
        <w:numPr>
          <w:ilvl w:val="1"/>
          <w:numId w:val="19"/>
        </w:numPr>
        <w:rPr>
          <w:ins w:id="586" w:author="Intel" w:date="2021-06-16T17:46:00Z"/>
          <w:sz w:val="20"/>
          <w:szCs w:val="20"/>
          <w:highlight w:val="yellow"/>
          <w:lang w:eastAsia="zh-CN"/>
        </w:rPr>
      </w:pPr>
      <w:r w:rsidRPr="002C7E3F">
        <w:rPr>
          <w:sz w:val="20"/>
          <w:szCs w:val="20"/>
          <w:highlight w:val="yellow"/>
          <w:lang w:eastAsia="zh-CN"/>
        </w:rPr>
        <w:t xml:space="preserve">Recommend </w:t>
      </w:r>
      <w:r w:rsidRPr="00772DEE">
        <w:rPr>
          <w:sz w:val="20"/>
          <w:szCs w:val="20"/>
          <w:highlight w:val="yellow"/>
          <w:lang w:eastAsia="zh-CN"/>
        </w:rPr>
        <w:t>confirming</w:t>
      </w:r>
      <w:r w:rsidRPr="002C7E3F">
        <w:rPr>
          <w:sz w:val="20"/>
          <w:szCs w:val="20"/>
          <w:highlight w:val="yellow"/>
          <w:lang w:eastAsia="zh-CN"/>
        </w:rPr>
        <w:t xml:space="preserve"> proposal. </w:t>
      </w:r>
    </w:p>
    <w:p w14:paraId="4AD39B87" w14:textId="77777777" w:rsidR="009D6E6D" w:rsidRDefault="004561C0" w:rsidP="009D6E6D">
      <w:pPr>
        <w:pStyle w:val="3GPPNormalText"/>
        <w:numPr>
          <w:ilvl w:val="1"/>
          <w:numId w:val="19"/>
        </w:numPr>
        <w:rPr>
          <w:ins w:id="587" w:author="Intel" w:date="2021-06-16T17:46:00Z"/>
          <w:sz w:val="20"/>
          <w:szCs w:val="20"/>
          <w:highlight w:val="yellow"/>
          <w:lang w:eastAsia="zh-CN"/>
        </w:rPr>
      </w:pPr>
      <w:r>
        <w:rPr>
          <w:sz w:val="20"/>
          <w:szCs w:val="20"/>
          <w:highlight w:val="yellow"/>
          <w:lang w:eastAsia="zh-CN"/>
        </w:rPr>
        <w:t xml:space="preserve">No specific note will be added to WID and RAN4 can refer to RAN agreement. </w:t>
      </w:r>
    </w:p>
    <w:p w14:paraId="33025EDD" w14:textId="77777777" w:rsidR="009D6E6D" w:rsidRDefault="004561C0" w:rsidP="009D6E6D">
      <w:pPr>
        <w:pStyle w:val="3GPPNormalText"/>
        <w:numPr>
          <w:ilvl w:val="1"/>
          <w:numId w:val="19"/>
        </w:numPr>
        <w:rPr>
          <w:ins w:id="588" w:author="Intel" w:date="2021-06-16T17:46:00Z"/>
          <w:sz w:val="20"/>
          <w:szCs w:val="20"/>
          <w:highlight w:val="yellow"/>
          <w:lang w:eastAsia="zh-CN"/>
        </w:rPr>
      </w:pPr>
      <w:r w:rsidRPr="007F4267">
        <w:rPr>
          <w:sz w:val="20"/>
          <w:szCs w:val="20"/>
          <w:highlight w:val="yellow"/>
          <w:lang w:eastAsia="zh-CN"/>
        </w:rPr>
        <w:t>Further discussion in the future can take place on the default assumptions whether NR-U is in the sc</w:t>
      </w:r>
      <w:r w:rsidRPr="00C23B24">
        <w:rPr>
          <w:sz w:val="20"/>
          <w:szCs w:val="20"/>
          <w:highlight w:val="yellow"/>
          <w:lang w:eastAsia="zh-CN"/>
        </w:rPr>
        <w:t>ope of new items.</w:t>
      </w:r>
      <w:r>
        <w:rPr>
          <w:sz w:val="20"/>
          <w:szCs w:val="20"/>
          <w:highlight w:val="yellow"/>
          <w:lang w:eastAsia="zh-CN"/>
        </w:rPr>
        <w:t xml:space="preserve"> </w:t>
      </w:r>
    </w:p>
    <w:p w14:paraId="7CFE0F6F" w14:textId="77777777" w:rsidR="004561C0" w:rsidRDefault="004561C0" w:rsidP="009D6E6D">
      <w:pPr>
        <w:pStyle w:val="3GPPNormalText"/>
        <w:numPr>
          <w:ilvl w:val="1"/>
          <w:numId w:val="19"/>
        </w:numPr>
        <w:rPr>
          <w:ins w:id="589" w:author="Intel" w:date="2021-06-16T17:46:00Z"/>
          <w:sz w:val="20"/>
          <w:szCs w:val="20"/>
          <w:highlight w:val="yellow"/>
          <w:lang w:eastAsia="zh-CN"/>
        </w:rPr>
      </w:pPr>
      <w:r>
        <w:rPr>
          <w:sz w:val="20"/>
          <w:szCs w:val="20"/>
          <w:highlight w:val="yellow"/>
          <w:lang w:eastAsia="zh-CN"/>
        </w:rPr>
        <w:t xml:space="preserve">No further discussion is </w:t>
      </w:r>
      <w:del w:id="590" w:author="Intel" w:date="2021-06-16T17:48:00Z">
        <w:r w:rsidDel="009D6E6D">
          <w:rPr>
            <w:sz w:val="20"/>
            <w:szCs w:val="20"/>
            <w:highlight w:val="yellow"/>
            <w:lang w:eastAsia="zh-CN"/>
          </w:rPr>
          <w:delText>required</w:delText>
        </w:r>
      </w:del>
      <w:ins w:id="591" w:author="Intel" w:date="2021-06-16T17:48:00Z">
        <w:r w:rsidR="009D6E6D">
          <w:rPr>
            <w:sz w:val="20"/>
            <w:szCs w:val="20"/>
            <w:highlight w:val="yellow"/>
            <w:lang w:eastAsia="zh-CN"/>
          </w:rPr>
          <w:t>required,</w:t>
        </w:r>
      </w:ins>
      <w:r>
        <w:rPr>
          <w:sz w:val="20"/>
          <w:szCs w:val="20"/>
          <w:highlight w:val="yellow"/>
          <w:lang w:eastAsia="zh-CN"/>
        </w:rPr>
        <w:t xml:space="preserve"> and topic is closed.</w:t>
      </w:r>
    </w:p>
    <w:p w14:paraId="39A31CA5" w14:textId="77777777" w:rsidR="008E2B8E" w:rsidRDefault="009D6E6D">
      <w:pPr>
        <w:pStyle w:val="3GPPNormalText"/>
        <w:numPr>
          <w:ilvl w:val="1"/>
          <w:numId w:val="19"/>
        </w:numPr>
        <w:rPr>
          <w:sz w:val="20"/>
          <w:szCs w:val="20"/>
          <w:highlight w:val="yellow"/>
          <w:lang w:eastAsia="zh-CN"/>
        </w:rPr>
        <w:pPrChange w:id="592" w:author="Intel" w:date="2021-06-16T17:46:00Z">
          <w:pPr>
            <w:pStyle w:val="3GPPNormalText"/>
            <w:numPr>
              <w:numId w:val="19"/>
            </w:numPr>
            <w:ind w:left="720" w:hanging="360"/>
          </w:pPr>
        </w:pPrChange>
      </w:pPr>
      <w:ins w:id="593" w:author="Intel" w:date="2021-06-16T17:46:00Z">
        <w:r>
          <w:rPr>
            <w:sz w:val="20"/>
            <w:szCs w:val="20"/>
            <w:highlight w:val="yellow"/>
            <w:lang w:eastAsia="zh-CN"/>
          </w:rPr>
          <w:t>The initia</w:t>
        </w:r>
      </w:ins>
      <w:ins w:id="594" w:author="Intel" w:date="2021-06-16T17:47:00Z">
        <w:r>
          <w:rPr>
            <w:sz w:val="20"/>
            <w:szCs w:val="20"/>
            <w:highlight w:val="yellow"/>
            <w:lang w:eastAsia="zh-CN"/>
          </w:rPr>
          <w:t>l round proposal is adjusted</w:t>
        </w:r>
      </w:ins>
    </w:p>
    <w:p w14:paraId="418EC194" w14:textId="77777777" w:rsidR="004561C0" w:rsidRPr="00C23B24" w:rsidRDefault="004561C0" w:rsidP="004561C0">
      <w:pPr>
        <w:pStyle w:val="3GPPNormalText"/>
        <w:numPr>
          <w:ilvl w:val="0"/>
          <w:numId w:val="19"/>
        </w:numPr>
        <w:rPr>
          <w:b/>
          <w:bCs/>
          <w:sz w:val="20"/>
          <w:szCs w:val="20"/>
          <w:highlight w:val="yellow"/>
          <w:lang w:eastAsia="zh-CN"/>
        </w:rPr>
      </w:pPr>
      <w:r w:rsidRPr="007F4267">
        <w:rPr>
          <w:b/>
          <w:bCs/>
          <w:sz w:val="20"/>
          <w:szCs w:val="20"/>
          <w:highlight w:val="yellow"/>
        </w:rPr>
        <w:t xml:space="preserve">Proposal 2-1: </w:t>
      </w:r>
      <w:r w:rsidRPr="007F4267">
        <w:rPr>
          <w:b/>
          <w:bCs/>
          <w:color w:val="000000" w:themeColor="text1"/>
          <w:sz w:val="20"/>
          <w:szCs w:val="20"/>
          <w:highlight w:val="yellow"/>
          <w:lang w:val="en-US" w:eastAsia="zh-CN"/>
        </w:rPr>
        <w:t xml:space="preserve">NR-U is out of scope of HO with </w:t>
      </w:r>
      <w:proofErr w:type="spellStart"/>
      <w:r w:rsidRPr="007F4267">
        <w:rPr>
          <w:b/>
          <w:bCs/>
          <w:color w:val="000000" w:themeColor="text1"/>
          <w:sz w:val="20"/>
          <w:szCs w:val="20"/>
          <w:highlight w:val="yellow"/>
          <w:lang w:val="en-US" w:eastAsia="zh-CN"/>
        </w:rPr>
        <w:t>PSCell</w:t>
      </w:r>
      <w:proofErr w:type="spellEnd"/>
      <w:r w:rsidRPr="007F4267">
        <w:rPr>
          <w:b/>
          <w:bCs/>
          <w:color w:val="000000" w:themeColor="text1"/>
          <w:sz w:val="20"/>
          <w:szCs w:val="20"/>
          <w:highlight w:val="yellow"/>
          <w:lang w:val="en-US" w:eastAsia="zh-CN"/>
        </w:rPr>
        <w:t xml:space="preserve"> requirements objective.</w:t>
      </w:r>
      <w:r w:rsidRPr="007F4267">
        <w:rPr>
          <w:b/>
          <w:bCs/>
          <w:sz w:val="20"/>
          <w:szCs w:val="20"/>
          <w:highlight w:val="yellow"/>
        </w:rPr>
        <w:t xml:space="preserve"> </w:t>
      </w:r>
      <w:r w:rsidRPr="002C7E3F">
        <w:rPr>
          <w:b/>
          <w:bCs/>
          <w:strike/>
          <w:sz w:val="20"/>
          <w:szCs w:val="20"/>
          <w:highlight w:val="yellow"/>
        </w:rPr>
        <w:t xml:space="preserve">Add a corresponding note to the </w:t>
      </w:r>
      <w:proofErr w:type="spellStart"/>
      <w:r w:rsidRPr="002C7E3F">
        <w:rPr>
          <w:b/>
          <w:bCs/>
          <w:strike/>
          <w:sz w:val="20"/>
          <w:szCs w:val="20"/>
          <w:highlight w:val="yellow"/>
        </w:rPr>
        <w:t>FeRRM</w:t>
      </w:r>
      <w:proofErr w:type="spellEnd"/>
      <w:r w:rsidRPr="002C7E3F">
        <w:rPr>
          <w:b/>
          <w:bCs/>
          <w:strike/>
          <w:sz w:val="20"/>
          <w:szCs w:val="20"/>
          <w:highlight w:val="yellow"/>
        </w:rPr>
        <w:t xml:space="preserve"> WID.</w:t>
      </w:r>
    </w:p>
    <w:p w14:paraId="1CA52A3A" w14:textId="77777777" w:rsidR="00516B81" w:rsidRDefault="00516B81" w:rsidP="00516B81">
      <w:pPr>
        <w:rPr>
          <w:iCs/>
          <w:color w:val="000000" w:themeColor="text1"/>
          <w:lang w:eastAsia="zh-CN"/>
        </w:rPr>
      </w:pPr>
    </w:p>
    <w:p w14:paraId="0751B649" w14:textId="77777777" w:rsidR="00516B81" w:rsidRDefault="00516B81" w:rsidP="00516B81">
      <w:pPr>
        <w:pStyle w:val="2"/>
      </w:pPr>
      <w:r>
        <w:t>Final Round</w:t>
      </w:r>
    </w:p>
    <w:p w14:paraId="64CABF5F" w14:textId="77777777" w:rsidR="004561C0" w:rsidRPr="009D6E6D" w:rsidRDefault="00441646" w:rsidP="004561C0">
      <w:pPr>
        <w:rPr>
          <w:i/>
          <w:iCs/>
          <w:color w:val="0070C0"/>
          <w:lang w:eastAsia="zh-CN"/>
          <w:rPrChange w:id="595" w:author="Intel" w:date="2021-06-16T17:48:00Z">
            <w:rPr>
              <w:lang w:val="sv-SE" w:eastAsia="zh-CN"/>
            </w:rPr>
          </w:rPrChange>
        </w:rPr>
      </w:pPr>
      <w:r w:rsidRPr="00441646">
        <w:rPr>
          <w:i/>
          <w:iCs/>
          <w:color w:val="0070C0"/>
          <w:lang w:eastAsia="zh-CN"/>
          <w:rPrChange w:id="596" w:author="Intel" w:date="2021-06-16T17:48:00Z">
            <w:rPr>
              <w:rFonts w:eastAsia="MS Mincho"/>
              <w:sz w:val="22"/>
              <w:szCs w:val="24"/>
              <w:lang w:val="sv-SE" w:eastAsia="zh-CN"/>
            </w:rPr>
          </w:rPrChange>
        </w:rPr>
        <w:t xml:space="preserve">No further discussion </w:t>
      </w:r>
      <w:del w:id="597" w:author="Intel" w:date="2021-06-16T17:48:00Z">
        <w:r w:rsidRPr="00441646">
          <w:rPr>
            <w:i/>
            <w:iCs/>
            <w:color w:val="0070C0"/>
            <w:lang w:eastAsia="zh-CN"/>
            <w:rPrChange w:id="598" w:author="Intel" w:date="2021-06-16T17:48:00Z">
              <w:rPr>
                <w:rFonts w:eastAsia="MS Mincho"/>
                <w:sz w:val="22"/>
                <w:szCs w:val="24"/>
                <w:lang w:val="sv-SE" w:eastAsia="zh-CN"/>
              </w:rPr>
            </w:rPrChange>
          </w:rPr>
          <w:delText>expected</w:delText>
        </w:r>
      </w:del>
      <w:ins w:id="599" w:author="Intel" w:date="2021-06-16T17:48:00Z">
        <w:r w:rsidRPr="00441646">
          <w:rPr>
            <w:i/>
            <w:iCs/>
            <w:color w:val="0070C0"/>
            <w:lang w:eastAsia="zh-CN"/>
            <w:rPrChange w:id="600" w:author="Intel" w:date="2021-06-16T17:48:00Z">
              <w:rPr>
                <w:rFonts w:eastAsia="MS Mincho"/>
                <w:sz w:val="22"/>
                <w:szCs w:val="24"/>
                <w:lang w:val="sv-SE" w:eastAsia="zh-CN"/>
              </w:rPr>
            </w:rPrChange>
          </w:rPr>
          <w:t>in the final round</w:t>
        </w:r>
      </w:ins>
    </w:p>
    <w:p w14:paraId="511C89D6" w14:textId="77777777" w:rsidR="00516B81" w:rsidRPr="00586162" w:rsidRDefault="00B03A88" w:rsidP="00516B81">
      <w:pPr>
        <w:pStyle w:val="3"/>
        <w:rPr>
          <w:rFonts w:eastAsia="DengXian"/>
          <w:sz w:val="24"/>
          <w:szCs w:val="16"/>
          <w:lang w:val="en-US"/>
        </w:rPr>
      </w:pPr>
      <w:r w:rsidRPr="00586162">
        <w:rPr>
          <w:rFonts w:eastAsia="DengXian"/>
          <w:sz w:val="24"/>
          <w:szCs w:val="16"/>
          <w:lang w:val="en-US"/>
        </w:rPr>
        <w:t>Open issues and companies views’ collection</w:t>
      </w:r>
    </w:p>
    <w:p w14:paraId="4EE0A6EA" w14:textId="77777777" w:rsidR="00516B81" w:rsidRPr="00516B81" w:rsidRDefault="00516B81" w:rsidP="00516B81">
      <w:pPr>
        <w:pStyle w:val="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1B70467D" w14:textId="77777777" w:rsidR="00A9066A" w:rsidRPr="0001665B" w:rsidRDefault="00A9066A" w:rsidP="00A9066A">
      <w:pPr>
        <w:pStyle w:val="2"/>
      </w:pPr>
      <w:r>
        <w:t>Summary</w:t>
      </w:r>
    </w:p>
    <w:p w14:paraId="3D4CD6F8" w14:textId="77777777" w:rsidR="00516B81" w:rsidRDefault="00516B81" w:rsidP="00516B81">
      <w:pPr>
        <w:rPr>
          <w:iCs/>
          <w:color w:val="000000" w:themeColor="text1"/>
          <w:lang w:eastAsia="zh-CN"/>
        </w:rPr>
      </w:pPr>
    </w:p>
    <w:p w14:paraId="47DFAC5A" w14:textId="77777777" w:rsidR="00586162" w:rsidRDefault="00586162" w:rsidP="00586162">
      <w:pPr>
        <w:pStyle w:val="1"/>
        <w:rPr>
          <w:lang w:val="en-US"/>
        </w:rPr>
      </w:pPr>
      <w:del w:id="601" w:author="Intel" w:date="2021-06-16T17:02:00Z">
        <w:r w:rsidDel="00696E63">
          <w:rPr>
            <w:lang w:val="en-US"/>
          </w:rPr>
          <w:delText>Conclusions</w:delText>
        </w:r>
      </w:del>
      <w:ins w:id="602" w:author="Intel" w:date="2021-06-16T17:02:00Z">
        <w:r w:rsidR="00696E63">
          <w:rPr>
            <w:lang w:val="en-US"/>
          </w:rPr>
          <w:t>Final proposals/recommendations</w:t>
        </w:r>
      </w:ins>
    </w:p>
    <w:p w14:paraId="6AE3E4BD" w14:textId="77777777" w:rsidR="00586162" w:rsidRDefault="00441646" w:rsidP="00586162">
      <w:pPr>
        <w:rPr>
          <w:lang w:val="en-US"/>
        </w:rPr>
      </w:pPr>
      <w:r w:rsidRPr="00441646">
        <w:rPr>
          <w:highlight w:val="yellow"/>
          <w:lang w:val="en-US"/>
          <w:rPrChange w:id="603" w:author="Intel" w:date="2021-06-16T18:01:00Z">
            <w:rPr>
              <w:rFonts w:eastAsia="MS Mincho"/>
              <w:sz w:val="22"/>
              <w:szCs w:val="24"/>
              <w:lang w:val="en-US"/>
            </w:rPr>
          </w:rPrChange>
        </w:rPr>
        <w:t xml:space="preserve">Tentative conclusions (To be confirmed in </w:t>
      </w:r>
      <w:del w:id="604" w:author="Intel" w:date="2021-06-16T17:49:00Z">
        <w:r w:rsidRPr="00441646">
          <w:rPr>
            <w:highlight w:val="yellow"/>
            <w:lang w:val="en-US"/>
            <w:rPrChange w:id="605" w:author="Intel" w:date="2021-06-16T18:01:00Z">
              <w:rPr>
                <w:rFonts w:eastAsia="MS Mincho"/>
                <w:sz w:val="22"/>
                <w:szCs w:val="24"/>
                <w:lang w:val="en-US"/>
              </w:rPr>
            </w:rPrChange>
          </w:rPr>
          <w:delText xml:space="preserve">GTW and </w:delText>
        </w:r>
      </w:del>
      <w:r w:rsidRPr="00441646">
        <w:rPr>
          <w:highlight w:val="yellow"/>
          <w:lang w:val="en-US"/>
          <w:rPrChange w:id="606" w:author="Intel" w:date="2021-06-16T18:01:00Z">
            <w:rPr>
              <w:rFonts w:eastAsia="MS Mincho"/>
              <w:sz w:val="22"/>
              <w:szCs w:val="24"/>
              <w:lang w:val="en-US"/>
            </w:rPr>
          </w:rPrChange>
        </w:rPr>
        <w:t>final round)</w:t>
      </w:r>
      <w:ins w:id="607" w:author="Intel" w:date="2021-06-16T17:49:00Z">
        <w:r w:rsidRPr="00441646">
          <w:rPr>
            <w:highlight w:val="yellow"/>
            <w:lang w:val="en-US"/>
            <w:rPrChange w:id="608" w:author="Intel" w:date="2021-06-16T18:01:00Z">
              <w:rPr>
                <w:rFonts w:eastAsia="MS Mincho"/>
                <w:sz w:val="22"/>
                <w:szCs w:val="24"/>
                <w:lang w:val="en-US"/>
              </w:rPr>
            </w:rPrChange>
          </w:rPr>
          <w:t>. Will be updated after the final round.</w:t>
        </w:r>
      </w:ins>
    </w:p>
    <w:p w14:paraId="43CB2404" w14:textId="77777777" w:rsidR="00A66E91" w:rsidRDefault="00A66E91" w:rsidP="002C7E3F">
      <w:pPr>
        <w:pStyle w:val="2"/>
        <w:rPr>
          <w:ins w:id="609" w:author="Intel" w:date="2021-06-16T18:01:00Z"/>
        </w:rPr>
      </w:pPr>
      <w:r>
        <w:t>Topic #1: New</w:t>
      </w:r>
      <w:r w:rsidRPr="002F457E">
        <w:t xml:space="preserve"> </w:t>
      </w:r>
      <w:r>
        <w:t>RRM-related objectives</w:t>
      </w:r>
    </w:p>
    <w:p w14:paraId="633182F2" w14:textId="77777777" w:rsidR="008E2B8E" w:rsidRDefault="00441646">
      <w:pPr>
        <w:pPrChange w:id="610" w:author="Intel" w:date="2021-06-16T18:01:00Z">
          <w:pPr>
            <w:pStyle w:val="2"/>
          </w:pPr>
        </w:pPrChange>
      </w:pPr>
      <w:ins w:id="611" w:author="Intel" w:date="2021-06-16T18:01:00Z">
        <w:r w:rsidRPr="00441646">
          <w:rPr>
            <w:highlight w:val="yellow"/>
            <w:lang w:val="sv-SE" w:eastAsia="zh-CN"/>
            <w:rPrChange w:id="612" w:author="Intel" w:date="2021-06-16T18:01:00Z">
              <w:rPr/>
            </w:rPrChange>
          </w:rPr>
          <w:t>TBA</w:t>
        </w:r>
      </w:ins>
    </w:p>
    <w:p w14:paraId="7D79616A" w14:textId="77777777" w:rsidR="00A66E91" w:rsidRPr="00EA2B51" w:rsidDel="008C10E6" w:rsidRDefault="00A66E91" w:rsidP="00A66E91">
      <w:pPr>
        <w:rPr>
          <w:del w:id="613" w:author="Intel" w:date="2021-06-16T18:01:00Z"/>
          <w:b/>
          <w:bCs/>
          <w:color w:val="000000" w:themeColor="text1"/>
          <w:u w:val="single"/>
          <w:lang w:val="en-US" w:eastAsia="zh-CN"/>
        </w:rPr>
      </w:pPr>
      <w:del w:id="614" w:author="Intel" w:date="2021-06-16T18:01:00Z">
        <w:r w:rsidRPr="00EA2B51" w:rsidDel="008C10E6">
          <w:rPr>
            <w:b/>
            <w:bCs/>
            <w:color w:val="000000" w:themeColor="text1"/>
            <w:u w:val="single"/>
            <w:lang w:val="en-US" w:eastAsia="zh-CN"/>
          </w:rPr>
          <w:delText>Sub-topic 1-1. Prioritization</w:delText>
        </w:r>
      </w:del>
    </w:p>
    <w:p w14:paraId="349B281A" w14:textId="77777777" w:rsidR="00A66E91" w:rsidRPr="00EA2B51" w:rsidDel="008C10E6" w:rsidRDefault="00A66E91" w:rsidP="00A66E91">
      <w:pPr>
        <w:spacing w:after="120"/>
        <w:ind w:firstLine="284"/>
        <w:rPr>
          <w:del w:id="615" w:author="Intel" w:date="2021-06-16T18:01:00Z"/>
          <w:b/>
          <w:bCs/>
        </w:rPr>
      </w:pPr>
      <w:del w:id="616" w:author="Intel" w:date="2021-06-16T18:01:00Z">
        <w:r w:rsidRPr="00EA2B51" w:rsidDel="008C10E6">
          <w:rPr>
            <w:b/>
            <w:bCs/>
          </w:rPr>
          <w:delText>Proposal #1-1</w:delText>
        </w:r>
      </w:del>
    </w:p>
    <w:p w14:paraId="3F5E4C61" w14:textId="77777777" w:rsidR="00A66E91" w:rsidRPr="002C7E3F" w:rsidDel="008C10E6" w:rsidRDefault="00A66E91" w:rsidP="00A66E91">
      <w:pPr>
        <w:pStyle w:val="3GPPNormalText"/>
        <w:numPr>
          <w:ilvl w:val="0"/>
          <w:numId w:val="19"/>
        </w:numPr>
        <w:jc w:val="left"/>
        <w:rPr>
          <w:del w:id="617" w:author="Intel" w:date="2021-06-16T18:01:00Z"/>
          <w:sz w:val="20"/>
          <w:szCs w:val="20"/>
          <w:highlight w:val="yellow"/>
          <w:lang w:eastAsia="zh-CN"/>
        </w:rPr>
      </w:pPr>
      <w:del w:id="618"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#1: RRM requirements for FR1+FR1 NR-DC</w:delText>
        </w:r>
        <w:r w:rsidRPr="002C7E3F" w:rsidDel="008C10E6">
          <w:rPr>
            <w:color w:val="000000" w:themeColor="text1"/>
            <w:sz w:val="20"/>
            <w:szCs w:val="20"/>
            <w:highlight w:val="yellow"/>
            <w:lang w:val="en-US" w:eastAsia="zh-CN"/>
          </w:rPr>
          <w:delText>”</w:delText>
        </w:r>
      </w:del>
    </w:p>
    <w:p w14:paraId="1FA50466" w14:textId="77777777" w:rsidR="00A66E91" w:rsidRPr="002C7E3F" w:rsidDel="008C10E6" w:rsidRDefault="00A66E91" w:rsidP="00A66E91">
      <w:pPr>
        <w:pStyle w:val="3GPPNormalText"/>
        <w:numPr>
          <w:ilvl w:val="0"/>
          <w:numId w:val="19"/>
        </w:numPr>
        <w:jc w:val="left"/>
        <w:rPr>
          <w:del w:id="619" w:author="Intel" w:date="2021-06-16T18:01:00Z"/>
          <w:sz w:val="20"/>
          <w:szCs w:val="20"/>
          <w:highlight w:val="yellow"/>
          <w:lang w:eastAsia="zh-CN"/>
        </w:rPr>
      </w:pPr>
      <w:del w:id="620" w:author="Intel" w:date="2021-06-16T18:01:00Z">
        <w:r w:rsidRPr="002C7E3F" w:rsidDel="008C10E6">
          <w:rPr>
            <w:sz w:val="20"/>
            <w:szCs w:val="20"/>
            <w:highlight w:val="yellow"/>
          </w:rPr>
          <w:lastRenderedPageBreak/>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#4: Support of n</w:delText>
        </w:r>
        <w:r w:rsidRPr="002C7E3F" w:rsidDel="008C10E6">
          <w:rPr>
            <w:iCs/>
            <w:color w:val="000000" w:themeColor="text1"/>
            <w:sz w:val="20"/>
            <w:szCs w:val="20"/>
            <w:highlight w:val="yellow"/>
            <w:lang w:eastAsia="zh-CN"/>
          </w:rPr>
          <w:delText>on-co-located deployment for FR1 intra-band NR-CA/EN-DC</w:delText>
        </w:r>
        <w:r w:rsidRPr="002C7E3F" w:rsidDel="008C10E6">
          <w:rPr>
            <w:color w:val="000000" w:themeColor="text1"/>
            <w:sz w:val="20"/>
            <w:szCs w:val="20"/>
            <w:highlight w:val="yellow"/>
            <w:lang w:val="en-US" w:eastAsia="zh-CN"/>
          </w:rPr>
          <w:delText xml:space="preserve">”. </w:delText>
        </w:r>
      </w:del>
    </w:p>
    <w:p w14:paraId="18A68AC2" w14:textId="77777777" w:rsidR="00A66E91" w:rsidRPr="002C7E3F" w:rsidDel="008C10E6" w:rsidRDefault="00A66E91" w:rsidP="00A66E91">
      <w:pPr>
        <w:pStyle w:val="3GPPNormalText"/>
        <w:numPr>
          <w:ilvl w:val="1"/>
          <w:numId w:val="19"/>
        </w:numPr>
        <w:jc w:val="left"/>
        <w:rPr>
          <w:del w:id="621" w:author="Intel" w:date="2021-06-16T18:01:00Z"/>
          <w:sz w:val="20"/>
          <w:szCs w:val="20"/>
          <w:highlight w:val="yellow"/>
          <w:lang w:eastAsia="zh-CN"/>
        </w:rPr>
      </w:pPr>
      <w:del w:id="622" w:author="Intel" w:date="2021-06-16T18:01:00Z">
        <w:r w:rsidRPr="002C7E3F" w:rsidDel="008C10E6">
          <w:rPr>
            <w:color w:val="000000" w:themeColor="text1"/>
            <w:sz w:val="20"/>
            <w:szCs w:val="20"/>
            <w:highlight w:val="yellow"/>
            <w:lang w:val="en-US" w:eastAsia="zh-CN"/>
          </w:rPr>
          <w:delText>Further clarify and minimize the possible RF scope.</w:delText>
        </w:r>
      </w:del>
    </w:p>
    <w:p w14:paraId="4825F5D0" w14:textId="77777777" w:rsidR="00A66E91" w:rsidRPr="002C7E3F" w:rsidDel="008C10E6" w:rsidRDefault="00A66E91" w:rsidP="00A66E91">
      <w:pPr>
        <w:pStyle w:val="3GPPNormalText"/>
        <w:numPr>
          <w:ilvl w:val="0"/>
          <w:numId w:val="19"/>
        </w:numPr>
        <w:jc w:val="left"/>
        <w:rPr>
          <w:del w:id="623" w:author="Intel" w:date="2021-06-16T18:01:00Z"/>
          <w:sz w:val="20"/>
          <w:szCs w:val="20"/>
          <w:highlight w:val="yellow"/>
          <w:lang w:eastAsia="zh-CN"/>
        </w:rPr>
      </w:pPr>
      <w:del w:id="624" w:author="Intel" w:date="2021-06-16T18:01:00Z">
        <w:r w:rsidRPr="002C7E3F" w:rsidDel="008C10E6">
          <w:rPr>
            <w:sz w:val="20"/>
            <w:szCs w:val="20"/>
            <w:highlight w:val="yellow"/>
          </w:rPr>
          <w:delText xml:space="preserve">FFS whether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#2: RRM requirements for UE capability ‘NeedForGap’</w:delText>
        </w:r>
        <w:r w:rsidRPr="002C7E3F" w:rsidDel="008C10E6">
          <w:rPr>
            <w:color w:val="000000" w:themeColor="text1"/>
            <w:sz w:val="20"/>
            <w:szCs w:val="20"/>
            <w:highlight w:val="yellow"/>
            <w:lang w:val="en-US" w:eastAsia="zh-CN"/>
          </w:rPr>
          <w:delText xml:space="preserve">” </w:delText>
        </w:r>
      </w:del>
    </w:p>
    <w:p w14:paraId="73541562" w14:textId="77777777" w:rsidR="00A66E91" w:rsidRPr="002C7E3F" w:rsidDel="008C10E6" w:rsidRDefault="00A66E91" w:rsidP="00A66E91">
      <w:pPr>
        <w:pStyle w:val="3GPPNormalText"/>
        <w:numPr>
          <w:ilvl w:val="1"/>
          <w:numId w:val="19"/>
        </w:numPr>
        <w:jc w:val="left"/>
        <w:rPr>
          <w:del w:id="625" w:author="Intel" w:date="2021-06-16T18:01:00Z"/>
          <w:sz w:val="20"/>
          <w:szCs w:val="20"/>
          <w:highlight w:val="yellow"/>
          <w:lang w:eastAsia="zh-CN"/>
        </w:rPr>
      </w:pPr>
      <w:del w:id="626" w:author="Intel" w:date="2021-06-16T18:01:00Z">
        <w:r w:rsidRPr="002C7E3F" w:rsidDel="008C10E6">
          <w:rPr>
            <w:sz w:val="20"/>
            <w:szCs w:val="20"/>
            <w:highlight w:val="yellow"/>
          </w:rPr>
          <w:delText>Note: further confirmation/decision is needed in GTW</w:delText>
        </w:r>
      </w:del>
    </w:p>
    <w:p w14:paraId="7BC55539" w14:textId="77777777" w:rsidR="00A66E91" w:rsidRPr="00EA2B51" w:rsidDel="008C10E6" w:rsidRDefault="00A66E91" w:rsidP="00A66E91">
      <w:pPr>
        <w:rPr>
          <w:del w:id="627" w:author="Intel" w:date="2021-06-16T18:01:00Z"/>
          <w:b/>
          <w:bCs/>
          <w:color w:val="000000" w:themeColor="text1"/>
          <w:u w:val="single"/>
          <w:lang w:eastAsia="zh-CN"/>
        </w:rPr>
      </w:pPr>
    </w:p>
    <w:p w14:paraId="5C635907" w14:textId="77777777" w:rsidR="00A66E91" w:rsidRPr="00EA2B51" w:rsidDel="008C10E6" w:rsidRDefault="00A66E91" w:rsidP="00A66E91">
      <w:pPr>
        <w:rPr>
          <w:del w:id="628" w:author="Intel" w:date="2021-06-16T18:01:00Z"/>
          <w:b/>
          <w:bCs/>
          <w:color w:val="000000" w:themeColor="text1"/>
          <w:u w:val="single"/>
          <w:lang w:val="en-US" w:eastAsia="zh-CN"/>
        </w:rPr>
      </w:pPr>
      <w:del w:id="629" w:author="Intel" w:date="2021-06-16T18:01:00Z">
        <w:r w:rsidRPr="00EA2B51" w:rsidDel="008C10E6">
          <w:rPr>
            <w:b/>
            <w:bCs/>
            <w:color w:val="000000" w:themeColor="text1"/>
            <w:u w:val="single"/>
            <w:lang w:val="en-US" w:eastAsia="zh-CN"/>
          </w:rPr>
          <w:delText>Sub-topic 1-2. Objective #1: RRM requirements for FR1+FR1 NR-DC</w:delText>
        </w:r>
      </w:del>
    </w:p>
    <w:p w14:paraId="6A5B3BFB" w14:textId="77777777" w:rsidR="00A66E91" w:rsidRPr="00EA2B51" w:rsidDel="008C10E6" w:rsidRDefault="00A66E91" w:rsidP="00A66E91">
      <w:pPr>
        <w:spacing w:after="120"/>
        <w:ind w:firstLine="284"/>
        <w:rPr>
          <w:del w:id="630" w:author="Intel" w:date="2021-06-16T18:01:00Z"/>
          <w:b/>
          <w:bCs/>
        </w:rPr>
      </w:pPr>
      <w:del w:id="631" w:author="Intel" w:date="2021-06-16T18:01:00Z">
        <w:r w:rsidRPr="00EA2B51" w:rsidDel="008C10E6">
          <w:rPr>
            <w:b/>
            <w:bCs/>
          </w:rPr>
          <w:delText>Proposal #1-2 (</w:delText>
        </w:r>
        <w:r w:rsidRPr="00EA2B51" w:rsidDel="008C10E6">
          <w:rPr>
            <w:b/>
            <w:bCs/>
            <w:color w:val="000000" w:themeColor="text1"/>
            <w:lang w:val="en-US" w:eastAsia="zh-CN"/>
          </w:rPr>
          <w:delText>“</w:delText>
        </w:r>
        <w:r w:rsidRPr="00EA2B51" w:rsidDel="008C10E6">
          <w:rPr>
            <w:b/>
            <w:bCs/>
          </w:rPr>
          <w:delText>Objective #1: RRM requirements for FR1+FR1 NR-DC</w:delText>
        </w:r>
        <w:r w:rsidRPr="00EA2B51" w:rsidDel="008C10E6">
          <w:rPr>
            <w:b/>
            <w:bCs/>
            <w:color w:val="000000" w:themeColor="text1"/>
            <w:lang w:val="en-US" w:eastAsia="zh-CN"/>
          </w:rPr>
          <w:delText>”</w:delText>
        </w:r>
        <w:r w:rsidRPr="00EA2B51" w:rsidDel="008C10E6">
          <w:rPr>
            <w:b/>
            <w:bCs/>
          </w:rPr>
          <w:delText>)</w:delText>
        </w:r>
      </w:del>
    </w:p>
    <w:p w14:paraId="4918EF3D" w14:textId="77777777" w:rsidR="00A66E91" w:rsidRPr="00EA2B51" w:rsidDel="008C10E6" w:rsidRDefault="00A66E91" w:rsidP="00A66E91">
      <w:pPr>
        <w:pStyle w:val="3GPPNormalText"/>
        <w:numPr>
          <w:ilvl w:val="0"/>
          <w:numId w:val="19"/>
        </w:numPr>
        <w:jc w:val="left"/>
        <w:rPr>
          <w:del w:id="632" w:author="Intel" w:date="2021-06-16T18:01:00Z"/>
          <w:sz w:val="20"/>
          <w:szCs w:val="20"/>
          <w:lang w:eastAsia="zh-CN"/>
        </w:rPr>
      </w:pPr>
      <w:del w:id="633" w:author="Intel" w:date="2021-06-16T18:01:00Z">
        <w:r w:rsidRPr="002C7E3F" w:rsidDel="008C10E6">
          <w:rPr>
            <w:color w:val="000000" w:themeColor="text1"/>
            <w:sz w:val="20"/>
            <w:szCs w:val="20"/>
            <w:lang w:val="en-US" w:eastAsia="zh-CN"/>
          </w:rPr>
          <w:delText>Include objective #1 in Rel-17 FeRRM WID</w:delText>
        </w:r>
      </w:del>
    </w:p>
    <w:p w14:paraId="5C9ED5F1" w14:textId="77777777" w:rsidR="00A66E91" w:rsidRPr="00EA2B51" w:rsidDel="008C10E6" w:rsidRDefault="00A66E91" w:rsidP="00A66E91">
      <w:pPr>
        <w:pStyle w:val="3GPPNormalText"/>
        <w:numPr>
          <w:ilvl w:val="0"/>
          <w:numId w:val="19"/>
        </w:numPr>
        <w:jc w:val="left"/>
        <w:rPr>
          <w:del w:id="634" w:author="Intel" w:date="2021-06-16T18:01:00Z"/>
          <w:sz w:val="20"/>
          <w:szCs w:val="20"/>
          <w:lang w:eastAsia="zh-CN"/>
        </w:rPr>
      </w:pPr>
      <w:del w:id="635"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54827623" w14:textId="77777777" w:rsidR="00A66E91" w:rsidRPr="00EA2B51" w:rsidDel="008C10E6" w:rsidRDefault="00A66E91" w:rsidP="00A66E91">
      <w:pPr>
        <w:pStyle w:val="3GPPNormalText"/>
        <w:numPr>
          <w:ilvl w:val="1"/>
          <w:numId w:val="19"/>
        </w:numPr>
        <w:jc w:val="left"/>
        <w:rPr>
          <w:del w:id="636" w:author="Intel" w:date="2021-06-16T18:01:00Z"/>
          <w:sz w:val="20"/>
          <w:szCs w:val="20"/>
          <w:lang w:eastAsia="zh-CN"/>
        </w:rPr>
      </w:pPr>
      <w:del w:id="637"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2BFAF2A9" w14:textId="77777777" w:rsidR="00A66E91" w:rsidRPr="00EA2B51" w:rsidDel="008C10E6" w:rsidRDefault="00A66E91" w:rsidP="00A66E91">
      <w:pPr>
        <w:pStyle w:val="3GPPNormalText"/>
        <w:numPr>
          <w:ilvl w:val="0"/>
          <w:numId w:val="19"/>
        </w:numPr>
        <w:jc w:val="left"/>
        <w:rPr>
          <w:del w:id="638" w:author="Intel" w:date="2021-06-16T18:01:00Z"/>
          <w:sz w:val="20"/>
          <w:szCs w:val="20"/>
          <w:lang w:eastAsia="zh-CN"/>
        </w:rPr>
      </w:pPr>
      <w:del w:id="639" w:author="Intel" w:date="2021-06-16T18:01:00Z">
        <w:r w:rsidRPr="002C7E3F" w:rsidDel="008C10E6">
          <w:rPr>
            <w:color w:val="000000" w:themeColor="text1"/>
            <w:sz w:val="20"/>
            <w:szCs w:val="20"/>
            <w:lang w:eastAsia="zh-CN"/>
          </w:rPr>
          <w:delText>Candidate objectives (to be decided in final round):</w:delText>
        </w:r>
      </w:del>
    </w:p>
    <w:p w14:paraId="553BFDFB" w14:textId="77777777" w:rsidR="00A66E91" w:rsidRPr="00EA2B51" w:rsidDel="008C10E6" w:rsidRDefault="00A66E91" w:rsidP="00A66E91">
      <w:pPr>
        <w:pStyle w:val="3GPPNormalText"/>
        <w:numPr>
          <w:ilvl w:val="1"/>
          <w:numId w:val="19"/>
        </w:numPr>
        <w:jc w:val="left"/>
        <w:rPr>
          <w:del w:id="640" w:author="Intel" w:date="2021-06-16T18:01:00Z"/>
          <w:sz w:val="20"/>
          <w:szCs w:val="20"/>
          <w:lang w:eastAsia="zh-CN"/>
        </w:rPr>
      </w:pPr>
      <w:del w:id="641" w:author="Intel" w:date="2021-06-16T18:01:00Z">
        <w:r w:rsidRPr="002C7E3F" w:rsidDel="008C10E6">
          <w:rPr>
            <w:color w:val="000000" w:themeColor="text1"/>
            <w:sz w:val="20"/>
            <w:szCs w:val="20"/>
            <w:lang w:eastAsia="zh-CN"/>
          </w:rPr>
          <w:delText>Decide on detailed set of objectives in final round</w:delText>
        </w:r>
      </w:del>
    </w:p>
    <w:p w14:paraId="798B760C" w14:textId="77777777" w:rsidR="00A66E91" w:rsidRPr="00EA2B51" w:rsidDel="008C10E6" w:rsidRDefault="00A66E91" w:rsidP="00A66E91">
      <w:pPr>
        <w:pStyle w:val="3GPPNormalText"/>
        <w:numPr>
          <w:ilvl w:val="1"/>
          <w:numId w:val="19"/>
        </w:numPr>
        <w:jc w:val="left"/>
        <w:rPr>
          <w:del w:id="642" w:author="Intel" w:date="2021-06-16T18:01:00Z"/>
          <w:sz w:val="20"/>
          <w:szCs w:val="20"/>
          <w:lang w:eastAsia="zh-CN"/>
        </w:rPr>
      </w:pPr>
      <w:del w:id="643" w:author="Intel" w:date="2021-06-16T18:01:00Z">
        <w:r w:rsidRPr="002C7E3F" w:rsidDel="008C10E6">
          <w:rPr>
            <w:color w:val="000000" w:themeColor="text1"/>
            <w:sz w:val="20"/>
            <w:szCs w:val="20"/>
            <w:lang w:eastAsia="zh-CN"/>
          </w:rPr>
          <w:delText xml:space="preserve">Limit the scope to </w:delText>
        </w:r>
        <w:r w:rsidRPr="002C7E3F" w:rsidDel="008C10E6">
          <w:rPr>
            <w:iCs/>
            <w:sz w:val="20"/>
            <w:szCs w:val="20"/>
            <w:lang w:val="en-US"/>
          </w:rPr>
          <w:delText>SSB-based measurements only</w:delText>
        </w:r>
      </w:del>
    </w:p>
    <w:p w14:paraId="763CB1D4" w14:textId="77777777" w:rsidR="00C742E8" w:rsidRPr="002C7E3F" w:rsidDel="008C10E6" w:rsidRDefault="00C742E8" w:rsidP="00C742E8">
      <w:pPr>
        <w:pStyle w:val="3GPPNormalText"/>
        <w:numPr>
          <w:ilvl w:val="1"/>
          <w:numId w:val="19"/>
        </w:numPr>
        <w:jc w:val="left"/>
        <w:rPr>
          <w:del w:id="644" w:author="Intel" w:date="2021-06-16T18:01:00Z"/>
          <w:color w:val="000000" w:themeColor="text1"/>
          <w:sz w:val="20"/>
          <w:szCs w:val="20"/>
          <w:lang w:eastAsia="zh-CN"/>
        </w:rPr>
      </w:pPr>
      <w:del w:id="645" w:author="Intel" w:date="2021-06-16T18:01:00Z">
        <w:r w:rsidRPr="002C7E3F" w:rsidDel="008C10E6">
          <w:rPr>
            <w:color w:val="000000" w:themeColor="text1"/>
            <w:sz w:val="20"/>
            <w:szCs w:val="20"/>
            <w:lang w:eastAsia="zh-CN"/>
          </w:rPr>
          <w:delText xml:space="preserve">Note: Use Apple’s and vivo’s version of objectives as baseline for further discussion. </w:delText>
        </w:r>
      </w:del>
    </w:p>
    <w:p w14:paraId="117EFB71" w14:textId="77777777" w:rsidR="00C742E8" w:rsidRPr="00EA2B51" w:rsidDel="008C10E6" w:rsidRDefault="00C742E8" w:rsidP="00C742E8">
      <w:pPr>
        <w:numPr>
          <w:ilvl w:val="2"/>
          <w:numId w:val="19"/>
        </w:numPr>
        <w:spacing w:after="120"/>
        <w:rPr>
          <w:del w:id="646" w:author="Intel" w:date="2021-06-16T18:01:00Z"/>
          <w:i/>
          <w:lang w:val="en-US"/>
        </w:rPr>
      </w:pPr>
      <w:del w:id="647" w:author="Intel" w:date="2021-06-16T18:01:00Z">
        <w:r w:rsidRPr="00EA2B51" w:rsidDel="008C10E6">
          <w:rPr>
            <w:i/>
            <w:lang w:val="en-US"/>
          </w:rPr>
          <w:delText>General RRM requirement applicability: number of serving carriers configured under NR-DC</w:delText>
        </w:r>
      </w:del>
    </w:p>
    <w:p w14:paraId="4F80E768" w14:textId="77777777" w:rsidR="00C742E8" w:rsidRPr="00EA2B51" w:rsidDel="008C10E6" w:rsidRDefault="00C742E8" w:rsidP="00C742E8">
      <w:pPr>
        <w:numPr>
          <w:ilvl w:val="2"/>
          <w:numId w:val="19"/>
        </w:numPr>
        <w:spacing w:after="120"/>
        <w:rPr>
          <w:del w:id="648" w:author="Intel" w:date="2021-06-16T18:01:00Z"/>
          <w:i/>
          <w:lang w:val="en-US"/>
        </w:rPr>
      </w:pPr>
      <w:del w:id="649" w:author="Intel" w:date="2021-06-16T18:01:00Z">
        <w:r w:rsidRPr="00EA2B51" w:rsidDel="008C10E6">
          <w:rPr>
            <w:i/>
            <w:lang w:val="en-US"/>
          </w:rPr>
          <w:delText>Specify delay requirements for PSCell procedures</w:delText>
        </w:r>
      </w:del>
    </w:p>
    <w:p w14:paraId="1F3A53F4" w14:textId="77777777" w:rsidR="00C742E8" w:rsidRPr="00EA2B51" w:rsidDel="008C10E6" w:rsidRDefault="00C742E8" w:rsidP="00C742E8">
      <w:pPr>
        <w:numPr>
          <w:ilvl w:val="2"/>
          <w:numId w:val="19"/>
        </w:numPr>
        <w:spacing w:after="120"/>
        <w:rPr>
          <w:del w:id="650" w:author="Intel" w:date="2021-06-16T18:01:00Z"/>
          <w:i/>
          <w:lang w:val="en-US"/>
        </w:rPr>
      </w:pPr>
      <w:del w:id="651" w:author="Intel" w:date="2021-06-16T18:01:00Z">
        <w:r w:rsidRPr="00EA2B51" w:rsidDel="008C10E6">
          <w:rPr>
            <w:i/>
            <w:lang w:val="en-US"/>
          </w:rPr>
          <w:delText>PSCell addition [and release] requirements</w:delText>
        </w:r>
      </w:del>
    </w:p>
    <w:p w14:paraId="1BB382F2" w14:textId="77777777" w:rsidR="00C742E8" w:rsidRPr="00EA2B51" w:rsidDel="008C10E6" w:rsidRDefault="00C742E8" w:rsidP="00C742E8">
      <w:pPr>
        <w:numPr>
          <w:ilvl w:val="2"/>
          <w:numId w:val="19"/>
        </w:numPr>
        <w:spacing w:after="120"/>
        <w:rPr>
          <w:del w:id="652" w:author="Intel" w:date="2021-06-16T18:01:00Z"/>
          <w:i/>
          <w:lang w:val="en-US"/>
        </w:rPr>
      </w:pPr>
      <w:del w:id="653" w:author="Intel" w:date="2021-06-16T18:01:00Z">
        <w:r w:rsidRPr="00EA2B51" w:rsidDel="008C10E6">
          <w:rPr>
            <w:i/>
            <w:lang w:val="en-US"/>
          </w:rPr>
          <w:delText>[PSCell change and conditional PSCell change requirements]</w:delText>
        </w:r>
      </w:del>
    </w:p>
    <w:p w14:paraId="50B34672" w14:textId="77777777" w:rsidR="00C742E8" w:rsidRPr="00EA2B51" w:rsidDel="008C10E6" w:rsidRDefault="00C742E8" w:rsidP="00C742E8">
      <w:pPr>
        <w:numPr>
          <w:ilvl w:val="2"/>
          <w:numId w:val="19"/>
        </w:numPr>
        <w:spacing w:after="120"/>
        <w:rPr>
          <w:del w:id="654" w:author="Intel" w:date="2021-06-16T18:01:00Z"/>
          <w:i/>
          <w:lang w:val="en-US"/>
        </w:rPr>
      </w:pPr>
      <w:del w:id="655" w:author="Intel" w:date="2021-06-16T18:01:00Z">
        <w:r w:rsidRPr="00EA2B51" w:rsidDel="008C10E6">
          <w:rPr>
            <w:i/>
            <w:lang w:val="en-US"/>
          </w:rPr>
          <w:delText>Scheduling availabili y [</w:delText>
        </w:r>
        <w:r w:rsidRPr="00EA2B51" w:rsidDel="008C10E6">
          <w:rPr>
            <w:iCs/>
            <w:lang w:val="en-US"/>
          </w:rPr>
          <w:delText>of UE during RLM and BFD, if needed]</w:delText>
        </w:r>
      </w:del>
    </w:p>
    <w:p w14:paraId="08A256AA" w14:textId="77777777" w:rsidR="00C742E8" w:rsidRPr="00EA2B51" w:rsidDel="008C10E6" w:rsidRDefault="00C742E8" w:rsidP="00C742E8">
      <w:pPr>
        <w:numPr>
          <w:ilvl w:val="2"/>
          <w:numId w:val="19"/>
        </w:numPr>
        <w:spacing w:after="120"/>
        <w:rPr>
          <w:del w:id="656" w:author="Intel" w:date="2021-06-16T18:01:00Z"/>
          <w:i/>
          <w:lang w:val="en-US"/>
        </w:rPr>
      </w:pPr>
      <w:del w:id="657" w:author="Intel" w:date="2021-06-16T18:01:00Z">
        <w:r w:rsidRPr="00EA2B51" w:rsidDel="008C10E6">
          <w:rPr>
            <w:i/>
            <w:lang w:val="en-US"/>
          </w:rPr>
          <w:delText>CSSF for NR-DC measurements within the gaps</w:delText>
        </w:r>
      </w:del>
    </w:p>
    <w:p w14:paraId="56E363AA" w14:textId="77777777" w:rsidR="00C742E8" w:rsidRPr="00EA2B51" w:rsidDel="008C10E6" w:rsidRDefault="00C742E8" w:rsidP="00C742E8">
      <w:pPr>
        <w:numPr>
          <w:ilvl w:val="2"/>
          <w:numId w:val="19"/>
        </w:numPr>
        <w:spacing w:after="120"/>
        <w:rPr>
          <w:del w:id="658" w:author="Intel" w:date="2021-06-16T18:01:00Z"/>
          <w:i/>
          <w:lang w:val="en-US"/>
        </w:rPr>
      </w:pPr>
      <w:del w:id="659" w:author="Intel" w:date="2021-06-16T18:01:00Z">
        <w:r w:rsidRPr="00EA2B51" w:rsidDel="008C10E6">
          <w:rPr>
            <w:i/>
            <w:lang w:val="en-US"/>
          </w:rPr>
          <w:delText>CSSF for NR-DC measurements outside the gaps</w:delText>
        </w:r>
      </w:del>
    </w:p>
    <w:p w14:paraId="6C735B87" w14:textId="77777777" w:rsidR="00C742E8" w:rsidRPr="00EA2B51" w:rsidDel="008C10E6" w:rsidRDefault="00C742E8" w:rsidP="00C742E8">
      <w:pPr>
        <w:numPr>
          <w:ilvl w:val="2"/>
          <w:numId w:val="19"/>
        </w:numPr>
        <w:spacing w:after="120"/>
        <w:rPr>
          <w:del w:id="660" w:author="Intel" w:date="2021-06-16T18:01:00Z"/>
          <w:i/>
          <w:lang w:val="en-US"/>
        </w:rPr>
      </w:pPr>
      <w:del w:id="661" w:author="Intel" w:date="2021-06-16T18:01:00Z">
        <w:r w:rsidRPr="00EA2B51" w:rsidDel="008C10E6">
          <w:rPr>
            <w:i/>
            <w:lang w:val="en-US"/>
          </w:rPr>
          <w:delText>Note: No FR1+FR2 CA will be considered as part of FR1+FR1 NR-DC</w:delText>
        </w:r>
      </w:del>
    </w:p>
    <w:p w14:paraId="208B4407" w14:textId="77777777" w:rsidR="00A66E91" w:rsidRPr="002C7E3F" w:rsidDel="008C10E6" w:rsidRDefault="00A66E91" w:rsidP="00A66E91">
      <w:pPr>
        <w:pStyle w:val="3GPPNormalText"/>
        <w:jc w:val="left"/>
        <w:rPr>
          <w:del w:id="662" w:author="Intel" w:date="2021-06-16T18:01:00Z"/>
          <w:color w:val="000000" w:themeColor="text1"/>
          <w:sz w:val="20"/>
          <w:szCs w:val="20"/>
          <w:lang w:val="en-US" w:eastAsia="zh-CN"/>
        </w:rPr>
      </w:pPr>
    </w:p>
    <w:p w14:paraId="19BD8F4C" w14:textId="77777777" w:rsidR="00A66E91" w:rsidRPr="00EA2B51" w:rsidDel="008C10E6" w:rsidRDefault="00A66E91" w:rsidP="00A66E91">
      <w:pPr>
        <w:rPr>
          <w:del w:id="663" w:author="Intel" w:date="2021-06-16T18:01:00Z"/>
          <w:b/>
          <w:bCs/>
          <w:color w:val="000000" w:themeColor="text1"/>
          <w:u w:val="single"/>
          <w:lang w:val="en-US" w:eastAsia="zh-CN"/>
        </w:rPr>
      </w:pPr>
      <w:del w:id="664" w:author="Intel" w:date="2021-06-16T18:01:00Z">
        <w:r w:rsidRPr="00EA2B51" w:rsidDel="008C10E6">
          <w:rPr>
            <w:b/>
            <w:bCs/>
            <w:color w:val="000000" w:themeColor="text1"/>
            <w:u w:val="single"/>
            <w:lang w:val="en-US" w:eastAsia="zh-CN"/>
          </w:rPr>
          <w:delText>Sub-topic 1-3. Objective #4: Support of non-co-located deployment for FR1 intra-band NR-CA/EN-DC</w:delText>
        </w:r>
      </w:del>
    </w:p>
    <w:p w14:paraId="182F066B" w14:textId="77777777" w:rsidR="00A66E91" w:rsidRPr="00EA2B51" w:rsidDel="008C10E6" w:rsidRDefault="00A66E91" w:rsidP="00A66E91">
      <w:pPr>
        <w:spacing w:after="120"/>
        <w:ind w:firstLine="284"/>
        <w:rPr>
          <w:del w:id="665" w:author="Intel" w:date="2021-06-16T18:01:00Z"/>
          <w:b/>
          <w:bCs/>
        </w:rPr>
      </w:pPr>
      <w:del w:id="666" w:author="Intel" w:date="2021-06-16T18:01:00Z">
        <w:r w:rsidRPr="00EA2B51" w:rsidDel="008C10E6">
          <w:rPr>
            <w:b/>
            <w:bCs/>
          </w:rPr>
          <w:delText>Proposal #1-3 (</w:delText>
        </w:r>
        <w:r w:rsidRPr="00EA2B51" w:rsidDel="008C10E6">
          <w:rPr>
            <w:b/>
            <w:bCs/>
            <w:color w:val="000000" w:themeColor="text1"/>
            <w:lang w:val="en-US" w:eastAsia="zh-CN"/>
          </w:rPr>
          <w:delText>“</w:delText>
        </w:r>
        <w:r w:rsidRPr="00EA2B51" w:rsidDel="008C10E6">
          <w:rPr>
            <w:b/>
            <w:bCs/>
          </w:rPr>
          <w:delText>Objective #4: Support of non-co-located deployment for FR1 intra-band NR-CA/EN-DC</w:delText>
        </w:r>
        <w:r w:rsidRPr="00EA2B51" w:rsidDel="008C10E6">
          <w:rPr>
            <w:b/>
            <w:bCs/>
            <w:color w:val="000000" w:themeColor="text1"/>
            <w:lang w:val="en-US" w:eastAsia="zh-CN"/>
          </w:rPr>
          <w:delText>”</w:delText>
        </w:r>
        <w:r w:rsidRPr="00EA2B51" w:rsidDel="008C10E6">
          <w:rPr>
            <w:b/>
            <w:bCs/>
          </w:rPr>
          <w:delText>)</w:delText>
        </w:r>
      </w:del>
    </w:p>
    <w:p w14:paraId="5F15E600" w14:textId="77777777" w:rsidR="00A66E91" w:rsidRPr="00EA2B51" w:rsidDel="008C10E6" w:rsidRDefault="00A66E91" w:rsidP="00A66E91">
      <w:pPr>
        <w:pStyle w:val="3GPPNormalText"/>
        <w:numPr>
          <w:ilvl w:val="0"/>
          <w:numId w:val="19"/>
        </w:numPr>
        <w:jc w:val="left"/>
        <w:rPr>
          <w:del w:id="667" w:author="Intel" w:date="2021-06-16T18:01:00Z"/>
          <w:sz w:val="20"/>
          <w:szCs w:val="20"/>
          <w:lang w:eastAsia="zh-CN"/>
        </w:rPr>
      </w:pPr>
      <w:del w:id="668" w:author="Intel" w:date="2021-06-16T18:01:00Z">
        <w:r w:rsidRPr="002C7E3F" w:rsidDel="008C10E6">
          <w:rPr>
            <w:color w:val="000000" w:themeColor="text1"/>
            <w:sz w:val="20"/>
            <w:szCs w:val="20"/>
            <w:lang w:val="en-US" w:eastAsia="zh-CN"/>
          </w:rPr>
          <w:delText>Include objective #4 in Rel-17 FeRRM WID</w:delText>
        </w:r>
      </w:del>
    </w:p>
    <w:p w14:paraId="66257181" w14:textId="77777777" w:rsidR="00A66E91" w:rsidRPr="00EA2B51" w:rsidDel="008C10E6" w:rsidRDefault="00A66E91" w:rsidP="00A66E91">
      <w:pPr>
        <w:pStyle w:val="3GPPNormalText"/>
        <w:numPr>
          <w:ilvl w:val="0"/>
          <w:numId w:val="19"/>
        </w:numPr>
        <w:jc w:val="left"/>
        <w:rPr>
          <w:del w:id="669" w:author="Intel" w:date="2021-06-16T18:01:00Z"/>
          <w:sz w:val="20"/>
          <w:szCs w:val="20"/>
          <w:lang w:eastAsia="zh-CN"/>
        </w:rPr>
      </w:pPr>
      <w:del w:id="670"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45804418" w14:textId="77777777" w:rsidR="00A66E91" w:rsidRPr="00EA2B51" w:rsidDel="008C10E6" w:rsidRDefault="00A66E91" w:rsidP="00A66E91">
      <w:pPr>
        <w:pStyle w:val="3GPPNormalText"/>
        <w:numPr>
          <w:ilvl w:val="1"/>
          <w:numId w:val="19"/>
        </w:numPr>
        <w:jc w:val="left"/>
        <w:rPr>
          <w:del w:id="671" w:author="Intel" w:date="2021-06-16T18:01:00Z"/>
          <w:sz w:val="20"/>
          <w:szCs w:val="20"/>
          <w:lang w:eastAsia="zh-CN"/>
        </w:rPr>
      </w:pPr>
      <w:del w:id="672"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64C12B93" w14:textId="77777777" w:rsidR="00A66E91" w:rsidRPr="00EA2B51" w:rsidDel="008C10E6" w:rsidRDefault="00A66E91" w:rsidP="00A66E91">
      <w:pPr>
        <w:pStyle w:val="3GPPNormalText"/>
        <w:numPr>
          <w:ilvl w:val="0"/>
          <w:numId w:val="19"/>
        </w:numPr>
        <w:jc w:val="left"/>
        <w:rPr>
          <w:del w:id="673" w:author="Intel" w:date="2021-06-16T18:01:00Z"/>
          <w:sz w:val="20"/>
          <w:szCs w:val="20"/>
          <w:lang w:eastAsia="zh-CN"/>
        </w:rPr>
      </w:pPr>
      <w:del w:id="674" w:author="Intel" w:date="2021-06-16T18:01:00Z">
        <w:r w:rsidRPr="002C7E3F" w:rsidDel="008C10E6">
          <w:rPr>
            <w:color w:val="000000" w:themeColor="text1"/>
            <w:sz w:val="20"/>
            <w:szCs w:val="20"/>
            <w:lang w:eastAsia="zh-CN"/>
          </w:rPr>
          <w:delText>Candidate objectives (to be further discussed in final round):</w:delText>
        </w:r>
      </w:del>
    </w:p>
    <w:p w14:paraId="61B1A4F4" w14:textId="77777777" w:rsidR="00A66E91" w:rsidRPr="00EA2B51" w:rsidDel="008C10E6" w:rsidRDefault="00A66E91" w:rsidP="00A66E91">
      <w:pPr>
        <w:pStyle w:val="3GPPNormalText"/>
        <w:numPr>
          <w:ilvl w:val="1"/>
          <w:numId w:val="19"/>
        </w:numPr>
        <w:jc w:val="left"/>
        <w:rPr>
          <w:del w:id="675" w:author="Intel" w:date="2021-06-16T18:01:00Z"/>
          <w:sz w:val="20"/>
          <w:szCs w:val="20"/>
          <w:lang w:eastAsia="zh-CN"/>
        </w:rPr>
      </w:pPr>
      <w:del w:id="676" w:author="Intel" w:date="2021-06-16T18:01:00Z">
        <w:r w:rsidRPr="00EA2B51" w:rsidDel="008C10E6">
          <w:rPr>
            <w:sz w:val="20"/>
            <w:szCs w:val="20"/>
            <w:lang w:eastAsia="zh-CN"/>
          </w:rPr>
          <w:delText>Define requirements for UE operation in non-co-located deployment for FR1 intra-band NR-CA/EN-DC</w:delText>
        </w:r>
      </w:del>
    </w:p>
    <w:p w14:paraId="77121CD3" w14:textId="77777777" w:rsidR="00A66E91" w:rsidRPr="00EA2B51" w:rsidDel="008C10E6" w:rsidRDefault="00A66E91" w:rsidP="00A66E91">
      <w:pPr>
        <w:pStyle w:val="3GPPNormalText"/>
        <w:numPr>
          <w:ilvl w:val="2"/>
          <w:numId w:val="19"/>
        </w:numPr>
        <w:jc w:val="left"/>
        <w:rPr>
          <w:del w:id="677" w:author="Intel" w:date="2021-06-16T18:01:00Z"/>
          <w:sz w:val="20"/>
          <w:szCs w:val="20"/>
          <w:lang w:eastAsia="zh-CN"/>
        </w:rPr>
      </w:pPr>
      <w:del w:id="678" w:author="Intel" w:date="2021-06-16T18:01:00Z">
        <w:r w:rsidRPr="00EA2B51" w:rsidDel="008C10E6">
          <w:rPr>
            <w:sz w:val="20"/>
            <w:szCs w:val="20"/>
            <w:lang w:eastAsia="zh-CN"/>
          </w:rPr>
          <w:delText>Power imbalance between the carriers is limited to 6dB</w:delText>
        </w:r>
        <w:r w:rsidRPr="002C7E3F" w:rsidDel="008C10E6">
          <w:rPr>
            <w:color w:val="000000" w:themeColor="text1"/>
            <w:sz w:val="20"/>
            <w:szCs w:val="20"/>
            <w:lang w:eastAsia="zh-CN"/>
          </w:rPr>
          <w:delText xml:space="preserve"> </w:delText>
        </w:r>
      </w:del>
    </w:p>
    <w:p w14:paraId="0CE8B1FB" w14:textId="77777777" w:rsidR="00A66E91" w:rsidRPr="00EA2B51" w:rsidDel="008C10E6" w:rsidRDefault="00A66E91" w:rsidP="00A66E91">
      <w:pPr>
        <w:pStyle w:val="3GPPNormalText"/>
        <w:numPr>
          <w:ilvl w:val="2"/>
          <w:numId w:val="19"/>
        </w:numPr>
        <w:jc w:val="left"/>
        <w:rPr>
          <w:del w:id="679" w:author="Intel" w:date="2021-06-16T18:01:00Z"/>
          <w:sz w:val="20"/>
          <w:szCs w:val="20"/>
          <w:lang w:eastAsia="zh-CN"/>
        </w:rPr>
      </w:pPr>
      <w:del w:id="680" w:author="Intel" w:date="2021-06-16T18:01:00Z">
        <w:r w:rsidRPr="002C7E3F" w:rsidDel="008C10E6">
          <w:rPr>
            <w:color w:val="000000" w:themeColor="text1"/>
            <w:sz w:val="20"/>
            <w:szCs w:val="20"/>
            <w:lang w:eastAsia="zh-CN"/>
          </w:rPr>
          <w:delText>Work is limited to CA/EN-DC for EN-DC/NR-CA for bands 42, n77/n78</w:delText>
        </w:r>
      </w:del>
    </w:p>
    <w:p w14:paraId="5600B03E" w14:textId="77777777" w:rsidR="00A66E91" w:rsidRPr="00EA2B51" w:rsidDel="008C10E6" w:rsidRDefault="00A66E91" w:rsidP="00A66E91">
      <w:pPr>
        <w:pStyle w:val="3GPPNormalText"/>
        <w:numPr>
          <w:ilvl w:val="2"/>
          <w:numId w:val="19"/>
        </w:numPr>
        <w:jc w:val="left"/>
        <w:rPr>
          <w:del w:id="681" w:author="Intel" w:date="2021-06-16T18:01:00Z"/>
          <w:sz w:val="20"/>
          <w:szCs w:val="20"/>
          <w:lang w:eastAsia="zh-CN"/>
        </w:rPr>
      </w:pPr>
      <w:del w:id="682" w:author="Intel" w:date="2021-06-16T18:01:00Z">
        <w:r w:rsidRPr="002C7E3F" w:rsidDel="008C10E6">
          <w:rPr>
            <w:color w:val="000000" w:themeColor="text1"/>
            <w:sz w:val="20"/>
            <w:szCs w:val="20"/>
            <w:lang w:eastAsia="zh-CN"/>
          </w:rPr>
          <w:delText xml:space="preserve">[RRM] MRTD/MTTD requirements. </w:delText>
        </w:r>
      </w:del>
    </w:p>
    <w:p w14:paraId="73760DFE" w14:textId="77777777" w:rsidR="00A66E91" w:rsidRPr="00EA2B51" w:rsidDel="008C10E6" w:rsidRDefault="00A66E91" w:rsidP="00A66E91">
      <w:pPr>
        <w:pStyle w:val="3GPPNormalText"/>
        <w:numPr>
          <w:ilvl w:val="3"/>
          <w:numId w:val="19"/>
        </w:numPr>
        <w:jc w:val="left"/>
        <w:rPr>
          <w:del w:id="683" w:author="Intel" w:date="2021-06-16T18:01:00Z"/>
          <w:sz w:val="20"/>
          <w:szCs w:val="20"/>
          <w:lang w:eastAsia="zh-CN"/>
        </w:rPr>
      </w:pPr>
      <w:del w:id="684" w:author="Intel" w:date="2021-06-16T18:01:00Z">
        <w:r w:rsidRPr="002C7E3F" w:rsidDel="008C10E6">
          <w:rPr>
            <w:color w:val="000000" w:themeColor="text1"/>
            <w:sz w:val="20"/>
            <w:szCs w:val="20"/>
            <w:lang w:eastAsia="zh-CN"/>
          </w:rPr>
          <w:lastRenderedPageBreak/>
          <w:delText xml:space="preserve">Note: MTTD requirements are subject to decision whether </w:delText>
        </w:r>
        <w:r w:rsidRPr="002C7E3F" w:rsidDel="008C10E6">
          <w:rPr>
            <w:color w:val="000000" w:themeColor="text1"/>
            <w:sz w:val="20"/>
            <w:szCs w:val="20"/>
            <w:lang w:val="en-US" w:eastAsia="zh-CN"/>
          </w:rPr>
          <w:delText>UL Tx is needed for both (or all) carriers.</w:delText>
        </w:r>
      </w:del>
    </w:p>
    <w:p w14:paraId="1303B074" w14:textId="77777777" w:rsidR="00A66E91" w:rsidRPr="00EA2B51" w:rsidDel="008C10E6" w:rsidRDefault="00A66E91" w:rsidP="00A66E91">
      <w:pPr>
        <w:pStyle w:val="3GPPNormalText"/>
        <w:numPr>
          <w:ilvl w:val="2"/>
          <w:numId w:val="19"/>
        </w:numPr>
        <w:jc w:val="left"/>
        <w:rPr>
          <w:del w:id="685" w:author="Intel" w:date="2021-06-16T18:01:00Z"/>
          <w:sz w:val="20"/>
          <w:szCs w:val="20"/>
          <w:lang w:eastAsia="zh-CN"/>
        </w:rPr>
      </w:pPr>
      <w:del w:id="686" w:author="Intel" w:date="2021-06-16T18:01:00Z">
        <w:r w:rsidRPr="00EA2B51" w:rsidDel="008C10E6">
          <w:rPr>
            <w:sz w:val="20"/>
            <w:szCs w:val="20"/>
            <w:lang w:eastAsia="zh-CN"/>
          </w:rPr>
          <w:delText xml:space="preserve">[RF] </w:delText>
        </w:r>
      </w:del>
    </w:p>
    <w:p w14:paraId="0F950A44" w14:textId="77777777" w:rsidR="00A66E91" w:rsidRPr="00EA2B51" w:rsidDel="008C10E6" w:rsidRDefault="00A66E91" w:rsidP="00A66E91">
      <w:pPr>
        <w:pStyle w:val="3GPPNormalText"/>
        <w:numPr>
          <w:ilvl w:val="3"/>
          <w:numId w:val="19"/>
        </w:numPr>
        <w:jc w:val="left"/>
        <w:rPr>
          <w:del w:id="687" w:author="Intel" w:date="2021-06-16T18:01:00Z"/>
          <w:sz w:val="20"/>
          <w:szCs w:val="20"/>
          <w:lang w:eastAsia="zh-CN"/>
        </w:rPr>
      </w:pPr>
      <w:del w:id="688" w:author="Intel" w:date="2021-06-16T18:01:00Z">
        <w:r w:rsidRPr="00EA2B51" w:rsidDel="008C10E6">
          <w:rPr>
            <w:sz w:val="20"/>
            <w:szCs w:val="20"/>
            <w:lang w:eastAsia="zh-CN"/>
          </w:rPr>
          <w:delText>Confirm feasibility of 6dB power imbalance</w:delText>
        </w:r>
      </w:del>
    </w:p>
    <w:p w14:paraId="63B7880D" w14:textId="77777777" w:rsidR="00A66E91" w:rsidRPr="00EA2B51" w:rsidDel="008C10E6" w:rsidRDefault="00A66E91" w:rsidP="00A66E91">
      <w:pPr>
        <w:pStyle w:val="afe"/>
        <w:numPr>
          <w:ilvl w:val="3"/>
          <w:numId w:val="19"/>
        </w:numPr>
        <w:spacing w:after="120"/>
        <w:ind w:firstLineChars="0"/>
        <w:rPr>
          <w:del w:id="689" w:author="Intel" w:date="2021-06-16T18:01:00Z"/>
          <w:rFonts w:eastAsia="游明朝"/>
          <w:color w:val="000000" w:themeColor="text1"/>
          <w:lang w:val="en-US" w:eastAsia="zh-CN"/>
        </w:rPr>
      </w:pPr>
      <w:del w:id="690" w:author="Intel" w:date="2021-06-16T18:01:00Z">
        <w:r w:rsidRPr="00EA2B51" w:rsidDel="008C10E6">
          <w:rPr>
            <w:rFonts w:eastAsia="游明朝"/>
            <w:color w:val="000000" w:themeColor="text1"/>
            <w:lang w:val="en-US" w:eastAsia="zh-CN"/>
          </w:rPr>
          <w:delText xml:space="preserve">Decide on number of </w:delText>
        </w:r>
        <w:r w:rsidR="00435EBF" w:rsidRPr="00EA2B51" w:rsidDel="008C10E6">
          <w:rPr>
            <w:rFonts w:eastAsia="游明朝"/>
            <w:color w:val="000000" w:themeColor="text1"/>
            <w:lang w:val="en-US" w:eastAsia="zh-CN"/>
          </w:rPr>
          <w:delText xml:space="preserve">required </w:delText>
        </w:r>
        <w:r w:rsidRPr="00EA2B51" w:rsidDel="008C10E6">
          <w:rPr>
            <w:rFonts w:eastAsia="游明朝"/>
            <w:color w:val="000000" w:themeColor="text1"/>
            <w:lang w:val="en-US" w:eastAsia="zh-CN"/>
          </w:rPr>
          <w:delText xml:space="preserve">UL </w:delText>
        </w:r>
        <w:r w:rsidR="00435EBF" w:rsidRPr="00EA2B51" w:rsidDel="008C10E6">
          <w:rPr>
            <w:rFonts w:eastAsia="游明朝"/>
            <w:color w:val="000000" w:themeColor="text1"/>
            <w:lang w:val="en-US" w:eastAsia="zh-CN"/>
          </w:rPr>
          <w:delText>Tx</w:delText>
        </w:r>
        <w:r w:rsidRPr="00EA2B51" w:rsidDel="008C10E6">
          <w:rPr>
            <w:rFonts w:eastAsia="游明朝"/>
            <w:color w:val="000000" w:themeColor="text1"/>
            <w:lang w:val="en-US" w:eastAsia="zh-CN"/>
          </w:rPr>
          <w:delText xml:space="preserve"> </w:delText>
        </w:r>
      </w:del>
    </w:p>
    <w:p w14:paraId="12EB4127" w14:textId="77777777" w:rsidR="00A66E91" w:rsidRPr="002C7E3F" w:rsidDel="008C10E6" w:rsidRDefault="00A66E91" w:rsidP="00A66E91">
      <w:pPr>
        <w:pStyle w:val="3GPPNormalText"/>
        <w:numPr>
          <w:ilvl w:val="2"/>
          <w:numId w:val="19"/>
        </w:numPr>
        <w:jc w:val="left"/>
        <w:rPr>
          <w:del w:id="691" w:author="Intel" w:date="2021-06-16T18:01:00Z"/>
          <w:color w:val="000000" w:themeColor="text1"/>
          <w:sz w:val="20"/>
          <w:szCs w:val="20"/>
          <w:lang w:eastAsia="zh-CN"/>
        </w:rPr>
      </w:pPr>
      <w:del w:id="692" w:author="Intel" w:date="2021-06-16T18:01:00Z">
        <w:r w:rsidRPr="002C7E3F" w:rsidDel="008C10E6">
          <w:rPr>
            <w:color w:val="000000" w:themeColor="text1"/>
            <w:sz w:val="20"/>
            <w:szCs w:val="20"/>
            <w:lang w:eastAsia="zh-CN"/>
          </w:rPr>
          <w:delText>[Demod] PDSCH demodulation performance requirement based on the applicable MRTD and power imbalance values.</w:delText>
        </w:r>
      </w:del>
    </w:p>
    <w:p w14:paraId="662F3441" w14:textId="77777777" w:rsidR="00A66E91" w:rsidRPr="002C7E3F" w:rsidDel="008C10E6" w:rsidRDefault="00A66E91" w:rsidP="00A66E91">
      <w:pPr>
        <w:pStyle w:val="3GPPNormalText"/>
        <w:jc w:val="left"/>
        <w:rPr>
          <w:del w:id="693" w:author="Intel" w:date="2021-06-16T18:01:00Z"/>
          <w:color w:val="000000" w:themeColor="text1"/>
          <w:sz w:val="20"/>
          <w:szCs w:val="20"/>
          <w:highlight w:val="yellow"/>
          <w:lang w:eastAsia="zh-CN"/>
        </w:rPr>
      </w:pPr>
    </w:p>
    <w:p w14:paraId="3BF49F91" w14:textId="77777777" w:rsidR="00A66E91" w:rsidRPr="00EA2B51" w:rsidDel="008C10E6" w:rsidRDefault="00A66E91" w:rsidP="00A66E91">
      <w:pPr>
        <w:rPr>
          <w:del w:id="694" w:author="Intel" w:date="2021-06-16T18:01:00Z"/>
          <w:b/>
          <w:bCs/>
          <w:color w:val="000000" w:themeColor="text1"/>
          <w:u w:val="single"/>
          <w:lang w:val="en-US" w:eastAsia="zh-CN"/>
        </w:rPr>
      </w:pPr>
      <w:del w:id="695" w:author="Intel" w:date="2021-06-16T18:01:00Z">
        <w:r w:rsidRPr="00EA2B51" w:rsidDel="008C10E6">
          <w:rPr>
            <w:b/>
            <w:bCs/>
            <w:color w:val="000000" w:themeColor="text1"/>
            <w:u w:val="single"/>
            <w:lang w:val="en-US" w:eastAsia="zh-CN"/>
          </w:rPr>
          <w:delText>Sub-topic 1-4. Objective #2: RRM requirements for UE capability ‘NeedForGap’</w:delText>
        </w:r>
      </w:del>
    </w:p>
    <w:p w14:paraId="329A647B" w14:textId="77777777" w:rsidR="00A66E91" w:rsidRPr="00EA2B51" w:rsidDel="008C10E6" w:rsidRDefault="00A66E91" w:rsidP="00A66E91">
      <w:pPr>
        <w:spacing w:after="120"/>
        <w:ind w:firstLine="284"/>
        <w:rPr>
          <w:del w:id="696" w:author="Intel" w:date="2021-06-16T18:01:00Z"/>
          <w:b/>
          <w:bCs/>
        </w:rPr>
      </w:pPr>
      <w:del w:id="697" w:author="Intel" w:date="2021-06-16T18:01:00Z">
        <w:r w:rsidRPr="00EA2B51" w:rsidDel="008C10E6">
          <w:rPr>
            <w:b/>
            <w:bCs/>
          </w:rPr>
          <w:delText>Proposal #1-4 (</w:delText>
        </w:r>
        <w:r w:rsidRPr="00EA2B51" w:rsidDel="008C10E6">
          <w:rPr>
            <w:b/>
            <w:bCs/>
            <w:color w:val="000000" w:themeColor="text1"/>
            <w:lang w:val="en-US" w:eastAsia="zh-CN"/>
          </w:rPr>
          <w:delText>“</w:delText>
        </w:r>
        <w:r w:rsidRPr="00EA2B51" w:rsidDel="008C10E6">
          <w:rPr>
            <w:b/>
            <w:bCs/>
          </w:rPr>
          <w:delText>Objective #2: RRM requirements for UE capability ‘NeedForGap’</w:delText>
        </w:r>
        <w:r w:rsidRPr="00EA2B51" w:rsidDel="008C10E6">
          <w:rPr>
            <w:b/>
            <w:bCs/>
            <w:color w:val="000000" w:themeColor="text1"/>
            <w:lang w:val="en-US" w:eastAsia="zh-CN"/>
          </w:rPr>
          <w:delText>”</w:delText>
        </w:r>
        <w:r w:rsidRPr="00EA2B51" w:rsidDel="008C10E6">
          <w:rPr>
            <w:b/>
            <w:bCs/>
          </w:rPr>
          <w:delText>)</w:delText>
        </w:r>
      </w:del>
    </w:p>
    <w:p w14:paraId="680D7E40" w14:textId="77777777" w:rsidR="00A66E91" w:rsidRPr="00EA2B51" w:rsidDel="008C10E6" w:rsidRDefault="00A66E91" w:rsidP="00A66E91">
      <w:pPr>
        <w:pStyle w:val="3GPPNormalText"/>
        <w:numPr>
          <w:ilvl w:val="0"/>
          <w:numId w:val="19"/>
        </w:numPr>
        <w:jc w:val="left"/>
        <w:rPr>
          <w:del w:id="698" w:author="Intel" w:date="2021-06-16T18:01:00Z"/>
          <w:sz w:val="20"/>
          <w:szCs w:val="20"/>
          <w:lang w:eastAsia="zh-CN"/>
        </w:rPr>
      </w:pPr>
      <w:del w:id="699" w:author="Intel" w:date="2021-06-16T18:01:00Z">
        <w:r w:rsidRPr="002C7E3F" w:rsidDel="008C10E6">
          <w:rPr>
            <w:color w:val="000000" w:themeColor="text1"/>
            <w:sz w:val="20"/>
            <w:szCs w:val="20"/>
            <w:lang w:val="en-US" w:eastAsia="zh-CN"/>
          </w:rPr>
          <w:delText>Include objective #2 in Rel-17 NR MG Enhancements WID</w:delText>
        </w:r>
      </w:del>
    </w:p>
    <w:p w14:paraId="68B14699" w14:textId="77777777" w:rsidR="00A66E91" w:rsidRPr="00EA2B51" w:rsidDel="008C10E6" w:rsidRDefault="00A66E91" w:rsidP="00A66E91">
      <w:pPr>
        <w:pStyle w:val="3GPPNormalText"/>
        <w:numPr>
          <w:ilvl w:val="0"/>
          <w:numId w:val="19"/>
        </w:numPr>
        <w:jc w:val="left"/>
        <w:rPr>
          <w:del w:id="700" w:author="Intel" w:date="2021-06-16T18:01:00Z"/>
          <w:sz w:val="20"/>
          <w:szCs w:val="20"/>
          <w:lang w:eastAsia="zh-CN"/>
        </w:rPr>
      </w:pPr>
      <w:del w:id="701"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73EE4441" w14:textId="77777777" w:rsidR="00A66E91" w:rsidRPr="00EA2B51" w:rsidDel="008C10E6" w:rsidRDefault="00A66E91" w:rsidP="00A66E91">
      <w:pPr>
        <w:pStyle w:val="3GPPNormalText"/>
        <w:numPr>
          <w:ilvl w:val="1"/>
          <w:numId w:val="19"/>
        </w:numPr>
        <w:jc w:val="left"/>
        <w:rPr>
          <w:del w:id="702" w:author="Intel" w:date="2021-06-16T18:01:00Z"/>
          <w:sz w:val="20"/>
          <w:szCs w:val="20"/>
          <w:lang w:eastAsia="zh-CN"/>
        </w:rPr>
      </w:pPr>
      <w:del w:id="703"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16BD684D" w14:textId="77777777" w:rsidR="00A66E91" w:rsidRPr="00EA2B51" w:rsidDel="008C10E6" w:rsidRDefault="00A66E91" w:rsidP="00A66E91">
      <w:pPr>
        <w:pStyle w:val="3GPPNormalText"/>
        <w:numPr>
          <w:ilvl w:val="0"/>
          <w:numId w:val="19"/>
        </w:numPr>
        <w:jc w:val="left"/>
        <w:rPr>
          <w:del w:id="704" w:author="Intel" w:date="2021-06-16T18:01:00Z"/>
          <w:sz w:val="20"/>
          <w:szCs w:val="20"/>
          <w:lang w:eastAsia="zh-CN"/>
        </w:rPr>
      </w:pPr>
      <w:del w:id="705" w:author="Intel" w:date="2021-06-16T18:01:00Z">
        <w:r w:rsidRPr="002C7E3F" w:rsidDel="008C10E6">
          <w:rPr>
            <w:color w:val="000000" w:themeColor="text1"/>
            <w:sz w:val="20"/>
            <w:szCs w:val="20"/>
            <w:lang w:eastAsia="zh-CN"/>
          </w:rPr>
          <w:delText>Candidate objectives (stable):</w:delText>
        </w:r>
      </w:del>
    </w:p>
    <w:p w14:paraId="7B572105" w14:textId="77777777" w:rsidR="00A66E91" w:rsidRPr="00EA2B51" w:rsidDel="008C10E6" w:rsidRDefault="00A66E91" w:rsidP="00A66E91">
      <w:pPr>
        <w:numPr>
          <w:ilvl w:val="1"/>
          <w:numId w:val="19"/>
        </w:numPr>
        <w:rPr>
          <w:del w:id="706" w:author="Intel" w:date="2021-06-16T18:01:00Z"/>
          <w:color w:val="000000" w:themeColor="text1"/>
          <w:lang w:val="en-US" w:eastAsia="zh-CN"/>
        </w:rPr>
      </w:pPr>
      <w:del w:id="707" w:author="Intel" w:date="2021-06-16T18:01:00Z">
        <w:r w:rsidRPr="00EA2B51" w:rsidDel="008C10E6">
          <w:rPr>
            <w:color w:val="000000" w:themeColor="text1"/>
            <w:lang w:val="en-US" w:eastAsia="zh-CN"/>
          </w:rPr>
          <w:delText xml:space="preserve">Define RRM requirements </w:delText>
        </w:r>
        <w:r w:rsidRPr="00EA2B51" w:rsidDel="008C10E6">
          <w:delText>‘NeedForGap’ feature</w:delText>
        </w:r>
      </w:del>
    </w:p>
    <w:p w14:paraId="589AAEDB" w14:textId="77777777" w:rsidR="00A66E91" w:rsidRPr="00EA2B51" w:rsidDel="008C10E6" w:rsidRDefault="00A66E91" w:rsidP="00A66E91">
      <w:pPr>
        <w:numPr>
          <w:ilvl w:val="2"/>
          <w:numId w:val="19"/>
        </w:numPr>
        <w:rPr>
          <w:del w:id="708" w:author="Intel" w:date="2021-06-16T18:01:00Z"/>
          <w:color w:val="000000" w:themeColor="text1"/>
          <w:lang w:val="en-US" w:eastAsia="zh-CN"/>
        </w:rPr>
      </w:pPr>
      <w:del w:id="709" w:author="Intel" w:date="2021-06-16T18:01:00Z">
        <w:r w:rsidRPr="00EA2B51" w:rsidDel="008C10E6">
          <w:rPr>
            <w:color w:val="000000" w:themeColor="text1"/>
            <w:lang w:val="en-US" w:eastAsia="zh-CN"/>
          </w:rPr>
          <w:delText>Limited to SSB based measurements configured via measurement objects</w:delText>
        </w:r>
      </w:del>
    </w:p>
    <w:p w14:paraId="4132F315" w14:textId="77777777" w:rsidR="00A66E91" w:rsidRPr="00EA2B51" w:rsidDel="008C10E6" w:rsidRDefault="00A66E91" w:rsidP="00A66E91">
      <w:pPr>
        <w:numPr>
          <w:ilvl w:val="2"/>
          <w:numId w:val="19"/>
        </w:numPr>
        <w:rPr>
          <w:del w:id="710" w:author="Intel" w:date="2021-06-16T18:01:00Z"/>
          <w:color w:val="000000" w:themeColor="text1"/>
          <w:lang w:val="en-US" w:eastAsia="zh-CN"/>
        </w:rPr>
      </w:pPr>
      <w:del w:id="711" w:author="Intel" w:date="2021-06-16T18:01:00Z">
        <w:r w:rsidRPr="00EA2B51" w:rsidDel="008C10E6">
          <w:rPr>
            <w:color w:val="000000" w:themeColor="text1"/>
            <w:lang w:val="en-US" w:eastAsia="zh-CN"/>
          </w:rPr>
          <w:delText>Study whether the additional interruption is allowed when UE reporting ‘no gap’</w:delText>
        </w:r>
      </w:del>
    </w:p>
    <w:p w14:paraId="5AA43934" w14:textId="77777777" w:rsidR="00A66E91" w:rsidRPr="00EA2B51" w:rsidDel="008C10E6" w:rsidRDefault="00A66E91" w:rsidP="00A66E91">
      <w:pPr>
        <w:numPr>
          <w:ilvl w:val="3"/>
          <w:numId w:val="19"/>
        </w:numPr>
        <w:rPr>
          <w:del w:id="712" w:author="Intel" w:date="2021-06-16T18:01:00Z"/>
          <w:color w:val="000000" w:themeColor="text1"/>
          <w:lang w:val="en-US" w:eastAsia="zh-CN"/>
        </w:rPr>
      </w:pPr>
      <w:del w:id="713" w:author="Intel" w:date="2021-06-16T18:01:00Z">
        <w:r w:rsidRPr="00EA2B51" w:rsidDel="008C10E6">
          <w:rPr>
            <w:color w:val="000000" w:themeColor="text1"/>
            <w:lang w:val="en-US" w:eastAsia="zh-CN"/>
          </w:rPr>
          <w:delText>Further define the interruption length, occasion and ratio, if the interruption is allowed</w:delText>
        </w:r>
      </w:del>
    </w:p>
    <w:p w14:paraId="69337227" w14:textId="77777777" w:rsidR="00A66E91" w:rsidRPr="00EA2B51" w:rsidDel="008C10E6" w:rsidRDefault="00A66E91" w:rsidP="00A66E91">
      <w:pPr>
        <w:numPr>
          <w:ilvl w:val="2"/>
          <w:numId w:val="19"/>
        </w:numPr>
        <w:rPr>
          <w:del w:id="714" w:author="Intel" w:date="2021-06-16T18:01:00Z"/>
          <w:color w:val="000000" w:themeColor="text1"/>
          <w:lang w:val="en-US" w:eastAsia="zh-CN"/>
        </w:rPr>
      </w:pPr>
      <w:del w:id="715" w:author="Intel" w:date="2021-06-16T18:01:00Z">
        <w:r w:rsidRPr="00EA2B51" w:rsidDel="008C10E6">
          <w:rPr>
            <w:color w:val="000000" w:themeColor="text1"/>
            <w:lang w:val="en-US" w:eastAsia="zh-CN"/>
          </w:rPr>
          <w:delText>Study the related requirements, such as CSSF, measurement period, scheduling restriction etc.</w:delText>
        </w:r>
      </w:del>
    </w:p>
    <w:p w14:paraId="75AF4271" w14:textId="77777777" w:rsidR="00A66E91" w:rsidRPr="00EA2B51" w:rsidDel="008C10E6" w:rsidRDefault="00A66E91" w:rsidP="00A66E91">
      <w:pPr>
        <w:numPr>
          <w:ilvl w:val="2"/>
          <w:numId w:val="19"/>
        </w:numPr>
        <w:rPr>
          <w:del w:id="716" w:author="Intel" w:date="2021-06-16T18:01:00Z"/>
          <w:color w:val="000000" w:themeColor="text1"/>
          <w:lang w:val="en-US" w:eastAsia="zh-CN"/>
        </w:rPr>
      </w:pPr>
      <w:del w:id="717" w:author="Intel" w:date="2021-06-16T18:01:00Z">
        <w:r w:rsidRPr="00EA2B51" w:rsidDel="008C10E6">
          <w:rPr>
            <w:color w:val="000000" w:themeColor="text1"/>
            <w:lang w:val="en-US" w:eastAsia="zh-CN"/>
          </w:rPr>
          <w:delText>RAN4 to further consider the relation with other UE capabilities, such as NCSG etc.</w:delText>
        </w:r>
      </w:del>
    </w:p>
    <w:p w14:paraId="5F94E80D" w14:textId="77777777" w:rsidR="00A66E91" w:rsidRPr="00EA2B51" w:rsidDel="008C10E6" w:rsidRDefault="00A66E91" w:rsidP="00A66E91">
      <w:pPr>
        <w:numPr>
          <w:ilvl w:val="2"/>
          <w:numId w:val="19"/>
        </w:numPr>
        <w:rPr>
          <w:del w:id="718" w:author="Intel" w:date="2021-06-16T18:01:00Z"/>
          <w:color w:val="000000" w:themeColor="text1"/>
          <w:lang w:val="en-US" w:eastAsia="zh-CN"/>
        </w:rPr>
      </w:pPr>
      <w:del w:id="719" w:author="Intel" w:date="2021-06-16T18:01:00Z">
        <w:r w:rsidRPr="00EA2B51" w:rsidDel="008C10E6">
          <w:rPr>
            <w:color w:val="000000" w:themeColor="text1"/>
            <w:lang w:eastAsia="zh-CN"/>
          </w:rPr>
          <w:delText xml:space="preserve">Analyse </w:delText>
        </w:r>
        <w:r w:rsidRPr="00EA2B51" w:rsidDel="008C10E6">
          <w:rPr>
            <w:color w:val="000000" w:themeColor="text1"/>
            <w:lang w:val="en-US" w:eastAsia="zh-CN"/>
          </w:rPr>
          <w:delText>other WG impact although impact is not expected.</w:delText>
        </w:r>
      </w:del>
    </w:p>
    <w:p w14:paraId="6E97366D" w14:textId="77777777" w:rsidR="00A66E91" w:rsidRPr="00EA2B51" w:rsidDel="008C10E6" w:rsidRDefault="00A66E91" w:rsidP="00A66E91">
      <w:pPr>
        <w:numPr>
          <w:ilvl w:val="2"/>
          <w:numId w:val="19"/>
        </w:numPr>
        <w:rPr>
          <w:del w:id="720" w:author="Intel" w:date="2021-06-16T18:01:00Z"/>
          <w:color w:val="000000" w:themeColor="text1"/>
          <w:lang w:val="en-US" w:eastAsia="zh-CN"/>
        </w:rPr>
      </w:pPr>
      <w:del w:id="721" w:author="Intel" w:date="2021-06-16T18:01:00Z">
        <w:r w:rsidRPr="00EA2B51" w:rsidDel="008C10E6">
          <w:rPr>
            <w:color w:val="000000" w:themeColor="text1"/>
            <w:lang w:eastAsia="zh-CN"/>
          </w:rPr>
          <w:delText>Decide if it is feasible that the UE requirements are defined in R16 or release independent from Rel-16.</w:delText>
        </w:r>
      </w:del>
    </w:p>
    <w:p w14:paraId="3A0FEF88" w14:textId="77777777" w:rsidR="007F4267" w:rsidRPr="00C208EF" w:rsidRDefault="00441646" w:rsidP="002C7E3F">
      <w:pPr>
        <w:pStyle w:val="2"/>
        <w:rPr>
          <w:lang w:val="en-US"/>
          <w:rPrChange w:id="722" w:author="MK" w:date="2021-06-16T19:09:00Z">
            <w:rPr/>
          </w:rPrChange>
        </w:rPr>
      </w:pPr>
      <w:r w:rsidRPr="00441646">
        <w:rPr>
          <w:lang w:val="en-US"/>
          <w:rPrChange w:id="723" w:author="MK" w:date="2021-06-16T19:09:00Z">
            <w:rPr/>
          </w:rPrChange>
        </w:rPr>
        <w:t xml:space="preserve">Topic #2: Clarification of </w:t>
      </w:r>
      <w:proofErr w:type="spellStart"/>
      <w:r w:rsidRPr="00441646">
        <w:rPr>
          <w:lang w:val="en-US"/>
          <w:rPrChange w:id="724" w:author="MK" w:date="2021-06-16T19:09:00Z">
            <w:rPr/>
          </w:rPrChange>
        </w:rPr>
        <w:t>FeRRM</w:t>
      </w:r>
      <w:proofErr w:type="spellEnd"/>
      <w:r w:rsidRPr="00441646">
        <w:rPr>
          <w:lang w:val="en-US"/>
          <w:rPrChange w:id="725" w:author="MK" w:date="2021-06-16T19:09:00Z">
            <w:rPr/>
          </w:rPrChange>
        </w:rPr>
        <w:t xml:space="preserve"> WI objectives</w:t>
      </w:r>
    </w:p>
    <w:p w14:paraId="1064F8AB" w14:textId="77777777" w:rsidR="00870114" w:rsidRPr="002C7E3F" w:rsidRDefault="00870114" w:rsidP="002C7E3F">
      <w:pPr>
        <w:pStyle w:val="3GPPNormalText"/>
        <w:ind w:left="0" w:firstLine="0"/>
        <w:rPr>
          <w:sz w:val="20"/>
          <w:szCs w:val="20"/>
          <w:lang w:eastAsia="zh-CN"/>
        </w:rPr>
      </w:pPr>
      <w:r w:rsidRPr="002C7E3F">
        <w:rPr>
          <w:sz w:val="20"/>
          <w:szCs w:val="20"/>
          <w:lang w:eastAsia="zh-CN"/>
        </w:rPr>
        <w:t>Moderator: Recommend confirming proposal from the initial round that NR-U is not in the scope of discussion. No</w:t>
      </w:r>
      <w:r w:rsidR="00C742E8">
        <w:rPr>
          <w:sz w:val="20"/>
          <w:szCs w:val="20"/>
          <w:lang w:eastAsia="zh-CN"/>
        </w:rPr>
        <w:t xml:space="preserve"> </w:t>
      </w:r>
      <w:r w:rsidRPr="002C7E3F">
        <w:rPr>
          <w:sz w:val="20"/>
          <w:szCs w:val="20"/>
          <w:lang w:eastAsia="zh-CN"/>
        </w:rPr>
        <w:t>specific note will be added to WID and RAN4 can refer to RAN agreement. Further discussion in the future can take place on the default assumptions whether NR-U is in the scope of new items. No further discussion is required in final round.</w:t>
      </w:r>
    </w:p>
    <w:p w14:paraId="0CA47DCF" w14:textId="77777777" w:rsidR="00C742E8" w:rsidRDefault="00C742E8" w:rsidP="00C742E8">
      <w:pPr>
        <w:pStyle w:val="3GPPNormalText"/>
        <w:rPr>
          <w:b/>
          <w:bCs/>
          <w:sz w:val="20"/>
          <w:szCs w:val="20"/>
        </w:rPr>
      </w:pPr>
    </w:p>
    <w:p w14:paraId="1D7B1ED5" w14:textId="77777777" w:rsidR="00870114" w:rsidRPr="002C7E3F" w:rsidRDefault="00870114" w:rsidP="002C7E3F">
      <w:pPr>
        <w:pStyle w:val="3GPPNormalText"/>
        <w:rPr>
          <w:b/>
          <w:bCs/>
          <w:sz w:val="20"/>
          <w:szCs w:val="20"/>
          <w:lang w:eastAsia="zh-CN"/>
        </w:rPr>
      </w:pPr>
      <w:r w:rsidRPr="002C7E3F">
        <w:rPr>
          <w:b/>
          <w:bCs/>
          <w:sz w:val="20"/>
          <w:szCs w:val="20"/>
        </w:rPr>
        <w:t xml:space="preserve">Proposal 2-1: </w:t>
      </w:r>
      <w:r w:rsidRPr="002C7E3F">
        <w:rPr>
          <w:b/>
          <w:bCs/>
          <w:color w:val="000000" w:themeColor="text1"/>
          <w:sz w:val="20"/>
          <w:szCs w:val="20"/>
          <w:lang w:val="en-US" w:eastAsia="zh-CN"/>
        </w:rPr>
        <w:t xml:space="preserve">NR-U is out of scope of HO with </w:t>
      </w:r>
      <w:proofErr w:type="spellStart"/>
      <w:r w:rsidRPr="002C7E3F">
        <w:rPr>
          <w:b/>
          <w:bCs/>
          <w:color w:val="000000" w:themeColor="text1"/>
          <w:sz w:val="20"/>
          <w:szCs w:val="20"/>
          <w:lang w:val="en-US" w:eastAsia="zh-CN"/>
        </w:rPr>
        <w:t>PSCell</w:t>
      </w:r>
      <w:proofErr w:type="spellEnd"/>
      <w:r w:rsidRPr="002C7E3F">
        <w:rPr>
          <w:b/>
          <w:bCs/>
          <w:color w:val="000000" w:themeColor="text1"/>
          <w:sz w:val="20"/>
          <w:szCs w:val="20"/>
          <w:lang w:val="en-US" w:eastAsia="zh-CN"/>
        </w:rPr>
        <w:t xml:space="preserve"> requirements objective.</w:t>
      </w:r>
      <w:r w:rsidRPr="002C7E3F">
        <w:rPr>
          <w:b/>
          <w:bCs/>
          <w:sz w:val="20"/>
          <w:szCs w:val="20"/>
        </w:rPr>
        <w:t xml:space="preserve"> </w:t>
      </w:r>
    </w:p>
    <w:p w14:paraId="175A8070" w14:textId="77777777" w:rsidR="007F4267" w:rsidRPr="000A2FE2" w:rsidRDefault="007F4267" w:rsidP="00586162"/>
    <w:p w14:paraId="05FDFEDD" w14:textId="77777777" w:rsidR="005D16BB" w:rsidRPr="00586162" w:rsidRDefault="005D16BB" w:rsidP="00586162">
      <w:pPr>
        <w:pStyle w:val="1"/>
        <w:numPr>
          <w:ilvl w:val="0"/>
          <w:numId w:val="0"/>
        </w:numPr>
        <w:ind w:left="432" w:hanging="432"/>
        <w:rPr>
          <w:lang w:val="en-US"/>
        </w:rPr>
      </w:pPr>
      <w:r w:rsidRPr="00586162">
        <w:rPr>
          <w:lang w:val="en-US"/>
        </w:rPr>
        <w:lastRenderedPageBreak/>
        <w:t>Annex: Contacts</w:t>
      </w:r>
    </w:p>
    <w:p w14:paraId="7C272445" w14:textId="77777777" w:rsidR="005D16BB" w:rsidRDefault="005D16BB" w:rsidP="005D16BB">
      <w:r>
        <w:t>Please provide a company contact that the email discussion moderator can contact if required.</w:t>
      </w:r>
    </w:p>
    <w:p w14:paraId="04A76FEB" w14:textId="77777777" w:rsidR="005D16BB" w:rsidRPr="00572C20" w:rsidRDefault="005D16BB" w:rsidP="005D16BB"/>
    <w:tbl>
      <w:tblPr>
        <w:tblStyle w:val="afd"/>
        <w:tblW w:w="0" w:type="auto"/>
        <w:tblLook w:val="04A0" w:firstRow="1" w:lastRow="0" w:firstColumn="1" w:lastColumn="0" w:noHBand="0" w:noVBand="1"/>
      </w:tblPr>
      <w:tblGrid>
        <w:gridCol w:w="1696"/>
        <w:gridCol w:w="7935"/>
      </w:tblGrid>
      <w:tr w:rsidR="005D16BB" w:rsidRPr="00DA416E" w14:paraId="19E1126A" w14:textId="77777777" w:rsidTr="00CA476B">
        <w:tc>
          <w:tcPr>
            <w:tcW w:w="1696" w:type="dxa"/>
          </w:tcPr>
          <w:p w14:paraId="267D3FCC"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2E053C25"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759A5E77" w14:textId="77777777" w:rsidTr="00CA476B">
        <w:tc>
          <w:tcPr>
            <w:tcW w:w="1696" w:type="dxa"/>
          </w:tcPr>
          <w:p w14:paraId="6A8C1E1C" w14:textId="77777777" w:rsidR="005D16BB" w:rsidRDefault="00C26D7B" w:rsidP="00C23B24">
            <w:pPr>
              <w:pStyle w:val="TAL"/>
            </w:pPr>
            <w:r>
              <w:t>Nokia</w:t>
            </w:r>
          </w:p>
        </w:tc>
        <w:tc>
          <w:tcPr>
            <w:tcW w:w="7935" w:type="dxa"/>
          </w:tcPr>
          <w:p w14:paraId="1C6BFB74" w14:textId="77777777" w:rsidR="005D16BB" w:rsidRDefault="00C26D7B">
            <w:pPr>
              <w:pStyle w:val="TAL"/>
            </w:pPr>
            <w:r>
              <w:t>Matthew Baker &lt;matthew.baker@nokia.com&gt;</w:t>
            </w:r>
          </w:p>
        </w:tc>
      </w:tr>
      <w:tr w:rsidR="005D16BB" w:rsidRPr="00C208EF" w14:paraId="0FE0F884" w14:textId="77777777" w:rsidTr="00CA476B">
        <w:tc>
          <w:tcPr>
            <w:tcW w:w="1696" w:type="dxa"/>
          </w:tcPr>
          <w:p w14:paraId="3E26E674" w14:textId="77777777" w:rsidR="005D16BB" w:rsidRDefault="00C316BC" w:rsidP="00C23B24">
            <w:pPr>
              <w:pStyle w:val="TAL"/>
            </w:pPr>
            <w:r>
              <w:t>E///</w:t>
            </w:r>
          </w:p>
        </w:tc>
        <w:tc>
          <w:tcPr>
            <w:tcW w:w="7935" w:type="dxa"/>
          </w:tcPr>
          <w:p w14:paraId="7563C747" w14:textId="77777777" w:rsidR="005D16BB" w:rsidRPr="002C7E3F" w:rsidRDefault="00885DCE" w:rsidP="002C7E3F">
            <w:pPr>
              <w:pStyle w:val="TAL"/>
              <w:tabs>
                <w:tab w:val="left" w:pos="794"/>
                <w:tab w:val="left" w:pos="1191"/>
                <w:tab w:val="left" w:pos="1588"/>
                <w:tab w:val="left" w:pos="1985"/>
              </w:tabs>
              <w:overflowPunct/>
              <w:autoSpaceDE/>
              <w:autoSpaceDN/>
              <w:adjustRightInd/>
              <w:spacing w:before="120"/>
              <w:textAlignment w:val="auto"/>
              <w:rPr>
                <w:lang w:val="sv-SE"/>
              </w:rPr>
            </w:pPr>
            <w:r w:rsidRPr="002C7E3F">
              <w:rPr>
                <w:rFonts w:eastAsiaTheme="minorEastAsia"/>
                <w:lang w:val="sv-SE"/>
              </w:rPr>
              <w:t xml:space="preserve">Muhammad Kazmi </w:t>
            </w:r>
            <w:r w:rsidR="00330DF4">
              <w:rPr>
                <w:lang w:val="sv-SE"/>
              </w:rPr>
              <w:t>(</w:t>
            </w:r>
            <w:r w:rsidRPr="002C7E3F">
              <w:rPr>
                <w:rFonts w:eastAsiaTheme="minorEastAsia"/>
                <w:lang w:val="sv-SE"/>
              </w:rPr>
              <w:t>Muhammad</w:t>
            </w:r>
            <w:r w:rsidR="00330DF4">
              <w:rPr>
                <w:lang w:val="sv-SE"/>
              </w:rPr>
              <w:t>.</w:t>
            </w:r>
            <w:r w:rsidRPr="002C7E3F">
              <w:rPr>
                <w:rFonts w:eastAsiaTheme="minorEastAsia"/>
                <w:lang w:val="sv-SE"/>
              </w:rPr>
              <w:t>Kazmi@e</w:t>
            </w:r>
            <w:r w:rsidR="00330DF4">
              <w:rPr>
                <w:lang w:val="sv-SE"/>
              </w:rPr>
              <w:t>ricsson.com)</w:t>
            </w:r>
          </w:p>
        </w:tc>
      </w:tr>
      <w:tr w:rsidR="005D16BB" w:rsidRPr="00195D51" w14:paraId="4FDEBC1D" w14:textId="77777777" w:rsidTr="00CA476B">
        <w:tc>
          <w:tcPr>
            <w:tcW w:w="1696" w:type="dxa"/>
          </w:tcPr>
          <w:p w14:paraId="44AA8E09"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hint="eastAsia"/>
                <w:lang w:val="sv-SE" w:eastAsia="zh-CN"/>
              </w:rPr>
              <w:t>CMCC</w:t>
            </w:r>
          </w:p>
        </w:tc>
        <w:tc>
          <w:tcPr>
            <w:tcW w:w="7935" w:type="dxa"/>
          </w:tcPr>
          <w:p w14:paraId="5E17BDF1"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lang w:val="sv-SE" w:eastAsia="zh-CN"/>
              </w:rPr>
              <w:t>Z</w:t>
            </w:r>
            <w:r>
              <w:rPr>
                <w:rFonts w:eastAsiaTheme="minorEastAsia" w:hint="eastAsia"/>
                <w:lang w:val="sv-SE" w:eastAsia="zh-CN"/>
              </w:rPr>
              <w:t>hangxiaoran@chinamobile.com</w:t>
            </w:r>
          </w:p>
        </w:tc>
      </w:tr>
      <w:tr w:rsidR="005D16BB" w:rsidRPr="00504A75" w14:paraId="798C6893" w14:textId="77777777" w:rsidTr="00CA476B">
        <w:tc>
          <w:tcPr>
            <w:tcW w:w="1696" w:type="dxa"/>
          </w:tcPr>
          <w:p w14:paraId="2EE37E27" w14:textId="77777777" w:rsidR="005D16BB" w:rsidRPr="002C7E3F" w:rsidRDefault="00E773D0" w:rsidP="002C7E3F">
            <w:pPr>
              <w:pStyle w:val="TAL"/>
              <w:tabs>
                <w:tab w:val="left" w:pos="794"/>
                <w:tab w:val="left" w:pos="1191"/>
                <w:tab w:val="left" w:pos="1588"/>
                <w:tab w:val="left" w:pos="1985"/>
              </w:tabs>
              <w:overflowPunct/>
              <w:autoSpaceDE/>
              <w:autoSpaceDN/>
              <w:adjustRightInd/>
              <w:spacing w:before="120"/>
              <w:textAlignment w:val="auto"/>
              <w:rPr>
                <w:lang w:val="sv-SE" w:eastAsia="ja-JP"/>
              </w:rPr>
            </w:pPr>
            <w:r>
              <w:rPr>
                <w:rFonts w:hint="eastAsia"/>
                <w:lang w:val="sv-SE" w:eastAsia="ja-JP"/>
              </w:rPr>
              <w:t>Q</w:t>
            </w:r>
            <w:r>
              <w:rPr>
                <w:lang w:val="sv-SE" w:eastAsia="ja-JP"/>
              </w:rPr>
              <w:t>ualcomm</w:t>
            </w:r>
          </w:p>
        </w:tc>
        <w:tc>
          <w:tcPr>
            <w:tcW w:w="7935" w:type="dxa"/>
          </w:tcPr>
          <w:p w14:paraId="686B5AEF" w14:textId="77777777" w:rsidR="005D16BB" w:rsidRPr="002C7E3F" w:rsidRDefault="00E773D0" w:rsidP="002C7E3F">
            <w:pPr>
              <w:pStyle w:val="TAL"/>
              <w:tabs>
                <w:tab w:val="left" w:pos="794"/>
                <w:tab w:val="left" w:pos="1191"/>
                <w:tab w:val="left" w:pos="1588"/>
                <w:tab w:val="left" w:pos="1985"/>
              </w:tabs>
              <w:overflowPunct/>
              <w:autoSpaceDE/>
              <w:autoSpaceDN/>
              <w:adjustRightInd/>
              <w:spacing w:before="120"/>
              <w:textAlignment w:val="auto"/>
              <w:rPr>
                <w:lang w:val="sv-SE" w:eastAsia="ja-JP"/>
              </w:rPr>
            </w:pPr>
            <w:r>
              <w:rPr>
                <w:lang w:val="sv-SE" w:eastAsia="ja-JP"/>
              </w:rPr>
              <w:t>Valentin Gheorghiu &lt;vgheorgh@qti.qualcomm.com</w:t>
            </w:r>
            <w:r w:rsidR="005E554C">
              <w:rPr>
                <w:lang w:val="sv-SE" w:eastAsia="ja-JP"/>
              </w:rPr>
              <w:t>&gt;</w:t>
            </w:r>
          </w:p>
        </w:tc>
      </w:tr>
      <w:tr w:rsidR="005D16BB" w:rsidRPr="00C208EF" w14:paraId="42D68B08" w14:textId="77777777" w:rsidTr="00CA476B">
        <w:tc>
          <w:tcPr>
            <w:tcW w:w="1696" w:type="dxa"/>
          </w:tcPr>
          <w:p w14:paraId="1A94C2DF" w14:textId="77777777" w:rsidR="005D16BB" w:rsidRPr="002C7E3F"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sv-SE" w:eastAsia="ko-KR"/>
              </w:rPr>
            </w:pPr>
            <w:r>
              <w:rPr>
                <w:rFonts w:eastAsia="Malgun Gothic" w:hint="eastAsia"/>
                <w:lang w:val="sv-SE" w:eastAsia="ko-KR"/>
              </w:rPr>
              <w:t>L</w:t>
            </w:r>
            <w:r>
              <w:rPr>
                <w:rFonts w:eastAsia="Malgun Gothic"/>
                <w:lang w:val="sv-SE" w:eastAsia="ko-KR"/>
              </w:rPr>
              <w:t>G Uplus</w:t>
            </w:r>
          </w:p>
        </w:tc>
        <w:tc>
          <w:tcPr>
            <w:tcW w:w="7935" w:type="dxa"/>
          </w:tcPr>
          <w:p w14:paraId="5804950A" w14:textId="77777777" w:rsidR="005D16BB" w:rsidRPr="002C7E3F"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sv-SE" w:eastAsia="ko-KR"/>
              </w:rPr>
            </w:pPr>
            <w:r>
              <w:rPr>
                <w:rFonts w:eastAsia="Malgun Gothic" w:hint="eastAsia"/>
                <w:lang w:val="sv-SE" w:eastAsia="ko-KR"/>
              </w:rPr>
              <w:t>J</w:t>
            </w:r>
            <w:r>
              <w:rPr>
                <w:rFonts w:eastAsia="Malgun Gothic"/>
                <w:lang w:val="sv-SE" w:eastAsia="ko-KR"/>
              </w:rPr>
              <w:t>aehyun Chang &lt;jaehyunchang@lguplus.co.kr&gt;</w:t>
            </w:r>
          </w:p>
        </w:tc>
      </w:tr>
      <w:tr w:rsidR="005D16BB" w:rsidRPr="0096463B" w14:paraId="2AA864C7" w14:textId="77777777" w:rsidTr="00CA476B">
        <w:tc>
          <w:tcPr>
            <w:tcW w:w="1696" w:type="dxa"/>
          </w:tcPr>
          <w:p w14:paraId="3BA0890C" w14:textId="77777777" w:rsidR="005D16BB" w:rsidRPr="002C7E3F" w:rsidRDefault="00151C73" w:rsidP="00C23B24">
            <w:pPr>
              <w:pStyle w:val="TAL"/>
              <w:overflowPunct/>
              <w:autoSpaceDE/>
              <w:autoSpaceDN/>
              <w:adjustRightInd/>
              <w:textAlignment w:val="auto"/>
              <w:rPr>
                <w:lang w:val="sv-SE"/>
              </w:rPr>
            </w:pPr>
            <w:r>
              <w:rPr>
                <w:rFonts w:asciiTheme="minorEastAsia" w:eastAsiaTheme="minorEastAsia" w:hAnsiTheme="minorEastAsia" w:hint="eastAsia"/>
                <w:lang w:val="sv-SE" w:eastAsia="zh-CN"/>
              </w:rPr>
              <w:t>CATT</w:t>
            </w:r>
          </w:p>
        </w:tc>
        <w:tc>
          <w:tcPr>
            <w:tcW w:w="7935" w:type="dxa"/>
          </w:tcPr>
          <w:p w14:paraId="18B674B8" w14:textId="77777777" w:rsidR="005D16BB" w:rsidRPr="002C7E3F" w:rsidRDefault="00441646" w:rsidP="00C23B24">
            <w:pPr>
              <w:pStyle w:val="TAL"/>
              <w:overflowPunct/>
              <w:autoSpaceDE/>
              <w:autoSpaceDN/>
              <w:adjustRightInd/>
              <w:textAlignment w:val="auto"/>
              <w:rPr>
                <w:lang w:val="sv-SE"/>
              </w:rPr>
            </w:pPr>
            <w:r>
              <w:fldChar w:fldCharType="begin"/>
            </w:r>
            <w:r w:rsidRPr="00441646">
              <w:rPr>
                <w:lang w:val="sv-SE"/>
                <w:rPrChange w:id="726" w:author="Intel" w:date="2021-06-16T16:52:00Z">
                  <w:rPr>
                    <w:sz w:val="28"/>
                    <w:szCs w:val="18"/>
                    <w:lang w:val="sv-SE" w:eastAsia="zh-CN"/>
                  </w:rPr>
                </w:rPrChange>
              </w:rPr>
              <w:instrText xml:space="preserve"> HYPERLINK "mailto:songyuexia@catt.cn" </w:instrText>
            </w:r>
            <w:r>
              <w:rPr>
                <w:rFonts w:eastAsiaTheme="minorEastAsia"/>
              </w:rPr>
              <w:fldChar w:fldCharType="separate"/>
            </w:r>
            <w:r w:rsidR="00151C73" w:rsidRPr="00EC6715">
              <w:rPr>
                <w:rStyle w:val="ac"/>
                <w:rFonts w:asciiTheme="minorEastAsia" w:hAnsiTheme="minorEastAsia"/>
                <w:lang w:val="sv-SE" w:eastAsia="zh-CN"/>
              </w:rPr>
              <w:t>songyuexia@catt.cn</w:t>
            </w:r>
            <w:r>
              <w:rPr>
                <w:rStyle w:val="ac"/>
                <w:rFonts w:asciiTheme="minorEastAsia" w:hAnsiTheme="minorEastAsia"/>
                <w:lang w:val="sv-SE" w:eastAsia="zh-CN"/>
              </w:rPr>
              <w:fldChar w:fldCharType="end"/>
            </w:r>
            <w:r w:rsidR="00151C73">
              <w:rPr>
                <w:rFonts w:asciiTheme="minorEastAsia" w:eastAsiaTheme="minorEastAsia" w:hAnsiTheme="minorEastAsia" w:hint="eastAsia"/>
                <w:lang w:val="sv-SE" w:eastAsia="zh-CN"/>
              </w:rPr>
              <w:t>; guoqiuge@catt.cn</w:t>
            </w:r>
          </w:p>
        </w:tc>
      </w:tr>
      <w:tr w:rsidR="00371D78" w:rsidRPr="00195D51" w14:paraId="440E3032" w14:textId="77777777" w:rsidTr="00CA476B">
        <w:tc>
          <w:tcPr>
            <w:tcW w:w="1696" w:type="dxa"/>
          </w:tcPr>
          <w:p w14:paraId="192EE709" w14:textId="77777777" w:rsidR="00371D78" w:rsidRPr="002C7E3F" w:rsidRDefault="00371D78" w:rsidP="00C23B24">
            <w:pPr>
              <w:pStyle w:val="TAL"/>
              <w:overflowPunct/>
              <w:autoSpaceDE/>
              <w:autoSpaceDN/>
              <w:adjustRightInd/>
              <w:textAlignment w:val="auto"/>
              <w:rPr>
                <w:lang w:val="sv-SE"/>
              </w:rPr>
            </w:pPr>
            <w:r>
              <w:rPr>
                <w:lang w:val="sv-SE"/>
              </w:rPr>
              <w:t>Huawei</w:t>
            </w:r>
          </w:p>
        </w:tc>
        <w:tc>
          <w:tcPr>
            <w:tcW w:w="7935" w:type="dxa"/>
          </w:tcPr>
          <w:p w14:paraId="3761F559" w14:textId="77777777" w:rsidR="00371D78" w:rsidRPr="002C7E3F" w:rsidRDefault="00371D78" w:rsidP="00C23B24">
            <w:pPr>
              <w:pStyle w:val="TAL"/>
              <w:overflowPunct/>
              <w:autoSpaceDE/>
              <w:autoSpaceDN/>
              <w:adjustRightInd/>
              <w:textAlignment w:val="auto"/>
              <w:rPr>
                <w:lang w:val="sv-SE"/>
              </w:rPr>
            </w:pPr>
            <w:r>
              <w:rPr>
                <w:lang w:val="sv-SE"/>
              </w:rPr>
              <w:t>michal.szydelko@huawei.com</w:t>
            </w:r>
          </w:p>
        </w:tc>
      </w:tr>
      <w:tr w:rsidR="009951A4" w:rsidRPr="0096463B" w14:paraId="2D427ED3" w14:textId="77777777" w:rsidTr="00CA476B">
        <w:tc>
          <w:tcPr>
            <w:tcW w:w="1696" w:type="dxa"/>
          </w:tcPr>
          <w:p w14:paraId="6F5BD856" w14:textId="77777777" w:rsidR="009951A4" w:rsidRDefault="009951A4" w:rsidP="002C7E3F">
            <w:pPr>
              <w:pStyle w:val="TAL"/>
              <w:rPr>
                <w:lang w:val="sv-SE"/>
              </w:rPr>
            </w:pPr>
            <w:r>
              <w:rPr>
                <w:lang w:val="sv-SE"/>
              </w:rPr>
              <w:t>ZTE</w:t>
            </w:r>
          </w:p>
        </w:tc>
        <w:tc>
          <w:tcPr>
            <w:tcW w:w="7935" w:type="dxa"/>
          </w:tcPr>
          <w:p w14:paraId="318743D8" w14:textId="77777777" w:rsidR="009951A4" w:rsidRDefault="00441646" w:rsidP="00C23B24">
            <w:pPr>
              <w:pStyle w:val="TAL"/>
              <w:rPr>
                <w:lang w:val="sv-SE"/>
              </w:rPr>
            </w:pPr>
            <w:r>
              <w:fldChar w:fldCharType="begin"/>
            </w:r>
            <w:r w:rsidRPr="00441646">
              <w:rPr>
                <w:lang w:val="sv-SE"/>
                <w:rPrChange w:id="727" w:author="Intel" w:date="2021-06-16T16:52:00Z">
                  <w:rPr>
                    <w:sz w:val="28"/>
                    <w:szCs w:val="18"/>
                    <w:lang w:val="sv-SE" w:eastAsia="zh-CN"/>
                  </w:rPr>
                </w:rPrChange>
              </w:rPr>
              <w:instrText xml:space="preserve"> HYPERLINK "mailto:Cao.aijun@zte.com.cn" </w:instrText>
            </w:r>
            <w:r>
              <w:rPr>
                <w:rFonts w:eastAsiaTheme="minorEastAsia"/>
              </w:rPr>
              <w:fldChar w:fldCharType="separate"/>
            </w:r>
            <w:r w:rsidR="00076AAB" w:rsidRPr="00155FBB">
              <w:rPr>
                <w:rStyle w:val="ac"/>
                <w:lang w:val="sv-SE"/>
              </w:rPr>
              <w:t>Cao.aijun@zte.com.cn</w:t>
            </w:r>
            <w:r>
              <w:rPr>
                <w:rStyle w:val="ac"/>
                <w:lang w:val="sv-SE"/>
              </w:rPr>
              <w:fldChar w:fldCharType="end"/>
            </w:r>
          </w:p>
        </w:tc>
      </w:tr>
      <w:tr w:rsidR="00076AAB" w:rsidRPr="00076AAB" w14:paraId="34F7D39C" w14:textId="77777777" w:rsidTr="00CA476B">
        <w:tc>
          <w:tcPr>
            <w:tcW w:w="1696" w:type="dxa"/>
          </w:tcPr>
          <w:p w14:paraId="6B0837D2" w14:textId="77777777" w:rsidR="00076AAB" w:rsidRDefault="00076AAB" w:rsidP="002C7E3F">
            <w:pPr>
              <w:pStyle w:val="TAL"/>
              <w:rPr>
                <w:lang w:val="sv-SE"/>
              </w:rPr>
            </w:pPr>
            <w:r>
              <w:rPr>
                <w:lang w:val="sv-SE"/>
              </w:rPr>
              <w:t>Nokia</w:t>
            </w:r>
          </w:p>
        </w:tc>
        <w:tc>
          <w:tcPr>
            <w:tcW w:w="7935" w:type="dxa"/>
          </w:tcPr>
          <w:p w14:paraId="355264F5" w14:textId="77777777" w:rsidR="00076AAB" w:rsidRDefault="00076AAB" w:rsidP="00C23B24">
            <w:pPr>
              <w:pStyle w:val="TAL"/>
              <w:rPr>
                <w:lang w:val="sv-SE"/>
              </w:rPr>
            </w:pPr>
            <w:r>
              <w:rPr>
                <w:lang w:val="sv-SE"/>
              </w:rPr>
              <w:t>Matthew Baker &lt;matthew.baker@nokia.com&gt;</w:t>
            </w:r>
          </w:p>
        </w:tc>
      </w:tr>
      <w:tr w:rsidR="007127B6" w:rsidRPr="00195D51" w14:paraId="5145652F" w14:textId="77777777" w:rsidTr="00CA476B">
        <w:tc>
          <w:tcPr>
            <w:tcW w:w="1696" w:type="dxa"/>
          </w:tcPr>
          <w:p w14:paraId="227DE1E3" w14:textId="77777777" w:rsidR="007127B6" w:rsidRDefault="007127B6" w:rsidP="002C7E3F">
            <w:pPr>
              <w:pStyle w:val="TAL"/>
              <w:rPr>
                <w:lang w:val="sv-SE"/>
              </w:rPr>
            </w:pPr>
            <w:r>
              <w:rPr>
                <w:lang w:val="sv-SE"/>
              </w:rPr>
              <w:t>vivo</w:t>
            </w:r>
          </w:p>
        </w:tc>
        <w:tc>
          <w:tcPr>
            <w:tcW w:w="7935" w:type="dxa"/>
          </w:tcPr>
          <w:p w14:paraId="524F8F9D" w14:textId="77777777" w:rsidR="007127B6" w:rsidRDefault="007127B6" w:rsidP="00C23B24">
            <w:pPr>
              <w:pStyle w:val="TAL"/>
              <w:rPr>
                <w:lang w:val="sv-SE"/>
              </w:rPr>
            </w:pPr>
            <w:r>
              <w:rPr>
                <w:lang w:val="sv-SE"/>
              </w:rPr>
              <w:t>qian9.yang@vivo.com</w:t>
            </w:r>
          </w:p>
        </w:tc>
      </w:tr>
    </w:tbl>
    <w:p w14:paraId="6E478C2C" w14:textId="77777777" w:rsidR="005D16BB" w:rsidRPr="002C7E3F" w:rsidRDefault="005D16BB" w:rsidP="005D16BB">
      <w:pPr>
        <w:rPr>
          <w:lang w:val="sv-SE"/>
        </w:rPr>
      </w:pPr>
    </w:p>
    <w:p w14:paraId="49D9547E" w14:textId="77777777" w:rsidR="005D16BB" w:rsidRPr="002C7E3F" w:rsidRDefault="005D16BB" w:rsidP="00516B81">
      <w:pPr>
        <w:rPr>
          <w:iCs/>
          <w:color w:val="000000" w:themeColor="text1"/>
          <w:lang w:val="sv-SE" w:eastAsia="zh-CN"/>
        </w:rPr>
      </w:pPr>
    </w:p>
    <w:p w14:paraId="318B3DD1" w14:textId="77777777" w:rsidR="00516B81" w:rsidRPr="002C7E3F" w:rsidRDefault="00516B81" w:rsidP="00516B81">
      <w:pPr>
        <w:ind w:left="284"/>
        <w:rPr>
          <w:color w:val="000000" w:themeColor="text1"/>
          <w:u w:val="single"/>
          <w:lang w:val="sv-SE" w:eastAsia="zh-CN"/>
        </w:rPr>
      </w:pPr>
    </w:p>
    <w:p w14:paraId="45CF3ED0" w14:textId="77777777" w:rsidR="00064B6B" w:rsidRPr="002C7E3F" w:rsidRDefault="00064B6B" w:rsidP="008865E9">
      <w:pPr>
        <w:rPr>
          <w:iCs/>
          <w:color w:val="000000" w:themeColor="text1"/>
          <w:lang w:val="sv-SE" w:eastAsia="zh-CN"/>
        </w:rPr>
      </w:pPr>
    </w:p>
    <w:p w14:paraId="3AA97AC5" w14:textId="77777777" w:rsidR="00064B6B" w:rsidRPr="002C7E3F" w:rsidRDefault="00064B6B" w:rsidP="008865E9">
      <w:pPr>
        <w:rPr>
          <w:iCs/>
          <w:color w:val="000000" w:themeColor="text1"/>
          <w:lang w:val="sv-SE" w:eastAsia="zh-CN"/>
        </w:rPr>
      </w:pPr>
    </w:p>
    <w:sectPr w:rsidR="00064B6B" w:rsidRPr="002C7E3F"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33235E" w14:textId="77777777" w:rsidR="00DB78E8" w:rsidRDefault="00DB78E8">
      <w:r>
        <w:separator/>
      </w:r>
    </w:p>
  </w:endnote>
  <w:endnote w:type="continuationSeparator" w:id="0">
    <w:p w14:paraId="128A340F" w14:textId="77777777" w:rsidR="00DB78E8" w:rsidRDefault="00DB78E8">
      <w:r>
        <w:continuationSeparator/>
      </w:r>
    </w:p>
  </w:endnote>
  <w:endnote w:type="continuationNotice" w:id="1">
    <w:p w14:paraId="0E67C61F" w14:textId="77777777" w:rsidR="00DB78E8" w:rsidRDefault="00DB78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游明朝">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20000007" w:usb1="00000001" w:usb2="00000000" w:usb3="00000000" w:csb0="00000193"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CD80B" w14:textId="77777777" w:rsidR="00DB78E8" w:rsidRDefault="00DB78E8">
      <w:r>
        <w:separator/>
      </w:r>
    </w:p>
  </w:footnote>
  <w:footnote w:type="continuationSeparator" w:id="0">
    <w:p w14:paraId="02C3D76F" w14:textId="77777777" w:rsidR="00DB78E8" w:rsidRDefault="00DB78E8">
      <w:r>
        <w:continuationSeparator/>
      </w:r>
    </w:p>
  </w:footnote>
  <w:footnote w:type="continuationNotice" w:id="1">
    <w:p w14:paraId="7B042DBA" w14:textId="77777777" w:rsidR="00DB78E8" w:rsidRDefault="00DB78E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59661F"/>
    <w:multiLevelType w:val="hybridMultilevel"/>
    <w:tmpl w:val="090E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112049"/>
    <w:multiLevelType w:val="hybridMultilevel"/>
    <w:tmpl w:val="52DAD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10">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3">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5046CF"/>
    <w:multiLevelType w:val="hybridMultilevel"/>
    <w:tmpl w:val="723CEA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D37A3D"/>
    <w:multiLevelType w:val="multilevel"/>
    <w:tmpl w:val="B86EEEFE"/>
    <w:lvl w:ilvl="0">
      <w:start w:val="1"/>
      <w:numFmt w:val="decimal"/>
      <w:pStyle w:val="1"/>
      <w:lvlText w:val="%1"/>
      <w:lvlJc w:val="left"/>
      <w:pPr>
        <w:ind w:left="432" w:hanging="432"/>
      </w:pPr>
      <w:rPr>
        <w:rFonts w:hint="default"/>
        <w:lang w:val="en-GB"/>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sz w:val="20"/>
        <w:szCs w:val="20"/>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7">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9"/>
  </w:num>
  <w:num w:numId="2">
    <w:abstractNumId w:val="25"/>
  </w:num>
  <w:num w:numId="3">
    <w:abstractNumId w:val="5"/>
  </w:num>
  <w:num w:numId="4">
    <w:abstractNumId w:val="27"/>
  </w:num>
  <w:num w:numId="5">
    <w:abstractNumId w:val="30"/>
  </w:num>
  <w:num w:numId="6">
    <w:abstractNumId w:val="14"/>
  </w:num>
  <w:num w:numId="7">
    <w:abstractNumId w:val="11"/>
  </w:num>
  <w:num w:numId="8">
    <w:abstractNumId w:val="24"/>
  </w:num>
  <w:num w:numId="9">
    <w:abstractNumId w:val="28"/>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9"/>
  </w:num>
  <w:num w:numId="13">
    <w:abstractNumId w:val="26"/>
  </w:num>
  <w:num w:numId="14">
    <w:abstractNumId w:val="9"/>
  </w:num>
  <w:num w:numId="15">
    <w:abstractNumId w:val="6"/>
  </w:num>
  <w:num w:numId="16">
    <w:abstractNumId w:val="1"/>
  </w:num>
  <w:num w:numId="17">
    <w:abstractNumId w:val="3"/>
  </w:num>
  <w:num w:numId="18">
    <w:abstractNumId w:val="19"/>
  </w:num>
  <w:num w:numId="19">
    <w:abstractNumId w:val="18"/>
  </w:num>
  <w:num w:numId="20">
    <w:abstractNumId w:val="17"/>
  </w:num>
  <w:num w:numId="21">
    <w:abstractNumId w:val="23"/>
  </w:num>
  <w:num w:numId="22">
    <w:abstractNumId w:val="21"/>
  </w:num>
  <w:num w:numId="23">
    <w:abstractNumId w:val="13"/>
  </w:num>
  <w:num w:numId="24">
    <w:abstractNumId w:val="16"/>
  </w:num>
  <w:num w:numId="25">
    <w:abstractNumId w:val="22"/>
  </w:num>
  <w:num w:numId="26">
    <w:abstractNumId w:val="19"/>
  </w:num>
  <w:num w:numId="27">
    <w:abstractNumId w:val="20"/>
  </w:num>
  <w:num w:numId="28">
    <w:abstractNumId w:val="12"/>
  </w:num>
  <w:num w:numId="29">
    <w:abstractNumId w:val="19"/>
  </w:num>
  <w:num w:numId="30">
    <w:abstractNumId w:val="2"/>
  </w:num>
  <w:num w:numId="31">
    <w:abstractNumId w:val="10"/>
  </w:num>
  <w:num w:numId="32">
    <w:abstractNumId w:val="7"/>
  </w:num>
  <w:num w:numId="33">
    <w:abstractNumId w:val="8"/>
  </w:num>
  <w:num w:numId="34">
    <w:abstractNumId w:val="19"/>
  </w:num>
  <w:num w:numId="35">
    <w:abstractNumId w:val="19"/>
  </w:num>
  <w:num w:numId="36">
    <w:abstractNumId w:val="19"/>
  </w:num>
  <w:num w:numId="37">
    <w:abstractNumId w:val="1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MK">
    <w15:presenceInfo w15:providerId="None" w15:userId="MK"/>
  </w15:person>
  <w15:person w15:author="OPPO">
    <w15:presenceInfo w15:providerId="None" w15:userId="OPPO"/>
  </w15:person>
  <w15:person w15:author="Valentin Gheorghiu">
    <w15:presenceInfo w15:providerId="AD" w15:userId="S::vgheorgh@qti.qualcomm.com::1b05222c-5bbc-409b-8b8f-fa45e84d6a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0842"/>
    <w:rsid w:val="00000B32"/>
    <w:rsid w:val="0000155D"/>
    <w:rsid w:val="00001F67"/>
    <w:rsid w:val="00004165"/>
    <w:rsid w:val="00004466"/>
    <w:rsid w:val="000047F0"/>
    <w:rsid w:val="000050C1"/>
    <w:rsid w:val="000055C6"/>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0CF0"/>
    <w:rsid w:val="00052041"/>
    <w:rsid w:val="0005326A"/>
    <w:rsid w:val="000532E0"/>
    <w:rsid w:val="00053ABE"/>
    <w:rsid w:val="00054415"/>
    <w:rsid w:val="00060EA7"/>
    <w:rsid w:val="0006266D"/>
    <w:rsid w:val="00064B6B"/>
    <w:rsid w:val="00065506"/>
    <w:rsid w:val="00066E8C"/>
    <w:rsid w:val="00072147"/>
    <w:rsid w:val="0007382E"/>
    <w:rsid w:val="000766E1"/>
    <w:rsid w:val="00076AAB"/>
    <w:rsid w:val="0007730F"/>
    <w:rsid w:val="00077778"/>
    <w:rsid w:val="00077FF6"/>
    <w:rsid w:val="00080B77"/>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AA3"/>
    <w:rsid w:val="000A550E"/>
    <w:rsid w:val="000A66F9"/>
    <w:rsid w:val="000B0175"/>
    <w:rsid w:val="000B180F"/>
    <w:rsid w:val="000B18EA"/>
    <w:rsid w:val="000B1A55"/>
    <w:rsid w:val="000B20BB"/>
    <w:rsid w:val="000B2EF6"/>
    <w:rsid w:val="000B2FA6"/>
    <w:rsid w:val="000B3A80"/>
    <w:rsid w:val="000B4AA0"/>
    <w:rsid w:val="000B5C15"/>
    <w:rsid w:val="000B6657"/>
    <w:rsid w:val="000B69BA"/>
    <w:rsid w:val="000C067B"/>
    <w:rsid w:val="000C0FA8"/>
    <w:rsid w:val="000C14AC"/>
    <w:rsid w:val="000C2553"/>
    <w:rsid w:val="000C2844"/>
    <w:rsid w:val="000C3233"/>
    <w:rsid w:val="000C3724"/>
    <w:rsid w:val="000C38C3"/>
    <w:rsid w:val="000C68C1"/>
    <w:rsid w:val="000C7766"/>
    <w:rsid w:val="000D09FD"/>
    <w:rsid w:val="000D44FB"/>
    <w:rsid w:val="000D4F22"/>
    <w:rsid w:val="000D574B"/>
    <w:rsid w:val="000D650F"/>
    <w:rsid w:val="000D6CFC"/>
    <w:rsid w:val="000D7DEB"/>
    <w:rsid w:val="000E00E2"/>
    <w:rsid w:val="000E1618"/>
    <w:rsid w:val="000E18A8"/>
    <w:rsid w:val="000E2040"/>
    <w:rsid w:val="000E2ECA"/>
    <w:rsid w:val="000E3A9E"/>
    <w:rsid w:val="000E537B"/>
    <w:rsid w:val="000E57D0"/>
    <w:rsid w:val="000E7858"/>
    <w:rsid w:val="000F16A4"/>
    <w:rsid w:val="000F3B3F"/>
    <w:rsid w:val="000F4669"/>
    <w:rsid w:val="000F4F73"/>
    <w:rsid w:val="000F54A3"/>
    <w:rsid w:val="0010325E"/>
    <w:rsid w:val="001066D2"/>
    <w:rsid w:val="00107766"/>
    <w:rsid w:val="00107927"/>
    <w:rsid w:val="00107E5C"/>
    <w:rsid w:val="00110E26"/>
    <w:rsid w:val="00111321"/>
    <w:rsid w:val="00114863"/>
    <w:rsid w:val="00116D81"/>
    <w:rsid w:val="0011712C"/>
    <w:rsid w:val="00117BD6"/>
    <w:rsid w:val="00120313"/>
    <w:rsid w:val="001206C2"/>
    <w:rsid w:val="00121353"/>
    <w:rsid w:val="00121978"/>
    <w:rsid w:val="001233A8"/>
    <w:rsid w:val="00123422"/>
    <w:rsid w:val="00124B6A"/>
    <w:rsid w:val="00127438"/>
    <w:rsid w:val="00133860"/>
    <w:rsid w:val="00135571"/>
    <w:rsid w:val="00135AC5"/>
    <w:rsid w:val="00136D4C"/>
    <w:rsid w:val="00142AC5"/>
    <w:rsid w:val="00142BB9"/>
    <w:rsid w:val="001447A3"/>
    <w:rsid w:val="00144F96"/>
    <w:rsid w:val="00151C73"/>
    <w:rsid w:val="00151EAC"/>
    <w:rsid w:val="00153528"/>
    <w:rsid w:val="00154E68"/>
    <w:rsid w:val="00157784"/>
    <w:rsid w:val="00162548"/>
    <w:rsid w:val="00162D93"/>
    <w:rsid w:val="001638EA"/>
    <w:rsid w:val="00163A67"/>
    <w:rsid w:val="00165AD1"/>
    <w:rsid w:val="001662A3"/>
    <w:rsid w:val="00166552"/>
    <w:rsid w:val="00167D4E"/>
    <w:rsid w:val="0017037A"/>
    <w:rsid w:val="00172183"/>
    <w:rsid w:val="00173C7A"/>
    <w:rsid w:val="001751AB"/>
    <w:rsid w:val="00175413"/>
    <w:rsid w:val="00175A3F"/>
    <w:rsid w:val="00180E09"/>
    <w:rsid w:val="00180FAD"/>
    <w:rsid w:val="001812BF"/>
    <w:rsid w:val="00181A02"/>
    <w:rsid w:val="0018358B"/>
    <w:rsid w:val="00183D4C"/>
    <w:rsid w:val="00183F6D"/>
    <w:rsid w:val="00184F46"/>
    <w:rsid w:val="0018670E"/>
    <w:rsid w:val="001869AF"/>
    <w:rsid w:val="00187D5F"/>
    <w:rsid w:val="00190DE4"/>
    <w:rsid w:val="0019219A"/>
    <w:rsid w:val="00195077"/>
    <w:rsid w:val="00195D51"/>
    <w:rsid w:val="001A033F"/>
    <w:rsid w:val="001A08AA"/>
    <w:rsid w:val="001A3E02"/>
    <w:rsid w:val="001A4195"/>
    <w:rsid w:val="001A59CB"/>
    <w:rsid w:val="001A6535"/>
    <w:rsid w:val="001B40A7"/>
    <w:rsid w:val="001B5464"/>
    <w:rsid w:val="001B5969"/>
    <w:rsid w:val="001B686E"/>
    <w:rsid w:val="001C088B"/>
    <w:rsid w:val="001C1409"/>
    <w:rsid w:val="001C2AE6"/>
    <w:rsid w:val="001C4A89"/>
    <w:rsid w:val="001C6177"/>
    <w:rsid w:val="001C6976"/>
    <w:rsid w:val="001D0363"/>
    <w:rsid w:val="001D14CD"/>
    <w:rsid w:val="001D3CC2"/>
    <w:rsid w:val="001D5651"/>
    <w:rsid w:val="001D5FFE"/>
    <w:rsid w:val="001D7D94"/>
    <w:rsid w:val="001E0EDE"/>
    <w:rsid w:val="001E247A"/>
    <w:rsid w:val="001E4218"/>
    <w:rsid w:val="001E57E6"/>
    <w:rsid w:val="001E6803"/>
    <w:rsid w:val="001E79DC"/>
    <w:rsid w:val="001F0B20"/>
    <w:rsid w:val="001F3D8E"/>
    <w:rsid w:val="00200A62"/>
    <w:rsid w:val="002015CF"/>
    <w:rsid w:val="00202FE3"/>
    <w:rsid w:val="00203740"/>
    <w:rsid w:val="0020635E"/>
    <w:rsid w:val="00207FB7"/>
    <w:rsid w:val="002128D3"/>
    <w:rsid w:val="002138EA"/>
    <w:rsid w:val="00213F84"/>
    <w:rsid w:val="00214FBD"/>
    <w:rsid w:val="00222897"/>
    <w:rsid w:val="00222B0C"/>
    <w:rsid w:val="00232E6F"/>
    <w:rsid w:val="00235394"/>
    <w:rsid w:val="00235577"/>
    <w:rsid w:val="002368AA"/>
    <w:rsid w:val="002435CA"/>
    <w:rsid w:val="00243BC2"/>
    <w:rsid w:val="0024469F"/>
    <w:rsid w:val="00245849"/>
    <w:rsid w:val="0024677B"/>
    <w:rsid w:val="00246A8E"/>
    <w:rsid w:val="00252DB8"/>
    <w:rsid w:val="002537BC"/>
    <w:rsid w:val="0025417D"/>
    <w:rsid w:val="00254669"/>
    <w:rsid w:val="00254990"/>
    <w:rsid w:val="00255C58"/>
    <w:rsid w:val="002570CF"/>
    <w:rsid w:val="00260EC7"/>
    <w:rsid w:val="00261539"/>
    <w:rsid w:val="0026179F"/>
    <w:rsid w:val="00261F6C"/>
    <w:rsid w:val="00262F1C"/>
    <w:rsid w:val="00263BB7"/>
    <w:rsid w:val="00263E4D"/>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2F5B"/>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08A"/>
    <w:rsid w:val="002C61F9"/>
    <w:rsid w:val="002C6EE0"/>
    <w:rsid w:val="002C77D7"/>
    <w:rsid w:val="002C7E3F"/>
    <w:rsid w:val="002D03E5"/>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2CE4"/>
    <w:rsid w:val="00305F3E"/>
    <w:rsid w:val="00306240"/>
    <w:rsid w:val="003075B9"/>
    <w:rsid w:val="00307E51"/>
    <w:rsid w:val="00307FBC"/>
    <w:rsid w:val="00311363"/>
    <w:rsid w:val="00315867"/>
    <w:rsid w:val="00321347"/>
    <w:rsid w:val="00325E48"/>
    <w:rsid w:val="003260D7"/>
    <w:rsid w:val="00330DF4"/>
    <w:rsid w:val="00333CEB"/>
    <w:rsid w:val="00336697"/>
    <w:rsid w:val="00336EF0"/>
    <w:rsid w:val="00336F1E"/>
    <w:rsid w:val="0033739C"/>
    <w:rsid w:val="003418CB"/>
    <w:rsid w:val="00342294"/>
    <w:rsid w:val="0034596B"/>
    <w:rsid w:val="00351F53"/>
    <w:rsid w:val="00353E8B"/>
    <w:rsid w:val="0035485B"/>
    <w:rsid w:val="00355873"/>
    <w:rsid w:val="0035660F"/>
    <w:rsid w:val="00356C32"/>
    <w:rsid w:val="00357A39"/>
    <w:rsid w:val="00361C61"/>
    <w:rsid w:val="003628B9"/>
    <w:rsid w:val="00362D8F"/>
    <w:rsid w:val="00365FD0"/>
    <w:rsid w:val="00367724"/>
    <w:rsid w:val="00367A5E"/>
    <w:rsid w:val="00371118"/>
    <w:rsid w:val="00371D78"/>
    <w:rsid w:val="003722BF"/>
    <w:rsid w:val="00375FDF"/>
    <w:rsid w:val="003770F6"/>
    <w:rsid w:val="00382506"/>
    <w:rsid w:val="00383E37"/>
    <w:rsid w:val="003845F3"/>
    <w:rsid w:val="00387284"/>
    <w:rsid w:val="0039167B"/>
    <w:rsid w:val="00393042"/>
    <w:rsid w:val="00394AD5"/>
    <w:rsid w:val="00395AC6"/>
    <w:rsid w:val="0039642D"/>
    <w:rsid w:val="003A2E40"/>
    <w:rsid w:val="003A3722"/>
    <w:rsid w:val="003A5704"/>
    <w:rsid w:val="003B0158"/>
    <w:rsid w:val="003B1F90"/>
    <w:rsid w:val="003B2B8B"/>
    <w:rsid w:val="003B3B12"/>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1B1A"/>
    <w:rsid w:val="003E2BB3"/>
    <w:rsid w:val="003E40EE"/>
    <w:rsid w:val="003E42ED"/>
    <w:rsid w:val="003E5F6F"/>
    <w:rsid w:val="003E6995"/>
    <w:rsid w:val="003F1C1B"/>
    <w:rsid w:val="003F40F6"/>
    <w:rsid w:val="00400F6C"/>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5EBF"/>
    <w:rsid w:val="00437649"/>
    <w:rsid w:val="004376E0"/>
    <w:rsid w:val="004412A0"/>
    <w:rsid w:val="00441646"/>
    <w:rsid w:val="004504B0"/>
    <w:rsid w:val="004508F9"/>
    <w:rsid w:val="00450F27"/>
    <w:rsid w:val="004510E5"/>
    <w:rsid w:val="00452073"/>
    <w:rsid w:val="00452CCA"/>
    <w:rsid w:val="00454D42"/>
    <w:rsid w:val="004561C0"/>
    <w:rsid w:val="00456A75"/>
    <w:rsid w:val="00457D0A"/>
    <w:rsid w:val="00461E39"/>
    <w:rsid w:val="00462D3A"/>
    <w:rsid w:val="00463521"/>
    <w:rsid w:val="00467AE9"/>
    <w:rsid w:val="00471125"/>
    <w:rsid w:val="00471FBA"/>
    <w:rsid w:val="0047437A"/>
    <w:rsid w:val="004755D7"/>
    <w:rsid w:val="00480E42"/>
    <w:rsid w:val="0048420B"/>
    <w:rsid w:val="00484C5D"/>
    <w:rsid w:val="0048543E"/>
    <w:rsid w:val="0048575B"/>
    <w:rsid w:val="004868C1"/>
    <w:rsid w:val="0048750F"/>
    <w:rsid w:val="00490D45"/>
    <w:rsid w:val="00491150"/>
    <w:rsid w:val="0049177A"/>
    <w:rsid w:val="004943E9"/>
    <w:rsid w:val="00494ED2"/>
    <w:rsid w:val="00495423"/>
    <w:rsid w:val="0049629E"/>
    <w:rsid w:val="004A1B6F"/>
    <w:rsid w:val="004A495F"/>
    <w:rsid w:val="004A7544"/>
    <w:rsid w:val="004B1C41"/>
    <w:rsid w:val="004B4DF3"/>
    <w:rsid w:val="004B69AD"/>
    <w:rsid w:val="004B6B0F"/>
    <w:rsid w:val="004C00DB"/>
    <w:rsid w:val="004C01A5"/>
    <w:rsid w:val="004C2C16"/>
    <w:rsid w:val="004C4A14"/>
    <w:rsid w:val="004C4DC9"/>
    <w:rsid w:val="004C7762"/>
    <w:rsid w:val="004C7DC8"/>
    <w:rsid w:val="004D44E2"/>
    <w:rsid w:val="004D4D89"/>
    <w:rsid w:val="004D6AA6"/>
    <w:rsid w:val="004D71D8"/>
    <w:rsid w:val="004D7CFC"/>
    <w:rsid w:val="004E2659"/>
    <w:rsid w:val="004E39EE"/>
    <w:rsid w:val="004E475C"/>
    <w:rsid w:val="004E56E0"/>
    <w:rsid w:val="004E59FE"/>
    <w:rsid w:val="004E7329"/>
    <w:rsid w:val="004F2CB0"/>
    <w:rsid w:val="004F6B69"/>
    <w:rsid w:val="004F7B2F"/>
    <w:rsid w:val="00500DE6"/>
    <w:rsid w:val="00500EAC"/>
    <w:rsid w:val="005017F7"/>
    <w:rsid w:val="00501FA7"/>
    <w:rsid w:val="005034DC"/>
    <w:rsid w:val="00503C5A"/>
    <w:rsid w:val="00504A75"/>
    <w:rsid w:val="00505BFA"/>
    <w:rsid w:val="00506950"/>
    <w:rsid w:val="005071B4"/>
    <w:rsid w:val="00507687"/>
    <w:rsid w:val="0051078F"/>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40D7"/>
    <w:rsid w:val="00554EEE"/>
    <w:rsid w:val="00561B28"/>
    <w:rsid w:val="00565B51"/>
    <w:rsid w:val="00571777"/>
    <w:rsid w:val="005757B6"/>
    <w:rsid w:val="00575EB9"/>
    <w:rsid w:val="00577407"/>
    <w:rsid w:val="00580C88"/>
    <w:rsid w:val="00580D55"/>
    <w:rsid w:val="00580FF5"/>
    <w:rsid w:val="00581BA0"/>
    <w:rsid w:val="005823A1"/>
    <w:rsid w:val="0058519C"/>
    <w:rsid w:val="0058595D"/>
    <w:rsid w:val="00586162"/>
    <w:rsid w:val="0059149A"/>
    <w:rsid w:val="005948E1"/>
    <w:rsid w:val="00594C2C"/>
    <w:rsid w:val="005956EE"/>
    <w:rsid w:val="00596515"/>
    <w:rsid w:val="005A083E"/>
    <w:rsid w:val="005A0BE1"/>
    <w:rsid w:val="005A4817"/>
    <w:rsid w:val="005B0671"/>
    <w:rsid w:val="005B2926"/>
    <w:rsid w:val="005B3203"/>
    <w:rsid w:val="005B341F"/>
    <w:rsid w:val="005B4802"/>
    <w:rsid w:val="005C1EA6"/>
    <w:rsid w:val="005C2F5D"/>
    <w:rsid w:val="005C79A6"/>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E554C"/>
    <w:rsid w:val="005F0C0E"/>
    <w:rsid w:val="005F1566"/>
    <w:rsid w:val="005F1ADC"/>
    <w:rsid w:val="005F2145"/>
    <w:rsid w:val="005F4887"/>
    <w:rsid w:val="005F4944"/>
    <w:rsid w:val="005F57BD"/>
    <w:rsid w:val="006016E1"/>
    <w:rsid w:val="00601F69"/>
    <w:rsid w:val="00602634"/>
    <w:rsid w:val="00602D27"/>
    <w:rsid w:val="00607374"/>
    <w:rsid w:val="00610F74"/>
    <w:rsid w:val="006110A3"/>
    <w:rsid w:val="0061161D"/>
    <w:rsid w:val="006144A1"/>
    <w:rsid w:val="00614C5E"/>
    <w:rsid w:val="00614E0D"/>
    <w:rsid w:val="00615EBB"/>
    <w:rsid w:val="00616096"/>
    <w:rsid w:val="006160A2"/>
    <w:rsid w:val="00620EE0"/>
    <w:rsid w:val="00622304"/>
    <w:rsid w:val="006250B7"/>
    <w:rsid w:val="006276B6"/>
    <w:rsid w:val="006302AA"/>
    <w:rsid w:val="00630D52"/>
    <w:rsid w:val="00633599"/>
    <w:rsid w:val="006348E0"/>
    <w:rsid w:val="00634901"/>
    <w:rsid w:val="00635FE3"/>
    <w:rsid w:val="006363BD"/>
    <w:rsid w:val="00640D9F"/>
    <w:rsid w:val="00640EFF"/>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ACC"/>
    <w:rsid w:val="00675CBE"/>
    <w:rsid w:val="006808C6"/>
    <w:rsid w:val="00682668"/>
    <w:rsid w:val="006837D3"/>
    <w:rsid w:val="0068504C"/>
    <w:rsid w:val="00687C21"/>
    <w:rsid w:val="00690C83"/>
    <w:rsid w:val="00692A68"/>
    <w:rsid w:val="00695D85"/>
    <w:rsid w:val="00696E63"/>
    <w:rsid w:val="00697470"/>
    <w:rsid w:val="006A0F3F"/>
    <w:rsid w:val="006A2840"/>
    <w:rsid w:val="006A30A2"/>
    <w:rsid w:val="006A502C"/>
    <w:rsid w:val="006A6D23"/>
    <w:rsid w:val="006B0689"/>
    <w:rsid w:val="006B10C2"/>
    <w:rsid w:val="006B25DE"/>
    <w:rsid w:val="006B28A2"/>
    <w:rsid w:val="006B2D5E"/>
    <w:rsid w:val="006B75A0"/>
    <w:rsid w:val="006B7ED7"/>
    <w:rsid w:val="006C0A18"/>
    <w:rsid w:val="006C1C3B"/>
    <w:rsid w:val="006C227D"/>
    <w:rsid w:val="006C4E43"/>
    <w:rsid w:val="006C643E"/>
    <w:rsid w:val="006D00E9"/>
    <w:rsid w:val="006D09FF"/>
    <w:rsid w:val="006D1379"/>
    <w:rsid w:val="006D2932"/>
    <w:rsid w:val="006D30EC"/>
    <w:rsid w:val="006D3671"/>
    <w:rsid w:val="006E0A73"/>
    <w:rsid w:val="006E0FEE"/>
    <w:rsid w:val="006E2741"/>
    <w:rsid w:val="006E28F8"/>
    <w:rsid w:val="006E617D"/>
    <w:rsid w:val="006E6C11"/>
    <w:rsid w:val="006F4381"/>
    <w:rsid w:val="006F6263"/>
    <w:rsid w:val="006F7100"/>
    <w:rsid w:val="006F7C0C"/>
    <w:rsid w:val="00700755"/>
    <w:rsid w:val="00702D8C"/>
    <w:rsid w:val="0070646B"/>
    <w:rsid w:val="0070718B"/>
    <w:rsid w:val="00711E17"/>
    <w:rsid w:val="007127B6"/>
    <w:rsid w:val="00712B82"/>
    <w:rsid w:val="007130A2"/>
    <w:rsid w:val="007138B5"/>
    <w:rsid w:val="00715463"/>
    <w:rsid w:val="00721893"/>
    <w:rsid w:val="0072688B"/>
    <w:rsid w:val="0072696C"/>
    <w:rsid w:val="0073032A"/>
    <w:rsid w:val="00730655"/>
    <w:rsid w:val="007312B3"/>
    <w:rsid w:val="00731D77"/>
    <w:rsid w:val="00732360"/>
    <w:rsid w:val="0073390A"/>
    <w:rsid w:val="00734E64"/>
    <w:rsid w:val="00736B37"/>
    <w:rsid w:val="00740A35"/>
    <w:rsid w:val="00746FF1"/>
    <w:rsid w:val="00750D5C"/>
    <w:rsid w:val="00751D95"/>
    <w:rsid w:val="007520B4"/>
    <w:rsid w:val="0075309C"/>
    <w:rsid w:val="00755AAC"/>
    <w:rsid w:val="00755DBF"/>
    <w:rsid w:val="0076002B"/>
    <w:rsid w:val="007655D5"/>
    <w:rsid w:val="00772DEE"/>
    <w:rsid w:val="00773389"/>
    <w:rsid w:val="00773891"/>
    <w:rsid w:val="00775FBF"/>
    <w:rsid w:val="00776205"/>
    <w:rsid w:val="007763C1"/>
    <w:rsid w:val="00777E82"/>
    <w:rsid w:val="00781183"/>
    <w:rsid w:val="00781359"/>
    <w:rsid w:val="00784743"/>
    <w:rsid w:val="007868EF"/>
    <w:rsid w:val="00786921"/>
    <w:rsid w:val="007869EA"/>
    <w:rsid w:val="00787858"/>
    <w:rsid w:val="007973CA"/>
    <w:rsid w:val="007A0934"/>
    <w:rsid w:val="007A1EAA"/>
    <w:rsid w:val="007A5D71"/>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13DD"/>
    <w:rsid w:val="007E20FC"/>
    <w:rsid w:val="007E2F46"/>
    <w:rsid w:val="007E7062"/>
    <w:rsid w:val="007F0E1E"/>
    <w:rsid w:val="007F29A7"/>
    <w:rsid w:val="007F416E"/>
    <w:rsid w:val="007F4267"/>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0F61"/>
    <w:rsid w:val="0083181A"/>
    <w:rsid w:val="00832701"/>
    <w:rsid w:val="008356FA"/>
    <w:rsid w:val="00835F58"/>
    <w:rsid w:val="00837120"/>
    <w:rsid w:val="00837458"/>
    <w:rsid w:val="00837AAE"/>
    <w:rsid w:val="008429AD"/>
    <w:rsid w:val="008429DB"/>
    <w:rsid w:val="00846EC9"/>
    <w:rsid w:val="00850C75"/>
    <w:rsid w:val="00850E39"/>
    <w:rsid w:val="008514C7"/>
    <w:rsid w:val="008521DB"/>
    <w:rsid w:val="0085477A"/>
    <w:rsid w:val="00854D34"/>
    <w:rsid w:val="00855107"/>
    <w:rsid w:val="00855173"/>
    <w:rsid w:val="008557D9"/>
    <w:rsid w:val="00855BF7"/>
    <w:rsid w:val="00856214"/>
    <w:rsid w:val="008566C0"/>
    <w:rsid w:val="00862089"/>
    <w:rsid w:val="008643C4"/>
    <w:rsid w:val="008650C8"/>
    <w:rsid w:val="00866D5B"/>
    <w:rsid w:val="00866FF5"/>
    <w:rsid w:val="00867D04"/>
    <w:rsid w:val="00870114"/>
    <w:rsid w:val="00873E1F"/>
    <w:rsid w:val="00874C16"/>
    <w:rsid w:val="00885DCE"/>
    <w:rsid w:val="00885E16"/>
    <w:rsid w:val="008865E9"/>
    <w:rsid w:val="00886D1F"/>
    <w:rsid w:val="008875F5"/>
    <w:rsid w:val="008910FE"/>
    <w:rsid w:val="00891EE1"/>
    <w:rsid w:val="00893987"/>
    <w:rsid w:val="008963EF"/>
    <w:rsid w:val="00896437"/>
    <w:rsid w:val="0089688E"/>
    <w:rsid w:val="008A0D2D"/>
    <w:rsid w:val="008A1D19"/>
    <w:rsid w:val="008A1FBE"/>
    <w:rsid w:val="008A5850"/>
    <w:rsid w:val="008A7C79"/>
    <w:rsid w:val="008B1209"/>
    <w:rsid w:val="008B1B00"/>
    <w:rsid w:val="008B3194"/>
    <w:rsid w:val="008B58C6"/>
    <w:rsid w:val="008B5AE7"/>
    <w:rsid w:val="008B7C69"/>
    <w:rsid w:val="008C10E6"/>
    <w:rsid w:val="008C446F"/>
    <w:rsid w:val="008C5E71"/>
    <w:rsid w:val="008C60E9"/>
    <w:rsid w:val="008C7188"/>
    <w:rsid w:val="008D1B7C"/>
    <w:rsid w:val="008D393B"/>
    <w:rsid w:val="008D3EDF"/>
    <w:rsid w:val="008D6657"/>
    <w:rsid w:val="008E07DC"/>
    <w:rsid w:val="008E1006"/>
    <w:rsid w:val="008E1F60"/>
    <w:rsid w:val="008E2B8E"/>
    <w:rsid w:val="008E307E"/>
    <w:rsid w:val="008E4E4B"/>
    <w:rsid w:val="008E620A"/>
    <w:rsid w:val="008E7D3A"/>
    <w:rsid w:val="008F1139"/>
    <w:rsid w:val="008F2A8C"/>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658A"/>
    <w:rsid w:val="00927316"/>
    <w:rsid w:val="009325E6"/>
    <w:rsid w:val="0093276D"/>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5CEB"/>
    <w:rsid w:val="0095643C"/>
    <w:rsid w:val="00961BB2"/>
    <w:rsid w:val="00962108"/>
    <w:rsid w:val="00963385"/>
    <w:rsid w:val="009638D6"/>
    <w:rsid w:val="0096463B"/>
    <w:rsid w:val="009665CA"/>
    <w:rsid w:val="00972167"/>
    <w:rsid w:val="00972F0B"/>
    <w:rsid w:val="0097408E"/>
    <w:rsid w:val="00974BB2"/>
    <w:rsid w:val="00974FA7"/>
    <w:rsid w:val="009756E5"/>
    <w:rsid w:val="00975939"/>
    <w:rsid w:val="0097732A"/>
    <w:rsid w:val="00977A8C"/>
    <w:rsid w:val="00980819"/>
    <w:rsid w:val="009818AD"/>
    <w:rsid w:val="00983910"/>
    <w:rsid w:val="0099066B"/>
    <w:rsid w:val="009932AC"/>
    <w:rsid w:val="00993872"/>
    <w:rsid w:val="00994230"/>
    <w:rsid w:val="00994351"/>
    <w:rsid w:val="009951A4"/>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B752B"/>
    <w:rsid w:val="009C0727"/>
    <w:rsid w:val="009C492F"/>
    <w:rsid w:val="009D2741"/>
    <w:rsid w:val="009D2FF2"/>
    <w:rsid w:val="009D3226"/>
    <w:rsid w:val="009D3385"/>
    <w:rsid w:val="009D677D"/>
    <w:rsid w:val="009D6E6D"/>
    <w:rsid w:val="009D73EE"/>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00D1"/>
    <w:rsid w:val="00A12F76"/>
    <w:rsid w:val="00A1570A"/>
    <w:rsid w:val="00A202DD"/>
    <w:rsid w:val="00A211B4"/>
    <w:rsid w:val="00A22618"/>
    <w:rsid w:val="00A24EEE"/>
    <w:rsid w:val="00A25BA8"/>
    <w:rsid w:val="00A31104"/>
    <w:rsid w:val="00A32737"/>
    <w:rsid w:val="00A335FC"/>
    <w:rsid w:val="00A33DDF"/>
    <w:rsid w:val="00A34547"/>
    <w:rsid w:val="00A376B7"/>
    <w:rsid w:val="00A4006C"/>
    <w:rsid w:val="00A41BF5"/>
    <w:rsid w:val="00A43E73"/>
    <w:rsid w:val="00A44778"/>
    <w:rsid w:val="00A44E60"/>
    <w:rsid w:val="00A45D22"/>
    <w:rsid w:val="00A4664B"/>
    <w:rsid w:val="00A469E7"/>
    <w:rsid w:val="00A51392"/>
    <w:rsid w:val="00A52816"/>
    <w:rsid w:val="00A5384C"/>
    <w:rsid w:val="00A604A4"/>
    <w:rsid w:val="00A616C1"/>
    <w:rsid w:val="00A61B7D"/>
    <w:rsid w:val="00A62ADA"/>
    <w:rsid w:val="00A6605B"/>
    <w:rsid w:val="00A66ADC"/>
    <w:rsid w:val="00A66E91"/>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530D"/>
    <w:rsid w:val="00A97648"/>
    <w:rsid w:val="00AA1CFD"/>
    <w:rsid w:val="00AA2239"/>
    <w:rsid w:val="00AA33D2"/>
    <w:rsid w:val="00AA41F1"/>
    <w:rsid w:val="00AA449D"/>
    <w:rsid w:val="00AA686E"/>
    <w:rsid w:val="00AB0C57"/>
    <w:rsid w:val="00AB1195"/>
    <w:rsid w:val="00AB1BC2"/>
    <w:rsid w:val="00AB2B7D"/>
    <w:rsid w:val="00AB31D9"/>
    <w:rsid w:val="00AB3614"/>
    <w:rsid w:val="00AB4182"/>
    <w:rsid w:val="00AB7F05"/>
    <w:rsid w:val="00AC27DB"/>
    <w:rsid w:val="00AC427B"/>
    <w:rsid w:val="00AC5225"/>
    <w:rsid w:val="00AC5EA4"/>
    <w:rsid w:val="00AC6D6B"/>
    <w:rsid w:val="00AD09E9"/>
    <w:rsid w:val="00AD4A07"/>
    <w:rsid w:val="00AD61FC"/>
    <w:rsid w:val="00AD7736"/>
    <w:rsid w:val="00AE10CE"/>
    <w:rsid w:val="00AE49B2"/>
    <w:rsid w:val="00AE560B"/>
    <w:rsid w:val="00AE5B81"/>
    <w:rsid w:val="00AE651C"/>
    <w:rsid w:val="00AE6A61"/>
    <w:rsid w:val="00AE70D4"/>
    <w:rsid w:val="00AE7868"/>
    <w:rsid w:val="00AF0407"/>
    <w:rsid w:val="00AF305E"/>
    <w:rsid w:val="00AF478D"/>
    <w:rsid w:val="00AF4D8B"/>
    <w:rsid w:val="00AF5659"/>
    <w:rsid w:val="00B03A88"/>
    <w:rsid w:val="00B1011A"/>
    <w:rsid w:val="00B12B26"/>
    <w:rsid w:val="00B145E8"/>
    <w:rsid w:val="00B1539A"/>
    <w:rsid w:val="00B15407"/>
    <w:rsid w:val="00B163F8"/>
    <w:rsid w:val="00B2472D"/>
    <w:rsid w:val="00B24CA0"/>
    <w:rsid w:val="00B2549F"/>
    <w:rsid w:val="00B27CCD"/>
    <w:rsid w:val="00B27E05"/>
    <w:rsid w:val="00B30192"/>
    <w:rsid w:val="00B312AD"/>
    <w:rsid w:val="00B33475"/>
    <w:rsid w:val="00B3436F"/>
    <w:rsid w:val="00B35313"/>
    <w:rsid w:val="00B4108D"/>
    <w:rsid w:val="00B43D32"/>
    <w:rsid w:val="00B4623A"/>
    <w:rsid w:val="00B5021E"/>
    <w:rsid w:val="00B50642"/>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5829"/>
    <w:rsid w:val="00B87725"/>
    <w:rsid w:val="00B90453"/>
    <w:rsid w:val="00B91075"/>
    <w:rsid w:val="00B938A2"/>
    <w:rsid w:val="00B967F4"/>
    <w:rsid w:val="00BA04A9"/>
    <w:rsid w:val="00BA0F7C"/>
    <w:rsid w:val="00BA259A"/>
    <w:rsid w:val="00BA259C"/>
    <w:rsid w:val="00BA29D3"/>
    <w:rsid w:val="00BA307F"/>
    <w:rsid w:val="00BA5280"/>
    <w:rsid w:val="00BB14F1"/>
    <w:rsid w:val="00BB3766"/>
    <w:rsid w:val="00BB572E"/>
    <w:rsid w:val="00BB74FD"/>
    <w:rsid w:val="00BC003F"/>
    <w:rsid w:val="00BC5982"/>
    <w:rsid w:val="00BC60BF"/>
    <w:rsid w:val="00BC62DF"/>
    <w:rsid w:val="00BC6DBB"/>
    <w:rsid w:val="00BC7261"/>
    <w:rsid w:val="00BC76A0"/>
    <w:rsid w:val="00BD28BF"/>
    <w:rsid w:val="00BD6404"/>
    <w:rsid w:val="00BD6B23"/>
    <w:rsid w:val="00BE2262"/>
    <w:rsid w:val="00BE2886"/>
    <w:rsid w:val="00BE33AE"/>
    <w:rsid w:val="00BE56DF"/>
    <w:rsid w:val="00BF046F"/>
    <w:rsid w:val="00BF0DF4"/>
    <w:rsid w:val="00BF1A63"/>
    <w:rsid w:val="00BF40CC"/>
    <w:rsid w:val="00BF4E7C"/>
    <w:rsid w:val="00BF77DE"/>
    <w:rsid w:val="00C00F49"/>
    <w:rsid w:val="00C01D50"/>
    <w:rsid w:val="00C03B1F"/>
    <w:rsid w:val="00C056DC"/>
    <w:rsid w:val="00C05DF9"/>
    <w:rsid w:val="00C05EC4"/>
    <w:rsid w:val="00C1329B"/>
    <w:rsid w:val="00C15625"/>
    <w:rsid w:val="00C16308"/>
    <w:rsid w:val="00C206DA"/>
    <w:rsid w:val="00C208EF"/>
    <w:rsid w:val="00C20BCA"/>
    <w:rsid w:val="00C20CA5"/>
    <w:rsid w:val="00C22AC4"/>
    <w:rsid w:val="00C23B24"/>
    <w:rsid w:val="00C24A68"/>
    <w:rsid w:val="00C24C05"/>
    <w:rsid w:val="00C24D2F"/>
    <w:rsid w:val="00C257A4"/>
    <w:rsid w:val="00C26D7B"/>
    <w:rsid w:val="00C27FC6"/>
    <w:rsid w:val="00C31283"/>
    <w:rsid w:val="00C316BC"/>
    <w:rsid w:val="00C32349"/>
    <w:rsid w:val="00C33C48"/>
    <w:rsid w:val="00C340E5"/>
    <w:rsid w:val="00C351C4"/>
    <w:rsid w:val="00C35AA7"/>
    <w:rsid w:val="00C37F56"/>
    <w:rsid w:val="00C43BA1"/>
    <w:rsid w:val="00C43DAB"/>
    <w:rsid w:val="00C470D2"/>
    <w:rsid w:val="00C47F08"/>
    <w:rsid w:val="00C50850"/>
    <w:rsid w:val="00C50CF6"/>
    <w:rsid w:val="00C50E0E"/>
    <w:rsid w:val="00C514A6"/>
    <w:rsid w:val="00C528DE"/>
    <w:rsid w:val="00C53CBF"/>
    <w:rsid w:val="00C5739F"/>
    <w:rsid w:val="00C57CF0"/>
    <w:rsid w:val="00C6019E"/>
    <w:rsid w:val="00C64699"/>
    <w:rsid w:val="00C649BD"/>
    <w:rsid w:val="00C64D23"/>
    <w:rsid w:val="00C65058"/>
    <w:rsid w:val="00C65891"/>
    <w:rsid w:val="00C66AC9"/>
    <w:rsid w:val="00C67619"/>
    <w:rsid w:val="00C70DED"/>
    <w:rsid w:val="00C7131E"/>
    <w:rsid w:val="00C724D3"/>
    <w:rsid w:val="00C742E8"/>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0F99"/>
    <w:rsid w:val="00CA2729"/>
    <w:rsid w:val="00CA27CB"/>
    <w:rsid w:val="00CA3057"/>
    <w:rsid w:val="00CA45F8"/>
    <w:rsid w:val="00CA476B"/>
    <w:rsid w:val="00CB0305"/>
    <w:rsid w:val="00CB13E8"/>
    <w:rsid w:val="00CB2FB5"/>
    <w:rsid w:val="00CB33C7"/>
    <w:rsid w:val="00CB365D"/>
    <w:rsid w:val="00CB45B1"/>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21E5"/>
    <w:rsid w:val="00CE4872"/>
    <w:rsid w:val="00CE499E"/>
    <w:rsid w:val="00CE49CA"/>
    <w:rsid w:val="00CE6A23"/>
    <w:rsid w:val="00CF4156"/>
    <w:rsid w:val="00CF4ECF"/>
    <w:rsid w:val="00D03D00"/>
    <w:rsid w:val="00D05665"/>
    <w:rsid w:val="00D05C30"/>
    <w:rsid w:val="00D06BC9"/>
    <w:rsid w:val="00D07B29"/>
    <w:rsid w:val="00D11359"/>
    <w:rsid w:val="00D116B2"/>
    <w:rsid w:val="00D11C3E"/>
    <w:rsid w:val="00D12452"/>
    <w:rsid w:val="00D15CD9"/>
    <w:rsid w:val="00D208C8"/>
    <w:rsid w:val="00D25FEA"/>
    <w:rsid w:val="00D3188C"/>
    <w:rsid w:val="00D32475"/>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75"/>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416E"/>
    <w:rsid w:val="00DB19E9"/>
    <w:rsid w:val="00DB3A43"/>
    <w:rsid w:val="00DB3E39"/>
    <w:rsid w:val="00DB78E8"/>
    <w:rsid w:val="00DC2148"/>
    <w:rsid w:val="00DC2500"/>
    <w:rsid w:val="00DC3BD1"/>
    <w:rsid w:val="00DC3C7D"/>
    <w:rsid w:val="00DC7254"/>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4417"/>
    <w:rsid w:val="00E14F31"/>
    <w:rsid w:val="00E160A5"/>
    <w:rsid w:val="00E1713D"/>
    <w:rsid w:val="00E20A43"/>
    <w:rsid w:val="00E20D2B"/>
    <w:rsid w:val="00E21A5B"/>
    <w:rsid w:val="00E21F08"/>
    <w:rsid w:val="00E23898"/>
    <w:rsid w:val="00E2399A"/>
    <w:rsid w:val="00E244EC"/>
    <w:rsid w:val="00E263C3"/>
    <w:rsid w:val="00E26D01"/>
    <w:rsid w:val="00E27758"/>
    <w:rsid w:val="00E32036"/>
    <w:rsid w:val="00E33CD2"/>
    <w:rsid w:val="00E346A4"/>
    <w:rsid w:val="00E35439"/>
    <w:rsid w:val="00E40E90"/>
    <w:rsid w:val="00E42C2A"/>
    <w:rsid w:val="00E45C7E"/>
    <w:rsid w:val="00E46BCE"/>
    <w:rsid w:val="00E531EB"/>
    <w:rsid w:val="00E540B2"/>
    <w:rsid w:val="00E546F4"/>
    <w:rsid w:val="00E54874"/>
    <w:rsid w:val="00E54B6F"/>
    <w:rsid w:val="00E55ACA"/>
    <w:rsid w:val="00E57B74"/>
    <w:rsid w:val="00E64849"/>
    <w:rsid w:val="00E65A65"/>
    <w:rsid w:val="00E65BC6"/>
    <w:rsid w:val="00E661FF"/>
    <w:rsid w:val="00E675A4"/>
    <w:rsid w:val="00E70DD6"/>
    <w:rsid w:val="00E71AE2"/>
    <w:rsid w:val="00E726EB"/>
    <w:rsid w:val="00E773D0"/>
    <w:rsid w:val="00E80B52"/>
    <w:rsid w:val="00E8190C"/>
    <w:rsid w:val="00E824C3"/>
    <w:rsid w:val="00E8257A"/>
    <w:rsid w:val="00E82A0F"/>
    <w:rsid w:val="00E840B3"/>
    <w:rsid w:val="00E84641"/>
    <w:rsid w:val="00E84D10"/>
    <w:rsid w:val="00E84DDC"/>
    <w:rsid w:val="00E8629F"/>
    <w:rsid w:val="00E86EAE"/>
    <w:rsid w:val="00E8733E"/>
    <w:rsid w:val="00E902D3"/>
    <w:rsid w:val="00E91008"/>
    <w:rsid w:val="00E9374E"/>
    <w:rsid w:val="00E94F54"/>
    <w:rsid w:val="00E9578E"/>
    <w:rsid w:val="00E97AD5"/>
    <w:rsid w:val="00E97BB8"/>
    <w:rsid w:val="00EA0F2C"/>
    <w:rsid w:val="00EA1111"/>
    <w:rsid w:val="00EA2B51"/>
    <w:rsid w:val="00EA3B4F"/>
    <w:rsid w:val="00EA3C24"/>
    <w:rsid w:val="00EA4771"/>
    <w:rsid w:val="00EA5538"/>
    <w:rsid w:val="00EA73C7"/>
    <w:rsid w:val="00EA73DF"/>
    <w:rsid w:val="00EB00F1"/>
    <w:rsid w:val="00EB3B84"/>
    <w:rsid w:val="00EB3B9C"/>
    <w:rsid w:val="00EB61AE"/>
    <w:rsid w:val="00EB7136"/>
    <w:rsid w:val="00EC1B75"/>
    <w:rsid w:val="00EC322D"/>
    <w:rsid w:val="00EC4EBD"/>
    <w:rsid w:val="00EC4EEC"/>
    <w:rsid w:val="00EC69FD"/>
    <w:rsid w:val="00ED0826"/>
    <w:rsid w:val="00ED2B48"/>
    <w:rsid w:val="00ED383A"/>
    <w:rsid w:val="00ED58E5"/>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47BB"/>
    <w:rsid w:val="00F65582"/>
    <w:rsid w:val="00F662B9"/>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36A"/>
    <w:rsid w:val="00F94715"/>
    <w:rsid w:val="00F94870"/>
    <w:rsid w:val="00F9528F"/>
    <w:rsid w:val="00F96A3D"/>
    <w:rsid w:val="00FA2D67"/>
    <w:rsid w:val="00FA33C9"/>
    <w:rsid w:val="00FA4718"/>
    <w:rsid w:val="00FA6560"/>
    <w:rsid w:val="00FA7F3D"/>
    <w:rsid w:val="00FB128D"/>
    <w:rsid w:val="00FB3879"/>
    <w:rsid w:val="00FB38D8"/>
    <w:rsid w:val="00FB531C"/>
    <w:rsid w:val="00FC051F"/>
    <w:rsid w:val="00FC06FF"/>
    <w:rsid w:val="00FC39A4"/>
    <w:rsid w:val="00FC580C"/>
    <w:rsid w:val="00FC69B4"/>
    <w:rsid w:val="00FC7869"/>
    <w:rsid w:val="00FD0694"/>
    <w:rsid w:val="00FD25BE"/>
    <w:rsid w:val="00FD2E70"/>
    <w:rsid w:val="00FD2E81"/>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819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uiPriority="39"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30D"/>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0D7DEB"/>
    <w:pPr>
      <w:numPr>
        <w:ilvl w:val="2"/>
      </w:numPr>
      <w:spacing w:before="120"/>
      <w:outlineLvl w:val="2"/>
    </w:pPr>
  </w:style>
  <w:style w:type="paragraph" w:styleId="4">
    <w:name w:val="heading 4"/>
    <w:basedOn w:val="3"/>
    <w:next w:val="a"/>
    <w:link w:val="4Char"/>
    <w:qFormat/>
    <w:rsid w:val="000D7DEB"/>
    <w:pPr>
      <w:numPr>
        <w:ilvl w:val="3"/>
      </w:numPr>
      <w:outlineLvl w:val="3"/>
    </w:pPr>
    <w:rPr>
      <w:sz w:val="24"/>
    </w:rPr>
  </w:style>
  <w:style w:type="paragraph" w:styleId="5">
    <w:name w:val="heading 5"/>
    <w:basedOn w:val="4"/>
    <w:next w:val="a"/>
    <w:link w:val="5Char"/>
    <w:qFormat/>
    <w:rsid w:val="000D7DEB"/>
    <w:pPr>
      <w:numPr>
        <w:ilvl w:val="4"/>
      </w:numPr>
      <w:outlineLvl w:val="4"/>
    </w:pPr>
    <w:rPr>
      <w:sz w:val="22"/>
    </w:rPr>
  </w:style>
  <w:style w:type="paragraph" w:styleId="6">
    <w:name w:val="heading 6"/>
    <w:basedOn w:val="H6"/>
    <w:next w:val="a"/>
    <w:link w:val="6Char"/>
    <w:qFormat/>
    <w:rsid w:val="000D7DEB"/>
    <w:pPr>
      <w:numPr>
        <w:ilvl w:val="5"/>
      </w:numPr>
      <w:outlineLvl w:val="5"/>
    </w:pPr>
  </w:style>
  <w:style w:type="paragraph" w:styleId="7">
    <w:name w:val="heading 7"/>
    <w:basedOn w:val="H6"/>
    <w:next w:val="a"/>
    <w:link w:val="7Char"/>
    <w:qFormat/>
    <w:rsid w:val="000D7DEB"/>
    <w:pPr>
      <w:numPr>
        <w:ilvl w:val="6"/>
      </w:numPr>
      <w:outlineLvl w:val="6"/>
    </w:pPr>
  </w:style>
  <w:style w:type="paragraph" w:styleId="8">
    <w:name w:val="heading 8"/>
    <w:basedOn w:val="1"/>
    <w:next w:val="a"/>
    <w:link w:val="8Char"/>
    <w:qFormat/>
    <w:rsid w:val="000D7DEB"/>
    <w:pPr>
      <w:numPr>
        <w:ilvl w:val="7"/>
      </w:numPr>
      <w:outlineLvl w:val="7"/>
    </w:pPr>
  </w:style>
  <w:style w:type="paragraph" w:styleId="9">
    <w:name w:val="heading 9"/>
    <w:basedOn w:val="8"/>
    <w:next w:val="a"/>
    <w:link w:val="9Char"/>
    <w:qFormat/>
    <w:rsid w:val="000D7DE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0D7DEB"/>
    <w:pPr>
      <w:ind w:left="1985" w:hanging="1985"/>
      <w:outlineLvl w:val="9"/>
    </w:pPr>
    <w:rPr>
      <w:sz w:val="20"/>
    </w:rPr>
  </w:style>
  <w:style w:type="paragraph" w:styleId="90">
    <w:name w:val="toc 9"/>
    <w:basedOn w:val="80"/>
    <w:rsid w:val="000D7DEB"/>
    <w:pPr>
      <w:ind w:left="1418" w:hanging="1418"/>
    </w:pPr>
  </w:style>
  <w:style w:type="paragraph" w:styleId="80">
    <w:name w:val="toc 8"/>
    <w:basedOn w:val="10"/>
    <w:rsid w:val="000D7DEB"/>
    <w:pPr>
      <w:spacing w:before="180"/>
      <w:ind w:left="2693" w:hanging="2693"/>
    </w:pPr>
    <w:rPr>
      <w:b/>
    </w:rPr>
  </w:style>
  <w:style w:type="paragraph" w:styleId="10">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0D7DEB"/>
    <w:pPr>
      <w:keepLines/>
      <w:tabs>
        <w:tab w:val="center" w:pos="4536"/>
        <w:tab w:val="right" w:pos="9072"/>
      </w:tabs>
    </w:pPr>
    <w:rPr>
      <w:noProof/>
    </w:rPr>
  </w:style>
  <w:style w:type="character" w:customStyle="1" w:styleId="ZGSM">
    <w:name w:val="ZGSM"/>
    <w:rsid w:val="000D7DEB"/>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50">
    <w:name w:val="toc 5"/>
    <w:basedOn w:val="40"/>
    <w:rsid w:val="000D7DEB"/>
    <w:pPr>
      <w:ind w:left="1701" w:hanging="1701"/>
    </w:pPr>
  </w:style>
  <w:style w:type="paragraph" w:styleId="40">
    <w:name w:val="toc 4"/>
    <w:basedOn w:val="30"/>
    <w:rsid w:val="000D7DEB"/>
    <w:pPr>
      <w:ind w:left="1418" w:hanging="1418"/>
    </w:pPr>
  </w:style>
  <w:style w:type="paragraph" w:styleId="30">
    <w:name w:val="toc 3"/>
    <w:basedOn w:val="20"/>
    <w:rsid w:val="000D7DEB"/>
    <w:pPr>
      <w:ind w:left="1134" w:hanging="1134"/>
    </w:pPr>
  </w:style>
  <w:style w:type="paragraph" w:styleId="20">
    <w:name w:val="toc 2"/>
    <w:basedOn w:val="10"/>
    <w:rsid w:val="000D7DEB"/>
    <w:pPr>
      <w:keepNext w:val="0"/>
      <w:spacing w:before="0"/>
      <w:ind w:left="851" w:hanging="851"/>
    </w:pPr>
    <w:rPr>
      <w:sz w:val="20"/>
    </w:rPr>
  </w:style>
  <w:style w:type="paragraph" w:styleId="11">
    <w:name w:val="index 1"/>
    <w:basedOn w:val="a"/>
    <w:semiHidden/>
    <w:rsid w:val="000D7DEB"/>
    <w:pPr>
      <w:keepLines/>
      <w:spacing w:after="0"/>
    </w:pPr>
  </w:style>
  <w:style w:type="paragraph" w:styleId="21">
    <w:name w:val="index 2"/>
    <w:basedOn w:val="11"/>
    <w:semiHidden/>
    <w:rsid w:val="000D7DEB"/>
    <w:pPr>
      <w:ind w:left="284"/>
    </w:pPr>
  </w:style>
  <w:style w:type="paragraph" w:customStyle="1" w:styleId="TT">
    <w:name w:val="TT"/>
    <w:basedOn w:val="1"/>
    <w:next w:val="a"/>
    <w:rsid w:val="000D7DEB"/>
    <w:pPr>
      <w:outlineLvl w:val="9"/>
    </w:pPr>
  </w:style>
  <w:style w:type="paragraph" w:styleId="a4">
    <w:name w:val="footer"/>
    <w:basedOn w:val="a3"/>
    <w:link w:val="Char0"/>
    <w:rsid w:val="000D7DEB"/>
    <w:pPr>
      <w:jc w:val="center"/>
    </w:pPr>
    <w:rPr>
      <w:i/>
    </w:rPr>
  </w:style>
  <w:style w:type="character" w:styleId="a5">
    <w:name w:val="footnote reference"/>
    <w:semiHidden/>
    <w:rsid w:val="000D7DEB"/>
    <w:rPr>
      <w:b/>
      <w:position w:val="6"/>
      <w:sz w:val="16"/>
    </w:rPr>
  </w:style>
  <w:style w:type="paragraph" w:styleId="a6">
    <w:name w:val="footnote text"/>
    <w:basedOn w:val="a"/>
    <w:link w:val="Char1"/>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a"/>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a"/>
    <w:link w:val="TALChar"/>
    <w:rsid w:val="000D7DEB"/>
    <w:pPr>
      <w:keepNext/>
      <w:keepLines/>
      <w:spacing w:after="0"/>
    </w:pPr>
    <w:rPr>
      <w:rFonts w:ascii="Arial" w:hAnsi="Arial"/>
      <w:sz w:val="18"/>
    </w:rPr>
  </w:style>
  <w:style w:type="paragraph" w:styleId="22">
    <w:name w:val="List Number 2"/>
    <w:basedOn w:val="a7"/>
    <w:rsid w:val="000D7DEB"/>
    <w:pPr>
      <w:ind w:left="851"/>
    </w:pPr>
  </w:style>
  <w:style w:type="paragraph" w:styleId="a7">
    <w:name w:val="List Number"/>
    <w:basedOn w:val="a8"/>
    <w:rsid w:val="000D7DEB"/>
  </w:style>
  <w:style w:type="paragraph" w:styleId="a8">
    <w:name w:val="List"/>
    <w:basedOn w:val="a"/>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a"/>
    <w:rsid w:val="000D7DEB"/>
    <w:pPr>
      <w:keepLines/>
      <w:ind w:left="1702" w:hanging="1418"/>
    </w:pPr>
  </w:style>
  <w:style w:type="paragraph" w:customStyle="1" w:styleId="FP">
    <w:name w:val="FP"/>
    <w:basedOn w:val="a"/>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a8"/>
    <w:link w:val="B1Char"/>
    <w:rsid w:val="000D7DEB"/>
  </w:style>
  <w:style w:type="paragraph" w:styleId="60">
    <w:name w:val="toc 6"/>
    <w:basedOn w:val="50"/>
    <w:next w:val="a"/>
    <w:rsid w:val="000D7DEB"/>
    <w:pPr>
      <w:ind w:left="1985" w:hanging="1985"/>
    </w:pPr>
  </w:style>
  <w:style w:type="paragraph" w:styleId="70">
    <w:name w:val="toc 7"/>
    <w:basedOn w:val="60"/>
    <w:next w:val="a"/>
    <w:rsid w:val="000D7DEB"/>
    <w:pPr>
      <w:ind w:left="2268" w:hanging="2268"/>
    </w:pPr>
  </w:style>
  <w:style w:type="paragraph" w:styleId="23">
    <w:name w:val="List Bullet 2"/>
    <w:basedOn w:val="a9"/>
    <w:rsid w:val="000D7DEB"/>
    <w:pPr>
      <w:ind w:left="851"/>
    </w:pPr>
  </w:style>
  <w:style w:type="paragraph" w:styleId="a9">
    <w:name w:val="List Bullet"/>
    <w:basedOn w:val="a8"/>
    <w:rsid w:val="000D7DEB"/>
  </w:style>
  <w:style w:type="paragraph" w:customStyle="1" w:styleId="EditorsNote">
    <w:name w:val="Editor's Note"/>
    <w:basedOn w:val="NO"/>
    <w:rsid w:val="000D7DEB"/>
    <w:rPr>
      <w:color w:val="FF0000"/>
    </w:rPr>
  </w:style>
  <w:style w:type="paragraph" w:customStyle="1" w:styleId="TH">
    <w:name w:val="TH"/>
    <w:basedOn w:val="a"/>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0D7DEB"/>
    <w:pPr>
      <w:ind w:left="1135"/>
    </w:pPr>
  </w:style>
  <w:style w:type="paragraph" w:styleId="24">
    <w:name w:val="List 2"/>
    <w:basedOn w:val="a8"/>
    <w:uiPriority w:val="99"/>
    <w:rsid w:val="000D7DEB"/>
    <w:pPr>
      <w:ind w:left="851"/>
    </w:pPr>
  </w:style>
  <w:style w:type="paragraph" w:styleId="32">
    <w:name w:val="List 3"/>
    <w:basedOn w:val="24"/>
    <w:rsid w:val="000D7DEB"/>
    <w:pPr>
      <w:ind w:left="1135"/>
    </w:pPr>
  </w:style>
  <w:style w:type="paragraph" w:styleId="41">
    <w:name w:val="List 4"/>
    <w:basedOn w:val="32"/>
    <w:rsid w:val="000D7DEB"/>
    <w:pPr>
      <w:ind w:left="1418"/>
    </w:pPr>
  </w:style>
  <w:style w:type="paragraph" w:styleId="51">
    <w:name w:val="List 5"/>
    <w:basedOn w:val="41"/>
    <w:rsid w:val="000D7DEB"/>
    <w:pPr>
      <w:ind w:left="1702"/>
    </w:pPr>
  </w:style>
  <w:style w:type="paragraph" w:styleId="42">
    <w:name w:val="List Bullet 4"/>
    <w:basedOn w:val="31"/>
    <w:rsid w:val="000D7DEB"/>
    <w:pPr>
      <w:ind w:left="1418"/>
    </w:pPr>
  </w:style>
  <w:style w:type="paragraph" w:styleId="52">
    <w:name w:val="List Bullet 5"/>
    <w:basedOn w:val="42"/>
    <w:rsid w:val="000D7DEB"/>
    <w:pPr>
      <w:ind w:left="1702"/>
    </w:pPr>
  </w:style>
  <w:style w:type="paragraph" w:customStyle="1" w:styleId="B2">
    <w:name w:val="B2"/>
    <w:basedOn w:val="24"/>
    <w:rsid w:val="000D7DEB"/>
  </w:style>
  <w:style w:type="paragraph" w:customStyle="1" w:styleId="B3">
    <w:name w:val="B3"/>
    <w:basedOn w:val="32"/>
    <w:rsid w:val="000D7DEB"/>
  </w:style>
  <w:style w:type="paragraph" w:customStyle="1" w:styleId="B4">
    <w:name w:val="B4"/>
    <w:basedOn w:val="41"/>
    <w:rsid w:val="000D7DEB"/>
  </w:style>
  <w:style w:type="paragraph" w:customStyle="1" w:styleId="B5">
    <w:name w:val="B5"/>
    <w:basedOn w:val="51"/>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aa">
    <w:name w:val="index heading"/>
    <w:basedOn w:val="a"/>
    <w:next w:val="a"/>
    <w:semiHidden/>
    <w:rsid w:val="000D7DEB"/>
    <w:pPr>
      <w:pBdr>
        <w:top w:val="single" w:sz="12" w:space="0" w:color="auto"/>
      </w:pBdr>
      <w:spacing w:before="360" w:after="240"/>
    </w:pPr>
    <w:rPr>
      <w:b/>
      <w:i/>
      <w:sz w:val="26"/>
    </w:rPr>
  </w:style>
  <w:style w:type="paragraph" w:customStyle="1" w:styleId="INDENT1">
    <w:name w:val="INDENT1"/>
    <w:basedOn w:val="a"/>
    <w:rsid w:val="000D7DEB"/>
    <w:pPr>
      <w:ind w:left="851"/>
    </w:pPr>
  </w:style>
  <w:style w:type="paragraph" w:customStyle="1" w:styleId="INDENT2">
    <w:name w:val="INDENT2"/>
    <w:basedOn w:val="a"/>
    <w:rsid w:val="000D7DEB"/>
    <w:pPr>
      <w:ind w:left="1135" w:hanging="284"/>
    </w:pPr>
  </w:style>
  <w:style w:type="paragraph" w:customStyle="1" w:styleId="INDENT3">
    <w:name w:val="INDENT3"/>
    <w:basedOn w:val="a"/>
    <w:rsid w:val="000D7DEB"/>
    <w:pPr>
      <w:ind w:left="1701" w:hanging="567"/>
    </w:pPr>
  </w:style>
  <w:style w:type="paragraph" w:customStyle="1" w:styleId="FigureTitle">
    <w:name w:val="Figure_Title"/>
    <w:basedOn w:val="a"/>
    <w:next w:val="a"/>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0D7DEB"/>
    <w:pPr>
      <w:keepNext/>
      <w:keepLines/>
    </w:pPr>
    <w:rPr>
      <w:b/>
    </w:rPr>
  </w:style>
  <w:style w:type="paragraph" w:customStyle="1" w:styleId="enumlev2">
    <w:name w:val="enumlev2"/>
    <w:basedOn w:val="a"/>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0D7DEB"/>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uiPriority w:val="35"/>
    <w:qFormat/>
    <w:rsid w:val="000D7DEB"/>
    <w:pPr>
      <w:spacing w:before="120" w:after="120"/>
    </w:pPr>
    <w:rPr>
      <w:b/>
    </w:rPr>
  </w:style>
  <w:style w:type="character" w:styleId="ac">
    <w:name w:val="Hyperlink"/>
    <w:uiPriority w:val="99"/>
    <w:rsid w:val="000D7DEB"/>
    <w:rPr>
      <w:color w:val="0000FF"/>
      <w:u w:val="single"/>
    </w:rPr>
  </w:style>
  <w:style w:type="character" w:styleId="ad">
    <w:name w:val="FollowedHyperlink"/>
    <w:rsid w:val="000D7DEB"/>
    <w:rPr>
      <w:color w:val="800080"/>
      <w:u w:val="single"/>
    </w:rPr>
  </w:style>
  <w:style w:type="paragraph" w:styleId="ae">
    <w:name w:val="Document Map"/>
    <w:basedOn w:val="a"/>
    <w:semiHidden/>
    <w:rsid w:val="000D7DEB"/>
    <w:pPr>
      <w:shd w:val="clear" w:color="auto" w:fill="000080"/>
    </w:pPr>
    <w:rPr>
      <w:rFonts w:ascii="Tahoma" w:hAnsi="Tahoma"/>
    </w:rPr>
  </w:style>
  <w:style w:type="paragraph" w:styleId="af">
    <w:name w:val="Plain Text"/>
    <w:basedOn w:val="a"/>
    <w:link w:val="Char3"/>
    <w:uiPriority w:val="99"/>
    <w:rsid w:val="000D7DEB"/>
    <w:rPr>
      <w:rFonts w:ascii="Courier New" w:hAnsi="Courier New"/>
      <w:lang w:val="nb-NO"/>
    </w:rPr>
  </w:style>
  <w:style w:type="paragraph" w:customStyle="1" w:styleId="TAJ">
    <w:name w:val="TAJ"/>
    <w:basedOn w:val="TH"/>
    <w:rsid w:val="000D7DEB"/>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0D7DEB"/>
  </w:style>
  <w:style w:type="character" w:styleId="af1">
    <w:name w:val="annotation reference"/>
    <w:semiHidden/>
    <w:rsid w:val="000D7DEB"/>
    <w:rPr>
      <w:sz w:val="16"/>
    </w:rPr>
  </w:style>
  <w:style w:type="paragraph" w:customStyle="1" w:styleId="Guidance">
    <w:name w:val="Guidance"/>
    <w:basedOn w:val="a"/>
    <w:link w:val="GuidanceChar"/>
    <w:rsid w:val="000D7DEB"/>
    <w:rPr>
      <w:i/>
      <w:color w:val="0000FF"/>
    </w:rPr>
  </w:style>
  <w:style w:type="paragraph" w:styleId="af2">
    <w:name w:val="annotation text"/>
    <w:basedOn w:val="a"/>
    <w:link w:val="Char5"/>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Head2A Char,2 Char,H2 Char,h2 Char,DO NOT USE_h2 Char,h21 Char,UNDERRUBRIK 1-2 Char,Head 2 Char,l2 Char,TitreProp Char,Header 2 Char,ITT t2 Char,PA Major Section Char,Livello 2 Char,R2 Char,H21 Char,Heading 2 Hidden Char,Head1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1 Char,header odd1 Char,header odd2 Char,header odd3 Char,header odd4 Char,header odd5 Char,header odd6 Char,header1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uiPriority w:val="35"/>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游明朝" w:hAnsi="Arial"/>
      <w:sz w:val="22"/>
    </w:rPr>
  </w:style>
  <w:style w:type="character" w:customStyle="1" w:styleId="2Char0">
    <w:name w:val="正文文本缩进 2 Char"/>
    <w:basedOn w:val="a0"/>
    <w:link w:val="25"/>
    <w:rsid w:val="00C35AA7"/>
    <w:rPr>
      <w:rFonts w:ascii="Arial" w:eastAsia="游明朝"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游明朝" w:hAnsi="Arial"/>
      <w:b/>
    </w:rPr>
  </w:style>
  <w:style w:type="paragraph" w:styleId="afb">
    <w:name w:val="endnote text"/>
    <w:basedOn w:val="a"/>
    <w:link w:val="Char9"/>
    <w:rsid w:val="00C35AA7"/>
    <w:pPr>
      <w:overflowPunct w:val="0"/>
      <w:autoSpaceDE w:val="0"/>
      <w:autoSpaceDN w:val="0"/>
      <w:adjustRightInd w:val="0"/>
      <w:textAlignment w:val="baseline"/>
    </w:pPr>
    <w:rPr>
      <w:rFonts w:eastAsia="游明朝"/>
    </w:rPr>
  </w:style>
  <w:style w:type="character" w:customStyle="1" w:styleId="Char9">
    <w:name w:val="尾注文本 Char"/>
    <w:basedOn w:val="a0"/>
    <w:link w:val="afb"/>
    <w:rsid w:val="00C35AA7"/>
    <w:rPr>
      <w:rFonts w:eastAsia="游明朝"/>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uiPriority w:val="39"/>
    <w:qFormat/>
    <w:rsid w:val="00C35AA7"/>
    <w:pPr>
      <w:overflowPunct w:val="0"/>
      <w:autoSpaceDE w:val="0"/>
      <w:autoSpaceDN w:val="0"/>
      <w:adjustRightInd w:val="0"/>
      <w:spacing w:after="180"/>
      <w:textAlignment w:val="baseline"/>
    </w:pPr>
    <w:rPr>
      <w:rFonts w:eastAsia="游明朝"/>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목록단락,Bullet list"/>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R4_bullets Char,列表段落1 Char,—ño’i—Ž Char,¥¡¡¡¡ì¬º¥¹¥È¶ÎÂä Char,ÁÐ³ö¶ÎÂä Char,¥ê¥¹¥È¶ÎÂä Char,1st level - Bullet List Paragraph Char,목록단락 Char"/>
    <w:link w:val="afe"/>
    <w:uiPriority w:val="34"/>
    <w:qFormat/>
    <w:locked/>
    <w:rsid w:val="00DD28BC"/>
    <w:rPr>
      <w:rFonts w:eastAsia="MS Mincho"/>
      <w:lang w:val="en-GB" w:eastAsia="en-US"/>
    </w:rPr>
  </w:style>
  <w:style w:type="character" w:customStyle="1" w:styleId="UnresolvedMention2">
    <w:name w:val="Unresolved Mention2"/>
    <w:basedOn w:val="a0"/>
    <w:uiPriority w:val="99"/>
    <w:semiHidden/>
    <w:unhideWhenUsed/>
    <w:rsid w:val="00076AA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uiPriority="39"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30D"/>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0D7DEB"/>
    <w:pPr>
      <w:numPr>
        <w:ilvl w:val="2"/>
      </w:numPr>
      <w:spacing w:before="120"/>
      <w:outlineLvl w:val="2"/>
    </w:pPr>
  </w:style>
  <w:style w:type="paragraph" w:styleId="4">
    <w:name w:val="heading 4"/>
    <w:basedOn w:val="3"/>
    <w:next w:val="a"/>
    <w:link w:val="4Char"/>
    <w:qFormat/>
    <w:rsid w:val="000D7DEB"/>
    <w:pPr>
      <w:numPr>
        <w:ilvl w:val="3"/>
      </w:numPr>
      <w:outlineLvl w:val="3"/>
    </w:pPr>
    <w:rPr>
      <w:sz w:val="24"/>
    </w:rPr>
  </w:style>
  <w:style w:type="paragraph" w:styleId="5">
    <w:name w:val="heading 5"/>
    <w:basedOn w:val="4"/>
    <w:next w:val="a"/>
    <w:link w:val="5Char"/>
    <w:qFormat/>
    <w:rsid w:val="000D7DEB"/>
    <w:pPr>
      <w:numPr>
        <w:ilvl w:val="4"/>
      </w:numPr>
      <w:outlineLvl w:val="4"/>
    </w:pPr>
    <w:rPr>
      <w:sz w:val="22"/>
    </w:rPr>
  </w:style>
  <w:style w:type="paragraph" w:styleId="6">
    <w:name w:val="heading 6"/>
    <w:basedOn w:val="H6"/>
    <w:next w:val="a"/>
    <w:link w:val="6Char"/>
    <w:qFormat/>
    <w:rsid w:val="000D7DEB"/>
    <w:pPr>
      <w:numPr>
        <w:ilvl w:val="5"/>
      </w:numPr>
      <w:outlineLvl w:val="5"/>
    </w:pPr>
  </w:style>
  <w:style w:type="paragraph" w:styleId="7">
    <w:name w:val="heading 7"/>
    <w:basedOn w:val="H6"/>
    <w:next w:val="a"/>
    <w:link w:val="7Char"/>
    <w:qFormat/>
    <w:rsid w:val="000D7DEB"/>
    <w:pPr>
      <w:numPr>
        <w:ilvl w:val="6"/>
      </w:numPr>
      <w:outlineLvl w:val="6"/>
    </w:pPr>
  </w:style>
  <w:style w:type="paragraph" w:styleId="8">
    <w:name w:val="heading 8"/>
    <w:basedOn w:val="1"/>
    <w:next w:val="a"/>
    <w:link w:val="8Char"/>
    <w:qFormat/>
    <w:rsid w:val="000D7DEB"/>
    <w:pPr>
      <w:numPr>
        <w:ilvl w:val="7"/>
      </w:numPr>
      <w:outlineLvl w:val="7"/>
    </w:pPr>
  </w:style>
  <w:style w:type="paragraph" w:styleId="9">
    <w:name w:val="heading 9"/>
    <w:basedOn w:val="8"/>
    <w:next w:val="a"/>
    <w:link w:val="9Char"/>
    <w:qFormat/>
    <w:rsid w:val="000D7DE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0D7DEB"/>
    <w:pPr>
      <w:ind w:left="1985" w:hanging="1985"/>
      <w:outlineLvl w:val="9"/>
    </w:pPr>
    <w:rPr>
      <w:sz w:val="20"/>
    </w:rPr>
  </w:style>
  <w:style w:type="paragraph" w:styleId="90">
    <w:name w:val="toc 9"/>
    <w:basedOn w:val="80"/>
    <w:rsid w:val="000D7DEB"/>
    <w:pPr>
      <w:ind w:left="1418" w:hanging="1418"/>
    </w:pPr>
  </w:style>
  <w:style w:type="paragraph" w:styleId="80">
    <w:name w:val="toc 8"/>
    <w:basedOn w:val="10"/>
    <w:rsid w:val="000D7DEB"/>
    <w:pPr>
      <w:spacing w:before="180"/>
      <w:ind w:left="2693" w:hanging="2693"/>
    </w:pPr>
    <w:rPr>
      <w:b/>
    </w:rPr>
  </w:style>
  <w:style w:type="paragraph" w:styleId="10">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0D7DEB"/>
    <w:pPr>
      <w:keepLines/>
      <w:tabs>
        <w:tab w:val="center" w:pos="4536"/>
        <w:tab w:val="right" w:pos="9072"/>
      </w:tabs>
    </w:pPr>
    <w:rPr>
      <w:noProof/>
    </w:rPr>
  </w:style>
  <w:style w:type="character" w:customStyle="1" w:styleId="ZGSM">
    <w:name w:val="ZGSM"/>
    <w:rsid w:val="000D7DEB"/>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50">
    <w:name w:val="toc 5"/>
    <w:basedOn w:val="40"/>
    <w:rsid w:val="000D7DEB"/>
    <w:pPr>
      <w:ind w:left="1701" w:hanging="1701"/>
    </w:pPr>
  </w:style>
  <w:style w:type="paragraph" w:styleId="40">
    <w:name w:val="toc 4"/>
    <w:basedOn w:val="30"/>
    <w:rsid w:val="000D7DEB"/>
    <w:pPr>
      <w:ind w:left="1418" w:hanging="1418"/>
    </w:pPr>
  </w:style>
  <w:style w:type="paragraph" w:styleId="30">
    <w:name w:val="toc 3"/>
    <w:basedOn w:val="20"/>
    <w:rsid w:val="000D7DEB"/>
    <w:pPr>
      <w:ind w:left="1134" w:hanging="1134"/>
    </w:pPr>
  </w:style>
  <w:style w:type="paragraph" w:styleId="20">
    <w:name w:val="toc 2"/>
    <w:basedOn w:val="10"/>
    <w:rsid w:val="000D7DEB"/>
    <w:pPr>
      <w:keepNext w:val="0"/>
      <w:spacing w:before="0"/>
      <w:ind w:left="851" w:hanging="851"/>
    </w:pPr>
    <w:rPr>
      <w:sz w:val="20"/>
    </w:rPr>
  </w:style>
  <w:style w:type="paragraph" w:styleId="11">
    <w:name w:val="index 1"/>
    <w:basedOn w:val="a"/>
    <w:semiHidden/>
    <w:rsid w:val="000D7DEB"/>
    <w:pPr>
      <w:keepLines/>
      <w:spacing w:after="0"/>
    </w:pPr>
  </w:style>
  <w:style w:type="paragraph" w:styleId="21">
    <w:name w:val="index 2"/>
    <w:basedOn w:val="11"/>
    <w:semiHidden/>
    <w:rsid w:val="000D7DEB"/>
    <w:pPr>
      <w:ind w:left="284"/>
    </w:pPr>
  </w:style>
  <w:style w:type="paragraph" w:customStyle="1" w:styleId="TT">
    <w:name w:val="TT"/>
    <w:basedOn w:val="1"/>
    <w:next w:val="a"/>
    <w:rsid w:val="000D7DEB"/>
    <w:pPr>
      <w:outlineLvl w:val="9"/>
    </w:pPr>
  </w:style>
  <w:style w:type="paragraph" w:styleId="a4">
    <w:name w:val="footer"/>
    <w:basedOn w:val="a3"/>
    <w:link w:val="Char0"/>
    <w:rsid w:val="000D7DEB"/>
    <w:pPr>
      <w:jc w:val="center"/>
    </w:pPr>
    <w:rPr>
      <w:i/>
    </w:rPr>
  </w:style>
  <w:style w:type="character" w:styleId="a5">
    <w:name w:val="footnote reference"/>
    <w:semiHidden/>
    <w:rsid w:val="000D7DEB"/>
    <w:rPr>
      <w:b/>
      <w:position w:val="6"/>
      <w:sz w:val="16"/>
    </w:rPr>
  </w:style>
  <w:style w:type="paragraph" w:styleId="a6">
    <w:name w:val="footnote text"/>
    <w:basedOn w:val="a"/>
    <w:link w:val="Char1"/>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a"/>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a"/>
    <w:link w:val="TALChar"/>
    <w:rsid w:val="000D7DEB"/>
    <w:pPr>
      <w:keepNext/>
      <w:keepLines/>
      <w:spacing w:after="0"/>
    </w:pPr>
    <w:rPr>
      <w:rFonts w:ascii="Arial" w:hAnsi="Arial"/>
      <w:sz w:val="18"/>
    </w:rPr>
  </w:style>
  <w:style w:type="paragraph" w:styleId="22">
    <w:name w:val="List Number 2"/>
    <w:basedOn w:val="a7"/>
    <w:rsid w:val="000D7DEB"/>
    <w:pPr>
      <w:ind w:left="851"/>
    </w:pPr>
  </w:style>
  <w:style w:type="paragraph" w:styleId="a7">
    <w:name w:val="List Number"/>
    <w:basedOn w:val="a8"/>
    <w:rsid w:val="000D7DEB"/>
  </w:style>
  <w:style w:type="paragraph" w:styleId="a8">
    <w:name w:val="List"/>
    <w:basedOn w:val="a"/>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a"/>
    <w:rsid w:val="000D7DEB"/>
    <w:pPr>
      <w:keepLines/>
      <w:ind w:left="1702" w:hanging="1418"/>
    </w:pPr>
  </w:style>
  <w:style w:type="paragraph" w:customStyle="1" w:styleId="FP">
    <w:name w:val="FP"/>
    <w:basedOn w:val="a"/>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a8"/>
    <w:link w:val="B1Char"/>
    <w:rsid w:val="000D7DEB"/>
  </w:style>
  <w:style w:type="paragraph" w:styleId="60">
    <w:name w:val="toc 6"/>
    <w:basedOn w:val="50"/>
    <w:next w:val="a"/>
    <w:rsid w:val="000D7DEB"/>
    <w:pPr>
      <w:ind w:left="1985" w:hanging="1985"/>
    </w:pPr>
  </w:style>
  <w:style w:type="paragraph" w:styleId="70">
    <w:name w:val="toc 7"/>
    <w:basedOn w:val="60"/>
    <w:next w:val="a"/>
    <w:rsid w:val="000D7DEB"/>
    <w:pPr>
      <w:ind w:left="2268" w:hanging="2268"/>
    </w:pPr>
  </w:style>
  <w:style w:type="paragraph" w:styleId="23">
    <w:name w:val="List Bullet 2"/>
    <w:basedOn w:val="a9"/>
    <w:rsid w:val="000D7DEB"/>
    <w:pPr>
      <w:ind w:left="851"/>
    </w:pPr>
  </w:style>
  <w:style w:type="paragraph" w:styleId="a9">
    <w:name w:val="List Bullet"/>
    <w:basedOn w:val="a8"/>
    <w:rsid w:val="000D7DEB"/>
  </w:style>
  <w:style w:type="paragraph" w:customStyle="1" w:styleId="EditorsNote">
    <w:name w:val="Editor's Note"/>
    <w:basedOn w:val="NO"/>
    <w:rsid w:val="000D7DEB"/>
    <w:rPr>
      <w:color w:val="FF0000"/>
    </w:rPr>
  </w:style>
  <w:style w:type="paragraph" w:customStyle="1" w:styleId="TH">
    <w:name w:val="TH"/>
    <w:basedOn w:val="a"/>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0D7DEB"/>
    <w:pPr>
      <w:ind w:left="1135"/>
    </w:pPr>
  </w:style>
  <w:style w:type="paragraph" w:styleId="24">
    <w:name w:val="List 2"/>
    <w:basedOn w:val="a8"/>
    <w:uiPriority w:val="99"/>
    <w:rsid w:val="000D7DEB"/>
    <w:pPr>
      <w:ind w:left="851"/>
    </w:pPr>
  </w:style>
  <w:style w:type="paragraph" w:styleId="32">
    <w:name w:val="List 3"/>
    <w:basedOn w:val="24"/>
    <w:rsid w:val="000D7DEB"/>
    <w:pPr>
      <w:ind w:left="1135"/>
    </w:pPr>
  </w:style>
  <w:style w:type="paragraph" w:styleId="41">
    <w:name w:val="List 4"/>
    <w:basedOn w:val="32"/>
    <w:rsid w:val="000D7DEB"/>
    <w:pPr>
      <w:ind w:left="1418"/>
    </w:pPr>
  </w:style>
  <w:style w:type="paragraph" w:styleId="51">
    <w:name w:val="List 5"/>
    <w:basedOn w:val="41"/>
    <w:rsid w:val="000D7DEB"/>
    <w:pPr>
      <w:ind w:left="1702"/>
    </w:pPr>
  </w:style>
  <w:style w:type="paragraph" w:styleId="42">
    <w:name w:val="List Bullet 4"/>
    <w:basedOn w:val="31"/>
    <w:rsid w:val="000D7DEB"/>
    <w:pPr>
      <w:ind w:left="1418"/>
    </w:pPr>
  </w:style>
  <w:style w:type="paragraph" w:styleId="52">
    <w:name w:val="List Bullet 5"/>
    <w:basedOn w:val="42"/>
    <w:rsid w:val="000D7DEB"/>
    <w:pPr>
      <w:ind w:left="1702"/>
    </w:pPr>
  </w:style>
  <w:style w:type="paragraph" w:customStyle="1" w:styleId="B2">
    <w:name w:val="B2"/>
    <w:basedOn w:val="24"/>
    <w:rsid w:val="000D7DEB"/>
  </w:style>
  <w:style w:type="paragraph" w:customStyle="1" w:styleId="B3">
    <w:name w:val="B3"/>
    <w:basedOn w:val="32"/>
    <w:rsid w:val="000D7DEB"/>
  </w:style>
  <w:style w:type="paragraph" w:customStyle="1" w:styleId="B4">
    <w:name w:val="B4"/>
    <w:basedOn w:val="41"/>
    <w:rsid w:val="000D7DEB"/>
  </w:style>
  <w:style w:type="paragraph" w:customStyle="1" w:styleId="B5">
    <w:name w:val="B5"/>
    <w:basedOn w:val="51"/>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aa">
    <w:name w:val="index heading"/>
    <w:basedOn w:val="a"/>
    <w:next w:val="a"/>
    <w:semiHidden/>
    <w:rsid w:val="000D7DEB"/>
    <w:pPr>
      <w:pBdr>
        <w:top w:val="single" w:sz="12" w:space="0" w:color="auto"/>
      </w:pBdr>
      <w:spacing w:before="360" w:after="240"/>
    </w:pPr>
    <w:rPr>
      <w:b/>
      <w:i/>
      <w:sz w:val="26"/>
    </w:rPr>
  </w:style>
  <w:style w:type="paragraph" w:customStyle="1" w:styleId="INDENT1">
    <w:name w:val="INDENT1"/>
    <w:basedOn w:val="a"/>
    <w:rsid w:val="000D7DEB"/>
    <w:pPr>
      <w:ind w:left="851"/>
    </w:pPr>
  </w:style>
  <w:style w:type="paragraph" w:customStyle="1" w:styleId="INDENT2">
    <w:name w:val="INDENT2"/>
    <w:basedOn w:val="a"/>
    <w:rsid w:val="000D7DEB"/>
    <w:pPr>
      <w:ind w:left="1135" w:hanging="284"/>
    </w:pPr>
  </w:style>
  <w:style w:type="paragraph" w:customStyle="1" w:styleId="INDENT3">
    <w:name w:val="INDENT3"/>
    <w:basedOn w:val="a"/>
    <w:rsid w:val="000D7DEB"/>
    <w:pPr>
      <w:ind w:left="1701" w:hanging="567"/>
    </w:pPr>
  </w:style>
  <w:style w:type="paragraph" w:customStyle="1" w:styleId="FigureTitle">
    <w:name w:val="Figure_Title"/>
    <w:basedOn w:val="a"/>
    <w:next w:val="a"/>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0D7DEB"/>
    <w:pPr>
      <w:keepNext/>
      <w:keepLines/>
    </w:pPr>
    <w:rPr>
      <w:b/>
    </w:rPr>
  </w:style>
  <w:style w:type="paragraph" w:customStyle="1" w:styleId="enumlev2">
    <w:name w:val="enumlev2"/>
    <w:basedOn w:val="a"/>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0D7DEB"/>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uiPriority w:val="35"/>
    <w:qFormat/>
    <w:rsid w:val="000D7DEB"/>
    <w:pPr>
      <w:spacing w:before="120" w:after="120"/>
    </w:pPr>
    <w:rPr>
      <w:b/>
    </w:rPr>
  </w:style>
  <w:style w:type="character" w:styleId="ac">
    <w:name w:val="Hyperlink"/>
    <w:uiPriority w:val="99"/>
    <w:rsid w:val="000D7DEB"/>
    <w:rPr>
      <w:color w:val="0000FF"/>
      <w:u w:val="single"/>
    </w:rPr>
  </w:style>
  <w:style w:type="character" w:styleId="ad">
    <w:name w:val="FollowedHyperlink"/>
    <w:rsid w:val="000D7DEB"/>
    <w:rPr>
      <w:color w:val="800080"/>
      <w:u w:val="single"/>
    </w:rPr>
  </w:style>
  <w:style w:type="paragraph" w:styleId="ae">
    <w:name w:val="Document Map"/>
    <w:basedOn w:val="a"/>
    <w:semiHidden/>
    <w:rsid w:val="000D7DEB"/>
    <w:pPr>
      <w:shd w:val="clear" w:color="auto" w:fill="000080"/>
    </w:pPr>
    <w:rPr>
      <w:rFonts w:ascii="Tahoma" w:hAnsi="Tahoma"/>
    </w:rPr>
  </w:style>
  <w:style w:type="paragraph" w:styleId="af">
    <w:name w:val="Plain Text"/>
    <w:basedOn w:val="a"/>
    <w:link w:val="Char3"/>
    <w:uiPriority w:val="99"/>
    <w:rsid w:val="000D7DEB"/>
    <w:rPr>
      <w:rFonts w:ascii="Courier New" w:hAnsi="Courier New"/>
      <w:lang w:val="nb-NO"/>
    </w:rPr>
  </w:style>
  <w:style w:type="paragraph" w:customStyle="1" w:styleId="TAJ">
    <w:name w:val="TAJ"/>
    <w:basedOn w:val="TH"/>
    <w:rsid w:val="000D7DEB"/>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0D7DEB"/>
  </w:style>
  <w:style w:type="character" w:styleId="af1">
    <w:name w:val="annotation reference"/>
    <w:semiHidden/>
    <w:rsid w:val="000D7DEB"/>
    <w:rPr>
      <w:sz w:val="16"/>
    </w:rPr>
  </w:style>
  <w:style w:type="paragraph" w:customStyle="1" w:styleId="Guidance">
    <w:name w:val="Guidance"/>
    <w:basedOn w:val="a"/>
    <w:link w:val="GuidanceChar"/>
    <w:rsid w:val="000D7DEB"/>
    <w:rPr>
      <w:i/>
      <w:color w:val="0000FF"/>
    </w:rPr>
  </w:style>
  <w:style w:type="paragraph" w:styleId="af2">
    <w:name w:val="annotation text"/>
    <w:basedOn w:val="a"/>
    <w:link w:val="Char5"/>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Head2A Char,2 Char,H2 Char,h2 Char,DO NOT USE_h2 Char,h21 Char,UNDERRUBRIK 1-2 Char,Head 2 Char,l2 Char,TitreProp Char,Header 2 Char,ITT t2 Char,PA Major Section Char,Livello 2 Char,R2 Char,H21 Char,Heading 2 Hidden Char,Head1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1 Char,header odd1 Char,header odd2 Char,header odd3 Char,header odd4 Char,header odd5 Char,header odd6 Char,header1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uiPriority w:val="35"/>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游明朝" w:hAnsi="Arial"/>
      <w:sz w:val="22"/>
    </w:rPr>
  </w:style>
  <w:style w:type="character" w:customStyle="1" w:styleId="2Char0">
    <w:name w:val="正文文本缩进 2 Char"/>
    <w:basedOn w:val="a0"/>
    <w:link w:val="25"/>
    <w:rsid w:val="00C35AA7"/>
    <w:rPr>
      <w:rFonts w:ascii="Arial" w:eastAsia="游明朝"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游明朝" w:hAnsi="Arial"/>
      <w:b/>
    </w:rPr>
  </w:style>
  <w:style w:type="paragraph" w:styleId="afb">
    <w:name w:val="endnote text"/>
    <w:basedOn w:val="a"/>
    <w:link w:val="Char9"/>
    <w:rsid w:val="00C35AA7"/>
    <w:pPr>
      <w:overflowPunct w:val="0"/>
      <w:autoSpaceDE w:val="0"/>
      <w:autoSpaceDN w:val="0"/>
      <w:adjustRightInd w:val="0"/>
      <w:textAlignment w:val="baseline"/>
    </w:pPr>
    <w:rPr>
      <w:rFonts w:eastAsia="游明朝"/>
    </w:rPr>
  </w:style>
  <w:style w:type="character" w:customStyle="1" w:styleId="Char9">
    <w:name w:val="尾注文本 Char"/>
    <w:basedOn w:val="a0"/>
    <w:link w:val="afb"/>
    <w:rsid w:val="00C35AA7"/>
    <w:rPr>
      <w:rFonts w:eastAsia="游明朝"/>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uiPriority w:val="39"/>
    <w:qFormat/>
    <w:rsid w:val="00C35AA7"/>
    <w:pPr>
      <w:overflowPunct w:val="0"/>
      <w:autoSpaceDE w:val="0"/>
      <w:autoSpaceDN w:val="0"/>
      <w:adjustRightInd w:val="0"/>
      <w:spacing w:after="180"/>
      <w:textAlignment w:val="baseline"/>
    </w:pPr>
    <w:rPr>
      <w:rFonts w:eastAsia="游明朝"/>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목록단락,Bullet list"/>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R4_bullets Char,列表段落1 Char,—ño’i—Ž Char,¥¡¡¡¡ì¬º¥¹¥È¶ÎÂä Char,ÁÐ³ö¶ÎÂä Char,¥ê¥¹¥È¶ÎÂä Char,1st level - Bullet List Paragraph Char,목록단락 Char"/>
    <w:link w:val="afe"/>
    <w:uiPriority w:val="34"/>
    <w:qFormat/>
    <w:locked/>
    <w:rsid w:val="00DD28BC"/>
    <w:rPr>
      <w:rFonts w:eastAsia="MS Mincho"/>
      <w:lang w:val="en-GB" w:eastAsia="en-US"/>
    </w:rPr>
  </w:style>
  <w:style w:type="character" w:customStyle="1" w:styleId="UnresolvedMention2">
    <w:name w:val="Unresolved Mention2"/>
    <w:basedOn w:val="a0"/>
    <w:uiPriority w:val="99"/>
    <w:semiHidden/>
    <w:unhideWhenUsed/>
    <w:rsid w:val="0007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4703079">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3.xml><?xml version="1.0" encoding="utf-8"?>
<ds:datastoreItem xmlns:ds="http://schemas.openxmlformats.org/officeDocument/2006/customXml" ds:itemID="{7DBFA85B-5F1A-4605-B3CC-BE20DC406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C3D84-8EF5-4E13-84C1-29823A934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46</Pages>
  <Words>14263</Words>
  <Characters>81304</Characters>
  <Application>Microsoft Office Word</Application>
  <DocSecurity>0</DocSecurity>
  <Lines>677</Lines>
  <Paragraphs>190</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95377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Shan Yang, China Telecom</cp:lastModifiedBy>
  <cp:revision>2</cp:revision>
  <cp:lastPrinted>2019-04-25T01:09:00Z</cp:lastPrinted>
  <dcterms:created xsi:type="dcterms:W3CDTF">2021-06-17T03:33:00Z</dcterms:created>
  <dcterms:modified xsi:type="dcterms:W3CDTF">2021-06-17T03:33:00Z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MSIP_Label_9aa06179-68b3-4e2b-b09b-a2424735516b_Enabled">
    <vt:lpwstr>True</vt:lpwstr>
  </property>
  <property fmtid="{D5CDD505-2E9C-101B-9397-08002B2CF9AE}" pid="11" name="MSIP_Label_9aa06179-68b3-4e2b-b09b-a2424735516b_SiteId">
    <vt:lpwstr>46c98d88-e344-4ed4-8496-4ed7712e255d</vt:lpwstr>
  </property>
  <property fmtid="{D5CDD505-2E9C-101B-9397-08002B2CF9AE}" pid="12" name="MSIP_Label_9aa06179-68b3-4e2b-b09b-a2424735516b_Owner">
    <vt:lpwstr>andrey.chervyakov@intel.com</vt:lpwstr>
  </property>
  <property fmtid="{D5CDD505-2E9C-101B-9397-08002B2CF9AE}" pid="13" name="MSIP_Label_9aa06179-68b3-4e2b-b09b-a2424735516b_SetDate">
    <vt:lpwstr>2021-06-15T12:34:17.9306892Z</vt:lpwstr>
  </property>
  <property fmtid="{D5CDD505-2E9C-101B-9397-08002B2CF9AE}" pid="14" name="MSIP_Label_9aa06179-68b3-4e2b-b09b-a2424735516b_Name">
    <vt:lpwstr>Intel Confidential</vt:lpwstr>
  </property>
  <property fmtid="{D5CDD505-2E9C-101B-9397-08002B2CF9AE}" pid="15" name="MSIP_Label_9aa06179-68b3-4e2b-b09b-a2424735516b_Application">
    <vt:lpwstr>Microsoft Azure Information Protection</vt:lpwstr>
  </property>
  <property fmtid="{D5CDD505-2E9C-101B-9397-08002B2CF9AE}" pid="16" name="MSIP_Label_9aa06179-68b3-4e2b-b09b-a2424735516b_ActionId">
    <vt:lpwstr>acdd6a5e-1677-4803-a954-7a87214b2ffc</vt:lpwstr>
  </property>
  <property fmtid="{D5CDD505-2E9C-101B-9397-08002B2CF9AE}" pid="17" name="MSIP_Label_9aa06179-68b3-4e2b-b09b-a2424735516b_Extended_MSFT_Method">
    <vt:lpwstr>Manual</vt:lpwstr>
  </property>
  <property fmtid="{D5CDD505-2E9C-101B-9397-08002B2CF9AE}" pid="18" name="CWMfa7df2f12c004d69960e41a66453e284">
    <vt:lpwstr>CWMrk/VIGQoSxFIT3jmR3d2+hA+h+aDknPj7C10GCOchnvXYpqTuKdMssrsp4JMNsL+LPx9QEFiikeZ09o2UBr0bw==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1623671689</vt:lpwstr>
  </property>
</Properties>
</file>