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77777777" w:rsidR="004B001C" w:rsidRDefault="004B001C" w:rsidP="00517FD5">
            <w:pPr>
              <w:pStyle w:val="TAL"/>
            </w:pPr>
          </w:p>
        </w:tc>
        <w:tc>
          <w:tcPr>
            <w:tcW w:w="7203" w:type="dxa"/>
          </w:tcPr>
          <w:p w14:paraId="02350891" w14:textId="61BEF274" w:rsidR="004B001C" w:rsidRDefault="004B001C" w:rsidP="00517FD5">
            <w:pPr>
              <w:pStyle w:val="TAL"/>
            </w:pPr>
          </w:p>
        </w:tc>
      </w:tr>
      <w:tr w:rsidR="004B001C" w14:paraId="43950DD0" w14:textId="77777777" w:rsidTr="004B001C">
        <w:tc>
          <w:tcPr>
            <w:tcW w:w="1351" w:type="dxa"/>
          </w:tcPr>
          <w:p w14:paraId="6F653177" w14:textId="23C1030D"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A871F4" w14:paraId="7CF7A932" w14:textId="77777777" w:rsidTr="006F2E88">
        <w:tc>
          <w:tcPr>
            <w:tcW w:w="1351" w:type="dxa"/>
          </w:tcPr>
          <w:p w14:paraId="135B6C81" w14:textId="77777777" w:rsidR="00A871F4" w:rsidRDefault="00A871F4" w:rsidP="006F2E88">
            <w:pPr>
              <w:pStyle w:val="TAL"/>
            </w:pPr>
          </w:p>
        </w:tc>
        <w:tc>
          <w:tcPr>
            <w:tcW w:w="7203" w:type="dxa"/>
          </w:tcPr>
          <w:p w14:paraId="355E47DD" w14:textId="77777777" w:rsidR="00A871F4" w:rsidRDefault="00A871F4" w:rsidP="006F2E88">
            <w:pPr>
              <w:pStyle w:val="TAL"/>
            </w:pPr>
          </w:p>
        </w:tc>
      </w:tr>
      <w:tr w:rsidR="00A871F4" w14:paraId="35B0A512" w14:textId="77777777" w:rsidTr="006F2E88">
        <w:tc>
          <w:tcPr>
            <w:tcW w:w="1351" w:type="dxa"/>
          </w:tcPr>
          <w:p w14:paraId="4422E10B" w14:textId="77777777" w:rsidR="00A871F4" w:rsidRDefault="00A871F4" w:rsidP="006F2E88">
            <w:pPr>
              <w:pStyle w:val="TAL"/>
            </w:pPr>
          </w:p>
        </w:tc>
        <w:tc>
          <w:tcPr>
            <w:tcW w:w="7203" w:type="dxa"/>
          </w:tcPr>
          <w:p w14:paraId="092042D5" w14:textId="77777777" w:rsidR="00A871F4" w:rsidRDefault="00A871F4" w:rsidP="006F2E88">
            <w:pPr>
              <w:pStyle w:val="TAL"/>
            </w:pPr>
          </w:p>
        </w:tc>
      </w:tr>
      <w:tr w:rsidR="00A871F4" w14:paraId="342360EE" w14:textId="77777777" w:rsidTr="006F2E88">
        <w:tc>
          <w:tcPr>
            <w:tcW w:w="1351" w:type="dxa"/>
          </w:tcPr>
          <w:p w14:paraId="54B96626" w14:textId="77777777" w:rsidR="00A871F4" w:rsidRDefault="00A871F4" w:rsidP="006F2E88">
            <w:pPr>
              <w:pStyle w:val="TAL"/>
            </w:pPr>
          </w:p>
        </w:tc>
        <w:tc>
          <w:tcPr>
            <w:tcW w:w="7203" w:type="dxa"/>
          </w:tcPr>
          <w:p w14:paraId="6790AC00" w14:textId="77777777" w:rsidR="00A871F4" w:rsidRDefault="00A871F4" w:rsidP="006F2E88">
            <w:pPr>
              <w:pStyle w:val="TAL"/>
            </w:pPr>
          </w:p>
        </w:tc>
      </w:tr>
      <w:tr w:rsidR="00A871F4" w14:paraId="32413ECF" w14:textId="77777777" w:rsidTr="006F2E88">
        <w:tc>
          <w:tcPr>
            <w:tcW w:w="1351" w:type="dxa"/>
          </w:tcPr>
          <w:p w14:paraId="4C4A57A3" w14:textId="77777777" w:rsidR="00A871F4" w:rsidRDefault="00A871F4" w:rsidP="006F2E88">
            <w:pPr>
              <w:pStyle w:val="TAL"/>
            </w:pPr>
          </w:p>
        </w:tc>
        <w:tc>
          <w:tcPr>
            <w:tcW w:w="7203" w:type="dxa"/>
          </w:tcPr>
          <w:p w14:paraId="5B10E580" w14:textId="77777777" w:rsidR="00A871F4" w:rsidRDefault="00A871F4" w:rsidP="006F2E88">
            <w:pPr>
              <w:pStyle w:val="TAL"/>
            </w:pPr>
          </w:p>
        </w:tc>
      </w:tr>
      <w:tr w:rsidR="00A871F4" w14:paraId="0DB7311B" w14:textId="77777777" w:rsidTr="006F2E88">
        <w:tc>
          <w:tcPr>
            <w:tcW w:w="1351" w:type="dxa"/>
          </w:tcPr>
          <w:p w14:paraId="0C1366D7" w14:textId="77777777" w:rsidR="00A871F4" w:rsidRDefault="00A871F4" w:rsidP="006F2E88">
            <w:pPr>
              <w:pStyle w:val="TAL"/>
            </w:pPr>
          </w:p>
        </w:tc>
        <w:tc>
          <w:tcPr>
            <w:tcW w:w="7203" w:type="dxa"/>
          </w:tcPr>
          <w:p w14:paraId="5F5CFF33" w14:textId="77777777" w:rsidR="00A871F4" w:rsidRDefault="00A871F4" w:rsidP="006F2E88">
            <w:pPr>
              <w:pStyle w:val="TAL"/>
            </w:pPr>
          </w:p>
        </w:tc>
      </w:tr>
      <w:tr w:rsidR="00A871F4" w14:paraId="49E61D04" w14:textId="77777777" w:rsidTr="006F2E88">
        <w:tc>
          <w:tcPr>
            <w:tcW w:w="1351" w:type="dxa"/>
          </w:tcPr>
          <w:p w14:paraId="47E389A9" w14:textId="77777777" w:rsidR="00A871F4" w:rsidRDefault="00A871F4" w:rsidP="006F2E88">
            <w:pPr>
              <w:pStyle w:val="TAL"/>
            </w:pPr>
          </w:p>
        </w:tc>
        <w:tc>
          <w:tcPr>
            <w:tcW w:w="7203" w:type="dxa"/>
          </w:tcPr>
          <w:p w14:paraId="7F2502B7" w14:textId="77777777" w:rsidR="00A871F4" w:rsidRDefault="00A871F4" w:rsidP="006F2E88">
            <w:pPr>
              <w:pStyle w:val="TAL"/>
            </w:pPr>
          </w:p>
        </w:tc>
      </w:tr>
      <w:tr w:rsidR="00A871F4" w14:paraId="5F3A1EA4" w14:textId="77777777" w:rsidTr="006F2E88">
        <w:tc>
          <w:tcPr>
            <w:tcW w:w="1351" w:type="dxa"/>
          </w:tcPr>
          <w:p w14:paraId="1BF40A15" w14:textId="77777777" w:rsidR="00A871F4" w:rsidRDefault="00A871F4" w:rsidP="006F2E88">
            <w:pPr>
              <w:pStyle w:val="TAL"/>
            </w:pPr>
          </w:p>
        </w:tc>
        <w:tc>
          <w:tcPr>
            <w:tcW w:w="7203" w:type="dxa"/>
          </w:tcPr>
          <w:p w14:paraId="7C33831E" w14:textId="77777777" w:rsidR="00A871F4" w:rsidRDefault="00A871F4" w:rsidP="006F2E88">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A871F4" w14:paraId="7A76C9BD" w14:textId="77777777" w:rsidTr="006F2E88">
        <w:tc>
          <w:tcPr>
            <w:tcW w:w="1351" w:type="dxa"/>
          </w:tcPr>
          <w:p w14:paraId="79497A32" w14:textId="77777777" w:rsidR="00A871F4" w:rsidRDefault="00A871F4" w:rsidP="006F2E88">
            <w:pPr>
              <w:pStyle w:val="TAL"/>
            </w:pPr>
          </w:p>
        </w:tc>
        <w:tc>
          <w:tcPr>
            <w:tcW w:w="7203" w:type="dxa"/>
          </w:tcPr>
          <w:p w14:paraId="12E1C608" w14:textId="77777777" w:rsidR="00A871F4" w:rsidRDefault="00A871F4" w:rsidP="006F2E88">
            <w:pPr>
              <w:pStyle w:val="TAL"/>
            </w:pPr>
          </w:p>
        </w:tc>
      </w:tr>
      <w:tr w:rsidR="00A871F4" w14:paraId="60DD74B8" w14:textId="77777777" w:rsidTr="006F2E88">
        <w:tc>
          <w:tcPr>
            <w:tcW w:w="1351" w:type="dxa"/>
          </w:tcPr>
          <w:p w14:paraId="3A2657A3" w14:textId="77777777" w:rsidR="00A871F4" w:rsidRDefault="00A871F4" w:rsidP="006F2E88">
            <w:pPr>
              <w:pStyle w:val="TAL"/>
            </w:pPr>
          </w:p>
        </w:tc>
        <w:tc>
          <w:tcPr>
            <w:tcW w:w="7203" w:type="dxa"/>
          </w:tcPr>
          <w:p w14:paraId="6BFCEB58" w14:textId="77777777" w:rsidR="00A871F4" w:rsidRDefault="00A871F4" w:rsidP="006F2E88">
            <w:pPr>
              <w:pStyle w:val="TAL"/>
            </w:pPr>
          </w:p>
        </w:tc>
      </w:tr>
      <w:tr w:rsidR="00A871F4" w14:paraId="33F1A3AA" w14:textId="77777777" w:rsidTr="006F2E88">
        <w:tc>
          <w:tcPr>
            <w:tcW w:w="1351" w:type="dxa"/>
          </w:tcPr>
          <w:p w14:paraId="2AD3AA76" w14:textId="77777777" w:rsidR="00A871F4" w:rsidRDefault="00A871F4" w:rsidP="006F2E88">
            <w:pPr>
              <w:pStyle w:val="TAL"/>
            </w:pPr>
          </w:p>
        </w:tc>
        <w:tc>
          <w:tcPr>
            <w:tcW w:w="7203" w:type="dxa"/>
          </w:tcPr>
          <w:p w14:paraId="153F2EC3" w14:textId="77777777" w:rsidR="00A871F4" w:rsidRDefault="00A871F4" w:rsidP="006F2E88">
            <w:pPr>
              <w:pStyle w:val="TAL"/>
            </w:pPr>
          </w:p>
        </w:tc>
      </w:tr>
      <w:tr w:rsidR="00A871F4" w14:paraId="70D552D4" w14:textId="77777777" w:rsidTr="006F2E88">
        <w:tc>
          <w:tcPr>
            <w:tcW w:w="1351" w:type="dxa"/>
          </w:tcPr>
          <w:p w14:paraId="58208CC5" w14:textId="77777777" w:rsidR="00A871F4" w:rsidRDefault="00A871F4" w:rsidP="006F2E88">
            <w:pPr>
              <w:pStyle w:val="TAL"/>
            </w:pPr>
          </w:p>
        </w:tc>
        <w:tc>
          <w:tcPr>
            <w:tcW w:w="7203" w:type="dxa"/>
          </w:tcPr>
          <w:p w14:paraId="73C53D80" w14:textId="77777777" w:rsidR="00A871F4" w:rsidRDefault="00A871F4" w:rsidP="006F2E88">
            <w:pPr>
              <w:pStyle w:val="TAL"/>
            </w:pPr>
          </w:p>
        </w:tc>
      </w:tr>
      <w:tr w:rsidR="00A871F4" w14:paraId="7667E896" w14:textId="77777777" w:rsidTr="006F2E88">
        <w:tc>
          <w:tcPr>
            <w:tcW w:w="1351" w:type="dxa"/>
          </w:tcPr>
          <w:p w14:paraId="42D78E9E" w14:textId="77777777" w:rsidR="00A871F4" w:rsidRDefault="00A871F4" w:rsidP="006F2E88">
            <w:pPr>
              <w:pStyle w:val="TAL"/>
            </w:pPr>
          </w:p>
        </w:tc>
        <w:tc>
          <w:tcPr>
            <w:tcW w:w="7203" w:type="dxa"/>
          </w:tcPr>
          <w:p w14:paraId="62872A20" w14:textId="77777777" w:rsidR="00A871F4" w:rsidRDefault="00A871F4" w:rsidP="006F2E88">
            <w:pPr>
              <w:pStyle w:val="TAL"/>
            </w:pPr>
          </w:p>
        </w:tc>
      </w:tr>
      <w:tr w:rsidR="00A871F4" w14:paraId="5F9A4BD6" w14:textId="77777777" w:rsidTr="006F2E88">
        <w:tc>
          <w:tcPr>
            <w:tcW w:w="1351" w:type="dxa"/>
          </w:tcPr>
          <w:p w14:paraId="0B52AFF7" w14:textId="77777777" w:rsidR="00A871F4" w:rsidRDefault="00A871F4" w:rsidP="006F2E88">
            <w:pPr>
              <w:pStyle w:val="TAL"/>
            </w:pPr>
          </w:p>
        </w:tc>
        <w:tc>
          <w:tcPr>
            <w:tcW w:w="7203" w:type="dxa"/>
          </w:tcPr>
          <w:p w14:paraId="7E3558BD" w14:textId="77777777" w:rsidR="00A871F4" w:rsidRDefault="00A871F4" w:rsidP="006F2E88">
            <w:pPr>
              <w:pStyle w:val="TAL"/>
            </w:pPr>
          </w:p>
        </w:tc>
      </w:tr>
      <w:tr w:rsidR="00A871F4" w14:paraId="79B46C8D" w14:textId="77777777" w:rsidTr="006F2E88">
        <w:tc>
          <w:tcPr>
            <w:tcW w:w="1351" w:type="dxa"/>
          </w:tcPr>
          <w:p w14:paraId="3D5C3047" w14:textId="77777777" w:rsidR="00A871F4" w:rsidRDefault="00A871F4" w:rsidP="006F2E88">
            <w:pPr>
              <w:pStyle w:val="TAL"/>
            </w:pPr>
          </w:p>
        </w:tc>
        <w:tc>
          <w:tcPr>
            <w:tcW w:w="7203" w:type="dxa"/>
          </w:tcPr>
          <w:p w14:paraId="14B4DDFA" w14:textId="77777777" w:rsidR="00A871F4" w:rsidRDefault="00A871F4" w:rsidP="006F2E88">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5C59EE" w14:paraId="7B22FEA4" w14:textId="77777777" w:rsidTr="006F2E88">
        <w:tc>
          <w:tcPr>
            <w:tcW w:w="1351" w:type="dxa"/>
          </w:tcPr>
          <w:p w14:paraId="5CA15F6A" w14:textId="77777777" w:rsidR="005C59EE" w:rsidRDefault="005C59EE" w:rsidP="006F2E88">
            <w:pPr>
              <w:pStyle w:val="TAL"/>
            </w:pPr>
          </w:p>
        </w:tc>
        <w:tc>
          <w:tcPr>
            <w:tcW w:w="7203" w:type="dxa"/>
          </w:tcPr>
          <w:p w14:paraId="35D6590C" w14:textId="77777777" w:rsidR="005C59EE" w:rsidRDefault="005C59EE" w:rsidP="006F2E88">
            <w:pPr>
              <w:pStyle w:val="TAL"/>
            </w:pPr>
          </w:p>
        </w:tc>
      </w:tr>
      <w:tr w:rsidR="005C59EE" w14:paraId="18DB64ED" w14:textId="77777777" w:rsidTr="006F2E88">
        <w:tc>
          <w:tcPr>
            <w:tcW w:w="1351" w:type="dxa"/>
          </w:tcPr>
          <w:p w14:paraId="088FDF41" w14:textId="77777777" w:rsidR="005C59EE" w:rsidRDefault="005C59EE" w:rsidP="006F2E88">
            <w:pPr>
              <w:pStyle w:val="TAL"/>
            </w:pPr>
          </w:p>
        </w:tc>
        <w:tc>
          <w:tcPr>
            <w:tcW w:w="7203" w:type="dxa"/>
          </w:tcPr>
          <w:p w14:paraId="127475E4" w14:textId="77777777" w:rsidR="005C59EE" w:rsidRDefault="005C59EE" w:rsidP="006F2E88">
            <w:pPr>
              <w:pStyle w:val="TAL"/>
            </w:pPr>
          </w:p>
        </w:tc>
      </w:tr>
      <w:tr w:rsidR="005C59EE" w14:paraId="61908754" w14:textId="77777777" w:rsidTr="006F2E88">
        <w:tc>
          <w:tcPr>
            <w:tcW w:w="1351" w:type="dxa"/>
          </w:tcPr>
          <w:p w14:paraId="33BB9B4F" w14:textId="77777777" w:rsidR="005C59EE" w:rsidRDefault="005C59EE" w:rsidP="006F2E88">
            <w:pPr>
              <w:pStyle w:val="TAL"/>
            </w:pPr>
          </w:p>
        </w:tc>
        <w:tc>
          <w:tcPr>
            <w:tcW w:w="7203" w:type="dxa"/>
          </w:tcPr>
          <w:p w14:paraId="3F41FCEB" w14:textId="77777777" w:rsidR="005C59EE" w:rsidRDefault="005C59EE" w:rsidP="006F2E88">
            <w:pPr>
              <w:pStyle w:val="TAL"/>
            </w:pPr>
          </w:p>
        </w:tc>
      </w:tr>
      <w:tr w:rsidR="005C59EE" w14:paraId="11490274" w14:textId="77777777" w:rsidTr="006F2E88">
        <w:tc>
          <w:tcPr>
            <w:tcW w:w="1351" w:type="dxa"/>
          </w:tcPr>
          <w:p w14:paraId="00A4980E" w14:textId="77777777" w:rsidR="005C59EE" w:rsidRDefault="005C59EE" w:rsidP="006F2E88">
            <w:pPr>
              <w:pStyle w:val="TAL"/>
            </w:pPr>
          </w:p>
        </w:tc>
        <w:tc>
          <w:tcPr>
            <w:tcW w:w="7203" w:type="dxa"/>
          </w:tcPr>
          <w:p w14:paraId="456A1233" w14:textId="77777777" w:rsidR="005C59EE" w:rsidRDefault="005C59EE" w:rsidP="006F2E88">
            <w:pPr>
              <w:pStyle w:val="TAL"/>
            </w:pPr>
          </w:p>
        </w:tc>
      </w:tr>
      <w:tr w:rsidR="005C59EE" w14:paraId="6C265EB0" w14:textId="77777777" w:rsidTr="006F2E88">
        <w:tc>
          <w:tcPr>
            <w:tcW w:w="1351" w:type="dxa"/>
          </w:tcPr>
          <w:p w14:paraId="38EFC580" w14:textId="77777777" w:rsidR="005C59EE" w:rsidRDefault="005C59EE" w:rsidP="006F2E88">
            <w:pPr>
              <w:pStyle w:val="TAL"/>
            </w:pPr>
          </w:p>
        </w:tc>
        <w:tc>
          <w:tcPr>
            <w:tcW w:w="7203" w:type="dxa"/>
          </w:tcPr>
          <w:p w14:paraId="6178A387" w14:textId="77777777" w:rsidR="005C59EE" w:rsidRDefault="005C59EE" w:rsidP="006F2E88">
            <w:pPr>
              <w:pStyle w:val="TAL"/>
            </w:pPr>
          </w:p>
        </w:tc>
      </w:tr>
      <w:tr w:rsidR="005C59EE" w14:paraId="3D50C9C8" w14:textId="77777777" w:rsidTr="006F2E88">
        <w:tc>
          <w:tcPr>
            <w:tcW w:w="1351" w:type="dxa"/>
          </w:tcPr>
          <w:p w14:paraId="170B6E51" w14:textId="77777777" w:rsidR="005C59EE" w:rsidRDefault="005C59EE" w:rsidP="006F2E88">
            <w:pPr>
              <w:pStyle w:val="TAL"/>
            </w:pPr>
          </w:p>
        </w:tc>
        <w:tc>
          <w:tcPr>
            <w:tcW w:w="7203" w:type="dxa"/>
          </w:tcPr>
          <w:p w14:paraId="2C93CDF4" w14:textId="77777777" w:rsidR="005C59EE" w:rsidRDefault="005C59EE" w:rsidP="006F2E88">
            <w:pPr>
              <w:pStyle w:val="TAL"/>
            </w:pPr>
          </w:p>
        </w:tc>
      </w:tr>
      <w:tr w:rsidR="005C59EE" w14:paraId="119B4F75" w14:textId="77777777" w:rsidTr="006F2E88">
        <w:tc>
          <w:tcPr>
            <w:tcW w:w="1351" w:type="dxa"/>
          </w:tcPr>
          <w:p w14:paraId="5F59C3B6" w14:textId="77777777" w:rsidR="005C59EE" w:rsidRDefault="005C59EE" w:rsidP="006F2E88">
            <w:pPr>
              <w:pStyle w:val="TAL"/>
            </w:pPr>
          </w:p>
        </w:tc>
        <w:tc>
          <w:tcPr>
            <w:tcW w:w="7203" w:type="dxa"/>
          </w:tcPr>
          <w:p w14:paraId="11B616F4" w14:textId="77777777" w:rsidR="005C59EE" w:rsidRDefault="005C59EE" w:rsidP="006F2E88">
            <w:pPr>
              <w:pStyle w:val="TAL"/>
            </w:pPr>
          </w:p>
        </w:tc>
      </w:tr>
    </w:tbl>
    <w:p w14:paraId="0E43F38E" w14:textId="77777777" w:rsidR="005C59EE" w:rsidRDefault="005C59EE" w:rsidP="005C59EE"/>
    <w:p w14:paraId="20571409" w14:textId="77777777" w:rsidR="00A871F4" w:rsidRDefault="00A871F4" w:rsidP="00A17965"/>
    <w:p w14:paraId="6C1D5746" w14:textId="541DAFFE" w:rsidR="00A84C91" w:rsidRDefault="002C7655" w:rsidP="002C7655">
      <w:pPr>
        <w:pStyle w:val="Heading2"/>
      </w:pPr>
      <w:r>
        <w:t>3</w:t>
      </w:r>
      <w:r>
        <w:tab/>
      </w:r>
      <w:r w:rsidRPr="007642E6">
        <w:t>RP-</w:t>
      </w:r>
      <w:r w:rsidR="003F4339">
        <w:t>21</w:t>
      </w:r>
      <w:r w:rsidR="001737CE">
        <w:t>1</w:t>
      </w:r>
      <w:r w:rsidR="005525A9">
        <w:t>360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BE4DE0" w14:paraId="4E7B7DAE" w14:textId="77777777" w:rsidTr="007A75EC">
        <w:tc>
          <w:tcPr>
            <w:tcW w:w="1351" w:type="dxa"/>
          </w:tcPr>
          <w:p w14:paraId="16A6DA3D" w14:textId="77777777" w:rsidR="00BE4DE0" w:rsidRDefault="00BE4DE0" w:rsidP="007A75EC">
            <w:pPr>
              <w:pStyle w:val="TAL"/>
            </w:pPr>
          </w:p>
        </w:tc>
        <w:tc>
          <w:tcPr>
            <w:tcW w:w="7203" w:type="dxa"/>
          </w:tcPr>
          <w:p w14:paraId="1A0F0D3C" w14:textId="77777777" w:rsidR="00BE4DE0" w:rsidRDefault="00BE4DE0" w:rsidP="007A75EC">
            <w:pPr>
              <w:pStyle w:val="TAL"/>
            </w:pPr>
          </w:p>
        </w:tc>
      </w:tr>
      <w:tr w:rsidR="00BE4DE0" w14:paraId="7F84237B" w14:textId="77777777" w:rsidTr="007A75EC">
        <w:tc>
          <w:tcPr>
            <w:tcW w:w="1351" w:type="dxa"/>
          </w:tcPr>
          <w:p w14:paraId="72914F9A" w14:textId="77777777" w:rsidR="00BE4DE0" w:rsidRDefault="00BE4DE0" w:rsidP="007A75EC">
            <w:pPr>
              <w:pStyle w:val="TAL"/>
            </w:pPr>
          </w:p>
        </w:tc>
        <w:tc>
          <w:tcPr>
            <w:tcW w:w="7203" w:type="dxa"/>
          </w:tcPr>
          <w:p w14:paraId="4BA7CD84" w14:textId="77777777" w:rsidR="00BE4DE0" w:rsidRDefault="00BE4DE0" w:rsidP="007A75EC">
            <w:pPr>
              <w:pStyle w:val="TAL"/>
            </w:pPr>
          </w:p>
        </w:tc>
      </w:tr>
      <w:tr w:rsidR="00BE4DE0" w14:paraId="209B70D4" w14:textId="77777777" w:rsidTr="007A75EC">
        <w:tc>
          <w:tcPr>
            <w:tcW w:w="1351" w:type="dxa"/>
          </w:tcPr>
          <w:p w14:paraId="0B52206B" w14:textId="77777777" w:rsidR="00BE4DE0" w:rsidRDefault="00BE4DE0" w:rsidP="007A75EC">
            <w:pPr>
              <w:pStyle w:val="TAL"/>
            </w:pPr>
          </w:p>
        </w:tc>
        <w:tc>
          <w:tcPr>
            <w:tcW w:w="7203" w:type="dxa"/>
          </w:tcPr>
          <w:p w14:paraId="68B270BA" w14:textId="77777777" w:rsidR="00BE4DE0" w:rsidRDefault="00BE4DE0" w:rsidP="007A75EC">
            <w:pPr>
              <w:pStyle w:val="TAL"/>
            </w:pPr>
          </w:p>
        </w:tc>
      </w:tr>
      <w:tr w:rsidR="00BE4DE0" w14:paraId="779E56B9" w14:textId="77777777" w:rsidTr="007A75EC">
        <w:tc>
          <w:tcPr>
            <w:tcW w:w="1351" w:type="dxa"/>
          </w:tcPr>
          <w:p w14:paraId="06444604" w14:textId="77777777" w:rsidR="00BE4DE0" w:rsidRDefault="00BE4DE0" w:rsidP="007A75EC">
            <w:pPr>
              <w:pStyle w:val="TAL"/>
            </w:pPr>
          </w:p>
        </w:tc>
        <w:tc>
          <w:tcPr>
            <w:tcW w:w="7203" w:type="dxa"/>
          </w:tcPr>
          <w:p w14:paraId="043EC87F" w14:textId="77777777" w:rsidR="00BE4DE0" w:rsidRDefault="00BE4DE0" w:rsidP="007A75EC">
            <w:pPr>
              <w:pStyle w:val="TAL"/>
            </w:pPr>
          </w:p>
        </w:tc>
      </w:tr>
      <w:tr w:rsidR="00BE4DE0" w14:paraId="293EB289" w14:textId="77777777" w:rsidTr="007A75EC">
        <w:tc>
          <w:tcPr>
            <w:tcW w:w="1351" w:type="dxa"/>
          </w:tcPr>
          <w:p w14:paraId="1071E5F4" w14:textId="77777777" w:rsidR="00BE4DE0" w:rsidRDefault="00BE4DE0" w:rsidP="007A75EC">
            <w:pPr>
              <w:pStyle w:val="TAL"/>
            </w:pPr>
          </w:p>
        </w:tc>
        <w:tc>
          <w:tcPr>
            <w:tcW w:w="7203" w:type="dxa"/>
          </w:tcPr>
          <w:p w14:paraId="7C8F8719" w14:textId="77777777" w:rsidR="00BE4DE0" w:rsidRDefault="00BE4DE0" w:rsidP="007A75EC">
            <w:pPr>
              <w:pStyle w:val="TAL"/>
            </w:pPr>
          </w:p>
        </w:tc>
      </w:tr>
      <w:tr w:rsidR="00BE4DE0" w14:paraId="1FA8BA88" w14:textId="77777777" w:rsidTr="007A75EC">
        <w:tc>
          <w:tcPr>
            <w:tcW w:w="1351" w:type="dxa"/>
          </w:tcPr>
          <w:p w14:paraId="6553ED56" w14:textId="77777777" w:rsidR="00BE4DE0" w:rsidRDefault="00BE4DE0" w:rsidP="007A75EC">
            <w:pPr>
              <w:pStyle w:val="TAL"/>
            </w:pPr>
          </w:p>
        </w:tc>
        <w:tc>
          <w:tcPr>
            <w:tcW w:w="7203" w:type="dxa"/>
          </w:tcPr>
          <w:p w14:paraId="5FC4E597" w14:textId="77777777" w:rsidR="00BE4DE0" w:rsidRDefault="00BE4DE0" w:rsidP="007A75EC">
            <w:pPr>
              <w:pStyle w:val="TAL"/>
            </w:pPr>
          </w:p>
        </w:tc>
      </w:tr>
      <w:tr w:rsidR="00BE4DE0" w14:paraId="2357AE3A" w14:textId="77777777" w:rsidTr="007A75EC">
        <w:tc>
          <w:tcPr>
            <w:tcW w:w="1351" w:type="dxa"/>
          </w:tcPr>
          <w:p w14:paraId="2708C3BB" w14:textId="77777777" w:rsidR="00BE4DE0" w:rsidRDefault="00BE4DE0" w:rsidP="007A75EC">
            <w:pPr>
              <w:pStyle w:val="TAL"/>
            </w:pPr>
          </w:p>
        </w:tc>
        <w:tc>
          <w:tcPr>
            <w:tcW w:w="7203" w:type="dxa"/>
          </w:tcPr>
          <w:p w14:paraId="1649ABFC" w14:textId="77777777" w:rsidR="00BE4DE0" w:rsidRDefault="00BE4DE0" w:rsidP="007A75EC">
            <w:pPr>
              <w:pStyle w:val="TAL"/>
            </w:pPr>
          </w:p>
        </w:tc>
      </w:tr>
    </w:tbl>
    <w:p w14:paraId="182AAC27" w14:textId="77777777" w:rsidR="006B73A5" w:rsidRDefault="006B73A5" w:rsidP="00BD256E"/>
    <w:p w14:paraId="55FEE3EA" w14:textId="0AE6ABEA" w:rsidR="00BE4DE0" w:rsidRDefault="00054CF6" w:rsidP="00BE4DE0">
      <w:pPr>
        <w:pStyle w:val="Heading2"/>
      </w:pPr>
      <w:r>
        <w:lastRenderedPageBreak/>
        <w:t>4</w:t>
      </w:r>
      <w:r w:rsidR="00BE4DE0">
        <w:tab/>
      </w:r>
      <w:r w:rsidR="00834C4C" w:rsidRPr="00834C4C">
        <w:t>RP-211492 (revision of RP-211070</w:t>
      </w:r>
      <w:r w:rsidR="00834C4C">
        <w:t>)</w:t>
      </w:r>
      <w:r w:rsidR="005525A9">
        <w:t xml:space="preserve"> - Ea</w:t>
      </w:r>
      <w:r w:rsidR="00790F6F">
        <w:t>rly indication of number of Rx branches</w:t>
      </w:r>
    </w:p>
    <w:p w14:paraId="2E7A7568" w14:textId="2B03F80E" w:rsidR="00BE4DE0" w:rsidRDefault="00BE4DE0" w:rsidP="00BE4DE0">
      <w:r>
        <w:t>RP-21</w:t>
      </w:r>
      <w:r w:rsidR="00834C4C">
        <w:t>1492 (revision of RP-2110</w:t>
      </w:r>
      <w:r>
        <w:t>70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BE4DE0" w14:paraId="63A48574" w14:textId="77777777" w:rsidTr="006F2E88">
        <w:tc>
          <w:tcPr>
            <w:tcW w:w="1351" w:type="dxa"/>
          </w:tcPr>
          <w:p w14:paraId="5317AA85" w14:textId="77777777" w:rsidR="00BE4DE0" w:rsidRDefault="00BE4DE0" w:rsidP="006F2E88">
            <w:pPr>
              <w:pStyle w:val="TAL"/>
            </w:pPr>
          </w:p>
        </w:tc>
        <w:tc>
          <w:tcPr>
            <w:tcW w:w="7203" w:type="dxa"/>
          </w:tcPr>
          <w:p w14:paraId="4DF5A415" w14:textId="77777777" w:rsidR="00BE4DE0" w:rsidRDefault="00BE4DE0" w:rsidP="006F2E88">
            <w:pPr>
              <w:pStyle w:val="TAL"/>
            </w:pPr>
          </w:p>
        </w:tc>
      </w:tr>
      <w:tr w:rsidR="00BE4DE0" w14:paraId="1EC34707" w14:textId="77777777" w:rsidTr="006F2E88">
        <w:tc>
          <w:tcPr>
            <w:tcW w:w="1351" w:type="dxa"/>
          </w:tcPr>
          <w:p w14:paraId="39A0AC73" w14:textId="77777777" w:rsidR="00BE4DE0" w:rsidRDefault="00BE4DE0" w:rsidP="006F2E88">
            <w:pPr>
              <w:pStyle w:val="TAL"/>
            </w:pPr>
          </w:p>
        </w:tc>
        <w:tc>
          <w:tcPr>
            <w:tcW w:w="7203" w:type="dxa"/>
          </w:tcPr>
          <w:p w14:paraId="64049489" w14:textId="77777777" w:rsidR="00BE4DE0" w:rsidRDefault="00BE4DE0" w:rsidP="006F2E88">
            <w:pPr>
              <w:pStyle w:val="TAL"/>
            </w:pPr>
          </w:p>
        </w:tc>
      </w:tr>
      <w:tr w:rsidR="00BE4DE0" w14:paraId="73E69214" w14:textId="77777777" w:rsidTr="006F2E88">
        <w:tc>
          <w:tcPr>
            <w:tcW w:w="1351" w:type="dxa"/>
          </w:tcPr>
          <w:p w14:paraId="4488A9AA" w14:textId="77777777" w:rsidR="00BE4DE0" w:rsidRDefault="00BE4DE0" w:rsidP="006F2E88">
            <w:pPr>
              <w:pStyle w:val="TAL"/>
            </w:pPr>
          </w:p>
        </w:tc>
        <w:tc>
          <w:tcPr>
            <w:tcW w:w="7203" w:type="dxa"/>
          </w:tcPr>
          <w:p w14:paraId="49E1BB98" w14:textId="77777777" w:rsidR="00BE4DE0" w:rsidRDefault="00BE4DE0" w:rsidP="006F2E88">
            <w:pPr>
              <w:pStyle w:val="TAL"/>
            </w:pPr>
          </w:p>
        </w:tc>
      </w:tr>
      <w:tr w:rsidR="00BE4DE0" w14:paraId="03A61951" w14:textId="77777777" w:rsidTr="006F2E88">
        <w:tc>
          <w:tcPr>
            <w:tcW w:w="1351" w:type="dxa"/>
          </w:tcPr>
          <w:p w14:paraId="6F7EFDA0" w14:textId="77777777" w:rsidR="00BE4DE0" w:rsidRDefault="00BE4DE0" w:rsidP="006F2E88">
            <w:pPr>
              <w:pStyle w:val="TAL"/>
            </w:pPr>
          </w:p>
        </w:tc>
        <w:tc>
          <w:tcPr>
            <w:tcW w:w="7203" w:type="dxa"/>
          </w:tcPr>
          <w:p w14:paraId="75D4E6C5" w14:textId="77777777" w:rsidR="00BE4DE0" w:rsidRDefault="00BE4DE0" w:rsidP="006F2E88">
            <w:pPr>
              <w:pStyle w:val="TAL"/>
            </w:pPr>
          </w:p>
        </w:tc>
      </w:tr>
      <w:tr w:rsidR="00BE4DE0" w14:paraId="11921F59" w14:textId="77777777" w:rsidTr="006F2E88">
        <w:tc>
          <w:tcPr>
            <w:tcW w:w="1351" w:type="dxa"/>
          </w:tcPr>
          <w:p w14:paraId="1625F4BF" w14:textId="77777777" w:rsidR="00BE4DE0" w:rsidRDefault="00BE4DE0" w:rsidP="006F2E88">
            <w:pPr>
              <w:pStyle w:val="TAL"/>
            </w:pPr>
          </w:p>
        </w:tc>
        <w:tc>
          <w:tcPr>
            <w:tcW w:w="7203" w:type="dxa"/>
          </w:tcPr>
          <w:p w14:paraId="492AFF54" w14:textId="77777777" w:rsidR="00BE4DE0" w:rsidRDefault="00BE4DE0" w:rsidP="006F2E88">
            <w:pPr>
              <w:pStyle w:val="TAL"/>
            </w:pPr>
          </w:p>
        </w:tc>
      </w:tr>
      <w:tr w:rsidR="00BE4DE0" w14:paraId="14D9D4D3" w14:textId="77777777" w:rsidTr="006F2E88">
        <w:tc>
          <w:tcPr>
            <w:tcW w:w="1351" w:type="dxa"/>
          </w:tcPr>
          <w:p w14:paraId="2DC9470A" w14:textId="77777777" w:rsidR="00BE4DE0" w:rsidRDefault="00BE4DE0" w:rsidP="006F2E88">
            <w:pPr>
              <w:pStyle w:val="TAL"/>
            </w:pPr>
          </w:p>
        </w:tc>
        <w:tc>
          <w:tcPr>
            <w:tcW w:w="7203" w:type="dxa"/>
          </w:tcPr>
          <w:p w14:paraId="1DB71CD5" w14:textId="77777777" w:rsidR="00BE4DE0" w:rsidRDefault="00BE4DE0" w:rsidP="006F2E88">
            <w:pPr>
              <w:pStyle w:val="TAL"/>
            </w:pPr>
          </w:p>
        </w:tc>
      </w:tr>
      <w:tr w:rsidR="00BE4DE0" w14:paraId="120FF4D9" w14:textId="77777777" w:rsidTr="006F2E88">
        <w:tc>
          <w:tcPr>
            <w:tcW w:w="1351" w:type="dxa"/>
          </w:tcPr>
          <w:p w14:paraId="03C65409" w14:textId="77777777" w:rsidR="00BE4DE0" w:rsidRDefault="00BE4DE0" w:rsidP="006F2E88">
            <w:pPr>
              <w:pStyle w:val="TAL"/>
            </w:pPr>
          </w:p>
        </w:tc>
        <w:tc>
          <w:tcPr>
            <w:tcW w:w="7203" w:type="dxa"/>
          </w:tcPr>
          <w:p w14:paraId="6A928547" w14:textId="77777777" w:rsidR="00BE4DE0" w:rsidRDefault="00BE4DE0" w:rsidP="006F2E88">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77777777" w:rsidR="00572C20" w:rsidRDefault="00572C20" w:rsidP="00171840">
            <w:pPr>
              <w:pStyle w:val="TAL"/>
            </w:pPr>
          </w:p>
        </w:tc>
        <w:tc>
          <w:tcPr>
            <w:tcW w:w="7935" w:type="dxa"/>
          </w:tcPr>
          <w:p w14:paraId="0EE9A4B1" w14:textId="77777777" w:rsidR="00572C20" w:rsidRDefault="00572C20" w:rsidP="00171840">
            <w:pPr>
              <w:pStyle w:val="TAL"/>
            </w:pPr>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0B39F" w14:textId="77777777" w:rsidR="000D2E83" w:rsidRDefault="000D2E83">
      <w:r>
        <w:separator/>
      </w:r>
    </w:p>
  </w:endnote>
  <w:endnote w:type="continuationSeparator" w:id="0">
    <w:p w14:paraId="4678BB98" w14:textId="77777777" w:rsidR="000D2E83" w:rsidRDefault="000D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BC1">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94978" w14:textId="77777777" w:rsidR="000D2E83" w:rsidRDefault="000D2E83">
      <w:r>
        <w:separator/>
      </w:r>
    </w:p>
  </w:footnote>
  <w:footnote w:type="continuationSeparator" w:id="0">
    <w:p w14:paraId="07653BAC" w14:textId="77777777" w:rsidR="000D2E83" w:rsidRDefault="000D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74C3A"/>
    <w:rsid w:val="0047752C"/>
    <w:rsid w:val="004A7548"/>
    <w:rsid w:val="004B001C"/>
    <w:rsid w:val="004C536D"/>
    <w:rsid w:val="004C647E"/>
    <w:rsid w:val="004D3578"/>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A7A03"/>
    <w:rsid w:val="00DB1818"/>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3648"/>
    <w:rsid w:val="00ED6A76"/>
    <w:rsid w:val="00EF27B5"/>
    <w:rsid w:val="00F025A2"/>
    <w:rsid w:val="00F63EFD"/>
    <w:rsid w:val="00F653B8"/>
    <w:rsid w:val="00F75AF6"/>
    <w:rsid w:val="00F82DD2"/>
    <w:rsid w:val="00F846EF"/>
    <w:rsid w:val="00F86E51"/>
    <w:rsid w:val="00F90628"/>
    <w:rsid w:val="00FA1266"/>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646A7-79D9-408C-82B2-4AA498104239}">
  <ds:schemaRefs>
    <ds:schemaRef ds:uri="http://schemas.openxmlformats.org/officeDocument/2006/bibliography"/>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Richard Burbidge</cp:lastModifiedBy>
  <cp:revision>105</cp:revision>
  <dcterms:created xsi:type="dcterms:W3CDTF">2020-09-14T11:28:00Z</dcterms:created>
  <dcterms:modified xsi:type="dcterms:W3CDTF">2021-06-14T07:30:00Z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