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58974" w14:textId="77777777" w:rsidR="001E0A28" w:rsidRPr="001E0A28" w:rsidRDefault="00A17654"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Meeting #</w:t>
      </w:r>
      <w:r w:rsidR="004644FC">
        <w:rPr>
          <w:rFonts w:ascii="Arial" w:eastAsiaTheme="minorEastAsia" w:hAnsi="Arial" w:cs="Arial"/>
          <w:b/>
          <w:sz w:val="24"/>
          <w:szCs w:val="24"/>
          <w:lang w:eastAsia="zh-CN"/>
        </w:rPr>
        <w:t>89</w:t>
      </w:r>
      <w:r w:rsidR="001E0A28" w:rsidRPr="001E0A28">
        <w:rPr>
          <w:rFonts w:ascii="Arial" w:eastAsiaTheme="minorEastAsia" w:hAnsi="Arial" w:cs="Arial"/>
          <w:b/>
          <w:sz w:val="24"/>
          <w:szCs w:val="24"/>
          <w:lang w:eastAsia="zh-CN"/>
        </w:rPr>
        <w:t xml:space="preserve">-e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001E0A28" w:rsidRPr="001E0A28">
        <w:rPr>
          <w:rFonts w:ascii="Arial" w:eastAsiaTheme="minorEastAsia" w:hAnsi="Arial" w:cs="Arial"/>
          <w:b/>
          <w:sz w:val="24"/>
          <w:szCs w:val="24"/>
          <w:lang w:eastAsia="zh-CN"/>
        </w:rPr>
        <w:t>-20XXXX</w:t>
      </w:r>
    </w:p>
    <w:p w14:paraId="0CB6F286" w14:textId="77777777"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w:t>
      </w:r>
      <w:r w:rsidR="000B4620">
        <w:rPr>
          <w:rFonts w:ascii="Arial" w:eastAsiaTheme="minorEastAsia" w:hAnsi="Arial" w:cs="Arial"/>
          <w:b/>
          <w:sz w:val="24"/>
          <w:szCs w:val="24"/>
          <w:lang w:eastAsia="zh-CN"/>
        </w:rPr>
        <w:t>Sept</w:t>
      </w:r>
      <w:r w:rsidR="004644FC">
        <w:rPr>
          <w:rFonts w:ascii="Arial" w:eastAsiaTheme="minorEastAsia" w:hAnsi="Arial" w:cs="Arial"/>
          <w:b/>
          <w:sz w:val="24"/>
          <w:szCs w:val="24"/>
          <w:lang w:eastAsia="zh-CN"/>
        </w:rPr>
        <w:t xml:space="preserve">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6182A7D0" w14:textId="77777777" w:rsidR="001E0A28" w:rsidRDefault="001E0A28" w:rsidP="001E0A28">
      <w:pPr>
        <w:spacing w:after="120"/>
        <w:ind w:left="1985" w:hanging="1985"/>
        <w:rPr>
          <w:rFonts w:ascii="Arial" w:eastAsia="MS Mincho" w:hAnsi="Arial" w:cs="Arial"/>
          <w:b/>
          <w:sz w:val="22"/>
        </w:rPr>
      </w:pPr>
    </w:p>
    <w:p w14:paraId="6C6CCC0C"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proofErr w:type="spellStart"/>
      <w:r w:rsidR="00A17654">
        <w:rPr>
          <w:rFonts w:ascii="Arial" w:eastAsiaTheme="minorEastAsia" w:hAnsi="Arial" w:cs="Arial"/>
          <w:color w:val="000000"/>
          <w:sz w:val="22"/>
          <w:lang w:eastAsia="zh-CN"/>
        </w:rPr>
        <w:t>x.x</w:t>
      </w:r>
      <w:proofErr w:type="spellEnd"/>
    </w:p>
    <w:p w14:paraId="24DCE15F" w14:textId="77777777"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0B4620">
        <w:rPr>
          <w:rFonts w:ascii="Arial" w:hAnsi="Arial" w:cs="Arial"/>
          <w:color w:val="000000"/>
          <w:sz w:val="22"/>
          <w:lang w:eastAsia="zh-CN"/>
        </w:rPr>
        <w:t>R2 Chairman</w:t>
      </w:r>
      <w:r w:rsidR="004D737D" w:rsidRPr="004809D6">
        <w:rPr>
          <w:rFonts w:ascii="Arial" w:hAnsi="Arial" w:cs="Arial"/>
          <w:color w:val="000000"/>
          <w:sz w:val="22"/>
          <w:lang w:eastAsia="zh-CN"/>
        </w:rPr>
        <w:t>)</w:t>
      </w:r>
    </w:p>
    <w:p w14:paraId="48BEBA79"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0B4620">
        <w:rPr>
          <w:rFonts w:ascii="Arial" w:eastAsiaTheme="minorEastAsia" w:hAnsi="Arial" w:cs="Arial"/>
          <w:color w:val="000000"/>
          <w:sz w:val="22"/>
          <w:lang w:eastAsia="zh-CN"/>
        </w:rPr>
        <w:t xml:space="preserve">Email discussion </w:t>
      </w:r>
      <w:r w:rsidR="001F546D" w:rsidRPr="001F546D">
        <w:rPr>
          <w:rFonts w:ascii="Arial" w:eastAsiaTheme="minorEastAsia" w:hAnsi="Arial" w:cs="Arial"/>
          <w:color w:val="000000"/>
          <w:sz w:val="22"/>
          <w:lang w:eastAsia="zh-CN"/>
        </w:rPr>
        <w:t>[89E][06][SIB24]</w:t>
      </w:r>
    </w:p>
    <w:p w14:paraId="5804A04D" w14:textId="7777777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4869CD6" w14:textId="77777777" w:rsidR="003B728D" w:rsidRPr="00F756FA" w:rsidRDefault="00915D73" w:rsidP="000B4620">
      <w:pPr>
        <w:pStyle w:val="Heading1"/>
        <w:rPr>
          <w:rFonts w:eastAsiaTheme="minorEastAsia"/>
          <w:lang w:eastAsia="zh-CN"/>
        </w:rPr>
      </w:pPr>
      <w:r w:rsidRPr="005D7AF8">
        <w:rPr>
          <w:rFonts w:hint="eastAsia"/>
          <w:lang w:eastAsia="ja-JP"/>
        </w:rPr>
        <w:t>Introduction</w:t>
      </w:r>
    </w:p>
    <w:p w14:paraId="7B3BA909" w14:textId="77777777" w:rsidR="000B4620" w:rsidRDefault="000B4620" w:rsidP="000B4620">
      <w:pPr>
        <w:rPr>
          <w:lang w:eastAsia="zh-CN"/>
        </w:rPr>
      </w:pPr>
      <w:r>
        <w:rPr>
          <w:lang w:eastAsia="zh-CN"/>
        </w:rPr>
        <w:t xml:space="preserve">An introduction can be found in RP-201966. </w:t>
      </w:r>
    </w:p>
    <w:p w14:paraId="3AD0C2AB" w14:textId="77777777" w:rsidR="009C639C" w:rsidRDefault="000B4620" w:rsidP="000B4620">
      <w:pPr>
        <w:rPr>
          <w:lang w:eastAsia="zh-CN"/>
        </w:rPr>
      </w:pPr>
      <w:r>
        <w:rPr>
          <w:lang w:eastAsia="zh-CN"/>
        </w:rPr>
        <w:t xml:space="preserve">The following </w:t>
      </w:r>
      <w:r w:rsidR="009C639C">
        <w:rPr>
          <w:lang w:eastAsia="zh-CN"/>
        </w:rPr>
        <w:t xml:space="preserve">aspects of the R2 endorsed CR </w:t>
      </w:r>
      <w:r>
        <w:rPr>
          <w:lang w:eastAsia="zh-CN"/>
        </w:rPr>
        <w:t>were discussed on-line. We attempt to make</w:t>
      </w:r>
      <w:r w:rsidR="009C639C">
        <w:rPr>
          <w:lang w:eastAsia="zh-CN"/>
        </w:rPr>
        <w:t xml:space="preserve"> some clarity in this email discussion, before Wednesday Come-back.</w:t>
      </w:r>
    </w:p>
    <w:p w14:paraId="75C8F275" w14:textId="77777777" w:rsidR="009C639C" w:rsidRDefault="009C639C" w:rsidP="000B4620">
      <w:pPr>
        <w:rPr>
          <w:lang w:eastAsia="zh-CN"/>
        </w:rPr>
      </w:pPr>
      <w:r>
        <w:rPr>
          <w:lang w:eastAsia="zh-CN"/>
        </w:rPr>
        <w:t xml:space="preserve">- </w:t>
      </w:r>
      <w:r>
        <w:rPr>
          <w:lang w:eastAsia="zh-CN"/>
        </w:rPr>
        <w:tab/>
        <w:t>I</w:t>
      </w:r>
      <w:r w:rsidR="000B4620">
        <w:rPr>
          <w:lang w:eastAsia="zh-CN"/>
        </w:rPr>
        <w:t>n</w:t>
      </w:r>
      <w:r>
        <w:rPr>
          <w:lang w:eastAsia="zh-CN"/>
        </w:rPr>
        <w:t>tention of CR: Which UEs need to be upgraded, which networks need to be upgraded.</w:t>
      </w:r>
    </w:p>
    <w:p w14:paraId="390A78A0" w14:textId="77777777" w:rsidR="009C639C" w:rsidRDefault="009C639C" w:rsidP="000B4620">
      <w:pPr>
        <w:rPr>
          <w:lang w:eastAsia="zh-CN"/>
        </w:rPr>
      </w:pPr>
      <w:r>
        <w:rPr>
          <w:lang w:eastAsia="zh-CN"/>
        </w:rPr>
        <w:t>-</w:t>
      </w:r>
      <w:r>
        <w:rPr>
          <w:lang w:eastAsia="zh-CN"/>
        </w:rPr>
        <w:tab/>
        <w:t xml:space="preserve">Risks of CR: What can reasonably go wrong, what need to be further verified? </w:t>
      </w:r>
    </w:p>
    <w:p w14:paraId="61C2715B" w14:textId="77777777" w:rsidR="009C639C" w:rsidRDefault="009C639C" w:rsidP="000B4620">
      <w:pPr>
        <w:rPr>
          <w:lang w:eastAsia="zh-CN"/>
        </w:rPr>
      </w:pPr>
      <w:r>
        <w:rPr>
          <w:lang w:eastAsia="zh-CN"/>
        </w:rPr>
        <w:t>-</w:t>
      </w:r>
      <w:r>
        <w:rPr>
          <w:lang w:eastAsia="zh-CN"/>
        </w:rPr>
        <w:tab/>
        <w:t xml:space="preserve">Urgency of CR: To what extent do the CR need to be approved at current RP vs postpone one quarter? </w:t>
      </w:r>
    </w:p>
    <w:p w14:paraId="7B83AB16" w14:textId="77777777" w:rsidR="009C639C" w:rsidRDefault="009C639C" w:rsidP="000B4620">
      <w:pPr>
        <w:rPr>
          <w:lang w:eastAsia="zh-CN"/>
        </w:rPr>
      </w:pPr>
      <w:r>
        <w:rPr>
          <w:lang w:eastAsia="zh-CN"/>
        </w:rPr>
        <w:t>In addition, the following aspect is discussed</w:t>
      </w:r>
      <w:r w:rsidR="00AC317D">
        <w:rPr>
          <w:lang w:eastAsia="zh-CN"/>
        </w:rPr>
        <w:t xml:space="preserve">: </w:t>
      </w:r>
    </w:p>
    <w:p w14:paraId="054774F0" w14:textId="77777777" w:rsidR="009C639C" w:rsidRDefault="009C639C" w:rsidP="000B4620">
      <w:pPr>
        <w:rPr>
          <w:lang w:eastAsia="zh-CN"/>
        </w:rPr>
      </w:pPr>
      <w:r>
        <w:rPr>
          <w:lang w:eastAsia="zh-CN"/>
        </w:rPr>
        <w:t>-</w:t>
      </w:r>
      <w:r>
        <w:rPr>
          <w:lang w:eastAsia="zh-CN"/>
        </w:rPr>
        <w:tab/>
      </w:r>
      <w:r w:rsidR="00AC317D">
        <w:rPr>
          <w:lang w:eastAsia="zh-CN"/>
        </w:rPr>
        <w:t>Proposal</w:t>
      </w:r>
      <w:r>
        <w:rPr>
          <w:lang w:eastAsia="zh-CN"/>
        </w:rPr>
        <w:t xml:space="preserve"> </w:t>
      </w:r>
      <w:r w:rsidR="00AC317D">
        <w:rPr>
          <w:lang w:eastAsia="zh-CN"/>
        </w:rPr>
        <w:t xml:space="preserve">to capture the </w:t>
      </w:r>
      <w:r>
        <w:rPr>
          <w:lang w:eastAsia="zh-CN"/>
        </w:rPr>
        <w:t>limitation</w:t>
      </w:r>
      <w:r w:rsidR="00AC317D">
        <w:rPr>
          <w:lang w:eastAsia="zh-CN"/>
        </w:rPr>
        <w:t xml:space="preserve"> in the TS</w:t>
      </w:r>
      <w:r>
        <w:rPr>
          <w:lang w:eastAsia="zh-CN"/>
        </w:rPr>
        <w:t xml:space="preserve">, that SIB19+ SIBs cannot be multiplexed in a SI message with </w:t>
      </w:r>
      <w:r w:rsidR="00AC317D">
        <w:rPr>
          <w:lang w:eastAsia="zh-CN"/>
        </w:rPr>
        <w:t>SIB18- SIBs</w:t>
      </w:r>
      <w:r w:rsidR="00AC317D" w:rsidRPr="00AC317D">
        <w:rPr>
          <w:lang w:eastAsia="zh-CN"/>
        </w:rPr>
        <w:t xml:space="preserve"> </w:t>
      </w:r>
      <w:r w:rsidR="00AC317D">
        <w:rPr>
          <w:lang w:eastAsia="zh-CN"/>
        </w:rPr>
        <w:t>(by Samsung). Moderator: There seems to be consensus that this can be done also without Standards impact, so the urgency seems less than the previous topics. Can discuss what would be the reasons to capture such limitation.</w:t>
      </w:r>
    </w:p>
    <w:p w14:paraId="215DDE1A" w14:textId="77777777" w:rsidR="00BB305F" w:rsidRPr="00BB305F" w:rsidRDefault="00F869AD" w:rsidP="00BB305F">
      <w:pPr>
        <w:pStyle w:val="Heading1"/>
        <w:rPr>
          <w:lang w:val="en-US" w:eastAsia="ja-JP"/>
        </w:rPr>
      </w:pPr>
      <w:r>
        <w:rPr>
          <w:lang w:val="en-US" w:eastAsia="ja-JP"/>
        </w:rPr>
        <w:t>Discussion</w:t>
      </w:r>
    </w:p>
    <w:p w14:paraId="291E46CA" w14:textId="77777777" w:rsidR="00484C5D" w:rsidRDefault="00AC317D" w:rsidP="005B4802">
      <w:pPr>
        <w:pStyle w:val="Heading2"/>
        <w:rPr>
          <w:lang w:val="en-US"/>
        </w:rPr>
      </w:pPr>
      <w:r>
        <w:rPr>
          <w:lang w:val="en-US"/>
        </w:rPr>
        <w:t xml:space="preserve">Intention of CR: </w:t>
      </w:r>
      <w:r w:rsidR="000B4620">
        <w:rPr>
          <w:lang w:val="en-US"/>
        </w:rPr>
        <w:t>Which UEs need to be upgraded</w:t>
      </w:r>
    </w:p>
    <w:p w14:paraId="098E87D5" w14:textId="77777777" w:rsidR="00A17654" w:rsidRDefault="00A17654" w:rsidP="00F873A4">
      <w:pPr>
        <w:rPr>
          <w:lang w:val="en-US" w:eastAsia="zh-CN"/>
        </w:rPr>
      </w:pPr>
      <w:r>
        <w:rPr>
          <w:lang w:val="en-US" w:eastAsia="zh-CN"/>
        </w:rPr>
        <w:t xml:space="preserve">MODERATOR UNDERSTANDING: </w:t>
      </w:r>
    </w:p>
    <w:p w14:paraId="3BFD9EB1" w14:textId="77777777" w:rsidR="00F873A4" w:rsidRDefault="00A17654" w:rsidP="00F873A4">
      <w:pPr>
        <w:rPr>
          <w:lang w:val="en-US" w:eastAsia="zh-CN"/>
        </w:rPr>
      </w:pPr>
      <w:r>
        <w:rPr>
          <w:lang w:val="en-US" w:eastAsia="zh-CN"/>
        </w:rPr>
        <w:t>-</w:t>
      </w:r>
      <w:r>
        <w:rPr>
          <w:lang w:val="en-US" w:eastAsia="zh-CN"/>
        </w:rPr>
        <w:tab/>
      </w:r>
      <w:r w:rsidR="00CD6389">
        <w:rPr>
          <w:lang w:val="en-US" w:eastAsia="zh-CN"/>
        </w:rPr>
        <w:t>In principle, a</w:t>
      </w:r>
      <w:r>
        <w:rPr>
          <w:lang w:val="en-US" w:eastAsia="zh-CN"/>
        </w:rPr>
        <w:t>ll UEs that need SIB19+ will need to be upgraded</w:t>
      </w:r>
      <w:r w:rsidR="00CD6389">
        <w:rPr>
          <w:lang w:val="en-US" w:eastAsia="zh-CN"/>
        </w:rPr>
        <w:t xml:space="preserve">, No exceptions, as UEs may roam. </w:t>
      </w:r>
    </w:p>
    <w:p w14:paraId="0BBDBB81" w14:textId="77777777" w:rsidR="00CD6389" w:rsidRDefault="00A17654" w:rsidP="00F873A4">
      <w:pPr>
        <w:rPr>
          <w:lang w:val="en-US" w:eastAsia="zh-CN"/>
        </w:rPr>
      </w:pPr>
      <w:r>
        <w:rPr>
          <w:lang w:val="en-US" w:eastAsia="zh-CN"/>
        </w:rPr>
        <w:t>-</w:t>
      </w:r>
      <w:r>
        <w:rPr>
          <w:lang w:val="en-US" w:eastAsia="zh-CN"/>
        </w:rPr>
        <w:tab/>
      </w:r>
      <w:r w:rsidR="00CD6389">
        <w:rPr>
          <w:lang w:val="en-US" w:eastAsia="zh-CN"/>
        </w:rPr>
        <w:t xml:space="preserve">All Rel-15 UEs that need SIB 24+ will need to be upgraded. </w:t>
      </w:r>
    </w:p>
    <w:p w14:paraId="08CEF71E" w14:textId="77777777" w:rsidR="00A17654" w:rsidRDefault="00CD6389" w:rsidP="00F873A4">
      <w:pPr>
        <w:rPr>
          <w:lang w:val="en-US" w:eastAsia="zh-CN"/>
        </w:rPr>
      </w:pPr>
      <w:r>
        <w:rPr>
          <w:lang w:val="en-US" w:eastAsia="zh-CN"/>
        </w:rPr>
        <w:t xml:space="preserve">- </w:t>
      </w:r>
      <w:r>
        <w:rPr>
          <w:lang w:val="en-US" w:eastAsia="zh-CN"/>
        </w:rPr>
        <w:tab/>
      </w:r>
      <w:r w:rsidR="00A17654">
        <w:rPr>
          <w:lang w:val="en-US" w:eastAsia="zh-CN"/>
        </w:rPr>
        <w:t>As this problem hasn’</w:t>
      </w:r>
      <w:r>
        <w:rPr>
          <w:lang w:val="en-US" w:eastAsia="zh-CN"/>
        </w:rPr>
        <w:t>t surfaced until</w:t>
      </w:r>
      <w:r w:rsidR="00A17654">
        <w:rPr>
          <w:lang w:val="en-US" w:eastAsia="zh-CN"/>
        </w:rPr>
        <w:t xml:space="preserve"> introducing Rel-15</w:t>
      </w:r>
      <w:r>
        <w:rPr>
          <w:lang w:val="en-US" w:eastAsia="zh-CN"/>
        </w:rPr>
        <w:t>, it is assumed that SIB19, 20, 21</w:t>
      </w:r>
      <w:r w:rsidR="00A17654">
        <w:rPr>
          <w:lang w:val="en-US" w:eastAsia="zh-CN"/>
        </w:rPr>
        <w:t xml:space="preserve"> features of Rel-12 - Rel-14 hasn’t been deployed</w:t>
      </w:r>
      <w:r w:rsidR="00BB305F">
        <w:rPr>
          <w:lang w:val="en-US" w:eastAsia="zh-CN"/>
        </w:rPr>
        <w:t xml:space="preserve"> yet</w:t>
      </w:r>
      <w:r w:rsidR="00A17654">
        <w:rPr>
          <w:lang w:val="en-US" w:eastAsia="zh-CN"/>
        </w:rPr>
        <w:t xml:space="preserve">, so it is assumed that in practice no legacy </w:t>
      </w:r>
      <w:r w:rsidR="00BB305F">
        <w:rPr>
          <w:lang w:val="en-US" w:eastAsia="zh-CN"/>
        </w:rPr>
        <w:t xml:space="preserve">UEs </w:t>
      </w:r>
      <w:r w:rsidR="00A17654">
        <w:rPr>
          <w:lang w:val="en-US" w:eastAsia="zh-CN"/>
        </w:rPr>
        <w:t xml:space="preserve">Rel-12 </w:t>
      </w:r>
      <w:r w:rsidR="00BB305F">
        <w:rPr>
          <w:lang w:val="en-US" w:eastAsia="zh-CN"/>
        </w:rPr>
        <w:t>-</w:t>
      </w:r>
      <w:r w:rsidR="00A17654">
        <w:rPr>
          <w:lang w:val="en-US" w:eastAsia="zh-CN"/>
        </w:rPr>
        <w:t xml:space="preserve"> Rel-14 need to be upgrad</w:t>
      </w:r>
      <w:r w:rsidR="00BB305F">
        <w:rPr>
          <w:lang w:val="en-US" w:eastAsia="zh-CN"/>
        </w:rPr>
        <w:t>ed.</w:t>
      </w:r>
    </w:p>
    <w:p w14:paraId="06EAF6AB" w14:textId="77777777" w:rsidR="00A17654" w:rsidRPr="00A17654"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9"/>
        <w:gridCol w:w="8392"/>
      </w:tblGrid>
      <w:tr w:rsidR="00F873A4" w:rsidRPr="00734118" w14:paraId="414DB7B1" w14:textId="77777777" w:rsidTr="006F7ED5">
        <w:tc>
          <w:tcPr>
            <w:tcW w:w="1239" w:type="dxa"/>
          </w:tcPr>
          <w:p w14:paraId="7F05BD8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1A4417B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CAEE01E" w14:textId="77777777" w:rsidTr="006F7ED5">
        <w:tc>
          <w:tcPr>
            <w:tcW w:w="1239" w:type="dxa"/>
          </w:tcPr>
          <w:p w14:paraId="5D8CEBB3"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023B092C" w14:textId="77777777" w:rsidR="005213CC" w:rsidRDefault="005213CC" w:rsidP="005213CC">
            <w:pPr>
              <w:spacing w:after="120"/>
              <w:rPr>
                <w:rFonts w:eastAsiaTheme="minorEastAsia"/>
                <w:lang w:val="en-US" w:eastAsia="zh-CN"/>
              </w:rPr>
            </w:pPr>
            <w:r>
              <w:rPr>
                <w:rFonts w:eastAsiaTheme="minorEastAsia"/>
                <w:lang w:val="en-US" w:eastAsia="zh-CN"/>
              </w:rPr>
              <w:t>The Moderator’s understanding aligns with ours on this point.</w:t>
            </w:r>
          </w:p>
          <w:p w14:paraId="2DDB99FA"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it is believed that transmission of SIB 24 can cause problems to faulty release 8 (and later) devices.</w:t>
            </w:r>
          </w:p>
        </w:tc>
      </w:tr>
      <w:tr w:rsidR="00F873A4" w:rsidRPr="00734118" w14:paraId="49B08D54" w14:textId="77777777" w:rsidTr="006F7ED5">
        <w:tc>
          <w:tcPr>
            <w:tcW w:w="1239" w:type="dxa"/>
          </w:tcPr>
          <w:p w14:paraId="3BD8B6A4" w14:textId="1671496A"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392" w:type="dxa"/>
          </w:tcPr>
          <w:p w14:paraId="03E37FF5" w14:textId="069E9726"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0EF0769A" w14:textId="77777777" w:rsidTr="006F7ED5">
        <w:tc>
          <w:tcPr>
            <w:tcW w:w="1239" w:type="dxa"/>
          </w:tcPr>
          <w:p w14:paraId="152AB99E" w14:textId="0215A8F3" w:rsidR="00F873A4" w:rsidRPr="00B81BD3" w:rsidRDefault="00B81BD3" w:rsidP="001902F1">
            <w:pPr>
              <w:spacing w:after="120"/>
              <w:rPr>
                <w:rFonts w:eastAsiaTheme="minorEastAsia"/>
                <w:lang w:val="en-US" w:eastAsia="zh-CN"/>
              </w:rPr>
            </w:pPr>
            <w:ins w:id="0" w:author="NTT DOCOMO, INC." w:date="2020-09-15T10:30:00Z">
              <w:r>
                <w:rPr>
                  <w:rFonts w:hint="eastAsia"/>
                  <w:lang w:val="en-US" w:eastAsia="ja-JP"/>
                </w:rPr>
                <w:t>N</w:t>
              </w:r>
              <w:r>
                <w:rPr>
                  <w:lang w:val="en-US" w:eastAsia="ja-JP"/>
                </w:rPr>
                <w:t>TT DOCOMO</w:t>
              </w:r>
            </w:ins>
          </w:p>
        </w:tc>
        <w:tc>
          <w:tcPr>
            <w:tcW w:w="8392" w:type="dxa"/>
          </w:tcPr>
          <w:p w14:paraId="231F9DAB" w14:textId="403850D6" w:rsidR="00F873A4" w:rsidRPr="00B81BD3" w:rsidRDefault="00B81BD3" w:rsidP="001902F1">
            <w:pPr>
              <w:spacing w:after="120"/>
              <w:rPr>
                <w:rFonts w:eastAsiaTheme="minorEastAsia"/>
                <w:lang w:val="en-US" w:eastAsia="zh-CN"/>
              </w:rPr>
            </w:pPr>
            <w:ins w:id="1" w:author="NTT DOCOMO, INC." w:date="2020-09-15T10:33:00Z">
              <w:r>
                <w:rPr>
                  <w:lang w:val="en-US" w:eastAsia="ja-JP"/>
                </w:rPr>
                <w:t>I</w:t>
              </w:r>
              <w:r>
                <w:rPr>
                  <w:rFonts w:hint="eastAsia"/>
                  <w:lang w:val="en-US" w:eastAsia="ja-JP"/>
                </w:rPr>
                <w:t xml:space="preserve">t </w:t>
              </w:r>
            </w:ins>
            <w:ins w:id="2" w:author="NTT DOCOMO, INC." w:date="2020-09-15T10:34:00Z">
              <w:r>
                <w:rPr>
                  <w:lang w:val="en-US" w:eastAsia="ja-JP"/>
                </w:rPr>
                <w:t xml:space="preserve">is also our understanding. That is why this problem is discovered when the trial testing was conducted for preparation of NR standalone </w:t>
              </w:r>
            </w:ins>
            <w:ins w:id="3" w:author="NTT DOCOMO, INC." w:date="2020-09-15T10:35:00Z">
              <w:r>
                <w:rPr>
                  <w:lang w:val="en-US" w:eastAsia="ja-JP"/>
                </w:rPr>
                <w:t>commercialization</w:t>
              </w:r>
            </w:ins>
            <w:ins w:id="4" w:author="NTT DOCOMO, INC." w:date="2020-09-15T10:34:00Z">
              <w:r>
                <w:rPr>
                  <w:lang w:val="en-US" w:eastAsia="ja-JP"/>
                </w:rPr>
                <w:t>.</w:t>
              </w:r>
            </w:ins>
            <w:ins w:id="5" w:author="NTT DOCOMO, INC." w:date="2020-09-15T10:35:00Z">
              <w:r>
                <w:rPr>
                  <w:lang w:val="en-US" w:eastAsia="ja-JP"/>
                </w:rPr>
                <w:t xml:space="preserve"> </w:t>
              </w:r>
            </w:ins>
            <w:ins w:id="6" w:author="NTT DOCOMO, INC." w:date="2020-09-15T10:36:00Z">
              <w:r>
                <w:rPr>
                  <w:lang w:val="en-US" w:eastAsia="ja-JP"/>
                </w:rPr>
                <w:t xml:space="preserve">Amongst SIB19 and onwards, </w:t>
              </w:r>
            </w:ins>
            <w:ins w:id="7" w:author="NTT DOCOMO, INC." w:date="2020-09-15T10:35:00Z">
              <w:r>
                <w:rPr>
                  <w:lang w:val="en-US" w:eastAsia="ja-JP"/>
                </w:rPr>
                <w:t>SIB24 is the first SIB to be broadcast in the live network</w:t>
              </w:r>
            </w:ins>
            <w:ins w:id="8" w:author="NTT DOCOMO, INC." w:date="2020-09-15T10:36:00Z">
              <w:r>
                <w:rPr>
                  <w:lang w:val="en-US" w:eastAsia="ja-JP"/>
                </w:rPr>
                <w:t>.</w:t>
              </w:r>
            </w:ins>
          </w:p>
        </w:tc>
      </w:tr>
      <w:tr w:rsidR="001F1D23" w:rsidRPr="00734118" w14:paraId="324F7F8B" w14:textId="77777777" w:rsidTr="006F7ED5">
        <w:tc>
          <w:tcPr>
            <w:tcW w:w="1239" w:type="dxa"/>
          </w:tcPr>
          <w:p w14:paraId="7DB0D0AF"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2" w:type="dxa"/>
          </w:tcPr>
          <w:p w14:paraId="0342BCBE"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Align with moderator. Considering the exact number of UEs need to be upgraded, in our network, there are about 50 million UEs. In fact most of the UEs also support NR and we believe the users of </w:t>
            </w:r>
            <w:r>
              <w:rPr>
                <w:rFonts w:eastAsiaTheme="minorEastAsia"/>
                <w:lang w:val="en-US" w:eastAsia="zh-CN"/>
              </w:rPr>
              <w:lastRenderedPageBreak/>
              <w:t>the these “fashion” UEs have more motivation to upgrade their UEs. Thus we don’t think upgrade is a big issue.</w:t>
            </w:r>
          </w:p>
        </w:tc>
      </w:tr>
      <w:tr w:rsidR="001F1D23" w:rsidRPr="00734118" w14:paraId="667EA18B" w14:textId="77777777" w:rsidTr="006F7ED5">
        <w:tc>
          <w:tcPr>
            <w:tcW w:w="1239" w:type="dxa"/>
          </w:tcPr>
          <w:p w14:paraId="2A314052"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lastRenderedPageBreak/>
              <w:t>CATT</w:t>
            </w:r>
          </w:p>
        </w:tc>
        <w:tc>
          <w:tcPr>
            <w:tcW w:w="8392" w:type="dxa"/>
          </w:tcPr>
          <w:p w14:paraId="3E7D42F6"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5FC248F2" w14:textId="77777777" w:rsidTr="006F7ED5">
        <w:tc>
          <w:tcPr>
            <w:tcW w:w="1239" w:type="dxa"/>
          </w:tcPr>
          <w:p w14:paraId="3A029E61" w14:textId="067322D6" w:rsidR="001016DF" w:rsidRPr="00734118" w:rsidRDefault="001016DF" w:rsidP="001016DF">
            <w:pPr>
              <w:spacing w:after="120"/>
              <w:rPr>
                <w:rFonts w:eastAsiaTheme="minorEastAsia"/>
                <w:lang w:val="en-US" w:eastAsia="zh-CN"/>
              </w:rPr>
            </w:pPr>
            <w:proofErr w:type="spellStart"/>
            <w:ins w:id="9" w:author="mehmet izzet sağlam" w:date="2020-09-15T07:47:00Z">
              <w:r>
                <w:rPr>
                  <w:rFonts w:eastAsiaTheme="minorEastAsia"/>
                  <w:lang w:val="en-US" w:eastAsia="zh-CN"/>
                </w:rPr>
                <w:t>Turkcell</w:t>
              </w:r>
            </w:ins>
            <w:proofErr w:type="spellEnd"/>
          </w:p>
        </w:tc>
        <w:tc>
          <w:tcPr>
            <w:tcW w:w="8392" w:type="dxa"/>
          </w:tcPr>
          <w:p w14:paraId="1182BE11" w14:textId="241F3303" w:rsidR="001016DF" w:rsidRPr="00734118" w:rsidRDefault="001016DF" w:rsidP="001016DF">
            <w:pPr>
              <w:spacing w:after="120"/>
              <w:rPr>
                <w:rFonts w:eastAsiaTheme="minorEastAsia"/>
                <w:lang w:val="en-US" w:eastAsia="zh-CN"/>
              </w:rPr>
            </w:pPr>
            <w:ins w:id="10" w:author="mehmet izzet sağlam" w:date="2020-09-15T07:47:00Z">
              <w:r>
                <w:rPr>
                  <w:rFonts w:eastAsiaTheme="minorEastAsia"/>
                  <w:lang w:val="en-US" w:eastAsia="zh-CN"/>
                </w:rPr>
                <w:t>Our views align with moderator’s understanding.</w:t>
              </w:r>
            </w:ins>
          </w:p>
        </w:tc>
      </w:tr>
      <w:tr w:rsidR="001016DF" w:rsidRPr="00734118" w14:paraId="4925D8C9" w14:textId="77777777" w:rsidTr="006F7ED5">
        <w:tc>
          <w:tcPr>
            <w:tcW w:w="1239" w:type="dxa"/>
          </w:tcPr>
          <w:p w14:paraId="3B7563A6" w14:textId="0F68104C" w:rsidR="001016DF" w:rsidRPr="00734118" w:rsidRDefault="008013AE" w:rsidP="001016DF">
            <w:pPr>
              <w:spacing w:after="120"/>
              <w:rPr>
                <w:rFonts w:eastAsiaTheme="minorEastAsia"/>
                <w:lang w:val="en-US" w:eastAsia="zh-CN"/>
              </w:rPr>
            </w:pPr>
            <w:ins w:id="11" w:author="Song, Lei" w:date="2020-09-15T01:20:00Z">
              <w:r>
                <w:rPr>
                  <w:rFonts w:eastAsiaTheme="minorEastAsia"/>
                  <w:lang w:val="en-US" w:eastAsia="zh-CN"/>
                </w:rPr>
                <w:t>Verizon</w:t>
              </w:r>
            </w:ins>
          </w:p>
        </w:tc>
        <w:tc>
          <w:tcPr>
            <w:tcW w:w="8392" w:type="dxa"/>
          </w:tcPr>
          <w:p w14:paraId="217CBB30" w14:textId="644E96B0" w:rsidR="001016DF" w:rsidRPr="00734118" w:rsidRDefault="008013AE" w:rsidP="001016DF">
            <w:pPr>
              <w:spacing w:after="120"/>
              <w:rPr>
                <w:rFonts w:eastAsiaTheme="minorEastAsia"/>
                <w:lang w:val="en-US" w:eastAsia="zh-CN"/>
              </w:rPr>
            </w:pPr>
            <w:ins w:id="12"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49B78C5A" w14:textId="77777777" w:rsidTr="006F7ED5">
        <w:tc>
          <w:tcPr>
            <w:tcW w:w="1239" w:type="dxa"/>
          </w:tcPr>
          <w:p w14:paraId="4BFA6146" w14:textId="16B1909B" w:rsidR="001016DF" w:rsidRPr="00734118" w:rsidRDefault="003977FD" w:rsidP="001016DF">
            <w:pPr>
              <w:spacing w:after="120"/>
              <w:rPr>
                <w:rFonts w:eastAsiaTheme="minorEastAsia"/>
                <w:lang w:val="en-US" w:eastAsia="zh-CN"/>
              </w:rPr>
            </w:pPr>
            <w:ins w:id="13" w:author="Apple" w:date="2020-09-14T22:42:00Z">
              <w:r>
                <w:rPr>
                  <w:rFonts w:eastAsiaTheme="minorEastAsia"/>
                  <w:lang w:val="en-US" w:eastAsia="zh-CN"/>
                </w:rPr>
                <w:t>Apple</w:t>
              </w:r>
            </w:ins>
          </w:p>
        </w:tc>
        <w:tc>
          <w:tcPr>
            <w:tcW w:w="8392" w:type="dxa"/>
          </w:tcPr>
          <w:p w14:paraId="5F72947E" w14:textId="7A71F0D0" w:rsidR="001016DF" w:rsidRPr="00734118" w:rsidRDefault="003977FD" w:rsidP="001016DF">
            <w:pPr>
              <w:spacing w:after="120"/>
              <w:rPr>
                <w:rFonts w:eastAsiaTheme="minorEastAsia"/>
                <w:lang w:val="en-US" w:eastAsia="zh-CN"/>
              </w:rPr>
            </w:pPr>
            <w:ins w:id="14" w:author="Apple" w:date="2020-09-14T22:42:00Z">
              <w:r>
                <w:rPr>
                  <w:rFonts w:eastAsiaTheme="minorEastAsia"/>
                  <w:lang w:val="en-US" w:eastAsia="zh-CN"/>
                </w:rPr>
                <w:t>Align with moderator’s understanding.</w:t>
              </w:r>
            </w:ins>
            <w:ins w:id="15" w:author="Apple" w:date="2020-09-14T22:43:00Z">
              <w:r>
                <w:rPr>
                  <w:rFonts w:eastAsiaTheme="minorEastAsia"/>
                  <w:lang w:val="en-US" w:eastAsia="zh-CN"/>
                </w:rPr>
                <w:t xml:space="preserve"> </w:t>
              </w:r>
            </w:ins>
            <w:ins w:id="16" w:author="Apple" w:date="2020-09-14T22:59:00Z">
              <w:r w:rsidR="00D158A5">
                <w:rPr>
                  <w:rFonts w:eastAsiaTheme="minorEastAsia"/>
                  <w:lang w:val="en-US" w:eastAsia="zh-CN"/>
                </w:rPr>
                <w:t xml:space="preserve">And </w:t>
              </w:r>
            </w:ins>
            <w:ins w:id="17" w:author="Apple" w:date="2020-09-14T22:43:00Z">
              <w:r>
                <w:rPr>
                  <w:rFonts w:eastAsiaTheme="minorEastAsia"/>
                  <w:lang w:val="en-US" w:eastAsia="zh-CN"/>
                </w:rPr>
                <w:t>Rel-12 ~ Rel-14 UE</w:t>
              </w:r>
            </w:ins>
            <w:ins w:id="18" w:author="Apple" w:date="2020-09-14T22:44:00Z">
              <w:r>
                <w:rPr>
                  <w:rFonts w:eastAsiaTheme="minorEastAsia"/>
                  <w:lang w:val="en-US" w:eastAsia="zh-CN"/>
                </w:rPr>
                <w:t>s that</w:t>
              </w:r>
            </w:ins>
            <w:ins w:id="19" w:author="Apple" w:date="2020-09-14T22:45:00Z">
              <w:r>
                <w:rPr>
                  <w:rFonts w:eastAsiaTheme="minorEastAsia"/>
                  <w:lang w:val="en-US" w:eastAsia="zh-CN"/>
                </w:rPr>
                <w:t xml:space="preserve"> do not need SIB19+ should not be required</w:t>
              </w:r>
            </w:ins>
            <w:ins w:id="20" w:author="Apple" w:date="2020-09-14T22:44:00Z">
              <w:r>
                <w:rPr>
                  <w:rFonts w:eastAsiaTheme="minorEastAsia"/>
                  <w:lang w:val="en-US" w:eastAsia="zh-CN"/>
                </w:rPr>
                <w:t xml:space="preserve"> </w:t>
              </w:r>
            </w:ins>
            <w:ins w:id="21" w:author="Apple" w:date="2020-09-14T22:43:00Z">
              <w:r>
                <w:rPr>
                  <w:rFonts w:eastAsiaTheme="minorEastAsia"/>
                  <w:lang w:val="en-US" w:eastAsia="zh-CN"/>
                </w:rPr>
                <w:t>to be upgraded.</w:t>
              </w:r>
            </w:ins>
          </w:p>
        </w:tc>
      </w:tr>
      <w:tr w:rsidR="002E0FD8" w:rsidRPr="00734118" w14:paraId="36C58DC7" w14:textId="77777777" w:rsidTr="006F7ED5">
        <w:trPr>
          <w:ins w:id="22" w:author="Xu, Zhikun (徐志昆)" w:date="2020-09-15T14:08:00Z"/>
        </w:trPr>
        <w:tc>
          <w:tcPr>
            <w:tcW w:w="1239" w:type="dxa"/>
          </w:tcPr>
          <w:p w14:paraId="0FD073EB" w14:textId="13294D9C" w:rsidR="002E0FD8" w:rsidRPr="002E0FD8" w:rsidRDefault="002E0FD8" w:rsidP="001016DF">
            <w:pPr>
              <w:spacing w:after="120"/>
              <w:rPr>
                <w:ins w:id="23" w:author="Xu, Zhikun (徐志昆)" w:date="2020-09-15T14:08:00Z"/>
                <w:rFonts w:eastAsiaTheme="minorEastAsia"/>
                <w:lang w:eastAsia="zh-CN"/>
                <w:rPrChange w:id="24" w:author="Xu, Zhikun (徐志昆)" w:date="2020-09-15T14:08:00Z">
                  <w:rPr>
                    <w:ins w:id="25" w:author="Xu, Zhikun (徐志昆)" w:date="2020-09-15T14:08:00Z"/>
                    <w:rFonts w:eastAsiaTheme="minorEastAsia"/>
                    <w:lang w:val="en-US" w:eastAsia="zh-CN"/>
                  </w:rPr>
                </w:rPrChange>
              </w:rPr>
            </w:pPr>
            <w:proofErr w:type="spellStart"/>
            <w:ins w:id="26" w:author="Xu, Zhikun (徐志昆)" w:date="2020-09-15T14:08:00Z">
              <w:r>
                <w:rPr>
                  <w:rFonts w:eastAsiaTheme="minorEastAsia"/>
                  <w:lang w:val="en-US" w:eastAsia="zh-CN"/>
                </w:rPr>
                <w:t>Spreadtrum</w:t>
              </w:r>
              <w:proofErr w:type="spellEnd"/>
            </w:ins>
          </w:p>
        </w:tc>
        <w:tc>
          <w:tcPr>
            <w:tcW w:w="8392" w:type="dxa"/>
          </w:tcPr>
          <w:p w14:paraId="4AFBBE6F" w14:textId="695957B6" w:rsidR="002E0FD8" w:rsidRDefault="002E0FD8" w:rsidP="001016DF">
            <w:pPr>
              <w:spacing w:after="120"/>
              <w:rPr>
                <w:ins w:id="27" w:author="Xu, Zhikun (徐志昆)" w:date="2020-09-15T14:08:00Z"/>
                <w:rFonts w:eastAsiaTheme="minorEastAsia"/>
                <w:lang w:val="en-US" w:eastAsia="zh-CN"/>
              </w:rPr>
            </w:pPr>
            <w:ins w:id="28" w:author="Xu, Zhikun (徐志昆)" w:date="2020-09-15T14:08:00Z">
              <w:r>
                <w:rPr>
                  <w:rFonts w:eastAsiaTheme="minorEastAsia"/>
                  <w:lang w:val="en-US" w:eastAsia="zh-CN"/>
                </w:rPr>
                <w:t>We agree with moderator’s understanding.</w:t>
              </w:r>
            </w:ins>
          </w:p>
        </w:tc>
      </w:tr>
      <w:tr w:rsidR="006F7ED5" w:rsidRPr="00734118" w14:paraId="6950F7FB" w14:textId="77777777" w:rsidTr="002A18C2">
        <w:trPr>
          <w:ins w:id="29" w:author="OPPO(Zhongda)" w:date="2020-09-15T14:17:00Z"/>
        </w:trPr>
        <w:tc>
          <w:tcPr>
            <w:tcW w:w="1239" w:type="dxa"/>
          </w:tcPr>
          <w:p w14:paraId="52835D3E" w14:textId="77777777" w:rsidR="006F7ED5" w:rsidRPr="00734118" w:rsidRDefault="006F7ED5" w:rsidP="00ED2BCA">
            <w:pPr>
              <w:spacing w:after="120"/>
              <w:rPr>
                <w:ins w:id="30" w:author="OPPO(Zhongda)" w:date="2020-09-15T14:17:00Z"/>
                <w:rFonts w:eastAsiaTheme="minorEastAsia"/>
                <w:lang w:val="en-US" w:eastAsia="zh-CN"/>
              </w:rPr>
            </w:pPr>
            <w:ins w:id="31" w:author="OPPO(Zhongda)" w:date="2020-09-15T14:17:00Z">
              <w:r>
                <w:rPr>
                  <w:rFonts w:eastAsiaTheme="minorEastAsia"/>
                  <w:lang w:val="en-US" w:eastAsia="zh-CN"/>
                </w:rPr>
                <w:t>OPPO</w:t>
              </w:r>
            </w:ins>
          </w:p>
        </w:tc>
        <w:tc>
          <w:tcPr>
            <w:tcW w:w="8392" w:type="dxa"/>
          </w:tcPr>
          <w:p w14:paraId="149CE7D2" w14:textId="77777777" w:rsidR="006F7ED5" w:rsidRDefault="006F7ED5" w:rsidP="00ED2BCA">
            <w:pPr>
              <w:spacing w:after="120"/>
              <w:rPr>
                <w:ins w:id="32" w:author="OPPO(Zhongda)" w:date="2020-09-15T14:17:00Z"/>
                <w:rFonts w:eastAsiaTheme="minorEastAsia"/>
                <w:lang w:val="en-US" w:eastAsia="zh-CN"/>
              </w:rPr>
            </w:pPr>
            <w:ins w:id="33" w:author="OPPO(Zhongda)" w:date="2020-09-15T14:17:00Z">
              <w:r>
                <w:rPr>
                  <w:rFonts w:eastAsiaTheme="minorEastAsia"/>
                  <w:lang w:val="en-US" w:eastAsia="zh-CN"/>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14:paraId="62762406" w14:textId="77777777" w:rsidR="006F7ED5" w:rsidRPr="00734118" w:rsidRDefault="006F7ED5" w:rsidP="00ED2BCA">
            <w:pPr>
              <w:spacing w:after="120"/>
              <w:rPr>
                <w:ins w:id="34" w:author="OPPO(Zhongda)" w:date="2020-09-15T14:17:00Z"/>
                <w:rFonts w:eastAsiaTheme="minorEastAsia"/>
                <w:lang w:val="en-US" w:eastAsia="zh-CN"/>
              </w:rPr>
            </w:pPr>
            <w:ins w:id="35" w:author="OPPO(Zhongda)" w:date="2020-09-15T14:17:00Z">
              <w:r>
                <w:rPr>
                  <w:rFonts w:eastAsiaTheme="minorEastAsia"/>
                  <w:lang w:val="en-US" w:eastAsia="zh-CN"/>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2A18C2" w:rsidRPr="00734118" w14:paraId="1EB4BE90" w14:textId="77777777" w:rsidTr="006F7ED5">
        <w:trPr>
          <w:ins w:id="36" w:author="Xu, Zhikun (徐志昆)" w:date="2020-09-15T14:08:00Z"/>
        </w:trPr>
        <w:tc>
          <w:tcPr>
            <w:tcW w:w="1239" w:type="dxa"/>
          </w:tcPr>
          <w:p w14:paraId="7819109D" w14:textId="13BA77C3" w:rsidR="002A18C2" w:rsidRDefault="002A18C2" w:rsidP="002A18C2">
            <w:pPr>
              <w:spacing w:after="120"/>
              <w:rPr>
                <w:ins w:id="37" w:author="Xu, Zhikun (徐志昆)" w:date="2020-09-15T14:08:00Z"/>
                <w:rFonts w:eastAsiaTheme="minorEastAsia"/>
                <w:lang w:val="en-US" w:eastAsia="zh-CN"/>
              </w:rPr>
            </w:pPr>
            <w:ins w:id="38" w:author="[Nokia RAN2]" w:date="2020-09-15T09:23:00Z">
              <w:r>
                <w:rPr>
                  <w:rFonts w:eastAsiaTheme="minorEastAsia"/>
                  <w:lang w:val="en-US" w:eastAsia="zh-CN"/>
                </w:rPr>
                <w:t>Nokia</w:t>
              </w:r>
            </w:ins>
          </w:p>
        </w:tc>
        <w:tc>
          <w:tcPr>
            <w:tcW w:w="8392" w:type="dxa"/>
          </w:tcPr>
          <w:p w14:paraId="749F4F5E" w14:textId="739133D3" w:rsidR="002A18C2" w:rsidRDefault="002A18C2" w:rsidP="002A18C2">
            <w:pPr>
              <w:spacing w:after="120"/>
              <w:rPr>
                <w:ins w:id="39" w:author="Xu, Zhikun (徐志昆)" w:date="2020-09-15T14:08:00Z"/>
                <w:rFonts w:eastAsiaTheme="minorEastAsia"/>
                <w:lang w:val="en-US" w:eastAsia="zh-CN"/>
              </w:rPr>
            </w:pPr>
            <w:ins w:id="40" w:author="[Nokia RAN2]" w:date="2020-09-15T09:23:00Z">
              <w:r>
                <w:rPr>
                  <w:rFonts w:eastAsiaTheme="minorEastAsia"/>
                  <w:lang w:val="en-US" w:eastAsia="zh-CN"/>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ins>
          </w:p>
        </w:tc>
      </w:tr>
      <w:tr w:rsidR="000D2A93" w:rsidRPr="00734118" w14:paraId="1863EC88" w14:textId="77777777" w:rsidTr="006F7ED5">
        <w:trPr>
          <w:ins w:id="41" w:author="Chang Jaehyun" w:date="2020-09-15T16:13:00Z"/>
        </w:trPr>
        <w:tc>
          <w:tcPr>
            <w:tcW w:w="1239" w:type="dxa"/>
          </w:tcPr>
          <w:p w14:paraId="341F821A" w14:textId="09C717A7" w:rsidR="000D2A93" w:rsidRDefault="000D2A93" w:rsidP="000D2A93">
            <w:pPr>
              <w:spacing w:after="120"/>
              <w:rPr>
                <w:ins w:id="42" w:author="Chang Jaehyun" w:date="2020-09-15T16:13:00Z"/>
                <w:rFonts w:eastAsiaTheme="minorEastAsia"/>
                <w:lang w:val="en-US" w:eastAsia="zh-CN"/>
              </w:rPr>
            </w:pPr>
            <w:ins w:id="43" w:author="Chang Jaehyun" w:date="2020-09-15T16:14:00Z">
              <w:r>
                <w:rPr>
                  <w:rFonts w:eastAsia="Malgun Gothic" w:hint="eastAsia"/>
                  <w:lang w:val="en-US" w:eastAsia="ko-KR"/>
                </w:rPr>
                <w:t>L</w:t>
              </w:r>
              <w:r>
                <w:rPr>
                  <w:rFonts w:eastAsia="Malgun Gothic"/>
                  <w:lang w:val="en-US" w:eastAsia="ko-KR"/>
                </w:rPr>
                <w:t xml:space="preserve">G </w:t>
              </w:r>
              <w:proofErr w:type="spellStart"/>
              <w:r>
                <w:rPr>
                  <w:rFonts w:eastAsia="Malgun Gothic"/>
                  <w:lang w:val="en-US" w:eastAsia="ko-KR"/>
                </w:rPr>
                <w:t>Uplus</w:t>
              </w:r>
            </w:ins>
            <w:proofErr w:type="spellEnd"/>
          </w:p>
        </w:tc>
        <w:tc>
          <w:tcPr>
            <w:tcW w:w="8392" w:type="dxa"/>
          </w:tcPr>
          <w:p w14:paraId="37CEECEC" w14:textId="35E31705" w:rsidR="000D2A93" w:rsidRDefault="000D2A93" w:rsidP="000D2A93">
            <w:pPr>
              <w:spacing w:after="120"/>
              <w:rPr>
                <w:ins w:id="44" w:author="Chang Jaehyun" w:date="2020-09-15T16:13:00Z"/>
                <w:rFonts w:eastAsiaTheme="minorEastAsia"/>
                <w:lang w:val="en-US" w:eastAsia="zh-CN"/>
              </w:rPr>
            </w:pPr>
            <w:ins w:id="45" w:author="Chang Jaehyun" w:date="2020-09-15T16:14:00Z">
              <w:r>
                <w:rPr>
                  <w:rFonts w:eastAsia="Malgun Gothic" w:hint="eastAsia"/>
                  <w:lang w:val="en-US" w:eastAsia="ko-KR"/>
                </w:rPr>
                <w:t>S</w:t>
              </w:r>
              <w:r>
                <w:rPr>
                  <w:rFonts w:eastAsia="Malgun Gothic"/>
                  <w:lang w:val="en-US" w:eastAsia="ko-KR"/>
                </w:rPr>
                <w:t>ame views with moderator’s understanding</w:t>
              </w:r>
            </w:ins>
          </w:p>
        </w:tc>
      </w:tr>
      <w:tr w:rsidR="00FB3083" w:rsidRPr="00734118" w14:paraId="5A403CEB" w14:textId="77777777" w:rsidTr="006F7ED5">
        <w:trPr>
          <w:ins w:id="46" w:author="Chang Jaehyun" w:date="2020-09-15T16:14:00Z"/>
        </w:trPr>
        <w:tc>
          <w:tcPr>
            <w:tcW w:w="1239" w:type="dxa"/>
          </w:tcPr>
          <w:p w14:paraId="48146264" w14:textId="04E013C8" w:rsidR="00FB3083" w:rsidRDefault="00FB3083" w:rsidP="00FB3083">
            <w:pPr>
              <w:spacing w:after="120"/>
              <w:rPr>
                <w:ins w:id="47" w:author="Chang Jaehyun" w:date="2020-09-15T16:14:00Z"/>
                <w:rFonts w:eastAsia="Malgun Gothic"/>
                <w:lang w:val="en-US" w:eastAsia="ko-KR"/>
              </w:rPr>
            </w:pPr>
            <w:ins w:id="48" w:author="Telecom Italia - Rapone Damiano" w:date="2020-09-15T09:24:00Z">
              <w:r>
                <w:rPr>
                  <w:rFonts w:eastAsiaTheme="minorEastAsia"/>
                  <w:lang w:val="en-US" w:eastAsia="zh-CN"/>
                </w:rPr>
                <w:t>Telecom Italia</w:t>
              </w:r>
            </w:ins>
          </w:p>
        </w:tc>
        <w:tc>
          <w:tcPr>
            <w:tcW w:w="8392" w:type="dxa"/>
          </w:tcPr>
          <w:p w14:paraId="510F7D21" w14:textId="23638340" w:rsidR="00FB3083" w:rsidRDefault="00FB3083" w:rsidP="00FB3083">
            <w:pPr>
              <w:spacing w:after="120"/>
              <w:rPr>
                <w:ins w:id="49" w:author="Chang Jaehyun" w:date="2020-09-15T16:14:00Z"/>
                <w:rFonts w:eastAsia="Malgun Gothic"/>
                <w:lang w:val="en-US" w:eastAsia="ko-KR"/>
              </w:rPr>
            </w:pPr>
            <w:ins w:id="50" w:author="Telecom Italia - Rapone Damiano" w:date="2020-09-15T09:24:00Z">
              <w:r>
                <w:rPr>
                  <w:rFonts w:eastAsiaTheme="minorEastAsia"/>
                  <w:lang w:val="en-US" w:eastAsia="zh-CN"/>
                </w:rPr>
                <w:t>We have the same understanding of the moderator. We also have the same understanding of Vodafone regarding the impacted legacy LTE UE population, that is, if the CRs are not approved then also Rel-8 (and later) being wrongly implemented might not be able to properly decode SIB1 when it schedules SIB19+, especially SIBs introduced in Rel-15/16, which seem to be the only ones of interest for most of the operators</w:t>
              </w:r>
            </w:ins>
          </w:p>
        </w:tc>
      </w:tr>
      <w:tr w:rsidR="00CD0413" w:rsidRPr="00734118" w14:paraId="13C3FBEB" w14:textId="77777777" w:rsidTr="006F7ED5">
        <w:trPr>
          <w:ins w:id="51" w:author="vivo(Boubacar)" w:date="2020-09-15T15:30:00Z"/>
        </w:trPr>
        <w:tc>
          <w:tcPr>
            <w:tcW w:w="1239" w:type="dxa"/>
          </w:tcPr>
          <w:p w14:paraId="056EBB20" w14:textId="57E1BD54" w:rsidR="00CD0413" w:rsidRDefault="00CD0413" w:rsidP="00CD0413">
            <w:pPr>
              <w:spacing w:after="120"/>
              <w:rPr>
                <w:ins w:id="52" w:author="vivo(Boubacar)" w:date="2020-09-15T15:30:00Z"/>
                <w:rFonts w:eastAsiaTheme="minorEastAsia"/>
                <w:lang w:val="en-US" w:eastAsia="zh-CN"/>
              </w:rPr>
            </w:pPr>
            <w:ins w:id="53" w:author="vivo(Boubacar)" w:date="2020-09-15T15:30:00Z">
              <w:r>
                <w:rPr>
                  <w:rFonts w:eastAsiaTheme="minorEastAsia"/>
                  <w:lang w:val="en-US" w:eastAsia="zh-CN"/>
                </w:rPr>
                <w:t>vivo</w:t>
              </w:r>
            </w:ins>
          </w:p>
        </w:tc>
        <w:tc>
          <w:tcPr>
            <w:tcW w:w="8392" w:type="dxa"/>
          </w:tcPr>
          <w:p w14:paraId="040D7812" w14:textId="0A291251" w:rsidR="00CD0413" w:rsidRDefault="00CD0413" w:rsidP="00CD0413">
            <w:pPr>
              <w:spacing w:after="120"/>
              <w:rPr>
                <w:ins w:id="54" w:author="vivo(Boubacar)" w:date="2020-09-15T15:30:00Z"/>
                <w:rFonts w:eastAsiaTheme="minorEastAsia"/>
                <w:lang w:val="en-US" w:eastAsia="zh-CN"/>
              </w:rPr>
            </w:pPr>
            <w:ins w:id="55" w:author="vivo(Boubacar)" w:date="2020-09-15T15:30:00Z">
              <w:r>
                <w:rPr>
                  <w:rFonts w:eastAsiaTheme="minorEastAsia"/>
                  <w:lang w:val="en-US" w:eastAsia="zh-CN"/>
                </w:rPr>
                <w:t>Our views align with moderator’s understanding.</w:t>
              </w:r>
            </w:ins>
          </w:p>
        </w:tc>
      </w:tr>
      <w:tr w:rsidR="00E1036D" w:rsidRPr="00734118" w14:paraId="5914471B" w14:textId="77777777" w:rsidTr="006F7ED5">
        <w:trPr>
          <w:ins w:id="56" w:author="ZTE(EV)" w:date="2020-09-15T08:43:00Z"/>
        </w:trPr>
        <w:tc>
          <w:tcPr>
            <w:tcW w:w="1239" w:type="dxa"/>
          </w:tcPr>
          <w:p w14:paraId="10CB0A15" w14:textId="7333A145" w:rsidR="00E1036D" w:rsidRDefault="00E1036D" w:rsidP="00E1036D">
            <w:pPr>
              <w:spacing w:after="120"/>
              <w:rPr>
                <w:ins w:id="57" w:author="ZTE(EV)" w:date="2020-09-15T08:43:00Z"/>
                <w:rFonts w:eastAsiaTheme="minorEastAsia"/>
                <w:lang w:val="en-US" w:eastAsia="zh-CN"/>
              </w:rPr>
            </w:pPr>
            <w:ins w:id="58" w:author="ZTE(EV)" w:date="2020-09-15T08:43:00Z">
              <w:r>
                <w:rPr>
                  <w:rFonts w:eastAsia="Malgun Gothic"/>
                  <w:lang w:val="en-US" w:eastAsia="ko-KR"/>
                </w:rPr>
                <w:t>ZTE</w:t>
              </w:r>
            </w:ins>
          </w:p>
        </w:tc>
        <w:tc>
          <w:tcPr>
            <w:tcW w:w="8392" w:type="dxa"/>
          </w:tcPr>
          <w:p w14:paraId="584E90C2" w14:textId="1EBED71E" w:rsidR="00E1036D" w:rsidRDefault="00E1036D" w:rsidP="00E1036D">
            <w:pPr>
              <w:spacing w:after="120"/>
              <w:rPr>
                <w:ins w:id="59" w:author="ZTE(EV)" w:date="2020-09-15T08:43:00Z"/>
                <w:rFonts w:eastAsiaTheme="minorEastAsia"/>
                <w:lang w:val="en-US" w:eastAsia="zh-CN"/>
              </w:rPr>
            </w:pPr>
            <w:ins w:id="60" w:author="ZTE(EV)" w:date="2020-09-15T08:43:00Z">
              <w:r>
                <w:rPr>
                  <w:rFonts w:eastAsia="Malgun Gothic"/>
                  <w:lang w:val="en-US" w:eastAsia="ko-KR"/>
                </w:rPr>
                <w:t>Same view as the moderator</w:t>
              </w:r>
            </w:ins>
          </w:p>
        </w:tc>
      </w:tr>
    </w:tbl>
    <w:p w14:paraId="219025B9" w14:textId="77777777" w:rsidR="00F873A4" w:rsidRPr="00F873A4" w:rsidRDefault="00F873A4" w:rsidP="00F873A4">
      <w:pPr>
        <w:rPr>
          <w:lang w:val="en-US" w:eastAsia="zh-CN"/>
        </w:rPr>
      </w:pPr>
    </w:p>
    <w:p w14:paraId="3203F98F" w14:textId="77777777" w:rsidR="00AC317D" w:rsidRDefault="00AC317D" w:rsidP="00AC317D">
      <w:pPr>
        <w:pStyle w:val="Heading2"/>
        <w:rPr>
          <w:lang w:val="en-US"/>
        </w:rPr>
      </w:pPr>
      <w:r>
        <w:rPr>
          <w:lang w:val="en-US"/>
        </w:rPr>
        <w:t>Intention</w:t>
      </w:r>
      <w:r w:rsidRPr="00AC317D">
        <w:rPr>
          <w:lang w:val="en-US"/>
        </w:rPr>
        <w:t xml:space="preserve"> </w:t>
      </w:r>
      <w:r>
        <w:rPr>
          <w:lang w:val="en-US"/>
        </w:rPr>
        <w:t xml:space="preserve">of CR: Which Networks </w:t>
      </w:r>
      <w:proofErr w:type="spellStart"/>
      <w:r>
        <w:rPr>
          <w:lang w:val="en-US"/>
        </w:rPr>
        <w:t>etc</w:t>
      </w:r>
      <w:proofErr w:type="spellEnd"/>
      <w:r>
        <w:rPr>
          <w:lang w:val="en-US"/>
        </w:rPr>
        <w:t xml:space="preserve"> need to be upgraded</w:t>
      </w:r>
    </w:p>
    <w:p w14:paraId="5D89A423" w14:textId="77777777" w:rsidR="00A17654" w:rsidRDefault="00A17654" w:rsidP="00A17654">
      <w:pPr>
        <w:rPr>
          <w:lang w:val="en-US" w:eastAsia="zh-CN"/>
        </w:rPr>
      </w:pPr>
      <w:r>
        <w:rPr>
          <w:lang w:val="en-US" w:eastAsia="zh-CN"/>
        </w:rPr>
        <w:t xml:space="preserve">MODERATOR UNDERSTANDING: </w:t>
      </w:r>
    </w:p>
    <w:p w14:paraId="046AAD9B" w14:textId="77777777" w:rsidR="00A17654" w:rsidRDefault="00A17654" w:rsidP="00A17654">
      <w:pPr>
        <w:rPr>
          <w:lang w:val="en-US" w:eastAsia="zh-CN"/>
        </w:rPr>
      </w:pPr>
      <w:r>
        <w:rPr>
          <w:lang w:val="en-US" w:eastAsia="zh-CN"/>
        </w:rPr>
        <w:t>-</w:t>
      </w:r>
      <w:r>
        <w:rPr>
          <w:lang w:val="en-US" w:eastAsia="zh-CN"/>
        </w:rPr>
        <w:tab/>
      </w:r>
      <w:r w:rsidR="00BB305F">
        <w:rPr>
          <w:lang w:val="en-US" w:eastAsia="zh-CN"/>
        </w:rPr>
        <w:t xml:space="preserve">In principle: </w:t>
      </w:r>
      <w:r w:rsidR="00CD6389">
        <w:rPr>
          <w:lang w:val="en-US" w:eastAsia="zh-CN"/>
        </w:rPr>
        <w:t xml:space="preserve">Networks that need to support SIB19+ and that has legacy problematic UEs </w:t>
      </w:r>
      <w:r>
        <w:rPr>
          <w:lang w:val="en-US" w:eastAsia="zh-CN"/>
        </w:rPr>
        <w:t xml:space="preserve">need to be upgraded. </w:t>
      </w:r>
    </w:p>
    <w:p w14:paraId="0B92D373" w14:textId="77777777" w:rsidR="00A17654" w:rsidRDefault="00CD6389" w:rsidP="00A17654">
      <w:pPr>
        <w:rPr>
          <w:lang w:val="en-US" w:eastAsia="zh-CN"/>
        </w:rPr>
      </w:pPr>
      <w:r>
        <w:rPr>
          <w:lang w:val="en-US" w:eastAsia="zh-CN"/>
        </w:rPr>
        <w:t>-</w:t>
      </w:r>
      <w:r>
        <w:rPr>
          <w:lang w:val="en-US" w:eastAsia="zh-CN"/>
        </w:rPr>
        <w:tab/>
        <w:t>The CR support two methods of provisioning of scheduling info for SIB19+, the legacy extension (that causes problems to legacy problematic UEs), and a new extension (with which legacy problematic UEs can co-exist). The intention is that a cell</w:t>
      </w:r>
      <w:r w:rsidR="00BB305F">
        <w:rPr>
          <w:lang w:val="en-US" w:eastAsia="zh-CN"/>
        </w:rPr>
        <w:t xml:space="preserve"> uses one of these options,</w:t>
      </w:r>
      <w:r>
        <w:rPr>
          <w:lang w:val="en-US" w:eastAsia="zh-CN"/>
        </w:rPr>
        <w:t xml:space="preserve"> not both.</w:t>
      </w:r>
      <w:r w:rsidR="00BB305F">
        <w:rPr>
          <w:lang w:val="en-US" w:eastAsia="zh-CN"/>
        </w:rPr>
        <w:t xml:space="preserve"> By supporting both, operators can choose when/how to deploy this, potentially temporarily in conjunctions with one of the identified work-arounds. </w:t>
      </w:r>
    </w:p>
    <w:p w14:paraId="1AC6A8D7" w14:textId="77777777" w:rsidR="00F873A4" w:rsidRPr="00CD6389"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9"/>
        <w:gridCol w:w="8392"/>
      </w:tblGrid>
      <w:tr w:rsidR="00F873A4" w:rsidRPr="00734118" w14:paraId="16F1A529" w14:textId="77777777" w:rsidTr="006F7ED5">
        <w:tc>
          <w:tcPr>
            <w:tcW w:w="1239" w:type="dxa"/>
          </w:tcPr>
          <w:p w14:paraId="5247ED36"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2C6417CC"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94DB92B" w14:textId="77777777" w:rsidTr="006F7ED5">
        <w:tc>
          <w:tcPr>
            <w:tcW w:w="1239" w:type="dxa"/>
          </w:tcPr>
          <w:p w14:paraId="4F59C446"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41CB9BFA" w14:textId="77777777" w:rsidR="005213CC" w:rsidRDefault="005213CC" w:rsidP="001902F1">
            <w:pPr>
              <w:spacing w:after="120"/>
              <w:rPr>
                <w:rFonts w:eastAsiaTheme="minorEastAsia"/>
                <w:lang w:val="en-US" w:eastAsia="zh-CN"/>
              </w:rPr>
            </w:pPr>
            <w:r>
              <w:rPr>
                <w:rFonts w:eastAsiaTheme="minorEastAsia"/>
                <w:lang w:val="en-US" w:eastAsia="zh-CN"/>
              </w:rPr>
              <w:t>The Moderator’s understanding aligns with ours on this point.</w:t>
            </w:r>
          </w:p>
          <w:p w14:paraId="3B2BAAE6" w14:textId="77777777" w:rsidR="005213CC" w:rsidRDefault="005213CC" w:rsidP="005213CC">
            <w:pPr>
              <w:spacing w:after="120"/>
              <w:rPr>
                <w:rFonts w:eastAsiaTheme="minorEastAsia"/>
                <w:lang w:val="en-US" w:eastAsia="zh-CN"/>
              </w:rPr>
            </w:pPr>
            <w:r>
              <w:rPr>
                <w:rFonts w:eastAsiaTheme="minorEastAsia"/>
                <w:lang w:val="en-US" w:eastAsia="zh-CN"/>
              </w:rPr>
              <w:t>Vodafone believe that it is important that the CR maintains the existing R12-R15 signaling as well as adding the new method for scheduling SIB19+.</w:t>
            </w:r>
          </w:p>
          <w:p w14:paraId="154814AC"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changes to network equipment are likely to be needed to provide the “inefficient” network workarounds.</w:t>
            </w:r>
          </w:p>
        </w:tc>
      </w:tr>
      <w:tr w:rsidR="00F873A4" w:rsidRPr="00734118" w14:paraId="07C8146E" w14:textId="77777777" w:rsidTr="006F7ED5">
        <w:tc>
          <w:tcPr>
            <w:tcW w:w="1239" w:type="dxa"/>
          </w:tcPr>
          <w:p w14:paraId="05C56052" w14:textId="07D61524"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392" w:type="dxa"/>
          </w:tcPr>
          <w:p w14:paraId="000CD806" w14:textId="14601B83"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346C4BCC" w14:textId="77777777" w:rsidTr="006F7ED5">
        <w:tc>
          <w:tcPr>
            <w:tcW w:w="1239" w:type="dxa"/>
          </w:tcPr>
          <w:p w14:paraId="21C486EC" w14:textId="2FFD25E0" w:rsidR="00F873A4" w:rsidRPr="00060064" w:rsidRDefault="00060064" w:rsidP="001902F1">
            <w:pPr>
              <w:spacing w:after="120"/>
              <w:rPr>
                <w:rFonts w:eastAsiaTheme="minorEastAsia"/>
                <w:lang w:val="en-US" w:eastAsia="zh-CN"/>
              </w:rPr>
            </w:pPr>
            <w:ins w:id="61" w:author="NTT DOCOMO, INC." w:date="2020-09-15T10:37:00Z">
              <w:r>
                <w:rPr>
                  <w:rFonts w:hint="eastAsia"/>
                  <w:lang w:val="en-US" w:eastAsia="ja-JP"/>
                </w:rPr>
                <w:lastRenderedPageBreak/>
                <w:t>NTT DOCOMO</w:t>
              </w:r>
            </w:ins>
          </w:p>
        </w:tc>
        <w:tc>
          <w:tcPr>
            <w:tcW w:w="8392" w:type="dxa"/>
          </w:tcPr>
          <w:p w14:paraId="0B78CD65" w14:textId="2282647C" w:rsidR="00F873A4" w:rsidRPr="00060064" w:rsidRDefault="00060064" w:rsidP="001902F1">
            <w:pPr>
              <w:spacing w:after="120"/>
              <w:rPr>
                <w:rFonts w:eastAsiaTheme="minorEastAsia"/>
                <w:lang w:val="en-US" w:eastAsia="zh-CN"/>
              </w:rPr>
            </w:pPr>
            <w:ins w:id="62" w:author="NTT DOCOMO, INC." w:date="2020-09-15T10:38:00Z">
              <w:r>
                <w:rPr>
                  <w:rFonts w:hint="eastAsia"/>
                  <w:lang w:val="en-US" w:eastAsia="ja-JP"/>
                </w:rPr>
                <w:t>It is also our understanding.</w:t>
              </w:r>
            </w:ins>
          </w:p>
        </w:tc>
      </w:tr>
      <w:tr w:rsidR="001F1D23" w:rsidRPr="00734118" w14:paraId="6EC58623" w14:textId="77777777" w:rsidTr="006F7ED5">
        <w:tc>
          <w:tcPr>
            <w:tcW w:w="1239" w:type="dxa"/>
          </w:tcPr>
          <w:p w14:paraId="16DF79D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2" w:type="dxa"/>
          </w:tcPr>
          <w:p w14:paraId="16524FA1" w14:textId="77777777" w:rsidR="001F1D23" w:rsidRPr="00734118" w:rsidRDefault="001F1D23" w:rsidP="006D5926">
            <w:pPr>
              <w:spacing w:after="120"/>
              <w:rPr>
                <w:rFonts w:eastAsiaTheme="minorEastAsia"/>
                <w:lang w:val="en-US" w:eastAsia="zh-CN"/>
              </w:rPr>
            </w:pPr>
            <w:r>
              <w:rPr>
                <w:rFonts w:eastAsiaTheme="minorEastAsia"/>
                <w:lang w:val="en-US" w:eastAsia="zh-CN"/>
              </w:rPr>
              <w:t>Agree with moderator’s observation. The CR provides enough flexibility for network implementation.</w:t>
            </w:r>
          </w:p>
        </w:tc>
      </w:tr>
      <w:tr w:rsidR="001F1D23" w:rsidRPr="00734118" w14:paraId="29D85BE9" w14:textId="77777777" w:rsidTr="006F7ED5">
        <w:tc>
          <w:tcPr>
            <w:tcW w:w="1239" w:type="dxa"/>
          </w:tcPr>
          <w:p w14:paraId="30A2082F"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2" w:type="dxa"/>
          </w:tcPr>
          <w:p w14:paraId="5320BB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2A2B4651" w14:textId="77777777" w:rsidTr="006F7ED5">
        <w:tc>
          <w:tcPr>
            <w:tcW w:w="1239" w:type="dxa"/>
          </w:tcPr>
          <w:p w14:paraId="39A49C1D" w14:textId="103233C6" w:rsidR="001016DF" w:rsidRPr="001F1D23" w:rsidRDefault="001016DF" w:rsidP="001016DF">
            <w:pPr>
              <w:spacing w:after="120"/>
              <w:rPr>
                <w:rFonts w:eastAsiaTheme="minorEastAsia"/>
                <w:lang w:eastAsia="zh-CN"/>
              </w:rPr>
            </w:pPr>
            <w:proofErr w:type="spellStart"/>
            <w:ins w:id="63" w:author="mehmet izzet sağlam" w:date="2020-09-15T07:49:00Z">
              <w:r>
                <w:rPr>
                  <w:rFonts w:eastAsiaTheme="minorEastAsia"/>
                  <w:lang w:eastAsia="zh-CN"/>
                </w:rPr>
                <w:t>Turkcell</w:t>
              </w:r>
            </w:ins>
            <w:proofErr w:type="spellEnd"/>
          </w:p>
        </w:tc>
        <w:tc>
          <w:tcPr>
            <w:tcW w:w="8392" w:type="dxa"/>
          </w:tcPr>
          <w:p w14:paraId="7B05D78D" w14:textId="2EC509B6" w:rsidR="001016DF" w:rsidRPr="00734118" w:rsidRDefault="001016DF" w:rsidP="001016DF">
            <w:pPr>
              <w:spacing w:after="120"/>
              <w:rPr>
                <w:rFonts w:eastAsiaTheme="minorEastAsia"/>
                <w:lang w:val="en-US" w:eastAsia="zh-CN"/>
              </w:rPr>
            </w:pPr>
            <w:ins w:id="64" w:author="mehmet izzet sağlam" w:date="2020-09-15T07:49:00Z">
              <w:r>
                <w:rPr>
                  <w:rFonts w:eastAsiaTheme="minorEastAsia"/>
                  <w:lang w:val="en-US" w:eastAsia="zh-CN"/>
                </w:rPr>
                <w:t>Our views align with moderator’s understanding.</w:t>
              </w:r>
            </w:ins>
          </w:p>
        </w:tc>
      </w:tr>
      <w:tr w:rsidR="001016DF" w:rsidRPr="00734118" w14:paraId="7BB15662" w14:textId="77777777" w:rsidTr="006F7ED5">
        <w:tc>
          <w:tcPr>
            <w:tcW w:w="1239" w:type="dxa"/>
          </w:tcPr>
          <w:p w14:paraId="59356246" w14:textId="1674C1F4" w:rsidR="001016DF" w:rsidRPr="00734118" w:rsidRDefault="008013AE" w:rsidP="001016DF">
            <w:pPr>
              <w:spacing w:after="120"/>
              <w:rPr>
                <w:rFonts w:eastAsiaTheme="minorEastAsia"/>
                <w:lang w:val="en-US" w:eastAsia="zh-CN"/>
              </w:rPr>
            </w:pPr>
            <w:ins w:id="65" w:author="Song, Lei" w:date="2020-09-15T01:20:00Z">
              <w:r>
                <w:rPr>
                  <w:rFonts w:eastAsiaTheme="minorEastAsia"/>
                  <w:lang w:val="en-US" w:eastAsia="zh-CN"/>
                </w:rPr>
                <w:t>Verizon</w:t>
              </w:r>
            </w:ins>
          </w:p>
        </w:tc>
        <w:tc>
          <w:tcPr>
            <w:tcW w:w="8392" w:type="dxa"/>
          </w:tcPr>
          <w:p w14:paraId="7007F0E4" w14:textId="18416085" w:rsidR="001016DF" w:rsidRPr="00734118" w:rsidRDefault="008013AE" w:rsidP="001016DF">
            <w:pPr>
              <w:spacing w:after="120"/>
              <w:rPr>
                <w:rFonts w:eastAsiaTheme="minorEastAsia"/>
                <w:lang w:val="en-US" w:eastAsia="zh-CN"/>
              </w:rPr>
            </w:pPr>
            <w:ins w:id="66"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59281FF2" w14:textId="77777777" w:rsidTr="006F7ED5">
        <w:tc>
          <w:tcPr>
            <w:tcW w:w="1239" w:type="dxa"/>
          </w:tcPr>
          <w:p w14:paraId="5D4BDBAB" w14:textId="1C1D3698" w:rsidR="001016DF" w:rsidRPr="00734118" w:rsidRDefault="003977FD" w:rsidP="001016DF">
            <w:pPr>
              <w:spacing w:after="120"/>
              <w:rPr>
                <w:rFonts w:eastAsiaTheme="minorEastAsia"/>
                <w:lang w:val="en-US" w:eastAsia="zh-CN"/>
              </w:rPr>
            </w:pPr>
            <w:ins w:id="67" w:author="Apple" w:date="2020-09-14T22:46:00Z">
              <w:r>
                <w:rPr>
                  <w:rFonts w:eastAsiaTheme="minorEastAsia"/>
                  <w:lang w:val="en-US" w:eastAsia="zh-CN"/>
                </w:rPr>
                <w:t>Apple</w:t>
              </w:r>
            </w:ins>
          </w:p>
        </w:tc>
        <w:tc>
          <w:tcPr>
            <w:tcW w:w="8392" w:type="dxa"/>
          </w:tcPr>
          <w:p w14:paraId="423728E1" w14:textId="2CA30BEB" w:rsidR="001016DF" w:rsidRPr="00734118" w:rsidRDefault="003977FD" w:rsidP="001016DF">
            <w:pPr>
              <w:spacing w:after="120"/>
              <w:rPr>
                <w:rFonts w:eastAsiaTheme="minorEastAsia"/>
                <w:lang w:val="en-US" w:eastAsia="zh-CN"/>
              </w:rPr>
            </w:pPr>
            <w:ins w:id="68" w:author="Apple" w:date="2020-09-14T22:46: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2E0FD8" w:rsidRPr="00734118" w14:paraId="10DFAA2B" w14:textId="77777777" w:rsidTr="006F7ED5">
        <w:trPr>
          <w:ins w:id="69" w:author="Xu, Zhikun (徐志昆)" w:date="2020-09-15T14:08:00Z"/>
        </w:trPr>
        <w:tc>
          <w:tcPr>
            <w:tcW w:w="1239" w:type="dxa"/>
          </w:tcPr>
          <w:p w14:paraId="6D8AC70C" w14:textId="5550258B" w:rsidR="002E0FD8" w:rsidRDefault="002E0FD8" w:rsidP="001016DF">
            <w:pPr>
              <w:spacing w:after="120"/>
              <w:rPr>
                <w:ins w:id="70" w:author="Xu, Zhikun (徐志昆)" w:date="2020-09-15T14:08:00Z"/>
                <w:rFonts w:eastAsiaTheme="minorEastAsia"/>
                <w:lang w:val="en-US" w:eastAsia="zh-CN"/>
              </w:rPr>
            </w:pPr>
            <w:proofErr w:type="spellStart"/>
            <w:ins w:id="71" w:author="Xu, Zhikun (徐志昆)" w:date="2020-09-15T14:08:00Z">
              <w:r>
                <w:rPr>
                  <w:rFonts w:eastAsiaTheme="minorEastAsia" w:hint="eastAsia"/>
                  <w:lang w:val="en-US" w:eastAsia="zh-CN"/>
                </w:rPr>
                <w:t>Spreadtrum</w:t>
              </w:r>
              <w:proofErr w:type="spellEnd"/>
            </w:ins>
          </w:p>
        </w:tc>
        <w:tc>
          <w:tcPr>
            <w:tcW w:w="8392" w:type="dxa"/>
          </w:tcPr>
          <w:p w14:paraId="0003123F" w14:textId="4F3C3F2B" w:rsidR="002E0FD8" w:rsidRDefault="002E0FD8" w:rsidP="001016DF">
            <w:pPr>
              <w:spacing w:after="120"/>
              <w:rPr>
                <w:ins w:id="72" w:author="Xu, Zhikun (徐志昆)" w:date="2020-09-15T14:08:00Z"/>
                <w:rFonts w:eastAsiaTheme="minorEastAsia"/>
                <w:lang w:val="en-US" w:eastAsia="zh-CN"/>
              </w:rPr>
            </w:pPr>
            <w:ins w:id="73" w:author="Xu, Zhikun (徐志昆)" w:date="2020-09-15T14:08:00Z">
              <w:r>
                <w:rPr>
                  <w:rFonts w:eastAsiaTheme="minorEastAsia"/>
                  <w:lang w:val="en-US" w:eastAsia="zh-CN"/>
                </w:rPr>
                <w:t>We agree with moderator’s understanding.</w:t>
              </w:r>
            </w:ins>
          </w:p>
        </w:tc>
      </w:tr>
      <w:tr w:rsidR="006F7ED5" w:rsidRPr="00734118" w14:paraId="3E4CC2B5" w14:textId="77777777" w:rsidTr="002A18C2">
        <w:trPr>
          <w:ins w:id="74" w:author="OPPO(Zhongda)" w:date="2020-09-15T14:17:00Z"/>
        </w:trPr>
        <w:tc>
          <w:tcPr>
            <w:tcW w:w="1239" w:type="dxa"/>
          </w:tcPr>
          <w:p w14:paraId="5BB03286" w14:textId="77777777" w:rsidR="006F7ED5" w:rsidRPr="00734118" w:rsidRDefault="006F7ED5" w:rsidP="00ED2BCA">
            <w:pPr>
              <w:spacing w:after="120"/>
              <w:rPr>
                <w:ins w:id="75" w:author="OPPO(Zhongda)" w:date="2020-09-15T14:17:00Z"/>
                <w:rFonts w:eastAsiaTheme="minorEastAsia"/>
                <w:lang w:val="en-US" w:eastAsia="zh-CN"/>
              </w:rPr>
            </w:pPr>
            <w:ins w:id="76" w:author="OPPO(Zhongda)" w:date="2020-09-15T14:17:00Z">
              <w:r>
                <w:rPr>
                  <w:rFonts w:eastAsiaTheme="minorEastAsia" w:hint="eastAsia"/>
                  <w:lang w:val="en-US" w:eastAsia="zh-CN"/>
                </w:rPr>
                <w:t>O</w:t>
              </w:r>
              <w:r>
                <w:rPr>
                  <w:rFonts w:eastAsiaTheme="minorEastAsia"/>
                  <w:lang w:val="en-US" w:eastAsia="zh-CN"/>
                </w:rPr>
                <w:t>PPO</w:t>
              </w:r>
            </w:ins>
          </w:p>
        </w:tc>
        <w:tc>
          <w:tcPr>
            <w:tcW w:w="8392" w:type="dxa"/>
          </w:tcPr>
          <w:p w14:paraId="118F3764" w14:textId="77777777" w:rsidR="006F7ED5" w:rsidRPr="00734118" w:rsidRDefault="006F7ED5" w:rsidP="00ED2BCA">
            <w:pPr>
              <w:spacing w:after="120"/>
              <w:rPr>
                <w:ins w:id="77" w:author="OPPO(Zhongda)" w:date="2020-09-15T14:17:00Z"/>
                <w:rFonts w:eastAsiaTheme="minorEastAsia"/>
                <w:lang w:val="en-US" w:eastAsia="zh-CN"/>
              </w:rPr>
            </w:pPr>
            <w:ins w:id="78" w:author="OPPO(Zhongda)" w:date="2020-09-15T14:17:00Z">
              <w:r>
                <w:rPr>
                  <w:rFonts w:eastAsiaTheme="minorEastAsia"/>
                  <w:lang w:val="en-US" w:eastAsia="zh-CN"/>
                </w:rPr>
                <w:t>Agree with moderator</w:t>
              </w:r>
            </w:ins>
          </w:p>
        </w:tc>
      </w:tr>
      <w:tr w:rsidR="002A18C2" w:rsidRPr="00734118" w14:paraId="61F723B3" w14:textId="77777777" w:rsidTr="006F7ED5">
        <w:trPr>
          <w:ins w:id="79" w:author="Xu, Zhikun (徐志昆)" w:date="2020-09-15T14:08:00Z"/>
        </w:trPr>
        <w:tc>
          <w:tcPr>
            <w:tcW w:w="1239" w:type="dxa"/>
          </w:tcPr>
          <w:p w14:paraId="46CC183D" w14:textId="1F4A1970" w:rsidR="002A18C2" w:rsidRDefault="002A18C2" w:rsidP="002A18C2">
            <w:pPr>
              <w:spacing w:after="120"/>
              <w:rPr>
                <w:ins w:id="80" w:author="Xu, Zhikun (徐志昆)" w:date="2020-09-15T14:08:00Z"/>
                <w:rFonts w:eastAsiaTheme="minorEastAsia"/>
                <w:lang w:val="en-US" w:eastAsia="zh-CN"/>
              </w:rPr>
            </w:pPr>
            <w:ins w:id="81" w:author="[Nokia RAN2]" w:date="2020-09-15T09:23:00Z">
              <w:r>
                <w:rPr>
                  <w:rFonts w:eastAsiaTheme="minorEastAsia"/>
                  <w:lang w:val="en-US" w:eastAsia="zh-CN"/>
                </w:rPr>
                <w:t>Nokia</w:t>
              </w:r>
            </w:ins>
          </w:p>
        </w:tc>
        <w:tc>
          <w:tcPr>
            <w:tcW w:w="8392" w:type="dxa"/>
          </w:tcPr>
          <w:p w14:paraId="1ECAB7BA" w14:textId="78BE9FB2" w:rsidR="002A18C2" w:rsidRDefault="002A18C2" w:rsidP="002A18C2">
            <w:pPr>
              <w:spacing w:after="120"/>
              <w:rPr>
                <w:ins w:id="82" w:author="Xu, Zhikun (徐志昆)" w:date="2020-09-15T14:08:00Z"/>
                <w:rFonts w:eastAsiaTheme="minorEastAsia"/>
                <w:lang w:val="en-US" w:eastAsia="zh-CN"/>
              </w:rPr>
            </w:pPr>
            <w:ins w:id="83" w:author="[Nokia RAN2]" w:date="2020-09-15T09:23:00Z">
              <w:r>
                <w:rPr>
                  <w:rFonts w:eastAsiaTheme="minorEastAsia"/>
                  <w:lang w:val="en-US" w:eastAsia="zh-CN"/>
                </w:rPr>
                <w:t>As stated during the online discussion the availability of two solutions is only to temporarily bridge the situation. In addition, we agree with the moderator’s assessment above.</w:t>
              </w:r>
            </w:ins>
          </w:p>
        </w:tc>
      </w:tr>
      <w:tr w:rsidR="0091729F" w:rsidRPr="00931AD0" w14:paraId="272E4CD2" w14:textId="77777777" w:rsidTr="0091729F">
        <w:trPr>
          <w:ins w:id="84" w:author="Chang Jaehyun" w:date="2020-09-15T16:14:00Z"/>
        </w:trPr>
        <w:tc>
          <w:tcPr>
            <w:tcW w:w="1239" w:type="dxa"/>
          </w:tcPr>
          <w:p w14:paraId="57653FC6" w14:textId="77777777" w:rsidR="0091729F" w:rsidRPr="00931AD0" w:rsidRDefault="0091729F" w:rsidP="00931AD0">
            <w:pPr>
              <w:spacing w:after="120"/>
              <w:rPr>
                <w:ins w:id="85" w:author="Chang Jaehyun" w:date="2020-09-15T16:14:00Z"/>
                <w:rFonts w:eastAsia="Malgun Gothic"/>
                <w:lang w:val="en-US" w:eastAsia="ko-KR"/>
              </w:rPr>
            </w:pPr>
            <w:ins w:id="86" w:author="Chang Jaehyun" w:date="2020-09-15T16:14:00Z">
              <w:r>
                <w:rPr>
                  <w:rFonts w:eastAsia="Malgun Gothic" w:hint="eastAsia"/>
                  <w:lang w:val="en-US" w:eastAsia="ko-KR"/>
                </w:rPr>
                <w:t>L</w:t>
              </w:r>
              <w:r>
                <w:rPr>
                  <w:rFonts w:eastAsia="Malgun Gothic"/>
                  <w:lang w:val="en-US" w:eastAsia="ko-KR"/>
                </w:rPr>
                <w:t xml:space="preserve">G </w:t>
              </w:r>
              <w:proofErr w:type="spellStart"/>
              <w:r>
                <w:rPr>
                  <w:rFonts w:eastAsia="Malgun Gothic"/>
                  <w:lang w:val="en-US" w:eastAsia="ko-KR"/>
                </w:rPr>
                <w:t>Uplus</w:t>
              </w:r>
              <w:proofErr w:type="spellEnd"/>
            </w:ins>
          </w:p>
        </w:tc>
        <w:tc>
          <w:tcPr>
            <w:tcW w:w="8392" w:type="dxa"/>
          </w:tcPr>
          <w:p w14:paraId="624C60E6" w14:textId="77777777" w:rsidR="0091729F" w:rsidRPr="00931AD0" w:rsidRDefault="0091729F" w:rsidP="00931AD0">
            <w:pPr>
              <w:spacing w:after="120"/>
              <w:rPr>
                <w:ins w:id="87" w:author="Chang Jaehyun" w:date="2020-09-15T16:14:00Z"/>
                <w:rFonts w:eastAsia="Malgun Gothic"/>
                <w:lang w:val="en-US" w:eastAsia="ko-KR"/>
              </w:rPr>
            </w:pPr>
            <w:ins w:id="88" w:author="Chang Jaehyun" w:date="2020-09-15T16:14:00Z">
              <w:r>
                <w:rPr>
                  <w:rFonts w:eastAsia="Malgun Gothic" w:hint="eastAsia"/>
                  <w:lang w:val="en-US" w:eastAsia="ko-KR"/>
                </w:rPr>
                <w:t>S</w:t>
              </w:r>
              <w:r>
                <w:rPr>
                  <w:rFonts w:eastAsia="Malgun Gothic"/>
                  <w:lang w:val="en-US" w:eastAsia="ko-KR"/>
                </w:rPr>
                <w:t>ame views with moderator’s understanding</w:t>
              </w:r>
            </w:ins>
          </w:p>
        </w:tc>
      </w:tr>
      <w:tr w:rsidR="00FB3083" w:rsidRPr="00734118" w14:paraId="5A04C4C9" w14:textId="77777777" w:rsidTr="0091729F">
        <w:trPr>
          <w:ins w:id="89" w:author="Chang Jaehyun" w:date="2020-09-15T16:14:00Z"/>
        </w:trPr>
        <w:tc>
          <w:tcPr>
            <w:tcW w:w="1239" w:type="dxa"/>
          </w:tcPr>
          <w:p w14:paraId="3645D208" w14:textId="0437B2A5" w:rsidR="00FB3083" w:rsidRPr="00734118" w:rsidRDefault="00FB3083" w:rsidP="00FB3083">
            <w:pPr>
              <w:spacing w:after="120"/>
              <w:rPr>
                <w:ins w:id="90" w:author="Chang Jaehyun" w:date="2020-09-15T16:14:00Z"/>
                <w:rFonts w:eastAsiaTheme="minorEastAsia"/>
                <w:lang w:val="en-US" w:eastAsia="zh-CN"/>
              </w:rPr>
            </w:pPr>
            <w:ins w:id="91" w:author="Telecom Italia - Rapone Damiano" w:date="2020-09-15T09:25:00Z">
              <w:r>
                <w:rPr>
                  <w:rFonts w:eastAsiaTheme="minorEastAsia"/>
                  <w:lang w:val="en-US" w:eastAsia="zh-CN"/>
                </w:rPr>
                <w:t>Telecom Italia</w:t>
              </w:r>
            </w:ins>
          </w:p>
        </w:tc>
        <w:tc>
          <w:tcPr>
            <w:tcW w:w="8392" w:type="dxa"/>
          </w:tcPr>
          <w:p w14:paraId="2F974A29" w14:textId="67CD17CA" w:rsidR="00FB3083" w:rsidRPr="00734118" w:rsidRDefault="00FB3083" w:rsidP="00FB3083">
            <w:pPr>
              <w:spacing w:after="120"/>
              <w:rPr>
                <w:ins w:id="92" w:author="Chang Jaehyun" w:date="2020-09-15T16:14:00Z"/>
                <w:rFonts w:eastAsiaTheme="minorEastAsia"/>
                <w:lang w:val="en-US" w:eastAsia="zh-CN"/>
              </w:rPr>
            </w:pPr>
            <w:ins w:id="93" w:author="Telecom Italia - Rapone Damiano" w:date="2020-09-15T09:25:00Z">
              <w:r>
                <w:rPr>
                  <w:rFonts w:eastAsiaTheme="minorEastAsia"/>
                  <w:lang w:val="en-US" w:eastAsia="zh-CN"/>
                </w:rPr>
                <w:t>We have the same understanding on this point. We think that different means other than the RAN2 tech endorsed CRs (i.e. the network workarounds) are not sufficient/applicable to solve this issue.</w:t>
              </w:r>
            </w:ins>
          </w:p>
        </w:tc>
      </w:tr>
      <w:tr w:rsidR="00CD0413" w:rsidRPr="00734118" w14:paraId="3EB1A96C" w14:textId="77777777" w:rsidTr="0091729F">
        <w:trPr>
          <w:ins w:id="94" w:author="vivo(Boubacar)" w:date="2020-09-15T15:30:00Z"/>
        </w:trPr>
        <w:tc>
          <w:tcPr>
            <w:tcW w:w="1239" w:type="dxa"/>
          </w:tcPr>
          <w:p w14:paraId="0EE0D81A" w14:textId="262F098D" w:rsidR="00CD0413" w:rsidRDefault="00CD0413" w:rsidP="00CD0413">
            <w:pPr>
              <w:spacing w:after="120"/>
              <w:rPr>
                <w:ins w:id="95" w:author="vivo(Boubacar)" w:date="2020-09-15T15:30:00Z"/>
                <w:rFonts w:eastAsiaTheme="minorEastAsia"/>
                <w:lang w:val="en-US" w:eastAsia="zh-CN"/>
              </w:rPr>
            </w:pPr>
            <w:ins w:id="96" w:author="vivo(Boubacar)" w:date="2020-09-15T15:30:00Z">
              <w:r>
                <w:rPr>
                  <w:rFonts w:eastAsiaTheme="minorEastAsia"/>
                  <w:lang w:val="en-US" w:eastAsia="zh-CN"/>
                </w:rPr>
                <w:t>vivo</w:t>
              </w:r>
            </w:ins>
          </w:p>
        </w:tc>
        <w:tc>
          <w:tcPr>
            <w:tcW w:w="8392" w:type="dxa"/>
          </w:tcPr>
          <w:p w14:paraId="62CF1DA8" w14:textId="758E39B1" w:rsidR="00CD0413" w:rsidRDefault="00CD0413" w:rsidP="00CD0413">
            <w:pPr>
              <w:spacing w:after="120"/>
              <w:rPr>
                <w:ins w:id="97" w:author="vivo(Boubacar)" w:date="2020-09-15T15:30:00Z"/>
                <w:rFonts w:eastAsiaTheme="minorEastAsia"/>
                <w:lang w:val="en-US" w:eastAsia="zh-CN"/>
              </w:rPr>
            </w:pPr>
            <w:ins w:id="98" w:author="vivo(Boubacar)" w:date="2020-09-15T15:30:00Z">
              <w:r>
                <w:rPr>
                  <w:rFonts w:eastAsiaTheme="minorEastAsia"/>
                  <w:lang w:val="en-US" w:eastAsia="zh-CN"/>
                </w:rPr>
                <w:t>Our views align with moderator’s understanding.</w:t>
              </w:r>
            </w:ins>
          </w:p>
        </w:tc>
      </w:tr>
      <w:tr w:rsidR="00E1036D" w:rsidRPr="00734118" w14:paraId="09A0CA92" w14:textId="77777777" w:rsidTr="0091729F">
        <w:trPr>
          <w:ins w:id="99" w:author="ZTE(EV)" w:date="2020-09-15T08:43:00Z"/>
        </w:trPr>
        <w:tc>
          <w:tcPr>
            <w:tcW w:w="1239" w:type="dxa"/>
          </w:tcPr>
          <w:p w14:paraId="22369A8C" w14:textId="5CC06078" w:rsidR="00E1036D" w:rsidRDefault="00E1036D" w:rsidP="00E1036D">
            <w:pPr>
              <w:spacing w:after="120"/>
              <w:rPr>
                <w:ins w:id="100" w:author="ZTE(EV)" w:date="2020-09-15T08:43:00Z"/>
                <w:rFonts w:eastAsiaTheme="minorEastAsia"/>
                <w:lang w:val="en-US" w:eastAsia="zh-CN"/>
              </w:rPr>
            </w:pPr>
            <w:ins w:id="101" w:author="ZTE(EV)" w:date="2020-09-15T08:43:00Z">
              <w:r>
                <w:rPr>
                  <w:rFonts w:eastAsiaTheme="minorEastAsia"/>
                  <w:lang w:val="en-US" w:eastAsia="zh-CN"/>
                </w:rPr>
                <w:t>ZTE</w:t>
              </w:r>
            </w:ins>
          </w:p>
        </w:tc>
        <w:tc>
          <w:tcPr>
            <w:tcW w:w="8392" w:type="dxa"/>
          </w:tcPr>
          <w:p w14:paraId="23D3A655" w14:textId="5B41D50D" w:rsidR="00E1036D" w:rsidRDefault="00E1036D" w:rsidP="00E1036D">
            <w:pPr>
              <w:spacing w:after="120"/>
              <w:rPr>
                <w:ins w:id="102" w:author="ZTE(EV)" w:date="2020-09-15T08:43:00Z"/>
                <w:rFonts w:eastAsiaTheme="minorEastAsia"/>
                <w:lang w:val="en-US" w:eastAsia="zh-CN"/>
              </w:rPr>
            </w:pPr>
            <w:ins w:id="103" w:author="ZTE(EV)" w:date="2020-09-15T08:43:00Z">
              <w:r>
                <w:rPr>
                  <w:rFonts w:eastAsiaTheme="minorEastAsia"/>
                  <w:lang w:val="en-US" w:eastAsia="zh-CN"/>
                </w:rPr>
                <w:t>Same view as the moderator</w:t>
              </w:r>
            </w:ins>
          </w:p>
        </w:tc>
      </w:tr>
    </w:tbl>
    <w:p w14:paraId="735E6971" w14:textId="77777777" w:rsidR="00F873A4" w:rsidRPr="0091729F" w:rsidRDefault="00F873A4" w:rsidP="00F873A4">
      <w:pPr>
        <w:rPr>
          <w:lang w:val="en-US" w:eastAsia="zh-CN"/>
        </w:rPr>
      </w:pPr>
    </w:p>
    <w:p w14:paraId="08000EC9" w14:textId="77777777" w:rsidR="00AC317D" w:rsidRDefault="00AC317D" w:rsidP="00AC317D">
      <w:pPr>
        <w:pStyle w:val="Heading2"/>
        <w:rPr>
          <w:lang w:val="en-US"/>
        </w:rPr>
      </w:pPr>
      <w:r>
        <w:rPr>
          <w:lang w:val="en-US"/>
        </w:rPr>
        <w:t>Risks of CR: What can reasonably go wrong, what need to be further verified</w:t>
      </w:r>
    </w:p>
    <w:p w14:paraId="0543FCE1" w14:textId="77777777" w:rsidR="00BB305F" w:rsidRDefault="00BB305F" w:rsidP="00BB305F">
      <w:pPr>
        <w:rPr>
          <w:lang w:val="en-US" w:eastAsia="zh-CN"/>
        </w:rPr>
      </w:pPr>
      <w:r>
        <w:rPr>
          <w:lang w:val="en-US" w:eastAsia="zh-CN"/>
        </w:rPr>
        <w:t xml:space="preserve">MODERATOR UNDERSTANDING: </w:t>
      </w:r>
    </w:p>
    <w:p w14:paraId="1C48FEA2" w14:textId="77777777" w:rsidR="00F873A4" w:rsidRDefault="00BB305F" w:rsidP="00BB305F">
      <w:pPr>
        <w:rPr>
          <w:lang w:val="en-US" w:eastAsia="zh-CN"/>
        </w:rPr>
      </w:pPr>
      <w:r>
        <w:rPr>
          <w:lang w:val="en-US" w:eastAsia="zh-CN"/>
        </w:rPr>
        <w:t>-</w:t>
      </w:r>
      <w:r>
        <w:rPr>
          <w:lang w:val="en-US" w:eastAsia="zh-CN"/>
        </w:rPr>
        <w:tab/>
        <w:t xml:space="preserve">In principle: The CR is correct and should not cause problems to correctly implemented UEs. </w:t>
      </w:r>
    </w:p>
    <w:p w14:paraId="375D5DDA" w14:textId="77777777" w:rsidR="00BB305F" w:rsidRDefault="00BB305F" w:rsidP="00F873A4">
      <w:pPr>
        <w:rPr>
          <w:lang w:val="en-US" w:eastAsia="zh-CN"/>
        </w:rPr>
      </w:pPr>
      <w:r>
        <w:rPr>
          <w:lang w:val="en-US" w:eastAsia="zh-CN"/>
        </w:rPr>
        <w:t>-</w:t>
      </w:r>
      <w:r>
        <w:rPr>
          <w:lang w:val="en-US" w:eastAsia="zh-CN"/>
        </w:rPr>
        <w:tab/>
        <w:t xml:space="preserve">However, as the legacy problematic UEs had issues with one extension in SIB, maybe it is reasonable to check whether they can actually tolerate the new extension that is implemented in the CR (maybe some operator can confirm). </w:t>
      </w:r>
    </w:p>
    <w:p w14:paraId="13E6353C" w14:textId="77777777" w:rsidR="00BB305F" w:rsidRPr="00BB305F" w:rsidRDefault="00BB305F" w:rsidP="00F873A4">
      <w:pPr>
        <w:rPr>
          <w:i/>
          <w:lang w:val="en-US" w:eastAsia="zh-CN"/>
        </w:rPr>
      </w:pPr>
      <w:r w:rsidRPr="00A17654">
        <w:rPr>
          <w:i/>
          <w:lang w:val="en-US" w:eastAsia="zh-CN"/>
        </w:rPr>
        <w:t>In case companies has opinions, please provide below</w:t>
      </w:r>
      <w:r>
        <w:rPr>
          <w:i/>
          <w:lang w:val="en-US" w:eastAsia="zh-CN"/>
        </w:rPr>
        <w:t xml:space="preserve"> (Moderator: please explain in detail not just a vague opinion that everything must be verified for every kind of UE)</w:t>
      </w:r>
    </w:p>
    <w:tbl>
      <w:tblPr>
        <w:tblStyle w:val="TableGrid"/>
        <w:tblW w:w="0" w:type="auto"/>
        <w:tblLook w:val="04A0" w:firstRow="1" w:lastRow="0" w:firstColumn="1" w:lastColumn="0" w:noHBand="0" w:noVBand="1"/>
      </w:tblPr>
      <w:tblGrid>
        <w:gridCol w:w="1238"/>
        <w:gridCol w:w="8393"/>
      </w:tblGrid>
      <w:tr w:rsidR="00F873A4" w:rsidRPr="00734118" w14:paraId="206316AA" w14:textId="77777777" w:rsidTr="006F7ED5">
        <w:tc>
          <w:tcPr>
            <w:tcW w:w="1238" w:type="dxa"/>
          </w:tcPr>
          <w:p w14:paraId="01950BC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3" w:type="dxa"/>
          </w:tcPr>
          <w:p w14:paraId="4DF08D2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6EC0B49E" w14:textId="77777777" w:rsidTr="006F7ED5">
        <w:tc>
          <w:tcPr>
            <w:tcW w:w="1238" w:type="dxa"/>
          </w:tcPr>
          <w:p w14:paraId="14693760"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3" w:type="dxa"/>
          </w:tcPr>
          <w:p w14:paraId="237E1985" w14:textId="77777777" w:rsidR="005213CC" w:rsidRDefault="005213CC" w:rsidP="005213CC">
            <w:pPr>
              <w:spacing w:after="120"/>
              <w:rPr>
                <w:rFonts w:eastAsiaTheme="minorEastAsia"/>
                <w:lang w:val="en-US" w:eastAsia="zh-CN"/>
              </w:rPr>
            </w:pPr>
            <w:r>
              <w:rPr>
                <w:rFonts w:eastAsiaTheme="minorEastAsia"/>
                <w:lang w:val="en-US" w:eastAsia="zh-CN"/>
              </w:rPr>
              <w:t>The CR seems to be based on established, already deployed extension mechanisms, so the risk of it causing problems to legacy devices should be low, but clearly non-zero.</w:t>
            </w:r>
          </w:p>
          <w:p w14:paraId="37A5CD45" w14:textId="77777777" w:rsidR="00556CAC" w:rsidRPr="00734118" w:rsidRDefault="005213CC" w:rsidP="005213CC">
            <w:pPr>
              <w:spacing w:after="120"/>
              <w:rPr>
                <w:rFonts w:eastAsiaTheme="minorEastAsia"/>
                <w:lang w:val="en-US" w:eastAsia="zh-CN"/>
              </w:rPr>
            </w:pPr>
            <w:r>
              <w:rPr>
                <w:rFonts w:eastAsiaTheme="minorEastAsia"/>
                <w:lang w:val="en-US" w:eastAsia="zh-CN"/>
              </w:rPr>
              <w:t>The design of the current CR allows it to be removed in a subsequent meeting if deployment issues are shown to exist.</w:t>
            </w:r>
          </w:p>
        </w:tc>
      </w:tr>
      <w:tr w:rsidR="00F873A4" w:rsidRPr="00734118" w14:paraId="46897A13" w14:textId="77777777" w:rsidTr="006F7ED5">
        <w:tc>
          <w:tcPr>
            <w:tcW w:w="1238" w:type="dxa"/>
          </w:tcPr>
          <w:p w14:paraId="71DE0875" w14:textId="65080A5D" w:rsidR="00F873A4" w:rsidRPr="00734118" w:rsidRDefault="00A11DA2" w:rsidP="001902F1">
            <w:pPr>
              <w:spacing w:after="120"/>
              <w:rPr>
                <w:rFonts w:eastAsiaTheme="minorEastAsia"/>
                <w:lang w:val="en-US" w:eastAsia="zh-CN"/>
              </w:rPr>
            </w:pPr>
            <w:r>
              <w:rPr>
                <w:rFonts w:eastAsiaTheme="minorEastAsia"/>
                <w:lang w:val="en-US" w:eastAsia="zh-CN"/>
              </w:rPr>
              <w:t>Qualcomm</w:t>
            </w:r>
          </w:p>
        </w:tc>
        <w:tc>
          <w:tcPr>
            <w:tcW w:w="8393" w:type="dxa"/>
          </w:tcPr>
          <w:p w14:paraId="756168DF" w14:textId="77777777" w:rsidR="00605B9A" w:rsidRDefault="00E72386" w:rsidP="001902F1">
            <w:pPr>
              <w:spacing w:after="120"/>
              <w:rPr>
                <w:lang w:val="en-US" w:eastAsia="zh-CN"/>
              </w:rPr>
            </w:pPr>
            <w:r>
              <w:rPr>
                <w:rFonts w:eastAsiaTheme="minorEastAsia"/>
                <w:lang w:val="en-US" w:eastAsia="zh-CN"/>
              </w:rPr>
              <w:t xml:space="preserve">Agree with moderator’s understanding </w:t>
            </w:r>
            <w:r w:rsidR="0078185F">
              <w:rPr>
                <w:rFonts w:eastAsiaTheme="minorEastAsia"/>
                <w:lang w:val="en-US" w:eastAsia="zh-CN"/>
              </w:rPr>
              <w:t>that “</w:t>
            </w:r>
            <w:r w:rsidR="0078185F">
              <w:rPr>
                <w:lang w:val="en-US" w:eastAsia="zh-CN"/>
              </w:rPr>
              <w:t xml:space="preserve">The CR is correct and should not cause problems to correctly implemented UEs”. </w:t>
            </w:r>
          </w:p>
          <w:p w14:paraId="6DF76278" w14:textId="0FE23D96" w:rsidR="00F873A4" w:rsidRPr="00734118" w:rsidRDefault="0078185F" w:rsidP="001902F1">
            <w:pPr>
              <w:spacing w:after="120"/>
              <w:rPr>
                <w:rFonts w:eastAsiaTheme="minorEastAsia"/>
                <w:lang w:val="en-US" w:eastAsia="zh-CN"/>
              </w:rPr>
            </w:pPr>
            <w:r>
              <w:rPr>
                <w:lang w:val="en-US" w:eastAsia="zh-CN"/>
              </w:rPr>
              <w:t xml:space="preserve">Additionally, we agree with </w:t>
            </w:r>
            <w:r w:rsidR="00E72386">
              <w:rPr>
                <w:rFonts w:eastAsiaTheme="minorEastAsia"/>
                <w:lang w:val="en-US" w:eastAsia="zh-CN"/>
              </w:rPr>
              <w:t xml:space="preserve">Vodafone’s comment </w:t>
            </w:r>
            <w:r>
              <w:rPr>
                <w:rFonts w:eastAsiaTheme="minorEastAsia"/>
                <w:lang w:val="en-US" w:eastAsia="zh-CN"/>
              </w:rPr>
              <w:t>“The design of the current CR allows it to be removed in a subsequent meeting if deployment issues are shown to exist.”</w:t>
            </w:r>
          </w:p>
        </w:tc>
      </w:tr>
      <w:tr w:rsidR="00F873A4" w:rsidRPr="00734118" w14:paraId="65030773" w14:textId="77777777" w:rsidTr="006F7ED5">
        <w:tc>
          <w:tcPr>
            <w:tcW w:w="1238" w:type="dxa"/>
          </w:tcPr>
          <w:p w14:paraId="231CF4B5" w14:textId="51273F4F" w:rsidR="00F873A4" w:rsidRPr="007419BE" w:rsidRDefault="007419BE" w:rsidP="001902F1">
            <w:pPr>
              <w:spacing w:after="120"/>
              <w:rPr>
                <w:rFonts w:eastAsiaTheme="minorEastAsia"/>
                <w:lang w:val="en-US" w:eastAsia="zh-CN"/>
              </w:rPr>
            </w:pPr>
            <w:ins w:id="104" w:author="NTT DOCOMO, INC." w:date="2020-09-15T10:47:00Z">
              <w:r>
                <w:rPr>
                  <w:rFonts w:hint="eastAsia"/>
                  <w:lang w:val="en-US" w:eastAsia="ja-JP"/>
                </w:rPr>
                <w:t>NTT DOCOMO</w:t>
              </w:r>
            </w:ins>
          </w:p>
        </w:tc>
        <w:tc>
          <w:tcPr>
            <w:tcW w:w="8393" w:type="dxa"/>
          </w:tcPr>
          <w:p w14:paraId="61AFDB00" w14:textId="2943FCD5" w:rsidR="00F873A4" w:rsidRDefault="007419BE" w:rsidP="001902F1">
            <w:pPr>
              <w:spacing w:after="120"/>
              <w:rPr>
                <w:ins w:id="105" w:author="NTT DOCOMO, INC." w:date="2020-09-15T10:52:00Z"/>
                <w:lang w:val="en-US" w:eastAsia="ja-JP"/>
              </w:rPr>
            </w:pPr>
            <w:ins w:id="106" w:author="NTT DOCOMO, INC." w:date="2020-09-15T10:47:00Z">
              <w:r>
                <w:rPr>
                  <w:rFonts w:hint="eastAsia"/>
                  <w:lang w:val="en-US" w:eastAsia="ja-JP"/>
                </w:rPr>
                <w:t>We</w:t>
              </w:r>
            </w:ins>
            <w:ins w:id="107" w:author="NTT DOCOMO, INC." w:date="2020-09-15T10:48:00Z">
              <w:r>
                <w:rPr>
                  <w:lang w:val="en-US" w:eastAsia="ja-JP"/>
                </w:rPr>
                <w:t>’re honor to confirm that the new extension</w:t>
              </w:r>
              <w:r w:rsidR="00E9069D">
                <w:rPr>
                  <w:lang w:val="en-US" w:eastAsia="ja-JP"/>
                </w:rPr>
                <w:t xml:space="preserve"> does not create any issues to</w:t>
              </w:r>
              <w:r>
                <w:rPr>
                  <w:lang w:val="en-US" w:eastAsia="ja-JP"/>
                </w:rPr>
                <w:t xml:space="preserve"> the legacy UEs. </w:t>
              </w:r>
            </w:ins>
            <w:ins w:id="108" w:author="NTT DOCOMO, INC." w:date="2020-09-15T10:49:00Z">
              <w:r>
                <w:rPr>
                  <w:lang w:val="en-US" w:eastAsia="ja-JP"/>
                </w:rPr>
                <w:t xml:space="preserve">Since Rel-8, SIB1 has been extended many times by using non-critical extension, i.e. </w:t>
              </w:r>
            </w:ins>
            <w:ins w:id="109" w:author="NTT DOCOMO, INC." w:date="2020-09-15T10:50:00Z">
              <w:r w:rsidRPr="007419BE">
                <w:rPr>
                  <w:lang w:val="en-US" w:eastAsia="ja-JP"/>
                </w:rPr>
                <w:t>SystemInformationBlockType1-v</w:t>
              </w:r>
              <w:r>
                <w:rPr>
                  <w:lang w:val="en-US" w:eastAsia="ja-JP"/>
                </w:rPr>
                <w:t>XYZ</w:t>
              </w:r>
            </w:ins>
            <w:ins w:id="110" w:author="NTT DOCOMO, INC." w:date="2020-09-15T10:53:00Z">
              <w:r>
                <w:rPr>
                  <w:lang w:val="en-US" w:eastAsia="ja-JP"/>
                </w:rPr>
                <w:t>-IEs</w:t>
              </w:r>
            </w:ins>
            <w:ins w:id="111" w:author="NTT DOCOMO, INC." w:date="2020-09-15T10:50:00Z">
              <w:r>
                <w:rPr>
                  <w:lang w:val="en-US" w:eastAsia="ja-JP"/>
                </w:rPr>
                <w:t xml:space="preserve">. </w:t>
              </w:r>
            </w:ins>
            <w:ins w:id="112" w:author="NTT DOCOMO, INC." w:date="2020-09-15T10:51:00Z">
              <w:r>
                <w:rPr>
                  <w:lang w:val="en-US" w:eastAsia="ja-JP"/>
                </w:rPr>
                <w:t xml:space="preserve">To our knowledge, the following extensions have been </w:t>
              </w:r>
            </w:ins>
            <w:ins w:id="113" w:author="NTT DOCOMO, INC." w:date="2020-09-15T10:52:00Z">
              <w:r>
                <w:rPr>
                  <w:lang w:val="en-US" w:eastAsia="ja-JP"/>
                </w:rPr>
                <w:t>broadcast in the live network:</w:t>
              </w:r>
            </w:ins>
          </w:p>
          <w:p w14:paraId="0E777D22" w14:textId="5D4A40BC" w:rsidR="007419BE" w:rsidRDefault="007419BE" w:rsidP="001902F1">
            <w:pPr>
              <w:spacing w:after="120"/>
              <w:rPr>
                <w:ins w:id="114" w:author="NTT DOCOMO, INC." w:date="2020-09-15T10:53:00Z"/>
                <w:lang w:val="en-US" w:eastAsia="ja-JP"/>
              </w:rPr>
            </w:pPr>
            <w:ins w:id="115" w:author="NTT DOCOMO, INC." w:date="2020-09-15T10:52:00Z">
              <w:r>
                <w:rPr>
                  <w:lang w:val="en-US" w:eastAsia="ja-JP"/>
                </w:rPr>
                <w:t>-</w:t>
              </w:r>
              <w:r>
                <w:rPr>
                  <w:lang w:val="en-US" w:eastAsia="ja-JP"/>
                </w:rPr>
                <w:tab/>
              </w:r>
            </w:ins>
            <w:proofErr w:type="spellStart"/>
            <w:ins w:id="116" w:author="NTT DOCOMO, INC." w:date="2020-09-15T10:53:00Z">
              <w:r w:rsidRPr="007419BE">
                <w:rPr>
                  <w:lang w:val="en-US" w:eastAsia="ja-JP"/>
                </w:rPr>
                <w:t>multiBandInfoList</w:t>
              </w:r>
              <w:proofErr w:type="spellEnd"/>
              <w:r>
                <w:rPr>
                  <w:lang w:val="en-US" w:eastAsia="ja-JP"/>
                </w:rPr>
                <w:t xml:space="preserve"> (</w:t>
              </w:r>
              <w:r w:rsidRPr="007419BE">
                <w:rPr>
                  <w:lang w:val="en-US" w:eastAsia="ja-JP"/>
                </w:rPr>
                <w:t>SystemInformationBlockType1-v8h0-IEs</w:t>
              </w:r>
              <w:r>
                <w:rPr>
                  <w:lang w:val="en-US" w:eastAsia="ja-JP"/>
                </w:rPr>
                <w:t>)</w:t>
              </w:r>
            </w:ins>
            <w:ins w:id="117" w:author="NTT DOCOMO, INC." w:date="2020-09-15T10:58:00Z">
              <w:r>
                <w:rPr>
                  <w:lang w:val="en-US" w:eastAsia="ja-JP"/>
                </w:rPr>
                <w:t xml:space="preserve"> for MFBI</w:t>
              </w:r>
            </w:ins>
            <w:ins w:id="118" w:author="NTT DOCOMO, INC." w:date="2020-09-15T10:53:00Z">
              <w:r>
                <w:rPr>
                  <w:lang w:val="en-US" w:eastAsia="ja-JP"/>
                </w:rPr>
                <w:t>;</w:t>
              </w:r>
            </w:ins>
          </w:p>
          <w:p w14:paraId="69F04607" w14:textId="262BF03E" w:rsidR="007419BE" w:rsidRDefault="007419BE" w:rsidP="001902F1">
            <w:pPr>
              <w:spacing w:after="120"/>
              <w:rPr>
                <w:ins w:id="119" w:author="NTT DOCOMO, INC." w:date="2020-09-15T10:54:00Z"/>
                <w:lang w:val="en-US" w:eastAsia="ja-JP"/>
              </w:rPr>
            </w:pPr>
            <w:ins w:id="120" w:author="NTT DOCOMO, INC." w:date="2020-09-15T10:53:00Z">
              <w:r>
                <w:rPr>
                  <w:lang w:val="en-US" w:eastAsia="ja-JP"/>
                </w:rPr>
                <w:t>-</w:t>
              </w:r>
              <w:r>
                <w:rPr>
                  <w:lang w:val="en-US" w:eastAsia="ja-JP"/>
                </w:rPr>
                <w:tab/>
              </w:r>
            </w:ins>
            <w:ins w:id="121" w:author="NTT DOCOMO, INC." w:date="2020-09-15T10:54:00Z">
              <w:r w:rsidRPr="007419BE">
                <w:rPr>
                  <w:lang w:val="en-US" w:eastAsia="ja-JP"/>
                </w:rPr>
                <w:t>freqBandIndicator-v9e0</w:t>
              </w:r>
              <w:r>
                <w:rPr>
                  <w:lang w:val="en-US" w:eastAsia="ja-JP"/>
                </w:rPr>
                <w:t xml:space="preserve">, </w:t>
              </w:r>
              <w:r w:rsidRPr="007419BE">
                <w:rPr>
                  <w:lang w:val="en-US" w:eastAsia="ja-JP"/>
                </w:rPr>
                <w:t>multiBandInfoList-v9e0</w:t>
              </w:r>
              <w:r>
                <w:rPr>
                  <w:lang w:val="en-US" w:eastAsia="ja-JP"/>
                </w:rPr>
                <w:t xml:space="preserve"> (</w:t>
              </w:r>
              <w:r w:rsidRPr="007419BE">
                <w:rPr>
                  <w:lang w:val="en-US" w:eastAsia="ja-JP"/>
                </w:rPr>
                <w:t>SystemInformationBlockType1-v9e0-IEs</w:t>
              </w:r>
              <w:r>
                <w:rPr>
                  <w:lang w:val="en-US" w:eastAsia="ja-JP"/>
                </w:rPr>
                <w:t>)</w:t>
              </w:r>
            </w:ins>
            <w:ins w:id="122" w:author="NTT DOCOMO, INC." w:date="2020-09-15T10:58:00Z">
              <w:r>
                <w:rPr>
                  <w:lang w:val="en-US" w:eastAsia="ja-JP"/>
                </w:rPr>
                <w:t xml:space="preserve"> for extended frequency bands, EARFCN</w:t>
              </w:r>
            </w:ins>
            <w:ins w:id="123" w:author="NTT DOCOMO, INC." w:date="2020-09-15T10:54:00Z">
              <w:r>
                <w:rPr>
                  <w:lang w:val="en-US" w:eastAsia="ja-JP"/>
                </w:rPr>
                <w:t>;</w:t>
              </w:r>
            </w:ins>
          </w:p>
          <w:p w14:paraId="67BC162E" w14:textId="1A9F7B84" w:rsidR="007419BE" w:rsidRDefault="007419BE" w:rsidP="001902F1">
            <w:pPr>
              <w:spacing w:after="120"/>
              <w:rPr>
                <w:ins w:id="124" w:author="NTT DOCOMO, INC." w:date="2020-09-15T10:55:00Z"/>
                <w:lang w:val="en-US" w:eastAsia="ja-JP"/>
              </w:rPr>
            </w:pPr>
            <w:ins w:id="125" w:author="NTT DOCOMO, INC." w:date="2020-09-15T10:54:00Z">
              <w:r>
                <w:rPr>
                  <w:lang w:val="en-US" w:eastAsia="ja-JP"/>
                </w:rPr>
                <w:lastRenderedPageBreak/>
                <w:t>-</w:t>
              </w:r>
              <w:r>
                <w:rPr>
                  <w:lang w:val="en-US" w:eastAsia="ja-JP"/>
                </w:rPr>
                <w:tab/>
              </w:r>
            </w:ins>
            <w:ins w:id="126" w:author="NTT DOCOMO, INC." w:date="2020-09-15T10:55:00Z">
              <w:r w:rsidRPr="007419BE">
                <w:rPr>
                  <w:lang w:val="en-US" w:eastAsia="ja-JP"/>
                </w:rPr>
                <w:t>cellSelectionInfo-v920</w:t>
              </w:r>
              <w:r>
                <w:rPr>
                  <w:lang w:val="en-US" w:eastAsia="ja-JP"/>
                </w:rPr>
                <w:t xml:space="preserve"> (</w:t>
              </w:r>
              <w:r w:rsidRPr="007419BE">
                <w:rPr>
                  <w:lang w:val="en-US" w:eastAsia="ja-JP"/>
                </w:rPr>
                <w:t>SystemInformationBlockType1-v920-IEs</w:t>
              </w:r>
              <w:r>
                <w:rPr>
                  <w:lang w:val="en-US" w:eastAsia="ja-JP"/>
                </w:rPr>
                <w:t>)</w:t>
              </w:r>
            </w:ins>
            <w:ins w:id="127" w:author="NTT DOCOMO, INC." w:date="2020-09-15T10:58:00Z">
              <w:r>
                <w:rPr>
                  <w:lang w:val="en-US" w:eastAsia="ja-JP"/>
                </w:rPr>
                <w:t xml:space="preserve"> for RSRQ based cell reselection</w:t>
              </w:r>
            </w:ins>
            <w:ins w:id="128" w:author="NTT DOCOMO, INC." w:date="2020-09-15T10:55:00Z">
              <w:r>
                <w:rPr>
                  <w:lang w:val="en-US" w:eastAsia="ja-JP"/>
                </w:rPr>
                <w:t>;</w:t>
              </w:r>
            </w:ins>
          </w:p>
          <w:p w14:paraId="24A4F4E7" w14:textId="7E3AC7D4" w:rsidR="007419BE" w:rsidRDefault="007419BE" w:rsidP="001902F1">
            <w:pPr>
              <w:spacing w:after="120"/>
              <w:rPr>
                <w:ins w:id="129" w:author="NTT DOCOMO, INC." w:date="2020-09-15T10:59:00Z"/>
                <w:lang w:val="en-US" w:eastAsia="ja-JP"/>
              </w:rPr>
            </w:pPr>
            <w:ins w:id="130" w:author="NTT DOCOMO, INC." w:date="2020-09-15T10:55:00Z">
              <w:r>
                <w:rPr>
                  <w:lang w:val="en-US" w:eastAsia="ja-JP"/>
                </w:rPr>
                <w:t>-</w:t>
              </w:r>
              <w:r>
                <w:rPr>
                  <w:lang w:val="en-US" w:eastAsia="ja-JP"/>
                </w:rPr>
                <w:tab/>
              </w:r>
            </w:ins>
            <w:ins w:id="131" w:author="NTT DOCOMO, INC." w:date="2020-09-15T10:56:00Z">
              <w:r w:rsidRPr="007419BE">
                <w:rPr>
                  <w:lang w:val="en-US" w:eastAsia="ja-JP"/>
                </w:rPr>
                <w:t>hyperSFN-r13</w:t>
              </w:r>
              <w:r>
                <w:rPr>
                  <w:lang w:val="en-US" w:eastAsia="ja-JP"/>
                </w:rPr>
                <w:t xml:space="preserve">, </w:t>
              </w:r>
              <w:r w:rsidRPr="007419BE">
                <w:rPr>
                  <w:lang w:val="en-US" w:eastAsia="ja-JP"/>
                </w:rPr>
                <w:t>eDRX-Allowed-r13</w:t>
              </w:r>
              <w:r>
                <w:rPr>
                  <w:lang w:val="en-US" w:eastAsia="ja-JP"/>
                </w:rPr>
                <w:t xml:space="preserve">, </w:t>
              </w:r>
            </w:ins>
            <w:ins w:id="132" w:author="NTT DOCOMO, INC." w:date="2020-09-15T10:57:00Z">
              <w:r w:rsidRPr="007419BE">
                <w:rPr>
                  <w:lang w:val="en-US" w:eastAsia="ja-JP"/>
                </w:rPr>
                <w:t>cellSelectionInfoCE-r13</w:t>
              </w:r>
              <w:r>
                <w:rPr>
                  <w:lang w:val="en-US" w:eastAsia="ja-JP"/>
                </w:rPr>
                <w:t xml:space="preserve">, </w:t>
              </w:r>
              <w:r w:rsidRPr="007419BE">
                <w:rPr>
                  <w:lang w:val="en-US" w:eastAsia="ja-JP"/>
                </w:rPr>
                <w:t>bandwidthReducedAccessRelatedInfo-r13</w:t>
              </w:r>
              <w:r>
                <w:rPr>
                  <w:lang w:val="en-US" w:eastAsia="ja-JP"/>
                </w:rPr>
                <w:t xml:space="preserve"> (</w:t>
              </w:r>
              <w:r w:rsidRPr="007419BE">
                <w:rPr>
                  <w:lang w:val="en-US" w:eastAsia="ja-JP"/>
                </w:rPr>
                <w:t>SystemInformationBlockType1-v1310-IEs</w:t>
              </w:r>
              <w:r>
                <w:rPr>
                  <w:lang w:val="en-US" w:eastAsia="ja-JP"/>
                </w:rPr>
                <w:t>)</w:t>
              </w:r>
            </w:ins>
            <w:ins w:id="133" w:author="NTT DOCOMO, INC." w:date="2020-09-15T10:59:00Z">
              <w:r>
                <w:rPr>
                  <w:lang w:val="en-US" w:eastAsia="ja-JP"/>
                </w:rPr>
                <w:t xml:space="preserve"> for </w:t>
              </w:r>
              <w:proofErr w:type="spellStart"/>
              <w:r>
                <w:rPr>
                  <w:lang w:val="en-US" w:eastAsia="ja-JP"/>
                </w:rPr>
                <w:t>eDRX</w:t>
              </w:r>
              <w:proofErr w:type="spellEnd"/>
              <w:r>
                <w:rPr>
                  <w:lang w:val="en-US" w:eastAsia="ja-JP"/>
                </w:rPr>
                <w:t xml:space="preserve"> and </w:t>
              </w:r>
              <w:proofErr w:type="spellStart"/>
              <w:r>
                <w:rPr>
                  <w:lang w:val="en-US" w:eastAsia="ja-JP"/>
                </w:rPr>
                <w:t>eMTC</w:t>
              </w:r>
            </w:ins>
            <w:proofErr w:type="spellEnd"/>
            <w:ins w:id="134" w:author="NTT DOCOMO, INC." w:date="2020-09-15T10:57:00Z">
              <w:r>
                <w:rPr>
                  <w:lang w:val="en-US" w:eastAsia="ja-JP"/>
                </w:rPr>
                <w:t>.</w:t>
              </w:r>
            </w:ins>
          </w:p>
          <w:p w14:paraId="48D2517E" w14:textId="77777777" w:rsidR="007419BE" w:rsidRDefault="005648FE" w:rsidP="001902F1">
            <w:pPr>
              <w:spacing w:after="120"/>
              <w:rPr>
                <w:ins w:id="135" w:author="NTT DOCOMO, INC." w:date="2020-09-15T11:01:00Z"/>
                <w:rFonts w:eastAsiaTheme="minorEastAsia"/>
                <w:lang w:val="en-US" w:eastAsia="zh-CN"/>
              </w:rPr>
            </w:pPr>
            <w:ins w:id="136" w:author="NTT DOCOMO, INC." w:date="2020-09-15T10:59:00Z">
              <w:r>
                <w:rPr>
                  <w:rFonts w:eastAsiaTheme="minorEastAsia"/>
                  <w:lang w:val="en-US" w:eastAsia="zh-CN"/>
                </w:rPr>
                <w:t xml:space="preserve">Every time these extensions were introduced, testing effort was made to check if all of the legacy UEs </w:t>
              </w:r>
            </w:ins>
            <w:ins w:id="137" w:author="NTT DOCOMO, INC." w:date="2020-09-15T11:00:00Z">
              <w:r>
                <w:rPr>
                  <w:rFonts w:eastAsiaTheme="minorEastAsia"/>
                  <w:lang w:val="en-US" w:eastAsia="zh-CN"/>
                </w:rPr>
                <w:t xml:space="preserve">present in the live network can work correctly. </w:t>
              </w:r>
            </w:ins>
            <w:ins w:id="138" w:author="NTT DOCOMO, INC." w:date="2020-09-15T11:01:00Z">
              <w:r>
                <w:rPr>
                  <w:rFonts w:eastAsiaTheme="minorEastAsia"/>
                  <w:lang w:val="en-US" w:eastAsia="zh-CN"/>
                </w:rPr>
                <w:t xml:space="preserve">We have not found any UEs not behaving correctly with these extensions. </w:t>
              </w:r>
            </w:ins>
          </w:p>
          <w:p w14:paraId="28E49A5F" w14:textId="5186D11F" w:rsidR="005648FE" w:rsidRPr="007419BE" w:rsidRDefault="005648FE" w:rsidP="001902F1">
            <w:pPr>
              <w:spacing w:after="120"/>
              <w:rPr>
                <w:rFonts w:eastAsiaTheme="minorEastAsia"/>
                <w:lang w:val="en-US" w:eastAsia="zh-CN"/>
              </w:rPr>
            </w:pPr>
            <w:ins w:id="139" w:author="NTT DOCOMO, INC." w:date="2020-09-15T11:01:00Z">
              <w:r>
                <w:rPr>
                  <w:rFonts w:eastAsiaTheme="minorEastAsia"/>
                  <w:lang w:val="en-US" w:eastAsia="zh-CN"/>
                </w:rPr>
                <w:t>Given that the new SIB scheduling extension is introduced by the same way as in the above legacy extensions, we</w:t>
              </w:r>
            </w:ins>
            <w:ins w:id="140" w:author="NTT DOCOMO, INC." w:date="2020-09-15T11:02:00Z">
              <w:r>
                <w:rPr>
                  <w:rFonts w:eastAsiaTheme="minorEastAsia"/>
                  <w:lang w:val="en-US" w:eastAsia="zh-CN"/>
                </w:rPr>
                <w:t xml:space="preserve">’re confident that the CR does not create any </w:t>
              </w:r>
            </w:ins>
            <w:ins w:id="141" w:author="NTT DOCOMO, INC." w:date="2020-09-15T11:03:00Z">
              <w:r>
                <w:rPr>
                  <w:rFonts w:eastAsiaTheme="minorEastAsia"/>
                  <w:lang w:val="en-US" w:eastAsia="zh-CN"/>
                </w:rPr>
                <w:t>further</w:t>
              </w:r>
            </w:ins>
            <w:ins w:id="142" w:author="NTT DOCOMO, INC." w:date="2020-09-15T11:02:00Z">
              <w:r>
                <w:rPr>
                  <w:rFonts w:eastAsiaTheme="minorEastAsia"/>
                  <w:lang w:val="en-US" w:eastAsia="zh-CN"/>
                </w:rPr>
                <w:t xml:space="preserve"> </w:t>
              </w:r>
            </w:ins>
            <w:ins w:id="143" w:author="NTT DOCOMO, INC." w:date="2020-09-15T11:03:00Z">
              <w:r>
                <w:rPr>
                  <w:rFonts w:eastAsiaTheme="minorEastAsia"/>
                  <w:lang w:val="en-US" w:eastAsia="zh-CN"/>
                </w:rPr>
                <w:t>issues to all the legacy UEs present in the live network.</w:t>
              </w:r>
            </w:ins>
          </w:p>
        </w:tc>
      </w:tr>
      <w:tr w:rsidR="001F1D23" w:rsidRPr="00734118" w14:paraId="760689FA" w14:textId="77777777" w:rsidTr="006F7ED5">
        <w:tc>
          <w:tcPr>
            <w:tcW w:w="1238" w:type="dxa"/>
          </w:tcPr>
          <w:p w14:paraId="2FFA70C8" w14:textId="77777777" w:rsidR="001F1D23" w:rsidRPr="00734118" w:rsidRDefault="001F1D23" w:rsidP="006D5926">
            <w:pPr>
              <w:spacing w:after="120"/>
              <w:rPr>
                <w:rFonts w:eastAsiaTheme="minorEastAsia"/>
                <w:lang w:val="en-US" w:eastAsia="zh-CN"/>
              </w:rPr>
            </w:pPr>
            <w:r>
              <w:rPr>
                <w:rFonts w:eastAsiaTheme="minorEastAsia"/>
                <w:lang w:val="en-US" w:eastAsia="zh-CN"/>
              </w:rPr>
              <w:lastRenderedPageBreak/>
              <w:t>CMCC</w:t>
            </w:r>
          </w:p>
        </w:tc>
        <w:tc>
          <w:tcPr>
            <w:tcW w:w="8393" w:type="dxa"/>
          </w:tcPr>
          <w:p w14:paraId="35C58831" w14:textId="77777777" w:rsidR="001F1D23" w:rsidRPr="00734118" w:rsidRDefault="001F1D23" w:rsidP="006D5926">
            <w:pPr>
              <w:spacing w:after="120"/>
              <w:rPr>
                <w:rFonts w:eastAsiaTheme="minorEastAsia"/>
                <w:lang w:val="en-US" w:eastAsia="zh-CN"/>
              </w:rPr>
            </w:pPr>
            <w:r>
              <w:rPr>
                <w:rFonts w:eastAsiaTheme="minorEastAsia"/>
                <w:lang w:val="en-US" w:eastAsia="zh-CN"/>
              </w:rPr>
              <w:t>Share the same view of Vodafone.</w:t>
            </w:r>
          </w:p>
        </w:tc>
      </w:tr>
      <w:tr w:rsidR="001F1D23" w:rsidRPr="00734118" w14:paraId="1F7D908E" w14:textId="77777777" w:rsidTr="006F7ED5">
        <w:tc>
          <w:tcPr>
            <w:tcW w:w="1238" w:type="dxa"/>
          </w:tcPr>
          <w:p w14:paraId="0F022F3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3" w:type="dxa"/>
          </w:tcPr>
          <w:p w14:paraId="61DABC7A" w14:textId="77777777" w:rsidR="001F1D23" w:rsidRPr="004D5B09" w:rsidRDefault="001F1D23" w:rsidP="006D5926">
            <w:pPr>
              <w:spacing w:after="120"/>
              <w:rPr>
                <w:rFonts w:eastAsiaTheme="minorEastAsia"/>
                <w:lang w:val="en-US" w:eastAsia="zh-CN"/>
              </w:rPr>
            </w:pPr>
            <w:r>
              <w:rPr>
                <w:rFonts w:eastAsiaTheme="minorEastAsia" w:hint="eastAsia"/>
                <w:lang w:val="en-US" w:eastAsia="zh-CN"/>
              </w:rPr>
              <w:t xml:space="preserve">To choose the right extended solution, the CR is </w:t>
            </w:r>
            <w:r>
              <w:rPr>
                <w:lang w:val="en-US" w:eastAsia="zh-CN"/>
              </w:rPr>
              <w:t xml:space="preserve">correct </w:t>
            </w:r>
            <w:r>
              <w:rPr>
                <w:rFonts w:eastAsiaTheme="minorEastAsia" w:hint="eastAsia"/>
                <w:lang w:val="en-US" w:eastAsia="zh-CN"/>
              </w:rPr>
              <w:t xml:space="preserve">for different network scenarios </w:t>
            </w:r>
            <w:r>
              <w:rPr>
                <w:lang w:val="en-US" w:eastAsia="zh-CN"/>
              </w:rPr>
              <w:t xml:space="preserve">and </w:t>
            </w:r>
            <w:r>
              <w:rPr>
                <w:rFonts w:eastAsiaTheme="minorEastAsia" w:hint="eastAsia"/>
                <w:lang w:val="en-US" w:eastAsia="zh-CN"/>
              </w:rPr>
              <w:t>will</w:t>
            </w:r>
            <w:r>
              <w:rPr>
                <w:lang w:val="en-US" w:eastAsia="zh-CN"/>
              </w:rPr>
              <w:t xml:space="preserve"> not cause problems to correctly implemented UEs</w:t>
            </w:r>
            <w:r>
              <w:rPr>
                <w:rFonts w:eastAsiaTheme="minorEastAsia" w:hint="eastAsia"/>
                <w:lang w:val="en-US" w:eastAsia="zh-CN"/>
              </w:rPr>
              <w:t>.</w:t>
            </w:r>
          </w:p>
        </w:tc>
      </w:tr>
      <w:tr w:rsidR="00F873A4" w:rsidRPr="00734118" w14:paraId="205CF2ED" w14:textId="77777777" w:rsidTr="006F7ED5">
        <w:tc>
          <w:tcPr>
            <w:tcW w:w="1238" w:type="dxa"/>
          </w:tcPr>
          <w:p w14:paraId="4041B7EB" w14:textId="706DB1EB" w:rsidR="00F873A4" w:rsidRPr="001F1D23" w:rsidRDefault="001016DF" w:rsidP="001902F1">
            <w:pPr>
              <w:spacing w:after="120"/>
              <w:rPr>
                <w:rFonts w:eastAsiaTheme="minorEastAsia"/>
                <w:lang w:eastAsia="zh-CN"/>
              </w:rPr>
            </w:pPr>
            <w:proofErr w:type="spellStart"/>
            <w:ins w:id="144" w:author="mehmet izzet sağlam" w:date="2020-09-15T07:50:00Z">
              <w:r>
                <w:rPr>
                  <w:rFonts w:eastAsiaTheme="minorEastAsia"/>
                  <w:lang w:eastAsia="zh-CN"/>
                </w:rPr>
                <w:t>Turkcell</w:t>
              </w:r>
            </w:ins>
            <w:proofErr w:type="spellEnd"/>
          </w:p>
        </w:tc>
        <w:tc>
          <w:tcPr>
            <w:tcW w:w="8393" w:type="dxa"/>
          </w:tcPr>
          <w:p w14:paraId="343996DA" w14:textId="2723CB28" w:rsidR="00F873A4" w:rsidRPr="00734118" w:rsidRDefault="001016DF" w:rsidP="001902F1">
            <w:pPr>
              <w:spacing w:after="120"/>
              <w:rPr>
                <w:rFonts w:eastAsiaTheme="minorEastAsia"/>
                <w:lang w:val="en-US" w:eastAsia="zh-CN"/>
              </w:rPr>
            </w:pPr>
            <w:ins w:id="145" w:author="mehmet izzet sağlam" w:date="2020-09-15T07:50:00Z">
              <w:r>
                <w:rPr>
                  <w:rFonts w:eastAsiaTheme="minorEastAsia"/>
                  <w:lang w:val="en-US" w:eastAsia="zh-CN"/>
                </w:rPr>
                <w:t xml:space="preserve">We agree </w:t>
              </w:r>
            </w:ins>
            <w:ins w:id="146" w:author="mehmet izzet sağlam" w:date="2020-09-15T07:51:00Z">
              <w:r>
                <w:rPr>
                  <w:rFonts w:eastAsiaTheme="minorEastAsia"/>
                  <w:lang w:val="en-US" w:eastAsia="zh-CN"/>
                </w:rPr>
                <w:t>with moderator’s understanding, ‘</w:t>
              </w:r>
              <w:r>
                <w:rPr>
                  <w:lang w:val="en-US" w:eastAsia="zh-CN"/>
                </w:rPr>
                <w:t>The CR is correct and should not cause problems to correctly implemented UEs</w:t>
              </w:r>
              <w:r>
                <w:rPr>
                  <w:rFonts w:eastAsiaTheme="minorEastAsia"/>
                  <w:lang w:val="en-US" w:eastAsia="zh-CN"/>
                </w:rPr>
                <w:t>’</w:t>
              </w:r>
            </w:ins>
            <w:ins w:id="147" w:author="mehmet izzet sağlam" w:date="2020-09-15T07:54:00Z">
              <w:r>
                <w:rPr>
                  <w:rFonts w:eastAsiaTheme="minorEastAsia"/>
                  <w:lang w:val="en-US" w:eastAsia="zh-CN"/>
                </w:rPr>
                <w:t>. We also support the comment of Vodafone, ‘The design of the current CR allows it to be removed in a subsequent meeting if deployment issues are shown to exist’</w:t>
              </w:r>
            </w:ins>
          </w:p>
        </w:tc>
      </w:tr>
      <w:tr w:rsidR="00F873A4" w:rsidRPr="00734118" w14:paraId="49B0F72E" w14:textId="77777777" w:rsidTr="006F7ED5">
        <w:tc>
          <w:tcPr>
            <w:tcW w:w="1238" w:type="dxa"/>
          </w:tcPr>
          <w:p w14:paraId="28E03DC0" w14:textId="1E92796B" w:rsidR="00F873A4" w:rsidRPr="00734118" w:rsidRDefault="003977FD" w:rsidP="001902F1">
            <w:pPr>
              <w:spacing w:after="120"/>
              <w:rPr>
                <w:rFonts w:eastAsiaTheme="minorEastAsia"/>
                <w:lang w:val="en-US" w:eastAsia="zh-CN"/>
              </w:rPr>
            </w:pPr>
            <w:ins w:id="148" w:author="Apple" w:date="2020-09-14T22:48:00Z">
              <w:r>
                <w:rPr>
                  <w:rFonts w:eastAsiaTheme="minorEastAsia"/>
                  <w:lang w:val="en-US" w:eastAsia="zh-CN"/>
                </w:rPr>
                <w:t>Vodafone</w:t>
              </w:r>
            </w:ins>
          </w:p>
        </w:tc>
        <w:tc>
          <w:tcPr>
            <w:tcW w:w="8393" w:type="dxa"/>
          </w:tcPr>
          <w:p w14:paraId="3DADA573" w14:textId="7592A731" w:rsidR="00F873A4" w:rsidRPr="00734118" w:rsidRDefault="003977FD" w:rsidP="001902F1">
            <w:pPr>
              <w:spacing w:after="120"/>
              <w:rPr>
                <w:rFonts w:eastAsiaTheme="minorEastAsia"/>
                <w:lang w:val="en-US" w:eastAsia="zh-CN"/>
              </w:rPr>
            </w:pPr>
            <w:ins w:id="149" w:author="Apple" w:date="2020-09-14T22:48:00Z">
              <w:r>
                <w:rPr>
                  <w:rFonts w:eastAsiaTheme="minorEastAsia"/>
                  <w:lang w:val="en-US" w:eastAsia="zh-CN"/>
                </w:rPr>
                <w:t>Share the same view of Vodafone.</w:t>
              </w:r>
            </w:ins>
          </w:p>
        </w:tc>
      </w:tr>
      <w:tr w:rsidR="00F873A4" w:rsidRPr="00734118" w14:paraId="489F42EA" w14:textId="77777777" w:rsidTr="006F7ED5">
        <w:tc>
          <w:tcPr>
            <w:tcW w:w="1238" w:type="dxa"/>
          </w:tcPr>
          <w:p w14:paraId="250787B7" w14:textId="136A8FCB" w:rsidR="00F873A4" w:rsidRPr="00734118" w:rsidRDefault="002E0FD8" w:rsidP="001902F1">
            <w:pPr>
              <w:spacing w:after="120"/>
              <w:rPr>
                <w:rFonts w:eastAsiaTheme="minorEastAsia"/>
                <w:lang w:val="en-US" w:eastAsia="zh-CN"/>
              </w:rPr>
            </w:pPr>
            <w:proofErr w:type="spellStart"/>
            <w:ins w:id="150" w:author="Xu, Zhikun (徐志昆)" w:date="2020-09-15T14:10:00Z">
              <w:r>
                <w:rPr>
                  <w:rFonts w:eastAsiaTheme="minorEastAsia" w:hint="eastAsia"/>
                  <w:lang w:val="en-US" w:eastAsia="zh-CN"/>
                </w:rPr>
                <w:t>Spreadtrum</w:t>
              </w:r>
            </w:ins>
            <w:proofErr w:type="spellEnd"/>
          </w:p>
        </w:tc>
        <w:tc>
          <w:tcPr>
            <w:tcW w:w="8393" w:type="dxa"/>
          </w:tcPr>
          <w:p w14:paraId="2CEE2F74" w14:textId="08E34F6C" w:rsidR="00F873A4" w:rsidRPr="00734118" w:rsidRDefault="002E0FD8" w:rsidP="001902F1">
            <w:pPr>
              <w:spacing w:after="120"/>
              <w:rPr>
                <w:rFonts w:eastAsiaTheme="minorEastAsia"/>
                <w:lang w:val="en-US" w:eastAsia="zh-CN"/>
              </w:rPr>
            </w:pPr>
            <w:ins w:id="151" w:author="Xu, Zhikun (徐志昆)" w:date="2020-09-15T14:10:00Z">
              <w:r>
                <w:rPr>
                  <w:rFonts w:eastAsiaTheme="minorEastAsia"/>
                  <w:lang w:val="en-US" w:eastAsia="zh-CN"/>
                </w:rPr>
                <w:t>We share the same view of Vodafone.</w:t>
              </w:r>
            </w:ins>
          </w:p>
        </w:tc>
      </w:tr>
      <w:tr w:rsidR="006F7ED5" w:rsidRPr="00734118" w14:paraId="76AFEFDD" w14:textId="77777777" w:rsidTr="006F7ED5">
        <w:trPr>
          <w:ins w:id="152" w:author="OPPO(Zhongda)" w:date="2020-09-15T14:17:00Z"/>
        </w:trPr>
        <w:tc>
          <w:tcPr>
            <w:tcW w:w="1238" w:type="dxa"/>
          </w:tcPr>
          <w:p w14:paraId="7171F67A" w14:textId="77777777" w:rsidR="006F7ED5" w:rsidRPr="00734118" w:rsidRDefault="006F7ED5" w:rsidP="00ED2BCA">
            <w:pPr>
              <w:spacing w:after="120"/>
              <w:rPr>
                <w:ins w:id="153" w:author="OPPO(Zhongda)" w:date="2020-09-15T14:17:00Z"/>
                <w:rFonts w:eastAsiaTheme="minorEastAsia"/>
                <w:lang w:val="en-US" w:eastAsia="zh-CN"/>
              </w:rPr>
            </w:pPr>
            <w:ins w:id="154" w:author="OPPO(Zhongda)" w:date="2020-09-15T14:17:00Z">
              <w:r>
                <w:rPr>
                  <w:rFonts w:eastAsiaTheme="minorEastAsia" w:hint="eastAsia"/>
                  <w:lang w:val="en-US" w:eastAsia="zh-CN"/>
                </w:rPr>
                <w:t>O</w:t>
              </w:r>
              <w:r>
                <w:rPr>
                  <w:rFonts w:eastAsiaTheme="minorEastAsia"/>
                  <w:lang w:val="en-US" w:eastAsia="zh-CN"/>
                </w:rPr>
                <w:t>PPO</w:t>
              </w:r>
            </w:ins>
          </w:p>
        </w:tc>
        <w:tc>
          <w:tcPr>
            <w:tcW w:w="8393" w:type="dxa"/>
          </w:tcPr>
          <w:p w14:paraId="3C09A6F9" w14:textId="77777777" w:rsidR="006F7ED5" w:rsidRDefault="006F7ED5" w:rsidP="00ED2BCA">
            <w:pPr>
              <w:spacing w:after="120"/>
              <w:rPr>
                <w:ins w:id="155" w:author="OPPO(Zhongda)" w:date="2020-09-15T14:17:00Z"/>
                <w:rFonts w:eastAsiaTheme="minorEastAsia"/>
                <w:lang w:val="en-US" w:eastAsia="zh-CN"/>
              </w:rPr>
            </w:pPr>
            <w:ins w:id="156" w:author="OPPO(Zhongda)" w:date="2020-09-15T14:17:00Z">
              <w:r>
                <w:rPr>
                  <w:rFonts w:eastAsiaTheme="minorEastAsia"/>
                  <w:lang w:val="en-US" w:eastAsia="zh-CN"/>
                </w:rPr>
                <w:t>Looking into endorsed CR , there are 2 aspects are something new for legacy UE without upgrading:</w:t>
              </w:r>
            </w:ins>
          </w:p>
          <w:p w14:paraId="595773A6" w14:textId="77777777" w:rsidR="006F7ED5" w:rsidRDefault="006F7ED5" w:rsidP="00ED2BCA">
            <w:pPr>
              <w:spacing w:after="120"/>
              <w:rPr>
                <w:ins w:id="157" w:author="OPPO(Zhongda)" w:date="2020-09-15T14:17:00Z"/>
                <w:rFonts w:eastAsiaTheme="minorEastAsia"/>
                <w:lang w:val="en-US" w:eastAsia="zh-CN"/>
              </w:rPr>
            </w:pPr>
            <w:ins w:id="158" w:author="OPPO(Zhongda)" w:date="2020-09-15T14:17:00Z">
              <w:r>
                <w:rPr>
                  <w:rFonts w:eastAsiaTheme="minorEastAsia"/>
                  <w:lang w:val="en-US" w:eastAsia="zh-CN"/>
                </w:rPr>
                <w:t xml:space="preserve">1, SIB1 is updated with new scheduling information </w:t>
              </w:r>
            </w:ins>
          </w:p>
          <w:p w14:paraId="0AFC954E" w14:textId="77777777" w:rsidR="006F7ED5" w:rsidRDefault="006F7ED5" w:rsidP="00ED2BCA">
            <w:pPr>
              <w:spacing w:after="120"/>
              <w:rPr>
                <w:ins w:id="159" w:author="OPPO(Zhongda)" w:date="2020-09-15T14:17:00Z"/>
                <w:rFonts w:eastAsiaTheme="minorEastAsia"/>
                <w:lang w:val="en-US" w:eastAsia="zh-CN"/>
              </w:rPr>
            </w:pPr>
            <w:ins w:id="160" w:author="OPPO(Zhongda)" w:date="2020-09-15T14:17:00Z">
              <w:r>
                <w:rPr>
                  <w:rFonts w:eastAsiaTheme="minorEastAsia"/>
                  <w:lang w:val="en-US" w:eastAsia="zh-CN"/>
                </w:rPr>
                <w:t>2, new scheduling enable either concatenated SIBs or concatenated SIs</w:t>
              </w:r>
            </w:ins>
          </w:p>
          <w:p w14:paraId="16F87754" w14:textId="77777777" w:rsidR="006F7ED5" w:rsidRDefault="006F7ED5" w:rsidP="00ED2BCA">
            <w:pPr>
              <w:spacing w:after="120"/>
              <w:rPr>
                <w:ins w:id="161" w:author="OPPO(Zhongda)" w:date="2020-09-15T14:17:00Z"/>
                <w:rFonts w:eastAsiaTheme="minorEastAsia"/>
                <w:lang w:val="en-US" w:eastAsia="zh-CN"/>
              </w:rPr>
            </w:pPr>
            <w:ins w:id="162" w:author="OPPO(Zhongda)" w:date="2020-09-15T14:17:00Z">
              <w:r>
                <w:rPr>
                  <w:rFonts w:eastAsiaTheme="minorEastAsia"/>
                  <w:lang w:val="en-US" w:eastAsia="zh-CN"/>
                </w:rPr>
                <w:t xml:space="preserve">“Correctly implemented UE” refer to UEs which can decode legacy scheduling list correctly. But since endorsed CR add new scheduling list, it is not crystal clear whether they can decode SIB1 with new scheduling list correctly without any </w:t>
              </w:r>
              <w:proofErr w:type="spellStart"/>
              <w:r>
                <w:rPr>
                  <w:rFonts w:eastAsiaTheme="minorEastAsia"/>
                  <w:lang w:val="en-US" w:eastAsia="zh-CN"/>
                </w:rPr>
                <w:t>IoDT</w:t>
              </w:r>
              <w:proofErr w:type="spellEnd"/>
              <w:r>
                <w:rPr>
                  <w:rFonts w:eastAsiaTheme="minorEastAsia"/>
                  <w:lang w:val="en-US" w:eastAsia="zh-CN"/>
                </w:rPr>
                <w:t xml:space="preserve"> test considering this is brand new CR. The concern comes from the fact that SIB1 is essential SIB for LTE system. But still there are many problematic UEs in the field to decode scheduling list within SIB1.</w:t>
              </w:r>
            </w:ins>
          </w:p>
          <w:p w14:paraId="55068883" w14:textId="77777777" w:rsidR="006F7ED5" w:rsidRPr="00734118" w:rsidRDefault="006F7ED5" w:rsidP="00ED2BCA">
            <w:pPr>
              <w:spacing w:after="120"/>
              <w:rPr>
                <w:ins w:id="163" w:author="OPPO(Zhongda)" w:date="2020-09-15T14:17:00Z"/>
                <w:rFonts w:eastAsiaTheme="minorEastAsia"/>
                <w:lang w:val="en-US" w:eastAsia="zh-CN"/>
              </w:rPr>
            </w:pPr>
            <w:ins w:id="164" w:author="OPPO(Zhongda)" w:date="2020-09-15T14:17:00Z">
              <w:r>
                <w:rPr>
                  <w:rFonts w:eastAsiaTheme="minorEastAsia"/>
                  <w:lang w:val="en-US" w:eastAsia="zh-CN"/>
                </w:rPr>
                <w:t>As pointed before legacy UE may not be able to decode concatenated SIBs if they are SIB19+. And legacy R15 UE supporting positioning SIBs have problem with concatenated SIs.</w:t>
              </w:r>
            </w:ins>
          </w:p>
        </w:tc>
      </w:tr>
      <w:tr w:rsidR="002A18C2" w:rsidRPr="00734118" w14:paraId="4FF94870" w14:textId="77777777" w:rsidTr="006F7ED5">
        <w:trPr>
          <w:ins w:id="165" w:author="Xu, Zhikun (徐志昆)" w:date="2020-09-15T14:09:00Z"/>
        </w:trPr>
        <w:tc>
          <w:tcPr>
            <w:tcW w:w="1238" w:type="dxa"/>
          </w:tcPr>
          <w:p w14:paraId="12AB1074" w14:textId="6C40DA27" w:rsidR="002A18C2" w:rsidRPr="00734118" w:rsidRDefault="002A18C2" w:rsidP="002A18C2">
            <w:pPr>
              <w:spacing w:after="120"/>
              <w:rPr>
                <w:ins w:id="166" w:author="Xu, Zhikun (徐志昆)" w:date="2020-09-15T14:09:00Z"/>
                <w:rFonts w:eastAsiaTheme="minorEastAsia"/>
                <w:lang w:val="en-US" w:eastAsia="zh-CN"/>
              </w:rPr>
            </w:pPr>
            <w:ins w:id="167" w:author="[Nokia RAN2]" w:date="2020-09-15T09:23:00Z">
              <w:r>
                <w:rPr>
                  <w:rFonts w:eastAsiaTheme="minorEastAsia"/>
                  <w:lang w:val="en-US" w:eastAsia="zh-CN"/>
                </w:rPr>
                <w:t>Nokia</w:t>
              </w:r>
            </w:ins>
          </w:p>
        </w:tc>
        <w:tc>
          <w:tcPr>
            <w:tcW w:w="8393" w:type="dxa"/>
          </w:tcPr>
          <w:p w14:paraId="47A2EA09" w14:textId="0EFDFA0A" w:rsidR="002A18C2" w:rsidRPr="00734118" w:rsidRDefault="002A18C2" w:rsidP="002A18C2">
            <w:pPr>
              <w:spacing w:after="120"/>
              <w:rPr>
                <w:ins w:id="168" w:author="Xu, Zhikun (徐志昆)" w:date="2020-09-15T14:09:00Z"/>
                <w:rFonts w:eastAsiaTheme="minorEastAsia"/>
                <w:lang w:val="en-US" w:eastAsia="zh-CN"/>
              </w:rPr>
            </w:pPr>
            <w:ins w:id="169" w:author="[Nokia RAN2]" w:date="2020-09-15T09:23:00Z">
              <w:r>
                <w:rPr>
                  <w:rFonts w:eastAsiaTheme="minorEastAsia"/>
                  <w:lang w:val="en-US" w:eastAsia="zh-CN"/>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ins>
          </w:p>
        </w:tc>
      </w:tr>
      <w:tr w:rsidR="00EA669D" w:rsidRPr="00931AD0" w14:paraId="4F612488" w14:textId="77777777" w:rsidTr="00EA669D">
        <w:trPr>
          <w:ins w:id="170" w:author="Chang Jaehyun" w:date="2020-09-15T16:15:00Z"/>
        </w:trPr>
        <w:tc>
          <w:tcPr>
            <w:tcW w:w="1238" w:type="dxa"/>
          </w:tcPr>
          <w:p w14:paraId="6DA8EE46" w14:textId="77777777" w:rsidR="00EA669D" w:rsidRPr="00931AD0" w:rsidRDefault="00EA669D" w:rsidP="00931AD0">
            <w:pPr>
              <w:spacing w:after="120"/>
              <w:rPr>
                <w:ins w:id="171" w:author="Chang Jaehyun" w:date="2020-09-15T16:15:00Z"/>
                <w:rFonts w:eastAsia="Malgun Gothic"/>
                <w:lang w:val="en-US" w:eastAsia="ko-KR"/>
              </w:rPr>
            </w:pPr>
            <w:ins w:id="172" w:author="Chang Jaehyun" w:date="2020-09-15T16:15:00Z">
              <w:r>
                <w:rPr>
                  <w:rFonts w:eastAsia="Malgun Gothic" w:hint="eastAsia"/>
                  <w:lang w:val="en-US" w:eastAsia="ko-KR"/>
                </w:rPr>
                <w:t>L</w:t>
              </w:r>
              <w:r>
                <w:rPr>
                  <w:rFonts w:eastAsia="Malgun Gothic"/>
                  <w:lang w:val="en-US" w:eastAsia="ko-KR"/>
                </w:rPr>
                <w:t xml:space="preserve">G </w:t>
              </w:r>
              <w:proofErr w:type="spellStart"/>
              <w:r>
                <w:rPr>
                  <w:rFonts w:eastAsia="Malgun Gothic"/>
                  <w:lang w:val="en-US" w:eastAsia="ko-KR"/>
                </w:rPr>
                <w:t>Uplus</w:t>
              </w:r>
              <w:proofErr w:type="spellEnd"/>
            </w:ins>
          </w:p>
        </w:tc>
        <w:tc>
          <w:tcPr>
            <w:tcW w:w="8393" w:type="dxa"/>
          </w:tcPr>
          <w:p w14:paraId="04C9DE48" w14:textId="77777777" w:rsidR="00EA669D" w:rsidRPr="00931AD0" w:rsidRDefault="00EA669D" w:rsidP="00931AD0">
            <w:pPr>
              <w:spacing w:after="120"/>
              <w:rPr>
                <w:ins w:id="173" w:author="Chang Jaehyun" w:date="2020-09-15T16:15:00Z"/>
                <w:rFonts w:eastAsia="Malgun Gothic"/>
                <w:lang w:val="en-US" w:eastAsia="ko-KR"/>
              </w:rPr>
            </w:pPr>
            <w:ins w:id="174" w:author="Chang Jaehyun" w:date="2020-09-15T16:15:00Z">
              <w:r>
                <w:rPr>
                  <w:rFonts w:eastAsia="Malgun Gothic" w:hint="eastAsia"/>
                  <w:lang w:val="en-US" w:eastAsia="ko-KR"/>
                </w:rPr>
                <w:t>A</w:t>
              </w:r>
              <w:r>
                <w:rPr>
                  <w:rFonts w:eastAsia="Malgun Gothic"/>
                  <w:lang w:val="en-US" w:eastAsia="ko-KR"/>
                </w:rPr>
                <w:t>gree with the views from Vodafone and DOCOMO</w:t>
              </w:r>
            </w:ins>
          </w:p>
        </w:tc>
      </w:tr>
      <w:tr w:rsidR="00FB3083" w:rsidRPr="00734118" w14:paraId="65034032" w14:textId="77777777" w:rsidTr="00EA669D">
        <w:trPr>
          <w:ins w:id="175" w:author="Chang Jaehyun" w:date="2020-09-15T16:15:00Z"/>
        </w:trPr>
        <w:tc>
          <w:tcPr>
            <w:tcW w:w="1238" w:type="dxa"/>
          </w:tcPr>
          <w:p w14:paraId="5CC34DF8" w14:textId="30DD6311" w:rsidR="00FB3083" w:rsidRPr="00734118" w:rsidRDefault="00FB3083" w:rsidP="00FB3083">
            <w:pPr>
              <w:spacing w:after="120"/>
              <w:rPr>
                <w:ins w:id="176" w:author="Chang Jaehyun" w:date="2020-09-15T16:15:00Z"/>
                <w:rFonts w:eastAsiaTheme="minorEastAsia"/>
                <w:lang w:val="en-US" w:eastAsia="zh-CN"/>
              </w:rPr>
            </w:pPr>
            <w:ins w:id="177" w:author="Telecom Italia - Rapone Damiano" w:date="2020-09-15T09:26:00Z">
              <w:r>
                <w:rPr>
                  <w:rFonts w:eastAsiaTheme="minorEastAsia"/>
                  <w:lang w:val="en-US" w:eastAsia="zh-CN"/>
                </w:rPr>
                <w:t>Telecom Italia</w:t>
              </w:r>
            </w:ins>
          </w:p>
        </w:tc>
        <w:tc>
          <w:tcPr>
            <w:tcW w:w="8393" w:type="dxa"/>
          </w:tcPr>
          <w:p w14:paraId="382E4470" w14:textId="77777777" w:rsidR="00FB3083" w:rsidRDefault="00FB3083" w:rsidP="00FB3083">
            <w:pPr>
              <w:spacing w:after="120"/>
              <w:rPr>
                <w:ins w:id="178" w:author="Telecom Italia - Rapone Damiano" w:date="2020-09-15T09:26:00Z"/>
                <w:rFonts w:eastAsiaTheme="minorEastAsia"/>
                <w:lang w:val="en-US" w:eastAsia="zh-CN"/>
              </w:rPr>
            </w:pPr>
            <w:ins w:id="179" w:author="Telecom Italia - Rapone Damiano" w:date="2020-09-15T09:26:00Z">
              <w:r>
                <w:rPr>
                  <w:rFonts w:eastAsiaTheme="minorEastAsia"/>
                  <w:lang w:val="en-US" w:eastAsia="zh-CN"/>
                </w:rPr>
                <w:t xml:space="preserve">We have the same moderator’s understanding. </w:t>
              </w:r>
            </w:ins>
          </w:p>
          <w:p w14:paraId="4B9317C2" w14:textId="62045E8B" w:rsidR="00FB3083" w:rsidRPr="00734118" w:rsidRDefault="00FB3083" w:rsidP="00FB3083">
            <w:pPr>
              <w:spacing w:after="120"/>
              <w:rPr>
                <w:ins w:id="180" w:author="Chang Jaehyun" w:date="2020-09-15T16:15:00Z"/>
                <w:rFonts w:eastAsiaTheme="minorEastAsia"/>
                <w:lang w:val="en-US" w:eastAsia="zh-CN"/>
              </w:rPr>
            </w:pPr>
            <w:ins w:id="181" w:author="Telecom Italia - Rapone Damiano" w:date="2020-09-15T09:26:00Z">
              <w:r>
                <w:rPr>
                  <w:rFonts w:eastAsiaTheme="minorEastAsia"/>
                  <w:lang w:val="en-US" w:eastAsia="zh-CN"/>
                </w:rPr>
                <w:t>We also share NTT DOCOMO’s view on the fact that the CRs do not create any further issues to all the legacy UEs in live networks since they’ve been developed following the same principle adopted for the previous SIB1 extensions</w:t>
              </w:r>
            </w:ins>
          </w:p>
        </w:tc>
      </w:tr>
      <w:tr w:rsidR="00CD0413" w:rsidRPr="00734118" w14:paraId="45798507" w14:textId="77777777" w:rsidTr="00EA669D">
        <w:trPr>
          <w:ins w:id="182" w:author="vivo(Boubacar)" w:date="2020-09-15T15:30:00Z"/>
        </w:trPr>
        <w:tc>
          <w:tcPr>
            <w:tcW w:w="1238" w:type="dxa"/>
          </w:tcPr>
          <w:p w14:paraId="5F330E87" w14:textId="0F006DB5" w:rsidR="00CD0413" w:rsidRDefault="00CD0413" w:rsidP="00CD0413">
            <w:pPr>
              <w:spacing w:after="120"/>
              <w:rPr>
                <w:ins w:id="183" w:author="vivo(Boubacar)" w:date="2020-09-15T15:30:00Z"/>
                <w:rFonts w:eastAsiaTheme="minorEastAsia"/>
                <w:lang w:val="en-US" w:eastAsia="zh-CN"/>
              </w:rPr>
            </w:pPr>
            <w:ins w:id="184" w:author="vivo(Boubacar)" w:date="2020-09-15T15:30:00Z">
              <w:r>
                <w:rPr>
                  <w:rFonts w:eastAsiaTheme="minorEastAsia"/>
                  <w:lang w:val="en-US" w:eastAsia="zh-CN"/>
                </w:rPr>
                <w:t>vivo</w:t>
              </w:r>
            </w:ins>
          </w:p>
        </w:tc>
        <w:tc>
          <w:tcPr>
            <w:tcW w:w="8393" w:type="dxa"/>
          </w:tcPr>
          <w:p w14:paraId="44C144CF" w14:textId="1E7D711A" w:rsidR="00CD0413" w:rsidRDefault="00CD0413" w:rsidP="00CD0413">
            <w:pPr>
              <w:spacing w:after="120"/>
              <w:rPr>
                <w:ins w:id="185" w:author="vivo(Boubacar)" w:date="2020-09-15T15:30:00Z"/>
                <w:rFonts w:eastAsiaTheme="minorEastAsia"/>
                <w:lang w:val="en-US" w:eastAsia="zh-CN"/>
              </w:rPr>
            </w:pPr>
            <w:ins w:id="186" w:author="vivo(Boubacar)" w:date="2020-09-15T15:30:00Z">
              <w:r>
                <w:rPr>
                  <w:rFonts w:eastAsiaTheme="minorEastAsia"/>
                  <w:lang w:val="en-US" w:eastAsia="zh-CN"/>
                </w:rPr>
                <w:t>The CRs are technically correct in resolving the problem for problematics UEs</w:t>
              </w:r>
            </w:ins>
          </w:p>
        </w:tc>
      </w:tr>
      <w:tr w:rsidR="00E1036D" w:rsidRPr="00734118" w14:paraId="7372BB48" w14:textId="77777777" w:rsidTr="00EA669D">
        <w:trPr>
          <w:ins w:id="187" w:author="ZTE(EV)" w:date="2020-09-15T08:43:00Z"/>
        </w:trPr>
        <w:tc>
          <w:tcPr>
            <w:tcW w:w="1238" w:type="dxa"/>
          </w:tcPr>
          <w:p w14:paraId="227DB456" w14:textId="5A4A6948" w:rsidR="00E1036D" w:rsidRDefault="00E1036D" w:rsidP="00E1036D">
            <w:pPr>
              <w:spacing w:after="120"/>
              <w:rPr>
                <w:ins w:id="188" w:author="ZTE(EV)" w:date="2020-09-15T08:43:00Z"/>
                <w:rFonts w:eastAsiaTheme="minorEastAsia"/>
                <w:lang w:val="en-US" w:eastAsia="zh-CN"/>
              </w:rPr>
            </w:pPr>
            <w:ins w:id="189" w:author="ZTE(EV)" w:date="2020-09-15T08:43:00Z">
              <w:r>
                <w:rPr>
                  <w:rFonts w:eastAsiaTheme="minorEastAsia"/>
                  <w:lang w:val="en-US" w:eastAsia="zh-CN"/>
                </w:rPr>
                <w:t>ZTE</w:t>
              </w:r>
            </w:ins>
          </w:p>
        </w:tc>
        <w:tc>
          <w:tcPr>
            <w:tcW w:w="8393" w:type="dxa"/>
          </w:tcPr>
          <w:p w14:paraId="4B7C1D09" w14:textId="3F5FE4D6" w:rsidR="00E1036D" w:rsidRDefault="00E1036D" w:rsidP="00E1036D">
            <w:pPr>
              <w:spacing w:after="120"/>
              <w:rPr>
                <w:ins w:id="190" w:author="ZTE(EV)" w:date="2020-09-15T08:43:00Z"/>
                <w:rFonts w:eastAsiaTheme="minorEastAsia"/>
                <w:lang w:val="en-US" w:eastAsia="zh-CN"/>
              </w:rPr>
            </w:pPr>
            <w:ins w:id="191" w:author="ZTE(EV)" w:date="2020-09-15T08:43:00Z">
              <w:r>
                <w:rPr>
                  <w:rFonts w:eastAsiaTheme="minorEastAsia"/>
                  <w:lang w:val="en-US" w:eastAsia="zh-CN"/>
                </w:rPr>
                <w:t xml:space="preserve">Same view as </w:t>
              </w:r>
            </w:ins>
            <w:ins w:id="192" w:author="ZTE(EV)" w:date="2020-09-15T08:44:00Z">
              <w:r>
                <w:rPr>
                  <w:rFonts w:eastAsiaTheme="minorEastAsia"/>
                  <w:lang w:val="en-US" w:eastAsia="zh-CN"/>
                </w:rPr>
                <w:t xml:space="preserve">NTT DoCoMo and Vodafone. </w:t>
              </w:r>
            </w:ins>
          </w:p>
        </w:tc>
      </w:tr>
    </w:tbl>
    <w:p w14:paraId="20D6F9AE" w14:textId="77777777" w:rsidR="00F873A4" w:rsidRPr="00EA669D" w:rsidRDefault="00F873A4" w:rsidP="00F873A4">
      <w:pPr>
        <w:rPr>
          <w:lang w:val="en-US" w:eastAsia="zh-CN"/>
        </w:rPr>
      </w:pPr>
    </w:p>
    <w:p w14:paraId="7235468C" w14:textId="77777777" w:rsidR="00AC317D" w:rsidRDefault="00AC317D" w:rsidP="00AC317D">
      <w:pPr>
        <w:pStyle w:val="Heading2"/>
      </w:pPr>
      <w:r>
        <w:rPr>
          <w:lang w:val="en-US"/>
        </w:rPr>
        <w:t xml:space="preserve">Urgency of CR: </w:t>
      </w:r>
      <w:r>
        <w:t>To what extent do the CR need to be approved at current RP vs postpone one quarter</w:t>
      </w:r>
    </w:p>
    <w:p w14:paraId="00E06DDC" w14:textId="77777777" w:rsidR="00C6580B" w:rsidRDefault="00BB305F" w:rsidP="00BB305F">
      <w:pPr>
        <w:rPr>
          <w:lang w:val="en-US" w:eastAsia="zh-CN"/>
        </w:rPr>
      </w:pPr>
      <w:r>
        <w:rPr>
          <w:lang w:val="en-US" w:eastAsia="zh-CN"/>
        </w:rPr>
        <w:t xml:space="preserve">MODERATOR UNDERSTANDING: </w:t>
      </w:r>
    </w:p>
    <w:p w14:paraId="3CE35448" w14:textId="77777777" w:rsidR="00C6580B" w:rsidRDefault="00BB305F" w:rsidP="00BB305F">
      <w:pPr>
        <w:rPr>
          <w:lang w:val="en-US" w:eastAsia="zh-CN"/>
        </w:rPr>
      </w:pPr>
      <w:r>
        <w:rPr>
          <w:lang w:val="en-US" w:eastAsia="zh-CN"/>
        </w:rPr>
        <w:t>-</w:t>
      </w:r>
      <w:r>
        <w:rPr>
          <w:lang w:val="en-US" w:eastAsia="zh-CN"/>
        </w:rPr>
        <w:tab/>
        <w:t>In principle: Proponents are explaining that R15 UEs that need SIB24+ are being deployed now, and every delay makes upgrades more cumbersome</w:t>
      </w:r>
      <w:r w:rsidR="00C6580B">
        <w:rPr>
          <w:lang w:val="en-US" w:eastAsia="zh-CN"/>
        </w:rPr>
        <w:t>.</w:t>
      </w:r>
    </w:p>
    <w:p w14:paraId="7825334F" w14:textId="77777777" w:rsidR="00C6580B" w:rsidRPr="00C6580B" w:rsidRDefault="00C6580B" w:rsidP="00BB305F">
      <w:pPr>
        <w:rPr>
          <w:lang w:val="en-US" w:eastAsia="zh-CN"/>
        </w:rPr>
      </w:pPr>
      <w:r w:rsidRPr="00A17654">
        <w:rPr>
          <w:i/>
          <w:lang w:val="en-US" w:eastAsia="zh-CN"/>
        </w:rPr>
        <w:lastRenderedPageBreak/>
        <w:t>In case companies has opinions, please provide below</w:t>
      </w:r>
    </w:p>
    <w:tbl>
      <w:tblPr>
        <w:tblStyle w:val="TableGrid"/>
        <w:tblW w:w="0" w:type="auto"/>
        <w:tblLook w:val="04A0" w:firstRow="1" w:lastRow="0" w:firstColumn="1" w:lastColumn="0" w:noHBand="0" w:noVBand="1"/>
      </w:tblPr>
      <w:tblGrid>
        <w:gridCol w:w="1239"/>
        <w:gridCol w:w="8392"/>
      </w:tblGrid>
      <w:tr w:rsidR="00F873A4" w:rsidRPr="00734118" w14:paraId="7B719335" w14:textId="77777777" w:rsidTr="006F7ED5">
        <w:tc>
          <w:tcPr>
            <w:tcW w:w="1239" w:type="dxa"/>
          </w:tcPr>
          <w:p w14:paraId="462E4B3F"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790978F0"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E258D74" w14:textId="77777777" w:rsidTr="006F7ED5">
        <w:tc>
          <w:tcPr>
            <w:tcW w:w="1239" w:type="dxa"/>
          </w:tcPr>
          <w:p w14:paraId="4F295A8E"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0083CEA2" w14:textId="77777777" w:rsidR="00F873A4" w:rsidRDefault="005213CC" w:rsidP="001902F1">
            <w:pPr>
              <w:spacing w:after="120"/>
              <w:rPr>
                <w:rFonts w:eastAsiaTheme="minorEastAsia"/>
                <w:lang w:val="en-US" w:eastAsia="zh-CN"/>
              </w:rPr>
            </w:pPr>
            <w:r>
              <w:rPr>
                <w:rFonts w:eastAsiaTheme="minorEastAsia"/>
                <w:lang w:val="en-US" w:eastAsia="zh-CN"/>
              </w:rPr>
              <w:t>If we are use this CR to change the specifications to accommodate faulty devices, then</w:t>
            </w:r>
            <w:r w:rsidR="009A6BE7">
              <w:rPr>
                <w:rFonts w:eastAsiaTheme="minorEastAsia"/>
                <w:lang w:val="en-US" w:eastAsia="zh-CN"/>
              </w:rPr>
              <w:t xml:space="preserve"> it is important to do this as soon as possible. This is because we understand that UEs are already being sold that support “5G </w:t>
            </w:r>
            <w:proofErr w:type="spellStart"/>
            <w:r w:rsidR="009A6BE7">
              <w:rPr>
                <w:rFonts w:eastAsiaTheme="minorEastAsia"/>
                <w:lang w:val="en-US" w:eastAsia="zh-CN"/>
              </w:rPr>
              <w:t>StandAlone</w:t>
            </w:r>
            <w:proofErr w:type="spellEnd"/>
            <w:r w:rsidR="009A6BE7">
              <w:rPr>
                <w:rFonts w:eastAsiaTheme="minorEastAsia"/>
                <w:lang w:val="en-US" w:eastAsia="zh-CN"/>
              </w:rPr>
              <w:t>” functionality and therefore, the longer we delay any change, the more 5G-SA devices that will need to be OTA updated.</w:t>
            </w:r>
            <w:r>
              <w:rPr>
                <w:rFonts w:eastAsiaTheme="minorEastAsia"/>
                <w:lang w:val="en-US" w:eastAsia="zh-CN"/>
              </w:rPr>
              <w:t xml:space="preserve"> </w:t>
            </w:r>
          </w:p>
          <w:p w14:paraId="5B9AD68C" w14:textId="77777777" w:rsidR="00556CAC" w:rsidRPr="00734118" w:rsidRDefault="00556CAC" w:rsidP="002E1F71">
            <w:pPr>
              <w:spacing w:after="120"/>
              <w:rPr>
                <w:rFonts w:eastAsiaTheme="minorEastAsia"/>
                <w:lang w:val="en-US" w:eastAsia="zh-CN"/>
              </w:rPr>
            </w:pPr>
            <w:r>
              <w:rPr>
                <w:rFonts w:eastAsiaTheme="minorEastAsia"/>
                <w:lang w:val="en-US" w:eastAsia="zh-CN"/>
              </w:rPr>
              <w:t xml:space="preserve">However, it is important to verify that </w:t>
            </w:r>
            <w:r w:rsidR="0097002C">
              <w:rPr>
                <w:rFonts w:eastAsiaTheme="minorEastAsia"/>
                <w:lang w:val="en-US" w:eastAsia="zh-CN"/>
              </w:rPr>
              <w:t xml:space="preserve">the functionality added by the </w:t>
            </w:r>
            <w:r>
              <w:rPr>
                <w:rFonts w:eastAsiaTheme="minorEastAsia"/>
                <w:lang w:val="en-US" w:eastAsia="zh-CN"/>
              </w:rPr>
              <w:t xml:space="preserve">CR does not </w:t>
            </w:r>
            <w:r w:rsidR="003408B8">
              <w:rPr>
                <w:rFonts w:eastAsiaTheme="minorEastAsia"/>
                <w:lang w:val="en-US" w:eastAsia="zh-CN"/>
              </w:rPr>
              <w:t xml:space="preserve">generate adverse </w:t>
            </w:r>
            <w:proofErr w:type="spellStart"/>
            <w:r w:rsidR="003408B8">
              <w:rPr>
                <w:rFonts w:eastAsiaTheme="minorEastAsia"/>
                <w:lang w:val="en-US" w:eastAsia="zh-CN"/>
              </w:rPr>
              <w:t>behaviour</w:t>
            </w:r>
            <w:proofErr w:type="spellEnd"/>
            <w:r>
              <w:rPr>
                <w:rFonts w:eastAsiaTheme="minorEastAsia"/>
                <w:lang w:val="en-US" w:eastAsia="zh-CN"/>
              </w:rPr>
              <w:t xml:space="preserve"> with </w:t>
            </w:r>
            <w:r w:rsidR="003408B8">
              <w:rPr>
                <w:rFonts w:eastAsiaTheme="minorEastAsia"/>
                <w:lang w:val="en-US" w:eastAsia="zh-CN"/>
              </w:rPr>
              <w:t>any existing LTE device</w:t>
            </w:r>
            <w:r>
              <w:rPr>
                <w:rFonts w:eastAsiaTheme="minorEastAsia"/>
                <w:lang w:val="en-US" w:eastAsia="zh-CN"/>
              </w:rPr>
              <w:t xml:space="preserve">. </w:t>
            </w:r>
            <w:r w:rsidR="001813F7">
              <w:rPr>
                <w:rFonts w:eastAsiaTheme="minorEastAsia"/>
                <w:lang w:val="en-US" w:eastAsia="zh-CN"/>
              </w:rPr>
              <w:t>Therefore, i</w:t>
            </w:r>
            <w:r w:rsidR="0097002C">
              <w:rPr>
                <w:rFonts w:eastAsiaTheme="minorEastAsia"/>
                <w:lang w:val="en-US" w:eastAsia="zh-CN"/>
              </w:rPr>
              <w:t xml:space="preserve">t </w:t>
            </w:r>
            <w:r w:rsidR="002E1F71">
              <w:rPr>
                <w:rFonts w:eastAsiaTheme="minorEastAsia"/>
                <w:lang w:val="en-US" w:eastAsia="zh-CN"/>
              </w:rPr>
              <w:t>makes sense</w:t>
            </w:r>
            <w:r w:rsidR="0097002C">
              <w:rPr>
                <w:rFonts w:eastAsiaTheme="minorEastAsia"/>
                <w:lang w:val="en-US" w:eastAsia="zh-CN"/>
              </w:rPr>
              <w:t xml:space="preserve"> </w:t>
            </w:r>
            <w:r w:rsidR="001813F7">
              <w:rPr>
                <w:rFonts w:eastAsiaTheme="minorEastAsia"/>
                <w:lang w:val="en-US" w:eastAsia="zh-CN"/>
              </w:rPr>
              <w:t xml:space="preserve">that CR approval </w:t>
            </w:r>
            <w:r w:rsidR="002E1F71">
              <w:rPr>
                <w:rFonts w:eastAsiaTheme="minorEastAsia"/>
                <w:lang w:val="en-US" w:eastAsia="zh-CN"/>
              </w:rPr>
              <w:t xml:space="preserve">at RAN#89e </w:t>
            </w:r>
            <w:r w:rsidR="001813F7">
              <w:rPr>
                <w:rFonts w:eastAsiaTheme="minorEastAsia"/>
                <w:lang w:val="en-US" w:eastAsia="zh-CN"/>
              </w:rPr>
              <w:t xml:space="preserve">is conditioned on </w:t>
            </w:r>
            <w:r w:rsidR="002E1F71">
              <w:rPr>
                <w:rFonts w:eastAsiaTheme="minorEastAsia"/>
                <w:lang w:val="en-US" w:eastAsia="zh-CN"/>
              </w:rPr>
              <w:t>companies having</w:t>
            </w:r>
            <w:r w:rsidR="001813F7">
              <w:rPr>
                <w:rFonts w:eastAsiaTheme="minorEastAsia"/>
                <w:lang w:val="en-US" w:eastAsia="zh-CN"/>
              </w:rPr>
              <w:t xml:space="preserve"> until RAN#90e</w:t>
            </w:r>
            <w:r w:rsidR="002E1F71">
              <w:rPr>
                <w:rFonts w:eastAsiaTheme="minorEastAsia"/>
                <w:lang w:val="en-US" w:eastAsia="zh-CN"/>
              </w:rPr>
              <w:t xml:space="preserve"> to perform such verification</w:t>
            </w:r>
            <w:r>
              <w:rPr>
                <w:rFonts w:eastAsiaTheme="minorEastAsia"/>
                <w:lang w:val="en-US" w:eastAsia="zh-CN"/>
              </w:rPr>
              <w:t xml:space="preserve">. </w:t>
            </w:r>
            <w:r w:rsidR="00375AAD">
              <w:rPr>
                <w:rFonts w:eastAsiaTheme="minorEastAsia"/>
                <w:lang w:val="en-US" w:eastAsia="zh-CN"/>
              </w:rPr>
              <w:t>T</w:t>
            </w:r>
            <w:r w:rsidR="001813F7">
              <w:rPr>
                <w:rFonts w:eastAsiaTheme="minorEastAsia"/>
                <w:lang w:val="en-US" w:eastAsia="zh-CN"/>
              </w:rPr>
              <w:t>his avoids delay in upgrading 5G-SA devices, whilst ensuring</w:t>
            </w:r>
            <w:r w:rsidR="00375AAD">
              <w:rPr>
                <w:rFonts w:eastAsiaTheme="minorEastAsia"/>
                <w:lang w:val="en-US" w:eastAsia="zh-CN"/>
              </w:rPr>
              <w:t xml:space="preserve"> a robust outcome.</w:t>
            </w:r>
          </w:p>
        </w:tc>
      </w:tr>
      <w:tr w:rsidR="00F873A4" w:rsidRPr="00734118" w14:paraId="56454C2C" w14:textId="77777777" w:rsidTr="006F7ED5">
        <w:tc>
          <w:tcPr>
            <w:tcW w:w="1239" w:type="dxa"/>
          </w:tcPr>
          <w:p w14:paraId="61B08337" w14:textId="056B062F" w:rsidR="00F873A4" w:rsidRPr="00734118" w:rsidRDefault="00E72386" w:rsidP="001902F1">
            <w:pPr>
              <w:spacing w:after="120"/>
              <w:rPr>
                <w:rFonts w:eastAsiaTheme="minorEastAsia"/>
                <w:lang w:val="en-US" w:eastAsia="zh-CN"/>
              </w:rPr>
            </w:pPr>
            <w:r>
              <w:rPr>
                <w:rFonts w:eastAsiaTheme="minorEastAsia"/>
                <w:lang w:val="en-US" w:eastAsia="zh-CN"/>
              </w:rPr>
              <w:t>Qualcomm</w:t>
            </w:r>
          </w:p>
        </w:tc>
        <w:tc>
          <w:tcPr>
            <w:tcW w:w="8392" w:type="dxa"/>
          </w:tcPr>
          <w:p w14:paraId="4B093E8B" w14:textId="77777777" w:rsidR="00100592" w:rsidRDefault="0078185F" w:rsidP="001902F1">
            <w:pPr>
              <w:spacing w:after="120"/>
              <w:rPr>
                <w:rFonts w:eastAsiaTheme="minorEastAsia"/>
                <w:i/>
                <w:iCs/>
                <w:lang w:val="en-US" w:eastAsia="zh-CN"/>
              </w:rPr>
            </w:pPr>
            <w:r>
              <w:rPr>
                <w:rFonts w:eastAsiaTheme="minorEastAsia"/>
                <w:lang w:val="en-US" w:eastAsia="zh-CN"/>
              </w:rPr>
              <w:t xml:space="preserve">We agree with the above comment that </w:t>
            </w:r>
            <w:r>
              <w:rPr>
                <w:rFonts w:eastAsiaTheme="minorEastAsia"/>
                <w:i/>
                <w:iCs/>
                <w:lang w:val="en-US" w:eastAsia="zh-CN"/>
              </w:rPr>
              <w:t>if</w:t>
            </w:r>
            <w:r w:rsidRPr="0078185F">
              <w:rPr>
                <w:rFonts w:eastAsiaTheme="minorEastAsia"/>
                <w:i/>
                <w:iCs/>
                <w:lang w:val="en-US" w:eastAsia="zh-CN"/>
              </w:rPr>
              <w:t xml:space="preserve"> we are</w:t>
            </w:r>
            <w:r>
              <w:rPr>
                <w:rFonts w:eastAsiaTheme="minorEastAsia"/>
                <w:i/>
                <w:iCs/>
                <w:lang w:val="en-US" w:eastAsia="zh-CN"/>
              </w:rPr>
              <w:t xml:space="preserve"> to</w:t>
            </w:r>
            <w:r w:rsidRPr="0078185F">
              <w:rPr>
                <w:rFonts w:eastAsiaTheme="minorEastAsia"/>
                <w:i/>
                <w:iCs/>
                <w:lang w:val="en-US" w:eastAsia="zh-CN"/>
              </w:rPr>
              <w:t xml:space="preserve"> use this CR to change the specifications to accommodate faulty devices, then it is important to do this as soon as possible.</w:t>
            </w:r>
          </w:p>
          <w:p w14:paraId="4BA6BA48" w14:textId="66D8D477" w:rsidR="00F873A4" w:rsidRPr="00100592" w:rsidRDefault="00100592" w:rsidP="001902F1">
            <w:pPr>
              <w:spacing w:after="120"/>
            </w:pPr>
            <w:r w:rsidRPr="00100592">
              <w:t xml:space="preserve">Even with 3 months delay, it will not be possible to check all the older products to check whether some corner case issues can be optimized. The current endorsed R2 CRs provide networks the flexibility to implement based on the (non)presence of the </w:t>
            </w:r>
            <w:r w:rsidRPr="00844063">
              <w:rPr>
                <w:i/>
                <w:iCs/>
              </w:rPr>
              <w:t>types</w:t>
            </w:r>
            <w:r w:rsidRPr="00100592">
              <w:t xml:space="preserve"> of the impacted UEs.</w:t>
            </w:r>
            <w:r>
              <w:rPr>
                <w:i/>
                <w:iCs/>
              </w:rPr>
              <w:t xml:space="preserve"> </w:t>
            </w:r>
            <w:r>
              <w:t xml:space="preserve">So, we think further delays in </w:t>
            </w:r>
            <w:r w:rsidR="00844063">
              <w:t>deciding</w:t>
            </w:r>
            <w:r>
              <w:t xml:space="preserve"> should be avoided.</w:t>
            </w:r>
          </w:p>
        </w:tc>
      </w:tr>
      <w:tr w:rsidR="00F873A4" w:rsidRPr="00734118" w14:paraId="5D203D99" w14:textId="77777777" w:rsidTr="006F7ED5">
        <w:tc>
          <w:tcPr>
            <w:tcW w:w="1239" w:type="dxa"/>
          </w:tcPr>
          <w:p w14:paraId="3B882307" w14:textId="09998F96" w:rsidR="00F873A4" w:rsidRPr="00DC225E" w:rsidRDefault="00DC225E" w:rsidP="001902F1">
            <w:pPr>
              <w:spacing w:after="120"/>
              <w:rPr>
                <w:rFonts w:eastAsiaTheme="minorEastAsia"/>
                <w:lang w:val="en-US" w:eastAsia="zh-CN"/>
              </w:rPr>
            </w:pPr>
            <w:ins w:id="193" w:author="NTT DOCOMO, INC." w:date="2020-09-15T11:03:00Z">
              <w:r>
                <w:rPr>
                  <w:rFonts w:hint="eastAsia"/>
                  <w:lang w:val="en-US" w:eastAsia="ja-JP"/>
                </w:rPr>
                <w:t>NTT DOCOMO</w:t>
              </w:r>
            </w:ins>
          </w:p>
        </w:tc>
        <w:tc>
          <w:tcPr>
            <w:tcW w:w="8392" w:type="dxa"/>
          </w:tcPr>
          <w:p w14:paraId="70B4A4B9" w14:textId="0C46AF23" w:rsidR="00F873A4" w:rsidRPr="002E6212" w:rsidRDefault="002E6212" w:rsidP="001902F1">
            <w:pPr>
              <w:spacing w:after="120"/>
              <w:rPr>
                <w:rFonts w:eastAsiaTheme="minorEastAsia"/>
                <w:lang w:val="en-US" w:eastAsia="zh-CN"/>
              </w:rPr>
            </w:pPr>
            <w:ins w:id="194" w:author="NTT DOCOMO, INC." w:date="2020-09-15T11:05:00Z">
              <w:r>
                <w:rPr>
                  <w:rFonts w:hint="eastAsia"/>
                  <w:lang w:val="en-US" w:eastAsia="ja-JP"/>
                </w:rPr>
                <w:t xml:space="preserve">Not only for us, but also </w:t>
              </w:r>
            </w:ins>
            <w:ins w:id="195" w:author="NTT DOCOMO, INC." w:date="2020-09-15T11:06:00Z">
              <w:r>
                <w:rPr>
                  <w:lang w:val="en-US" w:eastAsia="ja-JP"/>
                </w:rPr>
                <w:t xml:space="preserve">operators over the worlds are now preparing to launch NR Standalone services. </w:t>
              </w:r>
            </w:ins>
            <w:ins w:id="196" w:author="NTT DOCOMO, INC." w:date="2020-09-15T11:07:00Z">
              <w:r>
                <w:rPr>
                  <w:lang w:val="en-US" w:eastAsia="ja-JP"/>
                </w:rPr>
                <w:t xml:space="preserve">It is absolutely timing critical for operators to implement </w:t>
              </w:r>
            </w:ins>
            <w:ins w:id="197" w:author="NTT DOCOMO, INC." w:date="2020-09-15T11:08:00Z">
              <w:r>
                <w:rPr>
                  <w:lang w:val="en-US" w:eastAsia="ja-JP"/>
                </w:rPr>
                <w:t>this</w:t>
              </w:r>
            </w:ins>
            <w:ins w:id="198" w:author="NTT DOCOMO, INC." w:date="2020-09-15T11:07:00Z">
              <w:r>
                <w:rPr>
                  <w:lang w:val="en-US" w:eastAsia="ja-JP"/>
                </w:rPr>
                <w:t xml:space="preserve"> </w:t>
              </w:r>
            </w:ins>
            <w:ins w:id="199" w:author="NTT DOCOMO, INC." w:date="2020-09-15T11:08:00Z">
              <w:r>
                <w:rPr>
                  <w:lang w:val="en-US" w:eastAsia="ja-JP"/>
                </w:rPr>
                <w:t xml:space="preserve">CR for both NW and UE to meet the schedule of commercial launch of NR SA. </w:t>
              </w:r>
            </w:ins>
            <w:ins w:id="200" w:author="NTT DOCOMO, INC." w:date="2020-09-15T11:09:00Z">
              <w:r>
                <w:rPr>
                  <w:lang w:val="en-US" w:eastAsia="ja-JP"/>
                </w:rPr>
                <w:t xml:space="preserve">It is quite important that until the commercial launch, all of NR SA capable UEs </w:t>
              </w:r>
            </w:ins>
            <w:ins w:id="201" w:author="NTT DOCOMO, INC." w:date="2020-09-15T11:10:00Z">
              <w:r>
                <w:rPr>
                  <w:lang w:val="en-US" w:eastAsia="ja-JP"/>
                </w:rPr>
                <w:t xml:space="preserve">to be released into the market implement this CR. Otherwise, i.e. if NR SA </w:t>
              </w:r>
            </w:ins>
            <w:ins w:id="202" w:author="NTT DOCOMO, INC." w:date="2020-09-15T11:11:00Z">
              <w:r>
                <w:rPr>
                  <w:lang w:val="en-US" w:eastAsia="ja-JP"/>
                </w:rPr>
                <w:t>capable</w:t>
              </w:r>
            </w:ins>
            <w:ins w:id="203" w:author="NTT DOCOMO, INC." w:date="2020-09-15T11:10:00Z">
              <w:r>
                <w:rPr>
                  <w:lang w:val="en-US" w:eastAsia="ja-JP"/>
                </w:rPr>
                <w:t xml:space="preserve"> </w:t>
              </w:r>
            </w:ins>
            <w:ins w:id="204" w:author="NTT DOCOMO, INC." w:date="2020-09-15T11:11:00Z">
              <w:r>
                <w:rPr>
                  <w:lang w:val="en-US" w:eastAsia="ja-JP"/>
                </w:rPr>
                <w:t>UEs w/o this CR are released and present in the network, the problem cannot be resolved. As such, it is imperative that the CRs required for NR SA are approved, right now</w:t>
              </w:r>
            </w:ins>
            <w:ins w:id="205" w:author="NTT DOCOMO, INC." w:date="2020-09-15T11:13:00Z">
              <w:r>
                <w:rPr>
                  <w:lang w:val="en-US" w:eastAsia="ja-JP"/>
                </w:rPr>
                <w:t xml:space="preserve"> (i.e. Rel-15 or Rel-16)</w:t>
              </w:r>
            </w:ins>
            <w:ins w:id="206" w:author="NTT DOCOMO, INC." w:date="2020-09-15T11:11:00Z">
              <w:r>
                <w:rPr>
                  <w:lang w:val="en-US" w:eastAsia="ja-JP"/>
                </w:rPr>
                <w:t xml:space="preserve">. </w:t>
              </w:r>
            </w:ins>
            <w:ins w:id="207" w:author="NTT DOCOMO, INC." w:date="2020-09-15T11:13:00Z">
              <w:r w:rsidR="00320D92">
                <w:rPr>
                  <w:lang w:val="en-US" w:eastAsia="ja-JP"/>
                </w:rPr>
                <w:t xml:space="preserve">The </w:t>
              </w:r>
              <w:r>
                <w:rPr>
                  <w:lang w:val="en-US" w:eastAsia="ja-JP"/>
                </w:rPr>
                <w:t xml:space="preserve">CRs </w:t>
              </w:r>
            </w:ins>
            <w:ins w:id="208" w:author="NTT DOCOMO, INC." w:date="2020-09-15T11:19:00Z">
              <w:r w:rsidR="00320D92">
                <w:rPr>
                  <w:lang w:val="en-US" w:eastAsia="ja-JP"/>
                </w:rPr>
                <w:t xml:space="preserve">for earlier releases </w:t>
              </w:r>
            </w:ins>
            <w:ins w:id="209" w:author="NTT DOCOMO, INC." w:date="2020-09-15T11:13:00Z">
              <w:r>
                <w:rPr>
                  <w:lang w:val="en-US" w:eastAsia="ja-JP"/>
                </w:rPr>
                <w:t xml:space="preserve">(i.e. Rel-12, 13 and 14) are O.K to be postponed, if testing efforts are concerned. </w:t>
              </w:r>
            </w:ins>
          </w:p>
        </w:tc>
      </w:tr>
      <w:tr w:rsidR="001F1D23" w:rsidRPr="00734118" w14:paraId="3E15A125" w14:textId="77777777" w:rsidTr="006F7ED5">
        <w:tc>
          <w:tcPr>
            <w:tcW w:w="1239" w:type="dxa"/>
          </w:tcPr>
          <w:p w14:paraId="610FE38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2" w:type="dxa"/>
          </w:tcPr>
          <w:p w14:paraId="39990305" w14:textId="02B0A96B" w:rsidR="001F1D23" w:rsidRPr="00734118" w:rsidRDefault="001F1D23" w:rsidP="006D5926">
            <w:pPr>
              <w:spacing w:after="120"/>
              <w:rPr>
                <w:rFonts w:eastAsiaTheme="minorEastAsia"/>
                <w:lang w:val="en-US" w:eastAsia="zh-CN"/>
              </w:rPr>
            </w:pPr>
            <w:r>
              <w:rPr>
                <w:rFonts w:eastAsiaTheme="minorEastAsia"/>
                <w:lang w:val="en-US" w:eastAsia="zh-CN"/>
              </w:rPr>
              <w:t xml:space="preserve">The number of the UEs needing SIB24 </w:t>
            </w:r>
            <w:r>
              <w:rPr>
                <w:rFonts w:eastAsiaTheme="minorEastAsia" w:hint="eastAsia"/>
                <w:lang w:val="en-US" w:eastAsia="zh-CN"/>
              </w:rPr>
              <w:t>is</w:t>
            </w:r>
            <w:r>
              <w:rPr>
                <w:rFonts w:eastAsiaTheme="minorEastAsia"/>
                <w:lang w:val="en-US" w:eastAsia="zh-CN"/>
              </w:rPr>
              <w:t xml:space="preserve"> increasing significantly day by day. We prefer to approve the CR ASAP. Also we </w:t>
            </w:r>
            <w:r w:rsidRPr="00811C1E">
              <w:rPr>
                <w:rFonts w:eastAsiaTheme="minorEastAsia"/>
                <w:lang w:val="en-US" w:eastAsia="zh-CN"/>
              </w:rPr>
              <w:t xml:space="preserve">sympathize with </w:t>
            </w:r>
            <w:r>
              <w:rPr>
                <w:rFonts w:eastAsiaTheme="minorEastAsia"/>
                <w:lang w:val="en-US" w:eastAsia="zh-CN"/>
              </w:rPr>
              <w:t>chipset vendors (e.g., MTK) who made the correct implementation and have to afford such risk for upgrade. Even we believe MTKs can success twice, it is also fine with the idea form Vodafone that “</w:t>
            </w:r>
            <w:r w:rsidRPr="00307A8D">
              <w:rPr>
                <w:rFonts w:eastAsiaTheme="minorEastAsia"/>
                <w:lang w:val="en-US" w:eastAsia="zh-CN"/>
              </w:rPr>
              <w:t>it makes sense that CR approval at RAN#89e is conditioned on companies having until RAN#90e to perform such verification</w:t>
            </w:r>
            <w:r>
              <w:rPr>
                <w:rFonts w:eastAsiaTheme="minorEastAsia"/>
                <w:lang w:val="en-US" w:eastAsia="zh-CN"/>
              </w:rPr>
              <w:t>”.</w:t>
            </w:r>
          </w:p>
        </w:tc>
      </w:tr>
      <w:tr w:rsidR="001F1D23" w:rsidRPr="00734118" w14:paraId="4A8DDC0D" w14:textId="77777777" w:rsidTr="006F7ED5">
        <w:tc>
          <w:tcPr>
            <w:tcW w:w="1239" w:type="dxa"/>
          </w:tcPr>
          <w:p w14:paraId="006CE0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2" w:type="dxa"/>
          </w:tcPr>
          <w:p w14:paraId="6BFFAC9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Agree with Vodafone that </w:t>
            </w:r>
            <w:r>
              <w:rPr>
                <w:rFonts w:eastAsiaTheme="minorEastAsia"/>
                <w:lang w:val="en-US" w:eastAsia="zh-CN"/>
              </w:rPr>
              <w:t>it is important to do this as soon as possible</w:t>
            </w:r>
            <w:r>
              <w:rPr>
                <w:rFonts w:eastAsiaTheme="minorEastAsia" w:hint="eastAsia"/>
                <w:lang w:val="en-US" w:eastAsia="zh-CN"/>
              </w:rPr>
              <w:t xml:space="preserve">, since the earlier the CR is used, the fewer UEs </w:t>
            </w:r>
            <w:r>
              <w:rPr>
                <w:rFonts w:eastAsiaTheme="minorEastAsia"/>
                <w:lang w:val="en-US" w:eastAsia="zh-CN"/>
              </w:rPr>
              <w:t>need to be updated</w:t>
            </w:r>
            <w:r>
              <w:rPr>
                <w:rFonts w:eastAsiaTheme="minorEastAsia" w:hint="eastAsia"/>
                <w:lang w:val="en-US" w:eastAsia="zh-CN"/>
              </w:rPr>
              <w:t>.</w:t>
            </w:r>
          </w:p>
        </w:tc>
      </w:tr>
      <w:tr w:rsidR="00F873A4" w:rsidRPr="00734118" w14:paraId="65EDABDD" w14:textId="77777777" w:rsidTr="006F7ED5">
        <w:tc>
          <w:tcPr>
            <w:tcW w:w="1239" w:type="dxa"/>
          </w:tcPr>
          <w:p w14:paraId="38E8021B" w14:textId="76829724" w:rsidR="00F873A4" w:rsidRPr="001F1D23" w:rsidRDefault="001016DF" w:rsidP="001902F1">
            <w:pPr>
              <w:spacing w:after="120"/>
              <w:rPr>
                <w:rFonts w:eastAsiaTheme="minorEastAsia"/>
                <w:lang w:eastAsia="zh-CN"/>
              </w:rPr>
            </w:pPr>
            <w:proofErr w:type="spellStart"/>
            <w:ins w:id="210" w:author="mehmet izzet sağlam" w:date="2020-09-15T07:55:00Z">
              <w:r>
                <w:rPr>
                  <w:rFonts w:eastAsiaTheme="minorEastAsia"/>
                  <w:lang w:eastAsia="zh-CN"/>
                </w:rPr>
                <w:t>Turkcell</w:t>
              </w:r>
            </w:ins>
            <w:proofErr w:type="spellEnd"/>
          </w:p>
        </w:tc>
        <w:tc>
          <w:tcPr>
            <w:tcW w:w="8392" w:type="dxa"/>
          </w:tcPr>
          <w:p w14:paraId="37A59263" w14:textId="5D3CE2F6" w:rsidR="00F873A4" w:rsidRPr="00734118" w:rsidRDefault="001016DF" w:rsidP="001902F1">
            <w:pPr>
              <w:spacing w:after="120"/>
              <w:rPr>
                <w:rFonts w:eastAsiaTheme="minorEastAsia"/>
                <w:lang w:val="en-US" w:eastAsia="zh-CN"/>
              </w:rPr>
            </w:pPr>
            <w:ins w:id="211" w:author="mehmet izzet sağlam" w:date="2020-09-15T07:55:00Z">
              <w:r>
                <w:rPr>
                  <w:rFonts w:eastAsiaTheme="minorEastAsia"/>
                  <w:lang w:val="en-US" w:eastAsia="zh-CN"/>
                </w:rPr>
                <w:t>It</w:t>
              </w:r>
            </w:ins>
            <w:ins w:id="212" w:author="mehmet izzet sağlam" w:date="2020-09-15T07:56:00Z">
              <w:r>
                <w:rPr>
                  <w:rFonts w:eastAsiaTheme="minorEastAsia"/>
                  <w:lang w:val="en-US" w:eastAsia="zh-CN"/>
                </w:rPr>
                <w:t xml:space="preserve">’s clear that operators need </w:t>
              </w:r>
            </w:ins>
            <w:ins w:id="213" w:author="mehmet izzet sağlam" w:date="2020-09-15T07:57:00Z">
              <w:r>
                <w:rPr>
                  <w:rFonts w:eastAsiaTheme="minorEastAsia"/>
                  <w:lang w:val="en-US" w:eastAsia="zh-CN"/>
                </w:rPr>
                <w:t xml:space="preserve">this CR as soon as possible. </w:t>
              </w:r>
              <w:r w:rsidR="003024BF">
                <w:rPr>
                  <w:rFonts w:eastAsiaTheme="minorEastAsia"/>
                  <w:lang w:val="en-US" w:eastAsia="zh-CN"/>
                </w:rPr>
                <w:t xml:space="preserve">If we postpone </w:t>
              </w:r>
            </w:ins>
            <w:ins w:id="214" w:author="mehmet izzet sağlam" w:date="2020-09-15T07:58:00Z">
              <w:r w:rsidR="003024BF">
                <w:rPr>
                  <w:rFonts w:eastAsiaTheme="minorEastAsia"/>
                  <w:lang w:val="en-US" w:eastAsia="zh-CN"/>
                </w:rPr>
                <w:t xml:space="preserve">it to next plenary meeting 90e, </w:t>
              </w:r>
            </w:ins>
            <w:ins w:id="215" w:author="mehmet izzet sağlam" w:date="2020-09-15T07:59:00Z">
              <w:r w:rsidR="003024BF">
                <w:rPr>
                  <w:rFonts w:eastAsiaTheme="minorEastAsia"/>
                  <w:lang w:val="en-US" w:eastAsia="zh-CN"/>
                </w:rPr>
                <w:t>more 5G-SA devices that will need to be OTA updated. There’re regulations that we can’t deploy OTA update wit</w:t>
              </w:r>
            </w:ins>
            <w:ins w:id="216" w:author="mehmet izzet sağlam" w:date="2020-09-15T08:00:00Z">
              <w:r w:rsidR="003024BF">
                <w:rPr>
                  <w:rFonts w:eastAsiaTheme="minorEastAsia"/>
                  <w:lang w:val="en-US" w:eastAsia="zh-CN"/>
                </w:rPr>
                <w:t xml:space="preserve">hout subscribers’ permission. </w:t>
              </w:r>
            </w:ins>
            <w:ins w:id="217" w:author="mehmet izzet sağlam" w:date="2020-09-15T07:58:00Z">
              <w:r w:rsidR="003024BF">
                <w:rPr>
                  <w:rFonts w:eastAsiaTheme="minorEastAsia"/>
                  <w:lang w:val="en-US" w:eastAsia="zh-CN"/>
                </w:rPr>
                <w:t xml:space="preserve"> </w:t>
              </w:r>
            </w:ins>
          </w:p>
        </w:tc>
      </w:tr>
      <w:tr w:rsidR="00F873A4" w:rsidRPr="00734118" w14:paraId="745286E8" w14:textId="77777777" w:rsidTr="006F7ED5">
        <w:tc>
          <w:tcPr>
            <w:tcW w:w="1239" w:type="dxa"/>
          </w:tcPr>
          <w:p w14:paraId="69E73D8F" w14:textId="1F208E9B" w:rsidR="00F873A4" w:rsidRPr="00734118" w:rsidRDefault="008013AE" w:rsidP="001902F1">
            <w:pPr>
              <w:spacing w:after="120"/>
              <w:rPr>
                <w:rFonts w:eastAsiaTheme="minorEastAsia"/>
                <w:lang w:val="en-US" w:eastAsia="zh-CN"/>
              </w:rPr>
            </w:pPr>
            <w:ins w:id="218" w:author="Song, Lei" w:date="2020-09-15T01:21:00Z">
              <w:r>
                <w:rPr>
                  <w:rFonts w:eastAsiaTheme="minorEastAsia"/>
                  <w:lang w:val="en-US" w:eastAsia="zh-CN"/>
                </w:rPr>
                <w:t>Verizon</w:t>
              </w:r>
            </w:ins>
          </w:p>
        </w:tc>
        <w:tc>
          <w:tcPr>
            <w:tcW w:w="8392" w:type="dxa"/>
          </w:tcPr>
          <w:p w14:paraId="673195F3" w14:textId="1A0CE3FF" w:rsidR="00F873A4" w:rsidRPr="00734118" w:rsidRDefault="008013AE" w:rsidP="001902F1">
            <w:pPr>
              <w:spacing w:after="120"/>
              <w:rPr>
                <w:rFonts w:eastAsiaTheme="minorEastAsia"/>
                <w:lang w:val="en-US" w:eastAsia="zh-CN"/>
              </w:rPr>
            </w:pPr>
            <w:ins w:id="219" w:author="Song, Lei" w:date="2020-09-15T01:21:00Z">
              <w:r>
                <w:rPr>
                  <w:rFonts w:eastAsiaTheme="minorEastAsia"/>
                  <w:lang w:val="en-US" w:eastAsia="zh-CN"/>
                </w:rPr>
                <w:t>Agree with other operators that if we are to use the CRs, do it as soon as possible.</w:t>
              </w:r>
            </w:ins>
          </w:p>
        </w:tc>
      </w:tr>
      <w:tr w:rsidR="00F873A4" w:rsidRPr="00734118" w14:paraId="09F6D082" w14:textId="77777777" w:rsidTr="006F7ED5">
        <w:tc>
          <w:tcPr>
            <w:tcW w:w="1239" w:type="dxa"/>
          </w:tcPr>
          <w:p w14:paraId="1D0E673F" w14:textId="6324381C" w:rsidR="00F873A4" w:rsidRPr="00734118" w:rsidRDefault="002E0FD8" w:rsidP="001902F1">
            <w:pPr>
              <w:spacing w:after="120"/>
              <w:rPr>
                <w:rFonts w:eastAsiaTheme="minorEastAsia"/>
                <w:lang w:val="en-US" w:eastAsia="zh-CN"/>
              </w:rPr>
            </w:pPr>
            <w:proofErr w:type="spellStart"/>
            <w:ins w:id="220" w:author="Xu, Zhikun (徐志昆)" w:date="2020-09-15T14:11:00Z">
              <w:r>
                <w:rPr>
                  <w:rFonts w:eastAsiaTheme="minorEastAsia" w:hint="eastAsia"/>
                  <w:lang w:val="en-US" w:eastAsia="zh-CN"/>
                </w:rPr>
                <w:t>Spreadtrum</w:t>
              </w:r>
            </w:ins>
            <w:proofErr w:type="spellEnd"/>
          </w:p>
        </w:tc>
        <w:tc>
          <w:tcPr>
            <w:tcW w:w="8392" w:type="dxa"/>
          </w:tcPr>
          <w:p w14:paraId="4C9BA431" w14:textId="7D9BF573" w:rsidR="00F873A4" w:rsidRPr="00734118" w:rsidRDefault="002E0FD8" w:rsidP="001902F1">
            <w:pPr>
              <w:spacing w:after="120"/>
              <w:rPr>
                <w:rFonts w:eastAsiaTheme="minorEastAsia"/>
                <w:lang w:val="en-US" w:eastAsia="zh-CN"/>
              </w:rPr>
            </w:pPr>
            <w:ins w:id="221" w:author="Xu, Zhikun (徐志昆)" w:date="2020-09-15T14:11:00Z">
              <w:r>
                <w:rPr>
                  <w:rFonts w:eastAsiaTheme="minorEastAsia"/>
                  <w:lang w:val="en-US" w:eastAsia="zh-CN"/>
                </w:rPr>
                <w:t>Agree with the statement from Vodafone.</w:t>
              </w:r>
            </w:ins>
          </w:p>
        </w:tc>
      </w:tr>
      <w:tr w:rsidR="006F7ED5" w:rsidRPr="00734118" w14:paraId="1644B3FA" w14:textId="77777777" w:rsidTr="002A18C2">
        <w:trPr>
          <w:ins w:id="222" w:author="OPPO(Zhongda)" w:date="2020-09-15T14:17:00Z"/>
        </w:trPr>
        <w:tc>
          <w:tcPr>
            <w:tcW w:w="1239" w:type="dxa"/>
          </w:tcPr>
          <w:p w14:paraId="2A089F0C" w14:textId="77777777" w:rsidR="006F7ED5" w:rsidRPr="00734118" w:rsidRDefault="006F7ED5" w:rsidP="00ED2BCA">
            <w:pPr>
              <w:spacing w:after="120"/>
              <w:rPr>
                <w:ins w:id="223" w:author="OPPO(Zhongda)" w:date="2020-09-15T14:17:00Z"/>
                <w:rFonts w:eastAsiaTheme="minorEastAsia"/>
                <w:lang w:val="en-US" w:eastAsia="zh-CN"/>
              </w:rPr>
            </w:pPr>
            <w:ins w:id="224" w:author="OPPO(Zhongda)" w:date="2020-09-15T14:17:00Z">
              <w:r>
                <w:rPr>
                  <w:rFonts w:eastAsiaTheme="minorEastAsia" w:hint="eastAsia"/>
                  <w:lang w:val="en-US" w:eastAsia="zh-CN"/>
                </w:rPr>
                <w:t>O</w:t>
              </w:r>
              <w:r>
                <w:rPr>
                  <w:rFonts w:eastAsiaTheme="minorEastAsia"/>
                  <w:lang w:val="en-US" w:eastAsia="zh-CN"/>
                </w:rPr>
                <w:t>PPO</w:t>
              </w:r>
            </w:ins>
          </w:p>
        </w:tc>
        <w:tc>
          <w:tcPr>
            <w:tcW w:w="8392" w:type="dxa"/>
          </w:tcPr>
          <w:p w14:paraId="27CA484F" w14:textId="77777777" w:rsidR="006F7ED5" w:rsidRPr="00734118" w:rsidRDefault="006F7ED5" w:rsidP="00ED2BCA">
            <w:pPr>
              <w:spacing w:after="120"/>
              <w:rPr>
                <w:ins w:id="225" w:author="OPPO(Zhongda)" w:date="2020-09-15T14:17:00Z"/>
                <w:rFonts w:eastAsiaTheme="minorEastAsia"/>
                <w:lang w:val="en-US" w:eastAsia="zh-CN"/>
              </w:rPr>
            </w:pPr>
            <w:ins w:id="226" w:author="OPPO(Zhongda)" w:date="2020-09-15T14:17:00Z">
              <w:r>
                <w:rPr>
                  <w:rFonts w:eastAsiaTheme="minorEastAsia"/>
                  <w:lang w:val="en-US" w:eastAsia="zh-CN"/>
                </w:rPr>
                <w:t>It is true that later deployment of the endorsed CR will make situation worse. On the other hand a quick decision may have consequence for legacy UE which is even more serious considering the huge amount of legacy UE in the field.</w:t>
              </w:r>
            </w:ins>
          </w:p>
        </w:tc>
      </w:tr>
      <w:tr w:rsidR="002A18C2" w:rsidRPr="00734118" w14:paraId="19AF448B" w14:textId="77777777" w:rsidTr="006F7ED5">
        <w:trPr>
          <w:ins w:id="227" w:author="Xu, Zhikun (徐志昆)" w:date="2020-09-15T14:10:00Z"/>
        </w:trPr>
        <w:tc>
          <w:tcPr>
            <w:tcW w:w="1239" w:type="dxa"/>
          </w:tcPr>
          <w:p w14:paraId="64AD9849" w14:textId="45D7935F" w:rsidR="002A18C2" w:rsidRPr="00734118" w:rsidRDefault="002A18C2" w:rsidP="002A18C2">
            <w:pPr>
              <w:spacing w:after="120"/>
              <w:rPr>
                <w:ins w:id="228" w:author="Xu, Zhikun (徐志昆)" w:date="2020-09-15T14:10:00Z"/>
                <w:rFonts w:eastAsiaTheme="minorEastAsia"/>
                <w:lang w:val="en-US" w:eastAsia="zh-CN"/>
              </w:rPr>
            </w:pPr>
            <w:ins w:id="229" w:author="[Nokia RAN2]" w:date="2020-09-15T09:23:00Z">
              <w:r>
                <w:rPr>
                  <w:rFonts w:eastAsiaTheme="minorEastAsia"/>
                  <w:lang w:val="en-US" w:eastAsia="zh-CN"/>
                </w:rPr>
                <w:t>Nokia</w:t>
              </w:r>
            </w:ins>
          </w:p>
        </w:tc>
        <w:tc>
          <w:tcPr>
            <w:tcW w:w="8392" w:type="dxa"/>
          </w:tcPr>
          <w:p w14:paraId="72B80BF2" w14:textId="7A3D79AD" w:rsidR="002A18C2" w:rsidRPr="00734118" w:rsidRDefault="002A18C2" w:rsidP="002A18C2">
            <w:pPr>
              <w:spacing w:after="120"/>
              <w:rPr>
                <w:ins w:id="230" w:author="Xu, Zhikun (徐志昆)" w:date="2020-09-15T14:10:00Z"/>
                <w:rFonts w:eastAsiaTheme="minorEastAsia"/>
                <w:lang w:val="en-US" w:eastAsia="zh-CN"/>
              </w:rPr>
            </w:pPr>
            <w:ins w:id="231" w:author="[Nokia RAN2]" w:date="2020-09-15T09:23:00Z">
              <w:r>
                <w:rPr>
                  <w:rFonts w:eastAsiaTheme="minorEastAsia"/>
                  <w:lang w:val="en-US" w:eastAsia="zh-CN"/>
                </w:rPr>
                <w:t>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take due considerations into account and that takes time, delaying the issue will just make the problem worse.</w:t>
              </w:r>
            </w:ins>
          </w:p>
        </w:tc>
      </w:tr>
      <w:tr w:rsidR="00CB5FEE" w:rsidRPr="00931AD0" w14:paraId="4FAB275F" w14:textId="77777777" w:rsidTr="00CB5FEE">
        <w:trPr>
          <w:ins w:id="232" w:author="Chang Jaehyun" w:date="2020-09-15T16:15:00Z"/>
        </w:trPr>
        <w:tc>
          <w:tcPr>
            <w:tcW w:w="1239" w:type="dxa"/>
          </w:tcPr>
          <w:p w14:paraId="714F8293" w14:textId="77777777" w:rsidR="00CB5FEE" w:rsidRPr="00931AD0" w:rsidRDefault="00CB5FEE" w:rsidP="00931AD0">
            <w:pPr>
              <w:spacing w:after="120"/>
              <w:rPr>
                <w:ins w:id="233" w:author="Chang Jaehyun" w:date="2020-09-15T16:15:00Z"/>
                <w:rFonts w:eastAsia="Malgun Gothic"/>
                <w:lang w:val="en-US" w:eastAsia="ko-KR"/>
              </w:rPr>
            </w:pPr>
            <w:ins w:id="234" w:author="Chang Jaehyun" w:date="2020-09-15T16:15:00Z">
              <w:r>
                <w:rPr>
                  <w:rFonts w:eastAsia="Malgun Gothic" w:hint="eastAsia"/>
                  <w:lang w:val="en-US" w:eastAsia="ko-KR"/>
                </w:rPr>
                <w:t>L</w:t>
              </w:r>
              <w:r>
                <w:rPr>
                  <w:rFonts w:eastAsia="Malgun Gothic"/>
                  <w:lang w:val="en-US" w:eastAsia="ko-KR"/>
                </w:rPr>
                <w:t xml:space="preserve">G </w:t>
              </w:r>
              <w:proofErr w:type="spellStart"/>
              <w:r>
                <w:rPr>
                  <w:rFonts w:eastAsia="Malgun Gothic"/>
                  <w:lang w:val="en-US" w:eastAsia="ko-KR"/>
                </w:rPr>
                <w:t>Uplus</w:t>
              </w:r>
              <w:proofErr w:type="spellEnd"/>
            </w:ins>
          </w:p>
        </w:tc>
        <w:tc>
          <w:tcPr>
            <w:tcW w:w="8392" w:type="dxa"/>
          </w:tcPr>
          <w:p w14:paraId="12513000" w14:textId="77777777" w:rsidR="00CB5FEE" w:rsidRPr="00931AD0" w:rsidRDefault="00CB5FEE" w:rsidP="00931AD0">
            <w:pPr>
              <w:spacing w:after="120"/>
              <w:rPr>
                <w:ins w:id="235" w:author="Chang Jaehyun" w:date="2020-09-15T16:15:00Z"/>
                <w:rFonts w:eastAsia="Malgun Gothic"/>
                <w:lang w:val="en-US" w:eastAsia="ko-KR"/>
              </w:rPr>
            </w:pPr>
            <w:ins w:id="236" w:author="Chang Jaehyun" w:date="2020-09-15T16:15:00Z">
              <w:r>
                <w:rPr>
                  <w:rFonts w:eastAsia="Malgun Gothic" w:hint="eastAsia"/>
                  <w:lang w:val="en-US" w:eastAsia="ko-KR"/>
                </w:rPr>
                <w:t>S</w:t>
              </w:r>
              <w:r>
                <w:rPr>
                  <w:rFonts w:eastAsia="Malgun Gothic"/>
                  <w:lang w:val="en-US" w:eastAsia="ko-KR"/>
                </w:rPr>
                <w:t xml:space="preserve">ame views with previous companies and since this CR </w:t>
              </w:r>
              <w:proofErr w:type="gramStart"/>
              <w:r>
                <w:rPr>
                  <w:rFonts w:eastAsia="Malgun Gothic"/>
                  <w:lang w:val="en-US" w:eastAsia="ko-KR"/>
                </w:rPr>
                <w:t>provides</w:t>
              </w:r>
              <w:proofErr w:type="gramEnd"/>
              <w:r>
                <w:rPr>
                  <w:rFonts w:eastAsia="Malgun Gothic"/>
                  <w:lang w:val="en-US" w:eastAsia="ko-KR"/>
                </w:rPr>
                <w:t xml:space="preserve"> </w:t>
              </w:r>
              <w:proofErr w:type="spellStart"/>
              <w:r>
                <w:rPr>
                  <w:rFonts w:eastAsia="Malgun Gothic"/>
                  <w:lang w:val="en-US" w:eastAsia="ko-KR"/>
                </w:rPr>
                <w:t>flexibilty</w:t>
              </w:r>
              <w:proofErr w:type="spellEnd"/>
              <w:r>
                <w:rPr>
                  <w:rFonts w:eastAsia="Malgun Gothic"/>
                  <w:lang w:val="en-US" w:eastAsia="ko-KR"/>
                </w:rPr>
                <w:t xml:space="preserve"> for operators to choose either the original way or extended way it is worth to have the approval in advance we have commercial SA(Standalone) device in real field.</w:t>
              </w:r>
            </w:ins>
          </w:p>
        </w:tc>
      </w:tr>
      <w:tr w:rsidR="00FB3083" w:rsidRPr="00734118" w14:paraId="394A879A" w14:textId="77777777" w:rsidTr="00CB5FEE">
        <w:trPr>
          <w:ins w:id="237" w:author="Chang Jaehyun" w:date="2020-09-15T16:15:00Z"/>
        </w:trPr>
        <w:tc>
          <w:tcPr>
            <w:tcW w:w="1239" w:type="dxa"/>
          </w:tcPr>
          <w:p w14:paraId="74124A44" w14:textId="4688339D" w:rsidR="00FB3083" w:rsidRPr="00734118" w:rsidRDefault="00FB3083" w:rsidP="00FB3083">
            <w:pPr>
              <w:spacing w:after="120"/>
              <w:rPr>
                <w:ins w:id="238" w:author="Chang Jaehyun" w:date="2020-09-15T16:15:00Z"/>
                <w:rFonts w:eastAsiaTheme="minorEastAsia"/>
                <w:lang w:val="en-US" w:eastAsia="zh-CN"/>
              </w:rPr>
            </w:pPr>
            <w:ins w:id="239" w:author="Telecom Italia - Rapone Damiano" w:date="2020-09-15T09:26:00Z">
              <w:r>
                <w:rPr>
                  <w:rFonts w:eastAsiaTheme="minorEastAsia"/>
                  <w:lang w:val="en-US" w:eastAsia="zh-CN"/>
                </w:rPr>
                <w:t>Telecom Italia</w:t>
              </w:r>
            </w:ins>
          </w:p>
        </w:tc>
        <w:tc>
          <w:tcPr>
            <w:tcW w:w="8392" w:type="dxa"/>
          </w:tcPr>
          <w:p w14:paraId="7CB7FBF9" w14:textId="7230E09A" w:rsidR="00FB3083" w:rsidRPr="00734118" w:rsidRDefault="00FB3083" w:rsidP="00FB3083">
            <w:pPr>
              <w:spacing w:after="120"/>
              <w:rPr>
                <w:ins w:id="240" w:author="Chang Jaehyun" w:date="2020-09-15T16:15:00Z"/>
                <w:rFonts w:eastAsiaTheme="minorEastAsia"/>
                <w:lang w:val="en-US" w:eastAsia="zh-CN"/>
              </w:rPr>
            </w:pPr>
            <w:ins w:id="241" w:author="Telecom Italia - Rapone Damiano" w:date="2020-09-15T09:26:00Z">
              <w:r>
                <w:rPr>
                  <w:rFonts w:eastAsiaTheme="minorEastAsia"/>
                  <w:lang w:val="en-US" w:eastAsia="zh-CN"/>
                </w:rPr>
                <w:t>We should avoid any other delay: as other operators already stated, there will be the risk that many more NR SA capable UEs will need firmware upgrades if we don’t try to solve the issue now by approving the RAN2 CRs. If there are concerns with testing/verification, we could live with NTT DOCOMO’s  suggestion to at least approve the CRs for Rel-15 and Rel-16 at this RAN plenary</w:t>
              </w:r>
            </w:ins>
          </w:p>
        </w:tc>
      </w:tr>
      <w:tr w:rsidR="00CD0413" w:rsidRPr="00734118" w14:paraId="1A372064" w14:textId="77777777" w:rsidTr="00CB5FEE">
        <w:trPr>
          <w:ins w:id="242" w:author="vivo(Boubacar)" w:date="2020-09-15T15:31:00Z"/>
        </w:trPr>
        <w:tc>
          <w:tcPr>
            <w:tcW w:w="1239" w:type="dxa"/>
          </w:tcPr>
          <w:p w14:paraId="2E1B2B40" w14:textId="638BD583" w:rsidR="00CD0413" w:rsidRDefault="00CD0413" w:rsidP="00CD0413">
            <w:pPr>
              <w:spacing w:after="120"/>
              <w:rPr>
                <w:ins w:id="243" w:author="vivo(Boubacar)" w:date="2020-09-15T15:31:00Z"/>
                <w:rFonts w:eastAsiaTheme="minorEastAsia"/>
                <w:lang w:val="en-US" w:eastAsia="zh-CN"/>
              </w:rPr>
            </w:pPr>
            <w:ins w:id="244" w:author="vivo(Boubacar)" w:date="2020-09-15T15:31:00Z">
              <w:r>
                <w:rPr>
                  <w:rFonts w:eastAsiaTheme="minorEastAsia"/>
                  <w:lang w:val="en-US" w:eastAsia="zh-CN"/>
                </w:rPr>
                <w:lastRenderedPageBreak/>
                <w:t>vivo</w:t>
              </w:r>
            </w:ins>
          </w:p>
        </w:tc>
        <w:tc>
          <w:tcPr>
            <w:tcW w:w="8392" w:type="dxa"/>
          </w:tcPr>
          <w:p w14:paraId="6356F663" w14:textId="068AE7AC" w:rsidR="00CD0413" w:rsidRDefault="00CD0413" w:rsidP="00CD0413">
            <w:pPr>
              <w:spacing w:after="120"/>
              <w:rPr>
                <w:ins w:id="245" w:author="vivo(Boubacar)" w:date="2020-09-15T15:31:00Z"/>
                <w:rFonts w:eastAsiaTheme="minorEastAsia"/>
                <w:lang w:val="en-US" w:eastAsia="zh-CN"/>
              </w:rPr>
            </w:pPr>
            <w:ins w:id="246" w:author="vivo(Boubacar)" w:date="2020-09-15T15:31:00Z">
              <w:r>
                <w:rPr>
                  <w:rFonts w:eastAsiaTheme="minorEastAsia"/>
                  <w:lang w:val="en-US" w:eastAsia="zh-CN"/>
                </w:rPr>
                <w:t>We agree that every delay in not approving the CRs may make the problem more complex as new UE will continue to come in operator networks.</w:t>
              </w:r>
            </w:ins>
          </w:p>
        </w:tc>
      </w:tr>
      <w:tr w:rsidR="00E1036D" w:rsidRPr="00734118" w14:paraId="70922D17" w14:textId="77777777" w:rsidTr="00CB5FEE">
        <w:trPr>
          <w:ins w:id="247" w:author="ZTE(EV)" w:date="2020-09-15T08:44:00Z"/>
        </w:trPr>
        <w:tc>
          <w:tcPr>
            <w:tcW w:w="1239" w:type="dxa"/>
          </w:tcPr>
          <w:p w14:paraId="783027CB" w14:textId="6F1B28BB" w:rsidR="00E1036D" w:rsidRDefault="00E1036D" w:rsidP="00E1036D">
            <w:pPr>
              <w:spacing w:after="120"/>
              <w:rPr>
                <w:ins w:id="248" w:author="ZTE(EV)" w:date="2020-09-15T08:44:00Z"/>
                <w:rFonts w:eastAsiaTheme="minorEastAsia"/>
                <w:lang w:val="en-US" w:eastAsia="zh-CN"/>
              </w:rPr>
            </w:pPr>
            <w:ins w:id="249" w:author="ZTE(EV)" w:date="2020-09-15T08:44:00Z">
              <w:r>
                <w:rPr>
                  <w:rFonts w:eastAsiaTheme="minorEastAsia"/>
                  <w:lang w:val="en-US" w:eastAsia="zh-CN"/>
                </w:rPr>
                <w:t>ZTE</w:t>
              </w:r>
            </w:ins>
          </w:p>
        </w:tc>
        <w:tc>
          <w:tcPr>
            <w:tcW w:w="8392" w:type="dxa"/>
          </w:tcPr>
          <w:p w14:paraId="6A739E70" w14:textId="0BF01235" w:rsidR="00E1036D" w:rsidRDefault="00E1036D" w:rsidP="00E1036D">
            <w:pPr>
              <w:spacing w:after="120"/>
              <w:rPr>
                <w:ins w:id="250" w:author="ZTE(EV)" w:date="2020-09-15T08:44:00Z"/>
                <w:rFonts w:eastAsiaTheme="minorEastAsia"/>
                <w:lang w:val="en-US" w:eastAsia="zh-CN"/>
              </w:rPr>
            </w:pPr>
            <w:ins w:id="251" w:author="ZTE(EV)" w:date="2020-09-15T08:44:00Z">
              <w:r>
                <w:rPr>
                  <w:rFonts w:eastAsiaTheme="minorEastAsia"/>
                  <w:lang w:val="en-US" w:eastAsia="zh-CN"/>
                </w:rPr>
                <w:t xml:space="preserve">The critical issue is that with any delay there will be more (NR) devices in the field that need to be OTA upgraded and the solution hence becomes even more expensive. So, having a delay seems to have implications on cost for the whole industry and this is the reason why we think agreeing the RAN2 endorsed CRs at this plenary </w:t>
              </w:r>
              <w:r>
                <w:rPr>
                  <w:rFonts w:eastAsiaTheme="minorEastAsia"/>
                  <w:lang w:val="en-US" w:eastAsia="zh-CN"/>
                </w:rPr>
                <w:t>is</w:t>
              </w:r>
              <w:r>
                <w:rPr>
                  <w:rFonts w:eastAsiaTheme="minorEastAsia"/>
                  <w:lang w:val="en-US" w:eastAsia="zh-CN"/>
                </w:rPr>
                <w:t xml:space="preserve"> the best option. </w:t>
              </w:r>
            </w:ins>
          </w:p>
        </w:tc>
      </w:tr>
    </w:tbl>
    <w:p w14:paraId="5CA9C37F" w14:textId="77777777" w:rsidR="00AC317D" w:rsidRPr="00CB5FEE" w:rsidRDefault="00AC317D" w:rsidP="00AC317D">
      <w:pPr>
        <w:rPr>
          <w:lang w:val="en-US" w:eastAsia="zh-CN"/>
        </w:rPr>
      </w:pPr>
    </w:p>
    <w:p w14:paraId="77BDC8C8" w14:textId="77777777" w:rsidR="00C6580B" w:rsidRDefault="00C6580B" w:rsidP="00C6580B">
      <w:pPr>
        <w:pStyle w:val="Heading2"/>
      </w:pPr>
      <w:r>
        <w:t>Other Comments on CR</w:t>
      </w:r>
    </w:p>
    <w:p w14:paraId="46CCA534" w14:textId="77777777" w:rsidR="00C6580B" w:rsidRPr="00C6580B" w:rsidRDefault="00C6580B" w:rsidP="00C6580B">
      <w:pPr>
        <w:rPr>
          <w:lang w:val="en-US" w:eastAsia="zh-CN"/>
        </w:rPr>
      </w:pPr>
      <w:r>
        <w:rPr>
          <w:i/>
          <w:lang w:val="en-US" w:eastAsia="zh-CN"/>
        </w:rPr>
        <w:t>Other Comments on the R2 endorsed CR</w:t>
      </w:r>
      <w:r w:rsidRPr="00A17654">
        <w:rPr>
          <w:i/>
          <w:lang w:val="en-US" w:eastAsia="zh-CN"/>
        </w:rPr>
        <w:t>, please provide below</w:t>
      </w:r>
    </w:p>
    <w:tbl>
      <w:tblPr>
        <w:tblStyle w:val="TableGrid"/>
        <w:tblW w:w="0" w:type="auto"/>
        <w:tblLook w:val="04A0" w:firstRow="1" w:lastRow="0" w:firstColumn="1" w:lastColumn="0" w:noHBand="0" w:noVBand="1"/>
      </w:tblPr>
      <w:tblGrid>
        <w:gridCol w:w="1236"/>
        <w:gridCol w:w="8395"/>
      </w:tblGrid>
      <w:tr w:rsidR="00C6580B" w:rsidRPr="00734118" w14:paraId="28BCD58D" w14:textId="77777777" w:rsidTr="001902F1">
        <w:tc>
          <w:tcPr>
            <w:tcW w:w="1242" w:type="dxa"/>
          </w:tcPr>
          <w:p w14:paraId="33EAA22B"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B5C2323"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Comments</w:t>
            </w:r>
          </w:p>
        </w:tc>
      </w:tr>
      <w:tr w:rsidR="00C6580B" w:rsidRPr="00734118" w14:paraId="65E749AB" w14:textId="77777777" w:rsidTr="001902F1">
        <w:tc>
          <w:tcPr>
            <w:tcW w:w="1242" w:type="dxa"/>
          </w:tcPr>
          <w:p w14:paraId="6F5941E9" w14:textId="460C1ED2" w:rsidR="00C6580B" w:rsidRPr="00734118" w:rsidRDefault="00C6580B" w:rsidP="001902F1">
            <w:pPr>
              <w:spacing w:after="120"/>
              <w:rPr>
                <w:rFonts w:eastAsiaTheme="minorEastAsia"/>
                <w:lang w:val="en-US" w:eastAsia="zh-CN"/>
              </w:rPr>
            </w:pPr>
          </w:p>
        </w:tc>
        <w:tc>
          <w:tcPr>
            <w:tcW w:w="8615" w:type="dxa"/>
          </w:tcPr>
          <w:p w14:paraId="4E42709E" w14:textId="77777777" w:rsidR="00C6580B" w:rsidRPr="00734118" w:rsidRDefault="00C6580B" w:rsidP="001902F1">
            <w:pPr>
              <w:spacing w:after="120"/>
              <w:rPr>
                <w:rFonts w:eastAsiaTheme="minorEastAsia"/>
                <w:lang w:val="en-US" w:eastAsia="zh-CN"/>
              </w:rPr>
            </w:pPr>
          </w:p>
        </w:tc>
      </w:tr>
      <w:tr w:rsidR="00C6580B" w:rsidRPr="00734118" w14:paraId="057509C0" w14:textId="77777777" w:rsidTr="001902F1">
        <w:tc>
          <w:tcPr>
            <w:tcW w:w="1242" w:type="dxa"/>
          </w:tcPr>
          <w:p w14:paraId="75021104" w14:textId="77777777" w:rsidR="00C6580B" w:rsidRPr="00734118" w:rsidRDefault="00C6580B" w:rsidP="001902F1">
            <w:pPr>
              <w:spacing w:after="120"/>
              <w:rPr>
                <w:rFonts w:eastAsiaTheme="minorEastAsia"/>
                <w:lang w:val="en-US" w:eastAsia="zh-CN"/>
              </w:rPr>
            </w:pPr>
          </w:p>
        </w:tc>
        <w:tc>
          <w:tcPr>
            <w:tcW w:w="8615" w:type="dxa"/>
          </w:tcPr>
          <w:p w14:paraId="6B53B5DF" w14:textId="77777777" w:rsidR="00C6580B" w:rsidRPr="00734118" w:rsidRDefault="00C6580B" w:rsidP="001902F1">
            <w:pPr>
              <w:spacing w:after="120"/>
              <w:rPr>
                <w:rFonts w:eastAsiaTheme="minorEastAsia"/>
                <w:lang w:val="en-US" w:eastAsia="zh-CN"/>
              </w:rPr>
            </w:pPr>
          </w:p>
        </w:tc>
      </w:tr>
      <w:tr w:rsidR="00C6580B" w:rsidRPr="00734118" w14:paraId="027D5D72" w14:textId="77777777" w:rsidTr="001902F1">
        <w:tc>
          <w:tcPr>
            <w:tcW w:w="1242" w:type="dxa"/>
          </w:tcPr>
          <w:p w14:paraId="7603C737" w14:textId="77777777" w:rsidR="00C6580B" w:rsidRPr="00734118" w:rsidRDefault="00C6580B" w:rsidP="001902F1">
            <w:pPr>
              <w:spacing w:after="120"/>
              <w:rPr>
                <w:rFonts w:eastAsiaTheme="minorEastAsia"/>
                <w:lang w:val="en-US" w:eastAsia="zh-CN"/>
              </w:rPr>
            </w:pPr>
          </w:p>
        </w:tc>
        <w:tc>
          <w:tcPr>
            <w:tcW w:w="8615" w:type="dxa"/>
          </w:tcPr>
          <w:p w14:paraId="09FE793A" w14:textId="77777777" w:rsidR="00C6580B" w:rsidRPr="00734118" w:rsidRDefault="00C6580B" w:rsidP="001902F1">
            <w:pPr>
              <w:spacing w:after="120"/>
              <w:rPr>
                <w:rFonts w:eastAsiaTheme="minorEastAsia"/>
                <w:lang w:val="en-US" w:eastAsia="zh-CN"/>
              </w:rPr>
            </w:pPr>
          </w:p>
        </w:tc>
      </w:tr>
      <w:tr w:rsidR="00C6580B" w:rsidRPr="00734118" w14:paraId="5A79BCE1" w14:textId="77777777" w:rsidTr="001902F1">
        <w:tc>
          <w:tcPr>
            <w:tcW w:w="1242" w:type="dxa"/>
          </w:tcPr>
          <w:p w14:paraId="1E769ACF" w14:textId="77777777" w:rsidR="00C6580B" w:rsidRPr="00734118" w:rsidRDefault="00C6580B" w:rsidP="001902F1">
            <w:pPr>
              <w:spacing w:after="120"/>
              <w:rPr>
                <w:rFonts w:eastAsiaTheme="minorEastAsia"/>
                <w:lang w:val="en-US" w:eastAsia="zh-CN"/>
              </w:rPr>
            </w:pPr>
          </w:p>
        </w:tc>
        <w:tc>
          <w:tcPr>
            <w:tcW w:w="8615" w:type="dxa"/>
          </w:tcPr>
          <w:p w14:paraId="471DBA1D" w14:textId="77777777" w:rsidR="00C6580B" w:rsidRPr="00734118" w:rsidRDefault="00C6580B" w:rsidP="001902F1">
            <w:pPr>
              <w:spacing w:after="120"/>
              <w:rPr>
                <w:rFonts w:eastAsiaTheme="minorEastAsia"/>
                <w:lang w:val="en-US" w:eastAsia="zh-CN"/>
              </w:rPr>
            </w:pPr>
          </w:p>
        </w:tc>
      </w:tr>
      <w:tr w:rsidR="00C6580B" w:rsidRPr="00734118" w14:paraId="4D49BD33" w14:textId="77777777" w:rsidTr="001902F1">
        <w:tc>
          <w:tcPr>
            <w:tcW w:w="1242" w:type="dxa"/>
          </w:tcPr>
          <w:p w14:paraId="0B4FF57C" w14:textId="77777777" w:rsidR="00C6580B" w:rsidRPr="00734118" w:rsidRDefault="00C6580B" w:rsidP="001902F1">
            <w:pPr>
              <w:spacing w:after="120"/>
              <w:rPr>
                <w:rFonts w:eastAsiaTheme="minorEastAsia"/>
                <w:lang w:val="en-US" w:eastAsia="zh-CN"/>
              </w:rPr>
            </w:pPr>
          </w:p>
        </w:tc>
        <w:tc>
          <w:tcPr>
            <w:tcW w:w="8615" w:type="dxa"/>
          </w:tcPr>
          <w:p w14:paraId="15893F2F" w14:textId="77777777" w:rsidR="00C6580B" w:rsidRPr="00734118" w:rsidRDefault="00C6580B" w:rsidP="001902F1">
            <w:pPr>
              <w:spacing w:after="120"/>
              <w:rPr>
                <w:rFonts w:eastAsiaTheme="minorEastAsia"/>
                <w:lang w:val="en-US" w:eastAsia="zh-CN"/>
              </w:rPr>
            </w:pPr>
          </w:p>
        </w:tc>
      </w:tr>
      <w:tr w:rsidR="00C6580B" w:rsidRPr="00734118" w14:paraId="630A262C" w14:textId="77777777" w:rsidTr="001902F1">
        <w:tc>
          <w:tcPr>
            <w:tcW w:w="1242" w:type="dxa"/>
          </w:tcPr>
          <w:p w14:paraId="20EC202D" w14:textId="77777777" w:rsidR="00C6580B" w:rsidRPr="00734118" w:rsidRDefault="00C6580B" w:rsidP="001902F1">
            <w:pPr>
              <w:spacing w:after="120"/>
              <w:rPr>
                <w:rFonts w:eastAsiaTheme="minorEastAsia"/>
                <w:lang w:val="en-US" w:eastAsia="zh-CN"/>
              </w:rPr>
            </w:pPr>
          </w:p>
        </w:tc>
        <w:tc>
          <w:tcPr>
            <w:tcW w:w="8615" w:type="dxa"/>
          </w:tcPr>
          <w:p w14:paraId="1D9B1F3D" w14:textId="77777777" w:rsidR="00C6580B" w:rsidRPr="00734118" w:rsidRDefault="00C6580B" w:rsidP="001902F1">
            <w:pPr>
              <w:spacing w:after="120"/>
              <w:rPr>
                <w:rFonts w:eastAsiaTheme="minorEastAsia"/>
                <w:lang w:val="en-US" w:eastAsia="zh-CN"/>
              </w:rPr>
            </w:pPr>
          </w:p>
        </w:tc>
      </w:tr>
    </w:tbl>
    <w:p w14:paraId="17675CF9" w14:textId="77777777" w:rsidR="00C6580B" w:rsidRDefault="00C6580B" w:rsidP="00AC317D">
      <w:pPr>
        <w:rPr>
          <w:lang w:val="en-US" w:eastAsia="zh-CN"/>
        </w:rPr>
      </w:pPr>
    </w:p>
    <w:p w14:paraId="73668103" w14:textId="77777777" w:rsidR="00AC317D" w:rsidRPr="00AC317D" w:rsidRDefault="00AC317D" w:rsidP="00AC317D">
      <w:pPr>
        <w:pStyle w:val="Heading2"/>
        <w:rPr>
          <w:lang w:val="en-US"/>
        </w:rPr>
      </w:pPr>
      <w:r>
        <w:rPr>
          <w:lang w:val="en-US"/>
        </w:rPr>
        <w:t>SI message multiplexing restriction</w:t>
      </w:r>
    </w:p>
    <w:p w14:paraId="3E705803" w14:textId="77777777" w:rsidR="00C6580B" w:rsidRDefault="00C6580B" w:rsidP="00C6580B">
      <w:pPr>
        <w:rPr>
          <w:lang w:val="en-US" w:eastAsia="zh-CN"/>
        </w:rPr>
      </w:pPr>
      <w:r>
        <w:rPr>
          <w:lang w:val="en-US" w:eastAsia="zh-CN"/>
        </w:rPr>
        <w:t xml:space="preserve">MODERATOR UNDERSTANDING: this seems somewhat less urgent, but it would be good to get a common view. </w:t>
      </w:r>
    </w:p>
    <w:p w14:paraId="76ED31BF" w14:textId="77777777" w:rsidR="00AC317D" w:rsidRDefault="00C6580B" w:rsidP="00AC317D">
      <w:pPr>
        <w:rPr>
          <w:lang w:eastAsia="zh-CN"/>
        </w:rPr>
      </w:pPr>
      <w:r>
        <w:rPr>
          <w:lang w:eastAsia="zh-CN"/>
        </w:rPr>
        <w:t xml:space="preserve">On the </w:t>
      </w:r>
      <w:r w:rsidR="00AC317D">
        <w:rPr>
          <w:lang w:eastAsia="zh-CN"/>
        </w:rPr>
        <w:t xml:space="preserve">Proposal to capture </w:t>
      </w:r>
      <w:r>
        <w:rPr>
          <w:lang w:eastAsia="zh-CN"/>
        </w:rPr>
        <w:t xml:space="preserve">in the TS </w:t>
      </w:r>
      <w:r w:rsidR="00AC317D">
        <w:rPr>
          <w:lang w:eastAsia="zh-CN"/>
        </w:rPr>
        <w:t>the limitation that SIB19+ SIBs cannot be multiplexed in a SI message with SIB18- SIBs</w:t>
      </w:r>
      <w:r w:rsidR="00AC317D" w:rsidRPr="00AC317D">
        <w:rPr>
          <w:lang w:eastAsia="zh-CN"/>
        </w:rPr>
        <w:t xml:space="preserve"> </w:t>
      </w:r>
      <w:r w:rsidR="00AC317D">
        <w:rPr>
          <w:lang w:eastAsia="zh-CN"/>
        </w:rPr>
        <w:t>(by Samsung).</w:t>
      </w:r>
      <w:r>
        <w:rPr>
          <w:lang w:eastAsia="zh-CN"/>
        </w:rPr>
        <w:t xml:space="preserve"> </w:t>
      </w:r>
    </w:p>
    <w:p w14:paraId="049A513F" w14:textId="77777777" w:rsidR="00C6580B" w:rsidRPr="00C6580B" w:rsidRDefault="00C6580B" w:rsidP="00AC317D">
      <w:pPr>
        <w:rPr>
          <w:i/>
          <w:lang w:val="en-US" w:eastAsia="zh-CN"/>
        </w:rPr>
      </w:pPr>
      <w:r w:rsidRPr="00C6580B">
        <w:rPr>
          <w:i/>
          <w:lang w:eastAsia="zh-CN"/>
        </w:rPr>
        <w:t xml:space="preserve">Comments below: </w:t>
      </w:r>
    </w:p>
    <w:tbl>
      <w:tblPr>
        <w:tblStyle w:val="TableGrid"/>
        <w:tblW w:w="0" w:type="auto"/>
        <w:tblLook w:val="04A0" w:firstRow="1" w:lastRow="0" w:firstColumn="1" w:lastColumn="0" w:noHBand="0" w:noVBand="1"/>
      </w:tblPr>
      <w:tblGrid>
        <w:gridCol w:w="1238"/>
        <w:gridCol w:w="8393"/>
      </w:tblGrid>
      <w:tr w:rsidR="00F873A4" w:rsidRPr="00734118" w14:paraId="4F3ACC52" w14:textId="77777777" w:rsidTr="006F7ED5">
        <w:tc>
          <w:tcPr>
            <w:tcW w:w="1238" w:type="dxa"/>
          </w:tcPr>
          <w:p w14:paraId="2F2B7DE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3" w:type="dxa"/>
          </w:tcPr>
          <w:p w14:paraId="32891015"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1F3387F" w14:textId="77777777" w:rsidTr="006F7ED5">
        <w:tc>
          <w:tcPr>
            <w:tcW w:w="1238" w:type="dxa"/>
          </w:tcPr>
          <w:p w14:paraId="1DBD45B3" w14:textId="77777777" w:rsidR="00F873A4" w:rsidRPr="00734118" w:rsidRDefault="009A6BE7" w:rsidP="001902F1">
            <w:pPr>
              <w:spacing w:after="120"/>
              <w:rPr>
                <w:rFonts w:eastAsiaTheme="minorEastAsia"/>
                <w:lang w:val="en-US" w:eastAsia="zh-CN"/>
              </w:rPr>
            </w:pPr>
            <w:r>
              <w:rPr>
                <w:rFonts w:eastAsiaTheme="minorEastAsia"/>
                <w:lang w:val="en-US" w:eastAsia="zh-CN"/>
              </w:rPr>
              <w:t>Vodafone</w:t>
            </w:r>
          </w:p>
        </w:tc>
        <w:tc>
          <w:tcPr>
            <w:tcW w:w="8393" w:type="dxa"/>
          </w:tcPr>
          <w:p w14:paraId="0127AAB0" w14:textId="77777777" w:rsidR="009A6BE7" w:rsidRDefault="009A6BE7" w:rsidP="009A6BE7">
            <w:pPr>
              <w:spacing w:after="120"/>
              <w:rPr>
                <w:rFonts w:eastAsiaTheme="minorEastAsia"/>
                <w:lang w:val="en-US" w:eastAsia="zh-CN"/>
              </w:rPr>
            </w:pPr>
            <w:r>
              <w:rPr>
                <w:rFonts w:eastAsiaTheme="minorEastAsia"/>
                <w:lang w:val="en-US" w:eastAsia="zh-CN"/>
              </w:rPr>
              <w:t>Roaming is one of the key aspects of the 3GPP systems and shall be properly supported by our specifications.</w:t>
            </w:r>
          </w:p>
          <w:p w14:paraId="69CBE06D" w14:textId="77777777" w:rsidR="009A6BE7" w:rsidRDefault="009A6BE7" w:rsidP="009A6BE7">
            <w:pPr>
              <w:spacing w:after="120"/>
              <w:rPr>
                <w:rFonts w:eastAsiaTheme="minorEastAsia"/>
                <w:lang w:val="en-US" w:eastAsia="zh-CN"/>
              </w:rPr>
            </w:pPr>
            <w:r>
              <w:rPr>
                <w:rFonts w:eastAsiaTheme="minorEastAsia"/>
                <w:lang w:val="en-US" w:eastAsia="zh-CN"/>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4D6DA22B" w14:textId="77777777" w:rsidR="00F873A4" w:rsidRPr="00734118" w:rsidRDefault="009A6BE7" w:rsidP="009A6BE7">
            <w:pPr>
              <w:spacing w:after="120"/>
              <w:rPr>
                <w:rFonts w:eastAsiaTheme="minorEastAsia"/>
                <w:lang w:val="en-US" w:eastAsia="zh-CN"/>
              </w:rPr>
            </w:pPr>
            <w:r>
              <w:rPr>
                <w:rFonts w:eastAsiaTheme="minorEastAsia"/>
                <w:lang w:val="en-US" w:eastAsia="zh-CN"/>
              </w:rPr>
              <w:t>Hence it is important to HPLMNs that VPLMNs are correctly configured to enable the IoT devices to continue to operate.</w:t>
            </w:r>
          </w:p>
        </w:tc>
      </w:tr>
      <w:tr w:rsidR="00F873A4" w:rsidRPr="00734118" w14:paraId="032AD16A" w14:textId="77777777" w:rsidTr="006F7ED5">
        <w:tc>
          <w:tcPr>
            <w:tcW w:w="1238" w:type="dxa"/>
          </w:tcPr>
          <w:p w14:paraId="6ACB10B0" w14:textId="5E55B9ED" w:rsidR="00F873A4" w:rsidRPr="00734118" w:rsidRDefault="00D73133" w:rsidP="001902F1">
            <w:pPr>
              <w:spacing w:after="120"/>
              <w:rPr>
                <w:rFonts w:eastAsiaTheme="minorEastAsia"/>
                <w:lang w:val="en-US" w:eastAsia="zh-CN"/>
              </w:rPr>
            </w:pPr>
            <w:r>
              <w:rPr>
                <w:rFonts w:eastAsiaTheme="minorEastAsia"/>
                <w:lang w:val="en-US" w:eastAsia="zh-CN"/>
              </w:rPr>
              <w:t>Qualcomm</w:t>
            </w:r>
          </w:p>
        </w:tc>
        <w:tc>
          <w:tcPr>
            <w:tcW w:w="8393" w:type="dxa"/>
          </w:tcPr>
          <w:p w14:paraId="0B4C24C2" w14:textId="3FECDC5D" w:rsidR="00F873A4" w:rsidRPr="00734118" w:rsidRDefault="00D73133" w:rsidP="001902F1">
            <w:pPr>
              <w:spacing w:after="120"/>
              <w:rPr>
                <w:rFonts w:eastAsiaTheme="minorEastAsia"/>
                <w:lang w:val="en-US" w:eastAsia="zh-CN"/>
              </w:rPr>
            </w:pPr>
            <w:r>
              <w:rPr>
                <w:rFonts w:eastAsiaTheme="minorEastAsia"/>
                <w:lang w:val="en-US" w:eastAsia="zh-CN"/>
              </w:rPr>
              <w:t>Since it is up</w:t>
            </w:r>
            <w:r w:rsidR="0087621A">
              <w:rPr>
                <w:rFonts w:eastAsiaTheme="minorEastAsia"/>
                <w:lang w:val="en-US" w:eastAsia="zh-CN"/>
              </w:rPr>
              <w:t xml:space="preserve"> </w:t>
            </w:r>
            <w:r>
              <w:rPr>
                <w:rFonts w:eastAsiaTheme="minorEastAsia"/>
                <w:lang w:val="en-US" w:eastAsia="zh-CN"/>
              </w:rPr>
              <w:t>to the network configura</w:t>
            </w:r>
            <w:r w:rsidR="00A610D7">
              <w:rPr>
                <w:rFonts w:eastAsiaTheme="minorEastAsia"/>
                <w:lang w:val="en-US" w:eastAsia="zh-CN"/>
              </w:rPr>
              <w:t xml:space="preserve">tion, we do not see a need to capture the proposed </w:t>
            </w:r>
            <w:r w:rsidR="0087621A">
              <w:rPr>
                <w:rFonts w:eastAsiaTheme="minorEastAsia"/>
                <w:lang w:val="en-US" w:eastAsia="zh-CN"/>
              </w:rPr>
              <w:t>additional clarification (from RP-201983)</w:t>
            </w:r>
            <w:r w:rsidR="00A610D7">
              <w:rPr>
                <w:rFonts w:eastAsiaTheme="minorEastAsia"/>
                <w:lang w:val="en-US" w:eastAsia="zh-CN"/>
              </w:rPr>
              <w:t xml:space="preserve"> in the specification</w:t>
            </w:r>
            <w:r w:rsidR="001052D1">
              <w:rPr>
                <w:rFonts w:eastAsiaTheme="minorEastAsia"/>
                <w:lang w:val="en-US" w:eastAsia="zh-CN"/>
              </w:rPr>
              <w:t xml:space="preserve"> (i.e., the text in the RAN2-endorsed CRs should be sufficient).</w:t>
            </w:r>
          </w:p>
        </w:tc>
      </w:tr>
      <w:tr w:rsidR="00F873A4" w:rsidRPr="00734118" w14:paraId="7C6A7D40" w14:textId="77777777" w:rsidTr="006F7ED5">
        <w:tc>
          <w:tcPr>
            <w:tcW w:w="1238" w:type="dxa"/>
          </w:tcPr>
          <w:p w14:paraId="1CB0860F" w14:textId="4F5F3E36" w:rsidR="00F873A4" w:rsidRPr="00E05B14" w:rsidRDefault="00E05B14" w:rsidP="001902F1">
            <w:pPr>
              <w:spacing w:after="120"/>
              <w:rPr>
                <w:rFonts w:eastAsiaTheme="minorEastAsia"/>
                <w:lang w:val="en-US" w:eastAsia="zh-CN"/>
              </w:rPr>
            </w:pPr>
            <w:ins w:id="252" w:author="NTT DOCOMO, INC." w:date="2020-09-15T11:15:00Z">
              <w:r>
                <w:rPr>
                  <w:rFonts w:hint="eastAsia"/>
                  <w:lang w:val="en-US" w:eastAsia="ja-JP"/>
                </w:rPr>
                <w:t>NTT DOCOMO</w:t>
              </w:r>
            </w:ins>
          </w:p>
        </w:tc>
        <w:tc>
          <w:tcPr>
            <w:tcW w:w="8393" w:type="dxa"/>
          </w:tcPr>
          <w:p w14:paraId="3B13A9EB" w14:textId="66697EDC" w:rsidR="00F873A4" w:rsidRPr="00E05B14" w:rsidRDefault="00E05B14" w:rsidP="001902F1">
            <w:pPr>
              <w:spacing w:after="120"/>
              <w:rPr>
                <w:rFonts w:eastAsiaTheme="minorEastAsia"/>
                <w:lang w:val="en-US" w:eastAsia="zh-CN"/>
              </w:rPr>
            </w:pPr>
            <w:ins w:id="253" w:author="NTT DOCOMO, INC." w:date="2020-09-15T11:15:00Z">
              <w:r>
                <w:rPr>
                  <w:rFonts w:hint="eastAsia"/>
                  <w:lang w:val="en-US" w:eastAsia="ja-JP"/>
                </w:rPr>
                <w:t>We</w:t>
              </w:r>
              <w:r>
                <w:rPr>
                  <w:lang w:val="en-US" w:eastAsia="ja-JP"/>
                </w:rPr>
                <w:t xml:space="preserve">’re O.K to address </w:t>
              </w:r>
            </w:ins>
            <w:ins w:id="254" w:author="NTT DOCOMO, INC." w:date="2020-09-15T11:16:00Z">
              <w:r>
                <w:rPr>
                  <w:lang w:val="en-US" w:eastAsia="ja-JP"/>
                </w:rPr>
                <w:t xml:space="preserve">the SI multiplexing issue. On the other hand, Our top priority is to support and reflect the contents of the RAN2-endorsed CR </w:t>
              </w:r>
            </w:ins>
            <w:ins w:id="255" w:author="NTT DOCOMO, INC." w:date="2020-09-15T11:17:00Z">
              <w:r>
                <w:rPr>
                  <w:lang w:val="en-US" w:eastAsia="ja-JP"/>
                </w:rPr>
                <w:t xml:space="preserve">into the standard </w:t>
              </w:r>
            </w:ins>
            <w:ins w:id="256" w:author="NTT DOCOMO, INC." w:date="2020-09-15T11:16:00Z">
              <w:r>
                <w:rPr>
                  <w:lang w:val="en-US" w:eastAsia="ja-JP"/>
                </w:rPr>
                <w:t>for NR SA.</w:t>
              </w:r>
            </w:ins>
          </w:p>
        </w:tc>
      </w:tr>
      <w:tr w:rsidR="001F1D23" w:rsidRPr="00734118" w14:paraId="3B239804" w14:textId="77777777" w:rsidTr="006F7ED5">
        <w:tc>
          <w:tcPr>
            <w:tcW w:w="1238" w:type="dxa"/>
          </w:tcPr>
          <w:p w14:paraId="5102BFBD"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CMCC </w:t>
            </w:r>
          </w:p>
        </w:tc>
        <w:tc>
          <w:tcPr>
            <w:tcW w:w="8393" w:type="dxa"/>
          </w:tcPr>
          <w:p w14:paraId="71829F3B"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Firstly we would like to confirm that the multiplexing issue also observed in our field network. Secondly we prefer to </w:t>
            </w:r>
            <w:r w:rsidRPr="00307A8D">
              <w:rPr>
                <w:rFonts w:eastAsiaTheme="minorEastAsia"/>
                <w:lang w:eastAsia="zh-CN"/>
              </w:rPr>
              <w:t>capture in the TS the limitation that SIB19+ SIBs cannot be multiplexed in a SI message with SIB18- SIBs</w:t>
            </w:r>
            <w:r>
              <w:rPr>
                <w:rFonts w:eastAsiaTheme="minorEastAsia"/>
                <w:lang w:eastAsia="zh-CN"/>
              </w:rPr>
              <w:t>. Because if this restriction is not captured in spec, we have to ask all our LTE network vendors (e.g., Huawei, ZTE, Ericsson, Nokia and CATT) to implement the restriction in their base stations. In this</w:t>
            </w:r>
            <w:r>
              <w:rPr>
                <w:rFonts w:eastAsiaTheme="minorEastAsia"/>
                <w:lang w:val="en-US" w:eastAsia="zh-CN"/>
              </w:rPr>
              <w:t xml:space="preserve"> sense, it is no difference for us and our vendors to have the spec change.</w:t>
            </w:r>
            <w:r>
              <w:rPr>
                <w:rFonts w:eastAsiaTheme="minorEastAsia"/>
                <w:lang w:eastAsia="zh-CN"/>
              </w:rPr>
              <w:t xml:space="preserve"> </w:t>
            </w:r>
          </w:p>
        </w:tc>
      </w:tr>
      <w:tr w:rsidR="001F1D23" w:rsidRPr="00734118" w14:paraId="46CA4CC2" w14:textId="77777777" w:rsidTr="006F7ED5">
        <w:tc>
          <w:tcPr>
            <w:tcW w:w="1238" w:type="dxa"/>
          </w:tcPr>
          <w:p w14:paraId="417FB0D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3" w:type="dxa"/>
          </w:tcPr>
          <w:p w14:paraId="5AB0AC2E"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It is a clear and correct application of </w:t>
            </w:r>
            <w:r>
              <w:rPr>
                <w:rFonts w:eastAsiaTheme="minorEastAsia"/>
                <w:lang w:val="en-US" w:eastAsia="zh-CN"/>
              </w:rPr>
              <w:t>network configuration</w:t>
            </w:r>
            <w:r>
              <w:rPr>
                <w:rFonts w:eastAsiaTheme="minorEastAsia" w:hint="eastAsia"/>
                <w:lang w:val="en-US" w:eastAsia="zh-CN"/>
              </w:rPr>
              <w:t xml:space="preserve"> and it is an </w:t>
            </w:r>
            <w:r>
              <w:rPr>
                <w:rFonts w:eastAsiaTheme="minorEastAsia"/>
                <w:lang w:val="en-US" w:eastAsia="zh-CN"/>
              </w:rPr>
              <w:t>essential</w:t>
            </w:r>
            <w:r>
              <w:rPr>
                <w:rFonts w:eastAsiaTheme="minorEastAsia" w:hint="eastAsia"/>
                <w:lang w:val="en-US" w:eastAsia="zh-CN"/>
              </w:rPr>
              <w:t xml:space="preserve"> intention of this whole issue. So </w:t>
            </w:r>
            <w:r>
              <w:rPr>
                <w:rFonts w:eastAsiaTheme="minorEastAsia"/>
                <w:lang w:val="en-US" w:eastAsia="zh-CN"/>
              </w:rPr>
              <w:t>we do not see a need to capture</w:t>
            </w:r>
            <w:r>
              <w:rPr>
                <w:rFonts w:eastAsiaTheme="minorEastAsia" w:hint="eastAsia"/>
                <w:lang w:val="en-US" w:eastAsia="zh-CN"/>
              </w:rPr>
              <w:t xml:space="preserve"> it in addition.</w:t>
            </w:r>
          </w:p>
        </w:tc>
      </w:tr>
      <w:tr w:rsidR="00F873A4" w:rsidRPr="00734118" w14:paraId="1D232DB8" w14:textId="77777777" w:rsidTr="006F7ED5">
        <w:tc>
          <w:tcPr>
            <w:tcW w:w="1238" w:type="dxa"/>
          </w:tcPr>
          <w:p w14:paraId="1C53FB23" w14:textId="74AAEBF5" w:rsidR="00F873A4" w:rsidRPr="001F1D23" w:rsidRDefault="003A0E05" w:rsidP="001902F1">
            <w:pPr>
              <w:spacing w:after="120"/>
              <w:rPr>
                <w:rFonts w:eastAsiaTheme="minorEastAsia"/>
                <w:lang w:eastAsia="zh-CN"/>
              </w:rPr>
            </w:pPr>
            <w:proofErr w:type="spellStart"/>
            <w:ins w:id="257" w:author="mehmet izzet sağlam" w:date="2020-09-15T08:03:00Z">
              <w:r>
                <w:rPr>
                  <w:rFonts w:eastAsiaTheme="minorEastAsia"/>
                  <w:lang w:eastAsia="zh-CN"/>
                </w:rPr>
                <w:t>Turkcell</w:t>
              </w:r>
            </w:ins>
            <w:proofErr w:type="spellEnd"/>
          </w:p>
        </w:tc>
        <w:tc>
          <w:tcPr>
            <w:tcW w:w="8393" w:type="dxa"/>
          </w:tcPr>
          <w:p w14:paraId="5CD61CFE" w14:textId="3572EE5F" w:rsidR="00F873A4" w:rsidRPr="00734118" w:rsidRDefault="003A0E05" w:rsidP="001902F1">
            <w:pPr>
              <w:spacing w:after="120"/>
              <w:rPr>
                <w:rFonts w:eastAsiaTheme="minorEastAsia"/>
                <w:lang w:val="en-US" w:eastAsia="zh-CN"/>
              </w:rPr>
            </w:pPr>
            <w:ins w:id="258" w:author="mehmet izzet sağlam" w:date="2020-09-15T08:04:00Z">
              <w:r>
                <w:rPr>
                  <w:rFonts w:eastAsiaTheme="minorEastAsia"/>
                  <w:lang w:val="en-US" w:eastAsia="zh-CN"/>
                </w:rPr>
                <w:t>Share the same view of NTT Docomo</w:t>
              </w:r>
            </w:ins>
          </w:p>
        </w:tc>
      </w:tr>
      <w:tr w:rsidR="00F873A4" w:rsidRPr="00734118" w14:paraId="75F10209" w14:textId="77777777" w:rsidTr="006F7ED5">
        <w:tc>
          <w:tcPr>
            <w:tcW w:w="1238" w:type="dxa"/>
          </w:tcPr>
          <w:p w14:paraId="699D9F78" w14:textId="7B935DAA" w:rsidR="00F873A4" w:rsidRPr="00734118" w:rsidRDefault="008013AE" w:rsidP="001902F1">
            <w:pPr>
              <w:spacing w:after="120"/>
              <w:rPr>
                <w:rFonts w:eastAsiaTheme="minorEastAsia"/>
                <w:lang w:val="en-US" w:eastAsia="zh-CN"/>
              </w:rPr>
            </w:pPr>
            <w:ins w:id="259" w:author="Song, Lei" w:date="2020-09-15T01:22:00Z">
              <w:r>
                <w:rPr>
                  <w:rFonts w:eastAsiaTheme="minorEastAsia"/>
                  <w:lang w:val="en-US" w:eastAsia="zh-CN"/>
                </w:rPr>
                <w:lastRenderedPageBreak/>
                <w:t>Verizon</w:t>
              </w:r>
            </w:ins>
          </w:p>
        </w:tc>
        <w:tc>
          <w:tcPr>
            <w:tcW w:w="8393" w:type="dxa"/>
          </w:tcPr>
          <w:p w14:paraId="5EFB9E33" w14:textId="26FCB08D" w:rsidR="00F873A4" w:rsidRPr="00734118" w:rsidRDefault="00066CC3">
            <w:pPr>
              <w:spacing w:after="120"/>
              <w:rPr>
                <w:rFonts w:eastAsiaTheme="minorEastAsia"/>
                <w:lang w:val="en-US" w:eastAsia="zh-CN"/>
              </w:rPr>
            </w:pPr>
            <w:ins w:id="260" w:author="Song, Lei" w:date="2020-09-15T01:22:00Z">
              <w:r>
                <w:rPr>
                  <w:rFonts w:eastAsiaTheme="minorEastAsia"/>
                  <w:lang w:val="en-US" w:eastAsia="zh-CN"/>
                </w:rPr>
                <w:t>We are support</w:t>
              </w:r>
            </w:ins>
            <w:ins w:id="261" w:author="Song, Lei" w:date="2020-09-15T01:26:00Z">
              <w:r>
                <w:rPr>
                  <w:rFonts w:eastAsiaTheme="minorEastAsia"/>
                  <w:lang w:val="en-US" w:eastAsia="zh-CN"/>
                </w:rPr>
                <w:t>ive</w:t>
              </w:r>
            </w:ins>
            <w:ins w:id="262" w:author="Song, Lei" w:date="2020-09-15T01:22:00Z">
              <w:r w:rsidR="008013AE">
                <w:rPr>
                  <w:rFonts w:eastAsiaTheme="minorEastAsia"/>
                  <w:lang w:val="en-US" w:eastAsia="zh-CN"/>
                </w:rPr>
                <w:t xml:space="preserve"> to have more discussion on this in 3gpp. </w:t>
              </w:r>
            </w:ins>
          </w:p>
        </w:tc>
      </w:tr>
      <w:tr w:rsidR="00F873A4" w:rsidRPr="00734118" w14:paraId="11D6F17A" w14:textId="77777777" w:rsidTr="006F7ED5">
        <w:tc>
          <w:tcPr>
            <w:tcW w:w="1238" w:type="dxa"/>
          </w:tcPr>
          <w:p w14:paraId="39E8089C" w14:textId="76490BB0" w:rsidR="00F873A4" w:rsidRPr="00734118" w:rsidRDefault="003977FD" w:rsidP="001902F1">
            <w:pPr>
              <w:spacing w:after="120"/>
              <w:rPr>
                <w:rFonts w:eastAsiaTheme="minorEastAsia"/>
                <w:lang w:val="en-US" w:eastAsia="zh-CN"/>
              </w:rPr>
            </w:pPr>
            <w:ins w:id="263" w:author="Apple" w:date="2020-09-14T22:48:00Z">
              <w:r>
                <w:rPr>
                  <w:rFonts w:eastAsiaTheme="minorEastAsia"/>
                  <w:lang w:val="en-US" w:eastAsia="zh-CN"/>
                </w:rPr>
                <w:t>A</w:t>
              </w:r>
            </w:ins>
            <w:ins w:id="264" w:author="Apple" w:date="2020-09-14T22:49:00Z">
              <w:r>
                <w:rPr>
                  <w:rFonts w:eastAsiaTheme="minorEastAsia"/>
                  <w:lang w:val="en-US" w:eastAsia="zh-CN"/>
                </w:rPr>
                <w:t>pple</w:t>
              </w:r>
            </w:ins>
          </w:p>
        </w:tc>
        <w:tc>
          <w:tcPr>
            <w:tcW w:w="8393" w:type="dxa"/>
          </w:tcPr>
          <w:p w14:paraId="159F0D89" w14:textId="08BC0298" w:rsidR="00F873A4" w:rsidRPr="00734118" w:rsidRDefault="0034135D" w:rsidP="001902F1">
            <w:pPr>
              <w:spacing w:after="120"/>
              <w:rPr>
                <w:rFonts w:eastAsiaTheme="minorEastAsia"/>
                <w:lang w:val="en-US" w:eastAsia="zh-CN"/>
              </w:rPr>
            </w:pPr>
            <w:ins w:id="265" w:author="Apple" w:date="2020-09-14T22:58:00Z">
              <w:r>
                <w:rPr>
                  <w:rFonts w:eastAsiaTheme="minorEastAsia"/>
                  <w:lang w:val="en-US" w:eastAsia="zh-CN"/>
                </w:rPr>
                <w:t>Multiplexing issue</w:t>
              </w:r>
            </w:ins>
            <w:ins w:id="266" w:author="Apple" w:date="2020-09-14T22:57:00Z">
              <w:r>
                <w:rPr>
                  <w:rFonts w:eastAsiaTheme="minorEastAsia"/>
                  <w:lang w:val="en-US" w:eastAsia="zh-CN"/>
                </w:rPr>
                <w:t xml:space="preserve"> </w:t>
              </w:r>
            </w:ins>
            <w:ins w:id="267" w:author="Apple" w:date="2020-09-14T22:58:00Z">
              <w:r>
                <w:rPr>
                  <w:rFonts w:eastAsiaTheme="minorEastAsia"/>
                  <w:lang w:val="en-US" w:eastAsia="zh-CN"/>
                </w:rPr>
                <w:t xml:space="preserve">can be avoided by network configuration. No strong view </w:t>
              </w:r>
            </w:ins>
            <w:ins w:id="268" w:author="Apple" w:date="2020-09-14T22:59:00Z">
              <w:r>
                <w:rPr>
                  <w:rFonts w:eastAsiaTheme="minorEastAsia"/>
                  <w:lang w:val="en-US" w:eastAsia="zh-CN"/>
                </w:rPr>
                <w:t>whether to capture such restriction into the spec.</w:t>
              </w:r>
            </w:ins>
          </w:p>
        </w:tc>
      </w:tr>
      <w:tr w:rsidR="006F7ED5" w:rsidRPr="00734118" w14:paraId="56796E71" w14:textId="77777777" w:rsidTr="006F7ED5">
        <w:trPr>
          <w:ins w:id="269" w:author="OPPO(Zhongda)" w:date="2020-09-15T14:18:00Z"/>
        </w:trPr>
        <w:tc>
          <w:tcPr>
            <w:tcW w:w="1238" w:type="dxa"/>
          </w:tcPr>
          <w:p w14:paraId="12EF55E0" w14:textId="77777777" w:rsidR="006F7ED5" w:rsidRPr="00734118" w:rsidRDefault="006F7ED5" w:rsidP="00ED2BCA">
            <w:pPr>
              <w:spacing w:after="120"/>
              <w:rPr>
                <w:ins w:id="270" w:author="OPPO(Zhongda)" w:date="2020-09-15T14:18:00Z"/>
                <w:rFonts w:eastAsiaTheme="minorEastAsia"/>
                <w:lang w:val="en-US" w:eastAsia="zh-CN"/>
              </w:rPr>
            </w:pPr>
            <w:ins w:id="271" w:author="OPPO(Zhongda)" w:date="2020-09-15T14:18:00Z">
              <w:r>
                <w:rPr>
                  <w:rFonts w:eastAsiaTheme="minorEastAsia" w:hint="eastAsia"/>
                  <w:lang w:val="en-US" w:eastAsia="zh-CN"/>
                </w:rPr>
                <w:t>O</w:t>
              </w:r>
              <w:r>
                <w:rPr>
                  <w:rFonts w:eastAsiaTheme="minorEastAsia"/>
                  <w:lang w:val="en-US" w:eastAsia="zh-CN"/>
                </w:rPr>
                <w:t>PPO</w:t>
              </w:r>
            </w:ins>
          </w:p>
        </w:tc>
        <w:tc>
          <w:tcPr>
            <w:tcW w:w="8393" w:type="dxa"/>
          </w:tcPr>
          <w:p w14:paraId="02BE3810" w14:textId="77777777" w:rsidR="006F7ED5" w:rsidRPr="00734118" w:rsidRDefault="006F7ED5" w:rsidP="00ED2BCA">
            <w:pPr>
              <w:spacing w:after="120"/>
              <w:rPr>
                <w:ins w:id="272" w:author="OPPO(Zhongda)" w:date="2020-09-15T14:18:00Z"/>
                <w:rFonts w:eastAsiaTheme="minorEastAsia"/>
                <w:lang w:val="en-US" w:eastAsia="zh-CN"/>
              </w:rPr>
            </w:pPr>
            <w:ins w:id="273" w:author="OPPO(Zhongda)" w:date="2020-09-15T14:18:00Z">
              <w:r>
                <w:rPr>
                  <w:rFonts w:eastAsiaTheme="minorEastAsia"/>
                  <w:lang w:val="en-US" w:eastAsia="zh-CN"/>
                </w:rPr>
                <w:t xml:space="preserve">So far nobody </w:t>
              </w:r>
              <w:r>
                <w:rPr>
                  <w:rFonts w:eastAsiaTheme="minorEastAsia" w:hint="eastAsia"/>
                  <w:lang w:val="en-US" w:eastAsia="zh-CN"/>
                </w:rPr>
                <w:t>c</w:t>
              </w:r>
              <w:r>
                <w:rPr>
                  <w:rFonts w:eastAsiaTheme="minorEastAsia"/>
                  <w:lang w:val="en-US" w:eastAsia="zh-CN"/>
                </w:rPr>
                <w:t xml:space="preserve">an confirm there is no such problem in the field. So to be in safe side we think one note in the spec is necessary to remind such potential issues. </w:t>
              </w:r>
            </w:ins>
          </w:p>
        </w:tc>
      </w:tr>
      <w:tr w:rsidR="002A18C2" w:rsidRPr="00734118" w14:paraId="782242F9" w14:textId="77777777" w:rsidTr="006F7ED5">
        <w:trPr>
          <w:ins w:id="274" w:author="Xu, Zhikun (徐志昆)" w:date="2020-09-15T14:11:00Z"/>
        </w:trPr>
        <w:tc>
          <w:tcPr>
            <w:tcW w:w="1238" w:type="dxa"/>
          </w:tcPr>
          <w:p w14:paraId="2293FB42" w14:textId="38D0FF66" w:rsidR="002A18C2" w:rsidRDefault="002A18C2" w:rsidP="002A18C2">
            <w:pPr>
              <w:spacing w:after="120"/>
              <w:rPr>
                <w:ins w:id="275" w:author="Xu, Zhikun (徐志昆)" w:date="2020-09-15T14:11:00Z"/>
                <w:rFonts w:eastAsiaTheme="minorEastAsia"/>
                <w:lang w:val="en-US" w:eastAsia="zh-CN"/>
              </w:rPr>
            </w:pPr>
            <w:ins w:id="276" w:author="[Nokia RAN2]" w:date="2020-09-15T09:23:00Z">
              <w:r>
                <w:rPr>
                  <w:rFonts w:eastAsiaTheme="minorEastAsia"/>
                  <w:lang w:val="en-US" w:eastAsia="zh-CN"/>
                </w:rPr>
                <w:t>Nokia</w:t>
              </w:r>
            </w:ins>
          </w:p>
        </w:tc>
        <w:tc>
          <w:tcPr>
            <w:tcW w:w="8393" w:type="dxa"/>
          </w:tcPr>
          <w:p w14:paraId="44E2BB07" w14:textId="77777777" w:rsidR="002A18C2" w:rsidRDefault="002A18C2" w:rsidP="002A18C2">
            <w:pPr>
              <w:spacing w:after="120"/>
              <w:rPr>
                <w:ins w:id="277" w:author="[Nokia RAN2]" w:date="2020-09-15T09:23:00Z"/>
                <w:rFonts w:eastAsiaTheme="minorEastAsia"/>
                <w:lang w:val="en-US" w:eastAsia="zh-CN"/>
              </w:rPr>
            </w:pPr>
            <w:ins w:id="278" w:author="[Nokia RAN2]" w:date="2020-09-15T09:23:00Z">
              <w:r>
                <w:rPr>
                  <w:rFonts w:eastAsiaTheme="minorEastAsia"/>
                  <w:lang w:val="en-US" w:eastAsia="zh-CN"/>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ins>
          </w:p>
          <w:p w14:paraId="221AC5C8" w14:textId="492DE69E" w:rsidR="002A18C2" w:rsidRDefault="002A18C2" w:rsidP="002A18C2">
            <w:pPr>
              <w:spacing w:after="120"/>
              <w:rPr>
                <w:ins w:id="279" w:author="Xu, Zhikun (徐志昆)" w:date="2020-09-15T14:11:00Z"/>
                <w:rFonts w:eastAsiaTheme="minorEastAsia"/>
                <w:lang w:val="en-US" w:eastAsia="zh-CN"/>
              </w:rPr>
            </w:pPr>
            <w:ins w:id="280" w:author="[Nokia RAN2]" w:date="2020-09-15T09:23:00Z">
              <w:r>
                <w:rPr>
                  <w:rFonts w:eastAsiaTheme="minorEastAsia"/>
                  <w:lang w:val="en-US" w:eastAsia="zh-CN"/>
                </w:rPr>
                <w:t>It must be additionally noted that the proposal from Samsung was never discussed in RAN2 and it is impossible for RAN plenary to quickly make a full-fledged technical discussion taking into account all possible implications of this proposal. Hence, this proposal should not be continued to be discussed in this meeting.</w:t>
              </w:r>
            </w:ins>
          </w:p>
        </w:tc>
      </w:tr>
      <w:tr w:rsidR="003D791A" w:rsidRPr="00734118" w14:paraId="7837E841" w14:textId="77777777" w:rsidTr="006F7ED5">
        <w:trPr>
          <w:ins w:id="281" w:author="Xu, Zhikun (徐志昆)" w:date="2020-09-15T14:11:00Z"/>
        </w:trPr>
        <w:tc>
          <w:tcPr>
            <w:tcW w:w="1238" w:type="dxa"/>
          </w:tcPr>
          <w:p w14:paraId="6AE16D14" w14:textId="43A2124D" w:rsidR="003D791A" w:rsidRDefault="003D791A" w:rsidP="003D791A">
            <w:pPr>
              <w:spacing w:after="120"/>
              <w:rPr>
                <w:ins w:id="282" w:author="Xu, Zhikun (徐志昆)" w:date="2020-09-15T14:11:00Z"/>
                <w:rFonts w:eastAsiaTheme="minorEastAsia"/>
                <w:lang w:val="en-US" w:eastAsia="zh-CN"/>
              </w:rPr>
            </w:pPr>
            <w:ins w:id="283" w:author="Chang Jaehyun" w:date="2020-09-15T16:15:00Z">
              <w:r>
                <w:rPr>
                  <w:rFonts w:eastAsia="Malgun Gothic" w:hint="eastAsia"/>
                  <w:lang w:val="en-US" w:eastAsia="ko-KR"/>
                </w:rPr>
                <w:t>L</w:t>
              </w:r>
              <w:r>
                <w:rPr>
                  <w:rFonts w:eastAsia="Malgun Gothic"/>
                  <w:lang w:val="en-US" w:eastAsia="ko-KR"/>
                </w:rPr>
                <w:t xml:space="preserve">G </w:t>
              </w:r>
              <w:proofErr w:type="spellStart"/>
              <w:r>
                <w:rPr>
                  <w:rFonts w:eastAsia="Malgun Gothic"/>
                  <w:lang w:val="en-US" w:eastAsia="ko-KR"/>
                </w:rPr>
                <w:t>Uplus</w:t>
              </w:r>
            </w:ins>
            <w:proofErr w:type="spellEnd"/>
          </w:p>
        </w:tc>
        <w:tc>
          <w:tcPr>
            <w:tcW w:w="8393" w:type="dxa"/>
          </w:tcPr>
          <w:p w14:paraId="6522843C" w14:textId="3BA4EC9D" w:rsidR="003D791A" w:rsidRDefault="003D791A" w:rsidP="003D791A">
            <w:pPr>
              <w:spacing w:after="120"/>
              <w:rPr>
                <w:ins w:id="284" w:author="Xu, Zhikun (徐志昆)" w:date="2020-09-15T14:11:00Z"/>
                <w:rFonts w:eastAsiaTheme="minorEastAsia"/>
                <w:lang w:val="en-US" w:eastAsia="zh-CN"/>
              </w:rPr>
            </w:pPr>
            <w:ins w:id="285" w:author="Chang Jaehyun" w:date="2020-09-15T16:15:00Z">
              <w:r>
                <w:rPr>
                  <w:rFonts w:eastAsia="Malgun Gothic" w:hint="eastAsia"/>
                  <w:lang w:val="en-US" w:eastAsia="ko-KR"/>
                </w:rPr>
                <w:t>S</w:t>
              </w:r>
              <w:r>
                <w:rPr>
                  <w:rFonts w:eastAsia="Malgun Gothic"/>
                  <w:lang w:val="en-US" w:eastAsia="ko-KR"/>
                </w:rPr>
                <w:t xml:space="preserve">ame views with DOCOMO and CMCC. Even though the proposed text is somewhat guideline or clarification, we see the benefits from the situation mentioned in CMCC’s comment. Besides, </w:t>
              </w:r>
              <w:proofErr w:type="spellStart"/>
              <w:r>
                <w:rPr>
                  <w:rFonts w:eastAsia="Malgun Gothic"/>
                  <w:lang w:val="en-US" w:eastAsia="ko-KR"/>
                </w:rPr>
                <w:t>condiering</w:t>
              </w:r>
              <w:proofErr w:type="spellEnd"/>
              <w:r>
                <w:rPr>
                  <w:rFonts w:eastAsia="Malgun Gothic"/>
                  <w:lang w:val="en-US" w:eastAsia="ko-KR"/>
                </w:rPr>
                <w:t xml:space="preserve"> roaming situation, not all operators are familiar with 3GPP discussion and background for this issue while they care only about the specification so in order to have common understanding over operators it is worth to have the </w:t>
              </w:r>
              <w:proofErr w:type="spellStart"/>
              <w:r>
                <w:rPr>
                  <w:rFonts w:eastAsia="Malgun Gothic"/>
                  <w:lang w:val="en-US" w:eastAsia="ko-KR"/>
                </w:rPr>
                <w:t>clarificaiton</w:t>
              </w:r>
              <w:proofErr w:type="spellEnd"/>
              <w:r>
                <w:rPr>
                  <w:rFonts w:eastAsia="Malgun Gothic"/>
                  <w:lang w:val="en-US" w:eastAsia="ko-KR"/>
                </w:rPr>
                <w:t xml:space="preserve"> in the specification.</w:t>
              </w:r>
            </w:ins>
          </w:p>
        </w:tc>
      </w:tr>
      <w:tr w:rsidR="00FB3083" w:rsidRPr="00734118" w14:paraId="20ACB011" w14:textId="77777777" w:rsidTr="006F7ED5">
        <w:trPr>
          <w:ins w:id="286" w:author="Chang Jaehyun" w:date="2020-09-15T16:15:00Z"/>
        </w:trPr>
        <w:tc>
          <w:tcPr>
            <w:tcW w:w="1238" w:type="dxa"/>
          </w:tcPr>
          <w:p w14:paraId="67DB5D6B" w14:textId="6D13BFEE" w:rsidR="00FB3083" w:rsidRDefault="00FB3083" w:rsidP="00FB3083">
            <w:pPr>
              <w:spacing w:after="120"/>
              <w:rPr>
                <w:ins w:id="287" w:author="Chang Jaehyun" w:date="2020-09-15T16:15:00Z"/>
                <w:rFonts w:eastAsia="Malgun Gothic"/>
                <w:lang w:val="en-US" w:eastAsia="ko-KR"/>
              </w:rPr>
            </w:pPr>
            <w:ins w:id="288" w:author="Telecom Italia - Rapone Damiano" w:date="2020-09-15T09:27:00Z">
              <w:r>
                <w:rPr>
                  <w:rFonts w:eastAsiaTheme="minorEastAsia"/>
                  <w:lang w:val="en-US" w:eastAsia="zh-CN"/>
                </w:rPr>
                <w:t>Telecom Italia</w:t>
              </w:r>
            </w:ins>
          </w:p>
        </w:tc>
        <w:tc>
          <w:tcPr>
            <w:tcW w:w="8393" w:type="dxa"/>
          </w:tcPr>
          <w:p w14:paraId="659BAF9B" w14:textId="29B711DC" w:rsidR="00FB3083" w:rsidRDefault="00FB3083" w:rsidP="00FB3083">
            <w:pPr>
              <w:spacing w:after="120"/>
              <w:rPr>
                <w:ins w:id="289" w:author="Chang Jaehyun" w:date="2020-09-15T16:15:00Z"/>
                <w:rFonts w:eastAsia="Malgun Gothic"/>
                <w:lang w:val="en-US" w:eastAsia="ko-KR"/>
              </w:rPr>
            </w:pPr>
            <w:ins w:id="290" w:author="Telecom Italia - Rapone Damiano" w:date="2020-09-15T09:27:00Z">
              <w:r>
                <w:rPr>
                  <w:rFonts w:eastAsiaTheme="minorEastAsia"/>
                  <w:lang w:val="en-US" w:eastAsia="zh-CN"/>
                </w:rPr>
                <w:t>Agree with NTT DOCOMO comment</w:t>
              </w:r>
            </w:ins>
          </w:p>
        </w:tc>
      </w:tr>
      <w:tr w:rsidR="00E1036D" w:rsidRPr="00734118" w14:paraId="18163410" w14:textId="77777777" w:rsidTr="006F7ED5">
        <w:trPr>
          <w:ins w:id="291" w:author="ZTE(EV)" w:date="2020-09-15T08:44:00Z"/>
        </w:trPr>
        <w:tc>
          <w:tcPr>
            <w:tcW w:w="1238" w:type="dxa"/>
          </w:tcPr>
          <w:p w14:paraId="0E08E9EE" w14:textId="22697D38" w:rsidR="00E1036D" w:rsidRDefault="00E1036D" w:rsidP="00E1036D">
            <w:pPr>
              <w:spacing w:after="120"/>
              <w:rPr>
                <w:ins w:id="292" w:author="ZTE(EV)" w:date="2020-09-15T08:44:00Z"/>
                <w:rFonts w:eastAsiaTheme="minorEastAsia"/>
                <w:lang w:val="en-US" w:eastAsia="zh-CN"/>
              </w:rPr>
            </w:pPr>
            <w:ins w:id="293" w:author="ZTE(EV)" w:date="2020-09-15T08:45:00Z">
              <w:r>
                <w:rPr>
                  <w:rFonts w:eastAsia="Malgun Gothic"/>
                  <w:lang w:val="en-US" w:eastAsia="ko-KR"/>
                </w:rPr>
                <w:t>ZTE</w:t>
              </w:r>
            </w:ins>
          </w:p>
        </w:tc>
        <w:tc>
          <w:tcPr>
            <w:tcW w:w="8393" w:type="dxa"/>
          </w:tcPr>
          <w:p w14:paraId="0702F8FA" w14:textId="43F58431" w:rsidR="00E1036D" w:rsidRDefault="00E1036D" w:rsidP="00E1036D">
            <w:pPr>
              <w:spacing w:after="120"/>
              <w:rPr>
                <w:ins w:id="294" w:author="ZTE(EV)" w:date="2020-09-15T08:44:00Z"/>
                <w:rFonts w:eastAsiaTheme="minorEastAsia"/>
                <w:lang w:val="en-US" w:eastAsia="zh-CN"/>
              </w:rPr>
            </w:pPr>
            <w:ins w:id="295" w:author="ZTE(EV)" w:date="2020-09-15T08:45:00Z">
              <w:r>
                <w:rPr>
                  <w:rFonts w:eastAsia="Malgun Gothic"/>
                  <w:lang w:val="en-US" w:eastAsia="ko-KR"/>
                </w:rPr>
                <w:t xml:space="preserve">We think this can be left to network implementation and there is no need to capture this in the specifications. </w:t>
              </w:r>
            </w:ins>
          </w:p>
        </w:tc>
      </w:tr>
    </w:tbl>
    <w:p w14:paraId="7DFA8B57" w14:textId="77777777" w:rsidR="00AC317D" w:rsidRPr="00AC317D" w:rsidRDefault="00AC317D" w:rsidP="00AC317D">
      <w:pPr>
        <w:rPr>
          <w:lang w:val="en-US" w:eastAsia="zh-CN"/>
        </w:rPr>
      </w:pPr>
    </w:p>
    <w:p w14:paraId="0FC08763" w14:textId="77777777" w:rsidR="00F873A4" w:rsidRDefault="00F873A4" w:rsidP="00F873A4">
      <w:pPr>
        <w:pStyle w:val="Heading1"/>
        <w:rPr>
          <w:lang w:val="en-US" w:eastAsia="ja-JP"/>
        </w:rPr>
      </w:pPr>
      <w:r>
        <w:rPr>
          <w:lang w:val="en-US" w:eastAsia="ja-JP"/>
        </w:rPr>
        <w:t>Summary</w:t>
      </w:r>
    </w:p>
    <w:p w14:paraId="6816A153" w14:textId="77777777" w:rsidR="00C6580B" w:rsidRPr="00C6580B" w:rsidRDefault="00C6580B" w:rsidP="00C6580B">
      <w:pPr>
        <w:rPr>
          <w:lang w:val="en-US" w:eastAsia="ja-JP"/>
        </w:rPr>
      </w:pPr>
    </w:p>
    <w:p w14:paraId="4737EE7A" w14:textId="77777777" w:rsidR="00FB0D49" w:rsidRDefault="00FB0D49" w:rsidP="00805BE8">
      <w:pPr>
        <w:rPr>
          <w:i/>
          <w:iCs/>
          <w:lang w:val="en-US" w:eastAsia="zh-CN"/>
        </w:rPr>
      </w:pPr>
    </w:p>
    <w:p w14:paraId="47C4ABCA" w14:textId="77777777" w:rsidR="00FB0D49" w:rsidRDefault="00FB0D49" w:rsidP="00FB0D49">
      <w:pPr>
        <w:pStyle w:val="Heading1"/>
        <w:numPr>
          <w:ilvl w:val="0"/>
          <w:numId w:val="0"/>
        </w:numPr>
        <w:ind w:left="432" w:hanging="432"/>
        <w:rPr>
          <w:lang w:eastAsia="zh-CN"/>
        </w:rPr>
      </w:pPr>
      <w:r>
        <w:rPr>
          <w:lang w:eastAsia="zh-CN"/>
        </w:rPr>
        <w:t>References</w:t>
      </w:r>
    </w:p>
    <w:sectPr w:rsidR="00FB0D49" w:rsidSect="00AA1CF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F72FB" w14:textId="77777777" w:rsidR="00F32F36" w:rsidRDefault="00F32F36">
      <w:r>
        <w:separator/>
      </w:r>
    </w:p>
  </w:endnote>
  <w:endnote w:type="continuationSeparator" w:id="0">
    <w:p w14:paraId="40056861" w14:textId="77777777" w:rsidR="00F32F36" w:rsidRDefault="00F3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EAE12" w14:textId="77777777" w:rsidR="00E1036D" w:rsidRDefault="00E10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D3FB3" w14:textId="77777777" w:rsidR="00E1036D" w:rsidRDefault="00E10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80176" w14:textId="77777777" w:rsidR="00E1036D" w:rsidRDefault="00E10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5F22B" w14:textId="77777777" w:rsidR="00F32F36" w:rsidRDefault="00F32F36">
      <w:r>
        <w:separator/>
      </w:r>
    </w:p>
  </w:footnote>
  <w:footnote w:type="continuationSeparator" w:id="0">
    <w:p w14:paraId="57A3DC9B" w14:textId="77777777" w:rsidR="00F32F36" w:rsidRDefault="00F32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6915E" w14:textId="77777777" w:rsidR="00E1036D" w:rsidRDefault="00E10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18181" w14:textId="77777777" w:rsidR="00E1036D" w:rsidRDefault="00E10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B30BF" w14:textId="77777777" w:rsidR="00E1036D" w:rsidRDefault="00E10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89D4F1C4"/>
    <w:lvl w:ilvl="0">
      <w:start w:val="1"/>
      <w:numFmt w:val="decimal"/>
      <w:pStyle w:val="Heading1"/>
      <w:lvlText w:val="%1"/>
      <w:lvlJc w:val="left"/>
      <w:pPr>
        <w:ind w:left="432" w:hanging="432"/>
      </w:pPr>
      <w:rPr>
        <w:rFonts w:hint="eastAsia"/>
        <w:lang w:val="en-GB"/>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rson w15:author="[Nokia RAN2]">
    <w15:presenceInfo w15:providerId="None" w15:userId="[Nokia RAN2]"/>
  </w15:person>
  <w15:person w15:author="Chang Jaehyun">
    <w15:presenceInfo w15:providerId="Windows Live" w15:userId="687b1bc1c94251ca"/>
  </w15:person>
  <w15:person w15:author="Telecom Italia - Rapone Damiano">
    <w15:presenceInfo w15:providerId="None" w15:userId="Telecom Italia - Rapone Damiano"/>
  </w15:person>
  <w15:person w15:author="vivo(Boubacar)">
    <w15:presenceInfo w15:providerId="None" w15:userId="vivo(Boubacar)"/>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doNotDisplayPageBoundaries/>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sv-S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0064"/>
    <w:rsid w:val="0006266D"/>
    <w:rsid w:val="00064BAC"/>
    <w:rsid w:val="00065506"/>
    <w:rsid w:val="00066CC3"/>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620"/>
    <w:rsid w:val="000B4AA0"/>
    <w:rsid w:val="000B628D"/>
    <w:rsid w:val="000C2553"/>
    <w:rsid w:val="000C38C3"/>
    <w:rsid w:val="000D09FD"/>
    <w:rsid w:val="000D2A93"/>
    <w:rsid w:val="000D44FB"/>
    <w:rsid w:val="000D4699"/>
    <w:rsid w:val="000D574B"/>
    <w:rsid w:val="000D6CFC"/>
    <w:rsid w:val="000E1873"/>
    <w:rsid w:val="000E537B"/>
    <w:rsid w:val="000E57D0"/>
    <w:rsid w:val="000E7858"/>
    <w:rsid w:val="000F39CA"/>
    <w:rsid w:val="000F724A"/>
    <w:rsid w:val="00100592"/>
    <w:rsid w:val="001016DF"/>
    <w:rsid w:val="001052D1"/>
    <w:rsid w:val="00107927"/>
    <w:rsid w:val="00110E26"/>
    <w:rsid w:val="00111321"/>
    <w:rsid w:val="001131FD"/>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13F7"/>
    <w:rsid w:val="00183D4C"/>
    <w:rsid w:val="00183F6D"/>
    <w:rsid w:val="00184244"/>
    <w:rsid w:val="0018670E"/>
    <w:rsid w:val="0019219A"/>
    <w:rsid w:val="00195077"/>
    <w:rsid w:val="00196DFA"/>
    <w:rsid w:val="001A033F"/>
    <w:rsid w:val="001A08AA"/>
    <w:rsid w:val="001A59CB"/>
    <w:rsid w:val="001C1409"/>
    <w:rsid w:val="001C2AE6"/>
    <w:rsid w:val="001C2F96"/>
    <w:rsid w:val="001C3F25"/>
    <w:rsid w:val="001C4A89"/>
    <w:rsid w:val="001C6177"/>
    <w:rsid w:val="001D0363"/>
    <w:rsid w:val="001D3558"/>
    <w:rsid w:val="001D3CEC"/>
    <w:rsid w:val="001D7D94"/>
    <w:rsid w:val="001E0A28"/>
    <w:rsid w:val="001E4218"/>
    <w:rsid w:val="001F0B20"/>
    <w:rsid w:val="001F1D23"/>
    <w:rsid w:val="001F546D"/>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18C2"/>
    <w:rsid w:val="002A4CD0"/>
    <w:rsid w:val="002A7DA6"/>
    <w:rsid w:val="002B516C"/>
    <w:rsid w:val="002B5C6E"/>
    <w:rsid w:val="002B5E1D"/>
    <w:rsid w:val="002B60C1"/>
    <w:rsid w:val="002C4B52"/>
    <w:rsid w:val="002D03E5"/>
    <w:rsid w:val="002D36EB"/>
    <w:rsid w:val="002D6BDF"/>
    <w:rsid w:val="002E0FD8"/>
    <w:rsid w:val="002E1F71"/>
    <w:rsid w:val="002E2CE9"/>
    <w:rsid w:val="002E3BF7"/>
    <w:rsid w:val="002E403E"/>
    <w:rsid w:val="002E6212"/>
    <w:rsid w:val="002F158C"/>
    <w:rsid w:val="002F2C22"/>
    <w:rsid w:val="002F4093"/>
    <w:rsid w:val="002F5636"/>
    <w:rsid w:val="003022A5"/>
    <w:rsid w:val="003023E8"/>
    <w:rsid w:val="003024BF"/>
    <w:rsid w:val="00307E51"/>
    <w:rsid w:val="00311363"/>
    <w:rsid w:val="00315867"/>
    <w:rsid w:val="0031692E"/>
    <w:rsid w:val="00320D92"/>
    <w:rsid w:val="00321150"/>
    <w:rsid w:val="003260D7"/>
    <w:rsid w:val="00336697"/>
    <w:rsid w:val="003408B8"/>
    <w:rsid w:val="0034135D"/>
    <w:rsid w:val="003418CB"/>
    <w:rsid w:val="00355873"/>
    <w:rsid w:val="0035660F"/>
    <w:rsid w:val="00357BCD"/>
    <w:rsid w:val="003628B9"/>
    <w:rsid w:val="00362D8F"/>
    <w:rsid w:val="00367724"/>
    <w:rsid w:val="003736AF"/>
    <w:rsid w:val="00375AAD"/>
    <w:rsid w:val="003770F6"/>
    <w:rsid w:val="00382106"/>
    <w:rsid w:val="00383E37"/>
    <w:rsid w:val="00393042"/>
    <w:rsid w:val="00394AD5"/>
    <w:rsid w:val="0039642D"/>
    <w:rsid w:val="003977FD"/>
    <w:rsid w:val="003A0E05"/>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D791A"/>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4D30"/>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13CC"/>
    <w:rsid w:val="00522A7E"/>
    <w:rsid w:val="00522F20"/>
    <w:rsid w:val="005308DB"/>
    <w:rsid w:val="00530A2E"/>
    <w:rsid w:val="00530FBE"/>
    <w:rsid w:val="0053121D"/>
    <w:rsid w:val="00533159"/>
    <w:rsid w:val="005339DB"/>
    <w:rsid w:val="00534C89"/>
    <w:rsid w:val="00541573"/>
    <w:rsid w:val="0054348A"/>
    <w:rsid w:val="00553965"/>
    <w:rsid w:val="00556CAC"/>
    <w:rsid w:val="005648FE"/>
    <w:rsid w:val="00564E25"/>
    <w:rsid w:val="005667EF"/>
    <w:rsid w:val="00571777"/>
    <w:rsid w:val="00580FF5"/>
    <w:rsid w:val="0058519C"/>
    <w:rsid w:val="0059149A"/>
    <w:rsid w:val="005956EE"/>
    <w:rsid w:val="005A083E"/>
    <w:rsid w:val="005B4802"/>
    <w:rsid w:val="005C14A0"/>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05B9A"/>
    <w:rsid w:val="006144A1"/>
    <w:rsid w:val="00615EBB"/>
    <w:rsid w:val="00616096"/>
    <w:rsid w:val="006160A2"/>
    <w:rsid w:val="00617110"/>
    <w:rsid w:val="006301D7"/>
    <w:rsid w:val="006302AA"/>
    <w:rsid w:val="006363BD"/>
    <w:rsid w:val="00636A0C"/>
    <w:rsid w:val="006412DC"/>
    <w:rsid w:val="00642BC6"/>
    <w:rsid w:val="00644790"/>
    <w:rsid w:val="006478EB"/>
    <w:rsid w:val="006501AF"/>
    <w:rsid w:val="00650DDE"/>
    <w:rsid w:val="00654067"/>
    <w:rsid w:val="00654FA3"/>
    <w:rsid w:val="0065505B"/>
    <w:rsid w:val="00655495"/>
    <w:rsid w:val="00660381"/>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932"/>
    <w:rsid w:val="006D3671"/>
    <w:rsid w:val="006E0A73"/>
    <w:rsid w:val="006E0FEE"/>
    <w:rsid w:val="006E6C11"/>
    <w:rsid w:val="006F644E"/>
    <w:rsid w:val="006F7C0C"/>
    <w:rsid w:val="006F7ED5"/>
    <w:rsid w:val="00700755"/>
    <w:rsid w:val="0070646B"/>
    <w:rsid w:val="007107B7"/>
    <w:rsid w:val="007130A2"/>
    <w:rsid w:val="00715463"/>
    <w:rsid w:val="00730655"/>
    <w:rsid w:val="00731D77"/>
    <w:rsid w:val="00732360"/>
    <w:rsid w:val="0073390A"/>
    <w:rsid w:val="00734118"/>
    <w:rsid w:val="00734E64"/>
    <w:rsid w:val="00735D0D"/>
    <w:rsid w:val="00736B37"/>
    <w:rsid w:val="0074089F"/>
    <w:rsid w:val="00740A35"/>
    <w:rsid w:val="007419BE"/>
    <w:rsid w:val="007520B4"/>
    <w:rsid w:val="0076121E"/>
    <w:rsid w:val="00761E6F"/>
    <w:rsid w:val="007655D5"/>
    <w:rsid w:val="00771536"/>
    <w:rsid w:val="007763C1"/>
    <w:rsid w:val="00777E82"/>
    <w:rsid w:val="00781359"/>
    <w:rsid w:val="0078185F"/>
    <w:rsid w:val="0078318C"/>
    <w:rsid w:val="007835CE"/>
    <w:rsid w:val="00786921"/>
    <w:rsid w:val="00796DC9"/>
    <w:rsid w:val="00797996"/>
    <w:rsid w:val="007A0118"/>
    <w:rsid w:val="007A1EAA"/>
    <w:rsid w:val="007A79FD"/>
    <w:rsid w:val="007A7F9F"/>
    <w:rsid w:val="007B0B9D"/>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E1E"/>
    <w:rsid w:val="007F29A7"/>
    <w:rsid w:val="007F7A5A"/>
    <w:rsid w:val="008013AE"/>
    <w:rsid w:val="00805BE8"/>
    <w:rsid w:val="00816078"/>
    <w:rsid w:val="008177E3"/>
    <w:rsid w:val="00821E95"/>
    <w:rsid w:val="00823A85"/>
    <w:rsid w:val="00823AA9"/>
    <w:rsid w:val="00825586"/>
    <w:rsid w:val="008255B9"/>
    <w:rsid w:val="00825CD8"/>
    <w:rsid w:val="00827324"/>
    <w:rsid w:val="00837458"/>
    <w:rsid w:val="00837AAE"/>
    <w:rsid w:val="008429AD"/>
    <w:rsid w:val="008429DB"/>
    <w:rsid w:val="008437A4"/>
    <w:rsid w:val="00844063"/>
    <w:rsid w:val="00850C75"/>
    <w:rsid w:val="00850E39"/>
    <w:rsid w:val="00850FDB"/>
    <w:rsid w:val="00852621"/>
    <w:rsid w:val="0085477A"/>
    <w:rsid w:val="00855107"/>
    <w:rsid w:val="00855173"/>
    <w:rsid w:val="008557D9"/>
    <w:rsid w:val="00855A7F"/>
    <w:rsid w:val="00855BF7"/>
    <w:rsid w:val="00856214"/>
    <w:rsid w:val="00862089"/>
    <w:rsid w:val="00866D5B"/>
    <w:rsid w:val="00866FF5"/>
    <w:rsid w:val="00873E1F"/>
    <w:rsid w:val="00873F4D"/>
    <w:rsid w:val="00874C16"/>
    <w:rsid w:val="0087621A"/>
    <w:rsid w:val="00877019"/>
    <w:rsid w:val="00886D1F"/>
    <w:rsid w:val="00891EE1"/>
    <w:rsid w:val="00893987"/>
    <w:rsid w:val="008963EF"/>
    <w:rsid w:val="0089688E"/>
    <w:rsid w:val="008A1FBE"/>
    <w:rsid w:val="008B3194"/>
    <w:rsid w:val="008B5AE7"/>
    <w:rsid w:val="008C406A"/>
    <w:rsid w:val="008C60E9"/>
    <w:rsid w:val="008D14AD"/>
    <w:rsid w:val="008D1B7C"/>
    <w:rsid w:val="008D5375"/>
    <w:rsid w:val="008D6657"/>
    <w:rsid w:val="008E11C2"/>
    <w:rsid w:val="008E1F60"/>
    <w:rsid w:val="008E252E"/>
    <w:rsid w:val="008E307E"/>
    <w:rsid w:val="008F4DD1"/>
    <w:rsid w:val="008F6056"/>
    <w:rsid w:val="00902C07"/>
    <w:rsid w:val="00905804"/>
    <w:rsid w:val="00907B95"/>
    <w:rsid w:val="009101E2"/>
    <w:rsid w:val="00915D73"/>
    <w:rsid w:val="00916077"/>
    <w:rsid w:val="009170A2"/>
    <w:rsid w:val="0091729F"/>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765"/>
    <w:rsid w:val="009638D6"/>
    <w:rsid w:val="0097002C"/>
    <w:rsid w:val="0097408E"/>
    <w:rsid w:val="00974BB2"/>
    <w:rsid w:val="00974FA7"/>
    <w:rsid w:val="009756E5"/>
    <w:rsid w:val="00977A8C"/>
    <w:rsid w:val="00983910"/>
    <w:rsid w:val="009932AC"/>
    <w:rsid w:val="00994351"/>
    <w:rsid w:val="00996A8F"/>
    <w:rsid w:val="009A130F"/>
    <w:rsid w:val="009A1DBF"/>
    <w:rsid w:val="009A68E6"/>
    <w:rsid w:val="009A6BE7"/>
    <w:rsid w:val="009A7598"/>
    <w:rsid w:val="009B1DF8"/>
    <w:rsid w:val="009B3D20"/>
    <w:rsid w:val="009B5418"/>
    <w:rsid w:val="009B6070"/>
    <w:rsid w:val="009C0727"/>
    <w:rsid w:val="009C492F"/>
    <w:rsid w:val="009C639C"/>
    <w:rsid w:val="009C7D22"/>
    <w:rsid w:val="009D2FF2"/>
    <w:rsid w:val="009D3226"/>
    <w:rsid w:val="009D3385"/>
    <w:rsid w:val="009D793C"/>
    <w:rsid w:val="009E16A9"/>
    <w:rsid w:val="009E375F"/>
    <w:rsid w:val="009E39D4"/>
    <w:rsid w:val="009E5401"/>
    <w:rsid w:val="009F0DD3"/>
    <w:rsid w:val="009F3DDA"/>
    <w:rsid w:val="00A0758F"/>
    <w:rsid w:val="00A11DA2"/>
    <w:rsid w:val="00A13940"/>
    <w:rsid w:val="00A1570A"/>
    <w:rsid w:val="00A165C8"/>
    <w:rsid w:val="00A17654"/>
    <w:rsid w:val="00A211B4"/>
    <w:rsid w:val="00A22BD2"/>
    <w:rsid w:val="00A33DDF"/>
    <w:rsid w:val="00A34547"/>
    <w:rsid w:val="00A376B7"/>
    <w:rsid w:val="00A41BF5"/>
    <w:rsid w:val="00A44778"/>
    <w:rsid w:val="00A469E7"/>
    <w:rsid w:val="00A604A4"/>
    <w:rsid w:val="00A610D7"/>
    <w:rsid w:val="00A61B7D"/>
    <w:rsid w:val="00A625AC"/>
    <w:rsid w:val="00A6605B"/>
    <w:rsid w:val="00A66ADC"/>
    <w:rsid w:val="00A7147D"/>
    <w:rsid w:val="00A72725"/>
    <w:rsid w:val="00A73823"/>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317D"/>
    <w:rsid w:val="00AC6D6B"/>
    <w:rsid w:val="00AD7736"/>
    <w:rsid w:val="00AE10CE"/>
    <w:rsid w:val="00AE70D4"/>
    <w:rsid w:val="00AE7868"/>
    <w:rsid w:val="00AF0407"/>
    <w:rsid w:val="00AF4D8B"/>
    <w:rsid w:val="00B0417A"/>
    <w:rsid w:val="00B067CA"/>
    <w:rsid w:val="00B12B26"/>
    <w:rsid w:val="00B15CB4"/>
    <w:rsid w:val="00B15ECC"/>
    <w:rsid w:val="00B163F8"/>
    <w:rsid w:val="00B17F4F"/>
    <w:rsid w:val="00B2472D"/>
    <w:rsid w:val="00B24CA0"/>
    <w:rsid w:val="00B2549F"/>
    <w:rsid w:val="00B25F91"/>
    <w:rsid w:val="00B37611"/>
    <w:rsid w:val="00B4108D"/>
    <w:rsid w:val="00B42363"/>
    <w:rsid w:val="00B5074F"/>
    <w:rsid w:val="00B54038"/>
    <w:rsid w:val="00B57265"/>
    <w:rsid w:val="00B633AE"/>
    <w:rsid w:val="00B665D2"/>
    <w:rsid w:val="00B6737C"/>
    <w:rsid w:val="00B7214D"/>
    <w:rsid w:val="00B74372"/>
    <w:rsid w:val="00B75137"/>
    <w:rsid w:val="00B75525"/>
    <w:rsid w:val="00B7667E"/>
    <w:rsid w:val="00B80283"/>
    <w:rsid w:val="00B8095F"/>
    <w:rsid w:val="00B80B0C"/>
    <w:rsid w:val="00B80B11"/>
    <w:rsid w:val="00B81BD3"/>
    <w:rsid w:val="00B831AE"/>
    <w:rsid w:val="00B833A3"/>
    <w:rsid w:val="00B8446C"/>
    <w:rsid w:val="00B87725"/>
    <w:rsid w:val="00B92A15"/>
    <w:rsid w:val="00BA084C"/>
    <w:rsid w:val="00BA259A"/>
    <w:rsid w:val="00BA259C"/>
    <w:rsid w:val="00BA29D3"/>
    <w:rsid w:val="00BA307F"/>
    <w:rsid w:val="00BA5280"/>
    <w:rsid w:val="00BB14F1"/>
    <w:rsid w:val="00BB305F"/>
    <w:rsid w:val="00BB4718"/>
    <w:rsid w:val="00BB4F0B"/>
    <w:rsid w:val="00BB572E"/>
    <w:rsid w:val="00BB6EBC"/>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0B"/>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5028"/>
    <w:rsid w:val="00CB5FEE"/>
    <w:rsid w:val="00CB6DA7"/>
    <w:rsid w:val="00CB7E4C"/>
    <w:rsid w:val="00CC1311"/>
    <w:rsid w:val="00CC25B4"/>
    <w:rsid w:val="00CC5F88"/>
    <w:rsid w:val="00CC69C8"/>
    <w:rsid w:val="00CC77A2"/>
    <w:rsid w:val="00CD0413"/>
    <w:rsid w:val="00CD307E"/>
    <w:rsid w:val="00CD6389"/>
    <w:rsid w:val="00CD6A1B"/>
    <w:rsid w:val="00CE0A7F"/>
    <w:rsid w:val="00CE1718"/>
    <w:rsid w:val="00CE2B4F"/>
    <w:rsid w:val="00CF0D4E"/>
    <w:rsid w:val="00CF4156"/>
    <w:rsid w:val="00D03D00"/>
    <w:rsid w:val="00D05C30"/>
    <w:rsid w:val="00D0660A"/>
    <w:rsid w:val="00D10EF7"/>
    <w:rsid w:val="00D11359"/>
    <w:rsid w:val="00D12372"/>
    <w:rsid w:val="00D158A5"/>
    <w:rsid w:val="00D236F0"/>
    <w:rsid w:val="00D23F16"/>
    <w:rsid w:val="00D26534"/>
    <w:rsid w:val="00D27BEE"/>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133"/>
    <w:rsid w:val="00D73919"/>
    <w:rsid w:val="00D73E8B"/>
    <w:rsid w:val="00D80786"/>
    <w:rsid w:val="00D80D7E"/>
    <w:rsid w:val="00D81CAB"/>
    <w:rsid w:val="00D8576F"/>
    <w:rsid w:val="00D8677F"/>
    <w:rsid w:val="00D9586E"/>
    <w:rsid w:val="00D9735F"/>
    <w:rsid w:val="00D97F0C"/>
    <w:rsid w:val="00DA3A86"/>
    <w:rsid w:val="00DC225E"/>
    <w:rsid w:val="00DC2500"/>
    <w:rsid w:val="00DC711F"/>
    <w:rsid w:val="00DC77DC"/>
    <w:rsid w:val="00DD0453"/>
    <w:rsid w:val="00DD075C"/>
    <w:rsid w:val="00DD0C2C"/>
    <w:rsid w:val="00DD19DE"/>
    <w:rsid w:val="00DD2326"/>
    <w:rsid w:val="00DD28BC"/>
    <w:rsid w:val="00DE1AD5"/>
    <w:rsid w:val="00DE29D9"/>
    <w:rsid w:val="00DE31F0"/>
    <w:rsid w:val="00DE3D1C"/>
    <w:rsid w:val="00DE47BB"/>
    <w:rsid w:val="00E0227D"/>
    <w:rsid w:val="00E04B84"/>
    <w:rsid w:val="00E05B14"/>
    <w:rsid w:val="00E06466"/>
    <w:rsid w:val="00E06FDA"/>
    <w:rsid w:val="00E1036D"/>
    <w:rsid w:val="00E14D93"/>
    <w:rsid w:val="00E160A5"/>
    <w:rsid w:val="00E1713D"/>
    <w:rsid w:val="00E20A43"/>
    <w:rsid w:val="00E22462"/>
    <w:rsid w:val="00E2381E"/>
    <w:rsid w:val="00E23898"/>
    <w:rsid w:val="00E319F1"/>
    <w:rsid w:val="00E32BF1"/>
    <w:rsid w:val="00E33678"/>
    <w:rsid w:val="00E33CD2"/>
    <w:rsid w:val="00E37C33"/>
    <w:rsid w:val="00E40E90"/>
    <w:rsid w:val="00E45C7E"/>
    <w:rsid w:val="00E531EB"/>
    <w:rsid w:val="00E54874"/>
    <w:rsid w:val="00E54B6F"/>
    <w:rsid w:val="00E55ACA"/>
    <w:rsid w:val="00E57B74"/>
    <w:rsid w:val="00E65BC6"/>
    <w:rsid w:val="00E661FF"/>
    <w:rsid w:val="00E7184F"/>
    <w:rsid w:val="00E72386"/>
    <w:rsid w:val="00E726EB"/>
    <w:rsid w:val="00E80B52"/>
    <w:rsid w:val="00E81B35"/>
    <w:rsid w:val="00E824C3"/>
    <w:rsid w:val="00E83B3D"/>
    <w:rsid w:val="00E840B3"/>
    <w:rsid w:val="00E8479F"/>
    <w:rsid w:val="00E84D10"/>
    <w:rsid w:val="00E8629F"/>
    <w:rsid w:val="00E9069D"/>
    <w:rsid w:val="00E91008"/>
    <w:rsid w:val="00E92C46"/>
    <w:rsid w:val="00E9374E"/>
    <w:rsid w:val="00E941F3"/>
    <w:rsid w:val="00E94F54"/>
    <w:rsid w:val="00E97AD5"/>
    <w:rsid w:val="00EA1111"/>
    <w:rsid w:val="00EA2148"/>
    <w:rsid w:val="00EA3B4F"/>
    <w:rsid w:val="00EA3C24"/>
    <w:rsid w:val="00EA669D"/>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2F36"/>
    <w:rsid w:val="00F333C9"/>
    <w:rsid w:val="00F35516"/>
    <w:rsid w:val="00F35790"/>
    <w:rsid w:val="00F4136D"/>
    <w:rsid w:val="00F4212E"/>
    <w:rsid w:val="00F42C20"/>
    <w:rsid w:val="00F43E34"/>
    <w:rsid w:val="00F446A7"/>
    <w:rsid w:val="00F53053"/>
    <w:rsid w:val="00F53FE2"/>
    <w:rsid w:val="00F575FF"/>
    <w:rsid w:val="00F60878"/>
    <w:rsid w:val="00F618EF"/>
    <w:rsid w:val="00F65582"/>
    <w:rsid w:val="00F66E75"/>
    <w:rsid w:val="00F756FA"/>
    <w:rsid w:val="00F77EB0"/>
    <w:rsid w:val="00F869AD"/>
    <w:rsid w:val="00F873A4"/>
    <w:rsid w:val="00F87CDD"/>
    <w:rsid w:val="00F91739"/>
    <w:rsid w:val="00F933F0"/>
    <w:rsid w:val="00F937A3"/>
    <w:rsid w:val="00F94715"/>
    <w:rsid w:val="00F95E71"/>
    <w:rsid w:val="00F96A3D"/>
    <w:rsid w:val="00FA4718"/>
    <w:rsid w:val="00FA5848"/>
    <w:rsid w:val="00FA774F"/>
    <w:rsid w:val="00FA7F3D"/>
    <w:rsid w:val="00FB0D49"/>
    <w:rsid w:val="00FB3083"/>
    <w:rsid w:val="00FB38D8"/>
    <w:rsid w:val="00FB3DDD"/>
    <w:rsid w:val="00FB7408"/>
    <w:rsid w:val="00FC051F"/>
    <w:rsid w:val="00FC06FF"/>
    <w:rsid w:val="00FC370E"/>
    <w:rsid w:val="00FC4BA4"/>
    <w:rsid w:val="00FC5647"/>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A01A1"/>
  <w15:docId w15:val="{CCDC01FD-13A4-6E47-BD18-70E4E822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tabs>
        <w:tab w:val="num" w:pos="360"/>
      </w:tabs>
      <w:spacing w:before="120"/>
      <w:ind w:left="576" w:hanging="576"/>
      <w:outlineLvl w:val="2"/>
    </w:pPr>
  </w:style>
  <w:style w:type="paragraph" w:styleId="Heading4">
    <w:name w:val="heading 4"/>
    <w:basedOn w:val="Heading3"/>
    <w:next w:val="Normal"/>
    <w:link w:val="Heading4Char"/>
    <w:qFormat/>
    <w:pPr>
      <w:numPr>
        <w:ilvl w:val="3"/>
      </w:numPr>
      <w:tabs>
        <w:tab w:val="num" w:pos="360"/>
      </w:tabs>
      <w:ind w:left="576" w:hanging="576"/>
      <w:outlineLvl w:val="3"/>
    </w:pPr>
    <w:rPr>
      <w:sz w:val="24"/>
    </w:rPr>
  </w:style>
  <w:style w:type="paragraph" w:styleId="Heading5">
    <w:name w:val="heading 5"/>
    <w:basedOn w:val="Heading4"/>
    <w:next w:val="Normal"/>
    <w:link w:val="Heading5Char"/>
    <w:qFormat/>
    <w:pPr>
      <w:numPr>
        <w:ilvl w:val="4"/>
      </w:numPr>
      <w:tabs>
        <w:tab w:val="num" w:pos="360"/>
      </w:tabs>
      <w:ind w:left="576" w:hanging="576"/>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1C3F25"/>
    <w:rPr>
      <w:color w:val="605E5C"/>
      <w:shd w:val="clear" w:color="auto" w:fill="E1DFDD"/>
    </w:rPr>
  </w:style>
  <w:style w:type="paragraph" w:customStyle="1" w:styleId="B6">
    <w:name w:val="B6"/>
    <w:basedOn w:val="B5"/>
    <w:link w:val="B6Char"/>
    <w:qFormat/>
    <w:rsid w:val="00E22462"/>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22462"/>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2592782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AFE24-32B0-44A1-9B1F-256FEFBA7C3A}">
  <ds:schemaRefs>
    <ds:schemaRef ds:uri="http://schemas.openxmlformats.org/officeDocument/2006/bibliography"/>
  </ds:schemaRefs>
</ds:datastoreItem>
</file>

<file path=customXml/itemProps2.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40E2CB1-6424-4B98-BDB7-128D302B4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322FF-F144-44B2-89BA-78B712421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3045</Words>
  <Characters>17361</Characters>
  <Application>Microsoft Office Word</Application>
  <DocSecurity>0</DocSecurity>
  <Lines>144</Lines>
  <Paragraphs>40</Paragraphs>
  <ScaleCrop>false</ScaleCrop>
  <HeadingPairs>
    <vt:vector size="8" baseType="variant">
      <vt:variant>
        <vt:lpstr>Title</vt:lpstr>
      </vt:variant>
      <vt:variant>
        <vt:i4>1</vt:i4>
      </vt:variant>
      <vt:variant>
        <vt:lpstr>Konu Başlığı</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20366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johan.johansson@mediatek.com</dc:creator>
  <cp:lastModifiedBy>ZTE(EV)</cp:lastModifiedBy>
  <cp:revision>2</cp:revision>
  <cp:lastPrinted>2019-04-25T01:09:00Z</cp:lastPrinted>
  <dcterms:created xsi:type="dcterms:W3CDTF">2020-09-15T07:45:00Z</dcterms:created>
  <dcterms:modified xsi:type="dcterms:W3CDTF">2020-09-15T07:45:00Z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0x010100563291C30C465443A43FFAF0D869B11A</vt:lpwstr>
  </property>
  <property fmtid="{D5CDD505-2E9C-101B-9397-08002B2CF9AE}" pid="14" name="MSIP_Label_17da11e7-ad83-4459-98c6-12a88e2eac78_Enabled">
    <vt:lpwstr>True</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Owner">
    <vt:lpwstr>chris.pudney@vodafone.com</vt:lpwstr>
  </property>
  <property fmtid="{D5CDD505-2E9C-101B-9397-08002B2CF9AE}" pid="17" name="MSIP_Label_17da11e7-ad83-4459-98c6-12a88e2eac78_SetDate">
    <vt:lpwstr>2020-09-14T16:37:32.7953964Z</vt:lpwstr>
  </property>
  <property fmtid="{D5CDD505-2E9C-101B-9397-08002B2CF9AE}" pid="18" name="MSIP_Label_17da11e7-ad83-4459-98c6-12a88e2eac78_Name">
    <vt:lpwstr>Non-Vodafone</vt:lpwstr>
  </property>
  <property fmtid="{D5CDD505-2E9C-101B-9397-08002B2CF9AE}" pid="19" name="MSIP_Label_17da11e7-ad83-4459-98c6-12a88e2eac78_Application">
    <vt:lpwstr>Microsoft Azure Information Protection</vt:lpwstr>
  </property>
  <property fmtid="{D5CDD505-2E9C-101B-9397-08002B2CF9AE}" pid="20" name="MSIP_Label_17da11e7-ad83-4459-98c6-12a88e2eac78_Extended_MSFT_Method">
    <vt:lpwstr>Manual</vt:lpwstr>
  </property>
  <property fmtid="{D5CDD505-2E9C-101B-9397-08002B2CF9AE}" pid="21" name="Sensitivity">
    <vt:lpwstr>Non-Vodafone</vt:lpwstr>
  </property>
</Properties>
</file>