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7787" w14:textId="77777777" w:rsidR="009A0319" w:rsidRDefault="009A0319" w:rsidP="009A031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14:paraId="169CEDAB" w14:textId="77777777" w:rsidR="009A0319" w:rsidRDefault="009A0319" w:rsidP="009A031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DRAFT 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CT WG1</w:t>
      </w:r>
      <w:r>
        <w:rPr>
          <w:rFonts w:ascii="Arial" w:hAnsi="Arial" w:cs="Arial"/>
          <w:b/>
          <w:sz w:val="32"/>
        </w:rPr>
        <w:br/>
        <w:t>meeting: 154</w:t>
      </w:r>
    </w:p>
    <w:p w14:paraId="418E5AFB" w14:textId="73CD6F72" w:rsidR="009A0319" w:rsidRPr="005A4583" w:rsidRDefault="009A0319" w:rsidP="005A45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Wuhan, China, 07/04/2025 to 11/04/2025</w:t>
      </w:r>
    </w:p>
    <w:p w14:paraId="3049881B" w14:textId="77777777" w:rsidR="009A0319" w:rsidRDefault="009A0319" w:rsidP="009A0319"/>
    <w:p w14:paraId="19967714" w14:textId="77777777" w:rsidR="009A0319" w:rsidRDefault="009A0319" w:rsidP="009A0319">
      <w:r>
        <w:t>Contents:</w:t>
      </w:r>
    </w:p>
    <w:p w14:paraId="3F1C9467" w14:textId="32EA765D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>
        <w:t>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Opening &amp; welcome</w:t>
      </w:r>
      <w:r>
        <w:tab/>
      </w:r>
      <w:r>
        <w:fldChar w:fldCharType="begin"/>
      </w:r>
      <w:r>
        <w:instrText xml:space="preserve"> PAGEREF _Toc196856869 \h </w:instrText>
      </w:r>
      <w:r>
        <w:fldChar w:fldCharType="separate"/>
      </w:r>
      <w:r>
        <w:t>6</w:t>
      </w:r>
      <w:r>
        <w:fldChar w:fldCharType="end"/>
      </w:r>
    </w:p>
    <w:p w14:paraId="4675FC06" w14:textId="210DF5B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Welcome speech</w:t>
      </w:r>
      <w:r>
        <w:tab/>
      </w:r>
      <w:r>
        <w:fldChar w:fldCharType="begin"/>
      </w:r>
      <w:r>
        <w:instrText xml:space="preserve"> PAGEREF _Toc196856870 \h </w:instrText>
      </w:r>
      <w:r>
        <w:fldChar w:fldCharType="separate"/>
      </w:r>
      <w:r>
        <w:t>6</w:t>
      </w:r>
      <w:r>
        <w:fldChar w:fldCharType="end"/>
      </w:r>
    </w:p>
    <w:p w14:paraId="37524C65" w14:textId="66025E9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IPR declarations</w:t>
      </w:r>
      <w:r>
        <w:tab/>
      </w:r>
      <w:r>
        <w:fldChar w:fldCharType="begin"/>
      </w:r>
      <w:r>
        <w:instrText xml:space="preserve"> PAGEREF _Toc196856871 \h </w:instrText>
      </w:r>
      <w:r>
        <w:fldChar w:fldCharType="separate"/>
      </w:r>
      <w:r>
        <w:t>6</w:t>
      </w:r>
      <w:r>
        <w:fldChar w:fldCharType="end"/>
      </w:r>
    </w:p>
    <w:p w14:paraId="6B498CD7" w14:textId="0889A6B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Antitrust declarations</w:t>
      </w:r>
      <w:r>
        <w:tab/>
      </w:r>
      <w:r>
        <w:fldChar w:fldCharType="begin"/>
      </w:r>
      <w:r>
        <w:instrText xml:space="preserve"> PAGEREF _Toc196856872 \h </w:instrText>
      </w:r>
      <w:r>
        <w:fldChar w:fldCharType="separate"/>
      </w:r>
      <w:r>
        <w:t>6</w:t>
      </w:r>
      <w:r>
        <w:fldChar w:fldCharType="end"/>
      </w:r>
    </w:p>
    <w:p w14:paraId="7FACFF40" w14:textId="0F3159F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1.4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Others</w:t>
      </w:r>
      <w:r>
        <w:tab/>
      </w:r>
      <w:r>
        <w:fldChar w:fldCharType="begin"/>
      </w:r>
      <w:r>
        <w:instrText xml:space="preserve"> PAGEREF _Toc196856873 \h </w:instrText>
      </w:r>
      <w:r>
        <w:fldChar w:fldCharType="separate"/>
      </w:r>
      <w:r>
        <w:t>6</w:t>
      </w:r>
      <w:r>
        <w:fldChar w:fldCharType="end"/>
      </w:r>
    </w:p>
    <w:p w14:paraId="2AC930DD" w14:textId="21B9F07B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Agendas</w:t>
      </w:r>
      <w:r>
        <w:tab/>
      </w:r>
      <w:r>
        <w:fldChar w:fldCharType="begin"/>
      </w:r>
      <w:r>
        <w:instrText xml:space="preserve"> PAGEREF _Toc196856874 \h </w:instrText>
      </w:r>
      <w:r>
        <w:fldChar w:fldCharType="separate"/>
      </w:r>
      <w:r>
        <w:t>6</w:t>
      </w:r>
      <w:r>
        <w:fldChar w:fldCharType="end"/>
      </w:r>
    </w:p>
    <w:p w14:paraId="03645672" w14:textId="4C400F71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Reports</w:t>
      </w:r>
      <w:r>
        <w:tab/>
      </w:r>
      <w:r>
        <w:fldChar w:fldCharType="begin"/>
      </w:r>
      <w:r>
        <w:instrText xml:space="preserve"> PAGEREF _Toc196856875 \h </w:instrText>
      </w:r>
      <w:r>
        <w:fldChar w:fldCharType="separate"/>
      </w:r>
      <w:r>
        <w:t>7</w:t>
      </w:r>
      <w:r>
        <w:fldChar w:fldCharType="end"/>
      </w:r>
    </w:p>
    <w:p w14:paraId="3B5503D1" w14:textId="64E6222A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Input Liaison statements</w:t>
      </w:r>
      <w:r>
        <w:tab/>
      </w:r>
      <w:r>
        <w:fldChar w:fldCharType="begin"/>
      </w:r>
      <w:r>
        <w:instrText xml:space="preserve"> PAGEREF _Toc196856876 \h </w:instrText>
      </w:r>
      <w:r>
        <w:fldChar w:fldCharType="separate"/>
      </w:r>
      <w:r>
        <w:t>7</w:t>
      </w:r>
      <w:r>
        <w:fldChar w:fldCharType="end"/>
      </w:r>
    </w:p>
    <w:p w14:paraId="47804FCD" w14:textId="081F47C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4.1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Incoming LSs</w:t>
      </w:r>
      <w:r>
        <w:tab/>
      </w:r>
      <w:r>
        <w:fldChar w:fldCharType="begin"/>
      </w:r>
      <w:r>
        <w:instrText xml:space="preserve"> PAGEREF _Toc196856877 \h </w:instrText>
      </w:r>
      <w:r>
        <w:fldChar w:fldCharType="separate"/>
      </w:r>
      <w:r>
        <w:t>7</w:t>
      </w:r>
      <w:r>
        <w:fldChar w:fldCharType="end"/>
      </w:r>
    </w:p>
    <w:p w14:paraId="20825460" w14:textId="77B20C0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4.2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Outgoing LSs</w:t>
      </w:r>
      <w:r>
        <w:tab/>
      </w:r>
      <w:r>
        <w:fldChar w:fldCharType="begin"/>
      </w:r>
      <w:r>
        <w:instrText xml:space="preserve"> PAGEREF _Toc196856878 \h </w:instrText>
      </w:r>
      <w:r>
        <w:fldChar w:fldCharType="separate"/>
      </w:r>
      <w:r>
        <w:t>10</w:t>
      </w:r>
      <w:r>
        <w:fldChar w:fldCharType="end"/>
      </w:r>
    </w:p>
    <w:p w14:paraId="42EBA5BD" w14:textId="69A78953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Meeting schedule</w:t>
      </w:r>
      <w:r>
        <w:tab/>
      </w:r>
      <w:r>
        <w:fldChar w:fldCharType="begin"/>
      </w:r>
      <w:r>
        <w:instrText xml:space="preserve"> PAGEREF _Toc196856879 \h </w:instrText>
      </w:r>
      <w:r>
        <w:fldChar w:fldCharType="separate"/>
      </w:r>
      <w:r>
        <w:t>15</w:t>
      </w:r>
      <w:r>
        <w:fldChar w:fldCharType="end"/>
      </w:r>
    </w:p>
    <w:p w14:paraId="65422CB5" w14:textId="15649E0A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Work Plan and other adm. issues</w:t>
      </w:r>
      <w:r>
        <w:tab/>
      </w:r>
      <w:r>
        <w:fldChar w:fldCharType="begin"/>
      </w:r>
      <w:r>
        <w:instrText xml:space="preserve"> PAGEREF _Toc196856880 \h </w:instrText>
      </w:r>
      <w:r>
        <w:fldChar w:fldCharType="separate"/>
      </w:r>
      <w:r>
        <w:t>15</w:t>
      </w:r>
      <w:r>
        <w:fldChar w:fldCharType="end"/>
      </w:r>
    </w:p>
    <w:p w14:paraId="36BA0EEB" w14:textId="683BD768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void</w:t>
      </w:r>
      <w:r>
        <w:tab/>
      </w:r>
      <w:r>
        <w:fldChar w:fldCharType="begin"/>
      </w:r>
      <w:r>
        <w:instrText xml:space="preserve"> PAGEREF _Toc196856881 \h </w:instrText>
      </w:r>
      <w:r>
        <w:fldChar w:fldCharType="separate"/>
      </w:r>
      <w:r>
        <w:t>15</w:t>
      </w:r>
      <w:r>
        <w:fldChar w:fldCharType="end"/>
      </w:r>
    </w:p>
    <w:p w14:paraId="1ADB2E2E" w14:textId="504927B4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8 work items</w:t>
      </w:r>
      <w:r>
        <w:tab/>
      </w:r>
      <w:r>
        <w:fldChar w:fldCharType="begin"/>
      </w:r>
      <w:r>
        <w:instrText xml:space="preserve"> PAGEREF _Toc196856882 \h </w:instrText>
      </w:r>
      <w:r>
        <w:fldChar w:fldCharType="separate"/>
      </w:r>
      <w:r>
        <w:t>15</w:t>
      </w:r>
      <w:r>
        <w:fldChar w:fldCharType="end"/>
      </w:r>
    </w:p>
    <w:p w14:paraId="65876842" w14:textId="2010EB64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9 work items</w:t>
      </w:r>
      <w:r>
        <w:tab/>
      </w:r>
      <w:r>
        <w:fldChar w:fldCharType="begin"/>
      </w:r>
      <w:r>
        <w:instrText xml:space="preserve"> PAGEREF _Toc196856883 \h </w:instrText>
      </w:r>
      <w:r>
        <w:fldChar w:fldCharType="separate"/>
      </w:r>
      <w:r>
        <w:t>17</w:t>
      </w:r>
      <w:r>
        <w:fldChar w:fldCharType="end"/>
      </w:r>
    </w:p>
    <w:p w14:paraId="16B7AC1B" w14:textId="48DC2582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10 work items</w:t>
      </w:r>
      <w:r>
        <w:tab/>
      </w:r>
      <w:r>
        <w:fldChar w:fldCharType="begin"/>
      </w:r>
      <w:r>
        <w:instrText xml:space="preserve"> PAGEREF _Toc196856884 \h </w:instrText>
      </w:r>
      <w:r>
        <w:fldChar w:fldCharType="separate"/>
      </w:r>
      <w:r>
        <w:t>17</w:t>
      </w:r>
      <w:r>
        <w:fldChar w:fldCharType="end"/>
      </w:r>
    </w:p>
    <w:p w14:paraId="1F525284" w14:textId="70AAEEA2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11 work items</w:t>
      </w:r>
      <w:r>
        <w:tab/>
      </w:r>
      <w:r>
        <w:fldChar w:fldCharType="begin"/>
      </w:r>
      <w:r>
        <w:instrText xml:space="preserve"> PAGEREF _Toc196856885 \h </w:instrText>
      </w:r>
      <w:r>
        <w:fldChar w:fldCharType="separate"/>
      </w:r>
      <w:r>
        <w:t>17</w:t>
      </w:r>
      <w:r>
        <w:fldChar w:fldCharType="end"/>
      </w:r>
    </w:p>
    <w:p w14:paraId="3434491A" w14:textId="23CEFC95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12 work items</w:t>
      </w:r>
      <w:r>
        <w:tab/>
      </w:r>
      <w:r>
        <w:fldChar w:fldCharType="begin"/>
      </w:r>
      <w:r>
        <w:instrText xml:space="preserve"> PAGEREF _Toc196856886 \h </w:instrText>
      </w:r>
      <w:r>
        <w:fldChar w:fldCharType="separate"/>
      </w:r>
      <w:r>
        <w:t>17</w:t>
      </w:r>
      <w:r>
        <w:fldChar w:fldCharType="end"/>
      </w:r>
    </w:p>
    <w:p w14:paraId="54E5384B" w14:textId="4277F57C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13 work items</w:t>
      </w:r>
      <w:r>
        <w:tab/>
      </w:r>
      <w:r>
        <w:fldChar w:fldCharType="begin"/>
      </w:r>
      <w:r>
        <w:instrText xml:space="preserve"> PAGEREF _Toc196856887 \h </w:instrText>
      </w:r>
      <w:r>
        <w:fldChar w:fldCharType="separate"/>
      </w:r>
      <w:r>
        <w:t>17</w:t>
      </w:r>
      <w:r>
        <w:fldChar w:fldCharType="end"/>
      </w:r>
    </w:p>
    <w:p w14:paraId="78AD8AE1" w14:textId="5BD08097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14 work items</w:t>
      </w:r>
      <w:r>
        <w:tab/>
      </w:r>
      <w:r>
        <w:fldChar w:fldCharType="begin"/>
      </w:r>
      <w:r>
        <w:instrText xml:space="preserve"> PAGEREF _Toc196856888 \h </w:instrText>
      </w:r>
      <w:r>
        <w:fldChar w:fldCharType="separate"/>
      </w:r>
      <w:r>
        <w:t>17</w:t>
      </w:r>
      <w:r>
        <w:fldChar w:fldCharType="end"/>
      </w:r>
    </w:p>
    <w:p w14:paraId="34B5E0AF" w14:textId="4F254101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15 work items</w:t>
      </w:r>
      <w:r>
        <w:tab/>
      </w:r>
      <w:r>
        <w:fldChar w:fldCharType="begin"/>
      </w:r>
      <w:r>
        <w:instrText xml:space="preserve"> PAGEREF _Toc196856889 \h </w:instrText>
      </w:r>
      <w:r>
        <w:fldChar w:fldCharType="separate"/>
      </w:r>
      <w:r>
        <w:t>17</w:t>
      </w:r>
      <w:r>
        <w:fldChar w:fldCharType="end"/>
      </w:r>
    </w:p>
    <w:p w14:paraId="407978A9" w14:textId="31AD4F8A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16 work items</w:t>
      </w:r>
      <w:r>
        <w:tab/>
      </w:r>
      <w:r>
        <w:fldChar w:fldCharType="begin"/>
      </w:r>
      <w:r>
        <w:instrText xml:space="preserve"> PAGEREF _Toc196856890 \h </w:instrText>
      </w:r>
      <w:r>
        <w:fldChar w:fldCharType="separate"/>
      </w:r>
      <w:r>
        <w:t>17</w:t>
      </w:r>
      <w:r>
        <w:fldChar w:fldCharType="end"/>
      </w:r>
    </w:p>
    <w:p w14:paraId="0F16B221" w14:textId="7A802EC0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17 work items</w:t>
      </w:r>
      <w:r>
        <w:tab/>
      </w:r>
      <w:r>
        <w:fldChar w:fldCharType="begin"/>
      </w:r>
      <w:r>
        <w:instrText xml:space="preserve"> PAGEREF _Toc196856891 \h </w:instrText>
      </w:r>
      <w:r>
        <w:fldChar w:fldCharType="separate"/>
      </w:r>
      <w:r>
        <w:t>26</w:t>
      </w:r>
      <w:r>
        <w:fldChar w:fldCharType="end"/>
      </w:r>
    </w:p>
    <w:p w14:paraId="74BC6172" w14:textId="7A1E968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Rel-17 Exception sheets or other Rel-17 work planning</w:t>
      </w:r>
      <w:r>
        <w:tab/>
      </w:r>
      <w:r>
        <w:fldChar w:fldCharType="begin"/>
      </w:r>
      <w:r>
        <w:instrText xml:space="preserve"> PAGEREF _Toc196856892 \h </w:instrText>
      </w:r>
      <w:r>
        <w:fldChar w:fldCharType="separate"/>
      </w:r>
      <w:r>
        <w:t>26</w:t>
      </w:r>
      <w:r>
        <w:fldChar w:fldCharType="end"/>
      </w:r>
    </w:p>
    <w:p w14:paraId="79F33ADC" w14:textId="0E6A5D51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New WIDs/SIDs for Rel-17</w:t>
      </w:r>
      <w:r>
        <w:tab/>
      </w:r>
      <w:r>
        <w:fldChar w:fldCharType="begin"/>
      </w:r>
      <w:r>
        <w:instrText xml:space="preserve"> PAGEREF _Toc196856893 \h </w:instrText>
      </w:r>
      <w:r>
        <w:fldChar w:fldCharType="separate"/>
      </w:r>
      <w:r>
        <w:t>26</w:t>
      </w:r>
      <w:r>
        <w:fldChar w:fldCharType="end"/>
      </w:r>
    </w:p>
    <w:p w14:paraId="03261238" w14:textId="4E3EDAF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Revised WIDs/SIDs for Rel-17</w:t>
      </w:r>
      <w:r>
        <w:tab/>
      </w:r>
      <w:r>
        <w:fldChar w:fldCharType="begin"/>
      </w:r>
      <w:r>
        <w:instrText xml:space="preserve"> PAGEREF _Toc196856894 \h </w:instrText>
      </w:r>
      <w:r>
        <w:fldChar w:fldCharType="separate"/>
      </w:r>
      <w:r>
        <w:t>26</w:t>
      </w:r>
      <w:r>
        <w:fldChar w:fldCharType="end"/>
      </w:r>
    </w:p>
    <w:p w14:paraId="6695B167" w14:textId="64F464E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TEI17</w:t>
      </w:r>
      <w:r>
        <w:tab/>
      </w:r>
      <w:r>
        <w:fldChar w:fldCharType="begin"/>
      </w:r>
      <w:r>
        <w:instrText xml:space="preserve"> PAGEREF _Toc196856895 \h </w:instrText>
      </w:r>
      <w:r>
        <w:fldChar w:fldCharType="separate"/>
      </w:r>
      <w:r>
        <w:t>26</w:t>
      </w:r>
      <w:r>
        <w:fldChar w:fldCharType="end"/>
      </w:r>
    </w:p>
    <w:p w14:paraId="17C3AC11" w14:textId="75D8A36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SBIProtoc17</w:t>
      </w:r>
      <w:r>
        <w:tab/>
      </w:r>
      <w:r>
        <w:fldChar w:fldCharType="begin"/>
      </w:r>
      <w:r>
        <w:instrText xml:space="preserve"> PAGEREF _Toc196856896 \h </w:instrText>
      </w:r>
      <w:r>
        <w:fldChar w:fldCharType="separate"/>
      </w:r>
      <w:r>
        <w:t>27</w:t>
      </w:r>
      <w:r>
        <w:fldChar w:fldCharType="end"/>
      </w:r>
    </w:p>
    <w:p w14:paraId="48ACC504" w14:textId="17CD1BF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MuDe</w:t>
      </w:r>
      <w:r>
        <w:tab/>
      </w:r>
      <w:r>
        <w:fldChar w:fldCharType="begin"/>
      </w:r>
      <w:r>
        <w:instrText xml:space="preserve"> PAGEREF _Toc196856897 \h </w:instrText>
      </w:r>
      <w:r>
        <w:fldChar w:fldCharType="separate"/>
      </w:r>
      <w:r>
        <w:t>27</w:t>
      </w:r>
      <w:r>
        <w:fldChar w:fldCharType="end"/>
      </w:r>
    </w:p>
    <w:p w14:paraId="270F172D" w14:textId="64590FA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5GProtoc17, 5GProtoc17-non3GPP</w:t>
      </w:r>
      <w:r>
        <w:tab/>
      </w:r>
      <w:r>
        <w:fldChar w:fldCharType="begin"/>
      </w:r>
      <w:r>
        <w:instrText xml:space="preserve"> PAGEREF _Toc196856898 \h </w:instrText>
      </w:r>
      <w:r>
        <w:fldChar w:fldCharType="separate"/>
      </w:r>
      <w:r>
        <w:t>27</w:t>
      </w:r>
      <w:r>
        <w:fldChar w:fldCharType="end"/>
      </w:r>
    </w:p>
    <w:p w14:paraId="08F8E255" w14:textId="486475C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MCProtoc17</w:t>
      </w:r>
      <w:r>
        <w:tab/>
      </w:r>
      <w:r>
        <w:fldChar w:fldCharType="begin"/>
      </w:r>
      <w:r>
        <w:instrText xml:space="preserve"> PAGEREF _Toc196856899 \h </w:instrText>
      </w:r>
      <w:r>
        <w:fldChar w:fldCharType="separate"/>
      </w:r>
      <w:r>
        <w:t>28</w:t>
      </w:r>
      <w:r>
        <w:fldChar w:fldCharType="end"/>
      </w:r>
    </w:p>
    <w:p w14:paraId="4F0F8735" w14:textId="31F3460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SAES17, SAES17-CSFB, SAES17-non3GPP</w:t>
      </w:r>
      <w:r>
        <w:tab/>
      </w:r>
      <w:r>
        <w:fldChar w:fldCharType="begin"/>
      </w:r>
      <w:r>
        <w:instrText xml:space="preserve"> PAGEREF _Toc196856900 \h </w:instrText>
      </w:r>
      <w:r>
        <w:fldChar w:fldCharType="separate"/>
      </w:r>
      <w:r>
        <w:t>28</w:t>
      </w:r>
      <w:r>
        <w:fldChar w:fldCharType="end"/>
      </w:r>
    </w:p>
    <w:p w14:paraId="21C2DC2A" w14:textId="3596FAE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lastRenderedPageBreak/>
        <w:t>17.10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eCPSOR_CON</w:t>
      </w:r>
      <w:r>
        <w:tab/>
      </w:r>
      <w:r>
        <w:fldChar w:fldCharType="begin"/>
      </w:r>
      <w:r>
        <w:instrText xml:space="preserve"> PAGEREF _Toc196856901 \h </w:instrText>
      </w:r>
      <w:r>
        <w:fldChar w:fldCharType="separate"/>
      </w:r>
      <w:r>
        <w:t>28</w:t>
      </w:r>
      <w:r>
        <w:fldChar w:fldCharType="end"/>
      </w:r>
    </w:p>
    <w:p w14:paraId="4B84FDEA" w14:textId="65E80A0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IMSProtoc17</w:t>
      </w:r>
      <w:r>
        <w:tab/>
      </w:r>
      <w:r>
        <w:fldChar w:fldCharType="begin"/>
      </w:r>
      <w:r>
        <w:instrText xml:space="preserve"> PAGEREF _Toc196856902 \h </w:instrText>
      </w:r>
      <w:r>
        <w:fldChar w:fldCharType="separate"/>
      </w:r>
      <w:r>
        <w:t>31</w:t>
      </w:r>
      <w:r>
        <w:fldChar w:fldCharType="end"/>
      </w:r>
    </w:p>
    <w:p w14:paraId="480DDEDC" w14:textId="5B73E7A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eMCData3</w:t>
      </w:r>
      <w:r>
        <w:tab/>
      </w:r>
      <w:r>
        <w:fldChar w:fldCharType="begin"/>
      </w:r>
      <w:r>
        <w:instrText xml:space="preserve"> PAGEREF _Toc196856903 \h </w:instrText>
      </w:r>
      <w:r>
        <w:fldChar w:fldCharType="separate"/>
      </w:r>
      <w:r>
        <w:t>31</w:t>
      </w:r>
      <w:r>
        <w:fldChar w:fldCharType="end"/>
      </w:r>
    </w:p>
    <w:p w14:paraId="572B8A7E" w14:textId="492585B1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MPS2</w:t>
      </w:r>
      <w:r>
        <w:tab/>
      </w:r>
      <w:r>
        <w:fldChar w:fldCharType="begin"/>
      </w:r>
      <w:r>
        <w:instrText xml:space="preserve"> PAGEREF _Toc196856904 \h </w:instrText>
      </w:r>
      <w:r>
        <w:fldChar w:fldCharType="separate"/>
      </w:r>
      <w:r>
        <w:t>31</w:t>
      </w:r>
      <w:r>
        <w:fldChar w:fldCharType="end"/>
      </w:r>
    </w:p>
    <w:p w14:paraId="3C6CE52E" w14:textId="328C2E0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pfdManEnh</w:t>
      </w:r>
      <w:r>
        <w:tab/>
      </w:r>
      <w:r>
        <w:fldChar w:fldCharType="begin"/>
      </w:r>
      <w:r>
        <w:instrText xml:space="preserve"> PAGEREF _Toc196856905 \h </w:instrText>
      </w:r>
      <w:r>
        <w:fldChar w:fldCharType="separate"/>
      </w:r>
      <w:r>
        <w:t>31</w:t>
      </w:r>
      <w:r>
        <w:fldChar w:fldCharType="end"/>
      </w:r>
    </w:p>
    <w:p w14:paraId="38A0F4A5" w14:textId="52D1F1E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BEPoP</w:t>
      </w:r>
      <w:r>
        <w:tab/>
      </w:r>
      <w:r>
        <w:fldChar w:fldCharType="begin"/>
      </w:r>
      <w:r>
        <w:instrText xml:space="preserve"> PAGEREF _Toc196856906 \h </w:instrText>
      </w:r>
      <w:r>
        <w:fldChar w:fldCharType="separate"/>
      </w:r>
      <w:r>
        <w:t>31</w:t>
      </w:r>
      <w:r>
        <w:fldChar w:fldCharType="end"/>
      </w:r>
    </w:p>
    <w:p w14:paraId="11D63D1A" w14:textId="5A8F498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RPCPSET</w:t>
      </w:r>
      <w:r>
        <w:tab/>
      </w:r>
      <w:r>
        <w:fldChar w:fldCharType="begin"/>
      </w:r>
      <w:r>
        <w:instrText xml:space="preserve"> PAGEREF _Toc196856907 \h </w:instrText>
      </w:r>
      <w:r>
        <w:fldChar w:fldCharType="separate"/>
      </w:r>
      <w:r>
        <w:t>31</w:t>
      </w:r>
      <w:r>
        <w:fldChar w:fldCharType="end"/>
      </w:r>
    </w:p>
    <w:p w14:paraId="62F2DC25" w14:textId="76E406F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eMONASTERY2</w:t>
      </w:r>
      <w:r>
        <w:tab/>
      </w:r>
      <w:r>
        <w:fldChar w:fldCharType="begin"/>
      </w:r>
      <w:r>
        <w:instrText xml:space="preserve"> PAGEREF _Toc196856908 \h </w:instrText>
      </w:r>
      <w:r>
        <w:fldChar w:fldCharType="separate"/>
      </w:r>
      <w:r>
        <w:t>31</w:t>
      </w:r>
      <w:r>
        <w:fldChar w:fldCharType="end"/>
      </w:r>
    </w:p>
    <w:p w14:paraId="19F45F25" w14:textId="52726C1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5GSAT_ARCH-CT</w:t>
      </w:r>
      <w:r>
        <w:tab/>
      </w:r>
      <w:r>
        <w:fldChar w:fldCharType="begin"/>
      </w:r>
      <w:r>
        <w:instrText xml:space="preserve"> PAGEREF _Toc196856909 \h </w:instrText>
      </w:r>
      <w:r>
        <w:fldChar w:fldCharType="separate"/>
      </w:r>
      <w:r>
        <w:t>31</w:t>
      </w:r>
      <w:r>
        <w:fldChar w:fldCharType="end"/>
      </w:r>
    </w:p>
    <w:p w14:paraId="4EF2D0E7" w14:textId="556B536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17.19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eMCCI_CT</w:t>
      </w:r>
      <w:r>
        <w:tab/>
      </w:r>
      <w:r>
        <w:fldChar w:fldCharType="begin"/>
      </w:r>
      <w:r>
        <w:instrText xml:space="preserve"> PAGEREF _Toc196856910 \h </w:instrText>
      </w:r>
      <w:r>
        <w:fldChar w:fldCharType="separate"/>
      </w:r>
      <w:r>
        <w:t>31</w:t>
      </w:r>
      <w:r>
        <w:fldChar w:fldCharType="end"/>
      </w:r>
    </w:p>
    <w:p w14:paraId="54450C2D" w14:textId="39A907E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AKMA-CT</w:t>
      </w:r>
      <w:r>
        <w:tab/>
      </w:r>
      <w:r>
        <w:fldChar w:fldCharType="begin"/>
      </w:r>
      <w:r>
        <w:instrText xml:space="preserve"> PAGEREF _Toc196856911 \h </w:instrText>
      </w:r>
      <w:r>
        <w:fldChar w:fldCharType="separate"/>
      </w:r>
      <w:r>
        <w:t>31</w:t>
      </w:r>
      <w:r>
        <w:fldChar w:fldCharType="end"/>
      </w:r>
    </w:p>
    <w:p w14:paraId="77F10784" w14:textId="3D561E1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PAP_CHAP</w:t>
      </w:r>
      <w:r>
        <w:tab/>
      </w:r>
      <w:r>
        <w:fldChar w:fldCharType="begin"/>
      </w:r>
      <w:r>
        <w:instrText xml:space="preserve"> PAGEREF _Toc196856912 \h </w:instrText>
      </w:r>
      <w:r>
        <w:fldChar w:fldCharType="separate"/>
      </w:r>
      <w:r>
        <w:t>31</w:t>
      </w:r>
      <w:r>
        <w:fldChar w:fldCharType="end"/>
      </w:r>
    </w:p>
    <w:p w14:paraId="74BA45BE" w14:textId="76EF7BC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SMS_SBI</w:t>
      </w:r>
      <w:r>
        <w:tab/>
      </w:r>
      <w:r>
        <w:fldChar w:fldCharType="begin"/>
      </w:r>
      <w:r>
        <w:instrText xml:space="preserve"> PAGEREF _Toc196856913 \h </w:instrText>
      </w:r>
      <w:r>
        <w:fldChar w:fldCharType="separate"/>
      </w:r>
      <w:r>
        <w:t>31</w:t>
      </w:r>
      <w:r>
        <w:fldChar w:fldCharType="end"/>
      </w:r>
    </w:p>
    <w:p w14:paraId="29126E5B" w14:textId="565A7A7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EoIPR</w:t>
      </w:r>
      <w:r>
        <w:tab/>
      </w:r>
      <w:r>
        <w:fldChar w:fldCharType="begin"/>
      </w:r>
      <w:r>
        <w:instrText xml:space="preserve"> PAGEREF _Toc196856914 \h </w:instrText>
      </w:r>
      <w:r>
        <w:fldChar w:fldCharType="separate"/>
      </w:r>
      <w:r>
        <w:t>31</w:t>
      </w:r>
      <w:r>
        <w:fldChar w:fldCharType="end"/>
      </w:r>
    </w:p>
    <w:p w14:paraId="432054ED" w14:textId="04A79E8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MCSMI_CT</w:t>
      </w:r>
      <w:r>
        <w:tab/>
      </w:r>
      <w:r>
        <w:fldChar w:fldCharType="begin"/>
      </w:r>
      <w:r>
        <w:instrText xml:space="preserve"> PAGEREF _Toc196856915 \h </w:instrText>
      </w:r>
      <w:r>
        <w:fldChar w:fldCharType="separate"/>
      </w:r>
      <w:r>
        <w:t>31</w:t>
      </w:r>
      <w:r>
        <w:fldChar w:fldCharType="end"/>
      </w:r>
    </w:p>
    <w:p w14:paraId="4A66E6F5" w14:textId="70023A7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GBA_5G</w:t>
      </w:r>
      <w:r>
        <w:tab/>
      </w:r>
      <w:r>
        <w:fldChar w:fldCharType="begin"/>
      </w:r>
      <w:r>
        <w:instrText xml:space="preserve"> PAGEREF _Toc196856916 \h </w:instrText>
      </w:r>
      <w:r>
        <w:fldChar w:fldCharType="separate"/>
      </w:r>
      <w:r>
        <w:t>31</w:t>
      </w:r>
      <w:r>
        <w:fldChar w:fldCharType="end"/>
      </w:r>
    </w:p>
    <w:p w14:paraId="68B71D31" w14:textId="0A7B21B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RDSSI_CT</w:t>
      </w:r>
      <w:r>
        <w:tab/>
      </w:r>
      <w:r>
        <w:fldChar w:fldCharType="begin"/>
      </w:r>
      <w:r>
        <w:instrText xml:space="preserve"> PAGEREF _Toc196856917 \h </w:instrText>
      </w:r>
      <w:r>
        <w:fldChar w:fldCharType="separate"/>
      </w:r>
      <w:r>
        <w:t>31</w:t>
      </w:r>
      <w:r>
        <w:fldChar w:fldCharType="end"/>
      </w:r>
    </w:p>
    <w:p w14:paraId="53E7D8FC" w14:textId="47F662C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EDGEAPP</w:t>
      </w:r>
      <w:r>
        <w:tab/>
      </w:r>
      <w:r>
        <w:fldChar w:fldCharType="begin"/>
      </w:r>
      <w:r>
        <w:instrText xml:space="preserve"> PAGEREF _Toc196856918 \h </w:instrText>
      </w:r>
      <w:r>
        <w:fldChar w:fldCharType="separate"/>
      </w:r>
      <w:r>
        <w:t>31</w:t>
      </w:r>
      <w:r>
        <w:fldChar w:fldCharType="end"/>
      </w:r>
    </w:p>
    <w:p w14:paraId="007C22E1" w14:textId="2100E58E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eNPN</w:t>
      </w:r>
      <w:r>
        <w:tab/>
      </w:r>
      <w:r>
        <w:fldChar w:fldCharType="begin"/>
      </w:r>
      <w:r>
        <w:instrText xml:space="preserve"> PAGEREF _Toc196856919 \h </w:instrText>
      </w:r>
      <w:r>
        <w:fldChar w:fldCharType="separate"/>
      </w:r>
      <w:r>
        <w:t>31</w:t>
      </w:r>
      <w:r>
        <w:fldChar w:fldCharType="end"/>
      </w:r>
    </w:p>
    <w:p w14:paraId="3552B15C" w14:textId="70FF46C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17.29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5G_eLCS_ph2</w:t>
      </w:r>
      <w:r>
        <w:tab/>
      </w:r>
      <w:r>
        <w:fldChar w:fldCharType="begin"/>
      </w:r>
      <w:r>
        <w:instrText xml:space="preserve"> PAGEREF _Toc196856920 \h </w:instrText>
      </w:r>
      <w:r>
        <w:fldChar w:fldCharType="separate"/>
      </w:r>
      <w:r>
        <w:t>31</w:t>
      </w:r>
      <w:r>
        <w:fldChar w:fldCharType="end"/>
      </w:r>
    </w:p>
    <w:p w14:paraId="406AE2ED" w14:textId="4B4AB71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17.30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ID_UAS</w:t>
      </w:r>
      <w:r>
        <w:tab/>
      </w:r>
      <w:r>
        <w:fldChar w:fldCharType="begin"/>
      </w:r>
      <w:r>
        <w:instrText xml:space="preserve"> PAGEREF _Toc196856921 \h </w:instrText>
      </w:r>
      <w:r>
        <w:fldChar w:fldCharType="separate"/>
      </w:r>
      <w:r>
        <w:t>31</w:t>
      </w:r>
      <w:r>
        <w:fldChar w:fldCharType="end"/>
      </w:r>
    </w:p>
    <w:p w14:paraId="5F906E88" w14:textId="0BC429E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17.31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IIoT</w:t>
      </w:r>
      <w:r>
        <w:tab/>
      </w:r>
      <w:r>
        <w:fldChar w:fldCharType="begin"/>
      </w:r>
      <w:r>
        <w:instrText xml:space="preserve"> PAGEREF _Toc196856922 \h </w:instrText>
      </w:r>
      <w:r>
        <w:fldChar w:fldCharType="separate"/>
      </w:r>
      <w:r>
        <w:t>31</w:t>
      </w:r>
      <w:r>
        <w:fldChar w:fldCharType="end"/>
      </w:r>
    </w:p>
    <w:p w14:paraId="42ED440D" w14:textId="2BBC563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17.32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eV2XAPP</w:t>
      </w:r>
      <w:r>
        <w:tab/>
      </w:r>
      <w:r>
        <w:fldChar w:fldCharType="begin"/>
      </w:r>
      <w:r>
        <w:instrText xml:space="preserve"> PAGEREF _Toc196856923 \h </w:instrText>
      </w:r>
      <w:r>
        <w:fldChar w:fldCharType="separate"/>
      </w:r>
      <w:r>
        <w:t>31</w:t>
      </w:r>
      <w:r>
        <w:fldChar w:fldCharType="end"/>
      </w:r>
    </w:p>
    <w:p w14:paraId="23588F1A" w14:textId="4759C9CE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17.33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eEDGE_5GC</w:t>
      </w:r>
      <w:r>
        <w:tab/>
      </w:r>
      <w:r>
        <w:fldChar w:fldCharType="begin"/>
      </w:r>
      <w:r>
        <w:instrText xml:space="preserve"> PAGEREF _Toc196856924 \h </w:instrText>
      </w:r>
      <w:r>
        <w:fldChar w:fldCharType="separate"/>
      </w:r>
      <w:r>
        <w:t>31</w:t>
      </w:r>
      <w:r>
        <w:fldChar w:fldCharType="end"/>
      </w:r>
    </w:p>
    <w:p w14:paraId="17768CE6" w14:textId="437F871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eNS_Ph2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_Toc196856925 \h </w:instrText>
      </w:r>
      <w:r>
        <w:fldChar w:fldCharType="separate"/>
      </w:r>
      <w:r w:rsidRPr="00853B8B">
        <w:rPr>
          <w:lang w:val="sv-SE"/>
        </w:rPr>
        <w:t>32</w:t>
      </w:r>
      <w:r>
        <w:fldChar w:fldCharType="end"/>
      </w:r>
    </w:p>
    <w:p w14:paraId="3A080CBA" w14:textId="141A035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SPOCUP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_Toc196856926 \h </w:instrText>
      </w:r>
      <w:r>
        <w:fldChar w:fldCharType="separate"/>
      </w:r>
      <w:r w:rsidRPr="00853B8B">
        <w:rPr>
          <w:lang w:val="sv-SE"/>
        </w:rPr>
        <w:t>32</w:t>
      </w:r>
      <w:r>
        <w:fldChar w:fldCharType="end"/>
      </w:r>
    </w:p>
    <w:p w14:paraId="61DD05BF" w14:textId="1B4EE44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ATSSS_Ph2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_Toc196856927 \h </w:instrText>
      </w:r>
      <w:r>
        <w:fldChar w:fldCharType="separate"/>
      </w:r>
      <w:r w:rsidRPr="00853B8B">
        <w:rPr>
          <w:lang w:val="sv-SE"/>
        </w:rPr>
        <w:t>32</w:t>
      </w:r>
      <w:r>
        <w:fldChar w:fldCharType="end"/>
      </w:r>
    </w:p>
    <w:p w14:paraId="773269D8" w14:textId="678D15A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eNA_Ph2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_Toc196856928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64136E2A" w14:textId="2322627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5G_ProSe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_Toc196856929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58763446" w14:textId="4B352EE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17.39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MUSIM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_Toc196856930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49C0344D" w14:textId="46EFCBC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TEI17_SPSFAS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_Toc196856931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6DA343C3" w14:textId="3243953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TEI17_SAPES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_Toc196856932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2B6B8F38" w14:textId="6946E05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TEI17_DCAMP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_Toc196856933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58622917" w14:textId="10AA64D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TEI17_GEM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_Toc196856934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48CF37B7" w14:textId="6D395BE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TEI17_NIESGU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_Toc196856935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50993195" w14:textId="185FC0E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nrUICC_UEConTest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_Toc196856936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2010139F" w14:textId="1D8A74C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TEI17_N3SLICE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_Toc196856937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23CD8338" w14:textId="1907CD6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5MBS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_Toc196856938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1E2FC7A0" w14:textId="4DA7535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UASAPP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_Toc196856939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2A09F528" w14:textId="0021060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17.49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eV2XARC_Ph2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_Toc196856940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5B0EC391" w14:textId="2FBA9BE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17.50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MCOver5GS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_Toc196856941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607168D1" w14:textId="12F1328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17.51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en5GPccSer17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_Toc196856942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79CEFD47" w14:textId="0AD0142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17.52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NBI17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_Toc196856943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14D78774" w14:textId="0CA6CE9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17.53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enh3MCPTT-CT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_Toc196856944 \h </w:instrText>
      </w:r>
      <w:r>
        <w:fldChar w:fldCharType="separate"/>
      </w:r>
      <w:r w:rsidRPr="00853B8B">
        <w:rPr>
          <w:lang w:val="sv-SE"/>
        </w:rPr>
        <w:t>34</w:t>
      </w:r>
      <w:r>
        <w:fldChar w:fldCharType="end"/>
      </w:r>
    </w:p>
    <w:p w14:paraId="2B742DF5" w14:textId="08972E3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eSEAL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_Toc196856945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2313C80D" w14:textId="0DE4A48F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TEI17_SE_RPS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_Toc196856946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48EE6F77" w14:textId="7F2B5ED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MINT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_Toc196856947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7E3712C6" w14:textId="0D66F6B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ING_5GS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_Toc196856948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21D84160" w14:textId="27E4C52A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5GMARCH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_Toc196856949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0050B4B4" w14:textId="32612FF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17.59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ReP_UDR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_Toc196856950 \h </w:instrText>
      </w:r>
      <w:r>
        <w:fldChar w:fldCharType="separate"/>
      </w:r>
      <w:r w:rsidRPr="00853B8B">
        <w:rPr>
          <w:lang w:val="fr-FR"/>
        </w:rPr>
        <w:t>34</w:t>
      </w:r>
      <w:r>
        <w:fldChar w:fldCharType="end"/>
      </w:r>
    </w:p>
    <w:p w14:paraId="3331130A" w14:textId="79F3D2E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17.60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EGTPUR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_Toc196856951 \h </w:instrText>
      </w:r>
      <w:r>
        <w:fldChar w:fldCharType="separate"/>
      </w:r>
      <w:r w:rsidRPr="00853B8B">
        <w:rPr>
          <w:lang w:val="fr-FR"/>
        </w:rPr>
        <w:t>35</w:t>
      </w:r>
      <w:r>
        <w:fldChar w:fldCharType="end"/>
      </w:r>
    </w:p>
    <w:p w14:paraId="7CB44291" w14:textId="1D85E21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17.61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MuDTran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_Toc196856952 \h </w:instrText>
      </w:r>
      <w:r>
        <w:fldChar w:fldCharType="separate"/>
      </w:r>
      <w:r w:rsidRPr="00853B8B">
        <w:rPr>
          <w:lang w:val="fr-FR"/>
        </w:rPr>
        <w:t>35</w:t>
      </w:r>
      <w:r>
        <w:fldChar w:fldCharType="end"/>
      </w:r>
    </w:p>
    <w:p w14:paraId="2A6ABE65" w14:textId="42DF302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17.62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ARCH_NR_REDCAP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_Toc196856953 \h </w:instrText>
      </w:r>
      <w:r>
        <w:fldChar w:fldCharType="separate"/>
      </w:r>
      <w:r w:rsidRPr="00853B8B">
        <w:rPr>
          <w:lang w:val="fr-FR"/>
        </w:rPr>
        <w:t>35</w:t>
      </w:r>
      <w:r>
        <w:fldChar w:fldCharType="end"/>
      </w:r>
    </w:p>
    <w:p w14:paraId="5C16FD22" w14:textId="06E9E1B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17.63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eCryptPr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_Toc196856954 \h </w:instrText>
      </w:r>
      <w:r>
        <w:fldChar w:fldCharType="separate"/>
      </w:r>
      <w:r w:rsidRPr="00853B8B">
        <w:rPr>
          <w:lang w:val="fr-FR"/>
        </w:rPr>
        <w:t>35</w:t>
      </w:r>
      <w:r>
        <w:fldChar w:fldCharType="end"/>
      </w:r>
    </w:p>
    <w:p w14:paraId="78F9F663" w14:textId="31B1D26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17.64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TEI17_IMSGID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_Toc196856955 \h </w:instrText>
      </w:r>
      <w:r>
        <w:fldChar w:fldCharType="separate"/>
      </w:r>
      <w:r w:rsidRPr="00853B8B">
        <w:rPr>
          <w:lang w:val="fr-FR"/>
        </w:rPr>
        <w:t>35</w:t>
      </w:r>
      <w:r>
        <w:fldChar w:fldCharType="end"/>
      </w:r>
    </w:p>
    <w:p w14:paraId="286E2987" w14:textId="34286AC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IoT_SAT_ARCH_EPS</w:t>
      </w:r>
      <w:r>
        <w:tab/>
      </w:r>
      <w:r>
        <w:fldChar w:fldCharType="begin"/>
      </w:r>
      <w:r>
        <w:instrText xml:space="preserve"> PAGEREF _Toc196856956 \h </w:instrText>
      </w:r>
      <w:r>
        <w:fldChar w:fldCharType="separate"/>
      </w:r>
      <w:r>
        <w:t>35</w:t>
      </w:r>
      <w:r>
        <w:fldChar w:fldCharType="end"/>
      </w:r>
    </w:p>
    <w:p w14:paraId="253BF9BC" w14:textId="46C0345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PortAl</w:t>
      </w:r>
      <w:r>
        <w:tab/>
      </w:r>
      <w:r>
        <w:fldChar w:fldCharType="begin"/>
      </w:r>
      <w:r>
        <w:instrText xml:space="preserve"> PAGEREF _Toc196856957 \h </w:instrText>
      </w:r>
      <w:r>
        <w:fldChar w:fldCharType="separate"/>
      </w:r>
      <w:r>
        <w:t>35</w:t>
      </w:r>
      <w:r>
        <w:fldChar w:fldCharType="end"/>
      </w:r>
    </w:p>
    <w:p w14:paraId="08E86509" w14:textId="1C40D1F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NSWO_5G</w:t>
      </w:r>
      <w:r>
        <w:tab/>
      </w:r>
      <w:r>
        <w:fldChar w:fldCharType="begin"/>
      </w:r>
      <w:r>
        <w:instrText xml:space="preserve"> PAGEREF _Toc196856958 \h </w:instrText>
      </w:r>
      <w:r>
        <w:fldChar w:fldCharType="separate"/>
      </w:r>
      <w:r>
        <w:t>35</w:t>
      </w:r>
      <w:r>
        <w:fldChar w:fldCharType="end"/>
      </w:r>
    </w:p>
    <w:p w14:paraId="5678C589" w14:textId="2380D57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AKMA_TLS</w:t>
      </w:r>
      <w:r>
        <w:tab/>
      </w:r>
      <w:r>
        <w:fldChar w:fldCharType="begin"/>
      </w:r>
      <w:r>
        <w:instrText xml:space="preserve"> PAGEREF _Toc196856959 \h </w:instrText>
      </w:r>
      <w:r>
        <w:fldChar w:fldCharType="separate"/>
      </w:r>
      <w:r>
        <w:t>35</w:t>
      </w:r>
      <w:r>
        <w:fldChar w:fldCharType="end"/>
      </w:r>
    </w:p>
    <w:p w14:paraId="723F0C9B" w14:textId="24AFE9E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17.69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SPECTRE_Ph3</w:t>
      </w:r>
      <w:r>
        <w:tab/>
      </w:r>
      <w:r>
        <w:fldChar w:fldCharType="begin"/>
      </w:r>
      <w:r>
        <w:instrText xml:space="preserve"> PAGEREF _Toc196856960 \h </w:instrText>
      </w:r>
      <w:r>
        <w:fldChar w:fldCharType="separate"/>
      </w:r>
      <w:r>
        <w:t>35</w:t>
      </w:r>
      <w:r>
        <w:fldChar w:fldCharType="end"/>
      </w:r>
    </w:p>
    <w:p w14:paraId="77D38F77" w14:textId="7A37FE2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17.70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NRslice</w:t>
      </w:r>
      <w:r>
        <w:tab/>
      </w:r>
      <w:r>
        <w:fldChar w:fldCharType="begin"/>
      </w:r>
      <w:r>
        <w:instrText xml:space="preserve"> PAGEREF _Toc196856961 \h </w:instrText>
      </w:r>
      <w:r>
        <w:fldChar w:fldCharType="separate"/>
      </w:r>
      <w:r>
        <w:t>35</w:t>
      </w:r>
      <w:r>
        <w:fldChar w:fldCharType="end"/>
      </w:r>
    </w:p>
    <w:p w14:paraId="0A33BD7F" w14:textId="53A7E9F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17.71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EVEX</w:t>
      </w:r>
      <w:r>
        <w:tab/>
      </w:r>
      <w:r>
        <w:fldChar w:fldCharType="begin"/>
      </w:r>
      <w:r>
        <w:instrText xml:space="preserve"> PAGEREF _Toc196856962 \h </w:instrText>
      </w:r>
      <w:r>
        <w:fldChar w:fldCharType="separate"/>
      </w:r>
      <w:r>
        <w:t>35</w:t>
      </w:r>
      <w:r>
        <w:fldChar w:fldCharType="end"/>
      </w:r>
    </w:p>
    <w:p w14:paraId="7DF96EF3" w14:textId="4F55C6A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17.72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UEConTest_R17</w:t>
      </w:r>
      <w:r>
        <w:tab/>
      </w:r>
      <w:r>
        <w:fldChar w:fldCharType="begin"/>
      </w:r>
      <w:r>
        <w:instrText xml:space="preserve"> PAGEREF _Toc196856963 \h </w:instrText>
      </w:r>
      <w:r>
        <w:fldChar w:fldCharType="separate"/>
      </w:r>
      <w:r>
        <w:t>35</w:t>
      </w:r>
      <w:r>
        <w:fldChar w:fldCharType="end"/>
      </w:r>
    </w:p>
    <w:p w14:paraId="65225ADC" w14:textId="3B2D7DA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17.73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Any other Rel-17 Work item or Study item</w:t>
      </w:r>
      <w:r>
        <w:tab/>
      </w:r>
      <w:r>
        <w:fldChar w:fldCharType="begin"/>
      </w:r>
      <w:r>
        <w:instrText xml:space="preserve"> PAGEREF _Toc196856964 \h </w:instrText>
      </w:r>
      <w:r>
        <w:fldChar w:fldCharType="separate"/>
      </w:r>
      <w:r>
        <w:t>35</w:t>
      </w:r>
      <w:r>
        <w:fldChar w:fldCharType="end"/>
      </w:r>
    </w:p>
    <w:p w14:paraId="72048A0D" w14:textId="0D87B6A0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18 work items</w:t>
      </w:r>
      <w:r>
        <w:tab/>
      </w:r>
      <w:r>
        <w:fldChar w:fldCharType="begin"/>
      </w:r>
      <w:r>
        <w:instrText xml:space="preserve"> PAGEREF _Toc196856965 \h </w:instrText>
      </w:r>
      <w:r>
        <w:fldChar w:fldCharType="separate"/>
      </w:r>
      <w:r>
        <w:t>35</w:t>
      </w:r>
      <w:r>
        <w:fldChar w:fldCharType="end"/>
      </w:r>
    </w:p>
    <w:p w14:paraId="333116A6" w14:textId="6FC99AC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Rel-18 Exception sheets or other Rel-18 work planning</w:t>
      </w:r>
      <w:r>
        <w:tab/>
      </w:r>
      <w:r>
        <w:fldChar w:fldCharType="begin"/>
      </w:r>
      <w:r>
        <w:instrText xml:space="preserve"> PAGEREF _Toc196856966 \h </w:instrText>
      </w:r>
      <w:r>
        <w:fldChar w:fldCharType="separate"/>
      </w:r>
      <w:r>
        <w:t>35</w:t>
      </w:r>
      <w:r>
        <w:fldChar w:fldCharType="end"/>
      </w:r>
    </w:p>
    <w:p w14:paraId="7D3EB6F1" w14:textId="46910A0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New WIDs/SIDs for Rel-18</w:t>
      </w:r>
      <w:r>
        <w:tab/>
      </w:r>
      <w:r>
        <w:fldChar w:fldCharType="begin"/>
      </w:r>
      <w:r>
        <w:instrText xml:space="preserve"> PAGEREF _Toc196856967 \h </w:instrText>
      </w:r>
      <w:r>
        <w:fldChar w:fldCharType="separate"/>
      </w:r>
      <w:r>
        <w:t>35</w:t>
      </w:r>
      <w:r>
        <w:fldChar w:fldCharType="end"/>
      </w:r>
    </w:p>
    <w:p w14:paraId="69FD372E" w14:textId="79A02CC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Revised WIDs/SIDs for Rel-18</w:t>
      </w:r>
      <w:r>
        <w:tab/>
      </w:r>
      <w:r>
        <w:fldChar w:fldCharType="begin"/>
      </w:r>
      <w:r>
        <w:instrText xml:space="preserve"> PAGEREF _Toc196856968 \h </w:instrText>
      </w:r>
      <w:r>
        <w:fldChar w:fldCharType="separate"/>
      </w:r>
      <w:r>
        <w:t>35</w:t>
      </w:r>
      <w:r>
        <w:fldChar w:fldCharType="end"/>
      </w:r>
    </w:p>
    <w:p w14:paraId="323AD4D3" w14:textId="5C95231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</w:t>
      </w:r>
      <w:r>
        <w:tab/>
      </w:r>
      <w:r>
        <w:fldChar w:fldCharType="begin"/>
      </w:r>
      <w:r>
        <w:instrText xml:space="preserve"> PAGEREF _Toc196856969 \h </w:instrText>
      </w:r>
      <w:r>
        <w:fldChar w:fldCharType="separate"/>
      </w:r>
      <w:r>
        <w:t>35</w:t>
      </w:r>
      <w:r>
        <w:fldChar w:fldCharType="end"/>
      </w:r>
    </w:p>
    <w:p w14:paraId="160378D3" w14:textId="475EECA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NBI18</w:t>
      </w:r>
      <w:r>
        <w:tab/>
      </w:r>
      <w:r>
        <w:fldChar w:fldCharType="begin"/>
      </w:r>
      <w:r>
        <w:instrText xml:space="preserve"> PAGEREF _Toc196856970 \h </w:instrText>
      </w:r>
      <w:r>
        <w:fldChar w:fldCharType="separate"/>
      </w:r>
      <w:r>
        <w:t>36</w:t>
      </w:r>
      <w:r>
        <w:fldChar w:fldCharType="end"/>
      </w:r>
    </w:p>
    <w:p w14:paraId="1E3EE5C9" w14:textId="579064F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SBIProtoc18</w:t>
      </w:r>
      <w:r>
        <w:tab/>
      </w:r>
      <w:r>
        <w:fldChar w:fldCharType="begin"/>
      </w:r>
      <w:r>
        <w:instrText xml:space="preserve"> PAGEREF _Toc196856971 \h </w:instrText>
      </w:r>
      <w:r>
        <w:fldChar w:fldCharType="separate"/>
      </w:r>
      <w:r>
        <w:t>36</w:t>
      </w:r>
      <w:r>
        <w:fldChar w:fldCharType="end"/>
      </w:r>
    </w:p>
    <w:p w14:paraId="6E020D29" w14:textId="787A098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5GProtoc18</w:t>
      </w:r>
      <w:r>
        <w:tab/>
      </w:r>
      <w:r>
        <w:fldChar w:fldCharType="begin"/>
      </w:r>
      <w:r>
        <w:instrText xml:space="preserve"> PAGEREF _Toc196856972 \h </w:instrText>
      </w:r>
      <w:r>
        <w:fldChar w:fldCharType="separate"/>
      </w:r>
      <w:r>
        <w:t>36</w:t>
      </w:r>
      <w:r>
        <w:fldChar w:fldCharType="end"/>
      </w:r>
    </w:p>
    <w:p w14:paraId="5FBFC020" w14:textId="6133D6D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5GProtoc18-non3GPP</w:t>
      </w:r>
      <w:r>
        <w:tab/>
      </w:r>
      <w:r>
        <w:fldChar w:fldCharType="begin"/>
      </w:r>
      <w:r>
        <w:instrText xml:space="preserve"> PAGEREF _Toc196856973 \h </w:instrText>
      </w:r>
      <w:r>
        <w:fldChar w:fldCharType="separate"/>
      </w:r>
      <w:r>
        <w:t>38</w:t>
      </w:r>
      <w:r>
        <w:fldChar w:fldCharType="end"/>
      </w:r>
    </w:p>
    <w:p w14:paraId="5A3A6A8F" w14:textId="225E233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SAES18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_Toc196856974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0E16CF1D" w14:textId="7D14A33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SAES18-CSFB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_Toc196856975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1C1432E0" w14:textId="703E438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SAES18-non3GPP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_Toc196856976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4DF07CB6" w14:textId="4E80F83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MCProtoc18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_Toc196856977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1DED3AF2" w14:textId="41D0C62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MPSSupServ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_Toc196856978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30FB0DD0" w14:textId="7D55D50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MCOver5MBS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_Toc196856979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2A4DAB5F" w14:textId="7DF2F50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MCOver5GProSe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_Toc196856980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00B427F1" w14:textId="62D60A27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18.16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IMSProtoc18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_Toc196856981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1A6D0685" w14:textId="31FE744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18.17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SENSE</w:t>
      </w:r>
      <w:r>
        <w:tab/>
      </w:r>
      <w:r>
        <w:fldChar w:fldCharType="begin"/>
      </w:r>
      <w:r>
        <w:instrText xml:space="preserve"> PAGEREF _Toc196856982 \h </w:instrText>
      </w:r>
      <w:r>
        <w:fldChar w:fldCharType="separate"/>
      </w:r>
      <w:r>
        <w:t>38</w:t>
      </w:r>
      <w:r>
        <w:fldChar w:fldCharType="end"/>
      </w:r>
    </w:p>
    <w:p w14:paraId="639FD81C" w14:textId="35ED812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18.18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UEP18</w:t>
      </w:r>
      <w:r>
        <w:tab/>
      </w:r>
      <w:r>
        <w:fldChar w:fldCharType="begin"/>
      </w:r>
      <w:r>
        <w:instrText xml:space="preserve"> PAGEREF _Toc196856983 \h </w:instrText>
      </w:r>
      <w:r>
        <w:fldChar w:fldCharType="separate"/>
      </w:r>
      <w:r>
        <w:t>38</w:t>
      </w:r>
      <w:r>
        <w:fldChar w:fldCharType="end"/>
      </w:r>
    </w:p>
    <w:p w14:paraId="06328D91" w14:textId="7BE2C4F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18.19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NR_REDCAP_Ph2</w:t>
      </w:r>
      <w:r>
        <w:tab/>
      </w:r>
      <w:r>
        <w:fldChar w:fldCharType="begin"/>
      </w:r>
      <w:r>
        <w:instrText xml:space="preserve"> PAGEREF _Toc196856984 \h </w:instrText>
      </w:r>
      <w:r>
        <w:fldChar w:fldCharType="separate"/>
      </w:r>
      <w:r>
        <w:t>38</w:t>
      </w:r>
      <w:r>
        <w:fldChar w:fldCharType="end"/>
      </w:r>
    </w:p>
    <w:p w14:paraId="5C6DB84F" w14:textId="5941185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TEI18_MLR</w:t>
      </w:r>
      <w:r>
        <w:tab/>
      </w:r>
      <w:r>
        <w:fldChar w:fldCharType="begin"/>
      </w:r>
      <w:r>
        <w:instrText xml:space="preserve"> PAGEREF _Toc196856985 \h </w:instrText>
      </w:r>
      <w:r>
        <w:fldChar w:fldCharType="separate"/>
      </w:r>
      <w:r>
        <w:t>38</w:t>
      </w:r>
      <w:r>
        <w:fldChar w:fldCharType="end"/>
      </w:r>
    </w:p>
    <w:p w14:paraId="78449739" w14:textId="49F62BD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ShDatID_H</w:t>
      </w:r>
      <w:r>
        <w:tab/>
      </w:r>
      <w:r>
        <w:fldChar w:fldCharType="begin"/>
      </w:r>
      <w:r>
        <w:instrText xml:space="preserve"> PAGEREF _Toc196856986 \h </w:instrText>
      </w:r>
      <w:r>
        <w:fldChar w:fldCharType="separate"/>
      </w:r>
      <w:r>
        <w:t>38</w:t>
      </w:r>
      <w:r>
        <w:fldChar w:fldCharType="end"/>
      </w:r>
    </w:p>
    <w:p w14:paraId="7A6A4E74" w14:textId="2715E9D3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EDGE_Ph2</w:t>
      </w:r>
      <w:r>
        <w:tab/>
      </w:r>
      <w:r>
        <w:fldChar w:fldCharType="begin"/>
      </w:r>
      <w:r>
        <w:instrText xml:space="preserve"> PAGEREF _Toc196856987 \h </w:instrText>
      </w:r>
      <w:r>
        <w:fldChar w:fldCharType="separate"/>
      </w:r>
      <w:r>
        <w:t>38</w:t>
      </w:r>
      <w:r>
        <w:fldChar w:fldCharType="end"/>
      </w:r>
    </w:p>
    <w:p w14:paraId="5B50B5F2" w14:textId="026686F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18.23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eNSAC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_Toc196856988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4260DDDB" w14:textId="6CF86E9F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18.24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eMCSMI_IRail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_Toc196856989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192BE557" w14:textId="4CD2A07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18.25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V2XAPP_Ph3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_Toc196856990 \h </w:instrText>
      </w:r>
      <w:r>
        <w:fldChar w:fldCharType="separate"/>
      </w:r>
      <w:r w:rsidRPr="00853B8B">
        <w:rPr>
          <w:lang w:val="fr-FR"/>
        </w:rPr>
        <w:t>38</w:t>
      </w:r>
      <w:r>
        <w:fldChar w:fldCharType="end"/>
      </w:r>
    </w:p>
    <w:p w14:paraId="4409F8B9" w14:textId="01CD37F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5G_ProSe_Ph2</w:t>
      </w:r>
      <w:r>
        <w:tab/>
      </w:r>
      <w:r>
        <w:fldChar w:fldCharType="begin"/>
      </w:r>
      <w:r>
        <w:instrText xml:space="preserve"> PAGEREF _Toc196856991 \h </w:instrText>
      </w:r>
      <w:r>
        <w:fldChar w:fldCharType="separate"/>
      </w:r>
      <w:r>
        <w:t>38</w:t>
      </w:r>
      <w:r>
        <w:fldChar w:fldCharType="end"/>
      </w:r>
    </w:p>
    <w:p w14:paraId="4D979AF0" w14:textId="60A76E7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5WWC_Ph2</w:t>
      </w:r>
      <w:r>
        <w:tab/>
      </w:r>
      <w:r>
        <w:fldChar w:fldCharType="begin"/>
      </w:r>
      <w:r>
        <w:instrText xml:space="preserve"> PAGEREF _Toc196856992 \h </w:instrText>
      </w:r>
      <w:r>
        <w:fldChar w:fldCharType="separate"/>
      </w:r>
      <w:r>
        <w:t>40</w:t>
      </w:r>
      <w:r>
        <w:fldChar w:fldCharType="end"/>
      </w:r>
    </w:p>
    <w:p w14:paraId="4C1FB8D6" w14:textId="1F0C964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TEI18_ADEE</w:t>
      </w:r>
      <w:r>
        <w:tab/>
      </w:r>
      <w:r>
        <w:fldChar w:fldCharType="begin"/>
      </w:r>
      <w:r>
        <w:instrText xml:space="preserve"> PAGEREF _Toc196856993 \h </w:instrText>
      </w:r>
      <w:r>
        <w:fldChar w:fldCharType="separate"/>
      </w:r>
      <w:r>
        <w:t>41</w:t>
      </w:r>
      <w:r>
        <w:fldChar w:fldCharType="end"/>
      </w:r>
    </w:p>
    <w:p w14:paraId="7802C6CD" w14:textId="2A0F893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18.29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TEI18_IPv6PD</w:t>
      </w:r>
      <w:r>
        <w:tab/>
      </w:r>
      <w:r>
        <w:fldChar w:fldCharType="begin"/>
      </w:r>
      <w:r>
        <w:instrText xml:space="preserve"> PAGEREF _Toc196856994 \h </w:instrText>
      </w:r>
      <w:r>
        <w:fldChar w:fldCharType="separate"/>
      </w:r>
      <w:r>
        <w:t>41</w:t>
      </w:r>
      <w:r>
        <w:fldChar w:fldCharType="end"/>
      </w:r>
    </w:p>
    <w:p w14:paraId="1D91973E" w14:textId="21FB440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5GSATB</w:t>
      </w:r>
      <w:r>
        <w:tab/>
      </w:r>
      <w:r>
        <w:fldChar w:fldCharType="begin"/>
      </w:r>
      <w:r>
        <w:instrText xml:space="preserve"> PAGEREF _Toc196856995 \h </w:instrText>
      </w:r>
      <w:r>
        <w:fldChar w:fldCharType="separate"/>
      </w:r>
      <w:r>
        <w:t>41</w:t>
      </w:r>
      <w:r>
        <w:fldChar w:fldCharType="end"/>
      </w:r>
    </w:p>
    <w:p w14:paraId="7563E73C" w14:textId="1752768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18.31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TRS_URLLC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_Toc196856996 \h </w:instrText>
      </w:r>
      <w:r>
        <w:fldChar w:fldCharType="separate"/>
      </w:r>
      <w:r w:rsidRPr="00853B8B">
        <w:rPr>
          <w:lang w:val="sv-SE"/>
        </w:rPr>
        <w:t>41</w:t>
      </w:r>
      <w:r>
        <w:fldChar w:fldCharType="end"/>
      </w:r>
    </w:p>
    <w:p w14:paraId="14AACE1A" w14:textId="2ACF510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18.32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DetNet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_Toc196856997 \h </w:instrText>
      </w:r>
      <w:r>
        <w:fldChar w:fldCharType="separate"/>
      </w:r>
      <w:r w:rsidRPr="00853B8B">
        <w:rPr>
          <w:lang w:val="sv-SE"/>
        </w:rPr>
        <w:t>41</w:t>
      </w:r>
      <w:r>
        <w:fldChar w:fldCharType="end"/>
      </w:r>
    </w:p>
    <w:p w14:paraId="77B18519" w14:textId="45AE8B41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18.33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EDGEAPP_Ph2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_Toc196856998 \h </w:instrText>
      </w:r>
      <w:r>
        <w:fldChar w:fldCharType="separate"/>
      </w:r>
      <w:r w:rsidRPr="00853B8B">
        <w:rPr>
          <w:lang w:val="sv-SE"/>
        </w:rPr>
        <w:t>41</w:t>
      </w:r>
      <w:r>
        <w:fldChar w:fldCharType="end"/>
      </w:r>
    </w:p>
    <w:p w14:paraId="704BFF20" w14:textId="5BC29B4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SMPC18</w:t>
      </w:r>
      <w:r>
        <w:tab/>
      </w:r>
      <w:r>
        <w:fldChar w:fldCharType="begin"/>
      </w:r>
      <w:r>
        <w:instrText xml:space="preserve"> PAGEREF _Toc196856999 \h </w:instrText>
      </w:r>
      <w:r>
        <w:fldChar w:fldCharType="separate"/>
      </w:r>
      <w:r>
        <w:t>41</w:t>
      </w:r>
      <w:r>
        <w:fldChar w:fldCharType="end"/>
      </w:r>
    </w:p>
    <w:p w14:paraId="2E874FF5" w14:textId="6C802B5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SFC</w:t>
      </w:r>
      <w:r>
        <w:tab/>
      </w:r>
      <w:r>
        <w:fldChar w:fldCharType="begin"/>
      </w:r>
      <w:r>
        <w:instrText xml:space="preserve"> PAGEREF _Toc196857000 \h </w:instrText>
      </w:r>
      <w:r>
        <w:fldChar w:fldCharType="separate"/>
      </w:r>
      <w:r>
        <w:t>41</w:t>
      </w:r>
      <w:r>
        <w:fldChar w:fldCharType="end"/>
      </w:r>
    </w:p>
    <w:p w14:paraId="1813420C" w14:textId="33BA5CA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eNetAE</w:t>
      </w:r>
      <w:r>
        <w:tab/>
      </w:r>
      <w:r>
        <w:fldChar w:fldCharType="begin"/>
      </w:r>
      <w:r>
        <w:instrText xml:space="preserve"> PAGEREF _Toc196857001 \h </w:instrText>
      </w:r>
      <w:r>
        <w:fldChar w:fldCharType="separate"/>
      </w:r>
      <w:r>
        <w:t>41</w:t>
      </w:r>
      <w:r>
        <w:fldChar w:fldCharType="end"/>
      </w:r>
    </w:p>
    <w:p w14:paraId="35D98A3F" w14:textId="7965D6C1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eUEPO</w:t>
      </w:r>
      <w:r>
        <w:tab/>
      </w:r>
      <w:r>
        <w:fldChar w:fldCharType="begin"/>
      </w:r>
      <w:r>
        <w:instrText xml:space="preserve"> PAGEREF _Toc196857002 \h </w:instrText>
      </w:r>
      <w:r>
        <w:fldChar w:fldCharType="separate"/>
      </w:r>
      <w:r>
        <w:t>41</w:t>
      </w:r>
      <w:r>
        <w:fldChar w:fldCharType="end"/>
      </w:r>
    </w:p>
    <w:p w14:paraId="75995C17" w14:textId="79FAAA73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SUECR</w:t>
      </w:r>
      <w:r>
        <w:tab/>
      </w:r>
      <w:r>
        <w:fldChar w:fldCharType="begin"/>
      </w:r>
      <w:r>
        <w:instrText xml:space="preserve"> PAGEREF _Toc196857003 \h </w:instrText>
      </w:r>
      <w:r>
        <w:fldChar w:fldCharType="separate"/>
      </w:r>
      <w:r>
        <w:t>41</w:t>
      </w:r>
      <w:r>
        <w:fldChar w:fldCharType="end"/>
      </w:r>
    </w:p>
    <w:p w14:paraId="176EC9F5" w14:textId="7EC8F4F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18.39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TEI18_SDNAEPC</w:t>
      </w:r>
      <w:r>
        <w:tab/>
      </w:r>
      <w:r>
        <w:fldChar w:fldCharType="begin"/>
      </w:r>
      <w:r>
        <w:instrText xml:space="preserve"> PAGEREF _Toc196857004 \h </w:instrText>
      </w:r>
      <w:r>
        <w:fldChar w:fldCharType="separate"/>
      </w:r>
      <w:r>
        <w:t>41</w:t>
      </w:r>
      <w:r>
        <w:fldChar w:fldCharType="end"/>
      </w:r>
    </w:p>
    <w:p w14:paraId="10466930" w14:textId="3F7F793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5G_eLCS_Ph3</w:t>
      </w:r>
      <w:r>
        <w:tab/>
      </w:r>
      <w:r>
        <w:fldChar w:fldCharType="begin"/>
      </w:r>
      <w:r>
        <w:instrText xml:space="preserve"> PAGEREF _Toc196857005 \h </w:instrText>
      </w:r>
      <w:r>
        <w:fldChar w:fldCharType="separate"/>
      </w:r>
      <w:r>
        <w:t>41</w:t>
      </w:r>
      <w:r>
        <w:fldChar w:fldCharType="end"/>
      </w:r>
    </w:p>
    <w:p w14:paraId="783E1E37" w14:textId="103B8C6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eNPN_Ph2</w:t>
      </w:r>
      <w:r>
        <w:tab/>
      </w:r>
      <w:r>
        <w:fldChar w:fldCharType="begin"/>
      </w:r>
      <w:r>
        <w:instrText xml:space="preserve"> PAGEREF _Toc196857006 \h </w:instrText>
      </w:r>
      <w:r>
        <w:fldChar w:fldCharType="separate"/>
      </w:r>
      <w:r>
        <w:t>42</w:t>
      </w:r>
      <w:r>
        <w:fldChar w:fldCharType="end"/>
      </w:r>
    </w:p>
    <w:p w14:paraId="021A24A3" w14:textId="745C595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SEALDD</w:t>
      </w:r>
      <w:r>
        <w:tab/>
      </w:r>
      <w:r>
        <w:fldChar w:fldCharType="begin"/>
      </w:r>
      <w:r>
        <w:instrText xml:space="preserve"> PAGEREF _Toc196857007 \h </w:instrText>
      </w:r>
      <w:r>
        <w:fldChar w:fldCharType="separate"/>
      </w:r>
      <w:r>
        <w:t>42</w:t>
      </w:r>
      <w:r>
        <w:fldChar w:fldCharType="end"/>
      </w:r>
    </w:p>
    <w:p w14:paraId="3FFC300C" w14:textId="15369BD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SEAL_Ph3</w:t>
      </w:r>
      <w:r>
        <w:tab/>
      </w:r>
      <w:r>
        <w:fldChar w:fldCharType="begin"/>
      </w:r>
      <w:r>
        <w:instrText xml:space="preserve"> PAGEREF _Toc196857008 \h </w:instrText>
      </w:r>
      <w:r>
        <w:fldChar w:fldCharType="separate"/>
      </w:r>
      <w:r>
        <w:t>42</w:t>
      </w:r>
      <w:r>
        <w:fldChar w:fldCharType="end"/>
      </w:r>
    </w:p>
    <w:p w14:paraId="48CC03FE" w14:textId="1139D0B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UASAPP_Ph2</w:t>
      </w:r>
      <w:r>
        <w:tab/>
      </w:r>
      <w:r>
        <w:fldChar w:fldCharType="begin"/>
      </w:r>
      <w:r>
        <w:instrText xml:space="preserve"> PAGEREF _Toc196857009 \h </w:instrText>
      </w:r>
      <w:r>
        <w:fldChar w:fldCharType="separate"/>
      </w:r>
      <w:r>
        <w:t>42</w:t>
      </w:r>
      <w:r>
        <w:fldChar w:fldCharType="end"/>
      </w:r>
    </w:p>
    <w:p w14:paraId="55C20AA1" w14:textId="767C83C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5GSAT_Ph2</w:t>
      </w:r>
      <w:r>
        <w:tab/>
      </w:r>
      <w:r>
        <w:fldChar w:fldCharType="begin"/>
      </w:r>
      <w:r>
        <w:instrText xml:space="preserve"> PAGEREF _Toc196857010 \h </w:instrText>
      </w:r>
      <w:r>
        <w:fldChar w:fldCharType="separate"/>
      </w:r>
      <w:r>
        <w:t>42</w:t>
      </w:r>
      <w:r>
        <w:fldChar w:fldCharType="end"/>
      </w:r>
    </w:p>
    <w:p w14:paraId="101E96C9" w14:textId="6F5347E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UAS_Ph2</w:t>
      </w:r>
      <w:r>
        <w:tab/>
      </w:r>
      <w:r>
        <w:fldChar w:fldCharType="begin"/>
      </w:r>
      <w:r>
        <w:instrText xml:space="preserve"> PAGEREF _Toc196857011 \h </w:instrText>
      </w:r>
      <w:r>
        <w:fldChar w:fldCharType="separate"/>
      </w:r>
      <w:r>
        <w:t>42</w:t>
      </w:r>
      <w:r>
        <w:fldChar w:fldCharType="end"/>
      </w:r>
    </w:p>
    <w:p w14:paraId="008B5DC3" w14:textId="4241C411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Ranging_SL</w:t>
      </w:r>
      <w:r>
        <w:tab/>
      </w:r>
      <w:r>
        <w:fldChar w:fldCharType="begin"/>
      </w:r>
      <w:r>
        <w:instrText xml:space="preserve"> PAGEREF _Toc196857012 \h </w:instrText>
      </w:r>
      <w:r>
        <w:fldChar w:fldCharType="separate"/>
      </w:r>
      <w:r>
        <w:t>42</w:t>
      </w:r>
      <w:r>
        <w:fldChar w:fldCharType="end"/>
      </w:r>
    </w:p>
    <w:p w14:paraId="7D98B2EA" w14:textId="33B7CFF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5GFLS</w:t>
      </w:r>
      <w:r>
        <w:tab/>
      </w:r>
      <w:r>
        <w:fldChar w:fldCharType="begin"/>
      </w:r>
      <w:r>
        <w:instrText xml:space="preserve"> PAGEREF _Toc196857013 \h </w:instrText>
      </w:r>
      <w:r>
        <w:fldChar w:fldCharType="separate"/>
      </w:r>
      <w:r>
        <w:t>42</w:t>
      </w:r>
      <w:r>
        <w:fldChar w:fldCharType="end"/>
      </w:r>
    </w:p>
    <w:p w14:paraId="6614BA3C" w14:textId="183F6D32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18.49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MCGWUE</w:t>
      </w:r>
      <w:r>
        <w:tab/>
      </w:r>
      <w:r>
        <w:fldChar w:fldCharType="begin"/>
      </w:r>
      <w:r>
        <w:instrText xml:space="preserve"> PAGEREF _Toc196857014 \h </w:instrText>
      </w:r>
      <w:r>
        <w:fldChar w:fldCharType="separate"/>
      </w:r>
      <w:r>
        <w:t>42</w:t>
      </w:r>
      <w:r>
        <w:fldChar w:fldCharType="end"/>
      </w:r>
    </w:p>
    <w:p w14:paraId="44398582" w14:textId="3733A8F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GBA_U_APIs</w:t>
      </w:r>
      <w:r>
        <w:tab/>
      </w:r>
      <w:r>
        <w:fldChar w:fldCharType="begin"/>
      </w:r>
      <w:r>
        <w:instrText xml:space="preserve"> PAGEREF _Toc196857015 \h </w:instrText>
      </w:r>
      <w:r>
        <w:fldChar w:fldCharType="separate"/>
      </w:r>
      <w:r>
        <w:t>42</w:t>
      </w:r>
      <w:r>
        <w:fldChar w:fldCharType="end"/>
      </w:r>
    </w:p>
    <w:p w14:paraId="6DC3B3C6" w14:textId="2E33C401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AIMLsys</w:t>
      </w:r>
      <w:r>
        <w:tab/>
      </w:r>
      <w:r>
        <w:fldChar w:fldCharType="begin"/>
      </w:r>
      <w:r>
        <w:instrText xml:space="preserve"> PAGEREF _Toc196857016 \h </w:instrText>
      </w:r>
      <w:r>
        <w:fldChar w:fldCharType="separate"/>
      </w:r>
      <w:r>
        <w:t>42</w:t>
      </w:r>
      <w:r>
        <w:fldChar w:fldCharType="end"/>
      </w:r>
    </w:p>
    <w:p w14:paraId="07D4B42F" w14:textId="44DF9C3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NG_RTC</w:t>
      </w:r>
      <w:r>
        <w:tab/>
      </w:r>
      <w:r>
        <w:fldChar w:fldCharType="begin"/>
      </w:r>
      <w:r>
        <w:instrText xml:space="preserve"> PAGEREF _Toc196857017 \h </w:instrText>
      </w:r>
      <w:r>
        <w:fldChar w:fldCharType="separate"/>
      </w:r>
      <w:r>
        <w:t>42</w:t>
      </w:r>
      <w:r>
        <w:fldChar w:fldCharType="end"/>
      </w:r>
    </w:p>
    <w:p w14:paraId="06112F4B" w14:textId="562A8A7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AMP</w:t>
      </w:r>
      <w:r>
        <w:tab/>
      </w:r>
      <w:r>
        <w:fldChar w:fldCharType="begin"/>
      </w:r>
      <w:r>
        <w:instrText xml:space="preserve"> PAGEREF _Toc196857018 \h </w:instrText>
      </w:r>
      <w:r>
        <w:fldChar w:fldCharType="separate"/>
      </w:r>
      <w:r>
        <w:t>45</w:t>
      </w:r>
      <w:r>
        <w:fldChar w:fldCharType="end"/>
      </w:r>
    </w:p>
    <w:p w14:paraId="5C4FF6E8" w14:textId="41435B0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TEI18_DCAMP_Ph2</w:t>
      </w:r>
      <w:r>
        <w:tab/>
      </w:r>
      <w:r>
        <w:fldChar w:fldCharType="begin"/>
      </w:r>
      <w:r>
        <w:instrText xml:space="preserve"> PAGEREF _Toc196857019 \h </w:instrText>
      </w:r>
      <w:r>
        <w:fldChar w:fldCharType="separate"/>
      </w:r>
      <w:r>
        <w:t>45</w:t>
      </w:r>
      <w:r>
        <w:fldChar w:fldCharType="end"/>
      </w:r>
    </w:p>
    <w:p w14:paraId="02C017FF" w14:textId="3DAC5CB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MPS_WLAN</w:t>
      </w:r>
      <w:r>
        <w:tab/>
      </w:r>
      <w:r>
        <w:fldChar w:fldCharType="begin"/>
      </w:r>
      <w:r>
        <w:instrText xml:space="preserve"> PAGEREF _Toc196857020 \h </w:instrText>
      </w:r>
      <w:r>
        <w:fldChar w:fldCharType="separate"/>
      </w:r>
      <w:r>
        <w:t>45</w:t>
      </w:r>
      <w:r>
        <w:fldChar w:fldCharType="end"/>
      </w:r>
    </w:p>
    <w:p w14:paraId="1E6552D4" w14:textId="2224B00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ADAES</w:t>
      </w:r>
      <w:r>
        <w:tab/>
      </w:r>
      <w:r>
        <w:fldChar w:fldCharType="begin"/>
      </w:r>
      <w:r>
        <w:instrText xml:space="preserve"> PAGEREF _Toc196857021 \h </w:instrText>
      </w:r>
      <w:r>
        <w:fldChar w:fldCharType="separate"/>
      </w:r>
      <w:r>
        <w:t>45</w:t>
      </w:r>
      <w:r>
        <w:fldChar w:fldCharType="end"/>
      </w:r>
    </w:p>
    <w:p w14:paraId="3027438B" w14:textId="0A8BE68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18.57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5GMARCH_Ph2</w:t>
      </w:r>
      <w:r>
        <w:tab/>
      </w:r>
      <w:r>
        <w:fldChar w:fldCharType="begin"/>
      </w:r>
      <w:r>
        <w:instrText xml:space="preserve"> PAGEREF _Toc196857022 \h </w:instrText>
      </w:r>
      <w:r>
        <w:fldChar w:fldCharType="separate"/>
      </w:r>
      <w:r>
        <w:t>45</w:t>
      </w:r>
      <w:r>
        <w:fldChar w:fldCharType="end"/>
      </w:r>
    </w:p>
    <w:p w14:paraId="6D5702A3" w14:textId="5CE9D3F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18.58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VMR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_Toc196857023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3E0D0A92" w14:textId="543E3807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18.59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eSMS_SBI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_Toc196857024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155B577C" w14:textId="3F75118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eNA_Ph3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_Toc196857025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6C37FEB8" w14:textId="3E1BBA1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PIN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_Toc196857026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3B33CE68" w14:textId="00528341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PINAPP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_Toc196857027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4D824578" w14:textId="44E116D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GMEC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_Toc196857028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19AFF6B2" w14:textId="7816ADA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5MBS_Ph2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_Toc196857029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0E97C5F0" w14:textId="7E5AE22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eNS_Ph3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_Toc196857030 \h </w:instrText>
      </w:r>
      <w:r>
        <w:fldChar w:fldCharType="separate"/>
      </w:r>
      <w:r w:rsidRPr="00853B8B">
        <w:rPr>
          <w:lang w:val="sv-SE"/>
        </w:rPr>
        <w:t>45</w:t>
      </w:r>
      <w:r>
        <w:fldChar w:fldCharType="end"/>
      </w:r>
    </w:p>
    <w:p w14:paraId="6F912F4C" w14:textId="5B106D5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XRM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_Toc196857031 \h </w:instrText>
      </w:r>
      <w:r>
        <w:fldChar w:fldCharType="separate"/>
      </w:r>
      <w:r w:rsidRPr="00853B8B">
        <w:rPr>
          <w:lang w:val="sv-SE"/>
        </w:rPr>
        <w:t>47</w:t>
      </w:r>
      <w:r>
        <w:fldChar w:fldCharType="end"/>
      </w:r>
    </w:p>
    <w:p w14:paraId="2FD06FC5" w14:textId="31A6EC0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ATSSS_Ph3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_Toc196857032 \h </w:instrText>
      </w:r>
      <w:r>
        <w:fldChar w:fldCharType="separate"/>
      </w:r>
      <w:r w:rsidRPr="00853B8B">
        <w:rPr>
          <w:lang w:val="sv-SE"/>
        </w:rPr>
        <w:t>47</w:t>
      </w:r>
      <w:r>
        <w:fldChar w:fldCharType="end"/>
      </w:r>
    </w:p>
    <w:p w14:paraId="6A5CA777" w14:textId="3070400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UPEAS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_Toc196857033 \h </w:instrText>
      </w:r>
      <w:r>
        <w:fldChar w:fldCharType="separate"/>
      </w:r>
      <w:r w:rsidRPr="00853B8B">
        <w:rPr>
          <w:lang w:val="sv-SE"/>
        </w:rPr>
        <w:t>49</w:t>
      </w:r>
      <w:r>
        <w:fldChar w:fldCharType="end"/>
      </w:r>
    </w:p>
    <w:p w14:paraId="7F916455" w14:textId="0A924FF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18.69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UEConfig5MBS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_Toc196857034 \h </w:instrText>
      </w:r>
      <w:r>
        <w:fldChar w:fldCharType="separate"/>
      </w:r>
      <w:r w:rsidRPr="00853B8B">
        <w:rPr>
          <w:lang w:val="sv-SE"/>
        </w:rPr>
        <w:t>49</w:t>
      </w:r>
      <w:r>
        <w:fldChar w:fldCharType="end"/>
      </w:r>
    </w:p>
    <w:p w14:paraId="07C3047F" w14:textId="1EB0B35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18.70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enh4MCPTT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_Toc196857035 \h </w:instrText>
      </w:r>
      <w:r>
        <w:fldChar w:fldCharType="separate"/>
      </w:r>
      <w:r w:rsidRPr="00853B8B">
        <w:rPr>
          <w:lang w:val="sv-SE"/>
        </w:rPr>
        <w:t>49</w:t>
      </w:r>
      <w:r>
        <w:fldChar w:fldCharType="end"/>
      </w:r>
    </w:p>
    <w:p w14:paraId="5F903A1A" w14:textId="774DA6E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18.71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PLMNsel_NS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_Toc196857036 \h </w:instrText>
      </w:r>
      <w:r>
        <w:fldChar w:fldCharType="separate"/>
      </w:r>
      <w:r w:rsidRPr="00853B8B">
        <w:rPr>
          <w:lang w:val="sv-SE"/>
        </w:rPr>
        <w:t>49</w:t>
      </w:r>
      <w:r>
        <w:fldChar w:fldCharType="end"/>
      </w:r>
    </w:p>
    <w:p w14:paraId="3B11D99A" w14:textId="25627C5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18.72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eNS_UICC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_Toc196857037 \h </w:instrText>
      </w:r>
      <w:r>
        <w:fldChar w:fldCharType="separate"/>
      </w:r>
      <w:r w:rsidRPr="00853B8B">
        <w:rPr>
          <w:lang w:val="sv-SE"/>
        </w:rPr>
        <w:t>49</w:t>
      </w:r>
      <w:r>
        <w:fldChar w:fldCharType="end"/>
      </w:r>
    </w:p>
    <w:p w14:paraId="36D5C0D6" w14:textId="5FE591E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18.73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TEI18_MBS4V2X</w:t>
      </w:r>
      <w:r>
        <w:tab/>
      </w:r>
      <w:r>
        <w:fldChar w:fldCharType="begin"/>
      </w:r>
      <w:r>
        <w:instrText xml:space="preserve"> PAGEREF _Toc196857038 \h </w:instrText>
      </w:r>
      <w:r>
        <w:fldChar w:fldCharType="separate"/>
      </w:r>
      <w:r>
        <w:t>49</w:t>
      </w:r>
      <w:r>
        <w:fldChar w:fldCharType="end"/>
      </w:r>
    </w:p>
    <w:p w14:paraId="4153AE0E" w14:textId="711C83D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18.74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TEI18_SLAMUP</w:t>
      </w:r>
      <w:r>
        <w:tab/>
      </w:r>
      <w:r>
        <w:fldChar w:fldCharType="begin"/>
      </w:r>
      <w:r>
        <w:instrText xml:space="preserve"> PAGEREF _Toc196857039 \h </w:instrText>
      </w:r>
      <w:r>
        <w:fldChar w:fldCharType="separate"/>
      </w:r>
      <w:r>
        <w:t>49</w:t>
      </w:r>
      <w:r>
        <w:fldChar w:fldCharType="end"/>
      </w:r>
    </w:p>
    <w:p w14:paraId="42492088" w14:textId="3787B9F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18.75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HN_Auth</w:t>
      </w:r>
      <w:r>
        <w:tab/>
      </w:r>
      <w:r>
        <w:fldChar w:fldCharType="begin"/>
      </w:r>
      <w:r>
        <w:instrText xml:space="preserve"> PAGEREF _Toc196857040 \h </w:instrText>
      </w:r>
      <w:r>
        <w:fldChar w:fldCharType="separate"/>
      </w:r>
      <w:r>
        <w:t>49</w:t>
      </w:r>
      <w:r>
        <w:fldChar w:fldCharType="end"/>
      </w:r>
    </w:p>
    <w:p w14:paraId="0A71EC42" w14:textId="0FEA98E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18.76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MC_AHGC</w:t>
      </w:r>
      <w:r>
        <w:tab/>
      </w:r>
      <w:r>
        <w:fldChar w:fldCharType="begin"/>
      </w:r>
      <w:r>
        <w:instrText xml:space="preserve"> PAGEREF _Toc196857041 \h </w:instrText>
      </w:r>
      <w:r>
        <w:fldChar w:fldCharType="separate"/>
      </w:r>
      <w:r>
        <w:t>49</w:t>
      </w:r>
      <w:r>
        <w:fldChar w:fldCharType="end"/>
      </w:r>
    </w:p>
    <w:p w14:paraId="4F815433" w14:textId="36C6D36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18.77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NRFe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_Toc196857042 \h </w:instrText>
      </w:r>
      <w:r>
        <w:fldChar w:fldCharType="separate"/>
      </w:r>
      <w:r w:rsidRPr="00853B8B">
        <w:rPr>
          <w:lang w:val="fr-FR"/>
        </w:rPr>
        <w:t>50</w:t>
      </w:r>
      <w:r>
        <w:fldChar w:fldCharType="end"/>
      </w:r>
    </w:p>
    <w:p w14:paraId="2F881985" w14:textId="26CEC7F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18.78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NSCALE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_Toc196857043 \h </w:instrText>
      </w:r>
      <w:r>
        <w:fldChar w:fldCharType="separate"/>
      </w:r>
      <w:r w:rsidRPr="00853B8B">
        <w:rPr>
          <w:lang w:val="fr-FR"/>
        </w:rPr>
        <w:t>50</w:t>
      </w:r>
      <w:r>
        <w:fldChar w:fldCharType="end"/>
      </w:r>
    </w:p>
    <w:p w14:paraId="1347D9DD" w14:textId="516BBECA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18.79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SNAAPP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_Toc196857044 \h </w:instrText>
      </w:r>
      <w:r>
        <w:fldChar w:fldCharType="separate"/>
      </w:r>
      <w:r w:rsidRPr="00853B8B">
        <w:rPr>
          <w:lang w:val="fr-FR"/>
        </w:rPr>
        <w:t>50</w:t>
      </w:r>
      <w:r>
        <w:fldChar w:fldCharType="end"/>
      </w:r>
    </w:p>
    <w:p w14:paraId="467D9EE5" w14:textId="28D2216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18.80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IVAS_Codec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_Toc196857045 \h </w:instrText>
      </w:r>
      <w:r>
        <w:fldChar w:fldCharType="separate"/>
      </w:r>
      <w:r w:rsidRPr="00853B8B">
        <w:rPr>
          <w:lang w:val="fr-FR"/>
        </w:rPr>
        <w:t>50</w:t>
      </w:r>
      <w:r>
        <w:fldChar w:fldCharType="end"/>
      </w:r>
    </w:p>
    <w:p w14:paraId="5C458617" w14:textId="74B80051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18.81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UEConTest_R18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_Toc196857046 \h </w:instrText>
      </w:r>
      <w:r>
        <w:fldChar w:fldCharType="separate"/>
      </w:r>
      <w:r w:rsidRPr="00853B8B">
        <w:rPr>
          <w:lang w:val="fr-FR"/>
        </w:rPr>
        <w:t>50</w:t>
      </w:r>
      <w:r>
        <w:fldChar w:fldCharType="end"/>
      </w:r>
    </w:p>
    <w:p w14:paraId="72360475" w14:textId="63D8949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18.82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TEST_GBA_U_APIs</w:t>
      </w:r>
      <w:r>
        <w:tab/>
      </w:r>
      <w:r>
        <w:fldChar w:fldCharType="begin"/>
      </w:r>
      <w:r>
        <w:instrText xml:space="preserve"> PAGEREF _Toc196857047 \h </w:instrText>
      </w:r>
      <w:r>
        <w:fldChar w:fldCharType="separate"/>
      </w:r>
      <w:r>
        <w:t>50</w:t>
      </w:r>
      <w:r>
        <w:fldChar w:fldCharType="end"/>
      </w:r>
    </w:p>
    <w:p w14:paraId="1D55F01F" w14:textId="4AD9F31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18.83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IoT_SAT_UEConTest</w:t>
      </w:r>
      <w:r>
        <w:tab/>
      </w:r>
      <w:r>
        <w:fldChar w:fldCharType="begin"/>
      </w:r>
      <w:r>
        <w:instrText xml:space="preserve"> PAGEREF _Toc196857048 \h </w:instrText>
      </w:r>
      <w:r>
        <w:fldChar w:fldCharType="separate"/>
      </w:r>
      <w:r>
        <w:t>50</w:t>
      </w:r>
      <w:r>
        <w:fldChar w:fldCharType="end"/>
      </w:r>
    </w:p>
    <w:p w14:paraId="04E9933B" w14:textId="57A5CFB5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18.84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Any other Rel-18 Work item or Study item</w:t>
      </w:r>
      <w:r>
        <w:tab/>
      </w:r>
      <w:r>
        <w:fldChar w:fldCharType="begin"/>
      </w:r>
      <w:r>
        <w:instrText xml:space="preserve"> PAGEREF _Toc196857049 \h </w:instrText>
      </w:r>
      <w:r>
        <w:fldChar w:fldCharType="separate"/>
      </w:r>
      <w:r>
        <w:t>50</w:t>
      </w:r>
      <w:r>
        <w:fldChar w:fldCharType="end"/>
      </w:r>
    </w:p>
    <w:p w14:paraId="0FC1FA3B" w14:textId="1A9ED3C4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Release 19 work items</w:t>
      </w:r>
      <w:r>
        <w:tab/>
      </w:r>
      <w:r>
        <w:fldChar w:fldCharType="begin"/>
      </w:r>
      <w:r>
        <w:instrText xml:space="preserve"> PAGEREF _Toc196857050 \h </w:instrText>
      </w:r>
      <w:r>
        <w:fldChar w:fldCharType="separate"/>
      </w:r>
      <w:r>
        <w:t>50</w:t>
      </w:r>
      <w:r>
        <w:fldChar w:fldCharType="end"/>
      </w:r>
    </w:p>
    <w:p w14:paraId="1FA95AF7" w14:textId="1027911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Rel-19 Exception sheets or other Rel-19 work planning</w:t>
      </w:r>
      <w:r>
        <w:tab/>
      </w:r>
      <w:r>
        <w:fldChar w:fldCharType="begin"/>
      </w:r>
      <w:r>
        <w:instrText xml:space="preserve"> PAGEREF _Toc196857051 \h </w:instrText>
      </w:r>
      <w:r>
        <w:fldChar w:fldCharType="separate"/>
      </w:r>
      <w:r>
        <w:t>50</w:t>
      </w:r>
      <w:r>
        <w:fldChar w:fldCharType="end"/>
      </w:r>
    </w:p>
    <w:p w14:paraId="3F136BAE" w14:textId="04C1313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New WIDs/SIDs for Rel-19</w:t>
      </w:r>
      <w:r>
        <w:tab/>
      </w:r>
      <w:r>
        <w:fldChar w:fldCharType="begin"/>
      </w:r>
      <w:r>
        <w:instrText xml:space="preserve"> PAGEREF _Toc196857052 \h </w:instrText>
      </w:r>
      <w:r>
        <w:fldChar w:fldCharType="separate"/>
      </w:r>
      <w:r>
        <w:t>50</w:t>
      </w:r>
      <w:r>
        <w:fldChar w:fldCharType="end"/>
      </w:r>
    </w:p>
    <w:p w14:paraId="6716C3A8" w14:textId="534914B6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Revised WIDs/SIDs for Rel-19</w:t>
      </w:r>
      <w:r>
        <w:tab/>
      </w:r>
      <w:r>
        <w:fldChar w:fldCharType="begin"/>
      </w:r>
      <w:r>
        <w:instrText xml:space="preserve"> PAGEREF _Toc196857053 \h </w:instrText>
      </w:r>
      <w:r>
        <w:fldChar w:fldCharType="separate"/>
      </w:r>
      <w:r>
        <w:t>54</w:t>
      </w:r>
      <w:r>
        <w:fldChar w:fldCharType="end"/>
      </w:r>
    </w:p>
    <w:p w14:paraId="6F5CEEE0" w14:textId="5DB95B4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_Toc196857054 \h </w:instrText>
      </w:r>
      <w:r>
        <w:fldChar w:fldCharType="separate"/>
      </w:r>
      <w:r w:rsidRPr="00853B8B">
        <w:rPr>
          <w:lang w:val="sv-SE"/>
        </w:rPr>
        <w:t>57</w:t>
      </w:r>
      <w:r>
        <w:fldChar w:fldCharType="end"/>
      </w:r>
    </w:p>
    <w:p w14:paraId="5B450853" w14:textId="64131F2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TEI_19_MINPA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_Toc196857055 \h </w:instrText>
      </w:r>
      <w:r>
        <w:fldChar w:fldCharType="separate"/>
      </w:r>
      <w:r w:rsidRPr="00853B8B">
        <w:rPr>
          <w:lang w:val="sv-SE"/>
        </w:rPr>
        <w:t>67</w:t>
      </w:r>
      <w:r>
        <w:fldChar w:fldCharType="end"/>
      </w:r>
    </w:p>
    <w:p w14:paraId="025D4939" w14:textId="458181D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TEI19_IP_SP_EXP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_Toc196857056 \h </w:instrText>
      </w:r>
      <w:r>
        <w:fldChar w:fldCharType="separate"/>
      </w:r>
      <w:r w:rsidRPr="00853B8B">
        <w:rPr>
          <w:lang w:val="sv-SE"/>
        </w:rPr>
        <w:t>67</w:t>
      </w:r>
      <w:r>
        <w:fldChar w:fldCharType="end"/>
      </w:r>
    </w:p>
    <w:p w14:paraId="4FCEC6DB" w14:textId="5AC5C65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TEI19_VLANSUB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_Toc196857057 \h </w:instrText>
      </w:r>
      <w:r>
        <w:fldChar w:fldCharType="separate"/>
      </w:r>
      <w:r w:rsidRPr="00853B8B">
        <w:rPr>
          <w:lang w:val="sv-SE"/>
        </w:rPr>
        <w:t>67</w:t>
      </w:r>
      <w:r>
        <w:fldChar w:fldCharType="end"/>
      </w:r>
    </w:p>
    <w:p w14:paraId="4AAF8D69" w14:textId="1543253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UASAPP_Ph3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_Toc196857058 \h </w:instrText>
      </w:r>
      <w:r>
        <w:fldChar w:fldCharType="separate"/>
      </w:r>
      <w:r w:rsidRPr="00853B8B">
        <w:rPr>
          <w:lang w:val="sv-SE"/>
        </w:rPr>
        <w:t>67</w:t>
      </w:r>
      <w:r>
        <w:fldChar w:fldCharType="end"/>
      </w:r>
    </w:p>
    <w:p w14:paraId="4BD0DB6C" w14:textId="4FCE82E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EDGEAPP_Ph3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_Toc196857059 \h </w:instrText>
      </w:r>
      <w:r>
        <w:fldChar w:fldCharType="separate"/>
      </w:r>
      <w:r w:rsidRPr="00853B8B">
        <w:rPr>
          <w:lang w:val="sv-SE"/>
        </w:rPr>
        <w:t>69</w:t>
      </w:r>
      <w:r>
        <w:fldChar w:fldCharType="end"/>
      </w:r>
    </w:p>
    <w:p w14:paraId="267E95C1" w14:textId="2CE30E6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SBIProtoc19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_Toc196857060 \h </w:instrText>
      </w:r>
      <w:r>
        <w:fldChar w:fldCharType="separate"/>
      </w:r>
      <w:r w:rsidRPr="00853B8B">
        <w:rPr>
          <w:lang w:val="sv-SE"/>
        </w:rPr>
        <w:t>69</w:t>
      </w:r>
      <w:r>
        <w:fldChar w:fldCharType="end"/>
      </w:r>
    </w:p>
    <w:p w14:paraId="6143C695" w14:textId="1497FB1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SUBDMIG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_Toc196857061 \h </w:instrText>
      </w:r>
      <w:r>
        <w:fldChar w:fldCharType="separate"/>
      </w:r>
      <w:r w:rsidRPr="00853B8B">
        <w:rPr>
          <w:lang w:val="sv-SE"/>
        </w:rPr>
        <w:t>69</w:t>
      </w:r>
      <w:r>
        <w:fldChar w:fldCharType="end"/>
      </w:r>
    </w:p>
    <w:p w14:paraId="0026282F" w14:textId="2E39BB97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NBI19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_Toc196857062 \h </w:instrText>
      </w:r>
      <w:r>
        <w:fldChar w:fldCharType="separate"/>
      </w:r>
      <w:r w:rsidRPr="00853B8B">
        <w:rPr>
          <w:lang w:val="sv-SE"/>
        </w:rPr>
        <w:t>69</w:t>
      </w:r>
      <w:r>
        <w:fldChar w:fldCharType="end"/>
      </w:r>
    </w:p>
    <w:p w14:paraId="52E055AF" w14:textId="4A73FF06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IMSProtoc19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_Toc196857063 \h </w:instrText>
      </w:r>
      <w:r>
        <w:fldChar w:fldCharType="separate"/>
      </w:r>
      <w:r w:rsidRPr="00853B8B">
        <w:rPr>
          <w:lang w:val="sv-SE"/>
        </w:rPr>
        <w:t>69</w:t>
      </w:r>
      <w:r>
        <w:fldChar w:fldCharType="end"/>
      </w:r>
    </w:p>
    <w:p w14:paraId="034406C7" w14:textId="5F55AA2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MCProtoc19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_Toc196857064 \h </w:instrText>
      </w:r>
      <w:r>
        <w:fldChar w:fldCharType="separate"/>
      </w:r>
      <w:r w:rsidRPr="00853B8B">
        <w:rPr>
          <w:lang w:val="sv-SE"/>
        </w:rPr>
        <w:t>70</w:t>
      </w:r>
      <w:r>
        <w:fldChar w:fldCharType="end"/>
      </w:r>
    </w:p>
    <w:p w14:paraId="63C4A6E1" w14:textId="2192F26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ECRATU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_Toc196857065 \h </w:instrText>
      </w:r>
      <w:r>
        <w:fldChar w:fldCharType="separate"/>
      </w:r>
      <w:r w:rsidRPr="00853B8B">
        <w:rPr>
          <w:lang w:val="sv-SE"/>
        </w:rPr>
        <w:t>72</w:t>
      </w:r>
      <w:r>
        <w:fldChar w:fldCharType="end"/>
      </w:r>
    </w:p>
    <w:p w14:paraId="0A42F47D" w14:textId="62C0CD0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enhMCLoc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_Toc196857066 \h </w:instrText>
      </w:r>
      <w:r>
        <w:fldChar w:fldCharType="separate"/>
      </w:r>
      <w:r w:rsidRPr="00853B8B">
        <w:rPr>
          <w:lang w:val="sv-SE"/>
        </w:rPr>
        <w:t>83</w:t>
      </w:r>
      <w:r>
        <w:fldChar w:fldCharType="end"/>
      </w:r>
    </w:p>
    <w:p w14:paraId="45AA155C" w14:textId="544C8A7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5GProtoc19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_Toc196857067 \h </w:instrText>
      </w:r>
      <w:r>
        <w:fldChar w:fldCharType="separate"/>
      </w:r>
      <w:r w:rsidRPr="00853B8B">
        <w:rPr>
          <w:lang w:val="sv-SE"/>
        </w:rPr>
        <w:t>84</w:t>
      </w:r>
      <w:r>
        <w:fldChar w:fldCharType="end"/>
      </w:r>
    </w:p>
    <w:p w14:paraId="29023BDF" w14:textId="5EC1B79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19.18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5GProtoc19-non3GPP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_Toc196857068 \h </w:instrText>
      </w:r>
      <w:r>
        <w:fldChar w:fldCharType="separate"/>
      </w:r>
      <w:r w:rsidRPr="00853B8B">
        <w:rPr>
          <w:lang w:val="sv-SE"/>
        </w:rPr>
        <w:t>97</w:t>
      </w:r>
      <w:r>
        <w:fldChar w:fldCharType="end"/>
      </w:r>
    </w:p>
    <w:p w14:paraId="55BF9E7F" w14:textId="54129B3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19.19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SAES19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_Toc196857069 \h </w:instrText>
      </w:r>
      <w:r>
        <w:fldChar w:fldCharType="separate"/>
      </w:r>
      <w:r w:rsidRPr="00853B8B">
        <w:rPr>
          <w:lang w:val="fr-FR"/>
        </w:rPr>
        <w:t>97</w:t>
      </w:r>
      <w:r>
        <w:fldChar w:fldCharType="end"/>
      </w:r>
    </w:p>
    <w:p w14:paraId="333048BA" w14:textId="01B7362F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19.20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SAES19-non3GPP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_Toc196857070 \h </w:instrText>
      </w:r>
      <w:r>
        <w:fldChar w:fldCharType="separate"/>
      </w:r>
      <w:r w:rsidRPr="00853B8B">
        <w:rPr>
          <w:lang w:val="fr-FR"/>
        </w:rPr>
        <w:t>99</w:t>
      </w:r>
      <w:r>
        <w:fldChar w:fldCharType="end"/>
      </w:r>
    </w:p>
    <w:p w14:paraId="5E62D233" w14:textId="0BE0C01A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19.21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TEI19_NetShare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_Toc196857071 \h </w:instrText>
      </w:r>
      <w:r>
        <w:fldChar w:fldCharType="separate"/>
      </w:r>
      <w:r w:rsidRPr="00853B8B">
        <w:rPr>
          <w:lang w:val="fr-FR"/>
        </w:rPr>
        <w:t>99</w:t>
      </w:r>
      <w:r>
        <w:fldChar w:fldCharType="end"/>
      </w:r>
    </w:p>
    <w:p w14:paraId="1026C513" w14:textId="2A64A25E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19.22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FRMCS_Ph5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_Toc196857072 \h </w:instrText>
      </w:r>
      <w:r>
        <w:fldChar w:fldCharType="separate"/>
      </w:r>
      <w:r w:rsidRPr="00853B8B">
        <w:rPr>
          <w:lang w:val="fr-FR"/>
        </w:rPr>
        <w:t>99</w:t>
      </w:r>
      <w:r>
        <w:fldChar w:fldCharType="end"/>
      </w:r>
    </w:p>
    <w:p w14:paraId="3A631583" w14:textId="144A897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19.23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TEI19_RVAS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_Toc196857073 \h </w:instrText>
      </w:r>
      <w:r>
        <w:fldChar w:fldCharType="separate"/>
      </w:r>
      <w:r w:rsidRPr="00853B8B">
        <w:rPr>
          <w:lang w:val="fr-FR"/>
        </w:rPr>
        <w:t>104</w:t>
      </w:r>
      <w:r>
        <w:fldChar w:fldCharType="end"/>
      </w:r>
    </w:p>
    <w:p w14:paraId="063D117E" w14:textId="5FA197E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19.24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TEI19_OBGAD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_Toc196857074 \h </w:instrText>
      </w:r>
      <w:r>
        <w:fldChar w:fldCharType="separate"/>
      </w:r>
      <w:r w:rsidRPr="00853B8B">
        <w:rPr>
          <w:lang w:val="fr-FR"/>
        </w:rPr>
        <w:t>104</w:t>
      </w:r>
      <w:r>
        <w:fldChar w:fldCharType="end"/>
      </w:r>
    </w:p>
    <w:p w14:paraId="6FD4CC83" w14:textId="4AC6360E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TEI19_NFsel_by_tPLMN</w:t>
      </w:r>
      <w:r>
        <w:tab/>
      </w:r>
      <w:r>
        <w:fldChar w:fldCharType="begin"/>
      </w:r>
      <w:r>
        <w:instrText xml:space="preserve"> PAGEREF _Toc196857075 \h </w:instrText>
      </w:r>
      <w:r>
        <w:fldChar w:fldCharType="separate"/>
      </w:r>
      <w:r>
        <w:t>104</w:t>
      </w:r>
      <w:r>
        <w:fldChar w:fldCharType="end"/>
      </w:r>
    </w:p>
    <w:p w14:paraId="51B6B134" w14:textId="47F2857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eEDGE_5GC_Ph3</w:t>
      </w:r>
      <w:r>
        <w:tab/>
      </w:r>
      <w:r>
        <w:fldChar w:fldCharType="begin"/>
      </w:r>
      <w:r>
        <w:instrText xml:space="preserve"> PAGEREF _Toc196857076 \h </w:instrText>
      </w:r>
      <w:r>
        <w:fldChar w:fldCharType="separate"/>
      </w:r>
      <w:r>
        <w:t>104</w:t>
      </w:r>
      <w:r>
        <w:fldChar w:fldCharType="end"/>
      </w:r>
    </w:p>
    <w:p w14:paraId="68B8FC38" w14:textId="0E98ED9E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MPS4msg</w:t>
      </w:r>
      <w:r>
        <w:tab/>
      </w:r>
      <w:r>
        <w:fldChar w:fldCharType="begin"/>
      </w:r>
      <w:r>
        <w:instrText xml:space="preserve"> PAGEREF _Toc196857077 \h </w:instrText>
      </w:r>
      <w:r>
        <w:fldChar w:fldCharType="separate"/>
      </w:r>
      <w:r>
        <w:t>104</w:t>
      </w:r>
      <w:r>
        <w:fldChar w:fldCharType="end"/>
      </w:r>
    </w:p>
    <w:p w14:paraId="1BB0D281" w14:textId="2EF8933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UIA_ARC</w:t>
      </w:r>
      <w:r>
        <w:tab/>
      </w:r>
      <w:r>
        <w:fldChar w:fldCharType="begin"/>
      </w:r>
      <w:r>
        <w:instrText xml:space="preserve"> PAGEREF _Toc196857078 \h </w:instrText>
      </w:r>
      <w:r>
        <w:fldChar w:fldCharType="separate"/>
      </w:r>
      <w:r>
        <w:t>104</w:t>
      </w:r>
      <w:r>
        <w:fldChar w:fldCharType="end"/>
      </w:r>
    </w:p>
    <w:p w14:paraId="69885064" w14:textId="0C2F7FF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19.29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TEI19_SLUPiR</w:t>
      </w:r>
      <w:r>
        <w:tab/>
      </w:r>
      <w:r>
        <w:fldChar w:fldCharType="begin"/>
      </w:r>
      <w:r>
        <w:instrText xml:space="preserve"> PAGEREF _Toc196857079 \h </w:instrText>
      </w:r>
      <w:r>
        <w:fldChar w:fldCharType="separate"/>
      </w:r>
      <w:r>
        <w:t>105</w:t>
      </w:r>
      <w:r>
        <w:fldChar w:fldCharType="end"/>
      </w:r>
    </w:p>
    <w:p w14:paraId="2D80E8A4" w14:textId="32A2B38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TEI19_QME</w:t>
      </w:r>
      <w:r>
        <w:tab/>
      </w:r>
      <w:r>
        <w:fldChar w:fldCharType="begin"/>
      </w:r>
      <w:r>
        <w:instrText xml:space="preserve"> PAGEREF _Toc196857080 \h </w:instrText>
      </w:r>
      <w:r>
        <w:fldChar w:fldCharType="separate"/>
      </w:r>
      <w:r>
        <w:t>105</w:t>
      </w:r>
      <w:r>
        <w:fldChar w:fldCharType="end"/>
      </w:r>
    </w:p>
    <w:p w14:paraId="4569AD06" w14:textId="53FF388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UAS_Ph3</w:t>
      </w:r>
      <w:r>
        <w:tab/>
      </w:r>
      <w:r>
        <w:fldChar w:fldCharType="begin"/>
      </w:r>
      <w:r>
        <w:instrText xml:space="preserve"> PAGEREF _Toc196857081 \h </w:instrText>
      </w:r>
      <w:r>
        <w:fldChar w:fldCharType="separate"/>
      </w:r>
      <w:r>
        <w:t>105</w:t>
      </w:r>
      <w:r>
        <w:fldChar w:fldCharType="end"/>
      </w:r>
    </w:p>
    <w:p w14:paraId="021FAA08" w14:textId="6D7C813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eLSAPP</w:t>
      </w:r>
      <w:r>
        <w:tab/>
      </w:r>
      <w:r>
        <w:fldChar w:fldCharType="begin"/>
      </w:r>
      <w:r>
        <w:instrText xml:space="preserve"> PAGEREF _Toc196857082 \h </w:instrText>
      </w:r>
      <w:r>
        <w:fldChar w:fldCharType="separate"/>
      </w:r>
      <w:r>
        <w:t>106</w:t>
      </w:r>
      <w:r>
        <w:fldChar w:fldCharType="end"/>
      </w:r>
    </w:p>
    <w:p w14:paraId="13CAA922" w14:textId="0435C94C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SEALDD_Ph2</w:t>
      </w:r>
      <w:r>
        <w:tab/>
      </w:r>
      <w:r>
        <w:fldChar w:fldCharType="begin"/>
      </w:r>
      <w:r>
        <w:instrText xml:space="preserve"> PAGEREF _Toc196857083 \h </w:instrText>
      </w:r>
      <w:r>
        <w:fldChar w:fldCharType="separate"/>
      </w:r>
      <w:r>
        <w:t>109</w:t>
      </w:r>
      <w:r>
        <w:fldChar w:fldCharType="end"/>
      </w:r>
    </w:p>
    <w:p w14:paraId="60C747FB" w14:textId="07FF273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5GSAT_Ph3_ARCH</w:t>
      </w:r>
      <w:r>
        <w:tab/>
      </w:r>
      <w:r>
        <w:fldChar w:fldCharType="begin"/>
      </w:r>
      <w:r>
        <w:instrText xml:space="preserve"> PAGEREF _Toc196857084 \h </w:instrText>
      </w:r>
      <w:r>
        <w:fldChar w:fldCharType="separate"/>
      </w:r>
      <w:r>
        <w:t>110</w:t>
      </w:r>
      <w:r>
        <w:fldChar w:fldCharType="end"/>
      </w:r>
    </w:p>
    <w:p w14:paraId="582155BA" w14:textId="6F35B40A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TEI19_ProSe_NPN</w:t>
      </w:r>
      <w:r>
        <w:tab/>
      </w:r>
      <w:r>
        <w:fldChar w:fldCharType="begin"/>
      </w:r>
      <w:r>
        <w:instrText xml:space="preserve"> PAGEREF _Toc196857085 \h </w:instrText>
      </w:r>
      <w:r>
        <w:fldChar w:fldCharType="separate"/>
      </w:r>
      <w:r>
        <w:t>125</w:t>
      </w:r>
      <w:r>
        <w:fldChar w:fldCharType="end"/>
      </w:r>
    </w:p>
    <w:p w14:paraId="11E2AFD8" w14:textId="0FAC881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5G_ProSe_Ph3</w:t>
      </w:r>
      <w:r>
        <w:tab/>
      </w:r>
      <w:r>
        <w:fldChar w:fldCharType="begin"/>
      </w:r>
      <w:r>
        <w:instrText xml:space="preserve"> PAGEREF _Toc196857086 \h </w:instrText>
      </w:r>
      <w:r>
        <w:fldChar w:fldCharType="separate"/>
      </w:r>
      <w:r>
        <w:t>126</w:t>
      </w:r>
      <w:r>
        <w:fldChar w:fldCharType="end"/>
      </w:r>
    </w:p>
    <w:p w14:paraId="40809AD4" w14:textId="59B9B870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UPEAS_Ph2</w:t>
      </w:r>
      <w:r>
        <w:tab/>
      </w:r>
      <w:r>
        <w:fldChar w:fldCharType="begin"/>
      </w:r>
      <w:r>
        <w:instrText xml:space="preserve"> PAGEREF _Toc196857087 \h </w:instrText>
      </w:r>
      <w:r>
        <w:fldChar w:fldCharType="separate"/>
      </w:r>
      <w:r>
        <w:t>138</w:t>
      </w:r>
      <w:r>
        <w:fldChar w:fldCharType="end"/>
      </w:r>
    </w:p>
    <w:p w14:paraId="20C09B0C" w14:textId="6CA6DDD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19.38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eNetAE19</w:t>
      </w:r>
      <w:r>
        <w:tab/>
      </w:r>
      <w:r>
        <w:fldChar w:fldCharType="begin"/>
      </w:r>
      <w:r>
        <w:instrText xml:space="preserve"> PAGEREF _Toc196857088 \h </w:instrText>
      </w:r>
      <w:r>
        <w:fldChar w:fldCharType="separate"/>
      </w:r>
      <w:r>
        <w:t>138</w:t>
      </w:r>
      <w:r>
        <w:fldChar w:fldCharType="end"/>
      </w:r>
    </w:p>
    <w:p w14:paraId="1808E1A5" w14:textId="09A37B77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19.39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AIML_CN</w:t>
      </w:r>
      <w:r>
        <w:tab/>
      </w:r>
      <w:r>
        <w:fldChar w:fldCharType="begin"/>
      </w:r>
      <w:r>
        <w:instrText xml:space="preserve"> PAGEREF _Toc196857089 \h </w:instrText>
      </w:r>
      <w:r>
        <w:fldChar w:fldCharType="separate"/>
      </w:r>
      <w:r>
        <w:t>138</w:t>
      </w:r>
      <w:r>
        <w:fldChar w:fldCharType="end"/>
      </w:r>
    </w:p>
    <w:p w14:paraId="27C538F4" w14:textId="074D0DF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NG_RTC_Ph2</w:t>
      </w:r>
      <w:r>
        <w:tab/>
      </w:r>
      <w:r>
        <w:fldChar w:fldCharType="begin"/>
      </w:r>
      <w:r>
        <w:instrText xml:space="preserve"> PAGEREF _Toc196857090 \h </w:instrText>
      </w:r>
      <w:r>
        <w:fldChar w:fldCharType="separate"/>
      </w:r>
      <w:r>
        <w:t>138</w:t>
      </w:r>
      <w:r>
        <w:fldChar w:fldCharType="end"/>
      </w:r>
    </w:p>
    <w:p w14:paraId="5426C374" w14:textId="1081AD8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AIML_App</w:t>
      </w:r>
      <w:r>
        <w:tab/>
      </w:r>
      <w:r>
        <w:fldChar w:fldCharType="begin"/>
      </w:r>
      <w:r>
        <w:instrText xml:space="preserve"> PAGEREF _Toc196857091 \h </w:instrText>
      </w:r>
      <w:r>
        <w:fldChar w:fldCharType="separate"/>
      </w:r>
      <w:r>
        <w:t>141</w:t>
      </w:r>
      <w:r>
        <w:fldChar w:fldCharType="end"/>
      </w:r>
    </w:p>
    <w:p w14:paraId="6E2518AC" w14:textId="66A2B90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Metaverse_App</w:t>
      </w:r>
      <w:r>
        <w:tab/>
      </w:r>
      <w:r>
        <w:fldChar w:fldCharType="begin"/>
      </w:r>
      <w:r>
        <w:instrText xml:space="preserve"> PAGEREF _Toc196857092 \h </w:instrText>
      </w:r>
      <w:r>
        <w:fldChar w:fldCharType="separate"/>
      </w:r>
      <w:r>
        <w:t>143</w:t>
      </w:r>
      <w:r>
        <w:fldChar w:fldCharType="end"/>
      </w:r>
    </w:p>
    <w:p w14:paraId="20306F07" w14:textId="67BDA49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VMR_Ph2</w:t>
      </w:r>
      <w:r>
        <w:tab/>
      </w:r>
      <w:r>
        <w:fldChar w:fldCharType="begin"/>
      </w:r>
      <w:r>
        <w:instrText xml:space="preserve"> PAGEREF _Toc196857093 \h </w:instrText>
      </w:r>
      <w:r>
        <w:fldChar w:fldCharType="separate"/>
      </w:r>
      <w:r>
        <w:t>145</w:t>
      </w:r>
      <w:r>
        <w:fldChar w:fldCharType="end"/>
      </w:r>
    </w:p>
    <w:p w14:paraId="7D2032C9" w14:textId="61BBD98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eCallCEN</w:t>
      </w:r>
      <w:r>
        <w:tab/>
      </w:r>
      <w:r>
        <w:fldChar w:fldCharType="begin"/>
      </w:r>
      <w:r>
        <w:instrText xml:space="preserve"> PAGEREF _Toc196857094 \h </w:instrText>
      </w:r>
      <w:r>
        <w:fldChar w:fldCharType="separate"/>
      </w:r>
      <w:r>
        <w:t>146</w:t>
      </w:r>
      <w:r>
        <w:fldChar w:fldCharType="end"/>
      </w:r>
    </w:p>
    <w:p w14:paraId="574941A7" w14:textId="110D4A1E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19.45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MASSS</w:t>
      </w:r>
      <w:r>
        <w:tab/>
      </w:r>
      <w:r>
        <w:fldChar w:fldCharType="begin"/>
      </w:r>
      <w:r>
        <w:instrText xml:space="preserve"> PAGEREF _Toc196857095 \h </w:instrText>
      </w:r>
      <w:r>
        <w:fldChar w:fldCharType="separate"/>
      </w:r>
      <w:r>
        <w:t>147</w:t>
      </w:r>
      <w:r>
        <w:fldChar w:fldCharType="end"/>
      </w:r>
    </w:p>
    <w:p w14:paraId="30688E98" w14:textId="367019AB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19.46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TEI19_TIME_SUB_EPS</w:t>
      </w:r>
      <w:r>
        <w:tab/>
      </w:r>
      <w:r>
        <w:fldChar w:fldCharType="begin"/>
      </w:r>
      <w:r>
        <w:instrText xml:space="preserve"> PAGEREF _Toc196857096 \h </w:instrText>
      </w:r>
      <w:r>
        <w:fldChar w:fldCharType="separate"/>
      </w:r>
      <w:r>
        <w:t>151</w:t>
      </w:r>
      <w:r>
        <w:fldChar w:fldCharType="end"/>
      </w:r>
    </w:p>
    <w:p w14:paraId="3633186A" w14:textId="329F781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19.47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5G_Femto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_Toc196857097 \h </w:instrText>
      </w:r>
      <w:r>
        <w:fldChar w:fldCharType="separate"/>
      </w:r>
      <w:r w:rsidRPr="00853B8B">
        <w:rPr>
          <w:lang w:val="sv-SE"/>
        </w:rPr>
        <w:t>151</w:t>
      </w:r>
      <w:r>
        <w:fldChar w:fldCharType="end"/>
      </w:r>
    </w:p>
    <w:p w14:paraId="613C6103" w14:textId="13FF034F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19.48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XRM_Ph2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_Toc196857098 \h </w:instrText>
      </w:r>
      <w:r>
        <w:fldChar w:fldCharType="separate"/>
      </w:r>
      <w:r w:rsidRPr="00853B8B">
        <w:rPr>
          <w:lang w:val="sv-SE"/>
        </w:rPr>
        <w:t>151</w:t>
      </w:r>
      <w:r>
        <w:fldChar w:fldCharType="end"/>
      </w:r>
    </w:p>
    <w:p w14:paraId="6462AD5E" w14:textId="00F6DB7F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</w:pPr>
      <w:r w:rsidRPr="00853B8B">
        <w:rPr>
          <w:lang w:val="sv-SE"/>
        </w:rPr>
        <w:t>19.49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sv-SE"/>
          <w14:ligatures w14:val="standardContextual"/>
        </w:rPr>
        <w:tab/>
      </w:r>
      <w:r w:rsidRPr="00853B8B">
        <w:rPr>
          <w:lang w:val="sv-SE"/>
        </w:rPr>
        <w:t>5GSAT_Ph3_App</w:t>
      </w:r>
      <w:r w:rsidRPr="00853B8B">
        <w:rPr>
          <w:lang w:val="sv-SE"/>
        </w:rPr>
        <w:tab/>
      </w:r>
      <w:r>
        <w:fldChar w:fldCharType="begin"/>
      </w:r>
      <w:r w:rsidRPr="00853B8B">
        <w:rPr>
          <w:lang w:val="sv-SE"/>
        </w:rPr>
        <w:instrText xml:space="preserve"> PAGEREF _Toc196857099 \h </w:instrText>
      </w:r>
      <w:r>
        <w:fldChar w:fldCharType="separate"/>
      </w:r>
      <w:r w:rsidRPr="00853B8B">
        <w:rPr>
          <w:lang w:val="sv-SE"/>
        </w:rPr>
        <w:t>153</w:t>
      </w:r>
      <w:r>
        <w:fldChar w:fldCharType="end"/>
      </w:r>
    </w:p>
    <w:p w14:paraId="38A1E3F6" w14:textId="3C9FDFFF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19.50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XRM_Ph2_App</w:t>
      </w:r>
      <w:r>
        <w:tab/>
      </w:r>
      <w:r>
        <w:fldChar w:fldCharType="begin"/>
      </w:r>
      <w:r>
        <w:instrText xml:space="preserve"> PAGEREF _Toc196857100 \h </w:instrText>
      </w:r>
      <w:r>
        <w:fldChar w:fldCharType="separate"/>
      </w:r>
      <w:r>
        <w:t>154</w:t>
      </w:r>
      <w:r>
        <w:fldChar w:fldCharType="end"/>
      </w:r>
    </w:p>
    <w:p w14:paraId="35B33507" w14:textId="45D498F9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19.51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UEP19</w:t>
      </w:r>
      <w:r>
        <w:tab/>
      </w:r>
      <w:r>
        <w:fldChar w:fldCharType="begin"/>
      </w:r>
      <w:r>
        <w:instrText xml:space="preserve"> PAGEREF _Toc196857101 \h </w:instrText>
      </w:r>
      <w:r>
        <w:fldChar w:fldCharType="separate"/>
      </w:r>
      <w:r>
        <w:t>156</w:t>
      </w:r>
      <w:r>
        <w:fldChar w:fldCharType="end"/>
      </w:r>
    </w:p>
    <w:p w14:paraId="37060D28" w14:textId="2B78EA58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19.52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CAPIF_Ph3</w:t>
      </w:r>
      <w:r>
        <w:tab/>
      </w:r>
      <w:r>
        <w:fldChar w:fldCharType="begin"/>
      </w:r>
      <w:r>
        <w:instrText xml:space="preserve"> PAGEREF _Toc196857102 \h </w:instrText>
      </w:r>
      <w:r>
        <w:fldChar w:fldCharType="separate"/>
      </w:r>
      <w:r>
        <w:t>156</w:t>
      </w:r>
      <w:r>
        <w:fldChar w:fldCharType="end"/>
      </w:r>
    </w:p>
    <w:p w14:paraId="7E339989" w14:textId="759BEB52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5GMARCH_Ph3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_Toc196857103 \h </w:instrText>
      </w:r>
      <w:r>
        <w:fldChar w:fldCharType="separate"/>
      </w:r>
      <w:r w:rsidRPr="00853B8B">
        <w:rPr>
          <w:lang w:val="fr-FR"/>
        </w:rPr>
        <w:t>156</w:t>
      </w:r>
      <w:r>
        <w:fldChar w:fldCharType="end"/>
      </w:r>
    </w:p>
    <w:p w14:paraId="1C960D17" w14:textId="14862304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Non3GPPMob_Sec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_Toc196857104 \h </w:instrText>
      </w:r>
      <w:r>
        <w:fldChar w:fldCharType="separate"/>
      </w:r>
      <w:r w:rsidRPr="00853B8B">
        <w:rPr>
          <w:lang w:val="fr-FR"/>
        </w:rPr>
        <w:t>157</w:t>
      </w:r>
      <w:r>
        <w:fldChar w:fldCharType="end"/>
      </w:r>
    </w:p>
    <w:p w14:paraId="4380E99F" w14:textId="77CC90C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NORDAT_CP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_Toc196857105 \h </w:instrText>
      </w:r>
      <w:r>
        <w:fldChar w:fldCharType="separate"/>
      </w:r>
      <w:r w:rsidRPr="00853B8B">
        <w:rPr>
          <w:lang w:val="fr-FR"/>
        </w:rPr>
        <w:t>157</w:t>
      </w:r>
      <w:r>
        <w:fldChar w:fldCharType="end"/>
      </w:r>
    </w:p>
    <w:p w14:paraId="438F506E" w14:textId="3B53EF4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TEI19_DLPMR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_Toc196857106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6C0D535E" w14:textId="52ECEAE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19.57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RedInfExp_SBI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_Toc196857107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56441AF5" w14:textId="33C002DC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19.58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TEI19_SliceSel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_Toc196857108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0DCB12BB" w14:textId="04D4800D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19.59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TEI19_PRUE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_Toc196857109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429A4EB9" w14:textId="15E2AD43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19.60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EnergySys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_Toc196857110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34CAF14A" w14:textId="68C957A8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19.61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PWS_NTN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_Toc196857111 \h </w:instrText>
      </w:r>
      <w:r>
        <w:fldChar w:fldCharType="separate"/>
      </w:r>
      <w:r w:rsidRPr="00853B8B">
        <w:rPr>
          <w:lang w:val="fr-FR"/>
        </w:rPr>
        <w:t>162</w:t>
      </w:r>
      <w:r>
        <w:fldChar w:fldCharType="end"/>
      </w:r>
    </w:p>
    <w:p w14:paraId="689774CE" w14:textId="5D27354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19.62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MMTel_App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_Toc196857112 \h </w:instrText>
      </w:r>
      <w:r>
        <w:fldChar w:fldCharType="separate"/>
      </w:r>
      <w:r w:rsidRPr="00853B8B">
        <w:rPr>
          <w:lang w:val="fr-FR"/>
        </w:rPr>
        <w:t>164</w:t>
      </w:r>
      <w:r>
        <w:fldChar w:fldCharType="end"/>
      </w:r>
    </w:p>
    <w:p w14:paraId="1568E346" w14:textId="2C45C385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19.63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TEI19_ADAES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_Toc196857113 \h </w:instrText>
      </w:r>
      <w:r>
        <w:fldChar w:fldCharType="separate"/>
      </w:r>
      <w:r w:rsidRPr="00853B8B">
        <w:rPr>
          <w:lang w:val="fr-FR"/>
        </w:rPr>
        <w:t>167</w:t>
      </w:r>
      <w:r>
        <w:fldChar w:fldCharType="end"/>
      </w:r>
    </w:p>
    <w:p w14:paraId="73E39F23" w14:textId="2F310340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19.64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SMPC19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_Toc196857114 \h </w:instrText>
      </w:r>
      <w:r>
        <w:fldChar w:fldCharType="separate"/>
      </w:r>
      <w:r w:rsidRPr="00853B8B">
        <w:rPr>
          <w:lang w:val="fr-FR"/>
        </w:rPr>
        <w:t>167</w:t>
      </w:r>
      <w:r>
        <w:fldChar w:fldCharType="end"/>
      </w:r>
    </w:p>
    <w:p w14:paraId="7E5CF015" w14:textId="52953CCB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19.65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IPD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_Toc196857115 \h </w:instrText>
      </w:r>
      <w:r>
        <w:fldChar w:fldCharType="separate"/>
      </w:r>
      <w:r w:rsidRPr="00853B8B">
        <w:rPr>
          <w:lang w:val="fr-FR"/>
        </w:rPr>
        <w:t>167</w:t>
      </w:r>
      <w:r>
        <w:fldChar w:fldCharType="end"/>
      </w:r>
    </w:p>
    <w:p w14:paraId="4E7344E6" w14:textId="417462F9" w:rsidR="009A0319" w:rsidRPr="00853B8B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</w:pPr>
      <w:r w:rsidRPr="00853B8B">
        <w:rPr>
          <w:lang w:val="fr-FR"/>
        </w:rPr>
        <w:t>19.66</w:t>
      </w:r>
      <w:r w:rsidRPr="00853B8B">
        <w:rPr>
          <w:rFonts w:asciiTheme="minorHAnsi" w:eastAsiaTheme="minorEastAsia" w:hAnsiTheme="minorHAnsi" w:cstheme="minorBidi"/>
          <w:kern w:val="2"/>
          <w:sz w:val="24"/>
          <w:szCs w:val="24"/>
          <w:lang w:val="fr-FR"/>
          <w14:ligatures w14:val="standardContextual"/>
        </w:rPr>
        <w:tab/>
      </w:r>
      <w:r w:rsidRPr="00853B8B">
        <w:rPr>
          <w:lang w:val="fr-FR"/>
        </w:rPr>
        <w:t>TEI19_MVOSNS</w:t>
      </w:r>
      <w:r w:rsidRPr="00853B8B">
        <w:rPr>
          <w:lang w:val="fr-FR"/>
        </w:rPr>
        <w:tab/>
      </w:r>
      <w:r>
        <w:fldChar w:fldCharType="begin"/>
      </w:r>
      <w:r w:rsidRPr="00853B8B">
        <w:rPr>
          <w:lang w:val="fr-FR"/>
        </w:rPr>
        <w:instrText xml:space="preserve"> PAGEREF _Toc196857116 \h </w:instrText>
      </w:r>
      <w:r>
        <w:fldChar w:fldCharType="separate"/>
      </w:r>
      <w:r w:rsidRPr="00853B8B">
        <w:rPr>
          <w:lang w:val="fr-FR"/>
        </w:rPr>
        <w:t>167</w:t>
      </w:r>
      <w:r>
        <w:fldChar w:fldCharType="end"/>
      </w:r>
    </w:p>
    <w:p w14:paraId="3726FB5B" w14:textId="3808E224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19.67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Any other Rel-19 Work item or Study item</w:t>
      </w:r>
      <w:r>
        <w:tab/>
      </w:r>
      <w:r>
        <w:fldChar w:fldCharType="begin"/>
      </w:r>
      <w:r>
        <w:instrText xml:space="preserve"> PAGEREF _Toc196857117 \h </w:instrText>
      </w:r>
      <w:r>
        <w:fldChar w:fldCharType="separate"/>
      </w:r>
      <w:r>
        <w:t>167</w:t>
      </w:r>
      <w:r>
        <w:fldChar w:fldCharType="end"/>
      </w:r>
    </w:p>
    <w:p w14:paraId="6D8596B1" w14:textId="044C3F4F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20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Study items</w:t>
      </w:r>
      <w:r>
        <w:tab/>
      </w:r>
      <w:r>
        <w:fldChar w:fldCharType="begin"/>
      </w:r>
      <w:r>
        <w:instrText xml:space="preserve"> PAGEREF _Toc196857118 \h </w:instrText>
      </w:r>
      <w:r>
        <w:fldChar w:fldCharType="separate"/>
      </w:r>
      <w:r>
        <w:t>167</w:t>
      </w:r>
      <w:r>
        <w:fldChar w:fldCharType="end"/>
      </w:r>
    </w:p>
    <w:p w14:paraId="38F2ECD4" w14:textId="22B317ED" w:rsidR="009A0319" w:rsidRDefault="009A0319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20.1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FS_MINT_Ph2</w:t>
      </w:r>
      <w:r>
        <w:tab/>
      </w:r>
      <w:r>
        <w:fldChar w:fldCharType="begin"/>
      </w:r>
      <w:r>
        <w:instrText xml:space="preserve"> PAGEREF _Toc196857119 \h </w:instrText>
      </w:r>
      <w:r>
        <w:fldChar w:fldCharType="separate"/>
      </w:r>
      <w:r>
        <w:t>167</w:t>
      </w:r>
      <w:r>
        <w:fldChar w:fldCharType="end"/>
      </w:r>
    </w:p>
    <w:p w14:paraId="5A74437A" w14:textId="451833B8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21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Void</w:t>
      </w:r>
      <w:r>
        <w:tab/>
      </w:r>
      <w:r>
        <w:fldChar w:fldCharType="begin"/>
      </w:r>
      <w:r>
        <w:instrText xml:space="preserve"> PAGEREF _Toc196857120 \h </w:instrText>
      </w:r>
      <w:r>
        <w:fldChar w:fldCharType="separate"/>
      </w:r>
      <w:r>
        <w:t>175</w:t>
      </w:r>
      <w:r>
        <w:fldChar w:fldCharType="end"/>
      </w:r>
    </w:p>
    <w:p w14:paraId="394D7D95" w14:textId="0367635A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22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Review of 3GPP Work Plan</w:t>
      </w:r>
      <w:r>
        <w:tab/>
      </w:r>
      <w:r>
        <w:fldChar w:fldCharType="begin"/>
      </w:r>
      <w:r>
        <w:instrText xml:space="preserve"> PAGEREF _Toc196857121 \h </w:instrText>
      </w:r>
      <w:r>
        <w:fldChar w:fldCharType="separate"/>
      </w:r>
      <w:r>
        <w:t>175</w:t>
      </w:r>
      <w:r>
        <w:fldChar w:fldCharType="end"/>
      </w:r>
    </w:p>
    <w:p w14:paraId="6CD783EF" w14:textId="626BA8AF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23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_Toc196857122 \h </w:instrText>
      </w:r>
      <w:r>
        <w:fldChar w:fldCharType="separate"/>
      </w:r>
      <w:r>
        <w:t>175</w:t>
      </w:r>
      <w:r>
        <w:fldChar w:fldCharType="end"/>
      </w:r>
    </w:p>
    <w:p w14:paraId="22ED5A9E" w14:textId="56D75763" w:rsidR="009A0319" w:rsidRDefault="009A031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t>24</w:t>
      </w:r>
      <w:r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ab/>
      </w:r>
      <w:r>
        <w:t>Close of Meeting</w:t>
      </w:r>
      <w:r>
        <w:tab/>
      </w:r>
      <w:r>
        <w:fldChar w:fldCharType="begin"/>
      </w:r>
      <w:r>
        <w:instrText xml:space="preserve"> PAGEREF _Toc196857123 \h </w:instrText>
      </w:r>
      <w:r>
        <w:fldChar w:fldCharType="separate"/>
      </w:r>
      <w:r>
        <w:t>175</w:t>
      </w:r>
      <w:r>
        <w:fldChar w:fldCharType="end"/>
      </w:r>
    </w:p>
    <w:p w14:paraId="07D3E0E6" w14:textId="06BA1D5E" w:rsidR="009A0319" w:rsidRDefault="009A0319" w:rsidP="009A0319">
      <w:r>
        <w:fldChar w:fldCharType="end"/>
      </w:r>
    </w:p>
    <w:p w14:paraId="6CF99C64" w14:textId="77777777" w:rsidR="009A0319" w:rsidRDefault="009A0319" w:rsidP="009A0319">
      <w:pPr>
        <w:pStyle w:val="Heading2"/>
      </w:pPr>
      <w:r>
        <w:br w:type="page"/>
      </w:r>
      <w:bookmarkStart w:id="0" w:name="_Toc196856869"/>
      <w:r>
        <w:t>1</w:t>
      </w:r>
      <w:r>
        <w:tab/>
        <w:t>Opening &amp; welcome</w:t>
      </w:r>
      <w:bookmarkEnd w:id="0"/>
    </w:p>
    <w:p w14:paraId="56AA88DC" w14:textId="77777777" w:rsidR="009A0319" w:rsidRDefault="009A0319" w:rsidP="009A0319">
      <w:pPr>
        <w:pStyle w:val="Heading3"/>
      </w:pPr>
      <w:bookmarkStart w:id="1" w:name="_Toc196856870"/>
      <w:r>
        <w:t>1.1</w:t>
      </w:r>
      <w:r>
        <w:tab/>
        <w:t>Welcome speech</w:t>
      </w:r>
      <w:bookmarkEnd w:id="1"/>
    </w:p>
    <w:p w14:paraId="3554FAA8" w14:textId="77777777" w:rsidR="009A0319" w:rsidRDefault="009A0319" w:rsidP="009A0319">
      <w:pPr>
        <w:pStyle w:val="Heading3"/>
      </w:pPr>
      <w:bookmarkStart w:id="2" w:name="_Toc196856871"/>
      <w:r>
        <w:t>1.2</w:t>
      </w:r>
      <w:r>
        <w:tab/>
        <w:t>IPR declarations</w:t>
      </w:r>
      <w:bookmarkEnd w:id="2"/>
    </w:p>
    <w:p w14:paraId="3B91FE33" w14:textId="77777777" w:rsidR="009A0319" w:rsidRDefault="009A0319" w:rsidP="009A0319">
      <w:pPr>
        <w:pStyle w:val="Heading3"/>
      </w:pPr>
      <w:bookmarkStart w:id="3" w:name="_Toc196856872"/>
      <w:r>
        <w:t>1.3</w:t>
      </w:r>
      <w:r>
        <w:tab/>
        <w:t>Antitrust declarations</w:t>
      </w:r>
      <w:bookmarkEnd w:id="3"/>
    </w:p>
    <w:p w14:paraId="095C1EDF" w14:textId="77777777" w:rsidR="009A0319" w:rsidRDefault="009A0319" w:rsidP="009A0319">
      <w:pPr>
        <w:pStyle w:val="Heading3"/>
      </w:pPr>
      <w:bookmarkStart w:id="4" w:name="_Toc196856873"/>
      <w:r>
        <w:t>1.4</w:t>
      </w:r>
      <w:r>
        <w:tab/>
        <w:t>Others</w:t>
      </w:r>
      <w:bookmarkEnd w:id="4"/>
    </w:p>
    <w:p w14:paraId="11637A5C" w14:textId="77777777" w:rsidR="009A0319" w:rsidRDefault="009A0319" w:rsidP="009A0319">
      <w:pPr>
        <w:pStyle w:val="Heading2"/>
      </w:pPr>
      <w:bookmarkStart w:id="5" w:name="_Toc196856874"/>
      <w:r>
        <w:t>2</w:t>
      </w:r>
      <w:r>
        <w:tab/>
        <w:t>Agendas</w:t>
      </w:r>
      <w:bookmarkEnd w:id="5"/>
    </w:p>
    <w:p w14:paraId="3CA875E2" w14:textId="02B3449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3GPP TSG CT1#154 – agenda for </w:t>
      </w:r>
      <w:proofErr w:type="spellStart"/>
      <w:r>
        <w:rPr>
          <w:rFonts w:ascii="Arial" w:hAnsi="Arial" w:cs="Arial"/>
          <w:b/>
          <w:sz w:val="24"/>
        </w:rPr>
        <w:t>Tdoc</w:t>
      </w:r>
      <w:proofErr w:type="spellEnd"/>
      <w:r>
        <w:rPr>
          <w:rFonts w:ascii="Arial" w:hAnsi="Arial" w:cs="Arial"/>
          <w:b/>
          <w:sz w:val="24"/>
        </w:rPr>
        <w:t xml:space="preserve"> allocation</w:t>
      </w:r>
    </w:p>
    <w:p w14:paraId="6B54B90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16E49E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88C7FDD" w14:textId="3EF790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3GPP TSG CT1#154 – agenda after </w:t>
      </w:r>
      <w:proofErr w:type="spellStart"/>
      <w:r>
        <w:rPr>
          <w:rFonts w:ascii="Arial" w:hAnsi="Arial" w:cs="Arial"/>
          <w:b/>
          <w:sz w:val="24"/>
        </w:rPr>
        <w:t>Tdoc</w:t>
      </w:r>
      <w:proofErr w:type="spellEnd"/>
      <w:r>
        <w:rPr>
          <w:rFonts w:ascii="Arial" w:hAnsi="Arial" w:cs="Arial"/>
          <w:b/>
          <w:sz w:val="24"/>
        </w:rPr>
        <w:t xml:space="preserve"> allocation deadline</w:t>
      </w:r>
    </w:p>
    <w:p w14:paraId="7492BD9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7C2EC1E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73EEA6" w14:textId="3F726F5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TSG CT1#154 – agenda with proposed LS-actions</w:t>
      </w:r>
    </w:p>
    <w:p w14:paraId="186AC2C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1DCA049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D33656D" w14:textId="6A5D492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TSG CT1#154 – agenda at start of meeting</w:t>
      </w:r>
    </w:p>
    <w:p w14:paraId="0B1DC24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55AD54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626D730" w14:textId="1B2A6F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TSG CT1#154– agenda Thursday evening</w:t>
      </w:r>
    </w:p>
    <w:p w14:paraId="541853D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44F132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BF2644" w14:textId="7A12B7C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TSG CT1#154 – agenda at end of meeting</w:t>
      </w:r>
    </w:p>
    <w:p w14:paraId="166E114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5E701CD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8B506BB" w14:textId="13CC72F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Initial time schedule for CT1#154</w:t>
      </w:r>
    </w:p>
    <w:p w14:paraId="6F2DDA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385529A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750612E" w14:textId="77777777" w:rsidR="009A0319" w:rsidRDefault="009A0319" w:rsidP="009A0319">
      <w:pPr>
        <w:pStyle w:val="Heading2"/>
      </w:pPr>
      <w:bookmarkStart w:id="6" w:name="_Toc196856875"/>
      <w:r>
        <w:t>3</w:t>
      </w:r>
      <w:r>
        <w:tab/>
        <w:t>Reports</w:t>
      </w:r>
      <w:bookmarkEnd w:id="6"/>
    </w:p>
    <w:p w14:paraId="45066723" w14:textId="055A94F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CT1#153 meeting report for approval</w:t>
      </w:r>
    </w:p>
    <w:p w14:paraId="2276387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14:paraId="687FF15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C1-252062</w:t>
      </w:r>
      <w:r>
        <w:rPr>
          <w:color w:val="993300"/>
          <w:u w:val="single"/>
        </w:rPr>
        <w:t>.</w:t>
      </w:r>
    </w:p>
    <w:p w14:paraId="5E1AA1A1" w14:textId="2890A1B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CT1#153 meeting report for approval</w:t>
      </w:r>
    </w:p>
    <w:p w14:paraId="38DD95D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14:paraId="23D4DE8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C1-251507)</w:t>
      </w:r>
    </w:p>
    <w:p w14:paraId="77B5487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920EE99" w14:textId="77777777" w:rsidR="009A0319" w:rsidRDefault="009A0319" w:rsidP="009A0319">
      <w:pPr>
        <w:pStyle w:val="Heading2"/>
      </w:pPr>
      <w:bookmarkStart w:id="7" w:name="_Toc196856876"/>
      <w:r>
        <w:t>4</w:t>
      </w:r>
      <w:r>
        <w:tab/>
        <w:t>Input Liaison statements</w:t>
      </w:r>
      <w:bookmarkEnd w:id="7"/>
    </w:p>
    <w:p w14:paraId="6DF3120F" w14:textId="77777777" w:rsidR="009A0319" w:rsidRDefault="009A0319" w:rsidP="009A0319">
      <w:pPr>
        <w:pStyle w:val="Heading3"/>
      </w:pPr>
      <w:bookmarkStart w:id="8" w:name="_Toc196856877"/>
      <w:r>
        <w:t>4.1</w:t>
      </w:r>
      <w:r>
        <w:tab/>
        <w:t>Incoming LSs</w:t>
      </w:r>
      <w:bookmarkEnd w:id="8"/>
    </w:p>
    <w:p w14:paraId="320E5806" w14:textId="67C2AD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FS_IMS_RES outcome and future work plan</w:t>
      </w:r>
    </w:p>
    <w:p w14:paraId="61C0E4F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C3-250657, to CT4, cc CT1,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CT3</w:t>
      </w:r>
    </w:p>
    <w:p w14:paraId="24C676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03F9435" w14:textId="0EE2F4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Ethernet MA PDU session using MPQUIC-E steering</w:t>
      </w:r>
    </w:p>
    <w:p w14:paraId="31AF67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C4-250554, to SA2, cc CT1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CT4</w:t>
      </w:r>
    </w:p>
    <w:p w14:paraId="5363BC4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D4A2CE7" w14:textId="786319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New port number for LCS-UPP</w:t>
      </w:r>
    </w:p>
    <w:p w14:paraId="278E117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C4-250590, to CT1, cc CT,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CT4</w:t>
      </w:r>
    </w:p>
    <w:p w14:paraId="5B46D0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C10346" w14:textId="444B5BF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withdrawal of Rel-17 version of TS 24.549</w:t>
      </w:r>
    </w:p>
    <w:p w14:paraId="6D5E2D0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CP-250261, to SA6, cc CT1, CT3, SA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TSG CT</w:t>
      </w:r>
    </w:p>
    <w:p w14:paraId="49AFE5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6203C30" w14:textId="1CD4D96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LP-WUS subgrouping</w:t>
      </w:r>
    </w:p>
    <w:p w14:paraId="67C7727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R2-2501388, to SA2, RAN3, CT1, cc RAN1, RAN4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RAN2</w:t>
      </w:r>
    </w:p>
    <w:p w14:paraId="4CC3648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A50D74" w14:textId="5C60624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paging enhancement in R19 NES</w:t>
      </w:r>
    </w:p>
    <w:p w14:paraId="5A0729B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R2-2501483, to TSG RAN WG3, TSG CT WG1, cc TSG RAN WG1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RAN2</w:t>
      </w:r>
    </w:p>
    <w:p w14:paraId="064D0F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089B4A" w14:textId="7B1259B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usage of the RAT restrictions</w:t>
      </w:r>
    </w:p>
    <w:p w14:paraId="2799F3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R2-2501556, to CT1,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RAN2</w:t>
      </w:r>
    </w:p>
    <w:p w14:paraId="29CDEF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935045A" w14:textId="045B76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Geofencing in ETWS for NR and NB-IoT NTN</w:t>
      </w:r>
    </w:p>
    <w:p w14:paraId="77E9B36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R2-2501581, to CT1, cc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RAN2</w:t>
      </w:r>
    </w:p>
    <w:p w14:paraId="5174CBC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1A48375" w14:textId="01E699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CT1 and CT4 on maximum warning message size</w:t>
      </w:r>
    </w:p>
    <w:p w14:paraId="59DF577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R2-2501586, to CT1, CT4, cc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RAN2</w:t>
      </w:r>
    </w:p>
    <w:p w14:paraId="32D1551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2C2B639" w14:textId="2A9AC7A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Location Information for NB-IoT NTN</w:t>
      </w:r>
    </w:p>
    <w:p w14:paraId="47F6D2F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R3-250761, to SA2, cc RAN2, CT1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RAN3</w:t>
      </w:r>
    </w:p>
    <w:p w14:paraId="767223B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447494" w14:textId="456A47B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emergency call back and paging</w:t>
      </w:r>
    </w:p>
    <w:p w14:paraId="7D33FB6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S2-2502427, to RAN2, cc CT1,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SA2</w:t>
      </w:r>
    </w:p>
    <w:p w14:paraId="7C286F0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66024C" w14:textId="072E993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Next Generation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</w:p>
    <w:p w14:paraId="74515B9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S2-2502776, to SA, CT, cc SA1, CT1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SA2</w:t>
      </w:r>
    </w:p>
    <w:p w14:paraId="7F7776C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2BA803" w14:textId="4417CC8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Message Content Type extensions for Release 19</w:t>
      </w:r>
    </w:p>
    <w:p w14:paraId="51FD524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S3-250955, to CT1,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SA3</w:t>
      </w:r>
    </w:p>
    <w:p w14:paraId="18019C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24F19C0" w14:textId="69F1092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including the HPLMN ID in the PC5 discovery messages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UE-to-UE relay</w:t>
      </w:r>
    </w:p>
    <w:p w14:paraId="7F9CB6F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S3-251122, to CT1,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SA3</w:t>
      </w:r>
    </w:p>
    <w:p w14:paraId="026DC0D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C632C91" w14:textId="44FFD48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behaviour in case of SUCI calculation failure</w:t>
      </w:r>
    </w:p>
    <w:p w14:paraId="54493D2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S3-251123, to CT1, CT6,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SA3</w:t>
      </w:r>
    </w:p>
    <w:p w14:paraId="02AFB38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317B23F" w14:textId="4167A6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security questions related to NAS layer overhead reduction for data transfer using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</w:p>
    <w:p w14:paraId="1EE4C89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S3-251143, to CT1,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SA3</w:t>
      </w:r>
    </w:p>
    <w:p w14:paraId="12ADFE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CF555D6" w14:textId="037788A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Clarifications related to the parameter to support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in SNPN</w:t>
      </w:r>
    </w:p>
    <w:p w14:paraId="32FACD3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S3-251172, to CT1,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SA3</w:t>
      </w:r>
    </w:p>
    <w:p w14:paraId="613C318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6AEE5EA" w14:textId="2369E9C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support of multiple access technologies based on the IMS service type</w:t>
      </w:r>
    </w:p>
    <w:p w14:paraId="4DA60D5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SP-250329, to GSMA NG, cc 3GPP SA WG1, 3GPP SA WG2, 3GPP CT WG1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TSG SA</w:t>
      </w:r>
    </w:p>
    <w:p w14:paraId="62E329E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9D0CA7D" w14:textId="7C8098C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Next Generation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</w:p>
    <w:p w14:paraId="5260E9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3GPP SA WG1, 3GPP SA WG2, 3GPP CT WG1, 3GPP TSG SA, 3GPP TSG CT and ETSI TC MSG,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CEN/TC 278/WG 15 “</w:t>
      </w:r>
      <w:proofErr w:type="spellStart"/>
      <w:r>
        <w:rPr>
          <w:i/>
        </w:rPr>
        <w:t>eSafety</w:t>
      </w:r>
      <w:proofErr w:type="spellEnd"/>
      <w:r>
        <w:rPr>
          <w:i/>
        </w:rPr>
        <w:t>”</w:t>
      </w:r>
    </w:p>
    <w:p w14:paraId="5DFCFAD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519B241" w14:textId="1C1B18C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SA2 About Requirements Concerning Automatic Resume Where You have Left Off</w:t>
      </w:r>
    </w:p>
    <w:p w14:paraId="61780A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SA2, cc SA4, CT1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GSMA</w:t>
      </w:r>
    </w:p>
    <w:p w14:paraId="6AEC37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2A66FF7" w14:textId="1FFA41A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from GSMA NG to 3GPP on SMS to emergency </w:t>
      </w:r>
      <w:proofErr w:type="spellStart"/>
      <w:r>
        <w:rPr>
          <w:rFonts w:ascii="Arial" w:hAnsi="Arial" w:cs="Arial"/>
          <w:b/>
          <w:sz w:val="24"/>
        </w:rPr>
        <w:t>center</w:t>
      </w:r>
      <w:proofErr w:type="spellEnd"/>
    </w:p>
    <w:p w14:paraId="63E6C81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SA1, cc SA2,CT1,CT4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GSMA</w:t>
      </w:r>
    </w:p>
    <w:p w14:paraId="7D71240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4EA1630" w14:textId="4D17953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the supporting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Relays</w:t>
      </w:r>
    </w:p>
    <w:p w14:paraId="2A2127B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S2-2412883, to CT1, cc CT3,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SA2</w:t>
      </w:r>
    </w:p>
    <w:p w14:paraId="050F97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14B3D27" w14:textId="2F8A4E4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to: LS on paging enhancement in R19 NES</w:t>
      </w:r>
    </w:p>
    <w:p w14:paraId="2D5462A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current meeting</w:t>
      </w:r>
    </w:p>
    <w:p w14:paraId="1740A36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C1-252548</w:t>
      </w:r>
      <w:r>
        <w:rPr>
          <w:color w:val="993300"/>
          <w:u w:val="single"/>
        </w:rPr>
        <w:t>.</w:t>
      </w:r>
    </w:p>
    <w:p w14:paraId="2AA997B6" w14:textId="77777777" w:rsidR="009A0319" w:rsidRDefault="009A0319" w:rsidP="009A0319">
      <w:pPr>
        <w:pStyle w:val="Heading3"/>
      </w:pPr>
      <w:bookmarkStart w:id="9" w:name="_Toc196856878"/>
      <w:r>
        <w:t>4.2</w:t>
      </w:r>
      <w:r>
        <w:tab/>
        <w:t>Outgoing LSs</w:t>
      </w:r>
      <w:bookmarkEnd w:id="9"/>
    </w:p>
    <w:p w14:paraId="049307D6" w14:textId="48A2AA7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usage of the RAT restrictions</w:t>
      </w:r>
    </w:p>
    <w:p w14:paraId="532EF5E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9CC3E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C1-252253</w:t>
      </w:r>
      <w:r>
        <w:rPr>
          <w:color w:val="993300"/>
          <w:u w:val="single"/>
        </w:rPr>
        <w:t>.</w:t>
      </w:r>
    </w:p>
    <w:p w14:paraId="67B351A5" w14:textId="6DF0734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RAN2 on maximum size of the PWS warning message content</w:t>
      </w:r>
    </w:p>
    <w:p w14:paraId="0C41656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SA2, CT4,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5E3CA6C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C1-252250</w:t>
      </w:r>
      <w:r>
        <w:rPr>
          <w:color w:val="993300"/>
          <w:u w:val="single"/>
        </w:rPr>
        <w:t>.</w:t>
      </w:r>
    </w:p>
    <w:p w14:paraId="789AFBBC" w14:textId="5E1B4AB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Next Generation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</w:p>
    <w:p w14:paraId="49099D1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CEN/TC 278/WG 15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66CCE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C1-252257</w:t>
      </w:r>
      <w:r>
        <w:rPr>
          <w:color w:val="993300"/>
          <w:u w:val="single"/>
        </w:rPr>
        <w:t>.</w:t>
      </w:r>
    </w:p>
    <w:p w14:paraId="5B156C53" w14:textId="0EAEDE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usage of the RAT restrictions</w:t>
      </w:r>
    </w:p>
    <w:p w14:paraId="1D554A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/Lin</w:t>
      </w:r>
    </w:p>
    <w:p w14:paraId="26407D9A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EA86FDF" w14:textId="77777777" w:rsidR="009A0319" w:rsidRDefault="009A0319" w:rsidP="009A0319">
      <w:r>
        <w:t>Merged into C1-251511 and its revisions</w:t>
      </w:r>
    </w:p>
    <w:p w14:paraId="71F884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0F49F2D" w14:textId="71F686B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Geofencing in ETWS for NR and NB-IoT NTN</w:t>
      </w:r>
    </w:p>
    <w:p w14:paraId="5A965D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RAN3, SA2,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23C7E9B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C1-252067</w:t>
      </w:r>
      <w:r>
        <w:rPr>
          <w:color w:val="993300"/>
          <w:u w:val="single"/>
        </w:rPr>
        <w:t>.</w:t>
      </w:r>
    </w:p>
    <w:p w14:paraId="7D1F7354" w14:textId="196A46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maximum warning message size</w:t>
      </w:r>
    </w:p>
    <w:p w14:paraId="43C61B9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CT4,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65E9DC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C1-252066</w:t>
      </w:r>
      <w:r>
        <w:rPr>
          <w:color w:val="993300"/>
          <w:u w:val="single"/>
        </w:rPr>
        <w:t>.</w:t>
      </w:r>
    </w:p>
    <w:p w14:paraId="7B5E8BC3" w14:textId="2F67A47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UE parameters update header security</w:t>
      </w:r>
    </w:p>
    <w:p w14:paraId="393F241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Corporation</w:t>
      </w:r>
    </w:p>
    <w:p w14:paraId="12D0770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C1-252254</w:t>
      </w:r>
      <w:r>
        <w:rPr>
          <w:color w:val="993300"/>
          <w:u w:val="single"/>
        </w:rPr>
        <w:t>.</w:t>
      </w:r>
    </w:p>
    <w:p w14:paraId="7DECF167" w14:textId="076713E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completion of study on stage 2 aspects of MINT_Ph2</w:t>
      </w:r>
    </w:p>
    <w:p w14:paraId="3683491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TSG SA, SA2, cc TSG CT,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D8ED58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C282A0B" w14:textId="77777777" w:rsidR="009A0319" w:rsidRDefault="009A0319" w:rsidP="009A0319">
      <w:r>
        <w:t>Merged into C1-252037 and its revisions</w:t>
      </w:r>
    </w:p>
    <w:p w14:paraId="48E3353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9CDBFD7" w14:textId="15E50C0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maximum warning message size</w:t>
      </w:r>
    </w:p>
    <w:p w14:paraId="39DA94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CT4, cc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</w:t>
      </w:r>
    </w:p>
    <w:p w14:paraId="5C6A755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C1-252252</w:t>
      </w:r>
      <w:r>
        <w:rPr>
          <w:color w:val="993300"/>
          <w:u w:val="single"/>
        </w:rPr>
        <w:t>.</w:t>
      </w:r>
    </w:p>
    <w:p w14:paraId="5CD997E2" w14:textId="67F359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including the HPLMN ID in the PC5 discovery messages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UE-to-UE relay</w:t>
      </w:r>
    </w:p>
    <w:p w14:paraId="7D1F48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D9655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C1-252256</w:t>
      </w:r>
      <w:r>
        <w:rPr>
          <w:color w:val="993300"/>
          <w:u w:val="single"/>
        </w:rPr>
        <w:t>.</w:t>
      </w:r>
    </w:p>
    <w:p w14:paraId="3B4573DC" w14:textId="0BAD5F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conclusion of FS_MINT_Ph2</w:t>
      </w:r>
    </w:p>
    <w:p w14:paraId="4BB73C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SA2,SA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 Corp.</w:t>
      </w:r>
    </w:p>
    <w:p w14:paraId="0B5D254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C1-252255</w:t>
      </w:r>
      <w:r>
        <w:rPr>
          <w:color w:val="993300"/>
          <w:u w:val="single"/>
        </w:rPr>
        <w:t>.</w:t>
      </w:r>
    </w:p>
    <w:p w14:paraId="2EFED74C" w14:textId="573C65A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RAN2 on UE usage of the RAT restrictions</w:t>
      </w:r>
    </w:p>
    <w:p w14:paraId="524D655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5985DA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02FCA7C" w14:textId="77777777" w:rsidR="009A0319" w:rsidRDefault="009A0319" w:rsidP="009A0319">
      <w:r>
        <w:t>Merged into C1-251511 and its revisions</w:t>
      </w:r>
    </w:p>
    <w:p w14:paraId="1EA99E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04E2867" w14:textId="4C4AF1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maximum warning message size</w:t>
      </w:r>
    </w:p>
    <w:p w14:paraId="213E32E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CT4,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71B64DF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C1-251811)</w:t>
      </w:r>
    </w:p>
    <w:p w14:paraId="6E51E4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C1-252251</w:t>
      </w:r>
      <w:r>
        <w:rPr>
          <w:color w:val="993300"/>
          <w:u w:val="single"/>
        </w:rPr>
        <w:t>.</w:t>
      </w:r>
    </w:p>
    <w:p w14:paraId="63A89E3D" w14:textId="7EC4373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Geofencing in ETWS for NR and NB-IoT NTN</w:t>
      </w:r>
    </w:p>
    <w:p w14:paraId="2E23EB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RAN3, SA2,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396D2E9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C1-251810)</w:t>
      </w:r>
    </w:p>
    <w:p w14:paraId="573EC27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C356A25" w14:textId="0B1EAE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usage of the RAT restrictions</w:t>
      </w:r>
    </w:p>
    <w:p w14:paraId="27D7C4F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447E382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C1-251511)</w:t>
      </w:r>
    </w:p>
    <w:p w14:paraId="5267690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C1-252546</w:t>
      </w:r>
      <w:r>
        <w:rPr>
          <w:color w:val="993300"/>
          <w:u w:val="single"/>
        </w:rPr>
        <w:t>.</w:t>
      </w:r>
    </w:p>
    <w:p w14:paraId="6FA2681A" w14:textId="62A9443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UE usage of the RAT restrictions</w:t>
      </w:r>
    </w:p>
    <w:p w14:paraId="64C15F9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2CEBE2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C1-252253)</w:t>
      </w:r>
    </w:p>
    <w:p w14:paraId="2E723A8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D40798B" w14:textId="6E00880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RAN2 on maximum size of the PWS warning message content</w:t>
      </w:r>
    </w:p>
    <w:p w14:paraId="776D282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SA2, CT4,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626D6D6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C1-251576)</w:t>
      </w:r>
    </w:p>
    <w:p w14:paraId="6056A3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E88FBA7" w14:textId="351CD0C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Next Generation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</w:p>
    <w:p w14:paraId="78A931E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CEN/TC 278/WG 15, cc SA, CT, SA2, SA1, ETSI TC MSG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C251F4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C1-251719)</w:t>
      </w:r>
    </w:p>
    <w:p w14:paraId="1EDCFE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070E78E" w14:textId="5113024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UE parameters update header security</w:t>
      </w:r>
    </w:p>
    <w:p w14:paraId="4FF5F2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Corporation</w:t>
      </w:r>
    </w:p>
    <w:p w14:paraId="190A36A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C1-251838)</w:t>
      </w:r>
    </w:p>
    <w:p w14:paraId="72925B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5AE9FA9" w14:textId="153875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maximum warning message size</w:t>
      </w:r>
    </w:p>
    <w:p w14:paraId="76614F2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CT4,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</w:t>
      </w:r>
    </w:p>
    <w:p w14:paraId="6944540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C1-251885)</w:t>
      </w:r>
    </w:p>
    <w:p w14:paraId="3EC63D2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EA80363" w14:textId="3FE6B2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including the HPLMN ID in the PC5 discovery messages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UE-to-UE relay</w:t>
      </w:r>
    </w:p>
    <w:p w14:paraId="653D0E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FBCF62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C1-251953)</w:t>
      </w:r>
    </w:p>
    <w:p w14:paraId="03D6819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B66D1FD" w14:textId="47F1F29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conclusion of FS_MINT_Ph2</w:t>
      </w:r>
    </w:p>
    <w:p w14:paraId="78DCE81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SA2,SA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 Corp.</w:t>
      </w:r>
    </w:p>
    <w:p w14:paraId="6811CF4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C1-252037)</w:t>
      </w:r>
    </w:p>
    <w:p w14:paraId="772D32D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C1-252547</w:t>
      </w:r>
      <w:r>
        <w:rPr>
          <w:color w:val="993300"/>
          <w:u w:val="single"/>
        </w:rPr>
        <w:t>.</w:t>
      </w:r>
    </w:p>
    <w:p w14:paraId="79A7AD6D" w14:textId="1AC4AC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conclusion of FS_MINT_Ph2</w:t>
      </w:r>
    </w:p>
    <w:p w14:paraId="138B55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SA2,SA, cc CT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 Corp.</w:t>
      </w:r>
    </w:p>
    <w:p w14:paraId="1552482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C1-252255)</w:t>
      </w:r>
    </w:p>
    <w:p w14:paraId="5ABCCEC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C1-252559</w:t>
      </w:r>
      <w:r>
        <w:rPr>
          <w:color w:val="993300"/>
          <w:u w:val="single"/>
        </w:rPr>
        <w:t>.</w:t>
      </w:r>
    </w:p>
    <w:p w14:paraId="7CE88144" w14:textId="2A5BB4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conclusion of FS_MINT_Ph2</w:t>
      </w:r>
    </w:p>
    <w:p w14:paraId="27E41D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SA2,SA, cc CT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 Corp.</w:t>
      </w:r>
    </w:p>
    <w:p w14:paraId="04D8E09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C1-252547)</w:t>
      </w:r>
    </w:p>
    <w:p w14:paraId="7A7C3F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A76A35E" w14:textId="52FF43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maximum warning message size</w:t>
      </w:r>
    </w:p>
    <w:p w14:paraId="431097B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CT4, RAN3,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1152FAB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C1-252066)</w:t>
      </w:r>
    </w:p>
    <w:p w14:paraId="277CE95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B43802F" w14:textId="77777777" w:rsidR="009A0319" w:rsidRDefault="009A0319" w:rsidP="009A0319">
      <w:r>
        <w:t>Merged into C1-252250 and its revisions</w:t>
      </w:r>
    </w:p>
    <w:p w14:paraId="7C30C2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2A5A810" w14:textId="4B88E1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RAN2 on NES</w:t>
      </w:r>
    </w:p>
    <w:p w14:paraId="38A1F2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RAN3, RAN1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DE0B0C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C1-252069)</w:t>
      </w:r>
    </w:p>
    <w:p w14:paraId="08B72BF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ABCE3B8" w14:textId="21E772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clarification for multi-hop UE-to-UE relay discovery using model B</w:t>
      </w:r>
    </w:p>
    <w:p w14:paraId="3AE065E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</w:t>
      </w:r>
    </w:p>
    <w:p w14:paraId="061B80B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</w:t>
      </w:r>
      <w:r>
        <w:rPr>
          <w:color w:val="993300"/>
          <w:u w:val="single"/>
        </w:rPr>
        <w:t>.</w:t>
      </w:r>
    </w:p>
    <w:p w14:paraId="32AF7EFE" w14:textId="7761D9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clarification for multi-hop UE-to-UE relay discovery using model B</w:t>
      </w:r>
    </w:p>
    <w:p w14:paraId="023A7A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</w:t>
      </w:r>
    </w:p>
    <w:p w14:paraId="6B7C002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C1-252562</w:t>
      </w:r>
      <w:r>
        <w:rPr>
          <w:color w:val="993300"/>
          <w:u w:val="single"/>
        </w:rPr>
        <w:t>.</w:t>
      </w:r>
    </w:p>
    <w:p w14:paraId="49770338" w14:textId="536D2FE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multi-hop UE-to-UE relay discovery using model B clarification</w:t>
      </w:r>
    </w:p>
    <w:p w14:paraId="3141729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</w:t>
      </w:r>
    </w:p>
    <w:p w14:paraId="4FBD4A3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C1-252258)</w:t>
      </w:r>
    </w:p>
    <w:p w14:paraId="01413A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E606CA2" w14:textId="7DCCE4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for information about NTZ support configuration procedure being updated</w:t>
      </w:r>
    </w:p>
    <w:p w14:paraId="4CCF00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SA6, cc CT3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0E646F9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C1-252549</w:t>
      </w:r>
      <w:r>
        <w:rPr>
          <w:color w:val="993300"/>
          <w:u w:val="single"/>
        </w:rPr>
        <w:t>.</w:t>
      </w:r>
    </w:p>
    <w:p w14:paraId="6B0F06C8" w14:textId="5252D9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SA3 on non-integrity protected attach reject for S&amp;F</w:t>
      </w:r>
    </w:p>
    <w:p w14:paraId="4321F1A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Nokia/Karim</w:t>
      </w:r>
    </w:p>
    <w:p w14:paraId="652CA0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125FA14" w14:textId="379FA0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location authorization</w:t>
      </w:r>
    </w:p>
    <w:p w14:paraId="1CD6BB0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91F176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8E739A1" w14:textId="5A0B1A3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for information on NTZ procedure update</w:t>
      </w:r>
    </w:p>
    <w:p w14:paraId="744DDA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SA6, cc CT3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6E8C9E8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C1-252468)</w:t>
      </w:r>
    </w:p>
    <w:p w14:paraId="64507C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4ACD7CD" w14:textId="77777777" w:rsidR="009A0319" w:rsidRDefault="009A0319" w:rsidP="009A0319">
      <w:pPr>
        <w:pStyle w:val="Heading2"/>
      </w:pPr>
      <w:bookmarkStart w:id="10" w:name="_Toc196856879"/>
      <w:r>
        <w:t>5</w:t>
      </w:r>
      <w:r>
        <w:tab/>
        <w:t>Meeting schedule</w:t>
      </w:r>
      <w:bookmarkEnd w:id="10"/>
    </w:p>
    <w:p w14:paraId="73D187A9" w14:textId="77777777" w:rsidR="009A0319" w:rsidRDefault="009A0319" w:rsidP="009A0319">
      <w:pPr>
        <w:pStyle w:val="Heading2"/>
      </w:pPr>
      <w:bookmarkStart w:id="11" w:name="_Toc196856880"/>
      <w:r>
        <w:t>6</w:t>
      </w:r>
      <w:r>
        <w:tab/>
        <w:t xml:space="preserve">Work Plan and other </w:t>
      </w:r>
      <w:proofErr w:type="spellStart"/>
      <w:r>
        <w:t>adm.</w:t>
      </w:r>
      <w:proofErr w:type="spellEnd"/>
      <w:r>
        <w:t xml:space="preserve"> issues</w:t>
      </w:r>
      <w:bookmarkEnd w:id="11"/>
    </w:p>
    <w:p w14:paraId="6E9671C1" w14:textId="7DCFD08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CT1#154 guidance</w:t>
      </w:r>
    </w:p>
    <w:p w14:paraId="2D2724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186EEB6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6D62C1" w14:textId="63CD2C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Guidance for handling of specifications</w:t>
      </w:r>
    </w:p>
    <w:p w14:paraId="4AFC762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CT1 Chair</w:t>
      </w:r>
    </w:p>
    <w:p w14:paraId="5193915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25D8C72" w14:textId="754A235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Latest version of the Work Plan</w:t>
      </w:r>
    </w:p>
    <w:p w14:paraId="2CCE5EC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14:paraId="7768CD1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A3E8DEB" w14:textId="77777777" w:rsidR="009A0319" w:rsidRDefault="009A0319" w:rsidP="009A0319">
      <w:pPr>
        <w:pStyle w:val="Heading2"/>
      </w:pPr>
      <w:bookmarkStart w:id="12" w:name="_Toc196856881"/>
      <w:r>
        <w:t>7</w:t>
      </w:r>
      <w:r>
        <w:tab/>
        <w:t>void</w:t>
      </w:r>
      <w:bookmarkEnd w:id="12"/>
    </w:p>
    <w:p w14:paraId="192FF7D6" w14:textId="77777777" w:rsidR="009A0319" w:rsidRDefault="009A0319" w:rsidP="009A0319">
      <w:pPr>
        <w:pStyle w:val="Heading2"/>
      </w:pPr>
      <w:bookmarkStart w:id="13" w:name="_Toc196856882"/>
      <w:r>
        <w:t>8</w:t>
      </w:r>
      <w:r>
        <w:tab/>
        <w:t>Release 8 work items</w:t>
      </w:r>
      <w:bookmarkEnd w:id="13"/>
    </w:p>
    <w:p w14:paraId="1732F88F" w14:textId="1AF65AD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requirement on use of discontinued draft-</w:t>
      </w:r>
      <w:proofErr w:type="spellStart"/>
      <w:r>
        <w:rPr>
          <w:rFonts w:ascii="Arial" w:hAnsi="Arial" w:cs="Arial"/>
          <w:b/>
          <w:sz w:val="24"/>
        </w:rPr>
        <w:t>ietf</w:t>
      </w:r>
      <w:proofErr w:type="spell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mext</w:t>
      </w:r>
      <w:proofErr w:type="spellEnd"/>
      <w:r>
        <w:rPr>
          <w:rFonts w:ascii="Arial" w:hAnsi="Arial" w:cs="Arial"/>
          <w:b/>
          <w:sz w:val="24"/>
        </w:rPr>
        <w:t>-binding-revocation missed by CR0136, CR0137</w:t>
      </w:r>
    </w:p>
    <w:p w14:paraId="7B4561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/Christian</w:t>
      </w:r>
    </w:p>
    <w:p w14:paraId="6CEEA24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66C4746" w14:textId="7D98289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use of discontinued draft-</w:t>
      </w:r>
      <w:proofErr w:type="spellStart"/>
      <w:r>
        <w:rPr>
          <w:rFonts w:ascii="Arial" w:hAnsi="Arial" w:cs="Arial"/>
          <w:b/>
          <w:sz w:val="24"/>
        </w:rPr>
        <w:t>ietf</w:t>
      </w:r>
      <w:proofErr w:type="spell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mext</w:t>
      </w:r>
      <w:proofErr w:type="spellEnd"/>
      <w:r>
        <w:rPr>
          <w:rFonts w:ascii="Arial" w:hAnsi="Arial" w:cs="Arial"/>
          <w:b/>
          <w:sz w:val="24"/>
        </w:rPr>
        <w:t>-binding-revocation missed by CR0136</w:t>
      </w:r>
    </w:p>
    <w:p w14:paraId="3420287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24.303 v8.10.0</w:t>
      </w:r>
      <w:r>
        <w:rPr>
          <w:i/>
        </w:rPr>
        <w:tab/>
        <w:t xml:space="preserve">  CR-0139  Cat: F (Rel-8)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D007EC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C1-252103</w:t>
      </w:r>
      <w:r>
        <w:rPr>
          <w:color w:val="993300"/>
          <w:u w:val="single"/>
        </w:rPr>
        <w:t>.</w:t>
      </w:r>
    </w:p>
    <w:p w14:paraId="345D7886" w14:textId="6DC40D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use of discontinued draft-</w:t>
      </w:r>
      <w:proofErr w:type="spellStart"/>
      <w:r>
        <w:rPr>
          <w:rFonts w:ascii="Arial" w:hAnsi="Arial" w:cs="Arial"/>
          <w:b/>
          <w:sz w:val="24"/>
        </w:rPr>
        <w:t>ietf</w:t>
      </w:r>
      <w:proofErr w:type="spell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mext</w:t>
      </w:r>
      <w:proofErr w:type="spellEnd"/>
      <w:r>
        <w:rPr>
          <w:rFonts w:ascii="Arial" w:hAnsi="Arial" w:cs="Arial"/>
          <w:b/>
          <w:sz w:val="24"/>
        </w:rPr>
        <w:t>-binding-revocation missed by CR0137</w:t>
      </w:r>
    </w:p>
    <w:p w14:paraId="41CA166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24.303 v9.6.0</w:t>
      </w:r>
      <w:r>
        <w:rPr>
          <w:i/>
        </w:rPr>
        <w:tab/>
        <w:t xml:space="preserve">  CR-0140  Cat: A (Rel-9)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/Christian</w:t>
      </w:r>
    </w:p>
    <w:p w14:paraId="51B59C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C1-252104</w:t>
      </w:r>
      <w:r>
        <w:rPr>
          <w:color w:val="993300"/>
          <w:u w:val="single"/>
        </w:rPr>
        <w:t>.</w:t>
      </w:r>
    </w:p>
    <w:p w14:paraId="73E7C534" w14:textId="5C4F854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use of discontinued draft-</w:t>
      </w:r>
      <w:proofErr w:type="spellStart"/>
      <w:r>
        <w:rPr>
          <w:rFonts w:ascii="Arial" w:hAnsi="Arial" w:cs="Arial"/>
          <w:b/>
          <w:sz w:val="24"/>
        </w:rPr>
        <w:t>ietf</w:t>
      </w:r>
      <w:proofErr w:type="spell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mext</w:t>
      </w:r>
      <w:proofErr w:type="spellEnd"/>
      <w:r>
        <w:rPr>
          <w:rFonts w:ascii="Arial" w:hAnsi="Arial" w:cs="Arial"/>
          <w:b/>
          <w:sz w:val="24"/>
        </w:rPr>
        <w:t>-binding-revocation missed by CR0136</w:t>
      </w:r>
    </w:p>
    <w:p w14:paraId="47F96A9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24.303 v8.10.0</w:t>
      </w:r>
      <w:r>
        <w:rPr>
          <w:i/>
        </w:rPr>
        <w:tab/>
        <w:t xml:space="preserve">  CR-0139  rev 1 Cat: F (Rel-8)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29A077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C1-251771)</w:t>
      </w:r>
    </w:p>
    <w:p w14:paraId="681EAE3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B96879" w14:textId="25799C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use of discontinued draft-</w:t>
      </w:r>
      <w:proofErr w:type="spellStart"/>
      <w:r>
        <w:rPr>
          <w:rFonts w:ascii="Arial" w:hAnsi="Arial" w:cs="Arial"/>
          <w:b/>
          <w:sz w:val="24"/>
        </w:rPr>
        <w:t>ietf</w:t>
      </w:r>
      <w:proofErr w:type="spell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mext</w:t>
      </w:r>
      <w:proofErr w:type="spellEnd"/>
      <w:r>
        <w:rPr>
          <w:rFonts w:ascii="Arial" w:hAnsi="Arial" w:cs="Arial"/>
          <w:b/>
          <w:sz w:val="24"/>
        </w:rPr>
        <w:t>-binding-revocation missed by CR0137</w:t>
      </w:r>
    </w:p>
    <w:p w14:paraId="46F6662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24.303 v9.6.0</w:t>
      </w:r>
      <w:r>
        <w:rPr>
          <w:i/>
        </w:rPr>
        <w:tab/>
        <w:t xml:space="preserve">  CR-0140  rev 1 Cat: A (Rel-9)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B8AE04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C1-251772)</w:t>
      </w:r>
    </w:p>
    <w:p w14:paraId="6D4E3AD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379090" w14:textId="77777777" w:rsidR="009A0319" w:rsidRDefault="009A0319" w:rsidP="009A0319">
      <w:pPr>
        <w:pStyle w:val="Heading2"/>
      </w:pPr>
      <w:bookmarkStart w:id="14" w:name="_Toc196856883"/>
      <w:r>
        <w:t>9</w:t>
      </w:r>
      <w:r>
        <w:tab/>
        <w:t>Release 9 work items</w:t>
      </w:r>
      <w:bookmarkEnd w:id="14"/>
    </w:p>
    <w:p w14:paraId="77B9EACF" w14:textId="77777777" w:rsidR="009A0319" w:rsidRDefault="009A0319" w:rsidP="009A0319">
      <w:pPr>
        <w:pStyle w:val="Heading2"/>
      </w:pPr>
      <w:bookmarkStart w:id="15" w:name="_Toc196856884"/>
      <w:r>
        <w:t>10</w:t>
      </w:r>
      <w:r>
        <w:tab/>
        <w:t>Release 10 work items</w:t>
      </w:r>
      <w:bookmarkEnd w:id="15"/>
    </w:p>
    <w:p w14:paraId="5D225A43" w14:textId="77777777" w:rsidR="009A0319" w:rsidRDefault="009A0319" w:rsidP="009A0319">
      <w:pPr>
        <w:pStyle w:val="Heading2"/>
      </w:pPr>
      <w:bookmarkStart w:id="16" w:name="_Toc196856885"/>
      <w:r>
        <w:t>11</w:t>
      </w:r>
      <w:r>
        <w:tab/>
        <w:t>Release 11 work items</w:t>
      </w:r>
      <w:bookmarkEnd w:id="16"/>
    </w:p>
    <w:p w14:paraId="7D113893" w14:textId="77777777" w:rsidR="009A0319" w:rsidRDefault="009A0319" w:rsidP="009A0319">
      <w:pPr>
        <w:pStyle w:val="Heading2"/>
      </w:pPr>
      <w:bookmarkStart w:id="17" w:name="_Toc196856886"/>
      <w:r>
        <w:t>12</w:t>
      </w:r>
      <w:r>
        <w:tab/>
        <w:t>Release 12 work items</w:t>
      </w:r>
      <w:bookmarkEnd w:id="17"/>
    </w:p>
    <w:p w14:paraId="5A267618" w14:textId="77777777" w:rsidR="009A0319" w:rsidRDefault="009A0319" w:rsidP="009A0319">
      <w:pPr>
        <w:pStyle w:val="Heading2"/>
      </w:pPr>
      <w:bookmarkStart w:id="18" w:name="_Toc196856887"/>
      <w:r>
        <w:t>13</w:t>
      </w:r>
      <w:r>
        <w:tab/>
        <w:t>Release 13 work items</w:t>
      </w:r>
      <w:bookmarkEnd w:id="18"/>
    </w:p>
    <w:p w14:paraId="17BFF67A" w14:textId="77777777" w:rsidR="009A0319" w:rsidRDefault="009A0319" w:rsidP="009A0319">
      <w:pPr>
        <w:pStyle w:val="Heading2"/>
      </w:pPr>
      <w:bookmarkStart w:id="19" w:name="_Toc196856888"/>
      <w:r>
        <w:t>14</w:t>
      </w:r>
      <w:r>
        <w:tab/>
        <w:t>Release 14 work items</w:t>
      </w:r>
      <w:bookmarkEnd w:id="19"/>
    </w:p>
    <w:p w14:paraId="7AEFEBA5" w14:textId="77777777" w:rsidR="009A0319" w:rsidRDefault="009A0319" w:rsidP="009A0319">
      <w:pPr>
        <w:pStyle w:val="Heading2"/>
      </w:pPr>
      <w:bookmarkStart w:id="20" w:name="_Toc196856889"/>
      <w:r>
        <w:t>15</w:t>
      </w:r>
      <w:r>
        <w:tab/>
        <w:t>Release 15 work items</w:t>
      </w:r>
      <w:bookmarkEnd w:id="20"/>
    </w:p>
    <w:p w14:paraId="0A5EB381" w14:textId="77777777" w:rsidR="009A0319" w:rsidRDefault="009A0319" w:rsidP="009A0319">
      <w:pPr>
        <w:pStyle w:val="Heading2"/>
      </w:pPr>
      <w:bookmarkStart w:id="21" w:name="_Toc196856890"/>
      <w:r>
        <w:t>16</w:t>
      </w:r>
      <w:r>
        <w:tab/>
        <w:t>Release 16 work items</w:t>
      </w:r>
      <w:bookmarkEnd w:id="21"/>
    </w:p>
    <w:p w14:paraId="72F06C87" w14:textId="5231F0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Inconsistencies in SEAL specifications</w:t>
      </w:r>
    </w:p>
    <w:p w14:paraId="02DC4B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/Christian</w:t>
      </w:r>
    </w:p>
    <w:p w14:paraId="4CE5ED2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1BCBEA" w14:textId="469C9C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BFB8EA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v16.8.0</w:t>
      </w:r>
      <w:r>
        <w:rPr>
          <w:i/>
        </w:rPr>
        <w:tab/>
        <w:t xml:space="preserve">  CR-0129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1024B4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C1-252369</w:t>
      </w:r>
      <w:r>
        <w:rPr>
          <w:color w:val="993300"/>
          <w:u w:val="single"/>
        </w:rPr>
        <w:t>.</w:t>
      </w:r>
    </w:p>
    <w:p w14:paraId="259CB980" w14:textId="2E64C2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79B1616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v16.8.0</w:t>
      </w:r>
      <w:r>
        <w:rPr>
          <w:i/>
        </w:rPr>
        <w:tab/>
        <w:t xml:space="preserve">  CR-0129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49D002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C1-251754)</w:t>
      </w:r>
    </w:p>
    <w:p w14:paraId="65DFB4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C1-252459</w:t>
      </w:r>
      <w:r>
        <w:rPr>
          <w:color w:val="993300"/>
          <w:u w:val="single"/>
        </w:rPr>
        <w:t>.</w:t>
      </w:r>
    </w:p>
    <w:p w14:paraId="66046088" w14:textId="049D13E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3F3D79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v16.8.0</w:t>
      </w:r>
      <w:r>
        <w:rPr>
          <w:i/>
        </w:rPr>
        <w:tab/>
        <w:t xml:space="preserve">  CR-0129  rev 2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21A661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C1-252369)</w:t>
      </w:r>
    </w:p>
    <w:p w14:paraId="16CE808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C1-252473</w:t>
      </w:r>
      <w:r>
        <w:rPr>
          <w:color w:val="993300"/>
          <w:u w:val="single"/>
        </w:rPr>
        <w:t>.</w:t>
      </w:r>
    </w:p>
    <w:p w14:paraId="3A0B26D6" w14:textId="4E1521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204F7C9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v16.8.0</w:t>
      </w:r>
      <w:r>
        <w:rPr>
          <w:i/>
        </w:rPr>
        <w:tab/>
        <w:t xml:space="preserve">  CR-0129  rev 3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B943A2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C1-252459)</w:t>
      </w:r>
    </w:p>
    <w:p w14:paraId="6FF024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CDBE1E" w14:textId="153FAB5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735B9DE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v17.11.0</w:t>
      </w:r>
      <w:r>
        <w:rPr>
          <w:i/>
        </w:rPr>
        <w:tab/>
        <w:t xml:space="preserve">  CR-0130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7903AE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C1-252370</w:t>
      </w:r>
      <w:r>
        <w:rPr>
          <w:color w:val="993300"/>
          <w:u w:val="single"/>
        </w:rPr>
        <w:t>.</w:t>
      </w:r>
    </w:p>
    <w:p w14:paraId="6E094D78" w14:textId="56E248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319AEDD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v17.11.0</w:t>
      </w:r>
      <w:r>
        <w:rPr>
          <w:i/>
        </w:rPr>
        <w:tab/>
        <w:t xml:space="preserve">  CR-0130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34BD4A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C1-251755)</w:t>
      </w:r>
    </w:p>
    <w:p w14:paraId="5569428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C1-252460</w:t>
      </w:r>
      <w:r>
        <w:rPr>
          <w:color w:val="993300"/>
          <w:u w:val="single"/>
        </w:rPr>
        <w:t>.</w:t>
      </w:r>
    </w:p>
    <w:p w14:paraId="4EF9EB00" w14:textId="062AA26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52F3477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v17.11.0</w:t>
      </w:r>
      <w:r>
        <w:rPr>
          <w:i/>
        </w:rPr>
        <w:tab/>
        <w:t xml:space="preserve">  CR-0130  rev 2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896EEC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C1-252370)</w:t>
      </w:r>
    </w:p>
    <w:p w14:paraId="2C04B57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C1-252474</w:t>
      </w:r>
      <w:r>
        <w:rPr>
          <w:color w:val="993300"/>
          <w:u w:val="single"/>
        </w:rPr>
        <w:t>.</w:t>
      </w:r>
    </w:p>
    <w:p w14:paraId="783525D3" w14:textId="3497254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24042FB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v17.11.0</w:t>
      </w:r>
      <w:r>
        <w:rPr>
          <w:i/>
        </w:rPr>
        <w:tab/>
        <w:t xml:space="preserve">  CR-0130  rev 3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669C7A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C1-252460)</w:t>
      </w:r>
    </w:p>
    <w:p w14:paraId="6EF2C84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20E91E" w14:textId="693061B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187936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v18.7.0</w:t>
      </w:r>
      <w:r>
        <w:rPr>
          <w:i/>
        </w:rPr>
        <w:tab/>
        <w:t xml:space="preserve">  CR-0131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4A5FF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C1-252371</w:t>
      </w:r>
      <w:r>
        <w:rPr>
          <w:color w:val="993300"/>
          <w:u w:val="single"/>
        </w:rPr>
        <w:t>.</w:t>
      </w:r>
    </w:p>
    <w:p w14:paraId="25973A56" w14:textId="4D78AA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4AA44DB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v18.7.0</w:t>
      </w:r>
      <w:r>
        <w:rPr>
          <w:i/>
        </w:rPr>
        <w:tab/>
        <w:t xml:space="preserve">  CR-0131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0FA0C6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C1-251756)</w:t>
      </w:r>
    </w:p>
    <w:p w14:paraId="142395A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C1-252461</w:t>
      </w:r>
      <w:r>
        <w:rPr>
          <w:color w:val="993300"/>
          <w:u w:val="single"/>
        </w:rPr>
        <w:t>.</w:t>
      </w:r>
    </w:p>
    <w:p w14:paraId="354D6F36" w14:textId="7F299C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325416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v18.7.0</w:t>
      </w:r>
      <w:r>
        <w:rPr>
          <w:i/>
        </w:rPr>
        <w:tab/>
        <w:t xml:space="preserve">  CR-0131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412E3F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C1-252371)</w:t>
      </w:r>
    </w:p>
    <w:p w14:paraId="228CD8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C1-252475</w:t>
      </w:r>
      <w:r>
        <w:rPr>
          <w:color w:val="993300"/>
          <w:u w:val="single"/>
        </w:rPr>
        <w:t>.</w:t>
      </w:r>
    </w:p>
    <w:p w14:paraId="78AC4716" w14:textId="76794A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72A0E8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v18.7.0</w:t>
      </w:r>
      <w:r>
        <w:rPr>
          <w:i/>
        </w:rPr>
        <w:tab/>
        <w:t xml:space="preserve">  CR-0131  rev 3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655AD6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C1-252461)</w:t>
      </w:r>
    </w:p>
    <w:p w14:paraId="18AFE2D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BBD2F0" w14:textId="58E7F0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47C9892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1A4794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C1-252372</w:t>
      </w:r>
      <w:r>
        <w:rPr>
          <w:color w:val="993300"/>
          <w:u w:val="single"/>
        </w:rPr>
        <w:t>.</w:t>
      </w:r>
    </w:p>
    <w:p w14:paraId="4087EA74" w14:textId="3BCAD8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69A4D2A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CR-0132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237D8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C1-251757)</w:t>
      </w:r>
    </w:p>
    <w:p w14:paraId="31651D2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C1-252462</w:t>
      </w:r>
      <w:r>
        <w:rPr>
          <w:color w:val="993300"/>
          <w:u w:val="single"/>
        </w:rPr>
        <w:t>.</w:t>
      </w:r>
    </w:p>
    <w:p w14:paraId="1F97C64C" w14:textId="370AFCF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538B297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CR-0132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812376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C1-252372)</w:t>
      </w:r>
    </w:p>
    <w:p w14:paraId="76A98E8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C1-252476</w:t>
      </w:r>
      <w:r>
        <w:rPr>
          <w:color w:val="993300"/>
          <w:u w:val="single"/>
        </w:rPr>
        <w:t>.</w:t>
      </w:r>
    </w:p>
    <w:p w14:paraId="3D071D33" w14:textId="1915F62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2728A66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CR-0132  rev 3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75A626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C1-252462)</w:t>
      </w:r>
    </w:p>
    <w:p w14:paraId="51440A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CBAF81B" w14:textId="7E6D0C8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6E811F2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v16.5.0</w:t>
      </w:r>
      <w:r>
        <w:rPr>
          <w:i/>
        </w:rPr>
        <w:tab/>
        <w:t xml:space="preserve">  CR-0069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09596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3F6839" w14:textId="023BBF0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910E5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v17.6.0</w:t>
      </w:r>
      <w:r>
        <w:rPr>
          <w:i/>
        </w:rPr>
        <w:tab/>
        <w:t xml:space="preserve">  CR-0070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C1DFF1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5EFD8E" w14:textId="46D625E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32812D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C6F92C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C1-252373</w:t>
      </w:r>
      <w:r>
        <w:rPr>
          <w:color w:val="993300"/>
          <w:u w:val="single"/>
        </w:rPr>
        <w:t>.</w:t>
      </w:r>
    </w:p>
    <w:p w14:paraId="76E5D9D4" w14:textId="0F6F80F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68F277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CR-0071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F562B9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C1-251760)</w:t>
      </w:r>
    </w:p>
    <w:p w14:paraId="546C77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B0F584F" w14:textId="6CE231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002C3F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void</w:t>
      </w:r>
    </w:p>
    <w:p w14:paraId="48D8EAE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676E20D" w14:textId="0A149C7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E4EA4B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v16.3.0</w:t>
      </w:r>
      <w:r>
        <w:rPr>
          <w:i/>
        </w:rPr>
        <w:tab/>
        <w:t xml:space="preserve">  CR-0046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E2299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C1-252374</w:t>
      </w:r>
      <w:r>
        <w:rPr>
          <w:color w:val="993300"/>
          <w:u w:val="single"/>
        </w:rPr>
        <w:t>.</w:t>
      </w:r>
    </w:p>
    <w:p w14:paraId="6C495898" w14:textId="281F00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3FF48B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v16.3.0</w:t>
      </w:r>
      <w:r>
        <w:rPr>
          <w:i/>
        </w:rPr>
        <w:tab/>
        <w:t xml:space="preserve">  CR-0046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9CAA58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C1-251762)</w:t>
      </w:r>
    </w:p>
    <w:p w14:paraId="77BB929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6B67B70" w14:textId="3C04B74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41D387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v17.7.0</w:t>
      </w:r>
      <w:r>
        <w:rPr>
          <w:i/>
        </w:rPr>
        <w:tab/>
        <w:t xml:space="preserve">  CR-0047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0E413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C1-252375</w:t>
      </w:r>
      <w:r>
        <w:rPr>
          <w:color w:val="993300"/>
          <w:u w:val="single"/>
        </w:rPr>
        <w:t>.</w:t>
      </w:r>
    </w:p>
    <w:p w14:paraId="7981969B" w14:textId="096EDB1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76F8FBF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v17.7.0</w:t>
      </w:r>
      <w:r>
        <w:rPr>
          <w:i/>
        </w:rPr>
        <w:tab/>
        <w:t xml:space="preserve">  CR-0047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3F0BA8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C1-251763)</w:t>
      </w:r>
    </w:p>
    <w:p w14:paraId="6688F9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C1-252463</w:t>
      </w:r>
      <w:r>
        <w:rPr>
          <w:color w:val="993300"/>
          <w:u w:val="single"/>
        </w:rPr>
        <w:t>.</w:t>
      </w:r>
    </w:p>
    <w:p w14:paraId="087DFD12" w14:textId="045456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586AEF0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v17.7.0</w:t>
      </w:r>
      <w:r>
        <w:rPr>
          <w:i/>
        </w:rPr>
        <w:tab/>
        <w:t xml:space="preserve">  CR-0047  rev 2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4F8FD8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C1-252375)</w:t>
      </w:r>
    </w:p>
    <w:p w14:paraId="290CD13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15ADE21" w14:textId="260F3A0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268CB53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CR-0048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4C428C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C1-252376</w:t>
      </w:r>
      <w:r>
        <w:rPr>
          <w:color w:val="993300"/>
          <w:u w:val="single"/>
        </w:rPr>
        <w:t>.</w:t>
      </w:r>
    </w:p>
    <w:p w14:paraId="110B1ED6" w14:textId="3AE468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404A0BB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CR-0048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EFE3DB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C1-251764)</w:t>
      </w:r>
    </w:p>
    <w:p w14:paraId="4E50938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C1-252464</w:t>
      </w:r>
      <w:r>
        <w:rPr>
          <w:color w:val="993300"/>
          <w:u w:val="single"/>
        </w:rPr>
        <w:t>.</w:t>
      </w:r>
    </w:p>
    <w:p w14:paraId="73C33A77" w14:textId="2526B7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1888F7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CR-0048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209408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C1-252376)</w:t>
      </w:r>
    </w:p>
    <w:p w14:paraId="33B10F0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748A4E" w14:textId="1E30680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element names</w:t>
      </w:r>
    </w:p>
    <w:p w14:paraId="547C648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CR-0049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void</w:t>
      </w:r>
    </w:p>
    <w:p w14:paraId="4E026BB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102C8C1" w14:textId="7A21F2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79E4B3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v16.5.0</w:t>
      </w:r>
      <w:r>
        <w:rPr>
          <w:i/>
        </w:rPr>
        <w:tab/>
        <w:t xml:space="preserve">  CR-0073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672CA6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C1-252377</w:t>
      </w:r>
      <w:r>
        <w:rPr>
          <w:color w:val="993300"/>
          <w:u w:val="single"/>
        </w:rPr>
        <w:t>.</w:t>
      </w:r>
    </w:p>
    <w:p w14:paraId="59264CCE" w14:textId="3124A6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33E111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v16.5.0</w:t>
      </w:r>
      <w:r>
        <w:rPr>
          <w:i/>
        </w:rPr>
        <w:tab/>
        <w:t xml:space="preserve">  CR-0073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A7F840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C1-251766)</w:t>
      </w:r>
    </w:p>
    <w:p w14:paraId="475F81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C1-252480</w:t>
      </w:r>
      <w:r>
        <w:rPr>
          <w:color w:val="993300"/>
          <w:u w:val="single"/>
        </w:rPr>
        <w:t>.</w:t>
      </w:r>
    </w:p>
    <w:p w14:paraId="3CB8A347" w14:textId="23DE27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7812595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v16.5.0</w:t>
      </w:r>
      <w:r>
        <w:rPr>
          <w:i/>
        </w:rPr>
        <w:tab/>
        <w:t xml:space="preserve">  CR-0073  rev 2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093DAE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C1-252377)</w:t>
      </w:r>
    </w:p>
    <w:p w14:paraId="5C4A59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167F35" w14:textId="0D67A4C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22525BF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v17.6.0</w:t>
      </w:r>
      <w:r>
        <w:rPr>
          <w:i/>
        </w:rPr>
        <w:tab/>
        <w:t xml:space="preserve">  CR-0074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8A2F3B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C1-252378</w:t>
      </w:r>
      <w:r>
        <w:rPr>
          <w:color w:val="993300"/>
          <w:u w:val="single"/>
        </w:rPr>
        <w:t>.</w:t>
      </w:r>
    </w:p>
    <w:p w14:paraId="3B6AA684" w14:textId="09671F5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7B14CAF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v17.6.0</w:t>
      </w:r>
      <w:r>
        <w:rPr>
          <w:i/>
        </w:rPr>
        <w:tab/>
        <w:t xml:space="preserve">  CR-0074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1DC878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C1-251767)</w:t>
      </w:r>
    </w:p>
    <w:p w14:paraId="525A39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C1-252465</w:t>
      </w:r>
      <w:r>
        <w:rPr>
          <w:color w:val="993300"/>
          <w:u w:val="single"/>
        </w:rPr>
        <w:t>.</w:t>
      </w:r>
    </w:p>
    <w:p w14:paraId="0921946F" w14:textId="19E36F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243678E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v17.6.0</w:t>
      </w:r>
      <w:r>
        <w:rPr>
          <w:i/>
        </w:rPr>
        <w:tab/>
        <w:t xml:space="preserve">  CR-0074  rev 2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1132D3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C1-252378)</w:t>
      </w:r>
    </w:p>
    <w:p w14:paraId="1A7F7D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C1-252477</w:t>
      </w:r>
      <w:r>
        <w:rPr>
          <w:color w:val="993300"/>
          <w:u w:val="single"/>
        </w:rPr>
        <w:t>.</w:t>
      </w:r>
    </w:p>
    <w:p w14:paraId="4159CBA8" w14:textId="6DC1A7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5A4CF2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v17.6.0</w:t>
      </w:r>
      <w:r>
        <w:rPr>
          <w:i/>
        </w:rPr>
        <w:tab/>
        <w:t xml:space="preserve">  CR-0074  rev 3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30B6EA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C1-252465)</w:t>
      </w:r>
    </w:p>
    <w:p w14:paraId="73BBE5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CCC105" w14:textId="41ECB28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685F27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28EA7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C1-252379</w:t>
      </w:r>
      <w:r>
        <w:rPr>
          <w:color w:val="993300"/>
          <w:u w:val="single"/>
        </w:rPr>
        <w:t>.</w:t>
      </w:r>
    </w:p>
    <w:p w14:paraId="0BC070A5" w14:textId="31E0CD6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57A0DD5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CR-0075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A587CB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C1-251768)</w:t>
      </w:r>
    </w:p>
    <w:p w14:paraId="5B81D3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C1-252466</w:t>
      </w:r>
      <w:r>
        <w:rPr>
          <w:color w:val="993300"/>
          <w:u w:val="single"/>
        </w:rPr>
        <w:t>.</w:t>
      </w:r>
    </w:p>
    <w:p w14:paraId="61ECAFEC" w14:textId="6A089A4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45F4090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CR-0075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737605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C1-252379)</w:t>
      </w:r>
    </w:p>
    <w:p w14:paraId="3B0683D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C1-252478</w:t>
      </w:r>
      <w:r>
        <w:rPr>
          <w:color w:val="993300"/>
          <w:u w:val="single"/>
        </w:rPr>
        <w:t>.</w:t>
      </w:r>
    </w:p>
    <w:p w14:paraId="04435E79" w14:textId="30857A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01DE28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CR-0075  rev 3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609FF1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C1-252466)</w:t>
      </w:r>
    </w:p>
    <w:p w14:paraId="59AF2CE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4C54734" w14:textId="42EE09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XML schema on &lt;</w:t>
      </w:r>
      <w:proofErr w:type="spellStart"/>
      <w:r>
        <w:rPr>
          <w:rFonts w:ascii="Arial" w:hAnsi="Arial" w:cs="Arial"/>
          <w:b/>
          <w:sz w:val="24"/>
        </w:rPr>
        <w:t>anyExt</w:t>
      </w:r>
      <w:proofErr w:type="spellEnd"/>
      <w:r>
        <w:rPr>
          <w:rFonts w:ascii="Arial" w:hAnsi="Arial" w:cs="Arial"/>
          <w:b/>
          <w:sz w:val="24"/>
        </w:rPr>
        <w:t>&gt; elements</w:t>
      </w:r>
    </w:p>
    <w:p w14:paraId="0B43C18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24.548 v18.6.0</w:t>
      </w:r>
      <w:r>
        <w:rPr>
          <w:i/>
        </w:rPr>
        <w:tab/>
        <w:t xml:space="preserve">  CR-0076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void</w:t>
      </w:r>
    </w:p>
    <w:p w14:paraId="587495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3FE61E5" w14:textId="68E498D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and clarification on </w:t>
      </w:r>
      <w:proofErr w:type="spellStart"/>
      <w:r>
        <w:rPr>
          <w:rFonts w:ascii="Arial" w:hAnsi="Arial" w:cs="Arial"/>
          <w:b/>
          <w:sz w:val="24"/>
        </w:rPr>
        <w:t>ePDG</w:t>
      </w:r>
      <w:proofErr w:type="spellEnd"/>
      <w:r>
        <w:rPr>
          <w:rFonts w:ascii="Arial" w:hAnsi="Arial" w:cs="Arial"/>
          <w:b/>
          <w:sz w:val="24"/>
        </w:rPr>
        <w:t xml:space="preserve"> tunnel establishment R16</w:t>
      </w:r>
    </w:p>
    <w:p w14:paraId="4274FA3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24.302 v16.4.0</w:t>
      </w:r>
      <w:r>
        <w:rPr>
          <w:i/>
        </w:rPr>
        <w:tab/>
        <w:t xml:space="preserve">  CR-0786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1407500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74D4E4F" w14:textId="636F951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and clarification on </w:t>
      </w:r>
      <w:proofErr w:type="spellStart"/>
      <w:r>
        <w:rPr>
          <w:rFonts w:ascii="Arial" w:hAnsi="Arial" w:cs="Arial"/>
          <w:b/>
          <w:sz w:val="24"/>
        </w:rPr>
        <w:t>ePDG</w:t>
      </w:r>
      <w:proofErr w:type="spellEnd"/>
      <w:r>
        <w:rPr>
          <w:rFonts w:ascii="Arial" w:hAnsi="Arial" w:cs="Arial"/>
          <w:b/>
          <w:sz w:val="24"/>
        </w:rPr>
        <w:t xml:space="preserve"> tunnel establishment R17</w:t>
      </w:r>
    </w:p>
    <w:p w14:paraId="1B796B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24.302 v17.9.0</w:t>
      </w:r>
      <w:r>
        <w:rPr>
          <w:i/>
        </w:rPr>
        <w:tab/>
        <w:t xml:space="preserve">  CR-0787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7092842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43BDA98" w14:textId="4AE27A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and clarification on </w:t>
      </w:r>
      <w:proofErr w:type="spellStart"/>
      <w:r>
        <w:rPr>
          <w:rFonts w:ascii="Arial" w:hAnsi="Arial" w:cs="Arial"/>
          <w:b/>
          <w:sz w:val="24"/>
        </w:rPr>
        <w:t>ePDG</w:t>
      </w:r>
      <w:proofErr w:type="spellEnd"/>
      <w:r>
        <w:rPr>
          <w:rFonts w:ascii="Arial" w:hAnsi="Arial" w:cs="Arial"/>
          <w:b/>
          <w:sz w:val="24"/>
        </w:rPr>
        <w:t xml:space="preserve"> tunnel establishment R18</w:t>
      </w:r>
    </w:p>
    <w:p w14:paraId="431B07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24.302 v18.7.0</w:t>
      </w:r>
      <w:r>
        <w:rPr>
          <w:i/>
        </w:rPr>
        <w:tab/>
        <w:t xml:space="preserve">  CR-0788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0988981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90E24D0" w14:textId="0AF9E2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support of OMA requirements for identity management</w:t>
      </w:r>
    </w:p>
    <w:p w14:paraId="0828BA5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24.547 v16.3.0</w:t>
      </w:r>
      <w:r>
        <w:rPr>
          <w:i/>
        </w:rPr>
        <w:tab/>
        <w:t xml:space="preserve">  CR-0020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1CEE2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C1-252380</w:t>
      </w:r>
      <w:r>
        <w:rPr>
          <w:color w:val="993300"/>
          <w:u w:val="single"/>
        </w:rPr>
        <w:t>.</w:t>
      </w:r>
    </w:p>
    <w:p w14:paraId="30B90243" w14:textId="78AEBA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support of OMA requirements for identity management</w:t>
      </w:r>
    </w:p>
    <w:p w14:paraId="5E3A6E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24.547 v16.3.0</w:t>
      </w:r>
      <w:r>
        <w:rPr>
          <w:i/>
        </w:rPr>
        <w:tab/>
        <w:t xml:space="preserve">  CR-0020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855276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C1-251989)</w:t>
      </w:r>
    </w:p>
    <w:p w14:paraId="3A911F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A73B09" w14:textId="5372AA9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2CCACA0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CR-6811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3253E16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C1-251807)</w:t>
      </w:r>
    </w:p>
    <w:p w14:paraId="52182A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213B0B" w14:textId="34B21A2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54364F4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v16.14.0</w:t>
      </w:r>
      <w:r>
        <w:rPr>
          <w:i/>
        </w:rPr>
        <w:tab/>
        <w:t xml:space="preserve">  CR-6861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6BE12CF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236DE2" w14:textId="0887C88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6A0C844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CR-6812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5C78D1D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C1-251808)</w:t>
      </w:r>
    </w:p>
    <w:p w14:paraId="6DC803C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C1-252565</w:t>
      </w:r>
      <w:r>
        <w:rPr>
          <w:color w:val="993300"/>
          <w:u w:val="single"/>
        </w:rPr>
        <w:t>.</w:t>
      </w:r>
    </w:p>
    <w:p w14:paraId="13505E76" w14:textId="053BF8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47920FB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CR-6812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9C3EDF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C1-252106)</w:t>
      </w:r>
    </w:p>
    <w:p w14:paraId="36C4AED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ED1A79" w14:textId="501F842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7457CA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CR-6813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66CCCA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C1-251809)</w:t>
      </w:r>
    </w:p>
    <w:p w14:paraId="7B9573E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C1-252564</w:t>
      </w:r>
      <w:r>
        <w:rPr>
          <w:color w:val="993300"/>
          <w:u w:val="single"/>
        </w:rPr>
        <w:t>.</w:t>
      </w:r>
    </w:p>
    <w:p w14:paraId="4261A6DD" w14:textId="477B548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abnormal case handling for UE requested MA PDU session with invalid capabilities</w:t>
      </w:r>
    </w:p>
    <w:p w14:paraId="72B48C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CR-6813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0659EB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C1-252107)</w:t>
      </w:r>
    </w:p>
    <w:p w14:paraId="431CB3B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9AA13C0" w14:textId="77777777" w:rsidR="009A0319" w:rsidRDefault="009A0319" w:rsidP="009A0319">
      <w:pPr>
        <w:pStyle w:val="Heading2"/>
      </w:pPr>
      <w:bookmarkStart w:id="22" w:name="_Toc196856891"/>
      <w:r>
        <w:t>17</w:t>
      </w:r>
      <w:r>
        <w:tab/>
        <w:t>Release 17 work items</w:t>
      </w:r>
      <w:bookmarkEnd w:id="22"/>
    </w:p>
    <w:p w14:paraId="10515A2D" w14:textId="77777777" w:rsidR="009A0319" w:rsidRDefault="009A0319" w:rsidP="009A0319">
      <w:pPr>
        <w:pStyle w:val="Heading3"/>
      </w:pPr>
      <w:bookmarkStart w:id="23" w:name="_Toc196856892"/>
      <w:r>
        <w:t>17.1</w:t>
      </w:r>
      <w:r>
        <w:tab/>
        <w:t>Rel-17 Exception sheets or other Rel-17 work planning</w:t>
      </w:r>
      <w:bookmarkEnd w:id="23"/>
    </w:p>
    <w:p w14:paraId="5E4BA3DD" w14:textId="77777777" w:rsidR="009A0319" w:rsidRDefault="009A0319" w:rsidP="009A0319">
      <w:pPr>
        <w:pStyle w:val="Heading3"/>
      </w:pPr>
      <w:bookmarkStart w:id="24" w:name="_Toc196856893"/>
      <w:r>
        <w:t>17.2</w:t>
      </w:r>
      <w:r>
        <w:tab/>
        <w:t>New WIDs/SIDs for Rel-17</w:t>
      </w:r>
      <w:bookmarkEnd w:id="24"/>
    </w:p>
    <w:p w14:paraId="36DCB912" w14:textId="77777777" w:rsidR="009A0319" w:rsidRDefault="009A0319" w:rsidP="009A0319">
      <w:pPr>
        <w:pStyle w:val="Heading3"/>
      </w:pPr>
      <w:bookmarkStart w:id="25" w:name="_Toc196856894"/>
      <w:r>
        <w:t>17.3</w:t>
      </w:r>
      <w:r>
        <w:tab/>
        <w:t>Revised WIDs/SIDs for Rel-17</w:t>
      </w:r>
      <w:bookmarkEnd w:id="25"/>
    </w:p>
    <w:p w14:paraId="0BC45C44" w14:textId="77777777" w:rsidR="009A0319" w:rsidRDefault="009A0319" w:rsidP="009A0319">
      <w:pPr>
        <w:pStyle w:val="Heading3"/>
      </w:pPr>
      <w:bookmarkStart w:id="26" w:name="_Toc196856895"/>
      <w:r>
        <w:t>17.4</w:t>
      </w:r>
      <w:r>
        <w:tab/>
        <w:t>TEI17</w:t>
      </w:r>
      <w:bookmarkEnd w:id="26"/>
    </w:p>
    <w:p w14:paraId="105570D0" w14:textId="4541E54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0273414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v17.16.0</w:t>
      </w:r>
      <w:r>
        <w:rPr>
          <w:i/>
        </w:rPr>
        <w:tab/>
        <w:t xml:space="preserve">  CR-6718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46E2959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C1-252269</w:t>
      </w:r>
      <w:r>
        <w:rPr>
          <w:color w:val="993300"/>
          <w:u w:val="single"/>
        </w:rPr>
        <w:t>.</w:t>
      </w:r>
    </w:p>
    <w:p w14:paraId="62B8A2D5" w14:textId="7178DCA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6D7DB3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v17.16.0</w:t>
      </w:r>
      <w:r>
        <w:rPr>
          <w:i/>
        </w:rPr>
        <w:tab/>
        <w:t xml:space="preserve">  CR-6718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17FA3CB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C1-251878)</w:t>
      </w:r>
    </w:p>
    <w:p w14:paraId="078747E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A10849" w14:textId="47615A9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558C81C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v18.7.0</w:t>
      </w:r>
      <w:r>
        <w:rPr>
          <w:i/>
        </w:rPr>
        <w:tab/>
        <w:t xml:space="preserve">  CR-6719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78DE2A6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C1-252270</w:t>
      </w:r>
      <w:r>
        <w:rPr>
          <w:color w:val="993300"/>
          <w:u w:val="single"/>
        </w:rPr>
        <w:t>.</w:t>
      </w:r>
    </w:p>
    <w:p w14:paraId="6177E373" w14:textId="56E38F0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43A2E6D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v18.7.0</w:t>
      </w:r>
      <w:r>
        <w:rPr>
          <w:i/>
        </w:rPr>
        <w:tab/>
        <w:t xml:space="preserve">  CR-6719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28BDD90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C1-251887)</w:t>
      </w:r>
    </w:p>
    <w:p w14:paraId="58FA095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8A76833" w14:textId="490B55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7005808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CR-6720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0C0EFF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C1-252271</w:t>
      </w:r>
      <w:r>
        <w:rPr>
          <w:color w:val="993300"/>
          <w:u w:val="single"/>
        </w:rPr>
        <w:t>.</w:t>
      </w:r>
    </w:p>
    <w:p w14:paraId="18BBAFA3" w14:textId="75BF4D54" w:rsidR="005A4583" w:rsidRDefault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Wrong protocol name</w:t>
      </w:r>
    </w:p>
    <w:p w14:paraId="68DD120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CR-6720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AT&amp;T, Ericsson</w:t>
      </w:r>
    </w:p>
    <w:p w14:paraId="29F5BF3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C1-251888)</w:t>
      </w:r>
    </w:p>
    <w:p w14:paraId="353ECC9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2E3D93" w14:textId="77777777" w:rsidR="009A0319" w:rsidRDefault="009A0319" w:rsidP="009A0319">
      <w:pPr>
        <w:pStyle w:val="Heading3"/>
      </w:pPr>
      <w:bookmarkStart w:id="27" w:name="_Toc196856896"/>
      <w:r>
        <w:t>17.5</w:t>
      </w:r>
      <w:r>
        <w:tab/>
        <w:t>SBIProtoc17</w:t>
      </w:r>
      <w:bookmarkEnd w:id="27"/>
    </w:p>
    <w:p w14:paraId="7B2BB8F6" w14:textId="77777777" w:rsidR="009A0319" w:rsidRDefault="009A0319" w:rsidP="009A0319">
      <w:pPr>
        <w:pStyle w:val="Heading3"/>
      </w:pPr>
      <w:bookmarkStart w:id="28" w:name="_Toc196856897"/>
      <w:r>
        <w:t>17.6</w:t>
      </w:r>
      <w:r>
        <w:tab/>
      </w:r>
      <w:proofErr w:type="spellStart"/>
      <w:r>
        <w:t>MuDe</w:t>
      </w:r>
      <w:bookmarkEnd w:id="28"/>
      <w:proofErr w:type="spellEnd"/>
    </w:p>
    <w:p w14:paraId="288404FD" w14:textId="77777777" w:rsidR="009A0319" w:rsidRDefault="009A0319" w:rsidP="009A0319">
      <w:pPr>
        <w:pStyle w:val="Heading3"/>
      </w:pPr>
      <w:bookmarkStart w:id="29" w:name="_Toc196856898"/>
      <w:r>
        <w:t>17.7</w:t>
      </w:r>
      <w:r>
        <w:tab/>
        <w:t>5GProtoc17, 5GProtoc17-non3GPP</w:t>
      </w:r>
      <w:bookmarkEnd w:id="29"/>
    </w:p>
    <w:p w14:paraId="5DDC0498" w14:textId="4824B28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07CE90B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CR-6843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9D2F6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C1-252086</w:t>
      </w:r>
      <w:r>
        <w:rPr>
          <w:color w:val="993300"/>
          <w:u w:val="single"/>
        </w:rPr>
        <w:t>.</w:t>
      </w:r>
    </w:p>
    <w:p w14:paraId="0C72E206" w14:textId="5989B3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6AD04B6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CR-6844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2966DC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C1-252087</w:t>
      </w:r>
      <w:r>
        <w:rPr>
          <w:color w:val="993300"/>
          <w:u w:val="single"/>
        </w:rPr>
        <w:t>.</w:t>
      </w:r>
    </w:p>
    <w:p w14:paraId="0C492148" w14:textId="6CAB6D1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5E1D622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CR-6845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6A14A9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C1-252088</w:t>
      </w:r>
      <w:r>
        <w:rPr>
          <w:color w:val="993300"/>
          <w:u w:val="single"/>
        </w:rPr>
        <w:t>.</w:t>
      </w:r>
    </w:p>
    <w:p w14:paraId="32005D3F" w14:textId="6704EDB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7D6BE1E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CR-6843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7DC85E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C1-251956)</w:t>
      </w:r>
    </w:p>
    <w:p w14:paraId="3150B82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D182DC" w14:textId="77777777" w:rsidR="009A0319" w:rsidRDefault="009A0319" w:rsidP="009A0319">
      <w:pPr>
        <w:pStyle w:val="Heading3"/>
      </w:pPr>
      <w:bookmarkStart w:id="30" w:name="_Toc196856899"/>
      <w:r>
        <w:t>17.8</w:t>
      </w:r>
      <w:r>
        <w:tab/>
        <w:t>MCProtoc17</w:t>
      </w:r>
      <w:bookmarkEnd w:id="30"/>
    </w:p>
    <w:p w14:paraId="455A4289" w14:textId="77777777" w:rsidR="009A0319" w:rsidRDefault="009A0319" w:rsidP="009A0319">
      <w:pPr>
        <w:pStyle w:val="Heading3"/>
      </w:pPr>
      <w:bookmarkStart w:id="31" w:name="_Toc196856900"/>
      <w:r>
        <w:t>17.9</w:t>
      </w:r>
      <w:r>
        <w:tab/>
        <w:t>SAES17, SAES17-CSFB, SAES17-non3GPP</w:t>
      </w:r>
      <w:bookmarkEnd w:id="31"/>
    </w:p>
    <w:p w14:paraId="404D9551" w14:textId="77777777" w:rsidR="009A0319" w:rsidRDefault="009A0319" w:rsidP="009A0319">
      <w:pPr>
        <w:pStyle w:val="Heading3"/>
      </w:pPr>
      <w:bookmarkStart w:id="32" w:name="_Toc196856901"/>
      <w:r>
        <w:t>17.10</w:t>
      </w:r>
      <w:r>
        <w:tab/>
        <w:t>eCPSOR_CON</w:t>
      </w:r>
      <w:bookmarkEnd w:id="32"/>
    </w:p>
    <w:p w14:paraId="56E280A0" w14:textId="17A108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0BE4507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v17.9.0</w:t>
      </w:r>
      <w:r>
        <w:rPr>
          <w:i/>
        </w:rPr>
        <w:tab/>
        <w:t xml:space="preserve">  CR-1316  rev 2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F331A2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C1-250556)</w:t>
      </w:r>
    </w:p>
    <w:p w14:paraId="0724AD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5938299" w14:textId="71921E3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367323A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v18.10.0</w:t>
      </w:r>
      <w:r>
        <w:rPr>
          <w:i/>
        </w:rPr>
        <w:tab/>
        <w:t xml:space="preserve">  CR-1317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6D9066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C1-250559)</w:t>
      </w:r>
    </w:p>
    <w:p w14:paraId="3C3397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C1-252089</w:t>
      </w:r>
      <w:r>
        <w:rPr>
          <w:color w:val="993300"/>
          <w:u w:val="single"/>
        </w:rPr>
        <w:t>.</w:t>
      </w:r>
    </w:p>
    <w:p w14:paraId="3591F708" w14:textId="26F6314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60C549B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CR-1316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D2304A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C1-250556)</w:t>
      </w:r>
    </w:p>
    <w:p w14:paraId="0AD508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2DB3264" w14:textId="2FBBC7F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2106715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v17.9.0</w:t>
      </w:r>
      <w:r>
        <w:rPr>
          <w:i/>
        </w:rPr>
        <w:tab/>
        <w:t xml:space="preserve">  CR-1316  rev 4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7DEDB9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C1-250556)</w:t>
      </w:r>
    </w:p>
    <w:p w14:paraId="6579695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C1-252090</w:t>
      </w:r>
      <w:r>
        <w:rPr>
          <w:color w:val="993300"/>
          <w:u w:val="single"/>
        </w:rPr>
        <w:t>.</w:t>
      </w:r>
    </w:p>
    <w:p w14:paraId="6F10A64F" w14:textId="6F88E0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261D098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CR-1318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0632DC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C1-250566)</w:t>
      </w:r>
    </w:p>
    <w:p w14:paraId="1B56AB0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C1-252091</w:t>
      </w:r>
      <w:r>
        <w:rPr>
          <w:color w:val="993300"/>
          <w:u w:val="single"/>
        </w:rPr>
        <w:t>.</w:t>
      </w:r>
    </w:p>
    <w:p w14:paraId="772E9A10" w14:textId="754FA4D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23ABB8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CR-6761  rev 2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085FE3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C1-250568)</w:t>
      </w:r>
    </w:p>
    <w:p w14:paraId="3B28D58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C1-252092</w:t>
      </w:r>
      <w:r>
        <w:rPr>
          <w:color w:val="993300"/>
          <w:u w:val="single"/>
        </w:rPr>
        <w:t>.</w:t>
      </w:r>
    </w:p>
    <w:p w14:paraId="4B75DC7C" w14:textId="53DC992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4B359AF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CR-6762  rev 3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6E95A37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C1-250570)</w:t>
      </w:r>
    </w:p>
    <w:p w14:paraId="5D5442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C1-252093</w:t>
      </w:r>
      <w:r>
        <w:rPr>
          <w:color w:val="993300"/>
          <w:u w:val="single"/>
        </w:rPr>
        <w:t>.</w:t>
      </w:r>
    </w:p>
    <w:p w14:paraId="18523104" w14:textId="5950BF5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084900B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CR-6763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994985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C1-250571)</w:t>
      </w:r>
    </w:p>
    <w:p w14:paraId="0E892C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C1-252094</w:t>
      </w:r>
      <w:r>
        <w:rPr>
          <w:color w:val="993300"/>
          <w:u w:val="single"/>
        </w:rPr>
        <w:t>.</w:t>
      </w:r>
    </w:p>
    <w:p w14:paraId="761995FB" w14:textId="7AE6EE1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16CB69C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v18.10.0</w:t>
      </w:r>
      <w:r>
        <w:rPr>
          <w:i/>
        </w:rPr>
        <w:tab/>
        <w:t xml:space="preserve">  CR-1317  rev 3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61B613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C1-251948)</w:t>
      </w:r>
    </w:p>
    <w:p w14:paraId="398D1D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A097D98" w14:textId="16D643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40D7773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v17.9.0</w:t>
      </w:r>
      <w:r>
        <w:rPr>
          <w:i/>
        </w:rPr>
        <w:tab/>
        <w:t xml:space="preserve">  CR-1316  rev 5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2B5541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C1-251977)</w:t>
      </w:r>
    </w:p>
    <w:p w14:paraId="038B520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163DFF8" w14:textId="3C961E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0034F73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CR-1318  rev 3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2FEE43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C1-251978)</w:t>
      </w:r>
    </w:p>
    <w:p w14:paraId="469F00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90968D5" w14:textId="257F6D3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53106E2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CR-6761  rev 3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226599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C1-251981)</w:t>
      </w:r>
    </w:p>
    <w:p w14:paraId="5A6BD19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2DD4596" w14:textId="377024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30D46CD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CR-6762  rev 4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0FB157E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C1-251983)</w:t>
      </w:r>
    </w:p>
    <w:p w14:paraId="7E3B50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45AB173" w14:textId="0266CBD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Compromised solution for SOR-CMCI with single timer for ‘match-all’ rule.</w:t>
      </w:r>
    </w:p>
    <w:p w14:paraId="32AF02A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CR-6763  rev 3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A3ADB2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C1-251985)</w:t>
      </w:r>
    </w:p>
    <w:p w14:paraId="7C2E41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67ABCA1" w14:textId="77777777" w:rsidR="009A0319" w:rsidRDefault="009A0319" w:rsidP="009A0319">
      <w:pPr>
        <w:pStyle w:val="Heading3"/>
      </w:pPr>
      <w:bookmarkStart w:id="33" w:name="_Toc196856902"/>
      <w:r>
        <w:t>17.11</w:t>
      </w:r>
      <w:r>
        <w:tab/>
        <w:t>IMSProtoc17</w:t>
      </w:r>
      <w:bookmarkEnd w:id="33"/>
    </w:p>
    <w:p w14:paraId="6364D70D" w14:textId="77777777" w:rsidR="009A0319" w:rsidRDefault="009A0319" w:rsidP="009A0319">
      <w:pPr>
        <w:pStyle w:val="Heading3"/>
      </w:pPr>
      <w:bookmarkStart w:id="34" w:name="_Toc196856903"/>
      <w:r>
        <w:t>17.12</w:t>
      </w:r>
      <w:r>
        <w:tab/>
        <w:t>eMCData3</w:t>
      </w:r>
      <w:bookmarkEnd w:id="34"/>
    </w:p>
    <w:p w14:paraId="0A44935F" w14:textId="77777777" w:rsidR="009A0319" w:rsidRDefault="009A0319" w:rsidP="009A0319">
      <w:pPr>
        <w:pStyle w:val="Heading3"/>
      </w:pPr>
      <w:bookmarkStart w:id="35" w:name="_Toc196856904"/>
      <w:r>
        <w:t>17.13</w:t>
      </w:r>
      <w:r>
        <w:tab/>
        <w:t>MPS2</w:t>
      </w:r>
      <w:bookmarkEnd w:id="35"/>
    </w:p>
    <w:p w14:paraId="530FFFD8" w14:textId="77777777" w:rsidR="009A0319" w:rsidRDefault="009A0319" w:rsidP="009A0319">
      <w:pPr>
        <w:pStyle w:val="Heading3"/>
      </w:pPr>
      <w:bookmarkStart w:id="36" w:name="_Toc196856905"/>
      <w:r>
        <w:t>17.14</w:t>
      </w:r>
      <w:r>
        <w:tab/>
      </w:r>
      <w:proofErr w:type="spellStart"/>
      <w:r>
        <w:t>pfdManEnh</w:t>
      </w:r>
      <w:bookmarkEnd w:id="36"/>
      <w:proofErr w:type="spellEnd"/>
    </w:p>
    <w:p w14:paraId="7C2BEEE4" w14:textId="77777777" w:rsidR="009A0319" w:rsidRDefault="009A0319" w:rsidP="009A0319">
      <w:pPr>
        <w:pStyle w:val="Heading3"/>
      </w:pPr>
      <w:bookmarkStart w:id="37" w:name="_Toc196856906"/>
      <w:r>
        <w:t>17.15</w:t>
      </w:r>
      <w:r>
        <w:tab/>
      </w:r>
      <w:proofErr w:type="spellStart"/>
      <w:r>
        <w:t>BEPoP</w:t>
      </w:r>
      <w:bookmarkEnd w:id="37"/>
      <w:proofErr w:type="spellEnd"/>
    </w:p>
    <w:p w14:paraId="77204BC1" w14:textId="77777777" w:rsidR="009A0319" w:rsidRDefault="009A0319" w:rsidP="009A0319">
      <w:pPr>
        <w:pStyle w:val="Heading3"/>
      </w:pPr>
      <w:bookmarkStart w:id="38" w:name="_Toc196856907"/>
      <w:r>
        <w:t>17.16</w:t>
      </w:r>
      <w:r>
        <w:tab/>
        <w:t>RPCPSET</w:t>
      </w:r>
      <w:bookmarkEnd w:id="38"/>
    </w:p>
    <w:p w14:paraId="0899A2CB" w14:textId="77777777" w:rsidR="009A0319" w:rsidRDefault="009A0319" w:rsidP="009A0319">
      <w:pPr>
        <w:pStyle w:val="Heading3"/>
      </w:pPr>
      <w:bookmarkStart w:id="39" w:name="_Toc196856908"/>
      <w:r>
        <w:t>17.17</w:t>
      </w:r>
      <w:r>
        <w:tab/>
        <w:t>eMONASTERY2</w:t>
      </w:r>
      <w:bookmarkEnd w:id="39"/>
    </w:p>
    <w:p w14:paraId="6AB67B56" w14:textId="77777777" w:rsidR="009A0319" w:rsidRDefault="009A0319" w:rsidP="009A0319">
      <w:pPr>
        <w:pStyle w:val="Heading3"/>
      </w:pPr>
      <w:bookmarkStart w:id="40" w:name="_Toc196856909"/>
      <w:r>
        <w:t>17.18</w:t>
      </w:r>
      <w:r>
        <w:tab/>
        <w:t>5GSAT_ARCH-CT</w:t>
      </w:r>
      <w:bookmarkEnd w:id="40"/>
    </w:p>
    <w:p w14:paraId="0E0B821B" w14:textId="77777777" w:rsidR="009A0319" w:rsidRDefault="009A0319" w:rsidP="009A0319">
      <w:pPr>
        <w:pStyle w:val="Heading3"/>
      </w:pPr>
      <w:bookmarkStart w:id="41" w:name="_Toc196856910"/>
      <w:r>
        <w:t>17.19</w:t>
      </w:r>
      <w:r>
        <w:tab/>
      </w:r>
      <w:proofErr w:type="spellStart"/>
      <w:r>
        <w:t>eMCCI_CT</w:t>
      </w:r>
      <w:bookmarkEnd w:id="41"/>
      <w:proofErr w:type="spellEnd"/>
    </w:p>
    <w:p w14:paraId="6ED54AD9" w14:textId="77777777" w:rsidR="009A0319" w:rsidRDefault="009A0319" w:rsidP="009A0319">
      <w:pPr>
        <w:pStyle w:val="Heading3"/>
      </w:pPr>
      <w:bookmarkStart w:id="42" w:name="_Toc196856911"/>
      <w:r>
        <w:t>17.20</w:t>
      </w:r>
      <w:r>
        <w:tab/>
        <w:t>AKMA-CT</w:t>
      </w:r>
      <w:bookmarkEnd w:id="42"/>
    </w:p>
    <w:p w14:paraId="6B808347" w14:textId="77777777" w:rsidR="009A0319" w:rsidRDefault="009A0319" w:rsidP="009A0319">
      <w:pPr>
        <w:pStyle w:val="Heading3"/>
      </w:pPr>
      <w:bookmarkStart w:id="43" w:name="_Toc196856912"/>
      <w:r>
        <w:t>17.21</w:t>
      </w:r>
      <w:r>
        <w:tab/>
        <w:t>PAP_CHAP</w:t>
      </w:r>
      <w:bookmarkEnd w:id="43"/>
    </w:p>
    <w:p w14:paraId="794309B2" w14:textId="77777777" w:rsidR="009A0319" w:rsidRDefault="009A0319" w:rsidP="009A0319">
      <w:pPr>
        <w:pStyle w:val="Heading3"/>
      </w:pPr>
      <w:bookmarkStart w:id="44" w:name="_Toc196856913"/>
      <w:r>
        <w:t>17.22</w:t>
      </w:r>
      <w:r>
        <w:tab/>
        <w:t>SMS_SBI</w:t>
      </w:r>
      <w:bookmarkEnd w:id="44"/>
    </w:p>
    <w:p w14:paraId="4516529A" w14:textId="77777777" w:rsidR="009A0319" w:rsidRDefault="009A0319" w:rsidP="009A0319">
      <w:pPr>
        <w:pStyle w:val="Heading3"/>
      </w:pPr>
      <w:bookmarkStart w:id="45" w:name="_Toc196856914"/>
      <w:r>
        <w:t>17.23</w:t>
      </w:r>
      <w:r>
        <w:tab/>
      </w:r>
      <w:proofErr w:type="spellStart"/>
      <w:r>
        <w:t>EoIPR</w:t>
      </w:r>
      <w:bookmarkEnd w:id="45"/>
      <w:proofErr w:type="spellEnd"/>
    </w:p>
    <w:p w14:paraId="330090FF" w14:textId="77777777" w:rsidR="009A0319" w:rsidRDefault="009A0319" w:rsidP="009A0319">
      <w:pPr>
        <w:pStyle w:val="Heading3"/>
      </w:pPr>
      <w:bookmarkStart w:id="46" w:name="_Toc196856915"/>
      <w:r>
        <w:t>17.24</w:t>
      </w:r>
      <w:r>
        <w:tab/>
        <w:t>MCSMI_CT</w:t>
      </w:r>
      <w:bookmarkEnd w:id="46"/>
    </w:p>
    <w:p w14:paraId="734F0236" w14:textId="77777777" w:rsidR="009A0319" w:rsidRDefault="009A0319" w:rsidP="009A0319">
      <w:pPr>
        <w:pStyle w:val="Heading3"/>
      </w:pPr>
      <w:bookmarkStart w:id="47" w:name="_Toc196856916"/>
      <w:r>
        <w:t>17.25</w:t>
      </w:r>
      <w:r>
        <w:tab/>
        <w:t>GBA_5G</w:t>
      </w:r>
      <w:bookmarkEnd w:id="47"/>
    </w:p>
    <w:p w14:paraId="6B49FF12" w14:textId="77777777" w:rsidR="009A0319" w:rsidRDefault="009A0319" w:rsidP="009A0319">
      <w:pPr>
        <w:pStyle w:val="Heading3"/>
      </w:pPr>
      <w:bookmarkStart w:id="48" w:name="_Toc196856917"/>
      <w:r>
        <w:t>17.26</w:t>
      </w:r>
      <w:r>
        <w:tab/>
        <w:t>RDSSI_CT</w:t>
      </w:r>
      <w:bookmarkEnd w:id="48"/>
    </w:p>
    <w:p w14:paraId="610769FA" w14:textId="77777777" w:rsidR="009A0319" w:rsidRDefault="009A0319" w:rsidP="009A0319">
      <w:pPr>
        <w:pStyle w:val="Heading3"/>
      </w:pPr>
      <w:bookmarkStart w:id="49" w:name="_Toc196856918"/>
      <w:r>
        <w:t>17.27</w:t>
      </w:r>
      <w:r>
        <w:tab/>
        <w:t>EDGEAPP</w:t>
      </w:r>
      <w:bookmarkEnd w:id="49"/>
    </w:p>
    <w:p w14:paraId="74D42CD8" w14:textId="77777777" w:rsidR="009A0319" w:rsidRDefault="009A0319" w:rsidP="009A0319">
      <w:pPr>
        <w:pStyle w:val="Heading3"/>
      </w:pPr>
      <w:bookmarkStart w:id="50" w:name="_Toc196856919"/>
      <w:r>
        <w:t>17.28</w:t>
      </w:r>
      <w:r>
        <w:tab/>
        <w:t>eNPN</w:t>
      </w:r>
      <w:bookmarkEnd w:id="50"/>
    </w:p>
    <w:p w14:paraId="69E78762" w14:textId="77777777" w:rsidR="009A0319" w:rsidRDefault="009A0319" w:rsidP="009A0319">
      <w:pPr>
        <w:pStyle w:val="Heading3"/>
      </w:pPr>
      <w:bookmarkStart w:id="51" w:name="_Toc196856920"/>
      <w:r>
        <w:t>17.29</w:t>
      </w:r>
      <w:r>
        <w:tab/>
        <w:t>5G_eLCS_ph2</w:t>
      </w:r>
      <w:bookmarkEnd w:id="51"/>
    </w:p>
    <w:p w14:paraId="5D8BAF4F" w14:textId="77777777" w:rsidR="009A0319" w:rsidRDefault="009A0319" w:rsidP="009A0319">
      <w:pPr>
        <w:pStyle w:val="Heading3"/>
      </w:pPr>
      <w:bookmarkStart w:id="52" w:name="_Toc196856921"/>
      <w:r>
        <w:t>17.30</w:t>
      </w:r>
      <w:r>
        <w:tab/>
        <w:t>ID_UAS</w:t>
      </w:r>
      <w:bookmarkEnd w:id="52"/>
    </w:p>
    <w:p w14:paraId="44B0AD6C" w14:textId="77777777" w:rsidR="009A0319" w:rsidRPr="00853B8B" w:rsidRDefault="009A0319" w:rsidP="009A0319">
      <w:pPr>
        <w:pStyle w:val="Heading3"/>
        <w:rPr>
          <w:lang w:val="sv-SE"/>
        </w:rPr>
      </w:pPr>
      <w:bookmarkStart w:id="53" w:name="_Toc196856922"/>
      <w:r w:rsidRPr="00853B8B">
        <w:rPr>
          <w:lang w:val="sv-SE"/>
        </w:rPr>
        <w:t>17.31</w:t>
      </w:r>
      <w:r w:rsidRPr="00853B8B">
        <w:rPr>
          <w:lang w:val="sv-SE"/>
        </w:rPr>
        <w:tab/>
        <w:t>IIoT</w:t>
      </w:r>
      <w:bookmarkEnd w:id="53"/>
    </w:p>
    <w:p w14:paraId="33299E2F" w14:textId="77777777" w:rsidR="009A0319" w:rsidRPr="00853B8B" w:rsidRDefault="009A0319" w:rsidP="009A0319">
      <w:pPr>
        <w:pStyle w:val="Heading3"/>
        <w:rPr>
          <w:lang w:val="sv-SE"/>
        </w:rPr>
      </w:pPr>
      <w:bookmarkStart w:id="54" w:name="_Toc196856923"/>
      <w:r w:rsidRPr="00853B8B">
        <w:rPr>
          <w:lang w:val="sv-SE"/>
        </w:rPr>
        <w:t>17.32</w:t>
      </w:r>
      <w:r w:rsidRPr="00853B8B">
        <w:rPr>
          <w:lang w:val="sv-SE"/>
        </w:rPr>
        <w:tab/>
        <w:t>eV2XAPP</w:t>
      </w:r>
      <w:bookmarkEnd w:id="54"/>
    </w:p>
    <w:p w14:paraId="285075D3" w14:textId="77777777" w:rsidR="009A0319" w:rsidRPr="00853B8B" w:rsidRDefault="009A0319" w:rsidP="009A0319">
      <w:pPr>
        <w:pStyle w:val="Heading3"/>
        <w:rPr>
          <w:lang w:val="sv-SE"/>
        </w:rPr>
      </w:pPr>
      <w:bookmarkStart w:id="55" w:name="_Toc196856924"/>
      <w:r w:rsidRPr="00853B8B">
        <w:rPr>
          <w:lang w:val="sv-SE"/>
        </w:rPr>
        <w:t>17.33</w:t>
      </w:r>
      <w:r w:rsidRPr="00853B8B">
        <w:rPr>
          <w:lang w:val="sv-SE"/>
        </w:rPr>
        <w:tab/>
        <w:t>eEDGE_5GC</w:t>
      </w:r>
      <w:bookmarkEnd w:id="55"/>
    </w:p>
    <w:p w14:paraId="6B8A751E" w14:textId="77777777" w:rsidR="009A0319" w:rsidRPr="00853B8B" w:rsidRDefault="009A0319" w:rsidP="009A0319">
      <w:pPr>
        <w:pStyle w:val="Heading3"/>
        <w:rPr>
          <w:lang w:val="sv-SE"/>
        </w:rPr>
      </w:pPr>
      <w:bookmarkStart w:id="56" w:name="_Toc196856925"/>
      <w:r w:rsidRPr="00853B8B">
        <w:rPr>
          <w:lang w:val="sv-SE"/>
        </w:rPr>
        <w:t>17.34</w:t>
      </w:r>
      <w:r w:rsidRPr="00853B8B">
        <w:rPr>
          <w:lang w:val="sv-SE"/>
        </w:rPr>
        <w:tab/>
        <w:t>eNS_Ph2</w:t>
      </w:r>
      <w:bookmarkEnd w:id="56"/>
    </w:p>
    <w:p w14:paraId="7993D743" w14:textId="77777777" w:rsidR="009A0319" w:rsidRDefault="009A0319" w:rsidP="009A0319">
      <w:pPr>
        <w:pStyle w:val="Heading3"/>
      </w:pPr>
      <w:bookmarkStart w:id="57" w:name="_Toc196856926"/>
      <w:r>
        <w:t>17.35</w:t>
      </w:r>
      <w:r>
        <w:tab/>
        <w:t>SPOCUP</w:t>
      </w:r>
      <w:bookmarkEnd w:id="57"/>
    </w:p>
    <w:p w14:paraId="60B443DC" w14:textId="77777777" w:rsidR="009A0319" w:rsidRDefault="009A0319" w:rsidP="009A0319">
      <w:pPr>
        <w:pStyle w:val="Heading3"/>
      </w:pPr>
      <w:bookmarkStart w:id="58" w:name="_Toc196856927"/>
      <w:r>
        <w:t>17.36</w:t>
      </w:r>
      <w:r>
        <w:tab/>
        <w:t>ATSSS_Ph2</w:t>
      </w:r>
      <w:bookmarkEnd w:id="58"/>
    </w:p>
    <w:p w14:paraId="7C2B4DED" w14:textId="4C43FF6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octet reference for ATSSS rules</w:t>
      </w:r>
    </w:p>
    <w:p w14:paraId="55515A8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v17.10.0</w:t>
      </w:r>
      <w:r>
        <w:rPr>
          <w:i/>
        </w:rPr>
        <w:tab/>
        <w:t xml:space="preserve">  CR-0214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2A61A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8DFF60" w14:textId="201EFEE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octet reference for ATSSS rules</w:t>
      </w:r>
    </w:p>
    <w:p w14:paraId="24AA23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v18.8.0</w:t>
      </w:r>
      <w:r>
        <w:rPr>
          <w:i/>
        </w:rPr>
        <w:tab/>
        <w:t xml:space="preserve">  CR-0215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BA5E2E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2DF7D37" w14:textId="37D8E80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octet reference for ATSSS rules</w:t>
      </w:r>
    </w:p>
    <w:p w14:paraId="3C200F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CR-0216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4E0A9C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FA99EA" w14:textId="5AEA4C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Analysis of steering functionalities and steering modes</w:t>
      </w:r>
    </w:p>
    <w:p w14:paraId="47111E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8C086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BD0D309" w14:textId="56CD4A1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MPQUIC-IP without ATSSS-LL</w:t>
      </w:r>
    </w:p>
    <w:p w14:paraId="537024F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v17.17.0</w:t>
      </w:r>
      <w:r>
        <w:rPr>
          <w:i/>
        </w:rPr>
        <w:tab/>
        <w:t xml:space="preserve">  CR-6811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02AA5F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C1-252105</w:t>
      </w:r>
      <w:r>
        <w:rPr>
          <w:color w:val="993300"/>
          <w:u w:val="single"/>
        </w:rPr>
        <w:t>.</w:t>
      </w:r>
    </w:p>
    <w:p w14:paraId="4766CDDB" w14:textId="31F4E4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MPQUIC-IP without ATSSS-LL</w:t>
      </w:r>
    </w:p>
    <w:p w14:paraId="7E53A54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CR-6812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39C17B1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C1-252106</w:t>
      </w:r>
      <w:r>
        <w:rPr>
          <w:color w:val="993300"/>
          <w:u w:val="single"/>
        </w:rPr>
        <w:t>.</w:t>
      </w:r>
    </w:p>
    <w:p w14:paraId="2707C3AA" w14:textId="657013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MPQUIC-IP without ATSSS-LL</w:t>
      </w:r>
    </w:p>
    <w:p w14:paraId="612B527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CR-6813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BE700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C1-252107</w:t>
      </w:r>
      <w:r>
        <w:rPr>
          <w:color w:val="993300"/>
          <w:u w:val="single"/>
        </w:rPr>
        <w:t>.</w:t>
      </w:r>
    </w:p>
    <w:p w14:paraId="7034AB11" w14:textId="77777777" w:rsidR="009A0319" w:rsidRDefault="009A0319" w:rsidP="009A0319">
      <w:pPr>
        <w:pStyle w:val="Heading3"/>
      </w:pPr>
      <w:bookmarkStart w:id="59" w:name="_Toc196856928"/>
      <w:r>
        <w:t>17.37</w:t>
      </w:r>
      <w:r>
        <w:tab/>
        <w:t>eNA_Ph2</w:t>
      </w:r>
      <w:bookmarkEnd w:id="59"/>
    </w:p>
    <w:p w14:paraId="4BD28010" w14:textId="77777777" w:rsidR="009A0319" w:rsidRDefault="009A0319" w:rsidP="009A0319">
      <w:pPr>
        <w:pStyle w:val="Heading3"/>
      </w:pPr>
      <w:bookmarkStart w:id="60" w:name="_Toc196856929"/>
      <w:r>
        <w:t>17.38</w:t>
      </w:r>
      <w:r>
        <w:tab/>
        <w:t>5G_ProSe</w:t>
      </w:r>
      <w:bookmarkEnd w:id="60"/>
    </w:p>
    <w:p w14:paraId="21F5F0AE" w14:textId="77777777" w:rsidR="009A0319" w:rsidRDefault="009A0319" w:rsidP="009A0319">
      <w:pPr>
        <w:pStyle w:val="Heading3"/>
      </w:pPr>
      <w:bookmarkStart w:id="61" w:name="_Toc196856930"/>
      <w:r>
        <w:t>17.39</w:t>
      </w:r>
      <w:r>
        <w:tab/>
        <w:t>MUSIM</w:t>
      </w:r>
      <w:bookmarkEnd w:id="61"/>
    </w:p>
    <w:p w14:paraId="0A03C069" w14:textId="77777777" w:rsidR="009A0319" w:rsidRDefault="009A0319" w:rsidP="009A0319">
      <w:pPr>
        <w:pStyle w:val="Heading3"/>
      </w:pPr>
      <w:bookmarkStart w:id="62" w:name="_Toc196856931"/>
      <w:r>
        <w:t>17.40</w:t>
      </w:r>
      <w:r>
        <w:tab/>
        <w:t>TEI17_SPSFAS</w:t>
      </w:r>
      <w:bookmarkEnd w:id="62"/>
    </w:p>
    <w:p w14:paraId="0D62C6EC" w14:textId="77777777" w:rsidR="009A0319" w:rsidRDefault="009A0319" w:rsidP="009A0319">
      <w:pPr>
        <w:pStyle w:val="Heading3"/>
      </w:pPr>
      <w:bookmarkStart w:id="63" w:name="_Toc196856932"/>
      <w:r>
        <w:t>17.41</w:t>
      </w:r>
      <w:r>
        <w:tab/>
        <w:t>TEI17_SAPES</w:t>
      </w:r>
      <w:bookmarkEnd w:id="63"/>
    </w:p>
    <w:p w14:paraId="46E94AFF" w14:textId="77777777" w:rsidR="009A0319" w:rsidRDefault="009A0319" w:rsidP="009A0319">
      <w:pPr>
        <w:pStyle w:val="Heading3"/>
      </w:pPr>
      <w:bookmarkStart w:id="64" w:name="_Toc196856933"/>
      <w:r>
        <w:t>17.42</w:t>
      </w:r>
      <w:r>
        <w:tab/>
        <w:t>TEI17_DCAMP</w:t>
      </w:r>
      <w:bookmarkEnd w:id="64"/>
    </w:p>
    <w:p w14:paraId="2F5A89AF" w14:textId="77777777" w:rsidR="009A0319" w:rsidRDefault="009A0319" w:rsidP="009A0319">
      <w:pPr>
        <w:pStyle w:val="Heading3"/>
      </w:pPr>
      <w:bookmarkStart w:id="65" w:name="_Toc196856934"/>
      <w:r>
        <w:t>17.43</w:t>
      </w:r>
      <w:r>
        <w:tab/>
        <w:t>TEI17_GEM</w:t>
      </w:r>
      <w:bookmarkEnd w:id="65"/>
    </w:p>
    <w:p w14:paraId="7FBD3ECD" w14:textId="77777777" w:rsidR="009A0319" w:rsidRDefault="009A0319" w:rsidP="009A0319">
      <w:pPr>
        <w:pStyle w:val="Heading3"/>
      </w:pPr>
      <w:bookmarkStart w:id="66" w:name="_Toc196856935"/>
      <w:r>
        <w:t>17.44</w:t>
      </w:r>
      <w:r>
        <w:tab/>
        <w:t>TEI17_NIESGU</w:t>
      </w:r>
      <w:bookmarkEnd w:id="66"/>
    </w:p>
    <w:p w14:paraId="3895288C" w14:textId="77777777" w:rsidR="009A0319" w:rsidRDefault="009A0319" w:rsidP="009A0319">
      <w:pPr>
        <w:pStyle w:val="Heading3"/>
      </w:pPr>
      <w:bookmarkStart w:id="67" w:name="_Toc196856936"/>
      <w:r>
        <w:t>17.45</w:t>
      </w:r>
      <w:r>
        <w:tab/>
      </w:r>
      <w:proofErr w:type="spellStart"/>
      <w:r>
        <w:t>nrUICC_UEConTest</w:t>
      </w:r>
      <w:bookmarkEnd w:id="67"/>
      <w:proofErr w:type="spellEnd"/>
    </w:p>
    <w:p w14:paraId="5FBEEE80" w14:textId="77777777" w:rsidR="009A0319" w:rsidRDefault="009A0319" w:rsidP="009A0319">
      <w:pPr>
        <w:pStyle w:val="Heading3"/>
      </w:pPr>
      <w:bookmarkStart w:id="68" w:name="_Toc196856937"/>
      <w:r>
        <w:t>17.46</w:t>
      </w:r>
      <w:r>
        <w:tab/>
        <w:t>TEI17_N3SLICE</w:t>
      </w:r>
      <w:bookmarkEnd w:id="68"/>
    </w:p>
    <w:p w14:paraId="6C7A368A" w14:textId="77777777" w:rsidR="009A0319" w:rsidRDefault="009A0319" w:rsidP="009A0319">
      <w:pPr>
        <w:pStyle w:val="Heading3"/>
      </w:pPr>
      <w:bookmarkStart w:id="69" w:name="_Toc196856938"/>
      <w:r>
        <w:t>17.47</w:t>
      </w:r>
      <w:r>
        <w:tab/>
        <w:t>5MBS</w:t>
      </w:r>
      <w:bookmarkEnd w:id="69"/>
    </w:p>
    <w:p w14:paraId="2666AC21" w14:textId="77777777" w:rsidR="009A0319" w:rsidRDefault="009A0319" w:rsidP="009A0319">
      <w:pPr>
        <w:pStyle w:val="Heading3"/>
      </w:pPr>
      <w:bookmarkStart w:id="70" w:name="_Toc196856939"/>
      <w:r>
        <w:t>17.48</w:t>
      </w:r>
      <w:r>
        <w:tab/>
        <w:t>UASAPP</w:t>
      </w:r>
      <w:bookmarkEnd w:id="70"/>
    </w:p>
    <w:p w14:paraId="5C7280C8" w14:textId="77777777" w:rsidR="009A0319" w:rsidRDefault="009A0319" w:rsidP="009A0319">
      <w:pPr>
        <w:pStyle w:val="Heading3"/>
      </w:pPr>
      <w:bookmarkStart w:id="71" w:name="_Toc196856940"/>
      <w:r>
        <w:t>17.49</w:t>
      </w:r>
      <w:r>
        <w:tab/>
        <w:t>eV2XARC_Ph2</w:t>
      </w:r>
      <w:bookmarkEnd w:id="71"/>
    </w:p>
    <w:p w14:paraId="749C7428" w14:textId="77777777" w:rsidR="009A0319" w:rsidRDefault="009A0319" w:rsidP="009A0319">
      <w:pPr>
        <w:pStyle w:val="Heading3"/>
      </w:pPr>
      <w:bookmarkStart w:id="72" w:name="_Toc196856941"/>
      <w:r>
        <w:t>17.50</w:t>
      </w:r>
      <w:r>
        <w:tab/>
        <w:t>MCOver5GS</w:t>
      </w:r>
      <w:bookmarkEnd w:id="72"/>
    </w:p>
    <w:p w14:paraId="5F2FF8C3" w14:textId="77777777" w:rsidR="009A0319" w:rsidRDefault="009A0319" w:rsidP="009A0319">
      <w:pPr>
        <w:pStyle w:val="Heading3"/>
      </w:pPr>
      <w:bookmarkStart w:id="73" w:name="_Toc196856942"/>
      <w:r>
        <w:t>17.51</w:t>
      </w:r>
      <w:r>
        <w:tab/>
        <w:t>en5GPccSer17</w:t>
      </w:r>
      <w:bookmarkEnd w:id="73"/>
    </w:p>
    <w:p w14:paraId="6BF90C0A" w14:textId="77777777" w:rsidR="009A0319" w:rsidRDefault="009A0319" w:rsidP="009A0319">
      <w:pPr>
        <w:pStyle w:val="Heading3"/>
      </w:pPr>
      <w:bookmarkStart w:id="74" w:name="_Toc196856943"/>
      <w:r>
        <w:t>17.52</w:t>
      </w:r>
      <w:r>
        <w:tab/>
        <w:t>NBI17</w:t>
      </w:r>
      <w:bookmarkEnd w:id="74"/>
    </w:p>
    <w:p w14:paraId="29958D42" w14:textId="77777777" w:rsidR="009A0319" w:rsidRDefault="009A0319" w:rsidP="009A0319">
      <w:pPr>
        <w:pStyle w:val="Heading3"/>
      </w:pPr>
      <w:bookmarkStart w:id="75" w:name="_Toc196856944"/>
      <w:r>
        <w:t>17.53</w:t>
      </w:r>
      <w:r>
        <w:tab/>
        <w:t>enh3MCPTT-CT</w:t>
      </w:r>
      <w:bookmarkEnd w:id="75"/>
    </w:p>
    <w:p w14:paraId="143B2A86" w14:textId="77777777" w:rsidR="009A0319" w:rsidRDefault="009A0319" w:rsidP="009A0319">
      <w:pPr>
        <w:pStyle w:val="Heading3"/>
      </w:pPr>
      <w:bookmarkStart w:id="76" w:name="_Toc196856945"/>
      <w:r>
        <w:t>17.54</w:t>
      </w:r>
      <w:r>
        <w:tab/>
        <w:t>eSEAL</w:t>
      </w:r>
      <w:bookmarkEnd w:id="76"/>
    </w:p>
    <w:p w14:paraId="3C6EB7B1" w14:textId="77777777" w:rsidR="009A0319" w:rsidRPr="00853B8B" w:rsidRDefault="009A0319" w:rsidP="009A0319">
      <w:pPr>
        <w:pStyle w:val="Heading3"/>
        <w:rPr>
          <w:lang w:val="fr-FR"/>
        </w:rPr>
      </w:pPr>
      <w:bookmarkStart w:id="77" w:name="_Toc196856946"/>
      <w:r w:rsidRPr="00853B8B">
        <w:rPr>
          <w:lang w:val="fr-FR"/>
        </w:rPr>
        <w:t>17.55</w:t>
      </w:r>
      <w:r w:rsidRPr="00853B8B">
        <w:rPr>
          <w:lang w:val="fr-FR"/>
        </w:rPr>
        <w:tab/>
        <w:t>TEI17_SE_RPS</w:t>
      </w:r>
      <w:bookmarkEnd w:id="77"/>
    </w:p>
    <w:p w14:paraId="0977E7F4" w14:textId="77777777" w:rsidR="009A0319" w:rsidRPr="00853B8B" w:rsidRDefault="009A0319" w:rsidP="009A0319">
      <w:pPr>
        <w:pStyle w:val="Heading3"/>
        <w:rPr>
          <w:lang w:val="fr-FR"/>
        </w:rPr>
      </w:pPr>
      <w:bookmarkStart w:id="78" w:name="_Toc196856947"/>
      <w:r w:rsidRPr="00853B8B">
        <w:rPr>
          <w:lang w:val="fr-FR"/>
        </w:rPr>
        <w:t>17.56</w:t>
      </w:r>
      <w:r w:rsidRPr="00853B8B">
        <w:rPr>
          <w:lang w:val="fr-FR"/>
        </w:rPr>
        <w:tab/>
        <w:t>MINT</w:t>
      </w:r>
      <w:bookmarkEnd w:id="78"/>
    </w:p>
    <w:p w14:paraId="18B02FBB" w14:textId="77777777" w:rsidR="009A0319" w:rsidRPr="00853B8B" w:rsidRDefault="009A0319" w:rsidP="009A0319">
      <w:pPr>
        <w:pStyle w:val="Heading3"/>
        <w:rPr>
          <w:lang w:val="fr-FR"/>
        </w:rPr>
      </w:pPr>
      <w:bookmarkStart w:id="79" w:name="_Toc196856948"/>
      <w:r w:rsidRPr="00853B8B">
        <w:rPr>
          <w:lang w:val="fr-FR"/>
        </w:rPr>
        <w:t>17.57</w:t>
      </w:r>
      <w:r w:rsidRPr="00853B8B">
        <w:rPr>
          <w:lang w:val="fr-FR"/>
        </w:rPr>
        <w:tab/>
        <w:t>ING_5GS</w:t>
      </w:r>
      <w:bookmarkEnd w:id="79"/>
    </w:p>
    <w:p w14:paraId="0AE42421" w14:textId="77777777" w:rsidR="009A0319" w:rsidRPr="00853B8B" w:rsidRDefault="009A0319" w:rsidP="009A0319">
      <w:pPr>
        <w:pStyle w:val="Heading3"/>
        <w:rPr>
          <w:lang w:val="fr-FR"/>
        </w:rPr>
      </w:pPr>
      <w:bookmarkStart w:id="80" w:name="_Toc196856949"/>
      <w:r w:rsidRPr="00853B8B">
        <w:rPr>
          <w:lang w:val="fr-FR"/>
        </w:rPr>
        <w:t>17.58</w:t>
      </w:r>
      <w:r w:rsidRPr="00853B8B">
        <w:rPr>
          <w:lang w:val="fr-FR"/>
        </w:rPr>
        <w:tab/>
        <w:t>5GMARCH</w:t>
      </w:r>
      <w:bookmarkEnd w:id="80"/>
    </w:p>
    <w:p w14:paraId="683B0A92" w14:textId="77777777" w:rsidR="009A0319" w:rsidRPr="00853B8B" w:rsidRDefault="009A0319" w:rsidP="009A0319">
      <w:pPr>
        <w:pStyle w:val="Heading3"/>
        <w:rPr>
          <w:lang w:val="fr-FR"/>
        </w:rPr>
      </w:pPr>
      <w:bookmarkStart w:id="81" w:name="_Toc196856950"/>
      <w:r w:rsidRPr="00853B8B">
        <w:rPr>
          <w:lang w:val="fr-FR"/>
        </w:rPr>
        <w:t>17.59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ReP_UDR</w:t>
      </w:r>
      <w:bookmarkEnd w:id="81"/>
      <w:proofErr w:type="spellEnd"/>
    </w:p>
    <w:p w14:paraId="048ECE19" w14:textId="77777777" w:rsidR="009A0319" w:rsidRPr="00853B8B" w:rsidRDefault="009A0319" w:rsidP="009A0319">
      <w:pPr>
        <w:pStyle w:val="Heading3"/>
        <w:rPr>
          <w:lang w:val="fr-FR"/>
        </w:rPr>
      </w:pPr>
      <w:bookmarkStart w:id="82" w:name="_Toc196856951"/>
      <w:r w:rsidRPr="00853B8B">
        <w:rPr>
          <w:lang w:val="fr-FR"/>
        </w:rPr>
        <w:t>17.60</w:t>
      </w:r>
      <w:r w:rsidRPr="00853B8B">
        <w:rPr>
          <w:lang w:val="fr-FR"/>
        </w:rPr>
        <w:tab/>
        <w:t>EGTPUR</w:t>
      </w:r>
      <w:bookmarkEnd w:id="82"/>
    </w:p>
    <w:p w14:paraId="172611A3" w14:textId="77777777" w:rsidR="009A0319" w:rsidRPr="00853B8B" w:rsidRDefault="009A0319" w:rsidP="009A0319">
      <w:pPr>
        <w:pStyle w:val="Heading3"/>
        <w:rPr>
          <w:lang w:val="fr-FR"/>
        </w:rPr>
      </w:pPr>
      <w:bookmarkStart w:id="83" w:name="_Toc196856952"/>
      <w:r w:rsidRPr="00853B8B">
        <w:rPr>
          <w:lang w:val="fr-FR"/>
        </w:rPr>
        <w:t>17.61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MuDTran</w:t>
      </w:r>
      <w:bookmarkEnd w:id="83"/>
      <w:proofErr w:type="spellEnd"/>
    </w:p>
    <w:p w14:paraId="7501A0DC" w14:textId="77777777" w:rsidR="009A0319" w:rsidRPr="00853B8B" w:rsidRDefault="009A0319" w:rsidP="009A0319">
      <w:pPr>
        <w:pStyle w:val="Heading3"/>
        <w:rPr>
          <w:lang w:val="fr-FR"/>
        </w:rPr>
      </w:pPr>
      <w:bookmarkStart w:id="84" w:name="_Toc196856953"/>
      <w:r w:rsidRPr="00853B8B">
        <w:rPr>
          <w:lang w:val="fr-FR"/>
        </w:rPr>
        <w:t>17.62</w:t>
      </w:r>
      <w:r w:rsidRPr="00853B8B">
        <w:rPr>
          <w:lang w:val="fr-FR"/>
        </w:rPr>
        <w:tab/>
        <w:t>ARCH_NR_REDCAP</w:t>
      </w:r>
      <w:bookmarkEnd w:id="84"/>
    </w:p>
    <w:p w14:paraId="3F239390" w14:textId="77777777" w:rsidR="009A0319" w:rsidRPr="00853B8B" w:rsidRDefault="009A0319" w:rsidP="009A0319">
      <w:pPr>
        <w:pStyle w:val="Heading3"/>
        <w:rPr>
          <w:lang w:val="fr-FR"/>
        </w:rPr>
      </w:pPr>
      <w:bookmarkStart w:id="85" w:name="_Toc196856954"/>
      <w:r w:rsidRPr="00853B8B">
        <w:rPr>
          <w:lang w:val="fr-FR"/>
        </w:rPr>
        <w:t>17.63</w:t>
      </w:r>
      <w:r w:rsidRPr="00853B8B">
        <w:rPr>
          <w:lang w:val="fr-FR"/>
        </w:rPr>
        <w:tab/>
        <w:t>eCryptPr</w:t>
      </w:r>
      <w:bookmarkEnd w:id="85"/>
    </w:p>
    <w:p w14:paraId="147280F5" w14:textId="77777777" w:rsidR="009A0319" w:rsidRPr="00853B8B" w:rsidRDefault="009A0319" w:rsidP="009A0319">
      <w:pPr>
        <w:pStyle w:val="Heading3"/>
        <w:rPr>
          <w:lang w:val="fr-FR"/>
        </w:rPr>
      </w:pPr>
      <w:bookmarkStart w:id="86" w:name="_Toc196856955"/>
      <w:r w:rsidRPr="00853B8B">
        <w:rPr>
          <w:lang w:val="fr-FR"/>
        </w:rPr>
        <w:t>17.64</w:t>
      </w:r>
      <w:r w:rsidRPr="00853B8B">
        <w:rPr>
          <w:lang w:val="fr-FR"/>
        </w:rPr>
        <w:tab/>
        <w:t>TEI17_IMSGID</w:t>
      </w:r>
      <w:bookmarkEnd w:id="86"/>
    </w:p>
    <w:p w14:paraId="6A434AB0" w14:textId="77777777" w:rsidR="009A0319" w:rsidRDefault="009A0319" w:rsidP="009A0319">
      <w:pPr>
        <w:pStyle w:val="Heading3"/>
      </w:pPr>
      <w:bookmarkStart w:id="87" w:name="_Toc196856956"/>
      <w:r>
        <w:t>17.65</w:t>
      </w:r>
      <w:r>
        <w:tab/>
        <w:t>IoT_SAT_ARCH_EPS</w:t>
      </w:r>
      <w:bookmarkEnd w:id="87"/>
    </w:p>
    <w:p w14:paraId="1F3D3D1C" w14:textId="77777777" w:rsidR="009A0319" w:rsidRDefault="009A0319" w:rsidP="009A0319">
      <w:pPr>
        <w:pStyle w:val="Heading3"/>
      </w:pPr>
      <w:bookmarkStart w:id="88" w:name="_Toc196856957"/>
      <w:r>
        <w:t>17.66</w:t>
      </w:r>
      <w:r>
        <w:tab/>
      </w:r>
      <w:proofErr w:type="spellStart"/>
      <w:r>
        <w:t>PortAl</w:t>
      </w:r>
      <w:bookmarkEnd w:id="88"/>
      <w:proofErr w:type="spellEnd"/>
    </w:p>
    <w:p w14:paraId="373030C1" w14:textId="77777777" w:rsidR="009A0319" w:rsidRDefault="009A0319" w:rsidP="009A0319">
      <w:pPr>
        <w:pStyle w:val="Heading3"/>
      </w:pPr>
      <w:bookmarkStart w:id="89" w:name="_Toc196856958"/>
      <w:r>
        <w:t>17.67</w:t>
      </w:r>
      <w:r>
        <w:tab/>
        <w:t>NSWO_5G</w:t>
      </w:r>
      <w:bookmarkEnd w:id="89"/>
    </w:p>
    <w:p w14:paraId="6590FB6C" w14:textId="77777777" w:rsidR="009A0319" w:rsidRDefault="009A0319" w:rsidP="009A0319">
      <w:pPr>
        <w:pStyle w:val="Heading3"/>
      </w:pPr>
      <w:bookmarkStart w:id="90" w:name="_Toc196856959"/>
      <w:r>
        <w:t>17.68</w:t>
      </w:r>
      <w:r>
        <w:tab/>
        <w:t>AKMA_TLS</w:t>
      </w:r>
      <w:bookmarkEnd w:id="90"/>
    </w:p>
    <w:p w14:paraId="539705BC" w14:textId="77777777" w:rsidR="009A0319" w:rsidRDefault="009A0319" w:rsidP="009A0319">
      <w:pPr>
        <w:pStyle w:val="Heading3"/>
      </w:pPr>
      <w:bookmarkStart w:id="91" w:name="_Toc196856960"/>
      <w:r>
        <w:t>17.69</w:t>
      </w:r>
      <w:r>
        <w:tab/>
        <w:t>SPECTRE_Ph3</w:t>
      </w:r>
      <w:bookmarkEnd w:id="91"/>
    </w:p>
    <w:p w14:paraId="6B520930" w14:textId="77777777" w:rsidR="009A0319" w:rsidRDefault="009A0319" w:rsidP="009A0319">
      <w:pPr>
        <w:pStyle w:val="Heading3"/>
      </w:pPr>
      <w:bookmarkStart w:id="92" w:name="_Toc196856961"/>
      <w:r>
        <w:t>17.70</w:t>
      </w:r>
      <w:r>
        <w:tab/>
        <w:t>NRslice</w:t>
      </w:r>
      <w:bookmarkEnd w:id="92"/>
    </w:p>
    <w:p w14:paraId="76FE1AE1" w14:textId="77777777" w:rsidR="009A0319" w:rsidRDefault="009A0319" w:rsidP="009A0319">
      <w:pPr>
        <w:pStyle w:val="Heading3"/>
      </w:pPr>
      <w:bookmarkStart w:id="93" w:name="_Toc196856962"/>
      <w:r>
        <w:t>17.71</w:t>
      </w:r>
      <w:r>
        <w:tab/>
        <w:t>EVEX</w:t>
      </w:r>
      <w:bookmarkEnd w:id="93"/>
    </w:p>
    <w:p w14:paraId="53C919BF" w14:textId="77777777" w:rsidR="009A0319" w:rsidRDefault="009A0319" w:rsidP="009A0319">
      <w:pPr>
        <w:pStyle w:val="Heading3"/>
      </w:pPr>
      <w:bookmarkStart w:id="94" w:name="_Toc196856963"/>
      <w:r>
        <w:t>17.72</w:t>
      </w:r>
      <w:r>
        <w:tab/>
        <w:t>UEConTest_R17</w:t>
      </w:r>
      <w:bookmarkEnd w:id="94"/>
    </w:p>
    <w:p w14:paraId="0ABD9E7E" w14:textId="77777777" w:rsidR="009A0319" w:rsidRDefault="009A0319" w:rsidP="009A0319">
      <w:pPr>
        <w:pStyle w:val="Heading3"/>
      </w:pPr>
      <w:bookmarkStart w:id="95" w:name="_Toc196856964"/>
      <w:r>
        <w:t>17.73</w:t>
      </w:r>
      <w:r>
        <w:tab/>
        <w:t>Any other Rel-17 Work item or Study item</w:t>
      </w:r>
      <w:bookmarkEnd w:id="95"/>
    </w:p>
    <w:p w14:paraId="753FEBE4" w14:textId="77777777" w:rsidR="009A0319" w:rsidRDefault="009A0319" w:rsidP="009A0319">
      <w:pPr>
        <w:pStyle w:val="Heading2"/>
      </w:pPr>
      <w:bookmarkStart w:id="96" w:name="_Toc196856965"/>
      <w:r>
        <w:t>18</w:t>
      </w:r>
      <w:r>
        <w:tab/>
        <w:t>Release 18 work items</w:t>
      </w:r>
      <w:bookmarkEnd w:id="96"/>
    </w:p>
    <w:p w14:paraId="103E46DC" w14:textId="77777777" w:rsidR="009A0319" w:rsidRDefault="009A0319" w:rsidP="009A0319">
      <w:pPr>
        <w:pStyle w:val="Heading3"/>
      </w:pPr>
      <w:bookmarkStart w:id="97" w:name="_Toc196856966"/>
      <w:r>
        <w:t>18.1</w:t>
      </w:r>
      <w:r>
        <w:tab/>
        <w:t>Rel-18 Exception sheets or other Rel-18 work planning</w:t>
      </w:r>
      <w:bookmarkEnd w:id="97"/>
    </w:p>
    <w:p w14:paraId="394BB156" w14:textId="77777777" w:rsidR="009A0319" w:rsidRDefault="009A0319" w:rsidP="009A0319">
      <w:pPr>
        <w:pStyle w:val="Heading3"/>
      </w:pPr>
      <w:bookmarkStart w:id="98" w:name="_Toc196856967"/>
      <w:r>
        <w:t>18.2</w:t>
      </w:r>
      <w:r>
        <w:tab/>
        <w:t>New WIDs/SIDs for Rel-18</w:t>
      </w:r>
      <w:bookmarkEnd w:id="98"/>
    </w:p>
    <w:p w14:paraId="311A0A3E" w14:textId="77777777" w:rsidR="009A0319" w:rsidRDefault="009A0319" w:rsidP="009A0319">
      <w:pPr>
        <w:pStyle w:val="Heading3"/>
      </w:pPr>
      <w:bookmarkStart w:id="99" w:name="_Toc196856968"/>
      <w:r>
        <w:t>18.3</w:t>
      </w:r>
      <w:r>
        <w:tab/>
        <w:t>Revised WIDs/SIDs for Rel-18</w:t>
      </w:r>
      <w:bookmarkEnd w:id="99"/>
    </w:p>
    <w:p w14:paraId="78AACB72" w14:textId="77777777" w:rsidR="009A0319" w:rsidRDefault="009A0319" w:rsidP="009A0319">
      <w:pPr>
        <w:pStyle w:val="Heading3"/>
      </w:pPr>
      <w:bookmarkStart w:id="100" w:name="_Toc196856969"/>
      <w:r>
        <w:t>18.4</w:t>
      </w:r>
      <w:r>
        <w:tab/>
        <w:t>TEI18</w:t>
      </w:r>
      <w:bookmarkEnd w:id="100"/>
    </w:p>
    <w:p w14:paraId="1038649D" w14:textId="353179B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extending T3440 in NB-S1 and WB-S1 mode</w:t>
      </w:r>
    </w:p>
    <w:p w14:paraId="1B3686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v18.9.0</w:t>
      </w:r>
      <w:r>
        <w:rPr>
          <w:i/>
        </w:rPr>
        <w:tab/>
        <w:t xml:space="preserve">  CR-4332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1D017E7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851D3E8" w14:textId="77777777" w:rsidR="009A0319" w:rsidRDefault="009A0319" w:rsidP="009A0319">
      <w:pPr>
        <w:pStyle w:val="Heading3"/>
      </w:pPr>
      <w:bookmarkStart w:id="101" w:name="_Toc196856970"/>
      <w:r>
        <w:t>18.5</w:t>
      </w:r>
      <w:r>
        <w:tab/>
        <w:t>NBI18</w:t>
      </w:r>
      <w:bookmarkEnd w:id="101"/>
    </w:p>
    <w:p w14:paraId="2AD1C832" w14:textId="77777777" w:rsidR="009A0319" w:rsidRDefault="009A0319" w:rsidP="009A0319">
      <w:pPr>
        <w:pStyle w:val="Heading3"/>
      </w:pPr>
      <w:bookmarkStart w:id="102" w:name="_Toc196856971"/>
      <w:r>
        <w:t>18.6</w:t>
      </w:r>
      <w:r>
        <w:tab/>
        <w:t>SBIProtoc18</w:t>
      </w:r>
      <w:bookmarkEnd w:id="102"/>
    </w:p>
    <w:p w14:paraId="294A2CCD" w14:textId="77777777" w:rsidR="009A0319" w:rsidRDefault="009A0319" w:rsidP="009A0319">
      <w:pPr>
        <w:pStyle w:val="Heading3"/>
      </w:pPr>
      <w:bookmarkStart w:id="103" w:name="_Toc196856972"/>
      <w:r>
        <w:t>18.7</w:t>
      </w:r>
      <w:r>
        <w:tab/>
        <w:t>5GProtoc18</w:t>
      </w:r>
      <w:bookmarkEnd w:id="103"/>
    </w:p>
    <w:p w14:paraId="71D2FF33" w14:textId="724330E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the minimum value of T3540</w:t>
      </w:r>
    </w:p>
    <w:p w14:paraId="2FEF2E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CR-6809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70875E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782102E" w14:textId="30459B0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the minimum value of T3540</w:t>
      </w:r>
    </w:p>
    <w:p w14:paraId="3C9F039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CR-6810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12446C0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C1-252036</w:t>
      </w:r>
      <w:r>
        <w:rPr>
          <w:color w:val="993300"/>
          <w:u w:val="single"/>
        </w:rPr>
        <w:t>.</w:t>
      </w:r>
    </w:p>
    <w:p w14:paraId="0B8512AD" w14:textId="47ECDA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Access category correction for MT call and MT </w:t>
      </w:r>
      <w:proofErr w:type="spellStart"/>
      <w:r>
        <w:rPr>
          <w:rFonts w:ascii="Arial" w:hAnsi="Arial" w:cs="Arial"/>
          <w:b/>
          <w:sz w:val="24"/>
        </w:rPr>
        <w:t>SMSoIP</w:t>
      </w:r>
      <w:proofErr w:type="spellEnd"/>
    </w:p>
    <w:p w14:paraId="5B7315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CR-6841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7E55E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C1-252096</w:t>
      </w:r>
      <w:r>
        <w:rPr>
          <w:color w:val="993300"/>
          <w:u w:val="single"/>
        </w:rPr>
        <w:t>.</w:t>
      </w:r>
    </w:p>
    <w:p w14:paraId="18B21A5A" w14:textId="2E300D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Access category correction for MT call and MT </w:t>
      </w:r>
      <w:proofErr w:type="spellStart"/>
      <w:r>
        <w:rPr>
          <w:rFonts w:ascii="Arial" w:hAnsi="Arial" w:cs="Arial"/>
          <w:b/>
          <w:sz w:val="24"/>
        </w:rPr>
        <w:t>SMSoIP</w:t>
      </w:r>
      <w:proofErr w:type="spellEnd"/>
    </w:p>
    <w:p w14:paraId="025FD9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8D9F69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C1-252097</w:t>
      </w:r>
      <w:r>
        <w:rPr>
          <w:color w:val="993300"/>
          <w:u w:val="single"/>
        </w:rPr>
        <w:t>.</w:t>
      </w:r>
    </w:p>
    <w:p w14:paraId="6CCA2C0B" w14:textId="7BD19F1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Access category correction for MT call and MT </w:t>
      </w:r>
      <w:proofErr w:type="spellStart"/>
      <w:r>
        <w:rPr>
          <w:rFonts w:ascii="Arial" w:hAnsi="Arial" w:cs="Arial"/>
          <w:b/>
          <w:sz w:val="24"/>
        </w:rPr>
        <w:t>SMSoIP</w:t>
      </w:r>
      <w:proofErr w:type="spellEnd"/>
    </w:p>
    <w:p w14:paraId="4811E6C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CR-6841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976D3A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C1-251942)</w:t>
      </w:r>
    </w:p>
    <w:p w14:paraId="0284145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CA12A08" w14:textId="58EAE5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Access category correction for MT call and MT </w:t>
      </w:r>
      <w:proofErr w:type="spellStart"/>
      <w:r>
        <w:rPr>
          <w:rFonts w:ascii="Arial" w:hAnsi="Arial" w:cs="Arial"/>
          <w:b/>
          <w:sz w:val="24"/>
        </w:rPr>
        <w:t>SMSoIP</w:t>
      </w:r>
      <w:proofErr w:type="spellEnd"/>
    </w:p>
    <w:p w14:paraId="5468CF0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CR-6842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3CBFFE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C1-251944)</w:t>
      </w:r>
    </w:p>
    <w:p w14:paraId="58A8882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427697F" w14:textId="4133A6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5A20D4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CR-6844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CFD3C6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C1-251957)</w:t>
      </w:r>
    </w:p>
    <w:p w14:paraId="4B4202C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0233E9" w14:textId="1F091C4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missing </w:t>
      </w:r>
      <w:proofErr w:type="spellStart"/>
      <w:r>
        <w:rPr>
          <w:rFonts w:ascii="Arial" w:hAnsi="Arial" w:cs="Arial"/>
          <w:b/>
          <w:sz w:val="24"/>
        </w:rPr>
        <w:t>posSibType</w:t>
      </w:r>
      <w:proofErr w:type="spellEnd"/>
      <w:r>
        <w:rPr>
          <w:rFonts w:ascii="Arial" w:hAnsi="Arial" w:cs="Arial"/>
          <w:b/>
          <w:sz w:val="24"/>
        </w:rPr>
        <w:t xml:space="preserve"> to ciphering key data</w:t>
      </w:r>
    </w:p>
    <w:p w14:paraId="0CB0BC1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CR-6845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2A90B2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C1-251958)</w:t>
      </w:r>
    </w:p>
    <w:p w14:paraId="1A8255D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087F7A6" w14:textId="77777777" w:rsidR="009A0319" w:rsidRPr="00853B8B" w:rsidRDefault="009A0319" w:rsidP="009A0319">
      <w:pPr>
        <w:pStyle w:val="Heading3"/>
        <w:rPr>
          <w:lang w:val="fr-FR"/>
        </w:rPr>
      </w:pPr>
      <w:bookmarkStart w:id="104" w:name="_Toc196856973"/>
      <w:r w:rsidRPr="00853B8B">
        <w:rPr>
          <w:lang w:val="fr-FR"/>
        </w:rPr>
        <w:t>18.8</w:t>
      </w:r>
      <w:r w:rsidRPr="00853B8B">
        <w:rPr>
          <w:lang w:val="fr-FR"/>
        </w:rPr>
        <w:tab/>
        <w:t>5GProtoc18-non3GPP</w:t>
      </w:r>
      <w:bookmarkEnd w:id="104"/>
    </w:p>
    <w:p w14:paraId="560063CD" w14:textId="77777777" w:rsidR="009A0319" w:rsidRPr="00853B8B" w:rsidRDefault="009A0319" w:rsidP="009A0319">
      <w:pPr>
        <w:pStyle w:val="Heading3"/>
        <w:rPr>
          <w:lang w:val="fr-FR"/>
        </w:rPr>
      </w:pPr>
      <w:bookmarkStart w:id="105" w:name="_Toc196856974"/>
      <w:r w:rsidRPr="00853B8B">
        <w:rPr>
          <w:lang w:val="fr-FR"/>
        </w:rPr>
        <w:t>18.9</w:t>
      </w:r>
      <w:r w:rsidRPr="00853B8B">
        <w:rPr>
          <w:lang w:val="fr-FR"/>
        </w:rPr>
        <w:tab/>
        <w:t>SAES18</w:t>
      </w:r>
      <w:bookmarkEnd w:id="105"/>
    </w:p>
    <w:p w14:paraId="221F6425" w14:textId="77777777" w:rsidR="009A0319" w:rsidRPr="00853B8B" w:rsidRDefault="009A0319" w:rsidP="009A0319">
      <w:pPr>
        <w:pStyle w:val="Heading3"/>
        <w:rPr>
          <w:lang w:val="fr-FR"/>
        </w:rPr>
      </w:pPr>
      <w:bookmarkStart w:id="106" w:name="_Toc196856975"/>
      <w:r w:rsidRPr="00853B8B">
        <w:rPr>
          <w:lang w:val="fr-FR"/>
        </w:rPr>
        <w:t>18.10</w:t>
      </w:r>
      <w:r w:rsidRPr="00853B8B">
        <w:rPr>
          <w:lang w:val="fr-FR"/>
        </w:rPr>
        <w:tab/>
        <w:t>SAES18-CSFB</w:t>
      </w:r>
      <w:bookmarkEnd w:id="106"/>
    </w:p>
    <w:p w14:paraId="3C1EB4C8" w14:textId="77777777" w:rsidR="009A0319" w:rsidRPr="00853B8B" w:rsidRDefault="009A0319" w:rsidP="009A0319">
      <w:pPr>
        <w:pStyle w:val="Heading3"/>
        <w:rPr>
          <w:lang w:val="fr-FR"/>
        </w:rPr>
      </w:pPr>
      <w:bookmarkStart w:id="107" w:name="_Toc196856976"/>
      <w:r w:rsidRPr="00853B8B">
        <w:rPr>
          <w:lang w:val="fr-FR"/>
        </w:rPr>
        <w:t>18.11</w:t>
      </w:r>
      <w:r w:rsidRPr="00853B8B">
        <w:rPr>
          <w:lang w:val="fr-FR"/>
        </w:rPr>
        <w:tab/>
        <w:t>SAES18-non3GPP</w:t>
      </w:r>
      <w:bookmarkEnd w:id="107"/>
    </w:p>
    <w:p w14:paraId="7EFF01A2" w14:textId="77777777" w:rsidR="009A0319" w:rsidRPr="00853B8B" w:rsidRDefault="009A0319" w:rsidP="009A0319">
      <w:pPr>
        <w:pStyle w:val="Heading3"/>
        <w:rPr>
          <w:lang w:val="fr-FR"/>
        </w:rPr>
      </w:pPr>
      <w:bookmarkStart w:id="108" w:name="_Toc196856977"/>
      <w:r w:rsidRPr="00853B8B">
        <w:rPr>
          <w:lang w:val="fr-FR"/>
        </w:rPr>
        <w:t>18.12</w:t>
      </w:r>
      <w:r w:rsidRPr="00853B8B">
        <w:rPr>
          <w:lang w:val="fr-FR"/>
        </w:rPr>
        <w:tab/>
        <w:t>MCProtoc18</w:t>
      </w:r>
      <w:bookmarkEnd w:id="108"/>
    </w:p>
    <w:p w14:paraId="39F8C049" w14:textId="77777777" w:rsidR="009A0319" w:rsidRPr="00853B8B" w:rsidRDefault="009A0319" w:rsidP="009A0319">
      <w:pPr>
        <w:pStyle w:val="Heading3"/>
        <w:rPr>
          <w:lang w:val="fr-FR"/>
        </w:rPr>
      </w:pPr>
      <w:bookmarkStart w:id="109" w:name="_Toc196856978"/>
      <w:r w:rsidRPr="00853B8B">
        <w:rPr>
          <w:lang w:val="fr-FR"/>
        </w:rPr>
        <w:t>18.13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MPSSupServ</w:t>
      </w:r>
      <w:bookmarkEnd w:id="109"/>
      <w:proofErr w:type="spellEnd"/>
    </w:p>
    <w:p w14:paraId="636DECBE" w14:textId="77777777" w:rsidR="009A0319" w:rsidRPr="00853B8B" w:rsidRDefault="009A0319" w:rsidP="009A0319">
      <w:pPr>
        <w:pStyle w:val="Heading3"/>
        <w:rPr>
          <w:lang w:val="fr-FR"/>
        </w:rPr>
      </w:pPr>
      <w:bookmarkStart w:id="110" w:name="_Toc196856979"/>
      <w:r w:rsidRPr="00853B8B">
        <w:rPr>
          <w:lang w:val="fr-FR"/>
        </w:rPr>
        <w:t>18.14</w:t>
      </w:r>
      <w:r w:rsidRPr="00853B8B">
        <w:rPr>
          <w:lang w:val="fr-FR"/>
        </w:rPr>
        <w:tab/>
        <w:t>MCOver5MBS</w:t>
      </w:r>
      <w:bookmarkEnd w:id="110"/>
    </w:p>
    <w:p w14:paraId="67D2E6DC" w14:textId="77777777" w:rsidR="009A0319" w:rsidRPr="00853B8B" w:rsidRDefault="009A0319" w:rsidP="009A0319">
      <w:pPr>
        <w:pStyle w:val="Heading3"/>
        <w:rPr>
          <w:lang w:val="fr-FR"/>
        </w:rPr>
      </w:pPr>
      <w:bookmarkStart w:id="111" w:name="_Toc196856980"/>
      <w:r w:rsidRPr="00853B8B">
        <w:rPr>
          <w:lang w:val="fr-FR"/>
        </w:rPr>
        <w:t>18.15</w:t>
      </w:r>
      <w:r w:rsidRPr="00853B8B">
        <w:rPr>
          <w:lang w:val="fr-FR"/>
        </w:rPr>
        <w:tab/>
        <w:t>MCOver5GProSe</w:t>
      </w:r>
      <w:bookmarkEnd w:id="111"/>
    </w:p>
    <w:p w14:paraId="1E7AFC80" w14:textId="77777777" w:rsidR="009A0319" w:rsidRPr="00853B8B" w:rsidRDefault="009A0319" w:rsidP="009A0319">
      <w:pPr>
        <w:pStyle w:val="Heading3"/>
        <w:rPr>
          <w:lang w:val="fr-FR"/>
        </w:rPr>
      </w:pPr>
      <w:bookmarkStart w:id="112" w:name="_Toc196856981"/>
      <w:r w:rsidRPr="00853B8B">
        <w:rPr>
          <w:lang w:val="fr-FR"/>
        </w:rPr>
        <w:t>18.16</w:t>
      </w:r>
      <w:r w:rsidRPr="00853B8B">
        <w:rPr>
          <w:lang w:val="fr-FR"/>
        </w:rPr>
        <w:tab/>
        <w:t>IMSProtoc18</w:t>
      </w:r>
      <w:bookmarkEnd w:id="112"/>
    </w:p>
    <w:p w14:paraId="715E2F41" w14:textId="77777777" w:rsidR="009A0319" w:rsidRPr="00853B8B" w:rsidRDefault="009A0319" w:rsidP="009A0319">
      <w:pPr>
        <w:pStyle w:val="Heading3"/>
        <w:rPr>
          <w:lang w:val="fr-FR"/>
        </w:rPr>
      </w:pPr>
      <w:bookmarkStart w:id="113" w:name="_Toc196856982"/>
      <w:r w:rsidRPr="00853B8B">
        <w:rPr>
          <w:lang w:val="fr-FR"/>
        </w:rPr>
        <w:t>18.17</w:t>
      </w:r>
      <w:r w:rsidRPr="00853B8B">
        <w:rPr>
          <w:lang w:val="fr-FR"/>
        </w:rPr>
        <w:tab/>
        <w:t>SENSE</w:t>
      </w:r>
      <w:bookmarkEnd w:id="113"/>
    </w:p>
    <w:p w14:paraId="6E3CBE04" w14:textId="77777777" w:rsidR="009A0319" w:rsidRPr="00853B8B" w:rsidRDefault="009A0319" w:rsidP="009A0319">
      <w:pPr>
        <w:pStyle w:val="Heading3"/>
        <w:rPr>
          <w:lang w:val="fr-FR"/>
        </w:rPr>
      </w:pPr>
      <w:bookmarkStart w:id="114" w:name="_Toc196856983"/>
      <w:r w:rsidRPr="00853B8B">
        <w:rPr>
          <w:lang w:val="fr-FR"/>
        </w:rPr>
        <w:t>18.18</w:t>
      </w:r>
      <w:r w:rsidRPr="00853B8B">
        <w:rPr>
          <w:lang w:val="fr-FR"/>
        </w:rPr>
        <w:tab/>
        <w:t>UEP18</w:t>
      </w:r>
      <w:bookmarkEnd w:id="114"/>
    </w:p>
    <w:p w14:paraId="1A67F181" w14:textId="77777777" w:rsidR="009A0319" w:rsidRPr="00853B8B" w:rsidRDefault="009A0319" w:rsidP="009A0319">
      <w:pPr>
        <w:pStyle w:val="Heading3"/>
        <w:rPr>
          <w:lang w:val="fr-FR"/>
        </w:rPr>
      </w:pPr>
      <w:bookmarkStart w:id="115" w:name="_Toc196856984"/>
      <w:r w:rsidRPr="00853B8B">
        <w:rPr>
          <w:lang w:val="fr-FR"/>
        </w:rPr>
        <w:t>18.19</w:t>
      </w:r>
      <w:r w:rsidRPr="00853B8B">
        <w:rPr>
          <w:lang w:val="fr-FR"/>
        </w:rPr>
        <w:tab/>
        <w:t>NR_REDCAP_Ph2</w:t>
      </w:r>
      <w:bookmarkEnd w:id="115"/>
    </w:p>
    <w:p w14:paraId="00788522" w14:textId="77777777" w:rsidR="009A0319" w:rsidRPr="00853B8B" w:rsidRDefault="009A0319" w:rsidP="009A0319">
      <w:pPr>
        <w:pStyle w:val="Heading3"/>
        <w:rPr>
          <w:lang w:val="fr-FR"/>
        </w:rPr>
      </w:pPr>
      <w:bookmarkStart w:id="116" w:name="_Toc196856985"/>
      <w:r w:rsidRPr="00853B8B">
        <w:rPr>
          <w:lang w:val="fr-FR"/>
        </w:rPr>
        <w:t>18.20</w:t>
      </w:r>
      <w:r w:rsidRPr="00853B8B">
        <w:rPr>
          <w:lang w:val="fr-FR"/>
        </w:rPr>
        <w:tab/>
        <w:t>TEI18_MLR</w:t>
      </w:r>
      <w:bookmarkEnd w:id="116"/>
    </w:p>
    <w:p w14:paraId="27353299" w14:textId="77777777" w:rsidR="009A0319" w:rsidRDefault="009A0319" w:rsidP="009A0319">
      <w:pPr>
        <w:pStyle w:val="Heading3"/>
      </w:pPr>
      <w:bookmarkStart w:id="117" w:name="_Toc196856986"/>
      <w:r>
        <w:t>18.21</w:t>
      </w:r>
      <w:r>
        <w:tab/>
      </w:r>
      <w:proofErr w:type="spellStart"/>
      <w:r>
        <w:t>ShDatID_H</w:t>
      </w:r>
      <w:bookmarkEnd w:id="117"/>
      <w:proofErr w:type="spellEnd"/>
    </w:p>
    <w:p w14:paraId="20761EF4" w14:textId="77777777" w:rsidR="009A0319" w:rsidRDefault="009A0319" w:rsidP="009A0319">
      <w:pPr>
        <w:pStyle w:val="Heading3"/>
      </w:pPr>
      <w:bookmarkStart w:id="118" w:name="_Toc196856987"/>
      <w:r>
        <w:t>18.22</w:t>
      </w:r>
      <w:r>
        <w:tab/>
        <w:t>EDGE_Ph2</w:t>
      </w:r>
      <w:bookmarkEnd w:id="118"/>
    </w:p>
    <w:p w14:paraId="5E93B6D6" w14:textId="77777777" w:rsidR="009A0319" w:rsidRDefault="009A0319" w:rsidP="009A0319">
      <w:pPr>
        <w:pStyle w:val="Heading3"/>
      </w:pPr>
      <w:bookmarkStart w:id="119" w:name="_Toc196856988"/>
      <w:r>
        <w:t>18.23</w:t>
      </w:r>
      <w:r>
        <w:tab/>
      </w:r>
      <w:proofErr w:type="spellStart"/>
      <w:r>
        <w:t>eNSAC</w:t>
      </w:r>
      <w:bookmarkEnd w:id="119"/>
      <w:proofErr w:type="spellEnd"/>
    </w:p>
    <w:p w14:paraId="41C2075E" w14:textId="77777777" w:rsidR="009A0319" w:rsidRDefault="009A0319" w:rsidP="009A0319">
      <w:pPr>
        <w:pStyle w:val="Heading3"/>
      </w:pPr>
      <w:bookmarkStart w:id="120" w:name="_Toc196856989"/>
      <w:r>
        <w:t>18.24</w:t>
      </w:r>
      <w:r>
        <w:tab/>
        <w:t>eMCSMI_IRail</w:t>
      </w:r>
      <w:bookmarkEnd w:id="120"/>
    </w:p>
    <w:p w14:paraId="0A68AB12" w14:textId="77777777" w:rsidR="009A0319" w:rsidRDefault="009A0319" w:rsidP="009A0319">
      <w:pPr>
        <w:pStyle w:val="Heading3"/>
      </w:pPr>
      <w:bookmarkStart w:id="121" w:name="_Toc196856990"/>
      <w:r>
        <w:t>18.25</w:t>
      </w:r>
      <w:r>
        <w:tab/>
        <w:t>V2XAPP_Ph3</w:t>
      </w:r>
      <w:bookmarkEnd w:id="121"/>
    </w:p>
    <w:p w14:paraId="42F9DC50" w14:textId="77777777" w:rsidR="009A0319" w:rsidRDefault="009A0319" w:rsidP="009A0319">
      <w:pPr>
        <w:pStyle w:val="Heading3"/>
      </w:pPr>
      <w:bookmarkStart w:id="122" w:name="_Toc196856991"/>
      <w:r>
        <w:t>18.26</w:t>
      </w:r>
      <w:r>
        <w:tab/>
        <w:t>5G_ProSe_Ph2</w:t>
      </w:r>
      <w:bookmarkEnd w:id="122"/>
    </w:p>
    <w:p w14:paraId="7F5E7392" w14:textId="520F068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Differentiating security materials used for PC5 direct discovery for UE-to-UE relay</w:t>
      </w:r>
    </w:p>
    <w:p w14:paraId="37B2335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v18.8.0</w:t>
      </w:r>
      <w:r>
        <w:rPr>
          <w:i/>
        </w:rPr>
        <w:tab/>
        <w:t xml:space="preserve">  CR-0744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Ericsson, </w:t>
      </w:r>
      <w:proofErr w:type="spellStart"/>
      <w:r>
        <w:rPr>
          <w:i/>
        </w:rPr>
        <w:t>InterDigital</w:t>
      </w:r>
      <w:proofErr w:type="spellEnd"/>
    </w:p>
    <w:p w14:paraId="0C49E61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C1-252410</w:t>
      </w:r>
      <w:r>
        <w:rPr>
          <w:color w:val="993300"/>
          <w:u w:val="single"/>
        </w:rPr>
        <w:t>.</w:t>
      </w:r>
    </w:p>
    <w:p w14:paraId="0CAD54B2" w14:textId="33B8132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Differentiating security materials used for PC5 direct discovery for UE-to-UE relay</w:t>
      </w:r>
    </w:p>
    <w:p w14:paraId="6F6EA28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v18.8.0</w:t>
      </w:r>
      <w:r>
        <w:rPr>
          <w:i/>
        </w:rPr>
        <w:tab/>
        <w:t xml:space="preserve">  CR-0744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Ericsson,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, Huawei, </w:t>
      </w:r>
      <w:proofErr w:type="spellStart"/>
      <w:r>
        <w:rPr>
          <w:i/>
        </w:rPr>
        <w:t>HiSilicon</w:t>
      </w:r>
      <w:proofErr w:type="spellEnd"/>
    </w:p>
    <w:p w14:paraId="089CB58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C1-251648)</w:t>
      </w:r>
    </w:p>
    <w:p w14:paraId="530E076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46BC25" w14:textId="00288F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Differentiating security materials used for PC5 direct discovery for UE-to-UE relay</w:t>
      </w:r>
    </w:p>
    <w:p w14:paraId="7A8C8D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CR-0745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Ericsson, </w:t>
      </w:r>
      <w:proofErr w:type="spellStart"/>
      <w:r>
        <w:rPr>
          <w:i/>
        </w:rPr>
        <w:t>InterDigital</w:t>
      </w:r>
      <w:proofErr w:type="spellEnd"/>
    </w:p>
    <w:p w14:paraId="693B519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C1-252411</w:t>
      </w:r>
      <w:r>
        <w:rPr>
          <w:color w:val="993300"/>
          <w:u w:val="single"/>
        </w:rPr>
        <w:t>.</w:t>
      </w:r>
    </w:p>
    <w:p w14:paraId="37ED3BBB" w14:textId="35726E2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Differentiating security materials used for PC5 direct discovery for UE-to-UE relay</w:t>
      </w:r>
    </w:p>
    <w:p w14:paraId="1E98F83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CR-0745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Ericsson,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, Huawei, </w:t>
      </w:r>
      <w:proofErr w:type="spellStart"/>
      <w:r>
        <w:rPr>
          <w:i/>
        </w:rPr>
        <w:t>HiSilicon</w:t>
      </w:r>
      <w:proofErr w:type="spellEnd"/>
    </w:p>
    <w:p w14:paraId="149FACD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C1-251649)</w:t>
      </w:r>
    </w:p>
    <w:p w14:paraId="4AD43B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7A6497" w14:textId="4182749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Resolving the EN related to retrieving the protected user info of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end UE via an existing direct link</w:t>
      </w:r>
    </w:p>
    <w:p w14:paraId="53ADE7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v18.8.0</w:t>
      </w:r>
      <w:r>
        <w:rPr>
          <w:i/>
        </w:rPr>
        <w:tab/>
        <w:t xml:space="preserve">  CR-0746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744D8C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F15FDA" w14:textId="39A40AA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Resolving the EN related to retrieving the protected user info of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end UE via an existing direct link</w:t>
      </w:r>
    </w:p>
    <w:p w14:paraId="0DB0D50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CR-0747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270FEE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86F521" w14:textId="623DA3A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U2U relay UE behaviour for MAC address handling</w:t>
      </w:r>
    </w:p>
    <w:p w14:paraId="007833D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v18.8.0</w:t>
      </w:r>
      <w:r>
        <w:rPr>
          <w:i/>
        </w:rPr>
        <w:tab/>
        <w:t xml:space="preserve">  CR-0750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32C6D76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C1-252412</w:t>
      </w:r>
      <w:r>
        <w:rPr>
          <w:color w:val="993300"/>
          <w:u w:val="single"/>
        </w:rPr>
        <w:t>.</w:t>
      </w:r>
    </w:p>
    <w:p w14:paraId="0604D45F" w14:textId="5D4C3F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U2U relay UE behaviour for MAC address handling</w:t>
      </w:r>
    </w:p>
    <w:p w14:paraId="3A0139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v18.8.0</w:t>
      </w:r>
      <w:r>
        <w:rPr>
          <w:i/>
        </w:rPr>
        <w:tab/>
        <w:t xml:space="preserve">  CR-0750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7AEE096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C1-251667)</w:t>
      </w:r>
    </w:p>
    <w:p w14:paraId="7754DBD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664B54" w14:textId="60F8FF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U2U relay UE behaviour for MAC address handling</w:t>
      </w:r>
    </w:p>
    <w:p w14:paraId="262616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CR-0751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229225E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C1-252413</w:t>
      </w:r>
      <w:r>
        <w:rPr>
          <w:color w:val="993300"/>
          <w:u w:val="single"/>
        </w:rPr>
        <w:t>.</w:t>
      </w:r>
    </w:p>
    <w:p w14:paraId="36B0A63C" w14:textId="07B4F3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U2U relay UE behaviour for MAC address handling</w:t>
      </w:r>
    </w:p>
    <w:p w14:paraId="0B6182A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CR-0751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6AA4282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C1-251668)</w:t>
      </w:r>
    </w:p>
    <w:p w14:paraId="4357C2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4A76BB" w14:textId="77777777" w:rsidR="009A0319" w:rsidRDefault="009A0319" w:rsidP="009A0319">
      <w:pPr>
        <w:pStyle w:val="Heading3"/>
      </w:pPr>
      <w:bookmarkStart w:id="123" w:name="_Toc196856992"/>
      <w:r>
        <w:t>18.27</w:t>
      </w:r>
      <w:r>
        <w:tab/>
        <w:t>5WWC_Ph2</w:t>
      </w:r>
      <w:bookmarkEnd w:id="123"/>
    </w:p>
    <w:p w14:paraId="591BB8C3" w14:textId="52544FE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unprotected REGISTRATION REJECT message with causes #81 and #82 (Selected N3IWF/TNGF is not compatible with the allowed NSSAI)</w:t>
      </w:r>
    </w:p>
    <w:p w14:paraId="773412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CR-6794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99A1B5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C1-252101</w:t>
      </w:r>
      <w:r>
        <w:rPr>
          <w:color w:val="993300"/>
          <w:u w:val="single"/>
        </w:rPr>
        <w:t>.</w:t>
      </w:r>
    </w:p>
    <w:p w14:paraId="023CFD81" w14:textId="2C03A75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unprotected REGISTRATION REJECT message with causes #81 and #82 (Selected N3IWF/TNGF is not compatible with the allowed NSSAI)</w:t>
      </w:r>
    </w:p>
    <w:p w14:paraId="4ACDA74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CR-6795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1635AF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C1-252102</w:t>
      </w:r>
      <w:r>
        <w:rPr>
          <w:color w:val="993300"/>
          <w:u w:val="single"/>
        </w:rPr>
        <w:t>.</w:t>
      </w:r>
    </w:p>
    <w:p w14:paraId="2B8D75F5" w14:textId="1F93778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unprotected REGISTRATION REJECT message with causes #81 and #82 (Selected N3IWF/TNGF is not compatible with the allowed NSSAI)</w:t>
      </w:r>
    </w:p>
    <w:p w14:paraId="2EAFE2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CR-6794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C21B8E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C1-251657)</w:t>
      </w:r>
    </w:p>
    <w:p w14:paraId="20832C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20A1E97" w14:textId="77777777" w:rsidR="009A0319" w:rsidRDefault="009A0319" w:rsidP="009A0319">
      <w:pPr>
        <w:pStyle w:val="Heading3"/>
      </w:pPr>
      <w:bookmarkStart w:id="124" w:name="_Toc196856993"/>
      <w:r>
        <w:t>18.28</w:t>
      </w:r>
      <w:r>
        <w:tab/>
        <w:t>TEI18_ADEE</w:t>
      </w:r>
      <w:bookmarkEnd w:id="124"/>
    </w:p>
    <w:p w14:paraId="7F721C01" w14:textId="77777777" w:rsidR="009A0319" w:rsidRDefault="009A0319" w:rsidP="009A0319">
      <w:pPr>
        <w:pStyle w:val="Heading3"/>
      </w:pPr>
      <w:bookmarkStart w:id="125" w:name="_Toc196856994"/>
      <w:r>
        <w:t>18.29</w:t>
      </w:r>
      <w:r>
        <w:tab/>
        <w:t>TEI18_IPv6PD</w:t>
      </w:r>
      <w:bookmarkEnd w:id="125"/>
    </w:p>
    <w:p w14:paraId="1621D2CE" w14:textId="77777777" w:rsidR="009A0319" w:rsidRDefault="009A0319" w:rsidP="009A0319">
      <w:pPr>
        <w:pStyle w:val="Heading3"/>
      </w:pPr>
      <w:bookmarkStart w:id="126" w:name="_Toc196856995"/>
      <w:r>
        <w:t>18.30</w:t>
      </w:r>
      <w:r>
        <w:tab/>
        <w:t>5GSATB</w:t>
      </w:r>
      <w:bookmarkEnd w:id="126"/>
    </w:p>
    <w:p w14:paraId="791F4FFF" w14:textId="77777777" w:rsidR="009A0319" w:rsidRDefault="009A0319" w:rsidP="009A0319">
      <w:pPr>
        <w:pStyle w:val="Heading3"/>
      </w:pPr>
      <w:bookmarkStart w:id="127" w:name="_Toc196856996"/>
      <w:r>
        <w:t>18.31</w:t>
      </w:r>
      <w:r>
        <w:tab/>
        <w:t>TRS_URLLC</w:t>
      </w:r>
      <w:bookmarkEnd w:id="127"/>
    </w:p>
    <w:p w14:paraId="3F1E09FE" w14:textId="77777777" w:rsidR="009A0319" w:rsidRDefault="009A0319" w:rsidP="009A0319">
      <w:pPr>
        <w:pStyle w:val="Heading3"/>
      </w:pPr>
      <w:bookmarkStart w:id="128" w:name="_Toc196856997"/>
      <w:r>
        <w:t>18.32</w:t>
      </w:r>
      <w:r>
        <w:tab/>
        <w:t>DetNet</w:t>
      </w:r>
      <w:bookmarkEnd w:id="128"/>
    </w:p>
    <w:p w14:paraId="7D9A5C4C" w14:textId="77777777" w:rsidR="009A0319" w:rsidRDefault="009A0319" w:rsidP="009A0319">
      <w:pPr>
        <w:pStyle w:val="Heading3"/>
      </w:pPr>
      <w:bookmarkStart w:id="129" w:name="_Toc196856998"/>
      <w:r>
        <w:t>18.33</w:t>
      </w:r>
      <w:r>
        <w:tab/>
        <w:t>EDGEAPP_Ph2</w:t>
      </w:r>
      <w:bookmarkEnd w:id="129"/>
    </w:p>
    <w:p w14:paraId="4B36E088" w14:textId="77777777" w:rsidR="009A0319" w:rsidRDefault="009A0319" w:rsidP="009A0319">
      <w:pPr>
        <w:pStyle w:val="Heading3"/>
      </w:pPr>
      <w:bookmarkStart w:id="130" w:name="_Toc196856999"/>
      <w:r>
        <w:t>18.34</w:t>
      </w:r>
      <w:r>
        <w:tab/>
        <w:t>SMPC18</w:t>
      </w:r>
      <w:bookmarkEnd w:id="130"/>
    </w:p>
    <w:p w14:paraId="16BF6D4B" w14:textId="77777777" w:rsidR="009A0319" w:rsidRDefault="009A0319" w:rsidP="009A0319">
      <w:pPr>
        <w:pStyle w:val="Heading3"/>
      </w:pPr>
      <w:bookmarkStart w:id="131" w:name="_Toc196857000"/>
      <w:r>
        <w:t>18.35</w:t>
      </w:r>
      <w:r>
        <w:tab/>
        <w:t>SFC</w:t>
      </w:r>
      <w:bookmarkEnd w:id="131"/>
    </w:p>
    <w:p w14:paraId="05CCD287" w14:textId="77777777" w:rsidR="009A0319" w:rsidRDefault="009A0319" w:rsidP="009A0319">
      <w:pPr>
        <w:pStyle w:val="Heading3"/>
      </w:pPr>
      <w:bookmarkStart w:id="132" w:name="_Toc196857001"/>
      <w:r>
        <w:t>18.36</w:t>
      </w:r>
      <w:r>
        <w:tab/>
      </w:r>
      <w:proofErr w:type="spellStart"/>
      <w:r>
        <w:t>eNetAE</w:t>
      </w:r>
      <w:bookmarkEnd w:id="132"/>
      <w:proofErr w:type="spellEnd"/>
    </w:p>
    <w:p w14:paraId="49FE923E" w14:textId="77777777" w:rsidR="009A0319" w:rsidRDefault="009A0319" w:rsidP="009A0319">
      <w:pPr>
        <w:pStyle w:val="Heading3"/>
      </w:pPr>
      <w:bookmarkStart w:id="133" w:name="_Toc196857002"/>
      <w:r>
        <w:t>18.37</w:t>
      </w:r>
      <w:r>
        <w:tab/>
        <w:t>eUEPO</w:t>
      </w:r>
      <w:bookmarkEnd w:id="133"/>
    </w:p>
    <w:p w14:paraId="32FAA50A" w14:textId="77777777" w:rsidR="009A0319" w:rsidRDefault="009A0319" w:rsidP="009A0319">
      <w:pPr>
        <w:pStyle w:val="Heading3"/>
      </w:pPr>
      <w:bookmarkStart w:id="134" w:name="_Toc196857003"/>
      <w:r>
        <w:t>18.38</w:t>
      </w:r>
      <w:r>
        <w:tab/>
        <w:t>SUECR</w:t>
      </w:r>
      <w:bookmarkEnd w:id="134"/>
    </w:p>
    <w:p w14:paraId="39F1E620" w14:textId="77777777" w:rsidR="009A0319" w:rsidRDefault="009A0319" w:rsidP="009A0319">
      <w:pPr>
        <w:pStyle w:val="Heading3"/>
      </w:pPr>
      <w:bookmarkStart w:id="135" w:name="_Toc196857004"/>
      <w:r>
        <w:t>18.39</w:t>
      </w:r>
      <w:r>
        <w:tab/>
        <w:t>TEI18_SDNAEPC</w:t>
      </w:r>
      <w:bookmarkEnd w:id="135"/>
    </w:p>
    <w:p w14:paraId="4050BBED" w14:textId="77777777" w:rsidR="009A0319" w:rsidRDefault="009A0319" w:rsidP="009A0319">
      <w:pPr>
        <w:pStyle w:val="Heading3"/>
      </w:pPr>
      <w:bookmarkStart w:id="136" w:name="_Toc196857005"/>
      <w:r>
        <w:t>18.40</w:t>
      </w:r>
      <w:r>
        <w:tab/>
        <w:t>5G_eLCS_Ph3</w:t>
      </w:r>
      <w:bookmarkEnd w:id="136"/>
    </w:p>
    <w:p w14:paraId="4852DFFD" w14:textId="4855C11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number of LCS secured user plane connections per UE</w:t>
      </w:r>
    </w:p>
    <w:p w14:paraId="46A495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24.572 v18.3.0</w:t>
      </w:r>
      <w:r>
        <w:rPr>
          <w:i/>
        </w:rPr>
        <w:tab/>
        <w:t xml:space="preserve">  CR-0099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DF636D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344C8B3" w14:textId="77777777" w:rsidR="009A0319" w:rsidRDefault="009A0319" w:rsidP="009A0319">
      <w:pPr>
        <w:pStyle w:val="Heading3"/>
      </w:pPr>
      <w:bookmarkStart w:id="137" w:name="_Toc196857006"/>
      <w:r>
        <w:t>18.41</w:t>
      </w:r>
      <w:r>
        <w:tab/>
        <w:t>eNPN_Ph2</w:t>
      </w:r>
      <w:bookmarkEnd w:id="137"/>
    </w:p>
    <w:p w14:paraId="2AB4D23F" w14:textId="77777777" w:rsidR="009A0319" w:rsidRDefault="009A0319" w:rsidP="009A0319">
      <w:pPr>
        <w:pStyle w:val="Heading3"/>
      </w:pPr>
      <w:bookmarkStart w:id="138" w:name="_Toc196857007"/>
      <w:r>
        <w:t>18.42</w:t>
      </w:r>
      <w:r>
        <w:tab/>
        <w:t>SEALDD</w:t>
      </w:r>
      <w:bookmarkEnd w:id="138"/>
    </w:p>
    <w:p w14:paraId="75745E6C" w14:textId="77777777" w:rsidR="009A0319" w:rsidRDefault="009A0319" w:rsidP="009A0319">
      <w:pPr>
        <w:pStyle w:val="Heading3"/>
      </w:pPr>
      <w:bookmarkStart w:id="139" w:name="_Toc196857008"/>
      <w:r>
        <w:t>18.43</w:t>
      </w:r>
      <w:r>
        <w:tab/>
        <w:t>SEAL_Ph3</w:t>
      </w:r>
      <w:bookmarkEnd w:id="139"/>
    </w:p>
    <w:p w14:paraId="0B4214C9" w14:textId="77777777" w:rsidR="009A0319" w:rsidRDefault="009A0319" w:rsidP="009A0319">
      <w:pPr>
        <w:pStyle w:val="Heading3"/>
      </w:pPr>
      <w:bookmarkStart w:id="140" w:name="_Toc196857009"/>
      <w:r>
        <w:t>18.44</w:t>
      </w:r>
      <w:r>
        <w:tab/>
        <w:t>UASAPP_Ph2</w:t>
      </w:r>
      <w:bookmarkEnd w:id="140"/>
    </w:p>
    <w:p w14:paraId="61CA68EF" w14:textId="77777777" w:rsidR="009A0319" w:rsidRDefault="009A0319" w:rsidP="009A0319">
      <w:pPr>
        <w:pStyle w:val="Heading3"/>
      </w:pPr>
      <w:bookmarkStart w:id="141" w:name="_Toc196857010"/>
      <w:r>
        <w:t>18.45</w:t>
      </w:r>
      <w:r>
        <w:tab/>
        <w:t>5GSAT_Ph2</w:t>
      </w:r>
      <w:bookmarkEnd w:id="141"/>
    </w:p>
    <w:p w14:paraId="0769F6DE" w14:textId="77777777" w:rsidR="009A0319" w:rsidRDefault="009A0319" w:rsidP="009A0319">
      <w:pPr>
        <w:pStyle w:val="Heading3"/>
      </w:pPr>
      <w:bookmarkStart w:id="142" w:name="_Toc196857011"/>
      <w:r>
        <w:t>18.46</w:t>
      </w:r>
      <w:r>
        <w:tab/>
        <w:t>UAS_Ph2</w:t>
      </w:r>
      <w:bookmarkEnd w:id="142"/>
    </w:p>
    <w:p w14:paraId="63A16417" w14:textId="77777777" w:rsidR="009A0319" w:rsidRDefault="009A0319" w:rsidP="009A0319">
      <w:pPr>
        <w:pStyle w:val="Heading3"/>
      </w:pPr>
      <w:bookmarkStart w:id="143" w:name="_Toc196857012"/>
      <w:r>
        <w:t>18.47</w:t>
      </w:r>
      <w:r>
        <w:tab/>
        <w:t>Ranging_SL</w:t>
      </w:r>
      <w:bookmarkEnd w:id="143"/>
    </w:p>
    <w:p w14:paraId="59829C70" w14:textId="77777777" w:rsidR="009A0319" w:rsidRDefault="009A0319" w:rsidP="009A0319">
      <w:pPr>
        <w:pStyle w:val="Heading3"/>
      </w:pPr>
      <w:bookmarkStart w:id="144" w:name="_Toc196857013"/>
      <w:r>
        <w:t>18.48</w:t>
      </w:r>
      <w:r>
        <w:tab/>
        <w:t>5GFLS</w:t>
      </w:r>
      <w:bookmarkEnd w:id="144"/>
    </w:p>
    <w:p w14:paraId="72F16AFD" w14:textId="77777777" w:rsidR="009A0319" w:rsidRDefault="009A0319" w:rsidP="009A0319">
      <w:pPr>
        <w:pStyle w:val="Heading3"/>
      </w:pPr>
      <w:bookmarkStart w:id="145" w:name="_Toc196857014"/>
      <w:r>
        <w:t>18.49</w:t>
      </w:r>
      <w:r>
        <w:tab/>
        <w:t>MCGWUE</w:t>
      </w:r>
      <w:bookmarkEnd w:id="145"/>
    </w:p>
    <w:p w14:paraId="1B514644" w14:textId="77777777" w:rsidR="009A0319" w:rsidRDefault="009A0319" w:rsidP="009A0319">
      <w:pPr>
        <w:pStyle w:val="Heading3"/>
      </w:pPr>
      <w:bookmarkStart w:id="146" w:name="_Toc196857015"/>
      <w:r>
        <w:t>18.50</w:t>
      </w:r>
      <w:r>
        <w:tab/>
        <w:t>GBA_U_APIs</w:t>
      </w:r>
      <w:bookmarkEnd w:id="146"/>
    </w:p>
    <w:p w14:paraId="074A0E69" w14:textId="77777777" w:rsidR="009A0319" w:rsidRDefault="009A0319" w:rsidP="009A0319">
      <w:pPr>
        <w:pStyle w:val="Heading3"/>
      </w:pPr>
      <w:bookmarkStart w:id="147" w:name="_Toc196857016"/>
      <w:r>
        <w:t>18.51</w:t>
      </w:r>
      <w:r>
        <w:tab/>
      </w:r>
      <w:proofErr w:type="spellStart"/>
      <w:r>
        <w:t>AIMLsys</w:t>
      </w:r>
      <w:bookmarkEnd w:id="147"/>
      <w:proofErr w:type="spellEnd"/>
    </w:p>
    <w:p w14:paraId="04C152B0" w14:textId="77777777" w:rsidR="009A0319" w:rsidRDefault="009A0319" w:rsidP="009A0319">
      <w:pPr>
        <w:pStyle w:val="Heading3"/>
      </w:pPr>
      <w:bookmarkStart w:id="148" w:name="_Toc196857017"/>
      <w:r>
        <w:t>18.52</w:t>
      </w:r>
      <w:r>
        <w:tab/>
        <w:t>NG_RTC</w:t>
      </w:r>
      <w:bookmarkEnd w:id="148"/>
    </w:p>
    <w:p w14:paraId="1120320B" w14:textId="67B9259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Network-determined DC termination after session setup</w:t>
      </w:r>
    </w:p>
    <w:p w14:paraId="5C9928A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CR-0071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19AD20B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C1-252289</w:t>
      </w:r>
      <w:r>
        <w:rPr>
          <w:color w:val="993300"/>
          <w:u w:val="single"/>
        </w:rPr>
        <w:t>.</w:t>
      </w:r>
    </w:p>
    <w:p w14:paraId="70EB017D" w14:textId="390C0B8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Network-determined DC termination after session setup</w:t>
      </w:r>
    </w:p>
    <w:p w14:paraId="263275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CR-0071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D2AE66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C1-251705)</w:t>
      </w:r>
    </w:p>
    <w:p w14:paraId="09012E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A028C4" w14:textId="1F3457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Network-determined DC termination after session setup</w:t>
      </w:r>
    </w:p>
    <w:p w14:paraId="67FF2BB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12F813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C1-252290</w:t>
      </w:r>
      <w:r>
        <w:rPr>
          <w:color w:val="993300"/>
          <w:u w:val="single"/>
        </w:rPr>
        <w:t>.</w:t>
      </w:r>
    </w:p>
    <w:p w14:paraId="18CF6FA5" w14:textId="52CC44F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Network-determined DC termination after session setup</w:t>
      </w:r>
    </w:p>
    <w:p w14:paraId="442EABA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CR-0072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19AC80B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C1-251706)</w:t>
      </w:r>
    </w:p>
    <w:p w14:paraId="174488C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DA3B6BA" w14:textId="42BF0F8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the interaction of DC with CDIV</w:t>
      </w:r>
    </w:p>
    <w:p w14:paraId="00C4C22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Decision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611A7DA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80735C3" w14:textId="3CCF4DB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7B4FAF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CR-0073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3878A0B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C1-252291</w:t>
      </w:r>
      <w:r>
        <w:rPr>
          <w:color w:val="993300"/>
          <w:u w:val="single"/>
        </w:rPr>
        <w:t>.</w:t>
      </w:r>
    </w:p>
    <w:p w14:paraId="1327931C" w14:textId="37A3AD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5CD050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CR-0073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C07BBA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C1-251708)</w:t>
      </w:r>
    </w:p>
    <w:p w14:paraId="1550AE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C1-252307</w:t>
      </w:r>
      <w:r>
        <w:rPr>
          <w:color w:val="993300"/>
          <w:u w:val="single"/>
        </w:rPr>
        <w:t>.</w:t>
      </w:r>
    </w:p>
    <w:p w14:paraId="68FE8586" w14:textId="2510DD1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25C14C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CR-0073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7E880F9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C1-252291)</w:t>
      </w:r>
    </w:p>
    <w:p w14:paraId="5D51D1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DE7973B" w14:textId="182240A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0FEEBF0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CR-0074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869F1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C1-252292</w:t>
      </w:r>
      <w:r>
        <w:rPr>
          <w:color w:val="993300"/>
          <w:u w:val="single"/>
        </w:rPr>
        <w:t>.</w:t>
      </w:r>
    </w:p>
    <w:p w14:paraId="6BEEB20E" w14:textId="274F8D6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1B0347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CR-0074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7D62AFA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C1-251709)</w:t>
      </w:r>
    </w:p>
    <w:p w14:paraId="6C873A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C1-252308</w:t>
      </w:r>
      <w:r>
        <w:rPr>
          <w:color w:val="993300"/>
          <w:u w:val="single"/>
        </w:rPr>
        <w:t>.</w:t>
      </w:r>
    </w:p>
    <w:p w14:paraId="1007BE80" w14:textId="545BCAC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interaction of DC with CFNR and support the requirement</w:t>
      </w:r>
    </w:p>
    <w:p w14:paraId="1B2545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CR-0074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141CCE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C1-252292)</w:t>
      </w:r>
    </w:p>
    <w:p w14:paraId="14CA8DE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8E905EF" w14:textId="770586C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30BB8D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CR-0081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9CBF02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C1-252293</w:t>
      </w:r>
      <w:r>
        <w:rPr>
          <w:color w:val="993300"/>
          <w:u w:val="single"/>
        </w:rPr>
        <w:t>.</w:t>
      </w:r>
    </w:p>
    <w:p w14:paraId="6C4E5A55" w14:textId="075CC65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1515F6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CR-0081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46C159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C1-251801)</w:t>
      </w:r>
    </w:p>
    <w:p w14:paraId="5EB5E52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C1-252305</w:t>
      </w:r>
      <w:r>
        <w:rPr>
          <w:color w:val="993300"/>
          <w:u w:val="single"/>
        </w:rPr>
        <w:t>.</w:t>
      </w:r>
    </w:p>
    <w:p w14:paraId="71251F7B" w14:textId="1CC2DC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42197FD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CR-0081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F12BC5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C1-252293)</w:t>
      </w:r>
    </w:p>
    <w:p w14:paraId="28C4A70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C1-252309</w:t>
      </w:r>
      <w:r>
        <w:rPr>
          <w:color w:val="993300"/>
          <w:u w:val="single"/>
        </w:rPr>
        <w:t>.</w:t>
      </w:r>
    </w:p>
    <w:p w14:paraId="584D510C" w14:textId="31EE23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33CE5F1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v18.4.0</w:t>
      </w:r>
      <w:r>
        <w:rPr>
          <w:i/>
        </w:rPr>
        <w:tab/>
        <w:t xml:space="preserve">  CR-0081  rev 3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0CA491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C1-252305)</w:t>
      </w:r>
    </w:p>
    <w:p w14:paraId="27E52BD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01F3FFC" w14:textId="2F5470F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5A917D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968D14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C1-252294</w:t>
      </w:r>
      <w:r>
        <w:rPr>
          <w:color w:val="993300"/>
          <w:u w:val="single"/>
        </w:rPr>
        <w:t>.</w:t>
      </w:r>
    </w:p>
    <w:p w14:paraId="6A648F4A" w14:textId="6FD877D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7DE1CE5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CR-0082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FC1E1D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C1-251802)</w:t>
      </w:r>
    </w:p>
    <w:p w14:paraId="2623BD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C1-252306</w:t>
      </w:r>
      <w:r>
        <w:rPr>
          <w:color w:val="993300"/>
          <w:u w:val="single"/>
        </w:rPr>
        <w:t>.</w:t>
      </w:r>
    </w:p>
    <w:p w14:paraId="2BBA8AAB" w14:textId="464073E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media reject</w:t>
      </w:r>
    </w:p>
    <w:p w14:paraId="451E5D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CR-0082  rev 2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BFDA54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C1-252294)</w:t>
      </w:r>
    </w:p>
    <w:p w14:paraId="131F903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A90EB1" w14:textId="77777777" w:rsidR="009A0319" w:rsidRPr="00853B8B" w:rsidRDefault="009A0319" w:rsidP="009A0319">
      <w:pPr>
        <w:pStyle w:val="Heading3"/>
        <w:rPr>
          <w:lang w:val="fr-FR"/>
        </w:rPr>
      </w:pPr>
      <w:bookmarkStart w:id="149" w:name="_Toc196857018"/>
      <w:r w:rsidRPr="00853B8B">
        <w:rPr>
          <w:lang w:val="fr-FR"/>
        </w:rPr>
        <w:t>18.53</w:t>
      </w:r>
      <w:r w:rsidRPr="00853B8B">
        <w:rPr>
          <w:lang w:val="fr-FR"/>
        </w:rPr>
        <w:tab/>
        <w:t>AMP</w:t>
      </w:r>
      <w:bookmarkEnd w:id="149"/>
    </w:p>
    <w:p w14:paraId="415C5B29" w14:textId="77777777" w:rsidR="009A0319" w:rsidRPr="00853B8B" w:rsidRDefault="009A0319" w:rsidP="009A0319">
      <w:pPr>
        <w:pStyle w:val="Heading3"/>
        <w:rPr>
          <w:lang w:val="fr-FR"/>
        </w:rPr>
      </w:pPr>
      <w:bookmarkStart w:id="150" w:name="_Toc196857019"/>
      <w:r w:rsidRPr="00853B8B">
        <w:rPr>
          <w:lang w:val="fr-FR"/>
        </w:rPr>
        <w:t>18.54</w:t>
      </w:r>
      <w:r w:rsidRPr="00853B8B">
        <w:rPr>
          <w:lang w:val="fr-FR"/>
        </w:rPr>
        <w:tab/>
        <w:t>TEI18_DCAMP_Ph2</w:t>
      </w:r>
      <w:bookmarkEnd w:id="150"/>
    </w:p>
    <w:p w14:paraId="27DA7DF4" w14:textId="77777777" w:rsidR="009A0319" w:rsidRPr="00853B8B" w:rsidRDefault="009A0319" w:rsidP="009A0319">
      <w:pPr>
        <w:pStyle w:val="Heading3"/>
        <w:rPr>
          <w:lang w:val="fr-FR"/>
        </w:rPr>
      </w:pPr>
      <w:bookmarkStart w:id="151" w:name="_Toc196857020"/>
      <w:r w:rsidRPr="00853B8B">
        <w:rPr>
          <w:lang w:val="fr-FR"/>
        </w:rPr>
        <w:t>18.55</w:t>
      </w:r>
      <w:r w:rsidRPr="00853B8B">
        <w:rPr>
          <w:lang w:val="fr-FR"/>
        </w:rPr>
        <w:tab/>
        <w:t>MPS_WLAN</w:t>
      </w:r>
      <w:bookmarkEnd w:id="151"/>
    </w:p>
    <w:p w14:paraId="2C6D7553" w14:textId="77777777" w:rsidR="009A0319" w:rsidRPr="00853B8B" w:rsidRDefault="009A0319" w:rsidP="009A0319">
      <w:pPr>
        <w:pStyle w:val="Heading3"/>
        <w:rPr>
          <w:lang w:val="fr-FR"/>
        </w:rPr>
      </w:pPr>
      <w:bookmarkStart w:id="152" w:name="_Toc196857021"/>
      <w:r w:rsidRPr="00853B8B">
        <w:rPr>
          <w:lang w:val="fr-FR"/>
        </w:rPr>
        <w:t>18.56</w:t>
      </w:r>
      <w:r w:rsidRPr="00853B8B">
        <w:rPr>
          <w:lang w:val="fr-FR"/>
        </w:rPr>
        <w:tab/>
        <w:t>ADAES</w:t>
      </w:r>
      <w:bookmarkEnd w:id="152"/>
    </w:p>
    <w:p w14:paraId="2E2E9F1B" w14:textId="77777777" w:rsidR="009A0319" w:rsidRPr="00853B8B" w:rsidRDefault="009A0319" w:rsidP="009A0319">
      <w:pPr>
        <w:pStyle w:val="Heading3"/>
        <w:rPr>
          <w:lang w:val="fr-FR"/>
        </w:rPr>
      </w:pPr>
      <w:bookmarkStart w:id="153" w:name="_Toc196857022"/>
      <w:r w:rsidRPr="00853B8B">
        <w:rPr>
          <w:lang w:val="fr-FR"/>
        </w:rPr>
        <w:t>18.57</w:t>
      </w:r>
      <w:r w:rsidRPr="00853B8B">
        <w:rPr>
          <w:lang w:val="fr-FR"/>
        </w:rPr>
        <w:tab/>
        <w:t>5GMARCH_Ph2</w:t>
      </w:r>
      <w:bookmarkEnd w:id="153"/>
    </w:p>
    <w:p w14:paraId="3EA9D7FB" w14:textId="77777777" w:rsidR="009A0319" w:rsidRPr="00853B8B" w:rsidRDefault="009A0319" w:rsidP="009A0319">
      <w:pPr>
        <w:pStyle w:val="Heading3"/>
        <w:rPr>
          <w:lang w:val="fr-FR"/>
        </w:rPr>
      </w:pPr>
      <w:bookmarkStart w:id="154" w:name="_Toc196857023"/>
      <w:r w:rsidRPr="00853B8B">
        <w:rPr>
          <w:lang w:val="fr-FR"/>
        </w:rPr>
        <w:t>18.58</w:t>
      </w:r>
      <w:r w:rsidRPr="00853B8B">
        <w:rPr>
          <w:lang w:val="fr-FR"/>
        </w:rPr>
        <w:tab/>
        <w:t>VMR</w:t>
      </w:r>
      <w:bookmarkEnd w:id="154"/>
    </w:p>
    <w:p w14:paraId="799D87CC" w14:textId="77777777" w:rsidR="009A0319" w:rsidRPr="00853B8B" w:rsidRDefault="009A0319" w:rsidP="009A0319">
      <w:pPr>
        <w:pStyle w:val="Heading3"/>
        <w:rPr>
          <w:lang w:val="fr-FR"/>
        </w:rPr>
      </w:pPr>
      <w:bookmarkStart w:id="155" w:name="_Toc196857024"/>
      <w:r w:rsidRPr="00853B8B">
        <w:rPr>
          <w:lang w:val="fr-FR"/>
        </w:rPr>
        <w:t>18.59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eSMS_SBI</w:t>
      </w:r>
      <w:bookmarkEnd w:id="155"/>
      <w:proofErr w:type="spellEnd"/>
    </w:p>
    <w:p w14:paraId="738B5C76" w14:textId="77777777" w:rsidR="009A0319" w:rsidRPr="00853B8B" w:rsidRDefault="009A0319" w:rsidP="009A0319">
      <w:pPr>
        <w:pStyle w:val="Heading3"/>
        <w:rPr>
          <w:lang w:val="sv-SE"/>
        </w:rPr>
      </w:pPr>
      <w:bookmarkStart w:id="156" w:name="_Toc196857025"/>
      <w:r w:rsidRPr="00853B8B">
        <w:rPr>
          <w:lang w:val="sv-SE"/>
        </w:rPr>
        <w:t>18.60</w:t>
      </w:r>
      <w:r w:rsidRPr="00853B8B">
        <w:rPr>
          <w:lang w:val="sv-SE"/>
        </w:rPr>
        <w:tab/>
        <w:t>eNA_Ph3</w:t>
      </w:r>
      <w:bookmarkEnd w:id="156"/>
    </w:p>
    <w:p w14:paraId="42BCF0E7" w14:textId="77777777" w:rsidR="009A0319" w:rsidRPr="00853B8B" w:rsidRDefault="009A0319" w:rsidP="009A0319">
      <w:pPr>
        <w:pStyle w:val="Heading3"/>
        <w:rPr>
          <w:lang w:val="sv-SE"/>
        </w:rPr>
      </w:pPr>
      <w:bookmarkStart w:id="157" w:name="_Toc196857026"/>
      <w:r w:rsidRPr="00853B8B">
        <w:rPr>
          <w:lang w:val="sv-SE"/>
        </w:rPr>
        <w:t>18.61</w:t>
      </w:r>
      <w:r w:rsidRPr="00853B8B">
        <w:rPr>
          <w:lang w:val="sv-SE"/>
        </w:rPr>
        <w:tab/>
        <w:t>PIN</w:t>
      </w:r>
      <w:bookmarkEnd w:id="157"/>
    </w:p>
    <w:p w14:paraId="7C639A95" w14:textId="77777777" w:rsidR="009A0319" w:rsidRPr="00853B8B" w:rsidRDefault="009A0319" w:rsidP="009A0319">
      <w:pPr>
        <w:pStyle w:val="Heading3"/>
        <w:rPr>
          <w:lang w:val="sv-SE"/>
        </w:rPr>
      </w:pPr>
      <w:bookmarkStart w:id="158" w:name="_Toc196857027"/>
      <w:r w:rsidRPr="00853B8B">
        <w:rPr>
          <w:lang w:val="sv-SE"/>
        </w:rPr>
        <w:t>18.62</w:t>
      </w:r>
      <w:r w:rsidRPr="00853B8B">
        <w:rPr>
          <w:lang w:val="sv-SE"/>
        </w:rPr>
        <w:tab/>
        <w:t>PINAPP</w:t>
      </w:r>
      <w:bookmarkEnd w:id="158"/>
    </w:p>
    <w:p w14:paraId="4DC5E2A1" w14:textId="77777777" w:rsidR="009A0319" w:rsidRPr="00853B8B" w:rsidRDefault="009A0319" w:rsidP="009A0319">
      <w:pPr>
        <w:pStyle w:val="Heading3"/>
        <w:rPr>
          <w:lang w:val="sv-SE"/>
        </w:rPr>
      </w:pPr>
      <w:bookmarkStart w:id="159" w:name="_Toc196857028"/>
      <w:r w:rsidRPr="00853B8B">
        <w:rPr>
          <w:lang w:val="sv-SE"/>
        </w:rPr>
        <w:t>18.63</w:t>
      </w:r>
      <w:r w:rsidRPr="00853B8B">
        <w:rPr>
          <w:lang w:val="sv-SE"/>
        </w:rPr>
        <w:tab/>
        <w:t>GMEC</w:t>
      </w:r>
      <w:bookmarkEnd w:id="159"/>
    </w:p>
    <w:p w14:paraId="3B1349BB" w14:textId="77777777" w:rsidR="009A0319" w:rsidRPr="00853B8B" w:rsidRDefault="009A0319" w:rsidP="009A0319">
      <w:pPr>
        <w:pStyle w:val="Heading3"/>
        <w:rPr>
          <w:lang w:val="sv-SE"/>
        </w:rPr>
      </w:pPr>
      <w:bookmarkStart w:id="160" w:name="_Toc196857029"/>
      <w:r w:rsidRPr="00853B8B">
        <w:rPr>
          <w:lang w:val="sv-SE"/>
        </w:rPr>
        <w:t>18.64</w:t>
      </w:r>
      <w:r w:rsidRPr="00853B8B">
        <w:rPr>
          <w:lang w:val="sv-SE"/>
        </w:rPr>
        <w:tab/>
        <w:t>5MBS_Ph2</w:t>
      </w:r>
      <w:bookmarkEnd w:id="160"/>
    </w:p>
    <w:p w14:paraId="1FD93518" w14:textId="77777777" w:rsidR="009A0319" w:rsidRDefault="009A0319" w:rsidP="009A0319">
      <w:pPr>
        <w:pStyle w:val="Heading3"/>
      </w:pPr>
      <w:bookmarkStart w:id="161" w:name="_Toc196857030"/>
      <w:r>
        <w:t>18.65</w:t>
      </w:r>
      <w:r>
        <w:tab/>
        <w:t>eNS_Ph3</w:t>
      </w:r>
      <w:bookmarkEnd w:id="161"/>
    </w:p>
    <w:p w14:paraId="40A54C04" w14:textId="49124DD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deregistration inactivity timer clarification</w:t>
      </w:r>
    </w:p>
    <w:p w14:paraId="0DC437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CR-6822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29FB6B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2D7A9C8" w14:textId="637143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deregistration inactivity timer clarification</w:t>
      </w:r>
    </w:p>
    <w:p w14:paraId="0127682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CR-6823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49848F6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FD1671B" w14:textId="77777777" w:rsidR="009A0319" w:rsidRDefault="009A0319" w:rsidP="009A0319">
      <w:r>
        <w:t>Merged into C1-251836 and its revisions</w:t>
      </w:r>
    </w:p>
    <w:p w14:paraId="0D9D8E8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C0B0CE6" w14:textId="3960C1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deregistration inactivity timer value update clarification</w:t>
      </w:r>
    </w:p>
    <w:p w14:paraId="77B44A7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CR-6824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589C8DD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0245667" w14:textId="65EE5E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User plane resource request PDU associated with S-NSSAI not in the allowed S-NSSAI for the current TA</w:t>
      </w:r>
    </w:p>
    <w:p w14:paraId="321007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CR-6504  rev 4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4C0F466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C1-246528)</w:t>
      </w:r>
    </w:p>
    <w:p w14:paraId="4830C4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C1-252099</w:t>
      </w:r>
      <w:r>
        <w:rPr>
          <w:color w:val="993300"/>
          <w:u w:val="single"/>
        </w:rPr>
        <w:t>.</w:t>
      </w:r>
    </w:p>
    <w:p w14:paraId="678E0F72" w14:textId="5215C7C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User plane resource request PDU associated with S-NSSAI not in the allowed S-NSSAI for the current TA</w:t>
      </w:r>
    </w:p>
    <w:p w14:paraId="760F29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CR-6506  rev 3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1145FA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C1-246406)</w:t>
      </w:r>
    </w:p>
    <w:p w14:paraId="777E9B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C1-252100</w:t>
      </w:r>
      <w:r>
        <w:rPr>
          <w:color w:val="993300"/>
          <w:u w:val="single"/>
        </w:rPr>
        <w:t>.</w:t>
      </w:r>
    </w:p>
    <w:p w14:paraId="5A8161E3" w14:textId="711F26F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User plane resource request PDU associated with S-NSSAI not in the allowed S-NSSAI for the current TA</w:t>
      </w:r>
    </w:p>
    <w:p w14:paraId="2373F0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CR-6504  rev 5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8564A2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C1-251892)</w:t>
      </w:r>
    </w:p>
    <w:p w14:paraId="239D70C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2537352" w14:textId="1FC107C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User plane resource request PDU associated with S-NSSAI not in the allowed S-NSSAI for the current TA</w:t>
      </w:r>
    </w:p>
    <w:p w14:paraId="2531608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CR-6506  rev 4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9F9782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C1-251893)</w:t>
      </w:r>
    </w:p>
    <w:p w14:paraId="1FA6FB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B450241" w14:textId="77777777" w:rsidR="009A0319" w:rsidRDefault="009A0319" w:rsidP="009A0319">
      <w:pPr>
        <w:pStyle w:val="Heading3"/>
      </w:pPr>
      <w:bookmarkStart w:id="162" w:name="_Toc196857031"/>
      <w:r>
        <w:t>18.66</w:t>
      </w:r>
      <w:r>
        <w:tab/>
        <w:t>XRM</w:t>
      </w:r>
      <w:bookmarkEnd w:id="162"/>
    </w:p>
    <w:p w14:paraId="4D84F7D5" w14:textId="7B144AE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and spare value handling for PD- Rel18</w:t>
      </w:r>
    </w:p>
    <w:p w14:paraId="668906B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CR-6802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86F95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C1-252181</w:t>
      </w:r>
      <w:r>
        <w:rPr>
          <w:color w:val="993300"/>
          <w:u w:val="single"/>
        </w:rPr>
        <w:t>.</w:t>
      </w:r>
    </w:p>
    <w:p w14:paraId="3F001792" w14:textId="16952E1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and spare value handling for PD - Rel19</w:t>
      </w:r>
    </w:p>
    <w:p w14:paraId="6AE44A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CR-6803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DD8223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C1-252182</w:t>
      </w:r>
      <w:r>
        <w:rPr>
          <w:color w:val="993300"/>
          <w:u w:val="single"/>
        </w:rPr>
        <w:t>.</w:t>
      </w:r>
    </w:p>
    <w:p w14:paraId="30364185" w14:textId="502639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and spare value handling for PD- Rel18</w:t>
      </w:r>
    </w:p>
    <w:p w14:paraId="6ED4438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v18.10.0</w:t>
      </w:r>
      <w:r>
        <w:rPr>
          <w:i/>
        </w:rPr>
        <w:tab/>
        <w:t xml:space="preserve">  CR-6802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Lenovo</w:t>
      </w:r>
    </w:p>
    <w:p w14:paraId="0A5AF84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C1-251698)</w:t>
      </w:r>
    </w:p>
    <w:p w14:paraId="295C4D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1C70389" w14:textId="24B81A7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and spare value handling for PD - Rel19</w:t>
      </w:r>
    </w:p>
    <w:p w14:paraId="4275DC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CR-6803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Lenovo</w:t>
      </w:r>
    </w:p>
    <w:p w14:paraId="4DD1B36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C1-251699)</w:t>
      </w:r>
    </w:p>
    <w:p w14:paraId="37F660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B34330" w14:textId="77777777" w:rsidR="009A0319" w:rsidRDefault="009A0319" w:rsidP="009A0319">
      <w:pPr>
        <w:pStyle w:val="Heading3"/>
      </w:pPr>
      <w:bookmarkStart w:id="163" w:name="_Toc196857032"/>
      <w:r>
        <w:t>18.67</w:t>
      </w:r>
      <w:r>
        <w:tab/>
        <w:t>ATSSS_Ph3</w:t>
      </w:r>
      <w:bookmarkEnd w:id="163"/>
    </w:p>
    <w:p w14:paraId="29777B01" w14:textId="0DC2CE4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ATSSS request PCO parameter</w:t>
      </w:r>
    </w:p>
    <w:p w14:paraId="5FCE95A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v18.8.0</w:t>
      </w:r>
      <w:r>
        <w:rPr>
          <w:i/>
        </w:rPr>
        <w:tab/>
        <w:t xml:space="preserve">  CR-0200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397F46C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C1-252108</w:t>
      </w:r>
      <w:r>
        <w:rPr>
          <w:color w:val="993300"/>
          <w:u w:val="single"/>
        </w:rPr>
        <w:t>.</w:t>
      </w:r>
    </w:p>
    <w:p w14:paraId="62D51CF7" w14:textId="0731500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ATSSS request PCO parameter</w:t>
      </w:r>
    </w:p>
    <w:p w14:paraId="4F155F2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CR-0201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4596582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C1-252109</w:t>
      </w:r>
      <w:r>
        <w:rPr>
          <w:color w:val="993300"/>
          <w:u w:val="single"/>
        </w:rPr>
        <w:t>.</w:t>
      </w:r>
    </w:p>
    <w:p w14:paraId="33E1A931" w14:textId="1107CA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description of how to set ATSSS_REQUEST Notify payload</w:t>
      </w:r>
    </w:p>
    <w:p w14:paraId="1FB2A9B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v18.8.0</w:t>
      </w:r>
      <w:r>
        <w:rPr>
          <w:i/>
        </w:rPr>
        <w:tab/>
        <w:t xml:space="preserve">  CR-0202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27B78F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C1-252110</w:t>
      </w:r>
      <w:r>
        <w:rPr>
          <w:color w:val="993300"/>
          <w:u w:val="single"/>
        </w:rPr>
        <w:t>.</w:t>
      </w:r>
    </w:p>
    <w:p w14:paraId="28A3AA1F" w14:textId="153F1C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description of how to set ATSSS_REQUEST Notify payload</w:t>
      </w:r>
    </w:p>
    <w:p w14:paraId="330B17A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CR-0203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23682B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C1-252111</w:t>
      </w:r>
      <w:r>
        <w:rPr>
          <w:color w:val="993300"/>
          <w:u w:val="single"/>
        </w:rPr>
        <w:t>.</w:t>
      </w:r>
    </w:p>
    <w:p w14:paraId="3B63AB63" w14:textId="26BBE4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indications on ATSSS steering functionalities in EPS</w:t>
      </w:r>
    </w:p>
    <w:p w14:paraId="758771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v18.8.0</w:t>
      </w:r>
      <w:r>
        <w:rPr>
          <w:i/>
        </w:rPr>
        <w:tab/>
        <w:t xml:space="preserve">  CR-0200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Nokia, Apple,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OPPO</w:t>
      </w:r>
    </w:p>
    <w:p w14:paraId="14CF692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C1-251588)</w:t>
      </w:r>
    </w:p>
    <w:p w14:paraId="62776B4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4ED924" w14:textId="5C2389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description of how to set ATSSS_REQUEST Notify payload</w:t>
      </w:r>
    </w:p>
    <w:p w14:paraId="584DBE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v18.8.0</w:t>
      </w:r>
      <w:r>
        <w:rPr>
          <w:i/>
        </w:rPr>
        <w:tab/>
        <w:t xml:space="preserve">  CR-0202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7741D8D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C1-251591)</w:t>
      </w:r>
    </w:p>
    <w:p w14:paraId="7587E579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AF0008B" w14:textId="77777777" w:rsidR="009A0319" w:rsidRDefault="009A0319" w:rsidP="009A0319">
      <w:r>
        <w:t>Merged into C1-252108 and its revisions</w:t>
      </w:r>
    </w:p>
    <w:p w14:paraId="14800B1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33FCB31" w14:textId="0DC1C40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description of how to set ATSSS_REQUEST Notify payload</w:t>
      </w:r>
    </w:p>
    <w:p w14:paraId="19E3DC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CR-0203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2D6F700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C1-251592)</w:t>
      </w:r>
    </w:p>
    <w:p w14:paraId="5C16EDE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B94784D" w14:textId="77777777" w:rsidR="009A0319" w:rsidRDefault="009A0319" w:rsidP="009A0319">
      <w:r>
        <w:t>Merged into C1-252109 and its revisions</w:t>
      </w:r>
    </w:p>
    <w:p w14:paraId="71066B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E2B092B" w14:textId="77777777" w:rsidR="009A0319" w:rsidRDefault="009A0319" w:rsidP="009A0319">
      <w:pPr>
        <w:pStyle w:val="Heading3"/>
      </w:pPr>
      <w:bookmarkStart w:id="164" w:name="_Toc196857033"/>
      <w:r>
        <w:t>18.68</w:t>
      </w:r>
      <w:r>
        <w:tab/>
        <w:t>UPEAS</w:t>
      </w:r>
      <w:bookmarkEnd w:id="164"/>
    </w:p>
    <w:p w14:paraId="28D785E1" w14:textId="77777777" w:rsidR="009A0319" w:rsidRDefault="009A0319" w:rsidP="009A0319">
      <w:pPr>
        <w:pStyle w:val="Heading3"/>
      </w:pPr>
      <w:bookmarkStart w:id="165" w:name="_Toc196857034"/>
      <w:r>
        <w:t>18.69</w:t>
      </w:r>
      <w:r>
        <w:tab/>
        <w:t>UEConfig5MBS</w:t>
      </w:r>
      <w:bookmarkEnd w:id="165"/>
    </w:p>
    <w:p w14:paraId="4C558C73" w14:textId="77777777" w:rsidR="009A0319" w:rsidRDefault="009A0319" w:rsidP="009A0319">
      <w:pPr>
        <w:pStyle w:val="Heading3"/>
      </w:pPr>
      <w:bookmarkStart w:id="166" w:name="_Toc196857035"/>
      <w:r>
        <w:t>18.70</w:t>
      </w:r>
      <w:r>
        <w:tab/>
        <w:t>enh4MCPTT</w:t>
      </w:r>
      <w:bookmarkEnd w:id="166"/>
    </w:p>
    <w:p w14:paraId="76751A8D" w14:textId="77777777" w:rsidR="009A0319" w:rsidRDefault="009A0319" w:rsidP="009A0319">
      <w:pPr>
        <w:pStyle w:val="Heading3"/>
      </w:pPr>
      <w:bookmarkStart w:id="167" w:name="_Toc196857036"/>
      <w:r>
        <w:t>18.71</w:t>
      </w:r>
      <w:r>
        <w:tab/>
        <w:t>PLMNsel_NS</w:t>
      </w:r>
      <w:bookmarkEnd w:id="167"/>
    </w:p>
    <w:p w14:paraId="63A94D0D" w14:textId="77777777" w:rsidR="009A0319" w:rsidRDefault="009A0319" w:rsidP="009A0319">
      <w:pPr>
        <w:pStyle w:val="Heading3"/>
      </w:pPr>
      <w:bookmarkStart w:id="168" w:name="_Toc196857037"/>
      <w:r>
        <w:t>18.72</w:t>
      </w:r>
      <w:r>
        <w:tab/>
      </w:r>
      <w:proofErr w:type="spellStart"/>
      <w:r>
        <w:t>eNS_UICC</w:t>
      </w:r>
      <w:bookmarkEnd w:id="168"/>
      <w:proofErr w:type="spellEnd"/>
    </w:p>
    <w:p w14:paraId="531DD0A6" w14:textId="77777777" w:rsidR="009A0319" w:rsidRDefault="009A0319" w:rsidP="009A0319">
      <w:pPr>
        <w:pStyle w:val="Heading3"/>
      </w:pPr>
      <w:bookmarkStart w:id="169" w:name="_Toc196857038"/>
      <w:r>
        <w:t>18.73</w:t>
      </w:r>
      <w:r>
        <w:tab/>
        <w:t>TEI18_MBS4V2X</w:t>
      </w:r>
      <w:bookmarkEnd w:id="169"/>
    </w:p>
    <w:p w14:paraId="04C8D139" w14:textId="77777777" w:rsidR="009A0319" w:rsidRDefault="009A0319" w:rsidP="009A0319">
      <w:pPr>
        <w:pStyle w:val="Heading3"/>
      </w:pPr>
      <w:bookmarkStart w:id="170" w:name="_Toc196857039"/>
      <w:r>
        <w:t>18.74</w:t>
      </w:r>
      <w:r>
        <w:tab/>
        <w:t>TEI18_SLAMUP</w:t>
      </w:r>
      <w:bookmarkEnd w:id="170"/>
    </w:p>
    <w:p w14:paraId="0C20B9F0" w14:textId="77777777" w:rsidR="009A0319" w:rsidRDefault="009A0319" w:rsidP="009A0319">
      <w:pPr>
        <w:pStyle w:val="Heading3"/>
      </w:pPr>
      <w:bookmarkStart w:id="171" w:name="_Toc196857040"/>
      <w:r>
        <w:t>18.75</w:t>
      </w:r>
      <w:r>
        <w:tab/>
      </w:r>
      <w:proofErr w:type="spellStart"/>
      <w:r>
        <w:t>HN_Auth</w:t>
      </w:r>
      <w:bookmarkEnd w:id="171"/>
      <w:proofErr w:type="spellEnd"/>
    </w:p>
    <w:p w14:paraId="6D1F2E5B" w14:textId="77777777" w:rsidR="009A0319" w:rsidRDefault="009A0319" w:rsidP="009A0319">
      <w:pPr>
        <w:pStyle w:val="Heading3"/>
      </w:pPr>
      <w:bookmarkStart w:id="172" w:name="_Toc196857041"/>
      <w:r>
        <w:t>18.76</w:t>
      </w:r>
      <w:r>
        <w:tab/>
        <w:t>MC_AHGC</w:t>
      </w:r>
      <w:bookmarkEnd w:id="172"/>
    </w:p>
    <w:p w14:paraId="02403850" w14:textId="68A71C4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the &lt;</w:t>
      </w:r>
      <w:proofErr w:type="spellStart"/>
      <w:r>
        <w:rPr>
          <w:rFonts w:ascii="Arial" w:hAnsi="Arial" w:cs="Arial"/>
          <w:b/>
          <w:sz w:val="24"/>
        </w:rPr>
        <w:t>comn</w:t>
      </w:r>
      <w:proofErr w:type="spellEnd"/>
      <w:r>
        <w:rPr>
          <w:rFonts w:ascii="Arial" w:hAnsi="Arial" w:cs="Arial"/>
          <w:b/>
          <w:sz w:val="24"/>
        </w:rPr>
        <w:t>-participants-criteria&gt; element</w:t>
      </w:r>
    </w:p>
    <w:p w14:paraId="54AA814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v18.10.0</w:t>
      </w:r>
      <w:r>
        <w:rPr>
          <w:i/>
        </w:rPr>
        <w:tab/>
        <w:t xml:space="preserve">  CR-0451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0DB01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C1-252272</w:t>
      </w:r>
      <w:r>
        <w:rPr>
          <w:color w:val="993300"/>
          <w:u w:val="single"/>
        </w:rPr>
        <w:t>.</w:t>
      </w:r>
    </w:p>
    <w:p w14:paraId="64241813" w14:textId="4192D5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the &lt;</w:t>
      </w:r>
      <w:proofErr w:type="spellStart"/>
      <w:r>
        <w:rPr>
          <w:rFonts w:ascii="Arial" w:hAnsi="Arial" w:cs="Arial"/>
          <w:b/>
          <w:sz w:val="24"/>
        </w:rPr>
        <w:t>comn</w:t>
      </w:r>
      <w:proofErr w:type="spellEnd"/>
      <w:r>
        <w:rPr>
          <w:rFonts w:ascii="Arial" w:hAnsi="Arial" w:cs="Arial"/>
          <w:b/>
          <w:sz w:val="24"/>
        </w:rPr>
        <w:t>-participants-criteria&gt; element</w:t>
      </w:r>
    </w:p>
    <w:p w14:paraId="5764B1F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v18.10.0</w:t>
      </w:r>
      <w:r>
        <w:rPr>
          <w:i/>
        </w:rPr>
        <w:tab/>
        <w:t xml:space="preserve">  CR-0451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77F72F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C1-251872)</w:t>
      </w:r>
    </w:p>
    <w:p w14:paraId="64348EB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98D9A3" w14:textId="5E3DF2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the &lt;</w:t>
      </w:r>
      <w:proofErr w:type="spellStart"/>
      <w:r>
        <w:rPr>
          <w:rFonts w:ascii="Arial" w:hAnsi="Arial" w:cs="Arial"/>
          <w:b/>
          <w:sz w:val="24"/>
        </w:rPr>
        <w:t>comn</w:t>
      </w:r>
      <w:proofErr w:type="spellEnd"/>
      <w:r>
        <w:rPr>
          <w:rFonts w:ascii="Arial" w:hAnsi="Arial" w:cs="Arial"/>
          <w:b/>
          <w:sz w:val="24"/>
        </w:rPr>
        <w:t>-participants-criteria&gt; element</w:t>
      </w:r>
    </w:p>
    <w:p w14:paraId="7F02231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CR-0452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5FA764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C1-252273</w:t>
      </w:r>
      <w:r>
        <w:rPr>
          <w:color w:val="993300"/>
          <w:u w:val="single"/>
        </w:rPr>
        <w:t>.</w:t>
      </w:r>
    </w:p>
    <w:p w14:paraId="37975790" w14:textId="4FB5F1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the &lt;</w:t>
      </w:r>
      <w:proofErr w:type="spellStart"/>
      <w:r>
        <w:rPr>
          <w:rFonts w:ascii="Arial" w:hAnsi="Arial" w:cs="Arial"/>
          <w:b/>
          <w:sz w:val="24"/>
        </w:rPr>
        <w:t>comn</w:t>
      </w:r>
      <w:proofErr w:type="spellEnd"/>
      <w:r>
        <w:rPr>
          <w:rFonts w:ascii="Arial" w:hAnsi="Arial" w:cs="Arial"/>
          <w:b/>
          <w:sz w:val="24"/>
        </w:rPr>
        <w:t>-participants-criteria&gt; element</w:t>
      </w:r>
    </w:p>
    <w:p w14:paraId="3C3A872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CR-0452  rev 1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86BB48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C1-251874)</w:t>
      </w:r>
    </w:p>
    <w:p w14:paraId="13F29ED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AE8395" w14:textId="77777777" w:rsidR="009A0319" w:rsidRPr="00853B8B" w:rsidRDefault="009A0319" w:rsidP="009A0319">
      <w:pPr>
        <w:pStyle w:val="Heading3"/>
        <w:rPr>
          <w:lang w:val="fr-FR"/>
        </w:rPr>
      </w:pPr>
      <w:bookmarkStart w:id="173" w:name="_Toc196857042"/>
      <w:r w:rsidRPr="00853B8B">
        <w:rPr>
          <w:lang w:val="fr-FR"/>
        </w:rPr>
        <w:t>18.77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NRFe</w:t>
      </w:r>
      <w:bookmarkEnd w:id="173"/>
      <w:proofErr w:type="spellEnd"/>
    </w:p>
    <w:p w14:paraId="57BF5723" w14:textId="77777777" w:rsidR="009A0319" w:rsidRPr="00853B8B" w:rsidRDefault="009A0319" w:rsidP="009A0319">
      <w:pPr>
        <w:pStyle w:val="Heading3"/>
        <w:rPr>
          <w:lang w:val="fr-FR"/>
        </w:rPr>
      </w:pPr>
      <w:bookmarkStart w:id="174" w:name="_Toc196857043"/>
      <w:r w:rsidRPr="00853B8B">
        <w:rPr>
          <w:lang w:val="fr-FR"/>
        </w:rPr>
        <w:t>18.78</w:t>
      </w:r>
      <w:r w:rsidRPr="00853B8B">
        <w:rPr>
          <w:lang w:val="fr-FR"/>
        </w:rPr>
        <w:tab/>
        <w:t>NSCALE</w:t>
      </w:r>
      <w:bookmarkEnd w:id="174"/>
    </w:p>
    <w:p w14:paraId="325EF8E3" w14:textId="77777777" w:rsidR="009A0319" w:rsidRPr="00853B8B" w:rsidRDefault="009A0319" w:rsidP="009A0319">
      <w:pPr>
        <w:pStyle w:val="Heading3"/>
        <w:rPr>
          <w:lang w:val="fr-FR"/>
        </w:rPr>
      </w:pPr>
      <w:bookmarkStart w:id="175" w:name="_Toc196857044"/>
      <w:r w:rsidRPr="00853B8B">
        <w:rPr>
          <w:lang w:val="fr-FR"/>
        </w:rPr>
        <w:t>18.79</w:t>
      </w:r>
      <w:r w:rsidRPr="00853B8B">
        <w:rPr>
          <w:lang w:val="fr-FR"/>
        </w:rPr>
        <w:tab/>
        <w:t>SNAAPP</w:t>
      </w:r>
      <w:bookmarkEnd w:id="175"/>
    </w:p>
    <w:p w14:paraId="20F588EF" w14:textId="77777777" w:rsidR="009A0319" w:rsidRPr="00853B8B" w:rsidRDefault="009A0319" w:rsidP="009A0319">
      <w:pPr>
        <w:pStyle w:val="Heading3"/>
        <w:rPr>
          <w:lang w:val="fr-FR"/>
        </w:rPr>
      </w:pPr>
      <w:bookmarkStart w:id="176" w:name="_Toc196857045"/>
      <w:r w:rsidRPr="00853B8B">
        <w:rPr>
          <w:lang w:val="fr-FR"/>
        </w:rPr>
        <w:t>18.80</w:t>
      </w:r>
      <w:r w:rsidRPr="00853B8B">
        <w:rPr>
          <w:lang w:val="fr-FR"/>
        </w:rPr>
        <w:tab/>
      </w:r>
      <w:proofErr w:type="spellStart"/>
      <w:r w:rsidRPr="00853B8B">
        <w:rPr>
          <w:lang w:val="fr-FR"/>
        </w:rPr>
        <w:t>IVAS_Codec</w:t>
      </w:r>
      <w:bookmarkEnd w:id="176"/>
      <w:proofErr w:type="spellEnd"/>
    </w:p>
    <w:p w14:paraId="4FCD68A2" w14:textId="77777777" w:rsidR="009A0319" w:rsidRPr="00853B8B" w:rsidRDefault="009A0319" w:rsidP="009A0319">
      <w:pPr>
        <w:pStyle w:val="Heading3"/>
        <w:rPr>
          <w:lang w:val="fr-FR"/>
        </w:rPr>
      </w:pPr>
      <w:bookmarkStart w:id="177" w:name="_Toc196857046"/>
      <w:r w:rsidRPr="00853B8B">
        <w:rPr>
          <w:lang w:val="fr-FR"/>
        </w:rPr>
        <w:t>18.81</w:t>
      </w:r>
      <w:r w:rsidRPr="00853B8B">
        <w:rPr>
          <w:lang w:val="fr-FR"/>
        </w:rPr>
        <w:tab/>
        <w:t>UEConTest_R18</w:t>
      </w:r>
      <w:bookmarkEnd w:id="177"/>
    </w:p>
    <w:p w14:paraId="6273B8D9" w14:textId="77777777" w:rsidR="009A0319" w:rsidRDefault="009A0319" w:rsidP="009A0319">
      <w:pPr>
        <w:pStyle w:val="Heading3"/>
      </w:pPr>
      <w:bookmarkStart w:id="178" w:name="_Toc196857047"/>
      <w:r>
        <w:t>18.82</w:t>
      </w:r>
      <w:r>
        <w:tab/>
        <w:t>TEST_GBA_U_APIs</w:t>
      </w:r>
      <w:bookmarkEnd w:id="178"/>
    </w:p>
    <w:p w14:paraId="3E70C64E" w14:textId="77777777" w:rsidR="009A0319" w:rsidRDefault="009A0319" w:rsidP="009A0319">
      <w:pPr>
        <w:pStyle w:val="Heading3"/>
      </w:pPr>
      <w:bookmarkStart w:id="179" w:name="_Toc196857048"/>
      <w:r>
        <w:t>18.83</w:t>
      </w:r>
      <w:r>
        <w:tab/>
      </w:r>
      <w:proofErr w:type="spellStart"/>
      <w:r>
        <w:t>IoT_SAT_UEConTest</w:t>
      </w:r>
      <w:bookmarkEnd w:id="179"/>
      <w:proofErr w:type="spellEnd"/>
    </w:p>
    <w:p w14:paraId="1B9797FC" w14:textId="77777777" w:rsidR="009A0319" w:rsidRDefault="009A0319" w:rsidP="009A0319">
      <w:pPr>
        <w:pStyle w:val="Heading3"/>
      </w:pPr>
      <w:bookmarkStart w:id="180" w:name="_Toc196857049"/>
      <w:r>
        <w:t>18.84</w:t>
      </w:r>
      <w:r>
        <w:tab/>
        <w:t>Any other Rel-18 Work item or Study item</w:t>
      </w:r>
      <w:bookmarkEnd w:id="180"/>
    </w:p>
    <w:p w14:paraId="3B64959F" w14:textId="77777777" w:rsidR="009A0319" w:rsidRDefault="009A0319" w:rsidP="009A0319">
      <w:pPr>
        <w:pStyle w:val="Heading2"/>
      </w:pPr>
      <w:bookmarkStart w:id="181" w:name="_Toc196857050"/>
      <w:r>
        <w:t>19</w:t>
      </w:r>
      <w:r>
        <w:tab/>
        <w:t>Release 19 work items</w:t>
      </w:r>
      <w:bookmarkEnd w:id="181"/>
    </w:p>
    <w:p w14:paraId="798EAB0F" w14:textId="77777777" w:rsidR="009A0319" w:rsidRDefault="009A0319" w:rsidP="009A0319">
      <w:pPr>
        <w:pStyle w:val="Heading3"/>
      </w:pPr>
      <w:bookmarkStart w:id="182" w:name="_Toc196857051"/>
      <w:r>
        <w:t>19.1</w:t>
      </w:r>
      <w:r>
        <w:tab/>
        <w:t>Rel-19 Exception sheets or other Rel-19 work planning</w:t>
      </w:r>
      <w:bookmarkEnd w:id="182"/>
    </w:p>
    <w:p w14:paraId="0EABAEA4" w14:textId="77777777" w:rsidR="009A0319" w:rsidRDefault="009A0319" w:rsidP="009A0319">
      <w:pPr>
        <w:pStyle w:val="Heading3"/>
      </w:pPr>
      <w:bookmarkStart w:id="183" w:name="_Toc196857052"/>
      <w:r>
        <w:t>19.2</w:t>
      </w:r>
      <w:r>
        <w:tab/>
        <w:t>New WIDs/SIDs for Rel-19</w:t>
      </w:r>
      <w:bookmarkEnd w:id="183"/>
    </w:p>
    <w:p w14:paraId="4B99775D" w14:textId="16C70F5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Draft skeleton of the new TS on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NAS protocol for 5GS</w:t>
      </w:r>
    </w:p>
    <w:p w14:paraId="1290D78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3A56BE4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4EB7501" w14:textId="77777777" w:rsidR="009A0319" w:rsidRDefault="009A0319" w:rsidP="009A0319">
      <w:r>
        <w:t>Merged into C1-251616 and its revisions</w:t>
      </w:r>
    </w:p>
    <w:p w14:paraId="173FDA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34243C4" w14:textId="3221A1D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CT aspects for ATSSS Rule Provisioning via 3GPP access connected to EPC</w:t>
      </w:r>
    </w:p>
    <w:p w14:paraId="3DDFF12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</w:t>
      </w:r>
    </w:p>
    <w:p w14:paraId="6CD1C641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A17BCD9" w14:textId="77777777" w:rsidR="009A0319" w:rsidRDefault="009A0319" w:rsidP="009A0319">
      <w:r>
        <w:t>The new WID of CT aspects for ATSSS Rule Provisioning via 3GPP access connected to EPC is proposed.</w:t>
      </w:r>
    </w:p>
    <w:p w14:paraId="3870A5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C1-252071</w:t>
      </w:r>
      <w:r>
        <w:rPr>
          <w:color w:val="993300"/>
          <w:u w:val="single"/>
        </w:rPr>
        <w:t>.</w:t>
      </w:r>
    </w:p>
    <w:p w14:paraId="6AADE01F" w14:textId="58592D3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TS scope</w:t>
      </w:r>
    </w:p>
    <w:p w14:paraId="2B1B5FF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6067092A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2F6E847" w14:textId="77777777" w:rsidR="009A0319" w:rsidRDefault="009A0319" w:rsidP="009A0319">
      <w:r>
        <w:t>Merged into C1-251664 and its revisions</w:t>
      </w:r>
    </w:p>
    <w:p w14:paraId="3D3F589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F81E027" w14:textId="1C340BE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TS References and Abbreviations</w:t>
      </w:r>
    </w:p>
    <w:p w14:paraId="64E70C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3FFB76AF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032D241" w14:textId="77777777" w:rsidR="009A0319" w:rsidRDefault="009A0319" w:rsidP="009A0319">
      <w:r>
        <w:t>Merged into C1-251664 and its revisions</w:t>
      </w:r>
    </w:p>
    <w:p w14:paraId="02D3A73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F279962" w14:textId="1DCB8AC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TS Error Handling</w:t>
      </w:r>
    </w:p>
    <w:p w14:paraId="6145195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2F226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EBA24D3" w14:textId="23D1752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CT aspects of Architecture support of Ambient power-enabled Internet of Things</w:t>
      </w:r>
    </w:p>
    <w:p w14:paraId="404FFE3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OPPO / Mikael</w:t>
      </w:r>
    </w:p>
    <w:p w14:paraId="007E92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C1-252070</w:t>
      </w:r>
      <w:r>
        <w:rPr>
          <w:color w:val="993300"/>
          <w:u w:val="single"/>
        </w:rPr>
        <w:t>.</w:t>
      </w:r>
    </w:p>
    <w:p w14:paraId="3932AE7C" w14:textId="7216AA7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ATSSS rules via E-UTRAN connected to EPC</w:t>
      </w:r>
    </w:p>
    <w:p w14:paraId="267D7B2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NEC, Apple</w:t>
      </w:r>
    </w:p>
    <w:p w14:paraId="5BBEC98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C1-252072</w:t>
      </w:r>
      <w:r>
        <w:rPr>
          <w:color w:val="993300"/>
          <w:u w:val="single"/>
        </w:rPr>
        <w:t>.</w:t>
      </w:r>
    </w:p>
    <w:p w14:paraId="4B91ED2B" w14:textId="4AD19B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of ATSSS rules provisioning support indicator</w:t>
      </w:r>
    </w:p>
    <w:p w14:paraId="06EA439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NEC, Apple</w:t>
      </w:r>
    </w:p>
    <w:p w14:paraId="032E1E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C1-252073</w:t>
      </w:r>
      <w:r>
        <w:rPr>
          <w:color w:val="993300"/>
          <w:u w:val="single"/>
        </w:rPr>
        <w:t>.</w:t>
      </w:r>
    </w:p>
    <w:p w14:paraId="56957851" w14:textId="7BDA0BF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on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NAS protocol design</w:t>
      </w:r>
    </w:p>
    <w:p w14:paraId="3B82EFD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797A1B5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07ABC4" w14:textId="706B5D34" w:rsidR="009A0319" w:rsidRPr="00853B8B" w:rsidRDefault="009A0319" w:rsidP="009A0319">
      <w:pPr>
        <w:rPr>
          <w:rFonts w:ascii="Arial" w:hAnsi="Arial" w:cs="Arial"/>
          <w:b/>
          <w:sz w:val="24"/>
          <w:lang w:val="sv-SE"/>
        </w:rPr>
      </w:pPr>
      <w:r w:rsidRPr="00853B8B">
        <w:rPr>
          <w:rFonts w:ascii="Arial" w:hAnsi="Arial" w:cs="Arial"/>
          <w:b/>
          <w:color w:val="0000FF"/>
          <w:sz w:val="24"/>
          <w:lang w:val="sv-SE"/>
        </w:rPr>
        <w:t>C1-251616</w:t>
      </w:r>
      <w:r w:rsidRPr="00853B8B">
        <w:rPr>
          <w:rFonts w:ascii="Arial" w:hAnsi="Arial" w:cs="Arial"/>
          <w:b/>
          <w:color w:val="0000FF"/>
          <w:sz w:val="24"/>
          <w:lang w:val="sv-SE"/>
        </w:rPr>
        <w:tab/>
      </w:r>
      <w:r w:rsidRPr="00853B8B">
        <w:rPr>
          <w:rFonts w:ascii="Arial" w:hAnsi="Arial" w:cs="Arial"/>
          <w:b/>
          <w:sz w:val="24"/>
          <w:lang w:val="sv-SE"/>
        </w:rPr>
        <w:t>Revised draft TS skeleton AIoT NAS</w:t>
      </w:r>
    </w:p>
    <w:p w14:paraId="1D155D9D" w14:textId="77777777" w:rsidR="009A0319" w:rsidRDefault="009A0319" w:rsidP="009A0319">
      <w:pPr>
        <w:rPr>
          <w:i/>
        </w:rPr>
      </w:pP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>
        <w:rPr>
          <w:i/>
        </w:rPr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453F346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C1-252074</w:t>
      </w:r>
      <w:r>
        <w:rPr>
          <w:color w:val="993300"/>
          <w:u w:val="single"/>
        </w:rPr>
        <w:t>.</w:t>
      </w:r>
    </w:p>
    <w:p w14:paraId="6EE0FAA3" w14:textId="5EBD569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IMS Disaster Prevention and Restoration Enhancement</w:t>
      </w:r>
    </w:p>
    <w:p w14:paraId="5E118BF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6FB41B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C1-252077</w:t>
      </w:r>
      <w:r>
        <w:rPr>
          <w:color w:val="993300"/>
          <w:u w:val="single"/>
        </w:rPr>
        <w:t>.</w:t>
      </w:r>
    </w:p>
    <w:p w14:paraId="3AE72BAD" w14:textId="7EFC989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Scope of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TS</w:t>
      </w:r>
    </w:p>
    <w:p w14:paraId="209552C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 / Yizhong</w:t>
      </w:r>
    </w:p>
    <w:p w14:paraId="28373B3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C1-252075</w:t>
      </w:r>
      <w:r>
        <w:rPr>
          <w:color w:val="993300"/>
          <w:u w:val="single"/>
        </w:rPr>
        <w:t>.</w:t>
      </w:r>
    </w:p>
    <w:p w14:paraId="7B831DD1" w14:textId="0E3B54C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General concept for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devices</w:t>
      </w:r>
    </w:p>
    <w:p w14:paraId="7FA954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DE4CB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C1-252076</w:t>
      </w:r>
      <w:r>
        <w:rPr>
          <w:color w:val="993300"/>
          <w:u w:val="single"/>
        </w:rPr>
        <w:t>.</w:t>
      </w:r>
    </w:p>
    <w:p w14:paraId="720FD86A" w14:textId="0D8CD70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Supported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NAS procedures</w:t>
      </w:r>
    </w:p>
    <w:p w14:paraId="7A04C3D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293A3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3E48CFE" w14:textId="507D30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CT aspects for ATSSS Rule Provisioning via 3GPP access connected to EPC</w:t>
      </w:r>
    </w:p>
    <w:p w14:paraId="4AB656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</w:t>
      </w:r>
    </w:p>
    <w:p w14:paraId="73153CD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C1-251539)</w:t>
      </w:r>
    </w:p>
    <w:p w14:paraId="1585879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CB87C8" w14:textId="6DC2D9A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CT aspects of Architecture support of Ambient power-enabled Internet of Things</w:t>
      </w:r>
    </w:p>
    <w:p w14:paraId="41E1FA7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OPPO / Mikael</w:t>
      </w:r>
    </w:p>
    <w:p w14:paraId="277C7C7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C1-251578)</w:t>
      </w:r>
    </w:p>
    <w:p w14:paraId="0D24825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C1-252551</w:t>
      </w:r>
      <w:r>
        <w:rPr>
          <w:color w:val="993300"/>
          <w:u w:val="single"/>
        </w:rPr>
        <w:t>.</w:t>
      </w:r>
    </w:p>
    <w:p w14:paraId="31EAD7EE" w14:textId="73F425F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CT aspects of Architecture support of Ambient power-enabled Internet of Things</w:t>
      </w:r>
    </w:p>
    <w:p w14:paraId="2FD9D06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OPPO / Mikael</w:t>
      </w:r>
    </w:p>
    <w:p w14:paraId="2970CFC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C1-252070)</w:t>
      </w:r>
    </w:p>
    <w:p w14:paraId="21F15A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3333913" w14:textId="680ACB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ATSSS rules via E-UTRAN connected to EPC</w:t>
      </w:r>
    </w:p>
    <w:p w14:paraId="4D5D3A8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NEC, Apple</w:t>
      </w:r>
    </w:p>
    <w:p w14:paraId="41F7019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C1-251598)</w:t>
      </w:r>
    </w:p>
    <w:p w14:paraId="4FCC089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BF1011" w14:textId="035CA6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of ATSSS rules provisioning support indicator</w:t>
      </w:r>
    </w:p>
    <w:p w14:paraId="476DB82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NEC, Apple</w:t>
      </w:r>
    </w:p>
    <w:p w14:paraId="31E8F65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C1-251599)</w:t>
      </w:r>
    </w:p>
    <w:p w14:paraId="65EBF15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C1-252550</w:t>
      </w:r>
      <w:r>
        <w:rPr>
          <w:color w:val="993300"/>
          <w:u w:val="single"/>
        </w:rPr>
        <w:t>.</w:t>
      </w:r>
    </w:p>
    <w:p w14:paraId="72EC896D" w14:textId="424D44E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of ATSSS rules provisioning support indicator</w:t>
      </w:r>
    </w:p>
    <w:p w14:paraId="023F365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CR-0208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NEC, Apple</w:t>
      </w:r>
    </w:p>
    <w:p w14:paraId="741E17B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C1-252073)</w:t>
      </w:r>
    </w:p>
    <w:p w14:paraId="33D24C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9476D4F" w14:textId="454EA427" w:rsidR="009A0319" w:rsidRPr="00853B8B" w:rsidRDefault="009A0319" w:rsidP="009A0319">
      <w:pPr>
        <w:rPr>
          <w:rFonts w:ascii="Arial" w:hAnsi="Arial" w:cs="Arial"/>
          <w:b/>
          <w:sz w:val="24"/>
          <w:lang w:val="sv-SE"/>
        </w:rPr>
      </w:pPr>
      <w:r w:rsidRPr="00853B8B">
        <w:rPr>
          <w:rFonts w:ascii="Arial" w:hAnsi="Arial" w:cs="Arial"/>
          <w:b/>
          <w:color w:val="0000FF"/>
          <w:sz w:val="24"/>
          <w:lang w:val="sv-SE"/>
        </w:rPr>
        <w:t>C1-252074</w:t>
      </w:r>
      <w:r w:rsidRPr="00853B8B">
        <w:rPr>
          <w:rFonts w:ascii="Arial" w:hAnsi="Arial" w:cs="Arial"/>
          <w:b/>
          <w:color w:val="0000FF"/>
          <w:sz w:val="24"/>
          <w:lang w:val="sv-SE"/>
        </w:rPr>
        <w:tab/>
      </w:r>
      <w:r w:rsidRPr="00853B8B">
        <w:rPr>
          <w:rFonts w:ascii="Arial" w:hAnsi="Arial" w:cs="Arial"/>
          <w:b/>
          <w:sz w:val="24"/>
          <w:lang w:val="sv-SE"/>
        </w:rPr>
        <w:t>Revised draft TS skeleton AIoT NAS</w:t>
      </w:r>
    </w:p>
    <w:p w14:paraId="6CC5C5E8" w14:textId="77777777" w:rsidR="009A0319" w:rsidRDefault="009A0319" w:rsidP="009A0319">
      <w:pPr>
        <w:rPr>
          <w:i/>
        </w:rPr>
      </w:pP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>
        <w:rPr>
          <w:i/>
        </w:rPr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75A97A9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C1-251616)</w:t>
      </w:r>
    </w:p>
    <w:p w14:paraId="1E1D8F1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C1-252552</w:t>
      </w:r>
      <w:r>
        <w:rPr>
          <w:color w:val="993300"/>
          <w:u w:val="single"/>
        </w:rPr>
        <w:t>.</w:t>
      </w:r>
    </w:p>
    <w:p w14:paraId="0B19C34B" w14:textId="138380E3" w:rsidR="009A0319" w:rsidRPr="00853B8B" w:rsidRDefault="009A0319" w:rsidP="009A0319">
      <w:pPr>
        <w:rPr>
          <w:rFonts w:ascii="Arial" w:hAnsi="Arial" w:cs="Arial"/>
          <w:b/>
          <w:sz w:val="24"/>
          <w:lang w:val="sv-SE"/>
        </w:rPr>
      </w:pPr>
      <w:r w:rsidRPr="00853B8B">
        <w:rPr>
          <w:rFonts w:ascii="Arial" w:hAnsi="Arial" w:cs="Arial"/>
          <w:b/>
          <w:color w:val="0000FF"/>
          <w:sz w:val="24"/>
          <w:lang w:val="sv-SE"/>
        </w:rPr>
        <w:t>C1-252552</w:t>
      </w:r>
      <w:r w:rsidRPr="00853B8B">
        <w:rPr>
          <w:rFonts w:ascii="Arial" w:hAnsi="Arial" w:cs="Arial"/>
          <w:b/>
          <w:color w:val="0000FF"/>
          <w:sz w:val="24"/>
          <w:lang w:val="sv-SE"/>
        </w:rPr>
        <w:tab/>
      </w:r>
      <w:r w:rsidRPr="00853B8B">
        <w:rPr>
          <w:rFonts w:ascii="Arial" w:hAnsi="Arial" w:cs="Arial"/>
          <w:b/>
          <w:sz w:val="24"/>
          <w:lang w:val="sv-SE"/>
        </w:rPr>
        <w:t>Revised draft TS skeleton AIoT NAS</w:t>
      </w:r>
    </w:p>
    <w:p w14:paraId="30A55767" w14:textId="77777777" w:rsidR="009A0319" w:rsidRDefault="009A0319" w:rsidP="009A0319">
      <w:pPr>
        <w:rPr>
          <w:i/>
        </w:rPr>
      </w:pP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>
        <w:rPr>
          <w:i/>
        </w:rPr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4ECA5CF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C1-252074)</w:t>
      </w:r>
    </w:p>
    <w:p w14:paraId="18A6B53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31B5E53" w14:textId="64C8AE7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IMS Disaster Prevention and Restoration Enhancement</w:t>
      </w:r>
    </w:p>
    <w:p w14:paraId="13AC670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1493F8A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C1-251659)</w:t>
      </w:r>
    </w:p>
    <w:p w14:paraId="5BBAE69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C1-252523</w:t>
      </w:r>
      <w:r>
        <w:rPr>
          <w:color w:val="993300"/>
          <w:u w:val="single"/>
        </w:rPr>
        <w:t>.</w:t>
      </w:r>
    </w:p>
    <w:p w14:paraId="44ADE5A7" w14:textId="6A4884C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IMS Disaster Prevention and Restoration Enhancement</w:t>
      </w:r>
    </w:p>
    <w:p w14:paraId="6D208F0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4272EBC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C1-252077)</w:t>
      </w:r>
    </w:p>
    <w:p w14:paraId="64DD98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5C71D8B3" w14:textId="316A6D0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Scope of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TS</w:t>
      </w:r>
    </w:p>
    <w:p w14:paraId="4A92B31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 / Yizhong</w:t>
      </w:r>
    </w:p>
    <w:p w14:paraId="63AC259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C1-251664)</w:t>
      </w:r>
    </w:p>
    <w:p w14:paraId="014C30E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C1-252553</w:t>
      </w:r>
      <w:r>
        <w:rPr>
          <w:color w:val="993300"/>
          <w:u w:val="single"/>
        </w:rPr>
        <w:t>.</w:t>
      </w:r>
    </w:p>
    <w:p w14:paraId="0D0A4642" w14:textId="7160B24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Scope and abbreviations for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</w:p>
    <w:p w14:paraId="188261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 / Yizhong</w:t>
      </w:r>
    </w:p>
    <w:p w14:paraId="378FF63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C1-252075)</w:t>
      </w:r>
    </w:p>
    <w:p w14:paraId="636D083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18A937" w14:textId="4B479E2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General concept for </w:t>
      </w:r>
      <w:proofErr w:type="spellStart"/>
      <w:r>
        <w:rPr>
          <w:rFonts w:ascii="Arial" w:hAnsi="Arial" w:cs="Arial"/>
          <w:b/>
          <w:sz w:val="24"/>
        </w:rPr>
        <w:t>AIoT</w:t>
      </w:r>
      <w:proofErr w:type="spellEnd"/>
      <w:r>
        <w:rPr>
          <w:rFonts w:ascii="Arial" w:hAnsi="Arial" w:cs="Arial"/>
          <w:b/>
          <w:sz w:val="24"/>
        </w:rPr>
        <w:t xml:space="preserve"> devices</w:t>
      </w:r>
    </w:p>
    <w:p w14:paraId="653F85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DE02E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C1-251974)</w:t>
      </w:r>
    </w:p>
    <w:p w14:paraId="59982C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04FD67D" w14:textId="77777777" w:rsidR="009A0319" w:rsidRDefault="009A0319" w:rsidP="009A0319">
      <w:pPr>
        <w:pStyle w:val="Heading3"/>
      </w:pPr>
      <w:bookmarkStart w:id="184" w:name="_Toc196857053"/>
      <w:r>
        <w:t>19.3</w:t>
      </w:r>
      <w:r>
        <w:tab/>
        <w:t>Revised WIDs/SIDs for Rel-19</w:t>
      </w:r>
      <w:bookmarkEnd w:id="184"/>
    </w:p>
    <w:p w14:paraId="079A06DC" w14:textId="6945A50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support for PWS over IoT NTN</w:t>
      </w:r>
    </w:p>
    <w:p w14:paraId="4BEF10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3499BD7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C1-252078</w:t>
      </w:r>
      <w:r>
        <w:rPr>
          <w:color w:val="993300"/>
          <w:u w:val="single"/>
        </w:rPr>
        <w:t>.</w:t>
      </w:r>
    </w:p>
    <w:p w14:paraId="5D02B0F2" w14:textId="3FBD9C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Extended Reality and Media service (XRM) Phase 2</w:t>
      </w:r>
    </w:p>
    <w:p w14:paraId="36AF7CE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6BD456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C1-252079</w:t>
      </w:r>
      <w:r>
        <w:rPr>
          <w:color w:val="993300"/>
          <w:u w:val="single"/>
        </w:rPr>
        <w:t>.</w:t>
      </w:r>
    </w:p>
    <w:p w14:paraId="0F7F1688" w14:textId="20A25EF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Vehicle Mounted Relays Phase 2</w:t>
      </w:r>
    </w:p>
    <w:p w14:paraId="5050A68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(Sunghoon)</w:t>
      </w:r>
    </w:p>
    <w:p w14:paraId="12A06319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B641B05" w14:textId="77777777" w:rsidR="009A0319" w:rsidRDefault="009A0319" w:rsidP="009A0319">
      <w:r>
        <w:t>WID revision to support PWS and to add CT3 impact</w:t>
      </w:r>
    </w:p>
    <w:p w14:paraId="7069FC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C1-252080</w:t>
      </w:r>
      <w:r>
        <w:rPr>
          <w:color w:val="993300"/>
          <w:u w:val="single"/>
        </w:rPr>
        <w:t>.</w:t>
      </w:r>
    </w:p>
    <w:p w14:paraId="2BD4DE38" w14:textId="5EDC58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VMR_Ph2 WID</w:t>
      </w:r>
    </w:p>
    <w:p w14:paraId="5A893CF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(Sunghoon)</w:t>
      </w:r>
    </w:p>
    <w:p w14:paraId="229658A5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98A4AC3" w14:textId="77777777" w:rsidR="009A0319" w:rsidRDefault="009A0319" w:rsidP="009A0319">
      <w:r>
        <w:t>Discussion for WID revision</w:t>
      </w:r>
    </w:p>
    <w:p w14:paraId="0256D4F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1FA5CCA" w14:textId="135E19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Phase 3 for UAS, UAV and UAM</w:t>
      </w:r>
    </w:p>
    <w:p w14:paraId="0D7F766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 Polska</w:t>
      </w:r>
    </w:p>
    <w:p w14:paraId="1DF4EDD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1D7F1D92" w14:textId="2FAA73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Alignment of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over IMS with CEN</w:t>
      </w:r>
    </w:p>
    <w:p w14:paraId="20F929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T-Mobile Polska S.A.</w:t>
      </w:r>
    </w:p>
    <w:p w14:paraId="77D2523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3C5CF2F" w14:textId="77777777" w:rsidR="009A0319" w:rsidRDefault="009A0319" w:rsidP="009A0319">
      <w:r>
        <w:t xml:space="preserve">Alignment of </w:t>
      </w:r>
      <w:proofErr w:type="spellStart"/>
      <w:r>
        <w:t>eCall</w:t>
      </w:r>
      <w:proofErr w:type="spellEnd"/>
      <w:r>
        <w:t xml:space="preserve"> over IMS with CEN</w:t>
      </w:r>
    </w:p>
    <w:p w14:paraId="07624C6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C1-252081</w:t>
      </w:r>
      <w:r>
        <w:rPr>
          <w:color w:val="993300"/>
          <w:u w:val="single"/>
        </w:rPr>
        <w:t>.</w:t>
      </w:r>
    </w:p>
    <w:p w14:paraId="523D76A3" w14:textId="4539A60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Multi-Access (ATSSS_Ph4)</w:t>
      </w:r>
    </w:p>
    <w:p w14:paraId="72D016E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594F95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C1-252082</w:t>
      </w:r>
      <w:r>
        <w:rPr>
          <w:color w:val="993300"/>
          <w:u w:val="single"/>
        </w:rPr>
        <w:t>.</w:t>
      </w:r>
    </w:p>
    <w:p w14:paraId="4A4FF260" w14:textId="17FE9D9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IMS Stage-3 IETF Protocol Alignment</w:t>
      </w:r>
    </w:p>
    <w:p w14:paraId="2E8D4E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F37674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CP-241285)</w:t>
      </w:r>
    </w:p>
    <w:p w14:paraId="7BBEB8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C1-252083</w:t>
      </w:r>
      <w:r>
        <w:rPr>
          <w:color w:val="993300"/>
          <w:u w:val="single"/>
        </w:rPr>
        <w:t>.</w:t>
      </w:r>
    </w:p>
    <w:p w14:paraId="1ED38F4F" w14:textId="38FA10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enhancement of controlling access technology RAT utilization</w:t>
      </w:r>
    </w:p>
    <w:p w14:paraId="2B8D8AF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Vodafone, OPPO, LG electronics</w:t>
      </w:r>
    </w:p>
    <w:p w14:paraId="5D58FA5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CP-243268)</w:t>
      </w:r>
    </w:p>
    <w:p w14:paraId="51B849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C1-252084</w:t>
      </w:r>
      <w:r>
        <w:rPr>
          <w:color w:val="993300"/>
          <w:u w:val="single"/>
        </w:rPr>
        <w:t>.</w:t>
      </w:r>
    </w:p>
    <w:p w14:paraId="28CC708A" w14:textId="517D41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for application enablement for mobile metaverse services</w:t>
      </w:r>
    </w:p>
    <w:p w14:paraId="405AED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Samsung</w:t>
      </w:r>
    </w:p>
    <w:p w14:paraId="49DF4A9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C1-250608)</w:t>
      </w:r>
    </w:p>
    <w:p w14:paraId="7C1A7E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C1-252085</w:t>
      </w:r>
      <w:r>
        <w:rPr>
          <w:color w:val="993300"/>
          <w:u w:val="single"/>
        </w:rPr>
        <w:t>.</w:t>
      </w:r>
    </w:p>
    <w:p w14:paraId="6CFDB4B1" w14:textId="47E9FCA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void</w:t>
      </w:r>
    </w:p>
    <w:p w14:paraId="46F61C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void</w:t>
      </w:r>
    </w:p>
    <w:p w14:paraId="0AEF06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C36DED4" w14:textId="2F8983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void</w:t>
      </w:r>
    </w:p>
    <w:p w14:paraId="387B592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void</w:t>
      </w:r>
    </w:p>
    <w:p w14:paraId="508ACA5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CP-250072)</w:t>
      </w:r>
    </w:p>
    <w:p w14:paraId="27C2624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35F4E1B" w14:textId="516558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support for PWS over IoT NTN</w:t>
      </w:r>
    </w:p>
    <w:p w14:paraId="209D95B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1F4CE685" w14:textId="77777777" w:rsidR="009A0319" w:rsidRDefault="009A0319">
      <w:pPr>
        <w:rPr>
          <w:color w:val="808080"/>
        </w:rPr>
      </w:pPr>
      <w:r>
        <w:rPr>
          <w:color w:val="808080"/>
        </w:rPr>
        <w:t>(Replaces C1-251573)</w:t>
      </w:r>
    </w:p>
    <w:p w14:paraId="7472D8E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C1-252554</w:t>
      </w:r>
      <w:r>
        <w:rPr>
          <w:color w:val="993300"/>
          <w:u w:val="single"/>
        </w:rPr>
        <w:t>.</w:t>
      </w:r>
    </w:p>
    <w:p w14:paraId="5F4E36DE" w14:textId="729CAE23" w:rsidR="005A4583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support for PWS over IoT NTN</w:t>
      </w:r>
    </w:p>
    <w:p w14:paraId="15268A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7E89467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C1-252078)</w:t>
      </w:r>
    </w:p>
    <w:p w14:paraId="388900F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C1-252560</w:t>
      </w:r>
      <w:r>
        <w:rPr>
          <w:color w:val="993300"/>
          <w:u w:val="single"/>
        </w:rPr>
        <w:t>.</w:t>
      </w:r>
    </w:p>
    <w:p w14:paraId="1D7FDB29" w14:textId="5FD4C38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support for PWS over IoT NTN</w:t>
      </w:r>
    </w:p>
    <w:p w14:paraId="65DAB4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5672FAB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C1-252554)</w:t>
      </w:r>
    </w:p>
    <w:p w14:paraId="68B10A7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6EAA8D" w14:textId="42914AC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Extended Reality and Media service (XRM) Phase 2</w:t>
      </w:r>
    </w:p>
    <w:p w14:paraId="29B2B08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1756B7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C1-251580)</w:t>
      </w:r>
    </w:p>
    <w:p w14:paraId="7A5B0A1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C1-252541</w:t>
      </w:r>
      <w:r>
        <w:rPr>
          <w:color w:val="993300"/>
          <w:u w:val="single"/>
        </w:rPr>
        <w:t>.</w:t>
      </w:r>
    </w:p>
    <w:p w14:paraId="017282E8" w14:textId="101DADE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Extended Reality and Media service (XRM) Phase 2</w:t>
      </w:r>
    </w:p>
    <w:p w14:paraId="5915B1D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0A8B9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C1-252079)</w:t>
      </w:r>
    </w:p>
    <w:p w14:paraId="40AE55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162F7972" w14:textId="4464EE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Vehicle Mounted Relays Phase 2</w:t>
      </w:r>
    </w:p>
    <w:p w14:paraId="721316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(Sunghoon)</w:t>
      </w:r>
    </w:p>
    <w:p w14:paraId="1E6CCC5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C1-251621)</w:t>
      </w:r>
    </w:p>
    <w:p w14:paraId="1949EAC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C1-252555</w:t>
      </w:r>
      <w:r>
        <w:rPr>
          <w:color w:val="993300"/>
          <w:u w:val="single"/>
        </w:rPr>
        <w:t>.</w:t>
      </w:r>
    </w:p>
    <w:p w14:paraId="22550931" w14:textId="73697D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Vehicle Mounted Relays Phase 2</w:t>
      </w:r>
    </w:p>
    <w:p w14:paraId="1256D7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(Sunghoon)</w:t>
      </w:r>
    </w:p>
    <w:p w14:paraId="68F6F82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C1-252080)</w:t>
      </w:r>
    </w:p>
    <w:p w14:paraId="098AABE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3D45FAC" w14:textId="1AB8CB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Alignment of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over IMS with CEN</w:t>
      </w:r>
    </w:p>
    <w:p w14:paraId="1D84E0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T-Mobile Polska S.A.</w:t>
      </w:r>
    </w:p>
    <w:p w14:paraId="7EE4C0B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C1-251716)</w:t>
      </w:r>
    </w:p>
    <w:p w14:paraId="766AD3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82A58CF" w14:textId="6AE0AA2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of Multi-Access (ATSSS_Ph4)</w:t>
      </w:r>
    </w:p>
    <w:p w14:paraId="019E1E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482ECD7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C1-251841)</w:t>
      </w:r>
    </w:p>
    <w:p w14:paraId="3DF47DC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F7FCB7E" w14:textId="33E712B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IMS Stage-3 IETF Protocol Alignment</w:t>
      </w:r>
    </w:p>
    <w:p w14:paraId="7242492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D212AF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C1-251845)</w:t>
      </w:r>
    </w:p>
    <w:p w14:paraId="523F406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E40704" w14:textId="35EFD50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enhancement of controlling access technology RAT utilization</w:t>
      </w:r>
    </w:p>
    <w:p w14:paraId="1E0C091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Vodafone, OPPO, LG electronics</w:t>
      </w:r>
    </w:p>
    <w:p w14:paraId="12B2540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C1-251889)</w:t>
      </w:r>
    </w:p>
    <w:p w14:paraId="58B92CE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90DB944" w14:textId="3C5E8F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CT aspects for application enablement for mobile metaverse services</w:t>
      </w:r>
    </w:p>
    <w:p w14:paraId="79D6F76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Samsung</w:t>
      </w:r>
    </w:p>
    <w:p w14:paraId="6E9B760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C1-251934)</w:t>
      </w:r>
    </w:p>
    <w:p w14:paraId="589C91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1A30A5D1" w14:textId="77777777" w:rsidR="009A0319" w:rsidRDefault="009A0319" w:rsidP="009A0319">
      <w:pPr>
        <w:pStyle w:val="Heading3"/>
      </w:pPr>
      <w:bookmarkStart w:id="185" w:name="_Toc196857054"/>
      <w:r>
        <w:t>19.4</w:t>
      </w:r>
      <w:r>
        <w:tab/>
        <w:t>TEI19</w:t>
      </w:r>
      <w:bookmarkEnd w:id="185"/>
    </w:p>
    <w:p w14:paraId="78D4BA2F" w14:textId="1B3EB80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reserved values</w:t>
      </w:r>
    </w:p>
    <w:p w14:paraId="55698E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6D2925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24720DA" w14:textId="001266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reserved values</w:t>
      </w:r>
    </w:p>
    <w:p w14:paraId="704EF9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CB787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2F7735C" w14:textId="16D8491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reserved values</w:t>
      </w:r>
    </w:p>
    <w:p w14:paraId="570C59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CR-0198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07A173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F1B767A" w14:textId="360F4C8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reserved values</w:t>
      </w:r>
    </w:p>
    <w:p w14:paraId="4A61B9B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6C31359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1F5C4CB" w14:textId="7794E3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reserved values</w:t>
      </w:r>
    </w:p>
    <w:p w14:paraId="5B10DC9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DB0EF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2D21EDC" w14:textId="652B3AB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 length in the message definitions</w:t>
      </w:r>
    </w:p>
    <w:p w14:paraId="10B249A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CR-0677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5A3F82E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C1-251154)</w:t>
      </w:r>
    </w:p>
    <w:p w14:paraId="6ED5F1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0909AE3" w14:textId="439C4A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UE establishing a PDN connection over E-UTRAN connected to EPC</w:t>
      </w:r>
    </w:p>
    <w:p w14:paraId="190B547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012FA9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ACE5D2" w14:textId="29811A4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Unification of naming for steering functionalities</w:t>
      </w:r>
    </w:p>
    <w:p w14:paraId="48A1897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7D361ED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C1-252200</w:t>
      </w:r>
      <w:r>
        <w:rPr>
          <w:color w:val="993300"/>
          <w:u w:val="single"/>
        </w:rPr>
        <w:t>.</w:t>
      </w:r>
    </w:p>
    <w:p w14:paraId="1AA6D93B" w14:textId="3D2A71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Updating the +CSODCP and +CRTDCP AT Command descriptions to account for the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5GS Optimisation</w:t>
      </w:r>
    </w:p>
    <w:p w14:paraId="41B0189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539B172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C6CBFF" w14:textId="76AFFC6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On the order of sequence of new subclauses in layer 3 message descriptions</w:t>
      </w:r>
    </w:p>
    <w:p w14:paraId="117E225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Nokia, Oppo</w:t>
      </w:r>
    </w:p>
    <w:p w14:paraId="4992D24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FC709B9" w14:textId="72A1A7C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Cause value User plane not available update for PS data off</w:t>
      </w:r>
    </w:p>
    <w:p w14:paraId="0AA8A47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24.572 v19.2.0</w:t>
      </w:r>
      <w:r>
        <w:rPr>
          <w:i/>
        </w:rPr>
        <w:tab/>
        <w:t xml:space="preserve">  CR-0097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Yumei</w:t>
      </w:r>
    </w:p>
    <w:p w14:paraId="11800AB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C1-252201</w:t>
      </w:r>
      <w:r>
        <w:rPr>
          <w:color w:val="993300"/>
          <w:u w:val="single"/>
        </w:rPr>
        <w:t>.</w:t>
      </w:r>
    </w:p>
    <w:p w14:paraId="5400ADE6" w14:textId="113B4F2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TCP port number for LCS-UPP</w:t>
      </w:r>
    </w:p>
    <w:p w14:paraId="19FB945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24.572 v19.2.0</w:t>
      </w:r>
      <w:r>
        <w:rPr>
          <w:i/>
        </w:rPr>
        <w:tab/>
        <w:t xml:space="preserve">  CR-0098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Yumei</w:t>
      </w:r>
    </w:p>
    <w:p w14:paraId="03FC0A7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C1-252202</w:t>
      </w:r>
      <w:r>
        <w:rPr>
          <w:color w:val="993300"/>
          <w:u w:val="single"/>
        </w:rPr>
        <w:t>.</w:t>
      </w:r>
    </w:p>
    <w:p w14:paraId="246E1CFB" w14:textId="03B2B22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network-requested port management procedure completion and User plane node status</w:t>
      </w:r>
    </w:p>
    <w:p w14:paraId="3312561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24.539 v19.2.0</w:t>
      </w:r>
      <w:r>
        <w:rPr>
          <w:i/>
        </w:rPr>
        <w:tab/>
        <w:t xml:space="preserve">  CR-0047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4AB8F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98E9EBB" w14:textId="001EAE0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faster recovery configurations</w:t>
      </w:r>
    </w:p>
    <w:p w14:paraId="5240C7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CR-0080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1C907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C1-252203</w:t>
      </w:r>
      <w:r>
        <w:rPr>
          <w:color w:val="993300"/>
          <w:u w:val="single"/>
        </w:rPr>
        <w:t>.</w:t>
      </w:r>
    </w:p>
    <w:p w14:paraId="1003CB57" w14:textId="14406A8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 T3411 and T3402 for faster service recovery</w:t>
      </w:r>
    </w:p>
    <w:p w14:paraId="047B2A9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E42370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C1-252204</w:t>
      </w:r>
      <w:r>
        <w:rPr>
          <w:color w:val="993300"/>
          <w:u w:val="single"/>
        </w:rPr>
        <w:t>.</w:t>
      </w:r>
    </w:p>
    <w:p w14:paraId="634EFADA" w14:textId="368EB7C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 T3511 and T3502 for faster service recovery</w:t>
      </w:r>
    </w:p>
    <w:p w14:paraId="7F7D4D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AE55BC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C1-252205</w:t>
      </w:r>
      <w:r>
        <w:rPr>
          <w:color w:val="993300"/>
          <w:u w:val="single"/>
        </w:rPr>
        <w:t>.</w:t>
      </w:r>
    </w:p>
    <w:p w14:paraId="20AF9E46" w14:textId="4D5A180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DTC satellite access configurations</w:t>
      </w:r>
    </w:p>
    <w:p w14:paraId="59BF603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CR-0081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Vodafone, T-Mobile USA, Verizon</w:t>
      </w:r>
    </w:p>
    <w:p w14:paraId="6888D5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C1-252206</w:t>
      </w:r>
      <w:r>
        <w:rPr>
          <w:color w:val="993300"/>
          <w:u w:val="single"/>
        </w:rPr>
        <w:t>.</w:t>
      </w:r>
    </w:p>
    <w:p w14:paraId="0464F304" w14:textId="4A0B57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PLMN selection for configured DTC access</w:t>
      </w:r>
    </w:p>
    <w:p w14:paraId="502A06B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CR-1319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Vodafone, T-Mobile USA, Verizon</w:t>
      </w:r>
    </w:p>
    <w:p w14:paraId="724E7E6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C1-252207</w:t>
      </w:r>
      <w:r>
        <w:rPr>
          <w:color w:val="993300"/>
          <w:u w:val="single"/>
        </w:rPr>
        <w:t>.</w:t>
      </w:r>
    </w:p>
    <w:p w14:paraId="1E503B29" w14:textId="685F389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new clauses for describing the conditions of inclusion of optional/conditional IEs</w:t>
      </w:r>
    </w:p>
    <w:p w14:paraId="31E597B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Nokia, OPPO /Christian</w:t>
      </w:r>
    </w:p>
    <w:p w14:paraId="1F216C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1113DC1" w14:textId="4EDF168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On the order of sequence of new subclauses in layer 3 message descriptions</w:t>
      </w:r>
    </w:p>
    <w:p w14:paraId="1F59702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Nokia, OPPO</w:t>
      </w:r>
    </w:p>
    <w:p w14:paraId="561BD1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C1-252208</w:t>
      </w:r>
      <w:r>
        <w:rPr>
          <w:color w:val="993300"/>
          <w:u w:val="single"/>
        </w:rPr>
        <w:t>.</w:t>
      </w:r>
    </w:p>
    <w:p w14:paraId="11201229" w14:textId="2125FA8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On the order of sequence of new subclauses in layer 3 message descriptions</w:t>
      </w:r>
    </w:p>
    <w:p w14:paraId="20C5BA0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24.008 v19.2.0</w:t>
      </w:r>
      <w:r>
        <w:rPr>
          <w:i/>
        </w:rPr>
        <w:tab/>
        <w:t xml:space="preserve">  CR-3357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Nokia, OPPO</w:t>
      </w:r>
    </w:p>
    <w:p w14:paraId="38B5088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C1-252209</w:t>
      </w:r>
      <w:r>
        <w:rPr>
          <w:color w:val="993300"/>
          <w:u w:val="single"/>
        </w:rPr>
        <w:t>.</w:t>
      </w:r>
    </w:p>
    <w:p w14:paraId="1760383F" w14:textId="70AF7CA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736AD92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24.514 v19.2.0</w:t>
      </w:r>
      <w:r>
        <w:rPr>
          <w:i/>
        </w:rPr>
        <w:tab/>
        <w:t xml:space="preserve">  CR-0062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5FCE14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C1-252210</w:t>
      </w:r>
      <w:r>
        <w:rPr>
          <w:color w:val="993300"/>
          <w:u w:val="single"/>
        </w:rPr>
        <w:t>.</w:t>
      </w:r>
    </w:p>
    <w:p w14:paraId="3F07EB8E" w14:textId="34F995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Relative location</w:t>
      </w:r>
    </w:p>
    <w:p w14:paraId="6882A03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24.514 v19.2.0</w:t>
      </w:r>
      <w:r>
        <w:rPr>
          <w:i/>
        </w:rPr>
        <w:tab/>
        <w:t xml:space="preserve">  CR-0063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746338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C1-252211</w:t>
      </w:r>
      <w:r>
        <w:rPr>
          <w:color w:val="993300"/>
          <w:u w:val="single"/>
        </w:rPr>
        <w:t>.</w:t>
      </w:r>
    </w:p>
    <w:p w14:paraId="3E47570F" w14:textId="74DF623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the no SOR-CMCI rule in USIM scenario</w:t>
      </w:r>
    </w:p>
    <w:p w14:paraId="71E598C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67A2A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D4B66A7" w14:textId="3645C5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no SOR-CMCI rule scenario</w:t>
      </w:r>
    </w:p>
    <w:p w14:paraId="2E43178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AEDB7F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C1-252524</w:t>
      </w:r>
      <w:r>
        <w:rPr>
          <w:color w:val="993300"/>
          <w:u w:val="single"/>
        </w:rPr>
        <w:t>.</w:t>
      </w:r>
    </w:p>
    <w:p w14:paraId="0707BF25" w14:textId="118E420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no SOR-CMCI rule scenario</w:t>
      </w:r>
    </w:p>
    <w:p w14:paraId="30B262B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3B2133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C1-251792)</w:t>
      </w:r>
    </w:p>
    <w:p w14:paraId="74F2A5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843040A" w14:textId="313C34E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the name of S-NSSAI SST</w:t>
      </w:r>
    </w:p>
    <w:p w14:paraId="55FA9A6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102CA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C2917F" w14:textId="0B3F50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the </w:t>
      </w:r>
      <w:proofErr w:type="spellStart"/>
      <w:r>
        <w:rPr>
          <w:rFonts w:ascii="Arial" w:hAnsi="Arial" w:cs="Arial"/>
          <w:b/>
          <w:sz w:val="24"/>
        </w:rPr>
        <w:t>Tsor</w:t>
      </w:r>
      <w:proofErr w:type="spellEnd"/>
      <w:r>
        <w:rPr>
          <w:rFonts w:ascii="Arial" w:hAnsi="Arial" w:cs="Arial"/>
          <w:b/>
          <w:sz w:val="24"/>
        </w:rPr>
        <w:t>-cm timer value received as 0</w:t>
      </w:r>
    </w:p>
    <w:p w14:paraId="55C09C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902A2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C1-252212</w:t>
      </w:r>
      <w:r>
        <w:rPr>
          <w:color w:val="993300"/>
          <w:u w:val="single"/>
        </w:rPr>
        <w:t>.</w:t>
      </w:r>
    </w:p>
    <w:p w14:paraId="2235C0AC" w14:textId="3E8B61E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+CGDCONT and +CGCONTRDP to indicate if UE supports Ethernet PDN type in S1 mode</w:t>
      </w:r>
    </w:p>
    <w:p w14:paraId="6C7624A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4BD6AE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4C4614" w14:textId="1729CD7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+CPEIPSS and +CWUSS AT Commands</w:t>
      </w:r>
    </w:p>
    <w:p w14:paraId="4C8A437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B600D8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10A042" w14:textId="157FCE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Length Fix for NR Cell Id, EUTRA Cell Id, TAC</w:t>
      </w:r>
    </w:p>
    <w:p w14:paraId="6C922D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24.526 v19.2.0</w:t>
      </w:r>
      <w:r>
        <w:rPr>
          <w:i/>
        </w:rPr>
        <w:tab/>
        <w:t xml:space="preserve">  CR-0288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 Software Systems Ltd</w:t>
      </w:r>
    </w:p>
    <w:p w14:paraId="5CE0A1BA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A0BA41C" w14:textId="77777777" w:rsidR="009A0319" w:rsidRDefault="009A0319" w:rsidP="009A0319">
      <w:r>
        <w:t>Encoding Length Fix for NR Cell Id, EUTRA Cell Id, TAC</w:t>
      </w:r>
    </w:p>
    <w:p w14:paraId="18E86A6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C1-252213</w:t>
      </w:r>
      <w:r>
        <w:rPr>
          <w:color w:val="993300"/>
          <w:u w:val="single"/>
        </w:rPr>
        <w:t>.</w:t>
      </w:r>
    </w:p>
    <w:p w14:paraId="7B550E57" w14:textId="6FE853C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Detach in no cell available state</w:t>
      </w:r>
    </w:p>
    <w:p w14:paraId="6E91F3A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FE97A7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C1-252214</w:t>
      </w:r>
      <w:r>
        <w:rPr>
          <w:color w:val="993300"/>
          <w:u w:val="single"/>
        </w:rPr>
        <w:t>.</w:t>
      </w:r>
    </w:p>
    <w:p w14:paraId="0F968035" w14:textId="4111112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Detach in no cell available state</w:t>
      </w:r>
    </w:p>
    <w:p w14:paraId="1AA70C4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A6504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C1-252215</w:t>
      </w:r>
      <w:r>
        <w:rPr>
          <w:color w:val="993300"/>
          <w:u w:val="single"/>
        </w:rPr>
        <w:t>.</w:t>
      </w:r>
    </w:p>
    <w:p w14:paraId="206EEBB7" w14:textId="3BD3953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Modifications on the command +CSECALG</w:t>
      </w:r>
    </w:p>
    <w:p w14:paraId="1891A55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CR-0887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</w:t>
      </w:r>
    </w:p>
    <w:p w14:paraId="3EA3D78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C1-250467)</w:t>
      </w:r>
    </w:p>
    <w:p w14:paraId="2A5861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C1-252217</w:t>
      </w:r>
      <w:r>
        <w:rPr>
          <w:color w:val="993300"/>
          <w:u w:val="single"/>
        </w:rPr>
        <w:t>.</w:t>
      </w:r>
    </w:p>
    <w:p w14:paraId="702964C3" w14:textId="087662A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AT command for real-time text</w:t>
      </w:r>
    </w:p>
    <w:p w14:paraId="7EEB86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</w:t>
      </w:r>
    </w:p>
    <w:p w14:paraId="6FB24E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4A286D2" w14:textId="459A01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 manual selection to network where ECL not supported</w:t>
      </w:r>
    </w:p>
    <w:p w14:paraId="5AD75CC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 / Marko</w:t>
      </w:r>
    </w:p>
    <w:p w14:paraId="1C41C4C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B704CE2" w14:textId="350189E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for IMS emergency session</w:t>
      </w:r>
    </w:p>
    <w:p w14:paraId="6C8218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CR-4273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MediaTek Inc., Huawei, </w:t>
      </w:r>
      <w:proofErr w:type="spellStart"/>
      <w:r>
        <w:rPr>
          <w:i/>
        </w:rPr>
        <w:t>HiSilicon</w:t>
      </w:r>
      <w:proofErr w:type="spellEnd"/>
    </w:p>
    <w:p w14:paraId="24B6D5E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C1-250849)</w:t>
      </w:r>
    </w:p>
    <w:p w14:paraId="19B224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70DDD46" w14:textId="1797165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for IMS emergency session</w:t>
      </w:r>
    </w:p>
    <w:p w14:paraId="0F09864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CR-6756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MediaTek Inc., Huawei, </w:t>
      </w:r>
      <w:proofErr w:type="spellStart"/>
      <w:r>
        <w:rPr>
          <w:i/>
        </w:rPr>
        <w:t>HiSilicon</w:t>
      </w:r>
      <w:proofErr w:type="spellEnd"/>
    </w:p>
    <w:p w14:paraId="311C1ED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C1-250850)</w:t>
      </w:r>
    </w:p>
    <w:p w14:paraId="4073AD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C1-252218</w:t>
      </w:r>
      <w:r>
        <w:rPr>
          <w:color w:val="993300"/>
          <w:u w:val="single"/>
        </w:rPr>
        <w:t>.</w:t>
      </w:r>
    </w:p>
    <w:p w14:paraId="4D175363" w14:textId="10BB439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 manual selection to network where ECL not supported</w:t>
      </w:r>
    </w:p>
    <w:p w14:paraId="2A99B79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69237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C1-252219</w:t>
      </w:r>
      <w:r>
        <w:rPr>
          <w:color w:val="993300"/>
          <w:u w:val="single"/>
        </w:rPr>
        <w:t>.</w:t>
      </w:r>
    </w:p>
    <w:p w14:paraId="25087F39" w14:textId="04EC8C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ATSSS parameter definitions</w:t>
      </w:r>
    </w:p>
    <w:p w14:paraId="2BB8087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CR-0199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OPPO, Huawei</w:t>
      </w:r>
    </w:p>
    <w:p w14:paraId="4ADB028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C1-252116)</w:t>
      </w:r>
    </w:p>
    <w:p w14:paraId="1F85E94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6453B9" w14:textId="769215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Unification of naming for steering functionalities</w:t>
      </w:r>
    </w:p>
    <w:p w14:paraId="62295C9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0F96D9F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C1-251602)</w:t>
      </w:r>
    </w:p>
    <w:p w14:paraId="0B26B0F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A8E52E8" w14:textId="70EB8BB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Cause value User plane not available update for PS data off</w:t>
      </w:r>
    </w:p>
    <w:p w14:paraId="7994E9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24.572 v19.2.0</w:t>
      </w:r>
      <w:r>
        <w:rPr>
          <w:i/>
        </w:rPr>
        <w:tab/>
        <w:t xml:space="preserve">  CR-0097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110684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C1-251694)</w:t>
      </w:r>
    </w:p>
    <w:p w14:paraId="066024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5ADB056" w14:textId="6864FF4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TCP port number for LCS-UPP</w:t>
      </w:r>
    </w:p>
    <w:p w14:paraId="6DD6C5D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24.572 v19.2.0</w:t>
      </w:r>
      <w:r>
        <w:rPr>
          <w:i/>
        </w:rPr>
        <w:tab/>
        <w:t xml:space="preserve">  CR-0098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AF3255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C1-251695)</w:t>
      </w:r>
    </w:p>
    <w:p w14:paraId="03E279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C9B744" w14:textId="39F49CB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faster recovery configurations</w:t>
      </w:r>
    </w:p>
    <w:p w14:paraId="79C9E66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CR-0080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NTT DOCOMO, Apple</w:t>
      </w:r>
    </w:p>
    <w:p w14:paraId="24752F1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C1-251722)</w:t>
      </w:r>
    </w:p>
    <w:p w14:paraId="161447C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C1-252561</w:t>
      </w:r>
      <w:r>
        <w:rPr>
          <w:color w:val="993300"/>
          <w:u w:val="single"/>
        </w:rPr>
        <w:t>.</w:t>
      </w:r>
    </w:p>
    <w:p w14:paraId="157DAE25" w14:textId="096ABB0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faster recovery configurations</w:t>
      </w:r>
    </w:p>
    <w:p w14:paraId="041B2B1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CR-0080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NTT DOCOMO, Apple</w:t>
      </w:r>
    </w:p>
    <w:p w14:paraId="2641FF5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C1-252203)</w:t>
      </w:r>
    </w:p>
    <w:p w14:paraId="2E22A7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D6B40E" w14:textId="11CBDCC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 T3411 and T3402 for faster service recovery</w:t>
      </w:r>
    </w:p>
    <w:p w14:paraId="1DC4A1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NTT DOCOMO, Apple</w:t>
      </w:r>
    </w:p>
    <w:p w14:paraId="236F931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C1-251723)</w:t>
      </w:r>
    </w:p>
    <w:p w14:paraId="4136D68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6FD972" w14:textId="48BB87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 T3511 and T3502 for faster service recovery</w:t>
      </w:r>
    </w:p>
    <w:p w14:paraId="1A7DCC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NTT DOCOMO, Apple</w:t>
      </w:r>
    </w:p>
    <w:p w14:paraId="09294FE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C1-251724)</w:t>
      </w:r>
    </w:p>
    <w:p w14:paraId="2A1E62F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040E23C" w14:textId="57A32D1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DTC satellite access configurations</w:t>
      </w:r>
    </w:p>
    <w:p w14:paraId="7F17662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CR-0081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Vodafone, T-Mobile USA, Verizon</w:t>
      </w:r>
    </w:p>
    <w:p w14:paraId="08AAD4E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C1-251725)</w:t>
      </w:r>
    </w:p>
    <w:p w14:paraId="06E54D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4C821AA" w14:textId="1DE32D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PLMN selection for configured DTC access</w:t>
      </w:r>
    </w:p>
    <w:p w14:paraId="45A0E34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CR-1319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Incorporated, Vodafone, T-Mobile USA, Verizon</w:t>
      </w:r>
    </w:p>
    <w:p w14:paraId="60613DB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C1-251726)</w:t>
      </w:r>
    </w:p>
    <w:p w14:paraId="408C353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42AAD3B" w14:textId="402E11F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On the order of sequence of new subclauses in layer 3 message descriptions</w:t>
      </w:r>
    </w:p>
    <w:p w14:paraId="221D654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Nokia, OPPO, Ericsson</w:t>
      </w:r>
    </w:p>
    <w:p w14:paraId="2D44158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C1-251743)</w:t>
      </w:r>
    </w:p>
    <w:p w14:paraId="770C15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55CA3BE" w14:textId="34BA3F8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On the order of sequence of new subclauses in layer 3 message descriptions</w:t>
      </w:r>
    </w:p>
    <w:p w14:paraId="06774CA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24.008 v19.2.0</w:t>
      </w:r>
      <w:r>
        <w:rPr>
          <w:i/>
        </w:rPr>
        <w:tab/>
        <w:t xml:space="preserve">  CR-3357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Nokia, OPPO, Ericsson</w:t>
      </w:r>
    </w:p>
    <w:p w14:paraId="0C74A72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C1-251744)</w:t>
      </w:r>
    </w:p>
    <w:p w14:paraId="40553E3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1E78C2A" w14:textId="5943A00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377E85B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24.514 v19.2.0</w:t>
      </w:r>
      <w:r>
        <w:rPr>
          <w:i/>
        </w:rPr>
        <w:tab/>
        <w:t xml:space="preserve">  CR-0062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CB9B6F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C1-251747)</w:t>
      </w:r>
    </w:p>
    <w:p w14:paraId="485A1F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055B69" w14:textId="52E543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Relative location</w:t>
      </w:r>
    </w:p>
    <w:p w14:paraId="3AC3A70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24.514 v19.2.0</w:t>
      </w:r>
      <w:r>
        <w:rPr>
          <w:i/>
        </w:rPr>
        <w:tab/>
        <w:t xml:space="preserve">  CR-0063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ZTE</w:t>
      </w:r>
    </w:p>
    <w:p w14:paraId="070AF15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C1-251784)</w:t>
      </w:r>
    </w:p>
    <w:p w14:paraId="29656EC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3E44A35" w14:textId="705C648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the </w:t>
      </w:r>
      <w:proofErr w:type="spellStart"/>
      <w:r>
        <w:rPr>
          <w:rFonts w:ascii="Arial" w:hAnsi="Arial" w:cs="Arial"/>
          <w:b/>
          <w:sz w:val="24"/>
        </w:rPr>
        <w:t>Tsor</w:t>
      </w:r>
      <w:proofErr w:type="spellEnd"/>
      <w:r>
        <w:rPr>
          <w:rFonts w:ascii="Arial" w:hAnsi="Arial" w:cs="Arial"/>
          <w:b/>
          <w:sz w:val="24"/>
        </w:rPr>
        <w:t>-cm timer value received as 0</w:t>
      </w:r>
    </w:p>
    <w:p w14:paraId="7E1C539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F9830B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C1-251794)</w:t>
      </w:r>
    </w:p>
    <w:p w14:paraId="7A3D5E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C1-252535</w:t>
      </w:r>
      <w:r>
        <w:rPr>
          <w:color w:val="993300"/>
          <w:u w:val="single"/>
        </w:rPr>
        <w:t>.</w:t>
      </w:r>
    </w:p>
    <w:p w14:paraId="7B8F0834" w14:textId="06B9814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the </w:t>
      </w:r>
      <w:proofErr w:type="spellStart"/>
      <w:r>
        <w:rPr>
          <w:rFonts w:ascii="Arial" w:hAnsi="Arial" w:cs="Arial"/>
          <w:b/>
          <w:sz w:val="24"/>
        </w:rPr>
        <w:t>Tsor</w:t>
      </w:r>
      <w:proofErr w:type="spellEnd"/>
      <w:r>
        <w:rPr>
          <w:rFonts w:ascii="Arial" w:hAnsi="Arial" w:cs="Arial"/>
          <w:b/>
          <w:sz w:val="24"/>
        </w:rPr>
        <w:t>-cm timer value received as 0</w:t>
      </w:r>
    </w:p>
    <w:p w14:paraId="36D681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CR-1324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08B32C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C1-252212)</w:t>
      </w:r>
    </w:p>
    <w:p w14:paraId="0572A6D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C1-252563</w:t>
      </w:r>
      <w:r>
        <w:rPr>
          <w:color w:val="993300"/>
          <w:u w:val="single"/>
        </w:rPr>
        <w:t>.</w:t>
      </w:r>
    </w:p>
    <w:p w14:paraId="029C1078" w14:textId="4EBCBF4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the </w:t>
      </w:r>
      <w:proofErr w:type="spellStart"/>
      <w:r>
        <w:rPr>
          <w:rFonts w:ascii="Arial" w:hAnsi="Arial" w:cs="Arial"/>
          <w:b/>
          <w:sz w:val="24"/>
        </w:rPr>
        <w:t>Tsor</w:t>
      </w:r>
      <w:proofErr w:type="spellEnd"/>
      <w:r>
        <w:rPr>
          <w:rFonts w:ascii="Arial" w:hAnsi="Arial" w:cs="Arial"/>
          <w:b/>
          <w:sz w:val="24"/>
        </w:rPr>
        <w:t>-cm timer value received as 0</w:t>
      </w:r>
    </w:p>
    <w:p w14:paraId="240F3BF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CR-1324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D8576F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C1-252535)</w:t>
      </w:r>
    </w:p>
    <w:p w14:paraId="74FE763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5EB6C6" w14:textId="547EDE2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when indicated to report end of unavailability period</w:t>
      </w:r>
    </w:p>
    <w:p w14:paraId="20A5814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Apple</w:t>
      </w:r>
    </w:p>
    <w:p w14:paraId="204E5B3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C1-251825)</w:t>
      </w:r>
    </w:p>
    <w:p w14:paraId="72F238B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DA92494" w14:textId="5C20C62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when indicated to report end of unavailability period</w:t>
      </w:r>
    </w:p>
    <w:p w14:paraId="651A80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Apple</w:t>
      </w:r>
    </w:p>
    <w:p w14:paraId="6617DF8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C1-251826)</w:t>
      </w:r>
    </w:p>
    <w:p w14:paraId="3705EFE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C8A6B9" w14:textId="050173B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Length Fix for NR Cell Id, EUTRA Cell Id, TAC</w:t>
      </w:r>
    </w:p>
    <w:p w14:paraId="590572B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24.526 v19.2.0</w:t>
      </w:r>
      <w:r>
        <w:rPr>
          <w:i/>
        </w:rPr>
        <w:tab/>
        <w:t xml:space="preserve">  CR-0288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 Software Systems Ltd</w:t>
      </w:r>
    </w:p>
    <w:p w14:paraId="0265C46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C1-251877)</w:t>
      </w:r>
    </w:p>
    <w:p w14:paraId="116E96D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220FA9" w14:textId="7C8AEF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Detach in no cell available state</w:t>
      </w:r>
    </w:p>
    <w:p w14:paraId="2C0E8B1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DE040C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C1-251879)</w:t>
      </w:r>
    </w:p>
    <w:p w14:paraId="3C5E43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B931074" w14:textId="1A68A4D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Detach in no cell available state</w:t>
      </w:r>
    </w:p>
    <w:p w14:paraId="414F4FE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7D925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C1-251882)</w:t>
      </w:r>
    </w:p>
    <w:p w14:paraId="662B6F0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9C1F892" w14:textId="1D72671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Modifications on the command +CSECALG</w:t>
      </w:r>
    </w:p>
    <w:p w14:paraId="6DB1928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CR-0887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Google, SHARP</w:t>
      </w:r>
    </w:p>
    <w:p w14:paraId="79ECC55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C1-251883)</w:t>
      </w:r>
    </w:p>
    <w:p w14:paraId="568F67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B224487" w14:textId="68EA42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Length of ATSSS rule indicator</w:t>
      </w:r>
    </w:p>
    <w:p w14:paraId="7C9FAC1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MediaTek Inc., </w:t>
      </w:r>
      <w:proofErr w:type="spellStart"/>
      <w:r>
        <w:rPr>
          <w:i/>
        </w:rPr>
        <w:t>Deutche</w:t>
      </w:r>
      <w:proofErr w:type="spellEnd"/>
      <w:r>
        <w:rPr>
          <w:i/>
        </w:rPr>
        <w:t xml:space="preserve"> Telekom</w:t>
      </w:r>
    </w:p>
    <w:p w14:paraId="47F2A77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C1-251901)</w:t>
      </w:r>
    </w:p>
    <w:p w14:paraId="66E41DD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FDDA84" w14:textId="683C603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for IMS emergency session</w:t>
      </w:r>
    </w:p>
    <w:p w14:paraId="79E1EF3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CR-6756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MediaTek Inc., Huawei, </w:t>
      </w:r>
      <w:proofErr w:type="spellStart"/>
      <w:r>
        <w:rPr>
          <w:i/>
        </w:rPr>
        <w:t>HiSilicon</w:t>
      </w:r>
      <w:proofErr w:type="spellEnd"/>
    </w:p>
    <w:p w14:paraId="6D49823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C1-251910)</w:t>
      </w:r>
    </w:p>
    <w:p w14:paraId="42BD02A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9907A53" w14:textId="71712BD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 manual selection to network where ECL not supported</w:t>
      </w:r>
    </w:p>
    <w:p w14:paraId="14169AA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9F7298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C1-251937)</w:t>
      </w:r>
    </w:p>
    <w:p w14:paraId="6DB1B8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5D7A522" w14:textId="77777777" w:rsidR="009A0319" w:rsidRPr="00853B8B" w:rsidRDefault="009A0319" w:rsidP="009A0319">
      <w:pPr>
        <w:pStyle w:val="Heading3"/>
        <w:rPr>
          <w:lang w:val="sv-SE"/>
        </w:rPr>
      </w:pPr>
      <w:bookmarkStart w:id="186" w:name="_Toc196857055"/>
      <w:r w:rsidRPr="00853B8B">
        <w:rPr>
          <w:lang w:val="sv-SE"/>
        </w:rPr>
        <w:t>19.5</w:t>
      </w:r>
      <w:r w:rsidRPr="00853B8B">
        <w:rPr>
          <w:lang w:val="sv-SE"/>
        </w:rPr>
        <w:tab/>
        <w:t>TEI_19_MINPA</w:t>
      </w:r>
      <w:bookmarkEnd w:id="186"/>
    </w:p>
    <w:p w14:paraId="529DA9D7" w14:textId="77777777" w:rsidR="009A0319" w:rsidRPr="00853B8B" w:rsidRDefault="009A0319" w:rsidP="009A0319">
      <w:pPr>
        <w:pStyle w:val="Heading3"/>
        <w:rPr>
          <w:lang w:val="sv-SE"/>
        </w:rPr>
      </w:pPr>
      <w:bookmarkStart w:id="187" w:name="_Toc196857056"/>
      <w:r w:rsidRPr="00853B8B">
        <w:rPr>
          <w:lang w:val="sv-SE"/>
        </w:rPr>
        <w:t>19.6</w:t>
      </w:r>
      <w:r w:rsidRPr="00853B8B">
        <w:rPr>
          <w:lang w:val="sv-SE"/>
        </w:rPr>
        <w:tab/>
        <w:t>TEI19_IP_SP_EXP</w:t>
      </w:r>
      <w:bookmarkEnd w:id="187"/>
    </w:p>
    <w:p w14:paraId="06BBC70C" w14:textId="77777777" w:rsidR="009A0319" w:rsidRDefault="009A0319" w:rsidP="009A0319">
      <w:pPr>
        <w:pStyle w:val="Heading3"/>
      </w:pPr>
      <w:bookmarkStart w:id="188" w:name="_Toc196857057"/>
      <w:r>
        <w:t>19.7</w:t>
      </w:r>
      <w:r>
        <w:tab/>
        <w:t>TEI19_VLANSUB</w:t>
      </w:r>
      <w:bookmarkEnd w:id="188"/>
    </w:p>
    <w:p w14:paraId="782A01FE" w14:textId="77777777" w:rsidR="009A0319" w:rsidRDefault="009A0319" w:rsidP="009A0319">
      <w:pPr>
        <w:pStyle w:val="Heading3"/>
      </w:pPr>
      <w:bookmarkStart w:id="189" w:name="_Toc196857058"/>
      <w:r>
        <w:t>19.8</w:t>
      </w:r>
      <w:r>
        <w:tab/>
        <w:t>UASAPP_Ph3</w:t>
      </w:r>
      <w:bookmarkEnd w:id="189"/>
    </w:p>
    <w:p w14:paraId="4674DCBF" w14:textId="2A3704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Workplan for the CT1 part of UASAPP_Ph3</w:t>
      </w:r>
    </w:p>
    <w:p w14:paraId="51B1925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4ACE3A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C1-250442)</w:t>
      </w:r>
    </w:p>
    <w:p w14:paraId="1860D85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771BCC3" w14:textId="2F27DCA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NTZ configuration procedure</w:t>
      </w:r>
    </w:p>
    <w:p w14:paraId="7B50C04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69C24F1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C1-252386</w:t>
      </w:r>
      <w:r>
        <w:rPr>
          <w:color w:val="993300"/>
          <w:u w:val="single"/>
        </w:rPr>
        <w:t>.</w:t>
      </w:r>
    </w:p>
    <w:p w14:paraId="4CF7CE0C" w14:textId="755A417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in NTZ configuration procedure</w:t>
      </w:r>
    </w:p>
    <w:p w14:paraId="39EF1AB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78D0682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C1-251857)</w:t>
      </w:r>
    </w:p>
    <w:p w14:paraId="2D5F6E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024337E" w14:textId="5E20C04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USS NTZ policy</w:t>
      </w:r>
    </w:p>
    <w:p w14:paraId="33BEF33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3C73CDE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C1-252387</w:t>
      </w:r>
      <w:r>
        <w:rPr>
          <w:color w:val="993300"/>
          <w:u w:val="single"/>
        </w:rPr>
        <w:t>.</w:t>
      </w:r>
    </w:p>
    <w:p w14:paraId="7079E947" w14:textId="4A2C80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USS NTZ policy</w:t>
      </w:r>
    </w:p>
    <w:p w14:paraId="134468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2C2F5AE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C1-251858)</w:t>
      </w:r>
    </w:p>
    <w:p w14:paraId="6B1986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E0803C" w14:textId="053D610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UAE-layer/SEAL/LMS assisted NTZ enforcement</w:t>
      </w:r>
    </w:p>
    <w:p w14:paraId="3FCA8A2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3D2E393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C1-252388</w:t>
      </w:r>
      <w:r>
        <w:rPr>
          <w:color w:val="993300"/>
          <w:u w:val="single"/>
        </w:rPr>
        <w:t>.</w:t>
      </w:r>
    </w:p>
    <w:p w14:paraId="7666711A" w14:textId="60B4570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UAE-layer/SEAL/LMS assisted NTZ enforcement</w:t>
      </w:r>
    </w:p>
    <w:p w14:paraId="0E4509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22B5ED5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C1-251859)</w:t>
      </w:r>
    </w:p>
    <w:p w14:paraId="4F640D5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C1-252467</w:t>
      </w:r>
      <w:r>
        <w:rPr>
          <w:color w:val="993300"/>
          <w:u w:val="single"/>
        </w:rPr>
        <w:t>.</w:t>
      </w:r>
    </w:p>
    <w:p w14:paraId="5C07B8DE" w14:textId="26FE8A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UAE-layer/SEAL/LMS assisted NTZ enforcement</w:t>
      </w:r>
    </w:p>
    <w:p w14:paraId="661D1F2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24.257 v19.2.0</w:t>
      </w:r>
      <w:r>
        <w:rPr>
          <w:i/>
        </w:rPr>
        <w:tab/>
        <w:t xml:space="preserve">  CR-0054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019D269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C1-252388)</w:t>
      </w:r>
    </w:p>
    <w:p w14:paraId="5C0C24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36B7CB0" w14:textId="77777777" w:rsidR="009A0319" w:rsidRDefault="009A0319" w:rsidP="009A0319">
      <w:pPr>
        <w:pStyle w:val="Heading3"/>
      </w:pPr>
      <w:bookmarkStart w:id="190" w:name="_Toc196857059"/>
      <w:r>
        <w:t>19.9</w:t>
      </w:r>
      <w:r>
        <w:tab/>
        <w:t>EDGEAPP_Ph3</w:t>
      </w:r>
      <w:bookmarkEnd w:id="190"/>
    </w:p>
    <w:p w14:paraId="30CDDE79" w14:textId="632236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the applicability of Port datatype added for </w:t>
      </w:r>
      <w:proofErr w:type="spellStart"/>
      <w:r>
        <w:rPr>
          <w:rFonts w:ascii="Arial" w:hAnsi="Arial" w:cs="Arial"/>
          <w:b/>
          <w:sz w:val="24"/>
        </w:rPr>
        <w:t>eecTriggerPortInfo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3BD7FBF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24.558 v19.2.0</w:t>
      </w:r>
      <w:r>
        <w:rPr>
          <w:i/>
        </w:rPr>
        <w:tab/>
        <w:t xml:space="preserve">  CR-0123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7E02E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C1-252389</w:t>
      </w:r>
      <w:r>
        <w:rPr>
          <w:color w:val="993300"/>
          <w:u w:val="single"/>
        </w:rPr>
        <w:t>.</w:t>
      </w:r>
    </w:p>
    <w:p w14:paraId="0AE789E4" w14:textId="5C07F52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EAS discovery enhancements for EAS instantiation time</w:t>
      </w:r>
    </w:p>
    <w:p w14:paraId="0813CFB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24.558 v19.2.0</w:t>
      </w:r>
      <w:r>
        <w:rPr>
          <w:i/>
        </w:rPr>
        <w:tab/>
        <w:t xml:space="preserve">  CR-0124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17E6E5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AFEA8C7" w14:textId="0D0B36B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the applicability of Port datatype added for </w:t>
      </w:r>
      <w:proofErr w:type="spellStart"/>
      <w:r>
        <w:rPr>
          <w:rFonts w:ascii="Arial" w:hAnsi="Arial" w:cs="Arial"/>
          <w:b/>
          <w:sz w:val="24"/>
        </w:rPr>
        <w:t>eecTriggerPortInfo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2A62961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24.558 v19.2.0</w:t>
      </w:r>
      <w:r>
        <w:rPr>
          <w:i/>
        </w:rPr>
        <w:tab/>
        <w:t xml:space="preserve">  CR-0123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Samsung, Huawei, </w:t>
      </w:r>
      <w:proofErr w:type="spellStart"/>
      <w:r>
        <w:rPr>
          <w:i/>
        </w:rPr>
        <w:t>HiSilicon</w:t>
      </w:r>
      <w:proofErr w:type="spellEnd"/>
    </w:p>
    <w:p w14:paraId="0357810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C1-251876)</w:t>
      </w:r>
    </w:p>
    <w:p w14:paraId="511E9EB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0258F0" w14:textId="77777777" w:rsidR="009A0319" w:rsidRDefault="009A0319" w:rsidP="009A0319">
      <w:pPr>
        <w:pStyle w:val="Heading3"/>
      </w:pPr>
      <w:bookmarkStart w:id="191" w:name="_Toc196857060"/>
      <w:r>
        <w:t>19.10</w:t>
      </w:r>
      <w:r>
        <w:tab/>
        <w:t>SBIProtoc19</w:t>
      </w:r>
      <w:bookmarkEnd w:id="191"/>
    </w:p>
    <w:p w14:paraId="2818F9DD" w14:textId="77777777" w:rsidR="009A0319" w:rsidRDefault="009A0319" w:rsidP="009A0319">
      <w:pPr>
        <w:pStyle w:val="Heading3"/>
      </w:pPr>
      <w:bookmarkStart w:id="192" w:name="_Toc196857061"/>
      <w:r>
        <w:t>19.11</w:t>
      </w:r>
      <w:r>
        <w:tab/>
        <w:t>SUBDMIG</w:t>
      </w:r>
      <w:bookmarkEnd w:id="192"/>
    </w:p>
    <w:p w14:paraId="7FCBB8E1" w14:textId="77777777" w:rsidR="009A0319" w:rsidRDefault="009A0319" w:rsidP="009A0319">
      <w:pPr>
        <w:pStyle w:val="Heading3"/>
      </w:pPr>
      <w:bookmarkStart w:id="193" w:name="_Toc196857062"/>
      <w:r>
        <w:t>19.12</w:t>
      </w:r>
      <w:r>
        <w:tab/>
        <w:t>NBI19</w:t>
      </w:r>
      <w:bookmarkEnd w:id="193"/>
    </w:p>
    <w:p w14:paraId="255BB6EA" w14:textId="70E819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the CT1 part of NBI19</w:t>
      </w:r>
    </w:p>
    <w:p w14:paraId="2E9CB49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/Christian</w:t>
      </w:r>
    </w:p>
    <w:p w14:paraId="0321A3A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D64A886" w14:textId="77777777" w:rsidR="009A0319" w:rsidRDefault="009A0319" w:rsidP="009A0319">
      <w:pPr>
        <w:pStyle w:val="Heading3"/>
      </w:pPr>
      <w:bookmarkStart w:id="194" w:name="_Toc196857063"/>
      <w:r>
        <w:t>19.13</w:t>
      </w:r>
      <w:r>
        <w:tab/>
        <w:t>IMSProtoc19</w:t>
      </w:r>
      <w:bookmarkEnd w:id="194"/>
    </w:p>
    <w:p w14:paraId="66EBAB64" w14:textId="13E2F0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Modification to registration expiration interval due to DC</w:t>
      </w:r>
    </w:p>
    <w:p w14:paraId="33B4F11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 / Marko</w:t>
      </w:r>
    </w:p>
    <w:p w14:paraId="7AE0CB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C1-252278</w:t>
      </w:r>
      <w:r>
        <w:rPr>
          <w:color w:val="993300"/>
          <w:u w:val="single"/>
        </w:rPr>
        <w:t>.</w:t>
      </w:r>
    </w:p>
    <w:p w14:paraId="16397768" w14:textId="2520EBD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Modification to registration expiration interval due to DC</w:t>
      </w:r>
    </w:p>
    <w:p w14:paraId="45CE6A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 / Marko</w:t>
      </w:r>
    </w:p>
    <w:p w14:paraId="5E1D11B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C1-251911)</w:t>
      </w:r>
    </w:p>
    <w:p w14:paraId="0A11817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DCAA298" w14:textId="7B8812F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3315</w:t>
      </w:r>
    </w:p>
    <w:p w14:paraId="72F653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/Chi</w:t>
      </w:r>
    </w:p>
    <w:p w14:paraId="1BA08B6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7CE710" w14:textId="1E7BC37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3736</w:t>
      </w:r>
    </w:p>
    <w:p w14:paraId="05A41A9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24.322 v18.0.0</w:t>
      </w:r>
      <w:r>
        <w:rPr>
          <w:i/>
        </w:rPr>
        <w:tab/>
        <w:t xml:space="preserve">  CR-0003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A689D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4B5B4CD" w14:textId="77777777" w:rsidR="009A0319" w:rsidRDefault="009A0319" w:rsidP="009A0319">
      <w:pPr>
        <w:pStyle w:val="Heading3"/>
      </w:pPr>
      <w:bookmarkStart w:id="195" w:name="_Toc196857064"/>
      <w:r>
        <w:t>19.14</w:t>
      </w:r>
      <w:r>
        <w:tab/>
        <w:t>MCProtoc19</w:t>
      </w:r>
      <w:bookmarkEnd w:id="195"/>
    </w:p>
    <w:p w14:paraId="2311A460" w14:textId="551BD8C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and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for MCPTT</w:t>
      </w:r>
    </w:p>
    <w:p w14:paraId="11EA5A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5D5B4EC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50684E" w14:textId="53A3930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and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for </w:t>
      </w:r>
      <w:proofErr w:type="spellStart"/>
      <w:r>
        <w:rPr>
          <w:rFonts w:ascii="Arial" w:hAnsi="Arial" w:cs="Arial"/>
          <w:b/>
          <w:sz w:val="24"/>
        </w:rPr>
        <w:t>MCVideo</w:t>
      </w:r>
      <w:proofErr w:type="spellEnd"/>
    </w:p>
    <w:p w14:paraId="5F94FD1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24.281 v19.1.0</w:t>
      </w:r>
      <w:r>
        <w:rPr>
          <w:i/>
        </w:rPr>
        <w:tab/>
        <w:t xml:space="preserve">  CR-0281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0C3E94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C1-252280</w:t>
      </w:r>
      <w:r>
        <w:rPr>
          <w:color w:val="993300"/>
          <w:u w:val="single"/>
        </w:rPr>
        <w:t>.</w:t>
      </w:r>
    </w:p>
    <w:p w14:paraId="734846AC" w14:textId="6433DE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and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for </w:t>
      </w:r>
      <w:proofErr w:type="spellStart"/>
      <w:r>
        <w:rPr>
          <w:rFonts w:ascii="Arial" w:hAnsi="Arial" w:cs="Arial"/>
          <w:b/>
          <w:sz w:val="24"/>
        </w:rPr>
        <w:t>MCVideo</w:t>
      </w:r>
      <w:proofErr w:type="spellEnd"/>
    </w:p>
    <w:p w14:paraId="1E5577D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24.281 v19.1.0</w:t>
      </w:r>
      <w:r>
        <w:rPr>
          <w:i/>
        </w:rPr>
        <w:tab/>
        <w:t xml:space="preserve">  CR-0281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746F6FB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C1-251672)</w:t>
      </w:r>
    </w:p>
    <w:p w14:paraId="1A7A79D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CD7695" w14:textId="18F5ABF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Corrections to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and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communication for </w:t>
      </w:r>
      <w:proofErr w:type="spellStart"/>
      <w:r>
        <w:rPr>
          <w:rFonts w:ascii="Arial" w:hAnsi="Arial" w:cs="Arial"/>
          <w:b/>
          <w:sz w:val="24"/>
        </w:rPr>
        <w:t>MCData</w:t>
      </w:r>
      <w:proofErr w:type="spellEnd"/>
    </w:p>
    <w:p w14:paraId="7236078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CR-0449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0E4E4F0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158652" w14:textId="1E20CE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4122</w:t>
      </w:r>
    </w:p>
    <w:p w14:paraId="134799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AFBB1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C1-252274</w:t>
      </w:r>
      <w:r>
        <w:rPr>
          <w:color w:val="993300"/>
          <w:u w:val="single"/>
        </w:rPr>
        <w:t>.</w:t>
      </w:r>
    </w:p>
    <w:p w14:paraId="4D2A10E5" w14:textId="5ACF95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4122</w:t>
      </w:r>
    </w:p>
    <w:p w14:paraId="4923DB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D9E2DB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C1-251965)</w:t>
      </w:r>
    </w:p>
    <w:p w14:paraId="5550B17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5736CBC" w14:textId="15AC152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4122</w:t>
      </w:r>
    </w:p>
    <w:p w14:paraId="0C4254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8F0716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C1-252275</w:t>
      </w:r>
      <w:r>
        <w:rPr>
          <w:color w:val="993300"/>
          <w:u w:val="single"/>
        </w:rPr>
        <w:t>.</w:t>
      </w:r>
    </w:p>
    <w:p w14:paraId="7A082781" w14:textId="6FA21DD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4122</w:t>
      </w:r>
    </w:p>
    <w:p w14:paraId="1E1499C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5F9EC8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C1-251966)</w:t>
      </w:r>
    </w:p>
    <w:p w14:paraId="69E957C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5D33020" w14:textId="1F9A197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7230 and 7231</w:t>
      </w:r>
    </w:p>
    <w:p w14:paraId="62394BF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DD14DC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527401" w14:textId="345F080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 7230 and 7231</w:t>
      </w:r>
    </w:p>
    <w:p w14:paraId="7C48241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24.482 v18.0.1</w:t>
      </w:r>
      <w:r>
        <w:rPr>
          <w:i/>
        </w:rPr>
        <w:tab/>
        <w:t xml:space="preserve">  CR-0020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DC5634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1B0A64" w14:textId="77777777" w:rsidR="009A0319" w:rsidRDefault="009A0319" w:rsidP="009A0319">
      <w:pPr>
        <w:pStyle w:val="Heading3"/>
      </w:pPr>
      <w:bookmarkStart w:id="196" w:name="_Toc196857065"/>
      <w:r>
        <w:t>19.15</w:t>
      </w:r>
      <w:r>
        <w:tab/>
        <w:t>ECRATU</w:t>
      </w:r>
      <w:bookmarkEnd w:id="196"/>
    </w:p>
    <w:p w14:paraId="4DC34B24" w14:textId="235FFD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56BDCEA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6641D5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C1-252121</w:t>
      </w:r>
      <w:r>
        <w:rPr>
          <w:color w:val="993300"/>
          <w:u w:val="single"/>
        </w:rPr>
        <w:t>.</w:t>
      </w:r>
    </w:p>
    <w:p w14:paraId="1182D8FF" w14:textId="5259457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6D7EC57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CR-6779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6B933C7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C1-252122</w:t>
      </w:r>
      <w:r>
        <w:rPr>
          <w:color w:val="993300"/>
          <w:u w:val="single"/>
        </w:rPr>
        <w:t>.</w:t>
      </w:r>
    </w:p>
    <w:p w14:paraId="17D3D583" w14:textId="1BCBC75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320BDB2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AF3CDE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C1-252127</w:t>
      </w:r>
      <w:r>
        <w:rPr>
          <w:color w:val="993300"/>
          <w:u w:val="single"/>
        </w:rPr>
        <w:t>.</w:t>
      </w:r>
    </w:p>
    <w:p w14:paraId="7AF8E02A" w14:textId="5E11B6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78B842B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47EA7A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C1-252128</w:t>
      </w:r>
      <w:r>
        <w:rPr>
          <w:color w:val="993300"/>
          <w:u w:val="single"/>
        </w:rPr>
        <w:t>.</w:t>
      </w:r>
    </w:p>
    <w:p w14:paraId="484B8E16" w14:textId="343899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Missing replacements of term RAT restriction</w:t>
      </w:r>
    </w:p>
    <w:p w14:paraId="653C4E5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23925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C1-252132</w:t>
      </w:r>
      <w:r>
        <w:rPr>
          <w:color w:val="993300"/>
          <w:u w:val="single"/>
        </w:rPr>
        <w:t>.</w:t>
      </w:r>
    </w:p>
    <w:p w14:paraId="77D96040" w14:textId="1960EE0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Missing replacements of term RAT restriction</w:t>
      </w:r>
    </w:p>
    <w:p w14:paraId="00FA0AA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FB65E3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F4C6E2D" w14:textId="77777777" w:rsidR="009A0319" w:rsidRDefault="009A0319" w:rsidP="009A0319">
      <w:r>
        <w:t>Merged into C1-251821 and its revisions</w:t>
      </w:r>
    </w:p>
    <w:p w14:paraId="744AAC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D7BCCCD" w14:textId="661B786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Restricting access technology of E-UTRAN cell serving the UE without loss of PDN connections while the UE is in connected mode</w:t>
      </w:r>
    </w:p>
    <w:p w14:paraId="381F6F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49164F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C1-252129</w:t>
      </w:r>
      <w:r>
        <w:rPr>
          <w:color w:val="993300"/>
          <w:u w:val="single"/>
        </w:rPr>
        <w:t>.</w:t>
      </w:r>
    </w:p>
    <w:p w14:paraId="2E436990" w14:textId="7A15A5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Restricting access technology of NG-RAN cell serving the UE without loss of PDU sessions while the UE is in connected mode</w:t>
      </w:r>
    </w:p>
    <w:p w14:paraId="49CA995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978730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C1-252130</w:t>
      </w:r>
      <w:r>
        <w:rPr>
          <w:color w:val="993300"/>
          <w:u w:val="single"/>
        </w:rPr>
        <w:t>.</w:t>
      </w:r>
    </w:p>
    <w:p w14:paraId="5C820C18" w14:textId="2DB2CA5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solution to the issue that two information associated to the same PLMN</w:t>
      </w:r>
    </w:p>
    <w:p w14:paraId="34B0723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CR-1305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E8714D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C1-250377)</w:t>
      </w:r>
    </w:p>
    <w:p w14:paraId="1382C18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C1-252131</w:t>
      </w:r>
      <w:r>
        <w:rPr>
          <w:color w:val="993300"/>
          <w:u w:val="single"/>
        </w:rPr>
        <w:t>.</w:t>
      </w:r>
    </w:p>
    <w:p w14:paraId="0A4E64B5" w14:textId="3401AE7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of restricted access technology</w:t>
      </w:r>
    </w:p>
    <w:p w14:paraId="6B47A6C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5F9E0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C1-252123</w:t>
      </w:r>
      <w:r>
        <w:rPr>
          <w:color w:val="993300"/>
          <w:u w:val="single"/>
        </w:rPr>
        <w:t>.</w:t>
      </w:r>
    </w:p>
    <w:p w14:paraId="3B577727" w14:textId="063781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of restricted access technology</w:t>
      </w:r>
    </w:p>
    <w:p w14:paraId="742BDF6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CR-4167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CBC29D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C1-246249)</w:t>
      </w:r>
    </w:p>
    <w:p w14:paraId="15D913C9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6B1D7CA5" w14:textId="77777777" w:rsidR="009A0319" w:rsidRDefault="009A0319" w:rsidP="009A0319">
      <w:r>
        <w:t>Merged into C1-251512 and its revisions</w:t>
      </w:r>
    </w:p>
    <w:p w14:paraId="0AA165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5BEEDCB" w14:textId="3C92AF2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of restricted access technology</w:t>
      </w:r>
    </w:p>
    <w:p w14:paraId="7DE69F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CR-6568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37AA1C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C1-246250)</w:t>
      </w:r>
    </w:p>
    <w:p w14:paraId="44C42930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508FF961" w14:textId="77777777" w:rsidR="009A0319" w:rsidRDefault="009A0319" w:rsidP="009A0319">
      <w:r>
        <w:t>Merged into C1-251513 and its revisions</w:t>
      </w:r>
    </w:p>
    <w:p w14:paraId="2C17976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97898EE" w14:textId="4B168C3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Consistent usage of term access technology utilization control</w:t>
      </w:r>
    </w:p>
    <w:p w14:paraId="104475D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486EC5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C1-252134</w:t>
      </w:r>
      <w:r>
        <w:rPr>
          <w:color w:val="993300"/>
          <w:u w:val="single"/>
        </w:rPr>
        <w:t>.</w:t>
      </w:r>
    </w:p>
    <w:p w14:paraId="1BA9B204" w14:textId="1AFC97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Consistent usage of term access technology utilization control</w:t>
      </w:r>
    </w:p>
    <w:p w14:paraId="32BE3C9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3C143EF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69D76723" w14:textId="77777777" w:rsidR="009A0319" w:rsidRDefault="009A0319" w:rsidP="009A0319">
      <w:r>
        <w:t>Merged into C1-251526 and its revisions</w:t>
      </w:r>
    </w:p>
    <w:p w14:paraId="15062A5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D8D9F84" w14:textId="5C3F7B3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Condition for UE to delete stored access technology utilization control information</w:t>
      </w:r>
    </w:p>
    <w:p w14:paraId="509F9AD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57F0169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D48D4B6" w14:textId="5C8D80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Condition for UE to delete stored access technology utilization control information</w:t>
      </w:r>
    </w:p>
    <w:p w14:paraId="2448ADE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637217D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23F7AA" w14:textId="2465E8E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impact of ECRATU on roaming UEs</w:t>
      </w:r>
    </w:p>
    <w:p w14:paraId="1EB2001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63F216F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E869EA" w14:textId="55D6191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Providing the list of "PLMNs with associated access technology restrictions" to the lower layers (4G)</w:t>
      </w:r>
    </w:p>
    <w:p w14:paraId="0DF3E0D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</w:t>
      </w:r>
    </w:p>
    <w:p w14:paraId="070EFF57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61DF147" w14:textId="77777777" w:rsidR="009A0319" w:rsidRDefault="009A0319" w:rsidP="009A0319">
      <w:r>
        <w:t>Merged into C1-251512 and its revisions</w:t>
      </w:r>
    </w:p>
    <w:p w14:paraId="4824850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999B0D2" w14:textId="0CE28A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Providing the list of "PLMNs with associated access technology restrictions" to the lower layers (5G)</w:t>
      </w:r>
    </w:p>
    <w:p w14:paraId="3DE18F4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</w:t>
      </w:r>
    </w:p>
    <w:p w14:paraId="73E8E307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EB6B784" w14:textId="77777777" w:rsidR="009A0319" w:rsidRDefault="009A0319" w:rsidP="009A0319">
      <w:r>
        <w:t>Merged into C1-251513 and its revisions</w:t>
      </w:r>
    </w:p>
    <w:p w14:paraId="7AFEBD4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EC69FF1" w14:textId="2B9175A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for access technology restriction</w:t>
      </w:r>
    </w:p>
    <w:p w14:paraId="6DF5E19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CA8A71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C1-252124</w:t>
      </w:r>
      <w:r>
        <w:rPr>
          <w:color w:val="993300"/>
          <w:u w:val="single"/>
        </w:rPr>
        <w:t>.</w:t>
      </w:r>
    </w:p>
    <w:p w14:paraId="0D9B7060" w14:textId="5D80F3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for access technology restriction in EPS</w:t>
      </w:r>
    </w:p>
    <w:p w14:paraId="7EE76B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606830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C1-252125</w:t>
      </w:r>
      <w:r>
        <w:rPr>
          <w:color w:val="993300"/>
          <w:u w:val="single"/>
        </w:rPr>
        <w:t>.</w:t>
      </w:r>
    </w:p>
    <w:p w14:paraId="7E7A203B" w14:textId="4953667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for access technology restriction in 5GS</w:t>
      </w:r>
    </w:p>
    <w:p w14:paraId="46A17A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6C15A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C1-252126</w:t>
      </w:r>
      <w:r>
        <w:rPr>
          <w:color w:val="993300"/>
          <w:u w:val="single"/>
        </w:rPr>
        <w:t>.</w:t>
      </w:r>
    </w:p>
    <w:p w14:paraId="6334AE68" w14:textId="7ED146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Editor’s note for encoding of access technology utilization control</w:t>
      </w:r>
    </w:p>
    <w:p w14:paraId="4B369C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319DE6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C1-252136</w:t>
      </w:r>
      <w:r>
        <w:rPr>
          <w:color w:val="993300"/>
          <w:u w:val="single"/>
        </w:rPr>
        <w:t>.</w:t>
      </w:r>
    </w:p>
    <w:p w14:paraId="69016887" w14:textId="7BC6B3E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the length of Access technology utilization control IE in SERVICE REJECT</w:t>
      </w:r>
    </w:p>
    <w:p w14:paraId="4B6F9F9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7BB99AC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4ADF55" w14:textId="2BF6ADE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on the term RAT</w:t>
      </w:r>
    </w:p>
    <w:p w14:paraId="0331264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0999E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C1-252133</w:t>
      </w:r>
      <w:r>
        <w:rPr>
          <w:color w:val="993300"/>
          <w:u w:val="single"/>
        </w:rPr>
        <w:t>.</w:t>
      </w:r>
    </w:p>
    <w:p w14:paraId="679CC347" w14:textId="608495B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for the term RAT</w:t>
      </w:r>
    </w:p>
    <w:p w14:paraId="525AC7F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228CB1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C1-252135</w:t>
      </w:r>
      <w:r>
        <w:rPr>
          <w:color w:val="993300"/>
          <w:u w:val="single"/>
        </w:rPr>
        <w:t>.</w:t>
      </w:r>
    </w:p>
    <w:p w14:paraId="59EABAA4" w14:textId="1AD00C6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EN for PLMNs with associated access technology restrictions</w:t>
      </w:r>
    </w:p>
    <w:p w14:paraId="0FDA076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E6F503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DBFE03A" w14:textId="2DBD59F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the EN for access technology utilization control</w:t>
      </w:r>
    </w:p>
    <w:p w14:paraId="4B9528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50CE00A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7F4C758" w14:textId="77777777" w:rsidR="009A0319" w:rsidRDefault="009A0319" w:rsidP="009A0319">
      <w:r>
        <w:t>Merged into C1-251922 and its revisions</w:t>
      </w:r>
    </w:p>
    <w:p w14:paraId="627E50F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31666E9" w14:textId="006814E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support access technology utilization control</w:t>
      </w:r>
    </w:p>
    <w:p w14:paraId="4DDDCF9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Vodafone</w:t>
      </w:r>
    </w:p>
    <w:p w14:paraId="73C3AF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3F666A6" w14:textId="49A371C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support access technology utilization control</w:t>
      </w:r>
    </w:p>
    <w:p w14:paraId="324D5AD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Vodafone</w:t>
      </w:r>
    </w:p>
    <w:p w14:paraId="32BA76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F7AEECE" w14:textId="01DAC0E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support access technology utilization control</w:t>
      </w:r>
    </w:p>
    <w:p w14:paraId="578C9EA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Vodafone</w:t>
      </w:r>
    </w:p>
    <w:p w14:paraId="43C610F8" w14:textId="77777777" w:rsidR="009A0319" w:rsidRDefault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A0BF0BD" w14:textId="49374876" w:rsidR="005A4583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Lower layer handling of RAT utilization control information</w:t>
      </w:r>
    </w:p>
    <w:p w14:paraId="7E8D875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D01D804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B3EF3D1" w14:textId="77777777" w:rsidR="009A0319" w:rsidRDefault="009A0319" w:rsidP="009A0319">
      <w:r>
        <w:t>Merged into C1-251512 and its revisions</w:t>
      </w:r>
    </w:p>
    <w:p w14:paraId="64D6D7B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2BC98E5" w14:textId="46CA996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Lower layer handling of RAT utilization control information</w:t>
      </w:r>
    </w:p>
    <w:p w14:paraId="1358FF1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610DDDF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5651C9A3" w14:textId="77777777" w:rsidR="009A0319" w:rsidRDefault="009A0319" w:rsidP="009A0319">
      <w:r>
        <w:t>Merged into C1-251513 and its revisions</w:t>
      </w:r>
    </w:p>
    <w:p w14:paraId="69D8B7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F5B2ACB" w14:textId="0A94E96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Lower layer handling of RAT utilization control information</w:t>
      </w:r>
    </w:p>
    <w:p w14:paraId="09C50C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6493150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38D97F0" w14:textId="77777777" w:rsidR="009A0319" w:rsidRDefault="009A0319" w:rsidP="009A0319">
      <w:r>
        <w:t>Merged into C1-252123 and its revisions</w:t>
      </w:r>
    </w:p>
    <w:p w14:paraId="6A0298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1084F5A" w14:textId="22E021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access technology utilization control</w:t>
      </w:r>
    </w:p>
    <w:p w14:paraId="7C8833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50AAEE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C1-252137</w:t>
      </w:r>
      <w:r>
        <w:rPr>
          <w:color w:val="993300"/>
          <w:u w:val="single"/>
        </w:rPr>
        <w:t>.</w:t>
      </w:r>
    </w:p>
    <w:p w14:paraId="4CF62438" w14:textId="11162A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2G/3G handling in RAT utilization control</w:t>
      </w:r>
    </w:p>
    <w:p w14:paraId="1D5A1AB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01C845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357C551" w14:textId="3E0ECE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terminology "RAT" to "access technology"</w:t>
      </w:r>
    </w:p>
    <w:p w14:paraId="72A7F8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5DE0175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70AE913" w14:textId="77777777" w:rsidR="009A0319" w:rsidRDefault="009A0319" w:rsidP="009A0319">
      <w:r>
        <w:t>Merged into C1-251526 and its revisions</w:t>
      </w:r>
    </w:p>
    <w:p w14:paraId="6C9BD20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EE608D9" w14:textId="6E7B50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Alt 1: The applicability of RAT utilization control information for 2G/3G</w:t>
      </w:r>
    </w:p>
    <w:p w14:paraId="522479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82BC3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812E82A" w14:textId="1806AE3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terminology "RAT" to "access technology"</w:t>
      </w:r>
    </w:p>
    <w:p w14:paraId="2579FF0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5C47AD7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B22B718" w14:textId="77777777" w:rsidR="009A0319" w:rsidRDefault="009A0319" w:rsidP="009A0319">
      <w:r>
        <w:t>Merged into C1-251527 and its revisions</w:t>
      </w:r>
    </w:p>
    <w:p w14:paraId="4AA7FC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F282FF2" w14:textId="629194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Alt 1: The applicability of RAT utilization control information for 2G/3G</w:t>
      </w:r>
    </w:p>
    <w:p w14:paraId="5843F43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52503B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66D58FA" w14:textId="0ABEAAB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the editor’s note on encoding for roaming partner PLMNs</w:t>
      </w:r>
    </w:p>
    <w:p w14:paraId="5B0C676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4F8F2F3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7D5151C7" w14:textId="77777777" w:rsidR="009A0319" w:rsidRDefault="009A0319" w:rsidP="009A0319">
      <w:r>
        <w:t>Merged into C1-251922 and its revisions</w:t>
      </w:r>
    </w:p>
    <w:p w14:paraId="312503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B599F4A" w14:textId="5EF38A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Alt 2: The applicability of RAT utilization control information for 2G/3G</w:t>
      </w:r>
    </w:p>
    <w:p w14:paraId="0651956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B154D4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DF96FAC" w14:textId="42BF641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Alt 2: The applicability of RAT utilization control information for 2G/3G</w:t>
      </w:r>
    </w:p>
    <w:p w14:paraId="6F7EDFC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39AB7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25D13C7" w14:textId="03FB7DE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1F8EA26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CR-4290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, Vodafone, LG Electronics, vivo, Nokia, Samsung, Huawei, </w:t>
      </w:r>
      <w:proofErr w:type="spellStart"/>
      <w:r>
        <w:rPr>
          <w:i/>
        </w:rPr>
        <w:t>HiSilicon</w:t>
      </w:r>
      <w:proofErr w:type="spellEnd"/>
    </w:p>
    <w:p w14:paraId="3FFD74A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C1-252121)</w:t>
      </w:r>
    </w:p>
    <w:p w14:paraId="0D657AF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7DE24C6" w14:textId="2D331BE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39345F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Vodafone, LG Electronics</w:t>
      </w:r>
    </w:p>
    <w:p w14:paraId="6F2434C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C1-251512)</w:t>
      </w:r>
    </w:p>
    <w:p w14:paraId="39E8D46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C1-252262</w:t>
      </w:r>
      <w:r>
        <w:rPr>
          <w:color w:val="993300"/>
          <w:u w:val="single"/>
        </w:rPr>
        <w:t>.</w:t>
      </w:r>
    </w:p>
    <w:p w14:paraId="4800B61C" w14:textId="170868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3AD3E2F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CR-6779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Vodafone, LG Electronics</w:t>
      </w:r>
    </w:p>
    <w:p w14:paraId="192E73C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C1-251513)</w:t>
      </w:r>
    </w:p>
    <w:p w14:paraId="10286E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C1-252263</w:t>
      </w:r>
      <w:r>
        <w:rPr>
          <w:color w:val="993300"/>
          <w:u w:val="single"/>
        </w:rPr>
        <w:t>.</w:t>
      </w:r>
    </w:p>
    <w:p w14:paraId="4B9603A8" w14:textId="4AE4BD0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usage of the RAT restrictions in lower layers</w:t>
      </w:r>
    </w:p>
    <w:p w14:paraId="7F287FC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CR-6779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, Vodafone, LG Electronics, vivo, Nokia, Samsung, Huawei, </w:t>
      </w:r>
      <w:proofErr w:type="spellStart"/>
      <w:r>
        <w:rPr>
          <w:i/>
        </w:rPr>
        <w:t>HiSilicon</w:t>
      </w:r>
      <w:proofErr w:type="spellEnd"/>
    </w:p>
    <w:p w14:paraId="5091701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C1-252122)</w:t>
      </w:r>
    </w:p>
    <w:p w14:paraId="78E8C51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8DC07A4" w14:textId="42169EE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7732B1D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China Mobile</w:t>
      </w:r>
    </w:p>
    <w:p w14:paraId="521F6EF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C1-251524)</w:t>
      </w:r>
    </w:p>
    <w:p w14:paraId="0759A0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C1-252533</w:t>
      </w:r>
      <w:r>
        <w:rPr>
          <w:color w:val="993300"/>
          <w:u w:val="single"/>
        </w:rPr>
        <w:t>.</w:t>
      </w:r>
    </w:p>
    <w:p w14:paraId="7259E454" w14:textId="67FC0B1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2E2349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CR-4294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China Mobile</w:t>
      </w:r>
    </w:p>
    <w:p w14:paraId="56B8628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C1-252127)</w:t>
      </w:r>
    </w:p>
    <w:p w14:paraId="40FC784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C1-252544</w:t>
      </w:r>
      <w:r>
        <w:rPr>
          <w:color w:val="993300"/>
          <w:u w:val="single"/>
        </w:rPr>
        <w:t>.</w:t>
      </w:r>
    </w:p>
    <w:p w14:paraId="33384D17" w14:textId="77B3C02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26FBC13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CR-4294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China Mobile, </w:t>
      </w:r>
      <w:proofErr w:type="spellStart"/>
      <w:r>
        <w:rPr>
          <w:i/>
        </w:rPr>
        <w:t>InterDigital</w:t>
      </w:r>
      <w:proofErr w:type="spellEnd"/>
    </w:p>
    <w:p w14:paraId="3412998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C1-252533)</w:t>
      </w:r>
    </w:p>
    <w:p w14:paraId="772380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713EC6" w14:textId="394A74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21D0441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China Mobile</w:t>
      </w:r>
    </w:p>
    <w:p w14:paraId="68CFEF8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C1-251525)</w:t>
      </w:r>
    </w:p>
    <w:p w14:paraId="23737E5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C1-252534</w:t>
      </w:r>
      <w:r>
        <w:rPr>
          <w:color w:val="993300"/>
          <w:u w:val="single"/>
        </w:rPr>
        <w:t>.</w:t>
      </w:r>
    </w:p>
    <w:p w14:paraId="05466B00" w14:textId="01DB35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29F1CC3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CR-6781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China Mobile</w:t>
      </w:r>
    </w:p>
    <w:p w14:paraId="21C23CC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C1-252128)</w:t>
      </w:r>
    </w:p>
    <w:p w14:paraId="5B9929D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C1-252545</w:t>
      </w:r>
      <w:r>
        <w:rPr>
          <w:color w:val="993300"/>
          <w:u w:val="single"/>
        </w:rPr>
        <w:t>.</w:t>
      </w:r>
    </w:p>
    <w:p w14:paraId="77753143" w14:textId="486759D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ECRATU list handling when RPLMN is not part of EPLMN</w:t>
      </w:r>
    </w:p>
    <w:p w14:paraId="54026C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CR-6781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China Mobile, </w:t>
      </w:r>
      <w:proofErr w:type="spellStart"/>
      <w:r>
        <w:rPr>
          <w:i/>
        </w:rPr>
        <w:t>InterDigital</w:t>
      </w:r>
      <w:proofErr w:type="spellEnd"/>
    </w:p>
    <w:p w14:paraId="1D053AA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C1-252534)</w:t>
      </w:r>
    </w:p>
    <w:p w14:paraId="7884E52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EF48B0C" w14:textId="04C61D5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Missing replacements of term RAT restriction</w:t>
      </w:r>
    </w:p>
    <w:p w14:paraId="701C437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LG Electronics, ZTE, Huawei, </w:t>
      </w:r>
      <w:proofErr w:type="spellStart"/>
      <w:r>
        <w:rPr>
          <w:i/>
        </w:rPr>
        <w:t>HiSilicon</w:t>
      </w:r>
      <w:proofErr w:type="spellEnd"/>
    </w:p>
    <w:p w14:paraId="05BFABB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C1-251526)</w:t>
      </w:r>
    </w:p>
    <w:p w14:paraId="389A556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7F57CB0" w14:textId="484DD0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Restricting access technology of E-UTRAN cell serving the UE without loss of PDN connections while the UE is in connected mode</w:t>
      </w:r>
    </w:p>
    <w:p w14:paraId="2E4D829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844E81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C1-251608)</w:t>
      </w:r>
    </w:p>
    <w:p w14:paraId="42E644F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13D77F" w14:textId="1D98E11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Restricting access technology of NG-RAN cell serving the UE without loss of PDU sessions while the UE is in connected mode</w:t>
      </w:r>
    </w:p>
    <w:p w14:paraId="1543ED3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A04BDA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C1-251609)</w:t>
      </w:r>
    </w:p>
    <w:p w14:paraId="64C2DED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783AC4" w14:textId="5A6C7C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solution to the issue that two information associated to the same PLMN</w:t>
      </w:r>
    </w:p>
    <w:p w14:paraId="1360A5C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CR-1305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625E0C6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C1-251704)</w:t>
      </w:r>
    </w:p>
    <w:p w14:paraId="4B3F3F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86D5045" w14:textId="0DECCF3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of restricted access technology</w:t>
      </w:r>
    </w:p>
    <w:p w14:paraId="1F2CC05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, LG Electronics,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Nokia, vivo, Apple</w:t>
      </w:r>
    </w:p>
    <w:p w14:paraId="04AE961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C1-251736)</w:t>
      </w:r>
    </w:p>
    <w:p w14:paraId="0F140F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4A84EB" w14:textId="6BF5BA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Consistent usage of term access technology utilization control</w:t>
      </w:r>
    </w:p>
    <w:p w14:paraId="61C022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Apple, LG Electronics, Huawei, </w:t>
      </w:r>
      <w:proofErr w:type="spellStart"/>
      <w:r>
        <w:rPr>
          <w:i/>
        </w:rPr>
        <w:t>HiSilicon</w:t>
      </w:r>
      <w:proofErr w:type="spellEnd"/>
    </w:p>
    <w:p w14:paraId="0733374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C1-251821)</w:t>
      </w:r>
    </w:p>
    <w:p w14:paraId="15EB7D2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46BE50C" w14:textId="2503354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access technology utilization control information used for </w:t>
      </w:r>
      <w:proofErr w:type="spellStart"/>
      <w:r>
        <w:rPr>
          <w:rFonts w:ascii="Arial" w:hAnsi="Arial" w:cs="Arial"/>
          <w:b/>
          <w:sz w:val="24"/>
        </w:rPr>
        <w:t>ePLMN</w:t>
      </w:r>
      <w:proofErr w:type="spellEnd"/>
      <w:r>
        <w:rPr>
          <w:rFonts w:ascii="Arial" w:hAnsi="Arial" w:cs="Arial"/>
          <w:b/>
          <w:sz w:val="24"/>
        </w:rPr>
        <w:t xml:space="preserve"> list</w:t>
      </w:r>
    </w:p>
    <w:p w14:paraId="5FED7B8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1208E2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C1-251919)</w:t>
      </w:r>
    </w:p>
    <w:p w14:paraId="3C2CB1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C1-252527</w:t>
      </w:r>
      <w:r>
        <w:rPr>
          <w:color w:val="993300"/>
          <w:u w:val="single"/>
        </w:rPr>
        <w:t>.</w:t>
      </w:r>
    </w:p>
    <w:p w14:paraId="7BD180E3" w14:textId="322C4BA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for access technology restriction</w:t>
      </w:r>
    </w:p>
    <w:p w14:paraId="7C4ABEA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CR-1325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FFE1C4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C1-252124)</w:t>
      </w:r>
    </w:p>
    <w:p w14:paraId="7BDB1C4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22C9F58" w14:textId="34803E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handling for access technology restriction in EPS</w:t>
      </w:r>
    </w:p>
    <w:p w14:paraId="5E8BDBB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AEB141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C1-251920)</w:t>
      </w:r>
    </w:p>
    <w:p w14:paraId="54439DA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670C2C7" w14:textId="77777777" w:rsidR="009A0319" w:rsidRDefault="009A0319" w:rsidP="009A0319">
      <w:r>
        <w:t>Merged into C1-252262 and its revisions</w:t>
      </w:r>
    </w:p>
    <w:p w14:paraId="2670B0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2FE89D1" w14:textId="3D0D25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the access technology utilization control information</w:t>
      </w:r>
    </w:p>
    <w:p w14:paraId="3D8E6F9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42F852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C1-251921)</w:t>
      </w:r>
    </w:p>
    <w:p w14:paraId="39A0119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292C67" w14:textId="600BEE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Editor’s note for encoding of access technology utilization control</w:t>
      </w:r>
    </w:p>
    <w:p w14:paraId="5111222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vivo,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LG Electronics</w:t>
      </w:r>
    </w:p>
    <w:p w14:paraId="37E9DD0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C1-251922)</w:t>
      </w:r>
    </w:p>
    <w:p w14:paraId="39B694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E2632B4" w14:textId="68F7FC2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on the access technology utilization control information</w:t>
      </w:r>
    </w:p>
    <w:p w14:paraId="3D02CC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9AE0F7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C1-251959)</w:t>
      </w:r>
    </w:p>
    <w:p w14:paraId="5321C5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C1-252264</w:t>
      </w:r>
      <w:r>
        <w:rPr>
          <w:color w:val="993300"/>
          <w:u w:val="single"/>
        </w:rPr>
        <w:t>.</w:t>
      </w:r>
    </w:p>
    <w:p w14:paraId="6BC892BC" w14:textId="71BDB0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on the access technology utilization control information</w:t>
      </w:r>
    </w:p>
    <w:p w14:paraId="253F97C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CR-4350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9E7908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C1-252133)</w:t>
      </w:r>
    </w:p>
    <w:p w14:paraId="062FDF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4F08AC1" w14:textId="7336E60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for the access technology utilization control information</w:t>
      </w:r>
    </w:p>
    <w:p w14:paraId="63473CE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863156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C1-251960)</w:t>
      </w:r>
    </w:p>
    <w:p w14:paraId="13EF1B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C1-252265</w:t>
      </w:r>
      <w:r>
        <w:rPr>
          <w:color w:val="993300"/>
          <w:u w:val="single"/>
        </w:rPr>
        <w:t>.</w:t>
      </w:r>
    </w:p>
    <w:p w14:paraId="17236621" w14:textId="45972C4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for the access technology utilization control information</w:t>
      </w:r>
    </w:p>
    <w:p w14:paraId="7D8211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CR-6846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CA7664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C1-252135)</w:t>
      </w:r>
    </w:p>
    <w:p w14:paraId="135640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20D5F1" w14:textId="77CAFEC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the length of Access technology utilization control IE in SERVICE REJECT</w:t>
      </w:r>
    </w:p>
    <w:p w14:paraId="4566A0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7CE158A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C1-252000)</w:t>
      </w:r>
    </w:p>
    <w:p w14:paraId="1BC4C85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A9ED516" w14:textId="77777777" w:rsidR="009A0319" w:rsidRDefault="009A0319" w:rsidP="009A0319">
      <w:pPr>
        <w:pStyle w:val="Heading3"/>
      </w:pPr>
      <w:bookmarkStart w:id="197" w:name="_Toc196857066"/>
      <w:r>
        <w:t>19.16</w:t>
      </w:r>
      <w:r>
        <w:tab/>
      </w:r>
      <w:proofErr w:type="spellStart"/>
      <w:r>
        <w:t>enhMCLoc</w:t>
      </w:r>
      <w:bookmarkEnd w:id="197"/>
      <w:proofErr w:type="spellEnd"/>
    </w:p>
    <w:p w14:paraId="716638A9" w14:textId="3EB45A8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MCLoc</w:t>
      </w:r>
      <w:proofErr w:type="spellEnd"/>
      <w:r>
        <w:rPr>
          <w:rFonts w:ascii="Arial" w:hAnsi="Arial" w:cs="Arial"/>
          <w:b/>
          <w:sz w:val="24"/>
        </w:rPr>
        <w:t xml:space="preserve"> Authorization discussion paper</w:t>
      </w:r>
    </w:p>
    <w:p w14:paraId="60F4BCF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7A45E690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F4F2894" w14:textId="77777777" w:rsidR="009A0319" w:rsidRDefault="009A0319" w:rsidP="009A0319">
      <w:r>
        <w:t>Discussion on authorization policies for Location management</w:t>
      </w:r>
    </w:p>
    <w:p w14:paraId="7E8777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C3C1CD" w14:textId="493A22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Location user configuration data</w:t>
      </w:r>
    </w:p>
    <w:p w14:paraId="18E4E3E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24.484 v19.1.0</w:t>
      </w:r>
      <w:r>
        <w:rPr>
          <w:i/>
        </w:rPr>
        <w:tab/>
        <w:t xml:space="preserve">  CR-0284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CE6488F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B4D110A" w14:textId="77777777" w:rsidR="009A0319" w:rsidRDefault="009A0319" w:rsidP="009A0319">
      <w:r>
        <w:t>A new location user profile configuration data document is added to the CMS</w:t>
      </w:r>
    </w:p>
    <w:p w14:paraId="7DADF3D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AB4495A" w14:textId="170D54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MCLoc</w:t>
      </w:r>
      <w:proofErr w:type="spellEnd"/>
      <w:r>
        <w:rPr>
          <w:rFonts w:ascii="Arial" w:hAnsi="Arial" w:cs="Arial"/>
          <w:b/>
          <w:sz w:val="24"/>
        </w:rPr>
        <w:t xml:space="preserve"> Enhancements to location information request procedure</w:t>
      </w:r>
    </w:p>
    <w:p w14:paraId="56A93EA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5CAFF4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C1-252277</w:t>
      </w:r>
      <w:r>
        <w:rPr>
          <w:color w:val="993300"/>
          <w:u w:val="single"/>
        </w:rPr>
        <w:t>.</w:t>
      </w:r>
    </w:p>
    <w:p w14:paraId="54F38C3F" w14:textId="3786E44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MCLoc</w:t>
      </w:r>
      <w:proofErr w:type="spellEnd"/>
      <w:r>
        <w:rPr>
          <w:rFonts w:ascii="Arial" w:hAnsi="Arial" w:cs="Arial"/>
          <w:b/>
          <w:sz w:val="24"/>
        </w:rPr>
        <w:t xml:space="preserve"> Enhancements to location information request procedure</w:t>
      </w:r>
    </w:p>
    <w:p w14:paraId="0A60516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6253386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C1-251683)</w:t>
      </w:r>
    </w:p>
    <w:p w14:paraId="378AC7E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7A403A" w14:textId="7C89894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MCLoc</w:t>
      </w:r>
      <w:proofErr w:type="spellEnd"/>
      <w:r>
        <w:rPr>
          <w:rFonts w:ascii="Arial" w:hAnsi="Arial" w:cs="Arial"/>
          <w:b/>
          <w:sz w:val="24"/>
        </w:rPr>
        <w:t xml:space="preserve"> Location history</w:t>
      </w:r>
    </w:p>
    <w:p w14:paraId="4E8495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341B6D4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CBE949E" w14:textId="77777777" w:rsidR="009A0319" w:rsidRDefault="009A0319" w:rsidP="009A0319">
      <w:r>
        <w:t>Add the procedures and necessary API changes for the Location history Reporting functionality</w:t>
      </w:r>
    </w:p>
    <w:p w14:paraId="2B1EB6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FC08D5" w14:textId="584EC3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MCLoc</w:t>
      </w:r>
      <w:proofErr w:type="spellEnd"/>
      <w:r>
        <w:rPr>
          <w:rFonts w:ascii="Arial" w:hAnsi="Arial" w:cs="Arial"/>
          <w:b/>
          <w:sz w:val="24"/>
        </w:rPr>
        <w:t xml:space="preserve"> Editorial corrections and EN cleanup</w:t>
      </w:r>
    </w:p>
    <w:p w14:paraId="37C2A9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0CE08CE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06007B1" w14:textId="77777777" w:rsidR="009A0319" w:rsidRDefault="009A0319" w:rsidP="009A0319">
      <w:r>
        <w:t>Editorial corrections and handling of editor's notes</w:t>
      </w:r>
    </w:p>
    <w:p w14:paraId="31D50F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EC66B0" w14:textId="6EB1CEC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enhMCLoc</w:t>
      </w:r>
      <w:proofErr w:type="spellEnd"/>
      <w:r>
        <w:rPr>
          <w:rFonts w:ascii="Arial" w:hAnsi="Arial" w:cs="Arial"/>
          <w:b/>
          <w:sz w:val="24"/>
        </w:rPr>
        <w:t xml:space="preserve"> workplan</w:t>
      </w:r>
    </w:p>
    <w:p w14:paraId="781163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Presentation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Magnus</w:t>
      </w:r>
    </w:p>
    <w:p w14:paraId="1618D01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63ECD53" w14:textId="77777777" w:rsidR="009A0319" w:rsidRDefault="009A0319" w:rsidP="009A0319">
      <w:r>
        <w:t xml:space="preserve">Workplan for </w:t>
      </w:r>
      <w:proofErr w:type="spellStart"/>
      <w:r>
        <w:t>enhMCloc</w:t>
      </w:r>
      <w:proofErr w:type="spellEnd"/>
    </w:p>
    <w:p w14:paraId="5D67080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A459ED" w14:textId="77777777" w:rsidR="009A0319" w:rsidRDefault="009A0319" w:rsidP="009A0319">
      <w:pPr>
        <w:pStyle w:val="Heading3"/>
      </w:pPr>
      <w:bookmarkStart w:id="198" w:name="_Toc196857067"/>
      <w:r>
        <w:t>19.17</w:t>
      </w:r>
      <w:r>
        <w:tab/>
        <w:t>5GProtoc19</w:t>
      </w:r>
      <w:bookmarkEnd w:id="198"/>
    </w:p>
    <w:p w14:paraId="3E2A7E90" w14:textId="25583D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mapped S-NSSAI in EHPLMN case</w:t>
      </w:r>
    </w:p>
    <w:p w14:paraId="0D0D07B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CR-6680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ZTE</w:t>
      </w:r>
    </w:p>
    <w:p w14:paraId="18DA97C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C1-250283)</w:t>
      </w:r>
    </w:p>
    <w:p w14:paraId="7667284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C1-252220</w:t>
      </w:r>
      <w:r>
        <w:rPr>
          <w:color w:val="993300"/>
          <w:u w:val="single"/>
        </w:rPr>
        <w:t>.</w:t>
      </w:r>
    </w:p>
    <w:p w14:paraId="75AB48D9" w14:textId="0EFD3A4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 configurable 5G registration retries for some lower layer failures</w:t>
      </w:r>
    </w:p>
    <w:p w14:paraId="6B669ED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CR-6677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DFED58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C1-250231)</w:t>
      </w:r>
    </w:p>
    <w:p w14:paraId="646581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C1-252221</w:t>
      </w:r>
      <w:r>
        <w:rPr>
          <w:color w:val="993300"/>
          <w:u w:val="single"/>
        </w:rPr>
        <w:t>.</w:t>
      </w:r>
    </w:p>
    <w:p w14:paraId="0D4521EF" w14:textId="6608B4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Cell change after lower layer failure to establish the RRC connection</w:t>
      </w:r>
    </w:p>
    <w:p w14:paraId="78B13C5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CR-4224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017B7C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C1-250243)</w:t>
      </w:r>
    </w:p>
    <w:p w14:paraId="3954D4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C1-252222</w:t>
      </w:r>
      <w:r>
        <w:rPr>
          <w:color w:val="993300"/>
          <w:u w:val="single"/>
        </w:rPr>
        <w:t>.</w:t>
      </w:r>
    </w:p>
    <w:p w14:paraId="3B296D1D" w14:textId="3EEB287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Cell change after lower layer failure to establish the RRC connection</w:t>
      </w:r>
    </w:p>
    <w:p w14:paraId="4E7890F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792BC6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C1-250244)</w:t>
      </w:r>
    </w:p>
    <w:p w14:paraId="70CB482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C1-252223</w:t>
      </w:r>
      <w:r>
        <w:rPr>
          <w:color w:val="993300"/>
          <w:u w:val="single"/>
        </w:rPr>
        <w:t>.</w:t>
      </w:r>
    </w:p>
    <w:p w14:paraId="33F3678C" w14:textId="718012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comparison of DNN and S-NSSAI values for SOR-CMCI</w:t>
      </w:r>
    </w:p>
    <w:p w14:paraId="6935D8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CR-1303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30FB0A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C1-250279)</w:t>
      </w:r>
    </w:p>
    <w:p w14:paraId="0EE1AF7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C1-252224</w:t>
      </w:r>
      <w:r>
        <w:rPr>
          <w:color w:val="993300"/>
          <w:u w:val="single"/>
        </w:rPr>
        <w:t>.</w:t>
      </w:r>
    </w:p>
    <w:p w14:paraId="1E56FA12" w14:textId="5D672E5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Coding of the DNN in SOR-CMCI rule of SOR transparent container IE</w:t>
      </w:r>
    </w:p>
    <w:p w14:paraId="61A15C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CR-6778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ECEC23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C1-250640)</w:t>
      </w:r>
    </w:p>
    <w:p w14:paraId="1AD1E45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C1-252225</w:t>
      </w:r>
      <w:r>
        <w:rPr>
          <w:color w:val="993300"/>
          <w:u w:val="single"/>
        </w:rPr>
        <w:t>.</w:t>
      </w:r>
    </w:p>
    <w:p w14:paraId="03272188" w14:textId="617E738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SUCI calculation failure handling</w:t>
      </w:r>
    </w:p>
    <w:p w14:paraId="700D5F7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CR-6335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204962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C1-244053)</w:t>
      </w:r>
    </w:p>
    <w:p w14:paraId="17FD38F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C1-252226</w:t>
      </w:r>
      <w:r>
        <w:rPr>
          <w:color w:val="993300"/>
          <w:u w:val="single"/>
        </w:rPr>
        <w:t>.</w:t>
      </w:r>
    </w:p>
    <w:p w14:paraId="71FE2A76" w14:textId="074A8C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LP-WUSPS and emergency</w:t>
      </w:r>
    </w:p>
    <w:p w14:paraId="54B7AE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2B8986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D981FF" w14:textId="71CE4F6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PEIPS and emergency</w:t>
      </w:r>
    </w:p>
    <w:p w14:paraId="7BC517D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4A3723D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C1-252227</w:t>
      </w:r>
      <w:r>
        <w:rPr>
          <w:color w:val="993300"/>
          <w:u w:val="single"/>
        </w:rPr>
        <w:t>.</w:t>
      </w:r>
    </w:p>
    <w:p w14:paraId="763779AF" w14:textId="2D18D0D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DDF corrections</w:t>
      </w:r>
    </w:p>
    <w:p w14:paraId="004624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CR-0079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58E5E8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E8EAED" w14:textId="7873434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PEIPS assistance information IE length</w:t>
      </w:r>
    </w:p>
    <w:p w14:paraId="59F1D9A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637DD3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C1-252229</w:t>
      </w:r>
      <w:r>
        <w:rPr>
          <w:color w:val="993300"/>
          <w:u w:val="single"/>
        </w:rPr>
        <w:t>.</w:t>
      </w:r>
    </w:p>
    <w:p w14:paraId="70FC349E" w14:textId="1FF8BA3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LP-WUSPS assistance information IE length</w:t>
      </w:r>
    </w:p>
    <w:p w14:paraId="332898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FDC0E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C1-252230</w:t>
      </w:r>
      <w:r>
        <w:rPr>
          <w:color w:val="993300"/>
          <w:u w:val="single"/>
        </w:rPr>
        <w:t>.</w:t>
      </w:r>
    </w:p>
    <w:p w14:paraId="215DDEE5" w14:textId="3EFA806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Correction, clarification and alignment of PEIPS</w:t>
      </w:r>
    </w:p>
    <w:p w14:paraId="63FD20B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</w:t>
      </w:r>
    </w:p>
    <w:p w14:paraId="1F2A179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C1-252228</w:t>
      </w:r>
      <w:r>
        <w:rPr>
          <w:color w:val="993300"/>
          <w:u w:val="single"/>
        </w:rPr>
        <w:t>.</w:t>
      </w:r>
    </w:p>
    <w:p w14:paraId="1573FB23" w14:textId="5401984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Miscellaneous corrections</w:t>
      </w:r>
    </w:p>
    <w:p w14:paraId="20C6DF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0528C1F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C1-252231</w:t>
      </w:r>
      <w:r>
        <w:rPr>
          <w:color w:val="993300"/>
          <w:u w:val="single"/>
        </w:rPr>
        <w:t>.</w:t>
      </w:r>
    </w:p>
    <w:p w14:paraId="21A74D62" w14:textId="1805EFD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reflective QoS</w:t>
      </w:r>
    </w:p>
    <w:p w14:paraId="2573D0D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Yumei</w:t>
      </w:r>
    </w:p>
    <w:p w14:paraId="5ED13DB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C1-252232</w:t>
      </w:r>
      <w:r>
        <w:rPr>
          <w:color w:val="993300"/>
          <w:u w:val="single"/>
        </w:rPr>
        <w:t>.</w:t>
      </w:r>
    </w:p>
    <w:p w14:paraId="3B2EDE35" w14:textId="0362330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correction to emergency services fallback</w:t>
      </w:r>
    </w:p>
    <w:p w14:paraId="705072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CR-6806 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7F6C1E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779AB1F" w14:textId="168312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Timers missing under timers clause</w:t>
      </w:r>
    </w:p>
    <w:p w14:paraId="6610FE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8661BC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C1-250228)</w:t>
      </w:r>
    </w:p>
    <w:p w14:paraId="30147BB7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7BA1430" w14:textId="77777777" w:rsidR="009A0319" w:rsidRDefault="009A0319" w:rsidP="009A0319">
      <w:r>
        <w:t>Brief description of document content.</w:t>
      </w:r>
    </w:p>
    <w:p w14:paraId="588B95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C1-252233</w:t>
      </w:r>
      <w:r>
        <w:rPr>
          <w:color w:val="993300"/>
          <w:u w:val="single"/>
        </w:rPr>
        <w:t>.</w:t>
      </w:r>
    </w:p>
    <w:p w14:paraId="0F812F45" w14:textId="0E484C4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4DDF34D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24.526 v19.2.0</w:t>
      </w:r>
      <w:r>
        <w:rPr>
          <w:i/>
        </w:rPr>
        <w:tab/>
        <w:t xml:space="preserve">  CR-0287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3CB2B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C1-252234</w:t>
      </w:r>
      <w:r>
        <w:rPr>
          <w:color w:val="993300"/>
          <w:u w:val="single"/>
        </w:rPr>
        <w:t>.</w:t>
      </w:r>
    </w:p>
    <w:p w14:paraId="49D37878" w14:textId="2175A51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service-level-AA container in CUC</w:t>
      </w:r>
    </w:p>
    <w:p w14:paraId="4E2E7B8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B1994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C1-252235</w:t>
      </w:r>
      <w:r>
        <w:rPr>
          <w:color w:val="993300"/>
          <w:u w:val="single"/>
        </w:rPr>
        <w:t>.</w:t>
      </w:r>
    </w:p>
    <w:p w14:paraId="04102CCE" w14:textId="6EA3921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regarding the discontinuous coverage maximum time offset timer</w:t>
      </w:r>
    </w:p>
    <w:p w14:paraId="781A0F0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SHARP</w:t>
      </w:r>
    </w:p>
    <w:p w14:paraId="689660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52913D" w14:textId="1579AC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when indicated to report end of unavailability period</w:t>
      </w:r>
    </w:p>
    <w:p w14:paraId="2057C14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7A9CA4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C1-252236</w:t>
      </w:r>
      <w:r>
        <w:rPr>
          <w:color w:val="993300"/>
          <w:u w:val="single"/>
        </w:rPr>
        <w:t>.</w:t>
      </w:r>
    </w:p>
    <w:p w14:paraId="51C8993C" w14:textId="2C760B4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UE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when indicated to report end of unavailability period</w:t>
      </w:r>
    </w:p>
    <w:p w14:paraId="086E7A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13EFE02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C1-252237</w:t>
      </w:r>
      <w:r>
        <w:rPr>
          <w:color w:val="993300"/>
          <w:u w:val="single"/>
        </w:rPr>
        <w:t>.</w:t>
      </w:r>
    </w:p>
    <w:p w14:paraId="58929430" w14:textId="7A7B30A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Partially allowed S-NSSAI associated with list of TAs where the S-NSSAI is allowed</w:t>
      </w:r>
    </w:p>
    <w:p w14:paraId="0902AEA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4C3C38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FA50317" w14:textId="59A4828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behaviour when the UE receives the Unavailability configuration IE without a value in EPC</w:t>
      </w:r>
    </w:p>
    <w:p w14:paraId="74480AA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SHARP</w:t>
      </w:r>
    </w:p>
    <w:p w14:paraId="4A3EA35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107A76" w14:textId="13B9719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deregistration inactivity timer value update clarification</w:t>
      </w:r>
    </w:p>
    <w:p w14:paraId="295BC5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CR-6825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74A803B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C1-252098</w:t>
      </w:r>
      <w:r>
        <w:rPr>
          <w:color w:val="993300"/>
          <w:u w:val="single"/>
        </w:rPr>
        <w:t>.</w:t>
      </w:r>
    </w:p>
    <w:p w14:paraId="1666259A" w14:textId="4E20F3E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parameters update header security</w:t>
      </w:r>
    </w:p>
    <w:p w14:paraId="03D6222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Lenovo</w:t>
      </w:r>
    </w:p>
    <w:p w14:paraId="4877D9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C1-252248</w:t>
      </w:r>
      <w:r>
        <w:rPr>
          <w:color w:val="993300"/>
          <w:u w:val="single"/>
        </w:rPr>
        <w:t>.</w:t>
      </w:r>
    </w:p>
    <w:p w14:paraId="1E7803A9" w14:textId="159849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AT Command Low Power Wake-up Signal Setting +CLPWUSS</w:t>
      </w:r>
    </w:p>
    <w:p w14:paraId="4801BDE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8287DD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4F53CD" w14:textId="1E172AE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behaviour on prolonged SR failures</w:t>
      </w:r>
    </w:p>
    <w:p w14:paraId="5C2C962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Samsung, AT&amp;T</w:t>
      </w:r>
    </w:p>
    <w:p w14:paraId="4CF3CC3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C1-252238</w:t>
      </w:r>
      <w:r>
        <w:rPr>
          <w:color w:val="993300"/>
          <w:u w:val="single"/>
        </w:rPr>
        <w:t>.</w:t>
      </w:r>
    </w:p>
    <w:p w14:paraId="14A3776A" w14:textId="4C700C9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deletion of Forbidden PLMNs on timer 3245/3247 expiry when the UE is registered for disaster roaming services</w:t>
      </w:r>
    </w:p>
    <w:p w14:paraId="763D2A9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CR-6609  rev 4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5A3C7C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C1-250523)</w:t>
      </w:r>
    </w:p>
    <w:p w14:paraId="59294C5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C1-252239</w:t>
      </w:r>
      <w:r>
        <w:rPr>
          <w:color w:val="993300"/>
          <w:u w:val="single"/>
        </w:rPr>
        <w:t>.</w:t>
      </w:r>
    </w:p>
    <w:p w14:paraId="0C080B3E" w14:textId="27EF843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Abnormal case handling for T3448</w:t>
      </w:r>
    </w:p>
    <w:p w14:paraId="01E16B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407B38D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C1-252240</w:t>
      </w:r>
      <w:r>
        <w:rPr>
          <w:color w:val="993300"/>
          <w:u w:val="single"/>
        </w:rPr>
        <w:t>.</w:t>
      </w:r>
    </w:p>
    <w:p w14:paraId="3595D29F" w14:textId="07C94D2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Allowing MO exception data reporting during 5GSM timers</w:t>
      </w:r>
    </w:p>
    <w:p w14:paraId="1FCB068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E7334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51BDE0B" w14:textId="7ACEBED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satellite NG-RAN capability for abnormal cases</w:t>
      </w:r>
    </w:p>
    <w:p w14:paraId="04DC0DC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6C871F6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C1-252241</w:t>
      </w:r>
      <w:r>
        <w:rPr>
          <w:color w:val="993300"/>
          <w:u w:val="single"/>
        </w:rPr>
        <w:t>.</w:t>
      </w:r>
    </w:p>
    <w:p w14:paraId="02C81EEE" w14:textId="2882225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Notifying IMS layer for unavailability</w:t>
      </w:r>
    </w:p>
    <w:p w14:paraId="583A47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3E7A8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E07875A" w14:textId="194AF0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Notifying IMS layer for unavailability</w:t>
      </w:r>
    </w:p>
    <w:p w14:paraId="71AA314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B79924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C1-252279</w:t>
      </w:r>
      <w:r>
        <w:rPr>
          <w:color w:val="993300"/>
          <w:u w:val="single"/>
        </w:rPr>
        <w:t>.</w:t>
      </w:r>
    </w:p>
    <w:p w14:paraId="3D3AE2D1" w14:textId="342DE08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Notifying IMS layer for unavailability</w:t>
      </w:r>
    </w:p>
    <w:p w14:paraId="32A2120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6480485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C1-251900)</w:t>
      </w:r>
    </w:p>
    <w:p w14:paraId="76FDEB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07745A0" w14:textId="25FF55F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Length of ATSSS rule indicator</w:t>
      </w:r>
    </w:p>
    <w:p w14:paraId="666E11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C4122B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C1-252242</w:t>
      </w:r>
      <w:r>
        <w:rPr>
          <w:color w:val="993300"/>
          <w:u w:val="single"/>
        </w:rPr>
        <w:t>.</w:t>
      </w:r>
    </w:p>
    <w:p w14:paraId="285F3526" w14:textId="7DF05C7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PLMN selection after disabling satellite NG-RAN capability</w:t>
      </w:r>
    </w:p>
    <w:p w14:paraId="1BF365E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7809AF4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EC47533" w14:textId="426B02D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Release of NAS signalling connection when no further DL or UL transmission</w:t>
      </w:r>
    </w:p>
    <w:p w14:paraId="025AAEB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819E59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C1-252526</w:t>
      </w:r>
      <w:r>
        <w:rPr>
          <w:color w:val="993300"/>
          <w:u w:val="single"/>
        </w:rPr>
        <w:t>.</w:t>
      </w:r>
    </w:p>
    <w:p w14:paraId="3254C57B" w14:textId="07128A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Release of NAS signalling connection when no further DL or UL transmission</w:t>
      </w:r>
    </w:p>
    <w:p w14:paraId="335FDC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7094E4B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C1-251903)</w:t>
      </w:r>
    </w:p>
    <w:p w14:paraId="2914A95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1E3AF1" w14:textId="1083D0C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Stopping T3448 when NW indicates the congestion is over</w:t>
      </w:r>
    </w:p>
    <w:p w14:paraId="558D45A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307D313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67EF5F2" w14:textId="7E8D33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 configurable 5G registration retries for some lower layer failures</w:t>
      </w:r>
    </w:p>
    <w:p w14:paraId="21A1F3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CR-0078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FABBF6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C1-250242)</w:t>
      </w:r>
    </w:p>
    <w:p w14:paraId="180230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C1-252243</w:t>
      </w:r>
      <w:r>
        <w:rPr>
          <w:color w:val="993300"/>
          <w:u w:val="single"/>
        </w:rPr>
        <w:t>.</w:t>
      </w:r>
    </w:p>
    <w:p w14:paraId="0D8F88B7" w14:textId="7482ECC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parameters update header security</w:t>
      </w:r>
    </w:p>
    <w:p w14:paraId="139144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E31E7F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C1-252249</w:t>
      </w:r>
      <w:r>
        <w:rPr>
          <w:color w:val="993300"/>
          <w:u w:val="single"/>
        </w:rPr>
        <w:t>.</w:t>
      </w:r>
    </w:p>
    <w:p w14:paraId="081B9B57" w14:textId="2714FED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the minimum value of T3540</w:t>
      </w:r>
    </w:p>
    <w:p w14:paraId="35A425B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7CF6F6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C1-251787)</w:t>
      </w:r>
    </w:p>
    <w:p w14:paraId="3C1326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AFE5D2" w14:textId="70E5E24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mapped S-NSSAI in EHPLMN case</w:t>
      </w:r>
    </w:p>
    <w:p w14:paraId="045ABB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CR-6680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ZTE</w:t>
      </w:r>
    </w:p>
    <w:p w14:paraId="65E138C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C1-251514)</w:t>
      </w:r>
    </w:p>
    <w:p w14:paraId="12F829A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C1-252266</w:t>
      </w:r>
      <w:r>
        <w:rPr>
          <w:color w:val="993300"/>
          <w:u w:val="single"/>
        </w:rPr>
        <w:t>.</w:t>
      </w:r>
    </w:p>
    <w:p w14:paraId="5086F40C" w14:textId="26F248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mapped S-NSSAI in EHPLMN case</w:t>
      </w:r>
    </w:p>
    <w:p w14:paraId="4FF4436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CR-6680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Apple, ZTE</w:t>
      </w:r>
    </w:p>
    <w:p w14:paraId="6EFABDB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C1-252220)</w:t>
      </w:r>
    </w:p>
    <w:p w14:paraId="474F1EF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DD8BB0" w14:textId="29D15B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 configurable 5G registration retries for some lower layer failures</w:t>
      </w:r>
    </w:p>
    <w:p w14:paraId="205E9A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CR-6677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1B3396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C1-251528)</w:t>
      </w:r>
    </w:p>
    <w:p w14:paraId="455C7D3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D4E2248" w14:textId="05E14E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Cell change after lower layer failure to establish the RRC connection</w:t>
      </w:r>
    </w:p>
    <w:p w14:paraId="00D76E9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CR-4224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7159F3F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C1-251529)</w:t>
      </w:r>
    </w:p>
    <w:p w14:paraId="21F6D5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9339DFC" w14:textId="6D94372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Cell change after lower layer failure to establish the RRC connection</w:t>
      </w:r>
    </w:p>
    <w:p w14:paraId="46CD77A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CR-6678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7F3D09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C1-251530)</w:t>
      </w:r>
    </w:p>
    <w:p w14:paraId="6B721A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0BA6F44" w14:textId="69A4BBF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comparison of DNN and S-NSSAI values for SOR-CMCI</w:t>
      </w:r>
    </w:p>
    <w:p w14:paraId="3FA445C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CR-1303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2462B7D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C1-251531)</w:t>
      </w:r>
    </w:p>
    <w:p w14:paraId="6F9BA4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C1-252517</w:t>
      </w:r>
      <w:r>
        <w:rPr>
          <w:color w:val="993300"/>
          <w:u w:val="single"/>
        </w:rPr>
        <w:t>.</w:t>
      </w:r>
    </w:p>
    <w:p w14:paraId="1D0BC93E" w14:textId="7CC5A3D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comparison of DNN and S-NSSAI values for SOR-CMCI</w:t>
      </w:r>
    </w:p>
    <w:p w14:paraId="6D0921A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23.122 v19.2.0</w:t>
      </w:r>
      <w:r>
        <w:rPr>
          <w:i/>
        </w:rPr>
        <w:tab/>
        <w:t xml:space="preserve">  CR-1303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56D338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C1-252224)</w:t>
      </w:r>
    </w:p>
    <w:p w14:paraId="3BFD592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090044" w14:textId="67B2417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Coding of the DNN in SOR-CMCI rule of SOR transparent container IE</w:t>
      </w:r>
    </w:p>
    <w:p w14:paraId="6CCDFDA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CR-6778  rev 2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Huawei, </w:t>
      </w:r>
      <w:proofErr w:type="spellStart"/>
      <w:r>
        <w:rPr>
          <w:i/>
        </w:rPr>
        <w:t>HiSilicon</w:t>
      </w:r>
      <w:proofErr w:type="spellEnd"/>
    </w:p>
    <w:p w14:paraId="4945D12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C1-251532)</w:t>
      </w:r>
    </w:p>
    <w:p w14:paraId="5445D8B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C11F2C6" w14:textId="2CADC24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SUCI calculation failure handling</w:t>
      </w:r>
    </w:p>
    <w:p w14:paraId="0EA70F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CR-6335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7EDF2EC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C1-251534)</w:t>
      </w:r>
    </w:p>
    <w:p w14:paraId="4C6D1F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3153151" w14:textId="0B7D12A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PEIPS and emergency</w:t>
      </w:r>
    </w:p>
    <w:p w14:paraId="07284EE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2237B67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C1-251604)</w:t>
      </w:r>
    </w:p>
    <w:p w14:paraId="7949BAD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73A5248" w14:textId="0B81971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PEIPS assistance information IE length</w:t>
      </w:r>
    </w:p>
    <w:p w14:paraId="02237A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2C5B5A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C1-251613)</w:t>
      </w:r>
    </w:p>
    <w:p w14:paraId="6659C75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C1-252268</w:t>
      </w:r>
      <w:r>
        <w:rPr>
          <w:color w:val="993300"/>
          <w:u w:val="single"/>
        </w:rPr>
        <w:t>.</w:t>
      </w:r>
    </w:p>
    <w:p w14:paraId="0A84B811" w14:textId="799419C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PEIPS assistance information IE length</w:t>
      </w:r>
    </w:p>
    <w:p w14:paraId="491B9CB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CR-6790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Ericsson</w:t>
      </w:r>
    </w:p>
    <w:p w14:paraId="3AD98FD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C1-252229)</w:t>
      </w:r>
    </w:p>
    <w:p w14:paraId="70F3440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D34614" w14:textId="7E0E522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LP-WUSPS assistance information IE length</w:t>
      </w:r>
    </w:p>
    <w:p w14:paraId="58BCD5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988BE3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C1-251614)</w:t>
      </w:r>
    </w:p>
    <w:p w14:paraId="0C988A6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C1-252509</w:t>
      </w:r>
      <w:r>
        <w:rPr>
          <w:color w:val="993300"/>
          <w:u w:val="single"/>
        </w:rPr>
        <w:t>.</w:t>
      </w:r>
    </w:p>
    <w:p w14:paraId="6824B11A" w14:textId="18DA99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LP-WUSPS assistance information IE length</w:t>
      </w:r>
    </w:p>
    <w:p w14:paraId="1096F8F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CR-6791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Ericsson</w:t>
      </w:r>
    </w:p>
    <w:p w14:paraId="64C8E99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C1-252230)</w:t>
      </w:r>
    </w:p>
    <w:p w14:paraId="7EC9C9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73B979C" w14:textId="0F061B4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Correction, clarification and alignment of PEIPS</w:t>
      </w:r>
    </w:p>
    <w:p w14:paraId="4BC4914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</w:t>
      </w:r>
    </w:p>
    <w:p w14:paraId="3C92840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C1-251617)</w:t>
      </w:r>
    </w:p>
    <w:p w14:paraId="0441335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C1-252267</w:t>
      </w:r>
      <w:r>
        <w:rPr>
          <w:color w:val="993300"/>
          <w:u w:val="single"/>
        </w:rPr>
        <w:t>.</w:t>
      </w:r>
    </w:p>
    <w:p w14:paraId="068DAF0E" w14:textId="2D4C508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Correction, clarification and alignment of PEIPS</w:t>
      </w:r>
    </w:p>
    <w:p w14:paraId="28DDF90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CR-6792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Apple, Ericsson</w:t>
      </w:r>
    </w:p>
    <w:p w14:paraId="653D658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C1-252228)</w:t>
      </w:r>
    </w:p>
    <w:p w14:paraId="051D62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1BA7F8" w14:textId="6B3F993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unprotected REGISTRATION REJECT message with causes #81 and #82 (Selected N3IWF/TNGF is not compatible with the allowed NSSAI)</w:t>
      </w:r>
    </w:p>
    <w:p w14:paraId="67F2DA4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4F359C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C1-251658)</w:t>
      </w:r>
    </w:p>
    <w:p w14:paraId="17C830A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091540" w14:textId="0B7F398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Miscellaneous corrections</w:t>
      </w:r>
    </w:p>
    <w:p w14:paraId="070FF1F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vivo, Ericsson</w:t>
      </w:r>
    </w:p>
    <w:p w14:paraId="5A9D001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C1-251661)</w:t>
      </w:r>
    </w:p>
    <w:p w14:paraId="0C55EB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24B608" w14:textId="4D0888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reflective QoS</w:t>
      </w:r>
    </w:p>
    <w:p w14:paraId="6435668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3B6ADD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C1-251697)</w:t>
      </w:r>
    </w:p>
    <w:p w14:paraId="72B2881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C6A0E8" w14:textId="4F084CE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Timers missing under timers clause</w:t>
      </w:r>
    </w:p>
    <w:p w14:paraId="651390E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CR-6676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525AA7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C1-251745)</w:t>
      </w:r>
    </w:p>
    <w:p w14:paraId="5ECBBF8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C1-252259</w:t>
      </w:r>
      <w:r>
        <w:rPr>
          <w:color w:val="993300"/>
          <w:u w:val="single"/>
        </w:rPr>
        <w:t>.</w:t>
      </w:r>
    </w:p>
    <w:p w14:paraId="6880ED58" w14:textId="5DDBCF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Timers missing under timers clause</w:t>
      </w:r>
    </w:p>
    <w:p w14:paraId="06A05A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CR-6676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Ericsson</w:t>
      </w:r>
    </w:p>
    <w:p w14:paraId="017C898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C1-252233)</w:t>
      </w:r>
    </w:p>
    <w:p w14:paraId="54B31C6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A8D67D0" w14:textId="79B6F44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6E3936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24.526 v19.2.0</w:t>
      </w:r>
      <w:r>
        <w:rPr>
          <w:i/>
        </w:rPr>
        <w:tab/>
        <w:t xml:space="preserve">  CR-0287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EA7D88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C1-251748)</w:t>
      </w:r>
    </w:p>
    <w:p w14:paraId="0CE1CCE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C1-252260</w:t>
      </w:r>
      <w:r>
        <w:rPr>
          <w:color w:val="993300"/>
          <w:u w:val="single"/>
        </w:rPr>
        <w:t>.</w:t>
      </w:r>
    </w:p>
    <w:p w14:paraId="43F8E07A" w14:textId="11246F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6FD327D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24.526 v19.2.0</w:t>
      </w:r>
      <w:r>
        <w:rPr>
          <w:i/>
        </w:rPr>
        <w:tab/>
        <w:t xml:space="preserve">  CR-0287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7AA5F3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C1-252234)</w:t>
      </w:r>
    </w:p>
    <w:p w14:paraId="67ED2B5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681BDE" w14:textId="0DBAD44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service-level-AA container in CUC</w:t>
      </w:r>
    </w:p>
    <w:p w14:paraId="3A58AB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F77162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C1-251785)</w:t>
      </w:r>
    </w:p>
    <w:p w14:paraId="08BCB4C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136C787" w14:textId="4DD078D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deregistration inactivity timer value update clarification</w:t>
      </w:r>
    </w:p>
    <w:p w14:paraId="05A6356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7B7A318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C1-251836)</w:t>
      </w:r>
    </w:p>
    <w:p w14:paraId="0141711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93C0276" w14:textId="1E57E0B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parameters update header security</w:t>
      </w:r>
    </w:p>
    <w:p w14:paraId="779154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Lenovo</w:t>
      </w:r>
    </w:p>
    <w:p w14:paraId="375694E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C1-251837)</w:t>
      </w:r>
    </w:p>
    <w:p w14:paraId="0258185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4FF1AA9" w14:textId="1B72218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behaviour on prolonged SR failures</w:t>
      </w:r>
    </w:p>
    <w:p w14:paraId="293F854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Samsung, AT&amp;T</w:t>
      </w:r>
    </w:p>
    <w:p w14:paraId="10EAADD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C1-251873)</w:t>
      </w:r>
    </w:p>
    <w:p w14:paraId="5AA7BB4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25055C2" w14:textId="6CB34A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deletion of Forbidden PLMNs on timer 3245/3247 expiry when the UE is registered for disaster roaming services</w:t>
      </w:r>
    </w:p>
    <w:p w14:paraId="03FC3FF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CR-6609  rev 5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E6DC06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C1-251895)</w:t>
      </w:r>
    </w:p>
    <w:p w14:paraId="4CB56D9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C1-252518</w:t>
      </w:r>
      <w:r>
        <w:rPr>
          <w:color w:val="993300"/>
          <w:u w:val="single"/>
        </w:rPr>
        <w:t>.</w:t>
      </w:r>
    </w:p>
    <w:p w14:paraId="6E72B0D8" w14:textId="5552D6E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deletion of Forbidden PLMNs on timer 3245/3247 expiry when the UE is registered for disaster roaming services</w:t>
      </w:r>
    </w:p>
    <w:p w14:paraId="1066C8D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CR-6609  rev 6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304171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C1-252239)</w:t>
      </w:r>
    </w:p>
    <w:p w14:paraId="549A73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9FA5376" w14:textId="62E2FBC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Abnormal case handling for T3448</w:t>
      </w:r>
    </w:p>
    <w:p w14:paraId="02250F2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6C2EA2F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C1-251896)</w:t>
      </w:r>
    </w:p>
    <w:p w14:paraId="5589487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FF5B7AF" w14:textId="790942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satellite NG-RAN capability for abnormal cases</w:t>
      </w:r>
    </w:p>
    <w:p w14:paraId="38E89A6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53C9919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C1-251898)</w:t>
      </w:r>
    </w:p>
    <w:p w14:paraId="0844581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6DCE4E" w14:textId="608497E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 configurable 5G registration retries for some lower layer failures</w:t>
      </w:r>
    </w:p>
    <w:p w14:paraId="5B70C18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CR-0078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B1696F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C1-251932)</w:t>
      </w:r>
    </w:p>
    <w:p w14:paraId="5649317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C1-252510</w:t>
      </w:r>
      <w:r>
        <w:rPr>
          <w:color w:val="993300"/>
          <w:u w:val="single"/>
        </w:rPr>
        <w:t>.</w:t>
      </w:r>
    </w:p>
    <w:p w14:paraId="4B2BEC00" w14:textId="112D1C1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Allow configurable 5G registration retries for some lower layer failures</w:t>
      </w:r>
    </w:p>
    <w:p w14:paraId="3DB71B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24.368 v19.1.0</w:t>
      </w:r>
      <w:r>
        <w:rPr>
          <w:i/>
        </w:rPr>
        <w:tab/>
        <w:t xml:space="preserve">  CR-0078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48B293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C1-252243)</w:t>
      </w:r>
    </w:p>
    <w:p w14:paraId="3924FA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4319BBE" w14:textId="7FE463F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parameters update header security</w:t>
      </w:r>
    </w:p>
    <w:p w14:paraId="1002081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8E4308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C1-251938)</w:t>
      </w:r>
    </w:p>
    <w:p w14:paraId="1A2B4C9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10A144C" w14:textId="77777777" w:rsidR="009A0319" w:rsidRDefault="009A0319" w:rsidP="009A0319">
      <w:pPr>
        <w:pStyle w:val="Heading3"/>
      </w:pPr>
      <w:bookmarkStart w:id="199" w:name="_Toc196857068"/>
      <w:r>
        <w:t>19.18</w:t>
      </w:r>
      <w:r>
        <w:tab/>
        <w:t>5GProtoc19-non3GPP</w:t>
      </w:r>
      <w:bookmarkEnd w:id="199"/>
    </w:p>
    <w:p w14:paraId="0D4300C9" w14:textId="77777777" w:rsidR="009A0319" w:rsidRDefault="009A0319" w:rsidP="009A0319">
      <w:pPr>
        <w:pStyle w:val="Heading3"/>
      </w:pPr>
      <w:bookmarkStart w:id="200" w:name="_Toc196857069"/>
      <w:r>
        <w:t>19.19</w:t>
      </w:r>
      <w:r>
        <w:tab/>
        <w:t>SAES19</w:t>
      </w:r>
      <w:bookmarkEnd w:id="200"/>
    </w:p>
    <w:p w14:paraId="3BE03C40" w14:textId="05B70A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 IETF RFC3736</w:t>
      </w:r>
    </w:p>
    <w:p w14:paraId="041CCE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24.303 v18.0.0</w:t>
      </w:r>
      <w:r>
        <w:rPr>
          <w:i/>
        </w:rPr>
        <w:tab/>
        <w:t xml:space="preserve">  CR-0138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709E85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B44759" w14:textId="06E5400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RFC2460</w:t>
      </w:r>
    </w:p>
    <w:p w14:paraId="13176EB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29.118 v19.0.0</w:t>
      </w:r>
      <w:r>
        <w:rPr>
          <w:i/>
        </w:rPr>
        <w:tab/>
        <w:t xml:space="preserve">  CR-0381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B06B94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C1-252197</w:t>
      </w:r>
      <w:r>
        <w:rPr>
          <w:color w:val="993300"/>
          <w:u w:val="single"/>
        </w:rPr>
        <w:t>.</w:t>
      </w:r>
    </w:p>
    <w:p w14:paraId="7F3CD56A" w14:textId="7662D87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Generalising satellite access for EPS</w:t>
      </w:r>
    </w:p>
    <w:p w14:paraId="1BBF439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4761F42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C1-252531</w:t>
      </w:r>
      <w:r>
        <w:rPr>
          <w:color w:val="993300"/>
          <w:u w:val="single"/>
        </w:rPr>
        <w:t>.</w:t>
      </w:r>
    </w:p>
    <w:p w14:paraId="1C590037" w14:textId="1837F3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Generalising satellite access for EPS</w:t>
      </w:r>
    </w:p>
    <w:p w14:paraId="01CBD82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34837E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C1-251905)</w:t>
      </w:r>
    </w:p>
    <w:p w14:paraId="719048A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FA8D4CC" w14:textId="3BC2899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extending T3440 in NB-S1 and WB-S1 mode</w:t>
      </w:r>
    </w:p>
    <w:p w14:paraId="0465A0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CR-4333  Cat: A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6FE6A7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C1-252095</w:t>
      </w:r>
      <w:r>
        <w:rPr>
          <w:color w:val="993300"/>
          <w:u w:val="single"/>
        </w:rPr>
        <w:t>.</w:t>
      </w:r>
    </w:p>
    <w:p w14:paraId="6A4EB90D" w14:textId="1985EC1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WUS assistance information IE</w:t>
      </w:r>
    </w:p>
    <w:p w14:paraId="179BFA1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01C375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C1-252198</w:t>
      </w:r>
      <w:r>
        <w:rPr>
          <w:color w:val="993300"/>
          <w:u w:val="single"/>
        </w:rPr>
        <w:t>.</w:t>
      </w:r>
    </w:p>
    <w:p w14:paraId="3A815335" w14:textId="28D8346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Updation</w:t>
      </w:r>
      <w:proofErr w:type="spellEnd"/>
      <w:r>
        <w:rPr>
          <w:rFonts w:ascii="Arial" w:hAnsi="Arial" w:cs="Arial"/>
          <w:b/>
          <w:sz w:val="24"/>
        </w:rPr>
        <w:t xml:space="preserve"> of AT command +CGTFT to delete Packet filter</w:t>
      </w:r>
    </w:p>
    <w:p w14:paraId="7168063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CR-0885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B59F82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C1-250402)</w:t>
      </w:r>
    </w:p>
    <w:p w14:paraId="12E782E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C1-252199</w:t>
      </w:r>
      <w:r>
        <w:rPr>
          <w:color w:val="993300"/>
          <w:u w:val="single"/>
        </w:rPr>
        <w:t>.</w:t>
      </w:r>
    </w:p>
    <w:p w14:paraId="2A70BCEB" w14:textId="5B2F825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Updation</w:t>
      </w:r>
      <w:proofErr w:type="spellEnd"/>
      <w:r>
        <w:rPr>
          <w:rFonts w:ascii="Arial" w:hAnsi="Arial" w:cs="Arial"/>
          <w:b/>
          <w:sz w:val="24"/>
        </w:rPr>
        <w:t xml:space="preserve"> of AT command +CGTFT to delete Packet filter</w:t>
      </w:r>
    </w:p>
    <w:p w14:paraId="3F88A78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CR-0885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InterDigital</w:t>
      </w:r>
      <w:proofErr w:type="spellEnd"/>
    </w:p>
    <w:p w14:paraId="44B5952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C1-251943)</w:t>
      </w:r>
    </w:p>
    <w:p w14:paraId="75509BC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0CF90C" w14:textId="6B96D63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RFC2460</w:t>
      </w:r>
    </w:p>
    <w:p w14:paraId="7D57074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29.118 v19.0.0</w:t>
      </w:r>
      <w:r>
        <w:rPr>
          <w:i/>
        </w:rPr>
        <w:tab/>
        <w:t xml:space="preserve">  CR-0381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4A3B56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C1-251752)</w:t>
      </w:r>
    </w:p>
    <w:p w14:paraId="5C8D166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9CC55B" w14:textId="0F2BF4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extending T3440 in NB-S1 and WB-S1 mode</w:t>
      </w:r>
    </w:p>
    <w:p w14:paraId="7622178F" w14:textId="77777777" w:rsidR="009A0319" w:rsidRDefault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6D0188B" w14:textId="77777777" w:rsidR="009A0319" w:rsidRDefault="009A0319">
      <w:pPr>
        <w:rPr>
          <w:color w:val="808080"/>
        </w:rPr>
      </w:pPr>
      <w:r>
        <w:rPr>
          <w:color w:val="808080"/>
        </w:rPr>
        <w:t>(Replaces C1-251907)</w:t>
      </w:r>
    </w:p>
    <w:p w14:paraId="40C311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31F24A6" w14:textId="1647DB1E" w:rsidR="005A4583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WUS assistance information IE</w:t>
      </w:r>
    </w:p>
    <w:p w14:paraId="6892F3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0171484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C1-251930)</w:t>
      </w:r>
    </w:p>
    <w:p w14:paraId="4E99205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C1-252519</w:t>
      </w:r>
      <w:r>
        <w:rPr>
          <w:color w:val="993300"/>
          <w:u w:val="single"/>
        </w:rPr>
        <w:t>.</w:t>
      </w:r>
    </w:p>
    <w:p w14:paraId="6FA0BD5F" w14:textId="12225EB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WUS assistance information IE</w:t>
      </w:r>
    </w:p>
    <w:p w14:paraId="617AE0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CR-4349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78874FB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C1-252198)</w:t>
      </w:r>
    </w:p>
    <w:p w14:paraId="6A1AB38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D43455C" w14:textId="77777777" w:rsidR="009A0319" w:rsidRDefault="009A0319" w:rsidP="009A0319">
      <w:pPr>
        <w:pStyle w:val="Heading3"/>
      </w:pPr>
      <w:bookmarkStart w:id="201" w:name="_Toc196857070"/>
      <w:r>
        <w:t>19.20</w:t>
      </w:r>
      <w:r>
        <w:tab/>
        <w:t>SAES19-non3GPP</w:t>
      </w:r>
      <w:bookmarkEnd w:id="201"/>
    </w:p>
    <w:p w14:paraId="49B7BD7B" w14:textId="77777777" w:rsidR="009A0319" w:rsidRDefault="009A0319" w:rsidP="009A0319">
      <w:pPr>
        <w:pStyle w:val="Heading3"/>
      </w:pPr>
      <w:bookmarkStart w:id="202" w:name="_Toc196857071"/>
      <w:r>
        <w:t>19.21</w:t>
      </w:r>
      <w:r>
        <w:tab/>
        <w:t>TEI19_NetShare</w:t>
      </w:r>
      <w:bookmarkEnd w:id="202"/>
    </w:p>
    <w:p w14:paraId="0EB7281E" w14:textId="26C09EE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supported EHPLMN configurations for indirect network sharing</w:t>
      </w:r>
    </w:p>
    <w:p w14:paraId="670C3A2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7806AC6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C1-252170</w:t>
      </w:r>
      <w:r>
        <w:rPr>
          <w:color w:val="993300"/>
          <w:u w:val="single"/>
        </w:rPr>
        <w:t>.</w:t>
      </w:r>
    </w:p>
    <w:p w14:paraId="220A2342" w14:textId="134437E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 cause via N3GPP access of HPLMN when registered to HPLMN via INS</w:t>
      </w:r>
    </w:p>
    <w:p w14:paraId="724CC98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China Unicom, Huawei, </w:t>
      </w:r>
      <w:proofErr w:type="spellStart"/>
      <w:r>
        <w:rPr>
          <w:i/>
        </w:rPr>
        <w:t>HiSilicon</w:t>
      </w:r>
      <w:proofErr w:type="spellEnd"/>
    </w:p>
    <w:p w14:paraId="7D0DA78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88E1CD" w14:textId="416F565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 condition for </w:t>
      </w:r>
      <w:proofErr w:type="spellStart"/>
      <w:r>
        <w:rPr>
          <w:rFonts w:ascii="Arial" w:hAnsi="Arial" w:cs="Arial"/>
          <w:b/>
          <w:sz w:val="24"/>
        </w:rPr>
        <w:t>behavior</w:t>
      </w:r>
      <w:proofErr w:type="spellEnd"/>
      <w:r>
        <w:rPr>
          <w:rFonts w:ascii="Arial" w:hAnsi="Arial" w:cs="Arial"/>
          <w:b/>
          <w:sz w:val="24"/>
        </w:rPr>
        <w:t xml:space="preserve"> of AMF of hosting operator</w:t>
      </w:r>
    </w:p>
    <w:p w14:paraId="5BCD341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CR-6816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China Unicom, Huawei, </w:t>
      </w:r>
      <w:proofErr w:type="spellStart"/>
      <w:r>
        <w:rPr>
          <w:i/>
        </w:rPr>
        <w:t>HiSilicon</w:t>
      </w:r>
      <w:proofErr w:type="spellEnd"/>
    </w:p>
    <w:p w14:paraId="0DB4B4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08893CC" w14:textId="1401063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supported EHPLMN configurations for indirect network sharing</w:t>
      </w:r>
    </w:p>
    <w:p w14:paraId="24AE4DA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CR-6780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C1CF99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C1-251515)</w:t>
      </w:r>
    </w:p>
    <w:p w14:paraId="62DE3C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0C2A892" w14:textId="77777777" w:rsidR="009A0319" w:rsidRDefault="009A0319" w:rsidP="009A0319">
      <w:pPr>
        <w:pStyle w:val="Heading3"/>
      </w:pPr>
      <w:bookmarkStart w:id="203" w:name="_Toc196857072"/>
      <w:r>
        <w:t>19.22</w:t>
      </w:r>
      <w:r>
        <w:tab/>
        <w:t>FRMCS_Ph5</w:t>
      </w:r>
      <w:bookmarkEnd w:id="203"/>
    </w:p>
    <w:p w14:paraId="56BF5E32" w14:textId="3A7BDE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add criteria to the SIP message containing the participant lists sent to the authorised users</w:t>
      </w:r>
    </w:p>
    <w:p w14:paraId="20F017C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5E8D75D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960C62" w14:textId="205D58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add criteria to the SIP message containing the participant lists sent to the authorised users</w:t>
      </w:r>
    </w:p>
    <w:p w14:paraId="5BCB77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24.281 v19.1.0</w:t>
      </w:r>
      <w:r>
        <w:rPr>
          <w:i/>
        </w:rPr>
        <w:tab/>
        <w:t xml:space="preserve">  CR-0279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759424B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93930F" w14:textId="03C596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add criteria to the SIP message containing the participant lists sent to the authorised users</w:t>
      </w:r>
    </w:p>
    <w:p w14:paraId="06BD5A3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24.482 v18.0.1</w:t>
      </w:r>
      <w:r>
        <w:rPr>
          <w:i/>
        </w:rPr>
        <w:tab/>
        <w:t xml:space="preserve">  CR-0019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</w:t>
      </w:r>
    </w:p>
    <w:p w14:paraId="38DCD08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F954F11" w14:textId="1E52C3B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MCPTT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31825ED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1D7333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2C7006C" w14:textId="77777777" w:rsidR="009A0319" w:rsidRDefault="009A0319" w:rsidP="009A0319">
      <w:r>
        <w:t xml:space="preserve">MCPTT </w:t>
      </w:r>
      <w:proofErr w:type="spellStart"/>
      <w:r>
        <w:t>adhoc</w:t>
      </w:r>
      <w:proofErr w:type="spellEnd"/>
      <w:r>
        <w:t xml:space="preserve"> group call to migrated user</w:t>
      </w:r>
    </w:p>
    <w:p w14:paraId="3858469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C1-252282</w:t>
      </w:r>
      <w:r>
        <w:rPr>
          <w:color w:val="993300"/>
          <w:u w:val="single"/>
        </w:rPr>
        <w:t>.</w:t>
      </w:r>
    </w:p>
    <w:p w14:paraId="68DFEE5E" w14:textId="44113E1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MCPTT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12815DF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8B184E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C1-251630)</w:t>
      </w:r>
    </w:p>
    <w:p w14:paraId="65CBB5B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90A986" w14:textId="6E60A50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MCVideo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2E912CA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24.281 v19.1.0</w:t>
      </w:r>
      <w:r>
        <w:rPr>
          <w:i/>
        </w:rPr>
        <w:tab/>
        <w:t xml:space="preserve">  CR-0280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B3B2A0F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1054B79" w14:textId="77777777" w:rsidR="009A0319" w:rsidRDefault="009A0319" w:rsidP="009A0319">
      <w:proofErr w:type="spellStart"/>
      <w:r>
        <w:t>MCVideo</w:t>
      </w:r>
      <w:proofErr w:type="spellEnd"/>
      <w:r>
        <w:t xml:space="preserve"> </w:t>
      </w:r>
      <w:proofErr w:type="spellStart"/>
      <w:r>
        <w:t>adhoc</w:t>
      </w:r>
      <w:proofErr w:type="spellEnd"/>
      <w:r>
        <w:t xml:space="preserve"> group call to migrated user</w:t>
      </w:r>
    </w:p>
    <w:p w14:paraId="26A376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C1-252283</w:t>
      </w:r>
      <w:r>
        <w:rPr>
          <w:color w:val="993300"/>
          <w:u w:val="single"/>
        </w:rPr>
        <w:t>.</w:t>
      </w:r>
    </w:p>
    <w:p w14:paraId="0952AA84" w14:textId="37FB1CE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MCVideo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5B382AE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24.281 v19.1.0</w:t>
      </w:r>
      <w:r>
        <w:rPr>
          <w:i/>
        </w:rPr>
        <w:tab/>
        <w:t xml:space="preserve">  CR-0280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812B03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C1-251631)</w:t>
      </w:r>
    </w:p>
    <w:p w14:paraId="617947B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DB3E79B" w14:textId="1E2CF31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MCData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09760B2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CR-0448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3C8912B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C2511DE" w14:textId="77777777" w:rsidR="009A0319" w:rsidRDefault="009A0319" w:rsidP="009A0319">
      <w:proofErr w:type="spellStart"/>
      <w:r>
        <w:t>MCData</w:t>
      </w:r>
      <w:proofErr w:type="spellEnd"/>
      <w:r>
        <w:t xml:space="preserve"> </w:t>
      </w:r>
      <w:proofErr w:type="spellStart"/>
      <w:r>
        <w:t>adhoc</w:t>
      </w:r>
      <w:proofErr w:type="spellEnd"/>
      <w:r>
        <w:t xml:space="preserve"> group call to migrated user</w:t>
      </w:r>
    </w:p>
    <w:p w14:paraId="3798F11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C1-252284</w:t>
      </w:r>
      <w:r>
        <w:rPr>
          <w:color w:val="993300"/>
          <w:u w:val="single"/>
        </w:rPr>
        <w:t>.</w:t>
      </w:r>
    </w:p>
    <w:p w14:paraId="13AD1B97" w14:textId="4088887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MCData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call to migrated user</w:t>
      </w:r>
    </w:p>
    <w:p w14:paraId="27ED1A6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CR-0448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5FAF19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C1-251632)</w:t>
      </w:r>
    </w:p>
    <w:p w14:paraId="1413BE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45E3BB" w14:textId="66845F2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Multi-talker configuration</w:t>
      </w:r>
    </w:p>
    <w:p w14:paraId="6068A06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24.484 v19.1.0</w:t>
      </w:r>
      <w:r>
        <w:rPr>
          <w:i/>
        </w:rPr>
        <w:tab/>
        <w:t xml:space="preserve">  CR-0283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DEAA8B4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7783D7C" w14:textId="77777777" w:rsidR="009A0319" w:rsidRDefault="009A0319" w:rsidP="009A0319">
      <w:r>
        <w:t xml:space="preserve">This CR adds two new configuration elements in the service </w:t>
      </w:r>
      <w:proofErr w:type="spellStart"/>
      <w:r>
        <w:t>configration</w:t>
      </w:r>
      <w:proofErr w:type="spellEnd"/>
      <w:r>
        <w:t xml:space="preserve"> document for MCPTT.</w:t>
      </w:r>
    </w:p>
    <w:p w14:paraId="62EFB0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5C1C99" w14:textId="38056DE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Multi-talker MO configuration</w:t>
      </w:r>
    </w:p>
    <w:p w14:paraId="24B6BFE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24.483 v19.0.0</w:t>
      </w:r>
      <w:r>
        <w:rPr>
          <w:i/>
        </w:rPr>
        <w:tab/>
        <w:t xml:space="preserve">  CR-0187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DC073F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7CEB147" w14:textId="77777777" w:rsidR="009A0319" w:rsidRDefault="009A0319" w:rsidP="009A0319">
      <w:r>
        <w:t xml:space="preserve">This CR adds two new configuration elements in the MCPTT service </w:t>
      </w:r>
      <w:proofErr w:type="spellStart"/>
      <w:r>
        <w:t>configration</w:t>
      </w:r>
      <w:proofErr w:type="spellEnd"/>
      <w:r>
        <w:t xml:space="preserve"> document MO.</w:t>
      </w:r>
    </w:p>
    <w:p w14:paraId="460E3B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B58869" w14:textId="3258CA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Multi-talker media management for ad hoc group call</w:t>
      </w:r>
    </w:p>
    <w:p w14:paraId="1875DF1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24.380 v18.6.0</w:t>
      </w:r>
      <w:r>
        <w:rPr>
          <w:i/>
        </w:rPr>
        <w:tab/>
        <w:t xml:space="preserve">  CR-0370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6D5DE91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0090E36" w14:textId="77777777" w:rsidR="009A0319" w:rsidRDefault="009A0319" w:rsidP="009A0319">
      <w:r>
        <w:t>General requirement on ad hoc group call floor control handling, including reference to required configuration for the feature.</w:t>
      </w:r>
    </w:p>
    <w:p w14:paraId="6FFA05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FBE3A8" w14:textId="64D3CE2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Adhoc</w:t>
      </w:r>
      <w:proofErr w:type="spellEnd"/>
      <w:r>
        <w:rPr>
          <w:rFonts w:ascii="Arial" w:hAnsi="Arial" w:cs="Arial"/>
          <w:b/>
          <w:sz w:val="24"/>
        </w:rPr>
        <w:t xml:space="preserve"> group emergency alert add criteria to the SIP message containing the participant lists sent to the authorised users</w:t>
      </w:r>
    </w:p>
    <w:p w14:paraId="122B232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Kontron Transportation France, Nokia, Ericsson</w:t>
      </w:r>
    </w:p>
    <w:p w14:paraId="0CCD50C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7AB6C96" w14:textId="17F816C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Audio mixing is performed in the UE or in the network to support multi-talker control</w:t>
      </w:r>
    </w:p>
    <w:p w14:paraId="5341C82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24.484 v19.1.0</w:t>
      </w:r>
      <w:r>
        <w:rPr>
          <w:i/>
        </w:rPr>
        <w:tab/>
        <w:t xml:space="preserve">  CR-0285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83706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C1-252285</w:t>
      </w:r>
      <w:r>
        <w:rPr>
          <w:color w:val="993300"/>
          <w:u w:val="single"/>
        </w:rPr>
        <w:t>.</w:t>
      </w:r>
    </w:p>
    <w:p w14:paraId="18572099" w14:textId="7BC8DB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Audio mixing is performed in the UE or in the network to support multi-talker control</w:t>
      </w:r>
    </w:p>
    <w:p w14:paraId="58AE7C7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24.484 v19.1.0</w:t>
      </w:r>
      <w:r>
        <w:rPr>
          <w:i/>
        </w:rPr>
        <w:tab/>
        <w:t xml:space="preserve">  CR-0285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69E867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C1-251865)</w:t>
      </w:r>
    </w:p>
    <w:p w14:paraId="3A8E3A6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2B7041A" w14:textId="03D440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AudioMixingPerformedIn</w:t>
      </w:r>
      <w:proofErr w:type="spellEnd"/>
    </w:p>
    <w:p w14:paraId="535DFE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24.483 v19.0.0</w:t>
      </w:r>
      <w:r>
        <w:rPr>
          <w:i/>
        </w:rPr>
        <w:tab/>
        <w:t xml:space="preserve">  CR-0188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12904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C1-252286</w:t>
      </w:r>
      <w:r>
        <w:rPr>
          <w:color w:val="993300"/>
          <w:u w:val="single"/>
        </w:rPr>
        <w:t>.</w:t>
      </w:r>
    </w:p>
    <w:p w14:paraId="00D8B007" w14:textId="238199F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AudioMixingPerformedIn</w:t>
      </w:r>
      <w:proofErr w:type="spellEnd"/>
    </w:p>
    <w:p w14:paraId="02BC9E9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24.483 v19.0.0</w:t>
      </w:r>
      <w:r>
        <w:rPr>
          <w:i/>
        </w:rPr>
        <w:tab/>
        <w:t xml:space="preserve">  CR-0188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72321D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C1-251866)</w:t>
      </w:r>
    </w:p>
    <w:p w14:paraId="22C0622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4B083F3" w14:textId="0CBD850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information for ad hoc group emergency alert cancellation</w:t>
      </w:r>
    </w:p>
    <w:p w14:paraId="439E14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BEF67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C1-252287</w:t>
      </w:r>
      <w:r>
        <w:rPr>
          <w:color w:val="993300"/>
          <w:u w:val="single"/>
        </w:rPr>
        <w:t>.</w:t>
      </w:r>
    </w:p>
    <w:p w14:paraId="0F70E374" w14:textId="4FE6348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information for ad hoc group emergency alert cancellation</w:t>
      </w:r>
    </w:p>
    <w:p w14:paraId="7475C2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UIC</w:t>
      </w:r>
    </w:p>
    <w:p w14:paraId="22A524D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C1-251867)</w:t>
      </w:r>
    </w:p>
    <w:p w14:paraId="78EAB7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B5F4F5" w14:textId="2CC3ED1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 hoc group standalone SDS using signalling CP – AHG determination</w:t>
      </w:r>
    </w:p>
    <w:p w14:paraId="3BB266E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C356F6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C1-252288</w:t>
      </w:r>
      <w:r>
        <w:rPr>
          <w:color w:val="993300"/>
          <w:u w:val="single"/>
        </w:rPr>
        <w:t>.</w:t>
      </w:r>
    </w:p>
    <w:p w14:paraId="0467A9FD" w14:textId="0D8B525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 hoc group standalone SDS using signalling CP – AHG determination</w:t>
      </w:r>
    </w:p>
    <w:p w14:paraId="6E9CBF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24.282 v19.2.0</w:t>
      </w:r>
      <w:r>
        <w:rPr>
          <w:i/>
        </w:rPr>
        <w:tab/>
        <w:t xml:space="preserve">  CR-0453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UIC</w:t>
      </w:r>
    </w:p>
    <w:p w14:paraId="7022BA2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C1-251875)</w:t>
      </w:r>
    </w:p>
    <w:p w14:paraId="43B5F0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DF5B94D" w14:textId="711D8D3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Modifying the criteria for determining the participants during an ongoing ad hoc group emergency alert</w:t>
      </w:r>
    </w:p>
    <w:p w14:paraId="1DE9E6C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7647DD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C1-252304</w:t>
      </w:r>
      <w:r>
        <w:rPr>
          <w:color w:val="993300"/>
          <w:u w:val="single"/>
        </w:rPr>
        <w:t>.</w:t>
      </w:r>
    </w:p>
    <w:p w14:paraId="1A3EB235" w14:textId="5B71284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Modifying the criteria for determining the participants during an ongoing ad hoc group emergency alert</w:t>
      </w:r>
    </w:p>
    <w:p w14:paraId="5BA42E4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24.379 v19.2.0</w:t>
      </w:r>
      <w:r>
        <w:rPr>
          <w:i/>
        </w:rPr>
        <w:tab/>
        <w:t xml:space="preserve">  CR-1018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Kontron Transportation France, UIC</w:t>
      </w:r>
    </w:p>
    <w:p w14:paraId="7A56500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C1-251880)</w:t>
      </w:r>
    </w:p>
    <w:p w14:paraId="66A2A4C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31B605" w14:textId="05712F2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FRMCS_Ph5 work plan</w:t>
      </w:r>
    </w:p>
    <w:p w14:paraId="504015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E3014C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76B39B4" w14:textId="77777777" w:rsidR="009A0319" w:rsidRDefault="009A0319" w:rsidP="009A0319">
      <w:pPr>
        <w:pStyle w:val="Heading3"/>
      </w:pPr>
      <w:bookmarkStart w:id="204" w:name="_Toc196857073"/>
      <w:r>
        <w:t>19.23</w:t>
      </w:r>
      <w:r>
        <w:tab/>
        <w:t>TEI19_RVAS</w:t>
      </w:r>
      <w:bookmarkEnd w:id="204"/>
    </w:p>
    <w:p w14:paraId="717AFB43" w14:textId="77777777" w:rsidR="009A0319" w:rsidRDefault="009A0319" w:rsidP="009A0319">
      <w:pPr>
        <w:pStyle w:val="Heading3"/>
      </w:pPr>
      <w:bookmarkStart w:id="205" w:name="_Toc196857074"/>
      <w:r>
        <w:t>19.24</w:t>
      </w:r>
      <w:r>
        <w:tab/>
        <w:t>TEI19_OBGAD</w:t>
      </w:r>
      <w:bookmarkEnd w:id="205"/>
    </w:p>
    <w:p w14:paraId="07E5DABB" w14:textId="77777777" w:rsidR="009A0319" w:rsidRDefault="009A0319" w:rsidP="009A0319">
      <w:pPr>
        <w:pStyle w:val="Heading3"/>
      </w:pPr>
      <w:bookmarkStart w:id="206" w:name="_Toc196857075"/>
      <w:r>
        <w:t>19.25</w:t>
      </w:r>
      <w:r>
        <w:tab/>
        <w:t>TEI19_NFsel_by_tPLMN</w:t>
      </w:r>
      <w:bookmarkEnd w:id="206"/>
    </w:p>
    <w:p w14:paraId="0E499E05" w14:textId="77777777" w:rsidR="009A0319" w:rsidRDefault="009A0319" w:rsidP="009A0319">
      <w:pPr>
        <w:pStyle w:val="Heading3"/>
      </w:pPr>
      <w:bookmarkStart w:id="207" w:name="_Toc196857076"/>
      <w:r>
        <w:t>19.26</w:t>
      </w:r>
      <w:r>
        <w:tab/>
        <w:t>eEDGE_5GC_Ph3</w:t>
      </w:r>
      <w:bookmarkEnd w:id="207"/>
    </w:p>
    <w:p w14:paraId="631531AE" w14:textId="77777777" w:rsidR="009A0319" w:rsidRDefault="009A0319" w:rsidP="009A0319">
      <w:pPr>
        <w:pStyle w:val="Heading3"/>
      </w:pPr>
      <w:bookmarkStart w:id="208" w:name="_Toc196857077"/>
      <w:r>
        <w:t>19.27</w:t>
      </w:r>
      <w:r>
        <w:tab/>
        <w:t>MPS4msg</w:t>
      </w:r>
      <w:bookmarkEnd w:id="208"/>
    </w:p>
    <w:p w14:paraId="4515EB46" w14:textId="44083EA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MT SMS over NAS with priority for messaging</w:t>
      </w:r>
    </w:p>
    <w:p w14:paraId="463077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</w:t>
      </w:r>
      <w:proofErr w:type="spellStart"/>
      <w:r>
        <w:rPr>
          <w:i/>
        </w:rPr>
        <w:t>Peraton</w:t>
      </w:r>
      <w:proofErr w:type="spellEnd"/>
      <w:r>
        <w:rPr>
          <w:i/>
        </w:rPr>
        <w:t xml:space="preserve"> Labs</w:t>
      </w:r>
    </w:p>
    <w:p w14:paraId="0DED0A7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C1-252174</w:t>
      </w:r>
      <w:r>
        <w:rPr>
          <w:color w:val="993300"/>
          <w:u w:val="single"/>
        </w:rPr>
        <w:t>.</w:t>
      </w:r>
    </w:p>
    <w:p w14:paraId="5D580D3F" w14:textId="00C0DBF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case for paging with priority</w:t>
      </w:r>
    </w:p>
    <w:p w14:paraId="00E626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</w:t>
      </w:r>
      <w:proofErr w:type="spellStart"/>
      <w:r>
        <w:rPr>
          <w:i/>
        </w:rPr>
        <w:t>Peraton</w:t>
      </w:r>
      <w:proofErr w:type="spellEnd"/>
      <w:r>
        <w:rPr>
          <w:i/>
        </w:rPr>
        <w:t xml:space="preserve"> Labs</w:t>
      </w:r>
    </w:p>
    <w:p w14:paraId="09EAAB1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C1-252175</w:t>
      </w:r>
      <w:r>
        <w:rPr>
          <w:color w:val="993300"/>
          <w:u w:val="single"/>
        </w:rPr>
        <w:t>.</w:t>
      </w:r>
    </w:p>
    <w:p w14:paraId="170D93B0" w14:textId="6D25605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MT SMS over NAS with priority for messaging</w:t>
      </w:r>
    </w:p>
    <w:p w14:paraId="1374B47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</w:t>
      </w:r>
      <w:proofErr w:type="spellStart"/>
      <w:r>
        <w:rPr>
          <w:i/>
        </w:rPr>
        <w:t>Peraton</w:t>
      </w:r>
      <w:proofErr w:type="spellEnd"/>
      <w:r>
        <w:rPr>
          <w:i/>
        </w:rPr>
        <w:t xml:space="preserve"> Labs, Nokia, Huawei, </w:t>
      </w:r>
      <w:proofErr w:type="spellStart"/>
      <w:r>
        <w:rPr>
          <w:i/>
        </w:rPr>
        <w:t>HiSilicon</w:t>
      </w:r>
      <w:proofErr w:type="spellEnd"/>
    </w:p>
    <w:p w14:paraId="2517B23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C1-251605)</w:t>
      </w:r>
    </w:p>
    <w:p w14:paraId="03491BE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341EF77" w14:textId="5CD17A4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case for paging with priority</w:t>
      </w:r>
    </w:p>
    <w:p w14:paraId="57AA0E8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</w:t>
      </w:r>
      <w:proofErr w:type="spellStart"/>
      <w:r>
        <w:rPr>
          <w:i/>
        </w:rPr>
        <w:t>Peraton</w:t>
      </w:r>
      <w:proofErr w:type="spellEnd"/>
      <w:r>
        <w:rPr>
          <w:i/>
        </w:rPr>
        <w:t xml:space="preserve"> Labs, Nokia, Huawei, </w:t>
      </w:r>
      <w:proofErr w:type="spellStart"/>
      <w:r>
        <w:rPr>
          <w:i/>
        </w:rPr>
        <w:t>HiSilicon</w:t>
      </w:r>
      <w:proofErr w:type="spellEnd"/>
    </w:p>
    <w:p w14:paraId="5487445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C1-251606)</w:t>
      </w:r>
    </w:p>
    <w:p w14:paraId="43CB73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CE2F0C" w14:textId="77777777" w:rsidR="009A0319" w:rsidRDefault="009A0319" w:rsidP="009A0319">
      <w:pPr>
        <w:pStyle w:val="Heading3"/>
      </w:pPr>
      <w:bookmarkStart w:id="209" w:name="_Toc196857078"/>
      <w:r>
        <w:t>19.28</w:t>
      </w:r>
      <w:r>
        <w:tab/>
        <w:t>UIA_ARC</w:t>
      </w:r>
      <w:bookmarkEnd w:id="209"/>
    </w:p>
    <w:p w14:paraId="5EC2C536" w14:textId="5747BAB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UIA_ARC</w:t>
      </w:r>
    </w:p>
    <w:p w14:paraId="307A7BB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2408DC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C1-250064)</w:t>
      </w:r>
    </w:p>
    <w:p w14:paraId="51FA7D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9CF1944" w14:textId="7E06D65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complete unavailable non-3GPP device identifier by the network</w:t>
      </w:r>
    </w:p>
    <w:p w14:paraId="319DD6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CA1BF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958E57C" w14:textId="270951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Differentiated QoS for non-3GPP device identifiers connected through the UE</w:t>
      </w:r>
    </w:p>
    <w:p w14:paraId="103364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5A821B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32D3D82" w14:textId="538002E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partial unavailability of non-3GPP device identifiers by the network</w:t>
      </w:r>
    </w:p>
    <w:p w14:paraId="452CDCD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CR-6849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A343C3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1BE0A86" w14:textId="6439623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Runtime handling of complete unavailability of non-3GPP devices by the network</w:t>
      </w:r>
    </w:p>
    <w:p w14:paraId="3BF441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5E96D0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B269B67" w14:textId="7AB28C1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Runtime handling of partial unavailability non-3GPP device identifier by the network</w:t>
      </w:r>
    </w:p>
    <w:p w14:paraId="58E691C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2BFC94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B06CA77" w14:textId="77777777" w:rsidR="009A0319" w:rsidRPr="00853B8B" w:rsidRDefault="009A0319" w:rsidP="009A0319">
      <w:pPr>
        <w:pStyle w:val="Heading3"/>
        <w:rPr>
          <w:lang w:val="fr-FR"/>
        </w:rPr>
      </w:pPr>
      <w:bookmarkStart w:id="210" w:name="_Toc196857079"/>
      <w:r w:rsidRPr="00853B8B">
        <w:rPr>
          <w:lang w:val="fr-FR"/>
        </w:rPr>
        <w:t>19.29</w:t>
      </w:r>
      <w:r w:rsidRPr="00853B8B">
        <w:rPr>
          <w:lang w:val="fr-FR"/>
        </w:rPr>
        <w:tab/>
        <w:t>TEI19_SLUPiR</w:t>
      </w:r>
      <w:bookmarkEnd w:id="210"/>
    </w:p>
    <w:p w14:paraId="7338A1A2" w14:textId="77777777" w:rsidR="009A0319" w:rsidRPr="00853B8B" w:rsidRDefault="009A0319" w:rsidP="009A0319">
      <w:pPr>
        <w:pStyle w:val="Heading3"/>
        <w:rPr>
          <w:lang w:val="fr-FR"/>
        </w:rPr>
      </w:pPr>
      <w:bookmarkStart w:id="211" w:name="_Toc196857080"/>
      <w:r w:rsidRPr="00853B8B">
        <w:rPr>
          <w:lang w:val="fr-FR"/>
        </w:rPr>
        <w:t>19.30</w:t>
      </w:r>
      <w:r w:rsidRPr="00853B8B">
        <w:rPr>
          <w:lang w:val="fr-FR"/>
        </w:rPr>
        <w:tab/>
        <w:t>TEI19_QME</w:t>
      </w:r>
      <w:bookmarkEnd w:id="211"/>
    </w:p>
    <w:p w14:paraId="635AB725" w14:textId="77777777" w:rsidR="009A0319" w:rsidRPr="00853B8B" w:rsidRDefault="009A0319" w:rsidP="009A0319">
      <w:pPr>
        <w:pStyle w:val="Heading3"/>
        <w:rPr>
          <w:lang w:val="fr-FR"/>
        </w:rPr>
      </w:pPr>
      <w:bookmarkStart w:id="212" w:name="_Toc196857081"/>
      <w:r w:rsidRPr="00853B8B">
        <w:rPr>
          <w:lang w:val="fr-FR"/>
        </w:rPr>
        <w:t>19.31</w:t>
      </w:r>
      <w:r w:rsidRPr="00853B8B">
        <w:rPr>
          <w:lang w:val="fr-FR"/>
        </w:rPr>
        <w:tab/>
        <w:t>UAS_Ph3</w:t>
      </w:r>
      <w:bookmarkEnd w:id="212"/>
    </w:p>
    <w:p w14:paraId="6B123F3D" w14:textId="323283A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Plan: CT Aspects of Phase3 for UAS, UAV and UAM</w:t>
      </w:r>
    </w:p>
    <w:p w14:paraId="4E698BE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16004B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C7072EC" w14:textId="0DF7CA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Alignment of NTZ activation procedure between TS24.301 and TS24.257</w:t>
      </w:r>
    </w:p>
    <w:p w14:paraId="5C597E9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384EAE6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C1-252444</w:t>
      </w:r>
      <w:r>
        <w:rPr>
          <w:color w:val="993300"/>
          <w:u w:val="single"/>
        </w:rPr>
        <w:t>.</w:t>
      </w:r>
    </w:p>
    <w:p w14:paraId="1739804E" w14:textId="381332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Enhancement   of NTZ procedure</w:t>
      </w:r>
    </w:p>
    <w:p w14:paraId="03827FA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LG Electronics,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, Qualcomm Incorporated, </w:t>
      </w:r>
      <w:proofErr w:type="spellStart"/>
      <w:r>
        <w:rPr>
          <w:i/>
        </w:rPr>
        <w:t>InterDigital</w:t>
      </w:r>
      <w:proofErr w:type="spellEnd"/>
    </w:p>
    <w:p w14:paraId="661285D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C1-251679)</w:t>
      </w:r>
    </w:p>
    <w:p w14:paraId="212F0E9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DD7698" w14:textId="0A8B5D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Alignment of NTZ activation procedure between TS24.501 and TS24.257</w:t>
      </w:r>
    </w:p>
    <w:p w14:paraId="41915E1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2D2C496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C1-252445</w:t>
      </w:r>
      <w:r>
        <w:rPr>
          <w:color w:val="993300"/>
          <w:u w:val="single"/>
        </w:rPr>
        <w:t>.</w:t>
      </w:r>
    </w:p>
    <w:p w14:paraId="1C517624" w14:textId="5C4D204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Enhancement of NTZ procedure</w:t>
      </w:r>
    </w:p>
    <w:p w14:paraId="650F0ED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LG Electronics,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, Qualcomm Incorporated, </w:t>
      </w:r>
      <w:proofErr w:type="spellStart"/>
      <w:r>
        <w:rPr>
          <w:i/>
        </w:rPr>
        <w:t>InterDigital</w:t>
      </w:r>
      <w:proofErr w:type="spellEnd"/>
    </w:p>
    <w:p w14:paraId="0CAF8C1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C1-251680)</w:t>
      </w:r>
    </w:p>
    <w:p w14:paraId="44C0431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B392491" w14:textId="77777777" w:rsidR="009A0319" w:rsidRDefault="009A0319" w:rsidP="009A0319">
      <w:pPr>
        <w:pStyle w:val="Heading3"/>
      </w:pPr>
      <w:bookmarkStart w:id="213" w:name="_Toc196857082"/>
      <w:r>
        <w:t>19.32</w:t>
      </w:r>
      <w:r>
        <w:tab/>
      </w:r>
      <w:proofErr w:type="spellStart"/>
      <w:r>
        <w:t>eLSAPP</w:t>
      </w:r>
      <w:bookmarkEnd w:id="213"/>
      <w:proofErr w:type="spellEnd"/>
    </w:p>
    <w:p w14:paraId="356D03ED" w14:textId="02FA2E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38E0D5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CR-0128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1E558B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C1-252401</w:t>
      </w:r>
      <w:r>
        <w:rPr>
          <w:color w:val="993300"/>
          <w:u w:val="single"/>
        </w:rPr>
        <w:t>.</w:t>
      </w:r>
    </w:p>
    <w:p w14:paraId="680611A5" w14:textId="4E2A5C2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49397A1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CR-0128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B70300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C1-251750)</w:t>
      </w:r>
    </w:p>
    <w:p w14:paraId="4E83D5C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2E08C4" w14:textId="33D7E3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Optimize location services for multiple UEs sharing same location</w:t>
      </w:r>
    </w:p>
    <w:p w14:paraId="7E311D0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CR-0115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B503B8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C1-250120)</w:t>
      </w:r>
    </w:p>
    <w:p w14:paraId="4272113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C1-252402</w:t>
      </w:r>
      <w:r>
        <w:rPr>
          <w:color w:val="993300"/>
          <w:u w:val="single"/>
        </w:rPr>
        <w:t>.</w:t>
      </w:r>
    </w:p>
    <w:p w14:paraId="6A3E6CDB" w14:textId="34DA9FF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Optimize location services for multiple UEs sharing same location</w:t>
      </w:r>
    </w:p>
    <w:p w14:paraId="5EC0FEA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CR-0115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A976E8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C1-251854)</w:t>
      </w:r>
    </w:p>
    <w:p w14:paraId="2B8309A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C1-252556</w:t>
      </w:r>
      <w:r>
        <w:rPr>
          <w:color w:val="993300"/>
          <w:u w:val="single"/>
        </w:rPr>
        <w:t>.</w:t>
      </w:r>
    </w:p>
    <w:p w14:paraId="0327DD92" w14:textId="41EF90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Optimize location services for multiple UEs sharing same location</w:t>
      </w:r>
    </w:p>
    <w:p w14:paraId="6CF7F1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CR-0115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Samsung, CATT</w:t>
      </w:r>
    </w:p>
    <w:p w14:paraId="1010FEA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C1-252402)</w:t>
      </w:r>
    </w:p>
    <w:p w14:paraId="633DEE0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E1F4C4" w14:textId="507AD8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eLSAPP</w:t>
      </w:r>
      <w:proofErr w:type="spellEnd"/>
      <w:r>
        <w:rPr>
          <w:rFonts w:ascii="Arial" w:hAnsi="Arial" w:cs="Arial"/>
          <w:b/>
          <w:sz w:val="24"/>
        </w:rPr>
        <w:t xml:space="preserve"> CT1 Work plan.</w:t>
      </w:r>
    </w:p>
    <w:p w14:paraId="339D5F2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CATT/</w:t>
      </w:r>
      <w:proofErr w:type="spellStart"/>
      <w:r>
        <w:rPr>
          <w:i/>
        </w:rPr>
        <w:t>Xiaoxue</w:t>
      </w:r>
      <w:proofErr w:type="spellEnd"/>
    </w:p>
    <w:p w14:paraId="3C31AE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247AE54" w14:textId="6F55AE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service subscription procedure</w:t>
      </w:r>
    </w:p>
    <w:p w14:paraId="58B8101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80CAE8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C1-252403</w:t>
      </w:r>
      <w:r>
        <w:rPr>
          <w:color w:val="993300"/>
          <w:u w:val="single"/>
        </w:rPr>
        <w:t>.</w:t>
      </w:r>
    </w:p>
    <w:p w14:paraId="462CFC08" w14:textId="17BF7B7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service subscription procedure</w:t>
      </w:r>
    </w:p>
    <w:p w14:paraId="117B46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B6589E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C1-252031)</w:t>
      </w:r>
    </w:p>
    <w:p w14:paraId="627698E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C1-252454</w:t>
      </w:r>
      <w:r>
        <w:rPr>
          <w:color w:val="993300"/>
          <w:u w:val="single"/>
        </w:rPr>
        <w:t>.</w:t>
      </w:r>
    </w:p>
    <w:p w14:paraId="4A47765E" w14:textId="79938E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service subscription procedure</w:t>
      </w:r>
    </w:p>
    <w:p w14:paraId="0E4F8A9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CR-0133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Huawei</w:t>
      </w:r>
    </w:p>
    <w:p w14:paraId="175678C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C1-252403)</w:t>
      </w:r>
    </w:p>
    <w:p w14:paraId="71E3CCA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C1-252469</w:t>
      </w:r>
      <w:r>
        <w:rPr>
          <w:color w:val="993300"/>
          <w:u w:val="single"/>
        </w:rPr>
        <w:t>.</w:t>
      </w:r>
    </w:p>
    <w:p w14:paraId="2ECD7A11" w14:textId="14D0EDA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service subscription procedure</w:t>
      </w:r>
    </w:p>
    <w:p w14:paraId="199F9F1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CR-0133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Huawei</w:t>
      </w:r>
    </w:p>
    <w:p w14:paraId="1585D52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C1-252454)</w:t>
      </w:r>
    </w:p>
    <w:p w14:paraId="649EF5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C1-252472</w:t>
      </w:r>
      <w:r>
        <w:rPr>
          <w:color w:val="993300"/>
          <w:u w:val="single"/>
        </w:rPr>
        <w:t>.</w:t>
      </w:r>
    </w:p>
    <w:p w14:paraId="7AD36AB5" w14:textId="478589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service subscription procedure</w:t>
      </w:r>
    </w:p>
    <w:p w14:paraId="55A3902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CR-0133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Huawei</w:t>
      </w:r>
    </w:p>
    <w:p w14:paraId="04E015E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C1-252469)</w:t>
      </w:r>
    </w:p>
    <w:p w14:paraId="430EA1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FA1E2D" w14:textId="54CC309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verification procedure</w:t>
      </w:r>
    </w:p>
    <w:p w14:paraId="7B03D1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FE45E1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C1-252404</w:t>
      </w:r>
      <w:r>
        <w:rPr>
          <w:color w:val="993300"/>
          <w:u w:val="single"/>
        </w:rPr>
        <w:t>.</w:t>
      </w:r>
    </w:p>
    <w:p w14:paraId="5EE2C098" w14:textId="2043C21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verification procedure</w:t>
      </w:r>
    </w:p>
    <w:p w14:paraId="616521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0B3A93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C1-252032)</w:t>
      </w:r>
    </w:p>
    <w:p w14:paraId="49AE8C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6A799A" w14:textId="3A35A8A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notification procedure</w:t>
      </w:r>
    </w:p>
    <w:p w14:paraId="1D41CEE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0AFB6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C1-252405</w:t>
      </w:r>
      <w:r>
        <w:rPr>
          <w:color w:val="993300"/>
          <w:u w:val="single"/>
        </w:rPr>
        <w:t>.</w:t>
      </w:r>
    </w:p>
    <w:p w14:paraId="60B63F88" w14:textId="0ADBF33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notification procedure</w:t>
      </w:r>
    </w:p>
    <w:p w14:paraId="193CDE6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4B0CC3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C1-252033)</w:t>
      </w:r>
    </w:p>
    <w:p w14:paraId="7A5CFBD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C1-252479</w:t>
      </w:r>
      <w:r>
        <w:rPr>
          <w:color w:val="993300"/>
          <w:u w:val="single"/>
        </w:rPr>
        <w:t>.</w:t>
      </w:r>
    </w:p>
    <w:p w14:paraId="3F8820FE" w14:textId="306AB95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confirm location notification procedure</w:t>
      </w:r>
    </w:p>
    <w:p w14:paraId="083D531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AFEFDB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C1-252405)</w:t>
      </w:r>
    </w:p>
    <w:p w14:paraId="26FFA77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68DAAFF" w14:textId="4D80AD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Uniform the IE description for the velocity</w:t>
      </w:r>
    </w:p>
    <w:p w14:paraId="2AF0A87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FEC4A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C1-252406</w:t>
      </w:r>
      <w:r>
        <w:rPr>
          <w:color w:val="993300"/>
          <w:u w:val="single"/>
        </w:rPr>
        <w:t>.</w:t>
      </w:r>
    </w:p>
    <w:p w14:paraId="6917B8C8" w14:textId="5901628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Uniform the IE description for the velocity</w:t>
      </w:r>
    </w:p>
    <w:p w14:paraId="7F3E075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35337F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C1-252034)</w:t>
      </w:r>
    </w:p>
    <w:p w14:paraId="3753C0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C1-252455</w:t>
      </w:r>
      <w:r>
        <w:rPr>
          <w:color w:val="993300"/>
          <w:u w:val="single"/>
        </w:rPr>
        <w:t>.</w:t>
      </w:r>
    </w:p>
    <w:p w14:paraId="7977B57C" w14:textId="385D8D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Uniform the IE description for the velocity</w:t>
      </w:r>
    </w:p>
    <w:p w14:paraId="613A78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9697FA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C1-252406)</w:t>
      </w:r>
    </w:p>
    <w:p w14:paraId="7957CFD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C1-252456</w:t>
      </w:r>
      <w:r>
        <w:rPr>
          <w:color w:val="993300"/>
          <w:u w:val="single"/>
        </w:rPr>
        <w:t>.</w:t>
      </w:r>
    </w:p>
    <w:p w14:paraId="451772C5" w14:textId="4C3028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Uniform the IE description for the velocity</w:t>
      </w:r>
    </w:p>
    <w:p w14:paraId="2E975F8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24.545 v19.1.0</w:t>
      </w:r>
      <w:r>
        <w:rPr>
          <w:i/>
        </w:rPr>
        <w:tab/>
        <w:t xml:space="preserve">  CR-0136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D40390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C1-252455)</w:t>
      </w:r>
    </w:p>
    <w:p w14:paraId="01A4E5B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B0C806" w14:textId="77777777" w:rsidR="009A0319" w:rsidRDefault="009A0319" w:rsidP="009A0319">
      <w:pPr>
        <w:pStyle w:val="Heading3"/>
      </w:pPr>
      <w:bookmarkStart w:id="214" w:name="_Toc196857083"/>
      <w:r>
        <w:t>19.33</w:t>
      </w:r>
      <w:r>
        <w:tab/>
        <w:t>SEALDD_Ph2</w:t>
      </w:r>
      <w:bookmarkEnd w:id="214"/>
    </w:p>
    <w:p w14:paraId="1B6DC7A2" w14:textId="44DA08D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the CT1 part of SEALDD_Ph2</w:t>
      </w:r>
    </w:p>
    <w:p w14:paraId="732A1A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/Christian</w:t>
      </w:r>
    </w:p>
    <w:p w14:paraId="568C246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7DB4CF1" w14:textId="158F34D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Removal of EN on update of </w:t>
      </w:r>
      <w:proofErr w:type="spellStart"/>
      <w:r>
        <w:rPr>
          <w:rFonts w:ascii="Arial" w:hAnsi="Arial" w:cs="Arial"/>
          <w:b/>
          <w:sz w:val="24"/>
        </w:rPr>
        <w:t>ConnectionStatusNotification</w:t>
      </w:r>
      <w:proofErr w:type="spellEnd"/>
    </w:p>
    <w:p w14:paraId="69925DF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CR-0058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BE786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C1-252381</w:t>
      </w:r>
      <w:r>
        <w:rPr>
          <w:color w:val="993300"/>
          <w:u w:val="single"/>
        </w:rPr>
        <w:t>.</w:t>
      </w:r>
    </w:p>
    <w:p w14:paraId="1686ABAF" w14:textId="758C76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Removal of EN on update of </w:t>
      </w:r>
      <w:proofErr w:type="spellStart"/>
      <w:r>
        <w:rPr>
          <w:rFonts w:ascii="Arial" w:hAnsi="Arial" w:cs="Arial"/>
          <w:b/>
          <w:sz w:val="24"/>
        </w:rPr>
        <w:t>ConnectionStatusNotification</w:t>
      </w:r>
      <w:proofErr w:type="spellEnd"/>
    </w:p>
    <w:p w14:paraId="60F966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CR-0058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072F7B2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C1-252049)</w:t>
      </w:r>
    </w:p>
    <w:p w14:paraId="2EC9C75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F6A10E" w14:textId="6B2A575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Implementation of CRs 0014 and 0031</w:t>
      </w:r>
    </w:p>
    <w:p w14:paraId="67111E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CR-0059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17EE0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C1-252382</w:t>
      </w:r>
      <w:r>
        <w:rPr>
          <w:color w:val="993300"/>
          <w:u w:val="single"/>
        </w:rPr>
        <w:t>.</w:t>
      </w:r>
    </w:p>
    <w:p w14:paraId="498071ED" w14:textId="2100D41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Implementation of CRs 0014 and 0031</w:t>
      </w:r>
    </w:p>
    <w:p w14:paraId="6D23F2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CR-0059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24FF500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C1-252050)</w:t>
      </w:r>
    </w:p>
    <w:p w14:paraId="7ABB120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CE3031" w14:textId="71EE0D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Resolution of EN on reporting mode, interval and priority</w:t>
      </w:r>
    </w:p>
    <w:p w14:paraId="4AE0C1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3221C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C1-252383</w:t>
      </w:r>
      <w:r>
        <w:rPr>
          <w:color w:val="993300"/>
          <w:u w:val="single"/>
        </w:rPr>
        <w:t>.</w:t>
      </w:r>
    </w:p>
    <w:p w14:paraId="128BBC7D" w14:textId="155D2C3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Resolution of EN on reporting mode, interval and priority</w:t>
      </w:r>
    </w:p>
    <w:p w14:paraId="4BE1E2B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78AF4A8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C1-252051)</w:t>
      </w:r>
    </w:p>
    <w:p w14:paraId="03399D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F249DB4" w14:textId="77777777" w:rsidR="009A0319" w:rsidRDefault="009A0319" w:rsidP="009A0319">
      <w:pPr>
        <w:pStyle w:val="Heading3"/>
      </w:pPr>
      <w:bookmarkStart w:id="215" w:name="_Toc196857084"/>
      <w:r>
        <w:t>19.34</w:t>
      </w:r>
      <w:r>
        <w:tab/>
        <w:t>5GSAT_Ph3_ARCH</w:t>
      </w:r>
      <w:bookmarkEnd w:id="215"/>
    </w:p>
    <w:p w14:paraId="7B63DD19" w14:textId="1EDE283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support for S&amp;F in TAU</w:t>
      </w:r>
    </w:p>
    <w:p w14:paraId="0BE511B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4FA0BF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C1-252151</w:t>
      </w:r>
      <w:r>
        <w:rPr>
          <w:color w:val="993300"/>
          <w:u w:val="single"/>
        </w:rPr>
        <w:t>.</w:t>
      </w:r>
    </w:p>
    <w:p w14:paraId="5892027C" w14:textId="5DD85FE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S&amp;F monitoring list delete indication</w:t>
      </w:r>
    </w:p>
    <w:p w14:paraId="58D9D86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2491C89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C1-252163</w:t>
      </w:r>
      <w:r>
        <w:rPr>
          <w:color w:val="993300"/>
          <w:u w:val="single"/>
        </w:rPr>
        <w:t>.</w:t>
      </w:r>
    </w:p>
    <w:p w14:paraId="37C947B1" w14:textId="5D02327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Attach procedure updates for S&amp;F monitoring list</w:t>
      </w:r>
    </w:p>
    <w:p w14:paraId="3FD698B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Mikael</w:t>
      </w:r>
    </w:p>
    <w:p w14:paraId="21408B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C1-252144</w:t>
      </w:r>
      <w:r>
        <w:rPr>
          <w:color w:val="993300"/>
          <w:u w:val="single"/>
        </w:rPr>
        <w:t>.</w:t>
      </w:r>
    </w:p>
    <w:p w14:paraId="1490E2A1" w14:textId="266EC90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Service request procedure updates for S&amp;F monitoring list</w:t>
      </w:r>
    </w:p>
    <w:p w14:paraId="5799D3D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FDC1E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C1-252155</w:t>
      </w:r>
      <w:r>
        <w:rPr>
          <w:color w:val="993300"/>
          <w:u w:val="single"/>
        </w:rPr>
        <w:t>.</w:t>
      </w:r>
    </w:p>
    <w:p w14:paraId="720DEDD5" w14:textId="7D96C6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Previously stored S&amp;F monitoring list</w:t>
      </w:r>
    </w:p>
    <w:p w14:paraId="627233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F964F6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C1-252145</w:t>
      </w:r>
      <w:r>
        <w:rPr>
          <w:color w:val="993300"/>
          <w:u w:val="single"/>
        </w:rPr>
        <w:t>.</w:t>
      </w:r>
    </w:p>
    <w:p w14:paraId="03E0685E" w14:textId="79BC1CE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S&amp;F monitoring list to the service request procedure</w:t>
      </w:r>
    </w:p>
    <w:p w14:paraId="3EF4957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9CFC26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C1-252156</w:t>
      </w:r>
      <w:r>
        <w:rPr>
          <w:color w:val="993300"/>
          <w:u w:val="single"/>
        </w:rPr>
        <w:t>.</w:t>
      </w:r>
    </w:p>
    <w:p w14:paraId="6D626609" w14:textId="5C98300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 initiated detach procedure enhancements for S&amp;F satellite operation</w:t>
      </w:r>
    </w:p>
    <w:p w14:paraId="21D96DB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6FEACC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C1-252158</w:t>
      </w:r>
      <w:r>
        <w:rPr>
          <w:color w:val="993300"/>
          <w:u w:val="single"/>
        </w:rPr>
        <w:t>.</w:t>
      </w:r>
    </w:p>
    <w:p w14:paraId="7455A0A1" w14:textId="2D71E4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Alignment of estimated uplink delivery time with latest stage-2 updates</w:t>
      </w:r>
    </w:p>
    <w:p w14:paraId="212C65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3A19B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C1-252164</w:t>
      </w:r>
      <w:r>
        <w:rPr>
          <w:color w:val="993300"/>
          <w:u w:val="single"/>
        </w:rPr>
        <w:t>.</w:t>
      </w:r>
    </w:p>
    <w:p w14:paraId="1124E4B9" w14:textId="7C746D0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Definitions for S&amp;F satellite operation</w:t>
      </w:r>
    </w:p>
    <w:p w14:paraId="364485E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31D8EC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C1-252245</w:t>
      </w:r>
      <w:r>
        <w:rPr>
          <w:color w:val="993300"/>
          <w:u w:val="single"/>
        </w:rPr>
        <w:t>.</w:t>
      </w:r>
    </w:p>
    <w:p w14:paraId="69CD6EFF" w14:textId="7AED90D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TAU accept enhancements for S&amp;F satellite operation</w:t>
      </w:r>
    </w:p>
    <w:p w14:paraId="487EADA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CR-4217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A7CCB7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C1-250235)</w:t>
      </w:r>
    </w:p>
    <w:p w14:paraId="31B4F0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C1-252152</w:t>
      </w:r>
      <w:r>
        <w:rPr>
          <w:color w:val="993300"/>
          <w:u w:val="single"/>
        </w:rPr>
        <w:t>.</w:t>
      </w:r>
    </w:p>
    <w:p w14:paraId="05E050BA" w14:textId="4143D5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Rejecting TAU request due to S&amp;F satellite operation reasons</w:t>
      </w:r>
    </w:p>
    <w:p w14:paraId="5BDA81F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CR-4218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AC49E0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C1-250236)</w:t>
      </w:r>
    </w:p>
    <w:p w14:paraId="6C48DE5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C1-252153</w:t>
      </w:r>
      <w:r>
        <w:rPr>
          <w:color w:val="993300"/>
          <w:u w:val="single"/>
        </w:rPr>
        <w:t>.</w:t>
      </w:r>
    </w:p>
    <w:p w14:paraId="0A66E7D2" w14:textId="2A965B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satellite operation parameters in non-integrity protected reject messages-option1</w:t>
      </w:r>
    </w:p>
    <w:p w14:paraId="4BABD4E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16D79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DB8536A" w14:textId="2F27DC0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satellite operation parameters in non-integrity protected reject messages-option2</w:t>
      </w:r>
    </w:p>
    <w:p w14:paraId="5833DA2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728EF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0F6E81D" w14:textId="63B06D5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estimated S&amp;F uplink delivery time</w:t>
      </w:r>
    </w:p>
    <w:p w14:paraId="7926E06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5C65B3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C1-252165</w:t>
      </w:r>
      <w:r>
        <w:rPr>
          <w:color w:val="993300"/>
          <w:u w:val="single"/>
        </w:rPr>
        <w:t>.</w:t>
      </w:r>
    </w:p>
    <w:p w14:paraId="2AD0270B" w14:textId="18579E1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EMM state when rejected due to unavailable feeder link</w:t>
      </w:r>
    </w:p>
    <w:p w14:paraId="71F55C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2CB455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01110C5" w14:textId="4DDE1AE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Condition for UE to indicate support of S&amp;F</w:t>
      </w:r>
    </w:p>
    <w:p w14:paraId="703F72B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718E4B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1409199" w14:textId="6D2D0CB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Provide S&amp;F monitoring list during service request procedure</w:t>
      </w:r>
    </w:p>
    <w:p w14:paraId="5E147D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29A0BDA7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7187786F" w14:textId="77777777" w:rsidR="009A0319" w:rsidRDefault="009A0319" w:rsidP="009A0319">
      <w:r>
        <w:t>Merged into C1-251870 and its revisions</w:t>
      </w:r>
    </w:p>
    <w:p w14:paraId="0467220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08F6F2B" w14:textId="5717699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Provide S&amp;F monitoring list during MME-initiated detach procedure</w:t>
      </w:r>
    </w:p>
    <w:p w14:paraId="5DC04D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1EA86E8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5261C7B8" w14:textId="77777777" w:rsidR="009A0319" w:rsidRDefault="009A0319" w:rsidP="009A0319">
      <w:r>
        <w:t>Merged into C1-251868 and its revisions</w:t>
      </w:r>
    </w:p>
    <w:p w14:paraId="28462B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695389C" w14:textId="70A784C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the S&amp;F satellite operation parameters IE in the Detach request message</w:t>
      </w:r>
    </w:p>
    <w:p w14:paraId="2FEE21D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SHARP</w:t>
      </w:r>
    </w:p>
    <w:p w14:paraId="36D0751A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489053E" w14:textId="77777777" w:rsidR="009A0319" w:rsidRDefault="009A0319" w:rsidP="009A0319">
      <w:r>
        <w:t>Brief description of document content.</w:t>
      </w:r>
    </w:p>
    <w:p w14:paraId="49997DF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66B9125" w14:textId="77777777" w:rsidR="009A0319" w:rsidRDefault="009A0319" w:rsidP="009A0319">
      <w:r>
        <w:t>Merged into C1-252162 and its revisions</w:t>
      </w:r>
    </w:p>
    <w:p w14:paraId="6EF080D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8388236" w14:textId="6DA2E03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as part of MT detach</w:t>
      </w:r>
    </w:p>
    <w:p w14:paraId="77A49B5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6D33BA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C1-252159</w:t>
      </w:r>
      <w:r>
        <w:rPr>
          <w:color w:val="993300"/>
          <w:u w:val="single"/>
        </w:rPr>
        <w:t>.</w:t>
      </w:r>
    </w:p>
    <w:p w14:paraId="6A3036A1" w14:textId="29E74EF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handling in ATTACH</w:t>
      </w:r>
    </w:p>
    <w:p w14:paraId="6165199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1B317C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C1-252146</w:t>
      </w:r>
      <w:r>
        <w:rPr>
          <w:color w:val="993300"/>
          <w:u w:val="single"/>
        </w:rPr>
        <w:t>.</w:t>
      </w:r>
    </w:p>
    <w:p w14:paraId="5772EE86" w14:textId="69B75F0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handling in SR procedure</w:t>
      </w:r>
    </w:p>
    <w:p w14:paraId="2A126FA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436BA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C1-252157</w:t>
      </w:r>
      <w:r>
        <w:rPr>
          <w:color w:val="993300"/>
          <w:u w:val="single"/>
        </w:rPr>
        <w:t>.</w:t>
      </w:r>
    </w:p>
    <w:p w14:paraId="2EEA86C9" w14:textId="3629A2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Timer T3451 handling on detach</w:t>
      </w:r>
    </w:p>
    <w:p w14:paraId="49CE7B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92410A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C1-252166</w:t>
      </w:r>
      <w:r>
        <w:rPr>
          <w:color w:val="993300"/>
          <w:u w:val="single"/>
        </w:rPr>
        <w:t>.</w:t>
      </w:r>
    </w:p>
    <w:p w14:paraId="41AD7456" w14:textId="2B615B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Emergency services during S&amp;F wait timer running</w:t>
      </w:r>
    </w:p>
    <w:p w14:paraId="6361926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7279940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30A4691" w14:textId="22F37D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AT command CSTFOR for store and forward</w:t>
      </w:r>
    </w:p>
    <w:p w14:paraId="13BB52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54EAF5C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C1-252515</w:t>
      </w:r>
      <w:r>
        <w:rPr>
          <w:color w:val="993300"/>
          <w:u w:val="single"/>
        </w:rPr>
        <w:t>.</w:t>
      </w:r>
    </w:p>
    <w:p w14:paraId="4EB00B35" w14:textId="45C4E35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AT command CSTFOR for store and forward</w:t>
      </w:r>
    </w:p>
    <w:p w14:paraId="4EDE3E3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Inc., Samsung</w:t>
      </w:r>
    </w:p>
    <w:p w14:paraId="490DA28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C1-251913)</w:t>
      </w:r>
    </w:p>
    <w:p w14:paraId="0DBAE64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800350" w14:textId="76F1DD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Periodic timer and DRX parameter due to S&amp;F wait timer</w:t>
      </w:r>
    </w:p>
    <w:p w14:paraId="2EAEB3F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06D06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C1-252167</w:t>
      </w:r>
      <w:r>
        <w:rPr>
          <w:color w:val="993300"/>
          <w:u w:val="single"/>
        </w:rPr>
        <w:t>.</w:t>
      </w:r>
    </w:p>
    <w:p w14:paraId="04055D4F" w14:textId="378CEC4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Rejecting NAS procedure due to S&amp;F satellite operation to UE not supporting S&amp;F</w:t>
      </w:r>
    </w:p>
    <w:p w14:paraId="0D3DDE3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5BD7414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C1-252149</w:t>
      </w:r>
      <w:r>
        <w:rPr>
          <w:color w:val="993300"/>
          <w:u w:val="single"/>
        </w:rPr>
        <w:t>.</w:t>
      </w:r>
    </w:p>
    <w:p w14:paraId="3AA9FA68" w14:textId="5E86500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in DETACH REQUEST message</w:t>
      </w:r>
    </w:p>
    <w:p w14:paraId="512223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6DC3606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C1-252160</w:t>
      </w:r>
      <w:r>
        <w:rPr>
          <w:color w:val="993300"/>
          <w:u w:val="single"/>
        </w:rPr>
        <w:t>.</w:t>
      </w:r>
    </w:p>
    <w:p w14:paraId="0570D6C6" w14:textId="53C7869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Storing S&amp;F parameters in NVRAM</w:t>
      </w:r>
    </w:p>
    <w:p w14:paraId="548076F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4FDC3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C1-252150</w:t>
      </w:r>
      <w:r>
        <w:rPr>
          <w:color w:val="993300"/>
          <w:u w:val="single"/>
        </w:rPr>
        <w:t>.</w:t>
      </w:r>
    </w:p>
    <w:p w14:paraId="3921D11F" w14:textId="594E38A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UE to start T3440 for S&amp;F Monitoring List</w:t>
      </w:r>
    </w:p>
    <w:p w14:paraId="2CE253C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7A13688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81C6B69" w14:textId="3803F7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adjustment of mobile reachable timer, periodic timer or the implicit detach timer</w:t>
      </w:r>
    </w:p>
    <w:p w14:paraId="000C801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6952CD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C1-252168</w:t>
      </w:r>
      <w:r>
        <w:rPr>
          <w:color w:val="993300"/>
          <w:u w:val="single"/>
        </w:rPr>
        <w:t>.</w:t>
      </w:r>
    </w:p>
    <w:p w14:paraId="2BD0CBFE" w14:textId="68796E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UE behaviour on S&amp;F wait timer received in NAS accept message</w:t>
      </w:r>
    </w:p>
    <w:p w14:paraId="3D7A7D9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44A736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C1-252148</w:t>
      </w:r>
      <w:r>
        <w:rPr>
          <w:color w:val="993300"/>
          <w:u w:val="single"/>
        </w:rPr>
        <w:t>.</w:t>
      </w:r>
    </w:p>
    <w:p w14:paraId="4E0BEC2A" w14:textId="7E48AF3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NAS rejection due to unavailable feeder link</w:t>
      </w:r>
    </w:p>
    <w:p w14:paraId="15812ED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0B768C9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C1-252244</w:t>
      </w:r>
      <w:r>
        <w:rPr>
          <w:color w:val="993300"/>
          <w:u w:val="single"/>
        </w:rPr>
        <w:t>.</w:t>
      </w:r>
    </w:p>
    <w:p w14:paraId="61E90267" w14:textId="43BF4DB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Editor’s note on the S&amp;F satellite ID</w:t>
      </w:r>
    </w:p>
    <w:p w14:paraId="7DE67A2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8EBC3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C1-252169</w:t>
      </w:r>
      <w:r>
        <w:rPr>
          <w:color w:val="993300"/>
          <w:u w:val="single"/>
        </w:rPr>
        <w:t>.</w:t>
      </w:r>
    </w:p>
    <w:p w14:paraId="00FAEED1" w14:textId="59D8DC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network initiated detach with S&amp;F satellite operation</w:t>
      </w:r>
    </w:p>
    <w:p w14:paraId="3E0013F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D8E0C4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C1-252161</w:t>
      </w:r>
      <w:r>
        <w:rPr>
          <w:color w:val="993300"/>
          <w:u w:val="single"/>
        </w:rPr>
        <w:t>.</w:t>
      </w:r>
    </w:p>
    <w:p w14:paraId="731B062B" w14:textId="3617FB5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General clause for Store and Forward (S&amp;F) Satellite operation</w:t>
      </w:r>
    </w:p>
    <w:p w14:paraId="563270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8C7C0B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C1-252246</w:t>
      </w:r>
      <w:r>
        <w:rPr>
          <w:color w:val="993300"/>
          <w:u w:val="single"/>
        </w:rPr>
        <w:t>.</w:t>
      </w:r>
    </w:p>
    <w:p w14:paraId="14E2C32E" w14:textId="0AF1ABC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Alignments in S&amp;F in Satellite</w:t>
      </w:r>
    </w:p>
    <w:p w14:paraId="4ED8AA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0F5447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FE6930E" w14:textId="757BEEB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S&amp;F monitoring list and introduction of delete indication</w:t>
      </w:r>
    </w:p>
    <w:p w14:paraId="4FEF7C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E97D4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C1-252147</w:t>
      </w:r>
      <w:r>
        <w:rPr>
          <w:color w:val="993300"/>
          <w:u w:val="single"/>
        </w:rPr>
        <w:t>.</w:t>
      </w:r>
    </w:p>
    <w:p w14:paraId="2130A2FB" w14:textId="18392B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of Store and Forward (S&amp;F) satellite operation – tracking area update procedure</w:t>
      </w:r>
    </w:p>
    <w:p w14:paraId="2F2336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CR-4209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SHARP</w:t>
      </w:r>
    </w:p>
    <w:p w14:paraId="73E689F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C1-251179)</w:t>
      </w:r>
    </w:p>
    <w:p w14:paraId="02DC5EB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C1-252154</w:t>
      </w:r>
      <w:r>
        <w:rPr>
          <w:color w:val="993300"/>
          <w:u w:val="single"/>
        </w:rPr>
        <w:t>.</w:t>
      </w:r>
    </w:p>
    <w:p w14:paraId="20C2A3EC" w14:textId="0C020C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for S&amp;F satellite operation</w:t>
      </w:r>
    </w:p>
    <w:p w14:paraId="320908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33454EFB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5A60C88" w14:textId="77777777" w:rsidR="009A0319" w:rsidRDefault="009A0319" w:rsidP="009A0319">
      <w:r>
        <w:t>Merged into C1-252246 and its revisions</w:t>
      </w:r>
    </w:p>
    <w:p w14:paraId="26FC4CC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15E564B" w14:textId="63C9AC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5GSAT_Ph3_ARCH CT1 Work plan</w:t>
      </w:r>
    </w:p>
    <w:p w14:paraId="3F25FA3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CATT/</w:t>
      </w:r>
      <w:proofErr w:type="spellStart"/>
      <w:r>
        <w:rPr>
          <w:i/>
        </w:rPr>
        <w:t>Xiaoxue</w:t>
      </w:r>
      <w:proofErr w:type="spellEnd"/>
    </w:p>
    <w:p w14:paraId="36FB0EE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E2ACFD" w14:textId="04C9E9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for satellite access with regenerative payload in EPC</w:t>
      </w:r>
    </w:p>
    <w:p w14:paraId="676B35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725CE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C074394" w14:textId="712EC8E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for satellite access with regenerative payload in 5GC</w:t>
      </w:r>
    </w:p>
    <w:p w14:paraId="513FABB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60E1E6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5EE846F" w14:textId="0AD5E5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Attach procedure for S&amp;F satellite operation</w:t>
      </w:r>
    </w:p>
    <w:p w14:paraId="61F67D4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5ECE408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17216AE" w14:textId="77777777" w:rsidR="009A0319" w:rsidRDefault="009A0319" w:rsidP="009A0319">
      <w:r>
        <w:t>Merged into C1-252144 and its revisions</w:t>
      </w:r>
    </w:p>
    <w:p w14:paraId="6D9CB39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4646942" w14:textId="3329AE2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service request procedure for S&amp;F satellite operation</w:t>
      </w:r>
    </w:p>
    <w:p w14:paraId="4B73C6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6FFFF65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668F28C6" w14:textId="77777777" w:rsidR="009A0319" w:rsidRDefault="009A0319" w:rsidP="009A0319">
      <w:r>
        <w:t>Merged into C1-252155 and its revisions</w:t>
      </w:r>
    </w:p>
    <w:p w14:paraId="19918EB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89C2352" w14:textId="7250788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 detach procedure for S&amp;F satellite operation</w:t>
      </w:r>
    </w:p>
    <w:p w14:paraId="03C6580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B61266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C1-252162</w:t>
      </w:r>
      <w:r>
        <w:rPr>
          <w:color w:val="993300"/>
          <w:u w:val="single"/>
        </w:rPr>
        <w:t>.</w:t>
      </w:r>
    </w:p>
    <w:p w14:paraId="7FA96130" w14:textId="6BBD17F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the satellite identifier in optimized media routing</w:t>
      </w:r>
    </w:p>
    <w:p w14:paraId="29B5262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263146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C1-252303</w:t>
      </w:r>
      <w:r>
        <w:rPr>
          <w:color w:val="993300"/>
          <w:u w:val="single"/>
        </w:rPr>
        <w:t>.</w:t>
      </w:r>
    </w:p>
    <w:p w14:paraId="30D59CAB" w14:textId="07433F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the satellite identifier in optimized media routing</w:t>
      </w:r>
    </w:p>
    <w:p w14:paraId="6641F0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B7952A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C1-252025)</w:t>
      </w:r>
    </w:p>
    <w:p w14:paraId="141B222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19F8FB" w14:textId="77ACF8B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the early media</w:t>
      </w:r>
    </w:p>
    <w:p w14:paraId="73C79BD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4FD12B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AC1F7BE" w14:textId="49EF615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support for S&amp;F in TAU</w:t>
      </w:r>
    </w:p>
    <w:p w14:paraId="652271D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7A652D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C1-251618)</w:t>
      </w:r>
    </w:p>
    <w:p w14:paraId="56D73C6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5F21B501" w14:textId="77777777" w:rsidR="009A0319" w:rsidRDefault="009A0319" w:rsidP="009A0319">
      <w:r>
        <w:t>Merged into C1-252154 and its revisions</w:t>
      </w:r>
    </w:p>
    <w:p w14:paraId="282042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48816D3" w14:textId="2730B9F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S&amp;F monitoring list delete indication</w:t>
      </w:r>
    </w:p>
    <w:p w14:paraId="74C6195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ZTE, Nokia</w:t>
      </w:r>
    </w:p>
    <w:p w14:paraId="02384A8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C1-251619)</w:t>
      </w:r>
    </w:p>
    <w:p w14:paraId="02AB194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C1-252528</w:t>
      </w:r>
      <w:r>
        <w:rPr>
          <w:color w:val="993300"/>
          <w:u w:val="single"/>
        </w:rPr>
        <w:t>.</w:t>
      </w:r>
    </w:p>
    <w:p w14:paraId="49713A49" w14:textId="1C81464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S&amp;F monitoring list delete indication</w:t>
      </w:r>
    </w:p>
    <w:p w14:paraId="71AED97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CR-4299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ZTE, Nokia, Ericsson, Samsung</w:t>
      </w:r>
    </w:p>
    <w:p w14:paraId="651E7FB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C1-252163)</w:t>
      </w:r>
    </w:p>
    <w:p w14:paraId="5B8E86E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17C4223" w14:textId="76F44D4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Attach procedure updates for S&amp;F monitoring list</w:t>
      </w:r>
    </w:p>
    <w:p w14:paraId="3A3482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CATT, Samsung, Nokia, ZTE, Ericsson</w:t>
      </w:r>
    </w:p>
    <w:p w14:paraId="018BBD5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C1-251620)</w:t>
      </w:r>
    </w:p>
    <w:p w14:paraId="77CC14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EC0AD2" w14:textId="3FEFA79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Service request procedure updates for S&amp;F monitoring list</w:t>
      </w:r>
    </w:p>
    <w:p w14:paraId="2A80DA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027D75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C1-251773)</w:t>
      </w:r>
    </w:p>
    <w:p w14:paraId="69390AE8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F22DD7E" w14:textId="77777777" w:rsidR="009A0319" w:rsidRDefault="009A0319" w:rsidP="009A0319">
      <w:r>
        <w:t>Merged into C1-252156 and its revisions</w:t>
      </w:r>
    </w:p>
    <w:p w14:paraId="6765B3E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F96E53C" w14:textId="11A805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Previously stored S&amp;F monitoring list</w:t>
      </w:r>
    </w:p>
    <w:p w14:paraId="53BFEB9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5BBDF4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C1-251774)</w:t>
      </w:r>
    </w:p>
    <w:p w14:paraId="3455C964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766D301E" w14:textId="77777777" w:rsidR="009A0319" w:rsidRDefault="009A0319" w:rsidP="009A0319">
      <w:r>
        <w:t>Merged into C1-252144 and its revisions</w:t>
      </w:r>
    </w:p>
    <w:p w14:paraId="65E5E9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8400EC3" w14:textId="3FD4D6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S&amp;F monitoring list to the service request procedure</w:t>
      </w:r>
    </w:p>
    <w:p w14:paraId="1EBDE1A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CATT, Samsung, Ericsson, ZTE</w:t>
      </w:r>
    </w:p>
    <w:p w14:paraId="54497F3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C1-251775)</w:t>
      </w:r>
    </w:p>
    <w:p w14:paraId="791D056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C1-252512</w:t>
      </w:r>
      <w:r>
        <w:rPr>
          <w:color w:val="993300"/>
          <w:u w:val="single"/>
        </w:rPr>
        <w:t>.</w:t>
      </w:r>
    </w:p>
    <w:p w14:paraId="0539897E" w14:textId="7AD1FC0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S&amp;F monitoring list to the service request procedure</w:t>
      </w:r>
    </w:p>
    <w:p w14:paraId="0792E9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CR-4309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CATT, Samsung, Ericsson, ZTE</w:t>
      </w:r>
    </w:p>
    <w:p w14:paraId="3339641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C1-252156)</w:t>
      </w:r>
    </w:p>
    <w:p w14:paraId="5CC00AC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F8C663" w14:textId="3862868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 initiated detach procedure enhancements for S&amp;F satellite operation</w:t>
      </w:r>
    </w:p>
    <w:p w14:paraId="53F6428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F68A1C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C1-251776)</w:t>
      </w:r>
    </w:p>
    <w:p w14:paraId="4FDA082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59A08E2" w14:textId="77777777" w:rsidR="009A0319" w:rsidRDefault="009A0319" w:rsidP="009A0319">
      <w:r>
        <w:t>Merged into C1-252162 and its revisions</w:t>
      </w:r>
    </w:p>
    <w:p w14:paraId="53387B7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B351454" w14:textId="3EBB4FE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Alignment of estimated uplink delivery time with latest stage-2 updates</w:t>
      </w:r>
    </w:p>
    <w:p w14:paraId="68FFB170" w14:textId="77777777" w:rsidR="009A0319" w:rsidRDefault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CATT, Ericsson, ZTE</w:t>
      </w:r>
    </w:p>
    <w:p w14:paraId="23457E5A" w14:textId="77777777" w:rsidR="009A0319" w:rsidRDefault="009A0319">
      <w:pPr>
        <w:rPr>
          <w:color w:val="808080"/>
        </w:rPr>
      </w:pPr>
      <w:r>
        <w:rPr>
          <w:color w:val="808080"/>
        </w:rPr>
        <w:t>(Replaces C1-251777)</w:t>
      </w:r>
    </w:p>
    <w:p w14:paraId="796AC44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4C9747" w14:textId="554FE851" w:rsidR="005A4583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Definitions for S&amp;F satellite operation</w:t>
      </w:r>
    </w:p>
    <w:p w14:paraId="6891C8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9C8247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C1-251778)</w:t>
      </w:r>
    </w:p>
    <w:p w14:paraId="5FAF03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A8D3593" w14:textId="1118F1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TAU accept enhancements for S&amp;F satellite operation</w:t>
      </w:r>
    </w:p>
    <w:p w14:paraId="1C148F8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CR-4217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D154E3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C1-251779)</w:t>
      </w:r>
    </w:p>
    <w:p w14:paraId="66E5CBD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FBE47E4" w14:textId="77777777" w:rsidR="009A0319" w:rsidRDefault="009A0319" w:rsidP="009A0319">
      <w:r>
        <w:t>Merged into C1-252154 and its revisions</w:t>
      </w:r>
    </w:p>
    <w:p w14:paraId="0234B1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690170D" w14:textId="14A099F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Rejecting TAU request due to S&amp;F satellite operation reasons</w:t>
      </w:r>
    </w:p>
    <w:p w14:paraId="7E2AD5E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CR-4218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9B69EF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C1-251780)</w:t>
      </w:r>
    </w:p>
    <w:p w14:paraId="0589D67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6D29614E" w14:textId="77777777" w:rsidR="009A0319" w:rsidRDefault="009A0319" w:rsidP="009A0319">
      <w:r>
        <w:t>Merged into C1-252154 and its revisions</w:t>
      </w:r>
    </w:p>
    <w:p w14:paraId="5D869B6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83E4D00" w14:textId="43877E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for estimated S&amp;F uplink delivery time</w:t>
      </w:r>
    </w:p>
    <w:p w14:paraId="10EFFFE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CR-4315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Ericsson, Nokia</w:t>
      </w:r>
    </w:p>
    <w:p w14:paraId="42FDFF1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C1-251816)</w:t>
      </w:r>
    </w:p>
    <w:p w14:paraId="7B567A8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61BAAFE" w14:textId="1CF058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as part of MT detach</w:t>
      </w:r>
    </w:p>
    <w:p w14:paraId="0FE68CE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45092FE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C1-251868)</w:t>
      </w:r>
    </w:p>
    <w:p w14:paraId="34F28A7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23054B7" w14:textId="77777777" w:rsidR="009A0319" w:rsidRDefault="009A0319" w:rsidP="009A0319">
      <w:r>
        <w:t>Merged into C1-252162 and its revisions</w:t>
      </w:r>
    </w:p>
    <w:p w14:paraId="4AA3412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914D6E0" w14:textId="5782F0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handling in ATTACH</w:t>
      </w:r>
    </w:p>
    <w:p w14:paraId="109CD86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E08F3F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C1-251869)</w:t>
      </w:r>
    </w:p>
    <w:p w14:paraId="098BA60F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B054707" w14:textId="77777777" w:rsidR="009A0319" w:rsidRDefault="009A0319" w:rsidP="009A0319">
      <w:r>
        <w:t>Merged into C1-252144 and its revisions</w:t>
      </w:r>
    </w:p>
    <w:p w14:paraId="36B6810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DCA67EF" w14:textId="45ECE66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handling in SR procedure</w:t>
      </w:r>
    </w:p>
    <w:p w14:paraId="437182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E35E33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C1-251870)</w:t>
      </w:r>
    </w:p>
    <w:p w14:paraId="59C2750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075F049" w14:textId="77777777" w:rsidR="009A0319" w:rsidRDefault="009A0319" w:rsidP="009A0319">
      <w:r>
        <w:t>Merged into C1-252156 and its revisions</w:t>
      </w:r>
    </w:p>
    <w:p w14:paraId="31D068C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31285BF" w14:textId="7A2F266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Timer T3451 handling on detach</w:t>
      </w:r>
    </w:p>
    <w:p w14:paraId="4A818BC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CR-4328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1B6613A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C1-251871)</w:t>
      </w:r>
    </w:p>
    <w:p w14:paraId="342438F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F43FDD" w14:textId="7AB64D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Periodic timer and DRX parameter due to S&amp;F wait timer</w:t>
      </w:r>
    </w:p>
    <w:p w14:paraId="614E94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Inc., vivo</w:t>
      </w:r>
    </w:p>
    <w:p w14:paraId="0228951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C1-251914)</w:t>
      </w:r>
    </w:p>
    <w:p w14:paraId="62EC66D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C1-252536</w:t>
      </w:r>
      <w:r>
        <w:rPr>
          <w:color w:val="993300"/>
          <w:u w:val="single"/>
        </w:rPr>
        <w:t>.</w:t>
      </w:r>
    </w:p>
    <w:p w14:paraId="4D106B25" w14:textId="072EA9B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Periodic timer and DRX parameter due to S&amp;F wait timer</w:t>
      </w:r>
    </w:p>
    <w:p w14:paraId="4870D4E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Inc., vivo</w:t>
      </w:r>
    </w:p>
    <w:p w14:paraId="37BAA4F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C1-252167)</w:t>
      </w:r>
    </w:p>
    <w:p w14:paraId="2D4311D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9A7D78" w14:textId="6240F5A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Rejecting NAS procedure due to S&amp;F satellite operation to UE not supporting S&amp;F</w:t>
      </w:r>
    </w:p>
    <w:p w14:paraId="223C99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67D08B4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C1-251915)</w:t>
      </w:r>
    </w:p>
    <w:p w14:paraId="20527E2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C1-252520</w:t>
      </w:r>
      <w:r>
        <w:rPr>
          <w:color w:val="993300"/>
          <w:u w:val="single"/>
        </w:rPr>
        <w:t>.</w:t>
      </w:r>
    </w:p>
    <w:p w14:paraId="7D48E6BF" w14:textId="15B7C87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Rejecting NAS procedure due to S&amp;F satellite operation to UE not supporting S&amp;F</w:t>
      </w:r>
    </w:p>
    <w:p w14:paraId="2B8F511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28DB209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C1-252149)</w:t>
      </w:r>
    </w:p>
    <w:p w14:paraId="76F7D25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CD98BB" w14:textId="539F509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S&amp;F monitoring list in DETACH REQUEST message</w:t>
      </w:r>
    </w:p>
    <w:p w14:paraId="61CA974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</w:t>
      </w:r>
    </w:p>
    <w:p w14:paraId="0B5E09C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C1-251916)</w:t>
      </w:r>
    </w:p>
    <w:p w14:paraId="71D384D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59509AE9" w14:textId="77777777" w:rsidR="009A0319" w:rsidRDefault="009A0319" w:rsidP="009A0319">
      <w:r>
        <w:t>Merged into C1-252162 and its revisions</w:t>
      </w:r>
    </w:p>
    <w:p w14:paraId="36AD4E1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75CB2CB" w14:textId="7079CC9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Storing S&amp;F parameters in NVRAM</w:t>
      </w:r>
    </w:p>
    <w:p w14:paraId="067A2FA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Inc., Samsung?</w:t>
      </w:r>
    </w:p>
    <w:p w14:paraId="450BA28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C1-251917)</w:t>
      </w:r>
    </w:p>
    <w:p w14:paraId="55C3201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C1-252529</w:t>
      </w:r>
      <w:r>
        <w:rPr>
          <w:color w:val="993300"/>
          <w:u w:val="single"/>
        </w:rPr>
        <w:t>.</w:t>
      </w:r>
    </w:p>
    <w:p w14:paraId="4579447A" w14:textId="172ED2A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Storing S&amp;F parameters in NVRAM</w:t>
      </w:r>
    </w:p>
    <w:p w14:paraId="1C936DE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CR-4338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MediaTek Inc., Samsung</w:t>
      </w:r>
    </w:p>
    <w:p w14:paraId="06D764D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C1-252150)</w:t>
      </w:r>
    </w:p>
    <w:p w14:paraId="504FDF4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66BD762" w14:textId="6927029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adjustment of mobile reachable timer or the implicit detach timer</w:t>
      </w:r>
    </w:p>
    <w:p w14:paraId="21A5F28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vivo, MediaTek Inc., Nokia</w:t>
      </w:r>
    </w:p>
    <w:p w14:paraId="3682670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C1-251924)</w:t>
      </w:r>
    </w:p>
    <w:p w14:paraId="7B3006E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F4B7E24" w14:textId="1419A1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UE behaviour on S&amp;F wait timer received in NAS accept message</w:t>
      </w:r>
    </w:p>
    <w:p w14:paraId="7500F3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EB5F2E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C1-251925)</w:t>
      </w:r>
    </w:p>
    <w:p w14:paraId="7A0E135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DAA549C" w14:textId="1891A5F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the NAS rejection due to unavailable feeder link</w:t>
      </w:r>
    </w:p>
    <w:p w14:paraId="0CF5BE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51D779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C1-251926)</w:t>
      </w:r>
    </w:p>
    <w:p w14:paraId="00DBAD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554CB3A" w14:textId="0FFD297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Editor’s note on the S&amp;F satellite ID</w:t>
      </w:r>
    </w:p>
    <w:p w14:paraId="7B11FC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C3136C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C1-251927)</w:t>
      </w:r>
    </w:p>
    <w:p w14:paraId="30B77CD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C1-252537</w:t>
      </w:r>
      <w:r>
        <w:rPr>
          <w:color w:val="993300"/>
          <w:u w:val="single"/>
        </w:rPr>
        <w:t>.</w:t>
      </w:r>
    </w:p>
    <w:p w14:paraId="2BB44231" w14:textId="5CFC02F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Editor’s note on the S&amp;F satellite ID</w:t>
      </w:r>
    </w:p>
    <w:p w14:paraId="368CAD5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2104FC8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C1-252169)</w:t>
      </w:r>
    </w:p>
    <w:p w14:paraId="5EC74F9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E6C3FB" w14:textId="6C4AAAB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network initiated detach with S&amp;F satellite operation</w:t>
      </w:r>
    </w:p>
    <w:p w14:paraId="737DA8E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88864B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C1-251928)</w:t>
      </w:r>
    </w:p>
    <w:p w14:paraId="33DAE7D2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982DB04" w14:textId="77777777" w:rsidR="009A0319" w:rsidRDefault="009A0319" w:rsidP="009A0319">
      <w:r>
        <w:t>Merged into C1-252162 and its revisions</w:t>
      </w:r>
    </w:p>
    <w:p w14:paraId="20732A7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2F498DB" w14:textId="66C8D98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General clause for Store and Forward (S&amp;F) Satellite operation</w:t>
      </w:r>
    </w:p>
    <w:p w14:paraId="562832B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LG Electronics</w:t>
      </w:r>
    </w:p>
    <w:p w14:paraId="0DE38D2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C1-251979)</w:t>
      </w:r>
    </w:p>
    <w:p w14:paraId="554D8D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C1-252538</w:t>
      </w:r>
      <w:r>
        <w:rPr>
          <w:color w:val="993300"/>
          <w:u w:val="single"/>
        </w:rPr>
        <w:t>.</w:t>
      </w:r>
    </w:p>
    <w:p w14:paraId="2AFC5EAB" w14:textId="65581B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General clause for Store and Forward (S&amp;F) Satellite operation</w:t>
      </w:r>
    </w:p>
    <w:p w14:paraId="2DADA97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CR-4352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LG Electronics, Nokia</w:t>
      </w:r>
    </w:p>
    <w:p w14:paraId="35076F3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C1-252246)</w:t>
      </w:r>
    </w:p>
    <w:p w14:paraId="14638A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D9A808" w14:textId="558857B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S&amp;F monitoring list and introduction of delete indication</w:t>
      </w:r>
    </w:p>
    <w:p w14:paraId="4EF22D2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CR-4354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D1E41F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C1-251986)</w:t>
      </w:r>
    </w:p>
    <w:p w14:paraId="66A92F51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E331C01" w14:textId="77777777" w:rsidR="009A0319" w:rsidRDefault="009A0319" w:rsidP="009A0319">
      <w:r>
        <w:t>Merged into C1-252144 and its revisions</w:t>
      </w:r>
    </w:p>
    <w:p w14:paraId="31C6B99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30E1C5A" w14:textId="2762AA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of Store and Forward (S&amp;F) satellite operation – tracking area update procedure</w:t>
      </w:r>
    </w:p>
    <w:p w14:paraId="344160B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CR-4209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SHARP, Huawei, </w:t>
      </w:r>
      <w:proofErr w:type="spellStart"/>
      <w:r>
        <w:rPr>
          <w:i/>
        </w:rPr>
        <w:t>HiSilicon</w:t>
      </w:r>
      <w:proofErr w:type="spellEnd"/>
    </w:p>
    <w:p w14:paraId="09B0360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C1-251992)</w:t>
      </w:r>
    </w:p>
    <w:p w14:paraId="1189552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C1-252557</w:t>
      </w:r>
      <w:r>
        <w:rPr>
          <w:color w:val="993300"/>
          <w:u w:val="single"/>
        </w:rPr>
        <w:t>.</w:t>
      </w:r>
    </w:p>
    <w:p w14:paraId="2C5EA8CB" w14:textId="55D0E70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of Store and Forward (S&amp;F) satellite operation – tracking area update procedure</w:t>
      </w:r>
    </w:p>
    <w:p w14:paraId="7864058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CR-4209  rev 5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SHARP</w:t>
      </w:r>
    </w:p>
    <w:p w14:paraId="7E0F7F7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C1-252154)</w:t>
      </w:r>
    </w:p>
    <w:p w14:paraId="34B6C9B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D1C0BF" w14:textId="4AE5DD4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 detach procedure for S&amp;F satellite operation</w:t>
      </w:r>
    </w:p>
    <w:p w14:paraId="632C58D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SHARP, ZTE, Nokia, vivo, MediaTek Inc., Samsung</w:t>
      </w:r>
    </w:p>
    <w:p w14:paraId="7AA9674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C1-252024)</w:t>
      </w:r>
    </w:p>
    <w:p w14:paraId="100E0BA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C1-252514</w:t>
      </w:r>
      <w:r>
        <w:rPr>
          <w:color w:val="993300"/>
          <w:u w:val="single"/>
        </w:rPr>
        <w:t>.</w:t>
      </w:r>
    </w:p>
    <w:p w14:paraId="4F25087B" w14:textId="6254A15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 detach procedure for S&amp;F satellite operation</w:t>
      </w:r>
    </w:p>
    <w:p w14:paraId="7D14401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SHARP, ZTE, Nokia, vivo, MediaTek Inc., Samsung, Huawei, </w:t>
      </w:r>
      <w:proofErr w:type="spellStart"/>
      <w:r>
        <w:rPr>
          <w:i/>
        </w:rPr>
        <w:t>HiSilicon</w:t>
      </w:r>
      <w:proofErr w:type="spellEnd"/>
    </w:p>
    <w:p w14:paraId="46DDC45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C1-252162)</w:t>
      </w:r>
    </w:p>
    <w:p w14:paraId="68578E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C1-252521</w:t>
      </w:r>
      <w:r>
        <w:rPr>
          <w:color w:val="993300"/>
          <w:u w:val="single"/>
        </w:rPr>
        <w:t>.</w:t>
      </w:r>
    </w:p>
    <w:p w14:paraId="0E88A5B3" w14:textId="1B1CC85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Enhance detach procedure for S&amp;F satellite operation</w:t>
      </w:r>
    </w:p>
    <w:p w14:paraId="2E8FB05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CR-4365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SHARP, ZTE, Nokia, vivo, MediaTek Inc., Samsung, Huawei, </w:t>
      </w:r>
      <w:proofErr w:type="spellStart"/>
      <w:r>
        <w:rPr>
          <w:i/>
        </w:rPr>
        <w:t>HiSilicon</w:t>
      </w:r>
      <w:proofErr w:type="spellEnd"/>
    </w:p>
    <w:p w14:paraId="512C1C7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C1-252514)</w:t>
      </w:r>
    </w:p>
    <w:p w14:paraId="5FDF08C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C10567" w14:textId="77777777" w:rsidR="009A0319" w:rsidRDefault="009A0319" w:rsidP="009A0319">
      <w:pPr>
        <w:pStyle w:val="Heading3"/>
      </w:pPr>
      <w:bookmarkStart w:id="216" w:name="_Toc196857085"/>
      <w:r>
        <w:t>19.35</w:t>
      </w:r>
      <w:r>
        <w:tab/>
        <w:t>TEI19_ProSe_NPN</w:t>
      </w:r>
      <w:bookmarkEnd w:id="216"/>
    </w:p>
    <w:p w14:paraId="2EF9CFAC" w14:textId="18CDD18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the ENs related to combining the HPLMN ID with NID in PC5 signalling messages</w:t>
      </w:r>
    </w:p>
    <w:p w14:paraId="5655AE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9EF3CD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C5ECD31" w14:textId="2096115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Requirements for the PLMN ID included in the PC5 discovery messages in case of SNPN</w:t>
      </w:r>
    </w:p>
    <w:p w14:paraId="6904EB8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C87F7F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4E6805D" w14:textId="29F6E7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Requirements for the PLMN ID included in the messages of the PC8 interface in case of SNPN</w:t>
      </w:r>
    </w:p>
    <w:p w14:paraId="4BD93F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F9195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90948DF" w14:textId="66B986A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Requirements for the PLMN ID included in the messages of the PC3a interface in case of SNPN</w:t>
      </w:r>
    </w:p>
    <w:p w14:paraId="6863F7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6F2C0E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30C52D6" w14:textId="77777777" w:rsidR="009A0319" w:rsidRDefault="009A0319" w:rsidP="009A0319">
      <w:pPr>
        <w:pStyle w:val="Heading3"/>
      </w:pPr>
      <w:bookmarkStart w:id="217" w:name="_Toc196857086"/>
      <w:r>
        <w:t>19.36</w:t>
      </w:r>
      <w:r>
        <w:tab/>
        <w:t>5G_ProSe_Ph3</w:t>
      </w:r>
      <w:bookmarkEnd w:id="217"/>
    </w:p>
    <w:p w14:paraId="43B7A835" w14:textId="12BD6D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missing subclause</w:t>
      </w:r>
    </w:p>
    <w:p w14:paraId="46C8B4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CR-0725 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OPPO, Qualcomm</w:t>
      </w:r>
    </w:p>
    <w:p w14:paraId="7563568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C1-252434</w:t>
      </w:r>
      <w:r>
        <w:rPr>
          <w:color w:val="993300"/>
          <w:u w:val="single"/>
        </w:rPr>
        <w:t>.</w:t>
      </w:r>
    </w:p>
    <w:p w14:paraId="1317470E" w14:textId="7F531C6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missing clause</w:t>
      </w:r>
    </w:p>
    <w:p w14:paraId="6E3AAC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CR-0725  rev 1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OPPO, Qualcomm</w:t>
      </w:r>
    </w:p>
    <w:p w14:paraId="520E675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C1-251572)</w:t>
      </w:r>
    </w:p>
    <w:p w14:paraId="2769FE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EE40126" w14:textId="0B5B045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Policy/Parameter provisioning to support PWS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U2N Relay</w:t>
      </w:r>
    </w:p>
    <w:p w14:paraId="52847E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CE111D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C1-252421</w:t>
      </w:r>
      <w:r>
        <w:rPr>
          <w:color w:val="993300"/>
          <w:u w:val="single"/>
        </w:rPr>
        <w:t>.</w:t>
      </w:r>
    </w:p>
    <w:p w14:paraId="45FCD782" w14:textId="2CF862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Policy/Parameter provisioning to support PWS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U2N Relay</w:t>
      </w:r>
    </w:p>
    <w:p w14:paraId="2CCB842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B5ADC4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C1-251585)</w:t>
      </w:r>
    </w:p>
    <w:p w14:paraId="6363E5E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C1-252471</w:t>
      </w:r>
      <w:r>
        <w:rPr>
          <w:color w:val="993300"/>
          <w:u w:val="single"/>
        </w:rPr>
        <w:t>.</w:t>
      </w:r>
    </w:p>
    <w:p w14:paraId="176544CC" w14:textId="3A3EE31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Policy/Parameter provisioning to support PWS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U2N Relay</w:t>
      </w:r>
    </w:p>
    <w:p w14:paraId="765CED2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CR-0084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69FE92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C1-252421)</w:t>
      </w:r>
    </w:p>
    <w:p w14:paraId="6F1838E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CDE9069" w14:textId="6E4AEAB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changes of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U2N relay UE's PDU session address</w:t>
      </w:r>
    </w:p>
    <w:p w14:paraId="6E3FE2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</w:t>
      </w:r>
      <w:proofErr w:type="spellStart"/>
      <w:r>
        <w:rPr>
          <w:i/>
        </w:rPr>
        <w:t>InterDigital</w:t>
      </w:r>
      <w:proofErr w:type="spellEnd"/>
    </w:p>
    <w:p w14:paraId="1C9DEB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B00A2F" w14:textId="5C69196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MH U2N relay discovery model A</w:t>
      </w:r>
    </w:p>
    <w:p w14:paraId="6B73909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F54853B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9F36DBE" w14:textId="77777777" w:rsidR="009A0319" w:rsidRDefault="009A0319" w:rsidP="009A0319">
      <w:r>
        <w:t>hop count and hop limit handling</w:t>
      </w:r>
    </w:p>
    <w:p w14:paraId="373912C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C1-252414</w:t>
      </w:r>
      <w:r>
        <w:rPr>
          <w:color w:val="993300"/>
          <w:u w:val="single"/>
        </w:rPr>
        <w:t>.</w:t>
      </w:r>
    </w:p>
    <w:p w14:paraId="07B67AA0" w14:textId="5779826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MH U2N relay discovery model A</w:t>
      </w:r>
    </w:p>
    <w:p w14:paraId="02B0AD6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6175DB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C1-251623)</w:t>
      </w:r>
    </w:p>
    <w:p w14:paraId="2FD60D4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C1-252451</w:t>
      </w:r>
      <w:r>
        <w:rPr>
          <w:color w:val="993300"/>
          <w:u w:val="single"/>
        </w:rPr>
        <w:t>.</w:t>
      </w:r>
    </w:p>
    <w:p w14:paraId="68F5B8D4" w14:textId="47A8AC7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MH U2N relay discovery model A</w:t>
      </w:r>
    </w:p>
    <w:p w14:paraId="0B5B5C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CR-0727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71A70DE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C1-252414)</w:t>
      </w:r>
    </w:p>
    <w:p w14:paraId="76D365D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A4AD768" w14:textId="6E3B159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MH U2N relay discovery model B</w:t>
      </w:r>
    </w:p>
    <w:p w14:paraId="6BFC9D0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2716CBB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1FC19BD" w14:textId="77777777" w:rsidR="009A0319" w:rsidRDefault="009A0319" w:rsidP="009A0319">
      <w:r>
        <w:t>Hop count and Hop limit for MH U2N relay discovery model B</w:t>
      </w:r>
    </w:p>
    <w:p w14:paraId="17A9AD2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C1-252415</w:t>
      </w:r>
      <w:r>
        <w:rPr>
          <w:color w:val="993300"/>
          <w:u w:val="single"/>
        </w:rPr>
        <w:t>.</w:t>
      </w:r>
    </w:p>
    <w:p w14:paraId="7E7043C6" w14:textId="39EF97A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MH U2N relay discovery model B</w:t>
      </w:r>
    </w:p>
    <w:p w14:paraId="0A7E89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Nokia, </w:t>
      </w:r>
      <w:proofErr w:type="spellStart"/>
      <w:r>
        <w:rPr>
          <w:i/>
        </w:rPr>
        <w:t>InterDigital</w:t>
      </w:r>
      <w:proofErr w:type="spellEnd"/>
    </w:p>
    <w:p w14:paraId="4A7FB12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C1-251624)</w:t>
      </w:r>
    </w:p>
    <w:p w14:paraId="1A9DF5D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1BD9D0B" w14:textId="1628BB1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MANET discovery info</w:t>
      </w:r>
    </w:p>
    <w:p w14:paraId="4D36ED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78EC414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7C3907C" w14:textId="77777777" w:rsidR="009A0319" w:rsidRDefault="009A0319" w:rsidP="009A0319">
      <w:r>
        <w:t>hop count handling per the MANET discovery info message and hop count handling per MANET discovery entity with considering hop limit</w:t>
      </w:r>
    </w:p>
    <w:p w14:paraId="006986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C1-252430</w:t>
      </w:r>
      <w:r>
        <w:rPr>
          <w:color w:val="993300"/>
          <w:u w:val="single"/>
        </w:rPr>
        <w:t>.</w:t>
      </w:r>
    </w:p>
    <w:p w14:paraId="71FFB711" w14:textId="4741F89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Hop count and Hop limit for MANET discovery info</w:t>
      </w:r>
    </w:p>
    <w:p w14:paraId="600CAC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CR-0729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164625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C1-251625)</w:t>
      </w:r>
    </w:p>
    <w:p w14:paraId="5F4DEBB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CFB5708" w14:textId="048E08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Direct link establishment procedure update for MH U2U relay based on IP</w:t>
      </w:r>
    </w:p>
    <w:p w14:paraId="2B188FE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29F471D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8B1120E" w14:textId="77777777" w:rsidR="009A0319" w:rsidRDefault="009A0319" w:rsidP="009A0319">
      <w:r>
        <w:t>The direct link establishment procedure needs to update to specify the MH U2U relay UE communication.</w:t>
      </w:r>
    </w:p>
    <w:p w14:paraId="106007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8DED426" w14:textId="0D55ABE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Direct link ID update procedure for MH U2U relay based on IP</w:t>
      </w:r>
    </w:p>
    <w:p w14:paraId="0B8F017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5BBA82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86CB94D" w14:textId="77777777" w:rsidR="009A0319" w:rsidRDefault="009A0319" w:rsidP="009A0319">
      <w:r>
        <w:t>Direct link ID update procedure update for MH U2U relay</w:t>
      </w:r>
    </w:p>
    <w:p w14:paraId="0D055D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C1-252432</w:t>
      </w:r>
      <w:r>
        <w:rPr>
          <w:color w:val="993300"/>
          <w:u w:val="single"/>
        </w:rPr>
        <w:t>.</w:t>
      </w:r>
    </w:p>
    <w:p w14:paraId="33ED2EB8" w14:textId="1BDC0DD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Direct link ID update procedure for MH U2U relay based on IP</w:t>
      </w:r>
    </w:p>
    <w:p w14:paraId="53CEACD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7CFEB19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C1-251627)</w:t>
      </w:r>
    </w:p>
    <w:p w14:paraId="0DEC173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D47ED4" w14:textId="141DEB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MH U2U relay discovery model B</w:t>
      </w:r>
    </w:p>
    <w:p w14:paraId="10C3034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2411AD8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B6D72A7" w14:textId="77777777" w:rsidR="009A0319" w:rsidRDefault="009A0319" w:rsidP="009A0319">
      <w:r>
        <w:t>Making U2U relay UE info ID mandatory in the solicitation message</w:t>
      </w:r>
    </w:p>
    <w:p w14:paraId="7E9195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C1-252433</w:t>
      </w:r>
      <w:r>
        <w:rPr>
          <w:color w:val="993300"/>
          <w:u w:val="single"/>
        </w:rPr>
        <w:t>.</w:t>
      </w:r>
    </w:p>
    <w:p w14:paraId="46744CBA" w14:textId="51D5FE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MH U2U relay discovery model B</w:t>
      </w:r>
    </w:p>
    <w:p w14:paraId="17E4C8A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AB38DD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C1-251628)</w:t>
      </w:r>
    </w:p>
    <w:p w14:paraId="51BAEA7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CDE119" w14:textId="464AD3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PWS via Multi-hop U2N relay</w:t>
      </w:r>
    </w:p>
    <w:p w14:paraId="16E90F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EEA739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EDE237F" w14:textId="77777777" w:rsidR="009A0319" w:rsidRDefault="009A0319" w:rsidP="009A0319">
      <w:r>
        <w:t xml:space="preserve">5G </w:t>
      </w:r>
      <w:proofErr w:type="spellStart"/>
      <w:r>
        <w:t>ProSe</w:t>
      </w:r>
      <w:proofErr w:type="spellEnd"/>
      <w:r>
        <w:t xml:space="preserve"> multi-hop U2N relay public warning notification procedure</w:t>
      </w:r>
    </w:p>
    <w:p w14:paraId="19A66B4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C1-252420</w:t>
      </w:r>
      <w:r>
        <w:rPr>
          <w:color w:val="993300"/>
          <w:u w:val="single"/>
        </w:rPr>
        <w:t>.</w:t>
      </w:r>
    </w:p>
    <w:p w14:paraId="21FE1FCB" w14:textId="4FC0277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PWS via Multi-hop U2N relay</w:t>
      </w:r>
    </w:p>
    <w:p w14:paraId="27F2255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26323D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C1-251629)</w:t>
      </w:r>
    </w:p>
    <w:p w14:paraId="586AD8F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7C8ED8" w14:textId="7B5DE11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QoS handling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UE-to-network relay initiated by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remote UE</w:t>
      </w:r>
    </w:p>
    <w:p w14:paraId="2A192A2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B615B9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C1-252422</w:t>
      </w:r>
      <w:r>
        <w:rPr>
          <w:color w:val="993300"/>
          <w:u w:val="single"/>
        </w:rPr>
        <w:t>.</w:t>
      </w:r>
    </w:p>
    <w:p w14:paraId="11B43ED1" w14:textId="20FF45D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QoS handling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UE-to-network relay initiated by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remote UE</w:t>
      </w:r>
    </w:p>
    <w:p w14:paraId="11C2FEA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1548C9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C1-251636)</w:t>
      </w:r>
    </w:p>
    <w:p w14:paraId="5BAFA6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471404B" w14:textId="31D3D07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for the setting of UE policies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relay indicator</w:t>
      </w:r>
    </w:p>
    <w:p w14:paraId="68DFD64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24.587 v19.1.0</w:t>
      </w:r>
      <w:r>
        <w:rPr>
          <w:i/>
        </w:rPr>
        <w:tab/>
        <w:t xml:space="preserve">  CR-0312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C3666A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8678CD" w14:textId="70A2612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Introducing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additional parameters announcement procedure for multi-hop UE-to-network relay</w:t>
      </w:r>
    </w:p>
    <w:p w14:paraId="10D1670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1F225A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C1-252423</w:t>
      </w:r>
      <w:r>
        <w:rPr>
          <w:color w:val="993300"/>
          <w:u w:val="single"/>
        </w:rPr>
        <w:t>.</w:t>
      </w:r>
    </w:p>
    <w:p w14:paraId="506B79D1" w14:textId="54E4D8B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Introducing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additional parameters announcement procedure for multi-hop UE-to-network relay</w:t>
      </w:r>
    </w:p>
    <w:p w14:paraId="534034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E58C0A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C1-251638)</w:t>
      </w:r>
    </w:p>
    <w:p w14:paraId="6B048CB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C1-252457</w:t>
      </w:r>
      <w:r>
        <w:rPr>
          <w:color w:val="993300"/>
          <w:u w:val="single"/>
        </w:rPr>
        <w:t>.</w:t>
      </w:r>
    </w:p>
    <w:p w14:paraId="6203299B" w14:textId="65720E6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Introducing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additional parameters announcement procedure for multi-hop UE-to-network relay</w:t>
      </w:r>
    </w:p>
    <w:p w14:paraId="577C4F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CR-0735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2B9538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C1-252423)</w:t>
      </w:r>
    </w:p>
    <w:p w14:paraId="2CD1B62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A6B47FF" w14:textId="65495E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Introducing the timers for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additional parameters announcement procedure for multi-hop UE-to-network relay</w:t>
      </w:r>
    </w:p>
    <w:p w14:paraId="2B534CE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A41CD3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C1-252424</w:t>
      </w:r>
      <w:r>
        <w:rPr>
          <w:color w:val="993300"/>
          <w:u w:val="single"/>
        </w:rPr>
        <w:t>.</w:t>
      </w:r>
    </w:p>
    <w:p w14:paraId="481CF9C1" w14:textId="17822A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Introducing the timers for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additional parameters announcement procedure for multi-hop UE-to-network relay</w:t>
      </w:r>
    </w:p>
    <w:p w14:paraId="26C90A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F361F3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C1-251639)</w:t>
      </w:r>
    </w:p>
    <w:p w14:paraId="1F497BD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4D930F" w14:textId="6D1954F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Adding the control plane security indication in the configuration parameters of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UE-to-network relay</w:t>
      </w:r>
    </w:p>
    <w:p w14:paraId="5AA4B8B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DD2F4EE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85A3293" w14:textId="77777777" w:rsidR="009A0319" w:rsidRDefault="009A0319" w:rsidP="009A0319">
      <w:r>
        <w:t>Merged with C1-252013 and its revisions</w:t>
      </w:r>
    </w:p>
    <w:p w14:paraId="3DDD055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3ADF42B" w14:textId="6AC9DC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Adding the control plane security indication in the configuration parameters of the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UE-to-network relay – the encoding part</w:t>
      </w:r>
    </w:p>
    <w:p w14:paraId="4D7074A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351F7B8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7B477349" w14:textId="77777777" w:rsidR="009A0319" w:rsidRDefault="009A0319" w:rsidP="009A0319">
      <w:r>
        <w:t>Merged with C1-252015 and its revisions</w:t>
      </w:r>
    </w:p>
    <w:p w14:paraId="4A41898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E43D44D" w14:textId="426ECB2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the timers used for the procedure of multi-hop UE-to-network relay discovery over PC5 interface with model B</w:t>
      </w:r>
    </w:p>
    <w:p w14:paraId="31FB24E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CB2E9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8000CB" w14:textId="6F4154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Assigning values for the content types of PC5 discovery messages for multi-hop UE-to-UE relay</w:t>
      </w:r>
    </w:p>
    <w:p w14:paraId="2A9238C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CR-0739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727A08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1715FB" w14:textId="1E11083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The handling when the received hop count is same as the hop limit for multi-hop UE-to-network relay discovery over PC5 interface with model B</w:t>
      </w:r>
    </w:p>
    <w:p w14:paraId="4769A0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5201EF4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61AA9F27" w14:textId="77777777" w:rsidR="009A0319" w:rsidRDefault="009A0319" w:rsidP="009A0319">
      <w:r>
        <w:t>Merged with C1-252415 and its revisions</w:t>
      </w:r>
    </w:p>
    <w:p w14:paraId="4D5E972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29C8C0C" w14:textId="1201497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Removing the hop limit from PROSE PC5 DISCOVERY message for multi-hop UE-to-network relay discovery response</w:t>
      </w:r>
    </w:p>
    <w:p w14:paraId="048BA9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EA38F9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C1-252416</w:t>
      </w:r>
      <w:r>
        <w:rPr>
          <w:color w:val="993300"/>
          <w:u w:val="single"/>
        </w:rPr>
        <w:t>.</w:t>
      </w:r>
    </w:p>
    <w:p w14:paraId="24ED782F" w14:textId="574234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Removing the hop limit from PROSE PC5 DISCOVERY message for multi-hop UE-to-network relay discovery response</w:t>
      </w:r>
    </w:p>
    <w:p w14:paraId="5C1FB53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Qualcomm</w:t>
      </w:r>
    </w:p>
    <w:p w14:paraId="6C0526D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C1-251645)</w:t>
      </w:r>
    </w:p>
    <w:p w14:paraId="3615F4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3C72809" w14:textId="037435F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Aligning the terms used for multi-hop relay</w:t>
      </w:r>
    </w:p>
    <w:p w14:paraId="7EC5B6B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76C6F9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D86BDD9" w14:textId="5F08E67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Adding the impact of the security related parameters in the UE-requested </w:t>
      </w:r>
      <w:proofErr w:type="spellStart"/>
      <w:r>
        <w:rPr>
          <w:rFonts w:ascii="Arial" w:hAnsi="Arial" w:cs="Arial"/>
          <w:b/>
          <w:sz w:val="24"/>
        </w:rPr>
        <w:t>ProSeP</w:t>
      </w:r>
      <w:proofErr w:type="spellEnd"/>
      <w:r>
        <w:rPr>
          <w:rFonts w:ascii="Arial" w:hAnsi="Arial" w:cs="Arial"/>
          <w:b/>
          <w:sz w:val="24"/>
        </w:rPr>
        <w:t xml:space="preserve"> policy provisioning procedure for multi-hop relay</w:t>
      </w:r>
    </w:p>
    <w:p w14:paraId="458E07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F7AEE1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FF1D88" w14:textId="7B993EA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on </w:t>
      </w:r>
      <w:proofErr w:type="spellStart"/>
      <w:r>
        <w:rPr>
          <w:rFonts w:ascii="Arial" w:hAnsi="Arial" w:cs="Arial"/>
          <w:b/>
          <w:sz w:val="24"/>
        </w:rPr>
        <w:t>multihop</w:t>
      </w:r>
      <w:proofErr w:type="spellEnd"/>
      <w:r>
        <w:rPr>
          <w:rFonts w:ascii="Arial" w:hAnsi="Arial" w:cs="Arial"/>
          <w:b/>
          <w:sz w:val="24"/>
        </w:rPr>
        <w:t xml:space="preserve"> U2N relay discovery with model A</w:t>
      </w:r>
    </w:p>
    <w:p w14:paraId="718768B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59AA8EB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C1-252425</w:t>
      </w:r>
      <w:r>
        <w:rPr>
          <w:color w:val="993300"/>
          <w:u w:val="single"/>
        </w:rPr>
        <w:t>.</w:t>
      </w:r>
    </w:p>
    <w:p w14:paraId="24FBC443" w14:textId="1A0293D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on </w:t>
      </w:r>
      <w:proofErr w:type="spellStart"/>
      <w:r>
        <w:rPr>
          <w:rFonts w:ascii="Arial" w:hAnsi="Arial" w:cs="Arial"/>
          <w:b/>
          <w:sz w:val="24"/>
        </w:rPr>
        <w:t>multihop</w:t>
      </w:r>
      <w:proofErr w:type="spellEnd"/>
      <w:r>
        <w:rPr>
          <w:rFonts w:ascii="Arial" w:hAnsi="Arial" w:cs="Arial"/>
          <w:b/>
          <w:sz w:val="24"/>
        </w:rPr>
        <w:t xml:space="preserve"> U2N relay discovery with model A</w:t>
      </w:r>
    </w:p>
    <w:p w14:paraId="2D04107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CR-0748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496F3B6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C1-251665)</w:t>
      </w:r>
    </w:p>
    <w:p w14:paraId="7E0AF8E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9BF7018" w14:textId="2732B63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for the announcement message for multi-hop U2N relay</w:t>
      </w:r>
    </w:p>
    <w:p w14:paraId="141D2C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3637CB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C1-252426</w:t>
      </w:r>
      <w:r>
        <w:rPr>
          <w:color w:val="993300"/>
          <w:u w:val="single"/>
        </w:rPr>
        <w:t>.</w:t>
      </w:r>
    </w:p>
    <w:p w14:paraId="2925FC5B" w14:textId="60DFE2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for the announcement message for multi-hop U2N relay</w:t>
      </w:r>
    </w:p>
    <w:p w14:paraId="3E21CE9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CR-0749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ASUSTeK</w:t>
      </w:r>
      <w:proofErr w:type="spellEnd"/>
    </w:p>
    <w:p w14:paraId="4889060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C1-251666)</w:t>
      </w:r>
    </w:p>
    <w:p w14:paraId="254EB0D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0077DB" w14:textId="68457A0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Multi-hop Layer-3 UE-to-UE Relay Discovery Procedures over PC5 Interface for IP Data Unit type with Model A</w:t>
      </w:r>
    </w:p>
    <w:p w14:paraId="5F7914F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CR-0752 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NIST, ZTE, FirstNet, OPPO</w:t>
      </w:r>
    </w:p>
    <w:p w14:paraId="0ECD3C2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6002C6E" w14:textId="77777777" w:rsidR="009A0319" w:rsidRDefault="009A0319" w:rsidP="009A0319">
      <w:r>
        <w:t>C1-251183 was agreed by CT1#153, and has been incorporated into TS 25.554 v19.1.0. However, the formatting requirement of hard spaces were not addressed. This CR fixes missing hard spaces.</w:t>
      </w:r>
    </w:p>
    <w:p w14:paraId="22C58C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66B524E" w14:textId="2D450CD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QoS Handling for Layer-3 UE-to-UE relay for Ethernet and Unstructured Data Unit Type</w:t>
      </w:r>
    </w:p>
    <w:p w14:paraId="7ABB019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NIST</w:t>
      </w:r>
    </w:p>
    <w:p w14:paraId="4ED86C5B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909BCC2" w14:textId="77777777" w:rsidR="009A0319" w:rsidRDefault="009A0319" w:rsidP="009A0319">
      <w:r>
        <w:t xml:space="preserve">The CR introduces the QoS handling procedure for 5G </w:t>
      </w:r>
      <w:proofErr w:type="spellStart"/>
      <w:r>
        <w:t>ProSe</w:t>
      </w:r>
      <w:proofErr w:type="spellEnd"/>
      <w:r>
        <w:t xml:space="preserve"> multi-hop UE-to-UE Relay over PC5 interface for </w:t>
      </w:r>
      <w:proofErr w:type="spellStart"/>
      <w:r>
        <w:t>for</w:t>
      </w:r>
      <w:proofErr w:type="spellEnd"/>
      <w:r>
        <w:t xml:space="preserve"> Ethernet and unstructured data unit type.</w:t>
      </w:r>
    </w:p>
    <w:p w14:paraId="7BC06EF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C1-252431</w:t>
      </w:r>
      <w:r>
        <w:rPr>
          <w:color w:val="993300"/>
          <w:u w:val="single"/>
        </w:rPr>
        <w:t>.</w:t>
      </w:r>
    </w:p>
    <w:p w14:paraId="7778314D" w14:textId="5ACBF0E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QoS Handling for Layer-3 UE-to-UE relay for Ethernet and Unstructured Data Unit Type</w:t>
      </w:r>
    </w:p>
    <w:p w14:paraId="7B8316B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NIST</w:t>
      </w:r>
    </w:p>
    <w:p w14:paraId="4BE7E22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C1-251703)</w:t>
      </w:r>
    </w:p>
    <w:p w14:paraId="07CC650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0915CD" w14:textId="2FDF2A9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578490A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9D4EBD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C1-252439</w:t>
      </w:r>
      <w:r>
        <w:rPr>
          <w:color w:val="993300"/>
          <w:u w:val="single"/>
        </w:rPr>
        <w:t>.</w:t>
      </w:r>
    </w:p>
    <w:p w14:paraId="50D2452C" w14:textId="60D503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655BF53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63A4EA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C1-251751)</w:t>
      </w:r>
    </w:p>
    <w:p w14:paraId="3F8E657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D4CC1F4" w14:textId="0684E8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Editorial corrections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UE-to-network relay</w:t>
      </w:r>
    </w:p>
    <w:p w14:paraId="043604B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SHARP</w:t>
      </w:r>
    </w:p>
    <w:p w14:paraId="32C8C3A4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9285DCE" w14:textId="77777777" w:rsidR="009A0319" w:rsidRDefault="009A0319" w:rsidP="009A0319">
      <w:r>
        <w:t>Brief description of document content.</w:t>
      </w:r>
    </w:p>
    <w:p w14:paraId="3B0D147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B7DFF47" w14:textId="7A17279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PDU session establishment procedure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layer-3 UE-to-network relay</w:t>
      </w:r>
    </w:p>
    <w:p w14:paraId="5A31BB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CR-6821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SHARP</w:t>
      </w:r>
    </w:p>
    <w:p w14:paraId="5CC409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006C4F2" w14:textId="56A5AA7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Corrections of Hop count value and Hop limit value</w:t>
      </w:r>
    </w:p>
    <w:p w14:paraId="104C04F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E9A70E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D00219B" w14:textId="423820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5G_ProSe_Ph3 work plan</w:t>
      </w:r>
    </w:p>
    <w:p w14:paraId="0815AF1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CATT/</w:t>
      </w:r>
      <w:proofErr w:type="spellStart"/>
      <w:r>
        <w:rPr>
          <w:i/>
        </w:rPr>
        <w:t>Xiaoxue</w:t>
      </w:r>
      <w:proofErr w:type="spellEnd"/>
    </w:p>
    <w:p w14:paraId="7BAFC9D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155C4EF" w14:textId="655A916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multi-hop U2N relay selection procedure</w:t>
      </w:r>
    </w:p>
    <w:p w14:paraId="32D1EE0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B9161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C1-252427</w:t>
      </w:r>
      <w:r>
        <w:rPr>
          <w:color w:val="993300"/>
          <w:u w:val="single"/>
        </w:rPr>
        <w:t>.</w:t>
      </w:r>
    </w:p>
    <w:p w14:paraId="713551A6" w14:textId="5EA4AE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multi-hop U2N relay selection procedure</w:t>
      </w:r>
    </w:p>
    <w:p w14:paraId="3F2FDB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</w:t>
      </w:r>
      <w:proofErr w:type="spellStart"/>
      <w:r>
        <w:rPr>
          <w:i/>
        </w:rPr>
        <w:t>InterDigital</w:t>
      </w:r>
      <w:proofErr w:type="spellEnd"/>
    </w:p>
    <w:p w14:paraId="70512BC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C1-252011)</w:t>
      </w:r>
    </w:p>
    <w:p w14:paraId="3A96ED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C1-252452</w:t>
      </w:r>
      <w:r>
        <w:rPr>
          <w:color w:val="993300"/>
          <w:u w:val="single"/>
        </w:rPr>
        <w:t>.</w:t>
      </w:r>
    </w:p>
    <w:p w14:paraId="15D3EBEE" w14:textId="73E1BC4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multi-hop U2N relay selection procedure</w:t>
      </w:r>
    </w:p>
    <w:p w14:paraId="308DB9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</w:t>
      </w:r>
      <w:proofErr w:type="spellStart"/>
      <w:r>
        <w:rPr>
          <w:i/>
        </w:rPr>
        <w:t>InterDigital</w:t>
      </w:r>
      <w:proofErr w:type="spellEnd"/>
    </w:p>
    <w:p w14:paraId="17EF471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C1-252427)</w:t>
      </w:r>
    </w:p>
    <w:p w14:paraId="6EFFB86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C1-252458</w:t>
      </w:r>
      <w:r>
        <w:rPr>
          <w:color w:val="993300"/>
          <w:u w:val="single"/>
        </w:rPr>
        <w:t>.</w:t>
      </w:r>
    </w:p>
    <w:p w14:paraId="37A589C8" w14:textId="6747886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multi-hop U2N relay selection procedure</w:t>
      </w:r>
    </w:p>
    <w:p w14:paraId="7E3848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CR-0756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F05C6B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C1-252452)</w:t>
      </w:r>
    </w:p>
    <w:p w14:paraId="0CC93D5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1E6A43" w14:textId="6A1EC4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multi-hop U2N relay reselection procedure</w:t>
      </w:r>
    </w:p>
    <w:p w14:paraId="4CE96C7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24EB1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C1-252428</w:t>
      </w:r>
      <w:r>
        <w:rPr>
          <w:color w:val="993300"/>
          <w:u w:val="single"/>
        </w:rPr>
        <w:t>.</w:t>
      </w:r>
    </w:p>
    <w:p w14:paraId="4697C765" w14:textId="34EC282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multi-hop U2N relay reselection procedure</w:t>
      </w:r>
    </w:p>
    <w:p w14:paraId="408F76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</w:t>
      </w:r>
      <w:proofErr w:type="spellStart"/>
      <w:r>
        <w:rPr>
          <w:i/>
        </w:rPr>
        <w:t>InterDigital</w:t>
      </w:r>
      <w:proofErr w:type="spellEnd"/>
    </w:p>
    <w:p w14:paraId="19EE9C4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C1-252012)</w:t>
      </w:r>
    </w:p>
    <w:p w14:paraId="362C331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C1-252453</w:t>
      </w:r>
      <w:r>
        <w:rPr>
          <w:color w:val="993300"/>
          <w:u w:val="single"/>
        </w:rPr>
        <w:t>.</w:t>
      </w:r>
    </w:p>
    <w:p w14:paraId="66598722" w14:textId="3C3178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multi-hop U2N relay reselection procedure</w:t>
      </w:r>
    </w:p>
    <w:p w14:paraId="152A4E6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CR-0757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CATT, </w:t>
      </w:r>
      <w:proofErr w:type="spellStart"/>
      <w:r>
        <w:rPr>
          <w:i/>
        </w:rPr>
        <w:t>InterDigital</w:t>
      </w:r>
      <w:proofErr w:type="spellEnd"/>
    </w:p>
    <w:p w14:paraId="53FADCD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C1-252428)</w:t>
      </w:r>
    </w:p>
    <w:p w14:paraId="5000BB5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19EA04" w14:textId="1E57012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Configuration security parameters for MH U2N relay</w:t>
      </w:r>
    </w:p>
    <w:p w14:paraId="4399DA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CATT/</w:t>
      </w:r>
      <w:proofErr w:type="spellStart"/>
      <w:r>
        <w:rPr>
          <w:i/>
        </w:rPr>
        <w:t>Xiaoxue</w:t>
      </w:r>
      <w:proofErr w:type="spellEnd"/>
    </w:p>
    <w:p w14:paraId="640B9F1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C1-252417</w:t>
      </w:r>
      <w:r>
        <w:rPr>
          <w:color w:val="993300"/>
          <w:u w:val="single"/>
        </w:rPr>
        <w:t>.</w:t>
      </w:r>
    </w:p>
    <w:p w14:paraId="081665F3" w14:textId="3CA2FF9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Configuration security parameters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U2N relay</w:t>
      </w:r>
    </w:p>
    <w:p w14:paraId="793CA6E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Nokia</w:t>
      </w:r>
    </w:p>
    <w:p w14:paraId="56390C8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C1-252013)</w:t>
      </w:r>
    </w:p>
    <w:p w14:paraId="1B901F4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C923493" w14:textId="354DECB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Configuration security parameters for 5G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multi-hop U2U relay</w:t>
      </w:r>
    </w:p>
    <w:p w14:paraId="52CB72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CR-0759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82C0A9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6FDBC8" w14:textId="17ECFD1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security parameters for multi-hop U2N relay</w:t>
      </w:r>
    </w:p>
    <w:p w14:paraId="7184B50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66C84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C1-252418</w:t>
      </w:r>
      <w:r>
        <w:rPr>
          <w:color w:val="993300"/>
          <w:u w:val="single"/>
        </w:rPr>
        <w:t>.</w:t>
      </w:r>
    </w:p>
    <w:p w14:paraId="73A1594E" w14:textId="1185B6C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security parameters for multi-hop U2N relay</w:t>
      </w:r>
    </w:p>
    <w:p w14:paraId="216DE6D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Nokia</w:t>
      </w:r>
    </w:p>
    <w:p w14:paraId="0755C75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C1-252015)</w:t>
      </w:r>
    </w:p>
    <w:p w14:paraId="44631C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A5FF94" w14:textId="26F560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security parameters for multi-hop U2U relay</w:t>
      </w:r>
    </w:p>
    <w:p w14:paraId="7C11C11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24.555 v19.1.0</w:t>
      </w:r>
      <w:r>
        <w:rPr>
          <w:i/>
        </w:rPr>
        <w:tab/>
        <w:t xml:space="preserve">  CR-0088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0754CA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81182E" w14:textId="437674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security procedures over PC8 interface for multi-hop U2N</w:t>
      </w:r>
    </w:p>
    <w:p w14:paraId="40BB39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CR-0760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9F52D8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C1-252419</w:t>
      </w:r>
      <w:r>
        <w:rPr>
          <w:color w:val="993300"/>
          <w:u w:val="single"/>
        </w:rPr>
        <w:t>.</w:t>
      </w:r>
    </w:p>
    <w:p w14:paraId="40658EB2" w14:textId="30E291E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security procedures over PC8 interface for multi-hop U2N</w:t>
      </w:r>
    </w:p>
    <w:p w14:paraId="22DC0CB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CR-0760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9A6422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C1-252017)</w:t>
      </w:r>
    </w:p>
    <w:p w14:paraId="124DF31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34F1877" w14:textId="3B3811C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security procedures over PC8 interface for multi-hop U2U</w:t>
      </w:r>
    </w:p>
    <w:p w14:paraId="4B7499A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CR-0761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49948F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C1-252429</w:t>
      </w:r>
      <w:r>
        <w:rPr>
          <w:color w:val="993300"/>
          <w:u w:val="single"/>
        </w:rPr>
        <w:t>.</w:t>
      </w:r>
    </w:p>
    <w:p w14:paraId="0DE1A1DF" w14:textId="4574A76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security procedures over PC8 interface for multi-hop U2U</w:t>
      </w:r>
    </w:p>
    <w:p w14:paraId="5078F38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24.554 v19.1.0</w:t>
      </w:r>
      <w:r>
        <w:rPr>
          <w:i/>
        </w:rPr>
        <w:tab/>
        <w:t xml:space="preserve">  CR-0761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363E2F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C1-252018)</w:t>
      </w:r>
    </w:p>
    <w:p w14:paraId="72A676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EC4E62B" w14:textId="77777777" w:rsidR="009A0319" w:rsidRDefault="009A0319" w:rsidP="009A0319">
      <w:pPr>
        <w:pStyle w:val="Heading3"/>
      </w:pPr>
      <w:bookmarkStart w:id="218" w:name="_Toc196857087"/>
      <w:r>
        <w:t>19.37</w:t>
      </w:r>
      <w:r>
        <w:tab/>
        <w:t>UPEAS_Ph2</w:t>
      </w:r>
      <w:bookmarkEnd w:id="218"/>
    </w:p>
    <w:p w14:paraId="7A6506AE" w14:textId="77777777" w:rsidR="009A0319" w:rsidRDefault="009A0319" w:rsidP="009A0319">
      <w:pPr>
        <w:pStyle w:val="Heading3"/>
      </w:pPr>
      <w:bookmarkStart w:id="219" w:name="_Toc196857088"/>
      <w:r>
        <w:t>19.38</w:t>
      </w:r>
      <w:r>
        <w:tab/>
        <w:t>eNetAE19</w:t>
      </w:r>
      <w:bookmarkEnd w:id="219"/>
    </w:p>
    <w:p w14:paraId="6CC69DED" w14:textId="77777777" w:rsidR="009A0319" w:rsidRDefault="009A0319" w:rsidP="009A0319">
      <w:pPr>
        <w:pStyle w:val="Heading3"/>
      </w:pPr>
      <w:bookmarkStart w:id="220" w:name="_Toc196857089"/>
      <w:r>
        <w:t>19.39</w:t>
      </w:r>
      <w:r>
        <w:tab/>
        <w:t>AIML_CN</w:t>
      </w:r>
      <w:bookmarkEnd w:id="220"/>
    </w:p>
    <w:p w14:paraId="788E3BED" w14:textId="5A6D08B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the CT aspects of AIML_CN</w:t>
      </w:r>
    </w:p>
    <w:p w14:paraId="083D0CD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 / Yizhong</w:t>
      </w:r>
    </w:p>
    <w:p w14:paraId="7055709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49185B" w14:textId="77777777" w:rsidR="009A0319" w:rsidRDefault="009A0319" w:rsidP="009A0319">
      <w:pPr>
        <w:pStyle w:val="Heading3"/>
      </w:pPr>
      <w:bookmarkStart w:id="221" w:name="_Toc196857090"/>
      <w:r>
        <w:t>19.40</w:t>
      </w:r>
      <w:r>
        <w:tab/>
        <w:t>NG_RTC_Ph2</w:t>
      </w:r>
      <w:bookmarkEnd w:id="221"/>
    </w:p>
    <w:p w14:paraId="450F96AD" w14:textId="4FD1811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Improvements for clarity and consistency</w:t>
      </w:r>
    </w:p>
    <w:p w14:paraId="572C763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14158D4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76CDC2C" w14:textId="77777777" w:rsidR="009A0319" w:rsidRDefault="009A0319" w:rsidP="009A0319">
      <w:r>
        <w:t>The CR document provides improvements for clarity and consistency in TS 24.229</w:t>
      </w:r>
    </w:p>
    <w:p w14:paraId="634DA3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C1-252295</w:t>
      </w:r>
      <w:r>
        <w:rPr>
          <w:color w:val="993300"/>
          <w:u w:val="single"/>
        </w:rPr>
        <w:t>.</w:t>
      </w:r>
    </w:p>
    <w:p w14:paraId="6CA252C8" w14:textId="6419BB7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Improvements for clarity and consistency</w:t>
      </w:r>
    </w:p>
    <w:p w14:paraId="177B309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4FF2B28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C1-251579)</w:t>
      </w:r>
    </w:p>
    <w:p w14:paraId="51F63D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C1-252310</w:t>
      </w:r>
      <w:r>
        <w:rPr>
          <w:color w:val="993300"/>
          <w:u w:val="single"/>
        </w:rPr>
        <w:t>.</w:t>
      </w:r>
    </w:p>
    <w:p w14:paraId="2C86B38C" w14:textId="6BAAE51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Improvements for clarity and consistency</w:t>
      </w:r>
    </w:p>
    <w:p w14:paraId="5877F96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CR-6715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233EC0B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C1-252295)</w:t>
      </w:r>
    </w:p>
    <w:p w14:paraId="69D29A2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6172448" w14:textId="3E81E3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NG_RTC_Ph2</w:t>
      </w:r>
    </w:p>
    <w:p w14:paraId="40CA3D6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711A73C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77BE1FC" w14:textId="6C9E20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 support of DC multiplexing</w:t>
      </w:r>
    </w:p>
    <w:p w14:paraId="462669F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CR-0060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HiSilicon</w:t>
      </w:r>
      <w:proofErr w:type="spellEnd"/>
    </w:p>
    <w:p w14:paraId="2D2B052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C1-250875)</w:t>
      </w:r>
    </w:p>
    <w:p w14:paraId="63E4325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C1-252296</w:t>
      </w:r>
      <w:r>
        <w:rPr>
          <w:color w:val="993300"/>
          <w:u w:val="single"/>
        </w:rPr>
        <w:t>.</w:t>
      </w:r>
    </w:p>
    <w:p w14:paraId="315A8A22" w14:textId="590884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 support of DC multiplexing</w:t>
      </w:r>
    </w:p>
    <w:p w14:paraId="69AAB5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CR-0060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HiSilicon</w:t>
      </w:r>
      <w:proofErr w:type="spellEnd"/>
    </w:p>
    <w:p w14:paraId="5700272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C1-251711)</w:t>
      </w:r>
    </w:p>
    <w:p w14:paraId="06DD396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C1-252311</w:t>
      </w:r>
      <w:r>
        <w:rPr>
          <w:color w:val="993300"/>
          <w:u w:val="single"/>
        </w:rPr>
        <w:t>.</w:t>
      </w:r>
    </w:p>
    <w:p w14:paraId="764CF9C0" w14:textId="5455FB4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Network support of DC multiplexing</w:t>
      </w:r>
    </w:p>
    <w:p w14:paraId="721E32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CR-0060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HiSilicon</w:t>
      </w:r>
      <w:proofErr w:type="spellEnd"/>
    </w:p>
    <w:p w14:paraId="06B71C4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C1-252296)</w:t>
      </w:r>
    </w:p>
    <w:p w14:paraId="742657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1E7664" w14:textId="729B9DE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Solve the EN on closing ADC in the case of DC multiplexing</w:t>
      </w:r>
    </w:p>
    <w:p w14:paraId="5077DF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1BF36EB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C1-252297</w:t>
      </w:r>
      <w:r>
        <w:rPr>
          <w:color w:val="993300"/>
          <w:u w:val="single"/>
        </w:rPr>
        <w:t>.</w:t>
      </w:r>
    </w:p>
    <w:p w14:paraId="62DF5D39" w14:textId="1971109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Solve the EN on closing ADC in the case of DC multiplexing</w:t>
      </w:r>
    </w:p>
    <w:p w14:paraId="78EE5A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0D6ADA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C1-251712)</w:t>
      </w:r>
    </w:p>
    <w:p w14:paraId="76E8521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2309BC" w14:textId="091B2A4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Supplementary to interworking procedure</w:t>
      </w:r>
    </w:p>
    <w:p w14:paraId="10BCC2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1232D8F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C1-252299</w:t>
      </w:r>
      <w:r>
        <w:rPr>
          <w:color w:val="993300"/>
          <w:u w:val="single"/>
        </w:rPr>
        <w:t>.</w:t>
      </w:r>
    </w:p>
    <w:p w14:paraId="66F0B213" w14:textId="38610A2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Supplementary to interworking procedure</w:t>
      </w:r>
    </w:p>
    <w:p w14:paraId="5C67DC5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4C307F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C1-251713)</w:t>
      </w:r>
    </w:p>
    <w:p w14:paraId="02A697F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E72E812" w14:textId="3224269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DC termination and standalone DC session termination on KI#2</w:t>
      </w:r>
    </w:p>
    <w:p w14:paraId="1513EC3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HiSilicon</w:t>
      </w:r>
      <w:proofErr w:type="spellEnd"/>
    </w:p>
    <w:p w14:paraId="21AF54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C1-252300</w:t>
      </w:r>
      <w:r>
        <w:rPr>
          <w:color w:val="993300"/>
          <w:u w:val="single"/>
        </w:rPr>
        <w:t>.</w:t>
      </w:r>
    </w:p>
    <w:p w14:paraId="18A4046E" w14:textId="382FA65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DC termination and standalone DC session termination on KI#2</w:t>
      </w:r>
    </w:p>
    <w:p w14:paraId="6FA7F92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CR-0077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HiSilicon</w:t>
      </w:r>
      <w:proofErr w:type="spellEnd"/>
    </w:p>
    <w:p w14:paraId="2122866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C1-251714)</w:t>
      </w:r>
    </w:p>
    <w:p w14:paraId="6B09A52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7E2F34" w14:textId="6C1188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UE support of standalone DC session procedures</w:t>
      </w:r>
    </w:p>
    <w:p w14:paraId="099CD24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2ACD60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C1-252301</w:t>
      </w:r>
      <w:r>
        <w:rPr>
          <w:color w:val="993300"/>
          <w:u w:val="single"/>
        </w:rPr>
        <w:t>.</w:t>
      </w:r>
    </w:p>
    <w:p w14:paraId="390B6B09" w14:textId="3EF237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UE support of standalone DC session procedures</w:t>
      </w:r>
    </w:p>
    <w:p w14:paraId="528F32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62B07DB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C1-251715)</w:t>
      </w:r>
    </w:p>
    <w:p w14:paraId="59E2D24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C1-252313</w:t>
      </w:r>
      <w:r>
        <w:rPr>
          <w:color w:val="993300"/>
          <w:u w:val="single"/>
        </w:rPr>
        <w:t>.</w:t>
      </w:r>
    </w:p>
    <w:p w14:paraId="04CC8E5F" w14:textId="3F787D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UE support of standalone DC session procedures</w:t>
      </w:r>
    </w:p>
    <w:p w14:paraId="25C423D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CR-0078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2175CB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C1-252301)</w:t>
      </w:r>
    </w:p>
    <w:p w14:paraId="5DB257F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2852847" w14:textId="40BCC1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Procedure of ADC multiplexing at IMS AS</w:t>
      </w:r>
    </w:p>
    <w:p w14:paraId="7A7BDE0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F2EB4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C1-252298</w:t>
      </w:r>
      <w:r>
        <w:rPr>
          <w:color w:val="993300"/>
          <w:u w:val="single"/>
        </w:rPr>
        <w:t>.</w:t>
      </w:r>
    </w:p>
    <w:p w14:paraId="5451F33E" w14:textId="283FEF8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Procedure of ADC multiplexing at IMS AS</w:t>
      </w:r>
    </w:p>
    <w:p w14:paraId="63DF612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230D2F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C1-251798)</w:t>
      </w:r>
    </w:p>
    <w:p w14:paraId="2C95351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C1-252312</w:t>
      </w:r>
      <w:r>
        <w:rPr>
          <w:color w:val="993300"/>
          <w:u w:val="single"/>
        </w:rPr>
        <w:t>.</w:t>
      </w:r>
    </w:p>
    <w:p w14:paraId="04CC8A56" w14:textId="4392BDB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Procedure of ADC multiplexing at IMS AS</w:t>
      </w:r>
    </w:p>
    <w:p w14:paraId="3859BF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CR-0079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9EDE91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C1-252298)</w:t>
      </w:r>
    </w:p>
    <w:p w14:paraId="23D5D7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CD9063" w14:textId="0910265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on the avatar communication</w:t>
      </w:r>
    </w:p>
    <w:p w14:paraId="6702768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CDE63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C1-252302</w:t>
      </w:r>
      <w:r>
        <w:rPr>
          <w:color w:val="993300"/>
          <w:u w:val="single"/>
        </w:rPr>
        <w:t>.</w:t>
      </w:r>
    </w:p>
    <w:p w14:paraId="16816DA2" w14:textId="1EF45A5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on the avatar communication</w:t>
      </w:r>
    </w:p>
    <w:p w14:paraId="56F78F8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A5079E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C1-251800)</w:t>
      </w:r>
    </w:p>
    <w:p w14:paraId="4CB9726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C1-252314</w:t>
      </w:r>
      <w:r>
        <w:rPr>
          <w:color w:val="993300"/>
          <w:u w:val="single"/>
        </w:rPr>
        <w:t>.</w:t>
      </w:r>
    </w:p>
    <w:p w14:paraId="1F964C5F" w14:textId="799C19E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on the avatar communication</w:t>
      </w:r>
    </w:p>
    <w:p w14:paraId="372F18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24.186 v19.2.0</w:t>
      </w:r>
      <w:r>
        <w:rPr>
          <w:i/>
        </w:rPr>
        <w:tab/>
        <w:t xml:space="preserve">  CR-0080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B02609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C1-252302)</w:t>
      </w:r>
    </w:p>
    <w:p w14:paraId="79B534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E04544D" w14:textId="7D88596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RCD info and the role of AS</w:t>
      </w:r>
    </w:p>
    <w:p w14:paraId="0A6703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CR-6726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7B810BD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65A7763" w14:textId="77777777" w:rsidR="009A0319" w:rsidRDefault="009A0319" w:rsidP="009A0319">
      <w:pPr>
        <w:pStyle w:val="Heading3"/>
      </w:pPr>
      <w:bookmarkStart w:id="222" w:name="_Toc196857091"/>
      <w:r>
        <w:t>19.41</w:t>
      </w:r>
      <w:r>
        <w:tab/>
      </w:r>
      <w:proofErr w:type="spellStart"/>
      <w:r>
        <w:t>AIML_App</w:t>
      </w:r>
      <w:bookmarkEnd w:id="222"/>
      <w:proofErr w:type="spellEnd"/>
    </w:p>
    <w:p w14:paraId="434321E2" w14:textId="2B52D55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Work Plan for </w:t>
      </w:r>
      <w:proofErr w:type="spellStart"/>
      <w:r>
        <w:rPr>
          <w:rFonts w:ascii="Arial" w:hAnsi="Arial" w:cs="Arial"/>
          <w:b/>
          <w:sz w:val="24"/>
        </w:rPr>
        <w:t>AIML_App</w:t>
      </w:r>
      <w:proofErr w:type="spellEnd"/>
    </w:p>
    <w:p w14:paraId="5C63407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75F72E8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31408FA" w14:textId="0332624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Split AIML operation pipeline service</w:t>
      </w:r>
    </w:p>
    <w:p w14:paraId="523CC5C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72A271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C1-252447</w:t>
      </w:r>
      <w:r>
        <w:rPr>
          <w:color w:val="993300"/>
          <w:u w:val="single"/>
        </w:rPr>
        <w:t>.</w:t>
      </w:r>
    </w:p>
    <w:p w14:paraId="6A5A0468" w14:textId="63C7EB1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Split AIML operation pipeline service</w:t>
      </w:r>
    </w:p>
    <w:p w14:paraId="3F8210A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23B58E5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C1-251863)</w:t>
      </w:r>
    </w:p>
    <w:p w14:paraId="1F5C406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85EB15" w14:textId="7390576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ML model retrieval service</w:t>
      </w:r>
    </w:p>
    <w:p w14:paraId="511215A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68138C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C1-252448</w:t>
      </w:r>
      <w:r>
        <w:rPr>
          <w:color w:val="993300"/>
          <w:u w:val="single"/>
        </w:rPr>
        <w:t>.</w:t>
      </w:r>
    </w:p>
    <w:p w14:paraId="37F9B165" w14:textId="1A39B6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ML model retrieval service</w:t>
      </w:r>
    </w:p>
    <w:p w14:paraId="08EDDA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057C05D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C1-251864)</w:t>
      </w:r>
    </w:p>
    <w:p w14:paraId="3EB0D01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D7A3B0" w14:textId="31CAF5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Support of ML model training capability evaluation</w:t>
      </w:r>
    </w:p>
    <w:p w14:paraId="77C93E0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7B7E19A5" w14:textId="77777777" w:rsidR="009A0319" w:rsidRDefault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F1D382" w14:textId="48100239" w:rsidR="005A4583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AIMLE client registration alignment</w:t>
      </w:r>
    </w:p>
    <w:p w14:paraId="1020586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28E7C1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C1-252449</w:t>
      </w:r>
      <w:r>
        <w:rPr>
          <w:color w:val="993300"/>
          <w:u w:val="single"/>
        </w:rPr>
        <w:t>.</w:t>
      </w:r>
    </w:p>
    <w:p w14:paraId="004F6F1E" w14:textId="2C065F4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AIMLE client registration alignment</w:t>
      </w:r>
    </w:p>
    <w:p w14:paraId="6B870BC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03D09EC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C1-252053)</w:t>
      </w:r>
    </w:p>
    <w:p w14:paraId="04E2D0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5A895B" w14:textId="0FCDD7F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Overview of AIMLE services</w:t>
      </w:r>
    </w:p>
    <w:p w14:paraId="22F58A8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6C1BA2F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FEF859" w14:textId="7A3D1BD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Aimlec_FLGroupIndication</w:t>
      </w:r>
      <w:proofErr w:type="spellEnd"/>
      <w:r>
        <w:rPr>
          <w:rFonts w:ascii="Arial" w:hAnsi="Arial" w:cs="Arial"/>
          <w:b/>
          <w:sz w:val="24"/>
        </w:rPr>
        <w:t xml:space="preserve"> API</w:t>
      </w:r>
    </w:p>
    <w:p w14:paraId="5144103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17ED194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25F7A5E" w14:textId="52A6993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AIMLE server AIML task transfer service alignment</w:t>
      </w:r>
    </w:p>
    <w:p w14:paraId="336C863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7BF407F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8B63AD" w14:textId="2366158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AIMLE client AIML task transfer service alignment</w:t>
      </w:r>
    </w:p>
    <w:p w14:paraId="740917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24.560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Nevenka</w:t>
      </w:r>
    </w:p>
    <w:p w14:paraId="23354C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311376" w14:textId="77777777" w:rsidR="009A0319" w:rsidRDefault="009A0319" w:rsidP="009A0319">
      <w:pPr>
        <w:pStyle w:val="Heading3"/>
      </w:pPr>
      <w:bookmarkStart w:id="223" w:name="_Toc196857092"/>
      <w:r>
        <w:t>19.42</w:t>
      </w:r>
      <w:r>
        <w:tab/>
      </w:r>
      <w:proofErr w:type="spellStart"/>
      <w:r>
        <w:t>Metaverse_App</w:t>
      </w:r>
      <w:bookmarkEnd w:id="223"/>
      <w:proofErr w:type="spellEnd"/>
    </w:p>
    <w:p w14:paraId="30852B49" w14:textId="5C74F8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spatial anchor creation service operation</w:t>
      </w:r>
    </w:p>
    <w:p w14:paraId="1104B5A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A421BF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C1-252393</w:t>
      </w:r>
      <w:r>
        <w:rPr>
          <w:color w:val="993300"/>
          <w:u w:val="single"/>
        </w:rPr>
        <w:t>.</w:t>
      </w:r>
    </w:p>
    <w:p w14:paraId="31094038" w14:textId="50F6182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spatial anchor creation service operation</w:t>
      </w:r>
    </w:p>
    <w:p w14:paraId="25C07FD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9D020D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C1-251839)</w:t>
      </w:r>
    </w:p>
    <w:p w14:paraId="1DE16EB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268567A" w14:textId="7762C58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spatial anchor update service operation</w:t>
      </w:r>
    </w:p>
    <w:p w14:paraId="5C9A75C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24CA003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C1-252394</w:t>
      </w:r>
      <w:r>
        <w:rPr>
          <w:color w:val="993300"/>
          <w:u w:val="single"/>
        </w:rPr>
        <w:t>.</w:t>
      </w:r>
    </w:p>
    <w:p w14:paraId="1C0776E2" w14:textId="74C2D9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spatial anchor delete service operation</w:t>
      </w:r>
    </w:p>
    <w:p w14:paraId="3C634C8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D3240B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C1-252395</w:t>
      </w:r>
      <w:r>
        <w:rPr>
          <w:color w:val="993300"/>
          <w:u w:val="single"/>
        </w:rPr>
        <w:t>.</w:t>
      </w:r>
    </w:p>
    <w:p w14:paraId="5EA69900" w14:textId="659F669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subscribe service operation</w:t>
      </w:r>
    </w:p>
    <w:p w14:paraId="45C1858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79537B9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C1-252390</w:t>
      </w:r>
      <w:r>
        <w:rPr>
          <w:color w:val="993300"/>
          <w:u w:val="single"/>
        </w:rPr>
        <w:t>.</w:t>
      </w:r>
    </w:p>
    <w:p w14:paraId="68833078" w14:textId="6938AD1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subscribe service operation</w:t>
      </w:r>
    </w:p>
    <w:p w14:paraId="6267BE1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4FA72AA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C1-251860)</w:t>
      </w:r>
    </w:p>
    <w:p w14:paraId="2120040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8E1B21" w14:textId="063C807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unsubscribe service operation</w:t>
      </w:r>
    </w:p>
    <w:p w14:paraId="45AE67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6AA7C44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C1-252391</w:t>
      </w:r>
      <w:r>
        <w:rPr>
          <w:color w:val="993300"/>
          <w:u w:val="single"/>
        </w:rPr>
        <w:t>.</w:t>
      </w:r>
    </w:p>
    <w:p w14:paraId="1FAEE746" w14:textId="73B1A7C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unsubscribe service operation</w:t>
      </w:r>
    </w:p>
    <w:p w14:paraId="1A6B5C0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32C5E70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C1-251861)</w:t>
      </w:r>
    </w:p>
    <w:p w14:paraId="25F8CBC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6DEA54D" w14:textId="2566F60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subscription update service operation</w:t>
      </w:r>
    </w:p>
    <w:p w14:paraId="3C0432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3C395A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C1-252392</w:t>
      </w:r>
      <w:r>
        <w:rPr>
          <w:color w:val="993300"/>
          <w:u w:val="single"/>
        </w:rPr>
        <w:t>.</w:t>
      </w:r>
    </w:p>
    <w:p w14:paraId="79B32923" w14:textId="273DF8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Spatial anchor subscription update service operation</w:t>
      </w:r>
    </w:p>
    <w:p w14:paraId="29EAD8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Samsung</w:t>
      </w:r>
    </w:p>
    <w:p w14:paraId="712A5E5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C1-251862)</w:t>
      </w:r>
    </w:p>
    <w:p w14:paraId="2B38454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B8CE11" w14:textId="4312ADD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Digital asset discovery service operation</w:t>
      </w:r>
    </w:p>
    <w:p w14:paraId="7B5CB8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30B17A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C1-252396</w:t>
      </w:r>
      <w:r>
        <w:rPr>
          <w:color w:val="993300"/>
          <w:u w:val="single"/>
        </w:rPr>
        <w:t>.</w:t>
      </w:r>
    </w:p>
    <w:p w14:paraId="3971FBC4" w14:textId="38756F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Digital asset discovery service operation</w:t>
      </w:r>
    </w:p>
    <w:p w14:paraId="6E82DF1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7DEB3E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C1-251951)</w:t>
      </w:r>
    </w:p>
    <w:p w14:paraId="6E6FCFF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83060E" w14:textId="3C73041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Work plan for the CT1 part of </w:t>
      </w:r>
      <w:proofErr w:type="spellStart"/>
      <w:r>
        <w:rPr>
          <w:rFonts w:ascii="Arial" w:hAnsi="Arial" w:cs="Arial"/>
          <w:b/>
          <w:sz w:val="24"/>
        </w:rPr>
        <w:t>Metaverse_APP</w:t>
      </w:r>
      <w:proofErr w:type="spellEnd"/>
    </w:p>
    <w:p w14:paraId="46FE1EE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461086D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C1-250106)</w:t>
      </w:r>
    </w:p>
    <w:p w14:paraId="46181A3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1024B3" w14:textId="30715C1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spatial anchor update service operation</w:t>
      </w:r>
    </w:p>
    <w:p w14:paraId="4FECC78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Samsung, </w:t>
      </w:r>
      <w:proofErr w:type="spellStart"/>
      <w:r>
        <w:rPr>
          <w:i/>
        </w:rPr>
        <w:t>InterDigital</w:t>
      </w:r>
      <w:proofErr w:type="spellEnd"/>
    </w:p>
    <w:p w14:paraId="1469B32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C1-251843)</w:t>
      </w:r>
    </w:p>
    <w:p w14:paraId="40EE685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84F260" w14:textId="6D5DD9C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spatial anchor delete service operation</w:t>
      </w:r>
    </w:p>
    <w:p w14:paraId="28BC2BA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24.550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Samsung, </w:t>
      </w:r>
      <w:proofErr w:type="spellStart"/>
      <w:r>
        <w:rPr>
          <w:i/>
        </w:rPr>
        <w:t>InterDigital</w:t>
      </w:r>
      <w:proofErr w:type="spellEnd"/>
    </w:p>
    <w:p w14:paraId="3063E49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C1-251846)</w:t>
      </w:r>
    </w:p>
    <w:p w14:paraId="064BA0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64035C" w14:textId="77777777" w:rsidR="009A0319" w:rsidRDefault="009A0319" w:rsidP="009A0319">
      <w:pPr>
        <w:pStyle w:val="Heading3"/>
      </w:pPr>
      <w:bookmarkStart w:id="224" w:name="_Toc196857093"/>
      <w:r>
        <w:t>19.43</w:t>
      </w:r>
      <w:r>
        <w:tab/>
        <w:t>VMR_Ph2</w:t>
      </w:r>
      <w:bookmarkEnd w:id="224"/>
    </w:p>
    <w:p w14:paraId="4F4090FA" w14:textId="554ED28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PWS enhancements for MWAB and MBSR</w:t>
      </w:r>
    </w:p>
    <w:p w14:paraId="7D2B4A1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CR-0256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Qualcomm Incorporated</w:t>
      </w:r>
    </w:p>
    <w:p w14:paraId="3938342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C1-250177)</w:t>
      </w:r>
    </w:p>
    <w:p w14:paraId="07DEA0C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C1-252180</w:t>
      </w:r>
      <w:r>
        <w:rPr>
          <w:color w:val="993300"/>
          <w:u w:val="single"/>
        </w:rPr>
        <w:t>.</w:t>
      </w:r>
    </w:p>
    <w:p w14:paraId="48E43FD0" w14:textId="22350CD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to PWS enhancements for MWAB and MBSR</w:t>
      </w:r>
    </w:p>
    <w:p w14:paraId="5CFB4BB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Ivo</w:t>
      </w:r>
    </w:p>
    <w:p w14:paraId="51B259F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DE7433E" w14:textId="1ED5AE2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of PDU session usage for MWAB emergency service support</w:t>
      </w:r>
    </w:p>
    <w:p w14:paraId="6948D8A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CR-6839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0AA5EE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2511174" w14:textId="4DDF42A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PWS enhancements for MWAB and MBSR</w:t>
      </w:r>
    </w:p>
    <w:p w14:paraId="607C8EE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Qualcomm Incorporated</w:t>
      </w:r>
    </w:p>
    <w:p w14:paraId="1D9CCD7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C1-251564)</w:t>
      </w:r>
    </w:p>
    <w:p w14:paraId="7649F9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C1-252558</w:t>
      </w:r>
      <w:r>
        <w:rPr>
          <w:color w:val="993300"/>
          <w:u w:val="single"/>
        </w:rPr>
        <w:t>.</w:t>
      </w:r>
    </w:p>
    <w:p w14:paraId="36D22021" w14:textId="41ED919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PWS enhancements for MWAB and MBSR</w:t>
      </w:r>
    </w:p>
    <w:p w14:paraId="342E369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CR-0256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Qualcomm Incorporated</w:t>
      </w:r>
    </w:p>
    <w:p w14:paraId="79E876F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C1-252180)</w:t>
      </w:r>
    </w:p>
    <w:p w14:paraId="6F2516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94249C" w14:textId="77777777" w:rsidR="009A0319" w:rsidRDefault="009A0319" w:rsidP="009A0319">
      <w:pPr>
        <w:pStyle w:val="Heading3"/>
      </w:pPr>
      <w:bookmarkStart w:id="225" w:name="_Toc196857094"/>
      <w:r>
        <w:t>19.44</w:t>
      </w:r>
      <w:r>
        <w:tab/>
        <w:t>eCallCEN</w:t>
      </w:r>
      <w:bookmarkEnd w:id="225"/>
    </w:p>
    <w:p w14:paraId="17DF0299" w14:textId="377C58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Clarifications for CEN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cases 6 to 9</w:t>
      </w:r>
    </w:p>
    <w:p w14:paraId="693D9B4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CR-6716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Deutsche Telekom, </w:t>
      </w:r>
      <w:proofErr w:type="spellStart"/>
      <w:r>
        <w:rPr>
          <w:i/>
        </w:rPr>
        <w:t>cetecom</w:t>
      </w:r>
      <w:proofErr w:type="spellEnd"/>
      <w:r>
        <w:rPr>
          <w:i/>
        </w:rPr>
        <w:t xml:space="preserve"> advanced, Rohde &amp; Schwarz</w:t>
      </w:r>
    </w:p>
    <w:p w14:paraId="4C5247E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56E1F55" w14:textId="77777777" w:rsidR="009A0319" w:rsidRDefault="009A0319" w:rsidP="009A0319">
      <w:r>
        <w:t xml:space="preserve">Clarifications for CEN </w:t>
      </w:r>
      <w:proofErr w:type="spellStart"/>
      <w:r>
        <w:t>eCall</w:t>
      </w:r>
      <w:proofErr w:type="spellEnd"/>
      <w:r>
        <w:t xml:space="preserve"> cases 6 to 9</w:t>
      </w:r>
    </w:p>
    <w:p w14:paraId="0194141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C1-252281</w:t>
      </w:r>
      <w:r>
        <w:rPr>
          <w:color w:val="993300"/>
          <w:u w:val="single"/>
        </w:rPr>
        <w:t>.</w:t>
      </w:r>
    </w:p>
    <w:p w14:paraId="606AC4A3" w14:textId="42A68DC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Clarifications for CEN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cases 6 to 9</w:t>
      </w:r>
    </w:p>
    <w:p w14:paraId="45EEEC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CR-6716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Deutsche Telekom, </w:t>
      </w:r>
      <w:proofErr w:type="spellStart"/>
      <w:r>
        <w:rPr>
          <w:i/>
        </w:rPr>
        <w:t>cetecom</w:t>
      </w:r>
      <w:proofErr w:type="spellEnd"/>
      <w:r>
        <w:rPr>
          <w:i/>
        </w:rPr>
        <w:t xml:space="preserve"> advanced, Rohde &amp; Schwarz</w:t>
      </w:r>
    </w:p>
    <w:p w14:paraId="13C6E19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C1-251687)</w:t>
      </w:r>
    </w:p>
    <w:p w14:paraId="604503F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964E3AC" w14:textId="2A8E0A0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Whether to align with CEN for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over IMS for cases 6 to 9</w:t>
      </w:r>
    </w:p>
    <w:p w14:paraId="1C1A19A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BFA8F0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59C653" w14:textId="47F7348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Redial of a Test </w:t>
      </w:r>
      <w:proofErr w:type="spellStart"/>
      <w:r>
        <w:rPr>
          <w:rFonts w:ascii="Arial" w:hAnsi="Arial" w:cs="Arial"/>
          <w:b/>
          <w:sz w:val="24"/>
        </w:rPr>
        <w:t>eCall</w:t>
      </w:r>
      <w:proofErr w:type="spellEnd"/>
      <w:r>
        <w:rPr>
          <w:rFonts w:ascii="Arial" w:hAnsi="Arial" w:cs="Arial"/>
          <w:b/>
          <w:sz w:val="24"/>
        </w:rPr>
        <w:t xml:space="preserve"> over IMS</w:t>
      </w:r>
    </w:p>
    <w:p w14:paraId="0607E0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24.229 v19.2.0</w:t>
      </w:r>
      <w:r>
        <w:rPr>
          <w:i/>
        </w:rPr>
        <w:tab/>
        <w:t xml:space="preserve">  CR-6717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C8B466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4F2473A" w14:textId="77777777" w:rsidR="009A0319" w:rsidRDefault="009A0319" w:rsidP="009A0319">
      <w:pPr>
        <w:pStyle w:val="Heading3"/>
      </w:pPr>
      <w:bookmarkStart w:id="226" w:name="_Toc196857095"/>
      <w:r>
        <w:t>19.45</w:t>
      </w:r>
      <w:r>
        <w:tab/>
        <w:t>MASSS</w:t>
      </w:r>
      <w:bookmarkEnd w:id="226"/>
    </w:p>
    <w:p w14:paraId="46AE0782" w14:textId="689A7D1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new functionality to ATSSS request PCO parameter</w:t>
      </w:r>
    </w:p>
    <w:p w14:paraId="04EEA29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CR-0199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0346468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C1-252116</w:t>
      </w:r>
      <w:r>
        <w:rPr>
          <w:color w:val="993300"/>
          <w:u w:val="single"/>
        </w:rPr>
        <w:t>.</w:t>
      </w:r>
    </w:p>
    <w:p w14:paraId="36907D30" w14:textId="5D1991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Clarifications to the ATSSS-LL functionality with any steering mode functionality</w:t>
      </w:r>
    </w:p>
    <w:p w14:paraId="22C779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68FF7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C1-252117</w:t>
      </w:r>
      <w:r>
        <w:rPr>
          <w:color w:val="993300"/>
          <w:u w:val="single"/>
        </w:rPr>
        <w:t>.</w:t>
      </w:r>
    </w:p>
    <w:p w14:paraId="3E1BB0E8" w14:textId="6828533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ATSSS_REQUEST Notify payload</w:t>
      </w:r>
    </w:p>
    <w:p w14:paraId="7D8FE9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24.302 v18.7.0</w:t>
      </w:r>
      <w:r>
        <w:rPr>
          <w:i/>
        </w:rPr>
        <w:tab/>
        <w:t xml:space="preserve">  CR-0785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76A821C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C1-252115</w:t>
      </w:r>
      <w:r>
        <w:rPr>
          <w:color w:val="993300"/>
          <w:u w:val="single"/>
        </w:rPr>
        <w:t>.</w:t>
      </w:r>
    </w:p>
    <w:p w14:paraId="3A02CBB1" w14:textId="68EFA0E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handling of incompatible steering functionality between UE and network</w:t>
      </w:r>
    </w:p>
    <w:p w14:paraId="7CBB0A1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Decision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/ Joy</w:t>
      </w:r>
    </w:p>
    <w:p w14:paraId="2EABB84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9EBAE4B" w14:textId="2BA354E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incompatible steering functionality in 5GCN</w:t>
      </w:r>
    </w:p>
    <w:p w14:paraId="212DAEC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43EC720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C1-252112</w:t>
      </w:r>
      <w:r>
        <w:rPr>
          <w:color w:val="993300"/>
          <w:u w:val="single"/>
        </w:rPr>
        <w:t>.</w:t>
      </w:r>
    </w:p>
    <w:p w14:paraId="13743585" w14:textId="08A78D9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Inclusion of ATSSS status in PDU session establishment reject message</w:t>
      </w:r>
    </w:p>
    <w:p w14:paraId="375C77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5DC6FA0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8B174AB" w14:textId="345C750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incompatible steering functionality over E-UTRAN</w:t>
      </w:r>
    </w:p>
    <w:p w14:paraId="61DA25C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5470317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C1-252113</w:t>
      </w:r>
      <w:r>
        <w:rPr>
          <w:color w:val="993300"/>
          <w:u w:val="single"/>
        </w:rPr>
        <w:t>.</w:t>
      </w:r>
    </w:p>
    <w:p w14:paraId="1FB0FA97" w14:textId="629E25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incompatible steering functionality over untrusted non-3GPP access</w:t>
      </w:r>
    </w:p>
    <w:p w14:paraId="458F6F4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4B32FF7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289BDD1" w14:textId="781CEFF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Critical deficiency in ATSSS PCO parameters definition</w:t>
      </w:r>
    </w:p>
    <w:p w14:paraId="788EA05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008BF0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5F3579" w14:textId="4217FC7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Redefining ATSSS PCO parameters</w:t>
      </w:r>
    </w:p>
    <w:p w14:paraId="00FCFF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59EBB39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319FB32" w14:textId="48C404B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related to the setting of MPQUIC-IP and MPQUIC-E in the 5GSM capability IE</w:t>
      </w:r>
    </w:p>
    <w:p w14:paraId="46E9AF1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C6F9AD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C9FDFA1" w14:textId="6740456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for the "Stream Mode" considering the different steering functionalities</w:t>
      </w:r>
    </w:p>
    <w:p w14:paraId="684AAB9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CR-0212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66055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C1-252119</w:t>
      </w:r>
      <w:r>
        <w:rPr>
          <w:color w:val="993300"/>
          <w:u w:val="single"/>
        </w:rPr>
        <w:t>.</w:t>
      </w:r>
    </w:p>
    <w:p w14:paraId="3B603865" w14:textId="1E82D51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Considering the different MPQUIC steering functionalities in the handling of the measurement assistance information</w:t>
      </w:r>
    </w:p>
    <w:p w14:paraId="7D32957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649E3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C1-252118</w:t>
      </w:r>
      <w:r>
        <w:rPr>
          <w:color w:val="993300"/>
          <w:u w:val="single"/>
        </w:rPr>
        <w:t>.</w:t>
      </w:r>
    </w:p>
    <w:p w14:paraId="7E1B0FD1" w14:textId="2F2A8F1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Specifying cause of rejection due to incompatible ATSSS capabilities</w:t>
      </w:r>
    </w:p>
    <w:p w14:paraId="7C5926D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CR-6636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77157B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C1-250694)</w:t>
      </w:r>
    </w:p>
    <w:p w14:paraId="16284D9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C1-252114</w:t>
      </w:r>
      <w:r>
        <w:rPr>
          <w:color w:val="993300"/>
          <w:u w:val="single"/>
        </w:rPr>
        <w:t>.</w:t>
      </w:r>
    </w:p>
    <w:p w14:paraId="767203FE" w14:textId="3C6EDC2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handling of incompatible ATSSS capabilities</w:t>
      </w:r>
    </w:p>
    <w:p w14:paraId="6AC3A7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6896341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59E18EA" w14:textId="25A40D7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MASSS</w:t>
      </w:r>
    </w:p>
    <w:p w14:paraId="330E66A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A94427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38DA501" w14:textId="7650E19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AT command +CSETMAPDU to set new MA PDU </w:t>
      </w:r>
      <w:proofErr w:type="spellStart"/>
      <w:r>
        <w:rPr>
          <w:rFonts w:ascii="Arial" w:hAnsi="Arial" w:cs="Arial"/>
          <w:b/>
          <w:sz w:val="24"/>
        </w:rPr>
        <w:t>sesssion</w:t>
      </w:r>
      <w:proofErr w:type="spellEnd"/>
      <w:r>
        <w:rPr>
          <w:rFonts w:ascii="Arial" w:hAnsi="Arial" w:cs="Arial"/>
          <w:b/>
          <w:sz w:val="24"/>
        </w:rPr>
        <w:t xml:space="preserve"> related </w:t>
      </w:r>
      <w:proofErr w:type="spellStart"/>
      <w:r>
        <w:rPr>
          <w:rFonts w:ascii="Arial" w:hAnsi="Arial" w:cs="Arial"/>
          <w:b/>
          <w:sz w:val="24"/>
        </w:rPr>
        <w:t>paramaters</w:t>
      </w:r>
      <w:proofErr w:type="spellEnd"/>
    </w:p>
    <w:p w14:paraId="717D24F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C2555D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C1-252120</w:t>
      </w:r>
      <w:r>
        <w:rPr>
          <w:color w:val="993300"/>
          <w:u w:val="single"/>
        </w:rPr>
        <w:t>.</w:t>
      </w:r>
    </w:p>
    <w:p w14:paraId="569F3F01" w14:textId="4D04FF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PDU session modification on mobility to 5GS for Ethernet MA PDU session-Alt1</w:t>
      </w:r>
    </w:p>
    <w:p w14:paraId="6FCB160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CR-6859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ED4ABD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F5DF4BE" w14:textId="3E425E6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PDU session modification on mobility to 5GS for Ethernet MA PDU session-Alt2</w:t>
      </w:r>
    </w:p>
    <w:p w14:paraId="6979843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CR-6860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1C1F361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91CDB04" w14:textId="58E048E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PDU session modification on mobility to 5GS for Ethernet MA PDU session</w:t>
      </w:r>
    </w:p>
    <w:p w14:paraId="6967903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40D570E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653FBA1" w14:textId="2695C5F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new functionality to ATSSS request PCO parameter</w:t>
      </w:r>
    </w:p>
    <w:p w14:paraId="2506385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CR-0199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9D97BA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C1-251583)</w:t>
      </w:r>
    </w:p>
    <w:p w14:paraId="25F83A6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C1-252516</w:t>
      </w:r>
      <w:r>
        <w:rPr>
          <w:color w:val="993300"/>
          <w:u w:val="single"/>
        </w:rPr>
        <w:t>.</w:t>
      </w:r>
    </w:p>
    <w:p w14:paraId="49596FFA" w14:textId="6D21BD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Clarifications to the ATSSS-LL functionality with any steering mode functionality</w:t>
      </w:r>
    </w:p>
    <w:p w14:paraId="20B0C2F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CR-6784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71D02F6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C1-251584)</w:t>
      </w:r>
    </w:p>
    <w:p w14:paraId="37AA8A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1A170AA" w14:textId="7CE8CF8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indications on ATSSS steering functionalities in EPS</w:t>
      </w:r>
    </w:p>
    <w:p w14:paraId="38E1353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CR-0201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ZTE, Nokia, Apple,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OPPO</w:t>
      </w:r>
    </w:p>
    <w:p w14:paraId="6CA5C1D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C1-251589)</w:t>
      </w:r>
    </w:p>
    <w:p w14:paraId="1EA2B03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1BA3FD" w14:textId="1010B0C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ATSSS_REQUEST Notify payload</w:t>
      </w:r>
    </w:p>
    <w:p w14:paraId="74AEC9C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24.302 v18.7.0</w:t>
      </w:r>
      <w:r>
        <w:rPr>
          <w:i/>
        </w:rPr>
        <w:tab/>
        <w:t xml:space="preserve">  CR-0785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ZTE, Nokia, Apple</w:t>
      </w:r>
    </w:p>
    <w:p w14:paraId="0E31614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C1-251590)</w:t>
      </w:r>
    </w:p>
    <w:p w14:paraId="11A7302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622B79" w14:textId="54375E8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incompatible steering functionality in 5GCN</w:t>
      </w:r>
    </w:p>
    <w:p w14:paraId="6401124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5E7C623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C1-251594)</w:t>
      </w:r>
    </w:p>
    <w:p w14:paraId="06D7189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9AF1E32" w14:textId="26405AD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Handling of incompatible steering functionality over E-UTRAN</w:t>
      </w:r>
    </w:p>
    <w:p w14:paraId="506E537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CR-0205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</w:t>
      </w:r>
    </w:p>
    <w:p w14:paraId="310041F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C1-251596)</w:t>
      </w:r>
    </w:p>
    <w:p w14:paraId="7492FB2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6743DB3" w14:textId="6A7783C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for the "Stream Mode" considering the different steering functionalities</w:t>
      </w:r>
    </w:p>
    <w:p w14:paraId="57014CD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CR-0212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00FD59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C1-251653)</w:t>
      </w:r>
    </w:p>
    <w:p w14:paraId="1D9EC00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5EBDD1" w14:textId="3D78AA2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Considering the different MPQUIC steering functionalities in the handling of the measurement assistance information</w:t>
      </w:r>
    </w:p>
    <w:p w14:paraId="2C2B2BC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24.193 v19.2.0</w:t>
      </w:r>
      <w:r>
        <w:rPr>
          <w:i/>
        </w:rPr>
        <w:tab/>
        <w:t xml:space="preserve">  CR-0213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Ericsson, ZTE</w:t>
      </w:r>
    </w:p>
    <w:p w14:paraId="70C9A88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C1-251654)</w:t>
      </w:r>
    </w:p>
    <w:p w14:paraId="69646BB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2D0A14" w14:textId="2247906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Specifying cause of rejection due to incompatible ATSSS capabilities</w:t>
      </w:r>
    </w:p>
    <w:p w14:paraId="0BF45DB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CR-6636  rev 4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B662EA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C1-251799)</w:t>
      </w:r>
    </w:p>
    <w:p w14:paraId="60AA354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F16D976" w14:textId="03E1598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AT command +CSETMAPDU to set new MA PDU session related parameters</w:t>
      </w:r>
    </w:p>
    <w:p w14:paraId="53D1F2D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27.007 v19.2.0</w:t>
      </w:r>
      <w:r>
        <w:rPr>
          <w:i/>
        </w:rPr>
        <w:tab/>
        <w:t xml:space="preserve">  CR-0891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7F5F4EC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C1-251844)</w:t>
      </w:r>
    </w:p>
    <w:p w14:paraId="0CE304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0EF6F9A" w14:textId="77777777" w:rsidR="009A0319" w:rsidRDefault="009A0319" w:rsidP="009A0319">
      <w:pPr>
        <w:pStyle w:val="Heading3"/>
      </w:pPr>
      <w:bookmarkStart w:id="227" w:name="_Toc196857096"/>
      <w:r>
        <w:t>19.46</w:t>
      </w:r>
      <w:r>
        <w:tab/>
        <w:t>TEI19_TIME_SUB_EPS</w:t>
      </w:r>
      <w:bookmarkEnd w:id="227"/>
    </w:p>
    <w:p w14:paraId="0F5FA4DF" w14:textId="77777777" w:rsidR="009A0319" w:rsidRDefault="009A0319" w:rsidP="009A0319">
      <w:pPr>
        <w:pStyle w:val="Heading3"/>
      </w:pPr>
      <w:bookmarkStart w:id="228" w:name="_Toc196857097"/>
      <w:r>
        <w:t>19.47</w:t>
      </w:r>
      <w:r>
        <w:tab/>
        <w:t>5G_Femto</w:t>
      </w:r>
      <w:bookmarkEnd w:id="228"/>
    </w:p>
    <w:p w14:paraId="5F26C412" w14:textId="77777777" w:rsidR="009A0319" w:rsidRDefault="009A0319" w:rsidP="009A0319">
      <w:pPr>
        <w:pStyle w:val="Heading3"/>
      </w:pPr>
      <w:bookmarkStart w:id="229" w:name="_Toc196857098"/>
      <w:r>
        <w:t>19.48</w:t>
      </w:r>
      <w:r>
        <w:tab/>
        <w:t>XRM_Ph2</w:t>
      </w:r>
      <w:bookmarkEnd w:id="229"/>
    </w:p>
    <w:p w14:paraId="02AE680C" w14:textId="4FCF6DD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QoS rules containing (S)RTP multiplexed media identification information component</w:t>
      </w:r>
    </w:p>
    <w:p w14:paraId="04EF2CF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CR-6797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633A242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C1-252171</w:t>
      </w:r>
      <w:r>
        <w:rPr>
          <w:color w:val="993300"/>
          <w:u w:val="single"/>
        </w:rPr>
        <w:t>.</w:t>
      </w:r>
    </w:p>
    <w:p w14:paraId="57BA49D8" w14:textId="0DAB803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on (S)RTP multiplexed media identification information</w:t>
      </w:r>
    </w:p>
    <w:p w14:paraId="47C3E3D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6C0B2A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396A8E5" w14:textId="77777777" w:rsidR="009A0319" w:rsidRDefault="009A0319" w:rsidP="009A0319">
      <w:r>
        <w:t>Merged into C1-251700 and its revisions</w:t>
      </w:r>
    </w:p>
    <w:p w14:paraId="45EB4FE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736F8FF" w14:textId="0C5322D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(S)RTP multiplexed media identification information component</w:t>
      </w:r>
    </w:p>
    <w:p w14:paraId="28F8407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1E89FF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C1-252172</w:t>
      </w:r>
      <w:r>
        <w:rPr>
          <w:color w:val="993300"/>
          <w:u w:val="single"/>
        </w:rPr>
        <w:t>.</w:t>
      </w:r>
    </w:p>
    <w:p w14:paraId="771C5DA9" w14:textId="360672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in (S)RTP multiplexed media identification information</w:t>
      </w:r>
    </w:p>
    <w:p w14:paraId="1AE96EE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CR-6805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Yumei</w:t>
      </w:r>
    </w:p>
    <w:p w14:paraId="18C53D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C1-252173</w:t>
      </w:r>
      <w:r>
        <w:rPr>
          <w:color w:val="993300"/>
          <w:u w:val="single"/>
        </w:rPr>
        <w:t>.</w:t>
      </w:r>
    </w:p>
    <w:p w14:paraId="244B4F07" w14:textId="3CE431C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QoS rules containing (S)RTP multiplexed media identification information component</w:t>
      </w:r>
    </w:p>
    <w:p w14:paraId="5A2756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CR-6797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7562403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C1-251662)</w:t>
      </w:r>
    </w:p>
    <w:p w14:paraId="599D1AA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C1-252539</w:t>
      </w:r>
      <w:r>
        <w:rPr>
          <w:color w:val="993300"/>
          <w:u w:val="single"/>
        </w:rPr>
        <w:t>.</w:t>
      </w:r>
    </w:p>
    <w:p w14:paraId="1CF1E0ED" w14:textId="06D980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on QoS rules containing (S)RTP multiplexed media identification information component</w:t>
      </w:r>
    </w:p>
    <w:p w14:paraId="16CAAB9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CR-6797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vivo, Ericsson</w:t>
      </w:r>
    </w:p>
    <w:p w14:paraId="357A446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C1-252171)</w:t>
      </w:r>
    </w:p>
    <w:p w14:paraId="7C8371C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912FED" w14:textId="1896BA8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(S)RTP multiplexed media identification information component</w:t>
      </w:r>
    </w:p>
    <w:p w14:paraId="7B9F28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vivo, Huawei, </w:t>
      </w:r>
      <w:proofErr w:type="spellStart"/>
      <w:r>
        <w:rPr>
          <w:i/>
        </w:rPr>
        <w:t>HiSilicon</w:t>
      </w:r>
      <w:proofErr w:type="spellEnd"/>
    </w:p>
    <w:p w14:paraId="5EDC753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C1-251700)</w:t>
      </w:r>
    </w:p>
    <w:p w14:paraId="3E928B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C1-252261</w:t>
      </w:r>
      <w:r>
        <w:rPr>
          <w:color w:val="993300"/>
          <w:u w:val="single"/>
        </w:rPr>
        <w:t>.</w:t>
      </w:r>
    </w:p>
    <w:p w14:paraId="2ABDD719" w14:textId="0ABBCDF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(S)RTP multiplexed media identification information component</w:t>
      </w:r>
    </w:p>
    <w:p w14:paraId="666024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CR-6804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vivo, Huawei, </w:t>
      </w:r>
      <w:proofErr w:type="spellStart"/>
      <w:r>
        <w:rPr>
          <w:i/>
        </w:rPr>
        <w:t>HiSilicon</w:t>
      </w:r>
      <w:proofErr w:type="spellEnd"/>
    </w:p>
    <w:p w14:paraId="2514A5D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C1-252172)</w:t>
      </w:r>
    </w:p>
    <w:p w14:paraId="5A99B0A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C1-252522</w:t>
      </w:r>
      <w:r>
        <w:rPr>
          <w:color w:val="993300"/>
          <w:u w:val="single"/>
        </w:rPr>
        <w:t>.</w:t>
      </w:r>
    </w:p>
    <w:p w14:paraId="423AD91A" w14:textId="1F681BB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(S)RTP multiplexed media identification information component</w:t>
      </w:r>
    </w:p>
    <w:p w14:paraId="7136178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CR-6804  rev 3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vivo, Huawei, </w:t>
      </w:r>
      <w:proofErr w:type="spellStart"/>
      <w:r>
        <w:rPr>
          <w:i/>
        </w:rPr>
        <w:t>HiSilicon</w:t>
      </w:r>
      <w:proofErr w:type="spellEnd"/>
    </w:p>
    <w:p w14:paraId="54C4664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C1-252261)</w:t>
      </w:r>
    </w:p>
    <w:p w14:paraId="328A0AA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4DA77E6" w14:textId="2B2A95B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in (S)RTP multiplexed media identification information</w:t>
      </w:r>
    </w:p>
    <w:p w14:paraId="4E5418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CR-6805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4CECB3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C1-251701)</w:t>
      </w:r>
    </w:p>
    <w:p w14:paraId="3D571E7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C1-252216</w:t>
      </w:r>
      <w:r>
        <w:rPr>
          <w:color w:val="993300"/>
          <w:u w:val="single"/>
        </w:rPr>
        <w:t>.</w:t>
      </w:r>
    </w:p>
    <w:p w14:paraId="13F90597" w14:textId="7AF08BD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to payload type in (S)RTP multiplexed media identification information</w:t>
      </w:r>
    </w:p>
    <w:p w14:paraId="05075C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CR-6805  rev 2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80E28F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C1-252173)</w:t>
      </w:r>
    </w:p>
    <w:p w14:paraId="58E65C5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000EB2" w14:textId="77777777" w:rsidR="009A0319" w:rsidRDefault="009A0319" w:rsidP="009A0319">
      <w:pPr>
        <w:pStyle w:val="Heading3"/>
      </w:pPr>
      <w:bookmarkStart w:id="230" w:name="_Toc196857099"/>
      <w:r>
        <w:t>19.49</w:t>
      </w:r>
      <w:r>
        <w:tab/>
        <w:t>5GSAT_Ph3_App</w:t>
      </w:r>
      <w:bookmarkEnd w:id="230"/>
    </w:p>
    <w:p w14:paraId="12DF5042" w14:textId="7C841E3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of HTTP procedures for satellite coverage information provisioning</w:t>
      </w:r>
    </w:p>
    <w:p w14:paraId="10F4316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6E2977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C1-252407</w:t>
      </w:r>
      <w:r>
        <w:rPr>
          <w:color w:val="993300"/>
          <w:u w:val="single"/>
        </w:rPr>
        <w:t>.</w:t>
      </w:r>
    </w:p>
    <w:p w14:paraId="5AD5421A" w14:textId="46A2363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of HTTP procedures for satellite coverage information provisioning</w:t>
      </w:r>
    </w:p>
    <w:p w14:paraId="28F064B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A7252D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C1-252027)</w:t>
      </w:r>
    </w:p>
    <w:p w14:paraId="72EC37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C30AA68" w14:textId="68B86DC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of HTTP procedures for UE requesting the SCAI</w:t>
      </w:r>
    </w:p>
    <w:p w14:paraId="65BFD19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C8FA0C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C1-252408</w:t>
      </w:r>
      <w:r>
        <w:rPr>
          <w:color w:val="993300"/>
          <w:u w:val="single"/>
        </w:rPr>
        <w:t>.</w:t>
      </w:r>
    </w:p>
    <w:p w14:paraId="17A291B9" w14:textId="2E4D83A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of HTTP procedures for UE requesting the SCAI</w:t>
      </w:r>
    </w:p>
    <w:p w14:paraId="73BAC1B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A32BFE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C1-252028)</w:t>
      </w:r>
    </w:p>
    <w:p w14:paraId="1211AA1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1E52D89" w14:textId="4DFDFB8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UE satellite information</w:t>
      </w:r>
    </w:p>
    <w:p w14:paraId="6E7E308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FFDC84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C1-252409</w:t>
      </w:r>
      <w:r>
        <w:rPr>
          <w:color w:val="993300"/>
          <w:u w:val="single"/>
        </w:rPr>
        <w:t>.</w:t>
      </w:r>
    </w:p>
    <w:p w14:paraId="5079DADE" w14:textId="06F3D24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Encoding UE satellite information</w:t>
      </w:r>
    </w:p>
    <w:p w14:paraId="681AB2A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24.546 v18.1.0</w:t>
      </w:r>
      <w:r>
        <w:rPr>
          <w:i/>
        </w:rPr>
        <w:tab/>
        <w:t xml:space="preserve">  CR-0052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9DB0C2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C1-252029)</w:t>
      </w:r>
    </w:p>
    <w:p w14:paraId="7907731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CF20605" w14:textId="77777777" w:rsidR="009A0319" w:rsidRDefault="009A0319" w:rsidP="009A0319">
      <w:pPr>
        <w:pStyle w:val="Heading3"/>
      </w:pPr>
      <w:bookmarkStart w:id="231" w:name="_Toc196857100"/>
      <w:r>
        <w:t>19.50</w:t>
      </w:r>
      <w:r>
        <w:tab/>
        <w:t>XRM_Ph2_App</w:t>
      </w:r>
      <w:bookmarkEnd w:id="231"/>
    </w:p>
    <w:p w14:paraId="67D40870" w14:textId="1A82B8B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trigger procedure - HTTP</w:t>
      </w:r>
    </w:p>
    <w:p w14:paraId="2F0E805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E690ED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C1-252397</w:t>
      </w:r>
      <w:r>
        <w:rPr>
          <w:color w:val="993300"/>
          <w:u w:val="single"/>
        </w:rPr>
        <w:t>.</w:t>
      </w:r>
    </w:p>
    <w:p w14:paraId="66F01EBA" w14:textId="56F1BD9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trigger procedure - HTTP</w:t>
      </w:r>
    </w:p>
    <w:p w14:paraId="35B9E77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346976C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C1-252058)</w:t>
      </w:r>
    </w:p>
    <w:p w14:paraId="7225616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21B09C" w14:textId="68953B2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trigger procedure - CoAP</w:t>
      </w:r>
    </w:p>
    <w:p w14:paraId="0913FDC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97D73C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C1-252398</w:t>
      </w:r>
      <w:r>
        <w:rPr>
          <w:color w:val="993300"/>
          <w:u w:val="single"/>
        </w:rPr>
        <w:t>.</w:t>
      </w:r>
    </w:p>
    <w:p w14:paraId="656572D4" w14:textId="6D7B18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trigger procedure - CoAP</w:t>
      </w:r>
    </w:p>
    <w:p w14:paraId="66C82CE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56FAC82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C1-252059)</w:t>
      </w:r>
    </w:p>
    <w:p w14:paraId="65B383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64DBCD" w14:textId="5C860E5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inform procedure - HTTP</w:t>
      </w:r>
    </w:p>
    <w:p w14:paraId="6D4D9CD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58110C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C1-252399</w:t>
      </w:r>
      <w:r>
        <w:rPr>
          <w:color w:val="993300"/>
          <w:u w:val="single"/>
        </w:rPr>
        <w:t>.</w:t>
      </w:r>
    </w:p>
    <w:p w14:paraId="6F82ED9B" w14:textId="25581DF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inform procedure - HTTP</w:t>
      </w:r>
    </w:p>
    <w:p w14:paraId="1E1B952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6D77EBF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C1-252060)</w:t>
      </w:r>
    </w:p>
    <w:p w14:paraId="04AD147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EA1318A" w14:textId="735F0CD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inform procedure - CoAP</w:t>
      </w:r>
    </w:p>
    <w:p w14:paraId="32A344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19A5A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C1-252400</w:t>
      </w:r>
      <w:r>
        <w:rPr>
          <w:color w:val="993300"/>
          <w:u w:val="single"/>
        </w:rPr>
        <w:t>.</w:t>
      </w:r>
    </w:p>
    <w:p w14:paraId="658EF53D" w14:textId="3906824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SEALDD XR transmission connection inform procedure - CoAP</w:t>
      </w:r>
    </w:p>
    <w:p w14:paraId="63F960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24.543 v19.1.0</w:t>
      </w:r>
      <w:r>
        <w:rPr>
          <w:i/>
        </w:rPr>
        <w:tab/>
        <w:t xml:space="preserve">  CR-0064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Ericsson, Huawei, </w:t>
      </w:r>
      <w:proofErr w:type="spellStart"/>
      <w:r>
        <w:rPr>
          <w:i/>
        </w:rPr>
        <w:t>HiSilicon</w:t>
      </w:r>
      <w:proofErr w:type="spellEnd"/>
    </w:p>
    <w:p w14:paraId="26D64BA6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C1-252061)</w:t>
      </w:r>
    </w:p>
    <w:p w14:paraId="577FAF5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FD400BC" w14:textId="77777777" w:rsidR="009A0319" w:rsidRDefault="009A0319" w:rsidP="009A0319">
      <w:pPr>
        <w:pStyle w:val="Heading3"/>
      </w:pPr>
      <w:bookmarkStart w:id="232" w:name="_Toc196857101"/>
      <w:r>
        <w:t>19.51</w:t>
      </w:r>
      <w:r>
        <w:tab/>
        <w:t>UEP19</w:t>
      </w:r>
      <w:bookmarkEnd w:id="232"/>
    </w:p>
    <w:p w14:paraId="649E5870" w14:textId="77777777" w:rsidR="009A0319" w:rsidRDefault="009A0319" w:rsidP="009A0319">
      <w:pPr>
        <w:pStyle w:val="Heading3"/>
      </w:pPr>
      <w:bookmarkStart w:id="233" w:name="_Toc196857102"/>
      <w:r>
        <w:t>19.52</w:t>
      </w:r>
      <w:r>
        <w:tab/>
        <w:t>CAPIF_Ph3</w:t>
      </w:r>
      <w:bookmarkEnd w:id="233"/>
    </w:p>
    <w:p w14:paraId="6D9D37C9" w14:textId="77777777" w:rsidR="009A0319" w:rsidRDefault="009A0319" w:rsidP="009A0319">
      <w:pPr>
        <w:pStyle w:val="Heading3"/>
      </w:pPr>
      <w:bookmarkStart w:id="234" w:name="_Toc196857103"/>
      <w:r>
        <w:t>19.53</w:t>
      </w:r>
      <w:r>
        <w:tab/>
        <w:t>5GMARCH_Ph3</w:t>
      </w:r>
      <w:bookmarkEnd w:id="234"/>
    </w:p>
    <w:p w14:paraId="6E380F81" w14:textId="096805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65B5AC6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24.538 v19.1.0</w:t>
      </w:r>
      <w:r>
        <w:rPr>
          <w:i/>
        </w:rPr>
        <w:tab/>
        <w:t xml:space="preserve">  CR-0143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B435DF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C1-252384</w:t>
      </w:r>
      <w:r>
        <w:rPr>
          <w:color w:val="993300"/>
          <w:u w:val="single"/>
        </w:rPr>
        <w:t>.</w:t>
      </w:r>
    </w:p>
    <w:p w14:paraId="29A8A69B" w14:textId="706E8A5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Reference to obsoleted IETF RFC4122</w:t>
      </w:r>
    </w:p>
    <w:p w14:paraId="08FDEE0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24.538 v19.1.0</w:t>
      </w:r>
      <w:r>
        <w:rPr>
          <w:i/>
        </w:rPr>
        <w:tab/>
        <w:t xml:space="preserve">  CR-0143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A36544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C1-251749)</w:t>
      </w:r>
    </w:p>
    <w:p w14:paraId="57D7513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7496CA" w14:textId="1E94F23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Controlling AS to provide Application specific service logic in group message</w:t>
      </w:r>
    </w:p>
    <w:p w14:paraId="0003C1E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24.538 v19.1.0</w:t>
      </w:r>
      <w:r>
        <w:rPr>
          <w:i/>
        </w:rPr>
        <w:tab/>
        <w:t xml:space="preserve">  CR-0144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A656B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C1-252385</w:t>
      </w:r>
      <w:r>
        <w:rPr>
          <w:color w:val="993300"/>
          <w:u w:val="single"/>
        </w:rPr>
        <w:t>.</w:t>
      </w:r>
    </w:p>
    <w:p w14:paraId="77F5B8E7" w14:textId="31070B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C1-252385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Controlling AS to provide Application specific service logic in group message</w:t>
      </w:r>
    </w:p>
    <w:p w14:paraId="1B483D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24.538 v19.1.0</w:t>
      </w:r>
      <w:r>
        <w:rPr>
          <w:i/>
        </w:rPr>
        <w:tab/>
        <w:t xml:space="preserve">  CR-0144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FB37A4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C1-252047)</w:t>
      </w:r>
    </w:p>
    <w:p w14:paraId="1C87A6B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4D5654" w14:textId="77777777" w:rsidR="009A0319" w:rsidRDefault="009A0319" w:rsidP="009A0319">
      <w:pPr>
        <w:pStyle w:val="Heading3"/>
      </w:pPr>
      <w:bookmarkStart w:id="235" w:name="_Toc196857104"/>
      <w:r>
        <w:t>19.54</w:t>
      </w:r>
      <w:r>
        <w:tab/>
        <w:t>Non3GPPMob_Sec</w:t>
      </w:r>
      <w:bookmarkEnd w:id="235"/>
    </w:p>
    <w:p w14:paraId="3DA14C0D" w14:textId="0982327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Work plan for the CT1 impact of the WID Non3GPPMob_Sec</w:t>
      </w:r>
    </w:p>
    <w:p w14:paraId="67E4F5D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B60087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445E81E" w14:textId="77777777" w:rsidR="009A0319" w:rsidRDefault="009A0319" w:rsidP="009A0319">
      <w:pPr>
        <w:pStyle w:val="Heading3"/>
      </w:pPr>
      <w:bookmarkStart w:id="236" w:name="_Toc196857105"/>
      <w:r>
        <w:t>19.55</w:t>
      </w:r>
      <w:r>
        <w:tab/>
        <w:t>NORDAT_CP</w:t>
      </w:r>
      <w:bookmarkEnd w:id="236"/>
    </w:p>
    <w:p w14:paraId="0C4EEF37" w14:textId="63FEB55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1: message format</w:t>
      </w:r>
    </w:p>
    <w:p w14:paraId="7B014A2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CATT, Thales / Amer</w:t>
      </w:r>
    </w:p>
    <w:p w14:paraId="4E5E831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C1-251729</w:t>
      </w:r>
      <w:r>
        <w:rPr>
          <w:color w:val="993300"/>
          <w:u w:val="single"/>
        </w:rPr>
        <w:t>.</w:t>
      </w:r>
    </w:p>
    <w:p w14:paraId="569D5ED0" w14:textId="157C71C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1: message format Alt.2</w:t>
      </w:r>
    </w:p>
    <w:p w14:paraId="0EEA318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6B0B046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ADD1F61" w14:textId="6D69953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2: procedures</w:t>
      </w:r>
    </w:p>
    <w:p w14:paraId="55C82C7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CATT, Thales / Amer</w:t>
      </w:r>
    </w:p>
    <w:p w14:paraId="2633C18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C1-251730</w:t>
      </w:r>
      <w:r>
        <w:rPr>
          <w:color w:val="993300"/>
          <w:u w:val="single"/>
        </w:rPr>
        <w:t>.</w:t>
      </w:r>
    </w:p>
    <w:p w14:paraId="04CB2C95" w14:textId="172A04A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EPD for transferring data over control plane</w:t>
      </w:r>
    </w:p>
    <w:p w14:paraId="4D34013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24.007 v19.1.0</w:t>
      </w:r>
      <w:r>
        <w:rPr>
          <w:i/>
        </w:rPr>
        <w:tab/>
        <w:t xml:space="preserve">  CR-0163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CATT, Thales / Amer</w:t>
      </w:r>
    </w:p>
    <w:p w14:paraId="3DABB8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C1-251731</w:t>
      </w:r>
      <w:r>
        <w:rPr>
          <w:color w:val="993300"/>
          <w:u w:val="single"/>
        </w:rPr>
        <w:t>.</w:t>
      </w:r>
    </w:p>
    <w:p w14:paraId="3EB0BD04" w14:textId="7E99845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paper: Optimization of message definitions for "Control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optimization"</w:t>
      </w:r>
    </w:p>
    <w:p w14:paraId="4BFB943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E9B978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C1-250067)</w:t>
      </w:r>
    </w:p>
    <w:p w14:paraId="576AD52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29C23F3" w14:textId="1B0B912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Optimization of message definitions for "Control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optimization", message definition</w:t>
      </w:r>
    </w:p>
    <w:p w14:paraId="0528F1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CR-4109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7FE07FC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C1-250068)</w:t>
      </w:r>
    </w:p>
    <w:p w14:paraId="25B1DA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C1-252139, C1-253014</w:t>
      </w:r>
      <w:r>
        <w:rPr>
          <w:color w:val="993300"/>
          <w:u w:val="single"/>
        </w:rPr>
        <w:t>.</w:t>
      </w:r>
    </w:p>
    <w:p w14:paraId="06DC31BD" w14:textId="1AB3D5C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Optimization of message definitions for "Control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optimization", procedure definition</w:t>
      </w:r>
    </w:p>
    <w:p w14:paraId="2C53A5E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CR-4110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E6ACC9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C1-250069)</w:t>
      </w:r>
    </w:p>
    <w:p w14:paraId="715B21C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7B51310" w14:textId="49FE09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Optimization of message definitions for "Control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optimization", EPD definition</w:t>
      </w:r>
    </w:p>
    <w:p w14:paraId="63F1B46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24.007 v19.1.0</w:t>
      </w:r>
      <w:r>
        <w:rPr>
          <w:i/>
        </w:rPr>
        <w:tab/>
        <w:t xml:space="preserve">  CR-0160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5674640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C1-250070)</w:t>
      </w:r>
    </w:p>
    <w:p w14:paraId="6C462DB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A0E45C4" w14:textId="0AFAF85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to message format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</w:t>
      </w:r>
    </w:p>
    <w:p w14:paraId="79F9AE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Ivo</w:t>
      </w:r>
    </w:p>
    <w:p w14:paraId="58C9633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0A088DA" w14:textId="31C8EF5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Alternative-1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message definition</w:t>
      </w:r>
    </w:p>
    <w:p w14:paraId="29CEA33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2C3DBC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C1-252140</w:t>
      </w:r>
      <w:r>
        <w:rPr>
          <w:color w:val="993300"/>
          <w:u w:val="single"/>
        </w:rPr>
        <w:t>.</w:t>
      </w:r>
    </w:p>
    <w:p w14:paraId="6D00238E" w14:textId="47C7717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Alternative-1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EPD definition</w:t>
      </w:r>
    </w:p>
    <w:p w14:paraId="494EFB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24.007 v19.1.0</w:t>
      </w:r>
      <w:r>
        <w:rPr>
          <w:i/>
        </w:rPr>
        <w:tab/>
        <w:t xml:space="preserve">  CR-0164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F565B5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C3CE6F5" w14:textId="141E55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Alternative-2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message definition</w:t>
      </w:r>
    </w:p>
    <w:p w14:paraId="3DEF4F3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9075E8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C1-252141</w:t>
      </w:r>
      <w:r>
        <w:rPr>
          <w:color w:val="993300"/>
          <w:u w:val="single"/>
        </w:rPr>
        <w:t>.</w:t>
      </w:r>
    </w:p>
    <w:p w14:paraId="2F9BE6C7" w14:textId="0A09163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procedures</w:t>
      </w:r>
    </w:p>
    <w:p w14:paraId="0409EC2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9C0C43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14D3527" w14:textId="0841BA1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1: message format</w:t>
      </w:r>
    </w:p>
    <w:p w14:paraId="6214770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CATT, Thales</w:t>
      </w:r>
    </w:p>
    <w:p w14:paraId="7FE0B6C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C1-251516)</w:t>
      </w:r>
    </w:p>
    <w:p w14:paraId="1CEBA0A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C1-252138</w:t>
      </w:r>
      <w:r>
        <w:rPr>
          <w:color w:val="993300"/>
          <w:u w:val="single"/>
        </w:rPr>
        <w:t>.</w:t>
      </w:r>
    </w:p>
    <w:p w14:paraId="72BEA401" w14:textId="4531AF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2: procedures</w:t>
      </w:r>
    </w:p>
    <w:p w14:paraId="0E7615F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</w:t>
      </w:r>
    </w:p>
    <w:p w14:paraId="1E77DA4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C1-251518)</w:t>
      </w:r>
    </w:p>
    <w:p w14:paraId="3BAE57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C1-252247</w:t>
      </w:r>
      <w:r>
        <w:rPr>
          <w:color w:val="993300"/>
          <w:u w:val="single"/>
        </w:rPr>
        <w:t>.</w:t>
      </w:r>
    </w:p>
    <w:p w14:paraId="3C1E56FE" w14:textId="13BB6AD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protocol discriminator for transferring data over control plane</w:t>
      </w:r>
    </w:p>
    <w:p w14:paraId="3ABDF74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24.007 v19.1.0</w:t>
      </w:r>
      <w:r>
        <w:rPr>
          <w:i/>
        </w:rPr>
        <w:tab/>
        <w:t xml:space="preserve">  CR-0163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Eutelsat, </w:t>
      </w:r>
      <w:proofErr w:type="spellStart"/>
      <w:r>
        <w:rPr>
          <w:i/>
        </w:rPr>
        <w:t>Immarsat</w:t>
      </w:r>
      <w:proofErr w:type="spellEnd"/>
      <w:r>
        <w:rPr>
          <w:i/>
        </w:rPr>
        <w:t xml:space="preserve">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vivo, CATT</w:t>
      </w:r>
    </w:p>
    <w:p w14:paraId="3F07208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C1-251519)</w:t>
      </w:r>
    </w:p>
    <w:p w14:paraId="43FF5A4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A258FE8" w14:textId="6191D4E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</w:t>
      </w:r>
      <w:proofErr w:type="spellStart"/>
      <w:r>
        <w:rPr>
          <w:rFonts w:ascii="Arial" w:hAnsi="Arial" w:cs="Arial"/>
          <w:b/>
          <w:sz w:val="24"/>
        </w:rPr>
        <w:t>transport_message</w:t>
      </w:r>
      <w:proofErr w:type="spellEnd"/>
      <w:r>
        <w:rPr>
          <w:rFonts w:ascii="Arial" w:hAnsi="Arial" w:cs="Arial"/>
          <w:b/>
          <w:sz w:val="24"/>
        </w:rPr>
        <w:t xml:space="preserve"> format</w:t>
      </w:r>
    </w:p>
    <w:p w14:paraId="065CB6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CR-4165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MediaTek Inc.</w:t>
      </w:r>
    </w:p>
    <w:p w14:paraId="2DE1964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C1-250295)</w:t>
      </w:r>
    </w:p>
    <w:p w14:paraId="779E967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C1-252142</w:t>
      </w:r>
      <w:r>
        <w:rPr>
          <w:color w:val="993300"/>
          <w:u w:val="single"/>
        </w:rPr>
        <w:t>.</w:t>
      </w:r>
    </w:p>
    <w:p w14:paraId="0CBBC552" w14:textId="5161806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</w:t>
      </w:r>
      <w:proofErr w:type="spellStart"/>
      <w:r>
        <w:rPr>
          <w:rFonts w:ascii="Arial" w:hAnsi="Arial" w:cs="Arial"/>
          <w:b/>
          <w:sz w:val="24"/>
        </w:rPr>
        <w:t>transport_procedure</w:t>
      </w:r>
      <w:proofErr w:type="spellEnd"/>
    </w:p>
    <w:p w14:paraId="091700C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CR-4166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MediaTek Inc.</w:t>
      </w:r>
    </w:p>
    <w:p w14:paraId="505C51B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C1-246755)</w:t>
      </w:r>
    </w:p>
    <w:p w14:paraId="2734F79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F42423C" w14:textId="70FC2D6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</w:t>
      </w:r>
      <w:proofErr w:type="spellStart"/>
      <w:r>
        <w:rPr>
          <w:rFonts w:ascii="Arial" w:hAnsi="Arial" w:cs="Arial"/>
          <w:b/>
          <w:sz w:val="24"/>
        </w:rPr>
        <w:t>transport_message</w:t>
      </w:r>
      <w:proofErr w:type="spellEnd"/>
      <w:r>
        <w:rPr>
          <w:rFonts w:ascii="Arial" w:hAnsi="Arial" w:cs="Arial"/>
          <w:b/>
          <w:sz w:val="24"/>
        </w:rPr>
        <w:t xml:space="preserve"> format</w:t>
      </w:r>
    </w:p>
    <w:p w14:paraId="36FE636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CR-6566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FC4538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C1-250296)</w:t>
      </w:r>
    </w:p>
    <w:p w14:paraId="5BC0159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9AE5ADE" w14:textId="4626A06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</w:t>
      </w:r>
      <w:proofErr w:type="spellStart"/>
      <w:r>
        <w:rPr>
          <w:rFonts w:ascii="Arial" w:hAnsi="Arial" w:cs="Arial"/>
          <w:b/>
          <w:sz w:val="24"/>
        </w:rPr>
        <w:t>transport_procedure</w:t>
      </w:r>
      <w:proofErr w:type="spellEnd"/>
    </w:p>
    <w:p w14:paraId="6E3D421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24.501 v19.2.0</w:t>
      </w:r>
      <w:r>
        <w:rPr>
          <w:i/>
        </w:rPr>
        <w:tab/>
        <w:t xml:space="preserve">  CR-6567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5561DC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C1-246757)</w:t>
      </w:r>
    </w:p>
    <w:p w14:paraId="0409CB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9151E99" w14:textId="730DFB9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The message format on 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transfer</w:t>
      </w:r>
    </w:p>
    <w:p w14:paraId="54A5C70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6CBDCC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C1-252143</w:t>
      </w:r>
      <w:r>
        <w:rPr>
          <w:color w:val="993300"/>
          <w:u w:val="single"/>
        </w:rPr>
        <w:t>.</w:t>
      </w:r>
    </w:p>
    <w:p w14:paraId="14482B7B" w14:textId="157A837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Optimization of message definitions for "Control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optimization", message definition</w:t>
      </w:r>
    </w:p>
    <w:p w14:paraId="2FE6340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CR-4109  rev 5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3364707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C1-251521)</w:t>
      </w:r>
    </w:p>
    <w:p w14:paraId="612CA4E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823A60F" w14:textId="15C8093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Alternative-1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message definition</w:t>
      </w:r>
    </w:p>
    <w:p w14:paraId="7CB9222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13AACF2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C1-251690)</w:t>
      </w:r>
    </w:p>
    <w:p w14:paraId="3D8A423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13BC20B" w14:textId="1E0165E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Alternative-2 for control plane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EPS optimization with optimized header - message definition</w:t>
      </w:r>
    </w:p>
    <w:p w14:paraId="35B39B3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CR-4303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2C3B60A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C1-251692)</w:t>
      </w:r>
    </w:p>
    <w:p w14:paraId="27E70C1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3352BC6" w14:textId="549B8924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1: message format</w:t>
      </w:r>
    </w:p>
    <w:p w14:paraId="4638E20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CR-4291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CATT, Thales</w:t>
      </w:r>
    </w:p>
    <w:p w14:paraId="47DF38E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C1-251729)</w:t>
      </w:r>
    </w:p>
    <w:p w14:paraId="331A6E7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1F2B6157" w14:textId="350C18E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C1-252247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message for transferring data over NAS – Part 2: procedures</w:t>
      </w:r>
    </w:p>
    <w:p w14:paraId="10500DE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CR-4293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Qualcomm Incorporated, European Space Agency, Eutelsat Group, Inmarsat, Viasat, </w:t>
      </w:r>
      <w:proofErr w:type="spellStart"/>
      <w:r>
        <w:rPr>
          <w:i/>
        </w:rPr>
        <w:t>Novamint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Sateliot</w:t>
      </w:r>
      <w:proofErr w:type="spellEnd"/>
      <w:r>
        <w:rPr>
          <w:i/>
        </w:rPr>
        <w:t>, EchoStar, Deutsche Telekom, T-Mobile USA, Vodafone, CATT</w:t>
      </w:r>
    </w:p>
    <w:p w14:paraId="1678FEE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C1-251730)</w:t>
      </w:r>
    </w:p>
    <w:p w14:paraId="5D28057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6F20CFE" w14:textId="64D1F15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</w:t>
      </w:r>
      <w:proofErr w:type="spellStart"/>
      <w:r>
        <w:rPr>
          <w:rFonts w:ascii="Arial" w:hAnsi="Arial" w:cs="Arial"/>
          <w:b/>
          <w:sz w:val="24"/>
        </w:rPr>
        <w:t>transport_message</w:t>
      </w:r>
      <w:proofErr w:type="spellEnd"/>
      <w:r>
        <w:rPr>
          <w:rFonts w:ascii="Arial" w:hAnsi="Arial" w:cs="Arial"/>
          <w:b/>
          <w:sz w:val="24"/>
        </w:rPr>
        <w:t xml:space="preserve"> format</w:t>
      </w:r>
    </w:p>
    <w:p w14:paraId="655B97E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CR-4165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MediaTek Inc.</w:t>
      </w:r>
    </w:p>
    <w:p w14:paraId="551473D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C1-251732)</w:t>
      </w:r>
    </w:p>
    <w:p w14:paraId="65D4375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27960D1" w14:textId="67E99D6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The message format on NAS overhead reduction for CP </w:t>
      </w:r>
      <w:proofErr w:type="spellStart"/>
      <w:r>
        <w:rPr>
          <w:rFonts w:ascii="Arial" w:hAnsi="Arial" w:cs="Arial"/>
          <w:b/>
          <w:sz w:val="24"/>
        </w:rPr>
        <w:t>CIoT</w:t>
      </w:r>
      <w:proofErr w:type="spellEnd"/>
      <w:r>
        <w:rPr>
          <w:rFonts w:ascii="Arial" w:hAnsi="Arial" w:cs="Arial"/>
          <w:b/>
          <w:sz w:val="24"/>
        </w:rPr>
        <w:t xml:space="preserve"> data transfer</w:t>
      </w:r>
    </w:p>
    <w:p w14:paraId="4911ED5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24.301 v19.2.0</w:t>
      </w:r>
      <w:r>
        <w:rPr>
          <w:i/>
        </w:rPr>
        <w:tab/>
        <w:t xml:space="preserve">  CR-4348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6FEF4E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C1-251929)</w:t>
      </w:r>
    </w:p>
    <w:p w14:paraId="631E4C4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7238ADD" w14:textId="77777777" w:rsidR="009A0319" w:rsidRDefault="009A0319" w:rsidP="009A0319">
      <w:pPr>
        <w:pStyle w:val="Heading3"/>
      </w:pPr>
      <w:bookmarkStart w:id="237" w:name="_Toc196857106"/>
      <w:r>
        <w:t>19.56</w:t>
      </w:r>
      <w:r>
        <w:tab/>
        <w:t>TEI19_DLPMR</w:t>
      </w:r>
      <w:bookmarkEnd w:id="237"/>
    </w:p>
    <w:p w14:paraId="6C83421A" w14:textId="77777777" w:rsidR="009A0319" w:rsidRDefault="009A0319" w:rsidP="009A0319">
      <w:pPr>
        <w:pStyle w:val="Heading3"/>
      </w:pPr>
      <w:bookmarkStart w:id="238" w:name="_Toc196857107"/>
      <w:r>
        <w:t>19.57</w:t>
      </w:r>
      <w:r>
        <w:tab/>
      </w:r>
      <w:proofErr w:type="spellStart"/>
      <w:r>
        <w:t>RedInfExp_SBI</w:t>
      </w:r>
      <w:bookmarkEnd w:id="238"/>
      <w:proofErr w:type="spellEnd"/>
    </w:p>
    <w:p w14:paraId="4B3DB2FB" w14:textId="77777777" w:rsidR="009A0319" w:rsidRDefault="009A0319" w:rsidP="009A0319">
      <w:pPr>
        <w:pStyle w:val="Heading3"/>
      </w:pPr>
      <w:bookmarkStart w:id="239" w:name="_Toc196857108"/>
      <w:r>
        <w:t>19.58</w:t>
      </w:r>
      <w:r>
        <w:tab/>
        <w:t>TEI19_SliceSel</w:t>
      </w:r>
      <w:bookmarkEnd w:id="239"/>
    </w:p>
    <w:p w14:paraId="6A7FCDFA" w14:textId="77777777" w:rsidR="009A0319" w:rsidRDefault="009A0319" w:rsidP="009A0319">
      <w:pPr>
        <w:pStyle w:val="Heading3"/>
      </w:pPr>
      <w:bookmarkStart w:id="240" w:name="_Toc196857109"/>
      <w:r>
        <w:t>19.59</w:t>
      </w:r>
      <w:r>
        <w:tab/>
        <w:t>TEI19_PRUE</w:t>
      </w:r>
      <w:bookmarkEnd w:id="240"/>
    </w:p>
    <w:p w14:paraId="6561EBFD" w14:textId="77777777" w:rsidR="009A0319" w:rsidRDefault="009A0319" w:rsidP="009A0319">
      <w:pPr>
        <w:pStyle w:val="Heading3"/>
      </w:pPr>
      <w:bookmarkStart w:id="241" w:name="_Toc196857110"/>
      <w:r>
        <w:t>19.60</w:t>
      </w:r>
      <w:r>
        <w:tab/>
      </w:r>
      <w:proofErr w:type="spellStart"/>
      <w:r>
        <w:t>EnergySys</w:t>
      </w:r>
      <w:bookmarkEnd w:id="241"/>
      <w:proofErr w:type="spellEnd"/>
    </w:p>
    <w:p w14:paraId="415F953B" w14:textId="77777777" w:rsidR="009A0319" w:rsidRDefault="009A0319" w:rsidP="009A0319">
      <w:pPr>
        <w:pStyle w:val="Heading3"/>
      </w:pPr>
      <w:bookmarkStart w:id="242" w:name="_Toc196857111"/>
      <w:r>
        <w:t>19.61</w:t>
      </w:r>
      <w:r>
        <w:tab/>
        <w:t>PWS_NTN</w:t>
      </w:r>
      <w:bookmarkEnd w:id="242"/>
    </w:p>
    <w:p w14:paraId="6A0A018A" w14:textId="37D3358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Duplicate detection over satellite E-UTRAN</w:t>
      </w:r>
    </w:p>
    <w:p w14:paraId="210265C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CR-0259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6BA6CC4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C1-251727</w:t>
      </w:r>
      <w:r>
        <w:rPr>
          <w:color w:val="993300"/>
          <w:u w:val="single"/>
        </w:rPr>
        <w:t>.</w:t>
      </w:r>
    </w:p>
    <w:p w14:paraId="53311A5C" w14:textId="688BD63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content size for PWS over satellite E-UTRAN</w:t>
      </w:r>
    </w:p>
    <w:p w14:paraId="316A218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CR-0260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 / Amer</w:t>
      </w:r>
    </w:p>
    <w:p w14:paraId="2C2D856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C1-251728</w:t>
      </w:r>
      <w:r>
        <w:rPr>
          <w:color w:val="993300"/>
          <w:u w:val="single"/>
        </w:rPr>
        <w:t>.</w:t>
      </w:r>
    </w:p>
    <w:p w14:paraId="24C5DC19" w14:textId="2CA2A83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Duplicate detection over satellite access</w:t>
      </w:r>
    </w:p>
    <w:p w14:paraId="18D3926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CR-0259  rev 1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9D18B8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C1-251574)</w:t>
      </w:r>
    </w:p>
    <w:p w14:paraId="6A1CED6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C1-252176</w:t>
      </w:r>
      <w:r>
        <w:rPr>
          <w:color w:val="993300"/>
          <w:u w:val="single"/>
        </w:rPr>
        <w:t>.</w:t>
      </w:r>
    </w:p>
    <w:p w14:paraId="6815160E" w14:textId="52DBED1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content size for PWS over satellite E-UTRAN</w:t>
      </w:r>
    </w:p>
    <w:p w14:paraId="76FB017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CR-0260  rev 1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2DCEEC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C1-251575)</w:t>
      </w:r>
    </w:p>
    <w:p w14:paraId="4AE608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C1-252177</w:t>
      </w:r>
      <w:r>
        <w:rPr>
          <w:color w:val="993300"/>
          <w:u w:val="single"/>
        </w:rPr>
        <w:t>.</w:t>
      </w:r>
    </w:p>
    <w:p w14:paraId="03BB4C07" w14:textId="443BDB2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size in NB-IoT</w:t>
      </w:r>
    </w:p>
    <w:p w14:paraId="7AAED9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1181E00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C1-252065</w:t>
      </w:r>
      <w:r>
        <w:rPr>
          <w:color w:val="993300"/>
          <w:u w:val="single"/>
        </w:rPr>
        <w:t>.</w:t>
      </w:r>
    </w:p>
    <w:p w14:paraId="6FBB4590" w14:textId="6AB73E2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the maximum warning message size</w:t>
      </w:r>
    </w:p>
    <w:p w14:paraId="3341C0F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</w:t>
      </w:r>
    </w:p>
    <w:p w14:paraId="5AC37F4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BE7123F" w14:textId="77777777" w:rsidR="009A0319" w:rsidRDefault="009A0319" w:rsidP="009A0319">
      <w:r>
        <w:t>Related to the incoming LS in C1-251548</w:t>
      </w:r>
    </w:p>
    <w:p w14:paraId="302E978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39A561B" w14:textId="6D674F4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support for geofencing to ETWS primary notification</w:t>
      </w:r>
    </w:p>
    <w:p w14:paraId="694C740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CR-0257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/ Neda</w:t>
      </w:r>
    </w:p>
    <w:p w14:paraId="00D3EFE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C1-250658)</w:t>
      </w:r>
    </w:p>
    <w:p w14:paraId="480A9CD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C1-252068</w:t>
      </w:r>
      <w:r>
        <w:rPr>
          <w:color w:val="993300"/>
          <w:u w:val="single"/>
        </w:rPr>
        <w:t>.</w:t>
      </w:r>
    </w:p>
    <w:p w14:paraId="1522BBA8" w14:textId="3DF2D22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size in NB-IoT</w:t>
      </w:r>
    </w:p>
    <w:p w14:paraId="6FC6573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F6CB10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C1-251812)</w:t>
      </w:r>
    </w:p>
    <w:p w14:paraId="14748E0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C1-252178</w:t>
      </w:r>
      <w:r>
        <w:rPr>
          <w:color w:val="993300"/>
          <w:u w:val="single"/>
        </w:rPr>
        <w:t>.</w:t>
      </w:r>
    </w:p>
    <w:p w14:paraId="658EDA8E" w14:textId="70563F5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support for geofencing to ETWS primary notification</w:t>
      </w:r>
    </w:p>
    <w:p w14:paraId="1E16299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CR-0257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54D3D6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C1-252039)</w:t>
      </w:r>
    </w:p>
    <w:p w14:paraId="480D2E2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C1-252179</w:t>
      </w:r>
      <w:r>
        <w:rPr>
          <w:color w:val="993300"/>
          <w:u w:val="single"/>
        </w:rPr>
        <w:t>.</w:t>
      </w:r>
    </w:p>
    <w:p w14:paraId="283EC588" w14:textId="5DDF6F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Duplicate detection over satellite access</w:t>
      </w:r>
    </w:p>
    <w:p w14:paraId="3FE209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CR-0259  rev 2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932E09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C1-251727)</w:t>
      </w:r>
    </w:p>
    <w:p w14:paraId="3D15427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3E03F4B" w14:textId="1EC707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content size for PWS over satellite E-UTRAN</w:t>
      </w:r>
    </w:p>
    <w:p w14:paraId="5CDCC7E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CR-0260  rev 2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0656A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C1-251728)</w:t>
      </w:r>
    </w:p>
    <w:p w14:paraId="310FEDA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4E6A4BB" w14:textId="2117841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size in NB-IoT</w:t>
      </w:r>
    </w:p>
    <w:p w14:paraId="6C67C51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CR-0261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65554F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C1-252065)</w:t>
      </w:r>
    </w:p>
    <w:p w14:paraId="3931EF6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C1-252511</w:t>
      </w:r>
      <w:r>
        <w:rPr>
          <w:color w:val="993300"/>
          <w:u w:val="single"/>
        </w:rPr>
        <w:t>.</w:t>
      </w:r>
    </w:p>
    <w:p w14:paraId="5B6D326C" w14:textId="245D000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Maximum warning message size in NB-IoT</w:t>
      </w:r>
    </w:p>
    <w:p w14:paraId="16BF70D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CR-0261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621A06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C1-252178)</w:t>
      </w:r>
    </w:p>
    <w:p w14:paraId="23B56E4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9AE1C73" w14:textId="3A29A7A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support for geofencing to ETWS primary notification</w:t>
      </w:r>
    </w:p>
    <w:p w14:paraId="2B7225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23.041 v19.0.0</w:t>
      </w:r>
      <w:r>
        <w:rPr>
          <w:i/>
        </w:rPr>
        <w:tab/>
        <w:t xml:space="preserve">  CR-0257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ED30A5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C1-252068)</w:t>
      </w:r>
    </w:p>
    <w:p w14:paraId="3B648BD8" w14:textId="77777777" w:rsidR="009A0319" w:rsidRDefault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11E721D" w14:textId="77777777" w:rsidR="009A0319" w:rsidRPr="00853B8B" w:rsidRDefault="009A0319" w:rsidP="009A0319">
      <w:pPr>
        <w:pStyle w:val="Heading3"/>
        <w:rPr>
          <w:lang w:val="sv-SE"/>
        </w:rPr>
      </w:pPr>
      <w:bookmarkStart w:id="243" w:name="_Toc196857112"/>
      <w:r w:rsidRPr="00853B8B">
        <w:rPr>
          <w:lang w:val="sv-SE"/>
        </w:rPr>
        <w:t>19.62</w:t>
      </w:r>
      <w:r w:rsidRPr="00853B8B">
        <w:rPr>
          <w:lang w:val="sv-SE"/>
        </w:rPr>
        <w:tab/>
        <w:t>MMTel_App</w:t>
      </w:r>
      <w:bookmarkEnd w:id="243"/>
    </w:p>
    <w:p w14:paraId="427FC67B" w14:textId="2830D108" w:rsidR="005A4583" w:rsidRPr="00853B8B" w:rsidRDefault="009A0319" w:rsidP="009A0319">
      <w:pPr>
        <w:rPr>
          <w:rFonts w:ascii="Arial" w:hAnsi="Arial" w:cs="Arial"/>
          <w:b/>
          <w:sz w:val="24"/>
          <w:lang w:val="sv-SE"/>
        </w:rPr>
      </w:pPr>
      <w:r w:rsidRPr="00853B8B">
        <w:rPr>
          <w:rFonts w:ascii="Arial" w:hAnsi="Arial" w:cs="Arial"/>
          <w:b/>
          <w:color w:val="0000FF"/>
          <w:sz w:val="24"/>
          <w:lang w:val="sv-SE"/>
        </w:rPr>
        <w:t>C1-251945</w:t>
      </w:r>
      <w:r w:rsidRPr="00853B8B">
        <w:rPr>
          <w:rFonts w:ascii="Arial" w:hAnsi="Arial" w:cs="Arial"/>
          <w:b/>
          <w:color w:val="0000FF"/>
          <w:sz w:val="24"/>
          <w:lang w:val="sv-SE"/>
        </w:rPr>
        <w:tab/>
      </w:r>
      <w:r w:rsidRPr="00853B8B">
        <w:rPr>
          <w:rFonts w:ascii="Arial" w:hAnsi="Arial" w:cs="Arial"/>
          <w:b/>
          <w:sz w:val="24"/>
          <w:lang w:val="sv-SE"/>
        </w:rPr>
        <w:t>TS-skeleton_24_392_v000</w:t>
      </w:r>
    </w:p>
    <w:p w14:paraId="768DF27D" w14:textId="77777777" w:rsidR="009A0319" w:rsidRDefault="009A0319" w:rsidP="009A0319">
      <w:pPr>
        <w:rPr>
          <w:i/>
        </w:rPr>
      </w:pP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 w:rsidRPr="00853B8B">
        <w:rPr>
          <w:i/>
          <w:lang w:val="sv-SE"/>
        </w:rPr>
        <w:tab/>
      </w:r>
      <w:r>
        <w:rPr>
          <w:i/>
        </w:rPr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43DFD12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C1-252435</w:t>
      </w:r>
      <w:r>
        <w:rPr>
          <w:color w:val="993300"/>
          <w:u w:val="single"/>
        </w:rPr>
        <w:t>.</w:t>
      </w:r>
    </w:p>
    <w:p w14:paraId="077CE1D0" w14:textId="26BD587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TS-skeleton_24_392_v000</w:t>
      </w:r>
    </w:p>
    <w:p w14:paraId="0889EA0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EE3206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C1-251945)</w:t>
      </w:r>
    </w:p>
    <w:p w14:paraId="146E6A7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376EE0D" w14:textId="5482521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Scope of TS24_392</w:t>
      </w:r>
    </w:p>
    <w:p w14:paraId="407DEB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024B28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C1-252436</w:t>
      </w:r>
      <w:r>
        <w:rPr>
          <w:color w:val="993300"/>
          <w:u w:val="single"/>
        </w:rPr>
        <w:t>.</w:t>
      </w:r>
    </w:p>
    <w:p w14:paraId="3F492207" w14:textId="4D4E156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Scope of TS24_392</w:t>
      </w:r>
    </w:p>
    <w:p w14:paraId="6563990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76C5A65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C1-251947)</w:t>
      </w:r>
    </w:p>
    <w:p w14:paraId="681C747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E59A53" w14:textId="68FAA1E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C1-251949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General description of TS24_392</w:t>
      </w:r>
    </w:p>
    <w:p w14:paraId="5E65A05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77C0AC7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C1-252437</w:t>
      </w:r>
      <w:r>
        <w:rPr>
          <w:color w:val="993300"/>
          <w:u w:val="single"/>
        </w:rPr>
        <w:t>.</w:t>
      </w:r>
    </w:p>
    <w:p w14:paraId="0A9DAD1E" w14:textId="09F0F86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General description of TS24_392</w:t>
      </w:r>
    </w:p>
    <w:p w14:paraId="2B0CBD1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695F8E2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C1-251949)</w:t>
      </w:r>
    </w:p>
    <w:p w14:paraId="5E7D200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6E53EAE" w14:textId="7001F11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clause 5 Functional entities of TS24_392</w:t>
      </w:r>
    </w:p>
    <w:p w14:paraId="31297A1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61083DA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C1-252438</w:t>
      </w:r>
      <w:r>
        <w:rPr>
          <w:color w:val="993300"/>
          <w:u w:val="single"/>
        </w:rPr>
        <w:t>.</w:t>
      </w:r>
    </w:p>
    <w:p w14:paraId="0210144B" w14:textId="77FB4E0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C1-252438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clause 5 Functional entities of TS24_392</w:t>
      </w:r>
    </w:p>
    <w:p w14:paraId="0DF6F32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2C5B864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C1-251952)</w:t>
      </w:r>
    </w:p>
    <w:p w14:paraId="4D675B0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C1-252470</w:t>
      </w:r>
      <w:r>
        <w:rPr>
          <w:color w:val="993300"/>
          <w:u w:val="single"/>
        </w:rPr>
        <w:t>.</w:t>
      </w:r>
    </w:p>
    <w:p w14:paraId="548A14EF" w14:textId="50AB2E8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C1-252470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on clause 5 Functional entities of TS24_392</w:t>
      </w:r>
    </w:p>
    <w:p w14:paraId="7D11949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2F582D1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C1-252438)</w:t>
      </w:r>
    </w:p>
    <w:p w14:paraId="4DC70F4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4494DF" w14:textId="45942F3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Terms and Abbreviations</w:t>
      </w:r>
    </w:p>
    <w:p w14:paraId="3B3C0B0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7536FD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C1-252440</w:t>
      </w:r>
      <w:r>
        <w:rPr>
          <w:color w:val="993300"/>
          <w:u w:val="single"/>
        </w:rPr>
        <w:t>.</w:t>
      </w:r>
    </w:p>
    <w:p w14:paraId="38C7FC27" w14:textId="519226C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Terms and Abbreviations</w:t>
      </w:r>
    </w:p>
    <w:p w14:paraId="6D4CF176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0D3184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C1-252040)</w:t>
      </w:r>
    </w:p>
    <w:p w14:paraId="29C2891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B5E3E6F" w14:textId="027CA88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General description of DC application profiles downloading procedures</w:t>
      </w:r>
    </w:p>
    <w:p w14:paraId="1F02BEE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DA51A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C1-252441</w:t>
      </w:r>
      <w:r>
        <w:rPr>
          <w:color w:val="993300"/>
          <w:u w:val="single"/>
        </w:rPr>
        <w:t>.</w:t>
      </w:r>
    </w:p>
    <w:p w14:paraId="2188E5C9" w14:textId="7C2E994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General description of DC application profiles downloading procedures</w:t>
      </w:r>
    </w:p>
    <w:p w14:paraId="14AE9BE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80277B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C1-252041)</w:t>
      </w:r>
    </w:p>
    <w:p w14:paraId="139981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C8DA00B" w14:textId="04E3D49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DC application profiles downloading procedure on MMTel Enabler Client</w:t>
      </w:r>
    </w:p>
    <w:p w14:paraId="23F3D59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8683AB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C1-252442</w:t>
      </w:r>
      <w:r>
        <w:rPr>
          <w:color w:val="993300"/>
          <w:u w:val="single"/>
        </w:rPr>
        <w:t>.</w:t>
      </w:r>
    </w:p>
    <w:p w14:paraId="1951D143" w14:textId="18F0AEF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DC application profiles downloading procedure on MMTel Enabler Client</w:t>
      </w:r>
    </w:p>
    <w:p w14:paraId="01822287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784411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C1-252042)</w:t>
      </w:r>
    </w:p>
    <w:p w14:paraId="7D6E6E5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FA5E62" w14:textId="0FBAB80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DC application profiles downloading procedure on MMTel Enabler Server</w:t>
      </w:r>
    </w:p>
    <w:p w14:paraId="13A4488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8CC432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C1-252443</w:t>
      </w:r>
      <w:r>
        <w:rPr>
          <w:color w:val="993300"/>
          <w:u w:val="single"/>
        </w:rPr>
        <w:t>.</w:t>
      </w:r>
    </w:p>
    <w:p w14:paraId="74F06A22" w14:textId="7502AD9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Pseudo-CR on DC application profiles downloading procedure on MMTel Enabler Server</w:t>
      </w:r>
    </w:p>
    <w:p w14:paraId="6F7D5A1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24.392 v0.0.0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8C3CEE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C1-252043)</w:t>
      </w:r>
    </w:p>
    <w:p w14:paraId="7A29765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8A177B" w14:textId="77777777" w:rsidR="009A0319" w:rsidRDefault="009A0319" w:rsidP="009A0319">
      <w:pPr>
        <w:pStyle w:val="Heading3"/>
      </w:pPr>
      <w:bookmarkStart w:id="244" w:name="_Toc196857113"/>
      <w:r>
        <w:t>19.63</w:t>
      </w:r>
      <w:r>
        <w:tab/>
        <w:t>TEI19_ADAES</w:t>
      </w:r>
      <w:bookmarkEnd w:id="244"/>
    </w:p>
    <w:p w14:paraId="427F0882" w14:textId="71D7916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Correcting data type</w:t>
      </w:r>
    </w:p>
    <w:p w14:paraId="74191B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24.559 v19.1.0</w:t>
      </w:r>
      <w:r>
        <w:rPr>
          <w:i/>
        </w:rPr>
        <w:tab/>
        <w:t xml:space="preserve">  CR-0013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6B733C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C1-252450</w:t>
      </w:r>
      <w:r>
        <w:rPr>
          <w:color w:val="993300"/>
          <w:u w:val="single"/>
        </w:rPr>
        <w:t>.</w:t>
      </w:r>
    </w:p>
    <w:p w14:paraId="56AD8DF0" w14:textId="654782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C1-252450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Correcting data type</w:t>
      </w:r>
    </w:p>
    <w:p w14:paraId="11CF5BC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24.559 v19.1.0</w:t>
      </w:r>
      <w:r>
        <w:rPr>
          <w:i/>
        </w:rPr>
        <w:tab/>
        <w:t xml:space="preserve">  CR-0013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59A457D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C1-251804)</w:t>
      </w:r>
    </w:p>
    <w:p w14:paraId="03B9BB8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445CB8" w14:textId="77777777" w:rsidR="009A0319" w:rsidRDefault="009A0319" w:rsidP="009A0319">
      <w:pPr>
        <w:pStyle w:val="Heading3"/>
      </w:pPr>
      <w:bookmarkStart w:id="245" w:name="_Toc196857114"/>
      <w:r>
        <w:t>19.64</w:t>
      </w:r>
      <w:r>
        <w:tab/>
        <w:t>SMPC19</w:t>
      </w:r>
      <w:bookmarkEnd w:id="245"/>
    </w:p>
    <w:p w14:paraId="6A9678D7" w14:textId="77777777" w:rsidR="009A0319" w:rsidRDefault="009A0319" w:rsidP="009A0319">
      <w:pPr>
        <w:pStyle w:val="Heading3"/>
      </w:pPr>
      <w:bookmarkStart w:id="246" w:name="_Toc196857115"/>
      <w:r>
        <w:t>19.65</w:t>
      </w:r>
      <w:r>
        <w:tab/>
        <w:t>IPD</w:t>
      </w:r>
      <w:bookmarkEnd w:id="246"/>
    </w:p>
    <w:p w14:paraId="7F27DD27" w14:textId="77777777" w:rsidR="009A0319" w:rsidRDefault="009A0319" w:rsidP="009A0319">
      <w:pPr>
        <w:pStyle w:val="Heading3"/>
      </w:pPr>
      <w:bookmarkStart w:id="247" w:name="_Toc196857116"/>
      <w:r>
        <w:t>19.66</w:t>
      </w:r>
      <w:r>
        <w:tab/>
        <w:t>TEI19_MVOSNS</w:t>
      </w:r>
      <w:bookmarkEnd w:id="247"/>
    </w:p>
    <w:p w14:paraId="64426DA4" w14:textId="77777777" w:rsidR="009A0319" w:rsidRDefault="009A0319" w:rsidP="009A0319">
      <w:pPr>
        <w:pStyle w:val="Heading3"/>
      </w:pPr>
      <w:bookmarkStart w:id="248" w:name="_Toc196857117"/>
      <w:r>
        <w:t>19.67</w:t>
      </w:r>
      <w:r>
        <w:tab/>
        <w:t>Any other Rel-19 Work item or Study item</w:t>
      </w:r>
      <w:bookmarkEnd w:id="248"/>
    </w:p>
    <w:p w14:paraId="1BAF269B" w14:textId="77777777" w:rsidR="009A0319" w:rsidRDefault="009A0319" w:rsidP="009A0319">
      <w:pPr>
        <w:pStyle w:val="Heading2"/>
      </w:pPr>
      <w:bookmarkStart w:id="249" w:name="_Toc196857118"/>
      <w:r>
        <w:t>20</w:t>
      </w:r>
      <w:r>
        <w:tab/>
        <w:t>Study items</w:t>
      </w:r>
      <w:bookmarkEnd w:id="249"/>
    </w:p>
    <w:p w14:paraId="3423A6BC" w14:textId="77777777" w:rsidR="009A0319" w:rsidRDefault="009A0319" w:rsidP="009A0319">
      <w:pPr>
        <w:pStyle w:val="Heading3"/>
      </w:pPr>
      <w:bookmarkStart w:id="250" w:name="_Toc196857119"/>
      <w:r>
        <w:t>20.1</w:t>
      </w:r>
      <w:r>
        <w:tab/>
        <w:t>FS_MINT_Ph2</w:t>
      </w:r>
      <w:bookmarkEnd w:id="250"/>
    </w:p>
    <w:p w14:paraId="03F63F83" w14:textId="272165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#5 – RAT restriction under disaster conditions</w:t>
      </w:r>
    </w:p>
    <w:p w14:paraId="1A84DC1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42D7E98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C1-252192</w:t>
      </w:r>
      <w:r>
        <w:rPr>
          <w:color w:val="993300"/>
          <w:u w:val="single"/>
        </w:rPr>
        <w:t>.</w:t>
      </w:r>
    </w:p>
    <w:p w14:paraId="5DEFDB07" w14:textId="1DF1688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C1-251587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KI#5 - RAT restriction under Disaster Conditions handling, post-disaster provisioning</w:t>
      </w:r>
    </w:p>
    <w:p w14:paraId="4BA3B57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62A5E43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C1-252185</w:t>
      </w:r>
      <w:r>
        <w:rPr>
          <w:color w:val="993300"/>
          <w:u w:val="single"/>
        </w:rPr>
        <w:t>.</w:t>
      </w:r>
    </w:p>
    <w:p w14:paraId="16576B82" w14:textId="1FB0A7F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Clean-up of Solution #7</w:t>
      </w:r>
    </w:p>
    <w:p w14:paraId="187CD77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40682DC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6377CA68" w14:textId="402688A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 #7</w:t>
      </w:r>
    </w:p>
    <w:p w14:paraId="1186A59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4A6656A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E9859DF" w14:textId="6A39BB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Clean-up of Solution #7</w:t>
      </w:r>
    </w:p>
    <w:p w14:paraId="47568B6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CR-0003  Cat: D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07DD48D5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C1-252187</w:t>
      </w:r>
      <w:r>
        <w:rPr>
          <w:color w:val="993300"/>
          <w:u w:val="single"/>
        </w:rPr>
        <w:t>.</w:t>
      </w:r>
    </w:p>
    <w:p w14:paraId="44127D79" w14:textId="5F9C701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C1-251675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 #7</w:t>
      </w:r>
    </w:p>
    <w:p w14:paraId="6520B65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CR-0004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29BBCE1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7080A9AA" w14:textId="77777777" w:rsidR="009A0319" w:rsidRDefault="009A0319" w:rsidP="009A0319">
      <w:r>
        <w:t>Merged into C1-251886 and its revisions</w:t>
      </w:r>
    </w:p>
    <w:p w14:paraId="1A36CCC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C9869CA" w14:textId="655BC5E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conclusion on key issue #2</w:t>
      </w:r>
    </w:p>
    <w:p w14:paraId="3DF3DBF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CR-0005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AE1AB0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2385AB" w14:textId="4F88C2A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conclusion on key issue #3</w:t>
      </w:r>
    </w:p>
    <w:p w14:paraId="1780E74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CR-0006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01CA98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9F6E3E" w14:textId="1F3ABCD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conclusion on key issue #4</w:t>
      </w:r>
    </w:p>
    <w:p w14:paraId="63635FA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CR-0007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139E13B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C1-252191</w:t>
      </w:r>
      <w:r>
        <w:rPr>
          <w:color w:val="993300"/>
          <w:u w:val="single"/>
        </w:rPr>
        <w:t>.</w:t>
      </w:r>
    </w:p>
    <w:p w14:paraId="7C600AFF" w14:textId="610E012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Editor’s Note on impacts to TAU procedure in Solution #3</w:t>
      </w:r>
    </w:p>
    <w:p w14:paraId="2FA58E3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CR-0008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Apple, Huawei, </w:t>
      </w:r>
      <w:proofErr w:type="spellStart"/>
      <w:r>
        <w:rPr>
          <w:i/>
        </w:rPr>
        <w:t>HiSilicon</w:t>
      </w:r>
      <w:proofErr w:type="spellEnd"/>
    </w:p>
    <w:p w14:paraId="13AB2DF3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BF15026" w14:textId="77777777" w:rsidR="009A0319" w:rsidRDefault="009A0319" w:rsidP="009A0319">
      <w:r>
        <w:t>Merged into C1-251935 and its revisions</w:t>
      </w:r>
    </w:p>
    <w:p w14:paraId="3249FEF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D95B8B6" w14:textId="2D18159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Updated Conclusion for Key Issue #3</w:t>
      </w:r>
    </w:p>
    <w:p w14:paraId="62DA27A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CR-0009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4A30BB77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4CE2FB3" w14:textId="77777777" w:rsidR="009A0319" w:rsidRDefault="009A0319" w:rsidP="009A0319">
      <w:r>
        <w:t>Merged into C1-251933 and its revisions</w:t>
      </w:r>
    </w:p>
    <w:p w14:paraId="3BBCF7A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FF07D8D" w14:textId="5F87624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C1-251886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Conclusions for Key Issue #7</w:t>
      </w:r>
    </w:p>
    <w:p w14:paraId="152122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CR-0010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</w:t>
      </w:r>
    </w:p>
    <w:p w14:paraId="65E55A3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C1-252195</w:t>
      </w:r>
      <w:r>
        <w:rPr>
          <w:color w:val="993300"/>
          <w:u w:val="single"/>
        </w:rPr>
        <w:t>.</w:t>
      </w:r>
    </w:p>
    <w:p w14:paraId="22717C7B" w14:textId="381187C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KI#8</w:t>
      </w:r>
    </w:p>
    <w:p w14:paraId="4D7250A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CR-0011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 Deutschland</w:t>
      </w:r>
    </w:p>
    <w:p w14:paraId="1843BC7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C1-252196</w:t>
      </w:r>
      <w:r>
        <w:rPr>
          <w:color w:val="993300"/>
          <w:u w:val="single"/>
        </w:rPr>
        <w:t>.</w:t>
      </w:r>
    </w:p>
    <w:p w14:paraId="11AD6887" w14:textId="3EA0C24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conclusion for KI#3</w:t>
      </w:r>
    </w:p>
    <w:p w14:paraId="22770EC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01A021E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C1-252190</w:t>
      </w:r>
      <w:r>
        <w:rPr>
          <w:color w:val="993300"/>
          <w:u w:val="single"/>
        </w:rPr>
        <w:t>.</w:t>
      </w:r>
    </w:p>
    <w:p w14:paraId="098849B3" w14:textId="3D950E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editor's note and update KI#3 solution</w:t>
      </w:r>
    </w:p>
    <w:p w14:paraId="1D9292B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38138F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C1-252183</w:t>
      </w:r>
      <w:r>
        <w:rPr>
          <w:color w:val="993300"/>
          <w:u w:val="single"/>
        </w:rPr>
        <w:t>.</w:t>
      </w:r>
    </w:p>
    <w:p w14:paraId="28AD085D" w14:textId="528ECA3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Limiting frequent breaks in service using disabling of N1 mode capability</w:t>
      </w:r>
    </w:p>
    <w:p w14:paraId="31F62AA5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CR-0014 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206B3C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C1-252184</w:t>
      </w:r>
      <w:r>
        <w:rPr>
          <w:color w:val="993300"/>
          <w:u w:val="single"/>
        </w:rPr>
        <w:t>.</w:t>
      </w:r>
    </w:p>
    <w:p w14:paraId="05E5E5D2" w14:textId="583E49E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#5 – RAT restriction under disaster conditions</w:t>
      </w:r>
    </w:p>
    <w:p w14:paraId="7254A4C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CR-0015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55EFA5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C1-252193</w:t>
      </w:r>
      <w:r>
        <w:rPr>
          <w:color w:val="993300"/>
          <w:u w:val="single"/>
        </w:rPr>
        <w:t>.</w:t>
      </w:r>
    </w:p>
    <w:p w14:paraId="2F1873E5" w14:textId="3539313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#7 – Providing access control in the VPLMN providing disaster roaming services in EPS</w:t>
      </w:r>
    </w:p>
    <w:p w14:paraId="5F77966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CR-0016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F9FB286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7429DEC" w14:textId="77777777" w:rsidR="009A0319" w:rsidRDefault="009A0319" w:rsidP="009A0319">
      <w:r>
        <w:t>Merged into C1-251886 and its revisions</w:t>
      </w:r>
    </w:p>
    <w:p w14:paraId="4A5C029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53D6E6B" w14:textId="01D6F34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#8 – Prevention of signalling overload by returning UEs in the VPLMN providing 5G-only national roaming</w:t>
      </w:r>
    </w:p>
    <w:p w14:paraId="1132F79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CR-0017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BFAE465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1A6C3E6D" w14:textId="77777777" w:rsidR="009A0319" w:rsidRDefault="009A0319" w:rsidP="009A0319">
      <w:r>
        <w:t>Merged into C1-252196 and its revisions</w:t>
      </w:r>
    </w:p>
    <w:p w14:paraId="258299D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7BF3425" w14:textId="1B1A7AF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#X: Solving the service discontinuity under mobility in disaster conditions</w:t>
      </w:r>
    </w:p>
    <w:p w14:paraId="64BD0C6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CR-0018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0E6B5DC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C743A6F" w14:textId="5644B1F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and conclusion for KI#2 to handle disaster applicable area</w:t>
      </w:r>
    </w:p>
    <w:p w14:paraId="5A29D06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CR-0019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5E88AE4D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C1-252188</w:t>
      </w:r>
      <w:r>
        <w:rPr>
          <w:color w:val="993300"/>
          <w:u w:val="single"/>
        </w:rPr>
        <w:t>.</w:t>
      </w:r>
    </w:p>
    <w:p w14:paraId="43F8DD35" w14:textId="06AE64A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#6: Notification that disaster condition is no longer applicable to the   UEs</w:t>
      </w:r>
    </w:p>
    <w:p w14:paraId="6704552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CR-0020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B62038F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C1-252186</w:t>
      </w:r>
      <w:r>
        <w:rPr>
          <w:color w:val="993300"/>
          <w:u w:val="single"/>
        </w:rPr>
        <w:t>.</w:t>
      </w:r>
    </w:p>
    <w:p w14:paraId="35F6A1F4" w14:textId="32A2879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to Solution 8 - Prevention of </w:t>
      </w:r>
      <w:proofErr w:type="spellStart"/>
      <w:r>
        <w:rPr>
          <w:rFonts w:ascii="Arial" w:hAnsi="Arial" w:cs="Arial"/>
          <w:b/>
          <w:sz w:val="24"/>
        </w:rPr>
        <w:t>signaling</w:t>
      </w:r>
      <w:proofErr w:type="spellEnd"/>
      <w:r>
        <w:rPr>
          <w:rFonts w:ascii="Arial" w:hAnsi="Arial" w:cs="Arial"/>
          <w:b/>
          <w:sz w:val="24"/>
        </w:rPr>
        <w:t xml:space="preserve"> overload by returning UEs in the VPLMN providing 5G-only national roaming</w:t>
      </w:r>
    </w:p>
    <w:p w14:paraId="75FE82B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CR-0021 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B76E12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692D2D6" w14:textId="6698F811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C1-251976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and conclusion for KI#2 – VPLMN indication</w:t>
      </w:r>
    </w:p>
    <w:p w14:paraId="33AFCAA0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CR-0022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0E35B8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C1-252189</w:t>
      </w:r>
      <w:r>
        <w:rPr>
          <w:color w:val="993300"/>
          <w:u w:val="single"/>
        </w:rPr>
        <w:t>.</w:t>
      </w:r>
    </w:p>
    <w:p w14:paraId="4015B8F1" w14:textId="3052456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 #5 – RAT restriction under disaster conditions</w:t>
      </w:r>
    </w:p>
    <w:p w14:paraId="5C581EE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CR-0023 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586C5B1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C1-252194</w:t>
      </w:r>
      <w:r>
        <w:rPr>
          <w:color w:val="993300"/>
          <w:u w:val="single"/>
        </w:rPr>
        <w:t>.</w:t>
      </w:r>
    </w:p>
    <w:p w14:paraId="6A16D81E" w14:textId="1ACF8B0B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#5 – RAT restriction under disaster conditions</w:t>
      </w:r>
    </w:p>
    <w:p w14:paraId="3D8F7E2D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EA38971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C1-251586)</w:t>
      </w:r>
    </w:p>
    <w:p w14:paraId="332A0C9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F9C6369" w14:textId="0C224568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KI#5 - RAT restriction under Disaster Conditions handling, post-disaster provisioning</w:t>
      </w:r>
    </w:p>
    <w:p w14:paraId="490B374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</w:p>
    <w:p w14:paraId="1F02B2B5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C1-251587)</w:t>
      </w:r>
    </w:p>
    <w:p w14:paraId="08FF39E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7856CD43" w14:textId="02BA65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Clean-up of Solution #7</w:t>
      </w:r>
    </w:p>
    <w:p w14:paraId="18E9EED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CR-0003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6EF135F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C1-251674)</w:t>
      </w:r>
    </w:p>
    <w:p w14:paraId="0FB8C03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BDABC38" w14:textId="22D7981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Clarification to conclusion on key issue #4</w:t>
      </w:r>
    </w:p>
    <w:p w14:paraId="7516DF7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CR-0007  rev 1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 xml:space="preserve"> / Vishnu</w:t>
      </w:r>
    </w:p>
    <w:p w14:paraId="6854339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C1-251790)</w:t>
      </w:r>
    </w:p>
    <w:p w14:paraId="0CA99216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8DC3E2" w14:textId="5DADC9AC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Conclusions for Key Issue #7</w:t>
      </w:r>
    </w:p>
    <w:p w14:paraId="032BF414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CR-0010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Google,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Nokia, China Telecom</w:t>
      </w:r>
    </w:p>
    <w:p w14:paraId="4114E704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C1-251886)</w:t>
      </w:r>
    </w:p>
    <w:p w14:paraId="5C22E91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834763F" w14:textId="4FB8BCB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KI#8</w:t>
      </w:r>
    </w:p>
    <w:p w14:paraId="1271D67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CR-0011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Nokia</w:t>
      </w:r>
    </w:p>
    <w:p w14:paraId="1126A978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C1-251931)</w:t>
      </w:r>
    </w:p>
    <w:p w14:paraId="1F05018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C1-252513</w:t>
      </w:r>
      <w:r>
        <w:rPr>
          <w:color w:val="993300"/>
          <w:u w:val="single"/>
        </w:rPr>
        <w:t>.</w:t>
      </w:r>
    </w:p>
    <w:p w14:paraId="25C751C8" w14:textId="7CE06E1A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KI#8</w:t>
      </w:r>
    </w:p>
    <w:p w14:paraId="6BD9E02A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CR-0011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Nokia, Ericsson</w:t>
      </w:r>
    </w:p>
    <w:p w14:paraId="760FC70F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C1-252196)</w:t>
      </w:r>
    </w:p>
    <w:p w14:paraId="7F7A22BA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C1-252525</w:t>
      </w:r>
      <w:r>
        <w:rPr>
          <w:color w:val="993300"/>
          <w:u w:val="single"/>
        </w:rPr>
        <w:t>.</w:t>
      </w:r>
    </w:p>
    <w:p w14:paraId="3FC7B717" w14:textId="2775D133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KI#8</w:t>
      </w:r>
    </w:p>
    <w:p w14:paraId="766E1B6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CR-0011  rev 3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Nokia, Ericsson, China Telecom</w:t>
      </w:r>
    </w:p>
    <w:p w14:paraId="78CAB6D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C1-252513)</w:t>
      </w:r>
    </w:p>
    <w:p w14:paraId="0B716EE9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C1-252540</w:t>
      </w:r>
      <w:r>
        <w:rPr>
          <w:color w:val="993300"/>
          <w:u w:val="single"/>
        </w:rPr>
        <w:t>.</w:t>
      </w:r>
    </w:p>
    <w:p w14:paraId="5F4E8681" w14:textId="598A35C2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KI#8</w:t>
      </w:r>
    </w:p>
    <w:p w14:paraId="708F455E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CR-0011  rev 4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Electronics, Nokia, Ericsson, China Telecom</w:t>
      </w:r>
    </w:p>
    <w:p w14:paraId="1A13BFE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C1-252525)</w:t>
      </w:r>
    </w:p>
    <w:p w14:paraId="5C3A338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F9E052" w14:textId="3B956D4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conclusion for KI#3</w:t>
      </w:r>
    </w:p>
    <w:p w14:paraId="258D395F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3A52453D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C1-251933)</w:t>
      </w:r>
    </w:p>
    <w:p w14:paraId="11BC5144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C1-252543</w:t>
      </w:r>
      <w:r>
        <w:rPr>
          <w:color w:val="993300"/>
          <w:u w:val="single"/>
        </w:rPr>
        <w:t>.</w:t>
      </w:r>
    </w:p>
    <w:p w14:paraId="07618333" w14:textId="3CAE5A55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conclusion for KI#3</w:t>
      </w:r>
    </w:p>
    <w:p w14:paraId="7220F682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CR-0012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LG Electronics, Apple, Huawei, </w:t>
      </w:r>
      <w:proofErr w:type="spellStart"/>
      <w:r>
        <w:rPr>
          <w:i/>
        </w:rPr>
        <w:t>HiSilicon</w:t>
      </w:r>
      <w:proofErr w:type="spellEnd"/>
    </w:p>
    <w:p w14:paraId="4177BC0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C1-252190)</w:t>
      </w:r>
    </w:p>
    <w:p w14:paraId="1A309FFE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000BB28" w14:textId="1E0AAF2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editor's note and update KI#3 solution</w:t>
      </w:r>
    </w:p>
    <w:p w14:paraId="5EC7FA8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5DFA9889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C1-251935)</w:t>
      </w:r>
    </w:p>
    <w:p w14:paraId="285E6A41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C1-252542</w:t>
      </w:r>
      <w:r>
        <w:rPr>
          <w:color w:val="993300"/>
          <w:u w:val="single"/>
        </w:rPr>
        <w:t>.</w:t>
      </w:r>
    </w:p>
    <w:p w14:paraId="6749C039" w14:textId="43CDC61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C1-252542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editor's note and update KI#3 solution</w:t>
      </w:r>
    </w:p>
    <w:p w14:paraId="5929CBE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CR-0013  rev 2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LG Electronics, Apple, Huawei, </w:t>
      </w:r>
      <w:proofErr w:type="spellStart"/>
      <w:r>
        <w:rPr>
          <w:i/>
        </w:rPr>
        <w:t>HiSilicon</w:t>
      </w:r>
      <w:proofErr w:type="spellEnd"/>
    </w:p>
    <w:p w14:paraId="42D95E77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C1-252183)</w:t>
      </w:r>
    </w:p>
    <w:p w14:paraId="677B93D8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EFADAC1" w14:textId="5B5794DE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Limiting frequent breaks in service using disabling of N1 mode capability</w:t>
      </w:r>
    </w:p>
    <w:p w14:paraId="6F8FB888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CR-0014  rev 1 Cat: F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17FF3B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C1-251939)</w:t>
      </w:r>
    </w:p>
    <w:p w14:paraId="15D5CAE0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110936D" w14:textId="08AA7B09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#5 – RAT restriction under disaster conditions</w:t>
      </w:r>
    </w:p>
    <w:p w14:paraId="662DBAE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CR-0015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China Telecom, Ericsson</w:t>
      </w:r>
    </w:p>
    <w:p w14:paraId="5676F173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C1-251954)</w:t>
      </w:r>
    </w:p>
    <w:p w14:paraId="28C8117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719A482" w14:textId="4D15F22D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and conclusion for KI#2 to handle disaster applicable area</w:t>
      </w:r>
    </w:p>
    <w:p w14:paraId="0029C59C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CR-0019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4459D4DE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C1-251971)</w:t>
      </w:r>
    </w:p>
    <w:p w14:paraId="51114F57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1AA1CFB" w14:textId="2AC81D96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#6: Notification that disaster condition is no longer applicable to the   UEs</w:t>
      </w:r>
    </w:p>
    <w:p w14:paraId="351E2C73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CR-0020  rev 1 Cat: C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B0F0F90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C1-251972)</w:t>
      </w:r>
    </w:p>
    <w:p w14:paraId="1646DC8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B8A6797" w14:textId="3030EC40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and conclusion for KI#2 – VPLMN indication</w:t>
      </w:r>
    </w:p>
    <w:p w14:paraId="665D6C7B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CR-0022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8B0BE6C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C1-251976)</w:t>
      </w:r>
    </w:p>
    <w:p w14:paraId="45EBFAB2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FC51B7A" w14:textId="789E1107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C1-252194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 #5 – RAT restriction under disaster conditions</w:t>
      </w:r>
    </w:p>
    <w:p w14:paraId="5A955739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24.812 v19.0.0</w:t>
      </w:r>
      <w:r>
        <w:rPr>
          <w:i/>
        </w:rPr>
        <w:tab/>
        <w:t xml:space="preserve">  CR-0023  rev 1 Cat: B (Rel-19)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6AF3103B" w14:textId="77777777" w:rsidR="009A0319" w:rsidRDefault="009A0319" w:rsidP="009A0319">
      <w:pPr>
        <w:rPr>
          <w:color w:val="808080"/>
        </w:rPr>
      </w:pPr>
      <w:r>
        <w:rPr>
          <w:color w:val="808080"/>
        </w:rPr>
        <w:t>(Replaces C1-252038)</w:t>
      </w:r>
    </w:p>
    <w:p w14:paraId="0B9A6A7C" w14:textId="77777777" w:rsidR="009A0319" w:rsidRDefault="009A0319" w:rsidP="009A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4A6002DD" w14:textId="77777777" w:rsidR="009A0319" w:rsidRDefault="009A0319" w:rsidP="009A0319">
      <w:r>
        <w:t>Merged into C1-252193 and its revisions</w:t>
      </w:r>
    </w:p>
    <w:p w14:paraId="3D2ECFAB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7702E25" w14:textId="77777777" w:rsidR="009A0319" w:rsidRDefault="009A0319" w:rsidP="009A0319">
      <w:pPr>
        <w:pStyle w:val="Heading2"/>
      </w:pPr>
      <w:bookmarkStart w:id="251" w:name="_Toc196857120"/>
      <w:r>
        <w:t>21</w:t>
      </w:r>
      <w:r>
        <w:tab/>
        <w:t>Void</w:t>
      </w:r>
      <w:bookmarkEnd w:id="251"/>
    </w:p>
    <w:p w14:paraId="5450478A" w14:textId="77777777" w:rsidR="009A0319" w:rsidRDefault="009A0319" w:rsidP="009A0319">
      <w:pPr>
        <w:pStyle w:val="Heading2"/>
      </w:pPr>
      <w:bookmarkStart w:id="252" w:name="_Toc196857121"/>
      <w:r>
        <w:t>22</w:t>
      </w:r>
      <w:r>
        <w:tab/>
        <w:t>Review of 3GPP Work Plan</w:t>
      </w:r>
      <w:bookmarkEnd w:id="252"/>
    </w:p>
    <w:p w14:paraId="5FEB76FE" w14:textId="77777777" w:rsidR="009A0319" w:rsidRDefault="009A0319" w:rsidP="009A0319">
      <w:pPr>
        <w:pStyle w:val="Heading2"/>
      </w:pPr>
      <w:bookmarkStart w:id="253" w:name="_Toc196857122"/>
      <w:r>
        <w:t>23</w:t>
      </w:r>
      <w:r>
        <w:tab/>
        <w:t>Any other business</w:t>
      </w:r>
      <w:bookmarkEnd w:id="253"/>
    </w:p>
    <w:p w14:paraId="16F6F147" w14:textId="3B5B116F" w:rsidR="009A0319" w:rsidRDefault="009A0319" w:rsidP="009A03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C1-251717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6G specification format modernization: towards Automation-Native</w:t>
      </w:r>
    </w:p>
    <w:p w14:paraId="594BA401" w14:textId="77777777" w:rsidR="009A0319" w:rsidRDefault="009A0319" w:rsidP="009A031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D8B7E73" w14:textId="77777777" w:rsidR="009A0319" w:rsidRDefault="009A0319" w:rsidP="009A0319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78C09D3" w14:textId="77777777" w:rsidR="009A0319" w:rsidRDefault="009A0319" w:rsidP="009A0319">
      <w:pPr>
        <w:pStyle w:val="Heading2"/>
      </w:pPr>
      <w:bookmarkStart w:id="254" w:name="_Toc196857123"/>
      <w:r>
        <w:t>24</w:t>
      </w:r>
      <w:r>
        <w:tab/>
        <w:t>Close of Meeting</w:t>
      </w:r>
      <w:bookmarkEnd w:id="254"/>
    </w:p>
    <w:p w14:paraId="3723FE3C" w14:textId="77777777" w:rsidR="00BA6ED2" w:rsidRPr="00BA6ED2" w:rsidRDefault="00BA6ED2" w:rsidP="00BA6ED2">
      <w:pPr>
        <w:pStyle w:val="Heading2"/>
      </w:pPr>
      <w:r w:rsidRPr="00BA6ED2">
        <w:br w:type="page"/>
        <w:t>Annex A: Contribution documents and status</w:t>
      </w:r>
    </w:p>
    <w:p w14:paraId="7ADD1158" w14:textId="77777777" w:rsidR="00BA6ED2" w:rsidRPr="00BA6ED2" w:rsidRDefault="00BA6ED2" w:rsidP="00BA6ED2">
      <w:pPr>
        <w:pStyle w:val="Heading3"/>
      </w:pPr>
      <w:r w:rsidRPr="00BA6ED2">
        <w:t xml:space="preserve">A1: List of </w:t>
      </w:r>
      <w:proofErr w:type="spellStart"/>
      <w:r w:rsidRPr="00BA6ED2">
        <w:t>TDocs</w:t>
      </w:r>
      <w:proofErr w:type="spellEnd"/>
    </w:p>
    <w:p w14:paraId="0DEF5D19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3343"/>
        <w:gridCol w:w="2869"/>
        <w:gridCol w:w="1078"/>
        <w:gridCol w:w="984"/>
        <w:gridCol w:w="1087"/>
      </w:tblGrid>
      <w:tr w:rsidR="00BA6ED2" w:rsidRPr="00BA6ED2" w14:paraId="2CB989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52F0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645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F10A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CBC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271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Replaces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117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Replaced by</w:t>
            </w:r>
          </w:p>
        </w:tc>
      </w:tr>
      <w:tr w:rsidR="00BA6ED2" w:rsidRPr="00BA6ED2" w14:paraId="091FFAF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C8A9" w14:textId="77777777" w:rsidR="00BA6ED2" w:rsidRPr="00BA6ED2" w:rsidRDefault="00BA6ED2" w:rsidP="00BA6ED2">
            <w:pPr>
              <w:pStyle w:val="FP"/>
            </w:pPr>
            <w:r w:rsidRPr="00BA6ED2">
              <w:t>C1-251500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4EE" w14:textId="77777777" w:rsidR="00BA6ED2" w:rsidRPr="00BA6ED2" w:rsidRDefault="00BA6ED2" w:rsidP="00BA6ED2">
            <w:pPr>
              <w:pStyle w:val="FP"/>
            </w:pPr>
            <w:r w:rsidRPr="00BA6ED2">
              <w:t xml:space="preserve">3GPP TSG CT1#154 – agenda for </w:t>
            </w:r>
            <w:proofErr w:type="spellStart"/>
            <w:r w:rsidRPr="00BA6ED2">
              <w:t>Tdoc</w:t>
            </w:r>
            <w:proofErr w:type="spellEnd"/>
            <w:r w:rsidRPr="00BA6ED2">
              <w:t xml:space="preserve">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19C5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3CBB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B8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5C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1E6D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C71" w14:textId="77777777" w:rsidR="00BA6ED2" w:rsidRPr="00BA6ED2" w:rsidRDefault="00BA6ED2" w:rsidP="00BA6ED2">
            <w:pPr>
              <w:pStyle w:val="FP"/>
            </w:pPr>
            <w:r w:rsidRPr="00BA6ED2">
              <w:t>C1-251501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E9CD" w14:textId="77777777" w:rsidR="00BA6ED2" w:rsidRPr="00BA6ED2" w:rsidRDefault="00BA6ED2" w:rsidP="00BA6ED2">
            <w:pPr>
              <w:pStyle w:val="FP"/>
            </w:pPr>
            <w:r w:rsidRPr="00BA6ED2">
              <w:t xml:space="preserve">3GPP TSG CT1#154 – agenda after </w:t>
            </w:r>
            <w:proofErr w:type="spellStart"/>
            <w:r w:rsidRPr="00BA6ED2">
              <w:t>Tdoc</w:t>
            </w:r>
            <w:proofErr w:type="spellEnd"/>
            <w:r w:rsidRPr="00BA6ED2">
              <w:t xml:space="preserve"> allocation deadline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33A4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F01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60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63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70B2D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1BA7" w14:textId="77777777" w:rsidR="00BA6ED2" w:rsidRPr="00BA6ED2" w:rsidRDefault="00BA6ED2" w:rsidP="00BA6ED2">
            <w:pPr>
              <w:pStyle w:val="FP"/>
            </w:pPr>
            <w:r w:rsidRPr="00BA6ED2">
              <w:t>C1-251502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BE7E" w14:textId="77777777" w:rsidR="00BA6ED2" w:rsidRPr="00BA6ED2" w:rsidRDefault="00BA6ED2" w:rsidP="00BA6ED2">
            <w:pPr>
              <w:pStyle w:val="FP"/>
            </w:pPr>
            <w:r w:rsidRPr="00BA6ED2">
              <w:t>3GPP TSG CT1#154 – agenda with proposed LS-actions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C608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0E1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1B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7A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82B23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EAD5" w14:textId="77777777" w:rsidR="00BA6ED2" w:rsidRPr="00BA6ED2" w:rsidRDefault="00BA6ED2" w:rsidP="00BA6ED2">
            <w:pPr>
              <w:pStyle w:val="FP"/>
            </w:pPr>
            <w:r w:rsidRPr="00BA6ED2">
              <w:t>C1-251503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C9B1" w14:textId="77777777" w:rsidR="00BA6ED2" w:rsidRPr="00BA6ED2" w:rsidRDefault="00BA6ED2" w:rsidP="00BA6ED2">
            <w:pPr>
              <w:pStyle w:val="FP"/>
            </w:pPr>
            <w:r w:rsidRPr="00BA6ED2">
              <w:t>3GPP TSG CT1#154 – agenda at start of 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CC0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63C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66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E9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CB75A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1E3" w14:textId="77777777" w:rsidR="00BA6ED2" w:rsidRPr="00BA6ED2" w:rsidRDefault="00BA6ED2" w:rsidP="00BA6ED2">
            <w:pPr>
              <w:pStyle w:val="FP"/>
            </w:pPr>
            <w:r w:rsidRPr="00BA6ED2">
              <w:t>C1-251504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754" w14:textId="77777777" w:rsidR="00BA6ED2" w:rsidRPr="00BA6ED2" w:rsidRDefault="00BA6ED2" w:rsidP="00BA6ED2">
            <w:pPr>
              <w:pStyle w:val="FP"/>
            </w:pPr>
            <w:r w:rsidRPr="00BA6ED2">
              <w:t>3GPP TSG CT1#154– agenda Thursday evening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57DC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86FD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93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EB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AD5C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E1EA" w14:textId="77777777" w:rsidR="00BA6ED2" w:rsidRPr="00BA6ED2" w:rsidRDefault="00BA6ED2" w:rsidP="00BA6ED2">
            <w:pPr>
              <w:pStyle w:val="FP"/>
            </w:pPr>
            <w:r w:rsidRPr="00BA6ED2">
              <w:t>C1-251505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BCAE" w14:textId="77777777" w:rsidR="00BA6ED2" w:rsidRPr="00BA6ED2" w:rsidRDefault="00BA6ED2" w:rsidP="00BA6ED2">
            <w:pPr>
              <w:pStyle w:val="FP"/>
            </w:pPr>
            <w:r w:rsidRPr="00BA6ED2">
              <w:t>3GPP TSG CT1#154 – agenda at end of 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1D8D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88DC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33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67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A9BE5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6761" w14:textId="77777777" w:rsidR="00BA6ED2" w:rsidRPr="00BA6ED2" w:rsidRDefault="00BA6ED2" w:rsidP="00BA6ED2">
            <w:pPr>
              <w:pStyle w:val="FP"/>
            </w:pPr>
            <w:r w:rsidRPr="00BA6ED2">
              <w:t>C1-251506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B1D4" w14:textId="77777777" w:rsidR="00BA6ED2" w:rsidRPr="00BA6ED2" w:rsidRDefault="00BA6ED2" w:rsidP="00BA6ED2">
            <w:pPr>
              <w:pStyle w:val="FP"/>
            </w:pPr>
            <w:r w:rsidRPr="00BA6ED2">
              <w:t>Initial time schedule for CT1#154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F7B2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DCD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58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E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AA72B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6DF8" w14:textId="77777777" w:rsidR="00BA6ED2" w:rsidRPr="00BA6ED2" w:rsidRDefault="00BA6ED2" w:rsidP="00BA6ED2">
            <w:pPr>
              <w:pStyle w:val="FP"/>
            </w:pPr>
            <w:r w:rsidRPr="00BA6ED2">
              <w:t>C1-251507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909" w14:textId="77777777" w:rsidR="00BA6ED2" w:rsidRPr="00BA6ED2" w:rsidRDefault="00BA6ED2" w:rsidP="00BA6ED2">
            <w:pPr>
              <w:pStyle w:val="FP"/>
            </w:pPr>
            <w:r w:rsidRPr="00BA6ED2">
              <w:t>Draft CT1#153 meeting report for approval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D538" w14:textId="77777777" w:rsidR="00BA6ED2" w:rsidRPr="00BA6ED2" w:rsidRDefault="00BA6ED2" w:rsidP="00BA6ED2">
            <w:pPr>
              <w:pStyle w:val="FP"/>
            </w:pPr>
            <w:r w:rsidRPr="00BA6ED2">
              <w:t>MCC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5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9B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D7A1" w14:textId="77777777" w:rsidR="00BA6ED2" w:rsidRPr="00BA6ED2" w:rsidRDefault="00BA6ED2" w:rsidP="00BA6ED2">
            <w:pPr>
              <w:pStyle w:val="FP"/>
            </w:pPr>
            <w:r w:rsidRPr="00BA6ED2">
              <w:t>C1-252062</w:t>
            </w:r>
          </w:p>
        </w:tc>
      </w:tr>
      <w:tr w:rsidR="00BA6ED2" w:rsidRPr="00BA6ED2" w14:paraId="2F3C04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3B3" w14:textId="77777777" w:rsidR="00BA6ED2" w:rsidRPr="00BA6ED2" w:rsidRDefault="00BA6ED2" w:rsidP="00BA6ED2">
            <w:pPr>
              <w:pStyle w:val="FP"/>
            </w:pPr>
            <w:r w:rsidRPr="00BA6ED2">
              <w:t>C1-251508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6DD3" w14:textId="77777777" w:rsidR="00BA6ED2" w:rsidRPr="00BA6ED2" w:rsidRDefault="00BA6ED2" w:rsidP="00BA6ED2">
            <w:pPr>
              <w:pStyle w:val="FP"/>
            </w:pPr>
            <w:r w:rsidRPr="00BA6ED2">
              <w:t>CT1#154 guidance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4F9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3ED2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A6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7C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432B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267" w14:textId="77777777" w:rsidR="00BA6ED2" w:rsidRPr="00BA6ED2" w:rsidRDefault="00BA6ED2" w:rsidP="00BA6ED2">
            <w:pPr>
              <w:pStyle w:val="FP"/>
            </w:pPr>
            <w:r w:rsidRPr="00BA6ED2">
              <w:t>C1-251509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595" w14:textId="77777777" w:rsidR="00BA6ED2" w:rsidRPr="00BA6ED2" w:rsidRDefault="00BA6ED2" w:rsidP="00BA6ED2">
            <w:pPr>
              <w:pStyle w:val="FP"/>
            </w:pPr>
            <w:r w:rsidRPr="00BA6ED2">
              <w:t>Guidance for handling of 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8A4" w14:textId="77777777" w:rsidR="00BA6ED2" w:rsidRPr="00BA6ED2" w:rsidRDefault="00BA6ED2" w:rsidP="00BA6ED2">
            <w:pPr>
              <w:pStyle w:val="FP"/>
            </w:pPr>
            <w:r w:rsidRPr="00BA6ED2">
              <w:t>CT1 Chair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C84F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22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A0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78D8C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E7B" w14:textId="77777777" w:rsidR="00BA6ED2" w:rsidRPr="00BA6ED2" w:rsidRDefault="00BA6ED2" w:rsidP="00BA6ED2">
            <w:pPr>
              <w:pStyle w:val="FP"/>
            </w:pPr>
            <w:r w:rsidRPr="00BA6ED2">
              <w:t>C1-251510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070" w14:textId="77777777" w:rsidR="00BA6ED2" w:rsidRPr="00BA6ED2" w:rsidRDefault="00BA6ED2" w:rsidP="00BA6ED2">
            <w:pPr>
              <w:pStyle w:val="FP"/>
            </w:pPr>
            <w:r w:rsidRPr="00BA6ED2">
              <w:t>Latest version of the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74AA" w14:textId="77777777" w:rsidR="00BA6ED2" w:rsidRPr="00BA6ED2" w:rsidRDefault="00BA6ED2" w:rsidP="00BA6ED2">
            <w:pPr>
              <w:pStyle w:val="FP"/>
            </w:pPr>
            <w:r w:rsidRPr="00BA6ED2">
              <w:t>MCC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EA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E1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AB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AF7C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9671" w14:textId="77777777" w:rsidR="00BA6ED2" w:rsidRPr="00BA6ED2" w:rsidRDefault="00BA6ED2" w:rsidP="00BA6ED2">
            <w:pPr>
              <w:pStyle w:val="FP"/>
            </w:pPr>
            <w:r w:rsidRPr="00BA6ED2">
              <w:t>C1-251511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A98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687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53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35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76A6" w14:textId="77777777" w:rsidR="00BA6ED2" w:rsidRPr="00BA6ED2" w:rsidRDefault="00BA6ED2" w:rsidP="00BA6ED2">
            <w:pPr>
              <w:pStyle w:val="FP"/>
            </w:pPr>
            <w:r w:rsidRPr="00BA6ED2">
              <w:t>C1-252253</w:t>
            </w:r>
          </w:p>
        </w:tc>
      </w:tr>
      <w:tr w:rsidR="00BA6ED2" w:rsidRPr="00BA6ED2" w14:paraId="2A427FB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4B4" w14:textId="77777777" w:rsidR="00BA6ED2" w:rsidRPr="00BA6ED2" w:rsidRDefault="00BA6ED2" w:rsidP="00BA6ED2">
            <w:pPr>
              <w:pStyle w:val="FP"/>
            </w:pPr>
            <w:r w:rsidRPr="00BA6ED2">
              <w:t>C1-251512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1B28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D1B5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D01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DB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BB05" w14:textId="77777777" w:rsidR="00BA6ED2" w:rsidRPr="00BA6ED2" w:rsidRDefault="00BA6ED2" w:rsidP="00BA6ED2">
            <w:pPr>
              <w:pStyle w:val="FP"/>
            </w:pPr>
            <w:r w:rsidRPr="00BA6ED2">
              <w:t>C1-252121</w:t>
            </w:r>
          </w:p>
        </w:tc>
      </w:tr>
      <w:tr w:rsidR="00BA6ED2" w:rsidRPr="00BA6ED2" w14:paraId="314AB9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618" w14:textId="77777777" w:rsidR="00BA6ED2" w:rsidRPr="00BA6ED2" w:rsidRDefault="00BA6ED2" w:rsidP="00BA6ED2">
            <w:pPr>
              <w:pStyle w:val="FP"/>
            </w:pPr>
            <w:r w:rsidRPr="00BA6ED2">
              <w:t>C1-251513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7CB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DEC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5AF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EA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8E5A" w14:textId="77777777" w:rsidR="00BA6ED2" w:rsidRPr="00BA6ED2" w:rsidRDefault="00BA6ED2" w:rsidP="00BA6ED2">
            <w:pPr>
              <w:pStyle w:val="FP"/>
            </w:pPr>
            <w:r w:rsidRPr="00BA6ED2">
              <w:t>C1-252122</w:t>
            </w:r>
          </w:p>
        </w:tc>
      </w:tr>
      <w:tr w:rsidR="00BA6ED2" w:rsidRPr="00BA6ED2" w14:paraId="63F437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0E08" w14:textId="77777777" w:rsidR="00BA6ED2" w:rsidRPr="00BA6ED2" w:rsidRDefault="00BA6ED2" w:rsidP="00BA6ED2">
            <w:pPr>
              <w:pStyle w:val="FP"/>
            </w:pPr>
            <w:r w:rsidRPr="00BA6ED2">
              <w:t>C1-251514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1255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4761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1D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4CB" w14:textId="77777777" w:rsidR="00BA6ED2" w:rsidRPr="00BA6ED2" w:rsidRDefault="00BA6ED2" w:rsidP="00BA6ED2">
            <w:pPr>
              <w:pStyle w:val="FP"/>
            </w:pPr>
            <w:r w:rsidRPr="00BA6ED2">
              <w:t>C1-250283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B1DE" w14:textId="77777777" w:rsidR="00BA6ED2" w:rsidRPr="00BA6ED2" w:rsidRDefault="00BA6ED2" w:rsidP="00BA6ED2">
            <w:pPr>
              <w:pStyle w:val="FP"/>
            </w:pPr>
            <w:r w:rsidRPr="00BA6ED2">
              <w:t>C1-252220</w:t>
            </w:r>
          </w:p>
        </w:tc>
      </w:tr>
      <w:tr w:rsidR="00BA6ED2" w:rsidRPr="00BA6ED2" w14:paraId="329CFE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E63A" w14:textId="77777777" w:rsidR="00BA6ED2" w:rsidRPr="00BA6ED2" w:rsidRDefault="00BA6ED2" w:rsidP="00BA6ED2">
            <w:pPr>
              <w:pStyle w:val="FP"/>
            </w:pPr>
            <w:r w:rsidRPr="00BA6ED2">
              <w:t>C1-251515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043B" w14:textId="77777777" w:rsidR="00BA6ED2" w:rsidRPr="00BA6ED2" w:rsidRDefault="00BA6ED2" w:rsidP="00BA6ED2">
            <w:pPr>
              <w:pStyle w:val="FP"/>
            </w:pPr>
            <w:r w:rsidRPr="00BA6ED2">
              <w:t>Clarification of supported EHPLMN configurations for indirect network sharing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1803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F6F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83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3214" w14:textId="77777777" w:rsidR="00BA6ED2" w:rsidRPr="00BA6ED2" w:rsidRDefault="00BA6ED2" w:rsidP="00BA6ED2">
            <w:pPr>
              <w:pStyle w:val="FP"/>
            </w:pPr>
            <w:r w:rsidRPr="00BA6ED2">
              <w:t>C1-252170</w:t>
            </w:r>
          </w:p>
        </w:tc>
      </w:tr>
      <w:tr w:rsidR="00BA6ED2" w:rsidRPr="00BA6ED2" w14:paraId="728AA6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9C5E" w14:textId="77777777" w:rsidR="00BA6ED2" w:rsidRPr="00BA6ED2" w:rsidRDefault="00BA6ED2" w:rsidP="00BA6ED2">
            <w:pPr>
              <w:pStyle w:val="FP"/>
            </w:pPr>
            <w:r w:rsidRPr="00BA6ED2">
              <w:t>C1-251516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B0BF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46C3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33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7B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7C76" w14:textId="77777777" w:rsidR="00BA6ED2" w:rsidRPr="00BA6ED2" w:rsidRDefault="00BA6ED2" w:rsidP="00BA6ED2">
            <w:pPr>
              <w:pStyle w:val="FP"/>
            </w:pPr>
            <w:r w:rsidRPr="00BA6ED2">
              <w:t>C1-251729</w:t>
            </w:r>
          </w:p>
        </w:tc>
      </w:tr>
      <w:tr w:rsidR="00BA6ED2" w:rsidRPr="00BA6ED2" w14:paraId="00A5BB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372F" w14:textId="77777777" w:rsidR="00BA6ED2" w:rsidRPr="00BA6ED2" w:rsidRDefault="00BA6ED2" w:rsidP="00BA6ED2">
            <w:pPr>
              <w:pStyle w:val="FP"/>
            </w:pPr>
            <w:r w:rsidRPr="00BA6ED2">
              <w:t>C1-251517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41C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 Alt.2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DE70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477A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68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F6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544464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0EBE" w14:textId="77777777" w:rsidR="00BA6ED2" w:rsidRPr="00BA6ED2" w:rsidRDefault="00BA6ED2" w:rsidP="00BA6ED2">
            <w:pPr>
              <w:pStyle w:val="FP"/>
            </w:pPr>
            <w:r w:rsidRPr="00BA6ED2">
              <w:t>C1-251518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54D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6CE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00A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26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F54" w14:textId="77777777" w:rsidR="00BA6ED2" w:rsidRPr="00BA6ED2" w:rsidRDefault="00BA6ED2" w:rsidP="00BA6ED2">
            <w:pPr>
              <w:pStyle w:val="FP"/>
            </w:pPr>
            <w:r w:rsidRPr="00BA6ED2">
              <w:t>C1-251730</w:t>
            </w:r>
          </w:p>
        </w:tc>
      </w:tr>
      <w:tr w:rsidR="00BA6ED2" w:rsidRPr="00BA6ED2" w14:paraId="25F3F22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F8A" w14:textId="77777777" w:rsidR="00BA6ED2" w:rsidRPr="00BA6ED2" w:rsidRDefault="00BA6ED2" w:rsidP="00BA6ED2">
            <w:pPr>
              <w:pStyle w:val="FP"/>
            </w:pPr>
            <w:r w:rsidRPr="00BA6ED2">
              <w:t>C1-251519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F52" w14:textId="77777777" w:rsidR="00BA6ED2" w:rsidRPr="00BA6ED2" w:rsidRDefault="00BA6ED2" w:rsidP="00BA6ED2">
            <w:pPr>
              <w:pStyle w:val="FP"/>
            </w:pPr>
            <w:r w:rsidRPr="00BA6ED2">
              <w:t>New EPD for transferring data over control plane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4CA1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D0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63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E63" w14:textId="77777777" w:rsidR="00BA6ED2" w:rsidRPr="00BA6ED2" w:rsidRDefault="00BA6ED2" w:rsidP="00BA6ED2">
            <w:pPr>
              <w:pStyle w:val="FP"/>
            </w:pPr>
            <w:r w:rsidRPr="00BA6ED2">
              <w:t>C1-251731</w:t>
            </w:r>
          </w:p>
        </w:tc>
      </w:tr>
      <w:tr w:rsidR="00BA6ED2" w:rsidRPr="00BA6ED2" w14:paraId="57B43F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6365" w14:textId="77777777" w:rsidR="00BA6ED2" w:rsidRPr="00BA6ED2" w:rsidRDefault="00BA6ED2" w:rsidP="00BA6ED2">
            <w:pPr>
              <w:pStyle w:val="FP"/>
            </w:pPr>
            <w:r w:rsidRPr="00BA6ED2">
              <w:t>C1-251520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243" w14:textId="77777777" w:rsidR="00BA6ED2" w:rsidRPr="00BA6ED2" w:rsidRDefault="00BA6ED2" w:rsidP="00BA6ED2">
            <w:pPr>
              <w:pStyle w:val="FP"/>
            </w:pPr>
            <w:r w:rsidRPr="00BA6ED2">
              <w:t xml:space="preserve">Discussion paper: 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338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833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233A" w14:textId="77777777" w:rsidR="00BA6ED2" w:rsidRPr="00BA6ED2" w:rsidRDefault="00BA6ED2" w:rsidP="00BA6ED2">
            <w:pPr>
              <w:pStyle w:val="FP"/>
            </w:pPr>
            <w:r w:rsidRPr="00BA6ED2">
              <w:t>C1-250067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0E5" w14:textId="77777777" w:rsidR="00BA6ED2" w:rsidRPr="00BA6ED2" w:rsidRDefault="00BA6ED2" w:rsidP="00BA6ED2">
            <w:pPr>
              <w:pStyle w:val="FP"/>
            </w:pPr>
            <w:r w:rsidRPr="00BA6ED2">
              <w:t>C1-253013</w:t>
            </w:r>
          </w:p>
        </w:tc>
      </w:tr>
      <w:tr w:rsidR="00BA6ED2" w:rsidRPr="00BA6ED2" w14:paraId="428D57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0BF3" w14:textId="77777777" w:rsidR="00BA6ED2" w:rsidRPr="00BA6ED2" w:rsidRDefault="00BA6ED2" w:rsidP="00BA6ED2">
            <w:pPr>
              <w:pStyle w:val="FP"/>
            </w:pPr>
            <w:r w:rsidRPr="00BA6ED2">
              <w:t>C1-251521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35B4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1EB9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5A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E6E4" w14:textId="77777777" w:rsidR="00BA6ED2" w:rsidRPr="00BA6ED2" w:rsidRDefault="00BA6ED2" w:rsidP="00BA6ED2">
            <w:pPr>
              <w:pStyle w:val="FP"/>
            </w:pPr>
            <w:r w:rsidRPr="00BA6ED2">
              <w:t>C1-250068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9525" w14:textId="77777777" w:rsidR="00BA6ED2" w:rsidRPr="00BA6ED2" w:rsidRDefault="00BA6ED2" w:rsidP="00BA6ED2">
            <w:pPr>
              <w:pStyle w:val="FP"/>
            </w:pPr>
            <w:r w:rsidRPr="00BA6ED2">
              <w:t>C1-252139, C1-253014</w:t>
            </w:r>
          </w:p>
        </w:tc>
      </w:tr>
      <w:tr w:rsidR="00BA6ED2" w:rsidRPr="00BA6ED2" w14:paraId="31CCA91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9A87" w14:textId="77777777" w:rsidR="00BA6ED2" w:rsidRPr="00BA6ED2" w:rsidRDefault="00BA6ED2" w:rsidP="00BA6ED2">
            <w:pPr>
              <w:pStyle w:val="FP"/>
            </w:pPr>
            <w:r w:rsidRPr="00BA6ED2">
              <w:t>C1-251522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07A1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procedure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9C7B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13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00A" w14:textId="77777777" w:rsidR="00BA6ED2" w:rsidRPr="00BA6ED2" w:rsidRDefault="00BA6ED2" w:rsidP="00BA6ED2">
            <w:pPr>
              <w:pStyle w:val="FP"/>
            </w:pPr>
            <w:r w:rsidRPr="00BA6ED2">
              <w:t>C1-250069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50C" w14:textId="77777777" w:rsidR="00BA6ED2" w:rsidRPr="00BA6ED2" w:rsidRDefault="00BA6ED2" w:rsidP="00BA6ED2">
            <w:pPr>
              <w:pStyle w:val="FP"/>
            </w:pPr>
            <w:r w:rsidRPr="00BA6ED2">
              <w:t>C1-253016</w:t>
            </w:r>
          </w:p>
        </w:tc>
      </w:tr>
      <w:tr w:rsidR="00BA6ED2" w:rsidRPr="00BA6ED2" w14:paraId="4140F4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984" w14:textId="77777777" w:rsidR="00BA6ED2" w:rsidRPr="00BA6ED2" w:rsidRDefault="00BA6ED2" w:rsidP="00BA6ED2">
            <w:pPr>
              <w:pStyle w:val="FP"/>
            </w:pPr>
            <w:r w:rsidRPr="00BA6ED2">
              <w:t>C1-251523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779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EPD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17A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3AF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E0D0" w14:textId="77777777" w:rsidR="00BA6ED2" w:rsidRPr="00BA6ED2" w:rsidRDefault="00BA6ED2" w:rsidP="00BA6ED2">
            <w:pPr>
              <w:pStyle w:val="FP"/>
            </w:pPr>
            <w:r w:rsidRPr="00BA6ED2">
              <w:t>C1-250070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F30" w14:textId="77777777" w:rsidR="00BA6ED2" w:rsidRPr="00BA6ED2" w:rsidRDefault="00BA6ED2" w:rsidP="00BA6ED2">
            <w:pPr>
              <w:pStyle w:val="FP"/>
            </w:pPr>
            <w:r w:rsidRPr="00BA6ED2">
              <w:t>C1-253015</w:t>
            </w:r>
          </w:p>
        </w:tc>
      </w:tr>
      <w:tr w:rsidR="00BA6ED2" w:rsidRPr="00BA6ED2" w14:paraId="614454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4181" w14:textId="77777777" w:rsidR="00BA6ED2" w:rsidRPr="00BA6ED2" w:rsidRDefault="00BA6ED2" w:rsidP="00BA6ED2">
            <w:pPr>
              <w:pStyle w:val="FP"/>
            </w:pPr>
            <w:r w:rsidRPr="00BA6ED2">
              <w:t>C1-251524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E733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AC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EED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45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697B" w14:textId="77777777" w:rsidR="00BA6ED2" w:rsidRPr="00BA6ED2" w:rsidRDefault="00BA6ED2" w:rsidP="00BA6ED2">
            <w:pPr>
              <w:pStyle w:val="FP"/>
            </w:pPr>
            <w:r w:rsidRPr="00BA6ED2">
              <w:t>C1-252127</w:t>
            </w:r>
          </w:p>
        </w:tc>
      </w:tr>
      <w:tr w:rsidR="00BA6ED2" w:rsidRPr="00BA6ED2" w14:paraId="7A87D9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B53" w14:textId="77777777" w:rsidR="00BA6ED2" w:rsidRPr="00BA6ED2" w:rsidRDefault="00BA6ED2" w:rsidP="00BA6ED2">
            <w:pPr>
              <w:pStyle w:val="FP"/>
            </w:pPr>
            <w:r w:rsidRPr="00BA6ED2">
              <w:t>C1-251525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643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A46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9A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5D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65D0" w14:textId="77777777" w:rsidR="00BA6ED2" w:rsidRPr="00BA6ED2" w:rsidRDefault="00BA6ED2" w:rsidP="00BA6ED2">
            <w:pPr>
              <w:pStyle w:val="FP"/>
            </w:pPr>
            <w:r w:rsidRPr="00BA6ED2">
              <w:t>C1-252128</w:t>
            </w:r>
          </w:p>
        </w:tc>
      </w:tr>
      <w:tr w:rsidR="00BA6ED2" w:rsidRPr="00BA6ED2" w14:paraId="0D1E69C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6262" w14:textId="77777777" w:rsidR="00BA6ED2" w:rsidRPr="00BA6ED2" w:rsidRDefault="00BA6ED2" w:rsidP="00BA6ED2">
            <w:pPr>
              <w:pStyle w:val="FP"/>
            </w:pPr>
            <w:r w:rsidRPr="00BA6ED2">
              <w:t>C1-251526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174D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CCA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B5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3F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6B2E" w14:textId="77777777" w:rsidR="00BA6ED2" w:rsidRPr="00BA6ED2" w:rsidRDefault="00BA6ED2" w:rsidP="00BA6ED2">
            <w:pPr>
              <w:pStyle w:val="FP"/>
            </w:pPr>
            <w:r w:rsidRPr="00BA6ED2">
              <w:t>C1-252132</w:t>
            </w:r>
          </w:p>
        </w:tc>
      </w:tr>
      <w:tr w:rsidR="00BA6ED2" w:rsidRPr="00BA6ED2" w14:paraId="2044BB0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B542" w14:textId="77777777" w:rsidR="00BA6ED2" w:rsidRPr="00BA6ED2" w:rsidRDefault="00BA6ED2" w:rsidP="00BA6ED2">
            <w:pPr>
              <w:pStyle w:val="FP"/>
            </w:pPr>
            <w:r w:rsidRPr="00BA6ED2">
              <w:t>C1-251527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721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B3F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55D5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43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05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DC2CE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591" w14:textId="77777777" w:rsidR="00BA6ED2" w:rsidRPr="00BA6ED2" w:rsidRDefault="00BA6ED2" w:rsidP="00BA6ED2">
            <w:pPr>
              <w:pStyle w:val="FP"/>
            </w:pPr>
            <w:r w:rsidRPr="00BA6ED2">
              <w:t>C1-251528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81C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A8FF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1BC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C4D" w14:textId="77777777" w:rsidR="00BA6ED2" w:rsidRPr="00BA6ED2" w:rsidRDefault="00BA6ED2" w:rsidP="00BA6ED2">
            <w:pPr>
              <w:pStyle w:val="FP"/>
            </w:pPr>
            <w:r w:rsidRPr="00BA6ED2">
              <w:t>C1-250231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09DB" w14:textId="77777777" w:rsidR="00BA6ED2" w:rsidRPr="00BA6ED2" w:rsidRDefault="00BA6ED2" w:rsidP="00BA6ED2">
            <w:pPr>
              <w:pStyle w:val="FP"/>
            </w:pPr>
            <w:r w:rsidRPr="00BA6ED2">
              <w:t>C1-252221</w:t>
            </w:r>
          </w:p>
        </w:tc>
      </w:tr>
      <w:tr w:rsidR="00BA6ED2" w:rsidRPr="00BA6ED2" w14:paraId="66CE1C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4469" w14:textId="77777777" w:rsidR="00BA6ED2" w:rsidRPr="00BA6ED2" w:rsidRDefault="00BA6ED2" w:rsidP="00BA6ED2">
            <w:pPr>
              <w:pStyle w:val="FP"/>
            </w:pPr>
            <w:r w:rsidRPr="00BA6ED2">
              <w:t>C1-251529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FB9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E329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56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B29" w14:textId="77777777" w:rsidR="00BA6ED2" w:rsidRPr="00BA6ED2" w:rsidRDefault="00BA6ED2" w:rsidP="00BA6ED2">
            <w:pPr>
              <w:pStyle w:val="FP"/>
            </w:pPr>
            <w:r w:rsidRPr="00BA6ED2">
              <w:t>C1-250243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D52" w14:textId="77777777" w:rsidR="00BA6ED2" w:rsidRPr="00BA6ED2" w:rsidRDefault="00BA6ED2" w:rsidP="00BA6ED2">
            <w:pPr>
              <w:pStyle w:val="FP"/>
            </w:pPr>
            <w:r w:rsidRPr="00BA6ED2">
              <w:t>C1-252222</w:t>
            </w:r>
          </w:p>
        </w:tc>
      </w:tr>
      <w:tr w:rsidR="00BA6ED2" w:rsidRPr="00BA6ED2" w14:paraId="00A6EA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A9E" w14:textId="77777777" w:rsidR="00BA6ED2" w:rsidRPr="00BA6ED2" w:rsidRDefault="00BA6ED2" w:rsidP="00BA6ED2">
            <w:pPr>
              <w:pStyle w:val="FP"/>
            </w:pPr>
            <w:r w:rsidRPr="00BA6ED2">
              <w:t>C1-251530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456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F62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6FF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02A3" w14:textId="77777777" w:rsidR="00BA6ED2" w:rsidRPr="00BA6ED2" w:rsidRDefault="00BA6ED2" w:rsidP="00BA6ED2">
            <w:pPr>
              <w:pStyle w:val="FP"/>
            </w:pPr>
            <w:r w:rsidRPr="00BA6ED2">
              <w:t>C1-250244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11FC" w14:textId="77777777" w:rsidR="00BA6ED2" w:rsidRPr="00BA6ED2" w:rsidRDefault="00BA6ED2" w:rsidP="00BA6ED2">
            <w:pPr>
              <w:pStyle w:val="FP"/>
            </w:pPr>
            <w:r w:rsidRPr="00BA6ED2">
              <w:t>C1-252223</w:t>
            </w:r>
          </w:p>
        </w:tc>
      </w:tr>
      <w:tr w:rsidR="00BA6ED2" w:rsidRPr="00BA6ED2" w14:paraId="756DACB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121B" w14:textId="77777777" w:rsidR="00BA6ED2" w:rsidRPr="00BA6ED2" w:rsidRDefault="00BA6ED2" w:rsidP="00BA6ED2">
            <w:pPr>
              <w:pStyle w:val="FP"/>
            </w:pPr>
            <w:r w:rsidRPr="00BA6ED2">
              <w:t>C1-251531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4877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B41E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B8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BE03" w14:textId="77777777" w:rsidR="00BA6ED2" w:rsidRPr="00BA6ED2" w:rsidRDefault="00BA6ED2" w:rsidP="00BA6ED2">
            <w:pPr>
              <w:pStyle w:val="FP"/>
            </w:pPr>
            <w:r w:rsidRPr="00BA6ED2">
              <w:t>C1-250279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85D" w14:textId="77777777" w:rsidR="00BA6ED2" w:rsidRPr="00BA6ED2" w:rsidRDefault="00BA6ED2" w:rsidP="00BA6ED2">
            <w:pPr>
              <w:pStyle w:val="FP"/>
            </w:pPr>
            <w:r w:rsidRPr="00BA6ED2">
              <w:t>C1-252224</w:t>
            </w:r>
          </w:p>
        </w:tc>
      </w:tr>
      <w:tr w:rsidR="00BA6ED2" w:rsidRPr="00BA6ED2" w14:paraId="4B9ADD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ECE2" w14:textId="77777777" w:rsidR="00BA6ED2" w:rsidRPr="00BA6ED2" w:rsidRDefault="00BA6ED2" w:rsidP="00BA6ED2">
            <w:pPr>
              <w:pStyle w:val="FP"/>
            </w:pPr>
            <w:r w:rsidRPr="00BA6ED2">
              <w:t>C1-251532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C13" w14:textId="77777777" w:rsidR="00BA6ED2" w:rsidRPr="00BA6ED2" w:rsidRDefault="00BA6ED2" w:rsidP="00BA6ED2">
            <w:pPr>
              <w:pStyle w:val="FP"/>
            </w:pPr>
            <w:r w:rsidRPr="00BA6ED2">
              <w:t>Coding of the DNN in SOR-CMCI rule of SOR transparent container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7B06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46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B2E" w14:textId="77777777" w:rsidR="00BA6ED2" w:rsidRPr="00BA6ED2" w:rsidRDefault="00BA6ED2" w:rsidP="00BA6ED2">
            <w:pPr>
              <w:pStyle w:val="FP"/>
            </w:pPr>
            <w:r w:rsidRPr="00BA6ED2">
              <w:t>C1-250640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0EE" w14:textId="77777777" w:rsidR="00BA6ED2" w:rsidRPr="00BA6ED2" w:rsidRDefault="00BA6ED2" w:rsidP="00BA6ED2">
            <w:pPr>
              <w:pStyle w:val="FP"/>
            </w:pPr>
            <w:r w:rsidRPr="00BA6ED2">
              <w:t>C1-252225</w:t>
            </w:r>
          </w:p>
        </w:tc>
      </w:tr>
      <w:tr w:rsidR="00BA6ED2" w:rsidRPr="00BA6ED2" w14:paraId="56BD9B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75A" w14:textId="77777777" w:rsidR="00BA6ED2" w:rsidRPr="00BA6ED2" w:rsidRDefault="00BA6ED2" w:rsidP="00BA6ED2">
            <w:pPr>
              <w:pStyle w:val="FP"/>
            </w:pPr>
            <w:r w:rsidRPr="00BA6ED2">
              <w:t>C1-251533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9E6" w14:textId="77777777" w:rsidR="00BA6ED2" w:rsidRPr="00BA6ED2" w:rsidRDefault="00BA6ED2" w:rsidP="00BA6ED2">
            <w:pPr>
              <w:pStyle w:val="FP"/>
            </w:pPr>
            <w:r w:rsidRPr="00BA6ED2">
              <w:t xml:space="preserve">Draft skeleton of the new TS on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NAS protocol for 5GS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FADA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764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00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45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C139D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CA8" w14:textId="77777777" w:rsidR="00BA6ED2" w:rsidRPr="00BA6ED2" w:rsidRDefault="00BA6ED2" w:rsidP="00BA6ED2">
            <w:pPr>
              <w:pStyle w:val="FP"/>
            </w:pPr>
            <w:r w:rsidRPr="00BA6ED2">
              <w:t>C1-251534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41A" w14:textId="77777777" w:rsidR="00BA6ED2" w:rsidRPr="00BA6ED2" w:rsidRDefault="00BA6ED2" w:rsidP="00BA6ED2">
            <w:pPr>
              <w:pStyle w:val="FP"/>
            </w:pPr>
            <w:r w:rsidRPr="00BA6ED2">
              <w:t>SUCI calculation failure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8F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3D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F097" w14:textId="77777777" w:rsidR="00BA6ED2" w:rsidRPr="00BA6ED2" w:rsidRDefault="00BA6ED2" w:rsidP="00BA6ED2">
            <w:pPr>
              <w:pStyle w:val="FP"/>
            </w:pPr>
            <w:r w:rsidRPr="00BA6ED2">
              <w:t>C1-244053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BEC6" w14:textId="77777777" w:rsidR="00BA6ED2" w:rsidRPr="00BA6ED2" w:rsidRDefault="00BA6ED2" w:rsidP="00BA6ED2">
            <w:pPr>
              <w:pStyle w:val="FP"/>
            </w:pPr>
            <w:r w:rsidRPr="00BA6ED2">
              <w:t>C1-252226</w:t>
            </w:r>
          </w:p>
        </w:tc>
      </w:tr>
      <w:tr w:rsidR="00BA6ED2" w:rsidRPr="00BA6ED2" w14:paraId="32D1C0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755" w14:textId="77777777" w:rsidR="00BA6ED2" w:rsidRPr="00BA6ED2" w:rsidRDefault="00BA6ED2" w:rsidP="00BA6ED2">
            <w:pPr>
              <w:pStyle w:val="FP"/>
            </w:pPr>
            <w:r w:rsidRPr="00BA6ED2">
              <w:t>C1-251535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76B" w14:textId="77777777" w:rsidR="00BA6ED2" w:rsidRPr="00BA6ED2" w:rsidRDefault="00BA6ED2" w:rsidP="00BA6ED2">
            <w:pPr>
              <w:pStyle w:val="FP"/>
            </w:pPr>
            <w:r w:rsidRPr="00BA6ED2">
              <w:t>Resolving the ENs related to combining the HPLMN ID with NID in PC5 signalling messages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EE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BEB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D0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37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32A3B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6E4" w14:textId="77777777" w:rsidR="00BA6ED2" w:rsidRPr="00BA6ED2" w:rsidRDefault="00BA6ED2" w:rsidP="00BA6ED2">
            <w:pPr>
              <w:pStyle w:val="FP"/>
            </w:pPr>
            <w:r w:rsidRPr="00BA6ED2">
              <w:t>C1-251536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1B2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PC5 discovery messages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8D7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438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E4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9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53F6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2D3" w14:textId="77777777" w:rsidR="00BA6ED2" w:rsidRPr="00BA6ED2" w:rsidRDefault="00BA6ED2" w:rsidP="00BA6ED2">
            <w:pPr>
              <w:pStyle w:val="FP"/>
            </w:pPr>
            <w:r w:rsidRPr="00BA6ED2">
              <w:t>C1-251537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72A4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messages of the PC8 interface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A5F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CAE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60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2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CBEE1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A70F" w14:textId="77777777" w:rsidR="00BA6ED2" w:rsidRPr="00BA6ED2" w:rsidRDefault="00BA6ED2" w:rsidP="00BA6ED2">
            <w:pPr>
              <w:pStyle w:val="FP"/>
            </w:pPr>
            <w:r w:rsidRPr="00BA6ED2">
              <w:t>C1-251538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E21C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messages of the PC3a interface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92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CD5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BA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A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E5E35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53ED" w14:textId="77777777" w:rsidR="00BA6ED2" w:rsidRPr="00BA6ED2" w:rsidRDefault="00BA6ED2" w:rsidP="00BA6ED2">
            <w:pPr>
              <w:pStyle w:val="FP"/>
            </w:pPr>
            <w:r w:rsidRPr="00BA6ED2">
              <w:t>C1-251539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94F9" w14:textId="77777777" w:rsidR="00BA6ED2" w:rsidRPr="00BA6ED2" w:rsidRDefault="00BA6ED2" w:rsidP="00BA6ED2">
            <w:pPr>
              <w:pStyle w:val="FP"/>
            </w:pPr>
            <w:r w:rsidRPr="00BA6ED2">
              <w:t>New WID on CT aspects for ATSSS Rule Provisioning via 3GPP access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E12F" w14:textId="77777777" w:rsidR="00BA6ED2" w:rsidRPr="00BA6ED2" w:rsidRDefault="00BA6ED2" w:rsidP="00BA6ED2">
            <w:pPr>
              <w:pStyle w:val="FP"/>
            </w:pPr>
            <w:r w:rsidRPr="00BA6ED2">
              <w:t>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1E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FA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6F99" w14:textId="77777777" w:rsidR="00BA6ED2" w:rsidRPr="00BA6ED2" w:rsidRDefault="00BA6ED2" w:rsidP="00BA6ED2">
            <w:pPr>
              <w:pStyle w:val="FP"/>
            </w:pPr>
            <w:r w:rsidRPr="00BA6ED2">
              <w:t>C1-252071</w:t>
            </w:r>
          </w:p>
        </w:tc>
      </w:tr>
      <w:tr w:rsidR="00BA6ED2" w:rsidRPr="00BA6ED2" w14:paraId="10ABD1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4BD" w14:textId="77777777" w:rsidR="00BA6ED2" w:rsidRPr="00BA6ED2" w:rsidRDefault="00BA6ED2" w:rsidP="00BA6ED2">
            <w:pPr>
              <w:pStyle w:val="FP"/>
            </w:pPr>
            <w:r w:rsidRPr="00BA6ED2">
              <w:t>C1-251540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B2A3" w14:textId="77777777" w:rsidR="00BA6ED2" w:rsidRPr="00BA6ED2" w:rsidRDefault="00BA6ED2" w:rsidP="00BA6ED2">
            <w:pPr>
              <w:pStyle w:val="FP"/>
            </w:pPr>
            <w:r w:rsidRPr="00BA6ED2">
              <w:t>LS reply on FS_IMS_RES outcome and future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F818" w14:textId="77777777" w:rsidR="00BA6ED2" w:rsidRPr="00BA6ED2" w:rsidRDefault="00BA6ED2" w:rsidP="00BA6ED2">
            <w:pPr>
              <w:pStyle w:val="FP"/>
            </w:pPr>
            <w:r w:rsidRPr="00BA6ED2">
              <w:t>CT3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B9A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89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3F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0049C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7EA" w14:textId="77777777" w:rsidR="00BA6ED2" w:rsidRPr="00BA6ED2" w:rsidRDefault="00BA6ED2" w:rsidP="00BA6ED2">
            <w:pPr>
              <w:pStyle w:val="FP"/>
            </w:pPr>
            <w:r w:rsidRPr="00BA6ED2">
              <w:t>C1-251541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4EA" w14:textId="77777777" w:rsidR="00BA6ED2" w:rsidRPr="00BA6ED2" w:rsidRDefault="00BA6ED2" w:rsidP="00BA6ED2">
            <w:pPr>
              <w:pStyle w:val="FP"/>
            </w:pPr>
            <w:r w:rsidRPr="00BA6ED2">
              <w:t>LS on Ethernet MA PDU session using MPQUIC-E steering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4BB" w14:textId="77777777" w:rsidR="00BA6ED2" w:rsidRPr="00BA6ED2" w:rsidRDefault="00BA6ED2" w:rsidP="00BA6ED2">
            <w:pPr>
              <w:pStyle w:val="FP"/>
            </w:pPr>
            <w:r w:rsidRPr="00BA6ED2">
              <w:t>CT4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3DF6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30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29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FC3A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B50" w14:textId="77777777" w:rsidR="00BA6ED2" w:rsidRPr="00BA6ED2" w:rsidRDefault="00BA6ED2" w:rsidP="00BA6ED2">
            <w:pPr>
              <w:pStyle w:val="FP"/>
            </w:pPr>
            <w:r w:rsidRPr="00BA6ED2">
              <w:t>C1-251542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7712" w14:textId="77777777" w:rsidR="00BA6ED2" w:rsidRPr="00BA6ED2" w:rsidRDefault="00BA6ED2" w:rsidP="00BA6ED2">
            <w:pPr>
              <w:pStyle w:val="FP"/>
            </w:pPr>
            <w:r w:rsidRPr="00BA6ED2">
              <w:t>LS on New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9A31" w14:textId="77777777" w:rsidR="00BA6ED2" w:rsidRPr="00BA6ED2" w:rsidRDefault="00BA6ED2" w:rsidP="00BA6ED2">
            <w:pPr>
              <w:pStyle w:val="FP"/>
            </w:pPr>
            <w:r w:rsidRPr="00BA6ED2">
              <w:t>CT4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53E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0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E1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D57E98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7D80" w14:textId="77777777" w:rsidR="00BA6ED2" w:rsidRPr="00BA6ED2" w:rsidRDefault="00BA6ED2" w:rsidP="00BA6ED2">
            <w:pPr>
              <w:pStyle w:val="FP"/>
            </w:pPr>
            <w:r w:rsidRPr="00BA6ED2">
              <w:t>C1-251543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6AD2" w14:textId="77777777" w:rsidR="00BA6ED2" w:rsidRPr="00BA6ED2" w:rsidRDefault="00BA6ED2" w:rsidP="00BA6ED2">
            <w:pPr>
              <w:pStyle w:val="FP"/>
            </w:pPr>
            <w:r w:rsidRPr="00BA6ED2">
              <w:t>LS on withdrawal of Rel-17 version of TS 24.549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388" w14:textId="77777777" w:rsidR="00BA6ED2" w:rsidRPr="00BA6ED2" w:rsidRDefault="00BA6ED2" w:rsidP="00BA6ED2">
            <w:pPr>
              <w:pStyle w:val="FP"/>
            </w:pPr>
            <w:r w:rsidRPr="00BA6ED2">
              <w:t>TSG 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C8B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8A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6B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2D37D4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E631" w14:textId="77777777" w:rsidR="00BA6ED2" w:rsidRPr="00BA6ED2" w:rsidRDefault="00BA6ED2" w:rsidP="00BA6ED2">
            <w:pPr>
              <w:pStyle w:val="FP"/>
            </w:pPr>
            <w:r w:rsidRPr="00BA6ED2">
              <w:t>C1-251544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E83" w14:textId="77777777" w:rsidR="00BA6ED2" w:rsidRPr="00BA6ED2" w:rsidRDefault="00BA6ED2" w:rsidP="00BA6ED2">
            <w:pPr>
              <w:pStyle w:val="FP"/>
            </w:pPr>
            <w:r w:rsidRPr="00BA6ED2">
              <w:t>Reply LS on LP-WUS subgrouping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12F7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8397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D5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B9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33C19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EE7" w14:textId="77777777" w:rsidR="00BA6ED2" w:rsidRPr="00BA6ED2" w:rsidRDefault="00BA6ED2" w:rsidP="00BA6ED2">
            <w:pPr>
              <w:pStyle w:val="FP"/>
            </w:pPr>
            <w:r w:rsidRPr="00BA6ED2">
              <w:t>C1-251545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E2F" w14:textId="77777777" w:rsidR="00BA6ED2" w:rsidRPr="00BA6ED2" w:rsidRDefault="00BA6ED2" w:rsidP="00BA6ED2">
            <w:pPr>
              <w:pStyle w:val="FP"/>
            </w:pPr>
            <w:r w:rsidRPr="00BA6ED2">
              <w:t>LS on paging enhancement in R19 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9644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7F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AC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23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D626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CCE2" w14:textId="77777777" w:rsidR="00BA6ED2" w:rsidRPr="00BA6ED2" w:rsidRDefault="00BA6ED2" w:rsidP="00BA6ED2">
            <w:pPr>
              <w:pStyle w:val="FP"/>
            </w:pPr>
            <w:r w:rsidRPr="00BA6ED2">
              <w:t>C1-251546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2DB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4AB6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0B6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56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57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CE8C6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B35" w14:textId="77777777" w:rsidR="00BA6ED2" w:rsidRPr="00BA6ED2" w:rsidRDefault="00BA6ED2" w:rsidP="00BA6ED2">
            <w:pPr>
              <w:pStyle w:val="FP"/>
            </w:pPr>
            <w:r w:rsidRPr="00BA6ED2">
              <w:t>C1-251547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9F08" w14:textId="77777777" w:rsidR="00BA6ED2" w:rsidRPr="00BA6ED2" w:rsidRDefault="00BA6ED2" w:rsidP="00BA6ED2">
            <w:pPr>
              <w:pStyle w:val="FP"/>
            </w:pPr>
            <w:r w:rsidRPr="00BA6ED2">
              <w:t>Geofencing in ETWS for NR and NB-IoT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CA3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0DE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1E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F1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5F12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81A" w14:textId="77777777" w:rsidR="00BA6ED2" w:rsidRPr="00BA6ED2" w:rsidRDefault="00BA6ED2" w:rsidP="00BA6ED2">
            <w:pPr>
              <w:pStyle w:val="FP"/>
            </w:pPr>
            <w:r w:rsidRPr="00BA6ED2">
              <w:t>C1-251548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DF60" w14:textId="77777777" w:rsidR="00BA6ED2" w:rsidRPr="00BA6ED2" w:rsidRDefault="00BA6ED2" w:rsidP="00BA6ED2">
            <w:pPr>
              <w:pStyle w:val="FP"/>
            </w:pPr>
            <w:r w:rsidRPr="00BA6ED2">
              <w:t>LS to CT1 and CT4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801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A5B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48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6B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0453A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D103" w14:textId="77777777" w:rsidR="00BA6ED2" w:rsidRPr="00BA6ED2" w:rsidRDefault="00BA6ED2" w:rsidP="00BA6ED2">
            <w:pPr>
              <w:pStyle w:val="FP"/>
            </w:pPr>
            <w:r w:rsidRPr="00BA6ED2">
              <w:t>C1-251549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F42" w14:textId="77777777" w:rsidR="00BA6ED2" w:rsidRPr="00BA6ED2" w:rsidRDefault="00BA6ED2" w:rsidP="00BA6ED2">
            <w:pPr>
              <w:pStyle w:val="FP"/>
            </w:pPr>
            <w:r w:rsidRPr="00BA6ED2">
              <w:t>Reply LS on UE Location Information for NB-IoT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DF2C" w14:textId="77777777" w:rsidR="00BA6ED2" w:rsidRPr="00BA6ED2" w:rsidRDefault="00BA6ED2" w:rsidP="00BA6ED2">
            <w:pPr>
              <w:pStyle w:val="FP"/>
            </w:pPr>
            <w:r w:rsidRPr="00BA6ED2">
              <w:t>RAN3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7DAA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51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CA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F3958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980" w14:textId="77777777" w:rsidR="00BA6ED2" w:rsidRPr="00BA6ED2" w:rsidRDefault="00BA6ED2" w:rsidP="00BA6ED2">
            <w:pPr>
              <w:pStyle w:val="FP"/>
            </w:pPr>
            <w:r w:rsidRPr="00BA6ED2">
              <w:t>C1-251550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E74E" w14:textId="77777777" w:rsidR="00BA6ED2" w:rsidRPr="00BA6ED2" w:rsidRDefault="00BA6ED2" w:rsidP="00BA6ED2">
            <w:pPr>
              <w:pStyle w:val="FP"/>
            </w:pPr>
            <w:r w:rsidRPr="00BA6ED2">
              <w:t>Reply LS on emergency call back and paging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313" w14:textId="77777777" w:rsidR="00BA6ED2" w:rsidRPr="00BA6ED2" w:rsidRDefault="00BA6ED2" w:rsidP="00BA6ED2">
            <w:pPr>
              <w:pStyle w:val="FP"/>
            </w:pPr>
            <w:r w:rsidRPr="00BA6ED2">
              <w:t>SA2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4A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16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78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AD7FD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AB1" w14:textId="77777777" w:rsidR="00BA6ED2" w:rsidRPr="00BA6ED2" w:rsidRDefault="00BA6ED2" w:rsidP="00BA6ED2">
            <w:pPr>
              <w:pStyle w:val="FP"/>
            </w:pPr>
            <w:r w:rsidRPr="00BA6ED2">
              <w:t>C1-251551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B40D" w14:textId="77777777" w:rsidR="00BA6ED2" w:rsidRPr="00BA6ED2" w:rsidRDefault="00BA6ED2" w:rsidP="00BA6ED2">
            <w:pPr>
              <w:pStyle w:val="FP"/>
            </w:pPr>
            <w:r w:rsidRPr="00BA6ED2">
              <w:t xml:space="preserve">LS on Next Generation </w:t>
            </w:r>
            <w:proofErr w:type="spellStart"/>
            <w:r w:rsidRPr="00BA6ED2">
              <w:t>eCall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911" w14:textId="77777777" w:rsidR="00BA6ED2" w:rsidRPr="00BA6ED2" w:rsidRDefault="00BA6ED2" w:rsidP="00BA6ED2">
            <w:pPr>
              <w:pStyle w:val="FP"/>
            </w:pPr>
            <w:r w:rsidRPr="00BA6ED2">
              <w:t>SA2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CBB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02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0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0DF59A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098" w14:textId="77777777" w:rsidR="00BA6ED2" w:rsidRPr="00BA6ED2" w:rsidRDefault="00BA6ED2" w:rsidP="00BA6ED2">
            <w:pPr>
              <w:pStyle w:val="FP"/>
            </w:pPr>
            <w:r w:rsidRPr="00BA6ED2">
              <w:t>C1-251552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2DB" w14:textId="77777777" w:rsidR="00BA6ED2" w:rsidRPr="00BA6ED2" w:rsidRDefault="00BA6ED2" w:rsidP="00BA6ED2">
            <w:pPr>
              <w:pStyle w:val="FP"/>
            </w:pPr>
            <w:r w:rsidRPr="00BA6ED2">
              <w:t xml:space="preserve">Reply LS on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Message Content Type extensions for Release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8B05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206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DC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5C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02F6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66A" w14:textId="77777777" w:rsidR="00BA6ED2" w:rsidRPr="00BA6ED2" w:rsidRDefault="00BA6ED2" w:rsidP="00BA6ED2">
            <w:pPr>
              <w:pStyle w:val="FP"/>
            </w:pPr>
            <w:r w:rsidRPr="00BA6ED2">
              <w:t>C1-251553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3ACB" w14:textId="77777777" w:rsidR="00BA6ED2" w:rsidRPr="00BA6ED2" w:rsidRDefault="00BA6ED2" w:rsidP="00BA6ED2">
            <w:pPr>
              <w:pStyle w:val="FP"/>
            </w:pPr>
            <w:r w:rsidRPr="00BA6ED2">
              <w:t xml:space="preserve">Reply LS on including the HPLMN ID in the PC5 discovery messages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4202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C6A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F2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72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4EF22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661C" w14:textId="77777777" w:rsidR="00BA6ED2" w:rsidRPr="00BA6ED2" w:rsidRDefault="00BA6ED2" w:rsidP="00BA6ED2">
            <w:pPr>
              <w:pStyle w:val="FP"/>
            </w:pPr>
            <w:r w:rsidRPr="00BA6ED2">
              <w:t>C1-251554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45D8" w14:textId="77777777" w:rsidR="00BA6ED2" w:rsidRPr="00BA6ED2" w:rsidRDefault="00BA6ED2" w:rsidP="00BA6ED2">
            <w:pPr>
              <w:pStyle w:val="FP"/>
            </w:pPr>
            <w:r w:rsidRPr="00BA6ED2">
              <w:t>Reply LS on UE behaviour in case of SUCI calculation failure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B1C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2A4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C4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70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AF6B8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1CE5" w14:textId="77777777" w:rsidR="00BA6ED2" w:rsidRPr="00BA6ED2" w:rsidRDefault="00BA6ED2" w:rsidP="00BA6ED2">
            <w:pPr>
              <w:pStyle w:val="FP"/>
            </w:pPr>
            <w:r w:rsidRPr="00BA6ED2">
              <w:t>C1-251555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4AB" w14:textId="77777777" w:rsidR="00BA6ED2" w:rsidRPr="00BA6ED2" w:rsidRDefault="00BA6ED2" w:rsidP="00BA6ED2">
            <w:pPr>
              <w:pStyle w:val="FP"/>
            </w:pPr>
            <w:r w:rsidRPr="00BA6ED2">
              <w:t xml:space="preserve">Reply LS on security questions related to NAS layer overhead reduction for data transfer using control plane </w:t>
            </w:r>
            <w:proofErr w:type="spellStart"/>
            <w:r w:rsidRPr="00BA6ED2">
              <w:t>CIoT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80B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24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3A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18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2AE28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77EC" w14:textId="77777777" w:rsidR="00BA6ED2" w:rsidRPr="00BA6ED2" w:rsidRDefault="00BA6ED2" w:rsidP="00BA6ED2">
            <w:pPr>
              <w:pStyle w:val="FP"/>
            </w:pPr>
            <w:r w:rsidRPr="00BA6ED2">
              <w:t>C1-251556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98B" w14:textId="77777777" w:rsidR="00BA6ED2" w:rsidRPr="00BA6ED2" w:rsidRDefault="00BA6ED2" w:rsidP="00BA6ED2">
            <w:pPr>
              <w:pStyle w:val="FP"/>
            </w:pPr>
            <w:r w:rsidRPr="00BA6ED2">
              <w:t xml:space="preserve">Reply LS on Clarifications related to the parameter to support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in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2E46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E1D0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CC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77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353E7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172" w14:textId="77777777" w:rsidR="00BA6ED2" w:rsidRPr="00BA6ED2" w:rsidRDefault="00BA6ED2" w:rsidP="00BA6ED2">
            <w:pPr>
              <w:pStyle w:val="FP"/>
            </w:pPr>
            <w:r w:rsidRPr="00BA6ED2">
              <w:t>C1-251557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8266" w14:textId="77777777" w:rsidR="00BA6ED2" w:rsidRPr="00BA6ED2" w:rsidRDefault="00BA6ED2" w:rsidP="00BA6ED2">
            <w:pPr>
              <w:pStyle w:val="FP"/>
            </w:pPr>
            <w:r w:rsidRPr="00BA6ED2">
              <w:t>Reply LS on support of multiple access technologies based on the IMS service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0AF" w14:textId="77777777" w:rsidR="00BA6ED2" w:rsidRPr="00BA6ED2" w:rsidRDefault="00BA6ED2" w:rsidP="00BA6ED2">
            <w:pPr>
              <w:pStyle w:val="FP"/>
            </w:pPr>
            <w:r w:rsidRPr="00BA6ED2">
              <w:t>TSG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03F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7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3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0E514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B0A" w14:textId="77777777" w:rsidR="00BA6ED2" w:rsidRPr="00BA6ED2" w:rsidRDefault="00BA6ED2" w:rsidP="00BA6ED2">
            <w:pPr>
              <w:pStyle w:val="FP"/>
            </w:pPr>
            <w:r w:rsidRPr="00BA6ED2">
              <w:t>C1-251558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1D6" w14:textId="77777777" w:rsidR="00BA6ED2" w:rsidRPr="00BA6ED2" w:rsidRDefault="00BA6ED2" w:rsidP="00BA6ED2">
            <w:pPr>
              <w:pStyle w:val="FP"/>
            </w:pPr>
            <w:r w:rsidRPr="00BA6ED2">
              <w:t xml:space="preserve">LS on Next Generation </w:t>
            </w:r>
            <w:proofErr w:type="spellStart"/>
            <w:r w:rsidRPr="00BA6ED2">
              <w:t>eCall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B77" w14:textId="77777777" w:rsidR="00BA6ED2" w:rsidRPr="00BA6ED2" w:rsidRDefault="00BA6ED2" w:rsidP="00BA6ED2">
            <w:pPr>
              <w:pStyle w:val="FP"/>
            </w:pPr>
            <w:r w:rsidRPr="00BA6ED2">
              <w:t>CEN/TC 278/WG 15 “</w:t>
            </w:r>
            <w:proofErr w:type="spellStart"/>
            <w:r w:rsidRPr="00BA6ED2">
              <w:t>eSafety</w:t>
            </w:r>
            <w:proofErr w:type="spellEnd"/>
            <w:r w:rsidRPr="00BA6ED2"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9D3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75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1A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0DC1D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C942" w14:textId="77777777" w:rsidR="00BA6ED2" w:rsidRPr="00BA6ED2" w:rsidRDefault="00BA6ED2" w:rsidP="00BA6ED2">
            <w:pPr>
              <w:pStyle w:val="FP"/>
            </w:pPr>
            <w:r w:rsidRPr="00BA6ED2">
              <w:t>C1-251559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D5EB" w14:textId="77777777" w:rsidR="00BA6ED2" w:rsidRPr="00BA6ED2" w:rsidRDefault="00BA6ED2" w:rsidP="00BA6ED2">
            <w:pPr>
              <w:pStyle w:val="FP"/>
            </w:pPr>
            <w:r w:rsidRPr="00BA6ED2">
              <w:t>LS to SA2 About Requirements Concerning Automatic Resume Where You have Left 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9C9E" w14:textId="77777777" w:rsidR="00BA6ED2" w:rsidRPr="00BA6ED2" w:rsidRDefault="00BA6ED2" w:rsidP="00BA6ED2">
            <w:pPr>
              <w:pStyle w:val="FP"/>
            </w:pPr>
            <w:r w:rsidRPr="00BA6ED2"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4A2B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54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34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D05C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D90" w14:textId="77777777" w:rsidR="00BA6ED2" w:rsidRPr="00BA6ED2" w:rsidRDefault="00BA6ED2" w:rsidP="00BA6ED2">
            <w:pPr>
              <w:pStyle w:val="FP"/>
            </w:pPr>
            <w:r w:rsidRPr="00BA6ED2">
              <w:t>C1-251560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9AA" w14:textId="77777777" w:rsidR="00BA6ED2" w:rsidRPr="00BA6ED2" w:rsidRDefault="00BA6ED2" w:rsidP="00BA6ED2">
            <w:pPr>
              <w:pStyle w:val="FP"/>
            </w:pPr>
            <w:r w:rsidRPr="00BA6ED2">
              <w:t xml:space="preserve">LS from GSMA NG to 3GPP on SMS to emergency </w:t>
            </w:r>
            <w:proofErr w:type="spellStart"/>
            <w:r w:rsidRPr="00BA6ED2">
              <w:t>center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FC1E" w14:textId="77777777" w:rsidR="00BA6ED2" w:rsidRPr="00BA6ED2" w:rsidRDefault="00BA6ED2" w:rsidP="00BA6ED2">
            <w:pPr>
              <w:pStyle w:val="FP"/>
            </w:pPr>
            <w:r w:rsidRPr="00BA6ED2">
              <w:t>GSMA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F12D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2D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81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B1FA8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BF68" w14:textId="77777777" w:rsidR="00BA6ED2" w:rsidRPr="00BA6ED2" w:rsidRDefault="00BA6ED2" w:rsidP="00BA6ED2">
            <w:pPr>
              <w:pStyle w:val="FP"/>
            </w:pPr>
            <w:r w:rsidRPr="00BA6ED2">
              <w:t>C1-251561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63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C21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1C8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0C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64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2F3AA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83E" w14:textId="77777777" w:rsidR="00BA6ED2" w:rsidRPr="00BA6ED2" w:rsidRDefault="00BA6ED2" w:rsidP="00BA6ED2">
            <w:pPr>
              <w:pStyle w:val="FP"/>
            </w:pPr>
            <w:r w:rsidRPr="00BA6ED2">
              <w:t>C1-251562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2B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277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39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2A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3F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044A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5A87" w14:textId="77777777" w:rsidR="00BA6ED2" w:rsidRPr="00BA6ED2" w:rsidRDefault="00BA6ED2" w:rsidP="00BA6ED2">
            <w:pPr>
              <w:pStyle w:val="FP"/>
            </w:pPr>
            <w:r w:rsidRPr="00BA6ED2">
              <w:t>C1-251563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EE5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79C4" w14:textId="77777777" w:rsidR="00BA6ED2" w:rsidRPr="00BA6ED2" w:rsidRDefault="00BA6ED2" w:rsidP="00BA6ED2">
            <w:pPr>
              <w:pStyle w:val="FP"/>
            </w:pPr>
            <w:r w:rsidRPr="00BA6ED2">
              <w:t>Kontron Transportation 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A71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CC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6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B57FC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EF" w14:textId="77777777" w:rsidR="00BA6ED2" w:rsidRPr="00BA6ED2" w:rsidRDefault="00BA6ED2" w:rsidP="00BA6ED2">
            <w:pPr>
              <w:pStyle w:val="FP"/>
            </w:pPr>
            <w:r w:rsidRPr="00BA6ED2">
              <w:t>C1-251564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6578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77AC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DB7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9090" w14:textId="77777777" w:rsidR="00BA6ED2" w:rsidRPr="00BA6ED2" w:rsidRDefault="00BA6ED2" w:rsidP="00BA6ED2">
            <w:pPr>
              <w:pStyle w:val="FP"/>
            </w:pPr>
            <w:r w:rsidRPr="00BA6ED2">
              <w:t>C1-250177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DBD4" w14:textId="77777777" w:rsidR="00BA6ED2" w:rsidRPr="00BA6ED2" w:rsidRDefault="00BA6ED2" w:rsidP="00BA6ED2">
            <w:pPr>
              <w:pStyle w:val="FP"/>
            </w:pPr>
            <w:r w:rsidRPr="00BA6ED2">
              <w:t>C1-252180</w:t>
            </w:r>
          </w:p>
        </w:tc>
      </w:tr>
      <w:tr w:rsidR="00BA6ED2" w:rsidRPr="00BA6ED2" w14:paraId="04EDD1B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5112" w14:textId="77777777" w:rsidR="00BA6ED2" w:rsidRPr="00BA6ED2" w:rsidRDefault="00BA6ED2" w:rsidP="00BA6ED2">
            <w:pPr>
              <w:pStyle w:val="FP"/>
            </w:pPr>
            <w:r w:rsidRPr="00BA6ED2">
              <w:t>C1-251565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E48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AIoT</w:t>
            </w:r>
            <w:proofErr w:type="spellEnd"/>
            <w:r w:rsidRPr="00BA6ED2">
              <w:t xml:space="preserve"> TS scope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B3DC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96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A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D2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723274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7FC" w14:textId="77777777" w:rsidR="00BA6ED2" w:rsidRPr="00BA6ED2" w:rsidRDefault="00BA6ED2" w:rsidP="00BA6ED2">
            <w:pPr>
              <w:pStyle w:val="FP"/>
            </w:pPr>
            <w:r w:rsidRPr="00BA6ED2">
              <w:t>C1-251566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A01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AIoT</w:t>
            </w:r>
            <w:proofErr w:type="spellEnd"/>
            <w:r w:rsidRPr="00BA6ED2">
              <w:t xml:space="preserve"> TS References and Abbreviations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298B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650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BD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FF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C047B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444E" w14:textId="77777777" w:rsidR="00BA6ED2" w:rsidRPr="00BA6ED2" w:rsidRDefault="00BA6ED2" w:rsidP="00BA6ED2">
            <w:pPr>
              <w:pStyle w:val="FP"/>
            </w:pPr>
            <w:r w:rsidRPr="00BA6ED2">
              <w:t>C1-251567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2DB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AIoT</w:t>
            </w:r>
            <w:proofErr w:type="spellEnd"/>
            <w:r w:rsidRPr="00BA6ED2">
              <w:t xml:space="preserve"> TS Error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B278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74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DF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7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D29CE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8DD" w14:textId="77777777" w:rsidR="00BA6ED2" w:rsidRPr="00BA6ED2" w:rsidRDefault="00BA6ED2" w:rsidP="00BA6ED2">
            <w:pPr>
              <w:pStyle w:val="FP"/>
            </w:pPr>
            <w:r w:rsidRPr="00BA6ED2">
              <w:t>C1-251568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689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5DD9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43FF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24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99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DDC1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7BF" w14:textId="77777777" w:rsidR="00BA6ED2" w:rsidRPr="00BA6ED2" w:rsidRDefault="00BA6ED2" w:rsidP="00BA6ED2">
            <w:pPr>
              <w:pStyle w:val="FP"/>
            </w:pPr>
            <w:r w:rsidRPr="00BA6ED2">
              <w:t>C1-251569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899D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635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7D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5E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52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ACDAB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7EFC" w14:textId="77777777" w:rsidR="00BA6ED2" w:rsidRPr="00BA6ED2" w:rsidRDefault="00BA6ED2" w:rsidP="00BA6ED2">
            <w:pPr>
              <w:pStyle w:val="FP"/>
            </w:pPr>
            <w:r w:rsidRPr="00BA6ED2">
              <w:t>C1-251570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5CCA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A04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63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2B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F0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06E5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F52" w14:textId="77777777" w:rsidR="00BA6ED2" w:rsidRPr="00BA6ED2" w:rsidRDefault="00BA6ED2" w:rsidP="00BA6ED2">
            <w:pPr>
              <w:pStyle w:val="FP"/>
            </w:pPr>
            <w:r w:rsidRPr="00BA6ED2">
              <w:t>C1-251571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705F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AF6C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3F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8F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D6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AE592D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1ED9" w14:textId="77777777" w:rsidR="00BA6ED2" w:rsidRPr="00BA6ED2" w:rsidRDefault="00BA6ED2" w:rsidP="00BA6ED2">
            <w:pPr>
              <w:pStyle w:val="FP"/>
            </w:pPr>
            <w:r w:rsidRPr="00BA6ED2">
              <w:t>C1-251572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27FA" w14:textId="77777777" w:rsidR="00BA6ED2" w:rsidRPr="00BA6ED2" w:rsidRDefault="00BA6ED2" w:rsidP="00BA6ED2">
            <w:pPr>
              <w:pStyle w:val="FP"/>
            </w:pPr>
            <w:r w:rsidRPr="00BA6ED2">
              <w:t>Adding missing subclause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5DAF" w14:textId="77777777" w:rsidR="00BA6ED2" w:rsidRPr="00BA6ED2" w:rsidRDefault="00BA6ED2" w:rsidP="00BA6ED2">
            <w:pPr>
              <w:pStyle w:val="FP"/>
            </w:pPr>
            <w:r w:rsidRPr="00BA6ED2">
              <w:t>OPPO,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07C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57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1C8A" w14:textId="77777777" w:rsidR="00BA6ED2" w:rsidRPr="00BA6ED2" w:rsidRDefault="00BA6ED2" w:rsidP="00BA6ED2">
            <w:pPr>
              <w:pStyle w:val="FP"/>
            </w:pPr>
            <w:r w:rsidRPr="00BA6ED2">
              <w:t>C1-252434</w:t>
            </w:r>
          </w:p>
        </w:tc>
      </w:tr>
      <w:tr w:rsidR="00BA6ED2" w:rsidRPr="00BA6ED2" w14:paraId="740A81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24A" w14:textId="77777777" w:rsidR="00BA6ED2" w:rsidRPr="00BA6ED2" w:rsidRDefault="00BA6ED2" w:rsidP="00BA6ED2">
            <w:pPr>
              <w:pStyle w:val="FP"/>
            </w:pPr>
            <w:r w:rsidRPr="00BA6ED2">
              <w:t>C1-251573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DCB4" w14:textId="77777777" w:rsidR="00BA6ED2" w:rsidRPr="00BA6ED2" w:rsidRDefault="00BA6ED2" w:rsidP="00BA6ED2">
            <w:pPr>
              <w:pStyle w:val="FP"/>
            </w:pPr>
            <w:r w:rsidRPr="00BA6ED2">
              <w:t>Revised WID on support for PWS over 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CDD7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2E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9F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073C" w14:textId="77777777" w:rsidR="00BA6ED2" w:rsidRPr="00BA6ED2" w:rsidRDefault="00BA6ED2" w:rsidP="00BA6ED2">
            <w:pPr>
              <w:pStyle w:val="FP"/>
            </w:pPr>
            <w:r w:rsidRPr="00BA6ED2">
              <w:t>C1-252078</w:t>
            </w:r>
          </w:p>
        </w:tc>
      </w:tr>
      <w:tr w:rsidR="00BA6ED2" w:rsidRPr="00BA6ED2" w14:paraId="4EB137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0379" w14:textId="77777777" w:rsidR="00BA6ED2" w:rsidRPr="00BA6ED2" w:rsidRDefault="00BA6ED2" w:rsidP="00BA6ED2">
            <w:pPr>
              <w:pStyle w:val="FP"/>
            </w:pPr>
            <w:r w:rsidRPr="00BA6ED2">
              <w:t>C1-251574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2AC6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C465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481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A8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132" w14:textId="77777777" w:rsidR="00BA6ED2" w:rsidRPr="00BA6ED2" w:rsidRDefault="00BA6ED2" w:rsidP="00BA6ED2">
            <w:pPr>
              <w:pStyle w:val="FP"/>
            </w:pPr>
            <w:r w:rsidRPr="00BA6ED2">
              <w:t>C1-251727</w:t>
            </w:r>
          </w:p>
        </w:tc>
      </w:tr>
      <w:tr w:rsidR="00BA6ED2" w:rsidRPr="00BA6ED2" w14:paraId="18201A6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FCB" w14:textId="77777777" w:rsidR="00BA6ED2" w:rsidRPr="00BA6ED2" w:rsidRDefault="00BA6ED2" w:rsidP="00BA6ED2">
            <w:pPr>
              <w:pStyle w:val="FP"/>
            </w:pPr>
            <w:r w:rsidRPr="00BA6ED2">
              <w:t>C1-251575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AE7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903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DA7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D4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A5C" w14:textId="77777777" w:rsidR="00BA6ED2" w:rsidRPr="00BA6ED2" w:rsidRDefault="00BA6ED2" w:rsidP="00BA6ED2">
            <w:pPr>
              <w:pStyle w:val="FP"/>
            </w:pPr>
            <w:r w:rsidRPr="00BA6ED2">
              <w:t>C1-251728</w:t>
            </w:r>
          </w:p>
        </w:tc>
      </w:tr>
      <w:tr w:rsidR="00BA6ED2" w:rsidRPr="00BA6ED2" w14:paraId="3D09855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489E" w14:textId="77777777" w:rsidR="00BA6ED2" w:rsidRPr="00BA6ED2" w:rsidRDefault="00BA6ED2" w:rsidP="00BA6ED2">
            <w:pPr>
              <w:pStyle w:val="FP"/>
            </w:pPr>
            <w:r w:rsidRPr="00BA6ED2">
              <w:t>C1-251576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AA85" w14:textId="77777777" w:rsidR="00BA6ED2" w:rsidRPr="00BA6ED2" w:rsidRDefault="00BA6ED2" w:rsidP="00BA6ED2">
            <w:pPr>
              <w:pStyle w:val="FP"/>
            </w:pPr>
            <w:r w:rsidRPr="00BA6ED2">
              <w:t>Reply LS to RAN2 on maximum size of the PWS warning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0FA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1D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30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EA41" w14:textId="77777777" w:rsidR="00BA6ED2" w:rsidRPr="00BA6ED2" w:rsidRDefault="00BA6ED2" w:rsidP="00BA6ED2">
            <w:pPr>
              <w:pStyle w:val="FP"/>
            </w:pPr>
            <w:r w:rsidRPr="00BA6ED2">
              <w:t>C1-252250</w:t>
            </w:r>
          </w:p>
        </w:tc>
      </w:tr>
      <w:tr w:rsidR="00BA6ED2" w:rsidRPr="00BA6ED2" w14:paraId="79F1F2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6B79" w14:textId="77777777" w:rsidR="00BA6ED2" w:rsidRPr="00BA6ED2" w:rsidRDefault="00BA6ED2" w:rsidP="00BA6ED2">
            <w:pPr>
              <w:pStyle w:val="FP"/>
            </w:pPr>
            <w:r w:rsidRPr="00BA6ED2">
              <w:t>C1-251577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D242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E485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CB8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A8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B0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9F2D7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E4C3" w14:textId="77777777" w:rsidR="00BA6ED2" w:rsidRPr="00BA6ED2" w:rsidRDefault="00BA6ED2" w:rsidP="00BA6ED2">
            <w:pPr>
              <w:pStyle w:val="FP"/>
            </w:pPr>
            <w:r w:rsidRPr="00BA6ED2">
              <w:t>C1-251578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A47" w14:textId="77777777" w:rsidR="00BA6ED2" w:rsidRPr="00BA6ED2" w:rsidRDefault="00BA6ED2" w:rsidP="00BA6ED2">
            <w:pPr>
              <w:pStyle w:val="FP"/>
            </w:pPr>
            <w:r w:rsidRPr="00BA6ED2">
              <w:t>New WID on CT aspects of Architecture support of Ambient power-enabled Internet of Things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CA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FC3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6B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0676" w14:textId="77777777" w:rsidR="00BA6ED2" w:rsidRPr="00BA6ED2" w:rsidRDefault="00BA6ED2" w:rsidP="00BA6ED2">
            <w:pPr>
              <w:pStyle w:val="FP"/>
            </w:pPr>
            <w:r w:rsidRPr="00BA6ED2">
              <w:t>C1-252070</w:t>
            </w:r>
          </w:p>
        </w:tc>
      </w:tr>
      <w:tr w:rsidR="00BA6ED2" w:rsidRPr="00BA6ED2" w14:paraId="05969D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DBC" w14:textId="77777777" w:rsidR="00BA6ED2" w:rsidRPr="00BA6ED2" w:rsidRDefault="00BA6ED2" w:rsidP="00BA6ED2">
            <w:pPr>
              <w:pStyle w:val="FP"/>
            </w:pPr>
            <w:r w:rsidRPr="00BA6ED2">
              <w:t>C1-251579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9028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2479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CE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02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2FD" w14:textId="77777777" w:rsidR="00BA6ED2" w:rsidRPr="00BA6ED2" w:rsidRDefault="00BA6ED2" w:rsidP="00BA6ED2">
            <w:pPr>
              <w:pStyle w:val="FP"/>
            </w:pPr>
            <w:r w:rsidRPr="00BA6ED2">
              <w:t>C1-252295</w:t>
            </w:r>
          </w:p>
        </w:tc>
      </w:tr>
      <w:tr w:rsidR="00BA6ED2" w:rsidRPr="00BA6ED2" w14:paraId="2192E6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EBB5" w14:textId="77777777" w:rsidR="00BA6ED2" w:rsidRPr="00BA6ED2" w:rsidRDefault="00BA6ED2" w:rsidP="00BA6ED2">
            <w:pPr>
              <w:pStyle w:val="FP"/>
            </w:pPr>
            <w:r w:rsidRPr="00BA6ED2">
              <w:t>C1-251580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71B1" w14:textId="77777777" w:rsidR="00BA6ED2" w:rsidRPr="00BA6ED2" w:rsidRDefault="00BA6ED2" w:rsidP="00BA6ED2">
            <w:pPr>
              <w:pStyle w:val="FP"/>
            </w:pPr>
            <w:r w:rsidRPr="00BA6ED2">
              <w:t>Revised WID on CT aspects of Extended Reality and Media service (XRM)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5B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A56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E2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9D9" w14:textId="77777777" w:rsidR="00BA6ED2" w:rsidRPr="00BA6ED2" w:rsidRDefault="00BA6ED2" w:rsidP="00BA6ED2">
            <w:pPr>
              <w:pStyle w:val="FP"/>
            </w:pPr>
            <w:r w:rsidRPr="00BA6ED2">
              <w:t>C1-252079</w:t>
            </w:r>
          </w:p>
        </w:tc>
      </w:tr>
      <w:tr w:rsidR="00BA6ED2" w:rsidRPr="00BA6ED2" w14:paraId="52A0DA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3F3" w14:textId="77777777" w:rsidR="00BA6ED2" w:rsidRPr="00BA6ED2" w:rsidRDefault="00BA6ED2" w:rsidP="00BA6ED2">
            <w:pPr>
              <w:pStyle w:val="FP"/>
            </w:pPr>
            <w:r w:rsidRPr="00BA6ED2">
              <w:t>C1-251581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67B" w14:textId="77777777" w:rsidR="00BA6ED2" w:rsidRPr="00BA6ED2" w:rsidRDefault="00BA6ED2" w:rsidP="00BA6ED2">
            <w:pPr>
              <w:pStyle w:val="FP"/>
            </w:pPr>
            <w:r w:rsidRPr="00BA6ED2">
              <w:t>Work plan for 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ED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08E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1009" w14:textId="77777777" w:rsidR="00BA6ED2" w:rsidRPr="00BA6ED2" w:rsidRDefault="00BA6ED2" w:rsidP="00BA6ED2">
            <w:pPr>
              <w:pStyle w:val="FP"/>
            </w:pPr>
            <w:r w:rsidRPr="00BA6ED2">
              <w:t>C1-250064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0C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14523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2A4" w14:textId="77777777" w:rsidR="00BA6ED2" w:rsidRPr="00BA6ED2" w:rsidRDefault="00BA6ED2" w:rsidP="00BA6ED2">
            <w:pPr>
              <w:pStyle w:val="FP"/>
            </w:pPr>
            <w:r w:rsidRPr="00BA6ED2">
              <w:t>C1-251582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979" w14:textId="77777777" w:rsidR="00BA6ED2" w:rsidRPr="00BA6ED2" w:rsidRDefault="00BA6ED2" w:rsidP="00BA6ED2">
            <w:pPr>
              <w:pStyle w:val="FP"/>
            </w:pPr>
            <w:r w:rsidRPr="00BA6ED2">
              <w:t>IE length in the message definitions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F3B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3DB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A08" w14:textId="77777777" w:rsidR="00BA6ED2" w:rsidRPr="00BA6ED2" w:rsidRDefault="00BA6ED2" w:rsidP="00BA6ED2">
            <w:pPr>
              <w:pStyle w:val="FP"/>
            </w:pPr>
            <w:r w:rsidRPr="00BA6ED2">
              <w:t>C1-251154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D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FA8C7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75AC" w14:textId="77777777" w:rsidR="00BA6ED2" w:rsidRPr="00BA6ED2" w:rsidRDefault="00BA6ED2" w:rsidP="00BA6ED2">
            <w:pPr>
              <w:pStyle w:val="FP"/>
            </w:pPr>
            <w:r w:rsidRPr="00BA6ED2">
              <w:t>C1-251583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072D" w14:textId="77777777" w:rsidR="00BA6ED2" w:rsidRPr="00BA6ED2" w:rsidRDefault="00BA6ED2" w:rsidP="00BA6ED2">
            <w:pPr>
              <w:pStyle w:val="FP"/>
            </w:pPr>
            <w:r w:rsidRPr="00BA6ED2">
              <w:t>Adding new functionality to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BF5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23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37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CAE" w14:textId="77777777" w:rsidR="00BA6ED2" w:rsidRPr="00BA6ED2" w:rsidRDefault="00BA6ED2" w:rsidP="00BA6ED2">
            <w:pPr>
              <w:pStyle w:val="FP"/>
            </w:pPr>
            <w:r w:rsidRPr="00BA6ED2">
              <w:t>C1-252116</w:t>
            </w:r>
          </w:p>
        </w:tc>
      </w:tr>
      <w:tr w:rsidR="00BA6ED2" w:rsidRPr="00BA6ED2" w14:paraId="7EBA58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371" w14:textId="77777777" w:rsidR="00BA6ED2" w:rsidRPr="00BA6ED2" w:rsidRDefault="00BA6ED2" w:rsidP="00BA6ED2">
            <w:pPr>
              <w:pStyle w:val="FP"/>
            </w:pPr>
            <w:r w:rsidRPr="00BA6ED2">
              <w:t>C1-251584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80D" w14:textId="77777777" w:rsidR="00BA6ED2" w:rsidRPr="00BA6ED2" w:rsidRDefault="00BA6ED2" w:rsidP="00BA6ED2">
            <w:pPr>
              <w:pStyle w:val="FP"/>
            </w:pPr>
            <w:r w:rsidRPr="00BA6ED2">
              <w:t>Clarifications to the ATSSS-LL functionality with any steering mode functionality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7A42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002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1A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D1D3" w14:textId="77777777" w:rsidR="00BA6ED2" w:rsidRPr="00BA6ED2" w:rsidRDefault="00BA6ED2" w:rsidP="00BA6ED2">
            <w:pPr>
              <w:pStyle w:val="FP"/>
            </w:pPr>
            <w:r w:rsidRPr="00BA6ED2">
              <w:t>C1-252117</w:t>
            </w:r>
          </w:p>
        </w:tc>
      </w:tr>
      <w:tr w:rsidR="00BA6ED2" w:rsidRPr="00BA6ED2" w14:paraId="279206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7B35" w14:textId="77777777" w:rsidR="00BA6ED2" w:rsidRPr="00BA6ED2" w:rsidRDefault="00BA6ED2" w:rsidP="00BA6ED2">
            <w:pPr>
              <w:pStyle w:val="FP"/>
            </w:pPr>
            <w:r w:rsidRPr="00BA6ED2">
              <w:t>C1-251585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632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431E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9F6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38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E51B" w14:textId="77777777" w:rsidR="00BA6ED2" w:rsidRPr="00BA6ED2" w:rsidRDefault="00BA6ED2" w:rsidP="00BA6ED2">
            <w:pPr>
              <w:pStyle w:val="FP"/>
            </w:pPr>
            <w:r w:rsidRPr="00BA6ED2">
              <w:t>C1-252421</w:t>
            </w:r>
          </w:p>
        </w:tc>
      </w:tr>
      <w:tr w:rsidR="00BA6ED2" w:rsidRPr="00BA6ED2" w14:paraId="4A60FB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C8F" w14:textId="77777777" w:rsidR="00BA6ED2" w:rsidRPr="00BA6ED2" w:rsidRDefault="00BA6ED2" w:rsidP="00BA6ED2">
            <w:pPr>
              <w:pStyle w:val="FP"/>
            </w:pPr>
            <w:r w:rsidRPr="00BA6ED2">
              <w:t>C1-251586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960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00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9A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25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C53" w14:textId="77777777" w:rsidR="00BA6ED2" w:rsidRPr="00BA6ED2" w:rsidRDefault="00BA6ED2" w:rsidP="00BA6ED2">
            <w:pPr>
              <w:pStyle w:val="FP"/>
            </w:pPr>
            <w:r w:rsidRPr="00BA6ED2">
              <w:t>C1-252192</w:t>
            </w:r>
          </w:p>
        </w:tc>
      </w:tr>
      <w:tr w:rsidR="00BA6ED2" w:rsidRPr="00BA6ED2" w14:paraId="08A530E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B182" w14:textId="77777777" w:rsidR="00BA6ED2" w:rsidRPr="00BA6ED2" w:rsidRDefault="00BA6ED2" w:rsidP="00BA6ED2">
            <w:pPr>
              <w:pStyle w:val="FP"/>
            </w:pPr>
            <w:r w:rsidRPr="00BA6ED2">
              <w:t>C1-251587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6EAA" w14:textId="77777777" w:rsidR="00BA6ED2" w:rsidRPr="00BA6ED2" w:rsidRDefault="00BA6ED2" w:rsidP="00BA6ED2">
            <w:pPr>
              <w:pStyle w:val="FP"/>
            </w:pPr>
            <w:r w:rsidRPr="00BA6ED2">
              <w:t>New Solution for KI#5 - RAT restriction under Disaster Conditions handling, post-disaster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09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983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2D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673" w14:textId="77777777" w:rsidR="00BA6ED2" w:rsidRPr="00BA6ED2" w:rsidRDefault="00BA6ED2" w:rsidP="00BA6ED2">
            <w:pPr>
              <w:pStyle w:val="FP"/>
            </w:pPr>
            <w:r w:rsidRPr="00BA6ED2">
              <w:t>C1-252185</w:t>
            </w:r>
          </w:p>
        </w:tc>
      </w:tr>
      <w:tr w:rsidR="00BA6ED2" w:rsidRPr="00BA6ED2" w14:paraId="6FF40B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1F3" w14:textId="77777777" w:rsidR="00BA6ED2" w:rsidRPr="00BA6ED2" w:rsidRDefault="00BA6ED2" w:rsidP="00BA6ED2">
            <w:pPr>
              <w:pStyle w:val="FP"/>
            </w:pPr>
            <w:r w:rsidRPr="00BA6ED2">
              <w:t>C1-251588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568D" w14:textId="77777777" w:rsidR="00BA6ED2" w:rsidRPr="00BA6ED2" w:rsidRDefault="00BA6ED2" w:rsidP="00BA6ED2">
            <w:pPr>
              <w:pStyle w:val="FP"/>
            </w:pPr>
            <w:r w:rsidRPr="00BA6ED2">
              <w:t>Update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FCF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A0D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49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0B2A" w14:textId="77777777" w:rsidR="00BA6ED2" w:rsidRPr="00BA6ED2" w:rsidRDefault="00BA6ED2" w:rsidP="00BA6ED2">
            <w:pPr>
              <w:pStyle w:val="FP"/>
            </w:pPr>
            <w:r w:rsidRPr="00BA6ED2">
              <w:t>C1-252108</w:t>
            </w:r>
          </w:p>
        </w:tc>
      </w:tr>
      <w:tr w:rsidR="00BA6ED2" w:rsidRPr="00BA6ED2" w14:paraId="3E2400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E67" w14:textId="77777777" w:rsidR="00BA6ED2" w:rsidRPr="00BA6ED2" w:rsidRDefault="00BA6ED2" w:rsidP="00BA6ED2">
            <w:pPr>
              <w:pStyle w:val="FP"/>
            </w:pPr>
            <w:r w:rsidRPr="00BA6ED2">
              <w:t>C1-251589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8B6" w14:textId="77777777" w:rsidR="00BA6ED2" w:rsidRPr="00BA6ED2" w:rsidRDefault="00BA6ED2" w:rsidP="00BA6ED2">
            <w:pPr>
              <w:pStyle w:val="FP"/>
            </w:pPr>
            <w:r w:rsidRPr="00BA6ED2">
              <w:t>Update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96CD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FCC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06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B21" w14:textId="77777777" w:rsidR="00BA6ED2" w:rsidRPr="00BA6ED2" w:rsidRDefault="00BA6ED2" w:rsidP="00BA6ED2">
            <w:pPr>
              <w:pStyle w:val="FP"/>
            </w:pPr>
            <w:r w:rsidRPr="00BA6ED2">
              <w:t>C1-252109</w:t>
            </w:r>
          </w:p>
        </w:tc>
      </w:tr>
      <w:tr w:rsidR="00BA6ED2" w:rsidRPr="00BA6ED2" w14:paraId="531406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385" w14:textId="77777777" w:rsidR="00BA6ED2" w:rsidRPr="00BA6ED2" w:rsidRDefault="00BA6ED2" w:rsidP="00BA6ED2">
            <w:pPr>
              <w:pStyle w:val="FP"/>
            </w:pPr>
            <w:r w:rsidRPr="00BA6ED2">
              <w:t>C1-251590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1B6" w14:textId="77777777" w:rsidR="00BA6ED2" w:rsidRPr="00BA6ED2" w:rsidRDefault="00BA6ED2" w:rsidP="00BA6ED2">
            <w:pPr>
              <w:pStyle w:val="FP"/>
            </w:pPr>
            <w:r w:rsidRPr="00BA6ED2">
              <w:t>Update to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1607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EC3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7B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A66B" w14:textId="77777777" w:rsidR="00BA6ED2" w:rsidRPr="00BA6ED2" w:rsidRDefault="00BA6ED2" w:rsidP="00BA6ED2">
            <w:pPr>
              <w:pStyle w:val="FP"/>
            </w:pPr>
            <w:r w:rsidRPr="00BA6ED2">
              <w:t>C1-252115</w:t>
            </w:r>
          </w:p>
        </w:tc>
      </w:tr>
      <w:tr w:rsidR="00BA6ED2" w:rsidRPr="00BA6ED2" w14:paraId="694664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057" w14:textId="77777777" w:rsidR="00BA6ED2" w:rsidRPr="00BA6ED2" w:rsidRDefault="00BA6ED2" w:rsidP="00BA6ED2">
            <w:pPr>
              <w:pStyle w:val="FP"/>
            </w:pPr>
            <w:r w:rsidRPr="00BA6ED2">
              <w:t>C1-251591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D1C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D67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74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6F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935E" w14:textId="77777777" w:rsidR="00BA6ED2" w:rsidRPr="00BA6ED2" w:rsidRDefault="00BA6ED2" w:rsidP="00BA6ED2">
            <w:pPr>
              <w:pStyle w:val="FP"/>
            </w:pPr>
            <w:r w:rsidRPr="00BA6ED2">
              <w:t>C1-252110</w:t>
            </w:r>
          </w:p>
        </w:tc>
      </w:tr>
      <w:tr w:rsidR="00BA6ED2" w:rsidRPr="00BA6ED2" w14:paraId="7C12F9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24E" w14:textId="77777777" w:rsidR="00BA6ED2" w:rsidRPr="00BA6ED2" w:rsidRDefault="00BA6ED2" w:rsidP="00BA6ED2">
            <w:pPr>
              <w:pStyle w:val="FP"/>
            </w:pPr>
            <w:r w:rsidRPr="00BA6ED2">
              <w:t>C1-251592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6D6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B0A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8CA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46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32C1" w14:textId="77777777" w:rsidR="00BA6ED2" w:rsidRPr="00BA6ED2" w:rsidRDefault="00BA6ED2" w:rsidP="00BA6ED2">
            <w:pPr>
              <w:pStyle w:val="FP"/>
            </w:pPr>
            <w:r w:rsidRPr="00BA6ED2">
              <w:t>C1-252111</w:t>
            </w:r>
          </w:p>
        </w:tc>
      </w:tr>
      <w:tr w:rsidR="00BA6ED2" w:rsidRPr="00BA6ED2" w14:paraId="6338B2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8525" w14:textId="77777777" w:rsidR="00BA6ED2" w:rsidRPr="00BA6ED2" w:rsidRDefault="00BA6ED2" w:rsidP="00BA6ED2">
            <w:pPr>
              <w:pStyle w:val="FP"/>
            </w:pPr>
            <w:r w:rsidRPr="00BA6ED2">
              <w:t>C1-251593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CBDC" w14:textId="77777777" w:rsidR="00BA6ED2" w:rsidRPr="00BA6ED2" w:rsidRDefault="00BA6ED2" w:rsidP="00BA6ED2">
            <w:pPr>
              <w:pStyle w:val="FP"/>
            </w:pPr>
            <w:r w:rsidRPr="00BA6ED2">
              <w:t>Discussion on handling of incompatible steering functionality between UE and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4A8" w14:textId="77777777" w:rsidR="00BA6ED2" w:rsidRPr="00BA6ED2" w:rsidRDefault="00BA6ED2" w:rsidP="00BA6ED2">
            <w:pPr>
              <w:pStyle w:val="FP"/>
            </w:pPr>
            <w:r w:rsidRPr="00BA6ED2">
              <w:t>ZTE / Joy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D3CA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F4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1F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24D8D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4AC" w14:textId="77777777" w:rsidR="00BA6ED2" w:rsidRPr="00BA6ED2" w:rsidRDefault="00BA6ED2" w:rsidP="00BA6ED2">
            <w:pPr>
              <w:pStyle w:val="FP"/>
            </w:pPr>
            <w:r w:rsidRPr="00BA6ED2">
              <w:t>C1-251594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A352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in 5GCN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A6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48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49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823" w14:textId="77777777" w:rsidR="00BA6ED2" w:rsidRPr="00BA6ED2" w:rsidRDefault="00BA6ED2" w:rsidP="00BA6ED2">
            <w:pPr>
              <w:pStyle w:val="FP"/>
            </w:pPr>
            <w:r w:rsidRPr="00BA6ED2">
              <w:t>C1-252112</w:t>
            </w:r>
          </w:p>
        </w:tc>
      </w:tr>
      <w:tr w:rsidR="00BA6ED2" w:rsidRPr="00BA6ED2" w14:paraId="1217C89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2F36" w14:textId="77777777" w:rsidR="00BA6ED2" w:rsidRPr="00BA6ED2" w:rsidRDefault="00BA6ED2" w:rsidP="00BA6ED2">
            <w:pPr>
              <w:pStyle w:val="FP"/>
            </w:pPr>
            <w:r w:rsidRPr="00BA6ED2">
              <w:t>C1-251595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B66" w14:textId="77777777" w:rsidR="00BA6ED2" w:rsidRPr="00BA6ED2" w:rsidRDefault="00BA6ED2" w:rsidP="00BA6ED2">
            <w:pPr>
              <w:pStyle w:val="FP"/>
            </w:pPr>
            <w:r w:rsidRPr="00BA6ED2">
              <w:t>Inclusion of ATSSS status in PDU session establishment reject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950C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C1A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AC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F0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CBAD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308" w14:textId="77777777" w:rsidR="00BA6ED2" w:rsidRPr="00BA6ED2" w:rsidRDefault="00BA6ED2" w:rsidP="00BA6ED2">
            <w:pPr>
              <w:pStyle w:val="FP"/>
            </w:pPr>
            <w:r w:rsidRPr="00BA6ED2">
              <w:t>C1-251596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7C25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0CD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454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67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66" w14:textId="77777777" w:rsidR="00BA6ED2" w:rsidRPr="00BA6ED2" w:rsidRDefault="00BA6ED2" w:rsidP="00BA6ED2">
            <w:pPr>
              <w:pStyle w:val="FP"/>
            </w:pPr>
            <w:r w:rsidRPr="00BA6ED2">
              <w:t>C1-252113</w:t>
            </w:r>
          </w:p>
        </w:tc>
      </w:tr>
      <w:tr w:rsidR="00BA6ED2" w:rsidRPr="00BA6ED2" w14:paraId="4F4628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53E" w14:textId="77777777" w:rsidR="00BA6ED2" w:rsidRPr="00BA6ED2" w:rsidRDefault="00BA6ED2" w:rsidP="00BA6ED2">
            <w:pPr>
              <w:pStyle w:val="FP"/>
            </w:pPr>
            <w:r w:rsidRPr="00BA6ED2">
              <w:t>C1-251597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64B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untrusted non-3GPP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53B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473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C3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C0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C1E6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13C" w14:textId="77777777" w:rsidR="00BA6ED2" w:rsidRPr="00BA6ED2" w:rsidRDefault="00BA6ED2" w:rsidP="00BA6ED2">
            <w:pPr>
              <w:pStyle w:val="FP"/>
            </w:pPr>
            <w:r w:rsidRPr="00BA6ED2">
              <w:t>C1-251598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9A8" w14:textId="77777777" w:rsidR="00BA6ED2" w:rsidRPr="00BA6ED2" w:rsidRDefault="00BA6ED2" w:rsidP="00BA6ED2">
            <w:pPr>
              <w:pStyle w:val="FP"/>
            </w:pPr>
            <w:r w:rsidRPr="00BA6ED2">
              <w:t>Update of ATSSS rules via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A39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E8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85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A91" w14:textId="77777777" w:rsidR="00BA6ED2" w:rsidRPr="00BA6ED2" w:rsidRDefault="00BA6ED2" w:rsidP="00BA6ED2">
            <w:pPr>
              <w:pStyle w:val="FP"/>
            </w:pPr>
            <w:r w:rsidRPr="00BA6ED2">
              <w:t>C1-252072</w:t>
            </w:r>
          </w:p>
        </w:tc>
      </w:tr>
      <w:tr w:rsidR="00BA6ED2" w:rsidRPr="00BA6ED2" w14:paraId="7ACD63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F08E" w14:textId="77777777" w:rsidR="00BA6ED2" w:rsidRPr="00BA6ED2" w:rsidRDefault="00BA6ED2" w:rsidP="00BA6ED2">
            <w:pPr>
              <w:pStyle w:val="FP"/>
            </w:pPr>
            <w:r w:rsidRPr="00BA6ED2">
              <w:t>C1-251599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3DA5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B669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C1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5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A46" w14:textId="77777777" w:rsidR="00BA6ED2" w:rsidRPr="00BA6ED2" w:rsidRDefault="00BA6ED2" w:rsidP="00BA6ED2">
            <w:pPr>
              <w:pStyle w:val="FP"/>
            </w:pPr>
            <w:r w:rsidRPr="00BA6ED2">
              <w:t>C1-252073</w:t>
            </w:r>
          </w:p>
        </w:tc>
      </w:tr>
      <w:tr w:rsidR="00BA6ED2" w:rsidRPr="00BA6ED2" w14:paraId="106B773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31D" w14:textId="77777777" w:rsidR="00BA6ED2" w:rsidRPr="00BA6ED2" w:rsidRDefault="00BA6ED2" w:rsidP="00BA6ED2">
            <w:pPr>
              <w:pStyle w:val="FP"/>
            </w:pPr>
            <w:r w:rsidRPr="00BA6ED2">
              <w:t>C1-251600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2AB9" w14:textId="77777777" w:rsidR="00BA6ED2" w:rsidRPr="00BA6ED2" w:rsidRDefault="00BA6ED2" w:rsidP="00BA6ED2">
            <w:pPr>
              <w:pStyle w:val="FP"/>
            </w:pPr>
            <w:r w:rsidRPr="00BA6ED2">
              <w:t>Clarification on UE establishing a PDN connection over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73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B4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E2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A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389F26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568" w14:textId="77777777" w:rsidR="00BA6ED2" w:rsidRPr="00BA6ED2" w:rsidRDefault="00BA6ED2" w:rsidP="00BA6ED2">
            <w:pPr>
              <w:pStyle w:val="FP"/>
            </w:pPr>
            <w:r w:rsidRPr="00BA6ED2">
              <w:t>C1-251601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AE5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changes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 UE's PDU session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F228" w14:textId="77777777" w:rsidR="00BA6ED2" w:rsidRPr="00BA6ED2" w:rsidRDefault="00BA6ED2" w:rsidP="00BA6ED2">
            <w:pPr>
              <w:pStyle w:val="FP"/>
            </w:pPr>
            <w:r w:rsidRPr="00BA6ED2">
              <w:t xml:space="preserve">ZTE,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E92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54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F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03216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099" w14:textId="77777777" w:rsidR="00BA6ED2" w:rsidRPr="00BA6ED2" w:rsidRDefault="00BA6ED2" w:rsidP="00BA6ED2">
            <w:pPr>
              <w:pStyle w:val="FP"/>
            </w:pPr>
            <w:r w:rsidRPr="00BA6ED2">
              <w:t>C1-251602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E3DB" w14:textId="77777777" w:rsidR="00BA6ED2" w:rsidRPr="00BA6ED2" w:rsidRDefault="00BA6ED2" w:rsidP="00BA6ED2">
            <w:pPr>
              <w:pStyle w:val="FP"/>
            </w:pPr>
            <w:r w:rsidRPr="00BA6ED2">
              <w:t>Unification of naming for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4671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68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25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4920" w14:textId="77777777" w:rsidR="00BA6ED2" w:rsidRPr="00BA6ED2" w:rsidRDefault="00BA6ED2" w:rsidP="00BA6ED2">
            <w:pPr>
              <w:pStyle w:val="FP"/>
            </w:pPr>
            <w:r w:rsidRPr="00BA6ED2">
              <w:t>C1-252200</w:t>
            </w:r>
          </w:p>
        </w:tc>
      </w:tr>
      <w:tr w:rsidR="00BA6ED2" w:rsidRPr="00BA6ED2" w14:paraId="4790B6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B6E" w14:textId="77777777" w:rsidR="00BA6ED2" w:rsidRPr="00BA6ED2" w:rsidRDefault="00BA6ED2" w:rsidP="00BA6ED2">
            <w:pPr>
              <w:pStyle w:val="FP"/>
            </w:pPr>
            <w:r w:rsidRPr="00BA6ED2">
              <w:t>C1-251603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E80" w14:textId="77777777" w:rsidR="00BA6ED2" w:rsidRPr="00BA6ED2" w:rsidRDefault="00BA6ED2" w:rsidP="00BA6ED2">
            <w:pPr>
              <w:pStyle w:val="FP"/>
            </w:pPr>
            <w:r w:rsidRPr="00BA6ED2">
              <w:t>LP-WUSPS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61F0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FB1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4E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50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806BA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BB0F" w14:textId="77777777" w:rsidR="00BA6ED2" w:rsidRPr="00BA6ED2" w:rsidRDefault="00BA6ED2" w:rsidP="00BA6ED2">
            <w:pPr>
              <w:pStyle w:val="FP"/>
            </w:pPr>
            <w:r w:rsidRPr="00BA6ED2">
              <w:t>C1-251604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628" w14:textId="77777777" w:rsidR="00BA6ED2" w:rsidRPr="00BA6ED2" w:rsidRDefault="00BA6ED2" w:rsidP="00BA6ED2">
            <w:pPr>
              <w:pStyle w:val="FP"/>
            </w:pPr>
            <w:r w:rsidRPr="00BA6ED2">
              <w:t>PEIPS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FD9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76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F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41D0" w14:textId="77777777" w:rsidR="00BA6ED2" w:rsidRPr="00BA6ED2" w:rsidRDefault="00BA6ED2" w:rsidP="00BA6ED2">
            <w:pPr>
              <w:pStyle w:val="FP"/>
            </w:pPr>
            <w:r w:rsidRPr="00BA6ED2">
              <w:t>C1-252227</w:t>
            </w:r>
          </w:p>
        </w:tc>
      </w:tr>
      <w:tr w:rsidR="00BA6ED2" w:rsidRPr="00BA6ED2" w14:paraId="453B77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5219" w14:textId="77777777" w:rsidR="00BA6ED2" w:rsidRPr="00BA6ED2" w:rsidRDefault="00BA6ED2" w:rsidP="00BA6ED2">
            <w:pPr>
              <w:pStyle w:val="FP"/>
            </w:pPr>
            <w:r w:rsidRPr="00BA6ED2">
              <w:t>C1-251605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3A17" w14:textId="77777777" w:rsidR="00BA6ED2" w:rsidRPr="00BA6ED2" w:rsidRDefault="00BA6ED2" w:rsidP="00BA6ED2">
            <w:pPr>
              <w:pStyle w:val="FP"/>
            </w:pPr>
            <w:r w:rsidRPr="00BA6ED2">
              <w:t>MT SMS over NAS with priority for messaging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2FE5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05C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BB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90C5" w14:textId="77777777" w:rsidR="00BA6ED2" w:rsidRPr="00BA6ED2" w:rsidRDefault="00BA6ED2" w:rsidP="00BA6ED2">
            <w:pPr>
              <w:pStyle w:val="FP"/>
            </w:pPr>
            <w:r w:rsidRPr="00BA6ED2">
              <w:t>C1-252174</w:t>
            </w:r>
          </w:p>
        </w:tc>
      </w:tr>
      <w:tr w:rsidR="00BA6ED2" w:rsidRPr="00BA6ED2" w14:paraId="29681A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5AAD" w14:textId="77777777" w:rsidR="00BA6ED2" w:rsidRPr="00BA6ED2" w:rsidRDefault="00BA6ED2" w:rsidP="00BA6ED2">
            <w:pPr>
              <w:pStyle w:val="FP"/>
            </w:pPr>
            <w:r w:rsidRPr="00BA6ED2">
              <w:t>C1-251606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4EE1" w14:textId="77777777" w:rsidR="00BA6ED2" w:rsidRPr="00BA6ED2" w:rsidRDefault="00BA6ED2" w:rsidP="00BA6ED2">
            <w:pPr>
              <w:pStyle w:val="FP"/>
            </w:pPr>
            <w:r w:rsidRPr="00BA6ED2">
              <w:t>Additional case for paging with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1C6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01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5E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367D" w14:textId="77777777" w:rsidR="00BA6ED2" w:rsidRPr="00BA6ED2" w:rsidRDefault="00BA6ED2" w:rsidP="00BA6ED2">
            <w:pPr>
              <w:pStyle w:val="FP"/>
            </w:pPr>
            <w:r w:rsidRPr="00BA6ED2">
              <w:t>C1-252175</w:t>
            </w:r>
          </w:p>
        </w:tc>
      </w:tr>
      <w:tr w:rsidR="00BA6ED2" w:rsidRPr="00BA6ED2" w14:paraId="27AC47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1240" w14:textId="77777777" w:rsidR="00BA6ED2" w:rsidRPr="00BA6ED2" w:rsidRDefault="00BA6ED2" w:rsidP="00BA6ED2">
            <w:pPr>
              <w:pStyle w:val="FP"/>
            </w:pPr>
            <w:r w:rsidRPr="00BA6ED2">
              <w:t>C1-251607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10C" w14:textId="77777777" w:rsidR="00BA6ED2" w:rsidRPr="00BA6ED2" w:rsidRDefault="00BA6ED2" w:rsidP="00BA6ED2">
            <w:pPr>
              <w:pStyle w:val="FP"/>
            </w:pPr>
            <w:r w:rsidRPr="00BA6ED2">
              <w:t>DDF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45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F9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FE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20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10B3F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FCD" w14:textId="77777777" w:rsidR="00BA6ED2" w:rsidRPr="00BA6ED2" w:rsidRDefault="00BA6ED2" w:rsidP="00BA6ED2">
            <w:pPr>
              <w:pStyle w:val="FP"/>
            </w:pPr>
            <w:r w:rsidRPr="00BA6ED2">
              <w:t>C1-251608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3E4" w14:textId="77777777" w:rsidR="00BA6ED2" w:rsidRPr="00BA6ED2" w:rsidRDefault="00BA6ED2" w:rsidP="00BA6ED2">
            <w:pPr>
              <w:pStyle w:val="FP"/>
            </w:pPr>
            <w:r w:rsidRPr="00BA6ED2">
              <w:t>Restricting access technology of E-UTRAN cell serving the UE without loss of PDN connections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C96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D7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BB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8E6F" w14:textId="77777777" w:rsidR="00BA6ED2" w:rsidRPr="00BA6ED2" w:rsidRDefault="00BA6ED2" w:rsidP="00BA6ED2">
            <w:pPr>
              <w:pStyle w:val="FP"/>
            </w:pPr>
            <w:r w:rsidRPr="00BA6ED2">
              <w:t>C1-252129</w:t>
            </w:r>
          </w:p>
        </w:tc>
      </w:tr>
      <w:tr w:rsidR="00BA6ED2" w:rsidRPr="00BA6ED2" w14:paraId="7C0BED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382C" w14:textId="77777777" w:rsidR="00BA6ED2" w:rsidRPr="00BA6ED2" w:rsidRDefault="00BA6ED2" w:rsidP="00BA6ED2">
            <w:pPr>
              <w:pStyle w:val="FP"/>
            </w:pPr>
            <w:r w:rsidRPr="00BA6ED2">
              <w:t>C1-251609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B945" w14:textId="77777777" w:rsidR="00BA6ED2" w:rsidRPr="00BA6ED2" w:rsidRDefault="00BA6ED2" w:rsidP="00BA6ED2">
            <w:pPr>
              <w:pStyle w:val="FP"/>
            </w:pPr>
            <w:r w:rsidRPr="00BA6ED2">
              <w:t>Restricting access technology of NG-RAN cell serving the UE without loss of PDU sessions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3D6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CD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61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B39A" w14:textId="77777777" w:rsidR="00BA6ED2" w:rsidRPr="00BA6ED2" w:rsidRDefault="00BA6ED2" w:rsidP="00BA6ED2">
            <w:pPr>
              <w:pStyle w:val="FP"/>
            </w:pPr>
            <w:r w:rsidRPr="00BA6ED2">
              <w:t>C1-252130</w:t>
            </w:r>
          </w:p>
        </w:tc>
      </w:tr>
      <w:tr w:rsidR="00BA6ED2" w:rsidRPr="00BA6ED2" w14:paraId="7ECD29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41C0" w14:textId="77777777" w:rsidR="00BA6ED2" w:rsidRPr="00BA6ED2" w:rsidRDefault="00BA6ED2" w:rsidP="00BA6ED2">
            <w:pPr>
              <w:pStyle w:val="FP"/>
            </w:pPr>
            <w:r w:rsidRPr="00BA6ED2">
              <w:t>C1-251610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CD0" w14:textId="77777777" w:rsidR="00BA6ED2" w:rsidRPr="00BA6ED2" w:rsidRDefault="00BA6ED2" w:rsidP="00BA6ED2">
            <w:pPr>
              <w:pStyle w:val="FP"/>
            </w:pPr>
            <w:r w:rsidRPr="00BA6ED2">
              <w:t>Discussion to 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46FD" w14:textId="77777777" w:rsidR="00BA6ED2" w:rsidRPr="00BA6ED2" w:rsidRDefault="00BA6ED2" w:rsidP="00BA6ED2">
            <w:pPr>
              <w:pStyle w:val="FP"/>
            </w:pPr>
            <w:r w:rsidRPr="00BA6ED2">
              <w:t>Ericsson / 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5749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3A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7D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4B622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851" w14:textId="77777777" w:rsidR="00BA6ED2" w:rsidRPr="00BA6ED2" w:rsidRDefault="00BA6ED2" w:rsidP="00BA6ED2">
            <w:pPr>
              <w:pStyle w:val="FP"/>
            </w:pPr>
            <w:r w:rsidRPr="00BA6ED2">
              <w:t>C1-251611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F3E1" w14:textId="77777777" w:rsidR="00BA6ED2" w:rsidRPr="00BA6ED2" w:rsidRDefault="00BA6ED2" w:rsidP="00BA6ED2">
            <w:pPr>
              <w:pStyle w:val="FP"/>
            </w:pPr>
            <w:r w:rsidRPr="00BA6ED2">
              <w:t>Critical deficiency in ATSSS PCO parameters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162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ECA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6E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99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796D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7EC" w14:textId="77777777" w:rsidR="00BA6ED2" w:rsidRPr="00BA6ED2" w:rsidRDefault="00BA6ED2" w:rsidP="00BA6ED2">
            <w:pPr>
              <w:pStyle w:val="FP"/>
            </w:pPr>
            <w:r w:rsidRPr="00BA6ED2">
              <w:t>C1-251612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BB6" w14:textId="77777777" w:rsidR="00BA6ED2" w:rsidRPr="00BA6ED2" w:rsidRDefault="00BA6ED2" w:rsidP="00BA6ED2">
            <w:pPr>
              <w:pStyle w:val="FP"/>
            </w:pPr>
            <w:r w:rsidRPr="00BA6ED2">
              <w:t>Redefining ATSSS PCO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834C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FF4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93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70B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71D4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B71" w14:textId="77777777" w:rsidR="00BA6ED2" w:rsidRPr="00BA6ED2" w:rsidRDefault="00BA6ED2" w:rsidP="00BA6ED2">
            <w:pPr>
              <w:pStyle w:val="FP"/>
            </w:pPr>
            <w:r w:rsidRPr="00BA6ED2">
              <w:t>C1-251613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928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0E2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A3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6F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3E1" w14:textId="77777777" w:rsidR="00BA6ED2" w:rsidRPr="00BA6ED2" w:rsidRDefault="00BA6ED2" w:rsidP="00BA6ED2">
            <w:pPr>
              <w:pStyle w:val="FP"/>
            </w:pPr>
            <w:r w:rsidRPr="00BA6ED2">
              <w:t>C1-252229</w:t>
            </w:r>
          </w:p>
        </w:tc>
      </w:tr>
      <w:tr w:rsidR="00BA6ED2" w:rsidRPr="00BA6ED2" w14:paraId="20D9B6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D500" w14:textId="77777777" w:rsidR="00BA6ED2" w:rsidRPr="00BA6ED2" w:rsidRDefault="00BA6ED2" w:rsidP="00BA6ED2">
            <w:pPr>
              <w:pStyle w:val="FP"/>
            </w:pPr>
            <w:r w:rsidRPr="00BA6ED2">
              <w:t>C1-251614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91F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5F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7E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E8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452D" w14:textId="77777777" w:rsidR="00BA6ED2" w:rsidRPr="00BA6ED2" w:rsidRDefault="00BA6ED2" w:rsidP="00BA6ED2">
            <w:pPr>
              <w:pStyle w:val="FP"/>
            </w:pPr>
            <w:r w:rsidRPr="00BA6ED2">
              <w:t>C1-252230</w:t>
            </w:r>
          </w:p>
        </w:tc>
      </w:tr>
      <w:tr w:rsidR="00BA6ED2" w:rsidRPr="00BA6ED2" w14:paraId="655020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B1BC" w14:textId="77777777" w:rsidR="00BA6ED2" w:rsidRPr="00BA6ED2" w:rsidRDefault="00BA6ED2" w:rsidP="00BA6ED2">
            <w:pPr>
              <w:pStyle w:val="FP"/>
            </w:pPr>
            <w:r w:rsidRPr="00BA6ED2">
              <w:t>C1-251615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62A6" w14:textId="77777777" w:rsidR="00BA6ED2" w:rsidRPr="00BA6ED2" w:rsidRDefault="00BA6ED2" w:rsidP="00BA6ED2">
            <w:pPr>
              <w:pStyle w:val="FP"/>
            </w:pPr>
            <w:r w:rsidRPr="00BA6ED2">
              <w:t xml:space="preserve">Discussion on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NAS protocol design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C9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9B9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45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0D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CAD2C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516" w14:textId="77777777" w:rsidR="00BA6ED2" w:rsidRPr="00BA6ED2" w:rsidRDefault="00BA6ED2" w:rsidP="00BA6ED2">
            <w:pPr>
              <w:pStyle w:val="FP"/>
            </w:pPr>
            <w:r w:rsidRPr="00BA6ED2">
              <w:t>C1-251616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BD04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Revised draft TS skeleton AIoT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E4C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AC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8C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B31D" w14:textId="77777777" w:rsidR="00BA6ED2" w:rsidRPr="00BA6ED2" w:rsidRDefault="00BA6ED2" w:rsidP="00BA6ED2">
            <w:pPr>
              <w:pStyle w:val="FP"/>
            </w:pPr>
            <w:r w:rsidRPr="00BA6ED2">
              <w:t>C1-252074</w:t>
            </w:r>
          </w:p>
        </w:tc>
      </w:tr>
      <w:tr w:rsidR="00BA6ED2" w:rsidRPr="00BA6ED2" w14:paraId="634901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F05" w14:textId="77777777" w:rsidR="00BA6ED2" w:rsidRPr="00BA6ED2" w:rsidRDefault="00BA6ED2" w:rsidP="00BA6ED2">
            <w:pPr>
              <w:pStyle w:val="FP"/>
            </w:pPr>
            <w:r w:rsidRPr="00BA6ED2">
              <w:t>C1-251617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F65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58D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EF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02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DCC4" w14:textId="77777777" w:rsidR="00BA6ED2" w:rsidRPr="00BA6ED2" w:rsidRDefault="00BA6ED2" w:rsidP="00BA6ED2">
            <w:pPr>
              <w:pStyle w:val="FP"/>
            </w:pPr>
            <w:r w:rsidRPr="00BA6ED2">
              <w:t>C1-252228</w:t>
            </w:r>
          </w:p>
        </w:tc>
      </w:tr>
      <w:tr w:rsidR="00BA6ED2" w:rsidRPr="00BA6ED2" w14:paraId="0E8EBE1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861A" w14:textId="77777777" w:rsidR="00BA6ED2" w:rsidRPr="00BA6ED2" w:rsidRDefault="00BA6ED2" w:rsidP="00BA6ED2">
            <w:pPr>
              <w:pStyle w:val="FP"/>
            </w:pPr>
            <w:r w:rsidRPr="00BA6ED2">
              <w:t>C1-251618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773" w14:textId="77777777" w:rsidR="00BA6ED2" w:rsidRPr="00BA6ED2" w:rsidRDefault="00BA6ED2" w:rsidP="00BA6ED2">
            <w:pPr>
              <w:pStyle w:val="FP"/>
            </w:pPr>
            <w:r w:rsidRPr="00BA6ED2">
              <w:t>Addition of support for S&amp;F in TAU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BC8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46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BE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285A" w14:textId="77777777" w:rsidR="00BA6ED2" w:rsidRPr="00BA6ED2" w:rsidRDefault="00BA6ED2" w:rsidP="00BA6ED2">
            <w:pPr>
              <w:pStyle w:val="FP"/>
            </w:pPr>
            <w:r w:rsidRPr="00BA6ED2">
              <w:t>C1-252151</w:t>
            </w:r>
          </w:p>
        </w:tc>
      </w:tr>
      <w:tr w:rsidR="00BA6ED2" w:rsidRPr="00BA6ED2" w14:paraId="53E3F4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771" w14:textId="77777777" w:rsidR="00BA6ED2" w:rsidRPr="00BA6ED2" w:rsidRDefault="00BA6ED2" w:rsidP="00BA6ED2">
            <w:pPr>
              <w:pStyle w:val="FP"/>
            </w:pPr>
            <w:r w:rsidRPr="00BA6ED2">
              <w:t>C1-251619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50C8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F47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D4D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B4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A82" w14:textId="77777777" w:rsidR="00BA6ED2" w:rsidRPr="00BA6ED2" w:rsidRDefault="00BA6ED2" w:rsidP="00BA6ED2">
            <w:pPr>
              <w:pStyle w:val="FP"/>
            </w:pPr>
            <w:r w:rsidRPr="00BA6ED2">
              <w:t>C1-252163</w:t>
            </w:r>
          </w:p>
        </w:tc>
      </w:tr>
      <w:tr w:rsidR="00BA6ED2" w:rsidRPr="00BA6ED2" w14:paraId="44F319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9B2" w14:textId="77777777" w:rsidR="00BA6ED2" w:rsidRPr="00BA6ED2" w:rsidRDefault="00BA6ED2" w:rsidP="00BA6ED2">
            <w:pPr>
              <w:pStyle w:val="FP"/>
            </w:pPr>
            <w:r w:rsidRPr="00BA6ED2">
              <w:t>C1-251620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95FE" w14:textId="77777777" w:rsidR="00BA6ED2" w:rsidRPr="00BA6ED2" w:rsidRDefault="00BA6ED2" w:rsidP="00BA6ED2">
            <w:pPr>
              <w:pStyle w:val="FP"/>
            </w:pPr>
            <w:r w:rsidRPr="00BA6ED2">
              <w:t>Attach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38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AB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38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19E" w14:textId="77777777" w:rsidR="00BA6ED2" w:rsidRPr="00BA6ED2" w:rsidRDefault="00BA6ED2" w:rsidP="00BA6ED2">
            <w:pPr>
              <w:pStyle w:val="FP"/>
            </w:pPr>
            <w:r w:rsidRPr="00BA6ED2">
              <w:t>C1-252144</w:t>
            </w:r>
          </w:p>
        </w:tc>
      </w:tr>
      <w:tr w:rsidR="00BA6ED2" w:rsidRPr="00BA6ED2" w14:paraId="6EE8F2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0C8" w14:textId="77777777" w:rsidR="00BA6ED2" w:rsidRPr="00BA6ED2" w:rsidRDefault="00BA6ED2" w:rsidP="00BA6ED2">
            <w:pPr>
              <w:pStyle w:val="FP"/>
            </w:pPr>
            <w:r w:rsidRPr="00BA6ED2">
              <w:t>C1-251621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6E1D" w14:textId="77777777" w:rsidR="00BA6ED2" w:rsidRPr="00BA6ED2" w:rsidRDefault="00BA6ED2" w:rsidP="00BA6ED2">
            <w:pPr>
              <w:pStyle w:val="FP"/>
            </w:pPr>
            <w:r w:rsidRPr="00BA6ED2">
              <w:t>Revised WID on CT aspects of Vehicle Mounted Relays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36FD" w14:textId="77777777" w:rsidR="00BA6ED2" w:rsidRPr="00BA6ED2" w:rsidRDefault="00BA6ED2" w:rsidP="00BA6ED2">
            <w:pPr>
              <w:pStyle w:val="FP"/>
            </w:pPr>
            <w:r w:rsidRPr="00BA6ED2">
              <w:t>QUALCOMM (Sunghoon)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435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8E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1D04" w14:textId="77777777" w:rsidR="00BA6ED2" w:rsidRPr="00BA6ED2" w:rsidRDefault="00BA6ED2" w:rsidP="00BA6ED2">
            <w:pPr>
              <w:pStyle w:val="FP"/>
            </w:pPr>
            <w:r w:rsidRPr="00BA6ED2">
              <w:t>C1-252080</w:t>
            </w:r>
          </w:p>
        </w:tc>
      </w:tr>
      <w:tr w:rsidR="00BA6ED2" w:rsidRPr="00BA6ED2" w14:paraId="250BAB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CA2" w14:textId="77777777" w:rsidR="00BA6ED2" w:rsidRPr="00BA6ED2" w:rsidRDefault="00BA6ED2" w:rsidP="00BA6ED2">
            <w:pPr>
              <w:pStyle w:val="FP"/>
            </w:pPr>
            <w:r w:rsidRPr="00BA6ED2">
              <w:t>C1-251622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7D1" w14:textId="77777777" w:rsidR="00BA6ED2" w:rsidRPr="00BA6ED2" w:rsidRDefault="00BA6ED2" w:rsidP="00BA6ED2">
            <w:pPr>
              <w:pStyle w:val="FP"/>
            </w:pPr>
            <w:r w:rsidRPr="00BA6ED2">
              <w:t>Update of VMR_Ph2 WID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B53B" w14:textId="77777777" w:rsidR="00BA6ED2" w:rsidRPr="00BA6ED2" w:rsidRDefault="00BA6ED2" w:rsidP="00BA6ED2">
            <w:pPr>
              <w:pStyle w:val="FP"/>
            </w:pPr>
            <w:r w:rsidRPr="00BA6ED2">
              <w:t>QUALCOMM (Sunghoon)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7D2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65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DF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3AE64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8A6" w14:textId="77777777" w:rsidR="00BA6ED2" w:rsidRPr="00BA6ED2" w:rsidRDefault="00BA6ED2" w:rsidP="00BA6ED2">
            <w:pPr>
              <w:pStyle w:val="FP"/>
            </w:pPr>
            <w:r w:rsidRPr="00BA6ED2">
              <w:t>C1-251623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09AD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15B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F4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7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F135" w14:textId="77777777" w:rsidR="00BA6ED2" w:rsidRPr="00BA6ED2" w:rsidRDefault="00BA6ED2" w:rsidP="00BA6ED2">
            <w:pPr>
              <w:pStyle w:val="FP"/>
            </w:pPr>
            <w:r w:rsidRPr="00BA6ED2">
              <w:t>C1-252414</w:t>
            </w:r>
          </w:p>
        </w:tc>
      </w:tr>
      <w:tr w:rsidR="00BA6ED2" w:rsidRPr="00BA6ED2" w14:paraId="60D5A4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C69" w14:textId="77777777" w:rsidR="00BA6ED2" w:rsidRPr="00BA6ED2" w:rsidRDefault="00BA6ED2" w:rsidP="00BA6ED2">
            <w:pPr>
              <w:pStyle w:val="FP"/>
            </w:pPr>
            <w:r w:rsidRPr="00BA6ED2">
              <w:t>C1-251624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C121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F68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E70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15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BCD9" w14:textId="77777777" w:rsidR="00BA6ED2" w:rsidRPr="00BA6ED2" w:rsidRDefault="00BA6ED2" w:rsidP="00BA6ED2">
            <w:pPr>
              <w:pStyle w:val="FP"/>
            </w:pPr>
            <w:r w:rsidRPr="00BA6ED2">
              <w:t>C1-252415</w:t>
            </w:r>
          </w:p>
        </w:tc>
      </w:tr>
      <w:tr w:rsidR="00BA6ED2" w:rsidRPr="00BA6ED2" w14:paraId="30EDD70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0525" w14:textId="77777777" w:rsidR="00BA6ED2" w:rsidRPr="00BA6ED2" w:rsidRDefault="00BA6ED2" w:rsidP="00BA6ED2">
            <w:pPr>
              <w:pStyle w:val="FP"/>
            </w:pPr>
            <w:r w:rsidRPr="00BA6ED2">
              <w:t>C1-251625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137" w14:textId="77777777" w:rsidR="00BA6ED2" w:rsidRPr="00BA6ED2" w:rsidRDefault="00BA6ED2" w:rsidP="00BA6ED2">
            <w:pPr>
              <w:pStyle w:val="FP"/>
            </w:pPr>
            <w:r w:rsidRPr="00BA6ED2">
              <w:t>Hop count and Hop limit for MANET discovery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4FB9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6C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F3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A5EB" w14:textId="77777777" w:rsidR="00BA6ED2" w:rsidRPr="00BA6ED2" w:rsidRDefault="00BA6ED2" w:rsidP="00BA6ED2">
            <w:pPr>
              <w:pStyle w:val="FP"/>
            </w:pPr>
            <w:r w:rsidRPr="00BA6ED2">
              <w:t>C1-252430</w:t>
            </w:r>
          </w:p>
        </w:tc>
      </w:tr>
      <w:tr w:rsidR="00BA6ED2" w:rsidRPr="00BA6ED2" w14:paraId="2DDFF2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DC8" w14:textId="77777777" w:rsidR="00BA6ED2" w:rsidRPr="00BA6ED2" w:rsidRDefault="00BA6ED2" w:rsidP="00BA6ED2">
            <w:pPr>
              <w:pStyle w:val="FP"/>
            </w:pPr>
            <w:r w:rsidRPr="00BA6ED2">
              <w:t>C1-251626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E641" w14:textId="77777777" w:rsidR="00BA6ED2" w:rsidRPr="00BA6ED2" w:rsidRDefault="00BA6ED2" w:rsidP="00BA6ED2">
            <w:pPr>
              <w:pStyle w:val="FP"/>
            </w:pPr>
            <w:r w:rsidRPr="00BA6ED2">
              <w:t>Direct link establishment procedure update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1DD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2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EE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68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BEF47B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ACD7" w14:textId="77777777" w:rsidR="00BA6ED2" w:rsidRPr="00BA6ED2" w:rsidRDefault="00BA6ED2" w:rsidP="00BA6ED2">
            <w:pPr>
              <w:pStyle w:val="FP"/>
            </w:pPr>
            <w:r w:rsidRPr="00BA6ED2">
              <w:t>C1-251627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734" w14:textId="77777777" w:rsidR="00BA6ED2" w:rsidRPr="00BA6ED2" w:rsidRDefault="00BA6ED2" w:rsidP="00BA6ED2">
            <w:pPr>
              <w:pStyle w:val="FP"/>
            </w:pPr>
            <w:r w:rsidRPr="00BA6ED2">
              <w:t>Update of Direct link ID update procedure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3173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D07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85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764" w14:textId="77777777" w:rsidR="00BA6ED2" w:rsidRPr="00BA6ED2" w:rsidRDefault="00BA6ED2" w:rsidP="00BA6ED2">
            <w:pPr>
              <w:pStyle w:val="FP"/>
            </w:pPr>
            <w:r w:rsidRPr="00BA6ED2">
              <w:t>C1-252432</w:t>
            </w:r>
          </w:p>
        </w:tc>
      </w:tr>
      <w:tr w:rsidR="00BA6ED2" w:rsidRPr="00BA6ED2" w14:paraId="3B3DC1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2C44" w14:textId="77777777" w:rsidR="00BA6ED2" w:rsidRPr="00BA6ED2" w:rsidRDefault="00BA6ED2" w:rsidP="00BA6ED2">
            <w:pPr>
              <w:pStyle w:val="FP"/>
            </w:pPr>
            <w:r w:rsidRPr="00BA6ED2">
              <w:t>C1-251628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3D0" w14:textId="77777777" w:rsidR="00BA6ED2" w:rsidRPr="00BA6ED2" w:rsidRDefault="00BA6ED2" w:rsidP="00BA6ED2">
            <w:pPr>
              <w:pStyle w:val="FP"/>
            </w:pPr>
            <w:r w:rsidRPr="00BA6ED2">
              <w:t>Clarification on MH U2U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481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E65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1A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40EE" w14:textId="77777777" w:rsidR="00BA6ED2" w:rsidRPr="00BA6ED2" w:rsidRDefault="00BA6ED2" w:rsidP="00BA6ED2">
            <w:pPr>
              <w:pStyle w:val="FP"/>
            </w:pPr>
            <w:r w:rsidRPr="00BA6ED2">
              <w:t>C1-252433</w:t>
            </w:r>
          </w:p>
        </w:tc>
      </w:tr>
      <w:tr w:rsidR="00BA6ED2" w:rsidRPr="00BA6ED2" w14:paraId="2572FF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535" w14:textId="77777777" w:rsidR="00BA6ED2" w:rsidRPr="00BA6ED2" w:rsidRDefault="00BA6ED2" w:rsidP="00BA6ED2">
            <w:pPr>
              <w:pStyle w:val="FP"/>
            </w:pPr>
            <w:r w:rsidRPr="00BA6ED2">
              <w:t>C1-251629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BD08" w14:textId="77777777" w:rsidR="00BA6ED2" w:rsidRPr="00BA6ED2" w:rsidRDefault="00BA6ED2" w:rsidP="00BA6ED2">
            <w:pPr>
              <w:pStyle w:val="FP"/>
            </w:pPr>
            <w:r w:rsidRPr="00BA6ED2">
              <w:t>Support PWS via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063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FB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F5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D1F" w14:textId="77777777" w:rsidR="00BA6ED2" w:rsidRPr="00BA6ED2" w:rsidRDefault="00BA6ED2" w:rsidP="00BA6ED2">
            <w:pPr>
              <w:pStyle w:val="FP"/>
            </w:pPr>
            <w:r w:rsidRPr="00BA6ED2">
              <w:t>C1-252420</w:t>
            </w:r>
          </w:p>
        </w:tc>
      </w:tr>
      <w:tr w:rsidR="00BA6ED2" w:rsidRPr="00BA6ED2" w14:paraId="51B9F0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78B" w14:textId="77777777" w:rsidR="00BA6ED2" w:rsidRPr="00BA6ED2" w:rsidRDefault="00BA6ED2" w:rsidP="00BA6ED2">
            <w:pPr>
              <w:pStyle w:val="FP"/>
            </w:pPr>
            <w:r w:rsidRPr="00BA6ED2">
              <w:t>C1-251630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8DD6" w14:textId="77777777" w:rsidR="00BA6ED2" w:rsidRPr="00BA6ED2" w:rsidRDefault="00BA6ED2" w:rsidP="00BA6ED2">
            <w:pPr>
              <w:pStyle w:val="FP"/>
            </w:pPr>
            <w:r w:rsidRPr="00BA6ED2">
              <w:t xml:space="preserve">MCPTT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F22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0D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67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20D" w14:textId="77777777" w:rsidR="00BA6ED2" w:rsidRPr="00BA6ED2" w:rsidRDefault="00BA6ED2" w:rsidP="00BA6ED2">
            <w:pPr>
              <w:pStyle w:val="FP"/>
            </w:pPr>
            <w:r w:rsidRPr="00BA6ED2">
              <w:t>C1-252282</w:t>
            </w:r>
          </w:p>
        </w:tc>
      </w:tr>
      <w:tr w:rsidR="00BA6ED2" w:rsidRPr="00BA6ED2" w14:paraId="0CCAE0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5AE9" w14:textId="77777777" w:rsidR="00BA6ED2" w:rsidRPr="00BA6ED2" w:rsidRDefault="00BA6ED2" w:rsidP="00BA6ED2">
            <w:pPr>
              <w:pStyle w:val="FP"/>
            </w:pPr>
            <w:r w:rsidRPr="00BA6ED2">
              <w:t>C1-251631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2D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MCVideo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8F6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03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D7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DD1" w14:textId="77777777" w:rsidR="00BA6ED2" w:rsidRPr="00BA6ED2" w:rsidRDefault="00BA6ED2" w:rsidP="00BA6ED2">
            <w:pPr>
              <w:pStyle w:val="FP"/>
            </w:pPr>
            <w:r w:rsidRPr="00BA6ED2">
              <w:t>C1-252283</w:t>
            </w:r>
          </w:p>
        </w:tc>
      </w:tr>
      <w:tr w:rsidR="00BA6ED2" w:rsidRPr="00BA6ED2" w14:paraId="1C2FD4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7006" w14:textId="77777777" w:rsidR="00BA6ED2" w:rsidRPr="00BA6ED2" w:rsidRDefault="00BA6ED2" w:rsidP="00BA6ED2">
            <w:pPr>
              <w:pStyle w:val="FP"/>
            </w:pPr>
            <w:r w:rsidRPr="00BA6ED2">
              <w:t>C1-251632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C0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MCData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511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4E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F8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9EF" w14:textId="77777777" w:rsidR="00BA6ED2" w:rsidRPr="00BA6ED2" w:rsidRDefault="00BA6ED2" w:rsidP="00BA6ED2">
            <w:pPr>
              <w:pStyle w:val="FP"/>
            </w:pPr>
            <w:r w:rsidRPr="00BA6ED2">
              <w:t>C1-252284</w:t>
            </w:r>
          </w:p>
        </w:tc>
      </w:tr>
      <w:tr w:rsidR="00BA6ED2" w:rsidRPr="00BA6ED2" w14:paraId="72CD3A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648" w14:textId="77777777" w:rsidR="00BA6ED2" w:rsidRPr="00BA6ED2" w:rsidRDefault="00BA6ED2" w:rsidP="00BA6ED2">
            <w:pPr>
              <w:pStyle w:val="FP"/>
            </w:pPr>
            <w:r w:rsidRPr="00BA6ED2">
              <w:t>C1-251633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A77" w14:textId="77777777" w:rsidR="00BA6ED2" w:rsidRPr="00BA6ED2" w:rsidRDefault="00BA6ED2" w:rsidP="00BA6ED2">
            <w:pPr>
              <w:pStyle w:val="FP"/>
            </w:pPr>
            <w:r w:rsidRPr="00BA6ED2">
              <w:t>Multi-talker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D6B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EB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47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99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0F97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B9A" w14:textId="77777777" w:rsidR="00BA6ED2" w:rsidRPr="00BA6ED2" w:rsidRDefault="00BA6ED2" w:rsidP="00BA6ED2">
            <w:pPr>
              <w:pStyle w:val="FP"/>
            </w:pPr>
            <w:r w:rsidRPr="00BA6ED2">
              <w:t>C1-251634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FCC9" w14:textId="77777777" w:rsidR="00BA6ED2" w:rsidRPr="00BA6ED2" w:rsidRDefault="00BA6ED2" w:rsidP="00BA6ED2">
            <w:pPr>
              <w:pStyle w:val="FP"/>
            </w:pPr>
            <w:r w:rsidRPr="00BA6ED2">
              <w:t>Multi-talker MO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CB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6BB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38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DC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D88F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07DF" w14:textId="77777777" w:rsidR="00BA6ED2" w:rsidRPr="00BA6ED2" w:rsidRDefault="00BA6ED2" w:rsidP="00BA6ED2">
            <w:pPr>
              <w:pStyle w:val="FP"/>
            </w:pPr>
            <w:r w:rsidRPr="00BA6ED2">
              <w:t>C1-251635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F0E5" w14:textId="77777777" w:rsidR="00BA6ED2" w:rsidRPr="00BA6ED2" w:rsidRDefault="00BA6ED2" w:rsidP="00BA6ED2">
            <w:pPr>
              <w:pStyle w:val="FP"/>
            </w:pPr>
            <w:r w:rsidRPr="00BA6ED2">
              <w:t>Multi-talker media management for ad hoc group call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6D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AD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46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72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BCFE5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922" w14:textId="77777777" w:rsidR="00BA6ED2" w:rsidRPr="00BA6ED2" w:rsidRDefault="00BA6ED2" w:rsidP="00BA6ED2">
            <w:pPr>
              <w:pStyle w:val="FP"/>
            </w:pPr>
            <w:r w:rsidRPr="00BA6ED2">
              <w:t>C1-251636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210" w14:textId="77777777" w:rsidR="00BA6ED2" w:rsidRPr="00BA6ED2" w:rsidRDefault="00BA6ED2" w:rsidP="00BA6ED2">
            <w:pPr>
              <w:pStyle w:val="FP"/>
            </w:pPr>
            <w:r w:rsidRPr="00BA6ED2">
              <w:t xml:space="preserve">QoS handling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initiated by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remote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8F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BA2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E6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6A4" w14:textId="77777777" w:rsidR="00BA6ED2" w:rsidRPr="00BA6ED2" w:rsidRDefault="00BA6ED2" w:rsidP="00BA6ED2">
            <w:pPr>
              <w:pStyle w:val="FP"/>
            </w:pPr>
            <w:r w:rsidRPr="00BA6ED2">
              <w:t>C1-252422</w:t>
            </w:r>
          </w:p>
        </w:tc>
      </w:tr>
      <w:tr w:rsidR="00BA6ED2" w:rsidRPr="00BA6ED2" w14:paraId="7EEC17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E079" w14:textId="77777777" w:rsidR="00BA6ED2" w:rsidRPr="00BA6ED2" w:rsidRDefault="00BA6ED2" w:rsidP="00BA6ED2">
            <w:pPr>
              <w:pStyle w:val="FP"/>
            </w:pPr>
            <w:r w:rsidRPr="00BA6ED2">
              <w:t>C1-251637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671D" w14:textId="77777777" w:rsidR="00BA6ED2" w:rsidRPr="00BA6ED2" w:rsidRDefault="00BA6ED2" w:rsidP="00BA6ED2">
            <w:pPr>
              <w:pStyle w:val="FP"/>
            </w:pPr>
            <w:r w:rsidRPr="00BA6ED2">
              <w:t xml:space="preserve">Correction for the setting of UE policies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relay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7F4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18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53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D0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76A21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8062" w14:textId="77777777" w:rsidR="00BA6ED2" w:rsidRPr="00BA6ED2" w:rsidRDefault="00BA6ED2" w:rsidP="00BA6ED2">
            <w:pPr>
              <w:pStyle w:val="FP"/>
            </w:pPr>
            <w:r w:rsidRPr="00BA6ED2">
              <w:t>C1-251638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F8CE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E27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8FD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5C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E0A" w14:textId="77777777" w:rsidR="00BA6ED2" w:rsidRPr="00BA6ED2" w:rsidRDefault="00BA6ED2" w:rsidP="00BA6ED2">
            <w:pPr>
              <w:pStyle w:val="FP"/>
            </w:pPr>
            <w:r w:rsidRPr="00BA6ED2">
              <w:t>C1-252423</w:t>
            </w:r>
          </w:p>
        </w:tc>
      </w:tr>
      <w:tr w:rsidR="00BA6ED2" w:rsidRPr="00BA6ED2" w14:paraId="64881F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E6E" w14:textId="77777777" w:rsidR="00BA6ED2" w:rsidRPr="00BA6ED2" w:rsidRDefault="00BA6ED2" w:rsidP="00BA6ED2">
            <w:pPr>
              <w:pStyle w:val="FP"/>
            </w:pPr>
            <w:r w:rsidRPr="00BA6ED2">
              <w:t>C1-251639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0C00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timers for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0BA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39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D3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EA4" w14:textId="77777777" w:rsidR="00BA6ED2" w:rsidRPr="00BA6ED2" w:rsidRDefault="00BA6ED2" w:rsidP="00BA6ED2">
            <w:pPr>
              <w:pStyle w:val="FP"/>
            </w:pPr>
            <w:r w:rsidRPr="00BA6ED2">
              <w:t>C1-252424</w:t>
            </w:r>
          </w:p>
        </w:tc>
      </w:tr>
      <w:tr w:rsidR="00BA6ED2" w:rsidRPr="00BA6ED2" w14:paraId="24738AC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CB8" w14:textId="77777777" w:rsidR="00BA6ED2" w:rsidRPr="00BA6ED2" w:rsidRDefault="00BA6ED2" w:rsidP="00BA6ED2">
            <w:pPr>
              <w:pStyle w:val="FP"/>
            </w:pPr>
            <w:r w:rsidRPr="00BA6ED2">
              <w:t>C1-251640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349" w14:textId="77777777" w:rsidR="00BA6ED2" w:rsidRPr="00BA6ED2" w:rsidRDefault="00BA6ED2" w:rsidP="00BA6ED2">
            <w:pPr>
              <w:pStyle w:val="FP"/>
            </w:pPr>
            <w:r w:rsidRPr="00BA6ED2">
              <w:t xml:space="preserve">Adding the control plane security indication in the configuration parameters of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A55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87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70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69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E3E38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82A" w14:textId="77777777" w:rsidR="00BA6ED2" w:rsidRPr="00BA6ED2" w:rsidRDefault="00BA6ED2" w:rsidP="00BA6ED2">
            <w:pPr>
              <w:pStyle w:val="FP"/>
            </w:pPr>
            <w:r w:rsidRPr="00BA6ED2">
              <w:t>C1-251641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F076" w14:textId="77777777" w:rsidR="00BA6ED2" w:rsidRPr="00BA6ED2" w:rsidRDefault="00BA6ED2" w:rsidP="00BA6ED2">
            <w:pPr>
              <w:pStyle w:val="FP"/>
            </w:pPr>
            <w:r w:rsidRPr="00BA6ED2">
              <w:t xml:space="preserve">Adding the control plane security indication in the configuration parameters of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– the encoding part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CCC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26C5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ED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53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0353E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BA4" w14:textId="77777777" w:rsidR="00BA6ED2" w:rsidRPr="00BA6ED2" w:rsidRDefault="00BA6ED2" w:rsidP="00BA6ED2">
            <w:pPr>
              <w:pStyle w:val="FP"/>
            </w:pPr>
            <w:r w:rsidRPr="00BA6ED2">
              <w:t>C1-251642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CDFC" w14:textId="77777777" w:rsidR="00BA6ED2" w:rsidRPr="00BA6ED2" w:rsidRDefault="00BA6ED2" w:rsidP="00BA6ED2">
            <w:pPr>
              <w:pStyle w:val="FP"/>
            </w:pPr>
            <w:r w:rsidRPr="00BA6ED2">
              <w:t>Adding the timers used for the procedure of multi-hop UE-to-network relay discovery over PC5 interface with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C9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AE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C8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45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C055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13E5" w14:textId="77777777" w:rsidR="00BA6ED2" w:rsidRPr="00BA6ED2" w:rsidRDefault="00BA6ED2" w:rsidP="00BA6ED2">
            <w:pPr>
              <w:pStyle w:val="FP"/>
            </w:pPr>
            <w:r w:rsidRPr="00BA6ED2">
              <w:t>C1-251643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4BC" w14:textId="77777777" w:rsidR="00BA6ED2" w:rsidRPr="00BA6ED2" w:rsidRDefault="00BA6ED2" w:rsidP="00BA6ED2">
            <w:pPr>
              <w:pStyle w:val="FP"/>
            </w:pPr>
            <w:r w:rsidRPr="00BA6ED2">
              <w:t>Assigning values for the content types of PC5 discovery messages for multi-hop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12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1E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67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DF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E5B5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EA2" w14:textId="77777777" w:rsidR="00BA6ED2" w:rsidRPr="00BA6ED2" w:rsidRDefault="00BA6ED2" w:rsidP="00BA6ED2">
            <w:pPr>
              <w:pStyle w:val="FP"/>
            </w:pPr>
            <w:r w:rsidRPr="00BA6ED2">
              <w:t>C1-251644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320" w14:textId="77777777" w:rsidR="00BA6ED2" w:rsidRPr="00BA6ED2" w:rsidRDefault="00BA6ED2" w:rsidP="00BA6ED2">
            <w:pPr>
              <w:pStyle w:val="FP"/>
            </w:pPr>
            <w:r w:rsidRPr="00BA6ED2">
              <w:t>The handling when the received hop count is same as the hop limit for multi-hop UE-to-network relay discovery over PC5 interface with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08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94B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6B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3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927F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92D" w14:textId="77777777" w:rsidR="00BA6ED2" w:rsidRPr="00BA6ED2" w:rsidRDefault="00BA6ED2" w:rsidP="00BA6ED2">
            <w:pPr>
              <w:pStyle w:val="FP"/>
            </w:pPr>
            <w:r w:rsidRPr="00BA6ED2">
              <w:t>C1-251645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2A29" w14:textId="77777777" w:rsidR="00BA6ED2" w:rsidRPr="00BA6ED2" w:rsidRDefault="00BA6ED2" w:rsidP="00BA6ED2">
            <w:pPr>
              <w:pStyle w:val="FP"/>
            </w:pPr>
            <w:r w:rsidRPr="00BA6ED2">
              <w:t>Removing the hop limit from PROSE PC5 DISCOVERY message for multi-hop UE-to-network relay discovery response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42E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80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37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C899" w14:textId="77777777" w:rsidR="00BA6ED2" w:rsidRPr="00BA6ED2" w:rsidRDefault="00BA6ED2" w:rsidP="00BA6ED2">
            <w:pPr>
              <w:pStyle w:val="FP"/>
            </w:pPr>
            <w:r w:rsidRPr="00BA6ED2">
              <w:t>C1-252416</w:t>
            </w:r>
          </w:p>
        </w:tc>
      </w:tr>
      <w:tr w:rsidR="00BA6ED2" w:rsidRPr="00BA6ED2" w14:paraId="09317F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F8C0" w14:textId="77777777" w:rsidR="00BA6ED2" w:rsidRPr="00BA6ED2" w:rsidRDefault="00BA6ED2" w:rsidP="00BA6ED2">
            <w:pPr>
              <w:pStyle w:val="FP"/>
            </w:pPr>
            <w:r w:rsidRPr="00BA6ED2">
              <w:t>C1-251646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1B6" w14:textId="77777777" w:rsidR="00BA6ED2" w:rsidRPr="00BA6ED2" w:rsidRDefault="00BA6ED2" w:rsidP="00BA6ED2">
            <w:pPr>
              <w:pStyle w:val="FP"/>
            </w:pPr>
            <w:r w:rsidRPr="00BA6ED2">
              <w:t>Aligning the terms used for multi-hop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934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55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E5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A3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D87FB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8E4" w14:textId="77777777" w:rsidR="00BA6ED2" w:rsidRPr="00BA6ED2" w:rsidRDefault="00BA6ED2" w:rsidP="00BA6ED2">
            <w:pPr>
              <w:pStyle w:val="FP"/>
            </w:pPr>
            <w:r w:rsidRPr="00BA6ED2">
              <w:t>C1-251647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840" w14:textId="77777777" w:rsidR="00BA6ED2" w:rsidRPr="00BA6ED2" w:rsidRDefault="00BA6ED2" w:rsidP="00BA6ED2">
            <w:pPr>
              <w:pStyle w:val="FP"/>
            </w:pPr>
            <w:r w:rsidRPr="00BA6ED2">
              <w:t xml:space="preserve">Adding the impact of the security related parameters in the UE-requested </w:t>
            </w:r>
            <w:proofErr w:type="spellStart"/>
            <w:r w:rsidRPr="00BA6ED2">
              <w:t>ProSeP</w:t>
            </w:r>
            <w:proofErr w:type="spellEnd"/>
            <w:r w:rsidRPr="00BA6ED2">
              <w:t xml:space="preserve"> policy provisioning procedure for multi-hop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856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669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72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04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C72EE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9C3D" w14:textId="77777777" w:rsidR="00BA6ED2" w:rsidRPr="00BA6ED2" w:rsidRDefault="00BA6ED2" w:rsidP="00BA6ED2">
            <w:pPr>
              <w:pStyle w:val="FP"/>
            </w:pPr>
            <w:r w:rsidRPr="00BA6ED2">
              <w:t>C1-251648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A0B5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23B6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C6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47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C6F0" w14:textId="77777777" w:rsidR="00BA6ED2" w:rsidRPr="00BA6ED2" w:rsidRDefault="00BA6ED2" w:rsidP="00BA6ED2">
            <w:pPr>
              <w:pStyle w:val="FP"/>
            </w:pPr>
            <w:r w:rsidRPr="00BA6ED2">
              <w:t>C1-252410</w:t>
            </w:r>
          </w:p>
        </w:tc>
      </w:tr>
      <w:tr w:rsidR="00BA6ED2" w:rsidRPr="00BA6ED2" w14:paraId="10DB50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8F3E" w14:textId="77777777" w:rsidR="00BA6ED2" w:rsidRPr="00BA6ED2" w:rsidRDefault="00BA6ED2" w:rsidP="00BA6ED2">
            <w:pPr>
              <w:pStyle w:val="FP"/>
            </w:pPr>
            <w:r w:rsidRPr="00BA6ED2">
              <w:t>C1-251649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1CB0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347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C2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6D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7E6" w14:textId="77777777" w:rsidR="00BA6ED2" w:rsidRPr="00BA6ED2" w:rsidRDefault="00BA6ED2" w:rsidP="00BA6ED2">
            <w:pPr>
              <w:pStyle w:val="FP"/>
            </w:pPr>
            <w:r w:rsidRPr="00BA6ED2">
              <w:t>C1-252411</w:t>
            </w:r>
          </w:p>
        </w:tc>
      </w:tr>
      <w:tr w:rsidR="00BA6ED2" w:rsidRPr="00BA6ED2" w14:paraId="18162C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52F" w14:textId="77777777" w:rsidR="00BA6ED2" w:rsidRPr="00BA6ED2" w:rsidRDefault="00BA6ED2" w:rsidP="00BA6ED2">
            <w:pPr>
              <w:pStyle w:val="FP"/>
            </w:pPr>
            <w:r w:rsidRPr="00BA6ED2">
              <w:t>C1-251650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10C8" w14:textId="77777777" w:rsidR="00BA6ED2" w:rsidRPr="00BA6ED2" w:rsidRDefault="00BA6ED2" w:rsidP="00BA6ED2">
            <w:pPr>
              <w:pStyle w:val="FP"/>
            </w:pPr>
            <w:r w:rsidRPr="00BA6ED2">
              <w:t xml:space="preserve">Resolving the EN related to retrieving the protected user info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end UE via an existing direct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0E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EDB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69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53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227E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27F" w14:textId="77777777" w:rsidR="00BA6ED2" w:rsidRPr="00BA6ED2" w:rsidRDefault="00BA6ED2" w:rsidP="00BA6ED2">
            <w:pPr>
              <w:pStyle w:val="FP"/>
            </w:pPr>
            <w:r w:rsidRPr="00BA6ED2">
              <w:t>C1-251651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173" w14:textId="77777777" w:rsidR="00BA6ED2" w:rsidRPr="00BA6ED2" w:rsidRDefault="00BA6ED2" w:rsidP="00BA6ED2">
            <w:pPr>
              <w:pStyle w:val="FP"/>
            </w:pPr>
            <w:r w:rsidRPr="00BA6ED2">
              <w:t xml:space="preserve">Resolving the EN related to retrieving the protected user info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end UE via an existing direct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154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8D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FB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B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27266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7CFB" w14:textId="77777777" w:rsidR="00BA6ED2" w:rsidRPr="00BA6ED2" w:rsidRDefault="00BA6ED2" w:rsidP="00BA6ED2">
            <w:pPr>
              <w:pStyle w:val="FP"/>
            </w:pPr>
            <w:r w:rsidRPr="00BA6ED2">
              <w:t>C1-251652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023" w14:textId="77777777" w:rsidR="00BA6ED2" w:rsidRPr="00BA6ED2" w:rsidRDefault="00BA6ED2" w:rsidP="00BA6ED2">
            <w:pPr>
              <w:pStyle w:val="FP"/>
            </w:pPr>
            <w:r w:rsidRPr="00BA6ED2">
              <w:t>Correction related to the setting of MPQUIC-IP and MPQUIC-E in the 5GSM capability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83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3D7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E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A2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4B3449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0EDD" w14:textId="77777777" w:rsidR="00BA6ED2" w:rsidRPr="00BA6ED2" w:rsidRDefault="00BA6ED2" w:rsidP="00BA6ED2">
            <w:pPr>
              <w:pStyle w:val="FP"/>
            </w:pPr>
            <w:r w:rsidRPr="00BA6ED2">
              <w:t>C1-251653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C71" w14:textId="77777777" w:rsidR="00BA6ED2" w:rsidRPr="00BA6ED2" w:rsidRDefault="00BA6ED2" w:rsidP="00BA6ED2">
            <w:pPr>
              <w:pStyle w:val="FP"/>
            </w:pPr>
            <w:r w:rsidRPr="00BA6ED2">
              <w:t>Correction for the "Stream Mode" considering the different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51D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5C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27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0B9D" w14:textId="77777777" w:rsidR="00BA6ED2" w:rsidRPr="00BA6ED2" w:rsidRDefault="00BA6ED2" w:rsidP="00BA6ED2">
            <w:pPr>
              <w:pStyle w:val="FP"/>
            </w:pPr>
            <w:r w:rsidRPr="00BA6ED2">
              <w:t>C1-252119</w:t>
            </w:r>
          </w:p>
        </w:tc>
      </w:tr>
      <w:tr w:rsidR="00BA6ED2" w:rsidRPr="00BA6ED2" w14:paraId="439702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51E" w14:textId="77777777" w:rsidR="00BA6ED2" w:rsidRPr="00BA6ED2" w:rsidRDefault="00BA6ED2" w:rsidP="00BA6ED2">
            <w:pPr>
              <w:pStyle w:val="FP"/>
            </w:pPr>
            <w:r w:rsidRPr="00BA6ED2">
              <w:t>C1-251654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A38C" w14:textId="77777777" w:rsidR="00BA6ED2" w:rsidRPr="00BA6ED2" w:rsidRDefault="00BA6ED2" w:rsidP="00BA6ED2">
            <w:pPr>
              <w:pStyle w:val="FP"/>
            </w:pPr>
            <w:r w:rsidRPr="00BA6ED2">
              <w:t>Considering the different MPQUIC steering functionalities in the handling of the measurement assistance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113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A2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F5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D2E" w14:textId="77777777" w:rsidR="00BA6ED2" w:rsidRPr="00BA6ED2" w:rsidRDefault="00BA6ED2" w:rsidP="00BA6ED2">
            <w:pPr>
              <w:pStyle w:val="FP"/>
            </w:pPr>
            <w:r w:rsidRPr="00BA6ED2">
              <w:t>C1-252118</w:t>
            </w:r>
          </w:p>
        </w:tc>
      </w:tr>
      <w:tr w:rsidR="00BA6ED2" w:rsidRPr="00BA6ED2" w14:paraId="53CE7B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EB1" w14:textId="77777777" w:rsidR="00BA6ED2" w:rsidRPr="00BA6ED2" w:rsidRDefault="00BA6ED2" w:rsidP="00BA6ED2">
            <w:pPr>
              <w:pStyle w:val="FP"/>
            </w:pPr>
            <w:r w:rsidRPr="00BA6ED2">
              <w:t>C1-251655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6BE" w14:textId="77777777" w:rsidR="00BA6ED2" w:rsidRPr="00BA6ED2" w:rsidRDefault="00BA6ED2" w:rsidP="00BA6ED2">
            <w:pPr>
              <w:pStyle w:val="FP"/>
            </w:pPr>
            <w:r w:rsidRPr="00BA6ED2">
              <w:t>Work plan for the CT1 impact of the WID Non3GPPMob_Sec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1AF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307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53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F6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DAC1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D4D9" w14:textId="77777777" w:rsidR="00BA6ED2" w:rsidRPr="00BA6ED2" w:rsidRDefault="00BA6ED2" w:rsidP="00BA6ED2">
            <w:pPr>
              <w:pStyle w:val="FP"/>
            </w:pPr>
            <w:r w:rsidRPr="00BA6ED2">
              <w:t>C1-251656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54BD" w14:textId="77777777" w:rsidR="00BA6ED2" w:rsidRPr="00BA6ED2" w:rsidRDefault="00BA6ED2" w:rsidP="00BA6ED2">
            <w:pPr>
              <w:pStyle w:val="FP"/>
            </w:pPr>
            <w:r w:rsidRPr="00BA6ED2">
              <w:t xml:space="preserve">Updating the +CSODCP and +CRTDCP AT Command descriptions to account for the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5GS Optimisation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A3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124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33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6A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DB10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23F" w14:textId="77777777" w:rsidR="00BA6ED2" w:rsidRPr="00BA6ED2" w:rsidRDefault="00BA6ED2" w:rsidP="00BA6ED2">
            <w:pPr>
              <w:pStyle w:val="FP"/>
            </w:pPr>
            <w:r w:rsidRPr="00BA6ED2">
              <w:t>C1-251657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15F7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7EB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87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B4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4DC" w14:textId="77777777" w:rsidR="00BA6ED2" w:rsidRPr="00BA6ED2" w:rsidRDefault="00BA6ED2" w:rsidP="00BA6ED2">
            <w:pPr>
              <w:pStyle w:val="FP"/>
            </w:pPr>
            <w:r w:rsidRPr="00BA6ED2">
              <w:t>C1-252101</w:t>
            </w:r>
          </w:p>
        </w:tc>
      </w:tr>
      <w:tr w:rsidR="00BA6ED2" w:rsidRPr="00BA6ED2" w14:paraId="625405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DFFC" w14:textId="77777777" w:rsidR="00BA6ED2" w:rsidRPr="00BA6ED2" w:rsidRDefault="00BA6ED2" w:rsidP="00BA6ED2">
            <w:pPr>
              <w:pStyle w:val="FP"/>
            </w:pPr>
            <w:r w:rsidRPr="00BA6ED2">
              <w:t>C1-251658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4D1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73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70D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33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93D" w14:textId="77777777" w:rsidR="00BA6ED2" w:rsidRPr="00BA6ED2" w:rsidRDefault="00BA6ED2" w:rsidP="00BA6ED2">
            <w:pPr>
              <w:pStyle w:val="FP"/>
            </w:pPr>
            <w:r w:rsidRPr="00BA6ED2">
              <w:t>C1-252102</w:t>
            </w:r>
          </w:p>
        </w:tc>
      </w:tr>
      <w:tr w:rsidR="00BA6ED2" w:rsidRPr="00BA6ED2" w14:paraId="0C2711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9965" w14:textId="77777777" w:rsidR="00BA6ED2" w:rsidRPr="00BA6ED2" w:rsidRDefault="00BA6ED2" w:rsidP="00BA6ED2">
            <w:pPr>
              <w:pStyle w:val="FP"/>
            </w:pPr>
            <w:r w:rsidRPr="00BA6ED2">
              <w:t>C1-251659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9B0B" w14:textId="77777777" w:rsidR="00BA6ED2" w:rsidRPr="00BA6ED2" w:rsidRDefault="00BA6ED2" w:rsidP="00BA6ED2">
            <w:pPr>
              <w:pStyle w:val="FP"/>
            </w:pPr>
            <w:r w:rsidRPr="00BA6ED2">
              <w:t>New WID on IMS Disaster Prevention and Restoration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EFA8" w14:textId="77777777" w:rsidR="00BA6ED2" w:rsidRPr="00BA6ED2" w:rsidRDefault="00BA6ED2" w:rsidP="00BA6ED2">
            <w:pPr>
              <w:pStyle w:val="FP"/>
            </w:pPr>
            <w:r w:rsidRPr="00BA6ED2">
              <w:t>China Telecom Corporation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0D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CE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187C" w14:textId="77777777" w:rsidR="00BA6ED2" w:rsidRPr="00BA6ED2" w:rsidRDefault="00BA6ED2" w:rsidP="00BA6ED2">
            <w:pPr>
              <w:pStyle w:val="FP"/>
            </w:pPr>
            <w:r w:rsidRPr="00BA6ED2">
              <w:t>C1-252077</w:t>
            </w:r>
          </w:p>
        </w:tc>
      </w:tr>
      <w:tr w:rsidR="00BA6ED2" w:rsidRPr="00BA6ED2" w14:paraId="4909A0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C962" w14:textId="77777777" w:rsidR="00BA6ED2" w:rsidRPr="00BA6ED2" w:rsidRDefault="00BA6ED2" w:rsidP="00BA6ED2">
            <w:pPr>
              <w:pStyle w:val="FP"/>
            </w:pPr>
            <w:r w:rsidRPr="00BA6ED2">
              <w:t>C1-251660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B98" w14:textId="77777777" w:rsidR="00BA6ED2" w:rsidRPr="00BA6ED2" w:rsidRDefault="00BA6ED2" w:rsidP="00BA6ED2">
            <w:pPr>
              <w:pStyle w:val="FP"/>
            </w:pPr>
            <w:r w:rsidRPr="00BA6ED2">
              <w:t>Work plan for the CT aspects of AIML_CN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BA4" w14:textId="77777777" w:rsidR="00BA6ED2" w:rsidRPr="00BA6ED2" w:rsidRDefault="00BA6ED2" w:rsidP="00BA6ED2">
            <w:pPr>
              <w:pStyle w:val="FP"/>
            </w:pPr>
            <w:r w:rsidRPr="00BA6ED2">
              <w:t>vivo / Yizhong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18C0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41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81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4FB9D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EF11" w14:textId="77777777" w:rsidR="00BA6ED2" w:rsidRPr="00BA6ED2" w:rsidRDefault="00BA6ED2" w:rsidP="00BA6ED2">
            <w:pPr>
              <w:pStyle w:val="FP"/>
            </w:pPr>
            <w:r w:rsidRPr="00BA6ED2">
              <w:t>C1-251661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AE4" w14:textId="77777777" w:rsidR="00BA6ED2" w:rsidRPr="00BA6ED2" w:rsidRDefault="00BA6ED2" w:rsidP="00BA6ED2">
            <w:pPr>
              <w:pStyle w:val="FP"/>
            </w:pPr>
            <w:r w:rsidRPr="00BA6ED2">
              <w:t>Miscellaneous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41D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FCF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72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4A0" w14:textId="77777777" w:rsidR="00BA6ED2" w:rsidRPr="00BA6ED2" w:rsidRDefault="00BA6ED2" w:rsidP="00BA6ED2">
            <w:pPr>
              <w:pStyle w:val="FP"/>
            </w:pPr>
            <w:r w:rsidRPr="00BA6ED2">
              <w:t>C1-252231</w:t>
            </w:r>
          </w:p>
        </w:tc>
      </w:tr>
      <w:tr w:rsidR="00BA6ED2" w:rsidRPr="00BA6ED2" w14:paraId="578ABD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FB6A" w14:textId="77777777" w:rsidR="00BA6ED2" w:rsidRPr="00BA6ED2" w:rsidRDefault="00BA6ED2" w:rsidP="00BA6ED2">
            <w:pPr>
              <w:pStyle w:val="FP"/>
            </w:pPr>
            <w:r w:rsidRPr="00BA6ED2">
              <w:t>C1-251662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F58A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56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4BE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7E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AB8A" w14:textId="77777777" w:rsidR="00BA6ED2" w:rsidRPr="00BA6ED2" w:rsidRDefault="00BA6ED2" w:rsidP="00BA6ED2">
            <w:pPr>
              <w:pStyle w:val="FP"/>
            </w:pPr>
            <w:r w:rsidRPr="00BA6ED2">
              <w:t>C1-252171</w:t>
            </w:r>
          </w:p>
        </w:tc>
      </w:tr>
      <w:tr w:rsidR="00BA6ED2" w:rsidRPr="00BA6ED2" w14:paraId="7F8611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68F3" w14:textId="77777777" w:rsidR="00BA6ED2" w:rsidRPr="00BA6ED2" w:rsidRDefault="00BA6ED2" w:rsidP="00BA6ED2">
            <w:pPr>
              <w:pStyle w:val="FP"/>
            </w:pPr>
            <w:r w:rsidRPr="00BA6ED2">
              <w:t>C1-251663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03F" w14:textId="77777777" w:rsidR="00BA6ED2" w:rsidRPr="00BA6ED2" w:rsidRDefault="00BA6ED2" w:rsidP="00BA6ED2">
            <w:pPr>
              <w:pStyle w:val="FP"/>
            </w:pPr>
            <w:r w:rsidRPr="00BA6ED2">
              <w:t>Correction on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F3E8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C34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26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EC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3C799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6700" w14:textId="77777777" w:rsidR="00BA6ED2" w:rsidRPr="00BA6ED2" w:rsidRDefault="00BA6ED2" w:rsidP="00BA6ED2">
            <w:pPr>
              <w:pStyle w:val="FP"/>
            </w:pPr>
            <w:r w:rsidRPr="00BA6ED2">
              <w:t>C1-251664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579" w14:textId="77777777" w:rsidR="00BA6ED2" w:rsidRPr="00BA6ED2" w:rsidRDefault="00BA6ED2" w:rsidP="00BA6ED2">
            <w:pPr>
              <w:pStyle w:val="FP"/>
            </w:pPr>
            <w:r w:rsidRPr="00BA6ED2">
              <w:t xml:space="preserve">Scope of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E112" w14:textId="77777777" w:rsidR="00BA6ED2" w:rsidRPr="00BA6ED2" w:rsidRDefault="00BA6ED2" w:rsidP="00BA6ED2">
            <w:pPr>
              <w:pStyle w:val="FP"/>
            </w:pPr>
            <w:r w:rsidRPr="00BA6ED2">
              <w:t>vivo / Yizhong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86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8D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C724" w14:textId="77777777" w:rsidR="00BA6ED2" w:rsidRPr="00BA6ED2" w:rsidRDefault="00BA6ED2" w:rsidP="00BA6ED2">
            <w:pPr>
              <w:pStyle w:val="FP"/>
            </w:pPr>
            <w:r w:rsidRPr="00BA6ED2">
              <w:t>C1-252075</w:t>
            </w:r>
          </w:p>
        </w:tc>
      </w:tr>
      <w:tr w:rsidR="00BA6ED2" w:rsidRPr="00BA6ED2" w14:paraId="3FBFE4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387" w14:textId="77777777" w:rsidR="00BA6ED2" w:rsidRPr="00BA6ED2" w:rsidRDefault="00BA6ED2" w:rsidP="00BA6ED2">
            <w:pPr>
              <w:pStyle w:val="FP"/>
            </w:pPr>
            <w:r w:rsidRPr="00BA6ED2">
              <w:t>C1-251665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20F8" w14:textId="77777777" w:rsidR="00BA6ED2" w:rsidRPr="00BA6ED2" w:rsidRDefault="00BA6ED2" w:rsidP="00BA6ED2">
            <w:pPr>
              <w:pStyle w:val="FP"/>
            </w:pPr>
            <w:r w:rsidRPr="00BA6ED2">
              <w:t xml:space="preserve">Correction on </w:t>
            </w:r>
            <w:proofErr w:type="spellStart"/>
            <w:r w:rsidRPr="00BA6ED2">
              <w:t>multihop</w:t>
            </w:r>
            <w:proofErr w:type="spellEnd"/>
            <w:r w:rsidRPr="00BA6ED2">
              <w:t xml:space="preserve"> U2N relay discovery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BEE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B0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F1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A07" w14:textId="77777777" w:rsidR="00BA6ED2" w:rsidRPr="00BA6ED2" w:rsidRDefault="00BA6ED2" w:rsidP="00BA6ED2">
            <w:pPr>
              <w:pStyle w:val="FP"/>
            </w:pPr>
            <w:r w:rsidRPr="00BA6ED2">
              <w:t>C1-252425</w:t>
            </w:r>
          </w:p>
        </w:tc>
      </w:tr>
      <w:tr w:rsidR="00BA6ED2" w:rsidRPr="00BA6ED2" w14:paraId="796A2B6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AE6" w14:textId="77777777" w:rsidR="00BA6ED2" w:rsidRPr="00BA6ED2" w:rsidRDefault="00BA6ED2" w:rsidP="00BA6ED2">
            <w:pPr>
              <w:pStyle w:val="FP"/>
            </w:pPr>
            <w:r w:rsidRPr="00BA6ED2">
              <w:t>C1-251666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603F" w14:textId="77777777" w:rsidR="00BA6ED2" w:rsidRPr="00BA6ED2" w:rsidRDefault="00BA6ED2" w:rsidP="00BA6ED2">
            <w:pPr>
              <w:pStyle w:val="FP"/>
            </w:pPr>
            <w:r w:rsidRPr="00BA6ED2">
              <w:t>Correction for the announcement message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0C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C8C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C0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1A9" w14:textId="77777777" w:rsidR="00BA6ED2" w:rsidRPr="00BA6ED2" w:rsidRDefault="00BA6ED2" w:rsidP="00BA6ED2">
            <w:pPr>
              <w:pStyle w:val="FP"/>
            </w:pPr>
            <w:r w:rsidRPr="00BA6ED2">
              <w:t>C1-252426</w:t>
            </w:r>
          </w:p>
        </w:tc>
      </w:tr>
      <w:tr w:rsidR="00BA6ED2" w:rsidRPr="00BA6ED2" w14:paraId="30F182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69F" w14:textId="77777777" w:rsidR="00BA6ED2" w:rsidRPr="00BA6ED2" w:rsidRDefault="00BA6ED2" w:rsidP="00BA6ED2">
            <w:pPr>
              <w:pStyle w:val="FP"/>
            </w:pPr>
            <w:r w:rsidRPr="00BA6ED2">
              <w:t>C1-251667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2C89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77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45F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D5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F05" w14:textId="77777777" w:rsidR="00BA6ED2" w:rsidRPr="00BA6ED2" w:rsidRDefault="00BA6ED2" w:rsidP="00BA6ED2">
            <w:pPr>
              <w:pStyle w:val="FP"/>
            </w:pPr>
            <w:r w:rsidRPr="00BA6ED2">
              <w:t>C1-252412</w:t>
            </w:r>
          </w:p>
        </w:tc>
      </w:tr>
      <w:tr w:rsidR="00BA6ED2" w:rsidRPr="00BA6ED2" w14:paraId="2A3CA2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C019" w14:textId="77777777" w:rsidR="00BA6ED2" w:rsidRPr="00BA6ED2" w:rsidRDefault="00BA6ED2" w:rsidP="00BA6ED2">
            <w:pPr>
              <w:pStyle w:val="FP"/>
            </w:pPr>
            <w:r w:rsidRPr="00BA6ED2">
              <w:t>C1-251668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FD1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B8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A81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AD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51" w14:textId="77777777" w:rsidR="00BA6ED2" w:rsidRPr="00BA6ED2" w:rsidRDefault="00BA6ED2" w:rsidP="00BA6ED2">
            <w:pPr>
              <w:pStyle w:val="FP"/>
            </w:pPr>
            <w:r w:rsidRPr="00BA6ED2">
              <w:t>C1-252413</w:t>
            </w:r>
          </w:p>
        </w:tc>
      </w:tr>
      <w:tr w:rsidR="00BA6ED2" w:rsidRPr="00BA6ED2" w14:paraId="428E7F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8580" w14:textId="77777777" w:rsidR="00BA6ED2" w:rsidRPr="00BA6ED2" w:rsidRDefault="00BA6ED2" w:rsidP="00BA6ED2">
            <w:pPr>
              <w:pStyle w:val="FP"/>
            </w:pPr>
            <w:r w:rsidRPr="00BA6ED2">
              <w:t>C1-251669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71B1" w14:textId="77777777" w:rsidR="00BA6ED2" w:rsidRPr="00BA6ED2" w:rsidRDefault="00BA6ED2" w:rsidP="00BA6ED2">
            <w:pPr>
              <w:pStyle w:val="FP"/>
            </w:pPr>
            <w:r w:rsidRPr="00BA6ED2">
              <w:t>Clean-up of Solution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63F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BA6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4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AA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883A3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63F0" w14:textId="77777777" w:rsidR="00BA6ED2" w:rsidRPr="00BA6ED2" w:rsidRDefault="00BA6ED2" w:rsidP="00BA6ED2">
            <w:pPr>
              <w:pStyle w:val="FP"/>
            </w:pPr>
            <w:r w:rsidRPr="00BA6ED2">
              <w:t>C1-251670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28D" w14:textId="77777777" w:rsidR="00BA6ED2" w:rsidRPr="00BA6ED2" w:rsidRDefault="00BA6ED2" w:rsidP="00BA6ED2">
            <w:pPr>
              <w:pStyle w:val="FP"/>
            </w:pPr>
            <w:r w:rsidRPr="00BA6ED2">
              <w:t>Conclusion on KI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1883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1289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D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E3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88C75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A84" w14:textId="77777777" w:rsidR="00BA6ED2" w:rsidRPr="00BA6ED2" w:rsidRDefault="00BA6ED2" w:rsidP="00BA6ED2">
            <w:pPr>
              <w:pStyle w:val="FP"/>
            </w:pPr>
            <w:r w:rsidRPr="00BA6ED2">
              <w:t>C1-251671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9DEB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MCPTT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EA2D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E2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B6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CA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DC615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1410" w14:textId="77777777" w:rsidR="00BA6ED2" w:rsidRPr="00BA6ED2" w:rsidRDefault="00BA6ED2" w:rsidP="00BA6ED2">
            <w:pPr>
              <w:pStyle w:val="FP"/>
            </w:pPr>
            <w:r w:rsidRPr="00BA6ED2">
              <w:t>C1-251672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7C15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</w:t>
            </w:r>
            <w:proofErr w:type="spellStart"/>
            <w:r w:rsidRPr="00BA6ED2">
              <w:t>MCVideo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1C68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6F0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16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02C4" w14:textId="77777777" w:rsidR="00BA6ED2" w:rsidRPr="00BA6ED2" w:rsidRDefault="00BA6ED2" w:rsidP="00BA6ED2">
            <w:pPr>
              <w:pStyle w:val="FP"/>
            </w:pPr>
            <w:r w:rsidRPr="00BA6ED2">
              <w:t>C1-252280</w:t>
            </w:r>
          </w:p>
        </w:tc>
      </w:tr>
      <w:tr w:rsidR="00BA6ED2" w:rsidRPr="00BA6ED2" w14:paraId="1AF530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C407" w14:textId="77777777" w:rsidR="00BA6ED2" w:rsidRPr="00BA6ED2" w:rsidRDefault="00BA6ED2" w:rsidP="00BA6ED2">
            <w:pPr>
              <w:pStyle w:val="FP"/>
            </w:pPr>
            <w:r w:rsidRPr="00BA6ED2">
              <w:t>C1-251673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29D1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communication for </w:t>
            </w:r>
            <w:proofErr w:type="spellStart"/>
            <w:r w:rsidRPr="00BA6ED2">
              <w:t>MCData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8A2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D34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94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4B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B076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DBA2" w14:textId="77777777" w:rsidR="00BA6ED2" w:rsidRPr="00BA6ED2" w:rsidRDefault="00BA6ED2" w:rsidP="00BA6ED2">
            <w:pPr>
              <w:pStyle w:val="FP"/>
            </w:pPr>
            <w:r w:rsidRPr="00BA6ED2">
              <w:t>C1-251674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B9A" w14:textId="77777777" w:rsidR="00BA6ED2" w:rsidRPr="00BA6ED2" w:rsidRDefault="00BA6ED2" w:rsidP="00BA6ED2">
            <w:pPr>
              <w:pStyle w:val="FP"/>
            </w:pPr>
            <w:r w:rsidRPr="00BA6ED2">
              <w:t>Clean-up of Solution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669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F08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22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22C3" w14:textId="77777777" w:rsidR="00BA6ED2" w:rsidRPr="00BA6ED2" w:rsidRDefault="00BA6ED2" w:rsidP="00BA6ED2">
            <w:pPr>
              <w:pStyle w:val="FP"/>
            </w:pPr>
            <w:r w:rsidRPr="00BA6ED2">
              <w:t>C1-252187</w:t>
            </w:r>
          </w:p>
        </w:tc>
      </w:tr>
      <w:tr w:rsidR="00BA6ED2" w:rsidRPr="00BA6ED2" w14:paraId="0DB992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076" w14:textId="77777777" w:rsidR="00BA6ED2" w:rsidRPr="00BA6ED2" w:rsidRDefault="00BA6ED2" w:rsidP="00BA6ED2">
            <w:pPr>
              <w:pStyle w:val="FP"/>
            </w:pPr>
            <w:r w:rsidRPr="00BA6ED2">
              <w:t>C1-251675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DF9B" w14:textId="77777777" w:rsidR="00BA6ED2" w:rsidRPr="00BA6ED2" w:rsidRDefault="00BA6ED2" w:rsidP="00BA6ED2">
            <w:pPr>
              <w:pStyle w:val="FP"/>
            </w:pPr>
            <w:r w:rsidRPr="00BA6ED2">
              <w:t>Conclusion on KI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14C0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29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B3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8D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63333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EE41" w14:textId="77777777" w:rsidR="00BA6ED2" w:rsidRPr="00BA6ED2" w:rsidRDefault="00BA6ED2" w:rsidP="00BA6ED2">
            <w:pPr>
              <w:pStyle w:val="FP"/>
            </w:pPr>
            <w:r w:rsidRPr="00BA6ED2">
              <w:t>C1-251676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5E2" w14:textId="77777777" w:rsidR="00BA6ED2" w:rsidRPr="00BA6ED2" w:rsidRDefault="00BA6ED2" w:rsidP="00BA6ED2">
            <w:pPr>
              <w:pStyle w:val="FP"/>
            </w:pPr>
            <w:r w:rsidRPr="00BA6ED2">
              <w:t>Work Plan: CT Aspects of Phase3 for UAS, UAV and UAM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99E0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FA00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A6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E2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A6DBA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8F9" w14:textId="77777777" w:rsidR="00BA6ED2" w:rsidRPr="00BA6ED2" w:rsidRDefault="00BA6ED2" w:rsidP="00BA6ED2">
            <w:pPr>
              <w:pStyle w:val="FP"/>
            </w:pPr>
            <w:r w:rsidRPr="00BA6ED2">
              <w:t>C1-251677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AB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0CD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1A4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DC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C1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AE44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31E" w14:textId="77777777" w:rsidR="00BA6ED2" w:rsidRPr="00BA6ED2" w:rsidRDefault="00BA6ED2" w:rsidP="00BA6ED2">
            <w:pPr>
              <w:pStyle w:val="FP"/>
            </w:pPr>
            <w:r w:rsidRPr="00BA6ED2">
              <w:t>C1-251678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8C5" w14:textId="77777777" w:rsidR="00BA6ED2" w:rsidRPr="00BA6ED2" w:rsidRDefault="00BA6ED2" w:rsidP="00BA6ED2">
            <w:pPr>
              <w:pStyle w:val="FP"/>
            </w:pPr>
            <w:r w:rsidRPr="00BA6ED2">
              <w:t>Revised WID on CT Aspects of Phase 3 for UAS, UAV and UAM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835C" w14:textId="77777777" w:rsidR="00BA6ED2" w:rsidRPr="00BA6ED2" w:rsidRDefault="00BA6ED2" w:rsidP="00BA6ED2">
            <w:pPr>
              <w:pStyle w:val="FP"/>
            </w:pPr>
            <w:r w:rsidRPr="00BA6ED2">
              <w:t>LG Electronics Polska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970" w14:textId="77777777" w:rsidR="00BA6ED2" w:rsidRPr="00BA6ED2" w:rsidRDefault="00BA6ED2" w:rsidP="00BA6ED2">
            <w:pPr>
              <w:pStyle w:val="FP"/>
            </w:pPr>
            <w:r w:rsidRPr="00BA6ED2"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F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5A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1B740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9357" w14:textId="77777777" w:rsidR="00BA6ED2" w:rsidRPr="00BA6ED2" w:rsidRDefault="00BA6ED2" w:rsidP="00BA6ED2">
            <w:pPr>
              <w:pStyle w:val="FP"/>
            </w:pPr>
            <w:r w:rsidRPr="00BA6ED2">
              <w:t>C1-251679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390F" w14:textId="77777777" w:rsidR="00BA6ED2" w:rsidRPr="00BA6ED2" w:rsidRDefault="00BA6ED2" w:rsidP="00BA6ED2">
            <w:pPr>
              <w:pStyle w:val="FP"/>
            </w:pPr>
            <w:r w:rsidRPr="00BA6ED2">
              <w:t>Alignment of NTZ activation procedure between TS24.301 and TS24.257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716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33B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D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61C" w14:textId="77777777" w:rsidR="00BA6ED2" w:rsidRPr="00BA6ED2" w:rsidRDefault="00BA6ED2" w:rsidP="00BA6ED2">
            <w:pPr>
              <w:pStyle w:val="FP"/>
            </w:pPr>
            <w:r w:rsidRPr="00BA6ED2">
              <w:t>C1-252444</w:t>
            </w:r>
          </w:p>
        </w:tc>
      </w:tr>
      <w:tr w:rsidR="00BA6ED2" w:rsidRPr="00BA6ED2" w14:paraId="1102185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83A4" w14:textId="77777777" w:rsidR="00BA6ED2" w:rsidRPr="00BA6ED2" w:rsidRDefault="00BA6ED2" w:rsidP="00BA6ED2">
            <w:pPr>
              <w:pStyle w:val="FP"/>
            </w:pPr>
            <w:r w:rsidRPr="00BA6ED2">
              <w:t>C1-251680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82C" w14:textId="77777777" w:rsidR="00BA6ED2" w:rsidRPr="00BA6ED2" w:rsidRDefault="00BA6ED2" w:rsidP="00BA6ED2">
            <w:pPr>
              <w:pStyle w:val="FP"/>
            </w:pPr>
            <w:r w:rsidRPr="00BA6ED2">
              <w:t>Alignment of NTZ activation procedure between TS24.501 and TS24.257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9F4D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131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D4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CCF1" w14:textId="77777777" w:rsidR="00BA6ED2" w:rsidRPr="00BA6ED2" w:rsidRDefault="00BA6ED2" w:rsidP="00BA6ED2">
            <w:pPr>
              <w:pStyle w:val="FP"/>
            </w:pPr>
            <w:r w:rsidRPr="00BA6ED2">
              <w:t>C1-252445</w:t>
            </w:r>
          </w:p>
        </w:tc>
      </w:tr>
      <w:tr w:rsidR="00BA6ED2" w:rsidRPr="00BA6ED2" w14:paraId="732235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C78" w14:textId="77777777" w:rsidR="00BA6ED2" w:rsidRPr="00BA6ED2" w:rsidRDefault="00BA6ED2" w:rsidP="00BA6ED2">
            <w:pPr>
              <w:pStyle w:val="FP"/>
            </w:pPr>
            <w:r w:rsidRPr="00BA6ED2">
              <w:t>C1-251681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72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MCLoc</w:t>
            </w:r>
            <w:proofErr w:type="spellEnd"/>
            <w:r w:rsidRPr="00BA6ED2">
              <w:t xml:space="preserve"> Authorization discussion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69EF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5B2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86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73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0257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94FA" w14:textId="77777777" w:rsidR="00BA6ED2" w:rsidRPr="00BA6ED2" w:rsidRDefault="00BA6ED2" w:rsidP="00BA6ED2">
            <w:pPr>
              <w:pStyle w:val="FP"/>
            </w:pPr>
            <w:r w:rsidRPr="00BA6ED2">
              <w:t>C1-251682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FAE3" w14:textId="77777777" w:rsidR="00BA6ED2" w:rsidRPr="00BA6ED2" w:rsidRDefault="00BA6ED2" w:rsidP="00BA6ED2">
            <w:pPr>
              <w:pStyle w:val="FP"/>
            </w:pPr>
            <w:r w:rsidRPr="00BA6ED2">
              <w:t>Location user configuration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958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572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D7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13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11D14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7C9" w14:textId="77777777" w:rsidR="00BA6ED2" w:rsidRPr="00BA6ED2" w:rsidRDefault="00BA6ED2" w:rsidP="00BA6ED2">
            <w:pPr>
              <w:pStyle w:val="FP"/>
            </w:pPr>
            <w:r w:rsidRPr="00BA6ED2">
              <w:t>C1-251683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53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MCLoc</w:t>
            </w:r>
            <w:proofErr w:type="spellEnd"/>
            <w:r w:rsidRPr="00BA6ED2">
              <w:t xml:space="preserve"> Enhancements to location information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70B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1F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92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6895" w14:textId="77777777" w:rsidR="00BA6ED2" w:rsidRPr="00BA6ED2" w:rsidRDefault="00BA6ED2" w:rsidP="00BA6ED2">
            <w:pPr>
              <w:pStyle w:val="FP"/>
            </w:pPr>
            <w:r w:rsidRPr="00BA6ED2">
              <w:t>C1-252277</w:t>
            </w:r>
          </w:p>
        </w:tc>
      </w:tr>
      <w:tr w:rsidR="00BA6ED2" w:rsidRPr="00BA6ED2" w14:paraId="0D81DC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275B" w14:textId="77777777" w:rsidR="00BA6ED2" w:rsidRPr="00BA6ED2" w:rsidRDefault="00BA6ED2" w:rsidP="00BA6ED2">
            <w:pPr>
              <w:pStyle w:val="FP"/>
            </w:pPr>
            <w:r w:rsidRPr="00BA6ED2">
              <w:t>C1-251684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97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MCLoc</w:t>
            </w:r>
            <w:proofErr w:type="spellEnd"/>
            <w:r w:rsidRPr="00BA6ED2">
              <w:t xml:space="preserve"> Location history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D31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599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BF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D4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077730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FA3" w14:textId="77777777" w:rsidR="00BA6ED2" w:rsidRPr="00BA6ED2" w:rsidRDefault="00BA6ED2" w:rsidP="00BA6ED2">
            <w:pPr>
              <w:pStyle w:val="FP"/>
            </w:pPr>
            <w:r w:rsidRPr="00BA6ED2">
              <w:t>C1-251685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62E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MCLoc</w:t>
            </w:r>
            <w:proofErr w:type="spellEnd"/>
            <w:r w:rsidRPr="00BA6ED2">
              <w:t xml:space="preserve"> Editorial corrections and EN cleanup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D7F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66F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5C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BA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5437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A5B5" w14:textId="77777777" w:rsidR="00BA6ED2" w:rsidRPr="00BA6ED2" w:rsidRDefault="00BA6ED2" w:rsidP="00BA6ED2">
            <w:pPr>
              <w:pStyle w:val="FP"/>
            </w:pPr>
            <w:r w:rsidRPr="00BA6ED2">
              <w:t>C1-251686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15F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enhMCLoc</w:t>
            </w:r>
            <w:proofErr w:type="spellEnd"/>
            <w:r w:rsidRPr="00BA6ED2">
              <w:t xml:space="preserve"> workplan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7394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4FB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E3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CF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FEFEE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7FEB" w14:textId="77777777" w:rsidR="00BA6ED2" w:rsidRPr="00BA6ED2" w:rsidRDefault="00BA6ED2" w:rsidP="00BA6ED2">
            <w:pPr>
              <w:pStyle w:val="FP"/>
            </w:pPr>
            <w:r w:rsidRPr="00BA6ED2">
              <w:t>C1-251687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1663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Clarifications for CEN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cases 6 to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C0C3" w14:textId="77777777" w:rsidR="00BA6ED2" w:rsidRPr="00BA6ED2" w:rsidRDefault="00BA6ED2" w:rsidP="00BA6ED2">
            <w:pPr>
              <w:pStyle w:val="FP"/>
            </w:pPr>
            <w:r w:rsidRPr="00BA6ED2">
              <w:t xml:space="preserve">Deutsche Telekom, </w:t>
            </w:r>
            <w:proofErr w:type="spellStart"/>
            <w:r w:rsidRPr="00BA6ED2">
              <w:t>cetecom</w:t>
            </w:r>
            <w:proofErr w:type="spellEnd"/>
            <w:r w:rsidRPr="00BA6ED2">
              <w:t xml:space="preserve"> advanced, Rohde &amp; Schwarz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8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FF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D3EC" w14:textId="77777777" w:rsidR="00BA6ED2" w:rsidRPr="00BA6ED2" w:rsidRDefault="00BA6ED2" w:rsidP="00BA6ED2">
            <w:pPr>
              <w:pStyle w:val="FP"/>
            </w:pPr>
            <w:r w:rsidRPr="00BA6ED2">
              <w:t>C1-252281</w:t>
            </w:r>
          </w:p>
        </w:tc>
      </w:tr>
      <w:tr w:rsidR="00BA6ED2" w:rsidRPr="00BA6ED2" w14:paraId="3F22E7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440D" w14:textId="77777777" w:rsidR="00BA6ED2" w:rsidRPr="00BA6ED2" w:rsidRDefault="00BA6ED2" w:rsidP="00BA6ED2">
            <w:pPr>
              <w:pStyle w:val="FP"/>
            </w:pPr>
            <w:r w:rsidRPr="00BA6ED2">
              <w:t>C1-251688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870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6DB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4D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ED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17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4ADF1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C8E" w14:textId="77777777" w:rsidR="00BA6ED2" w:rsidRPr="00BA6ED2" w:rsidRDefault="00BA6ED2" w:rsidP="00BA6ED2">
            <w:pPr>
              <w:pStyle w:val="FP"/>
            </w:pPr>
            <w:r w:rsidRPr="00BA6ED2">
              <w:t>C1-251689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8064" w14:textId="77777777" w:rsidR="00BA6ED2" w:rsidRPr="00BA6ED2" w:rsidRDefault="00BA6ED2" w:rsidP="00BA6ED2">
            <w:pPr>
              <w:pStyle w:val="FP"/>
            </w:pPr>
            <w:r w:rsidRPr="00BA6ED2">
              <w:t xml:space="preserve">Discussion to message format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36C5" w14:textId="77777777" w:rsidR="00BA6ED2" w:rsidRPr="00BA6ED2" w:rsidRDefault="00BA6ED2" w:rsidP="00BA6ED2">
            <w:pPr>
              <w:pStyle w:val="FP"/>
            </w:pPr>
            <w:r w:rsidRPr="00BA6ED2">
              <w:t>Ericsson / 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77B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38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D5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07827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D38" w14:textId="77777777" w:rsidR="00BA6ED2" w:rsidRPr="00BA6ED2" w:rsidRDefault="00BA6ED2" w:rsidP="00BA6ED2">
            <w:pPr>
              <w:pStyle w:val="FP"/>
            </w:pPr>
            <w:r w:rsidRPr="00BA6ED2">
              <w:t>C1-251690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91A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00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E05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17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B92" w14:textId="77777777" w:rsidR="00BA6ED2" w:rsidRPr="00BA6ED2" w:rsidRDefault="00BA6ED2" w:rsidP="00BA6ED2">
            <w:pPr>
              <w:pStyle w:val="FP"/>
            </w:pPr>
            <w:r w:rsidRPr="00BA6ED2">
              <w:t>C1-252140</w:t>
            </w:r>
          </w:p>
        </w:tc>
      </w:tr>
      <w:tr w:rsidR="00BA6ED2" w:rsidRPr="00BA6ED2" w14:paraId="33BB23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F00" w14:textId="77777777" w:rsidR="00BA6ED2" w:rsidRPr="00BA6ED2" w:rsidRDefault="00BA6ED2" w:rsidP="00BA6ED2">
            <w:pPr>
              <w:pStyle w:val="FP"/>
            </w:pPr>
            <w:r w:rsidRPr="00BA6ED2">
              <w:t>C1-251691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F17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EPD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31E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56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9E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84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68E8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DE0" w14:textId="77777777" w:rsidR="00BA6ED2" w:rsidRPr="00BA6ED2" w:rsidRDefault="00BA6ED2" w:rsidP="00BA6ED2">
            <w:pPr>
              <w:pStyle w:val="FP"/>
            </w:pPr>
            <w:r w:rsidRPr="00BA6ED2">
              <w:t>C1-251692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E7BD" w14:textId="77777777" w:rsidR="00BA6ED2" w:rsidRPr="00BA6ED2" w:rsidRDefault="00BA6ED2" w:rsidP="00BA6ED2">
            <w:pPr>
              <w:pStyle w:val="FP"/>
            </w:pPr>
            <w:r w:rsidRPr="00BA6ED2">
              <w:t xml:space="preserve">Alternative-2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D9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C7E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23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4AF1" w14:textId="77777777" w:rsidR="00BA6ED2" w:rsidRPr="00BA6ED2" w:rsidRDefault="00BA6ED2" w:rsidP="00BA6ED2">
            <w:pPr>
              <w:pStyle w:val="FP"/>
            </w:pPr>
            <w:r w:rsidRPr="00BA6ED2">
              <w:t>C1-252141</w:t>
            </w:r>
          </w:p>
        </w:tc>
      </w:tr>
      <w:tr w:rsidR="00BA6ED2" w:rsidRPr="00BA6ED2" w14:paraId="17FE5C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8E0" w14:textId="77777777" w:rsidR="00BA6ED2" w:rsidRPr="00BA6ED2" w:rsidRDefault="00BA6ED2" w:rsidP="00BA6ED2">
            <w:pPr>
              <w:pStyle w:val="FP"/>
            </w:pPr>
            <w:r w:rsidRPr="00BA6ED2">
              <w:t>C1-251693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E4F" w14:textId="77777777" w:rsidR="00BA6ED2" w:rsidRPr="00BA6ED2" w:rsidRDefault="00BA6ED2" w:rsidP="00BA6ED2">
            <w:pPr>
              <w:pStyle w:val="FP"/>
            </w:pPr>
            <w:r w:rsidRPr="00BA6ED2">
              <w:t xml:space="preserve">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E384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F5E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1B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23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705CA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6BA1" w14:textId="77777777" w:rsidR="00BA6ED2" w:rsidRPr="00BA6ED2" w:rsidRDefault="00BA6ED2" w:rsidP="00BA6ED2">
            <w:pPr>
              <w:pStyle w:val="FP"/>
            </w:pPr>
            <w:r w:rsidRPr="00BA6ED2">
              <w:t>C1-251694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B0C0" w14:textId="77777777" w:rsidR="00BA6ED2" w:rsidRPr="00BA6ED2" w:rsidRDefault="00BA6ED2" w:rsidP="00BA6ED2">
            <w:pPr>
              <w:pStyle w:val="FP"/>
            </w:pPr>
            <w:r w:rsidRPr="00BA6ED2">
              <w:t>Cause value User plane not available update for PS data 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B337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82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43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98CE" w14:textId="77777777" w:rsidR="00BA6ED2" w:rsidRPr="00BA6ED2" w:rsidRDefault="00BA6ED2" w:rsidP="00BA6ED2">
            <w:pPr>
              <w:pStyle w:val="FP"/>
            </w:pPr>
            <w:r w:rsidRPr="00BA6ED2">
              <w:t>C1-252201</w:t>
            </w:r>
          </w:p>
        </w:tc>
      </w:tr>
      <w:tr w:rsidR="00BA6ED2" w:rsidRPr="00BA6ED2" w14:paraId="6ED875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0BC" w14:textId="77777777" w:rsidR="00BA6ED2" w:rsidRPr="00BA6ED2" w:rsidRDefault="00BA6ED2" w:rsidP="00BA6ED2">
            <w:pPr>
              <w:pStyle w:val="FP"/>
            </w:pPr>
            <w:r w:rsidRPr="00BA6ED2">
              <w:t>C1-251695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75AF" w14:textId="77777777" w:rsidR="00BA6ED2" w:rsidRPr="00BA6ED2" w:rsidRDefault="00BA6ED2" w:rsidP="00BA6ED2">
            <w:pPr>
              <w:pStyle w:val="FP"/>
            </w:pPr>
            <w:r w:rsidRPr="00BA6ED2">
              <w:t>TCP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AF2A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AA0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11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A0F" w14:textId="77777777" w:rsidR="00BA6ED2" w:rsidRPr="00BA6ED2" w:rsidRDefault="00BA6ED2" w:rsidP="00BA6ED2">
            <w:pPr>
              <w:pStyle w:val="FP"/>
            </w:pPr>
            <w:r w:rsidRPr="00BA6ED2">
              <w:t>C1-252202</w:t>
            </w:r>
          </w:p>
        </w:tc>
      </w:tr>
      <w:tr w:rsidR="00BA6ED2" w:rsidRPr="00BA6ED2" w14:paraId="2730B9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0BE" w14:textId="77777777" w:rsidR="00BA6ED2" w:rsidRPr="00BA6ED2" w:rsidRDefault="00BA6ED2" w:rsidP="00BA6ED2">
            <w:pPr>
              <w:pStyle w:val="FP"/>
            </w:pPr>
            <w:r w:rsidRPr="00BA6ED2">
              <w:t>C1-251696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DD1" w14:textId="77777777" w:rsidR="00BA6ED2" w:rsidRPr="00BA6ED2" w:rsidRDefault="00BA6ED2" w:rsidP="00BA6ED2">
            <w:pPr>
              <w:pStyle w:val="FP"/>
            </w:pPr>
            <w:r w:rsidRPr="00BA6ED2">
              <w:t>Correction to network-requested port management procedure completion and User plane node status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58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64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E8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D0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AB3C2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DAA" w14:textId="77777777" w:rsidR="00BA6ED2" w:rsidRPr="00BA6ED2" w:rsidRDefault="00BA6ED2" w:rsidP="00BA6ED2">
            <w:pPr>
              <w:pStyle w:val="FP"/>
            </w:pPr>
            <w:r w:rsidRPr="00BA6ED2">
              <w:t>C1-251697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4290" w14:textId="77777777" w:rsidR="00BA6ED2" w:rsidRPr="00BA6ED2" w:rsidRDefault="00BA6ED2" w:rsidP="00BA6ED2">
            <w:pPr>
              <w:pStyle w:val="FP"/>
            </w:pPr>
            <w:r w:rsidRPr="00BA6ED2">
              <w:t>Correction to reflective QoS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3CF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B95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0D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909A" w14:textId="77777777" w:rsidR="00BA6ED2" w:rsidRPr="00BA6ED2" w:rsidRDefault="00BA6ED2" w:rsidP="00BA6ED2">
            <w:pPr>
              <w:pStyle w:val="FP"/>
            </w:pPr>
            <w:r w:rsidRPr="00BA6ED2">
              <w:t>C1-252232</w:t>
            </w:r>
          </w:p>
        </w:tc>
      </w:tr>
      <w:tr w:rsidR="00BA6ED2" w:rsidRPr="00BA6ED2" w14:paraId="06A6E1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DC8A" w14:textId="77777777" w:rsidR="00BA6ED2" w:rsidRPr="00BA6ED2" w:rsidRDefault="00BA6ED2" w:rsidP="00BA6ED2">
            <w:pPr>
              <w:pStyle w:val="FP"/>
            </w:pPr>
            <w:r w:rsidRPr="00BA6ED2">
              <w:t>C1-251698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B18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PD- Rel18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941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1CA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42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F47B" w14:textId="77777777" w:rsidR="00BA6ED2" w:rsidRPr="00BA6ED2" w:rsidRDefault="00BA6ED2" w:rsidP="00BA6ED2">
            <w:pPr>
              <w:pStyle w:val="FP"/>
            </w:pPr>
            <w:r w:rsidRPr="00BA6ED2">
              <w:t>C1-252181</w:t>
            </w:r>
          </w:p>
        </w:tc>
      </w:tr>
      <w:tr w:rsidR="00BA6ED2" w:rsidRPr="00BA6ED2" w14:paraId="7EED03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74B7" w14:textId="77777777" w:rsidR="00BA6ED2" w:rsidRPr="00BA6ED2" w:rsidRDefault="00BA6ED2" w:rsidP="00BA6ED2">
            <w:pPr>
              <w:pStyle w:val="FP"/>
            </w:pPr>
            <w:r w:rsidRPr="00BA6ED2">
              <w:t>C1-251699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39D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 - Rel19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D6D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BB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85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6B66" w14:textId="77777777" w:rsidR="00BA6ED2" w:rsidRPr="00BA6ED2" w:rsidRDefault="00BA6ED2" w:rsidP="00BA6ED2">
            <w:pPr>
              <w:pStyle w:val="FP"/>
            </w:pPr>
            <w:r w:rsidRPr="00BA6ED2">
              <w:t>C1-252182</w:t>
            </w:r>
          </w:p>
        </w:tc>
      </w:tr>
      <w:tr w:rsidR="00BA6ED2" w:rsidRPr="00BA6ED2" w14:paraId="610718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D67" w14:textId="77777777" w:rsidR="00BA6ED2" w:rsidRPr="00BA6ED2" w:rsidRDefault="00BA6ED2" w:rsidP="00BA6ED2">
            <w:pPr>
              <w:pStyle w:val="FP"/>
            </w:pPr>
            <w:r w:rsidRPr="00BA6ED2">
              <w:t>C1-251700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6AD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0CD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638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96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61EA" w14:textId="77777777" w:rsidR="00BA6ED2" w:rsidRPr="00BA6ED2" w:rsidRDefault="00BA6ED2" w:rsidP="00BA6ED2">
            <w:pPr>
              <w:pStyle w:val="FP"/>
            </w:pPr>
            <w:r w:rsidRPr="00BA6ED2">
              <w:t>C1-252172</w:t>
            </w:r>
          </w:p>
        </w:tc>
      </w:tr>
      <w:tr w:rsidR="00BA6ED2" w:rsidRPr="00BA6ED2" w14:paraId="2CE449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BC1" w14:textId="77777777" w:rsidR="00BA6ED2" w:rsidRPr="00BA6ED2" w:rsidRDefault="00BA6ED2" w:rsidP="00BA6ED2">
            <w:pPr>
              <w:pStyle w:val="FP"/>
            </w:pPr>
            <w:r w:rsidRPr="00BA6ED2">
              <w:t>C1-251701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1373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F1AD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5DF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6E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D14" w14:textId="77777777" w:rsidR="00BA6ED2" w:rsidRPr="00BA6ED2" w:rsidRDefault="00BA6ED2" w:rsidP="00BA6ED2">
            <w:pPr>
              <w:pStyle w:val="FP"/>
            </w:pPr>
            <w:r w:rsidRPr="00BA6ED2">
              <w:t>C1-252173</w:t>
            </w:r>
          </w:p>
        </w:tc>
      </w:tr>
      <w:tr w:rsidR="00BA6ED2" w:rsidRPr="00BA6ED2" w14:paraId="313610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B303" w14:textId="77777777" w:rsidR="00BA6ED2" w:rsidRPr="00BA6ED2" w:rsidRDefault="00BA6ED2" w:rsidP="00BA6ED2">
            <w:pPr>
              <w:pStyle w:val="FP"/>
            </w:pPr>
            <w:r w:rsidRPr="00BA6ED2">
              <w:t>C1-251702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CFF" w14:textId="77777777" w:rsidR="00BA6ED2" w:rsidRPr="00BA6ED2" w:rsidRDefault="00BA6ED2" w:rsidP="00BA6ED2">
            <w:pPr>
              <w:pStyle w:val="FP"/>
            </w:pPr>
            <w:r w:rsidRPr="00BA6ED2">
              <w:t>Multi-hop Layer-3 UE-to-UE Relay Discovery Procedures over PC5 Interface for IP Data Unit type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37D" w14:textId="77777777" w:rsidR="00BA6ED2" w:rsidRPr="00BA6ED2" w:rsidRDefault="00BA6ED2" w:rsidP="00BA6ED2">
            <w:pPr>
              <w:pStyle w:val="FP"/>
            </w:pPr>
            <w:r w:rsidRPr="00BA6ED2">
              <w:t>NIST, ZTE, FirstNet,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358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7C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1A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A469F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6D2E" w14:textId="77777777" w:rsidR="00BA6ED2" w:rsidRPr="00BA6ED2" w:rsidRDefault="00BA6ED2" w:rsidP="00BA6ED2">
            <w:pPr>
              <w:pStyle w:val="FP"/>
            </w:pPr>
            <w:r w:rsidRPr="00BA6ED2">
              <w:t>C1-251703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3D9F" w14:textId="77777777" w:rsidR="00BA6ED2" w:rsidRPr="00BA6ED2" w:rsidRDefault="00BA6ED2" w:rsidP="00BA6ED2">
            <w:pPr>
              <w:pStyle w:val="FP"/>
            </w:pPr>
            <w:r w:rsidRPr="00BA6ED2">
              <w:t>QoS Handling for Layer-3 UE-to-UE relay for Ethernet and Unstructured Data Unit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FAA5" w14:textId="77777777" w:rsidR="00BA6ED2" w:rsidRPr="00BA6ED2" w:rsidRDefault="00BA6ED2" w:rsidP="00BA6ED2">
            <w:pPr>
              <w:pStyle w:val="FP"/>
            </w:pPr>
            <w:r w:rsidRPr="00BA6ED2">
              <w:t>NIST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5C7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B5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478" w14:textId="77777777" w:rsidR="00BA6ED2" w:rsidRPr="00BA6ED2" w:rsidRDefault="00BA6ED2" w:rsidP="00BA6ED2">
            <w:pPr>
              <w:pStyle w:val="FP"/>
            </w:pPr>
            <w:r w:rsidRPr="00BA6ED2">
              <w:t>C1-252431</w:t>
            </w:r>
          </w:p>
        </w:tc>
      </w:tr>
      <w:tr w:rsidR="00BA6ED2" w:rsidRPr="00BA6ED2" w14:paraId="2602C1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8D39" w14:textId="77777777" w:rsidR="00BA6ED2" w:rsidRPr="00BA6ED2" w:rsidRDefault="00BA6ED2" w:rsidP="00BA6ED2">
            <w:pPr>
              <w:pStyle w:val="FP"/>
            </w:pPr>
            <w:r w:rsidRPr="00BA6ED2">
              <w:t>C1-251704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23B" w14:textId="77777777" w:rsidR="00BA6ED2" w:rsidRPr="00BA6ED2" w:rsidRDefault="00BA6ED2" w:rsidP="00BA6ED2">
            <w:pPr>
              <w:pStyle w:val="FP"/>
            </w:pPr>
            <w:r w:rsidRPr="00BA6ED2">
              <w:t>The solution to the issue that two information associated to the same 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1D6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C5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74C" w14:textId="77777777" w:rsidR="00BA6ED2" w:rsidRPr="00BA6ED2" w:rsidRDefault="00BA6ED2" w:rsidP="00BA6ED2">
            <w:pPr>
              <w:pStyle w:val="FP"/>
            </w:pPr>
            <w:r w:rsidRPr="00BA6ED2">
              <w:t>C1-250377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73D6" w14:textId="77777777" w:rsidR="00BA6ED2" w:rsidRPr="00BA6ED2" w:rsidRDefault="00BA6ED2" w:rsidP="00BA6ED2">
            <w:pPr>
              <w:pStyle w:val="FP"/>
            </w:pPr>
            <w:r w:rsidRPr="00BA6ED2">
              <w:t>C1-252131</w:t>
            </w:r>
          </w:p>
        </w:tc>
      </w:tr>
      <w:tr w:rsidR="00BA6ED2" w:rsidRPr="00BA6ED2" w14:paraId="56BFC1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558C" w14:textId="77777777" w:rsidR="00BA6ED2" w:rsidRPr="00BA6ED2" w:rsidRDefault="00BA6ED2" w:rsidP="00BA6ED2">
            <w:pPr>
              <w:pStyle w:val="FP"/>
            </w:pPr>
            <w:r w:rsidRPr="00BA6ED2">
              <w:t>C1-251705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BCAB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B9A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D54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31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7E5" w14:textId="77777777" w:rsidR="00BA6ED2" w:rsidRPr="00BA6ED2" w:rsidRDefault="00BA6ED2" w:rsidP="00BA6ED2">
            <w:pPr>
              <w:pStyle w:val="FP"/>
            </w:pPr>
            <w:r w:rsidRPr="00BA6ED2">
              <w:t>C1-252289</w:t>
            </w:r>
          </w:p>
        </w:tc>
      </w:tr>
      <w:tr w:rsidR="00BA6ED2" w:rsidRPr="00BA6ED2" w14:paraId="4C30D2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580" w14:textId="77777777" w:rsidR="00BA6ED2" w:rsidRPr="00BA6ED2" w:rsidRDefault="00BA6ED2" w:rsidP="00BA6ED2">
            <w:pPr>
              <w:pStyle w:val="FP"/>
            </w:pPr>
            <w:r w:rsidRPr="00BA6ED2">
              <w:t>C1-251706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D2AE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303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1D9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9A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553" w14:textId="77777777" w:rsidR="00BA6ED2" w:rsidRPr="00BA6ED2" w:rsidRDefault="00BA6ED2" w:rsidP="00BA6ED2">
            <w:pPr>
              <w:pStyle w:val="FP"/>
            </w:pPr>
            <w:r w:rsidRPr="00BA6ED2">
              <w:t>C1-252290</w:t>
            </w:r>
          </w:p>
        </w:tc>
      </w:tr>
      <w:tr w:rsidR="00BA6ED2" w:rsidRPr="00BA6ED2" w14:paraId="4166B9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C20C" w14:textId="77777777" w:rsidR="00BA6ED2" w:rsidRPr="00BA6ED2" w:rsidRDefault="00BA6ED2" w:rsidP="00BA6ED2">
            <w:pPr>
              <w:pStyle w:val="FP"/>
            </w:pPr>
            <w:r w:rsidRPr="00BA6ED2">
              <w:t>C1-251707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EE39" w14:textId="77777777" w:rsidR="00BA6ED2" w:rsidRPr="00BA6ED2" w:rsidRDefault="00BA6ED2" w:rsidP="00BA6ED2">
            <w:pPr>
              <w:pStyle w:val="FP"/>
            </w:pPr>
            <w:r w:rsidRPr="00BA6ED2">
              <w:t>Discussion on the interaction of DC with CDIV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CC75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6D8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D8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9F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8B38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69C" w14:textId="77777777" w:rsidR="00BA6ED2" w:rsidRPr="00BA6ED2" w:rsidRDefault="00BA6ED2" w:rsidP="00BA6ED2">
            <w:pPr>
              <w:pStyle w:val="FP"/>
            </w:pPr>
            <w:r w:rsidRPr="00BA6ED2">
              <w:t>C1-251708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19E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72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4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B9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20A6" w14:textId="77777777" w:rsidR="00BA6ED2" w:rsidRPr="00BA6ED2" w:rsidRDefault="00BA6ED2" w:rsidP="00BA6ED2">
            <w:pPr>
              <w:pStyle w:val="FP"/>
            </w:pPr>
            <w:r w:rsidRPr="00BA6ED2">
              <w:t>C1-252291</w:t>
            </w:r>
          </w:p>
        </w:tc>
      </w:tr>
      <w:tr w:rsidR="00BA6ED2" w:rsidRPr="00BA6ED2" w14:paraId="1B08D9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28EC" w14:textId="77777777" w:rsidR="00BA6ED2" w:rsidRPr="00BA6ED2" w:rsidRDefault="00BA6ED2" w:rsidP="00BA6ED2">
            <w:pPr>
              <w:pStyle w:val="FP"/>
            </w:pPr>
            <w:r w:rsidRPr="00BA6ED2">
              <w:t>C1-251709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FCC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BB1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BBF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21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6C47" w14:textId="77777777" w:rsidR="00BA6ED2" w:rsidRPr="00BA6ED2" w:rsidRDefault="00BA6ED2" w:rsidP="00BA6ED2">
            <w:pPr>
              <w:pStyle w:val="FP"/>
            </w:pPr>
            <w:r w:rsidRPr="00BA6ED2">
              <w:t>C1-252292</w:t>
            </w:r>
          </w:p>
        </w:tc>
      </w:tr>
      <w:tr w:rsidR="00BA6ED2" w:rsidRPr="00BA6ED2" w14:paraId="56C1ECC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77C" w14:textId="77777777" w:rsidR="00BA6ED2" w:rsidRPr="00BA6ED2" w:rsidRDefault="00BA6ED2" w:rsidP="00BA6ED2">
            <w:pPr>
              <w:pStyle w:val="FP"/>
            </w:pPr>
            <w:r w:rsidRPr="00BA6ED2">
              <w:t>C1-251710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700" w14:textId="77777777" w:rsidR="00BA6ED2" w:rsidRPr="00BA6ED2" w:rsidRDefault="00BA6ED2" w:rsidP="00BA6ED2">
            <w:pPr>
              <w:pStyle w:val="FP"/>
            </w:pPr>
            <w:r w:rsidRPr="00BA6ED2">
              <w:t>Work plan for 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482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9F8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88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F9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413BC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A84" w14:textId="77777777" w:rsidR="00BA6ED2" w:rsidRPr="00BA6ED2" w:rsidRDefault="00BA6ED2" w:rsidP="00BA6ED2">
            <w:pPr>
              <w:pStyle w:val="FP"/>
            </w:pPr>
            <w:r w:rsidRPr="00BA6ED2">
              <w:t>C1-251711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7F71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E4B3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67E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6163" w14:textId="77777777" w:rsidR="00BA6ED2" w:rsidRPr="00BA6ED2" w:rsidRDefault="00BA6ED2" w:rsidP="00BA6ED2">
            <w:pPr>
              <w:pStyle w:val="FP"/>
            </w:pPr>
            <w:r w:rsidRPr="00BA6ED2">
              <w:t>C1-250875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E3AA" w14:textId="77777777" w:rsidR="00BA6ED2" w:rsidRPr="00BA6ED2" w:rsidRDefault="00BA6ED2" w:rsidP="00BA6ED2">
            <w:pPr>
              <w:pStyle w:val="FP"/>
            </w:pPr>
            <w:r w:rsidRPr="00BA6ED2">
              <w:t>C1-252296</w:t>
            </w:r>
          </w:p>
        </w:tc>
      </w:tr>
      <w:tr w:rsidR="00BA6ED2" w:rsidRPr="00BA6ED2" w14:paraId="16E1E1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9F5" w14:textId="77777777" w:rsidR="00BA6ED2" w:rsidRPr="00BA6ED2" w:rsidRDefault="00BA6ED2" w:rsidP="00BA6ED2">
            <w:pPr>
              <w:pStyle w:val="FP"/>
            </w:pPr>
            <w:r w:rsidRPr="00BA6ED2">
              <w:t>C1-251712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92F5" w14:textId="77777777" w:rsidR="00BA6ED2" w:rsidRPr="00BA6ED2" w:rsidRDefault="00BA6ED2" w:rsidP="00BA6ED2">
            <w:pPr>
              <w:pStyle w:val="FP"/>
            </w:pPr>
            <w:r w:rsidRPr="00BA6ED2">
              <w:t>Solve the EN on closing ADC in the case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C1B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F2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57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ED6" w14:textId="77777777" w:rsidR="00BA6ED2" w:rsidRPr="00BA6ED2" w:rsidRDefault="00BA6ED2" w:rsidP="00BA6ED2">
            <w:pPr>
              <w:pStyle w:val="FP"/>
            </w:pPr>
            <w:r w:rsidRPr="00BA6ED2">
              <w:t>C1-252297</w:t>
            </w:r>
          </w:p>
        </w:tc>
      </w:tr>
      <w:tr w:rsidR="00BA6ED2" w:rsidRPr="00BA6ED2" w14:paraId="1E7109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227" w14:textId="77777777" w:rsidR="00BA6ED2" w:rsidRPr="00BA6ED2" w:rsidRDefault="00BA6ED2" w:rsidP="00BA6ED2">
            <w:pPr>
              <w:pStyle w:val="FP"/>
            </w:pPr>
            <w:r w:rsidRPr="00BA6ED2">
              <w:t>C1-251713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D50" w14:textId="77777777" w:rsidR="00BA6ED2" w:rsidRPr="00BA6ED2" w:rsidRDefault="00BA6ED2" w:rsidP="00BA6ED2">
            <w:pPr>
              <w:pStyle w:val="FP"/>
            </w:pPr>
            <w:r w:rsidRPr="00BA6ED2">
              <w:t>Supplementary to interworking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CAD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610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A2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EADE" w14:textId="77777777" w:rsidR="00BA6ED2" w:rsidRPr="00BA6ED2" w:rsidRDefault="00BA6ED2" w:rsidP="00BA6ED2">
            <w:pPr>
              <w:pStyle w:val="FP"/>
            </w:pPr>
            <w:r w:rsidRPr="00BA6ED2">
              <w:t>C1-252299</w:t>
            </w:r>
          </w:p>
        </w:tc>
      </w:tr>
      <w:tr w:rsidR="00BA6ED2" w:rsidRPr="00BA6ED2" w14:paraId="548AA0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354D" w14:textId="77777777" w:rsidR="00BA6ED2" w:rsidRPr="00BA6ED2" w:rsidRDefault="00BA6ED2" w:rsidP="00BA6ED2">
            <w:pPr>
              <w:pStyle w:val="FP"/>
            </w:pPr>
            <w:r w:rsidRPr="00BA6ED2">
              <w:t>C1-251714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405" w14:textId="77777777" w:rsidR="00BA6ED2" w:rsidRPr="00BA6ED2" w:rsidRDefault="00BA6ED2" w:rsidP="00BA6ED2">
            <w:pPr>
              <w:pStyle w:val="FP"/>
            </w:pPr>
            <w:r w:rsidRPr="00BA6ED2">
              <w:t>DC termination and standalone DC session termination on KI#2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1721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BC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0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3EA8" w14:textId="77777777" w:rsidR="00BA6ED2" w:rsidRPr="00BA6ED2" w:rsidRDefault="00BA6ED2" w:rsidP="00BA6ED2">
            <w:pPr>
              <w:pStyle w:val="FP"/>
            </w:pPr>
            <w:r w:rsidRPr="00BA6ED2">
              <w:t>C1-252300</w:t>
            </w:r>
          </w:p>
        </w:tc>
      </w:tr>
      <w:tr w:rsidR="00BA6ED2" w:rsidRPr="00BA6ED2" w14:paraId="184C001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756" w14:textId="77777777" w:rsidR="00BA6ED2" w:rsidRPr="00BA6ED2" w:rsidRDefault="00BA6ED2" w:rsidP="00BA6ED2">
            <w:pPr>
              <w:pStyle w:val="FP"/>
            </w:pPr>
            <w:r w:rsidRPr="00BA6ED2">
              <w:t>C1-251715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C64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C40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8EB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82F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7D6" w14:textId="77777777" w:rsidR="00BA6ED2" w:rsidRPr="00BA6ED2" w:rsidRDefault="00BA6ED2" w:rsidP="00BA6ED2">
            <w:pPr>
              <w:pStyle w:val="FP"/>
            </w:pPr>
            <w:r w:rsidRPr="00BA6ED2">
              <w:t>C1-252301</w:t>
            </w:r>
          </w:p>
        </w:tc>
      </w:tr>
      <w:tr w:rsidR="00BA6ED2" w:rsidRPr="00BA6ED2" w14:paraId="2E6E8E1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5C3B" w14:textId="77777777" w:rsidR="00BA6ED2" w:rsidRPr="00BA6ED2" w:rsidRDefault="00BA6ED2" w:rsidP="00BA6ED2">
            <w:pPr>
              <w:pStyle w:val="FP"/>
            </w:pPr>
            <w:r w:rsidRPr="00BA6ED2">
              <w:t>C1-251716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02A" w14:textId="77777777" w:rsidR="00BA6ED2" w:rsidRPr="00BA6ED2" w:rsidRDefault="00BA6ED2" w:rsidP="00BA6ED2">
            <w:pPr>
              <w:pStyle w:val="FP"/>
            </w:pPr>
            <w:r w:rsidRPr="00BA6ED2">
              <w:t xml:space="preserve">Alignment of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over IMS with CEN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EBB" w14:textId="77777777" w:rsidR="00BA6ED2" w:rsidRPr="00BA6ED2" w:rsidRDefault="00BA6ED2" w:rsidP="00BA6ED2">
            <w:pPr>
              <w:pStyle w:val="FP"/>
              <w:rPr>
                <w:lang w:val="fr-FR"/>
              </w:rPr>
            </w:pPr>
            <w:r w:rsidRPr="00BA6ED2">
              <w:rPr>
                <w:lang w:val="fr-FR"/>
              </w:rPr>
              <w:t>T-Mobile Polska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3F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AA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E504" w14:textId="77777777" w:rsidR="00BA6ED2" w:rsidRPr="00BA6ED2" w:rsidRDefault="00BA6ED2" w:rsidP="00BA6ED2">
            <w:pPr>
              <w:pStyle w:val="FP"/>
            </w:pPr>
            <w:r w:rsidRPr="00BA6ED2">
              <w:t>C1-252081</w:t>
            </w:r>
          </w:p>
        </w:tc>
      </w:tr>
      <w:tr w:rsidR="00BA6ED2" w:rsidRPr="00BA6ED2" w14:paraId="2C16DB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932" w14:textId="77777777" w:rsidR="00BA6ED2" w:rsidRPr="00BA6ED2" w:rsidRDefault="00BA6ED2" w:rsidP="00BA6ED2">
            <w:pPr>
              <w:pStyle w:val="FP"/>
            </w:pPr>
            <w:r w:rsidRPr="00BA6ED2">
              <w:t>C1-251717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7B21" w14:textId="77777777" w:rsidR="00BA6ED2" w:rsidRPr="00BA6ED2" w:rsidRDefault="00BA6ED2" w:rsidP="00BA6ED2">
            <w:pPr>
              <w:pStyle w:val="FP"/>
            </w:pPr>
            <w:r w:rsidRPr="00BA6ED2">
              <w:t>6G specification format modernization: towards Automation-Native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D0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97B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62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5D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08C3B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AB70" w14:textId="77777777" w:rsidR="00BA6ED2" w:rsidRPr="00BA6ED2" w:rsidRDefault="00BA6ED2" w:rsidP="00BA6ED2">
            <w:pPr>
              <w:pStyle w:val="FP"/>
            </w:pPr>
            <w:r w:rsidRPr="00BA6ED2">
              <w:t>C1-251718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894" w14:textId="77777777" w:rsidR="00BA6ED2" w:rsidRPr="00BA6ED2" w:rsidRDefault="00BA6ED2" w:rsidP="00BA6ED2">
            <w:pPr>
              <w:pStyle w:val="FP"/>
            </w:pPr>
            <w:r w:rsidRPr="00BA6ED2">
              <w:t xml:space="preserve">Whether to align with CEN for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over IMS for cases 6 to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F4C8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D48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7B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90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4199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AFF" w14:textId="77777777" w:rsidR="00BA6ED2" w:rsidRPr="00BA6ED2" w:rsidRDefault="00BA6ED2" w:rsidP="00BA6ED2">
            <w:pPr>
              <w:pStyle w:val="FP"/>
            </w:pPr>
            <w:r w:rsidRPr="00BA6ED2">
              <w:t>C1-251719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E17" w14:textId="77777777" w:rsidR="00BA6ED2" w:rsidRPr="00BA6ED2" w:rsidRDefault="00BA6ED2" w:rsidP="00BA6ED2">
            <w:pPr>
              <w:pStyle w:val="FP"/>
            </w:pPr>
            <w:r w:rsidRPr="00BA6ED2">
              <w:t xml:space="preserve">Reply LS on Next Generation </w:t>
            </w:r>
            <w:proofErr w:type="spellStart"/>
            <w:r w:rsidRPr="00BA6ED2">
              <w:t>eCall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F019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BD7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B3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40E6" w14:textId="77777777" w:rsidR="00BA6ED2" w:rsidRPr="00BA6ED2" w:rsidRDefault="00BA6ED2" w:rsidP="00BA6ED2">
            <w:pPr>
              <w:pStyle w:val="FP"/>
            </w:pPr>
            <w:r w:rsidRPr="00BA6ED2">
              <w:t>C1-252257</w:t>
            </w:r>
          </w:p>
        </w:tc>
      </w:tr>
      <w:tr w:rsidR="00BA6ED2" w:rsidRPr="00BA6ED2" w14:paraId="460D85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3EA" w14:textId="77777777" w:rsidR="00BA6ED2" w:rsidRPr="00BA6ED2" w:rsidRDefault="00BA6ED2" w:rsidP="00BA6ED2">
            <w:pPr>
              <w:pStyle w:val="FP"/>
            </w:pPr>
            <w:r w:rsidRPr="00BA6ED2">
              <w:t>C1-251720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4ACF" w14:textId="77777777" w:rsidR="00BA6ED2" w:rsidRPr="00BA6ED2" w:rsidRDefault="00BA6ED2" w:rsidP="00BA6ED2">
            <w:pPr>
              <w:pStyle w:val="FP"/>
            </w:pPr>
            <w:r w:rsidRPr="00BA6ED2">
              <w:t xml:space="preserve">Redial of a Test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over IMS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FA9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238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9C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B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747C3B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7EC" w14:textId="77777777" w:rsidR="00BA6ED2" w:rsidRPr="00BA6ED2" w:rsidRDefault="00BA6ED2" w:rsidP="00BA6ED2">
            <w:pPr>
              <w:pStyle w:val="FP"/>
            </w:pPr>
            <w:r w:rsidRPr="00BA6ED2">
              <w:t>C1-251721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5C70" w14:textId="77777777" w:rsidR="00BA6ED2" w:rsidRPr="00BA6ED2" w:rsidRDefault="00BA6ED2" w:rsidP="00BA6ED2">
            <w:pPr>
              <w:pStyle w:val="FP"/>
            </w:pPr>
            <w:r w:rsidRPr="00BA6ED2">
              <w:t>Editorial correction to emergency services fallback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4E7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EF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294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6E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B416A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29FB" w14:textId="77777777" w:rsidR="00BA6ED2" w:rsidRPr="00BA6ED2" w:rsidRDefault="00BA6ED2" w:rsidP="00BA6ED2">
            <w:pPr>
              <w:pStyle w:val="FP"/>
            </w:pPr>
            <w:r w:rsidRPr="00BA6ED2">
              <w:t>C1-251722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6E9B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03C8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07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A0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7D1C" w14:textId="77777777" w:rsidR="00BA6ED2" w:rsidRPr="00BA6ED2" w:rsidRDefault="00BA6ED2" w:rsidP="00BA6ED2">
            <w:pPr>
              <w:pStyle w:val="FP"/>
            </w:pPr>
            <w:r w:rsidRPr="00BA6ED2">
              <w:t>C1-252203</w:t>
            </w:r>
          </w:p>
        </w:tc>
      </w:tr>
      <w:tr w:rsidR="00BA6ED2" w:rsidRPr="00BA6ED2" w14:paraId="4A2A0C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9717" w14:textId="77777777" w:rsidR="00BA6ED2" w:rsidRPr="00BA6ED2" w:rsidRDefault="00BA6ED2" w:rsidP="00BA6ED2">
            <w:pPr>
              <w:pStyle w:val="FP"/>
            </w:pPr>
            <w:r w:rsidRPr="00BA6ED2">
              <w:t>C1-251723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35E2" w14:textId="77777777" w:rsidR="00BA6ED2" w:rsidRPr="00BA6ED2" w:rsidRDefault="00BA6ED2" w:rsidP="00BA6ED2">
            <w:pPr>
              <w:pStyle w:val="FP"/>
            </w:pPr>
            <w:r w:rsidRPr="00BA6ED2">
              <w:t>Modify T3411 and T3402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17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FB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E5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C937" w14:textId="77777777" w:rsidR="00BA6ED2" w:rsidRPr="00BA6ED2" w:rsidRDefault="00BA6ED2" w:rsidP="00BA6ED2">
            <w:pPr>
              <w:pStyle w:val="FP"/>
            </w:pPr>
            <w:r w:rsidRPr="00BA6ED2">
              <w:t>C1-252204</w:t>
            </w:r>
          </w:p>
        </w:tc>
      </w:tr>
      <w:tr w:rsidR="00BA6ED2" w:rsidRPr="00BA6ED2" w14:paraId="094DE4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28B" w14:textId="77777777" w:rsidR="00BA6ED2" w:rsidRPr="00BA6ED2" w:rsidRDefault="00BA6ED2" w:rsidP="00BA6ED2">
            <w:pPr>
              <w:pStyle w:val="FP"/>
            </w:pPr>
            <w:r w:rsidRPr="00BA6ED2">
              <w:t>C1-251724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CDEC" w14:textId="77777777" w:rsidR="00BA6ED2" w:rsidRPr="00BA6ED2" w:rsidRDefault="00BA6ED2" w:rsidP="00BA6ED2">
            <w:pPr>
              <w:pStyle w:val="FP"/>
            </w:pPr>
            <w:r w:rsidRPr="00BA6ED2">
              <w:t>Modify T3511 and T3502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EE3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679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93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65C" w14:textId="77777777" w:rsidR="00BA6ED2" w:rsidRPr="00BA6ED2" w:rsidRDefault="00BA6ED2" w:rsidP="00BA6ED2">
            <w:pPr>
              <w:pStyle w:val="FP"/>
            </w:pPr>
            <w:r w:rsidRPr="00BA6ED2">
              <w:t>C1-252205</w:t>
            </w:r>
          </w:p>
        </w:tc>
      </w:tr>
      <w:tr w:rsidR="00BA6ED2" w:rsidRPr="00BA6ED2" w14:paraId="52E9B3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5395" w14:textId="77777777" w:rsidR="00BA6ED2" w:rsidRPr="00BA6ED2" w:rsidRDefault="00BA6ED2" w:rsidP="00BA6ED2">
            <w:pPr>
              <w:pStyle w:val="FP"/>
            </w:pPr>
            <w:r w:rsidRPr="00BA6ED2">
              <w:t>C1-251725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40E4" w14:textId="77777777" w:rsidR="00BA6ED2" w:rsidRPr="00BA6ED2" w:rsidRDefault="00BA6ED2" w:rsidP="00BA6ED2">
            <w:pPr>
              <w:pStyle w:val="FP"/>
            </w:pPr>
            <w:r w:rsidRPr="00BA6ED2">
              <w:t>Add DTC satellite access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226D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0E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E1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FE46" w14:textId="77777777" w:rsidR="00BA6ED2" w:rsidRPr="00BA6ED2" w:rsidRDefault="00BA6ED2" w:rsidP="00BA6ED2">
            <w:pPr>
              <w:pStyle w:val="FP"/>
            </w:pPr>
            <w:r w:rsidRPr="00BA6ED2">
              <w:t>C1-252206</w:t>
            </w:r>
          </w:p>
        </w:tc>
      </w:tr>
      <w:tr w:rsidR="00BA6ED2" w:rsidRPr="00BA6ED2" w14:paraId="0F9AD7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B38" w14:textId="77777777" w:rsidR="00BA6ED2" w:rsidRPr="00BA6ED2" w:rsidRDefault="00BA6ED2" w:rsidP="00BA6ED2">
            <w:pPr>
              <w:pStyle w:val="FP"/>
            </w:pPr>
            <w:r w:rsidRPr="00BA6ED2">
              <w:t>C1-251726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6619" w14:textId="77777777" w:rsidR="00BA6ED2" w:rsidRPr="00BA6ED2" w:rsidRDefault="00BA6ED2" w:rsidP="00BA6ED2">
            <w:pPr>
              <w:pStyle w:val="FP"/>
            </w:pPr>
            <w:r w:rsidRPr="00BA6ED2">
              <w:t>PLMN selection for configured DTC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65C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A2C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DA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67FB" w14:textId="77777777" w:rsidR="00BA6ED2" w:rsidRPr="00BA6ED2" w:rsidRDefault="00BA6ED2" w:rsidP="00BA6ED2">
            <w:pPr>
              <w:pStyle w:val="FP"/>
            </w:pPr>
            <w:r w:rsidRPr="00BA6ED2">
              <w:t>C1-252207</w:t>
            </w:r>
          </w:p>
        </w:tc>
      </w:tr>
      <w:tr w:rsidR="00BA6ED2" w:rsidRPr="00BA6ED2" w14:paraId="43B2A6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437" w14:textId="77777777" w:rsidR="00BA6ED2" w:rsidRPr="00BA6ED2" w:rsidRDefault="00BA6ED2" w:rsidP="00BA6ED2">
            <w:pPr>
              <w:pStyle w:val="FP"/>
            </w:pPr>
            <w:r w:rsidRPr="00BA6ED2">
              <w:t>C1-251727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51D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D8E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93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7FD9" w14:textId="77777777" w:rsidR="00BA6ED2" w:rsidRPr="00BA6ED2" w:rsidRDefault="00BA6ED2" w:rsidP="00BA6ED2">
            <w:pPr>
              <w:pStyle w:val="FP"/>
            </w:pPr>
            <w:r w:rsidRPr="00BA6ED2">
              <w:t>C1-251574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4E5" w14:textId="77777777" w:rsidR="00BA6ED2" w:rsidRPr="00BA6ED2" w:rsidRDefault="00BA6ED2" w:rsidP="00BA6ED2">
            <w:pPr>
              <w:pStyle w:val="FP"/>
            </w:pPr>
            <w:r w:rsidRPr="00BA6ED2">
              <w:t>C1-252176</w:t>
            </w:r>
          </w:p>
        </w:tc>
      </w:tr>
      <w:tr w:rsidR="00BA6ED2" w:rsidRPr="00BA6ED2" w14:paraId="73C18F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30F" w14:textId="77777777" w:rsidR="00BA6ED2" w:rsidRPr="00BA6ED2" w:rsidRDefault="00BA6ED2" w:rsidP="00BA6ED2">
            <w:pPr>
              <w:pStyle w:val="FP"/>
            </w:pPr>
            <w:r w:rsidRPr="00BA6ED2">
              <w:t>C1-251728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95D6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634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95A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557" w14:textId="77777777" w:rsidR="00BA6ED2" w:rsidRPr="00BA6ED2" w:rsidRDefault="00BA6ED2" w:rsidP="00BA6ED2">
            <w:pPr>
              <w:pStyle w:val="FP"/>
            </w:pPr>
            <w:r w:rsidRPr="00BA6ED2">
              <w:t>C1-251575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71BE" w14:textId="77777777" w:rsidR="00BA6ED2" w:rsidRPr="00BA6ED2" w:rsidRDefault="00BA6ED2" w:rsidP="00BA6ED2">
            <w:pPr>
              <w:pStyle w:val="FP"/>
            </w:pPr>
            <w:r w:rsidRPr="00BA6ED2">
              <w:t>C1-252177</w:t>
            </w:r>
          </w:p>
        </w:tc>
      </w:tr>
      <w:tr w:rsidR="00BA6ED2" w:rsidRPr="00BA6ED2" w14:paraId="7392A2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077" w14:textId="77777777" w:rsidR="00BA6ED2" w:rsidRPr="00BA6ED2" w:rsidRDefault="00BA6ED2" w:rsidP="00BA6ED2">
            <w:pPr>
              <w:pStyle w:val="FP"/>
            </w:pPr>
            <w:r w:rsidRPr="00BA6ED2">
              <w:t>C1-251729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0A59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823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C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00C3" w14:textId="77777777" w:rsidR="00BA6ED2" w:rsidRPr="00BA6ED2" w:rsidRDefault="00BA6ED2" w:rsidP="00BA6ED2">
            <w:pPr>
              <w:pStyle w:val="FP"/>
            </w:pPr>
            <w:r w:rsidRPr="00BA6ED2">
              <w:t>C1-251516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F4B5" w14:textId="77777777" w:rsidR="00BA6ED2" w:rsidRPr="00BA6ED2" w:rsidRDefault="00BA6ED2" w:rsidP="00BA6ED2">
            <w:pPr>
              <w:pStyle w:val="FP"/>
            </w:pPr>
            <w:r w:rsidRPr="00BA6ED2">
              <w:t>C1-252138</w:t>
            </w:r>
          </w:p>
        </w:tc>
      </w:tr>
      <w:tr w:rsidR="00BA6ED2" w:rsidRPr="00BA6ED2" w14:paraId="251987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939" w14:textId="77777777" w:rsidR="00BA6ED2" w:rsidRPr="00BA6ED2" w:rsidRDefault="00BA6ED2" w:rsidP="00BA6ED2">
            <w:pPr>
              <w:pStyle w:val="FP"/>
            </w:pPr>
            <w:r w:rsidRPr="00BA6ED2">
              <w:t>C1-251730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7F8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D07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76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4DA9" w14:textId="77777777" w:rsidR="00BA6ED2" w:rsidRPr="00BA6ED2" w:rsidRDefault="00BA6ED2" w:rsidP="00BA6ED2">
            <w:pPr>
              <w:pStyle w:val="FP"/>
            </w:pPr>
            <w:r w:rsidRPr="00BA6ED2">
              <w:t>C1-251518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0DCE" w14:textId="77777777" w:rsidR="00BA6ED2" w:rsidRPr="00BA6ED2" w:rsidRDefault="00BA6ED2" w:rsidP="00BA6ED2">
            <w:pPr>
              <w:pStyle w:val="FP"/>
            </w:pPr>
            <w:r w:rsidRPr="00BA6ED2">
              <w:t>C1-252247</w:t>
            </w:r>
          </w:p>
        </w:tc>
      </w:tr>
      <w:tr w:rsidR="00BA6ED2" w:rsidRPr="00BA6ED2" w14:paraId="338BD9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05A0" w14:textId="77777777" w:rsidR="00BA6ED2" w:rsidRPr="00BA6ED2" w:rsidRDefault="00BA6ED2" w:rsidP="00BA6ED2">
            <w:pPr>
              <w:pStyle w:val="FP"/>
            </w:pPr>
            <w:r w:rsidRPr="00BA6ED2">
              <w:t>C1-251731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B8AC" w14:textId="77777777" w:rsidR="00BA6ED2" w:rsidRPr="00BA6ED2" w:rsidRDefault="00BA6ED2" w:rsidP="00BA6ED2">
            <w:pPr>
              <w:pStyle w:val="FP"/>
            </w:pPr>
            <w:r w:rsidRPr="00BA6ED2">
              <w:t>Addition of protocol discriminator for transferring data over control plane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6765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Eutelsat, </w:t>
            </w:r>
            <w:proofErr w:type="spellStart"/>
            <w:r w:rsidRPr="00BA6ED2">
              <w:t>Immarsat</w:t>
            </w:r>
            <w:proofErr w:type="spellEnd"/>
            <w:r w:rsidRPr="00BA6ED2">
              <w:t xml:space="preserve">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vivo,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370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D1C0" w14:textId="77777777" w:rsidR="00BA6ED2" w:rsidRPr="00BA6ED2" w:rsidRDefault="00BA6ED2" w:rsidP="00BA6ED2">
            <w:pPr>
              <w:pStyle w:val="FP"/>
            </w:pPr>
            <w:r w:rsidRPr="00BA6ED2">
              <w:t>C1-251519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F6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9D0EC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913" w14:textId="77777777" w:rsidR="00BA6ED2" w:rsidRPr="00BA6ED2" w:rsidRDefault="00BA6ED2" w:rsidP="00BA6ED2">
            <w:pPr>
              <w:pStyle w:val="FP"/>
            </w:pPr>
            <w:r w:rsidRPr="00BA6ED2">
              <w:t>C1-251732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89A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F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92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195A" w14:textId="77777777" w:rsidR="00BA6ED2" w:rsidRPr="00BA6ED2" w:rsidRDefault="00BA6ED2" w:rsidP="00BA6ED2">
            <w:pPr>
              <w:pStyle w:val="FP"/>
            </w:pPr>
            <w:r w:rsidRPr="00BA6ED2">
              <w:t>C1-250295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7246" w14:textId="77777777" w:rsidR="00BA6ED2" w:rsidRPr="00BA6ED2" w:rsidRDefault="00BA6ED2" w:rsidP="00BA6ED2">
            <w:pPr>
              <w:pStyle w:val="FP"/>
            </w:pPr>
            <w:r w:rsidRPr="00BA6ED2">
              <w:t>C1-252142</w:t>
            </w:r>
          </w:p>
        </w:tc>
      </w:tr>
      <w:tr w:rsidR="00BA6ED2" w:rsidRPr="00BA6ED2" w14:paraId="6B0976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A99" w14:textId="77777777" w:rsidR="00BA6ED2" w:rsidRPr="00BA6ED2" w:rsidRDefault="00BA6ED2" w:rsidP="00BA6ED2">
            <w:pPr>
              <w:pStyle w:val="FP"/>
            </w:pPr>
            <w:r w:rsidRPr="00BA6ED2">
              <w:t>C1-251733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F87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transport_procedure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FE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42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A4F" w14:textId="77777777" w:rsidR="00BA6ED2" w:rsidRPr="00BA6ED2" w:rsidRDefault="00BA6ED2" w:rsidP="00BA6ED2">
            <w:pPr>
              <w:pStyle w:val="FP"/>
            </w:pPr>
            <w:r w:rsidRPr="00BA6ED2">
              <w:t>C1-246755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2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64E7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72B" w14:textId="77777777" w:rsidR="00BA6ED2" w:rsidRPr="00BA6ED2" w:rsidRDefault="00BA6ED2" w:rsidP="00BA6ED2">
            <w:pPr>
              <w:pStyle w:val="FP"/>
            </w:pPr>
            <w:r w:rsidRPr="00BA6ED2">
              <w:t>C1-251734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3C0B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294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E0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6660" w14:textId="77777777" w:rsidR="00BA6ED2" w:rsidRPr="00BA6ED2" w:rsidRDefault="00BA6ED2" w:rsidP="00BA6ED2">
            <w:pPr>
              <w:pStyle w:val="FP"/>
            </w:pPr>
            <w:r w:rsidRPr="00BA6ED2">
              <w:t>C1-250296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9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39828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2688" w14:textId="77777777" w:rsidR="00BA6ED2" w:rsidRPr="00BA6ED2" w:rsidRDefault="00BA6ED2" w:rsidP="00BA6ED2">
            <w:pPr>
              <w:pStyle w:val="FP"/>
            </w:pPr>
            <w:r w:rsidRPr="00BA6ED2">
              <w:t>C1-251735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02D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transport_procedure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73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59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B94D" w14:textId="77777777" w:rsidR="00BA6ED2" w:rsidRPr="00BA6ED2" w:rsidRDefault="00BA6ED2" w:rsidP="00BA6ED2">
            <w:pPr>
              <w:pStyle w:val="FP"/>
            </w:pPr>
            <w:r w:rsidRPr="00BA6ED2">
              <w:t>C1-246757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87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3A63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CB6" w14:textId="77777777" w:rsidR="00BA6ED2" w:rsidRPr="00BA6ED2" w:rsidRDefault="00BA6ED2" w:rsidP="00BA6ED2">
            <w:pPr>
              <w:pStyle w:val="FP"/>
            </w:pPr>
            <w:r w:rsidRPr="00BA6ED2">
              <w:t>C1-251736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A4E1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F8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9AE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0E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711" w14:textId="77777777" w:rsidR="00BA6ED2" w:rsidRPr="00BA6ED2" w:rsidRDefault="00BA6ED2" w:rsidP="00BA6ED2">
            <w:pPr>
              <w:pStyle w:val="FP"/>
            </w:pPr>
            <w:r w:rsidRPr="00BA6ED2">
              <w:t>C1-252123</w:t>
            </w:r>
          </w:p>
        </w:tc>
      </w:tr>
      <w:tr w:rsidR="00BA6ED2" w:rsidRPr="00BA6ED2" w14:paraId="44CF03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4399" w14:textId="77777777" w:rsidR="00BA6ED2" w:rsidRPr="00BA6ED2" w:rsidRDefault="00BA6ED2" w:rsidP="00BA6ED2">
            <w:pPr>
              <w:pStyle w:val="FP"/>
            </w:pPr>
            <w:r w:rsidRPr="00BA6ED2">
              <w:t>C1-251737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730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37C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90E1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DB6E" w14:textId="77777777" w:rsidR="00BA6ED2" w:rsidRPr="00BA6ED2" w:rsidRDefault="00BA6ED2" w:rsidP="00BA6ED2">
            <w:pPr>
              <w:pStyle w:val="FP"/>
            </w:pPr>
            <w:r w:rsidRPr="00BA6ED2">
              <w:t>C1-246249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70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E5DA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92DD" w14:textId="77777777" w:rsidR="00BA6ED2" w:rsidRPr="00BA6ED2" w:rsidRDefault="00BA6ED2" w:rsidP="00BA6ED2">
            <w:pPr>
              <w:pStyle w:val="FP"/>
            </w:pPr>
            <w:r w:rsidRPr="00BA6ED2">
              <w:t>C1-251738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0845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0CB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C30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6DA" w14:textId="77777777" w:rsidR="00BA6ED2" w:rsidRPr="00BA6ED2" w:rsidRDefault="00BA6ED2" w:rsidP="00BA6ED2">
            <w:pPr>
              <w:pStyle w:val="FP"/>
            </w:pPr>
            <w:r w:rsidRPr="00BA6ED2">
              <w:t>C1-246250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71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B7D7E0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CA0A" w14:textId="77777777" w:rsidR="00BA6ED2" w:rsidRPr="00BA6ED2" w:rsidRDefault="00BA6ED2" w:rsidP="00BA6ED2">
            <w:pPr>
              <w:pStyle w:val="FP"/>
            </w:pPr>
            <w:r w:rsidRPr="00BA6ED2">
              <w:t>C1-251739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DB9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B5F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/Lin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DD4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C7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E1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527D2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3A1" w14:textId="77777777" w:rsidR="00BA6ED2" w:rsidRPr="00BA6ED2" w:rsidRDefault="00BA6ED2" w:rsidP="00BA6ED2">
            <w:pPr>
              <w:pStyle w:val="FP"/>
            </w:pPr>
            <w:r w:rsidRPr="00BA6ED2">
              <w:t>C1-251740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0B11" w14:textId="77777777" w:rsidR="00BA6ED2" w:rsidRPr="00BA6ED2" w:rsidRDefault="00BA6ED2" w:rsidP="00BA6ED2">
            <w:pPr>
              <w:pStyle w:val="FP"/>
            </w:pPr>
            <w:r w:rsidRPr="00BA6ED2">
              <w:t>Work plan for the CT1 part of NBI19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3D2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0ED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32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8C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DA7C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F7C" w14:textId="77777777" w:rsidR="00BA6ED2" w:rsidRPr="00BA6ED2" w:rsidRDefault="00BA6ED2" w:rsidP="00BA6ED2">
            <w:pPr>
              <w:pStyle w:val="FP"/>
            </w:pPr>
            <w:r w:rsidRPr="00BA6ED2">
              <w:t>C1-251741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D377" w14:textId="77777777" w:rsidR="00BA6ED2" w:rsidRPr="00BA6ED2" w:rsidRDefault="00BA6ED2" w:rsidP="00BA6ED2">
            <w:pPr>
              <w:pStyle w:val="FP"/>
            </w:pPr>
            <w:r w:rsidRPr="00BA6ED2">
              <w:t>Work plan for the CT1 part of 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57A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F7F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AB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E3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0EB65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8B5" w14:textId="77777777" w:rsidR="00BA6ED2" w:rsidRPr="00BA6ED2" w:rsidRDefault="00BA6ED2" w:rsidP="00BA6ED2">
            <w:pPr>
              <w:pStyle w:val="FP"/>
            </w:pPr>
            <w:r w:rsidRPr="00BA6ED2">
              <w:t>C1-251742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D33F" w14:textId="77777777" w:rsidR="00BA6ED2" w:rsidRPr="00BA6ED2" w:rsidRDefault="00BA6ED2" w:rsidP="00BA6ED2">
            <w:pPr>
              <w:pStyle w:val="FP"/>
            </w:pPr>
            <w:r w:rsidRPr="00BA6ED2">
              <w:t>Adding new clauses for describing the conditions of inclusion of optional/conditional 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A4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EF80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17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B5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7A47C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2189" w14:textId="77777777" w:rsidR="00BA6ED2" w:rsidRPr="00BA6ED2" w:rsidRDefault="00BA6ED2" w:rsidP="00BA6ED2">
            <w:pPr>
              <w:pStyle w:val="FP"/>
            </w:pPr>
            <w:r w:rsidRPr="00BA6ED2">
              <w:t>C1-251743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504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8E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0F8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A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749B" w14:textId="77777777" w:rsidR="00BA6ED2" w:rsidRPr="00BA6ED2" w:rsidRDefault="00BA6ED2" w:rsidP="00BA6ED2">
            <w:pPr>
              <w:pStyle w:val="FP"/>
            </w:pPr>
            <w:r w:rsidRPr="00BA6ED2">
              <w:t>C1-252208</w:t>
            </w:r>
          </w:p>
        </w:tc>
      </w:tr>
      <w:tr w:rsidR="00BA6ED2" w:rsidRPr="00BA6ED2" w14:paraId="40E531F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A072" w14:textId="77777777" w:rsidR="00BA6ED2" w:rsidRPr="00BA6ED2" w:rsidRDefault="00BA6ED2" w:rsidP="00BA6ED2">
            <w:pPr>
              <w:pStyle w:val="FP"/>
            </w:pPr>
            <w:r w:rsidRPr="00BA6ED2">
              <w:t>C1-251744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23DC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7ED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39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B9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463" w14:textId="77777777" w:rsidR="00BA6ED2" w:rsidRPr="00BA6ED2" w:rsidRDefault="00BA6ED2" w:rsidP="00BA6ED2">
            <w:pPr>
              <w:pStyle w:val="FP"/>
            </w:pPr>
            <w:r w:rsidRPr="00BA6ED2">
              <w:t>C1-252209</w:t>
            </w:r>
          </w:p>
        </w:tc>
      </w:tr>
      <w:tr w:rsidR="00BA6ED2" w:rsidRPr="00BA6ED2" w14:paraId="09188B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E64A" w14:textId="77777777" w:rsidR="00BA6ED2" w:rsidRPr="00BA6ED2" w:rsidRDefault="00BA6ED2" w:rsidP="00BA6ED2">
            <w:pPr>
              <w:pStyle w:val="FP"/>
            </w:pPr>
            <w:r w:rsidRPr="00BA6ED2">
              <w:t>C1-251745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6DA4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EE5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20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CEFB" w14:textId="77777777" w:rsidR="00BA6ED2" w:rsidRPr="00BA6ED2" w:rsidRDefault="00BA6ED2" w:rsidP="00BA6ED2">
            <w:pPr>
              <w:pStyle w:val="FP"/>
            </w:pPr>
            <w:r w:rsidRPr="00BA6ED2">
              <w:t>C1-250228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629A" w14:textId="77777777" w:rsidR="00BA6ED2" w:rsidRPr="00BA6ED2" w:rsidRDefault="00BA6ED2" w:rsidP="00BA6ED2">
            <w:pPr>
              <w:pStyle w:val="FP"/>
            </w:pPr>
            <w:r w:rsidRPr="00BA6ED2">
              <w:t>C1-252233</w:t>
            </w:r>
          </w:p>
        </w:tc>
      </w:tr>
      <w:tr w:rsidR="00BA6ED2" w:rsidRPr="00BA6ED2" w14:paraId="347CAA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9519" w14:textId="77777777" w:rsidR="00BA6ED2" w:rsidRPr="00BA6ED2" w:rsidRDefault="00BA6ED2" w:rsidP="00BA6ED2">
            <w:pPr>
              <w:pStyle w:val="FP"/>
            </w:pPr>
            <w:r w:rsidRPr="00BA6ED2">
              <w:t>C1-251746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A71D" w14:textId="77777777" w:rsidR="00BA6ED2" w:rsidRPr="00BA6ED2" w:rsidRDefault="00BA6ED2" w:rsidP="00BA6ED2">
            <w:pPr>
              <w:pStyle w:val="FP"/>
            </w:pPr>
            <w:r w:rsidRPr="00BA6ED2">
              <w:t>Reference to obsolete IETF RFC3736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4D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09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A5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2D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439B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F36A" w14:textId="77777777" w:rsidR="00BA6ED2" w:rsidRPr="00BA6ED2" w:rsidRDefault="00BA6ED2" w:rsidP="00BA6ED2">
            <w:pPr>
              <w:pStyle w:val="FP"/>
            </w:pPr>
            <w:r w:rsidRPr="00BA6ED2">
              <w:t>C1-251747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0645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9F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047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C3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8C0" w14:textId="77777777" w:rsidR="00BA6ED2" w:rsidRPr="00BA6ED2" w:rsidRDefault="00BA6ED2" w:rsidP="00BA6ED2">
            <w:pPr>
              <w:pStyle w:val="FP"/>
            </w:pPr>
            <w:r w:rsidRPr="00BA6ED2">
              <w:t>C1-252210</w:t>
            </w:r>
          </w:p>
        </w:tc>
      </w:tr>
      <w:tr w:rsidR="00BA6ED2" w:rsidRPr="00BA6ED2" w14:paraId="7A4E43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F1F6" w14:textId="77777777" w:rsidR="00BA6ED2" w:rsidRPr="00BA6ED2" w:rsidRDefault="00BA6ED2" w:rsidP="00BA6ED2">
            <w:pPr>
              <w:pStyle w:val="FP"/>
            </w:pPr>
            <w:r w:rsidRPr="00BA6ED2">
              <w:t>C1-251748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2B6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98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5A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4A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D77" w14:textId="77777777" w:rsidR="00BA6ED2" w:rsidRPr="00BA6ED2" w:rsidRDefault="00BA6ED2" w:rsidP="00BA6ED2">
            <w:pPr>
              <w:pStyle w:val="FP"/>
            </w:pPr>
            <w:r w:rsidRPr="00BA6ED2">
              <w:t>C1-252234</w:t>
            </w:r>
          </w:p>
        </w:tc>
      </w:tr>
      <w:tr w:rsidR="00BA6ED2" w:rsidRPr="00BA6ED2" w14:paraId="4A79E4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3700" w14:textId="77777777" w:rsidR="00BA6ED2" w:rsidRPr="00BA6ED2" w:rsidRDefault="00BA6ED2" w:rsidP="00BA6ED2">
            <w:pPr>
              <w:pStyle w:val="FP"/>
            </w:pPr>
            <w:r w:rsidRPr="00BA6ED2">
              <w:t>C1-251749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4D7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DC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64A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BC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933A" w14:textId="77777777" w:rsidR="00BA6ED2" w:rsidRPr="00BA6ED2" w:rsidRDefault="00BA6ED2" w:rsidP="00BA6ED2">
            <w:pPr>
              <w:pStyle w:val="FP"/>
            </w:pPr>
            <w:r w:rsidRPr="00BA6ED2">
              <w:t>C1-252384</w:t>
            </w:r>
          </w:p>
        </w:tc>
      </w:tr>
      <w:tr w:rsidR="00BA6ED2" w:rsidRPr="00BA6ED2" w14:paraId="7B50C9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13E" w14:textId="77777777" w:rsidR="00BA6ED2" w:rsidRPr="00BA6ED2" w:rsidRDefault="00BA6ED2" w:rsidP="00BA6ED2">
            <w:pPr>
              <w:pStyle w:val="FP"/>
            </w:pPr>
            <w:r w:rsidRPr="00BA6ED2">
              <w:t>C1-251750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C0B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7A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E9A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C2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B2A" w14:textId="77777777" w:rsidR="00BA6ED2" w:rsidRPr="00BA6ED2" w:rsidRDefault="00BA6ED2" w:rsidP="00BA6ED2">
            <w:pPr>
              <w:pStyle w:val="FP"/>
            </w:pPr>
            <w:r w:rsidRPr="00BA6ED2">
              <w:t>C1-252401</w:t>
            </w:r>
          </w:p>
        </w:tc>
      </w:tr>
      <w:tr w:rsidR="00BA6ED2" w:rsidRPr="00BA6ED2" w14:paraId="0BA0DD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FD7" w14:textId="77777777" w:rsidR="00BA6ED2" w:rsidRPr="00BA6ED2" w:rsidRDefault="00BA6ED2" w:rsidP="00BA6ED2">
            <w:pPr>
              <w:pStyle w:val="FP"/>
            </w:pPr>
            <w:r w:rsidRPr="00BA6ED2">
              <w:t>C1-251751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62D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2BD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BB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2F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B524" w14:textId="77777777" w:rsidR="00BA6ED2" w:rsidRPr="00BA6ED2" w:rsidRDefault="00BA6ED2" w:rsidP="00BA6ED2">
            <w:pPr>
              <w:pStyle w:val="FP"/>
            </w:pPr>
            <w:r w:rsidRPr="00BA6ED2">
              <w:t>C1-252439</w:t>
            </w:r>
          </w:p>
        </w:tc>
      </w:tr>
      <w:tr w:rsidR="00BA6ED2" w:rsidRPr="00BA6ED2" w14:paraId="4B9351F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746" w14:textId="77777777" w:rsidR="00BA6ED2" w:rsidRPr="00BA6ED2" w:rsidRDefault="00BA6ED2" w:rsidP="00BA6ED2">
            <w:pPr>
              <w:pStyle w:val="FP"/>
            </w:pPr>
            <w:r w:rsidRPr="00BA6ED2">
              <w:t>C1-251752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977" w14:textId="77777777" w:rsidR="00BA6ED2" w:rsidRPr="00BA6ED2" w:rsidRDefault="00BA6ED2" w:rsidP="00BA6ED2">
            <w:pPr>
              <w:pStyle w:val="FP"/>
            </w:pPr>
            <w:r w:rsidRPr="00BA6ED2">
              <w:t>Reference to obsoleted IETF RFC2460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65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B8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2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F75" w14:textId="77777777" w:rsidR="00BA6ED2" w:rsidRPr="00BA6ED2" w:rsidRDefault="00BA6ED2" w:rsidP="00BA6ED2">
            <w:pPr>
              <w:pStyle w:val="FP"/>
            </w:pPr>
            <w:r w:rsidRPr="00BA6ED2">
              <w:t>C1-252197</w:t>
            </w:r>
          </w:p>
        </w:tc>
      </w:tr>
      <w:tr w:rsidR="00BA6ED2" w:rsidRPr="00BA6ED2" w14:paraId="774549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FAE" w14:textId="77777777" w:rsidR="00BA6ED2" w:rsidRPr="00BA6ED2" w:rsidRDefault="00BA6ED2" w:rsidP="00BA6ED2">
            <w:pPr>
              <w:pStyle w:val="FP"/>
            </w:pPr>
            <w:r w:rsidRPr="00BA6ED2">
              <w:t>C1-251753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6A92" w14:textId="77777777" w:rsidR="00BA6ED2" w:rsidRPr="00BA6ED2" w:rsidRDefault="00BA6ED2" w:rsidP="00BA6ED2">
            <w:pPr>
              <w:pStyle w:val="FP"/>
            </w:pPr>
            <w:r w:rsidRPr="00BA6ED2">
              <w:t>Inconsistencies in SEAL 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6B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D5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56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F0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AB7E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A9E" w14:textId="77777777" w:rsidR="00BA6ED2" w:rsidRPr="00BA6ED2" w:rsidRDefault="00BA6ED2" w:rsidP="00BA6ED2">
            <w:pPr>
              <w:pStyle w:val="FP"/>
            </w:pPr>
            <w:r w:rsidRPr="00BA6ED2">
              <w:t>C1-251754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32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F9C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07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C4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523" w14:textId="77777777" w:rsidR="00BA6ED2" w:rsidRPr="00BA6ED2" w:rsidRDefault="00BA6ED2" w:rsidP="00BA6ED2">
            <w:pPr>
              <w:pStyle w:val="FP"/>
            </w:pPr>
            <w:r w:rsidRPr="00BA6ED2">
              <w:t>C1-252369</w:t>
            </w:r>
          </w:p>
        </w:tc>
      </w:tr>
      <w:tr w:rsidR="00BA6ED2" w:rsidRPr="00BA6ED2" w14:paraId="31EC59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261D" w14:textId="77777777" w:rsidR="00BA6ED2" w:rsidRPr="00BA6ED2" w:rsidRDefault="00BA6ED2" w:rsidP="00BA6ED2">
            <w:pPr>
              <w:pStyle w:val="FP"/>
            </w:pPr>
            <w:r w:rsidRPr="00BA6ED2">
              <w:t>C1-251755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E27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82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ADE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CB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095" w14:textId="77777777" w:rsidR="00BA6ED2" w:rsidRPr="00BA6ED2" w:rsidRDefault="00BA6ED2" w:rsidP="00BA6ED2">
            <w:pPr>
              <w:pStyle w:val="FP"/>
            </w:pPr>
            <w:r w:rsidRPr="00BA6ED2">
              <w:t>C1-252370</w:t>
            </w:r>
          </w:p>
        </w:tc>
      </w:tr>
      <w:tr w:rsidR="00BA6ED2" w:rsidRPr="00BA6ED2" w14:paraId="316C2C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479" w14:textId="77777777" w:rsidR="00BA6ED2" w:rsidRPr="00BA6ED2" w:rsidRDefault="00BA6ED2" w:rsidP="00BA6ED2">
            <w:pPr>
              <w:pStyle w:val="FP"/>
            </w:pPr>
            <w:r w:rsidRPr="00BA6ED2">
              <w:t>C1-251756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F9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C72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A26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9F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223" w14:textId="77777777" w:rsidR="00BA6ED2" w:rsidRPr="00BA6ED2" w:rsidRDefault="00BA6ED2" w:rsidP="00BA6ED2">
            <w:pPr>
              <w:pStyle w:val="FP"/>
            </w:pPr>
            <w:r w:rsidRPr="00BA6ED2">
              <w:t>C1-252371</w:t>
            </w:r>
          </w:p>
        </w:tc>
      </w:tr>
      <w:tr w:rsidR="00BA6ED2" w:rsidRPr="00BA6ED2" w14:paraId="534F4B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2B5" w14:textId="77777777" w:rsidR="00BA6ED2" w:rsidRPr="00BA6ED2" w:rsidRDefault="00BA6ED2" w:rsidP="00BA6ED2">
            <w:pPr>
              <w:pStyle w:val="FP"/>
            </w:pPr>
            <w:r w:rsidRPr="00BA6ED2">
              <w:t>C1-251757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765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F25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55D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E7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DBE3" w14:textId="77777777" w:rsidR="00BA6ED2" w:rsidRPr="00BA6ED2" w:rsidRDefault="00BA6ED2" w:rsidP="00BA6ED2">
            <w:pPr>
              <w:pStyle w:val="FP"/>
            </w:pPr>
            <w:r w:rsidRPr="00BA6ED2">
              <w:t>C1-252372</w:t>
            </w:r>
          </w:p>
        </w:tc>
      </w:tr>
      <w:tr w:rsidR="00BA6ED2" w:rsidRPr="00BA6ED2" w14:paraId="3A097B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5DB" w14:textId="77777777" w:rsidR="00BA6ED2" w:rsidRPr="00BA6ED2" w:rsidRDefault="00BA6ED2" w:rsidP="00BA6ED2">
            <w:pPr>
              <w:pStyle w:val="FP"/>
            </w:pPr>
            <w:r w:rsidRPr="00BA6ED2">
              <w:t>C1-251758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CC5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E1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DE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2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9D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FF04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6AD7" w14:textId="77777777" w:rsidR="00BA6ED2" w:rsidRPr="00BA6ED2" w:rsidRDefault="00BA6ED2" w:rsidP="00BA6ED2">
            <w:pPr>
              <w:pStyle w:val="FP"/>
            </w:pPr>
            <w:r w:rsidRPr="00BA6ED2">
              <w:t>C1-251759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67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CF6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D0D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FA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54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A0CF3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967A" w14:textId="77777777" w:rsidR="00BA6ED2" w:rsidRPr="00BA6ED2" w:rsidRDefault="00BA6ED2" w:rsidP="00BA6ED2">
            <w:pPr>
              <w:pStyle w:val="FP"/>
            </w:pPr>
            <w:r w:rsidRPr="00BA6ED2">
              <w:t>C1-251760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3E9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675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14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7F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650F" w14:textId="77777777" w:rsidR="00BA6ED2" w:rsidRPr="00BA6ED2" w:rsidRDefault="00BA6ED2" w:rsidP="00BA6ED2">
            <w:pPr>
              <w:pStyle w:val="FP"/>
            </w:pPr>
            <w:r w:rsidRPr="00BA6ED2">
              <w:t>C1-252373</w:t>
            </w:r>
          </w:p>
        </w:tc>
      </w:tr>
      <w:tr w:rsidR="00BA6ED2" w:rsidRPr="00BA6ED2" w14:paraId="0E9830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0204" w14:textId="77777777" w:rsidR="00BA6ED2" w:rsidRPr="00BA6ED2" w:rsidRDefault="00BA6ED2" w:rsidP="00BA6ED2">
            <w:pPr>
              <w:pStyle w:val="FP"/>
            </w:pPr>
            <w:r w:rsidRPr="00BA6ED2">
              <w:t>C1-251761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FC2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C6E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177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35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3A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CF123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B9E" w14:textId="77777777" w:rsidR="00BA6ED2" w:rsidRPr="00BA6ED2" w:rsidRDefault="00BA6ED2" w:rsidP="00BA6ED2">
            <w:pPr>
              <w:pStyle w:val="FP"/>
            </w:pPr>
            <w:r w:rsidRPr="00BA6ED2">
              <w:t>C1-251762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C23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739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64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E6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5E22" w14:textId="77777777" w:rsidR="00BA6ED2" w:rsidRPr="00BA6ED2" w:rsidRDefault="00BA6ED2" w:rsidP="00BA6ED2">
            <w:pPr>
              <w:pStyle w:val="FP"/>
            </w:pPr>
            <w:r w:rsidRPr="00BA6ED2">
              <w:t>C1-252374</w:t>
            </w:r>
          </w:p>
        </w:tc>
      </w:tr>
      <w:tr w:rsidR="00BA6ED2" w:rsidRPr="00BA6ED2" w14:paraId="11435E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CDD0" w14:textId="77777777" w:rsidR="00BA6ED2" w:rsidRPr="00BA6ED2" w:rsidRDefault="00BA6ED2" w:rsidP="00BA6ED2">
            <w:pPr>
              <w:pStyle w:val="FP"/>
            </w:pPr>
            <w:r w:rsidRPr="00BA6ED2">
              <w:t>C1-251763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97B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9B6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5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03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2C62" w14:textId="77777777" w:rsidR="00BA6ED2" w:rsidRPr="00BA6ED2" w:rsidRDefault="00BA6ED2" w:rsidP="00BA6ED2">
            <w:pPr>
              <w:pStyle w:val="FP"/>
            </w:pPr>
            <w:r w:rsidRPr="00BA6ED2">
              <w:t>C1-252375</w:t>
            </w:r>
          </w:p>
        </w:tc>
      </w:tr>
      <w:tr w:rsidR="00BA6ED2" w:rsidRPr="00BA6ED2" w14:paraId="0A70188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4B6" w14:textId="77777777" w:rsidR="00BA6ED2" w:rsidRPr="00BA6ED2" w:rsidRDefault="00BA6ED2" w:rsidP="00BA6ED2">
            <w:pPr>
              <w:pStyle w:val="FP"/>
            </w:pPr>
            <w:r w:rsidRPr="00BA6ED2">
              <w:t>C1-251764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C3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D5C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DC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91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047" w14:textId="77777777" w:rsidR="00BA6ED2" w:rsidRPr="00BA6ED2" w:rsidRDefault="00BA6ED2" w:rsidP="00BA6ED2">
            <w:pPr>
              <w:pStyle w:val="FP"/>
            </w:pPr>
            <w:r w:rsidRPr="00BA6ED2">
              <w:t>C1-252376</w:t>
            </w:r>
          </w:p>
        </w:tc>
      </w:tr>
      <w:tr w:rsidR="00BA6ED2" w:rsidRPr="00BA6ED2" w14:paraId="3DB19F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D38" w14:textId="77777777" w:rsidR="00BA6ED2" w:rsidRPr="00BA6ED2" w:rsidRDefault="00BA6ED2" w:rsidP="00BA6ED2">
            <w:pPr>
              <w:pStyle w:val="FP"/>
            </w:pPr>
            <w:r w:rsidRPr="00BA6ED2">
              <w:t>C1-251765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D697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3001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6557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F5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F8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76E3E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D8B8" w14:textId="77777777" w:rsidR="00BA6ED2" w:rsidRPr="00BA6ED2" w:rsidRDefault="00BA6ED2" w:rsidP="00BA6ED2">
            <w:pPr>
              <w:pStyle w:val="FP"/>
            </w:pPr>
            <w:r w:rsidRPr="00BA6ED2">
              <w:t>C1-251766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FF95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D0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CC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3D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7B89" w14:textId="77777777" w:rsidR="00BA6ED2" w:rsidRPr="00BA6ED2" w:rsidRDefault="00BA6ED2" w:rsidP="00BA6ED2">
            <w:pPr>
              <w:pStyle w:val="FP"/>
            </w:pPr>
            <w:r w:rsidRPr="00BA6ED2">
              <w:t>C1-252377</w:t>
            </w:r>
          </w:p>
        </w:tc>
      </w:tr>
      <w:tr w:rsidR="00BA6ED2" w:rsidRPr="00BA6ED2" w14:paraId="6F0965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31D" w14:textId="77777777" w:rsidR="00BA6ED2" w:rsidRPr="00BA6ED2" w:rsidRDefault="00BA6ED2" w:rsidP="00BA6ED2">
            <w:pPr>
              <w:pStyle w:val="FP"/>
            </w:pPr>
            <w:r w:rsidRPr="00BA6ED2">
              <w:t>C1-251767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D716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420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FA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35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EB01" w14:textId="77777777" w:rsidR="00BA6ED2" w:rsidRPr="00BA6ED2" w:rsidRDefault="00BA6ED2" w:rsidP="00BA6ED2">
            <w:pPr>
              <w:pStyle w:val="FP"/>
            </w:pPr>
            <w:r w:rsidRPr="00BA6ED2">
              <w:t>C1-252378</w:t>
            </w:r>
          </w:p>
        </w:tc>
      </w:tr>
      <w:tr w:rsidR="00BA6ED2" w:rsidRPr="00BA6ED2" w14:paraId="7A074C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4B3" w14:textId="77777777" w:rsidR="00BA6ED2" w:rsidRPr="00BA6ED2" w:rsidRDefault="00BA6ED2" w:rsidP="00BA6ED2">
            <w:pPr>
              <w:pStyle w:val="FP"/>
            </w:pPr>
            <w:r w:rsidRPr="00BA6ED2">
              <w:t>C1-251768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6FAB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C86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72E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CB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008" w14:textId="77777777" w:rsidR="00BA6ED2" w:rsidRPr="00BA6ED2" w:rsidRDefault="00BA6ED2" w:rsidP="00BA6ED2">
            <w:pPr>
              <w:pStyle w:val="FP"/>
            </w:pPr>
            <w:r w:rsidRPr="00BA6ED2">
              <w:t>C1-252379</w:t>
            </w:r>
          </w:p>
        </w:tc>
      </w:tr>
      <w:tr w:rsidR="00BA6ED2" w:rsidRPr="00BA6ED2" w14:paraId="471777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6B9C" w14:textId="77777777" w:rsidR="00BA6ED2" w:rsidRPr="00BA6ED2" w:rsidRDefault="00BA6ED2" w:rsidP="00BA6ED2">
            <w:pPr>
              <w:pStyle w:val="FP"/>
            </w:pPr>
            <w:r w:rsidRPr="00BA6ED2">
              <w:t>C1-251769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E2A9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66ED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83C4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EB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58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92370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520" w14:textId="77777777" w:rsidR="00BA6ED2" w:rsidRPr="00BA6ED2" w:rsidRDefault="00BA6ED2" w:rsidP="00BA6ED2">
            <w:pPr>
              <w:pStyle w:val="FP"/>
            </w:pPr>
            <w:r w:rsidRPr="00BA6ED2">
              <w:t>C1-251770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FE2F" w14:textId="77777777" w:rsidR="00BA6ED2" w:rsidRPr="00BA6ED2" w:rsidRDefault="00BA6ED2" w:rsidP="00BA6ED2">
            <w:pPr>
              <w:pStyle w:val="FP"/>
            </w:pPr>
            <w:r w:rsidRPr="00BA6ED2">
              <w:t>Wrong requirement on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CR0136, CR0137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79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60C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8C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DD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D2F4D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9C7" w14:textId="77777777" w:rsidR="00BA6ED2" w:rsidRPr="00BA6ED2" w:rsidRDefault="00BA6ED2" w:rsidP="00BA6ED2">
            <w:pPr>
              <w:pStyle w:val="FP"/>
            </w:pPr>
            <w:r w:rsidRPr="00BA6ED2">
              <w:t>C1-251771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B140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A27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C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D4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C786" w14:textId="77777777" w:rsidR="00BA6ED2" w:rsidRPr="00BA6ED2" w:rsidRDefault="00BA6ED2" w:rsidP="00BA6ED2">
            <w:pPr>
              <w:pStyle w:val="FP"/>
            </w:pPr>
            <w:r w:rsidRPr="00BA6ED2">
              <w:t>C1-252103</w:t>
            </w:r>
          </w:p>
        </w:tc>
      </w:tr>
      <w:tr w:rsidR="00BA6ED2" w:rsidRPr="00BA6ED2" w14:paraId="2B98518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9212" w14:textId="77777777" w:rsidR="00BA6ED2" w:rsidRPr="00BA6ED2" w:rsidRDefault="00BA6ED2" w:rsidP="00BA6ED2">
            <w:pPr>
              <w:pStyle w:val="FP"/>
            </w:pPr>
            <w:r w:rsidRPr="00BA6ED2">
              <w:t>C1-251772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95C8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D9F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CE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1D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FF0" w14:textId="77777777" w:rsidR="00BA6ED2" w:rsidRPr="00BA6ED2" w:rsidRDefault="00BA6ED2" w:rsidP="00BA6ED2">
            <w:pPr>
              <w:pStyle w:val="FP"/>
            </w:pPr>
            <w:r w:rsidRPr="00BA6ED2">
              <w:t>C1-252104</w:t>
            </w:r>
          </w:p>
        </w:tc>
      </w:tr>
      <w:tr w:rsidR="00BA6ED2" w:rsidRPr="00BA6ED2" w14:paraId="64D7F0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867C" w14:textId="77777777" w:rsidR="00BA6ED2" w:rsidRPr="00BA6ED2" w:rsidRDefault="00BA6ED2" w:rsidP="00BA6ED2">
            <w:pPr>
              <w:pStyle w:val="FP"/>
            </w:pPr>
            <w:r w:rsidRPr="00BA6ED2">
              <w:t>C1-251773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AFB" w14:textId="77777777" w:rsidR="00BA6ED2" w:rsidRPr="00BA6ED2" w:rsidRDefault="00BA6ED2" w:rsidP="00BA6ED2">
            <w:pPr>
              <w:pStyle w:val="FP"/>
            </w:pPr>
            <w:r w:rsidRPr="00BA6ED2">
              <w:t>Service request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010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63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39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7D6" w14:textId="77777777" w:rsidR="00BA6ED2" w:rsidRPr="00BA6ED2" w:rsidRDefault="00BA6ED2" w:rsidP="00BA6ED2">
            <w:pPr>
              <w:pStyle w:val="FP"/>
            </w:pPr>
            <w:r w:rsidRPr="00BA6ED2">
              <w:t>C1-252155</w:t>
            </w:r>
          </w:p>
        </w:tc>
      </w:tr>
      <w:tr w:rsidR="00BA6ED2" w:rsidRPr="00BA6ED2" w14:paraId="0306DDC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57F" w14:textId="77777777" w:rsidR="00BA6ED2" w:rsidRPr="00BA6ED2" w:rsidRDefault="00BA6ED2" w:rsidP="00BA6ED2">
            <w:pPr>
              <w:pStyle w:val="FP"/>
            </w:pPr>
            <w:r w:rsidRPr="00BA6ED2">
              <w:t>C1-251774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867" w14:textId="77777777" w:rsidR="00BA6ED2" w:rsidRPr="00BA6ED2" w:rsidRDefault="00BA6ED2" w:rsidP="00BA6ED2">
            <w:pPr>
              <w:pStyle w:val="FP"/>
            </w:pPr>
            <w:r w:rsidRPr="00BA6ED2">
              <w:t>Previously stored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ED8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51E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47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E55" w14:textId="77777777" w:rsidR="00BA6ED2" w:rsidRPr="00BA6ED2" w:rsidRDefault="00BA6ED2" w:rsidP="00BA6ED2">
            <w:pPr>
              <w:pStyle w:val="FP"/>
            </w:pPr>
            <w:r w:rsidRPr="00BA6ED2">
              <w:t>C1-252145</w:t>
            </w:r>
          </w:p>
        </w:tc>
      </w:tr>
      <w:tr w:rsidR="00BA6ED2" w:rsidRPr="00BA6ED2" w14:paraId="195DAB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8EB5" w14:textId="77777777" w:rsidR="00BA6ED2" w:rsidRPr="00BA6ED2" w:rsidRDefault="00BA6ED2" w:rsidP="00BA6ED2">
            <w:pPr>
              <w:pStyle w:val="FP"/>
            </w:pPr>
            <w:r w:rsidRPr="00BA6ED2">
              <w:t>C1-251775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7BD1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C50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86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07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6B4" w14:textId="77777777" w:rsidR="00BA6ED2" w:rsidRPr="00BA6ED2" w:rsidRDefault="00BA6ED2" w:rsidP="00BA6ED2">
            <w:pPr>
              <w:pStyle w:val="FP"/>
            </w:pPr>
            <w:r w:rsidRPr="00BA6ED2">
              <w:t>C1-252156</w:t>
            </w:r>
          </w:p>
        </w:tc>
      </w:tr>
      <w:tr w:rsidR="00BA6ED2" w:rsidRPr="00BA6ED2" w14:paraId="3110057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B7B" w14:textId="77777777" w:rsidR="00BA6ED2" w:rsidRPr="00BA6ED2" w:rsidRDefault="00BA6ED2" w:rsidP="00BA6ED2">
            <w:pPr>
              <w:pStyle w:val="FP"/>
            </w:pPr>
            <w:r w:rsidRPr="00BA6ED2">
              <w:t>C1-251776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8CC" w14:textId="77777777" w:rsidR="00BA6ED2" w:rsidRPr="00BA6ED2" w:rsidRDefault="00BA6ED2" w:rsidP="00BA6ED2">
            <w:pPr>
              <w:pStyle w:val="FP"/>
            </w:pPr>
            <w:r w:rsidRPr="00BA6ED2">
              <w:t>Network initiated detach procedure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F2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AB3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4A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EA5E" w14:textId="77777777" w:rsidR="00BA6ED2" w:rsidRPr="00BA6ED2" w:rsidRDefault="00BA6ED2" w:rsidP="00BA6ED2">
            <w:pPr>
              <w:pStyle w:val="FP"/>
            </w:pPr>
            <w:r w:rsidRPr="00BA6ED2">
              <w:t>C1-252158</w:t>
            </w:r>
          </w:p>
        </w:tc>
      </w:tr>
      <w:tr w:rsidR="00BA6ED2" w:rsidRPr="00BA6ED2" w14:paraId="0B57BA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A6F5" w14:textId="77777777" w:rsidR="00BA6ED2" w:rsidRPr="00BA6ED2" w:rsidRDefault="00BA6ED2" w:rsidP="00BA6ED2">
            <w:pPr>
              <w:pStyle w:val="FP"/>
            </w:pPr>
            <w:r w:rsidRPr="00BA6ED2">
              <w:t>C1-251777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E118" w14:textId="77777777" w:rsidR="00BA6ED2" w:rsidRPr="00BA6ED2" w:rsidRDefault="00BA6ED2" w:rsidP="00BA6ED2">
            <w:pPr>
              <w:pStyle w:val="FP"/>
            </w:pPr>
            <w:r w:rsidRPr="00BA6ED2">
              <w:t>Alignment of estimated uplink delivery time with latest stage-2 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124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53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BE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621D" w14:textId="77777777" w:rsidR="00BA6ED2" w:rsidRPr="00BA6ED2" w:rsidRDefault="00BA6ED2" w:rsidP="00BA6ED2">
            <w:pPr>
              <w:pStyle w:val="FP"/>
            </w:pPr>
            <w:r w:rsidRPr="00BA6ED2">
              <w:t>C1-252164</w:t>
            </w:r>
          </w:p>
        </w:tc>
      </w:tr>
      <w:tr w:rsidR="00BA6ED2" w:rsidRPr="00BA6ED2" w14:paraId="30546C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FF9" w14:textId="77777777" w:rsidR="00BA6ED2" w:rsidRPr="00BA6ED2" w:rsidRDefault="00BA6ED2" w:rsidP="00BA6ED2">
            <w:pPr>
              <w:pStyle w:val="FP"/>
            </w:pPr>
            <w:r w:rsidRPr="00BA6ED2">
              <w:t>C1-251778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0D1" w14:textId="77777777" w:rsidR="00BA6ED2" w:rsidRPr="00BA6ED2" w:rsidRDefault="00BA6ED2" w:rsidP="00BA6ED2">
            <w:pPr>
              <w:pStyle w:val="FP"/>
            </w:pPr>
            <w:r w:rsidRPr="00BA6ED2">
              <w:t>Definitions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183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5A6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79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816" w14:textId="77777777" w:rsidR="00BA6ED2" w:rsidRPr="00BA6ED2" w:rsidRDefault="00BA6ED2" w:rsidP="00BA6ED2">
            <w:pPr>
              <w:pStyle w:val="FP"/>
            </w:pPr>
            <w:r w:rsidRPr="00BA6ED2">
              <w:t>C1-252245</w:t>
            </w:r>
          </w:p>
        </w:tc>
      </w:tr>
      <w:tr w:rsidR="00BA6ED2" w:rsidRPr="00BA6ED2" w14:paraId="16C3CD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2C01" w14:textId="77777777" w:rsidR="00BA6ED2" w:rsidRPr="00BA6ED2" w:rsidRDefault="00BA6ED2" w:rsidP="00BA6ED2">
            <w:pPr>
              <w:pStyle w:val="FP"/>
            </w:pPr>
            <w:r w:rsidRPr="00BA6ED2">
              <w:t>C1-251779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E7E6" w14:textId="77777777" w:rsidR="00BA6ED2" w:rsidRPr="00BA6ED2" w:rsidRDefault="00BA6ED2" w:rsidP="00BA6ED2">
            <w:pPr>
              <w:pStyle w:val="FP"/>
            </w:pPr>
            <w:r w:rsidRPr="00BA6ED2">
              <w:t>TAU accept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2B9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D5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1AB" w14:textId="77777777" w:rsidR="00BA6ED2" w:rsidRPr="00BA6ED2" w:rsidRDefault="00BA6ED2" w:rsidP="00BA6ED2">
            <w:pPr>
              <w:pStyle w:val="FP"/>
            </w:pPr>
            <w:r w:rsidRPr="00BA6ED2">
              <w:t>C1-250235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2427" w14:textId="77777777" w:rsidR="00BA6ED2" w:rsidRPr="00BA6ED2" w:rsidRDefault="00BA6ED2" w:rsidP="00BA6ED2">
            <w:pPr>
              <w:pStyle w:val="FP"/>
            </w:pPr>
            <w:r w:rsidRPr="00BA6ED2">
              <w:t>C1-252152</w:t>
            </w:r>
          </w:p>
        </w:tc>
      </w:tr>
      <w:tr w:rsidR="00BA6ED2" w:rsidRPr="00BA6ED2" w14:paraId="4DDA84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7F77" w14:textId="77777777" w:rsidR="00BA6ED2" w:rsidRPr="00BA6ED2" w:rsidRDefault="00BA6ED2" w:rsidP="00BA6ED2">
            <w:pPr>
              <w:pStyle w:val="FP"/>
            </w:pPr>
            <w:r w:rsidRPr="00BA6ED2">
              <w:t>C1-251780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DB83" w14:textId="77777777" w:rsidR="00BA6ED2" w:rsidRPr="00BA6ED2" w:rsidRDefault="00BA6ED2" w:rsidP="00BA6ED2">
            <w:pPr>
              <w:pStyle w:val="FP"/>
            </w:pPr>
            <w:r w:rsidRPr="00BA6ED2">
              <w:t>Rejecting TAU request due to S&amp;F satellite operation reasons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DF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C51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965" w14:textId="77777777" w:rsidR="00BA6ED2" w:rsidRPr="00BA6ED2" w:rsidRDefault="00BA6ED2" w:rsidP="00BA6ED2">
            <w:pPr>
              <w:pStyle w:val="FP"/>
            </w:pPr>
            <w:r w:rsidRPr="00BA6ED2">
              <w:t>C1-250236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E18" w14:textId="77777777" w:rsidR="00BA6ED2" w:rsidRPr="00BA6ED2" w:rsidRDefault="00BA6ED2" w:rsidP="00BA6ED2">
            <w:pPr>
              <w:pStyle w:val="FP"/>
            </w:pPr>
            <w:r w:rsidRPr="00BA6ED2">
              <w:t>C1-252153</w:t>
            </w:r>
          </w:p>
        </w:tc>
      </w:tr>
      <w:tr w:rsidR="00BA6ED2" w:rsidRPr="00BA6ED2" w14:paraId="1A8596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EAF" w14:textId="77777777" w:rsidR="00BA6ED2" w:rsidRPr="00BA6ED2" w:rsidRDefault="00BA6ED2" w:rsidP="00BA6ED2">
            <w:pPr>
              <w:pStyle w:val="FP"/>
            </w:pPr>
            <w:r w:rsidRPr="00BA6ED2">
              <w:t>C1-251781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028E" w14:textId="77777777" w:rsidR="00BA6ED2" w:rsidRPr="00BA6ED2" w:rsidRDefault="00BA6ED2" w:rsidP="00BA6ED2">
            <w:pPr>
              <w:pStyle w:val="FP"/>
            </w:pPr>
            <w:r w:rsidRPr="00BA6ED2">
              <w:t>S&amp;F satellite operation parameters in non-integrity protected reject messages-option1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96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19C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36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74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EA42A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651" w14:textId="77777777" w:rsidR="00BA6ED2" w:rsidRPr="00BA6ED2" w:rsidRDefault="00BA6ED2" w:rsidP="00BA6ED2">
            <w:pPr>
              <w:pStyle w:val="FP"/>
            </w:pPr>
            <w:r w:rsidRPr="00BA6ED2">
              <w:t>C1-251782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B9C" w14:textId="77777777" w:rsidR="00BA6ED2" w:rsidRPr="00BA6ED2" w:rsidRDefault="00BA6ED2" w:rsidP="00BA6ED2">
            <w:pPr>
              <w:pStyle w:val="FP"/>
            </w:pPr>
            <w:r w:rsidRPr="00BA6ED2">
              <w:t>S&amp;F satellite operation parameters in non-integrity protected reject messages-option2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E3A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56C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2F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8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AB44D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FA7" w14:textId="77777777" w:rsidR="00BA6ED2" w:rsidRPr="00BA6ED2" w:rsidRDefault="00BA6ED2" w:rsidP="00BA6ED2">
            <w:pPr>
              <w:pStyle w:val="FP"/>
            </w:pPr>
            <w:r w:rsidRPr="00BA6ED2">
              <w:t>C1-251783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0AE5" w14:textId="77777777" w:rsidR="00BA6ED2" w:rsidRPr="00BA6ED2" w:rsidRDefault="00BA6ED2" w:rsidP="00BA6ED2">
            <w:pPr>
              <w:pStyle w:val="FP"/>
            </w:pPr>
            <w:r w:rsidRPr="00BA6ED2">
              <w:t>Maximum number of LCS secured user plane connections 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A2C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468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5D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A7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C966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A811" w14:textId="77777777" w:rsidR="00BA6ED2" w:rsidRPr="00BA6ED2" w:rsidRDefault="00BA6ED2" w:rsidP="00BA6ED2">
            <w:pPr>
              <w:pStyle w:val="FP"/>
            </w:pPr>
            <w:r w:rsidRPr="00BA6ED2">
              <w:t>C1-251784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8730" w14:textId="77777777" w:rsidR="00BA6ED2" w:rsidRPr="00BA6ED2" w:rsidRDefault="00BA6ED2" w:rsidP="00BA6ED2">
            <w:pPr>
              <w:pStyle w:val="FP"/>
            </w:pPr>
            <w:r w:rsidRPr="00BA6ED2">
              <w:t>Relative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35B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D2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FB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827" w14:textId="77777777" w:rsidR="00BA6ED2" w:rsidRPr="00BA6ED2" w:rsidRDefault="00BA6ED2" w:rsidP="00BA6ED2">
            <w:pPr>
              <w:pStyle w:val="FP"/>
            </w:pPr>
            <w:r w:rsidRPr="00BA6ED2">
              <w:t>C1-252211</w:t>
            </w:r>
          </w:p>
        </w:tc>
      </w:tr>
      <w:tr w:rsidR="00BA6ED2" w:rsidRPr="00BA6ED2" w14:paraId="466EB3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7D71" w14:textId="77777777" w:rsidR="00BA6ED2" w:rsidRPr="00BA6ED2" w:rsidRDefault="00BA6ED2" w:rsidP="00BA6ED2">
            <w:pPr>
              <w:pStyle w:val="FP"/>
            </w:pPr>
            <w:r w:rsidRPr="00BA6ED2">
              <w:t>C1-251785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60D" w14:textId="77777777" w:rsidR="00BA6ED2" w:rsidRPr="00BA6ED2" w:rsidRDefault="00BA6ED2" w:rsidP="00BA6ED2">
            <w:pPr>
              <w:pStyle w:val="FP"/>
            </w:pPr>
            <w:r w:rsidRPr="00BA6ED2">
              <w:t>Clarification to service-level-AA container in CUC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9DE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B22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51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969" w14:textId="77777777" w:rsidR="00BA6ED2" w:rsidRPr="00BA6ED2" w:rsidRDefault="00BA6ED2" w:rsidP="00BA6ED2">
            <w:pPr>
              <w:pStyle w:val="FP"/>
            </w:pPr>
            <w:r w:rsidRPr="00BA6ED2">
              <w:t>C1-252235</w:t>
            </w:r>
          </w:p>
        </w:tc>
      </w:tr>
      <w:tr w:rsidR="00BA6ED2" w:rsidRPr="00BA6ED2" w14:paraId="19516E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DF50" w14:textId="77777777" w:rsidR="00BA6ED2" w:rsidRPr="00BA6ED2" w:rsidRDefault="00BA6ED2" w:rsidP="00BA6ED2">
            <w:pPr>
              <w:pStyle w:val="FP"/>
            </w:pPr>
            <w:r w:rsidRPr="00BA6ED2">
              <w:t>C1-251786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5A1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BF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9A7A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98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314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79306E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3700" w14:textId="77777777" w:rsidR="00BA6ED2" w:rsidRPr="00BA6ED2" w:rsidRDefault="00BA6ED2" w:rsidP="00BA6ED2">
            <w:pPr>
              <w:pStyle w:val="FP"/>
            </w:pPr>
            <w:r w:rsidRPr="00BA6ED2">
              <w:t>C1-251787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D5BE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C3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B6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E3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ABA7" w14:textId="77777777" w:rsidR="00BA6ED2" w:rsidRPr="00BA6ED2" w:rsidRDefault="00BA6ED2" w:rsidP="00BA6ED2">
            <w:pPr>
              <w:pStyle w:val="FP"/>
            </w:pPr>
            <w:r w:rsidRPr="00BA6ED2">
              <w:t>C1-252036</w:t>
            </w:r>
          </w:p>
        </w:tc>
      </w:tr>
      <w:tr w:rsidR="00BA6ED2" w:rsidRPr="00BA6ED2" w14:paraId="5694CD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318" w14:textId="77777777" w:rsidR="00BA6ED2" w:rsidRPr="00BA6ED2" w:rsidRDefault="00BA6ED2" w:rsidP="00BA6ED2">
            <w:pPr>
              <w:pStyle w:val="FP"/>
            </w:pPr>
            <w:r w:rsidRPr="00BA6ED2">
              <w:t>C1-251788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1733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D1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E94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85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27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724A9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387" w14:textId="77777777" w:rsidR="00BA6ED2" w:rsidRPr="00BA6ED2" w:rsidRDefault="00BA6ED2" w:rsidP="00BA6ED2">
            <w:pPr>
              <w:pStyle w:val="FP"/>
            </w:pPr>
            <w:r w:rsidRPr="00BA6ED2">
              <w:t>C1-251789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E83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117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062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78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78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8BDD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4C5" w14:textId="77777777" w:rsidR="00BA6ED2" w:rsidRPr="00BA6ED2" w:rsidRDefault="00BA6ED2" w:rsidP="00BA6ED2">
            <w:pPr>
              <w:pStyle w:val="FP"/>
            </w:pPr>
            <w:r w:rsidRPr="00BA6ED2">
              <w:t>C1-251790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B16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FCC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67A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64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1C63" w14:textId="77777777" w:rsidR="00BA6ED2" w:rsidRPr="00BA6ED2" w:rsidRDefault="00BA6ED2" w:rsidP="00BA6ED2">
            <w:pPr>
              <w:pStyle w:val="FP"/>
            </w:pPr>
            <w:r w:rsidRPr="00BA6ED2">
              <w:t>C1-252191</w:t>
            </w:r>
          </w:p>
        </w:tc>
      </w:tr>
      <w:tr w:rsidR="00BA6ED2" w:rsidRPr="00BA6ED2" w14:paraId="31377A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CA9" w14:textId="77777777" w:rsidR="00BA6ED2" w:rsidRPr="00BA6ED2" w:rsidRDefault="00BA6ED2" w:rsidP="00BA6ED2">
            <w:pPr>
              <w:pStyle w:val="FP"/>
            </w:pPr>
            <w:r w:rsidRPr="00BA6ED2">
              <w:t>C1-251791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5136" w14:textId="77777777" w:rsidR="00BA6ED2" w:rsidRPr="00BA6ED2" w:rsidRDefault="00BA6ED2" w:rsidP="00BA6ED2">
            <w:pPr>
              <w:pStyle w:val="FP"/>
            </w:pPr>
            <w:r w:rsidRPr="00BA6ED2">
              <w:t>Clarification to the no SOR-CMCI rule in USIM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5B2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05D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4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2F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F0ADF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D370" w14:textId="77777777" w:rsidR="00BA6ED2" w:rsidRPr="00BA6ED2" w:rsidRDefault="00BA6ED2" w:rsidP="00BA6ED2">
            <w:pPr>
              <w:pStyle w:val="FP"/>
            </w:pPr>
            <w:r w:rsidRPr="00BA6ED2">
              <w:t>C1-251792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AE1" w14:textId="77777777" w:rsidR="00BA6ED2" w:rsidRPr="00BA6ED2" w:rsidRDefault="00BA6ED2" w:rsidP="00BA6ED2">
            <w:pPr>
              <w:pStyle w:val="FP"/>
            </w:pPr>
            <w:r w:rsidRPr="00BA6ED2">
              <w:t>Clarification to no SOR-CMCI rule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4F6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64E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6E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CB8F" w14:textId="77777777" w:rsidR="00BA6ED2" w:rsidRPr="00BA6ED2" w:rsidRDefault="00BA6ED2" w:rsidP="00BA6ED2">
            <w:pPr>
              <w:pStyle w:val="FP"/>
            </w:pPr>
            <w:r w:rsidRPr="00BA6ED2">
              <w:t>C1-252524</w:t>
            </w:r>
          </w:p>
        </w:tc>
      </w:tr>
      <w:tr w:rsidR="00BA6ED2" w:rsidRPr="00BA6ED2" w14:paraId="5F115A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6936" w14:textId="77777777" w:rsidR="00BA6ED2" w:rsidRPr="00BA6ED2" w:rsidRDefault="00BA6ED2" w:rsidP="00BA6ED2">
            <w:pPr>
              <w:pStyle w:val="FP"/>
            </w:pPr>
            <w:r w:rsidRPr="00BA6ED2">
              <w:t>C1-251793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72C" w14:textId="77777777" w:rsidR="00BA6ED2" w:rsidRPr="00BA6ED2" w:rsidRDefault="00BA6ED2" w:rsidP="00BA6ED2">
            <w:pPr>
              <w:pStyle w:val="FP"/>
            </w:pPr>
            <w:r w:rsidRPr="00BA6ED2">
              <w:t>Correction to the name of S-NSSAI SST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F28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2E0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A8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7F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5612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A2A" w14:textId="77777777" w:rsidR="00BA6ED2" w:rsidRPr="00BA6ED2" w:rsidRDefault="00BA6ED2" w:rsidP="00BA6ED2">
            <w:pPr>
              <w:pStyle w:val="FP"/>
            </w:pPr>
            <w:r w:rsidRPr="00BA6ED2">
              <w:t>C1-251794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3B1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7D4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D2D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29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489" w14:textId="77777777" w:rsidR="00BA6ED2" w:rsidRPr="00BA6ED2" w:rsidRDefault="00BA6ED2" w:rsidP="00BA6ED2">
            <w:pPr>
              <w:pStyle w:val="FP"/>
            </w:pPr>
            <w:r w:rsidRPr="00BA6ED2">
              <w:t>C1-252212</w:t>
            </w:r>
          </w:p>
        </w:tc>
      </w:tr>
      <w:tr w:rsidR="00BA6ED2" w:rsidRPr="00BA6ED2" w14:paraId="6BACEA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1C2" w14:textId="77777777" w:rsidR="00BA6ED2" w:rsidRPr="00BA6ED2" w:rsidRDefault="00BA6ED2" w:rsidP="00BA6ED2">
            <w:pPr>
              <w:pStyle w:val="FP"/>
            </w:pPr>
            <w:r w:rsidRPr="00BA6ED2">
              <w:t>C1-251795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463E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F6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50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9B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C9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C479B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210" w14:textId="77777777" w:rsidR="00BA6ED2" w:rsidRPr="00BA6ED2" w:rsidRDefault="00BA6ED2" w:rsidP="00BA6ED2">
            <w:pPr>
              <w:pStyle w:val="FP"/>
            </w:pPr>
            <w:r w:rsidRPr="00BA6ED2">
              <w:t>C1-251796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2B27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3AC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D1D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7E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46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303DC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44F1" w14:textId="77777777" w:rsidR="00BA6ED2" w:rsidRPr="00BA6ED2" w:rsidRDefault="00BA6ED2" w:rsidP="00BA6ED2">
            <w:pPr>
              <w:pStyle w:val="FP"/>
            </w:pPr>
            <w:r w:rsidRPr="00BA6ED2">
              <w:t>C1-251797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702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78F4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0F7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F7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9B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5D18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2BD8" w14:textId="77777777" w:rsidR="00BA6ED2" w:rsidRPr="00BA6ED2" w:rsidRDefault="00BA6ED2" w:rsidP="00BA6ED2">
            <w:pPr>
              <w:pStyle w:val="FP"/>
            </w:pPr>
            <w:r w:rsidRPr="00BA6ED2">
              <w:t>C1-251798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ED09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5DD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E13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2F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835" w14:textId="77777777" w:rsidR="00BA6ED2" w:rsidRPr="00BA6ED2" w:rsidRDefault="00BA6ED2" w:rsidP="00BA6ED2">
            <w:pPr>
              <w:pStyle w:val="FP"/>
            </w:pPr>
            <w:r w:rsidRPr="00BA6ED2">
              <w:t>C1-252298</w:t>
            </w:r>
          </w:p>
        </w:tc>
      </w:tr>
      <w:tr w:rsidR="00BA6ED2" w:rsidRPr="00BA6ED2" w14:paraId="0D188F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EBC0" w14:textId="77777777" w:rsidR="00BA6ED2" w:rsidRPr="00BA6ED2" w:rsidRDefault="00BA6ED2" w:rsidP="00BA6ED2">
            <w:pPr>
              <w:pStyle w:val="FP"/>
            </w:pPr>
            <w:r w:rsidRPr="00BA6ED2">
              <w:t>C1-251799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1B96" w14:textId="77777777" w:rsidR="00BA6ED2" w:rsidRPr="00BA6ED2" w:rsidRDefault="00BA6ED2" w:rsidP="00BA6ED2">
            <w:pPr>
              <w:pStyle w:val="FP"/>
            </w:pPr>
            <w:r w:rsidRPr="00BA6ED2">
              <w:t>Specifying cause of rejection due to incompatible ATSSS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267A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001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B06" w14:textId="77777777" w:rsidR="00BA6ED2" w:rsidRPr="00BA6ED2" w:rsidRDefault="00BA6ED2" w:rsidP="00BA6ED2">
            <w:pPr>
              <w:pStyle w:val="FP"/>
            </w:pPr>
            <w:r w:rsidRPr="00BA6ED2">
              <w:t>C1-250694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CD9" w14:textId="77777777" w:rsidR="00BA6ED2" w:rsidRPr="00BA6ED2" w:rsidRDefault="00BA6ED2" w:rsidP="00BA6ED2">
            <w:pPr>
              <w:pStyle w:val="FP"/>
            </w:pPr>
            <w:r w:rsidRPr="00BA6ED2">
              <w:t>C1-252114</w:t>
            </w:r>
          </w:p>
        </w:tc>
      </w:tr>
      <w:tr w:rsidR="00BA6ED2" w:rsidRPr="00BA6ED2" w14:paraId="399A59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7AD0" w14:textId="77777777" w:rsidR="00BA6ED2" w:rsidRPr="00BA6ED2" w:rsidRDefault="00BA6ED2" w:rsidP="00BA6ED2">
            <w:pPr>
              <w:pStyle w:val="FP"/>
            </w:pPr>
            <w:r w:rsidRPr="00BA6ED2">
              <w:t>C1-251800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1FB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584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62B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05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121" w14:textId="77777777" w:rsidR="00BA6ED2" w:rsidRPr="00BA6ED2" w:rsidRDefault="00BA6ED2" w:rsidP="00BA6ED2">
            <w:pPr>
              <w:pStyle w:val="FP"/>
            </w:pPr>
            <w:r w:rsidRPr="00BA6ED2">
              <w:t>C1-252302</w:t>
            </w:r>
          </w:p>
        </w:tc>
      </w:tr>
      <w:tr w:rsidR="00BA6ED2" w:rsidRPr="00BA6ED2" w14:paraId="73890E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975" w14:textId="77777777" w:rsidR="00BA6ED2" w:rsidRPr="00BA6ED2" w:rsidRDefault="00BA6ED2" w:rsidP="00BA6ED2">
            <w:pPr>
              <w:pStyle w:val="FP"/>
            </w:pPr>
            <w:r w:rsidRPr="00BA6ED2">
              <w:t>C1-251801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BFF6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DE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CA2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B6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C562" w14:textId="77777777" w:rsidR="00BA6ED2" w:rsidRPr="00BA6ED2" w:rsidRDefault="00BA6ED2" w:rsidP="00BA6ED2">
            <w:pPr>
              <w:pStyle w:val="FP"/>
            </w:pPr>
            <w:r w:rsidRPr="00BA6ED2">
              <w:t>C1-252293</w:t>
            </w:r>
          </w:p>
        </w:tc>
      </w:tr>
      <w:tr w:rsidR="00BA6ED2" w:rsidRPr="00BA6ED2" w14:paraId="227C610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76A" w14:textId="77777777" w:rsidR="00BA6ED2" w:rsidRPr="00BA6ED2" w:rsidRDefault="00BA6ED2" w:rsidP="00BA6ED2">
            <w:pPr>
              <w:pStyle w:val="FP"/>
            </w:pPr>
            <w:r w:rsidRPr="00BA6ED2">
              <w:t>C1-251802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8E3D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A72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74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4E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5395" w14:textId="77777777" w:rsidR="00BA6ED2" w:rsidRPr="00BA6ED2" w:rsidRDefault="00BA6ED2" w:rsidP="00BA6ED2">
            <w:pPr>
              <w:pStyle w:val="FP"/>
            </w:pPr>
            <w:r w:rsidRPr="00BA6ED2">
              <w:t>C1-252294</w:t>
            </w:r>
          </w:p>
        </w:tc>
      </w:tr>
      <w:tr w:rsidR="00BA6ED2" w:rsidRPr="00BA6ED2" w14:paraId="75376E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4AF2" w14:textId="77777777" w:rsidR="00BA6ED2" w:rsidRPr="00BA6ED2" w:rsidRDefault="00BA6ED2" w:rsidP="00BA6ED2">
            <w:pPr>
              <w:pStyle w:val="FP"/>
            </w:pPr>
            <w:r w:rsidRPr="00BA6ED2">
              <w:t>C1-251803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3FD" w14:textId="77777777" w:rsidR="00BA6ED2" w:rsidRPr="00BA6ED2" w:rsidRDefault="00BA6ED2" w:rsidP="00BA6ED2">
            <w:pPr>
              <w:pStyle w:val="FP"/>
            </w:pPr>
            <w:r w:rsidRPr="00BA6ED2">
              <w:t>Discussion on handling of incompatible ATSSS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516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E793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28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D5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7497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9D7" w14:textId="77777777" w:rsidR="00BA6ED2" w:rsidRPr="00BA6ED2" w:rsidRDefault="00BA6ED2" w:rsidP="00BA6ED2">
            <w:pPr>
              <w:pStyle w:val="FP"/>
            </w:pPr>
            <w:r w:rsidRPr="00BA6ED2">
              <w:t>C1-251804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A4F" w14:textId="77777777" w:rsidR="00BA6ED2" w:rsidRPr="00BA6ED2" w:rsidRDefault="00BA6ED2" w:rsidP="00BA6ED2">
            <w:pPr>
              <w:pStyle w:val="FP"/>
            </w:pPr>
            <w:r w:rsidRPr="00BA6ED2">
              <w:t>Correcting data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68B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676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DC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238" w14:textId="77777777" w:rsidR="00BA6ED2" w:rsidRPr="00BA6ED2" w:rsidRDefault="00BA6ED2" w:rsidP="00BA6ED2">
            <w:pPr>
              <w:pStyle w:val="FP"/>
            </w:pPr>
            <w:r w:rsidRPr="00BA6ED2">
              <w:t>C1-252450</w:t>
            </w:r>
          </w:p>
        </w:tc>
      </w:tr>
      <w:tr w:rsidR="00BA6ED2" w:rsidRPr="00BA6ED2" w14:paraId="704491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85" w14:textId="77777777" w:rsidR="00BA6ED2" w:rsidRPr="00BA6ED2" w:rsidRDefault="00BA6ED2" w:rsidP="00BA6ED2">
            <w:pPr>
              <w:pStyle w:val="FP"/>
            </w:pPr>
            <w:r w:rsidRPr="00BA6ED2">
              <w:t>C1-251805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46C6" w14:textId="77777777" w:rsidR="00BA6ED2" w:rsidRPr="00BA6ED2" w:rsidRDefault="00BA6ED2" w:rsidP="00BA6ED2">
            <w:pPr>
              <w:pStyle w:val="FP"/>
            </w:pPr>
            <w:r w:rsidRPr="00BA6ED2">
              <w:t xml:space="preserve">Work Plan for </w:t>
            </w:r>
            <w:proofErr w:type="spellStart"/>
            <w:r w:rsidRPr="00BA6ED2">
              <w:t>AIML_App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382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328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07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A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1E62E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81C" w14:textId="77777777" w:rsidR="00BA6ED2" w:rsidRPr="00BA6ED2" w:rsidRDefault="00BA6ED2" w:rsidP="00BA6ED2">
            <w:pPr>
              <w:pStyle w:val="FP"/>
            </w:pPr>
            <w:r w:rsidRPr="00BA6ED2">
              <w:t>C1-251806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C9E8" w14:textId="77777777" w:rsidR="00BA6ED2" w:rsidRPr="00BA6ED2" w:rsidRDefault="00BA6ED2" w:rsidP="00BA6ED2">
            <w:pPr>
              <w:pStyle w:val="FP"/>
            </w:pPr>
            <w:r w:rsidRPr="00BA6ED2">
              <w:t>Analysis of steering functionalities and steering modes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7172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E3AE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5B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CC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C36A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75BC" w14:textId="77777777" w:rsidR="00BA6ED2" w:rsidRPr="00BA6ED2" w:rsidRDefault="00BA6ED2" w:rsidP="00BA6ED2">
            <w:pPr>
              <w:pStyle w:val="FP"/>
            </w:pPr>
            <w:r w:rsidRPr="00BA6ED2">
              <w:t>C1-251807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7FDE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47EF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5EF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9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C7B" w14:textId="77777777" w:rsidR="00BA6ED2" w:rsidRPr="00BA6ED2" w:rsidRDefault="00BA6ED2" w:rsidP="00BA6ED2">
            <w:pPr>
              <w:pStyle w:val="FP"/>
            </w:pPr>
            <w:r w:rsidRPr="00BA6ED2">
              <w:t>C1-252105</w:t>
            </w:r>
          </w:p>
        </w:tc>
      </w:tr>
      <w:tr w:rsidR="00BA6ED2" w:rsidRPr="00BA6ED2" w14:paraId="0877A8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E730" w14:textId="77777777" w:rsidR="00BA6ED2" w:rsidRPr="00BA6ED2" w:rsidRDefault="00BA6ED2" w:rsidP="00BA6ED2">
            <w:pPr>
              <w:pStyle w:val="FP"/>
            </w:pPr>
            <w:r w:rsidRPr="00BA6ED2">
              <w:t>C1-251808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C6D8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4555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80D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2A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718" w14:textId="77777777" w:rsidR="00BA6ED2" w:rsidRPr="00BA6ED2" w:rsidRDefault="00BA6ED2" w:rsidP="00BA6ED2">
            <w:pPr>
              <w:pStyle w:val="FP"/>
            </w:pPr>
            <w:r w:rsidRPr="00BA6ED2">
              <w:t>C1-252106</w:t>
            </w:r>
          </w:p>
        </w:tc>
      </w:tr>
      <w:tr w:rsidR="00BA6ED2" w:rsidRPr="00BA6ED2" w14:paraId="45D8D6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A368" w14:textId="77777777" w:rsidR="00BA6ED2" w:rsidRPr="00BA6ED2" w:rsidRDefault="00BA6ED2" w:rsidP="00BA6ED2">
            <w:pPr>
              <w:pStyle w:val="FP"/>
            </w:pPr>
            <w:r w:rsidRPr="00BA6ED2">
              <w:t>C1-251809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B5E8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920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044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81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ECC" w14:textId="77777777" w:rsidR="00BA6ED2" w:rsidRPr="00BA6ED2" w:rsidRDefault="00BA6ED2" w:rsidP="00BA6ED2">
            <w:pPr>
              <w:pStyle w:val="FP"/>
            </w:pPr>
            <w:r w:rsidRPr="00BA6ED2">
              <w:t>C1-252107</w:t>
            </w:r>
          </w:p>
        </w:tc>
      </w:tr>
      <w:tr w:rsidR="00BA6ED2" w:rsidRPr="00BA6ED2" w14:paraId="6CDD85A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AA3" w14:textId="77777777" w:rsidR="00BA6ED2" w:rsidRPr="00BA6ED2" w:rsidRDefault="00BA6ED2" w:rsidP="00BA6ED2">
            <w:pPr>
              <w:pStyle w:val="FP"/>
            </w:pPr>
            <w:r w:rsidRPr="00BA6ED2">
              <w:t>C1-251810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499" w14:textId="77777777" w:rsidR="00BA6ED2" w:rsidRPr="00BA6ED2" w:rsidRDefault="00BA6ED2" w:rsidP="00BA6ED2">
            <w:pPr>
              <w:pStyle w:val="FP"/>
            </w:pPr>
            <w:r w:rsidRPr="00BA6ED2">
              <w:t>Reply LS on Geofencing in ETWS for NR and NB-IoT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B311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2B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18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964" w14:textId="77777777" w:rsidR="00BA6ED2" w:rsidRPr="00BA6ED2" w:rsidRDefault="00BA6ED2" w:rsidP="00BA6ED2">
            <w:pPr>
              <w:pStyle w:val="FP"/>
            </w:pPr>
            <w:r w:rsidRPr="00BA6ED2">
              <w:t>C1-252067</w:t>
            </w:r>
          </w:p>
        </w:tc>
      </w:tr>
      <w:tr w:rsidR="00BA6ED2" w:rsidRPr="00BA6ED2" w14:paraId="69AB21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044" w14:textId="77777777" w:rsidR="00BA6ED2" w:rsidRPr="00BA6ED2" w:rsidRDefault="00BA6ED2" w:rsidP="00BA6ED2">
            <w:pPr>
              <w:pStyle w:val="FP"/>
            </w:pPr>
            <w:r w:rsidRPr="00BA6ED2">
              <w:t>C1-251811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946" w14:textId="77777777" w:rsidR="00BA6ED2" w:rsidRPr="00BA6ED2" w:rsidRDefault="00BA6ED2" w:rsidP="00BA6ED2">
            <w:pPr>
              <w:pStyle w:val="FP"/>
            </w:pPr>
            <w:r w:rsidRPr="00BA6ED2">
              <w:t>Reply LS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6197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B8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4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2F59" w14:textId="77777777" w:rsidR="00BA6ED2" w:rsidRPr="00BA6ED2" w:rsidRDefault="00BA6ED2" w:rsidP="00BA6ED2">
            <w:pPr>
              <w:pStyle w:val="FP"/>
            </w:pPr>
            <w:r w:rsidRPr="00BA6ED2">
              <w:t>C1-252066</w:t>
            </w:r>
          </w:p>
        </w:tc>
      </w:tr>
      <w:tr w:rsidR="00BA6ED2" w:rsidRPr="00BA6ED2" w14:paraId="2DFA45D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B3D" w14:textId="77777777" w:rsidR="00BA6ED2" w:rsidRPr="00BA6ED2" w:rsidRDefault="00BA6ED2" w:rsidP="00BA6ED2">
            <w:pPr>
              <w:pStyle w:val="FP"/>
            </w:pPr>
            <w:r w:rsidRPr="00BA6ED2">
              <w:t>C1-251812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65F4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F9B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BF7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01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193" w14:textId="77777777" w:rsidR="00BA6ED2" w:rsidRPr="00BA6ED2" w:rsidRDefault="00BA6ED2" w:rsidP="00BA6ED2">
            <w:pPr>
              <w:pStyle w:val="FP"/>
            </w:pPr>
            <w:r w:rsidRPr="00BA6ED2">
              <w:t>C1-252065</w:t>
            </w:r>
          </w:p>
        </w:tc>
      </w:tr>
      <w:tr w:rsidR="00BA6ED2" w:rsidRPr="00BA6ED2" w14:paraId="1A62EA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80AD" w14:textId="77777777" w:rsidR="00BA6ED2" w:rsidRPr="00BA6ED2" w:rsidRDefault="00BA6ED2" w:rsidP="00BA6ED2">
            <w:pPr>
              <w:pStyle w:val="FP"/>
            </w:pPr>
            <w:r w:rsidRPr="00BA6ED2">
              <w:t>C1-251813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6DCD" w14:textId="77777777" w:rsidR="00BA6ED2" w:rsidRPr="00BA6ED2" w:rsidRDefault="00BA6ED2" w:rsidP="00BA6ED2">
            <w:pPr>
              <w:pStyle w:val="FP"/>
            </w:pPr>
            <w:r w:rsidRPr="00BA6ED2">
              <w:t>Correction regarding the discontinuous coverage maximum time offset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1C2D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7D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0C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B3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275B5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C2B5" w14:textId="77777777" w:rsidR="00BA6ED2" w:rsidRPr="00BA6ED2" w:rsidRDefault="00BA6ED2" w:rsidP="00BA6ED2">
            <w:pPr>
              <w:pStyle w:val="FP"/>
            </w:pPr>
            <w:r w:rsidRPr="00BA6ED2">
              <w:t>C1-251814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77A4" w14:textId="77777777" w:rsidR="00BA6ED2" w:rsidRPr="00BA6ED2" w:rsidRDefault="00BA6ED2" w:rsidP="00BA6ED2">
            <w:pPr>
              <w:pStyle w:val="FP"/>
            </w:pPr>
            <w:r w:rsidRPr="00BA6ED2">
              <w:t>Reject cause via N3GPP access of HPLMN when registered to HPLMN via 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98E8" w14:textId="77777777" w:rsidR="00BA6ED2" w:rsidRPr="00BA6ED2" w:rsidRDefault="00BA6ED2" w:rsidP="00BA6ED2">
            <w:pPr>
              <w:pStyle w:val="FP"/>
            </w:pPr>
            <w:r w:rsidRPr="00BA6ED2">
              <w:t xml:space="preserve">ZTE, China Unicom,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D5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88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3B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08EB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A6F" w14:textId="77777777" w:rsidR="00BA6ED2" w:rsidRPr="00BA6ED2" w:rsidRDefault="00BA6ED2" w:rsidP="00BA6ED2">
            <w:pPr>
              <w:pStyle w:val="FP"/>
            </w:pPr>
            <w:r w:rsidRPr="00BA6ED2">
              <w:t>C1-251815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0AB8" w14:textId="77777777" w:rsidR="00BA6ED2" w:rsidRPr="00BA6ED2" w:rsidRDefault="00BA6ED2" w:rsidP="00BA6ED2">
            <w:pPr>
              <w:pStyle w:val="FP"/>
            </w:pPr>
            <w:r w:rsidRPr="00BA6ED2">
              <w:t xml:space="preserve">Correct condition for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of AMF of hosting operator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301B" w14:textId="77777777" w:rsidR="00BA6ED2" w:rsidRPr="00BA6ED2" w:rsidRDefault="00BA6ED2" w:rsidP="00BA6ED2">
            <w:pPr>
              <w:pStyle w:val="FP"/>
            </w:pPr>
            <w:r w:rsidRPr="00BA6ED2">
              <w:t xml:space="preserve">ZTE, China Unicom,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279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28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7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B72B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14B" w14:textId="77777777" w:rsidR="00BA6ED2" w:rsidRPr="00BA6ED2" w:rsidRDefault="00BA6ED2" w:rsidP="00BA6ED2">
            <w:pPr>
              <w:pStyle w:val="FP"/>
            </w:pPr>
            <w:r w:rsidRPr="00BA6ED2">
              <w:t>C1-251816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C39" w14:textId="77777777" w:rsidR="00BA6ED2" w:rsidRPr="00BA6ED2" w:rsidRDefault="00BA6ED2" w:rsidP="00BA6ED2">
            <w:pPr>
              <w:pStyle w:val="FP"/>
            </w:pPr>
            <w:r w:rsidRPr="00BA6ED2">
              <w:t>Clarification for estimated S&amp;F uplink delivery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A67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2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42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E5B" w14:textId="77777777" w:rsidR="00BA6ED2" w:rsidRPr="00BA6ED2" w:rsidRDefault="00BA6ED2" w:rsidP="00BA6ED2">
            <w:pPr>
              <w:pStyle w:val="FP"/>
            </w:pPr>
            <w:r w:rsidRPr="00BA6ED2">
              <w:t>C1-252165</w:t>
            </w:r>
          </w:p>
        </w:tc>
      </w:tr>
      <w:tr w:rsidR="00BA6ED2" w:rsidRPr="00BA6ED2" w14:paraId="764430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EC19" w14:textId="77777777" w:rsidR="00BA6ED2" w:rsidRPr="00BA6ED2" w:rsidRDefault="00BA6ED2" w:rsidP="00BA6ED2">
            <w:pPr>
              <w:pStyle w:val="FP"/>
            </w:pPr>
            <w:r w:rsidRPr="00BA6ED2">
              <w:t>C1-251817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2C03" w14:textId="77777777" w:rsidR="00BA6ED2" w:rsidRPr="00BA6ED2" w:rsidRDefault="00BA6ED2" w:rsidP="00BA6ED2">
            <w:pPr>
              <w:pStyle w:val="FP"/>
            </w:pPr>
            <w:r w:rsidRPr="00BA6ED2">
              <w:t>UE EMM state when rejected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3A04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DD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58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F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D7A748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3EF6" w14:textId="77777777" w:rsidR="00BA6ED2" w:rsidRPr="00BA6ED2" w:rsidRDefault="00BA6ED2" w:rsidP="00BA6ED2">
            <w:pPr>
              <w:pStyle w:val="FP"/>
            </w:pPr>
            <w:r w:rsidRPr="00BA6ED2">
              <w:t>C1-251818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28D4" w14:textId="77777777" w:rsidR="00BA6ED2" w:rsidRPr="00BA6ED2" w:rsidRDefault="00BA6ED2" w:rsidP="00BA6ED2">
            <w:pPr>
              <w:pStyle w:val="FP"/>
            </w:pPr>
            <w:r w:rsidRPr="00BA6ED2">
              <w:t>Condition for UE to indicate support of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0F1B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3A3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E7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59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3910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868" w14:textId="77777777" w:rsidR="00BA6ED2" w:rsidRPr="00BA6ED2" w:rsidRDefault="00BA6ED2" w:rsidP="00BA6ED2">
            <w:pPr>
              <w:pStyle w:val="FP"/>
            </w:pPr>
            <w:r w:rsidRPr="00BA6ED2">
              <w:t>C1-251819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D2AC" w14:textId="77777777" w:rsidR="00BA6ED2" w:rsidRPr="00BA6ED2" w:rsidRDefault="00BA6ED2" w:rsidP="00BA6ED2">
            <w:pPr>
              <w:pStyle w:val="FP"/>
            </w:pPr>
            <w:r w:rsidRPr="00BA6ED2">
              <w:t>Provide S&amp;F monitoring list during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BF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6E3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2E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4B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247D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E9B" w14:textId="77777777" w:rsidR="00BA6ED2" w:rsidRPr="00BA6ED2" w:rsidRDefault="00BA6ED2" w:rsidP="00BA6ED2">
            <w:pPr>
              <w:pStyle w:val="FP"/>
            </w:pPr>
            <w:r w:rsidRPr="00BA6ED2">
              <w:t>C1-251820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07A2" w14:textId="77777777" w:rsidR="00BA6ED2" w:rsidRPr="00BA6ED2" w:rsidRDefault="00BA6ED2" w:rsidP="00BA6ED2">
            <w:pPr>
              <w:pStyle w:val="FP"/>
            </w:pPr>
            <w:r w:rsidRPr="00BA6ED2">
              <w:t>Provide S&amp;F monitoring list during MME-initiated detach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E32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770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2D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02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B076B8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1E8" w14:textId="77777777" w:rsidR="00BA6ED2" w:rsidRPr="00BA6ED2" w:rsidRDefault="00BA6ED2" w:rsidP="00BA6ED2">
            <w:pPr>
              <w:pStyle w:val="FP"/>
            </w:pPr>
            <w:r w:rsidRPr="00BA6ED2">
              <w:t>C1-251821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C26C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DDE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2F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DE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A10" w14:textId="77777777" w:rsidR="00BA6ED2" w:rsidRPr="00BA6ED2" w:rsidRDefault="00BA6ED2" w:rsidP="00BA6ED2">
            <w:pPr>
              <w:pStyle w:val="FP"/>
            </w:pPr>
            <w:r w:rsidRPr="00BA6ED2">
              <w:t>C1-252134</w:t>
            </w:r>
          </w:p>
        </w:tc>
      </w:tr>
      <w:tr w:rsidR="00BA6ED2" w:rsidRPr="00BA6ED2" w14:paraId="360014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BB7E" w14:textId="77777777" w:rsidR="00BA6ED2" w:rsidRPr="00BA6ED2" w:rsidRDefault="00BA6ED2" w:rsidP="00BA6ED2">
            <w:pPr>
              <w:pStyle w:val="FP"/>
            </w:pPr>
            <w:r w:rsidRPr="00BA6ED2">
              <w:t>C1-251822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9E40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00B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2B3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73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3F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EC2B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818" w14:textId="77777777" w:rsidR="00BA6ED2" w:rsidRPr="00BA6ED2" w:rsidRDefault="00BA6ED2" w:rsidP="00BA6ED2">
            <w:pPr>
              <w:pStyle w:val="FP"/>
            </w:pPr>
            <w:r w:rsidRPr="00BA6ED2">
              <w:t>C1-251823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2AF9" w14:textId="77777777" w:rsidR="00BA6ED2" w:rsidRPr="00BA6ED2" w:rsidRDefault="00BA6ED2" w:rsidP="00BA6ED2">
            <w:pPr>
              <w:pStyle w:val="FP"/>
            </w:pPr>
            <w:r w:rsidRPr="00BA6ED2">
              <w:t>Condition for UE to delete stored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C86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0E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E3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0C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7A70C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368E" w14:textId="77777777" w:rsidR="00BA6ED2" w:rsidRPr="00BA6ED2" w:rsidRDefault="00BA6ED2" w:rsidP="00BA6ED2">
            <w:pPr>
              <w:pStyle w:val="FP"/>
            </w:pPr>
            <w:r w:rsidRPr="00BA6ED2">
              <w:t>C1-251824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A54" w14:textId="77777777" w:rsidR="00BA6ED2" w:rsidRPr="00BA6ED2" w:rsidRDefault="00BA6ED2" w:rsidP="00BA6ED2">
            <w:pPr>
              <w:pStyle w:val="FP"/>
            </w:pPr>
            <w:r w:rsidRPr="00BA6ED2">
              <w:t>Condition for UE to delete stored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BD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13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98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72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05D96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157" w14:textId="77777777" w:rsidR="00BA6ED2" w:rsidRPr="00BA6ED2" w:rsidRDefault="00BA6ED2" w:rsidP="00BA6ED2">
            <w:pPr>
              <w:pStyle w:val="FP"/>
            </w:pPr>
            <w:r w:rsidRPr="00BA6ED2">
              <w:t>C1-251825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3BE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6165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439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6B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8E01" w14:textId="77777777" w:rsidR="00BA6ED2" w:rsidRPr="00BA6ED2" w:rsidRDefault="00BA6ED2" w:rsidP="00BA6ED2">
            <w:pPr>
              <w:pStyle w:val="FP"/>
            </w:pPr>
            <w:r w:rsidRPr="00BA6ED2">
              <w:t>C1-252236</w:t>
            </w:r>
          </w:p>
        </w:tc>
      </w:tr>
      <w:tr w:rsidR="00BA6ED2" w:rsidRPr="00BA6ED2" w14:paraId="55DD85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A0C" w14:textId="77777777" w:rsidR="00BA6ED2" w:rsidRPr="00BA6ED2" w:rsidRDefault="00BA6ED2" w:rsidP="00BA6ED2">
            <w:pPr>
              <w:pStyle w:val="FP"/>
            </w:pPr>
            <w:r w:rsidRPr="00BA6ED2">
              <w:t>C1-251826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8745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9D0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FC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9C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B06" w14:textId="77777777" w:rsidR="00BA6ED2" w:rsidRPr="00BA6ED2" w:rsidRDefault="00BA6ED2" w:rsidP="00BA6ED2">
            <w:pPr>
              <w:pStyle w:val="FP"/>
            </w:pPr>
            <w:r w:rsidRPr="00BA6ED2">
              <w:t>C1-252237</w:t>
            </w:r>
          </w:p>
        </w:tc>
      </w:tr>
      <w:tr w:rsidR="00BA6ED2" w:rsidRPr="00BA6ED2" w14:paraId="57C7B48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B423" w14:textId="77777777" w:rsidR="00BA6ED2" w:rsidRPr="00BA6ED2" w:rsidRDefault="00BA6ED2" w:rsidP="00BA6ED2">
            <w:pPr>
              <w:pStyle w:val="FP"/>
            </w:pPr>
            <w:r w:rsidRPr="00BA6ED2">
              <w:t>C1-251827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C09" w14:textId="77777777" w:rsidR="00BA6ED2" w:rsidRPr="00BA6ED2" w:rsidRDefault="00BA6ED2" w:rsidP="00BA6ED2">
            <w:pPr>
              <w:pStyle w:val="FP"/>
            </w:pPr>
            <w:r w:rsidRPr="00BA6ED2">
              <w:t>Partially allowed S-NSSAI associated with list of TAs where the S-NSSAI is allowed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62A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92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FF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55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E3A13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7F48" w14:textId="77777777" w:rsidR="00BA6ED2" w:rsidRPr="00BA6ED2" w:rsidRDefault="00BA6ED2" w:rsidP="00BA6ED2">
            <w:pPr>
              <w:pStyle w:val="FP"/>
            </w:pPr>
            <w:r w:rsidRPr="00BA6ED2">
              <w:t>C1-251828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2E0" w14:textId="77777777" w:rsidR="00BA6ED2" w:rsidRPr="00BA6ED2" w:rsidRDefault="00BA6ED2" w:rsidP="00BA6ED2">
            <w:pPr>
              <w:pStyle w:val="FP"/>
            </w:pPr>
            <w:r w:rsidRPr="00BA6ED2">
              <w:t>Adding the S&amp;F satellite operation parameters IE in the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DD6C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E1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B6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189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DE9FA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EA8" w14:textId="77777777" w:rsidR="00BA6ED2" w:rsidRPr="00BA6ED2" w:rsidRDefault="00BA6ED2" w:rsidP="00BA6ED2">
            <w:pPr>
              <w:pStyle w:val="FP"/>
            </w:pPr>
            <w:r w:rsidRPr="00BA6ED2">
              <w:t>C1-251829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0A8D" w14:textId="77777777" w:rsidR="00BA6ED2" w:rsidRPr="00BA6ED2" w:rsidRDefault="00BA6ED2" w:rsidP="00BA6ED2">
            <w:pPr>
              <w:pStyle w:val="FP"/>
            </w:pPr>
            <w:r w:rsidRPr="00BA6ED2">
              <w:t xml:space="preserve">Editorial corrections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B3EA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F90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72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AA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1FA4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37C" w14:textId="77777777" w:rsidR="00BA6ED2" w:rsidRPr="00BA6ED2" w:rsidRDefault="00BA6ED2" w:rsidP="00BA6ED2">
            <w:pPr>
              <w:pStyle w:val="FP"/>
            </w:pPr>
            <w:r w:rsidRPr="00BA6ED2">
              <w:t>C1-251830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2549" w14:textId="77777777" w:rsidR="00BA6ED2" w:rsidRPr="00BA6ED2" w:rsidRDefault="00BA6ED2" w:rsidP="00BA6ED2">
            <w:pPr>
              <w:pStyle w:val="FP"/>
            </w:pPr>
            <w:r w:rsidRPr="00BA6ED2">
              <w:t>UE behaviour when the UE receives the Unavailability configuration IE without a value in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82B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3F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F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71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FC9C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2A2E" w14:textId="77777777" w:rsidR="00BA6ED2" w:rsidRPr="00BA6ED2" w:rsidRDefault="00BA6ED2" w:rsidP="00BA6ED2">
            <w:pPr>
              <w:pStyle w:val="FP"/>
            </w:pPr>
            <w:r w:rsidRPr="00BA6ED2">
              <w:t>C1-251831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EA4" w14:textId="77777777" w:rsidR="00BA6ED2" w:rsidRPr="00BA6ED2" w:rsidRDefault="00BA6ED2" w:rsidP="00BA6ED2">
            <w:pPr>
              <w:pStyle w:val="FP"/>
            </w:pPr>
            <w:r w:rsidRPr="00BA6ED2">
              <w:t xml:space="preserve">PDU session establishment procedure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layer-3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F1CE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8C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5C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5A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7D2B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EC40" w14:textId="77777777" w:rsidR="00BA6ED2" w:rsidRPr="00BA6ED2" w:rsidRDefault="00BA6ED2" w:rsidP="00BA6ED2">
            <w:pPr>
              <w:pStyle w:val="FP"/>
            </w:pPr>
            <w:r w:rsidRPr="00BA6ED2">
              <w:t>C1-251832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EAA" w14:textId="77777777" w:rsidR="00BA6ED2" w:rsidRPr="00BA6ED2" w:rsidRDefault="00BA6ED2" w:rsidP="00BA6ED2">
            <w:pPr>
              <w:pStyle w:val="FP"/>
            </w:pPr>
            <w:r w:rsidRPr="00BA6ED2">
              <w:t>Discussion paper on impact of ECRATU on roaming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A4F" w14:textId="77777777" w:rsidR="00BA6ED2" w:rsidRPr="00BA6ED2" w:rsidRDefault="00BA6ED2" w:rsidP="00BA6ED2">
            <w:pPr>
              <w:pStyle w:val="FP"/>
            </w:pPr>
            <w:r w:rsidRPr="00BA6ED2">
              <w:t>NTT DOCOMO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9EA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94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A3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35741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3AE7" w14:textId="77777777" w:rsidR="00BA6ED2" w:rsidRPr="00BA6ED2" w:rsidRDefault="00BA6ED2" w:rsidP="00BA6ED2">
            <w:pPr>
              <w:pStyle w:val="FP"/>
            </w:pPr>
            <w:r w:rsidRPr="00BA6ED2">
              <w:t>C1-251833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F01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019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E48A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A9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7E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F8D5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701" w14:textId="77777777" w:rsidR="00BA6ED2" w:rsidRPr="00BA6ED2" w:rsidRDefault="00BA6ED2" w:rsidP="00BA6ED2">
            <w:pPr>
              <w:pStyle w:val="FP"/>
            </w:pPr>
            <w:r w:rsidRPr="00BA6ED2">
              <w:t>C1-251834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0F0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ED47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B1A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7D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E9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92959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2B2A" w14:textId="77777777" w:rsidR="00BA6ED2" w:rsidRPr="00BA6ED2" w:rsidRDefault="00BA6ED2" w:rsidP="00BA6ED2">
            <w:pPr>
              <w:pStyle w:val="FP"/>
            </w:pPr>
            <w:r w:rsidRPr="00BA6ED2">
              <w:t>C1-251835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BA36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55D4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FF0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45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1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14A0FE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84A" w14:textId="77777777" w:rsidR="00BA6ED2" w:rsidRPr="00BA6ED2" w:rsidRDefault="00BA6ED2" w:rsidP="00BA6ED2">
            <w:pPr>
              <w:pStyle w:val="FP"/>
            </w:pPr>
            <w:r w:rsidRPr="00BA6ED2">
              <w:t>C1-251836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AAC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F84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C4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47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9C54" w14:textId="77777777" w:rsidR="00BA6ED2" w:rsidRPr="00BA6ED2" w:rsidRDefault="00BA6ED2" w:rsidP="00BA6ED2">
            <w:pPr>
              <w:pStyle w:val="FP"/>
            </w:pPr>
            <w:r w:rsidRPr="00BA6ED2">
              <w:t>C1-252098</w:t>
            </w:r>
          </w:p>
        </w:tc>
      </w:tr>
      <w:tr w:rsidR="00BA6ED2" w:rsidRPr="00BA6ED2" w14:paraId="0CF97E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633" w14:textId="77777777" w:rsidR="00BA6ED2" w:rsidRPr="00BA6ED2" w:rsidRDefault="00BA6ED2" w:rsidP="00BA6ED2">
            <w:pPr>
              <w:pStyle w:val="FP"/>
            </w:pPr>
            <w:r w:rsidRPr="00BA6ED2">
              <w:t>C1-251837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578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DFB7" w14:textId="77777777" w:rsidR="00BA6ED2" w:rsidRPr="00BA6ED2" w:rsidRDefault="00BA6ED2" w:rsidP="00BA6ED2">
            <w:pPr>
              <w:pStyle w:val="FP"/>
            </w:pPr>
            <w:r w:rsidRPr="00BA6ED2">
              <w:t>Nokia,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AE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69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D725" w14:textId="77777777" w:rsidR="00BA6ED2" w:rsidRPr="00BA6ED2" w:rsidRDefault="00BA6ED2" w:rsidP="00BA6ED2">
            <w:pPr>
              <w:pStyle w:val="FP"/>
            </w:pPr>
            <w:r w:rsidRPr="00BA6ED2">
              <w:t>C1-252248</w:t>
            </w:r>
          </w:p>
        </w:tc>
      </w:tr>
      <w:tr w:rsidR="00BA6ED2" w:rsidRPr="00BA6ED2" w14:paraId="4DE3C2C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5E28" w14:textId="77777777" w:rsidR="00BA6ED2" w:rsidRPr="00BA6ED2" w:rsidRDefault="00BA6ED2" w:rsidP="00BA6ED2">
            <w:pPr>
              <w:pStyle w:val="FP"/>
            </w:pPr>
            <w:r w:rsidRPr="00BA6ED2">
              <w:t>C1-251838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FB60" w14:textId="77777777" w:rsidR="00BA6ED2" w:rsidRPr="00BA6ED2" w:rsidRDefault="00BA6ED2" w:rsidP="00BA6ED2">
            <w:pPr>
              <w:pStyle w:val="FP"/>
            </w:pPr>
            <w:r w:rsidRPr="00BA6ED2">
              <w:t>LS on 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595B" w14:textId="77777777" w:rsidR="00BA6ED2" w:rsidRPr="00BA6ED2" w:rsidRDefault="00BA6ED2" w:rsidP="00BA6ED2">
            <w:pPr>
              <w:pStyle w:val="FP"/>
            </w:pPr>
            <w:r w:rsidRPr="00BA6ED2">
              <w:t>Nokia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CD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35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8C80" w14:textId="77777777" w:rsidR="00BA6ED2" w:rsidRPr="00BA6ED2" w:rsidRDefault="00BA6ED2" w:rsidP="00BA6ED2">
            <w:pPr>
              <w:pStyle w:val="FP"/>
            </w:pPr>
            <w:r w:rsidRPr="00BA6ED2">
              <w:t>C1-252254</w:t>
            </w:r>
          </w:p>
        </w:tc>
      </w:tr>
      <w:tr w:rsidR="00BA6ED2" w:rsidRPr="00BA6ED2" w14:paraId="502A24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E937" w14:textId="77777777" w:rsidR="00BA6ED2" w:rsidRPr="00BA6ED2" w:rsidRDefault="00BA6ED2" w:rsidP="00BA6ED2">
            <w:pPr>
              <w:pStyle w:val="FP"/>
            </w:pPr>
            <w:r w:rsidRPr="00BA6ED2">
              <w:t>C1-251839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C12A" w14:textId="77777777" w:rsidR="00BA6ED2" w:rsidRPr="00BA6ED2" w:rsidRDefault="00BA6ED2" w:rsidP="00BA6ED2">
            <w:pPr>
              <w:pStyle w:val="FP"/>
            </w:pPr>
            <w:r w:rsidRPr="00BA6ED2">
              <w:t>Update to spatial anchor creation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E7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D56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77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F8D" w14:textId="77777777" w:rsidR="00BA6ED2" w:rsidRPr="00BA6ED2" w:rsidRDefault="00BA6ED2" w:rsidP="00BA6ED2">
            <w:pPr>
              <w:pStyle w:val="FP"/>
            </w:pPr>
            <w:r w:rsidRPr="00BA6ED2">
              <w:t>C1-252393</w:t>
            </w:r>
          </w:p>
        </w:tc>
      </w:tr>
      <w:tr w:rsidR="00BA6ED2" w:rsidRPr="00BA6ED2" w14:paraId="6C29FE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8195" w14:textId="77777777" w:rsidR="00BA6ED2" w:rsidRPr="00BA6ED2" w:rsidRDefault="00BA6ED2" w:rsidP="00BA6ED2">
            <w:pPr>
              <w:pStyle w:val="FP"/>
            </w:pPr>
            <w:r w:rsidRPr="00BA6ED2">
              <w:t>C1-251840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1B87" w14:textId="77777777" w:rsidR="00BA6ED2" w:rsidRPr="00BA6ED2" w:rsidRDefault="00BA6ED2" w:rsidP="00BA6ED2">
            <w:pPr>
              <w:pStyle w:val="FP"/>
            </w:pPr>
            <w:r w:rsidRPr="00BA6ED2">
              <w:t>Work Plan for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12F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AB6E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F4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7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A17F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C9A" w14:textId="77777777" w:rsidR="00BA6ED2" w:rsidRPr="00BA6ED2" w:rsidRDefault="00BA6ED2" w:rsidP="00BA6ED2">
            <w:pPr>
              <w:pStyle w:val="FP"/>
            </w:pPr>
            <w:r w:rsidRPr="00BA6ED2">
              <w:t>C1-251841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3E9" w14:textId="77777777" w:rsidR="00BA6ED2" w:rsidRPr="00BA6ED2" w:rsidRDefault="00BA6ED2" w:rsidP="00BA6ED2">
            <w:pPr>
              <w:pStyle w:val="FP"/>
            </w:pPr>
            <w:r w:rsidRPr="00BA6ED2">
              <w:t>Revised WID on CT aspects of Multi-Access (ATSSS_Ph4)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B7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489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95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730D" w14:textId="77777777" w:rsidR="00BA6ED2" w:rsidRPr="00BA6ED2" w:rsidRDefault="00BA6ED2" w:rsidP="00BA6ED2">
            <w:pPr>
              <w:pStyle w:val="FP"/>
            </w:pPr>
            <w:r w:rsidRPr="00BA6ED2">
              <w:t>C1-252082</w:t>
            </w:r>
          </w:p>
        </w:tc>
      </w:tr>
      <w:tr w:rsidR="00BA6ED2" w:rsidRPr="00BA6ED2" w14:paraId="194203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FC6" w14:textId="77777777" w:rsidR="00BA6ED2" w:rsidRPr="00BA6ED2" w:rsidRDefault="00BA6ED2" w:rsidP="00BA6ED2">
            <w:pPr>
              <w:pStyle w:val="FP"/>
            </w:pPr>
            <w:r w:rsidRPr="00BA6ED2">
              <w:t>C1-251842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7459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6DE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900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37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7C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B74F12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9A60" w14:textId="77777777" w:rsidR="00BA6ED2" w:rsidRPr="00BA6ED2" w:rsidRDefault="00BA6ED2" w:rsidP="00BA6ED2">
            <w:pPr>
              <w:pStyle w:val="FP"/>
            </w:pPr>
            <w:r w:rsidRPr="00BA6ED2">
              <w:t>C1-251843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061A" w14:textId="77777777" w:rsidR="00BA6ED2" w:rsidRPr="00BA6ED2" w:rsidRDefault="00BA6ED2" w:rsidP="00BA6ED2">
            <w:pPr>
              <w:pStyle w:val="FP"/>
            </w:pPr>
            <w:r w:rsidRPr="00BA6ED2">
              <w:t>Updates to spatial anchor update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A4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4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F4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191C" w14:textId="77777777" w:rsidR="00BA6ED2" w:rsidRPr="00BA6ED2" w:rsidRDefault="00BA6ED2" w:rsidP="00BA6ED2">
            <w:pPr>
              <w:pStyle w:val="FP"/>
            </w:pPr>
            <w:r w:rsidRPr="00BA6ED2">
              <w:t>C1-252394</w:t>
            </w:r>
          </w:p>
        </w:tc>
      </w:tr>
      <w:tr w:rsidR="00BA6ED2" w:rsidRPr="00BA6ED2" w14:paraId="301B2D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7467" w14:textId="77777777" w:rsidR="00BA6ED2" w:rsidRPr="00BA6ED2" w:rsidRDefault="00BA6ED2" w:rsidP="00BA6ED2">
            <w:pPr>
              <w:pStyle w:val="FP"/>
            </w:pPr>
            <w:r w:rsidRPr="00BA6ED2">
              <w:t>C1-251844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F18" w14:textId="7D41E280" w:rsidR="00BA6ED2" w:rsidRPr="00BA6ED2" w:rsidRDefault="00BA6ED2" w:rsidP="00BA6ED2">
            <w:pPr>
              <w:pStyle w:val="FP"/>
            </w:pPr>
            <w:r w:rsidRPr="00BA6ED2">
              <w:t xml:space="preserve">New AT command +CSETMAPDU to set new MA PDU </w:t>
            </w:r>
            <w:proofErr w:type="spellStart"/>
            <w:r w:rsidRPr="00BA6ED2">
              <w:t>sesssion</w:t>
            </w:r>
            <w:proofErr w:type="spellEnd"/>
            <w:r w:rsidRPr="00BA6ED2">
              <w:t xml:space="preserve"> related </w:t>
            </w:r>
            <w: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71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E25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79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ED7" w14:textId="77777777" w:rsidR="00BA6ED2" w:rsidRPr="00BA6ED2" w:rsidRDefault="00BA6ED2" w:rsidP="00BA6ED2">
            <w:pPr>
              <w:pStyle w:val="FP"/>
            </w:pPr>
            <w:r w:rsidRPr="00BA6ED2">
              <w:t>C1-252120</w:t>
            </w:r>
          </w:p>
        </w:tc>
      </w:tr>
      <w:tr w:rsidR="00BA6ED2" w:rsidRPr="00BA6ED2" w14:paraId="4744D2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7680" w14:textId="77777777" w:rsidR="00BA6ED2" w:rsidRPr="00BA6ED2" w:rsidRDefault="00BA6ED2" w:rsidP="00BA6ED2">
            <w:pPr>
              <w:pStyle w:val="FP"/>
            </w:pPr>
            <w:r w:rsidRPr="00BA6ED2">
              <w:t>C1-251845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75A" w14:textId="77777777" w:rsidR="00BA6ED2" w:rsidRPr="00BA6ED2" w:rsidRDefault="00BA6ED2" w:rsidP="00BA6ED2">
            <w:pPr>
              <w:pStyle w:val="FP"/>
            </w:pPr>
            <w:r w:rsidRPr="00BA6ED2">
              <w:t>New WID on IMS Stage-3 IETF Protocol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32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E80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ABE" w14:textId="77777777" w:rsidR="00BA6ED2" w:rsidRPr="00BA6ED2" w:rsidRDefault="00BA6ED2" w:rsidP="00BA6ED2">
            <w:pPr>
              <w:pStyle w:val="FP"/>
            </w:pPr>
            <w:r w:rsidRPr="00BA6ED2">
              <w:t>CP-241285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AEE" w14:textId="77777777" w:rsidR="00BA6ED2" w:rsidRPr="00BA6ED2" w:rsidRDefault="00BA6ED2" w:rsidP="00BA6ED2">
            <w:pPr>
              <w:pStyle w:val="FP"/>
            </w:pPr>
            <w:r w:rsidRPr="00BA6ED2">
              <w:t>C1-252083</w:t>
            </w:r>
          </w:p>
        </w:tc>
      </w:tr>
      <w:tr w:rsidR="00BA6ED2" w:rsidRPr="00BA6ED2" w14:paraId="38B5E9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F7B9" w14:textId="77777777" w:rsidR="00BA6ED2" w:rsidRPr="00BA6ED2" w:rsidRDefault="00BA6ED2" w:rsidP="00BA6ED2">
            <w:pPr>
              <w:pStyle w:val="FP"/>
            </w:pPr>
            <w:r w:rsidRPr="00BA6ED2">
              <w:t>C1-251846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CD0" w14:textId="77777777" w:rsidR="00BA6ED2" w:rsidRPr="00BA6ED2" w:rsidRDefault="00BA6ED2" w:rsidP="00BA6ED2">
            <w:pPr>
              <w:pStyle w:val="FP"/>
            </w:pPr>
            <w:r w:rsidRPr="00BA6ED2">
              <w:t>Updates to spatial anchor delete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1C8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7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3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BA0" w14:textId="77777777" w:rsidR="00BA6ED2" w:rsidRPr="00BA6ED2" w:rsidRDefault="00BA6ED2" w:rsidP="00BA6ED2">
            <w:pPr>
              <w:pStyle w:val="FP"/>
            </w:pPr>
            <w:r w:rsidRPr="00BA6ED2">
              <w:t>C1-252395</w:t>
            </w:r>
          </w:p>
        </w:tc>
      </w:tr>
      <w:tr w:rsidR="00BA6ED2" w:rsidRPr="00BA6ED2" w14:paraId="44DC02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3E5" w14:textId="77777777" w:rsidR="00BA6ED2" w:rsidRPr="00BA6ED2" w:rsidRDefault="00BA6ED2" w:rsidP="00BA6ED2">
            <w:pPr>
              <w:pStyle w:val="FP"/>
            </w:pPr>
            <w:r w:rsidRPr="00BA6ED2">
              <w:t>C1-251847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EC14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8478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B30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A5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03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1692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37A9" w14:textId="77777777" w:rsidR="00BA6ED2" w:rsidRPr="00BA6ED2" w:rsidRDefault="00BA6ED2" w:rsidP="00BA6ED2">
            <w:pPr>
              <w:pStyle w:val="FP"/>
            </w:pPr>
            <w:r w:rsidRPr="00BA6ED2">
              <w:t>C1-251848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35CB" w14:textId="77777777" w:rsidR="00BA6ED2" w:rsidRPr="00BA6ED2" w:rsidRDefault="00BA6ED2" w:rsidP="00BA6ED2">
            <w:pPr>
              <w:pStyle w:val="FP"/>
            </w:pPr>
            <w:r w:rsidRPr="00BA6ED2">
              <w:t>Updates to +CGDCONT and +CGCONTRDP to indicate if UE supports Ethernet PDN type in 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A01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4E3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97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17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E8F8EB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9210" w14:textId="77777777" w:rsidR="00BA6ED2" w:rsidRPr="00BA6ED2" w:rsidRDefault="00BA6ED2" w:rsidP="00BA6ED2">
            <w:pPr>
              <w:pStyle w:val="FP"/>
            </w:pPr>
            <w:r w:rsidRPr="00BA6ED2">
              <w:t>C1-251849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418F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EB50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FCD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DF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53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D5F85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D8E0" w14:textId="77777777" w:rsidR="00BA6ED2" w:rsidRPr="00BA6ED2" w:rsidRDefault="00BA6ED2" w:rsidP="00BA6ED2">
            <w:pPr>
              <w:pStyle w:val="FP"/>
            </w:pPr>
            <w:r w:rsidRPr="00BA6ED2">
              <w:t>C1-251850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CD69" w14:textId="77777777" w:rsidR="00BA6ED2" w:rsidRPr="00BA6ED2" w:rsidRDefault="00BA6ED2" w:rsidP="00BA6ED2">
            <w:pPr>
              <w:pStyle w:val="FP"/>
            </w:pPr>
            <w:r w:rsidRPr="00BA6ED2">
              <w:t>Updates to +CPEIPSS and +CWUSS AT Commands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0C4A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2FD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8A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F4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A984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E58F" w14:textId="77777777" w:rsidR="00BA6ED2" w:rsidRPr="00BA6ED2" w:rsidRDefault="00BA6ED2" w:rsidP="00BA6ED2">
            <w:pPr>
              <w:pStyle w:val="FP"/>
            </w:pPr>
            <w:r w:rsidRPr="00BA6ED2">
              <w:t>C1-251851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97F" w14:textId="77777777" w:rsidR="00BA6ED2" w:rsidRPr="00BA6ED2" w:rsidRDefault="00BA6ED2" w:rsidP="00BA6ED2">
            <w:pPr>
              <w:pStyle w:val="FP"/>
            </w:pPr>
            <w:r w:rsidRPr="00BA6ED2">
              <w:t>New AT Command Low Power Wake-up Signal Setting +CLPWUSS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238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32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4A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24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81CE2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7721" w14:textId="77777777" w:rsidR="00BA6ED2" w:rsidRPr="00BA6ED2" w:rsidRDefault="00BA6ED2" w:rsidP="00BA6ED2">
            <w:pPr>
              <w:pStyle w:val="FP"/>
            </w:pPr>
            <w:r w:rsidRPr="00BA6ED2">
              <w:t>C1-251852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1FA0" w14:textId="77777777" w:rsidR="00BA6ED2" w:rsidRPr="00BA6ED2" w:rsidRDefault="00BA6ED2" w:rsidP="00BA6ED2">
            <w:pPr>
              <w:pStyle w:val="FP"/>
            </w:pPr>
            <w:r w:rsidRPr="00BA6ED2">
              <w:t>Resolving Editor’s Note on impacts to TAU procedure in Solution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A07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16F4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49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F1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CFDF2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D347" w14:textId="77777777" w:rsidR="00BA6ED2" w:rsidRPr="00BA6ED2" w:rsidRDefault="00BA6ED2" w:rsidP="00BA6ED2">
            <w:pPr>
              <w:pStyle w:val="FP"/>
            </w:pPr>
            <w:r w:rsidRPr="00BA6ED2">
              <w:t>C1-251853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C94" w14:textId="77777777" w:rsidR="00BA6ED2" w:rsidRPr="00BA6ED2" w:rsidRDefault="00BA6ED2" w:rsidP="00BA6ED2">
            <w:pPr>
              <w:pStyle w:val="FP"/>
            </w:pPr>
            <w:r w:rsidRPr="00BA6ED2">
              <w:t>Updated Conclusion for Key Issue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760A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232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1A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78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8A4E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4A7D" w14:textId="77777777" w:rsidR="00BA6ED2" w:rsidRPr="00BA6ED2" w:rsidRDefault="00BA6ED2" w:rsidP="00BA6ED2">
            <w:pPr>
              <w:pStyle w:val="FP"/>
            </w:pPr>
            <w:r w:rsidRPr="00BA6ED2">
              <w:t>C1-251854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860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93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035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C0D" w14:textId="77777777" w:rsidR="00BA6ED2" w:rsidRPr="00BA6ED2" w:rsidRDefault="00BA6ED2" w:rsidP="00BA6ED2">
            <w:pPr>
              <w:pStyle w:val="FP"/>
            </w:pPr>
            <w:r w:rsidRPr="00BA6ED2">
              <w:t>C1-250120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A1B4" w14:textId="77777777" w:rsidR="00BA6ED2" w:rsidRPr="00BA6ED2" w:rsidRDefault="00BA6ED2" w:rsidP="00BA6ED2">
            <w:pPr>
              <w:pStyle w:val="FP"/>
            </w:pPr>
            <w:r w:rsidRPr="00BA6ED2">
              <w:t>C1-252402</w:t>
            </w:r>
          </w:p>
        </w:tc>
      </w:tr>
      <w:tr w:rsidR="00BA6ED2" w:rsidRPr="00BA6ED2" w14:paraId="64E3BA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1C99" w14:textId="77777777" w:rsidR="00BA6ED2" w:rsidRPr="00BA6ED2" w:rsidRDefault="00BA6ED2" w:rsidP="00BA6ED2">
            <w:pPr>
              <w:pStyle w:val="FP"/>
            </w:pPr>
            <w:r w:rsidRPr="00BA6ED2">
              <w:t>C1-251855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F27" w14:textId="77777777" w:rsidR="00BA6ED2" w:rsidRPr="00BA6ED2" w:rsidRDefault="00BA6ED2" w:rsidP="00BA6ED2">
            <w:pPr>
              <w:pStyle w:val="FP"/>
            </w:pPr>
            <w:r w:rsidRPr="00BA6ED2">
              <w:t>LS on the completion of study on stage 2 aspects of 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F4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4E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12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9D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A634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C511" w14:textId="77777777" w:rsidR="00BA6ED2" w:rsidRPr="00BA6ED2" w:rsidRDefault="00BA6ED2" w:rsidP="00BA6ED2">
            <w:pPr>
              <w:pStyle w:val="FP"/>
            </w:pPr>
            <w:r w:rsidRPr="00BA6ED2">
              <w:t>C1-251856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D885" w14:textId="77777777" w:rsidR="00BA6ED2" w:rsidRPr="00BA6ED2" w:rsidRDefault="00BA6ED2" w:rsidP="00BA6ED2">
            <w:pPr>
              <w:pStyle w:val="FP"/>
            </w:pPr>
            <w:r w:rsidRPr="00BA6ED2">
              <w:t>Workplan for the CT1 part of 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AC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984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C28" w14:textId="77777777" w:rsidR="00BA6ED2" w:rsidRPr="00BA6ED2" w:rsidRDefault="00BA6ED2" w:rsidP="00BA6ED2">
            <w:pPr>
              <w:pStyle w:val="FP"/>
            </w:pPr>
            <w:r w:rsidRPr="00BA6ED2">
              <w:t>C1-250442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DC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15B2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E8C6" w14:textId="77777777" w:rsidR="00BA6ED2" w:rsidRPr="00BA6ED2" w:rsidRDefault="00BA6ED2" w:rsidP="00BA6ED2">
            <w:pPr>
              <w:pStyle w:val="FP"/>
            </w:pPr>
            <w:r w:rsidRPr="00BA6ED2">
              <w:t>C1-251857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C108" w14:textId="77777777" w:rsidR="00BA6ED2" w:rsidRPr="00BA6ED2" w:rsidRDefault="00BA6ED2" w:rsidP="00BA6ED2">
            <w:pPr>
              <w:pStyle w:val="FP"/>
            </w:pPr>
            <w:r w:rsidRPr="00BA6ED2">
              <w:t>Correction in NTZ configuration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639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3C2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5F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ACD" w14:textId="77777777" w:rsidR="00BA6ED2" w:rsidRPr="00BA6ED2" w:rsidRDefault="00BA6ED2" w:rsidP="00BA6ED2">
            <w:pPr>
              <w:pStyle w:val="FP"/>
            </w:pPr>
            <w:r w:rsidRPr="00BA6ED2">
              <w:t>C1-252386</w:t>
            </w:r>
          </w:p>
        </w:tc>
      </w:tr>
      <w:tr w:rsidR="00BA6ED2" w:rsidRPr="00BA6ED2" w14:paraId="61F719C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9639" w14:textId="77777777" w:rsidR="00BA6ED2" w:rsidRPr="00BA6ED2" w:rsidRDefault="00BA6ED2" w:rsidP="00BA6ED2">
            <w:pPr>
              <w:pStyle w:val="FP"/>
            </w:pPr>
            <w:r w:rsidRPr="00BA6ED2">
              <w:t>C1-251858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04A3" w14:textId="77777777" w:rsidR="00BA6ED2" w:rsidRPr="00BA6ED2" w:rsidRDefault="00BA6ED2" w:rsidP="00BA6ED2">
            <w:pPr>
              <w:pStyle w:val="FP"/>
            </w:pPr>
            <w:r w:rsidRPr="00BA6ED2">
              <w:t>New USS NTZ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CBD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CC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85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004B" w14:textId="77777777" w:rsidR="00BA6ED2" w:rsidRPr="00BA6ED2" w:rsidRDefault="00BA6ED2" w:rsidP="00BA6ED2">
            <w:pPr>
              <w:pStyle w:val="FP"/>
            </w:pPr>
            <w:r w:rsidRPr="00BA6ED2">
              <w:t>C1-252387</w:t>
            </w:r>
          </w:p>
        </w:tc>
      </w:tr>
      <w:tr w:rsidR="00BA6ED2" w:rsidRPr="00BA6ED2" w14:paraId="428EED4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F402" w14:textId="77777777" w:rsidR="00BA6ED2" w:rsidRPr="00BA6ED2" w:rsidRDefault="00BA6ED2" w:rsidP="00BA6ED2">
            <w:pPr>
              <w:pStyle w:val="FP"/>
            </w:pPr>
            <w:r w:rsidRPr="00BA6ED2">
              <w:t>C1-251859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CF36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265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AF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50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2F1A" w14:textId="77777777" w:rsidR="00BA6ED2" w:rsidRPr="00BA6ED2" w:rsidRDefault="00BA6ED2" w:rsidP="00BA6ED2">
            <w:pPr>
              <w:pStyle w:val="FP"/>
            </w:pPr>
            <w:r w:rsidRPr="00BA6ED2">
              <w:t>C1-252388</w:t>
            </w:r>
          </w:p>
        </w:tc>
      </w:tr>
      <w:tr w:rsidR="00BA6ED2" w:rsidRPr="00BA6ED2" w14:paraId="3F5347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DA3" w14:textId="77777777" w:rsidR="00BA6ED2" w:rsidRPr="00BA6ED2" w:rsidRDefault="00BA6ED2" w:rsidP="00BA6ED2">
            <w:pPr>
              <w:pStyle w:val="FP"/>
            </w:pPr>
            <w:r w:rsidRPr="00BA6ED2">
              <w:t>C1-251860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5D4" w14:textId="77777777" w:rsidR="00BA6ED2" w:rsidRPr="00BA6ED2" w:rsidRDefault="00BA6ED2" w:rsidP="00BA6ED2">
            <w:pPr>
              <w:pStyle w:val="FP"/>
            </w:pPr>
            <w:r w:rsidRPr="00BA6ED2">
              <w:t>Spatial anchor subscribe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280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468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C1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3FC" w14:textId="77777777" w:rsidR="00BA6ED2" w:rsidRPr="00BA6ED2" w:rsidRDefault="00BA6ED2" w:rsidP="00BA6ED2">
            <w:pPr>
              <w:pStyle w:val="FP"/>
            </w:pPr>
            <w:r w:rsidRPr="00BA6ED2">
              <w:t>C1-252390</w:t>
            </w:r>
          </w:p>
        </w:tc>
      </w:tr>
      <w:tr w:rsidR="00BA6ED2" w:rsidRPr="00BA6ED2" w14:paraId="2D6F2E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4A66" w14:textId="77777777" w:rsidR="00BA6ED2" w:rsidRPr="00BA6ED2" w:rsidRDefault="00BA6ED2" w:rsidP="00BA6ED2">
            <w:pPr>
              <w:pStyle w:val="FP"/>
            </w:pPr>
            <w:r w:rsidRPr="00BA6ED2">
              <w:t>C1-251861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381" w14:textId="77777777" w:rsidR="00BA6ED2" w:rsidRPr="00BA6ED2" w:rsidRDefault="00BA6ED2" w:rsidP="00BA6ED2">
            <w:pPr>
              <w:pStyle w:val="FP"/>
            </w:pPr>
            <w:r w:rsidRPr="00BA6ED2">
              <w:t>Spatial anchor unsubscribe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1DC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E1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76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1E17" w14:textId="77777777" w:rsidR="00BA6ED2" w:rsidRPr="00BA6ED2" w:rsidRDefault="00BA6ED2" w:rsidP="00BA6ED2">
            <w:pPr>
              <w:pStyle w:val="FP"/>
            </w:pPr>
            <w:r w:rsidRPr="00BA6ED2">
              <w:t>C1-252391</w:t>
            </w:r>
          </w:p>
        </w:tc>
      </w:tr>
      <w:tr w:rsidR="00BA6ED2" w:rsidRPr="00BA6ED2" w14:paraId="0B6D46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E06F" w14:textId="77777777" w:rsidR="00BA6ED2" w:rsidRPr="00BA6ED2" w:rsidRDefault="00BA6ED2" w:rsidP="00BA6ED2">
            <w:pPr>
              <w:pStyle w:val="FP"/>
            </w:pPr>
            <w:r w:rsidRPr="00BA6ED2">
              <w:t>C1-251862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7B6" w14:textId="77777777" w:rsidR="00BA6ED2" w:rsidRPr="00BA6ED2" w:rsidRDefault="00BA6ED2" w:rsidP="00BA6ED2">
            <w:pPr>
              <w:pStyle w:val="FP"/>
            </w:pPr>
            <w:r w:rsidRPr="00BA6ED2">
              <w:t>Spatial anchor subscription update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4C3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7FB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11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4740" w14:textId="77777777" w:rsidR="00BA6ED2" w:rsidRPr="00BA6ED2" w:rsidRDefault="00BA6ED2" w:rsidP="00BA6ED2">
            <w:pPr>
              <w:pStyle w:val="FP"/>
            </w:pPr>
            <w:r w:rsidRPr="00BA6ED2">
              <w:t>C1-252392</w:t>
            </w:r>
          </w:p>
        </w:tc>
      </w:tr>
      <w:tr w:rsidR="00BA6ED2" w:rsidRPr="00BA6ED2" w14:paraId="4D249C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DEB" w14:textId="77777777" w:rsidR="00BA6ED2" w:rsidRPr="00BA6ED2" w:rsidRDefault="00BA6ED2" w:rsidP="00BA6ED2">
            <w:pPr>
              <w:pStyle w:val="FP"/>
            </w:pPr>
            <w:r w:rsidRPr="00BA6ED2">
              <w:t>C1-251863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9EA1" w14:textId="77777777" w:rsidR="00BA6ED2" w:rsidRPr="00BA6ED2" w:rsidRDefault="00BA6ED2" w:rsidP="00BA6ED2">
            <w:pPr>
              <w:pStyle w:val="FP"/>
            </w:pPr>
            <w:r w:rsidRPr="00BA6ED2">
              <w:t>Split AIML operation pipeline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C8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460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B1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C51" w14:textId="77777777" w:rsidR="00BA6ED2" w:rsidRPr="00BA6ED2" w:rsidRDefault="00BA6ED2" w:rsidP="00BA6ED2">
            <w:pPr>
              <w:pStyle w:val="FP"/>
            </w:pPr>
            <w:r w:rsidRPr="00BA6ED2">
              <w:t>C1-252447</w:t>
            </w:r>
          </w:p>
        </w:tc>
      </w:tr>
      <w:tr w:rsidR="00BA6ED2" w:rsidRPr="00BA6ED2" w14:paraId="52EF06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E57F" w14:textId="77777777" w:rsidR="00BA6ED2" w:rsidRPr="00BA6ED2" w:rsidRDefault="00BA6ED2" w:rsidP="00BA6ED2">
            <w:pPr>
              <w:pStyle w:val="FP"/>
            </w:pPr>
            <w:r w:rsidRPr="00BA6ED2">
              <w:t>C1-251864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69D" w14:textId="77777777" w:rsidR="00BA6ED2" w:rsidRPr="00BA6ED2" w:rsidRDefault="00BA6ED2" w:rsidP="00BA6ED2">
            <w:pPr>
              <w:pStyle w:val="FP"/>
            </w:pPr>
            <w:r w:rsidRPr="00BA6ED2">
              <w:t>ML model retrieval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1F0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260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23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23" w14:textId="77777777" w:rsidR="00BA6ED2" w:rsidRPr="00BA6ED2" w:rsidRDefault="00BA6ED2" w:rsidP="00BA6ED2">
            <w:pPr>
              <w:pStyle w:val="FP"/>
            </w:pPr>
            <w:r w:rsidRPr="00BA6ED2">
              <w:t>C1-252448</w:t>
            </w:r>
          </w:p>
        </w:tc>
      </w:tr>
      <w:tr w:rsidR="00BA6ED2" w:rsidRPr="00BA6ED2" w14:paraId="7332AA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55F6" w14:textId="77777777" w:rsidR="00BA6ED2" w:rsidRPr="00BA6ED2" w:rsidRDefault="00BA6ED2" w:rsidP="00BA6ED2">
            <w:pPr>
              <w:pStyle w:val="FP"/>
            </w:pPr>
            <w:r w:rsidRPr="00BA6ED2">
              <w:t>C1-251865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8540" w14:textId="77777777" w:rsidR="00BA6ED2" w:rsidRPr="00BA6ED2" w:rsidRDefault="00BA6ED2" w:rsidP="00BA6ED2">
            <w:pPr>
              <w:pStyle w:val="FP"/>
            </w:pPr>
            <w:r w:rsidRPr="00BA6ED2">
              <w:t>Audio mixing is performed in the UE or in the network to support multi-talker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BA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892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95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0C9E" w14:textId="77777777" w:rsidR="00BA6ED2" w:rsidRPr="00BA6ED2" w:rsidRDefault="00BA6ED2" w:rsidP="00BA6ED2">
            <w:pPr>
              <w:pStyle w:val="FP"/>
            </w:pPr>
            <w:r w:rsidRPr="00BA6ED2">
              <w:t>C1-252285</w:t>
            </w:r>
          </w:p>
        </w:tc>
      </w:tr>
      <w:tr w:rsidR="00BA6ED2" w:rsidRPr="00BA6ED2" w14:paraId="57322B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0E57" w14:textId="77777777" w:rsidR="00BA6ED2" w:rsidRPr="00BA6ED2" w:rsidRDefault="00BA6ED2" w:rsidP="00BA6ED2">
            <w:pPr>
              <w:pStyle w:val="FP"/>
            </w:pPr>
            <w:r w:rsidRPr="00BA6ED2">
              <w:t>C1-251866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F3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AudioMixingPerformedIn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1AF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A2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AE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24F1" w14:textId="77777777" w:rsidR="00BA6ED2" w:rsidRPr="00BA6ED2" w:rsidRDefault="00BA6ED2" w:rsidP="00BA6ED2">
            <w:pPr>
              <w:pStyle w:val="FP"/>
            </w:pPr>
            <w:r w:rsidRPr="00BA6ED2">
              <w:t>C1-252286</w:t>
            </w:r>
          </w:p>
        </w:tc>
      </w:tr>
      <w:tr w:rsidR="00BA6ED2" w:rsidRPr="00BA6ED2" w14:paraId="4E1787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535" w14:textId="77777777" w:rsidR="00BA6ED2" w:rsidRPr="00BA6ED2" w:rsidRDefault="00BA6ED2" w:rsidP="00BA6ED2">
            <w:pPr>
              <w:pStyle w:val="FP"/>
            </w:pPr>
            <w:r w:rsidRPr="00BA6ED2">
              <w:t>C1-251867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E307" w14:textId="77777777" w:rsidR="00BA6ED2" w:rsidRPr="00BA6ED2" w:rsidRDefault="00BA6ED2" w:rsidP="00BA6ED2">
            <w:pPr>
              <w:pStyle w:val="FP"/>
            </w:pPr>
            <w:r w:rsidRPr="00BA6ED2">
              <w:t>Additional information for ad hoc group emergency alert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60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96F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F8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AA4" w14:textId="77777777" w:rsidR="00BA6ED2" w:rsidRPr="00BA6ED2" w:rsidRDefault="00BA6ED2" w:rsidP="00BA6ED2">
            <w:pPr>
              <w:pStyle w:val="FP"/>
            </w:pPr>
            <w:r w:rsidRPr="00BA6ED2">
              <w:t>C1-252287</w:t>
            </w:r>
          </w:p>
        </w:tc>
      </w:tr>
      <w:tr w:rsidR="00BA6ED2" w:rsidRPr="00BA6ED2" w14:paraId="3A8A97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C3F9" w14:textId="77777777" w:rsidR="00BA6ED2" w:rsidRPr="00BA6ED2" w:rsidRDefault="00BA6ED2" w:rsidP="00BA6ED2">
            <w:pPr>
              <w:pStyle w:val="FP"/>
            </w:pPr>
            <w:r w:rsidRPr="00BA6ED2">
              <w:t>C1-251868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178C" w14:textId="77777777" w:rsidR="00BA6ED2" w:rsidRPr="00BA6ED2" w:rsidRDefault="00BA6ED2" w:rsidP="00BA6ED2">
            <w:pPr>
              <w:pStyle w:val="FP"/>
            </w:pPr>
            <w:r w:rsidRPr="00BA6ED2">
              <w:t>S&amp;F Monitoring List as part of MT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BE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71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E4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CE57" w14:textId="77777777" w:rsidR="00BA6ED2" w:rsidRPr="00BA6ED2" w:rsidRDefault="00BA6ED2" w:rsidP="00BA6ED2">
            <w:pPr>
              <w:pStyle w:val="FP"/>
            </w:pPr>
            <w:r w:rsidRPr="00BA6ED2">
              <w:t>C1-252159</w:t>
            </w:r>
          </w:p>
        </w:tc>
      </w:tr>
      <w:tr w:rsidR="00BA6ED2" w:rsidRPr="00BA6ED2" w14:paraId="707F17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D68A" w14:textId="77777777" w:rsidR="00BA6ED2" w:rsidRPr="00BA6ED2" w:rsidRDefault="00BA6ED2" w:rsidP="00BA6ED2">
            <w:pPr>
              <w:pStyle w:val="FP"/>
            </w:pPr>
            <w:r w:rsidRPr="00BA6ED2">
              <w:t>C1-251869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5ACE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ATTACH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4F4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FD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3B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EC3" w14:textId="77777777" w:rsidR="00BA6ED2" w:rsidRPr="00BA6ED2" w:rsidRDefault="00BA6ED2" w:rsidP="00BA6ED2">
            <w:pPr>
              <w:pStyle w:val="FP"/>
            </w:pPr>
            <w:r w:rsidRPr="00BA6ED2">
              <w:t>C1-252146</w:t>
            </w:r>
          </w:p>
        </w:tc>
      </w:tr>
      <w:tr w:rsidR="00BA6ED2" w:rsidRPr="00BA6ED2" w14:paraId="6F3586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B7B" w14:textId="77777777" w:rsidR="00BA6ED2" w:rsidRPr="00BA6ED2" w:rsidRDefault="00BA6ED2" w:rsidP="00BA6ED2">
            <w:pPr>
              <w:pStyle w:val="FP"/>
            </w:pPr>
            <w:r w:rsidRPr="00BA6ED2">
              <w:t>C1-251870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2A8E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SR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6081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03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4B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CD3" w14:textId="77777777" w:rsidR="00BA6ED2" w:rsidRPr="00BA6ED2" w:rsidRDefault="00BA6ED2" w:rsidP="00BA6ED2">
            <w:pPr>
              <w:pStyle w:val="FP"/>
            </w:pPr>
            <w:r w:rsidRPr="00BA6ED2">
              <w:t>C1-252157</w:t>
            </w:r>
          </w:p>
        </w:tc>
      </w:tr>
      <w:tr w:rsidR="00BA6ED2" w:rsidRPr="00BA6ED2" w14:paraId="197370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B90" w14:textId="77777777" w:rsidR="00BA6ED2" w:rsidRPr="00BA6ED2" w:rsidRDefault="00BA6ED2" w:rsidP="00BA6ED2">
            <w:pPr>
              <w:pStyle w:val="FP"/>
            </w:pPr>
            <w:r w:rsidRPr="00BA6ED2">
              <w:t>C1-251871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07F1" w14:textId="77777777" w:rsidR="00BA6ED2" w:rsidRPr="00BA6ED2" w:rsidRDefault="00BA6ED2" w:rsidP="00BA6ED2">
            <w:pPr>
              <w:pStyle w:val="FP"/>
            </w:pPr>
            <w:r w:rsidRPr="00BA6ED2">
              <w:t>Timer T3451 handling on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804B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8BA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C7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21E0" w14:textId="77777777" w:rsidR="00BA6ED2" w:rsidRPr="00BA6ED2" w:rsidRDefault="00BA6ED2" w:rsidP="00BA6ED2">
            <w:pPr>
              <w:pStyle w:val="FP"/>
            </w:pPr>
            <w:r w:rsidRPr="00BA6ED2">
              <w:t>C1-252166</w:t>
            </w:r>
          </w:p>
        </w:tc>
      </w:tr>
      <w:tr w:rsidR="00BA6ED2" w:rsidRPr="00BA6ED2" w14:paraId="7D0FCA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A33" w14:textId="77777777" w:rsidR="00BA6ED2" w:rsidRPr="00BA6ED2" w:rsidRDefault="00BA6ED2" w:rsidP="00BA6ED2">
            <w:pPr>
              <w:pStyle w:val="FP"/>
            </w:pPr>
            <w:r w:rsidRPr="00BA6ED2">
              <w:t>C1-251872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FB0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1D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2D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C1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45E1" w14:textId="77777777" w:rsidR="00BA6ED2" w:rsidRPr="00BA6ED2" w:rsidRDefault="00BA6ED2" w:rsidP="00BA6ED2">
            <w:pPr>
              <w:pStyle w:val="FP"/>
            </w:pPr>
            <w:r w:rsidRPr="00BA6ED2">
              <w:t>C1-252272</w:t>
            </w:r>
          </w:p>
        </w:tc>
      </w:tr>
      <w:tr w:rsidR="00BA6ED2" w:rsidRPr="00BA6ED2" w14:paraId="53D830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54E5" w14:textId="77777777" w:rsidR="00BA6ED2" w:rsidRPr="00BA6ED2" w:rsidRDefault="00BA6ED2" w:rsidP="00BA6ED2">
            <w:pPr>
              <w:pStyle w:val="FP"/>
            </w:pPr>
            <w:r w:rsidRPr="00BA6ED2">
              <w:t>C1-251873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122" w14:textId="77777777" w:rsidR="00BA6ED2" w:rsidRPr="00BA6ED2" w:rsidRDefault="00BA6ED2" w:rsidP="00BA6ED2">
            <w:pPr>
              <w:pStyle w:val="FP"/>
            </w:pPr>
            <w:r w:rsidRPr="00BA6ED2">
              <w:t>UE behaviour on prolonged SR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13F5" w14:textId="77777777" w:rsidR="00BA6ED2" w:rsidRPr="00BA6ED2" w:rsidRDefault="00BA6ED2" w:rsidP="00BA6ED2">
            <w:pPr>
              <w:pStyle w:val="FP"/>
            </w:pPr>
            <w:r w:rsidRPr="00BA6ED2">
              <w:t>Samsung,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71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C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A8F" w14:textId="77777777" w:rsidR="00BA6ED2" w:rsidRPr="00BA6ED2" w:rsidRDefault="00BA6ED2" w:rsidP="00BA6ED2">
            <w:pPr>
              <w:pStyle w:val="FP"/>
            </w:pPr>
            <w:r w:rsidRPr="00BA6ED2">
              <w:t>C1-252238</w:t>
            </w:r>
          </w:p>
        </w:tc>
      </w:tr>
      <w:tr w:rsidR="00BA6ED2" w:rsidRPr="00BA6ED2" w14:paraId="09F8D4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45A" w14:textId="77777777" w:rsidR="00BA6ED2" w:rsidRPr="00BA6ED2" w:rsidRDefault="00BA6ED2" w:rsidP="00BA6ED2">
            <w:pPr>
              <w:pStyle w:val="FP"/>
            </w:pPr>
            <w:r w:rsidRPr="00BA6ED2">
              <w:t>C1-251874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AE9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BAC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8E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9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DC21" w14:textId="77777777" w:rsidR="00BA6ED2" w:rsidRPr="00BA6ED2" w:rsidRDefault="00BA6ED2" w:rsidP="00BA6ED2">
            <w:pPr>
              <w:pStyle w:val="FP"/>
            </w:pPr>
            <w:r w:rsidRPr="00BA6ED2">
              <w:t>C1-252273</w:t>
            </w:r>
          </w:p>
        </w:tc>
      </w:tr>
      <w:tr w:rsidR="00BA6ED2" w:rsidRPr="00BA6ED2" w14:paraId="1F3702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A0CE" w14:textId="77777777" w:rsidR="00BA6ED2" w:rsidRPr="00BA6ED2" w:rsidRDefault="00BA6ED2" w:rsidP="00BA6ED2">
            <w:pPr>
              <w:pStyle w:val="FP"/>
            </w:pPr>
            <w:r w:rsidRPr="00BA6ED2">
              <w:t>C1-251875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0FF" w14:textId="77777777" w:rsidR="00BA6ED2" w:rsidRPr="00BA6ED2" w:rsidRDefault="00BA6ED2" w:rsidP="00BA6ED2">
            <w:pPr>
              <w:pStyle w:val="FP"/>
            </w:pPr>
            <w:r w:rsidRPr="00BA6ED2">
              <w:t>Ad hoc group standalone SDS using signalling CP – AHG determination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DF6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04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EE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F655" w14:textId="77777777" w:rsidR="00BA6ED2" w:rsidRPr="00BA6ED2" w:rsidRDefault="00BA6ED2" w:rsidP="00BA6ED2">
            <w:pPr>
              <w:pStyle w:val="FP"/>
            </w:pPr>
            <w:r w:rsidRPr="00BA6ED2">
              <w:t>C1-252288</w:t>
            </w:r>
          </w:p>
        </w:tc>
      </w:tr>
      <w:tr w:rsidR="00BA6ED2" w:rsidRPr="00BA6ED2" w14:paraId="527A06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7034" w14:textId="77777777" w:rsidR="00BA6ED2" w:rsidRPr="00BA6ED2" w:rsidRDefault="00BA6ED2" w:rsidP="00BA6ED2">
            <w:pPr>
              <w:pStyle w:val="FP"/>
            </w:pPr>
            <w:r w:rsidRPr="00BA6ED2">
              <w:t>C1-251876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4CCA" w14:textId="77777777" w:rsidR="00BA6ED2" w:rsidRPr="00BA6ED2" w:rsidRDefault="00BA6ED2" w:rsidP="00BA6ED2">
            <w:pPr>
              <w:pStyle w:val="FP"/>
            </w:pPr>
            <w:r w:rsidRPr="00BA6ED2">
              <w:t xml:space="preserve">Update the applicability of Port datatype added for </w:t>
            </w:r>
            <w:proofErr w:type="spellStart"/>
            <w:r w:rsidRPr="00BA6ED2">
              <w:t>eecTriggerPortInfo</w:t>
            </w:r>
            <w:proofErr w:type="spellEnd"/>
            <w:r w:rsidRPr="00BA6ED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A951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A4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5C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B42" w14:textId="77777777" w:rsidR="00BA6ED2" w:rsidRPr="00BA6ED2" w:rsidRDefault="00BA6ED2" w:rsidP="00BA6ED2">
            <w:pPr>
              <w:pStyle w:val="FP"/>
            </w:pPr>
            <w:r w:rsidRPr="00BA6ED2">
              <w:t>C1-252389</w:t>
            </w:r>
          </w:p>
        </w:tc>
      </w:tr>
      <w:tr w:rsidR="00BA6ED2" w:rsidRPr="00BA6ED2" w14:paraId="6278E2C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AE23" w14:textId="77777777" w:rsidR="00BA6ED2" w:rsidRPr="00BA6ED2" w:rsidRDefault="00BA6ED2" w:rsidP="00BA6ED2">
            <w:pPr>
              <w:pStyle w:val="FP"/>
            </w:pPr>
            <w:r w:rsidRPr="00BA6ED2">
              <w:t>C1-251877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3BE5" w14:textId="77777777" w:rsidR="00BA6ED2" w:rsidRPr="00BA6ED2" w:rsidRDefault="00BA6ED2" w:rsidP="00BA6ED2">
            <w:pPr>
              <w:pStyle w:val="FP"/>
            </w:pPr>
            <w:r w:rsidRPr="00BA6ED2">
              <w:t>Encoding Length Fix for NR Cell Id, EUTRA Cell Id, TAC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AF75" w14:textId="77777777" w:rsidR="00BA6ED2" w:rsidRPr="00BA6ED2" w:rsidRDefault="00BA6ED2" w:rsidP="00BA6ED2">
            <w:pPr>
              <w:pStyle w:val="FP"/>
            </w:pPr>
            <w:r w:rsidRPr="00BA6ED2">
              <w:t>Amdocs Software Systems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119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1E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7C0" w14:textId="77777777" w:rsidR="00BA6ED2" w:rsidRPr="00BA6ED2" w:rsidRDefault="00BA6ED2" w:rsidP="00BA6ED2">
            <w:pPr>
              <w:pStyle w:val="FP"/>
            </w:pPr>
            <w:r w:rsidRPr="00BA6ED2">
              <w:t>C1-252213</w:t>
            </w:r>
          </w:p>
        </w:tc>
      </w:tr>
      <w:tr w:rsidR="00BA6ED2" w:rsidRPr="00BA6ED2" w14:paraId="0038874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DA7" w14:textId="77777777" w:rsidR="00BA6ED2" w:rsidRPr="00BA6ED2" w:rsidRDefault="00BA6ED2" w:rsidP="00BA6ED2">
            <w:pPr>
              <w:pStyle w:val="FP"/>
            </w:pPr>
            <w:r w:rsidRPr="00BA6ED2">
              <w:t>C1-251878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F33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812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DA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A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7FE0" w14:textId="77777777" w:rsidR="00BA6ED2" w:rsidRPr="00BA6ED2" w:rsidRDefault="00BA6ED2" w:rsidP="00BA6ED2">
            <w:pPr>
              <w:pStyle w:val="FP"/>
            </w:pPr>
            <w:r w:rsidRPr="00BA6ED2">
              <w:t>C1-252269</w:t>
            </w:r>
          </w:p>
        </w:tc>
      </w:tr>
      <w:tr w:rsidR="00BA6ED2" w:rsidRPr="00BA6ED2" w14:paraId="501164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51AF" w14:textId="77777777" w:rsidR="00BA6ED2" w:rsidRPr="00BA6ED2" w:rsidRDefault="00BA6ED2" w:rsidP="00BA6ED2">
            <w:pPr>
              <w:pStyle w:val="FP"/>
            </w:pPr>
            <w:r w:rsidRPr="00BA6ED2">
              <w:t>C1-251879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93A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E63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7C8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C2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7A9C" w14:textId="77777777" w:rsidR="00BA6ED2" w:rsidRPr="00BA6ED2" w:rsidRDefault="00BA6ED2" w:rsidP="00BA6ED2">
            <w:pPr>
              <w:pStyle w:val="FP"/>
            </w:pPr>
            <w:r w:rsidRPr="00BA6ED2">
              <w:t>C1-252214</w:t>
            </w:r>
          </w:p>
        </w:tc>
      </w:tr>
      <w:tr w:rsidR="00BA6ED2" w:rsidRPr="00BA6ED2" w14:paraId="083C0B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4F8" w14:textId="77777777" w:rsidR="00BA6ED2" w:rsidRPr="00BA6ED2" w:rsidRDefault="00BA6ED2" w:rsidP="00BA6ED2">
            <w:pPr>
              <w:pStyle w:val="FP"/>
            </w:pPr>
            <w:r w:rsidRPr="00BA6ED2">
              <w:t>C1-251880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A3A9" w14:textId="77777777" w:rsidR="00BA6ED2" w:rsidRPr="00BA6ED2" w:rsidRDefault="00BA6ED2" w:rsidP="00BA6ED2">
            <w:pPr>
              <w:pStyle w:val="FP"/>
            </w:pPr>
            <w:r w:rsidRPr="00BA6ED2">
              <w:t>Modifying the criteria for determining the participants during an ongoing ad hoc group emergency alert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74D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46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FB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9DC8" w14:textId="77777777" w:rsidR="00BA6ED2" w:rsidRPr="00BA6ED2" w:rsidRDefault="00BA6ED2" w:rsidP="00BA6ED2">
            <w:pPr>
              <w:pStyle w:val="FP"/>
            </w:pPr>
            <w:r w:rsidRPr="00BA6ED2">
              <w:t>C1-252304</w:t>
            </w:r>
          </w:p>
        </w:tc>
      </w:tr>
      <w:tr w:rsidR="00BA6ED2" w:rsidRPr="00BA6ED2" w14:paraId="42FDF6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D5DC" w14:textId="77777777" w:rsidR="00BA6ED2" w:rsidRPr="00BA6ED2" w:rsidRDefault="00BA6ED2" w:rsidP="00BA6ED2">
            <w:pPr>
              <w:pStyle w:val="FP"/>
            </w:pPr>
            <w:r w:rsidRPr="00BA6ED2">
              <w:t>C1-251881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444" w14:textId="77777777" w:rsidR="00BA6ED2" w:rsidRPr="00BA6ED2" w:rsidRDefault="00BA6ED2" w:rsidP="00BA6ED2">
            <w:pPr>
              <w:pStyle w:val="FP"/>
            </w:pPr>
            <w:r w:rsidRPr="00BA6ED2">
              <w:t>FRMCS_Ph5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492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1C7C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72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A2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03259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1494" w14:textId="77777777" w:rsidR="00BA6ED2" w:rsidRPr="00BA6ED2" w:rsidRDefault="00BA6ED2" w:rsidP="00BA6ED2">
            <w:pPr>
              <w:pStyle w:val="FP"/>
            </w:pPr>
            <w:r w:rsidRPr="00BA6ED2">
              <w:t>C1-251882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3EDE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A0F7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72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B2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6084" w14:textId="77777777" w:rsidR="00BA6ED2" w:rsidRPr="00BA6ED2" w:rsidRDefault="00BA6ED2" w:rsidP="00BA6ED2">
            <w:pPr>
              <w:pStyle w:val="FP"/>
            </w:pPr>
            <w:r w:rsidRPr="00BA6ED2">
              <w:t>C1-252215</w:t>
            </w:r>
          </w:p>
        </w:tc>
      </w:tr>
      <w:tr w:rsidR="00BA6ED2" w:rsidRPr="00BA6ED2" w14:paraId="62A162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020" w14:textId="77777777" w:rsidR="00BA6ED2" w:rsidRPr="00BA6ED2" w:rsidRDefault="00BA6ED2" w:rsidP="00BA6ED2">
            <w:pPr>
              <w:pStyle w:val="FP"/>
            </w:pPr>
            <w:r w:rsidRPr="00BA6ED2">
              <w:t>C1-251883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6132" w14:textId="77777777" w:rsidR="00BA6ED2" w:rsidRPr="00BA6ED2" w:rsidRDefault="00BA6ED2" w:rsidP="00BA6ED2">
            <w:pPr>
              <w:pStyle w:val="FP"/>
            </w:pPr>
            <w:r w:rsidRPr="00BA6ED2">
              <w:t>Modifications on the command +CSECALG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F46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E8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35F" w14:textId="77777777" w:rsidR="00BA6ED2" w:rsidRPr="00BA6ED2" w:rsidRDefault="00BA6ED2" w:rsidP="00BA6ED2">
            <w:pPr>
              <w:pStyle w:val="FP"/>
            </w:pPr>
            <w:r w:rsidRPr="00BA6ED2">
              <w:t>C1-250467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1D2" w14:textId="77777777" w:rsidR="00BA6ED2" w:rsidRPr="00BA6ED2" w:rsidRDefault="00BA6ED2" w:rsidP="00BA6ED2">
            <w:pPr>
              <w:pStyle w:val="FP"/>
            </w:pPr>
            <w:r w:rsidRPr="00BA6ED2">
              <w:t>C1-252217</w:t>
            </w:r>
          </w:p>
        </w:tc>
      </w:tr>
      <w:tr w:rsidR="00BA6ED2" w:rsidRPr="00BA6ED2" w14:paraId="261F61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810" w14:textId="77777777" w:rsidR="00BA6ED2" w:rsidRPr="00BA6ED2" w:rsidRDefault="00BA6ED2" w:rsidP="00BA6ED2">
            <w:pPr>
              <w:pStyle w:val="FP"/>
            </w:pPr>
            <w:r w:rsidRPr="00BA6ED2">
              <w:t>C1-251884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B88C" w14:textId="77777777" w:rsidR="00BA6ED2" w:rsidRPr="00BA6ED2" w:rsidRDefault="00BA6ED2" w:rsidP="00BA6ED2">
            <w:pPr>
              <w:pStyle w:val="FP"/>
            </w:pPr>
            <w:r w:rsidRPr="00BA6ED2">
              <w:t>Discussion on the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D1C9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00D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C0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B4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72BE0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5826" w14:textId="77777777" w:rsidR="00BA6ED2" w:rsidRPr="00BA6ED2" w:rsidRDefault="00BA6ED2" w:rsidP="00BA6ED2">
            <w:pPr>
              <w:pStyle w:val="FP"/>
            </w:pPr>
            <w:r w:rsidRPr="00BA6ED2">
              <w:t>C1-251885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67FE" w14:textId="77777777" w:rsidR="00BA6ED2" w:rsidRPr="00BA6ED2" w:rsidRDefault="00BA6ED2" w:rsidP="00BA6ED2">
            <w:pPr>
              <w:pStyle w:val="FP"/>
            </w:pPr>
            <w:r w:rsidRPr="00BA6ED2">
              <w:t>Reply LS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7256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8D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AE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2624" w14:textId="77777777" w:rsidR="00BA6ED2" w:rsidRPr="00BA6ED2" w:rsidRDefault="00BA6ED2" w:rsidP="00BA6ED2">
            <w:pPr>
              <w:pStyle w:val="FP"/>
            </w:pPr>
            <w:r w:rsidRPr="00BA6ED2">
              <w:t>C1-252252</w:t>
            </w:r>
          </w:p>
        </w:tc>
      </w:tr>
      <w:tr w:rsidR="00BA6ED2" w:rsidRPr="00BA6ED2" w14:paraId="01BA32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1BB" w14:textId="77777777" w:rsidR="00BA6ED2" w:rsidRPr="00BA6ED2" w:rsidRDefault="00BA6ED2" w:rsidP="00BA6ED2">
            <w:pPr>
              <w:pStyle w:val="FP"/>
            </w:pPr>
            <w:r w:rsidRPr="00BA6ED2">
              <w:t>C1-251886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73A" w14:textId="77777777" w:rsidR="00BA6ED2" w:rsidRPr="00BA6ED2" w:rsidRDefault="00BA6ED2" w:rsidP="00BA6ED2">
            <w:pPr>
              <w:pStyle w:val="FP"/>
            </w:pPr>
            <w:r w:rsidRPr="00BA6ED2">
              <w:t>Conclusions for Key Issue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4BF3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85B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30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1F9A" w14:textId="77777777" w:rsidR="00BA6ED2" w:rsidRPr="00BA6ED2" w:rsidRDefault="00BA6ED2" w:rsidP="00BA6ED2">
            <w:pPr>
              <w:pStyle w:val="FP"/>
            </w:pPr>
            <w:r w:rsidRPr="00BA6ED2">
              <w:t>C1-252195</w:t>
            </w:r>
          </w:p>
        </w:tc>
      </w:tr>
      <w:tr w:rsidR="00BA6ED2" w:rsidRPr="00BA6ED2" w14:paraId="58DFFD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DE1A" w14:textId="77777777" w:rsidR="00BA6ED2" w:rsidRPr="00BA6ED2" w:rsidRDefault="00BA6ED2" w:rsidP="00BA6ED2">
            <w:pPr>
              <w:pStyle w:val="FP"/>
            </w:pPr>
            <w:r w:rsidRPr="00BA6ED2">
              <w:t>C1-251887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582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296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4D7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1A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4D37" w14:textId="77777777" w:rsidR="00BA6ED2" w:rsidRPr="00BA6ED2" w:rsidRDefault="00BA6ED2" w:rsidP="00BA6ED2">
            <w:pPr>
              <w:pStyle w:val="FP"/>
            </w:pPr>
            <w:r w:rsidRPr="00BA6ED2">
              <w:t>C1-252270</w:t>
            </w:r>
          </w:p>
        </w:tc>
      </w:tr>
      <w:tr w:rsidR="00BA6ED2" w:rsidRPr="00BA6ED2" w14:paraId="44D570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B12" w14:textId="77777777" w:rsidR="00BA6ED2" w:rsidRPr="00BA6ED2" w:rsidRDefault="00BA6ED2" w:rsidP="00BA6ED2">
            <w:pPr>
              <w:pStyle w:val="FP"/>
            </w:pPr>
            <w:r w:rsidRPr="00BA6ED2">
              <w:t>C1-251888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E7BF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6BCC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9A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76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2536" w14:textId="77777777" w:rsidR="00BA6ED2" w:rsidRPr="00BA6ED2" w:rsidRDefault="00BA6ED2" w:rsidP="00BA6ED2">
            <w:pPr>
              <w:pStyle w:val="FP"/>
            </w:pPr>
            <w:r w:rsidRPr="00BA6ED2">
              <w:t>C1-252271</w:t>
            </w:r>
          </w:p>
        </w:tc>
      </w:tr>
      <w:tr w:rsidR="00BA6ED2" w:rsidRPr="00BA6ED2" w14:paraId="0EAA32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BC40" w14:textId="77777777" w:rsidR="00BA6ED2" w:rsidRPr="00BA6ED2" w:rsidRDefault="00BA6ED2" w:rsidP="00BA6ED2">
            <w:pPr>
              <w:pStyle w:val="FP"/>
            </w:pPr>
            <w:r w:rsidRPr="00BA6ED2">
              <w:t>C1-251889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C182" w14:textId="77777777" w:rsidR="00BA6ED2" w:rsidRPr="00BA6ED2" w:rsidRDefault="00BA6ED2" w:rsidP="00BA6ED2">
            <w:pPr>
              <w:pStyle w:val="FP"/>
            </w:pPr>
            <w:r w:rsidRPr="00BA6ED2">
              <w:t>Revised WID on enhancement of controlling access technology RAT utilization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8565" w14:textId="77777777" w:rsidR="00BA6ED2" w:rsidRPr="00BA6ED2" w:rsidRDefault="00BA6ED2" w:rsidP="00BA6ED2">
            <w:pPr>
              <w:pStyle w:val="FP"/>
            </w:pPr>
            <w:r w:rsidRPr="00BA6ED2">
              <w:t>Vodafone, OPPO,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667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103" w14:textId="77777777" w:rsidR="00BA6ED2" w:rsidRPr="00BA6ED2" w:rsidRDefault="00BA6ED2" w:rsidP="00BA6ED2">
            <w:pPr>
              <w:pStyle w:val="FP"/>
            </w:pPr>
            <w:r w:rsidRPr="00BA6ED2">
              <w:t>CP-243268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9253" w14:textId="77777777" w:rsidR="00BA6ED2" w:rsidRPr="00BA6ED2" w:rsidRDefault="00BA6ED2" w:rsidP="00BA6ED2">
            <w:pPr>
              <w:pStyle w:val="FP"/>
            </w:pPr>
            <w:r w:rsidRPr="00BA6ED2">
              <w:t>C1-252084</w:t>
            </w:r>
          </w:p>
        </w:tc>
      </w:tr>
      <w:tr w:rsidR="00BA6ED2" w:rsidRPr="00BA6ED2" w14:paraId="5094DC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27F" w14:textId="77777777" w:rsidR="00BA6ED2" w:rsidRPr="00BA6ED2" w:rsidRDefault="00BA6ED2" w:rsidP="00BA6ED2">
            <w:pPr>
              <w:pStyle w:val="FP"/>
            </w:pPr>
            <w:r w:rsidRPr="00BA6ED2">
              <w:t>C1-251890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3F6" w14:textId="77777777" w:rsidR="00BA6ED2" w:rsidRPr="00BA6ED2" w:rsidRDefault="00BA6ED2" w:rsidP="00BA6ED2">
            <w:pPr>
              <w:pStyle w:val="FP"/>
            </w:pPr>
            <w:r w:rsidRPr="00BA6ED2">
              <w:t>Providing the list of "PLMNs with associated access technology restrictions" to the lower layers (4G)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E555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3D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1C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75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CF192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321" w14:textId="77777777" w:rsidR="00BA6ED2" w:rsidRPr="00BA6ED2" w:rsidRDefault="00BA6ED2" w:rsidP="00BA6ED2">
            <w:pPr>
              <w:pStyle w:val="FP"/>
            </w:pPr>
            <w:r w:rsidRPr="00BA6ED2">
              <w:t>C1-251891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824" w14:textId="77777777" w:rsidR="00BA6ED2" w:rsidRPr="00BA6ED2" w:rsidRDefault="00BA6ED2" w:rsidP="00BA6ED2">
            <w:pPr>
              <w:pStyle w:val="FP"/>
            </w:pPr>
            <w:r w:rsidRPr="00BA6ED2">
              <w:t>Providing the list of "PLMNs with associated access technology restrictions" to the lower layers (5G)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205B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6BF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89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FB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332A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EDA" w14:textId="77777777" w:rsidR="00BA6ED2" w:rsidRPr="00BA6ED2" w:rsidRDefault="00BA6ED2" w:rsidP="00BA6ED2">
            <w:pPr>
              <w:pStyle w:val="FP"/>
            </w:pPr>
            <w:r w:rsidRPr="00BA6ED2">
              <w:t>C1-251892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A887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9E4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E0F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8B0" w14:textId="77777777" w:rsidR="00BA6ED2" w:rsidRPr="00BA6ED2" w:rsidRDefault="00BA6ED2" w:rsidP="00BA6ED2">
            <w:pPr>
              <w:pStyle w:val="FP"/>
            </w:pPr>
            <w:r w:rsidRPr="00BA6ED2">
              <w:t>C1-246528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3E8" w14:textId="77777777" w:rsidR="00BA6ED2" w:rsidRPr="00BA6ED2" w:rsidRDefault="00BA6ED2" w:rsidP="00BA6ED2">
            <w:pPr>
              <w:pStyle w:val="FP"/>
            </w:pPr>
            <w:r w:rsidRPr="00BA6ED2">
              <w:t>C1-252099</w:t>
            </w:r>
          </w:p>
        </w:tc>
      </w:tr>
      <w:tr w:rsidR="00BA6ED2" w:rsidRPr="00BA6ED2" w14:paraId="6D2CF1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5FA" w14:textId="77777777" w:rsidR="00BA6ED2" w:rsidRPr="00BA6ED2" w:rsidRDefault="00BA6ED2" w:rsidP="00BA6ED2">
            <w:pPr>
              <w:pStyle w:val="FP"/>
            </w:pPr>
            <w:r w:rsidRPr="00BA6ED2">
              <w:t>C1-251893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7424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450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B6A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AC03" w14:textId="77777777" w:rsidR="00BA6ED2" w:rsidRPr="00BA6ED2" w:rsidRDefault="00BA6ED2" w:rsidP="00BA6ED2">
            <w:pPr>
              <w:pStyle w:val="FP"/>
            </w:pPr>
            <w:r w:rsidRPr="00BA6ED2">
              <w:t>C1-246406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149" w14:textId="77777777" w:rsidR="00BA6ED2" w:rsidRPr="00BA6ED2" w:rsidRDefault="00BA6ED2" w:rsidP="00BA6ED2">
            <w:pPr>
              <w:pStyle w:val="FP"/>
            </w:pPr>
            <w:r w:rsidRPr="00BA6ED2">
              <w:t>C1-252100</w:t>
            </w:r>
          </w:p>
        </w:tc>
      </w:tr>
      <w:tr w:rsidR="00BA6ED2" w:rsidRPr="00BA6ED2" w14:paraId="62335C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D4E4" w14:textId="77777777" w:rsidR="00BA6ED2" w:rsidRPr="00BA6ED2" w:rsidRDefault="00BA6ED2" w:rsidP="00BA6ED2">
            <w:pPr>
              <w:pStyle w:val="FP"/>
            </w:pPr>
            <w:r w:rsidRPr="00BA6ED2">
              <w:t>C1-251894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23A4" w14:textId="77777777" w:rsidR="00BA6ED2" w:rsidRPr="00BA6ED2" w:rsidRDefault="00BA6ED2" w:rsidP="00BA6ED2">
            <w:pPr>
              <w:pStyle w:val="FP"/>
            </w:pPr>
            <w:r w:rsidRPr="00BA6ED2">
              <w:t>AT command for real-time 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B50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2A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1D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C6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77373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B558" w14:textId="77777777" w:rsidR="00BA6ED2" w:rsidRPr="00BA6ED2" w:rsidRDefault="00BA6ED2" w:rsidP="00BA6ED2">
            <w:pPr>
              <w:pStyle w:val="FP"/>
            </w:pPr>
            <w:r w:rsidRPr="00BA6ED2">
              <w:t>C1-251895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51D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B7B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CC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7D2" w14:textId="77777777" w:rsidR="00BA6ED2" w:rsidRPr="00BA6ED2" w:rsidRDefault="00BA6ED2" w:rsidP="00BA6ED2">
            <w:pPr>
              <w:pStyle w:val="FP"/>
            </w:pPr>
            <w:r w:rsidRPr="00BA6ED2">
              <w:t>C1-250523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ED82" w14:textId="77777777" w:rsidR="00BA6ED2" w:rsidRPr="00BA6ED2" w:rsidRDefault="00BA6ED2" w:rsidP="00BA6ED2">
            <w:pPr>
              <w:pStyle w:val="FP"/>
            </w:pPr>
            <w:r w:rsidRPr="00BA6ED2">
              <w:t>C1-252239</w:t>
            </w:r>
          </w:p>
        </w:tc>
      </w:tr>
      <w:tr w:rsidR="00BA6ED2" w:rsidRPr="00BA6ED2" w14:paraId="63ABC9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AAEC" w14:textId="77777777" w:rsidR="00BA6ED2" w:rsidRPr="00BA6ED2" w:rsidRDefault="00BA6ED2" w:rsidP="00BA6ED2">
            <w:pPr>
              <w:pStyle w:val="FP"/>
            </w:pPr>
            <w:r w:rsidRPr="00BA6ED2">
              <w:t>C1-251896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FAD" w14:textId="77777777" w:rsidR="00BA6ED2" w:rsidRPr="00BA6ED2" w:rsidRDefault="00BA6ED2" w:rsidP="00BA6ED2">
            <w:pPr>
              <w:pStyle w:val="FP"/>
            </w:pPr>
            <w:r w:rsidRPr="00BA6ED2">
              <w:t>Abnormal case handling for T3448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7EC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E1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F3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AC53" w14:textId="77777777" w:rsidR="00BA6ED2" w:rsidRPr="00BA6ED2" w:rsidRDefault="00BA6ED2" w:rsidP="00BA6ED2">
            <w:pPr>
              <w:pStyle w:val="FP"/>
            </w:pPr>
            <w:r w:rsidRPr="00BA6ED2">
              <w:t>C1-252240</w:t>
            </w:r>
          </w:p>
        </w:tc>
      </w:tr>
      <w:tr w:rsidR="00BA6ED2" w:rsidRPr="00BA6ED2" w14:paraId="491139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6CBD" w14:textId="77777777" w:rsidR="00BA6ED2" w:rsidRPr="00BA6ED2" w:rsidRDefault="00BA6ED2" w:rsidP="00BA6ED2">
            <w:pPr>
              <w:pStyle w:val="FP"/>
            </w:pPr>
            <w:r w:rsidRPr="00BA6ED2">
              <w:t>C1-251897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20E" w14:textId="77777777" w:rsidR="00BA6ED2" w:rsidRPr="00BA6ED2" w:rsidRDefault="00BA6ED2" w:rsidP="00BA6ED2">
            <w:pPr>
              <w:pStyle w:val="FP"/>
            </w:pPr>
            <w:r w:rsidRPr="00BA6ED2">
              <w:t>Allowing MO exception data reporting during 5GSM timers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34C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86C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4A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57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DBE5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8F55" w14:textId="77777777" w:rsidR="00BA6ED2" w:rsidRPr="00BA6ED2" w:rsidRDefault="00BA6ED2" w:rsidP="00BA6ED2">
            <w:pPr>
              <w:pStyle w:val="FP"/>
            </w:pPr>
            <w:r w:rsidRPr="00BA6ED2">
              <w:t>C1-251898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926A" w14:textId="77777777" w:rsidR="00BA6ED2" w:rsidRPr="00BA6ED2" w:rsidRDefault="00BA6ED2" w:rsidP="00BA6ED2">
            <w:pPr>
              <w:pStyle w:val="FP"/>
            </w:pPr>
            <w:r w:rsidRPr="00BA6ED2">
              <w:t>Handling of satellite NG-RAN capability for abnormal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9A83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1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3B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5CB9" w14:textId="77777777" w:rsidR="00BA6ED2" w:rsidRPr="00BA6ED2" w:rsidRDefault="00BA6ED2" w:rsidP="00BA6ED2">
            <w:pPr>
              <w:pStyle w:val="FP"/>
            </w:pPr>
            <w:r w:rsidRPr="00BA6ED2">
              <w:t>C1-252241</w:t>
            </w:r>
          </w:p>
        </w:tc>
      </w:tr>
      <w:tr w:rsidR="00BA6ED2" w:rsidRPr="00BA6ED2" w14:paraId="35258D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ED01" w14:textId="77777777" w:rsidR="00BA6ED2" w:rsidRPr="00BA6ED2" w:rsidRDefault="00BA6ED2" w:rsidP="00BA6ED2">
            <w:pPr>
              <w:pStyle w:val="FP"/>
            </w:pPr>
            <w:r w:rsidRPr="00BA6ED2">
              <w:t>C1-251899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0678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1E4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20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6F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BC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F2E2B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7A6" w14:textId="77777777" w:rsidR="00BA6ED2" w:rsidRPr="00BA6ED2" w:rsidRDefault="00BA6ED2" w:rsidP="00BA6ED2">
            <w:pPr>
              <w:pStyle w:val="FP"/>
            </w:pPr>
            <w:r w:rsidRPr="00BA6ED2">
              <w:t>C1-251900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170C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F80E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2F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E4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0DD" w14:textId="77777777" w:rsidR="00BA6ED2" w:rsidRPr="00BA6ED2" w:rsidRDefault="00BA6ED2" w:rsidP="00BA6ED2">
            <w:pPr>
              <w:pStyle w:val="FP"/>
            </w:pPr>
            <w:r w:rsidRPr="00BA6ED2">
              <w:t>C1-252279</w:t>
            </w:r>
          </w:p>
        </w:tc>
      </w:tr>
      <w:tr w:rsidR="00BA6ED2" w:rsidRPr="00BA6ED2" w14:paraId="0F5158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2A2" w14:textId="77777777" w:rsidR="00BA6ED2" w:rsidRPr="00BA6ED2" w:rsidRDefault="00BA6ED2" w:rsidP="00BA6ED2">
            <w:pPr>
              <w:pStyle w:val="FP"/>
            </w:pPr>
            <w:r w:rsidRPr="00BA6ED2">
              <w:t>C1-251901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0362" w14:textId="77777777" w:rsidR="00BA6ED2" w:rsidRPr="00BA6ED2" w:rsidRDefault="00BA6ED2" w:rsidP="00BA6ED2">
            <w:pPr>
              <w:pStyle w:val="FP"/>
            </w:pPr>
            <w:r w:rsidRPr="00BA6ED2">
              <w:t>Clarification to Length of ATSSS rule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AF9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A2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09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C702" w14:textId="77777777" w:rsidR="00BA6ED2" w:rsidRPr="00BA6ED2" w:rsidRDefault="00BA6ED2" w:rsidP="00BA6ED2">
            <w:pPr>
              <w:pStyle w:val="FP"/>
            </w:pPr>
            <w:r w:rsidRPr="00BA6ED2">
              <w:t>C1-252242</w:t>
            </w:r>
          </w:p>
        </w:tc>
      </w:tr>
      <w:tr w:rsidR="00BA6ED2" w:rsidRPr="00BA6ED2" w14:paraId="4348E6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573" w14:textId="77777777" w:rsidR="00BA6ED2" w:rsidRPr="00BA6ED2" w:rsidRDefault="00BA6ED2" w:rsidP="00BA6ED2">
            <w:pPr>
              <w:pStyle w:val="FP"/>
            </w:pPr>
            <w:r w:rsidRPr="00BA6ED2">
              <w:t>C1-251902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802" w14:textId="77777777" w:rsidR="00BA6ED2" w:rsidRPr="00BA6ED2" w:rsidRDefault="00BA6ED2" w:rsidP="00BA6ED2">
            <w:pPr>
              <w:pStyle w:val="FP"/>
            </w:pPr>
            <w:r w:rsidRPr="00BA6ED2">
              <w:t>PLMN selection after disabling satellite NG-RAN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64A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C4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52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AB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F326A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6FA1" w14:textId="77777777" w:rsidR="00BA6ED2" w:rsidRPr="00BA6ED2" w:rsidRDefault="00BA6ED2" w:rsidP="00BA6ED2">
            <w:pPr>
              <w:pStyle w:val="FP"/>
            </w:pPr>
            <w:r w:rsidRPr="00BA6ED2">
              <w:t>C1-251903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623C" w14:textId="77777777" w:rsidR="00BA6ED2" w:rsidRPr="00BA6ED2" w:rsidRDefault="00BA6ED2" w:rsidP="00BA6ED2">
            <w:pPr>
              <w:pStyle w:val="FP"/>
            </w:pPr>
            <w:r w:rsidRPr="00BA6ED2">
              <w:t>Release of NAS signalling connection when no further DL or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D1B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AF5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6D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43A" w14:textId="77777777" w:rsidR="00BA6ED2" w:rsidRPr="00BA6ED2" w:rsidRDefault="00BA6ED2" w:rsidP="00BA6ED2">
            <w:pPr>
              <w:pStyle w:val="FP"/>
            </w:pPr>
            <w:r w:rsidRPr="00BA6ED2">
              <w:t>C1-252526</w:t>
            </w:r>
          </w:p>
        </w:tc>
      </w:tr>
      <w:tr w:rsidR="00BA6ED2" w:rsidRPr="00BA6ED2" w14:paraId="2EFFAA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408B" w14:textId="77777777" w:rsidR="00BA6ED2" w:rsidRPr="00BA6ED2" w:rsidRDefault="00BA6ED2" w:rsidP="00BA6ED2">
            <w:pPr>
              <w:pStyle w:val="FP"/>
            </w:pPr>
            <w:r w:rsidRPr="00BA6ED2">
              <w:t>C1-251904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E6D7" w14:textId="77777777" w:rsidR="00BA6ED2" w:rsidRPr="00BA6ED2" w:rsidRDefault="00BA6ED2" w:rsidP="00BA6ED2">
            <w:pPr>
              <w:pStyle w:val="FP"/>
            </w:pPr>
            <w:r w:rsidRPr="00BA6ED2">
              <w:t>Stopping T3448 when NW indicates the congestion is 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B7D8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CF7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ED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FA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8F5A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1E24" w14:textId="77777777" w:rsidR="00BA6ED2" w:rsidRPr="00BA6ED2" w:rsidRDefault="00BA6ED2" w:rsidP="00BA6ED2">
            <w:pPr>
              <w:pStyle w:val="FP"/>
            </w:pPr>
            <w:r w:rsidRPr="00BA6ED2">
              <w:t>C1-251905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554" w14:textId="77777777" w:rsidR="00BA6ED2" w:rsidRPr="00BA6ED2" w:rsidRDefault="00BA6ED2" w:rsidP="00BA6ED2">
            <w:pPr>
              <w:pStyle w:val="FP"/>
            </w:pPr>
            <w:r w:rsidRPr="00BA6ED2">
              <w:t>Generalising satellite access for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7F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F2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20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2CD" w14:textId="77777777" w:rsidR="00BA6ED2" w:rsidRPr="00BA6ED2" w:rsidRDefault="00BA6ED2" w:rsidP="00BA6ED2">
            <w:pPr>
              <w:pStyle w:val="FP"/>
            </w:pPr>
            <w:r w:rsidRPr="00BA6ED2">
              <w:t>C1-252531</w:t>
            </w:r>
          </w:p>
        </w:tc>
      </w:tr>
      <w:tr w:rsidR="00BA6ED2" w:rsidRPr="00BA6ED2" w14:paraId="6B9C3D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337" w14:textId="77777777" w:rsidR="00BA6ED2" w:rsidRPr="00BA6ED2" w:rsidRDefault="00BA6ED2" w:rsidP="00BA6ED2">
            <w:pPr>
              <w:pStyle w:val="FP"/>
            </w:pPr>
            <w:r w:rsidRPr="00BA6ED2">
              <w:t>C1-251906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F96C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20D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60F1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DB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E2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13B62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195" w14:textId="77777777" w:rsidR="00BA6ED2" w:rsidRPr="00BA6ED2" w:rsidRDefault="00BA6ED2" w:rsidP="00BA6ED2">
            <w:pPr>
              <w:pStyle w:val="FP"/>
            </w:pPr>
            <w:r w:rsidRPr="00BA6ED2">
              <w:t>C1-251907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E55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0B8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5D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23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135" w14:textId="77777777" w:rsidR="00BA6ED2" w:rsidRPr="00BA6ED2" w:rsidRDefault="00BA6ED2" w:rsidP="00BA6ED2">
            <w:pPr>
              <w:pStyle w:val="FP"/>
            </w:pPr>
            <w:r w:rsidRPr="00BA6ED2">
              <w:t>C1-252095</w:t>
            </w:r>
          </w:p>
        </w:tc>
      </w:tr>
      <w:tr w:rsidR="00BA6ED2" w:rsidRPr="00BA6ED2" w14:paraId="2E3BB8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392" w14:textId="77777777" w:rsidR="00BA6ED2" w:rsidRPr="00BA6ED2" w:rsidRDefault="00BA6ED2" w:rsidP="00BA6ED2">
            <w:pPr>
              <w:pStyle w:val="FP"/>
            </w:pPr>
            <w:r w:rsidRPr="00BA6ED2">
              <w:t>C1-251908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6D3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DDF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1051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A7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AB9EE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19D" w14:textId="77777777" w:rsidR="00BA6ED2" w:rsidRPr="00BA6ED2" w:rsidRDefault="00BA6ED2" w:rsidP="00BA6ED2">
            <w:pPr>
              <w:pStyle w:val="FP"/>
            </w:pPr>
            <w:r w:rsidRPr="00BA6ED2">
              <w:t>C1-251909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029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C7F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6F1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E274" w14:textId="77777777" w:rsidR="00BA6ED2" w:rsidRPr="00BA6ED2" w:rsidRDefault="00BA6ED2" w:rsidP="00BA6ED2">
            <w:pPr>
              <w:pStyle w:val="FP"/>
            </w:pPr>
            <w:r w:rsidRPr="00BA6ED2">
              <w:t>C1-250849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F9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884B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C3F4" w14:textId="77777777" w:rsidR="00BA6ED2" w:rsidRPr="00BA6ED2" w:rsidRDefault="00BA6ED2" w:rsidP="00BA6ED2">
            <w:pPr>
              <w:pStyle w:val="FP"/>
            </w:pPr>
            <w:r w:rsidRPr="00BA6ED2">
              <w:t>C1-251910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338C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356A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5C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554A" w14:textId="77777777" w:rsidR="00BA6ED2" w:rsidRPr="00BA6ED2" w:rsidRDefault="00BA6ED2" w:rsidP="00BA6ED2">
            <w:pPr>
              <w:pStyle w:val="FP"/>
            </w:pPr>
            <w:r w:rsidRPr="00BA6ED2">
              <w:t>C1-250850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C67C" w14:textId="77777777" w:rsidR="00BA6ED2" w:rsidRPr="00BA6ED2" w:rsidRDefault="00BA6ED2" w:rsidP="00BA6ED2">
            <w:pPr>
              <w:pStyle w:val="FP"/>
            </w:pPr>
            <w:r w:rsidRPr="00BA6ED2">
              <w:t>C1-252218</w:t>
            </w:r>
          </w:p>
        </w:tc>
      </w:tr>
      <w:tr w:rsidR="00BA6ED2" w:rsidRPr="00BA6ED2" w14:paraId="57E61C1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087" w14:textId="77777777" w:rsidR="00BA6ED2" w:rsidRPr="00BA6ED2" w:rsidRDefault="00BA6ED2" w:rsidP="00BA6ED2">
            <w:pPr>
              <w:pStyle w:val="FP"/>
            </w:pPr>
            <w:r w:rsidRPr="00BA6ED2">
              <w:t>C1-251911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DCD" w14:textId="77777777" w:rsidR="00BA6ED2" w:rsidRPr="00BA6ED2" w:rsidRDefault="00BA6ED2" w:rsidP="00BA6ED2">
            <w:pPr>
              <w:pStyle w:val="FP"/>
            </w:pPr>
            <w:r w:rsidRPr="00BA6ED2">
              <w:t>Modification to registration expiration interval due to 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C462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55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C2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61D" w14:textId="77777777" w:rsidR="00BA6ED2" w:rsidRPr="00BA6ED2" w:rsidRDefault="00BA6ED2" w:rsidP="00BA6ED2">
            <w:pPr>
              <w:pStyle w:val="FP"/>
            </w:pPr>
            <w:r w:rsidRPr="00BA6ED2">
              <w:t>C1-252278</w:t>
            </w:r>
          </w:p>
        </w:tc>
      </w:tr>
      <w:tr w:rsidR="00BA6ED2" w:rsidRPr="00BA6ED2" w14:paraId="3DC574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D329" w14:textId="77777777" w:rsidR="00BA6ED2" w:rsidRPr="00BA6ED2" w:rsidRDefault="00BA6ED2" w:rsidP="00BA6ED2">
            <w:pPr>
              <w:pStyle w:val="FP"/>
            </w:pPr>
            <w:r w:rsidRPr="00BA6ED2">
              <w:t>C1-251912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8AD6" w14:textId="77777777" w:rsidR="00BA6ED2" w:rsidRPr="00BA6ED2" w:rsidRDefault="00BA6ED2" w:rsidP="00BA6ED2">
            <w:pPr>
              <w:pStyle w:val="FP"/>
            </w:pPr>
            <w:r w:rsidRPr="00BA6ED2">
              <w:t>Emergency services during S&amp;F wait timer running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FD65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AB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FA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B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5C854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08F" w14:textId="77777777" w:rsidR="00BA6ED2" w:rsidRPr="00BA6ED2" w:rsidRDefault="00BA6ED2" w:rsidP="00BA6ED2">
            <w:pPr>
              <w:pStyle w:val="FP"/>
            </w:pPr>
            <w:r w:rsidRPr="00BA6ED2">
              <w:t>C1-251913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F92D" w14:textId="77777777" w:rsidR="00BA6ED2" w:rsidRPr="00BA6ED2" w:rsidRDefault="00BA6ED2" w:rsidP="00BA6ED2">
            <w:pPr>
              <w:pStyle w:val="FP"/>
            </w:pPr>
            <w:r w:rsidRPr="00BA6ED2">
              <w:t>New AT command CSTFOR for store and forward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E40D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31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19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E38" w14:textId="77777777" w:rsidR="00BA6ED2" w:rsidRPr="00BA6ED2" w:rsidRDefault="00BA6ED2" w:rsidP="00BA6ED2">
            <w:pPr>
              <w:pStyle w:val="FP"/>
            </w:pPr>
            <w:r w:rsidRPr="00BA6ED2">
              <w:t>C1-252515</w:t>
            </w:r>
          </w:p>
        </w:tc>
      </w:tr>
      <w:tr w:rsidR="00BA6ED2" w:rsidRPr="00BA6ED2" w14:paraId="321012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EECE" w14:textId="77777777" w:rsidR="00BA6ED2" w:rsidRPr="00BA6ED2" w:rsidRDefault="00BA6ED2" w:rsidP="00BA6ED2">
            <w:pPr>
              <w:pStyle w:val="FP"/>
            </w:pPr>
            <w:r w:rsidRPr="00BA6ED2">
              <w:t>C1-251914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3D35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1B81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0A7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E1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F49E" w14:textId="77777777" w:rsidR="00BA6ED2" w:rsidRPr="00BA6ED2" w:rsidRDefault="00BA6ED2" w:rsidP="00BA6ED2">
            <w:pPr>
              <w:pStyle w:val="FP"/>
            </w:pPr>
            <w:r w:rsidRPr="00BA6ED2">
              <w:t>C1-252167</w:t>
            </w:r>
          </w:p>
        </w:tc>
      </w:tr>
      <w:tr w:rsidR="00BA6ED2" w:rsidRPr="00BA6ED2" w14:paraId="57A9E1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F62" w14:textId="77777777" w:rsidR="00BA6ED2" w:rsidRPr="00BA6ED2" w:rsidRDefault="00BA6ED2" w:rsidP="00BA6ED2">
            <w:pPr>
              <w:pStyle w:val="FP"/>
            </w:pPr>
            <w:r w:rsidRPr="00BA6ED2">
              <w:t>C1-251915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060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D18C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63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12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FB8B" w14:textId="77777777" w:rsidR="00BA6ED2" w:rsidRPr="00BA6ED2" w:rsidRDefault="00BA6ED2" w:rsidP="00BA6ED2">
            <w:pPr>
              <w:pStyle w:val="FP"/>
            </w:pPr>
            <w:r w:rsidRPr="00BA6ED2">
              <w:t>C1-252149</w:t>
            </w:r>
          </w:p>
        </w:tc>
      </w:tr>
      <w:tr w:rsidR="00BA6ED2" w:rsidRPr="00BA6ED2" w14:paraId="570356D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66A" w14:textId="77777777" w:rsidR="00BA6ED2" w:rsidRPr="00BA6ED2" w:rsidRDefault="00BA6ED2" w:rsidP="00BA6ED2">
            <w:pPr>
              <w:pStyle w:val="FP"/>
            </w:pPr>
            <w:r w:rsidRPr="00BA6ED2">
              <w:t>C1-251916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D10E" w14:textId="77777777" w:rsidR="00BA6ED2" w:rsidRPr="00BA6ED2" w:rsidRDefault="00BA6ED2" w:rsidP="00BA6ED2">
            <w:pPr>
              <w:pStyle w:val="FP"/>
            </w:pPr>
            <w:r w:rsidRPr="00BA6ED2">
              <w:t>S&amp;F monitoring list in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EA0A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74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E4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EE8D" w14:textId="77777777" w:rsidR="00BA6ED2" w:rsidRPr="00BA6ED2" w:rsidRDefault="00BA6ED2" w:rsidP="00BA6ED2">
            <w:pPr>
              <w:pStyle w:val="FP"/>
            </w:pPr>
            <w:r w:rsidRPr="00BA6ED2">
              <w:t>C1-252160</w:t>
            </w:r>
          </w:p>
        </w:tc>
      </w:tr>
      <w:tr w:rsidR="00BA6ED2" w:rsidRPr="00BA6ED2" w14:paraId="05ADF8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31C0" w14:textId="77777777" w:rsidR="00BA6ED2" w:rsidRPr="00BA6ED2" w:rsidRDefault="00BA6ED2" w:rsidP="00BA6ED2">
            <w:pPr>
              <w:pStyle w:val="FP"/>
            </w:pPr>
            <w:r w:rsidRPr="00BA6ED2">
              <w:t>C1-251917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5CB5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49F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99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79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CC0" w14:textId="77777777" w:rsidR="00BA6ED2" w:rsidRPr="00BA6ED2" w:rsidRDefault="00BA6ED2" w:rsidP="00BA6ED2">
            <w:pPr>
              <w:pStyle w:val="FP"/>
            </w:pPr>
            <w:r w:rsidRPr="00BA6ED2">
              <w:t>C1-252150</w:t>
            </w:r>
          </w:p>
        </w:tc>
      </w:tr>
      <w:tr w:rsidR="00BA6ED2" w:rsidRPr="00BA6ED2" w14:paraId="52CCD43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23E" w14:textId="77777777" w:rsidR="00BA6ED2" w:rsidRPr="00BA6ED2" w:rsidRDefault="00BA6ED2" w:rsidP="00BA6ED2">
            <w:pPr>
              <w:pStyle w:val="FP"/>
            </w:pPr>
            <w:r w:rsidRPr="00BA6ED2">
              <w:t>C1-251918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B18" w14:textId="77777777" w:rsidR="00BA6ED2" w:rsidRPr="00BA6ED2" w:rsidRDefault="00BA6ED2" w:rsidP="00BA6ED2">
            <w:pPr>
              <w:pStyle w:val="FP"/>
            </w:pPr>
            <w:r w:rsidRPr="00BA6ED2">
              <w:t>UE to start T3440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A40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D9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47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2E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DB59C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B8B" w14:textId="77777777" w:rsidR="00BA6ED2" w:rsidRPr="00BA6ED2" w:rsidRDefault="00BA6ED2" w:rsidP="00BA6ED2">
            <w:pPr>
              <w:pStyle w:val="FP"/>
            </w:pPr>
            <w:r w:rsidRPr="00BA6ED2">
              <w:t>C1-251919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9121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6A3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A7E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6B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0012" w14:textId="77777777" w:rsidR="00BA6ED2" w:rsidRPr="00BA6ED2" w:rsidRDefault="00BA6ED2" w:rsidP="00BA6ED2">
            <w:pPr>
              <w:pStyle w:val="FP"/>
            </w:pPr>
            <w:r w:rsidRPr="00BA6ED2">
              <w:t>C1-252124</w:t>
            </w:r>
          </w:p>
        </w:tc>
      </w:tr>
      <w:tr w:rsidR="00BA6ED2" w:rsidRPr="00BA6ED2" w14:paraId="0B24FB4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9A75" w14:textId="77777777" w:rsidR="00BA6ED2" w:rsidRPr="00BA6ED2" w:rsidRDefault="00BA6ED2" w:rsidP="00BA6ED2">
            <w:pPr>
              <w:pStyle w:val="FP"/>
            </w:pPr>
            <w:r w:rsidRPr="00BA6ED2">
              <w:t>C1-251920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61FC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AE1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061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63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FDA" w14:textId="77777777" w:rsidR="00BA6ED2" w:rsidRPr="00BA6ED2" w:rsidRDefault="00BA6ED2" w:rsidP="00BA6ED2">
            <w:pPr>
              <w:pStyle w:val="FP"/>
            </w:pPr>
            <w:r w:rsidRPr="00BA6ED2">
              <w:t>C1-252125</w:t>
            </w:r>
          </w:p>
        </w:tc>
      </w:tr>
      <w:tr w:rsidR="00BA6ED2" w:rsidRPr="00BA6ED2" w14:paraId="14628A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149B" w14:textId="77777777" w:rsidR="00BA6ED2" w:rsidRPr="00BA6ED2" w:rsidRDefault="00BA6ED2" w:rsidP="00BA6ED2">
            <w:pPr>
              <w:pStyle w:val="FP"/>
            </w:pPr>
            <w:r w:rsidRPr="00BA6ED2">
              <w:t>C1-251921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AED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5GS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6DE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7F5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54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5CF" w14:textId="77777777" w:rsidR="00BA6ED2" w:rsidRPr="00BA6ED2" w:rsidRDefault="00BA6ED2" w:rsidP="00BA6ED2">
            <w:pPr>
              <w:pStyle w:val="FP"/>
            </w:pPr>
            <w:r w:rsidRPr="00BA6ED2">
              <w:t>C1-252126</w:t>
            </w:r>
          </w:p>
        </w:tc>
      </w:tr>
      <w:tr w:rsidR="00BA6ED2" w:rsidRPr="00BA6ED2" w14:paraId="792DBE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A7AA" w14:textId="77777777" w:rsidR="00BA6ED2" w:rsidRPr="00BA6ED2" w:rsidRDefault="00BA6ED2" w:rsidP="00BA6ED2">
            <w:pPr>
              <w:pStyle w:val="FP"/>
            </w:pPr>
            <w:r w:rsidRPr="00BA6ED2">
              <w:t>C1-251922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FC46" w14:textId="77777777" w:rsidR="00BA6ED2" w:rsidRPr="00BA6ED2" w:rsidRDefault="00BA6ED2" w:rsidP="00BA6ED2">
            <w:pPr>
              <w:pStyle w:val="FP"/>
            </w:pPr>
            <w:r w:rsidRPr="00BA6ED2">
              <w:t>Remove Editor’s note for encoding of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E942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956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67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63E9" w14:textId="77777777" w:rsidR="00BA6ED2" w:rsidRPr="00BA6ED2" w:rsidRDefault="00BA6ED2" w:rsidP="00BA6ED2">
            <w:pPr>
              <w:pStyle w:val="FP"/>
            </w:pPr>
            <w:r w:rsidRPr="00BA6ED2">
              <w:t>C1-252136</w:t>
            </w:r>
          </w:p>
        </w:tc>
      </w:tr>
      <w:tr w:rsidR="00BA6ED2" w:rsidRPr="00BA6ED2" w14:paraId="2C8055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90CD" w14:textId="77777777" w:rsidR="00BA6ED2" w:rsidRPr="00BA6ED2" w:rsidRDefault="00BA6ED2" w:rsidP="00BA6ED2">
            <w:pPr>
              <w:pStyle w:val="FP"/>
            </w:pPr>
            <w:r w:rsidRPr="00BA6ED2">
              <w:t>C1-251923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513" w14:textId="77777777" w:rsidR="00BA6ED2" w:rsidRPr="00BA6ED2" w:rsidRDefault="00BA6ED2" w:rsidP="00BA6ED2">
            <w:pPr>
              <w:pStyle w:val="FP"/>
            </w:pPr>
            <w:r w:rsidRPr="00BA6ED2">
              <w:t>Correct the length of Access technology utilization control IE in SERVICE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CCD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1AD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F2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D6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11A29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CA2" w14:textId="77777777" w:rsidR="00BA6ED2" w:rsidRPr="00BA6ED2" w:rsidRDefault="00BA6ED2" w:rsidP="00BA6ED2">
            <w:pPr>
              <w:pStyle w:val="FP"/>
            </w:pPr>
            <w:r w:rsidRPr="00BA6ED2">
              <w:t>C1-251924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9A72" w14:textId="77777777" w:rsidR="00BA6ED2" w:rsidRPr="00BA6ED2" w:rsidRDefault="00BA6ED2" w:rsidP="00BA6ED2">
            <w:pPr>
              <w:pStyle w:val="FP"/>
            </w:pPr>
            <w:r w:rsidRPr="00BA6ED2">
              <w:t>The adjustment of mobile reachable timer, periodic timer or the implicit detach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7DB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82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CF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3521" w14:textId="77777777" w:rsidR="00BA6ED2" w:rsidRPr="00BA6ED2" w:rsidRDefault="00BA6ED2" w:rsidP="00BA6ED2">
            <w:pPr>
              <w:pStyle w:val="FP"/>
            </w:pPr>
            <w:r w:rsidRPr="00BA6ED2">
              <w:t>C1-252168</w:t>
            </w:r>
          </w:p>
        </w:tc>
      </w:tr>
      <w:tr w:rsidR="00BA6ED2" w:rsidRPr="00BA6ED2" w14:paraId="00186AC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80C4" w14:textId="77777777" w:rsidR="00BA6ED2" w:rsidRPr="00BA6ED2" w:rsidRDefault="00BA6ED2" w:rsidP="00BA6ED2">
            <w:pPr>
              <w:pStyle w:val="FP"/>
            </w:pPr>
            <w:r w:rsidRPr="00BA6ED2">
              <w:t>C1-251925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D1F" w14:textId="77777777" w:rsidR="00BA6ED2" w:rsidRPr="00BA6ED2" w:rsidRDefault="00BA6ED2" w:rsidP="00BA6ED2">
            <w:pPr>
              <w:pStyle w:val="FP"/>
            </w:pPr>
            <w:r w:rsidRPr="00BA6ED2">
              <w:t>The UE behaviour on S&amp;F wait timer received in NAS accept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579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C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04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D7D" w14:textId="77777777" w:rsidR="00BA6ED2" w:rsidRPr="00BA6ED2" w:rsidRDefault="00BA6ED2" w:rsidP="00BA6ED2">
            <w:pPr>
              <w:pStyle w:val="FP"/>
            </w:pPr>
            <w:r w:rsidRPr="00BA6ED2">
              <w:t>C1-252148</w:t>
            </w:r>
          </w:p>
        </w:tc>
      </w:tr>
      <w:tr w:rsidR="00BA6ED2" w:rsidRPr="00BA6ED2" w14:paraId="1F5F47E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07C5" w14:textId="77777777" w:rsidR="00BA6ED2" w:rsidRPr="00BA6ED2" w:rsidRDefault="00BA6ED2" w:rsidP="00BA6ED2">
            <w:pPr>
              <w:pStyle w:val="FP"/>
            </w:pPr>
            <w:r w:rsidRPr="00BA6ED2">
              <w:t>C1-251926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23D" w14:textId="77777777" w:rsidR="00BA6ED2" w:rsidRPr="00BA6ED2" w:rsidRDefault="00BA6ED2" w:rsidP="00BA6ED2">
            <w:pPr>
              <w:pStyle w:val="FP"/>
            </w:pPr>
            <w:r w:rsidRPr="00BA6ED2">
              <w:t>Correction on the NAS rejection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253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72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18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412D" w14:textId="77777777" w:rsidR="00BA6ED2" w:rsidRPr="00BA6ED2" w:rsidRDefault="00BA6ED2" w:rsidP="00BA6ED2">
            <w:pPr>
              <w:pStyle w:val="FP"/>
            </w:pPr>
            <w:r w:rsidRPr="00BA6ED2">
              <w:t>C1-252244</w:t>
            </w:r>
          </w:p>
        </w:tc>
      </w:tr>
      <w:tr w:rsidR="00BA6ED2" w:rsidRPr="00BA6ED2" w14:paraId="6378391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3C8" w14:textId="77777777" w:rsidR="00BA6ED2" w:rsidRPr="00BA6ED2" w:rsidRDefault="00BA6ED2" w:rsidP="00BA6ED2">
            <w:pPr>
              <w:pStyle w:val="FP"/>
            </w:pPr>
            <w:r w:rsidRPr="00BA6ED2">
              <w:t>C1-251927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83B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183B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5D2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90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08D" w14:textId="77777777" w:rsidR="00BA6ED2" w:rsidRPr="00BA6ED2" w:rsidRDefault="00BA6ED2" w:rsidP="00BA6ED2">
            <w:pPr>
              <w:pStyle w:val="FP"/>
            </w:pPr>
            <w:r w:rsidRPr="00BA6ED2">
              <w:t>C1-252169</w:t>
            </w:r>
          </w:p>
        </w:tc>
      </w:tr>
      <w:tr w:rsidR="00BA6ED2" w:rsidRPr="00BA6ED2" w14:paraId="6C2F77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112" w14:textId="77777777" w:rsidR="00BA6ED2" w:rsidRPr="00BA6ED2" w:rsidRDefault="00BA6ED2" w:rsidP="00BA6ED2">
            <w:pPr>
              <w:pStyle w:val="FP"/>
            </w:pPr>
            <w:r w:rsidRPr="00BA6ED2">
              <w:t>C1-251928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7BF7" w14:textId="77777777" w:rsidR="00BA6ED2" w:rsidRPr="00BA6ED2" w:rsidRDefault="00BA6ED2" w:rsidP="00BA6ED2">
            <w:pPr>
              <w:pStyle w:val="FP"/>
            </w:pPr>
            <w:r w:rsidRPr="00BA6ED2">
              <w:t>The network initiated detach with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70F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FC9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E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E6E9" w14:textId="77777777" w:rsidR="00BA6ED2" w:rsidRPr="00BA6ED2" w:rsidRDefault="00BA6ED2" w:rsidP="00BA6ED2">
            <w:pPr>
              <w:pStyle w:val="FP"/>
            </w:pPr>
            <w:r w:rsidRPr="00BA6ED2">
              <w:t>C1-252161</w:t>
            </w:r>
          </w:p>
        </w:tc>
      </w:tr>
      <w:tr w:rsidR="00BA6ED2" w:rsidRPr="00BA6ED2" w14:paraId="4A7D52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50F5" w14:textId="77777777" w:rsidR="00BA6ED2" w:rsidRPr="00BA6ED2" w:rsidRDefault="00BA6ED2" w:rsidP="00BA6ED2">
            <w:pPr>
              <w:pStyle w:val="FP"/>
            </w:pPr>
            <w:r w:rsidRPr="00BA6ED2">
              <w:t>C1-251929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869" w14:textId="77777777" w:rsidR="00BA6ED2" w:rsidRPr="00BA6ED2" w:rsidRDefault="00BA6ED2" w:rsidP="00BA6ED2">
            <w:pPr>
              <w:pStyle w:val="FP"/>
            </w:pPr>
            <w:r w:rsidRPr="00BA6ED2">
              <w:t xml:space="preserve">The message format on 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transfer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0BEF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949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4C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0A12" w14:textId="77777777" w:rsidR="00BA6ED2" w:rsidRPr="00BA6ED2" w:rsidRDefault="00BA6ED2" w:rsidP="00BA6ED2">
            <w:pPr>
              <w:pStyle w:val="FP"/>
            </w:pPr>
            <w:r w:rsidRPr="00BA6ED2">
              <w:t>C1-252143</w:t>
            </w:r>
          </w:p>
        </w:tc>
      </w:tr>
      <w:tr w:rsidR="00BA6ED2" w:rsidRPr="00BA6ED2" w14:paraId="65479D4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1E0" w14:textId="77777777" w:rsidR="00BA6ED2" w:rsidRPr="00BA6ED2" w:rsidRDefault="00BA6ED2" w:rsidP="00BA6ED2">
            <w:pPr>
              <w:pStyle w:val="FP"/>
            </w:pPr>
            <w:r w:rsidRPr="00BA6ED2">
              <w:t>C1-251930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E8C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85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0F3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26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57E3" w14:textId="77777777" w:rsidR="00BA6ED2" w:rsidRPr="00BA6ED2" w:rsidRDefault="00BA6ED2" w:rsidP="00BA6ED2">
            <w:pPr>
              <w:pStyle w:val="FP"/>
            </w:pPr>
            <w:r w:rsidRPr="00BA6ED2">
              <w:t>C1-252198</w:t>
            </w:r>
          </w:p>
        </w:tc>
      </w:tr>
      <w:tr w:rsidR="00BA6ED2" w:rsidRPr="00BA6ED2" w14:paraId="07E6D7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38EF" w14:textId="77777777" w:rsidR="00BA6ED2" w:rsidRPr="00BA6ED2" w:rsidRDefault="00BA6ED2" w:rsidP="00BA6ED2">
            <w:pPr>
              <w:pStyle w:val="FP"/>
            </w:pPr>
            <w:r w:rsidRPr="00BA6ED2">
              <w:t>C1-251931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CA2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B73" w14:textId="77777777" w:rsidR="00BA6ED2" w:rsidRPr="00BA6ED2" w:rsidRDefault="00BA6ED2" w:rsidP="00BA6ED2">
            <w:pPr>
              <w:pStyle w:val="FP"/>
            </w:pPr>
            <w:r w:rsidRPr="00BA6ED2">
              <w:t>LG Electronics Deutschland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8A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D6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6AE0" w14:textId="77777777" w:rsidR="00BA6ED2" w:rsidRPr="00BA6ED2" w:rsidRDefault="00BA6ED2" w:rsidP="00BA6ED2">
            <w:pPr>
              <w:pStyle w:val="FP"/>
            </w:pPr>
            <w:r w:rsidRPr="00BA6ED2">
              <w:t>C1-252196</w:t>
            </w:r>
          </w:p>
        </w:tc>
      </w:tr>
      <w:tr w:rsidR="00BA6ED2" w:rsidRPr="00BA6ED2" w14:paraId="52126B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0DA4" w14:textId="77777777" w:rsidR="00BA6ED2" w:rsidRPr="00BA6ED2" w:rsidRDefault="00BA6ED2" w:rsidP="00BA6ED2">
            <w:pPr>
              <w:pStyle w:val="FP"/>
            </w:pPr>
            <w:r w:rsidRPr="00BA6ED2">
              <w:t>C1-251932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B53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BAF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7E1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5AF" w14:textId="77777777" w:rsidR="00BA6ED2" w:rsidRPr="00BA6ED2" w:rsidRDefault="00BA6ED2" w:rsidP="00BA6ED2">
            <w:pPr>
              <w:pStyle w:val="FP"/>
            </w:pPr>
            <w:r w:rsidRPr="00BA6ED2">
              <w:t>C1-250242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3672" w14:textId="77777777" w:rsidR="00BA6ED2" w:rsidRPr="00BA6ED2" w:rsidRDefault="00BA6ED2" w:rsidP="00BA6ED2">
            <w:pPr>
              <w:pStyle w:val="FP"/>
            </w:pPr>
            <w:r w:rsidRPr="00BA6ED2">
              <w:t>C1-252243</w:t>
            </w:r>
          </w:p>
        </w:tc>
      </w:tr>
      <w:tr w:rsidR="00BA6ED2" w:rsidRPr="00BA6ED2" w14:paraId="619F4B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1D6" w14:textId="77777777" w:rsidR="00BA6ED2" w:rsidRPr="00BA6ED2" w:rsidRDefault="00BA6ED2" w:rsidP="00BA6ED2">
            <w:pPr>
              <w:pStyle w:val="FP"/>
            </w:pPr>
            <w:r w:rsidRPr="00BA6ED2">
              <w:t>C1-251933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6090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BA4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8A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8B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8E6" w14:textId="77777777" w:rsidR="00BA6ED2" w:rsidRPr="00BA6ED2" w:rsidRDefault="00BA6ED2" w:rsidP="00BA6ED2">
            <w:pPr>
              <w:pStyle w:val="FP"/>
            </w:pPr>
            <w:r w:rsidRPr="00BA6ED2">
              <w:t>C1-252190</w:t>
            </w:r>
          </w:p>
        </w:tc>
      </w:tr>
      <w:tr w:rsidR="00BA6ED2" w:rsidRPr="00BA6ED2" w14:paraId="407F66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992" w14:textId="77777777" w:rsidR="00BA6ED2" w:rsidRPr="00BA6ED2" w:rsidRDefault="00BA6ED2" w:rsidP="00BA6ED2">
            <w:pPr>
              <w:pStyle w:val="FP"/>
            </w:pPr>
            <w:r w:rsidRPr="00BA6ED2">
              <w:t>C1-251934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18E9" w14:textId="77777777" w:rsidR="00BA6ED2" w:rsidRPr="00BA6ED2" w:rsidRDefault="00BA6ED2" w:rsidP="00BA6ED2">
            <w:pPr>
              <w:pStyle w:val="FP"/>
            </w:pPr>
            <w:r w:rsidRPr="00BA6ED2">
              <w:t>Revised WID on CT aspects for application enablement for mobile metaverse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7870" w14:textId="77777777" w:rsidR="00BA6ED2" w:rsidRPr="00BA6ED2" w:rsidRDefault="00BA6ED2" w:rsidP="00BA6ED2">
            <w:pPr>
              <w:pStyle w:val="FP"/>
            </w:pPr>
            <w:r w:rsidRPr="00BA6ED2">
              <w:t>Nokia,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39B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8023" w14:textId="77777777" w:rsidR="00BA6ED2" w:rsidRPr="00BA6ED2" w:rsidRDefault="00BA6ED2" w:rsidP="00BA6ED2">
            <w:pPr>
              <w:pStyle w:val="FP"/>
            </w:pPr>
            <w:r w:rsidRPr="00BA6ED2">
              <w:t>C1-250608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F13" w14:textId="77777777" w:rsidR="00BA6ED2" w:rsidRPr="00BA6ED2" w:rsidRDefault="00BA6ED2" w:rsidP="00BA6ED2">
            <w:pPr>
              <w:pStyle w:val="FP"/>
            </w:pPr>
            <w:r w:rsidRPr="00BA6ED2">
              <w:t>C1-252085</w:t>
            </w:r>
          </w:p>
        </w:tc>
      </w:tr>
      <w:tr w:rsidR="00BA6ED2" w:rsidRPr="00BA6ED2" w14:paraId="170C49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6DA" w14:textId="77777777" w:rsidR="00BA6ED2" w:rsidRPr="00BA6ED2" w:rsidRDefault="00BA6ED2" w:rsidP="00BA6ED2">
            <w:pPr>
              <w:pStyle w:val="FP"/>
            </w:pPr>
            <w:r w:rsidRPr="00BA6ED2">
              <w:t>C1-251935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804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2DCD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53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59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574F" w14:textId="77777777" w:rsidR="00BA6ED2" w:rsidRPr="00BA6ED2" w:rsidRDefault="00BA6ED2" w:rsidP="00BA6ED2">
            <w:pPr>
              <w:pStyle w:val="FP"/>
            </w:pPr>
            <w:r w:rsidRPr="00BA6ED2">
              <w:t>C1-252183</w:t>
            </w:r>
          </w:p>
        </w:tc>
      </w:tr>
      <w:tr w:rsidR="00BA6ED2" w:rsidRPr="00BA6ED2" w14:paraId="1AA055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426D" w14:textId="77777777" w:rsidR="00BA6ED2" w:rsidRPr="00BA6ED2" w:rsidRDefault="00BA6ED2" w:rsidP="00BA6ED2">
            <w:pPr>
              <w:pStyle w:val="FP"/>
            </w:pPr>
            <w:r w:rsidRPr="00BA6ED2">
              <w:t>C1-251936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94B" w14:textId="77777777" w:rsidR="00BA6ED2" w:rsidRPr="00BA6ED2" w:rsidRDefault="00BA6ED2" w:rsidP="00BA6ED2">
            <w:pPr>
              <w:pStyle w:val="FP"/>
            </w:pPr>
            <w:r w:rsidRPr="00BA6ED2">
              <w:t>Clarification of PDU session usage for MWAB emergency service support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F9E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F20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5D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09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D8D0C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82E7" w14:textId="77777777" w:rsidR="00BA6ED2" w:rsidRPr="00BA6ED2" w:rsidRDefault="00BA6ED2" w:rsidP="00BA6ED2">
            <w:pPr>
              <w:pStyle w:val="FP"/>
            </w:pPr>
            <w:r w:rsidRPr="00BA6ED2">
              <w:t>C1-251937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134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84F3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F0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11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34D7" w14:textId="77777777" w:rsidR="00BA6ED2" w:rsidRPr="00BA6ED2" w:rsidRDefault="00BA6ED2" w:rsidP="00BA6ED2">
            <w:pPr>
              <w:pStyle w:val="FP"/>
            </w:pPr>
            <w:r w:rsidRPr="00BA6ED2">
              <w:t>C1-252219</w:t>
            </w:r>
          </w:p>
        </w:tc>
      </w:tr>
      <w:tr w:rsidR="00BA6ED2" w:rsidRPr="00BA6ED2" w14:paraId="3B85F97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04E" w14:textId="77777777" w:rsidR="00BA6ED2" w:rsidRPr="00BA6ED2" w:rsidRDefault="00BA6ED2" w:rsidP="00BA6ED2">
            <w:pPr>
              <w:pStyle w:val="FP"/>
            </w:pPr>
            <w:r w:rsidRPr="00BA6ED2">
              <w:t>C1-251938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C186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55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C7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A5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A99" w14:textId="77777777" w:rsidR="00BA6ED2" w:rsidRPr="00BA6ED2" w:rsidRDefault="00BA6ED2" w:rsidP="00BA6ED2">
            <w:pPr>
              <w:pStyle w:val="FP"/>
            </w:pPr>
            <w:r w:rsidRPr="00BA6ED2">
              <w:t>C1-252249</w:t>
            </w:r>
          </w:p>
        </w:tc>
      </w:tr>
      <w:tr w:rsidR="00BA6ED2" w:rsidRPr="00BA6ED2" w14:paraId="3085C1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642A" w14:textId="77777777" w:rsidR="00BA6ED2" w:rsidRPr="00BA6ED2" w:rsidRDefault="00BA6ED2" w:rsidP="00BA6ED2">
            <w:pPr>
              <w:pStyle w:val="FP"/>
            </w:pPr>
            <w:r w:rsidRPr="00BA6ED2">
              <w:t>C1-251939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6FBC" w14:textId="77777777" w:rsidR="00BA6ED2" w:rsidRPr="00BA6ED2" w:rsidRDefault="00BA6ED2" w:rsidP="00BA6ED2">
            <w:pPr>
              <w:pStyle w:val="FP"/>
            </w:pPr>
            <w:r w:rsidRPr="00BA6ED2">
              <w:t>Limiting frequent breaks in service using disabling of N1 mode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5E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22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7B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1FC" w14:textId="77777777" w:rsidR="00BA6ED2" w:rsidRPr="00BA6ED2" w:rsidRDefault="00BA6ED2" w:rsidP="00BA6ED2">
            <w:pPr>
              <w:pStyle w:val="FP"/>
            </w:pPr>
            <w:r w:rsidRPr="00BA6ED2">
              <w:t>C1-252184</w:t>
            </w:r>
          </w:p>
        </w:tc>
      </w:tr>
      <w:tr w:rsidR="00BA6ED2" w:rsidRPr="00BA6ED2" w14:paraId="3DE353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862" w14:textId="77777777" w:rsidR="00BA6ED2" w:rsidRPr="00BA6ED2" w:rsidRDefault="00BA6ED2" w:rsidP="00BA6ED2">
            <w:pPr>
              <w:pStyle w:val="FP"/>
            </w:pPr>
            <w:r w:rsidRPr="00BA6ED2">
              <w:t>C1-251940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413" w14:textId="58D36108" w:rsidR="00BA6ED2" w:rsidRPr="00BA6ED2" w:rsidRDefault="00BA6ED2" w:rsidP="00BA6ED2">
            <w:pPr>
              <w:pStyle w:val="FP"/>
            </w:pPr>
            <w:r w:rsidRPr="00BA6ED2">
              <w:t>V</w:t>
            </w:r>
            <w:r w:rsidRPr="00BA6ED2">
              <w:t>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D06B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7674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B5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A4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37DE8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F9A" w14:textId="77777777" w:rsidR="00BA6ED2" w:rsidRPr="00BA6ED2" w:rsidRDefault="00BA6ED2" w:rsidP="00BA6ED2">
            <w:pPr>
              <w:pStyle w:val="FP"/>
            </w:pPr>
            <w:r w:rsidRPr="00BA6ED2">
              <w:t>C1-251941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AB6" w14:textId="31608D65" w:rsidR="00BA6ED2" w:rsidRPr="00BA6ED2" w:rsidRDefault="00BA6ED2" w:rsidP="00BA6ED2">
            <w:pPr>
              <w:pStyle w:val="FP"/>
            </w:pPr>
            <w:r w:rsidRPr="00BA6ED2">
              <w:t>V</w:t>
            </w:r>
            <w:r w:rsidRPr="00BA6ED2">
              <w:t>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F3F2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5DDB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DAE" w14:textId="77777777" w:rsidR="00BA6ED2" w:rsidRPr="00BA6ED2" w:rsidRDefault="00BA6ED2" w:rsidP="00BA6ED2">
            <w:pPr>
              <w:pStyle w:val="FP"/>
            </w:pPr>
            <w:r w:rsidRPr="00BA6ED2">
              <w:t>CP-250072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79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BD0ECF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50C" w14:textId="77777777" w:rsidR="00BA6ED2" w:rsidRPr="00BA6ED2" w:rsidRDefault="00BA6ED2" w:rsidP="00BA6ED2">
            <w:pPr>
              <w:pStyle w:val="FP"/>
            </w:pPr>
            <w:r w:rsidRPr="00BA6ED2">
              <w:t>C1-251942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D675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09B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88B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EF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029" w14:textId="77777777" w:rsidR="00BA6ED2" w:rsidRPr="00BA6ED2" w:rsidRDefault="00BA6ED2" w:rsidP="00BA6ED2">
            <w:pPr>
              <w:pStyle w:val="FP"/>
            </w:pPr>
            <w:r w:rsidRPr="00BA6ED2">
              <w:t>C1-252096</w:t>
            </w:r>
          </w:p>
        </w:tc>
      </w:tr>
      <w:tr w:rsidR="00BA6ED2" w:rsidRPr="00BA6ED2" w14:paraId="459A02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29F" w14:textId="77777777" w:rsidR="00BA6ED2" w:rsidRPr="00BA6ED2" w:rsidRDefault="00BA6ED2" w:rsidP="00BA6ED2">
            <w:pPr>
              <w:pStyle w:val="FP"/>
            </w:pPr>
            <w:r w:rsidRPr="00BA6ED2">
              <w:t>C1-251943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27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Updation</w:t>
            </w:r>
            <w:proofErr w:type="spellEnd"/>
            <w:r w:rsidRPr="00BA6ED2">
              <w:t xml:space="preserve"> of AT command +CGTFT to delete Packet filter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51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F1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386D" w14:textId="77777777" w:rsidR="00BA6ED2" w:rsidRPr="00BA6ED2" w:rsidRDefault="00BA6ED2" w:rsidP="00BA6ED2">
            <w:pPr>
              <w:pStyle w:val="FP"/>
            </w:pPr>
            <w:r w:rsidRPr="00BA6ED2">
              <w:t>C1-250402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9B84" w14:textId="77777777" w:rsidR="00BA6ED2" w:rsidRPr="00BA6ED2" w:rsidRDefault="00BA6ED2" w:rsidP="00BA6ED2">
            <w:pPr>
              <w:pStyle w:val="FP"/>
            </w:pPr>
            <w:r w:rsidRPr="00BA6ED2">
              <w:t>C1-252199</w:t>
            </w:r>
          </w:p>
        </w:tc>
      </w:tr>
      <w:tr w:rsidR="00BA6ED2" w:rsidRPr="00BA6ED2" w14:paraId="0D0203A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E82" w14:textId="77777777" w:rsidR="00BA6ED2" w:rsidRPr="00BA6ED2" w:rsidRDefault="00BA6ED2" w:rsidP="00BA6ED2">
            <w:pPr>
              <w:pStyle w:val="FP"/>
            </w:pPr>
            <w:r w:rsidRPr="00BA6ED2">
              <w:t>C1-251944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5721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80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29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B9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E0FC" w14:textId="77777777" w:rsidR="00BA6ED2" w:rsidRPr="00BA6ED2" w:rsidRDefault="00BA6ED2" w:rsidP="00BA6ED2">
            <w:pPr>
              <w:pStyle w:val="FP"/>
            </w:pPr>
            <w:r w:rsidRPr="00BA6ED2">
              <w:t>C1-252097</w:t>
            </w:r>
          </w:p>
        </w:tc>
      </w:tr>
      <w:tr w:rsidR="00BA6ED2" w:rsidRPr="00BA6ED2" w14:paraId="35F041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5C7" w14:textId="77777777" w:rsidR="00BA6ED2" w:rsidRPr="00BA6ED2" w:rsidRDefault="00BA6ED2" w:rsidP="00BA6ED2">
            <w:pPr>
              <w:pStyle w:val="FP"/>
            </w:pPr>
            <w:r w:rsidRPr="00BA6ED2">
              <w:t>C1-251945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56C" w14:textId="77777777" w:rsidR="00BA6ED2" w:rsidRPr="00BA6ED2" w:rsidRDefault="00BA6ED2" w:rsidP="00BA6ED2">
            <w:pPr>
              <w:pStyle w:val="FP"/>
            </w:pPr>
            <w:r w:rsidRPr="00BA6ED2">
              <w:t>TS-skeleton_24_392_v000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91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C8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1C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3E2" w14:textId="77777777" w:rsidR="00BA6ED2" w:rsidRPr="00BA6ED2" w:rsidRDefault="00BA6ED2" w:rsidP="00BA6ED2">
            <w:pPr>
              <w:pStyle w:val="FP"/>
            </w:pPr>
            <w:r w:rsidRPr="00BA6ED2">
              <w:t>C1-252435</w:t>
            </w:r>
          </w:p>
        </w:tc>
      </w:tr>
      <w:tr w:rsidR="00BA6ED2" w:rsidRPr="00BA6ED2" w14:paraId="5AD918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EEA6" w14:textId="77777777" w:rsidR="00BA6ED2" w:rsidRPr="00BA6ED2" w:rsidRDefault="00BA6ED2" w:rsidP="00BA6ED2">
            <w:pPr>
              <w:pStyle w:val="FP"/>
            </w:pPr>
            <w:r w:rsidRPr="00BA6ED2">
              <w:t>C1-251946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37B6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200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1E3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B8CD" w14:textId="77777777" w:rsidR="00BA6ED2" w:rsidRPr="00BA6ED2" w:rsidRDefault="00BA6ED2" w:rsidP="00BA6ED2">
            <w:pPr>
              <w:pStyle w:val="FP"/>
            </w:pPr>
            <w:r w:rsidRPr="00BA6ED2">
              <w:t>C1-250556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8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89A7A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9B75" w14:textId="77777777" w:rsidR="00BA6ED2" w:rsidRPr="00BA6ED2" w:rsidRDefault="00BA6ED2" w:rsidP="00BA6ED2">
            <w:pPr>
              <w:pStyle w:val="FP"/>
            </w:pPr>
            <w:r w:rsidRPr="00BA6ED2">
              <w:t>C1-251947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C4A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Scope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ED46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7AC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21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58F5" w14:textId="77777777" w:rsidR="00BA6ED2" w:rsidRPr="00BA6ED2" w:rsidRDefault="00BA6ED2" w:rsidP="00BA6ED2">
            <w:pPr>
              <w:pStyle w:val="FP"/>
            </w:pPr>
            <w:r w:rsidRPr="00BA6ED2">
              <w:t>C1-252436</w:t>
            </w:r>
          </w:p>
        </w:tc>
      </w:tr>
      <w:tr w:rsidR="00BA6ED2" w:rsidRPr="00BA6ED2" w14:paraId="0D35B7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B7" w14:textId="77777777" w:rsidR="00BA6ED2" w:rsidRPr="00BA6ED2" w:rsidRDefault="00BA6ED2" w:rsidP="00BA6ED2">
            <w:pPr>
              <w:pStyle w:val="FP"/>
            </w:pPr>
            <w:r w:rsidRPr="00BA6ED2">
              <w:t>C1-251948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DF3E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14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16E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CBF" w14:textId="77777777" w:rsidR="00BA6ED2" w:rsidRPr="00BA6ED2" w:rsidRDefault="00BA6ED2" w:rsidP="00BA6ED2">
            <w:pPr>
              <w:pStyle w:val="FP"/>
            </w:pPr>
            <w:r w:rsidRPr="00BA6ED2">
              <w:t>C1-250559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47FD" w14:textId="77777777" w:rsidR="00BA6ED2" w:rsidRPr="00BA6ED2" w:rsidRDefault="00BA6ED2" w:rsidP="00BA6ED2">
            <w:pPr>
              <w:pStyle w:val="FP"/>
            </w:pPr>
            <w:r w:rsidRPr="00BA6ED2">
              <w:t>C1-252089</w:t>
            </w:r>
          </w:p>
        </w:tc>
      </w:tr>
      <w:tr w:rsidR="00BA6ED2" w:rsidRPr="00BA6ED2" w14:paraId="3F050D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6A0" w14:textId="77777777" w:rsidR="00BA6ED2" w:rsidRPr="00BA6ED2" w:rsidRDefault="00BA6ED2" w:rsidP="00BA6ED2">
            <w:pPr>
              <w:pStyle w:val="FP"/>
            </w:pPr>
            <w:r w:rsidRPr="00BA6ED2">
              <w:t>C1-251949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D9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General description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E5C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FD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CD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908B" w14:textId="77777777" w:rsidR="00BA6ED2" w:rsidRPr="00BA6ED2" w:rsidRDefault="00BA6ED2" w:rsidP="00BA6ED2">
            <w:pPr>
              <w:pStyle w:val="FP"/>
            </w:pPr>
            <w:r w:rsidRPr="00BA6ED2">
              <w:t>C1-252437</w:t>
            </w:r>
          </w:p>
        </w:tc>
      </w:tr>
      <w:tr w:rsidR="00BA6ED2" w:rsidRPr="00BA6ED2" w14:paraId="0EF553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214F" w14:textId="77777777" w:rsidR="00BA6ED2" w:rsidRPr="00BA6ED2" w:rsidRDefault="00BA6ED2" w:rsidP="00BA6ED2">
            <w:pPr>
              <w:pStyle w:val="FP"/>
            </w:pPr>
            <w:r w:rsidRPr="00BA6ED2">
              <w:t>C1-251950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A2C0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6B6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FF8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21A" w14:textId="77777777" w:rsidR="00BA6ED2" w:rsidRPr="00BA6ED2" w:rsidRDefault="00BA6ED2" w:rsidP="00BA6ED2">
            <w:pPr>
              <w:pStyle w:val="FP"/>
            </w:pPr>
            <w:r w:rsidRPr="00BA6ED2">
              <w:t>C1-250556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D3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E3432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47A" w14:textId="77777777" w:rsidR="00BA6ED2" w:rsidRPr="00BA6ED2" w:rsidRDefault="00BA6ED2" w:rsidP="00BA6ED2">
            <w:pPr>
              <w:pStyle w:val="FP"/>
            </w:pPr>
            <w:r w:rsidRPr="00BA6ED2">
              <w:t>C1-251951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ACC" w14:textId="77777777" w:rsidR="00BA6ED2" w:rsidRPr="00BA6ED2" w:rsidRDefault="00BA6ED2" w:rsidP="00BA6ED2">
            <w:pPr>
              <w:pStyle w:val="FP"/>
            </w:pPr>
            <w:r w:rsidRPr="00BA6ED2">
              <w:t>Digital asset discovery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1554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CA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56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280" w14:textId="77777777" w:rsidR="00BA6ED2" w:rsidRPr="00BA6ED2" w:rsidRDefault="00BA6ED2" w:rsidP="00BA6ED2">
            <w:pPr>
              <w:pStyle w:val="FP"/>
            </w:pPr>
            <w:r w:rsidRPr="00BA6ED2">
              <w:t>C1-252396</w:t>
            </w:r>
          </w:p>
        </w:tc>
      </w:tr>
      <w:tr w:rsidR="00BA6ED2" w:rsidRPr="00BA6ED2" w14:paraId="2DB717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E525" w14:textId="77777777" w:rsidR="00BA6ED2" w:rsidRPr="00BA6ED2" w:rsidRDefault="00BA6ED2" w:rsidP="00BA6ED2">
            <w:pPr>
              <w:pStyle w:val="FP"/>
            </w:pPr>
            <w:r w:rsidRPr="00BA6ED2">
              <w:t>C1-251952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B82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clause 5 Functional entities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5F5F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A9F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6A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3A44" w14:textId="77777777" w:rsidR="00BA6ED2" w:rsidRPr="00BA6ED2" w:rsidRDefault="00BA6ED2" w:rsidP="00BA6ED2">
            <w:pPr>
              <w:pStyle w:val="FP"/>
            </w:pPr>
            <w:r w:rsidRPr="00BA6ED2">
              <w:t>C1-252438</w:t>
            </w:r>
          </w:p>
        </w:tc>
      </w:tr>
      <w:tr w:rsidR="00BA6ED2" w:rsidRPr="00BA6ED2" w14:paraId="4597A1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B17" w14:textId="77777777" w:rsidR="00BA6ED2" w:rsidRPr="00BA6ED2" w:rsidRDefault="00BA6ED2" w:rsidP="00BA6ED2">
            <w:pPr>
              <w:pStyle w:val="FP"/>
            </w:pPr>
            <w:r w:rsidRPr="00BA6ED2">
              <w:t>C1-251953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0A8E" w14:textId="77777777" w:rsidR="00BA6ED2" w:rsidRPr="00BA6ED2" w:rsidRDefault="00BA6ED2" w:rsidP="00BA6ED2">
            <w:pPr>
              <w:pStyle w:val="FP"/>
            </w:pPr>
            <w:r w:rsidRPr="00BA6ED2">
              <w:t xml:space="preserve">Reply LS on including the HPLMN ID in the PC5 discovery messages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45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CB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D4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B6E7" w14:textId="77777777" w:rsidR="00BA6ED2" w:rsidRPr="00BA6ED2" w:rsidRDefault="00BA6ED2" w:rsidP="00BA6ED2">
            <w:pPr>
              <w:pStyle w:val="FP"/>
            </w:pPr>
            <w:r w:rsidRPr="00BA6ED2">
              <w:t>C1-252256</w:t>
            </w:r>
          </w:p>
        </w:tc>
      </w:tr>
      <w:tr w:rsidR="00BA6ED2" w:rsidRPr="00BA6ED2" w14:paraId="4981C1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032" w14:textId="77777777" w:rsidR="00BA6ED2" w:rsidRPr="00BA6ED2" w:rsidRDefault="00BA6ED2" w:rsidP="00BA6ED2">
            <w:pPr>
              <w:pStyle w:val="FP"/>
            </w:pPr>
            <w:r w:rsidRPr="00BA6ED2">
              <w:t>C1-251954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E7C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793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9D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87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E136" w14:textId="77777777" w:rsidR="00BA6ED2" w:rsidRPr="00BA6ED2" w:rsidRDefault="00BA6ED2" w:rsidP="00BA6ED2">
            <w:pPr>
              <w:pStyle w:val="FP"/>
            </w:pPr>
            <w:r w:rsidRPr="00BA6ED2">
              <w:t>C1-252193</w:t>
            </w:r>
          </w:p>
        </w:tc>
      </w:tr>
      <w:tr w:rsidR="00BA6ED2" w:rsidRPr="00BA6ED2" w14:paraId="19D538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EE8E" w14:textId="77777777" w:rsidR="00BA6ED2" w:rsidRPr="00BA6ED2" w:rsidRDefault="00BA6ED2" w:rsidP="00BA6ED2">
            <w:pPr>
              <w:pStyle w:val="FP"/>
            </w:pPr>
            <w:r w:rsidRPr="00BA6ED2">
              <w:t>C1-251955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34F" w14:textId="77777777" w:rsidR="00BA6ED2" w:rsidRPr="00BA6ED2" w:rsidRDefault="00BA6ED2" w:rsidP="00BA6ED2">
            <w:pPr>
              <w:pStyle w:val="FP"/>
            </w:pPr>
            <w:r w:rsidRPr="00BA6ED2">
              <w:t>Conclusion for KI #7 – Providing access control in the VPLMN providing disaster roaming services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09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8B2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6F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9D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8514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751" w14:textId="77777777" w:rsidR="00BA6ED2" w:rsidRPr="00BA6ED2" w:rsidRDefault="00BA6ED2" w:rsidP="00BA6ED2">
            <w:pPr>
              <w:pStyle w:val="FP"/>
            </w:pPr>
            <w:r w:rsidRPr="00BA6ED2">
              <w:t>C1-251956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4D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DA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D71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B7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2256" w14:textId="77777777" w:rsidR="00BA6ED2" w:rsidRPr="00BA6ED2" w:rsidRDefault="00BA6ED2" w:rsidP="00BA6ED2">
            <w:pPr>
              <w:pStyle w:val="FP"/>
            </w:pPr>
            <w:r w:rsidRPr="00BA6ED2">
              <w:t>C1-252086</w:t>
            </w:r>
          </w:p>
        </w:tc>
      </w:tr>
      <w:tr w:rsidR="00BA6ED2" w:rsidRPr="00BA6ED2" w14:paraId="2B02169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7692" w14:textId="77777777" w:rsidR="00BA6ED2" w:rsidRPr="00BA6ED2" w:rsidRDefault="00BA6ED2" w:rsidP="00BA6ED2">
            <w:pPr>
              <w:pStyle w:val="FP"/>
            </w:pPr>
            <w:r w:rsidRPr="00BA6ED2">
              <w:t>C1-251957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6F8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05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6A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FA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53F0" w14:textId="77777777" w:rsidR="00BA6ED2" w:rsidRPr="00BA6ED2" w:rsidRDefault="00BA6ED2" w:rsidP="00BA6ED2">
            <w:pPr>
              <w:pStyle w:val="FP"/>
            </w:pPr>
            <w:r w:rsidRPr="00BA6ED2">
              <w:t>C1-252087</w:t>
            </w:r>
          </w:p>
        </w:tc>
      </w:tr>
      <w:tr w:rsidR="00BA6ED2" w:rsidRPr="00BA6ED2" w14:paraId="3E8057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C187" w14:textId="77777777" w:rsidR="00BA6ED2" w:rsidRPr="00BA6ED2" w:rsidRDefault="00BA6ED2" w:rsidP="00BA6ED2">
            <w:pPr>
              <w:pStyle w:val="FP"/>
            </w:pPr>
            <w:r w:rsidRPr="00BA6ED2">
              <w:t>C1-251958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18A1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85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C3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0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DCBF" w14:textId="77777777" w:rsidR="00BA6ED2" w:rsidRPr="00BA6ED2" w:rsidRDefault="00BA6ED2" w:rsidP="00BA6ED2">
            <w:pPr>
              <w:pStyle w:val="FP"/>
            </w:pPr>
            <w:r w:rsidRPr="00BA6ED2">
              <w:t>C1-252088</w:t>
            </w:r>
          </w:p>
        </w:tc>
      </w:tr>
      <w:tr w:rsidR="00BA6ED2" w:rsidRPr="00BA6ED2" w14:paraId="1AE1B1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A2" w14:textId="77777777" w:rsidR="00BA6ED2" w:rsidRPr="00BA6ED2" w:rsidRDefault="00BA6ED2" w:rsidP="00BA6ED2">
            <w:pPr>
              <w:pStyle w:val="FP"/>
            </w:pPr>
            <w:r w:rsidRPr="00BA6ED2">
              <w:t>C1-251959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2C5" w14:textId="77777777" w:rsidR="00BA6ED2" w:rsidRPr="00BA6ED2" w:rsidRDefault="00BA6ED2" w:rsidP="00BA6ED2">
            <w:pPr>
              <w:pStyle w:val="FP"/>
            </w:pPr>
            <w:r w:rsidRPr="00BA6ED2">
              <w:t>Corrections on the term 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1D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60B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14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2FA5" w14:textId="77777777" w:rsidR="00BA6ED2" w:rsidRPr="00BA6ED2" w:rsidRDefault="00BA6ED2" w:rsidP="00BA6ED2">
            <w:pPr>
              <w:pStyle w:val="FP"/>
            </w:pPr>
            <w:r w:rsidRPr="00BA6ED2">
              <w:t>C1-252133</w:t>
            </w:r>
          </w:p>
        </w:tc>
      </w:tr>
      <w:tr w:rsidR="00BA6ED2" w:rsidRPr="00BA6ED2" w14:paraId="6BDB32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C572" w14:textId="77777777" w:rsidR="00BA6ED2" w:rsidRPr="00BA6ED2" w:rsidRDefault="00BA6ED2" w:rsidP="00BA6ED2">
            <w:pPr>
              <w:pStyle w:val="FP"/>
            </w:pPr>
            <w:r w:rsidRPr="00BA6ED2">
              <w:t>C1-251960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8BF1" w14:textId="77777777" w:rsidR="00BA6ED2" w:rsidRPr="00BA6ED2" w:rsidRDefault="00BA6ED2" w:rsidP="00BA6ED2">
            <w:pPr>
              <w:pStyle w:val="FP"/>
            </w:pPr>
            <w:r w:rsidRPr="00BA6ED2">
              <w:t>Corrections for the term 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7B1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C3D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48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6854" w14:textId="77777777" w:rsidR="00BA6ED2" w:rsidRPr="00BA6ED2" w:rsidRDefault="00BA6ED2" w:rsidP="00BA6ED2">
            <w:pPr>
              <w:pStyle w:val="FP"/>
            </w:pPr>
            <w:r w:rsidRPr="00BA6ED2">
              <w:t>C1-252135</w:t>
            </w:r>
          </w:p>
        </w:tc>
      </w:tr>
      <w:tr w:rsidR="00BA6ED2" w:rsidRPr="00BA6ED2" w14:paraId="3CC58B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6B0" w14:textId="77777777" w:rsidR="00BA6ED2" w:rsidRPr="00BA6ED2" w:rsidRDefault="00BA6ED2" w:rsidP="00BA6ED2">
            <w:pPr>
              <w:pStyle w:val="FP"/>
            </w:pPr>
            <w:r w:rsidRPr="00BA6ED2">
              <w:t>C1-251961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21D2" w14:textId="77777777" w:rsidR="00BA6ED2" w:rsidRPr="00BA6ED2" w:rsidRDefault="00BA6ED2" w:rsidP="00BA6ED2">
            <w:pPr>
              <w:pStyle w:val="FP"/>
            </w:pPr>
            <w:r w:rsidRPr="00BA6ED2">
              <w:t>Remove the EN for PLMNs with associated access technology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2DA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07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5B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47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84F50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F95" w14:textId="77777777" w:rsidR="00BA6ED2" w:rsidRPr="00BA6ED2" w:rsidRDefault="00BA6ED2" w:rsidP="00BA6ED2">
            <w:pPr>
              <w:pStyle w:val="FP"/>
            </w:pPr>
            <w:r w:rsidRPr="00BA6ED2">
              <w:t>C1-251962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4CB" w14:textId="77777777" w:rsidR="00BA6ED2" w:rsidRPr="00BA6ED2" w:rsidRDefault="00BA6ED2" w:rsidP="00BA6ED2">
            <w:pPr>
              <w:pStyle w:val="FP"/>
            </w:pPr>
            <w:r w:rsidRPr="00BA6ED2">
              <w:t>Resolve the EN for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2C6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EC3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04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19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EEF2DB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538" w14:textId="77777777" w:rsidR="00BA6ED2" w:rsidRPr="00BA6ED2" w:rsidRDefault="00BA6ED2" w:rsidP="00BA6ED2">
            <w:pPr>
              <w:pStyle w:val="FP"/>
            </w:pPr>
            <w:r w:rsidRPr="00BA6ED2">
              <w:t>C1-251963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E42" w14:textId="77777777" w:rsidR="00BA6ED2" w:rsidRPr="00BA6ED2" w:rsidRDefault="00BA6ED2" w:rsidP="00BA6ED2">
            <w:pPr>
              <w:pStyle w:val="FP"/>
            </w:pPr>
            <w:r w:rsidRPr="00BA6ED2">
              <w:t>Reference to obsoleted IETF RFC 3315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43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/Chi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D82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76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06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612B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A176" w14:textId="77777777" w:rsidR="00BA6ED2" w:rsidRPr="00BA6ED2" w:rsidRDefault="00BA6ED2" w:rsidP="00BA6ED2">
            <w:pPr>
              <w:pStyle w:val="FP"/>
            </w:pPr>
            <w:r w:rsidRPr="00BA6ED2">
              <w:t>C1-251964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49E" w14:textId="77777777" w:rsidR="00BA6ED2" w:rsidRPr="00BA6ED2" w:rsidRDefault="00BA6ED2" w:rsidP="00BA6ED2">
            <w:pPr>
              <w:pStyle w:val="FP"/>
            </w:pPr>
            <w:r w:rsidRPr="00BA6ED2">
              <w:t>Reference to obsoleted IETF RFC 3736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C8B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93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87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4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52C9D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05A8" w14:textId="77777777" w:rsidR="00BA6ED2" w:rsidRPr="00BA6ED2" w:rsidRDefault="00BA6ED2" w:rsidP="00BA6ED2">
            <w:pPr>
              <w:pStyle w:val="FP"/>
            </w:pPr>
            <w:r w:rsidRPr="00BA6ED2">
              <w:t>C1-251965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BF4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50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88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14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BBA7" w14:textId="77777777" w:rsidR="00BA6ED2" w:rsidRPr="00BA6ED2" w:rsidRDefault="00BA6ED2" w:rsidP="00BA6ED2">
            <w:pPr>
              <w:pStyle w:val="FP"/>
            </w:pPr>
            <w:r w:rsidRPr="00BA6ED2">
              <w:t>C1-252274</w:t>
            </w:r>
          </w:p>
        </w:tc>
      </w:tr>
      <w:tr w:rsidR="00BA6ED2" w:rsidRPr="00BA6ED2" w14:paraId="3F08623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564A" w14:textId="77777777" w:rsidR="00BA6ED2" w:rsidRPr="00BA6ED2" w:rsidRDefault="00BA6ED2" w:rsidP="00BA6ED2">
            <w:pPr>
              <w:pStyle w:val="FP"/>
            </w:pPr>
            <w:r w:rsidRPr="00BA6ED2">
              <w:t>C1-251966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4FC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1B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B5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2E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4B5" w14:textId="77777777" w:rsidR="00BA6ED2" w:rsidRPr="00BA6ED2" w:rsidRDefault="00BA6ED2" w:rsidP="00BA6ED2">
            <w:pPr>
              <w:pStyle w:val="FP"/>
            </w:pPr>
            <w:r w:rsidRPr="00BA6ED2">
              <w:t>C1-252275</w:t>
            </w:r>
          </w:p>
        </w:tc>
      </w:tr>
      <w:tr w:rsidR="00BA6ED2" w:rsidRPr="00BA6ED2" w14:paraId="5B6734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E54" w14:textId="77777777" w:rsidR="00BA6ED2" w:rsidRPr="00BA6ED2" w:rsidRDefault="00BA6ED2" w:rsidP="00BA6ED2">
            <w:pPr>
              <w:pStyle w:val="FP"/>
            </w:pPr>
            <w:r w:rsidRPr="00BA6ED2">
              <w:t>C1-251967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7126" w14:textId="77777777" w:rsidR="00BA6ED2" w:rsidRPr="00BA6ED2" w:rsidRDefault="00BA6ED2" w:rsidP="00BA6ED2">
            <w:pPr>
              <w:pStyle w:val="FP"/>
            </w:pPr>
            <w:r w:rsidRPr="00BA6ED2">
              <w:t>Reference to obsoleted IETF RFC 7230 and 7231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75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2A4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9F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69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7F45E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AB6C" w14:textId="77777777" w:rsidR="00BA6ED2" w:rsidRPr="00BA6ED2" w:rsidRDefault="00BA6ED2" w:rsidP="00BA6ED2">
            <w:pPr>
              <w:pStyle w:val="FP"/>
            </w:pPr>
            <w:r w:rsidRPr="00BA6ED2">
              <w:t>C1-251968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1EA2" w14:textId="77777777" w:rsidR="00BA6ED2" w:rsidRPr="00BA6ED2" w:rsidRDefault="00BA6ED2" w:rsidP="00BA6ED2">
            <w:pPr>
              <w:pStyle w:val="FP"/>
            </w:pPr>
            <w:r w:rsidRPr="00BA6ED2">
              <w:t>Reference to obsoleted IETF RFC 7230 and 7231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2D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EC9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28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AA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80474A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9433" w14:textId="77777777" w:rsidR="00BA6ED2" w:rsidRPr="00BA6ED2" w:rsidRDefault="00BA6ED2" w:rsidP="00BA6ED2">
            <w:pPr>
              <w:pStyle w:val="FP"/>
            </w:pPr>
            <w:r w:rsidRPr="00BA6ED2">
              <w:t>C1-251969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2B71" w14:textId="77777777" w:rsidR="00BA6ED2" w:rsidRPr="00BA6ED2" w:rsidRDefault="00BA6ED2" w:rsidP="00BA6ED2">
            <w:pPr>
              <w:pStyle w:val="FP"/>
            </w:pPr>
            <w:r w:rsidRPr="00BA6ED2">
              <w:t>Conclusion for KI #8 – Prevention of signalling overload by returning UEs in the VPLMN providing 5G-only national roaming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496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7C23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96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08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335B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3429" w14:textId="77777777" w:rsidR="00BA6ED2" w:rsidRPr="00BA6ED2" w:rsidRDefault="00BA6ED2" w:rsidP="00BA6ED2">
            <w:pPr>
              <w:pStyle w:val="FP"/>
            </w:pPr>
            <w:r w:rsidRPr="00BA6ED2">
              <w:t>C1-251970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EA7" w14:textId="77777777" w:rsidR="00BA6ED2" w:rsidRPr="00BA6ED2" w:rsidRDefault="00BA6ED2" w:rsidP="00BA6ED2">
            <w:pPr>
              <w:pStyle w:val="FP"/>
            </w:pPr>
            <w:r w:rsidRPr="00BA6ED2">
              <w:t>Solution #X: Solving the service discontinuity under mobility in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236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31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98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1E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86F9D8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F0E" w14:textId="77777777" w:rsidR="00BA6ED2" w:rsidRPr="00BA6ED2" w:rsidRDefault="00BA6ED2" w:rsidP="00BA6ED2">
            <w:pPr>
              <w:pStyle w:val="FP"/>
            </w:pPr>
            <w:r w:rsidRPr="00BA6ED2">
              <w:t>C1-251971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1CD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to handle disaster applicable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8DE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CF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61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BAE3" w14:textId="77777777" w:rsidR="00BA6ED2" w:rsidRPr="00BA6ED2" w:rsidRDefault="00BA6ED2" w:rsidP="00BA6ED2">
            <w:pPr>
              <w:pStyle w:val="FP"/>
            </w:pPr>
            <w:r w:rsidRPr="00BA6ED2">
              <w:t>C1-252188</w:t>
            </w:r>
          </w:p>
        </w:tc>
      </w:tr>
      <w:tr w:rsidR="00BA6ED2" w:rsidRPr="00BA6ED2" w14:paraId="07CD33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63F9" w14:textId="77777777" w:rsidR="00BA6ED2" w:rsidRPr="00BA6ED2" w:rsidRDefault="00BA6ED2" w:rsidP="00BA6ED2">
            <w:pPr>
              <w:pStyle w:val="FP"/>
            </w:pPr>
            <w:r w:rsidRPr="00BA6ED2">
              <w:t>C1-251972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5F3" w14:textId="77777777" w:rsidR="00BA6ED2" w:rsidRPr="00BA6ED2" w:rsidRDefault="00BA6ED2" w:rsidP="00BA6ED2">
            <w:pPr>
              <w:pStyle w:val="FP"/>
            </w:pPr>
            <w:r w:rsidRPr="00BA6ED2">
              <w:t>Update to Solution #6: Notification that disaster condition is no longer applicable to the  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17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37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81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0010" w14:textId="77777777" w:rsidR="00BA6ED2" w:rsidRPr="00BA6ED2" w:rsidRDefault="00BA6ED2" w:rsidP="00BA6ED2">
            <w:pPr>
              <w:pStyle w:val="FP"/>
            </w:pPr>
            <w:r w:rsidRPr="00BA6ED2">
              <w:t>C1-252186</w:t>
            </w:r>
          </w:p>
        </w:tc>
      </w:tr>
      <w:tr w:rsidR="00BA6ED2" w:rsidRPr="00BA6ED2" w14:paraId="6D9821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104A" w14:textId="77777777" w:rsidR="00BA6ED2" w:rsidRPr="00BA6ED2" w:rsidRDefault="00BA6ED2" w:rsidP="00BA6ED2">
            <w:pPr>
              <w:pStyle w:val="FP"/>
            </w:pPr>
            <w:r w:rsidRPr="00BA6ED2">
              <w:t>C1-251973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CFB4" w14:textId="77777777" w:rsidR="00BA6ED2" w:rsidRPr="00BA6ED2" w:rsidRDefault="00BA6ED2" w:rsidP="00BA6ED2">
            <w:pPr>
              <w:pStyle w:val="FP"/>
            </w:pPr>
            <w:r w:rsidRPr="00BA6ED2">
              <w:t xml:space="preserve">Update to Solution 8 - Prevention of </w:t>
            </w:r>
            <w:proofErr w:type="spellStart"/>
            <w:r w:rsidRPr="00BA6ED2">
              <w:t>signaling</w:t>
            </w:r>
            <w:proofErr w:type="spellEnd"/>
            <w:r w:rsidRPr="00BA6ED2">
              <w:t xml:space="preserve"> overload by returning UEs in the VPLMN providing 5G-only national roaming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104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2D6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8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A5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5A4A6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F7F2" w14:textId="77777777" w:rsidR="00BA6ED2" w:rsidRPr="00BA6ED2" w:rsidRDefault="00BA6ED2" w:rsidP="00BA6ED2">
            <w:pPr>
              <w:pStyle w:val="FP"/>
            </w:pPr>
            <w:r w:rsidRPr="00BA6ED2">
              <w:t>C1-251974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B217" w14:textId="77777777" w:rsidR="00BA6ED2" w:rsidRPr="00BA6ED2" w:rsidRDefault="00BA6ED2" w:rsidP="00BA6ED2">
            <w:pPr>
              <w:pStyle w:val="FP"/>
            </w:pPr>
            <w:r w:rsidRPr="00BA6ED2">
              <w:t xml:space="preserve">General concept for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devices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F88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83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DE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3BDE" w14:textId="77777777" w:rsidR="00BA6ED2" w:rsidRPr="00BA6ED2" w:rsidRDefault="00BA6ED2" w:rsidP="00BA6ED2">
            <w:pPr>
              <w:pStyle w:val="FP"/>
            </w:pPr>
            <w:r w:rsidRPr="00BA6ED2">
              <w:t>C1-252076</w:t>
            </w:r>
          </w:p>
        </w:tc>
      </w:tr>
      <w:tr w:rsidR="00BA6ED2" w:rsidRPr="00BA6ED2" w14:paraId="39C19B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3A3E" w14:textId="77777777" w:rsidR="00BA6ED2" w:rsidRPr="00BA6ED2" w:rsidRDefault="00BA6ED2" w:rsidP="00BA6ED2">
            <w:pPr>
              <w:pStyle w:val="FP"/>
            </w:pPr>
            <w:r w:rsidRPr="00BA6ED2">
              <w:t>C1-251975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2607" w14:textId="77777777" w:rsidR="00BA6ED2" w:rsidRPr="00BA6ED2" w:rsidRDefault="00BA6ED2" w:rsidP="00BA6ED2">
            <w:pPr>
              <w:pStyle w:val="FP"/>
            </w:pPr>
            <w:r w:rsidRPr="00BA6ED2">
              <w:t xml:space="preserve">Supported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NAS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BA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B8B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73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52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831B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5A8" w14:textId="77777777" w:rsidR="00BA6ED2" w:rsidRPr="00BA6ED2" w:rsidRDefault="00BA6ED2" w:rsidP="00BA6ED2">
            <w:pPr>
              <w:pStyle w:val="FP"/>
            </w:pPr>
            <w:r w:rsidRPr="00BA6ED2">
              <w:t>C1-251976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4CD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– VPLMN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CF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F87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2A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6A0" w14:textId="77777777" w:rsidR="00BA6ED2" w:rsidRPr="00BA6ED2" w:rsidRDefault="00BA6ED2" w:rsidP="00BA6ED2">
            <w:pPr>
              <w:pStyle w:val="FP"/>
            </w:pPr>
            <w:r w:rsidRPr="00BA6ED2">
              <w:t>C1-252189</w:t>
            </w:r>
          </w:p>
        </w:tc>
      </w:tr>
      <w:tr w:rsidR="00BA6ED2" w:rsidRPr="00BA6ED2" w14:paraId="173EF89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8681" w14:textId="77777777" w:rsidR="00BA6ED2" w:rsidRPr="00BA6ED2" w:rsidRDefault="00BA6ED2" w:rsidP="00BA6ED2">
            <w:pPr>
              <w:pStyle w:val="FP"/>
            </w:pPr>
            <w:r w:rsidRPr="00BA6ED2">
              <w:t>C1-251977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F580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2C6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3D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1E2" w14:textId="77777777" w:rsidR="00BA6ED2" w:rsidRPr="00BA6ED2" w:rsidRDefault="00BA6ED2" w:rsidP="00BA6ED2">
            <w:pPr>
              <w:pStyle w:val="FP"/>
            </w:pPr>
            <w:r w:rsidRPr="00BA6ED2">
              <w:t>C1-250556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B16" w14:textId="77777777" w:rsidR="00BA6ED2" w:rsidRPr="00BA6ED2" w:rsidRDefault="00BA6ED2" w:rsidP="00BA6ED2">
            <w:pPr>
              <w:pStyle w:val="FP"/>
            </w:pPr>
            <w:r w:rsidRPr="00BA6ED2">
              <w:t>C1-252090</w:t>
            </w:r>
          </w:p>
        </w:tc>
      </w:tr>
      <w:tr w:rsidR="00BA6ED2" w:rsidRPr="00BA6ED2" w14:paraId="711E338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A621" w14:textId="77777777" w:rsidR="00BA6ED2" w:rsidRPr="00BA6ED2" w:rsidRDefault="00BA6ED2" w:rsidP="00BA6ED2">
            <w:pPr>
              <w:pStyle w:val="FP"/>
            </w:pPr>
            <w:r w:rsidRPr="00BA6ED2">
              <w:t>C1-251978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CF0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AAB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27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4072" w14:textId="77777777" w:rsidR="00BA6ED2" w:rsidRPr="00BA6ED2" w:rsidRDefault="00BA6ED2" w:rsidP="00BA6ED2">
            <w:pPr>
              <w:pStyle w:val="FP"/>
            </w:pPr>
            <w:r w:rsidRPr="00BA6ED2">
              <w:t>C1-250566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37E0" w14:textId="77777777" w:rsidR="00BA6ED2" w:rsidRPr="00BA6ED2" w:rsidRDefault="00BA6ED2" w:rsidP="00BA6ED2">
            <w:pPr>
              <w:pStyle w:val="FP"/>
            </w:pPr>
            <w:r w:rsidRPr="00BA6ED2">
              <w:t>C1-252091</w:t>
            </w:r>
          </w:p>
        </w:tc>
      </w:tr>
      <w:tr w:rsidR="00BA6ED2" w:rsidRPr="00BA6ED2" w14:paraId="48E16EB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F514" w14:textId="77777777" w:rsidR="00BA6ED2" w:rsidRPr="00BA6ED2" w:rsidRDefault="00BA6ED2" w:rsidP="00BA6ED2">
            <w:pPr>
              <w:pStyle w:val="FP"/>
            </w:pPr>
            <w:r w:rsidRPr="00BA6ED2">
              <w:t>C1-251979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CB1F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295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0F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D9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F9F1" w14:textId="77777777" w:rsidR="00BA6ED2" w:rsidRPr="00BA6ED2" w:rsidRDefault="00BA6ED2" w:rsidP="00BA6ED2">
            <w:pPr>
              <w:pStyle w:val="FP"/>
            </w:pPr>
            <w:r w:rsidRPr="00BA6ED2">
              <w:t>C1-252246</w:t>
            </w:r>
          </w:p>
        </w:tc>
      </w:tr>
      <w:tr w:rsidR="00BA6ED2" w:rsidRPr="00BA6ED2" w14:paraId="31C6DE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5FF" w14:textId="77777777" w:rsidR="00BA6ED2" w:rsidRPr="00BA6ED2" w:rsidRDefault="00BA6ED2" w:rsidP="00BA6ED2">
            <w:pPr>
              <w:pStyle w:val="FP"/>
            </w:pPr>
            <w:r w:rsidRPr="00BA6ED2">
              <w:t>C1-251980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4E00" w14:textId="77777777" w:rsidR="00BA6ED2" w:rsidRPr="00BA6ED2" w:rsidRDefault="00BA6ED2" w:rsidP="00BA6ED2">
            <w:pPr>
              <w:pStyle w:val="FP"/>
            </w:pPr>
            <w:r w:rsidRPr="00BA6ED2">
              <w:t>Handling of complete unavailable non-3GPP device identifier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2FD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1CC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7A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2C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AAB42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30C" w14:textId="77777777" w:rsidR="00BA6ED2" w:rsidRPr="00BA6ED2" w:rsidRDefault="00BA6ED2" w:rsidP="00BA6ED2">
            <w:pPr>
              <w:pStyle w:val="FP"/>
            </w:pPr>
            <w:r w:rsidRPr="00BA6ED2">
              <w:t>C1-251981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643E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30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42A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8A8" w14:textId="77777777" w:rsidR="00BA6ED2" w:rsidRPr="00BA6ED2" w:rsidRDefault="00BA6ED2" w:rsidP="00BA6ED2">
            <w:pPr>
              <w:pStyle w:val="FP"/>
            </w:pPr>
            <w:r w:rsidRPr="00BA6ED2">
              <w:t>C1-250568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05" w14:textId="77777777" w:rsidR="00BA6ED2" w:rsidRPr="00BA6ED2" w:rsidRDefault="00BA6ED2" w:rsidP="00BA6ED2">
            <w:pPr>
              <w:pStyle w:val="FP"/>
            </w:pPr>
            <w:r w:rsidRPr="00BA6ED2">
              <w:t>C1-252092</w:t>
            </w:r>
          </w:p>
        </w:tc>
      </w:tr>
      <w:tr w:rsidR="00BA6ED2" w:rsidRPr="00BA6ED2" w14:paraId="04B769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20C0" w14:textId="77777777" w:rsidR="00BA6ED2" w:rsidRPr="00BA6ED2" w:rsidRDefault="00BA6ED2" w:rsidP="00BA6ED2">
            <w:pPr>
              <w:pStyle w:val="FP"/>
            </w:pPr>
            <w:r w:rsidRPr="00BA6ED2">
              <w:t>C1-251982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0E5C" w14:textId="77777777" w:rsidR="00BA6ED2" w:rsidRPr="00BA6ED2" w:rsidRDefault="00BA6ED2" w:rsidP="00BA6ED2">
            <w:pPr>
              <w:pStyle w:val="FP"/>
            </w:pPr>
            <w:r w:rsidRPr="00BA6ED2">
              <w:t>Alignments in S&amp;F in Satellite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CA7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335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C3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A7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A3D3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82F" w14:textId="77777777" w:rsidR="00BA6ED2" w:rsidRPr="00BA6ED2" w:rsidRDefault="00BA6ED2" w:rsidP="00BA6ED2">
            <w:pPr>
              <w:pStyle w:val="FP"/>
            </w:pPr>
            <w:r w:rsidRPr="00BA6ED2">
              <w:t>C1-251983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2A8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79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8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7547" w14:textId="77777777" w:rsidR="00BA6ED2" w:rsidRPr="00BA6ED2" w:rsidRDefault="00BA6ED2" w:rsidP="00BA6ED2">
            <w:pPr>
              <w:pStyle w:val="FP"/>
            </w:pPr>
            <w:r w:rsidRPr="00BA6ED2">
              <w:t>C1-250570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DFEA" w14:textId="77777777" w:rsidR="00BA6ED2" w:rsidRPr="00BA6ED2" w:rsidRDefault="00BA6ED2" w:rsidP="00BA6ED2">
            <w:pPr>
              <w:pStyle w:val="FP"/>
            </w:pPr>
            <w:r w:rsidRPr="00BA6ED2">
              <w:t>C1-252093</w:t>
            </w:r>
          </w:p>
        </w:tc>
      </w:tr>
      <w:tr w:rsidR="00BA6ED2" w:rsidRPr="00BA6ED2" w14:paraId="64773B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7CE6" w14:textId="77777777" w:rsidR="00BA6ED2" w:rsidRPr="00BA6ED2" w:rsidRDefault="00BA6ED2" w:rsidP="00BA6ED2">
            <w:pPr>
              <w:pStyle w:val="FP"/>
            </w:pPr>
            <w:r w:rsidRPr="00BA6ED2">
              <w:t>C1-251984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1B4" w14:textId="77777777" w:rsidR="00BA6ED2" w:rsidRPr="00BA6ED2" w:rsidRDefault="00BA6ED2" w:rsidP="00BA6ED2">
            <w:pPr>
              <w:pStyle w:val="FP"/>
            </w:pPr>
            <w:r w:rsidRPr="00BA6ED2">
              <w:t>Differentiated QoS for non-3GPP device identifiers connected through the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518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B3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70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37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6506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F38" w14:textId="77777777" w:rsidR="00BA6ED2" w:rsidRPr="00BA6ED2" w:rsidRDefault="00BA6ED2" w:rsidP="00BA6ED2">
            <w:pPr>
              <w:pStyle w:val="FP"/>
            </w:pPr>
            <w:r w:rsidRPr="00BA6ED2">
              <w:t>C1-251985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8484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F9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65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B720" w14:textId="77777777" w:rsidR="00BA6ED2" w:rsidRPr="00BA6ED2" w:rsidRDefault="00BA6ED2" w:rsidP="00BA6ED2">
            <w:pPr>
              <w:pStyle w:val="FP"/>
            </w:pPr>
            <w:r w:rsidRPr="00BA6ED2">
              <w:t>C1-250571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FB9A" w14:textId="77777777" w:rsidR="00BA6ED2" w:rsidRPr="00BA6ED2" w:rsidRDefault="00BA6ED2" w:rsidP="00BA6ED2">
            <w:pPr>
              <w:pStyle w:val="FP"/>
            </w:pPr>
            <w:r w:rsidRPr="00BA6ED2">
              <w:t>C1-252094</w:t>
            </w:r>
          </w:p>
        </w:tc>
      </w:tr>
      <w:tr w:rsidR="00BA6ED2" w:rsidRPr="00BA6ED2" w14:paraId="4F70D2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319" w14:textId="77777777" w:rsidR="00BA6ED2" w:rsidRPr="00BA6ED2" w:rsidRDefault="00BA6ED2" w:rsidP="00BA6ED2">
            <w:pPr>
              <w:pStyle w:val="FP"/>
            </w:pPr>
            <w:r w:rsidRPr="00BA6ED2">
              <w:t>C1-251986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B22A" w14:textId="77777777" w:rsidR="00BA6ED2" w:rsidRPr="00BA6ED2" w:rsidRDefault="00BA6ED2" w:rsidP="00BA6ED2">
            <w:pPr>
              <w:pStyle w:val="FP"/>
            </w:pPr>
            <w:r w:rsidRPr="00BA6ED2">
              <w:t>Updates to S&amp;F monitoring list and introduction of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74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D13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7E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3A13" w14:textId="77777777" w:rsidR="00BA6ED2" w:rsidRPr="00BA6ED2" w:rsidRDefault="00BA6ED2" w:rsidP="00BA6ED2">
            <w:pPr>
              <w:pStyle w:val="FP"/>
            </w:pPr>
            <w:r w:rsidRPr="00BA6ED2">
              <w:t>C1-252147</w:t>
            </w:r>
          </w:p>
        </w:tc>
      </w:tr>
      <w:tr w:rsidR="00BA6ED2" w:rsidRPr="00BA6ED2" w14:paraId="363DC9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46C5" w14:textId="77777777" w:rsidR="00BA6ED2" w:rsidRPr="00BA6ED2" w:rsidRDefault="00BA6ED2" w:rsidP="00BA6ED2">
            <w:pPr>
              <w:pStyle w:val="FP"/>
            </w:pPr>
            <w:r w:rsidRPr="00BA6ED2">
              <w:t>C1-251987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D1D4" w14:textId="77777777" w:rsidR="00BA6ED2" w:rsidRPr="00BA6ED2" w:rsidRDefault="00BA6ED2" w:rsidP="00BA6ED2">
            <w:pPr>
              <w:pStyle w:val="FP"/>
            </w:pPr>
            <w:r w:rsidRPr="00BA6ED2">
              <w:t>Handling of partial unavailability of non-3GPP device identifiers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78D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31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A9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B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4B990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168" w14:textId="77777777" w:rsidR="00BA6ED2" w:rsidRPr="00BA6ED2" w:rsidRDefault="00BA6ED2" w:rsidP="00BA6ED2">
            <w:pPr>
              <w:pStyle w:val="FP"/>
            </w:pPr>
            <w:r w:rsidRPr="00BA6ED2">
              <w:t>C1-251988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C1E7" w14:textId="77777777" w:rsidR="00BA6ED2" w:rsidRPr="00BA6ED2" w:rsidRDefault="00BA6ED2" w:rsidP="00BA6ED2">
            <w:pPr>
              <w:pStyle w:val="FP"/>
            </w:pPr>
            <w:r w:rsidRPr="00BA6ED2">
              <w:t>Runtime handling of complete unavailability of non-3GPP devices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7CC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D18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63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28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7F2F0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828B" w14:textId="77777777" w:rsidR="00BA6ED2" w:rsidRPr="00BA6ED2" w:rsidRDefault="00BA6ED2" w:rsidP="00BA6ED2">
            <w:pPr>
              <w:pStyle w:val="FP"/>
            </w:pPr>
            <w:r w:rsidRPr="00BA6ED2">
              <w:t>C1-251989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FDC5" w14:textId="77777777" w:rsidR="00BA6ED2" w:rsidRPr="00BA6ED2" w:rsidRDefault="00BA6ED2" w:rsidP="00BA6ED2">
            <w:pPr>
              <w:pStyle w:val="FP"/>
            </w:pPr>
            <w:r w:rsidRPr="00BA6ED2">
              <w:t>Correction to support of OMA requirements for identity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17E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C32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64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AABC" w14:textId="77777777" w:rsidR="00BA6ED2" w:rsidRPr="00BA6ED2" w:rsidRDefault="00BA6ED2" w:rsidP="00BA6ED2">
            <w:pPr>
              <w:pStyle w:val="FP"/>
            </w:pPr>
            <w:r w:rsidRPr="00BA6ED2">
              <w:t>C1-252380</w:t>
            </w:r>
          </w:p>
        </w:tc>
      </w:tr>
      <w:tr w:rsidR="00BA6ED2" w:rsidRPr="00BA6ED2" w14:paraId="356A77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7325" w14:textId="77777777" w:rsidR="00BA6ED2" w:rsidRPr="00BA6ED2" w:rsidRDefault="00BA6ED2" w:rsidP="00BA6ED2">
            <w:pPr>
              <w:pStyle w:val="FP"/>
            </w:pPr>
            <w:r w:rsidRPr="00BA6ED2">
              <w:t>C1-251990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CB3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B2BA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702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ED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0B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E6ED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BB26" w14:textId="77777777" w:rsidR="00BA6ED2" w:rsidRPr="00BA6ED2" w:rsidRDefault="00BA6ED2" w:rsidP="00BA6ED2">
            <w:pPr>
              <w:pStyle w:val="FP"/>
            </w:pPr>
            <w:r w:rsidRPr="00BA6ED2">
              <w:t>C1-251991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874E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A7C2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0F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B1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FC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ED26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08C0" w14:textId="77777777" w:rsidR="00BA6ED2" w:rsidRPr="00BA6ED2" w:rsidRDefault="00BA6ED2" w:rsidP="00BA6ED2">
            <w:pPr>
              <w:pStyle w:val="FP"/>
            </w:pPr>
            <w:r w:rsidRPr="00BA6ED2">
              <w:t>C1-251992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6B31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E8A" w14:textId="77777777" w:rsidR="00BA6ED2" w:rsidRPr="00BA6ED2" w:rsidRDefault="00BA6ED2" w:rsidP="00BA6ED2">
            <w:pPr>
              <w:pStyle w:val="FP"/>
            </w:pPr>
            <w:r w:rsidRPr="00BA6ED2">
              <w:t>Ericsson,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B8E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1CDA" w14:textId="77777777" w:rsidR="00BA6ED2" w:rsidRPr="00BA6ED2" w:rsidRDefault="00BA6ED2" w:rsidP="00BA6ED2">
            <w:pPr>
              <w:pStyle w:val="FP"/>
            </w:pPr>
            <w:r w:rsidRPr="00BA6ED2">
              <w:t>C1-251179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A8DE" w14:textId="77777777" w:rsidR="00BA6ED2" w:rsidRPr="00BA6ED2" w:rsidRDefault="00BA6ED2" w:rsidP="00BA6ED2">
            <w:pPr>
              <w:pStyle w:val="FP"/>
            </w:pPr>
            <w:r w:rsidRPr="00BA6ED2">
              <w:t>C1-252154</w:t>
            </w:r>
          </w:p>
        </w:tc>
      </w:tr>
      <w:tr w:rsidR="00BA6ED2" w:rsidRPr="00BA6ED2" w14:paraId="420A925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1BDB" w14:textId="77777777" w:rsidR="00BA6ED2" w:rsidRPr="00BA6ED2" w:rsidRDefault="00BA6ED2" w:rsidP="00BA6ED2">
            <w:pPr>
              <w:pStyle w:val="FP"/>
            </w:pPr>
            <w:r w:rsidRPr="00BA6ED2">
              <w:t>C1-251993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92AE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2E6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96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B2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9C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7BF79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BB0D" w14:textId="77777777" w:rsidR="00BA6ED2" w:rsidRPr="00BA6ED2" w:rsidRDefault="00BA6ED2" w:rsidP="00BA6ED2">
            <w:pPr>
              <w:pStyle w:val="FP"/>
            </w:pPr>
            <w:r w:rsidRPr="00BA6ED2">
              <w:t>C1-251994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9D38" w14:textId="77777777" w:rsidR="00BA6ED2" w:rsidRPr="00BA6ED2" w:rsidRDefault="00BA6ED2" w:rsidP="00BA6ED2">
            <w:pPr>
              <w:pStyle w:val="FP"/>
            </w:pPr>
            <w:r w:rsidRPr="00BA6ED2">
              <w:t>Runtime handling of partial unavailability non-3GPP device identifier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295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9B3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1A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20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B8A49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C4F0" w14:textId="77777777" w:rsidR="00BA6ED2" w:rsidRPr="00BA6ED2" w:rsidRDefault="00BA6ED2" w:rsidP="00BA6ED2">
            <w:pPr>
              <w:pStyle w:val="FP"/>
            </w:pPr>
            <w:r w:rsidRPr="00BA6ED2">
              <w:t>C1-251995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454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434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D7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90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47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2F539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1BC" w14:textId="77777777" w:rsidR="00BA6ED2" w:rsidRPr="00BA6ED2" w:rsidRDefault="00BA6ED2" w:rsidP="00BA6ED2">
            <w:pPr>
              <w:pStyle w:val="FP"/>
            </w:pPr>
            <w:r w:rsidRPr="00BA6ED2">
              <w:t>C1-251996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8754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A02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846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E6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3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AEC21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FE0D" w14:textId="77777777" w:rsidR="00BA6ED2" w:rsidRPr="00BA6ED2" w:rsidRDefault="00BA6ED2" w:rsidP="00BA6ED2">
            <w:pPr>
              <w:pStyle w:val="FP"/>
            </w:pPr>
            <w:r w:rsidRPr="00BA6ED2">
              <w:t>C1-251997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15C9" w14:textId="77777777" w:rsidR="00BA6ED2" w:rsidRPr="00BA6ED2" w:rsidRDefault="00BA6ED2" w:rsidP="00BA6ED2">
            <w:pPr>
              <w:pStyle w:val="FP"/>
            </w:pPr>
            <w:r w:rsidRPr="00BA6ED2">
              <w:t>EAS discovery enhancements for EAS instantiation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A6C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93D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12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3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4ABB4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1EF4" w14:textId="77777777" w:rsidR="00BA6ED2" w:rsidRPr="00BA6ED2" w:rsidRDefault="00BA6ED2" w:rsidP="00BA6ED2">
            <w:pPr>
              <w:pStyle w:val="FP"/>
            </w:pPr>
            <w:r w:rsidRPr="00BA6ED2">
              <w:t>C1-251998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EEA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A4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D6F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B2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AC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FEA91B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8F36" w14:textId="77777777" w:rsidR="00BA6ED2" w:rsidRPr="00BA6ED2" w:rsidRDefault="00BA6ED2" w:rsidP="00BA6ED2">
            <w:pPr>
              <w:pStyle w:val="FP"/>
            </w:pPr>
            <w:r w:rsidRPr="00BA6ED2">
              <w:t>C1-251999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EAF" w14:textId="77777777" w:rsidR="00BA6ED2" w:rsidRPr="00BA6ED2" w:rsidRDefault="00BA6ED2" w:rsidP="00BA6ED2">
            <w:pPr>
              <w:pStyle w:val="FP"/>
            </w:pPr>
            <w:r w:rsidRPr="00BA6ED2">
              <w:t>Support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822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743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A2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7B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FDE0E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7325" w14:textId="77777777" w:rsidR="00BA6ED2" w:rsidRPr="00BA6ED2" w:rsidRDefault="00BA6ED2" w:rsidP="00BA6ED2">
            <w:pPr>
              <w:pStyle w:val="FP"/>
            </w:pPr>
            <w:r w:rsidRPr="00BA6ED2">
              <w:t>C1-252000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45D6" w14:textId="77777777" w:rsidR="00BA6ED2" w:rsidRPr="00BA6ED2" w:rsidRDefault="00BA6ED2" w:rsidP="00BA6ED2">
            <w:pPr>
              <w:pStyle w:val="FP"/>
            </w:pPr>
            <w:r w:rsidRPr="00BA6ED2">
              <w:t>Correction on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BBB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861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9A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8A7E" w14:textId="77777777" w:rsidR="00BA6ED2" w:rsidRPr="00BA6ED2" w:rsidRDefault="00BA6ED2" w:rsidP="00BA6ED2">
            <w:pPr>
              <w:pStyle w:val="FP"/>
            </w:pPr>
            <w:r w:rsidRPr="00BA6ED2">
              <w:t>C1-252137</w:t>
            </w:r>
          </w:p>
        </w:tc>
      </w:tr>
      <w:tr w:rsidR="00BA6ED2" w:rsidRPr="00BA6ED2" w14:paraId="445886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1C04" w14:textId="77777777" w:rsidR="00BA6ED2" w:rsidRPr="00BA6ED2" w:rsidRDefault="00BA6ED2" w:rsidP="00BA6ED2">
            <w:pPr>
              <w:pStyle w:val="FP"/>
            </w:pPr>
            <w:r w:rsidRPr="00BA6ED2">
              <w:t>C1-252001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A956" w14:textId="77777777" w:rsidR="00BA6ED2" w:rsidRPr="00BA6ED2" w:rsidRDefault="00BA6ED2" w:rsidP="00BA6ED2">
            <w:pPr>
              <w:pStyle w:val="FP"/>
            </w:pPr>
            <w:r w:rsidRPr="00BA6ED2">
              <w:t>Corrections of Hop count value and Hop limit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0097" w14:textId="77777777" w:rsidR="00BA6ED2" w:rsidRPr="00BA6ED2" w:rsidRDefault="00BA6ED2" w:rsidP="00BA6ED2">
            <w:pPr>
              <w:pStyle w:val="FP"/>
            </w:pPr>
            <w:r w:rsidRPr="00BA6ED2"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6B1C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B3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35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D142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1B45" w14:textId="77777777" w:rsidR="00BA6ED2" w:rsidRPr="00BA6ED2" w:rsidRDefault="00BA6ED2" w:rsidP="00BA6ED2">
            <w:pPr>
              <w:pStyle w:val="FP"/>
            </w:pPr>
            <w:r w:rsidRPr="00BA6ED2">
              <w:t>C1-252002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E742" w14:textId="77777777" w:rsidR="00BA6ED2" w:rsidRPr="00BA6ED2" w:rsidRDefault="00BA6ED2" w:rsidP="00BA6ED2">
            <w:pPr>
              <w:pStyle w:val="FP"/>
            </w:pPr>
            <w:r w:rsidRPr="00BA6ED2">
              <w:t>Discussion on 2G/3G handling in RAT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37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AC01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86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AB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0ED08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9315" w14:textId="77777777" w:rsidR="00BA6ED2" w:rsidRPr="00BA6ED2" w:rsidRDefault="00BA6ED2" w:rsidP="00BA6ED2">
            <w:pPr>
              <w:pStyle w:val="FP"/>
            </w:pPr>
            <w:r w:rsidRPr="00BA6ED2">
              <w:t>C1-252003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87BD" w14:textId="77777777" w:rsidR="00BA6ED2" w:rsidRPr="00BA6ED2" w:rsidRDefault="00BA6ED2" w:rsidP="00BA6ED2">
            <w:pPr>
              <w:pStyle w:val="FP"/>
            </w:pPr>
            <w:r w:rsidRPr="00BA6ED2">
              <w:t>Correction on the terminology "RAT" to "access technology"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21D8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8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5F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68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9E16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9AC3" w14:textId="77777777" w:rsidR="00BA6ED2" w:rsidRPr="00BA6ED2" w:rsidRDefault="00BA6ED2" w:rsidP="00BA6ED2">
            <w:pPr>
              <w:pStyle w:val="FP"/>
            </w:pPr>
            <w:r w:rsidRPr="00BA6ED2">
              <w:t>C1-252004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D062" w14:textId="77777777" w:rsidR="00BA6ED2" w:rsidRPr="00BA6ED2" w:rsidRDefault="00BA6ED2" w:rsidP="00BA6ED2">
            <w:pPr>
              <w:pStyle w:val="FP"/>
            </w:pPr>
            <w:r w:rsidRPr="00BA6ED2">
              <w:t>Alt 1: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F32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062F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0A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FF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691D0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2705" w14:textId="77777777" w:rsidR="00BA6ED2" w:rsidRPr="00BA6ED2" w:rsidRDefault="00BA6ED2" w:rsidP="00BA6ED2">
            <w:pPr>
              <w:pStyle w:val="FP"/>
            </w:pPr>
            <w:r w:rsidRPr="00BA6ED2">
              <w:t>C1-252005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E34D" w14:textId="77777777" w:rsidR="00BA6ED2" w:rsidRPr="00BA6ED2" w:rsidRDefault="00BA6ED2" w:rsidP="00BA6ED2">
            <w:pPr>
              <w:pStyle w:val="FP"/>
            </w:pPr>
            <w:r w:rsidRPr="00BA6ED2">
              <w:t>Correction on the terminology "RAT" to "access technology"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DDCE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A1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5F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98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1331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C3B" w14:textId="77777777" w:rsidR="00BA6ED2" w:rsidRPr="00BA6ED2" w:rsidRDefault="00BA6ED2" w:rsidP="00BA6ED2">
            <w:pPr>
              <w:pStyle w:val="FP"/>
            </w:pPr>
            <w:r w:rsidRPr="00BA6ED2">
              <w:t>C1-252006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1B79" w14:textId="77777777" w:rsidR="00BA6ED2" w:rsidRPr="00BA6ED2" w:rsidRDefault="00BA6ED2" w:rsidP="00BA6ED2">
            <w:pPr>
              <w:pStyle w:val="FP"/>
            </w:pPr>
            <w:r w:rsidRPr="00BA6ED2">
              <w:t>Alt 1: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DB3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4975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91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DF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DB46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D761" w14:textId="77777777" w:rsidR="00BA6ED2" w:rsidRPr="00BA6ED2" w:rsidRDefault="00BA6ED2" w:rsidP="00BA6ED2">
            <w:pPr>
              <w:pStyle w:val="FP"/>
            </w:pPr>
            <w:r w:rsidRPr="00BA6ED2">
              <w:t>C1-252007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704A" w14:textId="77777777" w:rsidR="00BA6ED2" w:rsidRPr="00BA6ED2" w:rsidRDefault="00BA6ED2" w:rsidP="00BA6ED2">
            <w:pPr>
              <w:pStyle w:val="FP"/>
            </w:pPr>
            <w:r w:rsidRPr="00BA6ED2">
              <w:t>Removal of the editor’s note on encoding for roaming partner PLMNs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AEBC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2B1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CA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D2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932B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7BC8" w14:textId="77777777" w:rsidR="00BA6ED2" w:rsidRPr="00BA6ED2" w:rsidRDefault="00BA6ED2" w:rsidP="00BA6ED2">
            <w:pPr>
              <w:pStyle w:val="FP"/>
            </w:pPr>
            <w:r w:rsidRPr="00BA6ED2">
              <w:t>C1-252008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6732" w14:textId="77777777" w:rsidR="00BA6ED2" w:rsidRPr="00BA6ED2" w:rsidRDefault="00BA6ED2" w:rsidP="00BA6ED2">
            <w:pPr>
              <w:pStyle w:val="FP"/>
            </w:pPr>
            <w:r w:rsidRPr="00BA6ED2">
              <w:t>Alt 2: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43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CCF7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3E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15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0291E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094" w14:textId="77777777" w:rsidR="00BA6ED2" w:rsidRPr="00BA6ED2" w:rsidRDefault="00BA6ED2" w:rsidP="00BA6ED2">
            <w:pPr>
              <w:pStyle w:val="FP"/>
            </w:pPr>
            <w:r w:rsidRPr="00BA6ED2">
              <w:t>C1-252009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EBB" w14:textId="77777777" w:rsidR="00BA6ED2" w:rsidRPr="00BA6ED2" w:rsidRDefault="00BA6ED2" w:rsidP="00BA6ED2">
            <w:pPr>
              <w:pStyle w:val="FP"/>
            </w:pPr>
            <w:r w:rsidRPr="00BA6ED2">
              <w:t>Alt 2: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51E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0DF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64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2B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89AEE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341" w14:textId="77777777" w:rsidR="00BA6ED2" w:rsidRPr="00BA6ED2" w:rsidRDefault="00BA6ED2" w:rsidP="00BA6ED2">
            <w:pPr>
              <w:pStyle w:val="FP"/>
            </w:pPr>
            <w:r w:rsidRPr="00BA6ED2">
              <w:t>C1-252010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F64" w14:textId="77777777" w:rsidR="00BA6ED2" w:rsidRPr="00BA6ED2" w:rsidRDefault="00BA6ED2" w:rsidP="00BA6ED2">
            <w:pPr>
              <w:pStyle w:val="FP"/>
            </w:pPr>
            <w:r w:rsidRPr="00BA6ED2">
              <w:t>5G_ProSe_Ph3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3CF" w14:textId="77777777" w:rsidR="00BA6ED2" w:rsidRPr="00BA6ED2" w:rsidRDefault="00BA6ED2" w:rsidP="00BA6ED2">
            <w:pPr>
              <w:pStyle w:val="FP"/>
            </w:pPr>
            <w:r w:rsidRPr="00BA6ED2">
              <w:t>CATT/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95EF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B1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E3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EE7C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C246" w14:textId="77777777" w:rsidR="00BA6ED2" w:rsidRPr="00BA6ED2" w:rsidRDefault="00BA6ED2" w:rsidP="00BA6ED2">
            <w:pPr>
              <w:pStyle w:val="FP"/>
            </w:pPr>
            <w:r w:rsidRPr="00BA6ED2">
              <w:t>C1-252011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728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E6C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6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7F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DA7" w14:textId="77777777" w:rsidR="00BA6ED2" w:rsidRPr="00BA6ED2" w:rsidRDefault="00BA6ED2" w:rsidP="00BA6ED2">
            <w:pPr>
              <w:pStyle w:val="FP"/>
            </w:pPr>
            <w:r w:rsidRPr="00BA6ED2">
              <w:t>C1-252427</w:t>
            </w:r>
          </w:p>
        </w:tc>
      </w:tr>
      <w:tr w:rsidR="00BA6ED2" w:rsidRPr="00BA6ED2" w14:paraId="04CD87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B12D" w14:textId="77777777" w:rsidR="00BA6ED2" w:rsidRPr="00BA6ED2" w:rsidRDefault="00BA6ED2" w:rsidP="00BA6ED2">
            <w:pPr>
              <w:pStyle w:val="FP"/>
            </w:pPr>
            <w:r w:rsidRPr="00BA6ED2">
              <w:t>C1-252012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449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1E9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57E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D7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D6D" w14:textId="77777777" w:rsidR="00BA6ED2" w:rsidRPr="00BA6ED2" w:rsidRDefault="00BA6ED2" w:rsidP="00BA6ED2">
            <w:pPr>
              <w:pStyle w:val="FP"/>
            </w:pPr>
            <w:r w:rsidRPr="00BA6ED2">
              <w:t>C1-252428</w:t>
            </w:r>
          </w:p>
        </w:tc>
      </w:tr>
      <w:tr w:rsidR="00BA6ED2" w:rsidRPr="00BA6ED2" w14:paraId="009B78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D8" w14:textId="77777777" w:rsidR="00BA6ED2" w:rsidRPr="00BA6ED2" w:rsidRDefault="00BA6ED2" w:rsidP="00BA6ED2">
            <w:pPr>
              <w:pStyle w:val="FP"/>
            </w:pPr>
            <w:r w:rsidRPr="00BA6ED2">
              <w:t>C1-252013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9DBE" w14:textId="77777777" w:rsidR="00BA6ED2" w:rsidRPr="00BA6ED2" w:rsidRDefault="00BA6ED2" w:rsidP="00BA6ED2">
            <w:pPr>
              <w:pStyle w:val="FP"/>
            </w:pPr>
            <w:r w:rsidRPr="00BA6ED2">
              <w:t>Configuration security parameters for MH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790" w14:textId="77777777" w:rsidR="00BA6ED2" w:rsidRPr="00BA6ED2" w:rsidRDefault="00BA6ED2" w:rsidP="00BA6ED2">
            <w:pPr>
              <w:pStyle w:val="FP"/>
            </w:pPr>
            <w:r w:rsidRPr="00BA6ED2">
              <w:t>CATT/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020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E0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379" w14:textId="77777777" w:rsidR="00BA6ED2" w:rsidRPr="00BA6ED2" w:rsidRDefault="00BA6ED2" w:rsidP="00BA6ED2">
            <w:pPr>
              <w:pStyle w:val="FP"/>
            </w:pPr>
            <w:r w:rsidRPr="00BA6ED2">
              <w:t>C1-252417</w:t>
            </w:r>
          </w:p>
        </w:tc>
      </w:tr>
      <w:tr w:rsidR="00BA6ED2" w:rsidRPr="00BA6ED2" w14:paraId="3CF894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671B" w14:textId="77777777" w:rsidR="00BA6ED2" w:rsidRPr="00BA6ED2" w:rsidRDefault="00BA6ED2" w:rsidP="00BA6ED2">
            <w:pPr>
              <w:pStyle w:val="FP"/>
            </w:pPr>
            <w:r w:rsidRPr="00BA6ED2">
              <w:t>C1-252014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30A" w14:textId="77777777" w:rsidR="00BA6ED2" w:rsidRPr="00BA6ED2" w:rsidRDefault="00BA6ED2" w:rsidP="00BA6ED2">
            <w:pPr>
              <w:pStyle w:val="FP"/>
            </w:pPr>
            <w:r w:rsidRPr="00BA6ED2">
              <w:t xml:space="preserve">Configuration security parameters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U2U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214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56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4E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98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AC0D3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E8F" w14:textId="77777777" w:rsidR="00BA6ED2" w:rsidRPr="00BA6ED2" w:rsidRDefault="00BA6ED2" w:rsidP="00BA6ED2">
            <w:pPr>
              <w:pStyle w:val="FP"/>
            </w:pPr>
            <w:r w:rsidRPr="00BA6ED2">
              <w:t>C1-252015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0E94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1A4E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AA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76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EB4" w14:textId="77777777" w:rsidR="00BA6ED2" w:rsidRPr="00BA6ED2" w:rsidRDefault="00BA6ED2" w:rsidP="00BA6ED2">
            <w:pPr>
              <w:pStyle w:val="FP"/>
            </w:pPr>
            <w:r w:rsidRPr="00BA6ED2">
              <w:t>C1-252418</w:t>
            </w:r>
          </w:p>
        </w:tc>
      </w:tr>
      <w:tr w:rsidR="00BA6ED2" w:rsidRPr="00BA6ED2" w14:paraId="1D8DB1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B1B2" w14:textId="77777777" w:rsidR="00BA6ED2" w:rsidRPr="00BA6ED2" w:rsidRDefault="00BA6ED2" w:rsidP="00BA6ED2">
            <w:pPr>
              <w:pStyle w:val="FP"/>
            </w:pPr>
            <w:r w:rsidRPr="00BA6ED2">
              <w:t>C1-252016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B576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U2U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2165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FC0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3D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70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35B34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1E8" w14:textId="77777777" w:rsidR="00BA6ED2" w:rsidRPr="00BA6ED2" w:rsidRDefault="00BA6ED2" w:rsidP="00BA6ED2">
            <w:pPr>
              <w:pStyle w:val="FP"/>
            </w:pPr>
            <w:r w:rsidRPr="00BA6ED2">
              <w:t>C1-252017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7D3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BA0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E8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24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47C6" w14:textId="77777777" w:rsidR="00BA6ED2" w:rsidRPr="00BA6ED2" w:rsidRDefault="00BA6ED2" w:rsidP="00BA6ED2">
            <w:pPr>
              <w:pStyle w:val="FP"/>
            </w:pPr>
            <w:r w:rsidRPr="00BA6ED2">
              <w:t>C1-252419</w:t>
            </w:r>
          </w:p>
        </w:tc>
      </w:tr>
      <w:tr w:rsidR="00BA6ED2" w:rsidRPr="00BA6ED2" w14:paraId="1B13512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1759" w14:textId="77777777" w:rsidR="00BA6ED2" w:rsidRPr="00BA6ED2" w:rsidRDefault="00BA6ED2" w:rsidP="00BA6ED2">
            <w:pPr>
              <w:pStyle w:val="FP"/>
            </w:pPr>
            <w:r w:rsidRPr="00BA6ED2">
              <w:t>C1-252018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8938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2C05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8D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E3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206" w14:textId="77777777" w:rsidR="00BA6ED2" w:rsidRPr="00BA6ED2" w:rsidRDefault="00BA6ED2" w:rsidP="00BA6ED2">
            <w:pPr>
              <w:pStyle w:val="FP"/>
            </w:pPr>
            <w:r w:rsidRPr="00BA6ED2">
              <w:t>C1-252429</w:t>
            </w:r>
          </w:p>
        </w:tc>
      </w:tr>
      <w:tr w:rsidR="00BA6ED2" w:rsidRPr="00BA6ED2" w14:paraId="6AD7340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B87" w14:textId="77777777" w:rsidR="00BA6ED2" w:rsidRPr="00BA6ED2" w:rsidRDefault="00BA6ED2" w:rsidP="00BA6ED2">
            <w:pPr>
              <w:pStyle w:val="FP"/>
            </w:pPr>
            <w:r w:rsidRPr="00BA6ED2">
              <w:t>C1-252019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C04" w14:textId="77777777" w:rsidR="00BA6ED2" w:rsidRPr="00BA6ED2" w:rsidRDefault="00BA6ED2" w:rsidP="00BA6ED2">
            <w:pPr>
              <w:pStyle w:val="FP"/>
            </w:pPr>
            <w:r w:rsidRPr="00BA6ED2">
              <w:t>5GSAT_Ph3_ARCH CT1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145A" w14:textId="77777777" w:rsidR="00BA6ED2" w:rsidRPr="00BA6ED2" w:rsidRDefault="00BA6ED2" w:rsidP="00BA6ED2">
            <w:pPr>
              <w:pStyle w:val="FP"/>
            </w:pPr>
            <w:r w:rsidRPr="00BA6ED2">
              <w:t>CATT/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4CD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9B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27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D759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D919" w14:textId="77777777" w:rsidR="00BA6ED2" w:rsidRPr="00BA6ED2" w:rsidRDefault="00BA6ED2" w:rsidP="00BA6ED2">
            <w:pPr>
              <w:pStyle w:val="FP"/>
            </w:pPr>
            <w:r w:rsidRPr="00BA6ED2">
              <w:t>C1-252020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7005" w14:textId="77777777" w:rsidR="00BA6ED2" w:rsidRPr="00BA6ED2" w:rsidRDefault="00BA6ED2" w:rsidP="00BA6ED2">
            <w:pPr>
              <w:pStyle w:val="FP"/>
            </w:pPr>
            <w:r w:rsidRPr="00BA6ED2">
              <w:t>Support for satellite access with regenerative payload in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4C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AC1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6E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E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078B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89D" w14:textId="77777777" w:rsidR="00BA6ED2" w:rsidRPr="00BA6ED2" w:rsidRDefault="00BA6ED2" w:rsidP="00BA6ED2">
            <w:pPr>
              <w:pStyle w:val="FP"/>
            </w:pPr>
            <w:r w:rsidRPr="00BA6ED2">
              <w:t>C1-252021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F9D" w14:textId="77777777" w:rsidR="00BA6ED2" w:rsidRPr="00BA6ED2" w:rsidRDefault="00BA6ED2" w:rsidP="00BA6ED2">
            <w:pPr>
              <w:pStyle w:val="FP"/>
            </w:pPr>
            <w:r w:rsidRPr="00BA6ED2">
              <w:t>Support for satellite access with regenerative payload in 5GC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2830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7E3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0C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F5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A0A65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B5FA" w14:textId="77777777" w:rsidR="00BA6ED2" w:rsidRPr="00BA6ED2" w:rsidRDefault="00BA6ED2" w:rsidP="00BA6ED2">
            <w:pPr>
              <w:pStyle w:val="FP"/>
            </w:pPr>
            <w:r w:rsidRPr="00BA6ED2">
              <w:t>C1-252022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0106" w14:textId="77777777" w:rsidR="00BA6ED2" w:rsidRPr="00BA6ED2" w:rsidRDefault="00BA6ED2" w:rsidP="00BA6ED2">
            <w:pPr>
              <w:pStyle w:val="FP"/>
            </w:pPr>
            <w:r w:rsidRPr="00BA6ED2">
              <w:t>Update Attach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2EC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BD7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EE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4C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8A19C4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F76" w14:textId="77777777" w:rsidR="00BA6ED2" w:rsidRPr="00BA6ED2" w:rsidRDefault="00BA6ED2" w:rsidP="00BA6ED2">
            <w:pPr>
              <w:pStyle w:val="FP"/>
            </w:pPr>
            <w:r w:rsidRPr="00BA6ED2">
              <w:t>C1-252023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D258" w14:textId="77777777" w:rsidR="00BA6ED2" w:rsidRPr="00BA6ED2" w:rsidRDefault="00BA6ED2" w:rsidP="00BA6ED2">
            <w:pPr>
              <w:pStyle w:val="FP"/>
            </w:pPr>
            <w:r w:rsidRPr="00BA6ED2">
              <w:t>Update service request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309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FAA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4C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75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3749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B99C" w14:textId="77777777" w:rsidR="00BA6ED2" w:rsidRPr="00BA6ED2" w:rsidRDefault="00BA6ED2" w:rsidP="00BA6ED2">
            <w:pPr>
              <w:pStyle w:val="FP"/>
            </w:pPr>
            <w:r w:rsidRPr="00BA6ED2">
              <w:t>C1-252024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EDE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749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1C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B33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0F21" w14:textId="77777777" w:rsidR="00BA6ED2" w:rsidRPr="00BA6ED2" w:rsidRDefault="00BA6ED2" w:rsidP="00BA6ED2">
            <w:pPr>
              <w:pStyle w:val="FP"/>
            </w:pPr>
            <w:r w:rsidRPr="00BA6ED2">
              <w:t>C1-252162</w:t>
            </w:r>
          </w:p>
        </w:tc>
      </w:tr>
      <w:tr w:rsidR="00BA6ED2" w:rsidRPr="00BA6ED2" w14:paraId="70CA4F3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6A74" w14:textId="77777777" w:rsidR="00BA6ED2" w:rsidRPr="00BA6ED2" w:rsidRDefault="00BA6ED2" w:rsidP="00BA6ED2">
            <w:pPr>
              <w:pStyle w:val="FP"/>
            </w:pPr>
            <w:r w:rsidRPr="00BA6ED2">
              <w:t>C1-252025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B7E8" w14:textId="77777777" w:rsidR="00BA6ED2" w:rsidRPr="00BA6ED2" w:rsidRDefault="00BA6ED2" w:rsidP="00BA6ED2">
            <w:pPr>
              <w:pStyle w:val="FP"/>
            </w:pPr>
            <w:r w:rsidRPr="00BA6ED2">
              <w:t>Clarification on the satellite identifier in optimized media routing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4255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84E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8F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AA9F" w14:textId="77777777" w:rsidR="00BA6ED2" w:rsidRPr="00BA6ED2" w:rsidRDefault="00BA6ED2" w:rsidP="00BA6ED2">
            <w:pPr>
              <w:pStyle w:val="FP"/>
            </w:pPr>
            <w:r w:rsidRPr="00BA6ED2">
              <w:t>C1-252303</w:t>
            </w:r>
          </w:p>
        </w:tc>
      </w:tr>
      <w:tr w:rsidR="00BA6ED2" w:rsidRPr="00BA6ED2" w14:paraId="705492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07D" w14:textId="77777777" w:rsidR="00BA6ED2" w:rsidRPr="00BA6ED2" w:rsidRDefault="00BA6ED2" w:rsidP="00BA6ED2">
            <w:pPr>
              <w:pStyle w:val="FP"/>
            </w:pPr>
            <w:r w:rsidRPr="00BA6ED2">
              <w:t>C1-252026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2E2D" w14:textId="77777777" w:rsidR="00BA6ED2" w:rsidRPr="00BA6ED2" w:rsidRDefault="00BA6ED2" w:rsidP="00BA6ED2">
            <w:pPr>
              <w:pStyle w:val="FP"/>
            </w:pPr>
            <w:r w:rsidRPr="00BA6ED2">
              <w:t>Clarification on the early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21C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C5C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76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A4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D02D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BEB" w14:textId="77777777" w:rsidR="00BA6ED2" w:rsidRPr="00BA6ED2" w:rsidRDefault="00BA6ED2" w:rsidP="00BA6ED2">
            <w:pPr>
              <w:pStyle w:val="FP"/>
            </w:pPr>
            <w:r w:rsidRPr="00BA6ED2">
              <w:t>C1-252027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F6A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satellite coverage information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7E4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C4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64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E774" w14:textId="77777777" w:rsidR="00BA6ED2" w:rsidRPr="00BA6ED2" w:rsidRDefault="00BA6ED2" w:rsidP="00BA6ED2">
            <w:pPr>
              <w:pStyle w:val="FP"/>
            </w:pPr>
            <w:r w:rsidRPr="00BA6ED2">
              <w:t>C1-252407</w:t>
            </w:r>
          </w:p>
        </w:tc>
      </w:tr>
      <w:tr w:rsidR="00BA6ED2" w:rsidRPr="00BA6ED2" w14:paraId="6FEE46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3179" w14:textId="77777777" w:rsidR="00BA6ED2" w:rsidRPr="00BA6ED2" w:rsidRDefault="00BA6ED2" w:rsidP="00BA6ED2">
            <w:pPr>
              <w:pStyle w:val="FP"/>
            </w:pPr>
            <w:r w:rsidRPr="00BA6ED2">
              <w:t>C1-252028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DD54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UE requesting the SCAI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858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271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F2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45A" w14:textId="77777777" w:rsidR="00BA6ED2" w:rsidRPr="00BA6ED2" w:rsidRDefault="00BA6ED2" w:rsidP="00BA6ED2">
            <w:pPr>
              <w:pStyle w:val="FP"/>
            </w:pPr>
            <w:r w:rsidRPr="00BA6ED2">
              <w:t>C1-252408</w:t>
            </w:r>
          </w:p>
        </w:tc>
      </w:tr>
      <w:tr w:rsidR="00BA6ED2" w:rsidRPr="00BA6ED2" w14:paraId="1EBC16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0E7E" w14:textId="77777777" w:rsidR="00BA6ED2" w:rsidRPr="00BA6ED2" w:rsidRDefault="00BA6ED2" w:rsidP="00BA6ED2">
            <w:pPr>
              <w:pStyle w:val="FP"/>
            </w:pPr>
            <w:r w:rsidRPr="00BA6ED2">
              <w:t>C1-252029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F26" w14:textId="77777777" w:rsidR="00BA6ED2" w:rsidRPr="00BA6ED2" w:rsidRDefault="00BA6ED2" w:rsidP="00BA6ED2">
            <w:pPr>
              <w:pStyle w:val="FP"/>
            </w:pPr>
            <w:r w:rsidRPr="00BA6ED2">
              <w:t>Encoding UE satellite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0132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47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E6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D23" w14:textId="77777777" w:rsidR="00BA6ED2" w:rsidRPr="00BA6ED2" w:rsidRDefault="00BA6ED2" w:rsidP="00BA6ED2">
            <w:pPr>
              <w:pStyle w:val="FP"/>
            </w:pPr>
            <w:r w:rsidRPr="00BA6ED2">
              <w:t>C1-252409</w:t>
            </w:r>
          </w:p>
        </w:tc>
      </w:tr>
      <w:tr w:rsidR="00BA6ED2" w:rsidRPr="00BA6ED2" w14:paraId="45E66AB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C987" w14:textId="77777777" w:rsidR="00BA6ED2" w:rsidRPr="00BA6ED2" w:rsidRDefault="00BA6ED2" w:rsidP="00BA6ED2">
            <w:pPr>
              <w:pStyle w:val="FP"/>
            </w:pPr>
            <w:r w:rsidRPr="00BA6ED2">
              <w:t>C1-252030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9A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  <w:r w:rsidRPr="00BA6ED2">
              <w:t xml:space="preserve"> CT1 Work plan.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2529" w14:textId="77777777" w:rsidR="00BA6ED2" w:rsidRPr="00BA6ED2" w:rsidRDefault="00BA6ED2" w:rsidP="00BA6ED2">
            <w:pPr>
              <w:pStyle w:val="FP"/>
            </w:pPr>
            <w:r w:rsidRPr="00BA6ED2">
              <w:t>CATT/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7BB9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C4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1F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D633E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639" w14:textId="77777777" w:rsidR="00BA6ED2" w:rsidRPr="00BA6ED2" w:rsidRDefault="00BA6ED2" w:rsidP="00BA6ED2">
            <w:pPr>
              <w:pStyle w:val="FP"/>
            </w:pPr>
            <w:r w:rsidRPr="00BA6ED2">
              <w:t>C1-252031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716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CA52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6F8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94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F89" w14:textId="77777777" w:rsidR="00BA6ED2" w:rsidRPr="00BA6ED2" w:rsidRDefault="00BA6ED2" w:rsidP="00BA6ED2">
            <w:pPr>
              <w:pStyle w:val="FP"/>
            </w:pPr>
            <w:r w:rsidRPr="00BA6ED2">
              <w:t>C1-252403</w:t>
            </w:r>
          </w:p>
        </w:tc>
      </w:tr>
      <w:tr w:rsidR="00BA6ED2" w:rsidRPr="00BA6ED2" w14:paraId="11745C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0049" w14:textId="77777777" w:rsidR="00BA6ED2" w:rsidRPr="00BA6ED2" w:rsidRDefault="00BA6ED2" w:rsidP="00BA6ED2">
            <w:pPr>
              <w:pStyle w:val="FP"/>
            </w:pPr>
            <w:r w:rsidRPr="00BA6ED2">
              <w:t>C1-252032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CDA8" w14:textId="77777777" w:rsidR="00BA6ED2" w:rsidRPr="00BA6ED2" w:rsidRDefault="00BA6ED2" w:rsidP="00BA6ED2">
            <w:pPr>
              <w:pStyle w:val="FP"/>
            </w:pPr>
            <w:r w:rsidRPr="00BA6ED2">
              <w:t>Add the confirm location verification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76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8E4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5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C0C" w14:textId="77777777" w:rsidR="00BA6ED2" w:rsidRPr="00BA6ED2" w:rsidRDefault="00BA6ED2" w:rsidP="00BA6ED2">
            <w:pPr>
              <w:pStyle w:val="FP"/>
            </w:pPr>
            <w:r w:rsidRPr="00BA6ED2">
              <w:t>C1-252404</w:t>
            </w:r>
          </w:p>
        </w:tc>
      </w:tr>
      <w:tr w:rsidR="00BA6ED2" w:rsidRPr="00BA6ED2" w14:paraId="464E16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207" w14:textId="77777777" w:rsidR="00BA6ED2" w:rsidRPr="00BA6ED2" w:rsidRDefault="00BA6ED2" w:rsidP="00BA6ED2">
            <w:pPr>
              <w:pStyle w:val="FP"/>
            </w:pPr>
            <w:r w:rsidRPr="00BA6ED2">
              <w:t>C1-252033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E391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2763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89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AB7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8A80" w14:textId="77777777" w:rsidR="00BA6ED2" w:rsidRPr="00BA6ED2" w:rsidRDefault="00BA6ED2" w:rsidP="00BA6ED2">
            <w:pPr>
              <w:pStyle w:val="FP"/>
            </w:pPr>
            <w:r w:rsidRPr="00BA6ED2">
              <w:t>C1-252405</w:t>
            </w:r>
          </w:p>
        </w:tc>
      </w:tr>
      <w:tr w:rsidR="00BA6ED2" w:rsidRPr="00BA6ED2" w14:paraId="6A5ADC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9EC6" w14:textId="77777777" w:rsidR="00BA6ED2" w:rsidRPr="00BA6ED2" w:rsidRDefault="00BA6ED2" w:rsidP="00BA6ED2">
            <w:pPr>
              <w:pStyle w:val="FP"/>
            </w:pPr>
            <w:r w:rsidRPr="00BA6ED2">
              <w:t>C1-252034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E47F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E2C8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C3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AA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DCA1" w14:textId="77777777" w:rsidR="00BA6ED2" w:rsidRPr="00BA6ED2" w:rsidRDefault="00BA6ED2" w:rsidP="00BA6ED2">
            <w:pPr>
              <w:pStyle w:val="FP"/>
            </w:pPr>
            <w:r w:rsidRPr="00BA6ED2">
              <w:t>C1-252406</w:t>
            </w:r>
          </w:p>
        </w:tc>
      </w:tr>
      <w:tr w:rsidR="00BA6ED2" w:rsidRPr="00BA6ED2" w14:paraId="36A288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06BE" w14:textId="77777777" w:rsidR="00BA6ED2" w:rsidRPr="00BA6ED2" w:rsidRDefault="00BA6ED2" w:rsidP="00BA6ED2">
            <w:pPr>
              <w:pStyle w:val="FP"/>
            </w:pPr>
            <w:r w:rsidRPr="00BA6ED2">
              <w:t>C1-252035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6D2" w14:textId="77777777" w:rsidR="00BA6ED2" w:rsidRPr="00BA6ED2" w:rsidRDefault="00BA6ED2" w:rsidP="00BA6ED2">
            <w:pPr>
              <w:pStyle w:val="FP"/>
            </w:pPr>
            <w:r w:rsidRPr="00BA6ED2">
              <w:t xml:space="preserve">Work plan for the CT1 part of </w:t>
            </w:r>
            <w:proofErr w:type="spellStart"/>
            <w:r w:rsidRPr="00BA6ED2">
              <w:t>Metaverse_APP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14A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60C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CBF" w14:textId="77777777" w:rsidR="00BA6ED2" w:rsidRPr="00BA6ED2" w:rsidRDefault="00BA6ED2" w:rsidP="00BA6ED2">
            <w:pPr>
              <w:pStyle w:val="FP"/>
            </w:pPr>
            <w:r w:rsidRPr="00BA6ED2">
              <w:t>C1-250106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2A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C6E2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9922" w14:textId="77777777" w:rsidR="00BA6ED2" w:rsidRPr="00BA6ED2" w:rsidRDefault="00BA6ED2" w:rsidP="00BA6ED2">
            <w:pPr>
              <w:pStyle w:val="FP"/>
            </w:pPr>
            <w:r w:rsidRPr="00BA6ED2">
              <w:t>C1-252036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6ED6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FE8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0F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59B" w14:textId="77777777" w:rsidR="00BA6ED2" w:rsidRPr="00BA6ED2" w:rsidRDefault="00BA6ED2" w:rsidP="00BA6ED2">
            <w:pPr>
              <w:pStyle w:val="FP"/>
            </w:pPr>
            <w:r w:rsidRPr="00BA6ED2">
              <w:t>C1-251787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38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D3B8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168" w14:textId="77777777" w:rsidR="00BA6ED2" w:rsidRPr="00BA6ED2" w:rsidRDefault="00BA6ED2" w:rsidP="00BA6ED2">
            <w:pPr>
              <w:pStyle w:val="FP"/>
            </w:pPr>
            <w:r w:rsidRPr="00BA6ED2">
              <w:t>C1-252037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F5B2" w14:textId="77777777" w:rsidR="00BA6ED2" w:rsidRPr="00BA6ED2" w:rsidRDefault="00BA6ED2" w:rsidP="00BA6ED2">
            <w:pPr>
              <w:pStyle w:val="FP"/>
            </w:pPr>
            <w:r w:rsidRPr="00BA6ED2">
              <w:t>LS on the conclusion of 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6901" w14:textId="77777777" w:rsidR="00BA6ED2" w:rsidRPr="00BA6ED2" w:rsidRDefault="00BA6ED2" w:rsidP="00BA6ED2">
            <w:pPr>
              <w:pStyle w:val="FP"/>
            </w:pPr>
            <w:r w:rsidRPr="00BA6ED2">
              <w:t>China Telecommunications Corp.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462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02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2CF" w14:textId="77777777" w:rsidR="00BA6ED2" w:rsidRPr="00BA6ED2" w:rsidRDefault="00BA6ED2" w:rsidP="00BA6ED2">
            <w:pPr>
              <w:pStyle w:val="FP"/>
            </w:pPr>
            <w:r w:rsidRPr="00BA6ED2">
              <w:t>C1-252255</w:t>
            </w:r>
          </w:p>
        </w:tc>
      </w:tr>
      <w:tr w:rsidR="00BA6ED2" w:rsidRPr="00BA6ED2" w14:paraId="3F8318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B389" w14:textId="77777777" w:rsidR="00BA6ED2" w:rsidRPr="00BA6ED2" w:rsidRDefault="00BA6ED2" w:rsidP="00BA6ED2">
            <w:pPr>
              <w:pStyle w:val="FP"/>
            </w:pPr>
            <w:r w:rsidRPr="00BA6ED2">
              <w:t>C1-252038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4C71" w14:textId="77777777" w:rsidR="00BA6ED2" w:rsidRPr="00BA6ED2" w:rsidRDefault="00BA6ED2" w:rsidP="00BA6ED2">
            <w:pPr>
              <w:pStyle w:val="FP"/>
            </w:pPr>
            <w:r w:rsidRPr="00BA6ED2">
              <w:t>Conclusion on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2AF8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547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A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750" w14:textId="77777777" w:rsidR="00BA6ED2" w:rsidRPr="00BA6ED2" w:rsidRDefault="00BA6ED2" w:rsidP="00BA6ED2">
            <w:pPr>
              <w:pStyle w:val="FP"/>
            </w:pPr>
            <w:r w:rsidRPr="00BA6ED2">
              <w:t>C1-252194</w:t>
            </w:r>
          </w:p>
        </w:tc>
      </w:tr>
      <w:tr w:rsidR="00BA6ED2" w:rsidRPr="00BA6ED2" w14:paraId="47534A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C568" w14:textId="77777777" w:rsidR="00BA6ED2" w:rsidRPr="00BA6ED2" w:rsidRDefault="00BA6ED2" w:rsidP="00BA6ED2">
            <w:pPr>
              <w:pStyle w:val="FP"/>
            </w:pPr>
            <w:r w:rsidRPr="00BA6ED2">
              <w:t>C1-252039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EB1D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AA8D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B61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8C84" w14:textId="77777777" w:rsidR="00BA6ED2" w:rsidRPr="00BA6ED2" w:rsidRDefault="00BA6ED2" w:rsidP="00BA6ED2">
            <w:pPr>
              <w:pStyle w:val="FP"/>
            </w:pPr>
            <w:r w:rsidRPr="00BA6ED2">
              <w:t>C1-250658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569C" w14:textId="77777777" w:rsidR="00BA6ED2" w:rsidRPr="00BA6ED2" w:rsidRDefault="00BA6ED2" w:rsidP="00BA6ED2">
            <w:pPr>
              <w:pStyle w:val="FP"/>
            </w:pPr>
            <w:r w:rsidRPr="00BA6ED2">
              <w:t>C1-252068</w:t>
            </w:r>
          </w:p>
        </w:tc>
      </w:tr>
      <w:tr w:rsidR="00BA6ED2" w:rsidRPr="00BA6ED2" w14:paraId="026800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F272" w14:textId="77777777" w:rsidR="00BA6ED2" w:rsidRPr="00BA6ED2" w:rsidRDefault="00BA6ED2" w:rsidP="00BA6ED2">
            <w:pPr>
              <w:pStyle w:val="FP"/>
            </w:pPr>
            <w:r w:rsidRPr="00BA6ED2">
              <w:t>C1-252040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6D0" w14:textId="77777777" w:rsidR="00BA6ED2" w:rsidRPr="00BA6ED2" w:rsidRDefault="00BA6ED2" w:rsidP="00BA6ED2">
            <w:pPr>
              <w:pStyle w:val="FP"/>
            </w:pPr>
            <w:r w:rsidRPr="00BA6ED2">
              <w:t>Pseudo-CR on Terms and Abbreviations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ACE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C1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69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9A1" w14:textId="77777777" w:rsidR="00BA6ED2" w:rsidRPr="00BA6ED2" w:rsidRDefault="00BA6ED2" w:rsidP="00BA6ED2">
            <w:pPr>
              <w:pStyle w:val="FP"/>
            </w:pPr>
            <w:r w:rsidRPr="00BA6ED2">
              <w:t>C1-252440</w:t>
            </w:r>
          </w:p>
        </w:tc>
      </w:tr>
      <w:tr w:rsidR="00BA6ED2" w:rsidRPr="00BA6ED2" w14:paraId="7FB82F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54F" w14:textId="77777777" w:rsidR="00BA6ED2" w:rsidRPr="00BA6ED2" w:rsidRDefault="00BA6ED2" w:rsidP="00BA6ED2">
            <w:pPr>
              <w:pStyle w:val="FP"/>
            </w:pPr>
            <w:r w:rsidRPr="00BA6ED2">
              <w:t>C1-252041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0BEB" w14:textId="77777777" w:rsidR="00BA6ED2" w:rsidRPr="00BA6ED2" w:rsidRDefault="00BA6ED2" w:rsidP="00BA6ED2">
            <w:pPr>
              <w:pStyle w:val="FP"/>
            </w:pPr>
            <w:r w:rsidRPr="00BA6ED2">
              <w:t>Pseudo-CR on General description of DC application profiles downloading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64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260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71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5680" w14:textId="77777777" w:rsidR="00BA6ED2" w:rsidRPr="00BA6ED2" w:rsidRDefault="00BA6ED2" w:rsidP="00BA6ED2">
            <w:pPr>
              <w:pStyle w:val="FP"/>
            </w:pPr>
            <w:r w:rsidRPr="00BA6ED2">
              <w:t>C1-252441</w:t>
            </w:r>
          </w:p>
        </w:tc>
      </w:tr>
      <w:tr w:rsidR="00BA6ED2" w:rsidRPr="00BA6ED2" w14:paraId="6747656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15E" w14:textId="77777777" w:rsidR="00BA6ED2" w:rsidRPr="00BA6ED2" w:rsidRDefault="00BA6ED2" w:rsidP="00BA6ED2">
            <w:pPr>
              <w:pStyle w:val="FP"/>
            </w:pPr>
            <w:r w:rsidRPr="00BA6ED2">
              <w:t>C1-252042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C814" w14:textId="77777777" w:rsidR="00BA6ED2" w:rsidRPr="00BA6ED2" w:rsidRDefault="00BA6ED2" w:rsidP="00BA6ED2">
            <w:pPr>
              <w:pStyle w:val="FP"/>
            </w:pPr>
            <w:r w:rsidRPr="00BA6ED2">
              <w:t>Pseudo-CR on DC application profiles downloading procedure on MMTel Enabler Client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47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F05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2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E6DC" w14:textId="77777777" w:rsidR="00BA6ED2" w:rsidRPr="00BA6ED2" w:rsidRDefault="00BA6ED2" w:rsidP="00BA6ED2">
            <w:pPr>
              <w:pStyle w:val="FP"/>
            </w:pPr>
            <w:r w:rsidRPr="00BA6ED2">
              <w:t>C1-252442</w:t>
            </w:r>
          </w:p>
        </w:tc>
      </w:tr>
      <w:tr w:rsidR="00BA6ED2" w:rsidRPr="00BA6ED2" w14:paraId="736FDE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3D0" w14:textId="77777777" w:rsidR="00BA6ED2" w:rsidRPr="00BA6ED2" w:rsidRDefault="00BA6ED2" w:rsidP="00BA6ED2">
            <w:pPr>
              <w:pStyle w:val="FP"/>
            </w:pPr>
            <w:r w:rsidRPr="00BA6ED2">
              <w:t>C1-252043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9C8" w14:textId="77777777" w:rsidR="00BA6ED2" w:rsidRPr="00BA6ED2" w:rsidRDefault="00BA6ED2" w:rsidP="00BA6ED2">
            <w:pPr>
              <w:pStyle w:val="FP"/>
            </w:pPr>
            <w:r w:rsidRPr="00BA6ED2">
              <w:t>Pseudo-CR on DC application profiles downloading procedure on MMTel Enabler Server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F19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A9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A8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DDF" w14:textId="77777777" w:rsidR="00BA6ED2" w:rsidRPr="00BA6ED2" w:rsidRDefault="00BA6ED2" w:rsidP="00BA6ED2">
            <w:pPr>
              <w:pStyle w:val="FP"/>
            </w:pPr>
            <w:r w:rsidRPr="00BA6ED2">
              <w:t>C1-252443</w:t>
            </w:r>
          </w:p>
        </w:tc>
      </w:tr>
      <w:tr w:rsidR="00BA6ED2" w:rsidRPr="00BA6ED2" w14:paraId="1AD4A8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8FA" w14:textId="77777777" w:rsidR="00BA6ED2" w:rsidRPr="00BA6ED2" w:rsidRDefault="00BA6ED2" w:rsidP="00BA6ED2">
            <w:pPr>
              <w:pStyle w:val="FP"/>
            </w:pPr>
            <w:r w:rsidRPr="00BA6ED2">
              <w:t>C1-252044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67E" w14:textId="77777777" w:rsidR="00BA6ED2" w:rsidRPr="00BA6ED2" w:rsidRDefault="00BA6ED2" w:rsidP="00BA6ED2">
            <w:pPr>
              <w:pStyle w:val="FP"/>
            </w:pPr>
            <w:r w:rsidRPr="00BA6ED2">
              <w:t>Reply LS to RAN2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80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06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2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F6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7183E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8A43" w14:textId="77777777" w:rsidR="00BA6ED2" w:rsidRPr="00BA6ED2" w:rsidRDefault="00BA6ED2" w:rsidP="00BA6ED2">
            <w:pPr>
              <w:pStyle w:val="FP"/>
            </w:pPr>
            <w:r w:rsidRPr="00BA6ED2">
              <w:t>C1-252045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F18" w14:textId="77777777" w:rsidR="00BA6ED2" w:rsidRPr="00BA6ED2" w:rsidRDefault="00BA6ED2" w:rsidP="00BA6ED2">
            <w:pPr>
              <w:pStyle w:val="FP"/>
            </w:pPr>
            <w:r w:rsidRPr="00BA6ED2">
              <w:t>Correction to PDU session modification on mobility to 5GS for Ethernet MA PDU session-Alt1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F524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55B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669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99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A77F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DAEF" w14:textId="77777777" w:rsidR="00BA6ED2" w:rsidRPr="00BA6ED2" w:rsidRDefault="00BA6ED2" w:rsidP="00BA6ED2">
            <w:pPr>
              <w:pStyle w:val="FP"/>
            </w:pPr>
            <w:r w:rsidRPr="00BA6ED2">
              <w:t>C1-252046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357" w14:textId="77777777" w:rsidR="00BA6ED2" w:rsidRPr="00BA6ED2" w:rsidRDefault="00BA6ED2" w:rsidP="00BA6ED2">
            <w:pPr>
              <w:pStyle w:val="FP"/>
            </w:pPr>
            <w:r w:rsidRPr="00BA6ED2">
              <w:t>Correction to PDU session modification on mobility to 5GS for Ethernet MA PDU session-Alt2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A32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14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66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0E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B3A5D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D46C" w14:textId="77777777" w:rsidR="00BA6ED2" w:rsidRPr="00BA6ED2" w:rsidRDefault="00BA6ED2" w:rsidP="00BA6ED2">
            <w:pPr>
              <w:pStyle w:val="FP"/>
            </w:pPr>
            <w:r w:rsidRPr="00BA6ED2">
              <w:t>C1-252047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DBF" w14:textId="77777777" w:rsidR="00BA6ED2" w:rsidRPr="00BA6ED2" w:rsidRDefault="00BA6ED2" w:rsidP="00BA6ED2">
            <w:pPr>
              <w:pStyle w:val="FP"/>
            </w:pPr>
            <w:r w:rsidRPr="00BA6ED2">
              <w:t>Add Controlling AS to provide Application specific service logic in group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426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90C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6C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3287" w14:textId="77777777" w:rsidR="00BA6ED2" w:rsidRPr="00BA6ED2" w:rsidRDefault="00BA6ED2" w:rsidP="00BA6ED2">
            <w:pPr>
              <w:pStyle w:val="FP"/>
            </w:pPr>
            <w:r w:rsidRPr="00BA6ED2">
              <w:t>C1-252385</w:t>
            </w:r>
          </w:p>
        </w:tc>
      </w:tr>
      <w:tr w:rsidR="00BA6ED2" w:rsidRPr="00BA6ED2" w14:paraId="3A6E20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8090" w14:textId="77777777" w:rsidR="00BA6ED2" w:rsidRPr="00BA6ED2" w:rsidRDefault="00BA6ED2" w:rsidP="00BA6ED2">
            <w:pPr>
              <w:pStyle w:val="FP"/>
            </w:pPr>
            <w:r w:rsidRPr="00BA6ED2">
              <w:t>C1-252048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125" w14:textId="77777777" w:rsidR="00BA6ED2" w:rsidRPr="00BA6ED2" w:rsidRDefault="00BA6ED2" w:rsidP="00BA6ED2">
            <w:pPr>
              <w:pStyle w:val="FP"/>
            </w:pPr>
            <w:r w:rsidRPr="00BA6ED2">
              <w:t>Correction to PDU session modification on mobility to 5GS for Ethernet MA PDU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8372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7F70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90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ED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3BE6A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8230" w14:textId="77777777" w:rsidR="00BA6ED2" w:rsidRPr="00BA6ED2" w:rsidRDefault="00BA6ED2" w:rsidP="00BA6ED2">
            <w:pPr>
              <w:pStyle w:val="FP"/>
            </w:pPr>
            <w:r w:rsidRPr="00BA6ED2">
              <w:t>C1-252049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32B2" w14:textId="77777777" w:rsidR="00BA6ED2" w:rsidRPr="00BA6ED2" w:rsidRDefault="00BA6ED2" w:rsidP="00BA6ED2">
            <w:pPr>
              <w:pStyle w:val="FP"/>
            </w:pPr>
            <w:r w:rsidRPr="00BA6ED2">
              <w:t xml:space="preserve">Removal of EN on update of </w:t>
            </w:r>
            <w:proofErr w:type="spellStart"/>
            <w:r w:rsidRPr="00BA6ED2">
              <w:t>ConnectionStatusNotification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A68A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7B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BB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B27" w14:textId="77777777" w:rsidR="00BA6ED2" w:rsidRPr="00BA6ED2" w:rsidRDefault="00BA6ED2" w:rsidP="00BA6ED2">
            <w:pPr>
              <w:pStyle w:val="FP"/>
            </w:pPr>
            <w:r w:rsidRPr="00BA6ED2">
              <w:t>C1-252381</w:t>
            </w:r>
          </w:p>
        </w:tc>
      </w:tr>
      <w:tr w:rsidR="00BA6ED2" w:rsidRPr="00BA6ED2" w14:paraId="007959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55E0" w14:textId="77777777" w:rsidR="00BA6ED2" w:rsidRPr="00BA6ED2" w:rsidRDefault="00BA6ED2" w:rsidP="00BA6ED2">
            <w:pPr>
              <w:pStyle w:val="FP"/>
            </w:pPr>
            <w:r w:rsidRPr="00BA6ED2">
              <w:t>C1-252050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04D" w14:textId="77777777" w:rsidR="00BA6ED2" w:rsidRPr="00BA6ED2" w:rsidRDefault="00BA6ED2" w:rsidP="00BA6ED2">
            <w:pPr>
              <w:pStyle w:val="FP"/>
            </w:pPr>
            <w:r w:rsidRPr="00BA6ED2">
              <w:t>Implementation of CRs 0014 and 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A03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A7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07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4EF" w14:textId="77777777" w:rsidR="00BA6ED2" w:rsidRPr="00BA6ED2" w:rsidRDefault="00BA6ED2" w:rsidP="00BA6ED2">
            <w:pPr>
              <w:pStyle w:val="FP"/>
            </w:pPr>
            <w:r w:rsidRPr="00BA6ED2">
              <w:t>C1-252382</w:t>
            </w:r>
          </w:p>
        </w:tc>
      </w:tr>
      <w:tr w:rsidR="00BA6ED2" w:rsidRPr="00BA6ED2" w14:paraId="24FE68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D10F" w14:textId="77777777" w:rsidR="00BA6ED2" w:rsidRPr="00BA6ED2" w:rsidRDefault="00BA6ED2" w:rsidP="00BA6ED2">
            <w:pPr>
              <w:pStyle w:val="FP"/>
            </w:pPr>
            <w:r w:rsidRPr="00BA6ED2">
              <w:t>C1-252051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025" w14:textId="77777777" w:rsidR="00BA6ED2" w:rsidRPr="00BA6ED2" w:rsidRDefault="00BA6ED2" w:rsidP="00BA6ED2">
            <w:pPr>
              <w:pStyle w:val="FP"/>
            </w:pPr>
            <w:r w:rsidRPr="00BA6ED2">
              <w:t>Resolution of EN on reporting mode, interval and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CA0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02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3B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9E1" w14:textId="77777777" w:rsidR="00BA6ED2" w:rsidRPr="00BA6ED2" w:rsidRDefault="00BA6ED2" w:rsidP="00BA6ED2">
            <w:pPr>
              <w:pStyle w:val="FP"/>
            </w:pPr>
            <w:r w:rsidRPr="00BA6ED2">
              <w:t>C1-252383</w:t>
            </w:r>
          </w:p>
        </w:tc>
      </w:tr>
      <w:tr w:rsidR="00BA6ED2" w:rsidRPr="00BA6ED2" w14:paraId="649C90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57E" w14:textId="77777777" w:rsidR="00BA6ED2" w:rsidRPr="00BA6ED2" w:rsidRDefault="00BA6ED2" w:rsidP="00BA6ED2">
            <w:pPr>
              <w:pStyle w:val="FP"/>
            </w:pPr>
            <w:r w:rsidRPr="00BA6ED2">
              <w:t>C1-252052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FB69" w14:textId="77777777" w:rsidR="00BA6ED2" w:rsidRPr="00BA6ED2" w:rsidRDefault="00BA6ED2" w:rsidP="00BA6ED2">
            <w:pPr>
              <w:pStyle w:val="FP"/>
            </w:pPr>
            <w:r w:rsidRPr="00BA6ED2">
              <w:t>Support of ML model training capability 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E6C7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2F0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F2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3C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B5F3E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EFD8" w14:textId="77777777" w:rsidR="00BA6ED2" w:rsidRPr="00BA6ED2" w:rsidRDefault="00BA6ED2" w:rsidP="00BA6ED2">
            <w:pPr>
              <w:pStyle w:val="FP"/>
            </w:pPr>
            <w:r w:rsidRPr="00BA6ED2">
              <w:t>C1-252053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1054" w14:textId="77777777" w:rsidR="00BA6ED2" w:rsidRPr="00BA6ED2" w:rsidRDefault="00BA6ED2" w:rsidP="00BA6ED2">
            <w:pPr>
              <w:pStyle w:val="FP"/>
            </w:pPr>
            <w:r w:rsidRPr="00BA6ED2">
              <w:t>AIMLE client registration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EB5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779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9B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B0EA" w14:textId="77777777" w:rsidR="00BA6ED2" w:rsidRPr="00BA6ED2" w:rsidRDefault="00BA6ED2" w:rsidP="00BA6ED2">
            <w:pPr>
              <w:pStyle w:val="FP"/>
            </w:pPr>
            <w:r w:rsidRPr="00BA6ED2">
              <w:t>C1-252449</w:t>
            </w:r>
          </w:p>
        </w:tc>
      </w:tr>
      <w:tr w:rsidR="00BA6ED2" w:rsidRPr="00BA6ED2" w14:paraId="776F549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D63" w14:textId="77777777" w:rsidR="00BA6ED2" w:rsidRPr="00BA6ED2" w:rsidRDefault="00BA6ED2" w:rsidP="00BA6ED2">
            <w:pPr>
              <w:pStyle w:val="FP"/>
            </w:pPr>
            <w:r w:rsidRPr="00BA6ED2">
              <w:t>C1-252054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D9B" w14:textId="77777777" w:rsidR="00BA6ED2" w:rsidRPr="00BA6ED2" w:rsidRDefault="00BA6ED2" w:rsidP="00BA6ED2">
            <w:pPr>
              <w:pStyle w:val="FP"/>
            </w:pPr>
            <w:r w:rsidRPr="00BA6ED2">
              <w:t>Overview of AIMLE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774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964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E0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E0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A5EA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460F" w14:textId="77777777" w:rsidR="00BA6ED2" w:rsidRPr="00BA6ED2" w:rsidRDefault="00BA6ED2" w:rsidP="00BA6ED2">
            <w:pPr>
              <w:pStyle w:val="FP"/>
            </w:pPr>
            <w:r w:rsidRPr="00BA6ED2">
              <w:t>C1-252055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6F5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Aimlec_FLGroupIndication</w:t>
            </w:r>
            <w:proofErr w:type="spellEnd"/>
            <w:r w:rsidRPr="00BA6ED2">
              <w:t xml:space="preserve"> API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1CF0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AF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F28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20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F512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0CFE" w14:textId="77777777" w:rsidR="00BA6ED2" w:rsidRPr="00BA6ED2" w:rsidRDefault="00BA6ED2" w:rsidP="00BA6ED2">
            <w:pPr>
              <w:pStyle w:val="FP"/>
            </w:pPr>
            <w:r w:rsidRPr="00BA6ED2">
              <w:t>C1-252056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EEB" w14:textId="77777777" w:rsidR="00BA6ED2" w:rsidRPr="00BA6ED2" w:rsidRDefault="00BA6ED2" w:rsidP="00BA6ED2">
            <w:pPr>
              <w:pStyle w:val="FP"/>
            </w:pPr>
            <w:r w:rsidRPr="00BA6ED2">
              <w:t>AIMLE server AIML task transfer service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A49F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4D2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EB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3F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F06C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266" w14:textId="77777777" w:rsidR="00BA6ED2" w:rsidRPr="00BA6ED2" w:rsidRDefault="00BA6ED2" w:rsidP="00BA6ED2">
            <w:pPr>
              <w:pStyle w:val="FP"/>
            </w:pPr>
            <w:r w:rsidRPr="00BA6ED2">
              <w:t>C1-252057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7E8" w14:textId="77777777" w:rsidR="00BA6ED2" w:rsidRPr="00BA6ED2" w:rsidRDefault="00BA6ED2" w:rsidP="00BA6ED2">
            <w:pPr>
              <w:pStyle w:val="FP"/>
            </w:pPr>
            <w:r w:rsidRPr="00BA6ED2">
              <w:t>AIMLE client AIML task transfer service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BDB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B9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1E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3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EA4B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0E" w14:textId="77777777" w:rsidR="00BA6ED2" w:rsidRPr="00BA6ED2" w:rsidRDefault="00BA6ED2" w:rsidP="00BA6ED2">
            <w:pPr>
              <w:pStyle w:val="FP"/>
            </w:pPr>
            <w:r w:rsidRPr="00BA6ED2">
              <w:t>C1-252058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6D1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CD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750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5A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43EB" w14:textId="77777777" w:rsidR="00BA6ED2" w:rsidRPr="00BA6ED2" w:rsidRDefault="00BA6ED2" w:rsidP="00BA6ED2">
            <w:pPr>
              <w:pStyle w:val="FP"/>
            </w:pPr>
            <w:r w:rsidRPr="00BA6ED2">
              <w:t>C1-252397</w:t>
            </w:r>
          </w:p>
        </w:tc>
      </w:tr>
      <w:tr w:rsidR="00BA6ED2" w:rsidRPr="00BA6ED2" w14:paraId="56A3DA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357" w14:textId="77777777" w:rsidR="00BA6ED2" w:rsidRPr="00BA6ED2" w:rsidRDefault="00BA6ED2" w:rsidP="00BA6ED2">
            <w:pPr>
              <w:pStyle w:val="FP"/>
            </w:pPr>
            <w:r w:rsidRPr="00BA6ED2">
              <w:t>C1-252059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2996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362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8F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23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9D2" w14:textId="77777777" w:rsidR="00BA6ED2" w:rsidRPr="00BA6ED2" w:rsidRDefault="00BA6ED2" w:rsidP="00BA6ED2">
            <w:pPr>
              <w:pStyle w:val="FP"/>
            </w:pPr>
            <w:r w:rsidRPr="00BA6ED2">
              <w:t>C1-252398</w:t>
            </w:r>
          </w:p>
        </w:tc>
      </w:tr>
      <w:tr w:rsidR="00BA6ED2" w:rsidRPr="00BA6ED2" w14:paraId="326BDDC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E484" w14:textId="77777777" w:rsidR="00BA6ED2" w:rsidRPr="00BA6ED2" w:rsidRDefault="00BA6ED2" w:rsidP="00BA6ED2">
            <w:pPr>
              <w:pStyle w:val="FP"/>
            </w:pPr>
            <w:r w:rsidRPr="00BA6ED2">
              <w:t>C1-252060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B44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94F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1A4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F85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502E" w14:textId="77777777" w:rsidR="00BA6ED2" w:rsidRPr="00BA6ED2" w:rsidRDefault="00BA6ED2" w:rsidP="00BA6ED2">
            <w:pPr>
              <w:pStyle w:val="FP"/>
            </w:pPr>
            <w:r w:rsidRPr="00BA6ED2">
              <w:t>C1-252399</w:t>
            </w:r>
          </w:p>
        </w:tc>
      </w:tr>
      <w:tr w:rsidR="00BA6ED2" w:rsidRPr="00BA6ED2" w14:paraId="25DEF0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4ECA" w14:textId="77777777" w:rsidR="00BA6ED2" w:rsidRPr="00BA6ED2" w:rsidRDefault="00BA6ED2" w:rsidP="00BA6ED2">
            <w:pPr>
              <w:pStyle w:val="FP"/>
            </w:pPr>
            <w:r w:rsidRPr="00BA6ED2">
              <w:t>C1-252061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8A20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97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2D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A1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4997" w14:textId="77777777" w:rsidR="00BA6ED2" w:rsidRPr="00BA6ED2" w:rsidRDefault="00BA6ED2" w:rsidP="00BA6ED2">
            <w:pPr>
              <w:pStyle w:val="FP"/>
            </w:pPr>
            <w:r w:rsidRPr="00BA6ED2">
              <w:t>C1-252400</w:t>
            </w:r>
          </w:p>
        </w:tc>
      </w:tr>
      <w:tr w:rsidR="00BA6ED2" w:rsidRPr="00BA6ED2" w14:paraId="5748FF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BB7" w14:textId="77777777" w:rsidR="00BA6ED2" w:rsidRPr="00BA6ED2" w:rsidRDefault="00BA6ED2" w:rsidP="00BA6ED2">
            <w:pPr>
              <w:pStyle w:val="FP"/>
            </w:pPr>
            <w:r w:rsidRPr="00BA6ED2">
              <w:t>C1-252062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57F0" w14:textId="77777777" w:rsidR="00BA6ED2" w:rsidRPr="00BA6ED2" w:rsidRDefault="00BA6ED2" w:rsidP="00BA6ED2">
            <w:pPr>
              <w:pStyle w:val="FP"/>
            </w:pPr>
            <w:r w:rsidRPr="00BA6ED2">
              <w:t>Draft CT1#153 meeting report for approval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60CA" w14:textId="77777777" w:rsidR="00BA6ED2" w:rsidRPr="00BA6ED2" w:rsidRDefault="00BA6ED2" w:rsidP="00BA6ED2">
            <w:pPr>
              <w:pStyle w:val="FP"/>
            </w:pPr>
            <w:r w:rsidRPr="00BA6ED2">
              <w:t>MCC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D9C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7DC5" w14:textId="77777777" w:rsidR="00BA6ED2" w:rsidRPr="00BA6ED2" w:rsidRDefault="00BA6ED2" w:rsidP="00BA6ED2">
            <w:pPr>
              <w:pStyle w:val="FP"/>
            </w:pPr>
            <w:r w:rsidRPr="00BA6ED2">
              <w:t>C1-251507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16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4B45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169" w14:textId="77777777" w:rsidR="00BA6ED2" w:rsidRPr="00BA6ED2" w:rsidRDefault="00BA6ED2" w:rsidP="00BA6ED2">
            <w:pPr>
              <w:pStyle w:val="FP"/>
            </w:pPr>
            <w:r w:rsidRPr="00BA6ED2">
              <w:t>C1-252063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FDF6" w14:textId="77777777" w:rsidR="00BA6ED2" w:rsidRPr="00BA6ED2" w:rsidRDefault="00BA6ED2" w:rsidP="00BA6ED2">
            <w:pPr>
              <w:pStyle w:val="FP"/>
            </w:pPr>
            <w:r w:rsidRPr="00BA6ED2">
              <w:t xml:space="preserve">Reply LS on the supporting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Relays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7E2" w14:textId="77777777" w:rsidR="00BA6ED2" w:rsidRPr="00BA6ED2" w:rsidRDefault="00BA6ED2" w:rsidP="00BA6ED2">
            <w:pPr>
              <w:pStyle w:val="FP"/>
            </w:pPr>
            <w:r w:rsidRPr="00BA6ED2">
              <w:t>SA2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A0F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CF1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4B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6B221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C881" w14:textId="77777777" w:rsidR="00BA6ED2" w:rsidRPr="00BA6ED2" w:rsidRDefault="00BA6ED2" w:rsidP="00BA6ED2">
            <w:pPr>
              <w:pStyle w:val="FP"/>
            </w:pPr>
            <w:r w:rsidRPr="00BA6ED2">
              <w:t>C1-252064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E3A" w14:textId="77777777" w:rsidR="00BA6ED2" w:rsidRPr="00BA6ED2" w:rsidRDefault="00BA6ED2" w:rsidP="00BA6ED2">
            <w:pPr>
              <w:pStyle w:val="FP"/>
            </w:pPr>
            <w:r w:rsidRPr="00BA6ED2">
              <w:t>RCD info and the role of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2088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C5D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68D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79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A094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A9A" w14:textId="77777777" w:rsidR="00BA6ED2" w:rsidRPr="00BA6ED2" w:rsidRDefault="00BA6ED2" w:rsidP="00BA6ED2">
            <w:pPr>
              <w:pStyle w:val="FP"/>
            </w:pPr>
            <w:r w:rsidRPr="00BA6ED2">
              <w:t>C1-252065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316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F53A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A9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14DD" w14:textId="77777777" w:rsidR="00BA6ED2" w:rsidRPr="00BA6ED2" w:rsidRDefault="00BA6ED2" w:rsidP="00BA6ED2">
            <w:pPr>
              <w:pStyle w:val="FP"/>
            </w:pPr>
            <w:r w:rsidRPr="00BA6ED2">
              <w:t>C1-251812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A79" w14:textId="77777777" w:rsidR="00BA6ED2" w:rsidRPr="00BA6ED2" w:rsidRDefault="00BA6ED2" w:rsidP="00BA6ED2">
            <w:pPr>
              <w:pStyle w:val="FP"/>
            </w:pPr>
            <w:r w:rsidRPr="00BA6ED2">
              <w:t>C1-252178</w:t>
            </w:r>
          </w:p>
        </w:tc>
      </w:tr>
      <w:tr w:rsidR="00BA6ED2" w:rsidRPr="00BA6ED2" w14:paraId="15080F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E7B9" w14:textId="77777777" w:rsidR="00BA6ED2" w:rsidRPr="00BA6ED2" w:rsidRDefault="00BA6ED2" w:rsidP="00BA6ED2">
            <w:pPr>
              <w:pStyle w:val="FP"/>
            </w:pPr>
            <w:r w:rsidRPr="00BA6ED2">
              <w:t>C1-252066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A58" w14:textId="77777777" w:rsidR="00BA6ED2" w:rsidRPr="00BA6ED2" w:rsidRDefault="00BA6ED2" w:rsidP="00BA6ED2">
            <w:pPr>
              <w:pStyle w:val="FP"/>
            </w:pPr>
            <w:r w:rsidRPr="00BA6ED2">
              <w:t>Reply LS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FD44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33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224" w14:textId="77777777" w:rsidR="00BA6ED2" w:rsidRPr="00BA6ED2" w:rsidRDefault="00BA6ED2" w:rsidP="00BA6ED2">
            <w:pPr>
              <w:pStyle w:val="FP"/>
            </w:pPr>
            <w:r w:rsidRPr="00BA6ED2">
              <w:t>C1-251811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D72A" w14:textId="77777777" w:rsidR="00BA6ED2" w:rsidRPr="00BA6ED2" w:rsidRDefault="00BA6ED2" w:rsidP="00BA6ED2">
            <w:pPr>
              <w:pStyle w:val="FP"/>
            </w:pPr>
            <w:r w:rsidRPr="00BA6ED2">
              <w:t>C1-252251</w:t>
            </w:r>
          </w:p>
        </w:tc>
      </w:tr>
      <w:tr w:rsidR="00BA6ED2" w:rsidRPr="00BA6ED2" w14:paraId="4D43F1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44C" w14:textId="77777777" w:rsidR="00BA6ED2" w:rsidRPr="00BA6ED2" w:rsidRDefault="00BA6ED2" w:rsidP="00BA6ED2">
            <w:pPr>
              <w:pStyle w:val="FP"/>
            </w:pPr>
            <w:r w:rsidRPr="00BA6ED2">
              <w:t>C1-252067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022" w14:textId="77777777" w:rsidR="00BA6ED2" w:rsidRPr="00BA6ED2" w:rsidRDefault="00BA6ED2" w:rsidP="00BA6ED2">
            <w:pPr>
              <w:pStyle w:val="FP"/>
            </w:pPr>
            <w:r w:rsidRPr="00BA6ED2">
              <w:t>Reply LS on Geofencing in ETWS for NR and NB-IoT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12D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9A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C5A" w14:textId="77777777" w:rsidR="00BA6ED2" w:rsidRPr="00BA6ED2" w:rsidRDefault="00BA6ED2" w:rsidP="00BA6ED2">
            <w:pPr>
              <w:pStyle w:val="FP"/>
            </w:pPr>
            <w:r w:rsidRPr="00BA6ED2">
              <w:t>C1-251810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10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C763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6507" w14:textId="77777777" w:rsidR="00BA6ED2" w:rsidRPr="00BA6ED2" w:rsidRDefault="00BA6ED2" w:rsidP="00BA6ED2">
            <w:pPr>
              <w:pStyle w:val="FP"/>
            </w:pPr>
            <w:r w:rsidRPr="00BA6ED2">
              <w:t>C1-252068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7D6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B80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E2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A1BB" w14:textId="77777777" w:rsidR="00BA6ED2" w:rsidRPr="00BA6ED2" w:rsidRDefault="00BA6ED2" w:rsidP="00BA6ED2">
            <w:pPr>
              <w:pStyle w:val="FP"/>
            </w:pPr>
            <w:r w:rsidRPr="00BA6ED2">
              <w:t>C1-252039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012" w14:textId="77777777" w:rsidR="00BA6ED2" w:rsidRPr="00BA6ED2" w:rsidRDefault="00BA6ED2" w:rsidP="00BA6ED2">
            <w:pPr>
              <w:pStyle w:val="FP"/>
            </w:pPr>
            <w:r w:rsidRPr="00BA6ED2">
              <w:t>C1-252179</w:t>
            </w:r>
          </w:p>
        </w:tc>
      </w:tr>
      <w:tr w:rsidR="00BA6ED2" w:rsidRPr="00BA6ED2" w14:paraId="089EFC4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C586" w14:textId="77777777" w:rsidR="00BA6ED2" w:rsidRPr="00BA6ED2" w:rsidRDefault="00BA6ED2" w:rsidP="00BA6ED2">
            <w:pPr>
              <w:pStyle w:val="FP"/>
            </w:pPr>
            <w:r w:rsidRPr="00BA6ED2">
              <w:t>C1-252069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8463" w14:textId="77777777" w:rsidR="00BA6ED2" w:rsidRPr="00BA6ED2" w:rsidRDefault="00BA6ED2" w:rsidP="00BA6ED2">
            <w:pPr>
              <w:pStyle w:val="FP"/>
            </w:pPr>
            <w:r w:rsidRPr="00BA6ED2">
              <w:t>Reply to: LS on paging enhancement in R19 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BA95" w14:textId="77777777" w:rsidR="00BA6ED2" w:rsidRPr="00BA6ED2" w:rsidRDefault="00BA6ED2" w:rsidP="00BA6ED2">
            <w:pPr>
              <w:pStyle w:val="FP"/>
            </w:pPr>
            <w:r w:rsidRPr="00BA6ED2">
              <w:t>current 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0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E40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0628" w14:textId="77777777" w:rsidR="00BA6ED2" w:rsidRPr="00BA6ED2" w:rsidRDefault="00BA6ED2" w:rsidP="00BA6ED2">
            <w:pPr>
              <w:pStyle w:val="FP"/>
            </w:pPr>
            <w:r w:rsidRPr="00BA6ED2">
              <w:t>C1-252548</w:t>
            </w:r>
          </w:p>
        </w:tc>
      </w:tr>
      <w:tr w:rsidR="00BA6ED2" w:rsidRPr="00BA6ED2" w14:paraId="767B23C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2DA4" w14:textId="77777777" w:rsidR="00BA6ED2" w:rsidRPr="00BA6ED2" w:rsidRDefault="00BA6ED2" w:rsidP="00BA6ED2">
            <w:pPr>
              <w:pStyle w:val="FP"/>
            </w:pPr>
            <w:r w:rsidRPr="00BA6ED2">
              <w:t>C1-252070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939" w14:textId="77777777" w:rsidR="00BA6ED2" w:rsidRPr="00BA6ED2" w:rsidRDefault="00BA6ED2" w:rsidP="00BA6ED2">
            <w:pPr>
              <w:pStyle w:val="FP"/>
            </w:pPr>
            <w:r w:rsidRPr="00BA6ED2">
              <w:t>New WID on CT aspects of Architecture support of Ambient power-enabled Internet of Things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481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288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674" w14:textId="77777777" w:rsidR="00BA6ED2" w:rsidRPr="00BA6ED2" w:rsidRDefault="00BA6ED2" w:rsidP="00BA6ED2">
            <w:pPr>
              <w:pStyle w:val="FP"/>
            </w:pPr>
            <w:r w:rsidRPr="00BA6ED2">
              <w:t>C1-251578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C90" w14:textId="77777777" w:rsidR="00BA6ED2" w:rsidRPr="00BA6ED2" w:rsidRDefault="00BA6ED2" w:rsidP="00BA6ED2">
            <w:pPr>
              <w:pStyle w:val="FP"/>
            </w:pPr>
            <w:r w:rsidRPr="00BA6ED2">
              <w:t>C1-252551</w:t>
            </w:r>
          </w:p>
        </w:tc>
      </w:tr>
      <w:tr w:rsidR="00BA6ED2" w:rsidRPr="00BA6ED2" w14:paraId="495F5B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6D5" w14:textId="77777777" w:rsidR="00BA6ED2" w:rsidRPr="00BA6ED2" w:rsidRDefault="00BA6ED2" w:rsidP="00BA6ED2">
            <w:pPr>
              <w:pStyle w:val="FP"/>
            </w:pPr>
            <w:r w:rsidRPr="00BA6ED2">
              <w:t>C1-252071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47DD" w14:textId="77777777" w:rsidR="00BA6ED2" w:rsidRPr="00BA6ED2" w:rsidRDefault="00BA6ED2" w:rsidP="00BA6ED2">
            <w:pPr>
              <w:pStyle w:val="FP"/>
            </w:pPr>
            <w:r w:rsidRPr="00BA6ED2">
              <w:t>New WID on CT aspects for ATSSS Rule Provisioning via 3GPP access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C512" w14:textId="77777777" w:rsidR="00BA6ED2" w:rsidRPr="00BA6ED2" w:rsidRDefault="00BA6ED2" w:rsidP="00BA6ED2">
            <w:pPr>
              <w:pStyle w:val="FP"/>
            </w:pPr>
            <w:r w:rsidRPr="00BA6ED2">
              <w:t>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30F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2227" w14:textId="77777777" w:rsidR="00BA6ED2" w:rsidRPr="00BA6ED2" w:rsidRDefault="00BA6ED2" w:rsidP="00BA6ED2">
            <w:pPr>
              <w:pStyle w:val="FP"/>
            </w:pPr>
            <w:r w:rsidRPr="00BA6ED2">
              <w:t>C1-251539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07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64593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A503" w14:textId="77777777" w:rsidR="00BA6ED2" w:rsidRPr="00BA6ED2" w:rsidRDefault="00BA6ED2" w:rsidP="00BA6ED2">
            <w:pPr>
              <w:pStyle w:val="FP"/>
            </w:pPr>
            <w:r w:rsidRPr="00BA6ED2">
              <w:t>C1-252072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4E09" w14:textId="77777777" w:rsidR="00BA6ED2" w:rsidRPr="00BA6ED2" w:rsidRDefault="00BA6ED2" w:rsidP="00BA6ED2">
            <w:pPr>
              <w:pStyle w:val="FP"/>
            </w:pPr>
            <w:r w:rsidRPr="00BA6ED2">
              <w:t>Update of ATSSS rules via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955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14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9CB7" w14:textId="77777777" w:rsidR="00BA6ED2" w:rsidRPr="00BA6ED2" w:rsidRDefault="00BA6ED2" w:rsidP="00BA6ED2">
            <w:pPr>
              <w:pStyle w:val="FP"/>
            </w:pPr>
            <w:r w:rsidRPr="00BA6ED2">
              <w:t>C1-251598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A3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BF467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AD11" w14:textId="77777777" w:rsidR="00BA6ED2" w:rsidRPr="00BA6ED2" w:rsidRDefault="00BA6ED2" w:rsidP="00BA6ED2">
            <w:pPr>
              <w:pStyle w:val="FP"/>
            </w:pPr>
            <w:r w:rsidRPr="00BA6ED2">
              <w:t>C1-252073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14E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5CC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90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192" w14:textId="77777777" w:rsidR="00BA6ED2" w:rsidRPr="00BA6ED2" w:rsidRDefault="00BA6ED2" w:rsidP="00BA6ED2">
            <w:pPr>
              <w:pStyle w:val="FP"/>
            </w:pPr>
            <w:r w:rsidRPr="00BA6ED2">
              <w:t>C1-251599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6870" w14:textId="77777777" w:rsidR="00BA6ED2" w:rsidRPr="00BA6ED2" w:rsidRDefault="00BA6ED2" w:rsidP="00BA6ED2">
            <w:pPr>
              <w:pStyle w:val="FP"/>
            </w:pPr>
            <w:r w:rsidRPr="00BA6ED2">
              <w:t>C1-252550</w:t>
            </w:r>
          </w:p>
        </w:tc>
      </w:tr>
      <w:tr w:rsidR="00BA6ED2" w:rsidRPr="00BA6ED2" w14:paraId="3628424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135F" w14:textId="77777777" w:rsidR="00BA6ED2" w:rsidRPr="00BA6ED2" w:rsidRDefault="00BA6ED2" w:rsidP="00BA6ED2">
            <w:pPr>
              <w:pStyle w:val="FP"/>
            </w:pPr>
            <w:r w:rsidRPr="00BA6ED2">
              <w:t>C1-252074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7CE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Revised draft TS skeleton AIoT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0F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EA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F5B" w14:textId="77777777" w:rsidR="00BA6ED2" w:rsidRPr="00BA6ED2" w:rsidRDefault="00BA6ED2" w:rsidP="00BA6ED2">
            <w:pPr>
              <w:pStyle w:val="FP"/>
            </w:pPr>
            <w:r w:rsidRPr="00BA6ED2">
              <w:t>C1-251616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19DF" w14:textId="77777777" w:rsidR="00BA6ED2" w:rsidRPr="00BA6ED2" w:rsidRDefault="00BA6ED2" w:rsidP="00BA6ED2">
            <w:pPr>
              <w:pStyle w:val="FP"/>
            </w:pPr>
            <w:r w:rsidRPr="00BA6ED2">
              <w:t>C1-252552</w:t>
            </w:r>
          </w:p>
        </w:tc>
      </w:tr>
      <w:tr w:rsidR="00BA6ED2" w:rsidRPr="00BA6ED2" w14:paraId="39B00B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5A9B" w14:textId="77777777" w:rsidR="00BA6ED2" w:rsidRPr="00BA6ED2" w:rsidRDefault="00BA6ED2" w:rsidP="00BA6ED2">
            <w:pPr>
              <w:pStyle w:val="FP"/>
            </w:pPr>
            <w:r w:rsidRPr="00BA6ED2">
              <w:t>C1-252075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BF7B" w14:textId="77777777" w:rsidR="00BA6ED2" w:rsidRPr="00BA6ED2" w:rsidRDefault="00BA6ED2" w:rsidP="00BA6ED2">
            <w:pPr>
              <w:pStyle w:val="FP"/>
            </w:pPr>
            <w:r w:rsidRPr="00BA6ED2">
              <w:t xml:space="preserve">Scope of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CFD" w14:textId="77777777" w:rsidR="00BA6ED2" w:rsidRPr="00BA6ED2" w:rsidRDefault="00BA6ED2" w:rsidP="00BA6ED2">
            <w:pPr>
              <w:pStyle w:val="FP"/>
            </w:pPr>
            <w:r w:rsidRPr="00BA6ED2">
              <w:t>vivo / Yizhong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E7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84B" w14:textId="77777777" w:rsidR="00BA6ED2" w:rsidRPr="00BA6ED2" w:rsidRDefault="00BA6ED2" w:rsidP="00BA6ED2">
            <w:pPr>
              <w:pStyle w:val="FP"/>
            </w:pPr>
            <w:r w:rsidRPr="00BA6ED2">
              <w:t>C1-251664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7DE2" w14:textId="77777777" w:rsidR="00BA6ED2" w:rsidRPr="00BA6ED2" w:rsidRDefault="00BA6ED2" w:rsidP="00BA6ED2">
            <w:pPr>
              <w:pStyle w:val="FP"/>
            </w:pPr>
            <w:r w:rsidRPr="00BA6ED2">
              <w:t>C1-252553</w:t>
            </w:r>
          </w:p>
        </w:tc>
      </w:tr>
      <w:tr w:rsidR="00BA6ED2" w:rsidRPr="00BA6ED2" w14:paraId="3BA96A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3F4" w14:textId="77777777" w:rsidR="00BA6ED2" w:rsidRPr="00BA6ED2" w:rsidRDefault="00BA6ED2" w:rsidP="00BA6ED2">
            <w:pPr>
              <w:pStyle w:val="FP"/>
            </w:pPr>
            <w:r w:rsidRPr="00BA6ED2">
              <w:t>C1-252076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E27" w14:textId="77777777" w:rsidR="00BA6ED2" w:rsidRPr="00BA6ED2" w:rsidRDefault="00BA6ED2" w:rsidP="00BA6ED2">
            <w:pPr>
              <w:pStyle w:val="FP"/>
            </w:pPr>
            <w:r w:rsidRPr="00BA6ED2">
              <w:t xml:space="preserve">General concept for </w:t>
            </w:r>
            <w:proofErr w:type="spellStart"/>
            <w:r w:rsidRPr="00BA6ED2">
              <w:t>AIoT</w:t>
            </w:r>
            <w:proofErr w:type="spellEnd"/>
            <w:r w:rsidRPr="00BA6ED2">
              <w:t xml:space="preserve"> devices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EB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3DA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6B0" w14:textId="77777777" w:rsidR="00BA6ED2" w:rsidRPr="00BA6ED2" w:rsidRDefault="00BA6ED2" w:rsidP="00BA6ED2">
            <w:pPr>
              <w:pStyle w:val="FP"/>
            </w:pPr>
            <w:r w:rsidRPr="00BA6ED2">
              <w:t>C1-251974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3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C1CA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568" w14:textId="77777777" w:rsidR="00BA6ED2" w:rsidRPr="00BA6ED2" w:rsidRDefault="00BA6ED2" w:rsidP="00BA6ED2">
            <w:pPr>
              <w:pStyle w:val="FP"/>
            </w:pPr>
            <w:r w:rsidRPr="00BA6ED2">
              <w:t>C1-252077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AB55" w14:textId="77777777" w:rsidR="00BA6ED2" w:rsidRPr="00BA6ED2" w:rsidRDefault="00BA6ED2" w:rsidP="00BA6ED2">
            <w:pPr>
              <w:pStyle w:val="FP"/>
            </w:pPr>
            <w:r w:rsidRPr="00BA6ED2">
              <w:t>New WID on IMS Disaster Prevention and Restoration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318" w14:textId="77777777" w:rsidR="00BA6ED2" w:rsidRPr="00BA6ED2" w:rsidRDefault="00BA6ED2" w:rsidP="00BA6ED2">
            <w:pPr>
              <w:pStyle w:val="FP"/>
            </w:pPr>
            <w:r w:rsidRPr="00BA6ED2">
              <w:t>China Telecom Corporation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2E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175A" w14:textId="77777777" w:rsidR="00BA6ED2" w:rsidRPr="00BA6ED2" w:rsidRDefault="00BA6ED2" w:rsidP="00BA6ED2">
            <w:pPr>
              <w:pStyle w:val="FP"/>
            </w:pPr>
            <w:r w:rsidRPr="00BA6ED2">
              <w:t>C1-251659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C192" w14:textId="77777777" w:rsidR="00BA6ED2" w:rsidRPr="00BA6ED2" w:rsidRDefault="00BA6ED2" w:rsidP="00BA6ED2">
            <w:pPr>
              <w:pStyle w:val="FP"/>
            </w:pPr>
            <w:r w:rsidRPr="00BA6ED2">
              <w:t>C1-252523</w:t>
            </w:r>
          </w:p>
        </w:tc>
      </w:tr>
      <w:tr w:rsidR="00BA6ED2" w:rsidRPr="00BA6ED2" w14:paraId="683E1C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9B0B" w14:textId="77777777" w:rsidR="00BA6ED2" w:rsidRPr="00BA6ED2" w:rsidRDefault="00BA6ED2" w:rsidP="00BA6ED2">
            <w:pPr>
              <w:pStyle w:val="FP"/>
            </w:pPr>
            <w:r w:rsidRPr="00BA6ED2">
              <w:t>C1-252078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C6AB" w14:textId="77777777" w:rsidR="00BA6ED2" w:rsidRPr="00BA6ED2" w:rsidRDefault="00BA6ED2" w:rsidP="00BA6ED2">
            <w:pPr>
              <w:pStyle w:val="FP"/>
            </w:pPr>
            <w:r w:rsidRPr="00BA6ED2">
              <w:t>Revised WID on support for PWS over 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6783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A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4FAE" w14:textId="77777777" w:rsidR="00BA6ED2" w:rsidRPr="00BA6ED2" w:rsidRDefault="00BA6ED2" w:rsidP="00BA6ED2">
            <w:pPr>
              <w:pStyle w:val="FP"/>
            </w:pPr>
            <w:r w:rsidRPr="00BA6ED2">
              <w:t>C1-251573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230" w14:textId="77777777" w:rsidR="00BA6ED2" w:rsidRPr="00BA6ED2" w:rsidRDefault="00BA6ED2" w:rsidP="00BA6ED2">
            <w:pPr>
              <w:pStyle w:val="FP"/>
            </w:pPr>
            <w:r w:rsidRPr="00BA6ED2">
              <w:t>C1-252554</w:t>
            </w:r>
          </w:p>
        </w:tc>
      </w:tr>
      <w:tr w:rsidR="00BA6ED2" w:rsidRPr="00BA6ED2" w14:paraId="1CEF14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4A62" w14:textId="77777777" w:rsidR="00BA6ED2" w:rsidRPr="00BA6ED2" w:rsidRDefault="00BA6ED2" w:rsidP="00BA6ED2">
            <w:pPr>
              <w:pStyle w:val="FP"/>
            </w:pPr>
            <w:r w:rsidRPr="00BA6ED2">
              <w:t>C1-252079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6E37" w14:textId="77777777" w:rsidR="00BA6ED2" w:rsidRPr="00BA6ED2" w:rsidRDefault="00BA6ED2" w:rsidP="00BA6ED2">
            <w:pPr>
              <w:pStyle w:val="FP"/>
            </w:pPr>
            <w:r w:rsidRPr="00BA6ED2">
              <w:t>Revised WID on CT aspects of Extended Reality and Media service (XRM)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FAF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38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450" w14:textId="77777777" w:rsidR="00BA6ED2" w:rsidRPr="00BA6ED2" w:rsidRDefault="00BA6ED2" w:rsidP="00BA6ED2">
            <w:pPr>
              <w:pStyle w:val="FP"/>
            </w:pPr>
            <w:r w:rsidRPr="00BA6ED2">
              <w:t>C1-251580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D9A" w14:textId="77777777" w:rsidR="00BA6ED2" w:rsidRPr="00BA6ED2" w:rsidRDefault="00BA6ED2" w:rsidP="00BA6ED2">
            <w:pPr>
              <w:pStyle w:val="FP"/>
            </w:pPr>
            <w:r w:rsidRPr="00BA6ED2">
              <w:t>C1-252541</w:t>
            </w:r>
          </w:p>
        </w:tc>
      </w:tr>
      <w:tr w:rsidR="00BA6ED2" w:rsidRPr="00BA6ED2" w14:paraId="6B79A6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C00" w14:textId="77777777" w:rsidR="00BA6ED2" w:rsidRPr="00BA6ED2" w:rsidRDefault="00BA6ED2" w:rsidP="00BA6ED2">
            <w:pPr>
              <w:pStyle w:val="FP"/>
            </w:pPr>
            <w:r w:rsidRPr="00BA6ED2">
              <w:t>C1-252080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DAD4" w14:textId="77777777" w:rsidR="00BA6ED2" w:rsidRPr="00BA6ED2" w:rsidRDefault="00BA6ED2" w:rsidP="00BA6ED2">
            <w:pPr>
              <w:pStyle w:val="FP"/>
            </w:pPr>
            <w:r w:rsidRPr="00BA6ED2">
              <w:t>Revised WID on CT aspects of Vehicle Mounted Relays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502" w14:textId="77777777" w:rsidR="00BA6ED2" w:rsidRPr="00BA6ED2" w:rsidRDefault="00BA6ED2" w:rsidP="00BA6ED2">
            <w:pPr>
              <w:pStyle w:val="FP"/>
            </w:pPr>
            <w:r w:rsidRPr="00BA6ED2">
              <w:t>QUALCOMM (Sunghoon)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707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C7C" w14:textId="77777777" w:rsidR="00BA6ED2" w:rsidRPr="00BA6ED2" w:rsidRDefault="00BA6ED2" w:rsidP="00BA6ED2">
            <w:pPr>
              <w:pStyle w:val="FP"/>
            </w:pPr>
            <w:r w:rsidRPr="00BA6ED2">
              <w:t>C1-251621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8E4C" w14:textId="77777777" w:rsidR="00BA6ED2" w:rsidRPr="00BA6ED2" w:rsidRDefault="00BA6ED2" w:rsidP="00BA6ED2">
            <w:pPr>
              <w:pStyle w:val="FP"/>
            </w:pPr>
            <w:r w:rsidRPr="00BA6ED2">
              <w:t>C1-252555</w:t>
            </w:r>
          </w:p>
        </w:tc>
      </w:tr>
      <w:tr w:rsidR="00BA6ED2" w:rsidRPr="00BA6ED2" w14:paraId="2C1992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1CA" w14:textId="77777777" w:rsidR="00BA6ED2" w:rsidRPr="00BA6ED2" w:rsidRDefault="00BA6ED2" w:rsidP="00BA6ED2">
            <w:pPr>
              <w:pStyle w:val="FP"/>
            </w:pPr>
            <w:r w:rsidRPr="00BA6ED2">
              <w:t>C1-252081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5A2" w14:textId="77777777" w:rsidR="00BA6ED2" w:rsidRPr="00BA6ED2" w:rsidRDefault="00BA6ED2" w:rsidP="00BA6ED2">
            <w:pPr>
              <w:pStyle w:val="FP"/>
            </w:pPr>
            <w:r w:rsidRPr="00BA6ED2">
              <w:t xml:space="preserve">Alignment of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over IMS with CEN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33C3" w14:textId="77777777" w:rsidR="00BA6ED2" w:rsidRPr="00BA6ED2" w:rsidRDefault="00BA6ED2" w:rsidP="00BA6ED2">
            <w:pPr>
              <w:pStyle w:val="FP"/>
              <w:rPr>
                <w:lang w:val="fr-FR"/>
              </w:rPr>
            </w:pPr>
            <w:r w:rsidRPr="00BA6ED2">
              <w:rPr>
                <w:lang w:val="fr-FR"/>
              </w:rPr>
              <w:t>T-Mobile Polska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844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EDF" w14:textId="77777777" w:rsidR="00BA6ED2" w:rsidRPr="00BA6ED2" w:rsidRDefault="00BA6ED2" w:rsidP="00BA6ED2">
            <w:pPr>
              <w:pStyle w:val="FP"/>
            </w:pPr>
            <w:r w:rsidRPr="00BA6ED2">
              <w:t>C1-251716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FC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3A0D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2C38" w14:textId="77777777" w:rsidR="00BA6ED2" w:rsidRPr="00BA6ED2" w:rsidRDefault="00BA6ED2" w:rsidP="00BA6ED2">
            <w:pPr>
              <w:pStyle w:val="FP"/>
            </w:pPr>
            <w:r w:rsidRPr="00BA6ED2">
              <w:t>C1-252082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3D9" w14:textId="77777777" w:rsidR="00BA6ED2" w:rsidRPr="00BA6ED2" w:rsidRDefault="00BA6ED2" w:rsidP="00BA6ED2">
            <w:pPr>
              <w:pStyle w:val="FP"/>
            </w:pPr>
            <w:r w:rsidRPr="00BA6ED2">
              <w:t>Revised WID on CT aspects of Multi-Access (ATSSS_Ph4)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BE1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4AA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80AE" w14:textId="77777777" w:rsidR="00BA6ED2" w:rsidRPr="00BA6ED2" w:rsidRDefault="00BA6ED2" w:rsidP="00BA6ED2">
            <w:pPr>
              <w:pStyle w:val="FP"/>
            </w:pPr>
            <w:r w:rsidRPr="00BA6ED2">
              <w:t>C1-251841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EA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EFB16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BAC3" w14:textId="77777777" w:rsidR="00BA6ED2" w:rsidRPr="00BA6ED2" w:rsidRDefault="00BA6ED2" w:rsidP="00BA6ED2">
            <w:pPr>
              <w:pStyle w:val="FP"/>
            </w:pPr>
            <w:r w:rsidRPr="00BA6ED2">
              <w:t>C1-252083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757" w14:textId="77777777" w:rsidR="00BA6ED2" w:rsidRPr="00BA6ED2" w:rsidRDefault="00BA6ED2" w:rsidP="00BA6ED2">
            <w:pPr>
              <w:pStyle w:val="FP"/>
            </w:pPr>
            <w:r w:rsidRPr="00BA6ED2">
              <w:t>New WID on IMS Stage-3 IETF Protocol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FE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AEF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9EFC" w14:textId="77777777" w:rsidR="00BA6ED2" w:rsidRPr="00BA6ED2" w:rsidRDefault="00BA6ED2" w:rsidP="00BA6ED2">
            <w:pPr>
              <w:pStyle w:val="FP"/>
            </w:pPr>
            <w:r w:rsidRPr="00BA6ED2">
              <w:t>C1-251845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2F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2D15E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3206" w14:textId="77777777" w:rsidR="00BA6ED2" w:rsidRPr="00BA6ED2" w:rsidRDefault="00BA6ED2" w:rsidP="00BA6ED2">
            <w:pPr>
              <w:pStyle w:val="FP"/>
            </w:pPr>
            <w:r w:rsidRPr="00BA6ED2">
              <w:t>C1-252084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DC9C" w14:textId="77777777" w:rsidR="00BA6ED2" w:rsidRPr="00BA6ED2" w:rsidRDefault="00BA6ED2" w:rsidP="00BA6ED2">
            <w:pPr>
              <w:pStyle w:val="FP"/>
            </w:pPr>
            <w:r w:rsidRPr="00BA6ED2">
              <w:t>Revised WID on enhancement of controlling access technology RAT utilization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0AA3" w14:textId="77777777" w:rsidR="00BA6ED2" w:rsidRPr="00BA6ED2" w:rsidRDefault="00BA6ED2" w:rsidP="00BA6ED2">
            <w:pPr>
              <w:pStyle w:val="FP"/>
            </w:pPr>
            <w:r w:rsidRPr="00BA6ED2">
              <w:t>Vodafone, OPPO,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F16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A18D" w14:textId="77777777" w:rsidR="00BA6ED2" w:rsidRPr="00BA6ED2" w:rsidRDefault="00BA6ED2" w:rsidP="00BA6ED2">
            <w:pPr>
              <w:pStyle w:val="FP"/>
            </w:pPr>
            <w:r w:rsidRPr="00BA6ED2">
              <w:t>C1-251889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87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8BE8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E393" w14:textId="77777777" w:rsidR="00BA6ED2" w:rsidRPr="00BA6ED2" w:rsidRDefault="00BA6ED2" w:rsidP="00BA6ED2">
            <w:pPr>
              <w:pStyle w:val="FP"/>
            </w:pPr>
            <w:r w:rsidRPr="00BA6ED2">
              <w:t>C1-252085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63A2" w14:textId="77777777" w:rsidR="00BA6ED2" w:rsidRPr="00BA6ED2" w:rsidRDefault="00BA6ED2" w:rsidP="00BA6ED2">
            <w:pPr>
              <w:pStyle w:val="FP"/>
            </w:pPr>
            <w:r w:rsidRPr="00BA6ED2">
              <w:t>Revised WID on CT aspects for application enablement for mobile metaverse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008A" w14:textId="77777777" w:rsidR="00BA6ED2" w:rsidRPr="00BA6ED2" w:rsidRDefault="00BA6ED2" w:rsidP="00BA6ED2">
            <w:pPr>
              <w:pStyle w:val="FP"/>
            </w:pPr>
            <w:r w:rsidRPr="00BA6ED2">
              <w:t>Nokia,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AEF" w14:textId="77777777" w:rsidR="00BA6ED2" w:rsidRPr="00BA6ED2" w:rsidRDefault="00BA6ED2" w:rsidP="00BA6ED2">
            <w:pPr>
              <w:pStyle w:val="FP"/>
            </w:pPr>
            <w:r w:rsidRPr="00BA6ED2"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3A1" w14:textId="77777777" w:rsidR="00BA6ED2" w:rsidRPr="00BA6ED2" w:rsidRDefault="00BA6ED2" w:rsidP="00BA6ED2">
            <w:pPr>
              <w:pStyle w:val="FP"/>
            </w:pPr>
            <w:r w:rsidRPr="00BA6ED2">
              <w:t>C1-251934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B6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306EB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DC7" w14:textId="77777777" w:rsidR="00BA6ED2" w:rsidRPr="00BA6ED2" w:rsidRDefault="00BA6ED2" w:rsidP="00BA6ED2">
            <w:pPr>
              <w:pStyle w:val="FP"/>
            </w:pPr>
            <w:r w:rsidRPr="00BA6ED2">
              <w:t>C1-252086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38CE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04B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A33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2F33" w14:textId="77777777" w:rsidR="00BA6ED2" w:rsidRPr="00BA6ED2" w:rsidRDefault="00BA6ED2" w:rsidP="00BA6ED2">
            <w:pPr>
              <w:pStyle w:val="FP"/>
            </w:pPr>
            <w:r w:rsidRPr="00BA6ED2">
              <w:t>C1-251956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68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6D2DA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A023" w14:textId="77777777" w:rsidR="00BA6ED2" w:rsidRPr="00BA6ED2" w:rsidRDefault="00BA6ED2" w:rsidP="00BA6ED2">
            <w:pPr>
              <w:pStyle w:val="FP"/>
            </w:pPr>
            <w:r w:rsidRPr="00BA6ED2">
              <w:t>C1-252087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206C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AE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999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529" w14:textId="77777777" w:rsidR="00BA6ED2" w:rsidRPr="00BA6ED2" w:rsidRDefault="00BA6ED2" w:rsidP="00BA6ED2">
            <w:pPr>
              <w:pStyle w:val="FP"/>
            </w:pPr>
            <w:r w:rsidRPr="00BA6ED2">
              <w:t>C1-251957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7A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FCD2E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C95" w14:textId="77777777" w:rsidR="00BA6ED2" w:rsidRPr="00BA6ED2" w:rsidRDefault="00BA6ED2" w:rsidP="00BA6ED2">
            <w:pPr>
              <w:pStyle w:val="FP"/>
            </w:pPr>
            <w:r w:rsidRPr="00BA6ED2">
              <w:t>C1-252088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92F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5DB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11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01A" w14:textId="77777777" w:rsidR="00BA6ED2" w:rsidRPr="00BA6ED2" w:rsidRDefault="00BA6ED2" w:rsidP="00BA6ED2">
            <w:pPr>
              <w:pStyle w:val="FP"/>
            </w:pPr>
            <w:r w:rsidRPr="00BA6ED2">
              <w:t>C1-251958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76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4C66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A93" w14:textId="77777777" w:rsidR="00BA6ED2" w:rsidRPr="00BA6ED2" w:rsidRDefault="00BA6ED2" w:rsidP="00BA6ED2">
            <w:pPr>
              <w:pStyle w:val="FP"/>
            </w:pPr>
            <w:r w:rsidRPr="00BA6ED2">
              <w:t>C1-252089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4B74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87D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2A9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9024" w14:textId="77777777" w:rsidR="00BA6ED2" w:rsidRPr="00BA6ED2" w:rsidRDefault="00BA6ED2" w:rsidP="00BA6ED2">
            <w:pPr>
              <w:pStyle w:val="FP"/>
            </w:pPr>
            <w:r w:rsidRPr="00BA6ED2">
              <w:t>C1-251948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D6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FBDED5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175D" w14:textId="77777777" w:rsidR="00BA6ED2" w:rsidRPr="00BA6ED2" w:rsidRDefault="00BA6ED2" w:rsidP="00BA6ED2">
            <w:pPr>
              <w:pStyle w:val="FP"/>
            </w:pPr>
            <w:r w:rsidRPr="00BA6ED2">
              <w:t>C1-252090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532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1A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9B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A260" w14:textId="77777777" w:rsidR="00BA6ED2" w:rsidRPr="00BA6ED2" w:rsidRDefault="00BA6ED2" w:rsidP="00BA6ED2">
            <w:pPr>
              <w:pStyle w:val="FP"/>
            </w:pPr>
            <w:r w:rsidRPr="00BA6ED2">
              <w:t>C1-251977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CC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0712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A19" w14:textId="77777777" w:rsidR="00BA6ED2" w:rsidRPr="00BA6ED2" w:rsidRDefault="00BA6ED2" w:rsidP="00BA6ED2">
            <w:pPr>
              <w:pStyle w:val="FP"/>
            </w:pPr>
            <w:r w:rsidRPr="00BA6ED2">
              <w:t>C1-252091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FA36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70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9DD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B93" w14:textId="77777777" w:rsidR="00BA6ED2" w:rsidRPr="00BA6ED2" w:rsidRDefault="00BA6ED2" w:rsidP="00BA6ED2">
            <w:pPr>
              <w:pStyle w:val="FP"/>
            </w:pPr>
            <w:r w:rsidRPr="00BA6ED2">
              <w:t>C1-251978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CA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2C2B1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8CF" w14:textId="77777777" w:rsidR="00BA6ED2" w:rsidRPr="00BA6ED2" w:rsidRDefault="00BA6ED2" w:rsidP="00BA6ED2">
            <w:pPr>
              <w:pStyle w:val="FP"/>
            </w:pPr>
            <w:r w:rsidRPr="00BA6ED2">
              <w:t>C1-252092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2A14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9E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177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4E0" w14:textId="77777777" w:rsidR="00BA6ED2" w:rsidRPr="00BA6ED2" w:rsidRDefault="00BA6ED2" w:rsidP="00BA6ED2">
            <w:pPr>
              <w:pStyle w:val="FP"/>
            </w:pPr>
            <w:r w:rsidRPr="00BA6ED2">
              <w:t>C1-251981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23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2F35B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A29" w14:textId="77777777" w:rsidR="00BA6ED2" w:rsidRPr="00BA6ED2" w:rsidRDefault="00BA6ED2" w:rsidP="00BA6ED2">
            <w:pPr>
              <w:pStyle w:val="FP"/>
            </w:pPr>
            <w:r w:rsidRPr="00BA6ED2">
              <w:t>C1-252093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0D10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2B8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B8A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AE7F" w14:textId="77777777" w:rsidR="00BA6ED2" w:rsidRPr="00BA6ED2" w:rsidRDefault="00BA6ED2" w:rsidP="00BA6ED2">
            <w:pPr>
              <w:pStyle w:val="FP"/>
            </w:pPr>
            <w:r w:rsidRPr="00BA6ED2">
              <w:t>C1-251983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C5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12D8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FD2" w14:textId="77777777" w:rsidR="00BA6ED2" w:rsidRPr="00BA6ED2" w:rsidRDefault="00BA6ED2" w:rsidP="00BA6ED2">
            <w:pPr>
              <w:pStyle w:val="FP"/>
            </w:pPr>
            <w:r w:rsidRPr="00BA6ED2">
              <w:t>C1-252094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2F3E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433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E80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89F" w14:textId="77777777" w:rsidR="00BA6ED2" w:rsidRPr="00BA6ED2" w:rsidRDefault="00BA6ED2" w:rsidP="00BA6ED2">
            <w:pPr>
              <w:pStyle w:val="FP"/>
            </w:pPr>
            <w:r w:rsidRPr="00BA6ED2">
              <w:t>C1-251985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87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300F2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D8EF" w14:textId="77777777" w:rsidR="00BA6ED2" w:rsidRPr="00BA6ED2" w:rsidRDefault="00BA6ED2" w:rsidP="00BA6ED2">
            <w:pPr>
              <w:pStyle w:val="FP"/>
            </w:pPr>
            <w:r w:rsidRPr="00BA6ED2">
              <w:t>C1-252095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4B0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41F0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716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2E66" w14:textId="77777777" w:rsidR="00BA6ED2" w:rsidRPr="00BA6ED2" w:rsidRDefault="00BA6ED2" w:rsidP="00BA6ED2">
            <w:pPr>
              <w:pStyle w:val="FP"/>
            </w:pPr>
            <w:r w:rsidRPr="00BA6ED2">
              <w:t>C1-251907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8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A0B5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CF04" w14:textId="77777777" w:rsidR="00BA6ED2" w:rsidRPr="00BA6ED2" w:rsidRDefault="00BA6ED2" w:rsidP="00BA6ED2">
            <w:pPr>
              <w:pStyle w:val="FP"/>
            </w:pPr>
            <w:r w:rsidRPr="00BA6ED2">
              <w:t>C1-252096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847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3DE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C28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43BA" w14:textId="77777777" w:rsidR="00BA6ED2" w:rsidRPr="00BA6ED2" w:rsidRDefault="00BA6ED2" w:rsidP="00BA6ED2">
            <w:pPr>
              <w:pStyle w:val="FP"/>
            </w:pPr>
            <w:r w:rsidRPr="00BA6ED2">
              <w:t>C1-251942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77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1028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AA4" w14:textId="77777777" w:rsidR="00BA6ED2" w:rsidRPr="00BA6ED2" w:rsidRDefault="00BA6ED2" w:rsidP="00BA6ED2">
            <w:pPr>
              <w:pStyle w:val="FP"/>
            </w:pPr>
            <w:r w:rsidRPr="00BA6ED2">
              <w:t>C1-252097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41B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113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C1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213" w14:textId="77777777" w:rsidR="00BA6ED2" w:rsidRPr="00BA6ED2" w:rsidRDefault="00BA6ED2" w:rsidP="00BA6ED2">
            <w:pPr>
              <w:pStyle w:val="FP"/>
            </w:pPr>
            <w:r w:rsidRPr="00BA6ED2">
              <w:t>C1-251944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95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F020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25F" w14:textId="77777777" w:rsidR="00BA6ED2" w:rsidRPr="00BA6ED2" w:rsidRDefault="00BA6ED2" w:rsidP="00BA6ED2">
            <w:pPr>
              <w:pStyle w:val="FP"/>
            </w:pPr>
            <w:r w:rsidRPr="00BA6ED2">
              <w:t>C1-252098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C6F2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2FD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6BE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F34" w14:textId="77777777" w:rsidR="00BA6ED2" w:rsidRPr="00BA6ED2" w:rsidRDefault="00BA6ED2" w:rsidP="00BA6ED2">
            <w:pPr>
              <w:pStyle w:val="FP"/>
            </w:pPr>
            <w:r w:rsidRPr="00BA6ED2">
              <w:t>C1-251836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6A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AA2AA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FEA0" w14:textId="77777777" w:rsidR="00BA6ED2" w:rsidRPr="00BA6ED2" w:rsidRDefault="00BA6ED2" w:rsidP="00BA6ED2">
            <w:pPr>
              <w:pStyle w:val="FP"/>
            </w:pPr>
            <w:r w:rsidRPr="00BA6ED2">
              <w:t>C1-252099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C07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AB3B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FA7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44AE" w14:textId="77777777" w:rsidR="00BA6ED2" w:rsidRPr="00BA6ED2" w:rsidRDefault="00BA6ED2" w:rsidP="00BA6ED2">
            <w:pPr>
              <w:pStyle w:val="FP"/>
            </w:pPr>
            <w:r w:rsidRPr="00BA6ED2">
              <w:t>C1-251892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98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16829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76A" w14:textId="77777777" w:rsidR="00BA6ED2" w:rsidRPr="00BA6ED2" w:rsidRDefault="00BA6ED2" w:rsidP="00BA6ED2">
            <w:pPr>
              <w:pStyle w:val="FP"/>
            </w:pPr>
            <w:r w:rsidRPr="00BA6ED2">
              <w:t>C1-252100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2930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DB73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896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A205" w14:textId="77777777" w:rsidR="00BA6ED2" w:rsidRPr="00BA6ED2" w:rsidRDefault="00BA6ED2" w:rsidP="00BA6ED2">
            <w:pPr>
              <w:pStyle w:val="FP"/>
            </w:pPr>
            <w:r w:rsidRPr="00BA6ED2">
              <w:t>C1-251893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C9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CA1946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E2BE" w14:textId="77777777" w:rsidR="00BA6ED2" w:rsidRPr="00BA6ED2" w:rsidRDefault="00BA6ED2" w:rsidP="00BA6ED2">
            <w:pPr>
              <w:pStyle w:val="FP"/>
            </w:pPr>
            <w:r w:rsidRPr="00BA6ED2">
              <w:t>C1-252101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43E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39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D48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2E" w14:textId="77777777" w:rsidR="00BA6ED2" w:rsidRPr="00BA6ED2" w:rsidRDefault="00BA6ED2" w:rsidP="00BA6ED2">
            <w:pPr>
              <w:pStyle w:val="FP"/>
            </w:pPr>
            <w:r w:rsidRPr="00BA6ED2">
              <w:t>C1-251657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54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41EAB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6A04" w14:textId="77777777" w:rsidR="00BA6ED2" w:rsidRPr="00BA6ED2" w:rsidRDefault="00BA6ED2" w:rsidP="00BA6ED2">
            <w:pPr>
              <w:pStyle w:val="FP"/>
            </w:pPr>
            <w:r w:rsidRPr="00BA6ED2">
              <w:t>C1-252102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0E8A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C45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8E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266" w14:textId="77777777" w:rsidR="00BA6ED2" w:rsidRPr="00BA6ED2" w:rsidRDefault="00BA6ED2" w:rsidP="00BA6ED2">
            <w:pPr>
              <w:pStyle w:val="FP"/>
            </w:pPr>
            <w:r w:rsidRPr="00BA6ED2">
              <w:t>C1-251658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84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9476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CEE" w14:textId="77777777" w:rsidR="00BA6ED2" w:rsidRPr="00BA6ED2" w:rsidRDefault="00BA6ED2" w:rsidP="00BA6ED2">
            <w:pPr>
              <w:pStyle w:val="FP"/>
            </w:pPr>
            <w:r w:rsidRPr="00BA6ED2">
              <w:t>C1-252103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CC9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8F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22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F4FF" w14:textId="77777777" w:rsidR="00BA6ED2" w:rsidRPr="00BA6ED2" w:rsidRDefault="00BA6ED2" w:rsidP="00BA6ED2">
            <w:pPr>
              <w:pStyle w:val="FP"/>
            </w:pPr>
            <w:r w:rsidRPr="00BA6ED2">
              <w:t>C1-251771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A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6FA5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3431" w14:textId="77777777" w:rsidR="00BA6ED2" w:rsidRPr="00BA6ED2" w:rsidRDefault="00BA6ED2" w:rsidP="00BA6ED2">
            <w:pPr>
              <w:pStyle w:val="FP"/>
            </w:pPr>
            <w:r w:rsidRPr="00BA6ED2">
              <w:t>C1-252104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01A2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8C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2DD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21A9" w14:textId="77777777" w:rsidR="00BA6ED2" w:rsidRPr="00BA6ED2" w:rsidRDefault="00BA6ED2" w:rsidP="00BA6ED2">
            <w:pPr>
              <w:pStyle w:val="FP"/>
            </w:pPr>
            <w:r w:rsidRPr="00BA6ED2">
              <w:t>C1-251772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61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42E13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C06" w14:textId="77777777" w:rsidR="00BA6ED2" w:rsidRPr="00BA6ED2" w:rsidRDefault="00BA6ED2" w:rsidP="00BA6ED2">
            <w:pPr>
              <w:pStyle w:val="FP"/>
            </w:pPr>
            <w:r w:rsidRPr="00BA6ED2">
              <w:t>C1-252105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565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48B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02D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277" w14:textId="77777777" w:rsidR="00BA6ED2" w:rsidRPr="00BA6ED2" w:rsidRDefault="00BA6ED2" w:rsidP="00BA6ED2">
            <w:pPr>
              <w:pStyle w:val="FP"/>
            </w:pPr>
            <w:r w:rsidRPr="00BA6ED2">
              <w:t>C1-251807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05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0E6CE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616" w14:textId="77777777" w:rsidR="00BA6ED2" w:rsidRPr="00BA6ED2" w:rsidRDefault="00BA6ED2" w:rsidP="00BA6ED2">
            <w:pPr>
              <w:pStyle w:val="FP"/>
            </w:pPr>
            <w:r w:rsidRPr="00BA6ED2">
              <w:t>C1-252106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609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B4C6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35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BAF" w14:textId="77777777" w:rsidR="00BA6ED2" w:rsidRPr="00BA6ED2" w:rsidRDefault="00BA6ED2" w:rsidP="00BA6ED2">
            <w:pPr>
              <w:pStyle w:val="FP"/>
            </w:pPr>
            <w:r w:rsidRPr="00BA6ED2">
              <w:t>C1-251808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7B8E" w14:textId="77777777" w:rsidR="00BA6ED2" w:rsidRPr="00BA6ED2" w:rsidRDefault="00BA6ED2" w:rsidP="00BA6ED2">
            <w:pPr>
              <w:pStyle w:val="FP"/>
            </w:pPr>
            <w:r w:rsidRPr="00BA6ED2">
              <w:t>C1-252565</w:t>
            </w:r>
          </w:p>
        </w:tc>
      </w:tr>
      <w:tr w:rsidR="00BA6ED2" w:rsidRPr="00BA6ED2" w14:paraId="4809AC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1AC4" w14:textId="77777777" w:rsidR="00BA6ED2" w:rsidRPr="00BA6ED2" w:rsidRDefault="00BA6ED2" w:rsidP="00BA6ED2">
            <w:pPr>
              <w:pStyle w:val="FP"/>
            </w:pPr>
            <w:r w:rsidRPr="00BA6ED2">
              <w:t>C1-252107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8068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042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BB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771" w14:textId="77777777" w:rsidR="00BA6ED2" w:rsidRPr="00BA6ED2" w:rsidRDefault="00BA6ED2" w:rsidP="00BA6ED2">
            <w:pPr>
              <w:pStyle w:val="FP"/>
            </w:pPr>
            <w:r w:rsidRPr="00BA6ED2">
              <w:t>C1-251809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EB8" w14:textId="77777777" w:rsidR="00BA6ED2" w:rsidRPr="00BA6ED2" w:rsidRDefault="00BA6ED2" w:rsidP="00BA6ED2">
            <w:pPr>
              <w:pStyle w:val="FP"/>
            </w:pPr>
            <w:r w:rsidRPr="00BA6ED2">
              <w:t>C1-252564</w:t>
            </w:r>
          </w:p>
        </w:tc>
      </w:tr>
      <w:tr w:rsidR="00BA6ED2" w:rsidRPr="00BA6ED2" w14:paraId="386456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46F" w14:textId="77777777" w:rsidR="00BA6ED2" w:rsidRPr="00BA6ED2" w:rsidRDefault="00BA6ED2" w:rsidP="00BA6ED2">
            <w:pPr>
              <w:pStyle w:val="FP"/>
            </w:pPr>
            <w:r w:rsidRPr="00BA6ED2">
              <w:t>C1-252108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4110" w14:textId="77777777" w:rsidR="00BA6ED2" w:rsidRPr="00BA6ED2" w:rsidRDefault="00BA6ED2" w:rsidP="00BA6ED2">
            <w:pPr>
              <w:pStyle w:val="FP"/>
            </w:pPr>
            <w:r w:rsidRPr="00BA6ED2">
              <w:t>Update to indications on ATSSS steering functionalities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DB61" w14:textId="77777777" w:rsidR="00BA6ED2" w:rsidRPr="00BA6ED2" w:rsidRDefault="00BA6ED2" w:rsidP="00BA6ED2">
            <w:pPr>
              <w:pStyle w:val="FP"/>
            </w:pPr>
            <w:r w:rsidRPr="00BA6ED2">
              <w:t xml:space="preserve">ZTE, Nokia, 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E68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EDA" w14:textId="77777777" w:rsidR="00BA6ED2" w:rsidRPr="00BA6ED2" w:rsidRDefault="00BA6ED2" w:rsidP="00BA6ED2">
            <w:pPr>
              <w:pStyle w:val="FP"/>
            </w:pPr>
            <w:r w:rsidRPr="00BA6ED2">
              <w:t>C1-251588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F6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C7A19B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6E33" w14:textId="77777777" w:rsidR="00BA6ED2" w:rsidRPr="00BA6ED2" w:rsidRDefault="00BA6ED2" w:rsidP="00BA6ED2">
            <w:pPr>
              <w:pStyle w:val="FP"/>
            </w:pPr>
            <w:r w:rsidRPr="00BA6ED2">
              <w:t>C1-252109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98EF" w14:textId="77777777" w:rsidR="00BA6ED2" w:rsidRPr="00BA6ED2" w:rsidRDefault="00BA6ED2" w:rsidP="00BA6ED2">
            <w:pPr>
              <w:pStyle w:val="FP"/>
            </w:pPr>
            <w:r w:rsidRPr="00BA6ED2">
              <w:t>Update to indications on ATSSS steering functionalities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CCC9" w14:textId="77777777" w:rsidR="00BA6ED2" w:rsidRPr="00BA6ED2" w:rsidRDefault="00BA6ED2" w:rsidP="00BA6ED2">
            <w:pPr>
              <w:pStyle w:val="FP"/>
            </w:pPr>
            <w:r w:rsidRPr="00BA6ED2">
              <w:t xml:space="preserve">ZTE, Nokia, 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0B3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3E47" w14:textId="77777777" w:rsidR="00BA6ED2" w:rsidRPr="00BA6ED2" w:rsidRDefault="00BA6ED2" w:rsidP="00BA6ED2">
            <w:pPr>
              <w:pStyle w:val="FP"/>
            </w:pPr>
            <w:r w:rsidRPr="00BA6ED2">
              <w:t>C1-251589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DB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F393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3B5" w14:textId="77777777" w:rsidR="00BA6ED2" w:rsidRPr="00BA6ED2" w:rsidRDefault="00BA6ED2" w:rsidP="00BA6ED2">
            <w:pPr>
              <w:pStyle w:val="FP"/>
            </w:pPr>
            <w:r w:rsidRPr="00BA6ED2">
              <w:t>C1-252110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DBE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FDCF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45F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B6DE" w14:textId="77777777" w:rsidR="00BA6ED2" w:rsidRPr="00BA6ED2" w:rsidRDefault="00BA6ED2" w:rsidP="00BA6ED2">
            <w:pPr>
              <w:pStyle w:val="FP"/>
            </w:pPr>
            <w:r w:rsidRPr="00BA6ED2">
              <w:t>C1-251591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A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35321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0500" w14:textId="77777777" w:rsidR="00BA6ED2" w:rsidRPr="00BA6ED2" w:rsidRDefault="00BA6ED2" w:rsidP="00BA6ED2">
            <w:pPr>
              <w:pStyle w:val="FP"/>
            </w:pPr>
            <w:r w:rsidRPr="00BA6ED2">
              <w:t>C1-252111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734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670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AA4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3B42" w14:textId="77777777" w:rsidR="00BA6ED2" w:rsidRPr="00BA6ED2" w:rsidRDefault="00BA6ED2" w:rsidP="00BA6ED2">
            <w:pPr>
              <w:pStyle w:val="FP"/>
            </w:pPr>
            <w:r w:rsidRPr="00BA6ED2">
              <w:t>C1-251592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91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BEF37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40BA" w14:textId="77777777" w:rsidR="00BA6ED2" w:rsidRPr="00BA6ED2" w:rsidRDefault="00BA6ED2" w:rsidP="00BA6ED2">
            <w:pPr>
              <w:pStyle w:val="FP"/>
            </w:pPr>
            <w:r w:rsidRPr="00BA6ED2">
              <w:t>C1-252112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FE5B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in 5GCN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A4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321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00A" w14:textId="77777777" w:rsidR="00BA6ED2" w:rsidRPr="00BA6ED2" w:rsidRDefault="00BA6ED2" w:rsidP="00BA6ED2">
            <w:pPr>
              <w:pStyle w:val="FP"/>
            </w:pPr>
            <w:r w:rsidRPr="00BA6ED2">
              <w:t>C1-251594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2C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BD69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3DB2" w14:textId="77777777" w:rsidR="00BA6ED2" w:rsidRPr="00BA6ED2" w:rsidRDefault="00BA6ED2" w:rsidP="00BA6ED2">
            <w:pPr>
              <w:pStyle w:val="FP"/>
            </w:pPr>
            <w:r w:rsidRPr="00BA6ED2">
              <w:t>C1-252113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EF2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761D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C5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3450" w14:textId="77777777" w:rsidR="00BA6ED2" w:rsidRPr="00BA6ED2" w:rsidRDefault="00BA6ED2" w:rsidP="00BA6ED2">
            <w:pPr>
              <w:pStyle w:val="FP"/>
            </w:pPr>
            <w:r w:rsidRPr="00BA6ED2">
              <w:t>C1-251596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17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68DB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9B6" w14:textId="77777777" w:rsidR="00BA6ED2" w:rsidRPr="00BA6ED2" w:rsidRDefault="00BA6ED2" w:rsidP="00BA6ED2">
            <w:pPr>
              <w:pStyle w:val="FP"/>
            </w:pPr>
            <w:r w:rsidRPr="00BA6ED2">
              <w:t>C1-252114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19FB" w14:textId="77777777" w:rsidR="00BA6ED2" w:rsidRPr="00BA6ED2" w:rsidRDefault="00BA6ED2" w:rsidP="00BA6ED2">
            <w:pPr>
              <w:pStyle w:val="FP"/>
            </w:pPr>
            <w:r w:rsidRPr="00BA6ED2">
              <w:t>Specifying cause of rejection due to incompatible ATSSS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B3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19C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335" w14:textId="77777777" w:rsidR="00BA6ED2" w:rsidRPr="00BA6ED2" w:rsidRDefault="00BA6ED2" w:rsidP="00BA6ED2">
            <w:pPr>
              <w:pStyle w:val="FP"/>
            </w:pPr>
            <w:r w:rsidRPr="00BA6ED2">
              <w:t>C1-251799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48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E1DDC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0B83" w14:textId="77777777" w:rsidR="00BA6ED2" w:rsidRPr="00BA6ED2" w:rsidRDefault="00BA6ED2" w:rsidP="00BA6ED2">
            <w:pPr>
              <w:pStyle w:val="FP"/>
            </w:pPr>
            <w:r w:rsidRPr="00BA6ED2">
              <w:t>C1-252115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515F" w14:textId="77777777" w:rsidR="00BA6ED2" w:rsidRPr="00BA6ED2" w:rsidRDefault="00BA6ED2" w:rsidP="00BA6ED2">
            <w:pPr>
              <w:pStyle w:val="FP"/>
            </w:pPr>
            <w:r w:rsidRPr="00BA6ED2">
              <w:t>Update to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6682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72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0A2" w14:textId="77777777" w:rsidR="00BA6ED2" w:rsidRPr="00BA6ED2" w:rsidRDefault="00BA6ED2" w:rsidP="00BA6ED2">
            <w:pPr>
              <w:pStyle w:val="FP"/>
            </w:pPr>
            <w:r w:rsidRPr="00BA6ED2">
              <w:t>C1-251590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E4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33D54D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858" w14:textId="77777777" w:rsidR="00BA6ED2" w:rsidRPr="00BA6ED2" w:rsidRDefault="00BA6ED2" w:rsidP="00BA6ED2">
            <w:pPr>
              <w:pStyle w:val="FP"/>
            </w:pPr>
            <w:r w:rsidRPr="00BA6ED2">
              <w:t>C1-252116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00A5" w14:textId="77777777" w:rsidR="00BA6ED2" w:rsidRPr="00BA6ED2" w:rsidRDefault="00BA6ED2" w:rsidP="00BA6ED2">
            <w:pPr>
              <w:pStyle w:val="FP"/>
            </w:pPr>
            <w:r w:rsidRPr="00BA6ED2">
              <w:t>Adding new functionality to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8A44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21C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4CB" w14:textId="77777777" w:rsidR="00BA6ED2" w:rsidRPr="00BA6ED2" w:rsidRDefault="00BA6ED2" w:rsidP="00BA6ED2">
            <w:pPr>
              <w:pStyle w:val="FP"/>
            </w:pPr>
            <w:r w:rsidRPr="00BA6ED2">
              <w:t>C1-251583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94E7" w14:textId="77777777" w:rsidR="00BA6ED2" w:rsidRPr="00BA6ED2" w:rsidRDefault="00BA6ED2" w:rsidP="00BA6ED2">
            <w:pPr>
              <w:pStyle w:val="FP"/>
            </w:pPr>
            <w:r w:rsidRPr="00BA6ED2">
              <w:t>C1-252516</w:t>
            </w:r>
          </w:p>
        </w:tc>
      </w:tr>
      <w:tr w:rsidR="00BA6ED2" w:rsidRPr="00BA6ED2" w14:paraId="0CC07F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47FA" w14:textId="77777777" w:rsidR="00BA6ED2" w:rsidRPr="00BA6ED2" w:rsidRDefault="00BA6ED2" w:rsidP="00BA6ED2">
            <w:pPr>
              <w:pStyle w:val="FP"/>
            </w:pPr>
            <w:r w:rsidRPr="00BA6ED2">
              <w:t>C1-252117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362" w14:textId="77777777" w:rsidR="00BA6ED2" w:rsidRPr="00BA6ED2" w:rsidRDefault="00BA6ED2" w:rsidP="00BA6ED2">
            <w:pPr>
              <w:pStyle w:val="FP"/>
            </w:pPr>
            <w:r w:rsidRPr="00BA6ED2">
              <w:t>Clarifications to the ATSSS-LL functionality with any steering mode functionality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9DF7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04F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4C48" w14:textId="77777777" w:rsidR="00BA6ED2" w:rsidRPr="00BA6ED2" w:rsidRDefault="00BA6ED2" w:rsidP="00BA6ED2">
            <w:pPr>
              <w:pStyle w:val="FP"/>
            </w:pPr>
            <w:r w:rsidRPr="00BA6ED2">
              <w:t>C1-251584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EF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B4C476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A25B" w14:textId="77777777" w:rsidR="00BA6ED2" w:rsidRPr="00BA6ED2" w:rsidRDefault="00BA6ED2" w:rsidP="00BA6ED2">
            <w:pPr>
              <w:pStyle w:val="FP"/>
            </w:pPr>
            <w:r w:rsidRPr="00BA6ED2">
              <w:t>C1-252118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51BB" w14:textId="77777777" w:rsidR="00BA6ED2" w:rsidRPr="00BA6ED2" w:rsidRDefault="00BA6ED2" w:rsidP="00BA6ED2">
            <w:pPr>
              <w:pStyle w:val="FP"/>
            </w:pPr>
            <w:r w:rsidRPr="00BA6ED2">
              <w:t>Considering the different MPQUIC steering functionalities in the handling of the measurement assistance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3027" w14:textId="77777777" w:rsidR="00BA6ED2" w:rsidRPr="00BA6ED2" w:rsidRDefault="00BA6ED2" w:rsidP="00BA6ED2">
            <w:pPr>
              <w:pStyle w:val="FP"/>
            </w:pPr>
            <w:r w:rsidRPr="00BA6ED2">
              <w:t>Nokia,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B0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0019" w14:textId="77777777" w:rsidR="00BA6ED2" w:rsidRPr="00BA6ED2" w:rsidRDefault="00BA6ED2" w:rsidP="00BA6ED2">
            <w:pPr>
              <w:pStyle w:val="FP"/>
            </w:pPr>
            <w:r w:rsidRPr="00BA6ED2">
              <w:t>C1-251654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E0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5C66C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A0D" w14:textId="77777777" w:rsidR="00BA6ED2" w:rsidRPr="00BA6ED2" w:rsidRDefault="00BA6ED2" w:rsidP="00BA6ED2">
            <w:pPr>
              <w:pStyle w:val="FP"/>
            </w:pPr>
            <w:r w:rsidRPr="00BA6ED2">
              <w:t>C1-252119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C94" w14:textId="77777777" w:rsidR="00BA6ED2" w:rsidRPr="00BA6ED2" w:rsidRDefault="00BA6ED2" w:rsidP="00BA6ED2">
            <w:pPr>
              <w:pStyle w:val="FP"/>
            </w:pPr>
            <w:r w:rsidRPr="00BA6ED2">
              <w:t>Correction for the "Stream Mode" considering the different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B0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362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43C0" w14:textId="77777777" w:rsidR="00BA6ED2" w:rsidRPr="00BA6ED2" w:rsidRDefault="00BA6ED2" w:rsidP="00BA6ED2">
            <w:pPr>
              <w:pStyle w:val="FP"/>
            </w:pPr>
            <w:r w:rsidRPr="00BA6ED2">
              <w:t>C1-251653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9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7470B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F63" w14:textId="77777777" w:rsidR="00BA6ED2" w:rsidRPr="00BA6ED2" w:rsidRDefault="00BA6ED2" w:rsidP="00BA6ED2">
            <w:pPr>
              <w:pStyle w:val="FP"/>
            </w:pPr>
            <w:r w:rsidRPr="00BA6ED2">
              <w:t>C1-252120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E16B" w14:textId="77777777" w:rsidR="00BA6ED2" w:rsidRPr="00BA6ED2" w:rsidRDefault="00BA6ED2" w:rsidP="00BA6ED2">
            <w:pPr>
              <w:pStyle w:val="FP"/>
            </w:pPr>
            <w:r w:rsidRPr="00BA6ED2">
              <w:t>New AT command +CSETMAPDU to set new MA PDU session related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17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8F0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4F1" w14:textId="77777777" w:rsidR="00BA6ED2" w:rsidRPr="00BA6ED2" w:rsidRDefault="00BA6ED2" w:rsidP="00BA6ED2">
            <w:pPr>
              <w:pStyle w:val="FP"/>
            </w:pPr>
            <w:r w:rsidRPr="00BA6ED2">
              <w:t>C1-251844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83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9BDB6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24C" w14:textId="77777777" w:rsidR="00BA6ED2" w:rsidRPr="00BA6ED2" w:rsidRDefault="00BA6ED2" w:rsidP="00BA6ED2">
            <w:pPr>
              <w:pStyle w:val="FP"/>
            </w:pPr>
            <w:r w:rsidRPr="00BA6ED2">
              <w:t>C1-252121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29D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C68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>, Vodafone,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1F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B07A" w14:textId="77777777" w:rsidR="00BA6ED2" w:rsidRPr="00BA6ED2" w:rsidRDefault="00BA6ED2" w:rsidP="00BA6ED2">
            <w:pPr>
              <w:pStyle w:val="FP"/>
            </w:pPr>
            <w:r w:rsidRPr="00BA6ED2">
              <w:t>C1-251512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1800" w14:textId="77777777" w:rsidR="00BA6ED2" w:rsidRPr="00BA6ED2" w:rsidRDefault="00BA6ED2" w:rsidP="00BA6ED2">
            <w:pPr>
              <w:pStyle w:val="FP"/>
            </w:pPr>
            <w:r w:rsidRPr="00BA6ED2">
              <w:t>C1-252262</w:t>
            </w:r>
          </w:p>
        </w:tc>
      </w:tr>
      <w:tr w:rsidR="00BA6ED2" w:rsidRPr="00BA6ED2" w14:paraId="60F6E6B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5789" w14:textId="77777777" w:rsidR="00BA6ED2" w:rsidRPr="00BA6ED2" w:rsidRDefault="00BA6ED2" w:rsidP="00BA6ED2">
            <w:pPr>
              <w:pStyle w:val="FP"/>
            </w:pPr>
            <w:r w:rsidRPr="00BA6ED2">
              <w:t>C1-252122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0E4C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1FE5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>, Vodafone,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8D6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6464" w14:textId="77777777" w:rsidR="00BA6ED2" w:rsidRPr="00BA6ED2" w:rsidRDefault="00BA6ED2" w:rsidP="00BA6ED2">
            <w:pPr>
              <w:pStyle w:val="FP"/>
            </w:pPr>
            <w:r w:rsidRPr="00BA6ED2">
              <w:t>C1-251513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2958" w14:textId="77777777" w:rsidR="00BA6ED2" w:rsidRPr="00BA6ED2" w:rsidRDefault="00BA6ED2" w:rsidP="00BA6ED2">
            <w:pPr>
              <w:pStyle w:val="FP"/>
            </w:pPr>
            <w:r w:rsidRPr="00BA6ED2">
              <w:t>C1-252263</w:t>
            </w:r>
          </w:p>
        </w:tc>
      </w:tr>
      <w:tr w:rsidR="00BA6ED2" w:rsidRPr="00BA6ED2" w14:paraId="6FB3E4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AD6" w14:textId="77777777" w:rsidR="00BA6ED2" w:rsidRPr="00BA6ED2" w:rsidRDefault="00BA6ED2" w:rsidP="00BA6ED2">
            <w:pPr>
              <w:pStyle w:val="FP"/>
            </w:pPr>
            <w:r w:rsidRPr="00BA6ED2">
              <w:t>C1-252123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3435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C7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LG Electronics, </w:t>
            </w:r>
            <w:proofErr w:type="spellStart"/>
            <w:r w:rsidRPr="00BA6ED2">
              <w:t>InterDigital</w:t>
            </w:r>
            <w:proofErr w:type="spellEnd"/>
            <w:r w:rsidRPr="00BA6ED2">
              <w:t>, Nokia, vivo,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2C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E82" w14:textId="77777777" w:rsidR="00BA6ED2" w:rsidRPr="00BA6ED2" w:rsidRDefault="00BA6ED2" w:rsidP="00BA6ED2">
            <w:pPr>
              <w:pStyle w:val="FP"/>
            </w:pPr>
            <w:r w:rsidRPr="00BA6ED2">
              <w:t>C1-251736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3D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E023E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90EE" w14:textId="77777777" w:rsidR="00BA6ED2" w:rsidRPr="00BA6ED2" w:rsidRDefault="00BA6ED2" w:rsidP="00BA6ED2">
            <w:pPr>
              <w:pStyle w:val="FP"/>
            </w:pPr>
            <w:r w:rsidRPr="00BA6ED2">
              <w:t>C1-252124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E0E4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access technology utilization control information used for </w:t>
            </w:r>
            <w:proofErr w:type="spellStart"/>
            <w:r w:rsidRPr="00BA6ED2">
              <w:t>ePLMN</w:t>
            </w:r>
            <w:proofErr w:type="spellEnd"/>
            <w:r w:rsidRPr="00BA6ED2">
              <w:t xml:space="preserve">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49E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3F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2B3F" w14:textId="77777777" w:rsidR="00BA6ED2" w:rsidRPr="00BA6ED2" w:rsidRDefault="00BA6ED2" w:rsidP="00BA6ED2">
            <w:pPr>
              <w:pStyle w:val="FP"/>
            </w:pPr>
            <w:r w:rsidRPr="00BA6ED2">
              <w:t>C1-251919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D27F" w14:textId="77777777" w:rsidR="00BA6ED2" w:rsidRPr="00BA6ED2" w:rsidRDefault="00BA6ED2" w:rsidP="00BA6ED2">
            <w:pPr>
              <w:pStyle w:val="FP"/>
            </w:pPr>
            <w:r w:rsidRPr="00BA6ED2">
              <w:t>C1-252527</w:t>
            </w:r>
          </w:p>
        </w:tc>
      </w:tr>
      <w:tr w:rsidR="00BA6ED2" w:rsidRPr="00BA6ED2" w14:paraId="28B06D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7CF" w14:textId="77777777" w:rsidR="00BA6ED2" w:rsidRPr="00BA6ED2" w:rsidRDefault="00BA6ED2" w:rsidP="00BA6ED2">
            <w:pPr>
              <w:pStyle w:val="FP"/>
            </w:pPr>
            <w:r w:rsidRPr="00BA6ED2">
              <w:t>C1-252125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FD60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292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934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4B87" w14:textId="77777777" w:rsidR="00BA6ED2" w:rsidRPr="00BA6ED2" w:rsidRDefault="00BA6ED2" w:rsidP="00BA6ED2">
            <w:pPr>
              <w:pStyle w:val="FP"/>
            </w:pPr>
            <w:r w:rsidRPr="00BA6ED2">
              <w:t>C1-251920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98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91887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491F" w14:textId="77777777" w:rsidR="00BA6ED2" w:rsidRPr="00BA6ED2" w:rsidRDefault="00BA6ED2" w:rsidP="00BA6ED2">
            <w:pPr>
              <w:pStyle w:val="FP"/>
            </w:pPr>
            <w:r w:rsidRPr="00BA6ED2">
              <w:t>C1-252126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EE39" w14:textId="77777777" w:rsidR="00BA6ED2" w:rsidRPr="00BA6ED2" w:rsidRDefault="00BA6ED2" w:rsidP="00BA6ED2">
            <w:pPr>
              <w:pStyle w:val="FP"/>
            </w:pPr>
            <w:r w:rsidRPr="00BA6ED2">
              <w:t>Clarification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D0E2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F3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4E6" w14:textId="77777777" w:rsidR="00BA6ED2" w:rsidRPr="00BA6ED2" w:rsidRDefault="00BA6ED2" w:rsidP="00BA6ED2">
            <w:pPr>
              <w:pStyle w:val="FP"/>
            </w:pPr>
            <w:r w:rsidRPr="00BA6ED2">
              <w:t>C1-251921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62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E4880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18E" w14:textId="77777777" w:rsidR="00BA6ED2" w:rsidRPr="00BA6ED2" w:rsidRDefault="00BA6ED2" w:rsidP="00BA6ED2">
            <w:pPr>
              <w:pStyle w:val="FP"/>
            </w:pPr>
            <w:r w:rsidRPr="00BA6ED2">
              <w:t>C1-252127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B5E1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C03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1E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49D" w14:textId="77777777" w:rsidR="00BA6ED2" w:rsidRPr="00BA6ED2" w:rsidRDefault="00BA6ED2" w:rsidP="00BA6ED2">
            <w:pPr>
              <w:pStyle w:val="FP"/>
            </w:pPr>
            <w:r w:rsidRPr="00BA6ED2">
              <w:t>C1-251524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8A0" w14:textId="77777777" w:rsidR="00BA6ED2" w:rsidRPr="00BA6ED2" w:rsidRDefault="00BA6ED2" w:rsidP="00BA6ED2">
            <w:pPr>
              <w:pStyle w:val="FP"/>
            </w:pPr>
            <w:r w:rsidRPr="00BA6ED2">
              <w:t>C1-252533</w:t>
            </w:r>
          </w:p>
        </w:tc>
      </w:tr>
      <w:tr w:rsidR="00BA6ED2" w:rsidRPr="00BA6ED2" w14:paraId="5903675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F49" w14:textId="77777777" w:rsidR="00BA6ED2" w:rsidRPr="00BA6ED2" w:rsidRDefault="00BA6ED2" w:rsidP="00BA6ED2">
            <w:pPr>
              <w:pStyle w:val="FP"/>
            </w:pPr>
            <w:r w:rsidRPr="00BA6ED2">
              <w:t>C1-252128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E1E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2A05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9B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9D7" w14:textId="77777777" w:rsidR="00BA6ED2" w:rsidRPr="00BA6ED2" w:rsidRDefault="00BA6ED2" w:rsidP="00BA6ED2">
            <w:pPr>
              <w:pStyle w:val="FP"/>
            </w:pPr>
            <w:r w:rsidRPr="00BA6ED2">
              <w:t>C1-251525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9F1" w14:textId="77777777" w:rsidR="00BA6ED2" w:rsidRPr="00BA6ED2" w:rsidRDefault="00BA6ED2" w:rsidP="00BA6ED2">
            <w:pPr>
              <w:pStyle w:val="FP"/>
            </w:pPr>
            <w:r w:rsidRPr="00BA6ED2">
              <w:t>C1-252534</w:t>
            </w:r>
          </w:p>
        </w:tc>
      </w:tr>
      <w:tr w:rsidR="00BA6ED2" w:rsidRPr="00BA6ED2" w14:paraId="69C577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558F" w14:textId="77777777" w:rsidR="00BA6ED2" w:rsidRPr="00BA6ED2" w:rsidRDefault="00BA6ED2" w:rsidP="00BA6ED2">
            <w:pPr>
              <w:pStyle w:val="FP"/>
            </w:pPr>
            <w:r w:rsidRPr="00BA6ED2">
              <w:t>C1-252129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50CE" w14:textId="77777777" w:rsidR="00BA6ED2" w:rsidRPr="00BA6ED2" w:rsidRDefault="00BA6ED2" w:rsidP="00BA6ED2">
            <w:pPr>
              <w:pStyle w:val="FP"/>
            </w:pPr>
            <w:r w:rsidRPr="00BA6ED2">
              <w:t>Restricting access technology of E-UTRAN cell serving the UE without loss of PDN connections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9A1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76F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DB6" w14:textId="77777777" w:rsidR="00BA6ED2" w:rsidRPr="00BA6ED2" w:rsidRDefault="00BA6ED2" w:rsidP="00BA6ED2">
            <w:pPr>
              <w:pStyle w:val="FP"/>
            </w:pPr>
            <w:r w:rsidRPr="00BA6ED2">
              <w:t>C1-251608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0D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03BC8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395C" w14:textId="77777777" w:rsidR="00BA6ED2" w:rsidRPr="00BA6ED2" w:rsidRDefault="00BA6ED2" w:rsidP="00BA6ED2">
            <w:pPr>
              <w:pStyle w:val="FP"/>
            </w:pPr>
            <w:r w:rsidRPr="00BA6ED2">
              <w:t>C1-252130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5111" w14:textId="77777777" w:rsidR="00BA6ED2" w:rsidRPr="00BA6ED2" w:rsidRDefault="00BA6ED2" w:rsidP="00BA6ED2">
            <w:pPr>
              <w:pStyle w:val="FP"/>
            </w:pPr>
            <w:r w:rsidRPr="00BA6ED2">
              <w:t>Restricting access technology of NG-RAN cell serving the UE without loss of PDU sessions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E06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AF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972" w14:textId="77777777" w:rsidR="00BA6ED2" w:rsidRPr="00BA6ED2" w:rsidRDefault="00BA6ED2" w:rsidP="00BA6ED2">
            <w:pPr>
              <w:pStyle w:val="FP"/>
            </w:pPr>
            <w:r w:rsidRPr="00BA6ED2">
              <w:t>C1-251609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EF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9770A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1F0A" w14:textId="77777777" w:rsidR="00BA6ED2" w:rsidRPr="00BA6ED2" w:rsidRDefault="00BA6ED2" w:rsidP="00BA6ED2">
            <w:pPr>
              <w:pStyle w:val="FP"/>
            </w:pPr>
            <w:r w:rsidRPr="00BA6ED2">
              <w:t>C1-252131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9774" w14:textId="77777777" w:rsidR="00BA6ED2" w:rsidRPr="00BA6ED2" w:rsidRDefault="00BA6ED2" w:rsidP="00BA6ED2">
            <w:pPr>
              <w:pStyle w:val="FP"/>
            </w:pPr>
            <w:r w:rsidRPr="00BA6ED2">
              <w:t>The solution to the issue that two information associated to the same 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084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0633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461" w14:textId="77777777" w:rsidR="00BA6ED2" w:rsidRPr="00BA6ED2" w:rsidRDefault="00BA6ED2" w:rsidP="00BA6ED2">
            <w:pPr>
              <w:pStyle w:val="FP"/>
            </w:pPr>
            <w:r w:rsidRPr="00BA6ED2">
              <w:t>C1-251704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ED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91BA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BF9B" w14:textId="77777777" w:rsidR="00BA6ED2" w:rsidRPr="00BA6ED2" w:rsidRDefault="00BA6ED2" w:rsidP="00BA6ED2">
            <w:pPr>
              <w:pStyle w:val="FP"/>
            </w:pPr>
            <w:r w:rsidRPr="00BA6ED2">
              <w:t>C1-252132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8B1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F770" w14:textId="77777777" w:rsidR="00BA6ED2" w:rsidRPr="00BA6ED2" w:rsidRDefault="00BA6ED2" w:rsidP="00BA6ED2">
            <w:pPr>
              <w:pStyle w:val="FP"/>
            </w:pPr>
            <w:r w:rsidRPr="00BA6ED2">
              <w:t xml:space="preserve">Apple, LG Electronics, ZTE,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52D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835" w14:textId="77777777" w:rsidR="00BA6ED2" w:rsidRPr="00BA6ED2" w:rsidRDefault="00BA6ED2" w:rsidP="00BA6ED2">
            <w:pPr>
              <w:pStyle w:val="FP"/>
            </w:pPr>
            <w:r w:rsidRPr="00BA6ED2">
              <w:t>C1-251526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08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3B14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AD26" w14:textId="77777777" w:rsidR="00BA6ED2" w:rsidRPr="00BA6ED2" w:rsidRDefault="00BA6ED2" w:rsidP="00BA6ED2">
            <w:pPr>
              <w:pStyle w:val="FP"/>
            </w:pPr>
            <w:r w:rsidRPr="00BA6ED2">
              <w:t>C1-252133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4F5D" w14:textId="77777777" w:rsidR="00BA6ED2" w:rsidRPr="00BA6ED2" w:rsidRDefault="00BA6ED2" w:rsidP="00BA6ED2">
            <w:pPr>
              <w:pStyle w:val="FP"/>
            </w:pPr>
            <w:r w:rsidRPr="00BA6ED2">
              <w:t>Corrections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45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EA7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213C" w14:textId="77777777" w:rsidR="00BA6ED2" w:rsidRPr="00BA6ED2" w:rsidRDefault="00BA6ED2" w:rsidP="00BA6ED2">
            <w:pPr>
              <w:pStyle w:val="FP"/>
            </w:pPr>
            <w:r w:rsidRPr="00BA6ED2">
              <w:t>C1-251959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F9C" w14:textId="77777777" w:rsidR="00BA6ED2" w:rsidRPr="00BA6ED2" w:rsidRDefault="00BA6ED2" w:rsidP="00BA6ED2">
            <w:pPr>
              <w:pStyle w:val="FP"/>
            </w:pPr>
            <w:r w:rsidRPr="00BA6ED2">
              <w:t>C1-252264</w:t>
            </w:r>
          </w:p>
        </w:tc>
      </w:tr>
      <w:tr w:rsidR="00BA6ED2" w:rsidRPr="00BA6ED2" w14:paraId="735C44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05D" w14:textId="77777777" w:rsidR="00BA6ED2" w:rsidRPr="00BA6ED2" w:rsidRDefault="00BA6ED2" w:rsidP="00BA6ED2">
            <w:pPr>
              <w:pStyle w:val="FP"/>
            </w:pPr>
            <w:r w:rsidRPr="00BA6ED2">
              <w:t>C1-252134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EDAC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9CF" w14:textId="77777777" w:rsidR="00BA6ED2" w:rsidRPr="00BA6ED2" w:rsidRDefault="00BA6ED2" w:rsidP="00BA6ED2">
            <w:pPr>
              <w:pStyle w:val="FP"/>
            </w:pPr>
            <w:r w:rsidRPr="00BA6ED2">
              <w:t xml:space="preserve">ZTE, Apple, LG Electronics,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19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B6BF" w14:textId="77777777" w:rsidR="00BA6ED2" w:rsidRPr="00BA6ED2" w:rsidRDefault="00BA6ED2" w:rsidP="00BA6ED2">
            <w:pPr>
              <w:pStyle w:val="FP"/>
            </w:pPr>
            <w:r w:rsidRPr="00BA6ED2">
              <w:t>C1-251821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81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50DE4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B17D" w14:textId="77777777" w:rsidR="00BA6ED2" w:rsidRPr="00BA6ED2" w:rsidRDefault="00BA6ED2" w:rsidP="00BA6ED2">
            <w:pPr>
              <w:pStyle w:val="FP"/>
            </w:pPr>
            <w:r w:rsidRPr="00BA6ED2">
              <w:t>C1-252135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E8B1" w14:textId="77777777" w:rsidR="00BA6ED2" w:rsidRPr="00BA6ED2" w:rsidRDefault="00BA6ED2" w:rsidP="00BA6ED2">
            <w:pPr>
              <w:pStyle w:val="FP"/>
            </w:pPr>
            <w:r w:rsidRPr="00BA6ED2">
              <w:t>Corrections for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B7C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3B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9849" w14:textId="77777777" w:rsidR="00BA6ED2" w:rsidRPr="00BA6ED2" w:rsidRDefault="00BA6ED2" w:rsidP="00BA6ED2">
            <w:pPr>
              <w:pStyle w:val="FP"/>
            </w:pPr>
            <w:r w:rsidRPr="00BA6ED2">
              <w:t>C1-251960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1EAE" w14:textId="77777777" w:rsidR="00BA6ED2" w:rsidRPr="00BA6ED2" w:rsidRDefault="00BA6ED2" w:rsidP="00BA6ED2">
            <w:pPr>
              <w:pStyle w:val="FP"/>
            </w:pPr>
            <w:r w:rsidRPr="00BA6ED2">
              <w:t>C1-252265</w:t>
            </w:r>
          </w:p>
        </w:tc>
      </w:tr>
      <w:tr w:rsidR="00BA6ED2" w:rsidRPr="00BA6ED2" w14:paraId="58B92F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ADC8" w14:textId="77777777" w:rsidR="00BA6ED2" w:rsidRPr="00BA6ED2" w:rsidRDefault="00BA6ED2" w:rsidP="00BA6ED2">
            <w:pPr>
              <w:pStyle w:val="FP"/>
            </w:pPr>
            <w:r w:rsidRPr="00BA6ED2">
              <w:t>C1-252136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40B" w14:textId="77777777" w:rsidR="00BA6ED2" w:rsidRPr="00BA6ED2" w:rsidRDefault="00BA6ED2" w:rsidP="00BA6ED2">
            <w:pPr>
              <w:pStyle w:val="FP"/>
            </w:pPr>
            <w:r w:rsidRPr="00BA6ED2">
              <w:t>Remove Editor’s note for encoding of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149" w14:textId="77777777" w:rsidR="00BA6ED2" w:rsidRPr="00BA6ED2" w:rsidRDefault="00BA6ED2" w:rsidP="00BA6ED2">
            <w:pPr>
              <w:pStyle w:val="FP"/>
            </w:pPr>
            <w:r w:rsidRPr="00BA6ED2">
              <w:t xml:space="preserve">vivo, Huawei, </w:t>
            </w:r>
            <w:proofErr w:type="spellStart"/>
            <w:r w:rsidRPr="00BA6ED2">
              <w:t>HiSilicon</w:t>
            </w:r>
            <w:proofErr w:type="spellEnd"/>
            <w:r w:rsidRPr="00BA6ED2">
              <w:t>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ED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D9D" w14:textId="77777777" w:rsidR="00BA6ED2" w:rsidRPr="00BA6ED2" w:rsidRDefault="00BA6ED2" w:rsidP="00BA6ED2">
            <w:pPr>
              <w:pStyle w:val="FP"/>
            </w:pPr>
            <w:r w:rsidRPr="00BA6ED2">
              <w:t>C1-251922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7E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19D6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074D" w14:textId="77777777" w:rsidR="00BA6ED2" w:rsidRPr="00BA6ED2" w:rsidRDefault="00BA6ED2" w:rsidP="00BA6ED2">
            <w:pPr>
              <w:pStyle w:val="FP"/>
            </w:pPr>
            <w:r w:rsidRPr="00BA6ED2">
              <w:t>C1-252137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02E5" w14:textId="77777777" w:rsidR="00BA6ED2" w:rsidRPr="00BA6ED2" w:rsidRDefault="00BA6ED2" w:rsidP="00BA6ED2">
            <w:pPr>
              <w:pStyle w:val="FP"/>
            </w:pPr>
            <w:r w:rsidRPr="00BA6ED2">
              <w:t>Correct the length of Access technology utilization control IE in SERVICE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094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78E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5C02" w14:textId="77777777" w:rsidR="00BA6ED2" w:rsidRPr="00BA6ED2" w:rsidRDefault="00BA6ED2" w:rsidP="00BA6ED2">
            <w:pPr>
              <w:pStyle w:val="FP"/>
            </w:pPr>
            <w:r w:rsidRPr="00BA6ED2">
              <w:t>C1-252000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D6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CAB50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83F3" w14:textId="77777777" w:rsidR="00BA6ED2" w:rsidRPr="00BA6ED2" w:rsidRDefault="00BA6ED2" w:rsidP="00BA6ED2">
            <w:pPr>
              <w:pStyle w:val="FP"/>
            </w:pPr>
            <w:r w:rsidRPr="00BA6ED2">
              <w:t>C1-252138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FBF0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E6EE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98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BFF" w14:textId="77777777" w:rsidR="00BA6ED2" w:rsidRPr="00BA6ED2" w:rsidRDefault="00BA6ED2" w:rsidP="00BA6ED2">
            <w:pPr>
              <w:pStyle w:val="FP"/>
            </w:pPr>
            <w:r w:rsidRPr="00BA6ED2">
              <w:t>C1-251729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F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F6DC03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1D4" w14:textId="77777777" w:rsidR="00BA6ED2" w:rsidRPr="00BA6ED2" w:rsidRDefault="00BA6ED2" w:rsidP="00BA6ED2">
            <w:pPr>
              <w:pStyle w:val="FP"/>
            </w:pPr>
            <w:r w:rsidRPr="00BA6ED2">
              <w:t>C1-252139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4531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DBD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A8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ECD4" w14:textId="77777777" w:rsidR="00BA6ED2" w:rsidRPr="00BA6ED2" w:rsidRDefault="00BA6ED2" w:rsidP="00BA6ED2">
            <w:pPr>
              <w:pStyle w:val="FP"/>
            </w:pPr>
            <w:r w:rsidRPr="00BA6ED2">
              <w:t>C1-251521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9A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071F8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52A0" w14:textId="77777777" w:rsidR="00BA6ED2" w:rsidRPr="00BA6ED2" w:rsidRDefault="00BA6ED2" w:rsidP="00BA6ED2">
            <w:pPr>
              <w:pStyle w:val="FP"/>
            </w:pPr>
            <w:r w:rsidRPr="00BA6ED2">
              <w:t>C1-252140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100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FD8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F0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CED" w14:textId="77777777" w:rsidR="00BA6ED2" w:rsidRPr="00BA6ED2" w:rsidRDefault="00BA6ED2" w:rsidP="00BA6ED2">
            <w:pPr>
              <w:pStyle w:val="FP"/>
            </w:pPr>
            <w:r w:rsidRPr="00BA6ED2">
              <w:t>C1-251690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61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649C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AC8B" w14:textId="77777777" w:rsidR="00BA6ED2" w:rsidRPr="00BA6ED2" w:rsidRDefault="00BA6ED2" w:rsidP="00BA6ED2">
            <w:pPr>
              <w:pStyle w:val="FP"/>
            </w:pPr>
            <w:r w:rsidRPr="00BA6ED2">
              <w:t>C1-252141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37E6" w14:textId="77777777" w:rsidR="00BA6ED2" w:rsidRPr="00BA6ED2" w:rsidRDefault="00BA6ED2" w:rsidP="00BA6ED2">
            <w:pPr>
              <w:pStyle w:val="FP"/>
            </w:pPr>
            <w:r w:rsidRPr="00BA6ED2">
              <w:t xml:space="preserve">Alternative-2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3F8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69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3FC" w14:textId="77777777" w:rsidR="00BA6ED2" w:rsidRPr="00BA6ED2" w:rsidRDefault="00BA6ED2" w:rsidP="00BA6ED2">
            <w:pPr>
              <w:pStyle w:val="FP"/>
            </w:pPr>
            <w:r w:rsidRPr="00BA6ED2">
              <w:t>C1-251692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E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7E641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E699" w14:textId="77777777" w:rsidR="00BA6ED2" w:rsidRPr="00BA6ED2" w:rsidRDefault="00BA6ED2" w:rsidP="00BA6ED2">
            <w:pPr>
              <w:pStyle w:val="FP"/>
            </w:pPr>
            <w:r w:rsidRPr="00BA6ED2">
              <w:t>C1-252142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738A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DF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29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A21C" w14:textId="77777777" w:rsidR="00BA6ED2" w:rsidRPr="00BA6ED2" w:rsidRDefault="00BA6ED2" w:rsidP="00BA6ED2">
            <w:pPr>
              <w:pStyle w:val="FP"/>
            </w:pPr>
            <w:r w:rsidRPr="00BA6ED2">
              <w:t>C1-251732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26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E129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20CB" w14:textId="77777777" w:rsidR="00BA6ED2" w:rsidRPr="00BA6ED2" w:rsidRDefault="00BA6ED2" w:rsidP="00BA6ED2">
            <w:pPr>
              <w:pStyle w:val="FP"/>
            </w:pPr>
            <w:r w:rsidRPr="00BA6ED2">
              <w:t>C1-252143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CE82" w14:textId="77777777" w:rsidR="00BA6ED2" w:rsidRPr="00BA6ED2" w:rsidRDefault="00BA6ED2" w:rsidP="00BA6ED2">
            <w:pPr>
              <w:pStyle w:val="FP"/>
            </w:pPr>
            <w:r w:rsidRPr="00BA6ED2">
              <w:t xml:space="preserve">The message format on 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transfer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24FF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275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6913" w14:textId="77777777" w:rsidR="00BA6ED2" w:rsidRPr="00BA6ED2" w:rsidRDefault="00BA6ED2" w:rsidP="00BA6ED2">
            <w:pPr>
              <w:pStyle w:val="FP"/>
            </w:pPr>
            <w:r w:rsidRPr="00BA6ED2">
              <w:t>C1-251929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A8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BCEA9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0430" w14:textId="77777777" w:rsidR="00BA6ED2" w:rsidRPr="00BA6ED2" w:rsidRDefault="00BA6ED2" w:rsidP="00BA6ED2">
            <w:pPr>
              <w:pStyle w:val="FP"/>
            </w:pPr>
            <w:r w:rsidRPr="00BA6ED2">
              <w:t>C1-252144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AA4A" w14:textId="77777777" w:rsidR="00BA6ED2" w:rsidRPr="00BA6ED2" w:rsidRDefault="00BA6ED2" w:rsidP="00BA6ED2">
            <w:pPr>
              <w:pStyle w:val="FP"/>
            </w:pPr>
            <w:r w:rsidRPr="00BA6ED2">
              <w:t>Attach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E4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Nokia, ZTE,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3B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6E43" w14:textId="77777777" w:rsidR="00BA6ED2" w:rsidRPr="00BA6ED2" w:rsidRDefault="00BA6ED2" w:rsidP="00BA6ED2">
            <w:pPr>
              <w:pStyle w:val="FP"/>
            </w:pPr>
            <w:r w:rsidRPr="00BA6ED2">
              <w:t>C1-251620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EB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80D45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B82" w14:textId="77777777" w:rsidR="00BA6ED2" w:rsidRPr="00BA6ED2" w:rsidRDefault="00BA6ED2" w:rsidP="00BA6ED2">
            <w:pPr>
              <w:pStyle w:val="FP"/>
            </w:pPr>
            <w:r w:rsidRPr="00BA6ED2">
              <w:t>C1-252145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B56" w14:textId="77777777" w:rsidR="00BA6ED2" w:rsidRPr="00BA6ED2" w:rsidRDefault="00BA6ED2" w:rsidP="00BA6ED2">
            <w:pPr>
              <w:pStyle w:val="FP"/>
            </w:pPr>
            <w:r w:rsidRPr="00BA6ED2">
              <w:t>Previously stored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C8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B4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505" w14:textId="77777777" w:rsidR="00BA6ED2" w:rsidRPr="00BA6ED2" w:rsidRDefault="00BA6ED2" w:rsidP="00BA6ED2">
            <w:pPr>
              <w:pStyle w:val="FP"/>
            </w:pPr>
            <w:r w:rsidRPr="00BA6ED2">
              <w:t>C1-251774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7F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EC62A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AEB8" w14:textId="77777777" w:rsidR="00BA6ED2" w:rsidRPr="00BA6ED2" w:rsidRDefault="00BA6ED2" w:rsidP="00BA6ED2">
            <w:pPr>
              <w:pStyle w:val="FP"/>
            </w:pPr>
            <w:r w:rsidRPr="00BA6ED2">
              <w:t>C1-252146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996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ATTACH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092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F84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95EE" w14:textId="77777777" w:rsidR="00BA6ED2" w:rsidRPr="00BA6ED2" w:rsidRDefault="00BA6ED2" w:rsidP="00BA6ED2">
            <w:pPr>
              <w:pStyle w:val="FP"/>
            </w:pPr>
            <w:r w:rsidRPr="00BA6ED2">
              <w:t>C1-251869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91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A4E59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4256" w14:textId="77777777" w:rsidR="00BA6ED2" w:rsidRPr="00BA6ED2" w:rsidRDefault="00BA6ED2" w:rsidP="00BA6ED2">
            <w:pPr>
              <w:pStyle w:val="FP"/>
            </w:pPr>
            <w:r w:rsidRPr="00BA6ED2">
              <w:t>C1-252147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BD86" w14:textId="77777777" w:rsidR="00BA6ED2" w:rsidRPr="00BA6ED2" w:rsidRDefault="00BA6ED2" w:rsidP="00BA6ED2">
            <w:pPr>
              <w:pStyle w:val="FP"/>
            </w:pPr>
            <w:r w:rsidRPr="00BA6ED2">
              <w:t>Updates to S&amp;F monitoring list and introduction of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A72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5FF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2872" w14:textId="77777777" w:rsidR="00BA6ED2" w:rsidRPr="00BA6ED2" w:rsidRDefault="00BA6ED2" w:rsidP="00BA6ED2">
            <w:pPr>
              <w:pStyle w:val="FP"/>
            </w:pPr>
            <w:r w:rsidRPr="00BA6ED2">
              <w:t>C1-251986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39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5132E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695" w14:textId="77777777" w:rsidR="00BA6ED2" w:rsidRPr="00BA6ED2" w:rsidRDefault="00BA6ED2" w:rsidP="00BA6ED2">
            <w:pPr>
              <w:pStyle w:val="FP"/>
            </w:pPr>
            <w:r w:rsidRPr="00BA6ED2">
              <w:t>C1-252148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497" w14:textId="77777777" w:rsidR="00BA6ED2" w:rsidRPr="00BA6ED2" w:rsidRDefault="00BA6ED2" w:rsidP="00BA6ED2">
            <w:pPr>
              <w:pStyle w:val="FP"/>
            </w:pPr>
            <w:r w:rsidRPr="00BA6ED2">
              <w:t>The UE behaviour on S&amp;F wait timer received in NAS accept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B31D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4CB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882F" w14:textId="77777777" w:rsidR="00BA6ED2" w:rsidRPr="00BA6ED2" w:rsidRDefault="00BA6ED2" w:rsidP="00BA6ED2">
            <w:pPr>
              <w:pStyle w:val="FP"/>
            </w:pPr>
            <w:r w:rsidRPr="00BA6ED2">
              <w:t>C1-251925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10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6ADA6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346" w14:textId="77777777" w:rsidR="00BA6ED2" w:rsidRPr="00BA6ED2" w:rsidRDefault="00BA6ED2" w:rsidP="00BA6ED2">
            <w:pPr>
              <w:pStyle w:val="FP"/>
            </w:pPr>
            <w:r w:rsidRPr="00BA6ED2">
              <w:t>C1-252149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00BE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4A79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C87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1A3" w14:textId="77777777" w:rsidR="00BA6ED2" w:rsidRPr="00BA6ED2" w:rsidRDefault="00BA6ED2" w:rsidP="00BA6ED2">
            <w:pPr>
              <w:pStyle w:val="FP"/>
            </w:pPr>
            <w:r w:rsidRPr="00BA6ED2">
              <w:t>C1-251915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6B36" w14:textId="77777777" w:rsidR="00BA6ED2" w:rsidRPr="00BA6ED2" w:rsidRDefault="00BA6ED2" w:rsidP="00BA6ED2">
            <w:pPr>
              <w:pStyle w:val="FP"/>
            </w:pPr>
            <w:r w:rsidRPr="00BA6ED2">
              <w:t>C1-252520</w:t>
            </w:r>
          </w:p>
        </w:tc>
      </w:tr>
      <w:tr w:rsidR="00BA6ED2" w:rsidRPr="00BA6ED2" w14:paraId="5018CD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B215" w14:textId="77777777" w:rsidR="00BA6ED2" w:rsidRPr="00BA6ED2" w:rsidRDefault="00BA6ED2" w:rsidP="00BA6ED2">
            <w:pPr>
              <w:pStyle w:val="FP"/>
            </w:pPr>
            <w:r w:rsidRPr="00BA6ED2">
              <w:t>C1-252150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A9FF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515B" w14:textId="77777777" w:rsidR="00BA6ED2" w:rsidRPr="00BA6ED2" w:rsidRDefault="00BA6ED2" w:rsidP="00BA6ED2">
            <w:pPr>
              <w:pStyle w:val="FP"/>
            </w:pPr>
            <w:r w:rsidRPr="00BA6ED2">
              <w:t>MediaTek Inc., Samsung?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95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C5D" w14:textId="77777777" w:rsidR="00BA6ED2" w:rsidRPr="00BA6ED2" w:rsidRDefault="00BA6ED2" w:rsidP="00BA6ED2">
            <w:pPr>
              <w:pStyle w:val="FP"/>
            </w:pPr>
            <w:r w:rsidRPr="00BA6ED2">
              <w:t>C1-251917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D541" w14:textId="77777777" w:rsidR="00BA6ED2" w:rsidRPr="00BA6ED2" w:rsidRDefault="00BA6ED2" w:rsidP="00BA6ED2">
            <w:pPr>
              <w:pStyle w:val="FP"/>
            </w:pPr>
            <w:r w:rsidRPr="00BA6ED2">
              <w:t>C1-252529</w:t>
            </w:r>
          </w:p>
        </w:tc>
      </w:tr>
      <w:tr w:rsidR="00BA6ED2" w:rsidRPr="00BA6ED2" w14:paraId="2182A1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60B" w14:textId="77777777" w:rsidR="00BA6ED2" w:rsidRPr="00BA6ED2" w:rsidRDefault="00BA6ED2" w:rsidP="00BA6ED2">
            <w:pPr>
              <w:pStyle w:val="FP"/>
            </w:pPr>
            <w:r w:rsidRPr="00BA6ED2">
              <w:t>C1-252151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D6B7" w14:textId="77777777" w:rsidR="00BA6ED2" w:rsidRPr="00BA6ED2" w:rsidRDefault="00BA6ED2" w:rsidP="00BA6ED2">
            <w:pPr>
              <w:pStyle w:val="FP"/>
            </w:pPr>
            <w:r w:rsidRPr="00BA6ED2">
              <w:t>Addition of support for S&amp;F in TAU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17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EB9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419" w14:textId="77777777" w:rsidR="00BA6ED2" w:rsidRPr="00BA6ED2" w:rsidRDefault="00BA6ED2" w:rsidP="00BA6ED2">
            <w:pPr>
              <w:pStyle w:val="FP"/>
            </w:pPr>
            <w:r w:rsidRPr="00BA6ED2">
              <w:t>C1-251618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2E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9D48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A56D" w14:textId="77777777" w:rsidR="00BA6ED2" w:rsidRPr="00BA6ED2" w:rsidRDefault="00BA6ED2" w:rsidP="00BA6ED2">
            <w:pPr>
              <w:pStyle w:val="FP"/>
            </w:pPr>
            <w:r w:rsidRPr="00BA6ED2">
              <w:t>C1-252152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C6F" w14:textId="77777777" w:rsidR="00BA6ED2" w:rsidRPr="00BA6ED2" w:rsidRDefault="00BA6ED2" w:rsidP="00BA6ED2">
            <w:pPr>
              <w:pStyle w:val="FP"/>
            </w:pPr>
            <w:r w:rsidRPr="00BA6ED2">
              <w:t>TAU accept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BCE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40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B7CD" w14:textId="77777777" w:rsidR="00BA6ED2" w:rsidRPr="00BA6ED2" w:rsidRDefault="00BA6ED2" w:rsidP="00BA6ED2">
            <w:pPr>
              <w:pStyle w:val="FP"/>
            </w:pPr>
            <w:r w:rsidRPr="00BA6ED2">
              <w:t>C1-251779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A5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5EC88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A59" w14:textId="77777777" w:rsidR="00BA6ED2" w:rsidRPr="00BA6ED2" w:rsidRDefault="00BA6ED2" w:rsidP="00BA6ED2">
            <w:pPr>
              <w:pStyle w:val="FP"/>
            </w:pPr>
            <w:r w:rsidRPr="00BA6ED2">
              <w:t>C1-252153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BADD" w14:textId="77777777" w:rsidR="00BA6ED2" w:rsidRPr="00BA6ED2" w:rsidRDefault="00BA6ED2" w:rsidP="00BA6ED2">
            <w:pPr>
              <w:pStyle w:val="FP"/>
            </w:pPr>
            <w:r w:rsidRPr="00BA6ED2">
              <w:t>Rejecting TAU request due to S&amp;F satellite operation reasons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4A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E8B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6DFB" w14:textId="77777777" w:rsidR="00BA6ED2" w:rsidRPr="00BA6ED2" w:rsidRDefault="00BA6ED2" w:rsidP="00BA6ED2">
            <w:pPr>
              <w:pStyle w:val="FP"/>
            </w:pPr>
            <w:r w:rsidRPr="00BA6ED2">
              <w:t>C1-251780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F6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BE50A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4076" w14:textId="77777777" w:rsidR="00BA6ED2" w:rsidRPr="00BA6ED2" w:rsidRDefault="00BA6ED2" w:rsidP="00BA6ED2">
            <w:pPr>
              <w:pStyle w:val="FP"/>
            </w:pPr>
            <w:r w:rsidRPr="00BA6ED2">
              <w:t>C1-252154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BA18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2A5" w14:textId="77777777" w:rsidR="00BA6ED2" w:rsidRPr="00BA6ED2" w:rsidRDefault="00BA6ED2" w:rsidP="00BA6ED2">
            <w:pPr>
              <w:pStyle w:val="FP"/>
            </w:pPr>
            <w:r w:rsidRPr="00BA6ED2">
              <w:t xml:space="preserve">Ericsson, SHARP,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1B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5777" w14:textId="77777777" w:rsidR="00BA6ED2" w:rsidRPr="00BA6ED2" w:rsidRDefault="00BA6ED2" w:rsidP="00BA6ED2">
            <w:pPr>
              <w:pStyle w:val="FP"/>
            </w:pPr>
            <w:r w:rsidRPr="00BA6ED2">
              <w:t>C1-251992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A67" w14:textId="77777777" w:rsidR="00BA6ED2" w:rsidRPr="00BA6ED2" w:rsidRDefault="00BA6ED2" w:rsidP="00BA6ED2">
            <w:pPr>
              <w:pStyle w:val="FP"/>
            </w:pPr>
            <w:r w:rsidRPr="00BA6ED2">
              <w:t>C1-252557</w:t>
            </w:r>
          </w:p>
        </w:tc>
      </w:tr>
      <w:tr w:rsidR="00BA6ED2" w:rsidRPr="00BA6ED2" w14:paraId="335239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B2C" w14:textId="77777777" w:rsidR="00BA6ED2" w:rsidRPr="00BA6ED2" w:rsidRDefault="00BA6ED2" w:rsidP="00BA6ED2">
            <w:pPr>
              <w:pStyle w:val="FP"/>
            </w:pPr>
            <w:r w:rsidRPr="00BA6ED2">
              <w:t>C1-252155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0A28" w14:textId="77777777" w:rsidR="00BA6ED2" w:rsidRPr="00BA6ED2" w:rsidRDefault="00BA6ED2" w:rsidP="00BA6ED2">
            <w:pPr>
              <w:pStyle w:val="FP"/>
            </w:pPr>
            <w:r w:rsidRPr="00BA6ED2">
              <w:t>Service request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BD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B947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85AE" w14:textId="77777777" w:rsidR="00BA6ED2" w:rsidRPr="00BA6ED2" w:rsidRDefault="00BA6ED2" w:rsidP="00BA6ED2">
            <w:pPr>
              <w:pStyle w:val="FP"/>
            </w:pPr>
            <w:r w:rsidRPr="00BA6ED2">
              <w:t>C1-251773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01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AB40A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F2D" w14:textId="77777777" w:rsidR="00BA6ED2" w:rsidRPr="00BA6ED2" w:rsidRDefault="00BA6ED2" w:rsidP="00BA6ED2">
            <w:pPr>
              <w:pStyle w:val="FP"/>
            </w:pPr>
            <w:r w:rsidRPr="00BA6ED2">
              <w:t>C1-252156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D6E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E702" w14:textId="77777777" w:rsidR="00BA6ED2" w:rsidRPr="00BA6ED2" w:rsidRDefault="00BA6ED2" w:rsidP="00BA6ED2">
            <w:pPr>
              <w:pStyle w:val="FP"/>
            </w:pPr>
            <w:r w:rsidRPr="00BA6ED2">
              <w:t xml:space="preserve">Nokia, 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0D9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6033" w14:textId="77777777" w:rsidR="00BA6ED2" w:rsidRPr="00BA6ED2" w:rsidRDefault="00BA6ED2" w:rsidP="00BA6ED2">
            <w:pPr>
              <w:pStyle w:val="FP"/>
            </w:pPr>
            <w:r w:rsidRPr="00BA6ED2">
              <w:t>C1-251775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885" w14:textId="77777777" w:rsidR="00BA6ED2" w:rsidRPr="00BA6ED2" w:rsidRDefault="00BA6ED2" w:rsidP="00BA6ED2">
            <w:pPr>
              <w:pStyle w:val="FP"/>
            </w:pPr>
            <w:r w:rsidRPr="00BA6ED2">
              <w:t>C1-252512</w:t>
            </w:r>
          </w:p>
        </w:tc>
      </w:tr>
      <w:tr w:rsidR="00BA6ED2" w:rsidRPr="00BA6ED2" w14:paraId="4B3A1F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685" w14:textId="77777777" w:rsidR="00BA6ED2" w:rsidRPr="00BA6ED2" w:rsidRDefault="00BA6ED2" w:rsidP="00BA6ED2">
            <w:pPr>
              <w:pStyle w:val="FP"/>
            </w:pPr>
            <w:r w:rsidRPr="00BA6ED2">
              <w:t>C1-252157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A34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SR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738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9061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9567" w14:textId="77777777" w:rsidR="00BA6ED2" w:rsidRPr="00BA6ED2" w:rsidRDefault="00BA6ED2" w:rsidP="00BA6ED2">
            <w:pPr>
              <w:pStyle w:val="FP"/>
            </w:pPr>
            <w:r w:rsidRPr="00BA6ED2">
              <w:t>C1-251870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B2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F23B3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0A71" w14:textId="77777777" w:rsidR="00BA6ED2" w:rsidRPr="00BA6ED2" w:rsidRDefault="00BA6ED2" w:rsidP="00BA6ED2">
            <w:pPr>
              <w:pStyle w:val="FP"/>
            </w:pPr>
            <w:r w:rsidRPr="00BA6ED2">
              <w:t>C1-252158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3BB0" w14:textId="77777777" w:rsidR="00BA6ED2" w:rsidRPr="00BA6ED2" w:rsidRDefault="00BA6ED2" w:rsidP="00BA6ED2">
            <w:pPr>
              <w:pStyle w:val="FP"/>
            </w:pPr>
            <w:r w:rsidRPr="00BA6ED2">
              <w:t>Network initiated detach procedure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FF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6C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1250" w14:textId="77777777" w:rsidR="00BA6ED2" w:rsidRPr="00BA6ED2" w:rsidRDefault="00BA6ED2" w:rsidP="00BA6ED2">
            <w:pPr>
              <w:pStyle w:val="FP"/>
            </w:pPr>
            <w:r w:rsidRPr="00BA6ED2">
              <w:t>C1-251776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C5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EDAEC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D734" w14:textId="77777777" w:rsidR="00BA6ED2" w:rsidRPr="00BA6ED2" w:rsidRDefault="00BA6ED2" w:rsidP="00BA6ED2">
            <w:pPr>
              <w:pStyle w:val="FP"/>
            </w:pPr>
            <w:r w:rsidRPr="00BA6ED2">
              <w:t>C1-252159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C0A1" w14:textId="77777777" w:rsidR="00BA6ED2" w:rsidRPr="00BA6ED2" w:rsidRDefault="00BA6ED2" w:rsidP="00BA6ED2">
            <w:pPr>
              <w:pStyle w:val="FP"/>
            </w:pPr>
            <w:r w:rsidRPr="00BA6ED2">
              <w:t>S&amp;F Monitoring List as part of MT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B90E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C63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4B0" w14:textId="77777777" w:rsidR="00BA6ED2" w:rsidRPr="00BA6ED2" w:rsidRDefault="00BA6ED2" w:rsidP="00BA6ED2">
            <w:pPr>
              <w:pStyle w:val="FP"/>
            </w:pPr>
            <w:r w:rsidRPr="00BA6ED2">
              <w:t>C1-251868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BC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EE55A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B35D" w14:textId="77777777" w:rsidR="00BA6ED2" w:rsidRPr="00BA6ED2" w:rsidRDefault="00BA6ED2" w:rsidP="00BA6ED2">
            <w:pPr>
              <w:pStyle w:val="FP"/>
            </w:pPr>
            <w:r w:rsidRPr="00BA6ED2">
              <w:t>C1-252160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7E6" w14:textId="77777777" w:rsidR="00BA6ED2" w:rsidRPr="00BA6ED2" w:rsidRDefault="00BA6ED2" w:rsidP="00BA6ED2">
            <w:pPr>
              <w:pStyle w:val="FP"/>
            </w:pPr>
            <w:r w:rsidRPr="00BA6ED2">
              <w:t>S&amp;F monitoring list in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C67A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FA95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BD1" w14:textId="77777777" w:rsidR="00BA6ED2" w:rsidRPr="00BA6ED2" w:rsidRDefault="00BA6ED2" w:rsidP="00BA6ED2">
            <w:pPr>
              <w:pStyle w:val="FP"/>
            </w:pPr>
            <w:r w:rsidRPr="00BA6ED2">
              <w:t>C1-251916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18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8CECF2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4E6" w14:textId="77777777" w:rsidR="00BA6ED2" w:rsidRPr="00BA6ED2" w:rsidRDefault="00BA6ED2" w:rsidP="00BA6ED2">
            <w:pPr>
              <w:pStyle w:val="FP"/>
            </w:pPr>
            <w:r w:rsidRPr="00BA6ED2">
              <w:t>C1-252161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1FB" w14:textId="77777777" w:rsidR="00BA6ED2" w:rsidRPr="00BA6ED2" w:rsidRDefault="00BA6ED2" w:rsidP="00BA6ED2">
            <w:pPr>
              <w:pStyle w:val="FP"/>
            </w:pPr>
            <w:r w:rsidRPr="00BA6ED2">
              <w:t>The network initiated detach with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9FB6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E7A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BA88" w14:textId="77777777" w:rsidR="00BA6ED2" w:rsidRPr="00BA6ED2" w:rsidRDefault="00BA6ED2" w:rsidP="00BA6ED2">
            <w:pPr>
              <w:pStyle w:val="FP"/>
            </w:pPr>
            <w:r w:rsidRPr="00BA6ED2">
              <w:t>C1-251928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F5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80197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2C0A" w14:textId="77777777" w:rsidR="00BA6ED2" w:rsidRPr="00BA6ED2" w:rsidRDefault="00BA6ED2" w:rsidP="00BA6ED2">
            <w:pPr>
              <w:pStyle w:val="FP"/>
            </w:pPr>
            <w:r w:rsidRPr="00BA6ED2">
              <w:t>C1-252162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4CD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F5CB" w14:textId="77777777" w:rsidR="00BA6ED2" w:rsidRPr="00BA6ED2" w:rsidRDefault="00BA6ED2" w:rsidP="00BA6ED2">
            <w:pPr>
              <w:pStyle w:val="FP"/>
            </w:pPr>
            <w:r w:rsidRPr="00BA6ED2">
              <w:t>CATT, SHARP, ZTE, Nokia, vivo, 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4D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9D23" w14:textId="77777777" w:rsidR="00BA6ED2" w:rsidRPr="00BA6ED2" w:rsidRDefault="00BA6ED2" w:rsidP="00BA6ED2">
            <w:pPr>
              <w:pStyle w:val="FP"/>
            </w:pPr>
            <w:r w:rsidRPr="00BA6ED2">
              <w:t>C1-252024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32A" w14:textId="77777777" w:rsidR="00BA6ED2" w:rsidRPr="00BA6ED2" w:rsidRDefault="00BA6ED2" w:rsidP="00BA6ED2">
            <w:pPr>
              <w:pStyle w:val="FP"/>
            </w:pPr>
            <w:r w:rsidRPr="00BA6ED2">
              <w:t>C1-252514</w:t>
            </w:r>
          </w:p>
        </w:tc>
      </w:tr>
      <w:tr w:rsidR="00BA6ED2" w:rsidRPr="00BA6ED2" w14:paraId="2262C8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EFAD" w14:textId="77777777" w:rsidR="00BA6ED2" w:rsidRPr="00BA6ED2" w:rsidRDefault="00BA6ED2" w:rsidP="00BA6ED2">
            <w:pPr>
              <w:pStyle w:val="FP"/>
            </w:pPr>
            <w:r w:rsidRPr="00BA6ED2">
              <w:t>C1-252163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7306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895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ZTE,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6D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FA95" w14:textId="77777777" w:rsidR="00BA6ED2" w:rsidRPr="00BA6ED2" w:rsidRDefault="00BA6ED2" w:rsidP="00BA6ED2">
            <w:pPr>
              <w:pStyle w:val="FP"/>
            </w:pPr>
            <w:r w:rsidRPr="00BA6ED2">
              <w:t>C1-251619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E7FE" w14:textId="77777777" w:rsidR="00BA6ED2" w:rsidRPr="00BA6ED2" w:rsidRDefault="00BA6ED2" w:rsidP="00BA6ED2">
            <w:pPr>
              <w:pStyle w:val="FP"/>
            </w:pPr>
            <w:r w:rsidRPr="00BA6ED2">
              <w:t>C1-252528</w:t>
            </w:r>
          </w:p>
        </w:tc>
      </w:tr>
      <w:tr w:rsidR="00BA6ED2" w:rsidRPr="00BA6ED2" w14:paraId="276F8C4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195" w14:textId="77777777" w:rsidR="00BA6ED2" w:rsidRPr="00BA6ED2" w:rsidRDefault="00BA6ED2" w:rsidP="00BA6ED2">
            <w:pPr>
              <w:pStyle w:val="FP"/>
            </w:pPr>
            <w:r w:rsidRPr="00BA6ED2">
              <w:t>C1-252164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A8F" w14:textId="77777777" w:rsidR="00BA6ED2" w:rsidRPr="00BA6ED2" w:rsidRDefault="00BA6ED2" w:rsidP="00BA6ED2">
            <w:pPr>
              <w:pStyle w:val="FP"/>
            </w:pPr>
            <w:r w:rsidRPr="00BA6ED2">
              <w:t>Alignment of estimated uplink delivery time with latest stage-2 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A18" w14:textId="77777777" w:rsidR="00BA6ED2" w:rsidRPr="00BA6ED2" w:rsidRDefault="00BA6ED2" w:rsidP="00BA6ED2">
            <w:pPr>
              <w:pStyle w:val="FP"/>
            </w:pPr>
            <w:r w:rsidRPr="00BA6ED2">
              <w:t>Nokia, CATT,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B8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560B" w14:textId="77777777" w:rsidR="00BA6ED2" w:rsidRPr="00BA6ED2" w:rsidRDefault="00BA6ED2" w:rsidP="00BA6ED2">
            <w:pPr>
              <w:pStyle w:val="FP"/>
            </w:pPr>
            <w:r w:rsidRPr="00BA6ED2">
              <w:t>C1-251777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8D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3EF6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1E8" w14:textId="77777777" w:rsidR="00BA6ED2" w:rsidRPr="00BA6ED2" w:rsidRDefault="00BA6ED2" w:rsidP="00BA6ED2">
            <w:pPr>
              <w:pStyle w:val="FP"/>
            </w:pPr>
            <w:r w:rsidRPr="00BA6ED2">
              <w:t>C1-252165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C9D" w14:textId="77777777" w:rsidR="00BA6ED2" w:rsidRPr="00BA6ED2" w:rsidRDefault="00BA6ED2" w:rsidP="00BA6ED2">
            <w:pPr>
              <w:pStyle w:val="FP"/>
            </w:pPr>
            <w:r w:rsidRPr="00BA6ED2">
              <w:t>Clarification for estimated S&amp;F uplink delivery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C47" w14:textId="77777777" w:rsidR="00BA6ED2" w:rsidRPr="00BA6ED2" w:rsidRDefault="00BA6ED2" w:rsidP="00BA6ED2">
            <w:pPr>
              <w:pStyle w:val="FP"/>
            </w:pPr>
            <w:r w:rsidRPr="00BA6ED2">
              <w:t>ZTE, Ericsson,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01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79A0" w14:textId="77777777" w:rsidR="00BA6ED2" w:rsidRPr="00BA6ED2" w:rsidRDefault="00BA6ED2" w:rsidP="00BA6ED2">
            <w:pPr>
              <w:pStyle w:val="FP"/>
            </w:pPr>
            <w:r w:rsidRPr="00BA6ED2">
              <w:t>C1-251816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A5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DE85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921" w14:textId="77777777" w:rsidR="00BA6ED2" w:rsidRPr="00BA6ED2" w:rsidRDefault="00BA6ED2" w:rsidP="00BA6ED2">
            <w:pPr>
              <w:pStyle w:val="FP"/>
            </w:pPr>
            <w:r w:rsidRPr="00BA6ED2">
              <w:t>C1-252166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8E3" w14:textId="77777777" w:rsidR="00BA6ED2" w:rsidRPr="00BA6ED2" w:rsidRDefault="00BA6ED2" w:rsidP="00BA6ED2">
            <w:pPr>
              <w:pStyle w:val="FP"/>
            </w:pPr>
            <w:r w:rsidRPr="00BA6ED2">
              <w:t>Timer T3451 handling on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B466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EE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A40" w14:textId="77777777" w:rsidR="00BA6ED2" w:rsidRPr="00BA6ED2" w:rsidRDefault="00BA6ED2" w:rsidP="00BA6ED2">
            <w:pPr>
              <w:pStyle w:val="FP"/>
            </w:pPr>
            <w:r w:rsidRPr="00BA6ED2">
              <w:t>C1-251871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AA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EF53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81E" w14:textId="77777777" w:rsidR="00BA6ED2" w:rsidRPr="00BA6ED2" w:rsidRDefault="00BA6ED2" w:rsidP="00BA6ED2">
            <w:pPr>
              <w:pStyle w:val="FP"/>
            </w:pPr>
            <w:r w:rsidRPr="00BA6ED2">
              <w:t>C1-252167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D08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C658" w14:textId="77777777" w:rsidR="00BA6ED2" w:rsidRPr="00BA6ED2" w:rsidRDefault="00BA6ED2" w:rsidP="00BA6ED2">
            <w:pPr>
              <w:pStyle w:val="FP"/>
            </w:pPr>
            <w:r w:rsidRPr="00BA6ED2">
              <w:t>MediaTek Inc., 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010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1F6" w14:textId="77777777" w:rsidR="00BA6ED2" w:rsidRPr="00BA6ED2" w:rsidRDefault="00BA6ED2" w:rsidP="00BA6ED2">
            <w:pPr>
              <w:pStyle w:val="FP"/>
            </w:pPr>
            <w:r w:rsidRPr="00BA6ED2">
              <w:t>C1-251914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D1F4" w14:textId="77777777" w:rsidR="00BA6ED2" w:rsidRPr="00BA6ED2" w:rsidRDefault="00BA6ED2" w:rsidP="00BA6ED2">
            <w:pPr>
              <w:pStyle w:val="FP"/>
            </w:pPr>
            <w:r w:rsidRPr="00BA6ED2">
              <w:t>C1-252536</w:t>
            </w:r>
          </w:p>
        </w:tc>
      </w:tr>
      <w:tr w:rsidR="00BA6ED2" w:rsidRPr="00BA6ED2" w14:paraId="76AEB54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6215" w14:textId="77777777" w:rsidR="00BA6ED2" w:rsidRPr="00BA6ED2" w:rsidRDefault="00BA6ED2" w:rsidP="00BA6ED2">
            <w:pPr>
              <w:pStyle w:val="FP"/>
            </w:pPr>
            <w:r w:rsidRPr="00BA6ED2">
              <w:t>C1-252168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8949" w14:textId="77777777" w:rsidR="00BA6ED2" w:rsidRPr="00BA6ED2" w:rsidRDefault="00BA6ED2" w:rsidP="00BA6ED2">
            <w:pPr>
              <w:pStyle w:val="FP"/>
            </w:pPr>
            <w:r w:rsidRPr="00BA6ED2">
              <w:t>The adjustment of mobile reachable timer or the implicit detach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7E34" w14:textId="77777777" w:rsidR="00BA6ED2" w:rsidRPr="00BA6ED2" w:rsidRDefault="00BA6ED2" w:rsidP="00BA6ED2">
            <w:pPr>
              <w:pStyle w:val="FP"/>
            </w:pPr>
            <w:r w:rsidRPr="00BA6ED2">
              <w:t>vivo, MediaTek Inc.,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BB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4F26" w14:textId="77777777" w:rsidR="00BA6ED2" w:rsidRPr="00BA6ED2" w:rsidRDefault="00BA6ED2" w:rsidP="00BA6ED2">
            <w:pPr>
              <w:pStyle w:val="FP"/>
            </w:pPr>
            <w:r w:rsidRPr="00BA6ED2">
              <w:t>C1-251924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9F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1E6A4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39A" w14:textId="77777777" w:rsidR="00BA6ED2" w:rsidRPr="00BA6ED2" w:rsidRDefault="00BA6ED2" w:rsidP="00BA6ED2">
            <w:pPr>
              <w:pStyle w:val="FP"/>
            </w:pPr>
            <w:r w:rsidRPr="00BA6ED2">
              <w:t>C1-252169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E4EF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846F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77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5BEE" w14:textId="77777777" w:rsidR="00BA6ED2" w:rsidRPr="00BA6ED2" w:rsidRDefault="00BA6ED2" w:rsidP="00BA6ED2">
            <w:pPr>
              <w:pStyle w:val="FP"/>
            </w:pPr>
            <w:r w:rsidRPr="00BA6ED2">
              <w:t>C1-251927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A4B0" w14:textId="77777777" w:rsidR="00BA6ED2" w:rsidRPr="00BA6ED2" w:rsidRDefault="00BA6ED2" w:rsidP="00BA6ED2">
            <w:pPr>
              <w:pStyle w:val="FP"/>
            </w:pPr>
            <w:r w:rsidRPr="00BA6ED2">
              <w:t>C1-252537</w:t>
            </w:r>
          </w:p>
        </w:tc>
      </w:tr>
      <w:tr w:rsidR="00BA6ED2" w:rsidRPr="00BA6ED2" w14:paraId="5541A0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3F7" w14:textId="77777777" w:rsidR="00BA6ED2" w:rsidRPr="00BA6ED2" w:rsidRDefault="00BA6ED2" w:rsidP="00BA6ED2">
            <w:pPr>
              <w:pStyle w:val="FP"/>
            </w:pPr>
            <w:r w:rsidRPr="00BA6ED2">
              <w:t>C1-252170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326" w14:textId="77777777" w:rsidR="00BA6ED2" w:rsidRPr="00BA6ED2" w:rsidRDefault="00BA6ED2" w:rsidP="00BA6ED2">
            <w:pPr>
              <w:pStyle w:val="FP"/>
            </w:pPr>
            <w:r w:rsidRPr="00BA6ED2">
              <w:t>Clarification of supported EHPLMN configurations for indirect network sharing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92B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19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1E9A" w14:textId="77777777" w:rsidR="00BA6ED2" w:rsidRPr="00BA6ED2" w:rsidRDefault="00BA6ED2" w:rsidP="00BA6ED2">
            <w:pPr>
              <w:pStyle w:val="FP"/>
            </w:pPr>
            <w:r w:rsidRPr="00BA6ED2">
              <w:t>C1-251515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BE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285F4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7A5" w14:textId="77777777" w:rsidR="00BA6ED2" w:rsidRPr="00BA6ED2" w:rsidRDefault="00BA6ED2" w:rsidP="00BA6ED2">
            <w:pPr>
              <w:pStyle w:val="FP"/>
            </w:pPr>
            <w:r w:rsidRPr="00BA6ED2">
              <w:t>C1-252171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5B8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FFB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32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CFA" w14:textId="77777777" w:rsidR="00BA6ED2" w:rsidRPr="00BA6ED2" w:rsidRDefault="00BA6ED2" w:rsidP="00BA6ED2">
            <w:pPr>
              <w:pStyle w:val="FP"/>
            </w:pPr>
            <w:r w:rsidRPr="00BA6ED2">
              <w:t>C1-251662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5C54" w14:textId="77777777" w:rsidR="00BA6ED2" w:rsidRPr="00BA6ED2" w:rsidRDefault="00BA6ED2" w:rsidP="00BA6ED2">
            <w:pPr>
              <w:pStyle w:val="FP"/>
            </w:pPr>
            <w:r w:rsidRPr="00BA6ED2">
              <w:t>C1-252539</w:t>
            </w:r>
          </w:p>
        </w:tc>
      </w:tr>
      <w:tr w:rsidR="00BA6ED2" w:rsidRPr="00BA6ED2" w14:paraId="733797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F729" w14:textId="77777777" w:rsidR="00BA6ED2" w:rsidRPr="00BA6ED2" w:rsidRDefault="00BA6ED2" w:rsidP="00BA6ED2">
            <w:pPr>
              <w:pStyle w:val="FP"/>
            </w:pPr>
            <w:r w:rsidRPr="00BA6ED2">
              <w:t>C1-252172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FFD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C8F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070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C87E" w14:textId="77777777" w:rsidR="00BA6ED2" w:rsidRPr="00BA6ED2" w:rsidRDefault="00BA6ED2" w:rsidP="00BA6ED2">
            <w:pPr>
              <w:pStyle w:val="FP"/>
            </w:pPr>
            <w:r w:rsidRPr="00BA6ED2">
              <w:t>C1-251700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71C5" w14:textId="77777777" w:rsidR="00BA6ED2" w:rsidRPr="00BA6ED2" w:rsidRDefault="00BA6ED2" w:rsidP="00BA6ED2">
            <w:pPr>
              <w:pStyle w:val="FP"/>
            </w:pPr>
            <w:r w:rsidRPr="00BA6ED2">
              <w:t>C1-252261</w:t>
            </w:r>
          </w:p>
        </w:tc>
      </w:tr>
      <w:tr w:rsidR="00BA6ED2" w:rsidRPr="00BA6ED2" w14:paraId="3E718D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98E" w14:textId="77777777" w:rsidR="00BA6ED2" w:rsidRPr="00BA6ED2" w:rsidRDefault="00BA6ED2" w:rsidP="00BA6ED2">
            <w:pPr>
              <w:pStyle w:val="FP"/>
            </w:pPr>
            <w:r w:rsidRPr="00BA6ED2">
              <w:t>C1-252173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BF0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175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8C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5758" w14:textId="77777777" w:rsidR="00BA6ED2" w:rsidRPr="00BA6ED2" w:rsidRDefault="00BA6ED2" w:rsidP="00BA6ED2">
            <w:pPr>
              <w:pStyle w:val="FP"/>
            </w:pPr>
            <w:r w:rsidRPr="00BA6ED2">
              <w:t>C1-251701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106" w14:textId="77777777" w:rsidR="00BA6ED2" w:rsidRPr="00BA6ED2" w:rsidRDefault="00BA6ED2" w:rsidP="00BA6ED2">
            <w:pPr>
              <w:pStyle w:val="FP"/>
            </w:pPr>
            <w:r w:rsidRPr="00BA6ED2">
              <w:t>C1-252216</w:t>
            </w:r>
          </w:p>
        </w:tc>
      </w:tr>
      <w:tr w:rsidR="00BA6ED2" w:rsidRPr="00BA6ED2" w14:paraId="75FDE8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36B" w14:textId="77777777" w:rsidR="00BA6ED2" w:rsidRPr="00BA6ED2" w:rsidRDefault="00BA6ED2" w:rsidP="00BA6ED2">
            <w:pPr>
              <w:pStyle w:val="FP"/>
            </w:pPr>
            <w:r w:rsidRPr="00BA6ED2">
              <w:t>C1-252174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35DA" w14:textId="77777777" w:rsidR="00BA6ED2" w:rsidRPr="00BA6ED2" w:rsidRDefault="00BA6ED2" w:rsidP="00BA6ED2">
            <w:pPr>
              <w:pStyle w:val="FP"/>
            </w:pPr>
            <w:r w:rsidRPr="00BA6ED2">
              <w:t>MT SMS over NAS with priority for messaging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DF10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Labs, Nokia,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2DD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B64B" w14:textId="77777777" w:rsidR="00BA6ED2" w:rsidRPr="00BA6ED2" w:rsidRDefault="00BA6ED2" w:rsidP="00BA6ED2">
            <w:pPr>
              <w:pStyle w:val="FP"/>
            </w:pPr>
            <w:r w:rsidRPr="00BA6ED2">
              <w:t>C1-251605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F6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011C1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0975" w14:textId="77777777" w:rsidR="00BA6ED2" w:rsidRPr="00BA6ED2" w:rsidRDefault="00BA6ED2" w:rsidP="00BA6ED2">
            <w:pPr>
              <w:pStyle w:val="FP"/>
            </w:pPr>
            <w:r w:rsidRPr="00BA6ED2">
              <w:t>C1-252175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A5B1" w14:textId="77777777" w:rsidR="00BA6ED2" w:rsidRPr="00BA6ED2" w:rsidRDefault="00BA6ED2" w:rsidP="00BA6ED2">
            <w:pPr>
              <w:pStyle w:val="FP"/>
            </w:pPr>
            <w:r w:rsidRPr="00BA6ED2">
              <w:t>Additional case for paging with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F7D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Labs, Nokia,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CF6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5BDB" w14:textId="77777777" w:rsidR="00BA6ED2" w:rsidRPr="00BA6ED2" w:rsidRDefault="00BA6ED2" w:rsidP="00BA6ED2">
            <w:pPr>
              <w:pStyle w:val="FP"/>
            </w:pPr>
            <w:r w:rsidRPr="00BA6ED2">
              <w:t>C1-251606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36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E6A9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3C50" w14:textId="77777777" w:rsidR="00BA6ED2" w:rsidRPr="00BA6ED2" w:rsidRDefault="00BA6ED2" w:rsidP="00BA6ED2">
            <w:pPr>
              <w:pStyle w:val="FP"/>
            </w:pPr>
            <w:r w:rsidRPr="00BA6ED2">
              <w:t>C1-252176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9D34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10F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B80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5ACC" w14:textId="77777777" w:rsidR="00BA6ED2" w:rsidRPr="00BA6ED2" w:rsidRDefault="00BA6ED2" w:rsidP="00BA6ED2">
            <w:pPr>
              <w:pStyle w:val="FP"/>
            </w:pPr>
            <w:r w:rsidRPr="00BA6ED2">
              <w:t>C1-251727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32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EC6A3A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5E9" w14:textId="77777777" w:rsidR="00BA6ED2" w:rsidRPr="00BA6ED2" w:rsidRDefault="00BA6ED2" w:rsidP="00BA6ED2">
            <w:pPr>
              <w:pStyle w:val="FP"/>
            </w:pPr>
            <w:r w:rsidRPr="00BA6ED2">
              <w:t>C1-252177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333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747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89E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958C" w14:textId="77777777" w:rsidR="00BA6ED2" w:rsidRPr="00BA6ED2" w:rsidRDefault="00BA6ED2" w:rsidP="00BA6ED2">
            <w:pPr>
              <w:pStyle w:val="FP"/>
            </w:pPr>
            <w:r w:rsidRPr="00BA6ED2">
              <w:t>C1-251728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6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DEF3B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BAB" w14:textId="77777777" w:rsidR="00BA6ED2" w:rsidRPr="00BA6ED2" w:rsidRDefault="00BA6ED2" w:rsidP="00BA6ED2">
            <w:pPr>
              <w:pStyle w:val="FP"/>
            </w:pPr>
            <w:r w:rsidRPr="00BA6ED2">
              <w:t>C1-252178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36B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09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81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97A" w14:textId="77777777" w:rsidR="00BA6ED2" w:rsidRPr="00BA6ED2" w:rsidRDefault="00BA6ED2" w:rsidP="00BA6ED2">
            <w:pPr>
              <w:pStyle w:val="FP"/>
            </w:pPr>
            <w:r w:rsidRPr="00BA6ED2">
              <w:t>C1-252065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82D" w14:textId="77777777" w:rsidR="00BA6ED2" w:rsidRPr="00BA6ED2" w:rsidRDefault="00BA6ED2" w:rsidP="00BA6ED2">
            <w:pPr>
              <w:pStyle w:val="FP"/>
            </w:pPr>
            <w:r w:rsidRPr="00BA6ED2">
              <w:t>C1-252511</w:t>
            </w:r>
          </w:p>
        </w:tc>
      </w:tr>
      <w:tr w:rsidR="00BA6ED2" w:rsidRPr="00BA6ED2" w14:paraId="285D55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6EE" w14:textId="77777777" w:rsidR="00BA6ED2" w:rsidRPr="00BA6ED2" w:rsidRDefault="00BA6ED2" w:rsidP="00BA6ED2">
            <w:pPr>
              <w:pStyle w:val="FP"/>
            </w:pPr>
            <w:r w:rsidRPr="00BA6ED2">
              <w:t>C1-252179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5ED9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8460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CA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C5C" w14:textId="77777777" w:rsidR="00BA6ED2" w:rsidRPr="00BA6ED2" w:rsidRDefault="00BA6ED2" w:rsidP="00BA6ED2">
            <w:pPr>
              <w:pStyle w:val="FP"/>
            </w:pPr>
            <w:r w:rsidRPr="00BA6ED2">
              <w:t>C1-252068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23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B86A4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682" w14:textId="77777777" w:rsidR="00BA6ED2" w:rsidRPr="00BA6ED2" w:rsidRDefault="00BA6ED2" w:rsidP="00BA6ED2">
            <w:pPr>
              <w:pStyle w:val="FP"/>
            </w:pPr>
            <w:r w:rsidRPr="00BA6ED2">
              <w:t>C1-252180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0CA0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732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005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AE9" w14:textId="77777777" w:rsidR="00BA6ED2" w:rsidRPr="00BA6ED2" w:rsidRDefault="00BA6ED2" w:rsidP="00BA6ED2">
            <w:pPr>
              <w:pStyle w:val="FP"/>
            </w:pPr>
            <w:r w:rsidRPr="00BA6ED2">
              <w:t>C1-251564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4249" w14:textId="77777777" w:rsidR="00BA6ED2" w:rsidRPr="00BA6ED2" w:rsidRDefault="00BA6ED2" w:rsidP="00BA6ED2">
            <w:pPr>
              <w:pStyle w:val="FP"/>
            </w:pPr>
            <w:r w:rsidRPr="00BA6ED2">
              <w:t>C1-252558</w:t>
            </w:r>
          </w:p>
        </w:tc>
      </w:tr>
      <w:tr w:rsidR="00BA6ED2" w:rsidRPr="00BA6ED2" w14:paraId="102DE2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56A" w14:textId="77777777" w:rsidR="00BA6ED2" w:rsidRPr="00BA6ED2" w:rsidRDefault="00BA6ED2" w:rsidP="00BA6ED2">
            <w:pPr>
              <w:pStyle w:val="FP"/>
            </w:pPr>
            <w:r w:rsidRPr="00BA6ED2">
              <w:t>C1-252181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021C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PD- Rel18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466" w14:textId="77777777" w:rsidR="00BA6ED2" w:rsidRPr="00BA6ED2" w:rsidRDefault="00BA6ED2" w:rsidP="00BA6ED2">
            <w:pPr>
              <w:pStyle w:val="FP"/>
            </w:pPr>
            <w:r w:rsidRPr="00BA6ED2">
              <w:t>Ericsson,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12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07FF" w14:textId="77777777" w:rsidR="00BA6ED2" w:rsidRPr="00BA6ED2" w:rsidRDefault="00BA6ED2" w:rsidP="00BA6ED2">
            <w:pPr>
              <w:pStyle w:val="FP"/>
            </w:pPr>
            <w:r w:rsidRPr="00BA6ED2">
              <w:t>C1-251698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1E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C72E1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EF9" w14:textId="77777777" w:rsidR="00BA6ED2" w:rsidRPr="00BA6ED2" w:rsidRDefault="00BA6ED2" w:rsidP="00BA6ED2">
            <w:pPr>
              <w:pStyle w:val="FP"/>
            </w:pPr>
            <w:r w:rsidRPr="00BA6ED2">
              <w:t>C1-252182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19C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 - Rel19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EA2" w14:textId="77777777" w:rsidR="00BA6ED2" w:rsidRPr="00BA6ED2" w:rsidRDefault="00BA6ED2" w:rsidP="00BA6ED2">
            <w:pPr>
              <w:pStyle w:val="FP"/>
            </w:pPr>
            <w:r w:rsidRPr="00BA6ED2">
              <w:t>Ericsson,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A1F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559" w14:textId="77777777" w:rsidR="00BA6ED2" w:rsidRPr="00BA6ED2" w:rsidRDefault="00BA6ED2" w:rsidP="00BA6ED2">
            <w:pPr>
              <w:pStyle w:val="FP"/>
            </w:pPr>
            <w:r w:rsidRPr="00BA6ED2">
              <w:t>C1-251699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C6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F32B2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8164" w14:textId="77777777" w:rsidR="00BA6ED2" w:rsidRPr="00BA6ED2" w:rsidRDefault="00BA6ED2" w:rsidP="00BA6ED2">
            <w:pPr>
              <w:pStyle w:val="FP"/>
            </w:pPr>
            <w:r w:rsidRPr="00BA6ED2">
              <w:t>C1-252183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D2C9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3B8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86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8902" w14:textId="77777777" w:rsidR="00BA6ED2" w:rsidRPr="00BA6ED2" w:rsidRDefault="00BA6ED2" w:rsidP="00BA6ED2">
            <w:pPr>
              <w:pStyle w:val="FP"/>
            </w:pPr>
            <w:r w:rsidRPr="00BA6ED2">
              <w:t>C1-251935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785" w14:textId="77777777" w:rsidR="00BA6ED2" w:rsidRPr="00BA6ED2" w:rsidRDefault="00BA6ED2" w:rsidP="00BA6ED2">
            <w:pPr>
              <w:pStyle w:val="FP"/>
            </w:pPr>
            <w:r w:rsidRPr="00BA6ED2">
              <w:t>C1-252542</w:t>
            </w:r>
          </w:p>
        </w:tc>
      </w:tr>
      <w:tr w:rsidR="00BA6ED2" w:rsidRPr="00BA6ED2" w14:paraId="20B8A9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8A0" w14:textId="77777777" w:rsidR="00BA6ED2" w:rsidRPr="00BA6ED2" w:rsidRDefault="00BA6ED2" w:rsidP="00BA6ED2">
            <w:pPr>
              <w:pStyle w:val="FP"/>
            </w:pPr>
            <w:r w:rsidRPr="00BA6ED2">
              <w:t>C1-252184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27D" w14:textId="77777777" w:rsidR="00BA6ED2" w:rsidRPr="00BA6ED2" w:rsidRDefault="00BA6ED2" w:rsidP="00BA6ED2">
            <w:pPr>
              <w:pStyle w:val="FP"/>
            </w:pPr>
            <w:r w:rsidRPr="00BA6ED2">
              <w:t>Limiting frequent breaks in service using disabling of N1 mode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892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694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5111" w14:textId="77777777" w:rsidR="00BA6ED2" w:rsidRPr="00BA6ED2" w:rsidRDefault="00BA6ED2" w:rsidP="00BA6ED2">
            <w:pPr>
              <w:pStyle w:val="FP"/>
            </w:pPr>
            <w:r w:rsidRPr="00BA6ED2">
              <w:t>C1-251939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58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F2746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AB1" w14:textId="77777777" w:rsidR="00BA6ED2" w:rsidRPr="00BA6ED2" w:rsidRDefault="00BA6ED2" w:rsidP="00BA6ED2">
            <w:pPr>
              <w:pStyle w:val="FP"/>
            </w:pPr>
            <w:r w:rsidRPr="00BA6ED2">
              <w:t>C1-252185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162E" w14:textId="77777777" w:rsidR="00BA6ED2" w:rsidRPr="00BA6ED2" w:rsidRDefault="00BA6ED2" w:rsidP="00BA6ED2">
            <w:pPr>
              <w:pStyle w:val="FP"/>
            </w:pPr>
            <w:r w:rsidRPr="00BA6ED2">
              <w:t>New Solution for KI#5 - RAT restriction under Disaster Conditions handling, post-disaster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C28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48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C7D6" w14:textId="77777777" w:rsidR="00BA6ED2" w:rsidRPr="00BA6ED2" w:rsidRDefault="00BA6ED2" w:rsidP="00BA6ED2">
            <w:pPr>
              <w:pStyle w:val="FP"/>
            </w:pPr>
            <w:r w:rsidRPr="00BA6ED2">
              <w:t>C1-251587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29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4CAA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80E" w14:textId="77777777" w:rsidR="00BA6ED2" w:rsidRPr="00BA6ED2" w:rsidRDefault="00BA6ED2" w:rsidP="00BA6ED2">
            <w:pPr>
              <w:pStyle w:val="FP"/>
            </w:pPr>
            <w:r w:rsidRPr="00BA6ED2">
              <w:t>C1-252186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0E86" w14:textId="77777777" w:rsidR="00BA6ED2" w:rsidRPr="00BA6ED2" w:rsidRDefault="00BA6ED2" w:rsidP="00BA6ED2">
            <w:pPr>
              <w:pStyle w:val="FP"/>
            </w:pPr>
            <w:r w:rsidRPr="00BA6ED2">
              <w:t>Update to Solution #6: Notification that disaster condition is no longer applicable to the  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F19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4B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A3F5" w14:textId="77777777" w:rsidR="00BA6ED2" w:rsidRPr="00BA6ED2" w:rsidRDefault="00BA6ED2" w:rsidP="00BA6ED2">
            <w:pPr>
              <w:pStyle w:val="FP"/>
            </w:pPr>
            <w:r w:rsidRPr="00BA6ED2">
              <w:t>C1-251972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6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72193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0AD" w14:textId="77777777" w:rsidR="00BA6ED2" w:rsidRPr="00BA6ED2" w:rsidRDefault="00BA6ED2" w:rsidP="00BA6ED2">
            <w:pPr>
              <w:pStyle w:val="FP"/>
            </w:pPr>
            <w:r w:rsidRPr="00BA6ED2">
              <w:t>C1-252187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0C0C" w14:textId="77777777" w:rsidR="00BA6ED2" w:rsidRPr="00BA6ED2" w:rsidRDefault="00BA6ED2" w:rsidP="00BA6ED2">
            <w:pPr>
              <w:pStyle w:val="FP"/>
            </w:pPr>
            <w:r w:rsidRPr="00BA6ED2">
              <w:t>Clean-up of Solution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1FA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909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03E" w14:textId="77777777" w:rsidR="00BA6ED2" w:rsidRPr="00BA6ED2" w:rsidRDefault="00BA6ED2" w:rsidP="00BA6ED2">
            <w:pPr>
              <w:pStyle w:val="FP"/>
            </w:pPr>
            <w:r w:rsidRPr="00BA6ED2">
              <w:t>C1-251674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DF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DCF38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A981" w14:textId="77777777" w:rsidR="00BA6ED2" w:rsidRPr="00BA6ED2" w:rsidRDefault="00BA6ED2" w:rsidP="00BA6ED2">
            <w:pPr>
              <w:pStyle w:val="FP"/>
            </w:pPr>
            <w:r w:rsidRPr="00BA6ED2">
              <w:t>C1-252188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EC4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to handle disaster applicable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1D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941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274" w14:textId="77777777" w:rsidR="00BA6ED2" w:rsidRPr="00BA6ED2" w:rsidRDefault="00BA6ED2" w:rsidP="00BA6ED2">
            <w:pPr>
              <w:pStyle w:val="FP"/>
            </w:pPr>
            <w:r w:rsidRPr="00BA6ED2">
              <w:t>C1-251971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C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A41C1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F6" w14:textId="77777777" w:rsidR="00BA6ED2" w:rsidRPr="00BA6ED2" w:rsidRDefault="00BA6ED2" w:rsidP="00BA6ED2">
            <w:pPr>
              <w:pStyle w:val="FP"/>
            </w:pPr>
            <w:r w:rsidRPr="00BA6ED2">
              <w:t>C1-252189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05C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– VPLMN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DB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C9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792" w14:textId="77777777" w:rsidR="00BA6ED2" w:rsidRPr="00BA6ED2" w:rsidRDefault="00BA6ED2" w:rsidP="00BA6ED2">
            <w:pPr>
              <w:pStyle w:val="FP"/>
            </w:pPr>
            <w:r w:rsidRPr="00BA6ED2">
              <w:t>C1-251976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4E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BFB32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6F6" w14:textId="77777777" w:rsidR="00BA6ED2" w:rsidRPr="00BA6ED2" w:rsidRDefault="00BA6ED2" w:rsidP="00BA6ED2">
            <w:pPr>
              <w:pStyle w:val="FP"/>
            </w:pPr>
            <w:r w:rsidRPr="00BA6ED2">
              <w:t>C1-252190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E5C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298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67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156D" w14:textId="77777777" w:rsidR="00BA6ED2" w:rsidRPr="00BA6ED2" w:rsidRDefault="00BA6ED2" w:rsidP="00BA6ED2">
            <w:pPr>
              <w:pStyle w:val="FP"/>
            </w:pPr>
            <w:r w:rsidRPr="00BA6ED2">
              <w:t>C1-251933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B923" w14:textId="77777777" w:rsidR="00BA6ED2" w:rsidRPr="00BA6ED2" w:rsidRDefault="00BA6ED2" w:rsidP="00BA6ED2">
            <w:pPr>
              <w:pStyle w:val="FP"/>
            </w:pPr>
            <w:r w:rsidRPr="00BA6ED2">
              <w:t>C1-252543</w:t>
            </w:r>
          </w:p>
        </w:tc>
      </w:tr>
      <w:tr w:rsidR="00BA6ED2" w:rsidRPr="00BA6ED2" w14:paraId="20DE8CE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0D0" w14:textId="77777777" w:rsidR="00BA6ED2" w:rsidRPr="00BA6ED2" w:rsidRDefault="00BA6ED2" w:rsidP="00BA6ED2">
            <w:pPr>
              <w:pStyle w:val="FP"/>
            </w:pPr>
            <w:r w:rsidRPr="00BA6ED2">
              <w:t>C1-252191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5EE1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63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987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D72" w14:textId="77777777" w:rsidR="00BA6ED2" w:rsidRPr="00BA6ED2" w:rsidRDefault="00BA6ED2" w:rsidP="00BA6ED2">
            <w:pPr>
              <w:pStyle w:val="FP"/>
            </w:pPr>
            <w:r w:rsidRPr="00BA6ED2">
              <w:t>C1-251790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27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94F66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F6BB" w14:textId="77777777" w:rsidR="00BA6ED2" w:rsidRPr="00BA6ED2" w:rsidRDefault="00BA6ED2" w:rsidP="00BA6ED2">
            <w:pPr>
              <w:pStyle w:val="FP"/>
            </w:pPr>
            <w:r w:rsidRPr="00BA6ED2">
              <w:t>C1-252192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11DE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326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D76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89A5" w14:textId="77777777" w:rsidR="00BA6ED2" w:rsidRPr="00BA6ED2" w:rsidRDefault="00BA6ED2" w:rsidP="00BA6ED2">
            <w:pPr>
              <w:pStyle w:val="FP"/>
            </w:pPr>
            <w:r w:rsidRPr="00BA6ED2">
              <w:t>C1-251586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91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C790A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613" w14:textId="77777777" w:rsidR="00BA6ED2" w:rsidRPr="00BA6ED2" w:rsidRDefault="00BA6ED2" w:rsidP="00BA6ED2">
            <w:pPr>
              <w:pStyle w:val="FP"/>
            </w:pPr>
            <w:r w:rsidRPr="00BA6ED2">
              <w:t>C1-252193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83B5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A86B" w14:textId="77777777" w:rsidR="00BA6ED2" w:rsidRPr="00BA6ED2" w:rsidRDefault="00BA6ED2" w:rsidP="00BA6ED2">
            <w:pPr>
              <w:pStyle w:val="FP"/>
            </w:pPr>
            <w:r w:rsidRPr="00BA6ED2">
              <w:t xml:space="preserve">Nokia, </w:t>
            </w:r>
            <w:proofErr w:type="spellStart"/>
            <w:r w:rsidRPr="00BA6ED2">
              <w:t>InterDigital</w:t>
            </w:r>
            <w:proofErr w:type="spellEnd"/>
            <w:r w:rsidRPr="00BA6ED2">
              <w:t>, China Telecom,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FC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D572" w14:textId="77777777" w:rsidR="00BA6ED2" w:rsidRPr="00BA6ED2" w:rsidRDefault="00BA6ED2" w:rsidP="00BA6ED2">
            <w:pPr>
              <w:pStyle w:val="FP"/>
            </w:pPr>
            <w:r w:rsidRPr="00BA6ED2">
              <w:t>C1-251954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F0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17FC7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4DB7" w14:textId="77777777" w:rsidR="00BA6ED2" w:rsidRPr="00BA6ED2" w:rsidRDefault="00BA6ED2" w:rsidP="00BA6ED2">
            <w:pPr>
              <w:pStyle w:val="FP"/>
            </w:pPr>
            <w:r w:rsidRPr="00BA6ED2">
              <w:t>C1-252194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BFD" w14:textId="77777777" w:rsidR="00BA6ED2" w:rsidRPr="00BA6ED2" w:rsidRDefault="00BA6ED2" w:rsidP="00BA6ED2">
            <w:pPr>
              <w:pStyle w:val="FP"/>
            </w:pPr>
            <w:r w:rsidRPr="00BA6ED2">
              <w:t>Conclusion on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5FD3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67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3F7" w14:textId="77777777" w:rsidR="00BA6ED2" w:rsidRPr="00BA6ED2" w:rsidRDefault="00BA6ED2" w:rsidP="00BA6ED2">
            <w:pPr>
              <w:pStyle w:val="FP"/>
            </w:pPr>
            <w:r w:rsidRPr="00BA6ED2">
              <w:t>C1-252038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15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4ED99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F9A" w14:textId="77777777" w:rsidR="00BA6ED2" w:rsidRPr="00BA6ED2" w:rsidRDefault="00BA6ED2" w:rsidP="00BA6ED2">
            <w:pPr>
              <w:pStyle w:val="FP"/>
            </w:pPr>
            <w:r w:rsidRPr="00BA6ED2">
              <w:t>C1-252195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3E58" w14:textId="77777777" w:rsidR="00BA6ED2" w:rsidRPr="00BA6ED2" w:rsidRDefault="00BA6ED2" w:rsidP="00BA6ED2">
            <w:pPr>
              <w:pStyle w:val="FP"/>
            </w:pPr>
            <w:r w:rsidRPr="00BA6ED2">
              <w:t>Conclusions for Key Issue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224" w14:textId="77777777" w:rsidR="00BA6ED2" w:rsidRPr="00BA6ED2" w:rsidRDefault="00BA6ED2" w:rsidP="00BA6ED2">
            <w:pPr>
              <w:pStyle w:val="FP"/>
            </w:pPr>
            <w:r w:rsidRPr="00BA6ED2">
              <w:t xml:space="preserve">Google, </w:t>
            </w:r>
            <w:proofErr w:type="spellStart"/>
            <w:r w:rsidRPr="00BA6ED2">
              <w:t>InterDigital</w:t>
            </w:r>
            <w:proofErr w:type="spellEnd"/>
            <w:r w:rsidRPr="00BA6ED2">
              <w:t>, Nokia,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7D1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CB2" w14:textId="77777777" w:rsidR="00BA6ED2" w:rsidRPr="00BA6ED2" w:rsidRDefault="00BA6ED2" w:rsidP="00BA6ED2">
            <w:pPr>
              <w:pStyle w:val="FP"/>
            </w:pPr>
            <w:r w:rsidRPr="00BA6ED2">
              <w:t>C1-251886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25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3E3F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9CB2" w14:textId="77777777" w:rsidR="00BA6ED2" w:rsidRPr="00BA6ED2" w:rsidRDefault="00BA6ED2" w:rsidP="00BA6ED2">
            <w:pPr>
              <w:pStyle w:val="FP"/>
            </w:pPr>
            <w:r w:rsidRPr="00BA6ED2">
              <w:t>C1-252196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64B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5CD7" w14:textId="77777777" w:rsidR="00BA6ED2" w:rsidRPr="00BA6ED2" w:rsidRDefault="00BA6ED2" w:rsidP="00BA6ED2">
            <w:pPr>
              <w:pStyle w:val="FP"/>
            </w:pPr>
            <w:r w:rsidRPr="00BA6ED2">
              <w:t>LG Electronics,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5A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87D" w14:textId="77777777" w:rsidR="00BA6ED2" w:rsidRPr="00BA6ED2" w:rsidRDefault="00BA6ED2" w:rsidP="00BA6ED2">
            <w:pPr>
              <w:pStyle w:val="FP"/>
            </w:pPr>
            <w:r w:rsidRPr="00BA6ED2">
              <w:t>C1-251931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54E" w14:textId="77777777" w:rsidR="00BA6ED2" w:rsidRPr="00BA6ED2" w:rsidRDefault="00BA6ED2" w:rsidP="00BA6ED2">
            <w:pPr>
              <w:pStyle w:val="FP"/>
            </w:pPr>
            <w:r w:rsidRPr="00BA6ED2">
              <w:t>C1-252513</w:t>
            </w:r>
          </w:p>
        </w:tc>
      </w:tr>
      <w:tr w:rsidR="00BA6ED2" w:rsidRPr="00BA6ED2" w14:paraId="7D94031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EBB7" w14:textId="77777777" w:rsidR="00BA6ED2" w:rsidRPr="00BA6ED2" w:rsidRDefault="00BA6ED2" w:rsidP="00BA6ED2">
            <w:pPr>
              <w:pStyle w:val="FP"/>
            </w:pPr>
            <w:r w:rsidRPr="00BA6ED2">
              <w:t>C1-252197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985C" w14:textId="77777777" w:rsidR="00BA6ED2" w:rsidRPr="00BA6ED2" w:rsidRDefault="00BA6ED2" w:rsidP="00BA6ED2">
            <w:pPr>
              <w:pStyle w:val="FP"/>
            </w:pPr>
            <w:r w:rsidRPr="00BA6ED2">
              <w:t>Reference to obsoleted IETF RFC2460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C2D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52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5320" w14:textId="77777777" w:rsidR="00BA6ED2" w:rsidRPr="00BA6ED2" w:rsidRDefault="00BA6ED2" w:rsidP="00BA6ED2">
            <w:pPr>
              <w:pStyle w:val="FP"/>
            </w:pPr>
            <w:r w:rsidRPr="00BA6ED2">
              <w:t>C1-251752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9C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6E3F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289" w14:textId="77777777" w:rsidR="00BA6ED2" w:rsidRPr="00BA6ED2" w:rsidRDefault="00BA6ED2" w:rsidP="00BA6ED2">
            <w:pPr>
              <w:pStyle w:val="FP"/>
            </w:pPr>
            <w:r w:rsidRPr="00BA6ED2">
              <w:t>C1-252198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F70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A1F9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F7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C969" w14:textId="77777777" w:rsidR="00BA6ED2" w:rsidRPr="00BA6ED2" w:rsidRDefault="00BA6ED2" w:rsidP="00BA6ED2">
            <w:pPr>
              <w:pStyle w:val="FP"/>
            </w:pPr>
            <w:r w:rsidRPr="00BA6ED2">
              <w:t>C1-251930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7A50" w14:textId="77777777" w:rsidR="00BA6ED2" w:rsidRPr="00BA6ED2" w:rsidRDefault="00BA6ED2" w:rsidP="00BA6ED2">
            <w:pPr>
              <w:pStyle w:val="FP"/>
            </w:pPr>
            <w:r w:rsidRPr="00BA6ED2">
              <w:t>C1-252519</w:t>
            </w:r>
          </w:p>
        </w:tc>
      </w:tr>
      <w:tr w:rsidR="00BA6ED2" w:rsidRPr="00BA6ED2" w14:paraId="65CFFD8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08F" w14:textId="77777777" w:rsidR="00BA6ED2" w:rsidRPr="00BA6ED2" w:rsidRDefault="00BA6ED2" w:rsidP="00BA6ED2">
            <w:pPr>
              <w:pStyle w:val="FP"/>
            </w:pPr>
            <w:r w:rsidRPr="00BA6ED2">
              <w:t>C1-252199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49D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Updation</w:t>
            </w:r>
            <w:proofErr w:type="spellEnd"/>
            <w:r w:rsidRPr="00BA6ED2">
              <w:t xml:space="preserve"> of AT command +CGTFT to delete Packet filter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15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2D7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563F" w14:textId="77777777" w:rsidR="00BA6ED2" w:rsidRPr="00BA6ED2" w:rsidRDefault="00BA6ED2" w:rsidP="00BA6ED2">
            <w:pPr>
              <w:pStyle w:val="FP"/>
            </w:pPr>
            <w:r w:rsidRPr="00BA6ED2">
              <w:t>C1-251943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B6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0BA7F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7C07" w14:textId="77777777" w:rsidR="00BA6ED2" w:rsidRPr="00BA6ED2" w:rsidRDefault="00BA6ED2" w:rsidP="00BA6ED2">
            <w:pPr>
              <w:pStyle w:val="FP"/>
            </w:pPr>
            <w:r w:rsidRPr="00BA6ED2">
              <w:t>C1-252200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8E6" w14:textId="77777777" w:rsidR="00BA6ED2" w:rsidRPr="00BA6ED2" w:rsidRDefault="00BA6ED2" w:rsidP="00BA6ED2">
            <w:pPr>
              <w:pStyle w:val="FP"/>
            </w:pPr>
            <w:r w:rsidRPr="00BA6ED2">
              <w:t>Unification of naming for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E8E1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B17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9A0" w14:textId="77777777" w:rsidR="00BA6ED2" w:rsidRPr="00BA6ED2" w:rsidRDefault="00BA6ED2" w:rsidP="00BA6ED2">
            <w:pPr>
              <w:pStyle w:val="FP"/>
            </w:pPr>
            <w:r w:rsidRPr="00BA6ED2">
              <w:t>C1-251602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A9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F0FD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661E" w14:textId="77777777" w:rsidR="00BA6ED2" w:rsidRPr="00BA6ED2" w:rsidRDefault="00BA6ED2" w:rsidP="00BA6ED2">
            <w:pPr>
              <w:pStyle w:val="FP"/>
            </w:pPr>
            <w:r w:rsidRPr="00BA6ED2">
              <w:t>C1-252201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4013" w14:textId="77777777" w:rsidR="00BA6ED2" w:rsidRPr="00BA6ED2" w:rsidRDefault="00BA6ED2" w:rsidP="00BA6ED2">
            <w:pPr>
              <w:pStyle w:val="FP"/>
            </w:pPr>
            <w:r w:rsidRPr="00BA6ED2">
              <w:t>Cause value User plane not available update for PS data 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0090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CC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4AF3" w14:textId="77777777" w:rsidR="00BA6ED2" w:rsidRPr="00BA6ED2" w:rsidRDefault="00BA6ED2" w:rsidP="00BA6ED2">
            <w:pPr>
              <w:pStyle w:val="FP"/>
            </w:pPr>
            <w:r w:rsidRPr="00BA6ED2">
              <w:t>C1-251694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1C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7EF71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388" w14:textId="77777777" w:rsidR="00BA6ED2" w:rsidRPr="00BA6ED2" w:rsidRDefault="00BA6ED2" w:rsidP="00BA6ED2">
            <w:pPr>
              <w:pStyle w:val="FP"/>
            </w:pPr>
            <w:r w:rsidRPr="00BA6ED2">
              <w:t>C1-252202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7B7" w14:textId="77777777" w:rsidR="00BA6ED2" w:rsidRPr="00BA6ED2" w:rsidRDefault="00BA6ED2" w:rsidP="00BA6ED2">
            <w:pPr>
              <w:pStyle w:val="FP"/>
            </w:pPr>
            <w:r w:rsidRPr="00BA6ED2">
              <w:t>TCP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31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55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DA2" w14:textId="77777777" w:rsidR="00BA6ED2" w:rsidRPr="00BA6ED2" w:rsidRDefault="00BA6ED2" w:rsidP="00BA6ED2">
            <w:pPr>
              <w:pStyle w:val="FP"/>
            </w:pPr>
            <w:r w:rsidRPr="00BA6ED2">
              <w:t>C1-251695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371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6FBF9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BAC" w14:textId="77777777" w:rsidR="00BA6ED2" w:rsidRPr="00BA6ED2" w:rsidRDefault="00BA6ED2" w:rsidP="00BA6ED2">
            <w:pPr>
              <w:pStyle w:val="FP"/>
            </w:pPr>
            <w:r w:rsidRPr="00BA6ED2">
              <w:t>C1-252203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CF6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2D4A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342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351F" w14:textId="77777777" w:rsidR="00BA6ED2" w:rsidRPr="00BA6ED2" w:rsidRDefault="00BA6ED2" w:rsidP="00BA6ED2">
            <w:pPr>
              <w:pStyle w:val="FP"/>
            </w:pPr>
            <w:r w:rsidRPr="00BA6ED2">
              <w:t>C1-251722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39F" w14:textId="77777777" w:rsidR="00BA6ED2" w:rsidRPr="00BA6ED2" w:rsidRDefault="00BA6ED2" w:rsidP="00BA6ED2">
            <w:pPr>
              <w:pStyle w:val="FP"/>
            </w:pPr>
            <w:r w:rsidRPr="00BA6ED2">
              <w:t>C1-252561</w:t>
            </w:r>
          </w:p>
        </w:tc>
      </w:tr>
      <w:tr w:rsidR="00BA6ED2" w:rsidRPr="00BA6ED2" w14:paraId="3A18F7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8355" w14:textId="77777777" w:rsidR="00BA6ED2" w:rsidRPr="00BA6ED2" w:rsidRDefault="00BA6ED2" w:rsidP="00BA6ED2">
            <w:pPr>
              <w:pStyle w:val="FP"/>
            </w:pPr>
            <w:r w:rsidRPr="00BA6ED2">
              <w:t>C1-252204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361D" w14:textId="77777777" w:rsidR="00BA6ED2" w:rsidRPr="00BA6ED2" w:rsidRDefault="00BA6ED2" w:rsidP="00BA6ED2">
            <w:pPr>
              <w:pStyle w:val="FP"/>
            </w:pPr>
            <w:r w:rsidRPr="00BA6ED2">
              <w:t>Modify T3411 and T3402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AF08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9E1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25F" w14:textId="77777777" w:rsidR="00BA6ED2" w:rsidRPr="00BA6ED2" w:rsidRDefault="00BA6ED2" w:rsidP="00BA6ED2">
            <w:pPr>
              <w:pStyle w:val="FP"/>
            </w:pPr>
            <w:r w:rsidRPr="00BA6ED2">
              <w:t>C1-251723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F7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17D35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F89" w14:textId="77777777" w:rsidR="00BA6ED2" w:rsidRPr="00BA6ED2" w:rsidRDefault="00BA6ED2" w:rsidP="00BA6ED2">
            <w:pPr>
              <w:pStyle w:val="FP"/>
            </w:pPr>
            <w:r w:rsidRPr="00BA6ED2">
              <w:t>C1-252205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1457" w14:textId="77777777" w:rsidR="00BA6ED2" w:rsidRPr="00BA6ED2" w:rsidRDefault="00BA6ED2" w:rsidP="00BA6ED2">
            <w:pPr>
              <w:pStyle w:val="FP"/>
            </w:pPr>
            <w:r w:rsidRPr="00BA6ED2">
              <w:t>Modify T3511 and T3502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4B43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45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6FD" w14:textId="77777777" w:rsidR="00BA6ED2" w:rsidRPr="00BA6ED2" w:rsidRDefault="00BA6ED2" w:rsidP="00BA6ED2">
            <w:pPr>
              <w:pStyle w:val="FP"/>
            </w:pPr>
            <w:r w:rsidRPr="00BA6ED2">
              <w:t>C1-251724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BA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4046B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632" w14:textId="77777777" w:rsidR="00BA6ED2" w:rsidRPr="00BA6ED2" w:rsidRDefault="00BA6ED2" w:rsidP="00BA6ED2">
            <w:pPr>
              <w:pStyle w:val="FP"/>
            </w:pPr>
            <w:r w:rsidRPr="00BA6ED2">
              <w:t>C1-252206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F1E" w14:textId="77777777" w:rsidR="00BA6ED2" w:rsidRPr="00BA6ED2" w:rsidRDefault="00BA6ED2" w:rsidP="00BA6ED2">
            <w:pPr>
              <w:pStyle w:val="FP"/>
            </w:pPr>
            <w:r w:rsidRPr="00BA6ED2">
              <w:t>Add DTC satellite access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927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836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F863" w14:textId="77777777" w:rsidR="00BA6ED2" w:rsidRPr="00BA6ED2" w:rsidRDefault="00BA6ED2" w:rsidP="00BA6ED2">
            <w:pPr>
              <w:pStyle w:val="FP"/>
            </w:pPr>
            <w:r w:rsidRPr="00BA6ED2">
              <w:t>C1-251725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C1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2A45E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812" w14:textId="77777777" w:rsidR="00BA6ED2" w:rsidRPr="00BA6ED2" w:rsidRDefault="00BA6ED2" w:rsidP="00BA6ED2">
            <w:pPr>
              <w:pStyle w:val="FP"/>
            </w:pPr>
            <w:r w:rsidRPr="00BA6ED2">
              <w:t>C1-252207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27AE" w14:textId="77777777" w:rsidR="00BA6ED2" w:rsidRPr="00BA6ED2" w:rsidRDefault="00BA6ED2" w:rsidP="00BA6ED2">
            <w:pPr>
              <w:pStyle w:val="FP"/>
            </w:pPr>
            <w:r w:rsidRPr="00BA6ED2">
              <w:t>PLMN selection for configured DTC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E938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D3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26B" w14:textId="77777777" w:rsidR="00BA6ED2" w:rsidRPr="00BA6ED2" w:rsidRDefault="00BA6ED2" w:rsidP="00BA6ED2">
            <w:pPr>
              <w:pStyle w:val="FP"/>
            </w:pPr>
            <w:r w:rsidRPr="00BA6ED2">
              <w:t>C1-251726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D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CEE59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6C84" w14:textId="77777777" w:rsidR="00BA6ED2" w:rsidRPr="00BA6ED2" w:rsidRDefault="00BA6ED2" w:rsidP="00BA6ED2">
            <w:pPr>
              <w:pStyle w:val="FP"/>
            </w:pPr>
            <w:r w:rsidRPr="00BA6ED2">
              <w:t>C1-252208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10E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C6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ED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E62B" w14:textId="77777777" w:rsidR="00BA6ED2" w:rsidRPr="00BA6ED2" w:rsidRDefault="00BA6ED2" w:rsidP="00BA6ED2">
            <w:pPr>
              <w:pStyle w:val="FP"/>
            </w:pPr>
            <w:r w:rsidRPr="00BA6ED2">
              <w:t>C1-251743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99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BF4D9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16C2" w14:textId="77777777" w:rsidR="00BA6ED2" w:rsidRPr="00BA6ED2" w:rsidRDefault="00BA6ED2" w:rsidP="00BA6ED2">
            <w:pPr>
              <w:pStyle w:val="FP"/>
            </w:pPr>
            <w:r w:rsidRPr="00BA6ED2">
              <w:t>C1-252209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A48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2C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CED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BDE" w14:textId="77777777" w:rsidR="00BA6ED2" w:rsidRPr="00BA6ED2" w:rsidRDefault="00BA6ED2" w:rsidP="00BA6ED2">
            <w:pPr>
              <w:pStyle w:val="FP"/>
            </w:pPr>
            <w:r w:rsidRPr="00BA6ED2">
              <w:t>C1-251744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8B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31FD9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94D" w14:textId="77777777" w:rsidR="00BA6ED2" w:rsidRPr="00BA6ED2" w:rsidRDefault="00BA6ED2" w:rsidP="00BA6ED2">
            <w:pPr>
              <w:pStyle w:val="FP"/>
            </w:pPr>
            <w:r w:rsidRPr="00BA6ED2">
              <w:t>C1-252210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EE1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39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888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88F" w14:textId="77777777" w:rsidR="00BA6ED2" w:rsidRPr="00BA6ED2" w:rsidRDefault="00BA6ED2" w:rsidP="00BA6ED2">
            <w:pPr>
              <w:pStyle w:val="FP"/>
            </w:pPr>
            <w:r w:rsidRPr="00BA6ED2">
              <w:t>C1-251747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03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8025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FD2" w14:textId="77777777" w:rsidR="00BA6ED2" w:rsidRPr="00BA6ED2" w:rsidRDefault="00BA6ED2" w:rsidP="00BA6ED2">
            <w:pPr>
              <w:pStyle w:val="FP"/>
            </w:pPr>
            <w:r w:rsidRPr="00BA6ED2">
              <w:t>C1-252211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BC2" w14:textId="77777777" w:rsidR="00BA6ED2" w:rsidRPr="00BA6ED2" w:rsidRDefault="00BA6ED2" w:rsidP="00BA6ED2">
            <w:pPr>
              <w:pStyle w:val="FP"/>
            </w:pPr>
            <w:r w:rsidRPr="00BA6ED2">
              <w:t>Relative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4D4" w14:textId="77777777" w:rsidR="00BA6ED2" w:rsidRPr="00BA6ED2" w:rsidRDefault="00BA6ED2" w:rsidP="00BA6ED2">
            <w:pPr>
              <w:pStyle w:val="FP"/>
            </w:pPr>
            <w:r w:rsidRPr="00BA6ED2">
              <w:t>Nokia,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8C8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E3C5" w14:textId="77777777" w:rsidR="00BA6ED2" w:rsidRPr="00BA6ED2" w:rsidRDefault="00BA6ED2" w:rsidP="00BA6ED2">
            <w:pPr>
              <w:pStyle w:val="FP"/>
            </w:pPr>
            <w:r w:rsidRPr="00BA6ED2">
              <w:t>C1-251784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66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84DC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ACAF" w14:textId="77777777" w:rsidR="00BA6ED2" w:rsidRPr="00BA6ED2" w:rsidRDefault="00BA6ED2" w:rsidP="00BA6ED2">
            <w:pPr>
              <w:pStyle w:val="FP"/>
            </w:pPr>
            <w:r w:rsidRPr="00BA6ED2">
              <w:t>C1-252212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6B60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056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3B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2725" w14:textId="77777777" w:rsidR="00BA6ED2" w:rsidRPr="00BA6ED2" w:rsidRDefault="00BA6ED2" w:rsidP="00BA6ED2">
            <w:pPr>
              <w:pStyle w:val="FP"/>
            </w:pPr>
            <w:r w:rsidRPr="00BA6ED2">
              <w:t>C1-251794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1C1" w14:textId="77777777" w:rsidR="00BA6ED2" w:rsidRPr="00BA6ED2" w:rsidRDefault="00BA6ED2" w:rsidP="00BA6ED2">
            <w:pPr>
              <w:pStyle w:val="FP"/>
            </w:pPr>
            <w:r w:rsidRPr="00BA6ED2">
              <w:t>C1-252535</w:t>
            </w:r>
          </w:p>
        </w:tc>
      </w:tr>
      <w:tr w:rsidR="00BA6ED2" w:rsidRPr="00BA6ED2" w14:paraId="4D0AD1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1F4E" w14:textId="77777777" w:rsidR="00BA6ED2" w:rsidRPr="00BA6ED2" w:rsidRDefault="00BA6ED2" w:rsidP="00BA6ED2">
            <w:pPr>
              <w:pStyle w:val="FP"/>
            </w:pPr>
            <w:r w:rsidRPr="00BA6ED2">
              <w:t>C1-252213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BF17" w14:textId="77777777" w:rsidR="00BA6ED2" w:rsidRPr="00BA6ED2" w:rsidRDefault="00BA6ED2" w:rsidP="00BA6ED2">
            <w:pPr>
              <w:pStyle w:val="FP"/>
            </w:pPr>
            <w:r w:rsidRPr="00BA6ED2">
              <w:t>Encoding Length Fix for NR Cell Id, EUTRA Cell Id, TAC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156" w14:textId="77777777" w:rsidR="00BA6ED2" w:rsidRPr="00BA6ED2" w:rsidRDefault="00BA6ED2" w:rsidP="00BA6ED2">
            <w:pPr>
              <w:pStyle w:val="FP"/>
            </w:pPr>
            <w:r w:rsidRPr="00BA6ED2">
              <w:t>Amdocs Software Systems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1AC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7F5C" w14:textId="77777777" w:rsidR="00BA6ED2" w:rsidRPr="00BA6ED2" w:rsidRDefault="00BA6ED2" w:rsidP="00BA6ED2">
            <w:pPr>
              <w:pStyle w:val="FP"/>
            </w:pPr>
            <w:r w:rsidRPr="00BA6ED2">
              <w:t>C1-251877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21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E5B7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849A" w14:textId="77777777" w:rsidR="00BA6ED2" w:rsidRPr="00BA6ED2" w:rsidRDefault="00BA6ED2" w:rsidP="00BA6ED2">
            <w:pPr>
              <w:pStyle w:val="FP"/>
            </w:pPr>
            <w:r w:rsidRPr="00BA6ED2">
              <w:t>C1-252214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E78E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3BC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124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CC24" w14:textId="77777777" w:rsidR="00BA6ED2" w:rsidRPr="00BA6ED2" w:rsidRDefault="00BA6ED2" w:rsidP="00BA6ED2">
            <w:pPr>
              <w:pStyle w:val="FP"/>
            </w:pPr>
            <w:r w:rsidRPr="00BA6ED2">
              <w:t>C1-251879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A3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54977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30C5" w14:textId="77777777" w:rsidR="00BA6ED2" w:rsidRPr="00BA6ED2" w:rsidRDefault="00BA6ED2" w:rsidP="00BA6ED2">
            <w:pPr>
              <w:pStyle w:val="FP"/>
            </w:pPr>
            <w:r w:rsidRPr="00BA6ED2">
              <w:t>C1-252215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BCF9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A44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6C6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76D4" w14:textId="77777777" w:rsidR="00BA6ED2" w:rsidRPr="00BA6ED2" w:rsidRDefault="00BA6ED2" w:rsidP="00BA6ED2">
            <w:pPr>
              <w:pStyle w:val="FP"/>
            </w:pPr>
            <w:r w:rsidRPr="00BA6ED2">
              <w:t>C1-251882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5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9EB2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39C" w14:textId="77777777" w:rsidR="00BA6ED2" w:rsidRPr="00BA6ED2" w:rsidRDefault="00BA6ED2" w:rsidP="00BA6ED2">
            <w:pPr>
              <w:pStyle w:val="FP"/>
            </w:pPr>
            <w:r w:rsidRPr="00BA6ED2">
              <w:t>C1-252216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53A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657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9DA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39E8" w14:textId="77777777" w:rsidR="00BA6ED2" w:rsidRPr="00BA6ED2" w:rsidRDefault="00BA6ED2" w:rsidP="00BA6ED2">
            <w:pPr>
              <w:pStyle w:val="FP"/>
            </w:pPr>
            <w:r w:rsidRPr="00BA6ED2">
              <w:t>C1-252173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7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135934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4B5" w14:textId="77777777" w:rsidR="00BA6ED2" w:rsidRPr="00BA6ED2" w:rsidRDefault="00BA6ED2" w:rsidP="00BA6ED2">
            <w:pPr>
              <w:pStyle w:val="FP"/>
            </w:pPr>
            <w:r w:rsidRPr="00BA6ED2">
              <w:t>C1-252217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2C4" w14:textId="77777777" w:rsidR="00BA6ED2" w:rsidRPr="00BA6ED2" w:rsidRDefault="00BA6ED2" w:rsidP="00BA6ED2">
            <w:pPr>
              <w:pStyle w:val="FP"/>
            </w:pPr>
            <w:r w:rsidRPr="00BA6ED2">
              <w:t>Modifications on the command +CSECALG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8F7" w14:textId="77777777" w:rsidR="00BA6ED2" w:rsidRPr="00BA6ED2" w:rsidRDefault="00BA6ED2" w:rsidP="00BA6ED2">
            <w:pPr>
              <w:pStyle w:val="FP"/>
            </w:pPr>
            <w:r w:rsidRPr="00BA6ED2">
              <w:t>Google,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BA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3D8F" w14:textId="77777777" w:rsidR="00BA6ED2" w:rsidRPr="00BA6ED2" w:rsidRDefault="00BA6ED2" w:rsidP="00BA6ED2">
            <w:pPr>
              <w:pStyle w:val="FP"/>
            </w:pPr>
            <w:r w:rsidRPr="00BA6ED2">
              <w:t>C1-251883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C4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98D7A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6BF" w14:textId="77777777" w:rsidR="00BA6ED2" w:rsidRPr="00BA6ED2" w:rsidRDefault="00BA6ED2" w:rsidP="00BA6ED2">
            <w:pPr>
              <w:pStyle w:val="FP"/>
            </w:pPr>
            <w:r w:rsidRPr="00BA6ED2">
              <w:t>C1-252218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E91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111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4B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039B" w14:textId="77777777" w:rsidR="00BA6ED2" w:rsidRPr="00BA6ED2" w:rsidRDefault="00BA6ED2" w:rsidP="00BA6ED2">
            <w:pPr>
              <w:pStyle w:val="FP"/>
            </w:pPr>
            <w:r w:rsidRPr="00BA6ED2">
              <w:t>C1-251910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D3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E500E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8C0D" w14:textId="77777777" w:rsidR="00BA6ED2" w:rsidRPr="00BA6ED2" w:rsidRDefault="00BA6ED2" w:rsidP="00BA6ED2">
            <w:pPr>
              <w:pStyle w:val="FP"/>
            </w:pPr>
            <w:r w:rsidRPr="00BA6ED2">
              <w:t>C1-252219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7DA2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816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329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823A" w14:textId="77777777" w:rsidR="00BA6ED2" w:rsidRPr="00BA6ED2" w:rsidRDefault="00BA6ED2" w:rsidP="00BA6ED2">
            <w:pPr>
              <w:pStyle w:val="FP"/>
            </w:pPr>
            <w:r w:rsidRPr="00BA6ED2">
              <w:t>C1-251937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DD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7DB04F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65CE" w14:textId="77777777" w:rsidR="00BA6ED2" w:rsidRPr="00BA6ED2" w:rsidRDefault="00BA6ED2" w:rsidP="00BA6ED2">
            <w:pPr>
              <w:pStyle w:val="FP"/>
            </w:pPr>
            <w:r w:rsidRPr="00BA6ED2">
              <w:t>C1-252220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448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ECD5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769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561" w14:textId="77777777" w:rsidR="00BA6ED2" w:rsidRPr="00BA6ED2" w:rsidRDefault="00BA6ED2" w:rsidP="00BA6ED2">
            <w:pPr>
              <w:pStyle w:val="FP"/>
            </w:pPr>
            <w:r w:rsidRPr="00BA6ED2">
              <w:t>C1-251514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9D5E" w14:textId="77777777" w:rsidR="00BA6ED2" w:rsidRPr="00BA6ED2" w:rsidRDefault="00BA6ED2" w:rsidP="00BA6ED2">
            <w:pPr>
              <w:pStyle w:val="FP"/>
            </w:pPr>
            <w:r w:rsidRPr="00BA6ED2">
              <w:t>C1-252266</w:t>
            </w:r>
          </w:p>
        </w:tc>
      </w:tr>
      <w:tr w:rsidR="00BA6ED2" w:rsidRPr="00BA6ED2" w14:paraId="1F08C0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BEE5" w14:textId="77777777" w:rsidR="00BA6ED2" w:rsidRPr="00BA6ED2" w:rsidRDefault="00BA6ED2" w:rsidP="00BA6ED2">
            <w:pPr>
              <w:pStyle w:val="FP"/>
            </w:pPr>
            <w:r w:rsidRPr="00BA6ED2">
              <w:t>C1-252221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306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0F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B4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1442" w14:textId="77777777" w:rsidR="00BA6ED2" w:rsidRPr="00BA6ED2" w:rsidRDefault="00BA6ED2" w:rsidP="00BA6ED2">
            <w:pPr>
              <w:pStyle w:val="FP"/>
            </w:pPr>
            <w:r w:rsidRPr="00BA6ED2">
              <w:t>C1-251528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1A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1EF75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331" w14:textId="77777777" w:rsidR="00BA6ED2" w:rsidRPr="00BA6ED2" w:rsidRDefault="00BA6ED2" w:rsidP="00BA6ED2">
            <w:pPr>
              <w:pStyle w:val="FP"/>
            </w:pPr>
            <w:r w:rsidRPr="00BA6ED2">
              <w:t>C1-252222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C47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29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99A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559" w14:textId="77777777" w:rsidR="00BA6ED2" w:rsidRPr="00BA6ED2" w:rsidRDefault="00BA6ED2" w:rsidP="00BA6ED2">
            <w:pPr>
              <w:pStyle w:val="FP"/>
            </w:pPr>
            <w:r w:rsidRPr="00BA6ED2">
              <w:t>C1-251529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8E48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B6C6" w14:textId="77777777" w:rsidR="00BA6ED2" w:rsidRPr="00BA6ED2" w:rsidRDefault="00BA6ED2" w:rsidP="00BA6ED2">
            <w:pPr>
              <w:pStyle w:val="FP"/>
            </w:pPr>
            <w:r w:rsidRPr="00BA6ED2">
              <w:t>C1-252223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A8C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DED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AB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7064" w14:textId="77777777" w:rsidR="00BA6ED2" w:rsidRPr="00BA6ED2" w:rsidRDefault="00BA6ED2" w:rsidP="00BA6ED2">
            <w:pPr>
              <w:pStyle w:val="FP"/>
            </w:pPr>
            <w:r w:rsidRPr="00BA6ED2">
              <w:t>C1-251530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DD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3882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3908" w14:textId="77777777" w:rsidR="00BA6ED2" w:rsidRPr="00BA6ED2" w:rsidRDefault="00BA6ED2" w:rsidP="00BA6ED2">
            <w:pPr>
              <w:pStyle w:val="FP"/>
            </w:pPr>
            <w:r w:rsidRPr="00BA6ED2">
              <w:t>C1-252224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C47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B78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7CD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5D88" w14:textId="77777777" w:rsidR="00BA6ED2" w:rsidRPr="00BA6ED2" w:rsidRDefault="00BA6ED2" w:rsidP="00BA6ED2">
            <w:pPr>
              <w:pStyle w:val="FP"/>
            </w:pPr>
            <w:r w:rsidRPr="00BA6ED2">
              <w:t>C1-251531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AB2" w14:textId="77777777" w:rsidR="00BA6ED2" w:rsidRPr="00BA6ED2" w:rsidRDefault="00BA6ED2" w:rsidP="00BA6ED2">
            <w:pPr>
              <w:pStyle w:val="FP"/>
            </w:pPr>
            <w:r w:rsidRPr="00BA6ED2">
              <w:t>C1-252517</w:t>
            </w:r>
          </w:p>
        </w:tc>
      </w:tr>
      <w:tr w:rsidR="00BA6ED2" w:rsidRPr="00BA6ED2" w14:paraId="6DB2E8E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589F" w14:textId="77777777" w:rsidR="00BA6ED2" w:rsidRPr="00BA6ED2" w:rsidRDefault="00BA6ED2" w:rsidP="00BA6ED2">
            <w:pPr>
              <w:pStyle w:val="FP"/>
            </w:pPr>
            <w:r w:rsidRPr="00BA6ED2">
              <w:t>C1-252225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B3B0" w14:textId="77777777" w:rsidR="00BA6ED2" w:rsidRPr="00BA6ED2" w:rsidRDefault="00BA6ED2" w:rsidP="00BA6ED2">
            <w:pPr>
              <w:pStyle w:val="FP"/>
            </w:pPr>
            <w:r w:rsidRPr="00BA6ED2">
              <w:t>Coding of the DNN in SOR-CMCI rule of SOR transparent container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3E4D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83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DCE" w14:textId="77777777" w:rsidR="00BA6ED2" w:rsidRPr="00BA6ED2" w:rsidRDefault="00BA6ED2" w:rsidP="00BA6ED2">
            <w:pPr>
              <w:pStyle w:val="FP"/>
            </w:pPr>
            <w:r w:rsidRPr="00BA6ED2">
              <w:t>C1-251532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0A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AE165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188" w14:textId="77777777" w:rsidR="00BA6ED2" w:rsidRPr="00BA6ED2" w:rsidRDefault="00BA6ED2" w:rsidP="00BA6ED2">
            <w:pPr>
              <w:pStyle w:val="FP"/>
            </w:pPr>
            <w:r w:rsidRPr="00BA6ED2">
              <w:t>C1-252226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1E1A" w14:textId="77777777" w:rsidR="00BA6ED2" w:rsidRPr="00BA6ED2" w:rsidRDefault="00BA6ED2" w:rsidP="00BA6ED2">
            <w:pPr>
              <w:pStyle w:val="FP"/>
            </w:pPr>
            <w:r w:rsidRPr="00BA6ED2">
              <w:t>SUCI calculation failure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EEA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5E2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0F8F" w14:textId="77777777" w:rsidR="00BA6ED2" w:rsidRPr="00BA6ED2" w:rsidRDefault="00BA6ED2" w:rsidP="00BA6ED2">
            <w:pPr>
              <w:pStyle w:val="FP"/>
            </w:pPr>
            <w:r w:rsidRPr="00BA6ED2">
              <w:t>C1-251534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CB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4004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18A2" w14:textId="77777777" w:rsidR="00BA6ED2" w:rsidRPr="00BA6ED2" w:rsidRDefault="00BA6ED2" w:rsidP="00BA6ED2">
            <w:pPr>
              <w:pStyle w:val="FP"/>
            </w:pPr>
            <w:r w:rsidRPr="00BA6ED2">
              <w:t>C1-252227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6D2" w14:textId="77777777" w:rsidR="00BA6ED2" w:rsidRPr="00BA6ED2" w:rsidRDefault="00BA6ED2" w:rsidP="00BA6ED2">
            <w:pPr>
              <w:pStyle w:val="FP"/>
            </w:pPr>
            <w:r w:rsidRPr="00BA6ED2">
              <w:t>PEIPS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F335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59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E9FD" w14:textId="77777777" w:rsidR="00BA6ED2" w:rsidRPr="00BA6ED2" w:rsidRDefault="00BA6ED2" w:rsidP="00BA6ED2">
            <w:pPr>
              <w:pStyle w:val="FP"/>
            </w:pPr>
            <w:r w:rsidRPr="00BA6ED2">
              <w:t>C1-251604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5F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EA02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DBF" w14:textId="77777777" w:rsidR="00BA6ED2" w:rsidRPr="00BA6ED2" w:rsidRDefault="00BA6ED2" w:rsidP="00BA6ED2">
            <w:pPr>
              <w:pStyle w:val="FP"/>
            </w:pPr>
            <w:r w:rsidRPr="00BA6ED2">
              <w:t>C1-252228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8FB9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5CA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936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54CD" w14:textId="77777777" w:rsidR="00BA6ED2" w:rsidRPr="00BA6ED2" w:rsidRDefault="00BA6ED2" w:rsidP="00BA6ED2">
            <w:pPr>
              <w:pStyle w:val="FP"/>
            </w:pPr>
            <w:r w:rsidRPr="00BA6ED2">
              <w:t>C1-251617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09A7" w14:textId="77777777" w:rsidR="00BA6ED2" w:rsidRPr="00BA6ED2" w:rsidRDefault="00BA6ED2" w:rsidP="00BA6ED2">
            <w:pPr>
              <w:pStyle w:val="FP"/>
            </w:pPr>
            <w:r w:rsidRPr="00BA6ED2">
              <w:t>C1-252267</w:t>
            </w:r>
          </w:p>
        </w:tc>
      </w:tr>
      <w:tr w:rsidR="00BA6ED2" w:rsidRPr="00BA6ED2" w14:paraId="7D2F98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3A2A" w14:textId="77777777" w:rsidR="00BA6ED2" w:rsidRPr="00BA6ED2" w:rsidRDefault="00BA6ED2" w:rsidP="00BA6ED2">
            <w:pPr>
              <w:pStyle w:val="FP"/>
            </w:pPr>
            <w:r w:rsidRPr="00BA6ED2">
              <w:t>C1-252229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38E5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88A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31E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5BF4" w14:textId="77777777" w:rsidR="00BA6ED2" w:rsidRPr="00BA6ED2" w:rsidRDefault="00BA6ED2" w:rsidP="00BA6ED2">
            <w:pPr>
              <w:pStyle w:val="FP"/>
            </w:pPr>
            <w:r w:rsidRPr="00BA6ED2">
              <w:t>C1-251613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9F6" w14:textId="77777777" w:rsidR="00BA6ED2" w:rsidRPr="00BA6ED2" w:rsidRDefault="00BA6ED2" w:rsidP="00BA6ED2">
            <w:pPr>
              <w:pStyle w:val="FP"/>
            </w:pPr>
            <w:r w:rsidRPr="00BA6ED2">
              <w:t>C1-252268</w:t>
            </w:r>
          </w:p>
        </w:tc>
      </w:tr>
      <w:tr w:rsidR="00BA6ED2" w:rsidRPr="00BA6ED2" w14:paraId="68AD31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BD8C" w14:textId="77777777" w:rsidR="00BA6ED2" w:rsidRPr="00BA6ED2" w:rsidRDefault="00BA6ED2" w:rsidP="00BA6ED2">
            <w:pPr>
              <w:pStyle w:val="FP"/>
            </w:pPr>
            <w:r w:rsidRPr="00BA6ED2">
              <w:t>C1-252230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5F6D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1F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99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62D" w14:textId="77777777" w:rsidR="00BA6ED2" w:rsidRPr="00BA6ED2" w:rsidRDefault="00BA6ED2" w:rsidP="00BA6ED2">
            <w:pPr>
              <w:pStyle w:val="FP"/>
            </w:pPr>
            <w:r w:rsidRPr="00BA6ED2">
              <w:t>C1-251614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1C2" w14:textId="77777777" w:rsidR="00BA6ED2" w:rsidRPr="00BA6ED2" w:rsidRDefault="00BA6ED2" w:rsidP="00BA6ED2">
            <w:pPr>
              <w:pStyle w:val="FP"/>
            </w:pPr>
            <w:r w:rsidRPr="00BA6ED2">
              <w:t>C1-252509</w:t>
            </w:r>
          </w:p>
        </w:tc>
      </w:tr>
      <w:tr w:rsidR="00BA6ED2" w:rsidRPr="00BA6ED2" w14:paraId="2AB03E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079" w14:textId="77777777" w:rsidR="00BA6ED2" w:rsidRPr="00BA6ED2" w:rsidRDefault="00BA6ED2" w:rsidP="00BA6ED2">
            <w:pPr>
              <w:pStyle w:val="FP"/>
            </w:pPr>
            <w:r w:rsidRPr="00BA6ED2">
              <w:t>C1-252231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94E5" w14:textId="77777777" w:rsidR="00BA6ED2" w:rsidRPr="00BA6ED2" w:rsidRDefault="00BA6ED2" w:rsidP="00BA6ED2">
            <w:pPr>
              <w:pStyle w:val="FP"/>
            </w:pPr>
            <w:r w:rsidRPr="00BA6ED2">
              <w:t>Miscellaneous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775" w14:textId="77777777" w:rsidR="00BA6ED2" w:rsidRPr="00BA6ED2" w:rsidRDefault="00BA6ED2" w:rsidP="00BA6ED2">
            <w:pPr>
              <w:pStyle w:val="FP"/>
            </w:pPr>
            <w:r w:rsidRPr="00BA6ED2">
              <w:t>vivo,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D7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DA63" w14:textId="77777777" w:rsidR="00BA6ED2" w:rsidRPr="00BA6ED2" w:rsidRDefault="00BA6ED2" w:rsidP="00BA6ED2">
            <w:pPr>
              <w:pStyle w:val="FP"/>
            </w:pPr>
            <w:r w:rsidRPr="00BA6ED2">
              <w:t>C1-251661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2C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BADD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2A48" w14:textId="77777777" w:rsidR="00BA6ED2" w:rsidRPr="00BA6ED2" w:rsidRDefault="00BA6ED2" w:rsidP="00BA6ED2">
            <w:pPr>
              <w:pStyle w:val="FP"/>
            </w:pPr>
            <w:r w:rsidRPr="00BA6ED2">
              <w:t>C1-252232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549" w14:textId="77777777" w:rsidR="00BA6ED2" w:rsidRPr="00BA6ED2" w:rsidRDefault="00BA6ED2" w:rsidP="00BA6ED2">
            <w:pPr>
              <w:pStyle w:val="FP"/>
            </w:pPr>
            <w:r w:rsidRPr="00BA6ED2">
              <w:t>Correction to reflective QoS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3626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77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45D" w14:textId="77777777" w:rsidR="00BA6ED2" w:rsidRPr="00BA6ED2" w:rsidRDefault="00BA6ED2" w:rsidP="00BA6ED2">
            <w:pPr>
              <w:pStyle w:val="FP"/>
            </w:pPr>
            <w:r w:rsidRPr="00BA6ED2">
              <w:t>C1-251697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19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46C89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BC8" w14:textId="77777777" w:rsidR="00BA6ED2" w:rsidRPr="00BA6ED2" w:rsidRDefault="00BA6ED2" w:rsidP="00BA6ED2">
            <w:pPr>
              <w:pStyle w:val="FP"/>
            </w:pPr>
            <w:r w:rsidRPr="00BA6ED2">
              <w:t>C1-252233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FA57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CEC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3C5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C6C" w14:textId="77777777" w:rsidR="00BA6ED2" w:rsidRPr="00BA6ED2" w:rsidRDefault="00BA6ED2" w:rsidP="00BA6ED2">
            <w:pPr>
              <w:pStyle w:val="FP"/>
            </w:pPr>
            <w:r w:rsidRPr="00BA6ED2">
              <w:t>C1-251745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BB70" w14:textId="77777777" w:rsidR="00BA6ED2" w:rsidRPr="00BA6ED2" w:rsidRDefault="00BA6ED2" w:rsidP="00BA6ED2">
            <w:pPr>
              <w:pStyle w:val="FP"/>
            </w:pPr>
            <w:r w:rsidRPr="00BA6ED2">
              <w:t>C1-252259</w:t>
            </w:r>
          </w:p>
        </w:tc>
      </w:tr>
      <w:tr w:rsidR="00BA6ED2" w:rsidRPr="00BA6ED2" w14:paraId="1644AA2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7AE" w14:textId="77777777" w:rsidR="00BA6ED2" w:rsidRPr="00BA6ED2" w:rsidRDefault="00BA6ED2" w:rsidP="00BA6ED2">
            <w:pPr>
              <w:pStyle w:val="FP"/>
            </w:pPr>
            <w:r w:rsidRPr="00BA6ED2">
              <w:t>C1-252234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CEAE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56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72E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02FA" w14:textId="77777777" w:rsidR="00BA6ED2" w:rsidRPr="00BA6ED2" w:rsidRDefault="00BA6ED2" w:rsidP="00BA6ED2">
            <w:pPr>
              <w:pStyle w:val="FP"/>
            </w:pPr>
            <w:r w:rsidRPr="00BA6ED2">
              <w:t>C1-251748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2DF4" w14:textId="77777777" w:rsidR="00BA6ED2" w:rsidRPr="00BA6ED2" w:rsidRDefault="00BA6ED2" w:rsidP="00BA6ED2">
            <w:pPr>
              <w:pStyle w:val="FP"/>
            </w:pPr>
            <w:r w:rsidRPr="00BA6ED2">
              <w:t>C1-252260</w:t>
            </w:r>
          </w:p>
        </w:tc>
      </w:tr>
      <w:tr w:rsidR="00BA6ED2" w:rsidRPr="00BA6ED2" w14:paraId="3BB4DB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8311" w14:textId="77777777" w:rsidR="00BA6ED2" w:rsidRPr="00BA6ED2" w:rsidRDefault="00BA6ED2" w:rsidP="00BA6ED2">
            <w:pPr>
              <w:pStyle w:val="FP"/>
            </w:pPr>
            <w:r w:rsidRPr="00BA6ED2">
              <w:t>C1-252235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0868" w14:textId="77777777" w:rsidR="00BA6ED2" w:rsidRPr="00BA6ED2" w:rsidRDefault="00BA6ED2" w:rsidP="00BA6ED2">
            <w:pPr>
              <w:pStyle w:val="FP"/>
            </w:pPr>
            <w:r w:rsidRPr="00BA6ED2">
              <w:t>Clarification to service-level-AA container in CUC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07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086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EB7F" w14:textId="77777777" w:rsidR="00BA6ED2" w:rsidRPr="00BA6ED2" w:rsidRDefault="00BA6ED2" w:rsidP="00BA6ED2">
            <w:pPr>
              <w:pStyle w:val="FP"/>
            </w:pPr>
            <w:r w:rsidRPr="00BA6ED2">
              <w:t>C1-251785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B0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787A0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F4FD" w14:textId="77777777" w:rsidR="00BA6ED2" w:rsidRPr="00BA6ED2" w:rsidRDefault="00BA6ED2" w:rsidP="00BA6ED2">
            <w:pPr>
              <w:pStyle w:val="FP"/>
            </w:pPr>
            <w:r w:rsidRPr="00BA6ED2">
              <w:t>C1-252236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0EF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056B" w14:textId="77777777" w:rsidR="00BA6ED2" w:rsidRPr="00BA6ED2" w:rsidRDefault="00BA6ED2" w:rsidP="00BA6ED2">
            <w:pPr>
              <w:pStyle w:val="FP"/>
            </w:pPr>
            <w:r w:rsidRPr="00BA6ED2">
              <w:t>ZTE,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F4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951" w14:textId="77777777" w:rsidR="00BA6ED2" w:rsidRPr="00BA6ED2" w:rsidRDefault="00BA6ED2" w:rsidP="00BA6ED2">
            <w:pPr>
              <w:pStyle w:val="FP"/>
            </w:pPr>
            <w:r w:rsidRPr="00BA6ED2">
              <w:t>C1-251825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94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1CD62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9FC" w14:textId="77777777" w:rsidR="00BA6ED2" w:rsidRPr="00BA6ED2" w:rsidRDefault="00BA6ED2" w:rsidP="00BA6ED2">
            <w:pPr>
              <w:pStyle w:val="FP"/>
            </w:pPr>
            <w:r w:rsidRPr="00BA6ED2">
              <w:t>C1-252237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9FD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08E6" w14:textId="77777777" w:rsidR="00BA6ED2" w:rsidRPr="00BA6ED2" w:rsidRDefault="00BA6ED2" w:rsidP="00BA6ED2">
            <w:pPr>
              <w:pStyle w:val="FP"/>
            </w:pPr>
            <w:r w:rsidRPr="00BA6ED2">
              <w:t>ZTE,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3F2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FF68" w14:textId="77777777" w:rsidR="00BA6ED2" w:rsidRPr="00BA6ED2" w:rsidRDefault="00BA6ED2" w:rsidP="00BA6ED2">
            <w:pPr>
              <w:pStyle w:val="FP"/>
            </w:pPr>
            <w:r w:rsidRPr="00BA6ED2">
              <w:t>C1-251826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7C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07951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490" w14:textId="77777777" w:rsidR="00BA6ED2" w:rsidRPr="00BA6ED2" w:rsidRDefault="00BA6ED2" w:rsidP="00BA6ED2">
            <w:pPr>
              <w:pStyle w:val="FP"/>
            </w:pPr>
            <w:r w:rsidRPr="00BA6ED2">
              <w:t>C1-252238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34E" w14:textId="77777777" w:rsidR="00BA6ED2" w:rsidRPr="00BA6ED2" w:rsidRDefault="00BA6ED2" w:rsidP="00BA6ED2">
            <w:pPr>
              <w:pStyle w:val="FP"/>
            </w:pPr>
            <w:r w:rsidRPr="00BA6ED2">
              <w:t>UE behaviour on prolonged SR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7F14" w14:textId="77777777" w:rsidR="00BA6ED2" w:rsidRPr="00BA6ED2" w:rsidRDefault="00BA6ED2" w:rsidP="00BA6ED2">
            <w:pPr>
              <w:pStyle w:val="FP"/>
            </w:pPr>
            <w:r w:rsidRPr="00BA6ED2">
              <w:t>Samsung,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F0A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D45" w14:textId="77777777" w:rsidR="00BA6ED2" w:rsidRPr="00BA6ED2" w:rsidRDefault="00BA6ED2" w:rsidP="00BA6ED2">
            <w:pPr>
              <w:pStyle w:val="FP"/>
            </w:pPr>
            <w:r w:rsidRPr="00BA6ED2">
              <w:t>C1-251873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3C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482AA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4649" w14:textId="77777777" w:rsidR="00BA6ED2" w:rsidRPr="00BA6ED2" w:rsidRDefault="00BA6ED2" w:rsidP="00BA6ED2">
            <w:pPr>
              <w:pStyle w:val="FP"/>
            </w:pPr>
            <w:r w:rsidRPr="00BA6ED2">
              <w:t>C1-252239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3CD0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B7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C58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E67" w14:textId="77777777" w:rsidR="00BA6ED2" w:rsidRPr="00BA6ED2" w:rsidRDefault="00BA6ED2" w:rsidP="00BA6ED2">
            <w:pPr>
              <w:pStyle w:val="FP"/>
            </w:pPr>
            <w:r w:rsidRPr="00BA6ED2">
              <w:t>C1-251895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8C5C" w14:textId="77777777" w:rsidR="00BA6ED2" w:rsidRPr="00BA6ED2" w:rsidRDefault="00BA6ED2" w:rsidP="00BA6ED2">
            <w:pPr>
              <w:pStyle w:val="FP"/>
            </w:pPr>
            <w:r w:rsidRPr="00BA6ED2">
              <w:t>C1-252518</w:t>
            </w:r>
          </w:p>
        </w:tc>
      </w:tr>
      <w:tr w:rsidR="00BA6ED2" w:rsidRPr="00BA6ED2" w14:paraId="0E6E7C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F3D2" w14:textId="77777777" w:rsidR="00BA6ED2" w:rsidRPr="00BA6ED2" w:rsidRDefault="00BA6ED2" w:rsidP="00BA6ED2">
            <w:pPr>
              <w:pStyle w:val="FP"/>
            </w:pPr>
            <w:r w:rsidRPr="00BA6ED2">
              <w:t>C1-252240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BB6" w14:textId="77777777" w:rsidR="00BA6ED2" w:rsidRPr="00BA6ED2" w:rsidRDefault="00BA6ED2" w:rsidP="00BA6ED2">
            <w:pPr>
              <w:pStyle w:val="FP"/>
            </w:pPr>
            <w:r w:rsidRPr="00BA6ED2">
              <w:t>Abnormal case handling for T3448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FCF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1A6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CCD3" w14:textId="77777777" w:rsidR="00BA6ED2" w:rsidRPr="00BA6ED2" w:rsidRDefault="00BA6ED2" w:rsidP="00BA6ED2">
            <w:pPr>
              <w:pStyle w:val="FP"/>
            </w:pPr>
            <w:r w:rsidRPr="00BA6ED2">
              <w:t>C1-251896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C7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5BFF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831" w14:textId="77777777" w:rsidR="00BA6ED2" w:rsidRPr="00BA6ED2" w:rsidRDefault="00BA6ED2" w:rsidP="00BA6ED2">
            <w:pPr>
              <w:pStyle w:val="FP"/>
            </w:pPr>
            <w:r w:rsidRPr="00BA6ED2">
              <w:t>C1-252241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45C9" w14:textId="77777777" w:rsidR="00BA6ED2" w:rsidRPr="00BA6ED2" w:rsidRDefault="00BA6ED2" w:rsidP="00BA6ED2">
            <w:pPr>
              <w:pStyle w:val="FP"/>
            </w:pPr>
            <w:r w:rsidRPr="00BA6ED2">
              <w:t>Handling of satellite NG-RAN capability for abnormal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C86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659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1612" w14:textId="77777777" w:rsidR="00BA6ED2" w:rsidRPr="00BA6ED2" w:rsidRDefault="00BA6ED2" w:rsidP="00BA6ED2">
            <w:pPr>
              <w:pStyle w:val="FP"/>
            </w:pPr>
            <w:r w:rsidRPr="00BA6ED2">
              <w:t>C1-251898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8E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4BCF2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A38" w14:textId="77777777" w:rsidR="00BA6ED2" w:rsidRPr="00BA6ED2" w:rsidRDefault="00BA6ED2" w:rsidP="00BA6ED2">
            <w:pPr>
              <w:pStyle w:val="FP"/>
            </w:pPr>
            <w:r w:rsidRPr="00BA6ED2">
              <w:t>C1-252242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384" w14:textId="77777777" w:rsidR="00BA6ED2" w:rsidRPr="00BA6ED2" w:rsidRDefault="00BA6ED2" w:rsidP="00BA6ED2">
            <w:pPr>
              <w:pStyle w:val="FP"/>
            </w:pPr>
            <w:r w:rsidRPr="00BA6ED2">
              <w:t>Clarification to Length of ATSSS rule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B61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</w:t>
            </w:r>
            <w:proofErr w:type="spellStart"/>
            <w:r w:rsidRPr="00BA6ED2">
              <w:t>Deutche</w:t>
            </w:r>
            <w:proofErr w:type="spellEnd"/>
            <w:r w:rsidRPr="00BA6ED2">
              <w:t xml:space="preserve"> Telekom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C9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8D6" w14:textId="77777777" w:rsidR="00BA6ED2" w:rsidRPr="00BA6ED2" w:rsidRDefault="00BA6ED2" w:rsidP="00BA6ED2">
            <w:pPr>
              <w:pStyle w:val="FP"/>
            </w:pPr>
            <w:r w:rsidRPr="00BA6ED2">
              <w:t>C1-251901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B4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E400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44B0" w14:textId="77777777" w:rsidR="00BA6ED2" w:rsidRPr="00BA6ED2" w:rsidRDefault="00BA6ED2" w:rsidP="00BA6ED2">
            <w:pPr>
              <w:pStyle w:val="FP"/>
            </w:pPr>
            <w:r w:rsidRPr="00BA6ED2">
              <w:t>C1-252243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87F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1B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02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EE8" w14:textId="77777777" w:rsidR="00BA6ED2" w:rsidRPr="00BA6ED2" w:rsidRDefault="00BA6ED2" w:rsidP="00BA6ED2">
            <w:pPr>
              <w:pStyle w:val="FP"/>
            </w:pPr>
            <w:r w:rsidRPr="00BA6ED2">
              <w:t>C1-251932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925D" w14:textId="77777777" w:rsidR="00BA6ED2" w:rsidRPr="00BA6ED2" w:rsidRDefault="00BA6ED2" w:rsidP="00BA6ED2">
            <w:pPr>
              <w:pStyle w:val="FP"/>
            </w:pPr>
            <w:r w:rsidRPr="00BA6ED2">
              <w:t>C1-252510</w:t>
            </w:r>
          </w:p>
        </w:tc>
      </w:tr>
      <w:tr w:rsidR="00BA6ED2" w:rsidRPr="00BA6ED2" w14:paraId="3F59B1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05A" w14:textId="77777777" w:rsidR="00BA6ED2" w:rsidRPr="00BA6ED2" w:rsidRDefault="00BA6ED2" w:rsidP="00BA6ED2">
            <w:pPr>
              <w:pStyle w:val="FP"/>
            </w:pPr>
            <w:r w:rsidRPr="00BA6ED2">
              <w:t>C1-252244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DA7" w14:textId="77777777" w:rsidR="00BA6ED2" w:rsidRPr="00BA6ED2" w:rsidRDefault="00BA6ED2" w:rsidP="00BA6ED2">
            <w:pPr>
              <w:pStyle w:val="FP"/>
            </w:pPr>
            <w:r w:rsidRPr="00BA6ED2">
              <w:t>Correction on the NAS rejection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FB2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FF0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78A" w14:textId="77777777" w:rsidR="00BA6ED2" w:rsidRPr="00BA6ED2" w:rsidRDefault="00BA6ED2" w:rsidP="00BA6ED2">
            <w:pPr>
              <w:pStyle w:val="FP"/>
            </w:pPr>
            <w:r w:rsidRPr="00BA6ED2">
              <w:t>C1-251926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FA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B2BCBE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9430" w14:textId="77777777" w:rsidR="00BA6ED2" w:rsidRPr="00BA6ED2" w:rsidRDefault="00BA6ED2" w:rsidP="00BA6ED2">
            <w:pPr>
              <w:pStyle w:val="FP"/>
            </w:pPr>
            <w:r w:rsidRPr="00BA6ED2">
              <w:t>C1-252245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D98B" w14:textId="77777777" w:rsidR="00BA6ED2" w:rsidRPr="00BA6ED2" w:rsidRDefault="00BA6ED2" w:rsidP="00BA6ED2">
            <w:pPr>
              <w:pStyle w:val="FP"/>
            </w:pPr>
            <w:r w:rsidRPr="00BA6ED2">
              <w:t>Definitions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6C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61A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BC5" w14:textId="77777777" w:rsidR="00BA6ED2" w:rsidRPr="00BA6ED2" w:rsidRDefault="00BA6ED2" w:rsidP="00BA6ED2">
            <w:pPr>
              <w:pStyle w:val="FP"/>
            </w:pPr>
            <w:r w:rsidRPr="00BA6ED2">
              <w:t>C1-251778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A3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A47E0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B6A" w14:textId="77777777" w:rsidR="00BA6ED2" w:rsidRPr="00BA6ED2" w:rsidRDefault="00BA6ED2" w:rsidP="00BA6ED2">
            <w:pPr>
              <w:pStyle w:val="FP"/>
            </w:pPr>
            <w:r w:rsidRPr="00BA6ED2">
              <w:t>C1-252246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81A5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4C23" w14:textId="77777777" w:rsidR="00BA6ED2" w:rsidRPr="00BA6ED2" w:rsidRDefault="00BA6ED2" w:rsidP="00BA6ED2">
            <w:pPr>
              <w:pStyle w:val="FP"/>
            </w:pPr>
            <w:r w:rsidRPr="00BA6ED2">
              <w:t>Ericsson,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D99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7D73" w14:textId="77777777" w:rsidR="00BA6ED2" w:rsidRPr="00BA6ED2" w:rsidRDefault="00BA6ED2" w:rsidP="00BA6ED2">
            <w:pPr>
              <w:pStyle w:val="FP"/>
            </w:pPr>
            <w:r w:rsidRPr="00BA6ED2">
              <w:t>C1-251979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5C3A" w14:textId="77777777" w:rsidR="00BA6ED2" w:rsidRPr="00BA6ED2" w:rsidRDefault="00BA6ED2" w:rsidP="00BA6ED2">
            <w:pPr>
              <w:pStyle w:val="FP"/>
            </w:pPr>
            <w:r w:rsidRPr="00BA6ED2">
              <w:t>C1-252538</w:t>
            </w:r>
          </w:p>
        </w:tc>
      </w:tr>
      <w:tr w:rsidR="00BA6ED2" w:rsidRPr="00BA6ED2" w14:paraId="28DDD8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C94" w14:textId="77777777" w:rsidR="00BA6ED2" w:rsidRPr="00BA6ED2" w:rsidRDefault="00BA6ED2" w:rsidP="00BA6ED2">
            <w:pPr>
              <w:pStyle w:val="FP"/>
            </w:pPr>
            <w:r w:rsidRPr="00BA6ED2">
              <w:t>C1-252247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3D4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6298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2E5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D61C" w14:textId="77777777" w:rsidR="00BA6ED2" w:rsidRPr="00BA6ED2" w:rsidRDefault="00BA6ED2" w:rsidP="00BA6ED2">
            <w:pPr>
              <w:pStyle w:val="FP"/>
            </w:pPr>
            <w:r w:rsidRPr="00BA6ED2">
              <w:t>C1-251730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D3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CF26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8A5D" w14:textId="77777777" w:rsidR="00BA6ED2" w:rsidRPr="00BA6ED2" w:rsidRDefault="00BA6ED2" w:rsidP="00BA6ED2">
            <w:pPr>
              <w:pStyle w:val="FP"/>
            </w:pPr>
            <w:r w:rsidRPr="00BA6ED2">
              <w:t>C1-252248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F78A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63C" w14:textId="77777777" w:rsidR="00BA6ED2" w:rsidRPr="00BA6ED2" w:rsidRDefault="00BA6ED2" w:rsidP="00BA6ED2">
            <w:pPr>
              <w:pStyle w:val="FP"/>
            </w:pPr>
            <w:r w:rsidRPr="00BA6ED2">
              <w:t>Nokia,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721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A5F7" w14:textId="77777777" w:rsidR="00BA6ED2" w:rsidRPr="00BA6ED2" w:rsidRDefault="00BA6ED2" w:rsidP="00BA6ED2">
            <w:pPr>
              <w:pStyle w:val="FP"/>
            </w:pPr>
            <w:r w:rsidRPr="00BA6ED2">
              <w:t>C1-251837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FF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82C3C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36D" w14:textId="77777777" w:rsidR="00BA6ED2" w:rsidRPr="00BA6ED2" w:rsidRDefault="00BA6ED2" w:rsidP="00BA6ED2">
            <w:pPr>
              <w:pStyle w:val="FP"/>
            </w:pPr>
            <w:r w:rsidRPr="00BA6ED2">
              <w:t>C1-252249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484E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ADF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14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155" w14:textId="77777777" w:rsidR="00BA6ED2" w:rsidRPr="00BA6ED2" w:rsidRDefault="00BA6ED2" w:rsidP="00BA6ED2">
            <w:pPr>
              <w:pStyle w:val="FP"/>
            </w:pPr>
            <w:r w:rsidRPr="00BA6ED2">
              <w:t>C1-251938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32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629511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51E8" w14:textId="77777777" w:rsidR="00BA6ED2" w:rsidRPr="00BA6ED2" w:rsidRDefault="00BA6ED2" w:rsidP="00BA6ED2">
            <w:pPr>
              <w:pStyle w:val="FP"/>
            </w:pPr>
            <w:r w:rsidRPr="00BA6ED2">
              <w:t>C1-252250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F5FE" w14:textId="77777777" w:rsidR="00BA6ED2" w:rsidRPr="00BA6ED2" w:rsidRDefault="00BA6ED2" w:rsidP="00BA6ED2">
            <w:pPr>
              <w:pStyle w:val="FP"/>
            </w:pPr>
            <w:r w:rsidRPr="00BA6ED2">
              <w:t>Reply LS to RAN2 on maximum size of the PWS warning message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A67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860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5207" w14:textId="77777777" w:rsidR="00BA6ED2" w:rsidRPr="00BA6ED2" w:rsidRDefault="00BA6ED2" w:rsidP="00BA6ED2">
            <w:pPr>
              <w:pStyle w:val="FP"/>
            </w:pPr>
            <w:r w:rsidRPr="00BA6ED2">
              <w:t>C1-251576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DF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2F429D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2B8" w14:textId="77777777" w:rsidR="00BA6ED2" w:rsidRPr="00BA6ED2" w:rsidRDefault="00BA6ED2" w:rsidP="00BA6ED2">
            <w:pPr>
              <w:pStyle w:val="FP"/>
            </w:pPr>
            <w:r w:rsidRPr="00BA6ED2">
              <w:t>C1-252251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BA2" w14:textId="77777777" w:rsidR="00BA6ED2" w:rsidRPr="00BA6ED2" w:rsidRDefault="00BA6ED2" w:rsidP="00BA6ED2">
            <w:pPr>
              <w:pStyle w:val="FP"/>
            </w:pPr>
            <w:r w:rsidRPr="00BA6ED2">
              <w:t>Reply LS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7EE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CD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1BC3" w14:textId="77777777" w:rsidR="00BA6ED2" w:rsidRPr="00BA6ED2" w:rsidRDefault="00BA6ED2" w:rsidP="00BA6ED2">
            <w:pPr>
              <w:pStyle w:val="FP"/>
            </w:pPr>
            <w:r w:rsidRPr="00BA6ED2">
              <w:t>C1-252066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23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35F0A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98E8" w14:textId="77777777" w:rsidR="00BA6ED2" w:rsidRPr="00BA6ED2" w:rsidRDefault="00BA6ED2" w:rsidP="00BA6ED2">
            <w:pPr>
              <w:pStyle w:val="FP"/>
            </w:pPr>
            <w:r w:rsidRPr="00BA6ED2">
              <w:t>C1-252252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5E4" w14:textId="77777777" w:rsidR="00BA6ED2" w:rsidRPr="00BA6ED2" w:rsidRDefault="00BA6ED2" w:rsidP="00BA6ED2">
            <w:pPr>
              <w:pStyle w:val="FP"/>
            </w:pPr>
            <w:r w:rsidRPr="00BA6ED2">
              <w:t>Reply LS on maximum warning message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151B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82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49E" w14:textId="77777777" w:rsidR="00BA6ED2" w:rsidRPr="00BA6ED2" w:rsidRDefault="00BA6ED2" w:rsidP="00BA6ED2">
            <w:pPr>
              <w:pStyle w:val="FP"/>
            </w:pPr>
            <w:r w:rsidRPr="00BA6ED2">
              <w:t>C1-251885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9B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E504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60B" w14:textId="77777777" w:rsidR="00BA6ED2" w:rsidRPr="00BA6ED2" w:rsidRDefault="00BA6ED2" w:rsidP="00BA6ED2">
            <w:pPr>
              <w:pStyle w:val="FP"/>
            </w:pPr>
            <w:r w:rsidRPr="00BA6ED2">
              <w:t>C1-252253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E10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C0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59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7163" w14:textId="77777777" w:rsidR="00BA6ED2" w:rsidRPr="00BA6ED2" w:rsidRDefault="00BA6ED2" w:rsidP="00BA6ED2">
            <w:pPr>
              <w:pStyle w:val="FP"/>
            </w:pPr>
            <w:r w:rsidRPr="00BA6ED2">
              <w:t>C1-251511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CA84" w14:textId="77777777" w:rsidR="00BA6ED2" w:rsidRPr="00BA6ED2" w:rsidRDefault="00BA6ED2" w:rsidP="00BA6ED2">
            <w:pPr>
              <w:pStyle w:val="FP"/>
            </w:pPr>
            <w:r w:rsidRPr="00BA6ED2">
              <w:t>C1-252546</w:t>
            </w:r>
          </w:p>
        </w:tc>
      </w:tr>
      <w:tr w:rsidR="00BA6ED2" w:rsidRPr="00BA6ED2" w14:paraId="00E16E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29B" w14:textId="77777777" w:rsidR="00BA6ED2" w:rsidRPr="00BA6ED2" w:rsidRDefault="00BA6ED2" w:rsidP="00BA6ED2">
            <w:pPr>
              <w:pStyle w:val="FP"/>
            </w:pPr>
            <w:r w:rsidRPr="00BA6ED2">
              <w:t>C1-252254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30BC" w14:textId="77777777" w:rsidR="00BA6ED2" w:rsidRPr="00BA6ED2" w:rsidRDefault="00BA6ED2" w:rsidP="00BA6ED2">
            <w:pPr>
              <w:pStyle w:val="FP"/>
            </w:pPr>
            <w:r w:rsidRPr="00BA6ED2">
              <w:t>LS on 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497B" w14:textId="77777777" w:rsidR="00BA6ED2" w:rsidRPr="00BA6ED2" w:rsidRDefault="00BA6ED2" w:rsidP="00BA6ED2">
            <w:pPr>
              <w:pStyle w:val="FP"/>
            </w:pPr>
            <w:r w:rsidRPr="00BA6ED2">
              <w:t>Nokia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B7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9E85" w14:textId="77777777" w:rsidR="00BA6ED2" w:rsidRPr="00BA6ED2" w:rsidRDefault="00BA6ED2" w:rsidP="00BA6ED2">
            <w:pPr>
              <w:pStyle w:val="FP"/>
            </w:pPr>
            <w:r w:rsidRPr="00BA6ED2">
              <w:t>C1-251838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96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50B5C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432B" w14:textId="77777777" w:rsidR="00BA6ED2" w:rsidRPr="00BA6ED2" w:rsidRDefault="00BA6ED2" w:rsidP="00BA6ED2">
            <w:pPr>
              <w:pStyle w:val="FP"/>
            </w:pPr>
            <w:r w:rsidRPr="00BA6ED2">
              <w:t>C1-252255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A59D" w14:textId="77777777" w:rsidR="00BA6ED2" w:rsidRPr="00BA6ED2" w:rsidRDefault="00BA6ED2" w:rsidP="00BA6ED2">
            <w:pPr>
              <w:pStyle w:val="FP"/>
            </w:pPr>
            <w:r w:rsidRPr="00BA6ED2">
              <w:t>LS on the conclusion of 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092" w14:textId="77777777" w:rsidR="00BA6ED2" w:rsidRPr="00BA6ED2" w:rsidRDefault="00BA6ED2" w:rsidP="00BA6ED2">
            <w:pPr>
              <w:pStyle w:val="FP"/>
            </w:pPr>
            <w:r w:rsidRPr="00BA6ED2">
              <w:t>China Telecommunications Corp.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52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09B2" w14:textId="77777777" w:rsidR="00BA6ED2" w:rsidRPr="00BA6ED2" w:rsidRDefault="00BA6ED2" w:rsidP="00BA6ED2">
            <w:pPr>
              <w:pStyle w:val="FP"/>
            </w:pPr>
            <w:r w:rsidRPr="00BA6ED2">
              <w:t>C1-252037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AF8D" w14:textId="77777777" w:rsidR="00BA6ED2" w:rsidRPr="00BA6ED2" w:rsidRDefault="00BA6ED2" w:rsidP="00BA6ED2">
            <w:pPr>
              <w:pStyle w:val="FP"/>
            </w:pPr>
            <w:r w:rsidRPr="00BA6ED2">
              <w:t>C1-252547</w:t>
            </w:r>
          </w:p>
        </w:tc>
      </w:tr>
      <w:tr w:rsidR="00BA6ED2" w:rsidRPr="00BA6ED2" w14:paraId="07D6C5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48F2" w14:textId="77777777" w:rsidR="00BA6ED2" w:rsidRPr="00BA6ED2" w:rsidRDefault="00BA6ED2" w:rsidP="00BA6ED2">
            <w:pPr>
              <w:pStyle w:val="FP"/>
            </w:pPr>
            <w:r w:rsidRPr="00BA6ED2">
              <w:t>C1-252256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17E" w14:textId="77777777" w:rsidR="00BA6ED2" w:rsidRPr="00BA6ED2" w:rsidRDefault="00BA6ED2" w:rsidP="00BA6ED2">
            <w:pPr>
              <w:pStyle w:val="FP"/>
            </w:pPr>
            <w:r w:rsidRPr="00BA6ED2">
              <w:t xml:space="preserve">Reply LS on including the HPLMN ID in the PC5 discovery messages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8D6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B53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E3B" w14:textId="77777777" w:rsidR="00BA6ED2" w:rsidRPr="00BA6ED2" w:rsidRDefault="00BA6ED2" w:rsidP="00BA6ED2">
            <w:pPr>
              <w:pStyle w:val="FP"/>
            </w:pPr>
            <w:r w:rsidRPr="00BA6ED2">
              <w:t>C1-251953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9A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356D0F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D56" w14:textId="77777777" w:rsidR="00BA6ED2" w:rsidRPr="00BA6ED2" w:rsidRDefault="00BA6ED2" w:rsidP="00BA6ED2">
            <w:pPr>
              <w:pStyle w:val="FP"/>
            </w:pPr>
            <w:r w:rsidRPr="00BA6ED2">
              <w:t>C1-252257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8675" w14:textId="77777777" w:rsidR="00BA6ED2" w:rsidRPr="00BA6ED2" w:rsidRDefault="00BA6ED2" w:rsidP="00BA6ED2">
            <w:pPr>
              <w:pStyle w:val="FP"/>
            </w:pPr>
            <w:r w:rsidRPr="00BA6ED2">
              <w:t xml:space="preserve">Reply LS on Next Generation </w:t>
            </w:r>
            <w:proofErr w:type="spellStart"/>
            <w:r w:rsidRPr="00BA6ED2">
              <w:t>eCall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4A7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65D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305" w14:textId="77777777" w:rsidR="00BA6ED2" w:rsidRPr="00BA6ED2" w:rsidRDefault="00BA6ED2" w:rsidP="00BA6ED2">
            <w:pPr>
              <w:pStyle w:val="FP"/>
            </w:pPr>
            <w:r w:rsidRPr="00BA6ED2">
              <w:t>C1-251719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DA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422AA9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111" w14:textId="77777777" w:rsidR="00BA6ED2" w:rsidRPr="00BA6ED2" w:rsidRDefault="00BA6ED2" w:rsidP="00BA6ED2">
            <w:pPr>
              <w:pStyle w:val="FP"/>
            </w:pPr>
            <w:r w:rsidRPr="00BA6ED2">
              <w:t>C1-252258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08BE" w14:textId="77777777" w:rsidR="00BA6ED2" w:rsidRPr="00BA6ED2" w:rsidRDefault="00BA6ED2" w:rsidP="00BA6ED2">
            <w:pPr>
              <w:pStyle w:val="FP"/>
            </w:pPr>
            <w:r w:rsidRPr="00BA6ED2">
              <w:t>LS on clarification for multi-hop UE-to-UE relay discovery using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CA0" w14:textId="77777777" w:rsidR="00BA6ED2" w:rsidRPr="00BA6ED2" w:rsidRDefault="00BA6ED2" w:rsidP="00BA6ED2">
            <w:pPr>
              <w:pStyle w:val="FP"/>
            </w:pPr>
            <w:r w:rsidRPr="00BA6ED2"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34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7B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9F9" w14:textId="77777777" w:rsidR="00BA6ED2" w:rsidRPr="00BA6ED2" w:rsidRDefault="00BA6ED2" w:rsidP="00BA6ED2">
            <w:pPr>
              <w:pStyle w:val="FP"/>
            </w:pPr>
            <w:r w:rsidRPr="00BA6ED2">
              <w:t>C1-252562</w:t>
            </w:r>
          </w:p>
        </w:tc>
      </w:tr>
      <w:tr w:rsidR="00BA6ED2" w:rsidRPr="00BA6ED2" w14:paraId="6F6AC0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B06F" w14:textId="77777777" w:rsidR="00BA6ED2" w:rsidRPr="00BA6ED2" w:rsidRDefault="00BA6ED2" w:rsidP="00BA6ED2">
            <w:pPr>
              <w:pStyle w:val="FP"/>
            </w:pPr>
            <w:r w:rsidRPr="00BA6ED2">
              <w:t>C1-252259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3C70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4B4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0B0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373" w14:textId="77777777" w:rsidR="00BA6ED2" w:rsidRPr="00BA6ED2" w:rsidRDefault="00BA6ED2" w:rsidP="00BA6ED2">
            <w:pPr>
              <w:pStyle w:val="FP"/>
            </w:pPr>
            <w:r w:rsidRPr="00BA6ED2">
              <w:t>C1-252233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B1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D14C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E146" w14:textId="77777777" w:rsidR="00BA6ED2" w:rsidRPr="00BA6ED2" w:rsidRDefault="00BA6ED2" w:rsidP="00BA6ED2">
            <w:pPr>
              <w:pStyle w:val="FP"/>
            </w:pPr>
            <w:r w:rsidRPr="00BA6ED2">
              <w:t>C1-252260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249B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109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41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3F0B" w14:textId="77777777" w:rsidR="00BA6ED2" w:rsidRPr="00BA6ED2" w:rsidRDefault="00BA6ED2" w:rsidP="00BA6ED2">
            <w:pPr>
              <w:pStyle w:val="FP"/>
            </w:pPr>
            <w:r w:rsidRPr="00BA6ED2">
              <w:t>C1-252234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4A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3A84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FDC" w14:textId="77777777" w:rsidR="00BA6ED2" w:rsidRPr="00BA6ED2" w:rsidRDefault="00BA6ED2" w:rsidP="00BA6ED2">
            <w:pPr>
              <w:pStyle w:val="FP"/>
            </w:pPr>
            <w:r w:rsidRPr="00BA6ED2">
              <w:t>C1-252261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1FE3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46EC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E2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E1A" w14:textId="77777777" w:rsidR="00BA6ED2" w:rsidRPr="00BA6ED2" w:rsidRDefault="00BA6ED2" w:rsidP="00BA6ED2">
            <w:pPr>
              <w:pStyle w:val="FP"/>
            </w:pPr>
            <w:r w:rsidRPr="00BA6ED2">
              <w:t>C1-252172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1CD" w14:textId="77777777" w:rsidR="00BA6ED2" w:rsidRPr="00BA6ED2" w:rsidRDefault="00BA6ED2" w:rsidP="00BA6ED2">
            <w:pPr>
              <w:pStyle w:val="FP"/>
            </w:pPr>
            <w:r w:rsidRPr="00BA6ED2">
              <w:t>C1-252522</w:t>
            </w:r>
          </w:p>
        </w:tc>
      </w:tr>
      <w:tr w:rsidR="00BA6ED2" w:rsidRPr="00BA6ED2" w14:paraId="2DF9EB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C9E" w14:textId="77777777" w:rsidR="00BA6ED2" w:rsidRPr="00BA6ED2" w:rsidRDefault="00BA6ED2" w:rsidP="00BA6ED2">
            <w:pPr>
              <w:pStyle w:val="FP"/>
            </w:pPr>
            <w:r w:rsidRPr="00BA6ED2">
              <w:t>C1-252262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94E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D25B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Vodafone, LG Electronics, vivo, Nokia,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1F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A417" w14:textId="77777777" w:rsidR="00BA6ED2" w:rsidRPr="00BA6ED2" w:rsidRDefault="00BA6ED2" w:rsidP="00BA6ED2">
            <w:pPr>
              <w:pStyle w:val="FP"/>
            </w:pPr>
            <w:r w:rsidRPr="00BA6ED2">
              <w:t>C1-252121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D6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21571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90DD" w14:textId="77777777" w:rsidR="00BA6ED2" w:rsidRPr="00BA6ED2" w:rsidRDefault="00BA6ED2" w:rsidP="00BA6ED2">
            <w:pPr>
              <w:pStyle w:val="FP"/>
            </w:pPr>
            <w:r w:rsidRPr="00BA6ED2">
              <w:t>C1-252263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4E7F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1A4D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Vodafone, LG Electronics, vivo, Nokia,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6B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576" w14:textId="77777777" w:rsidR="00BA6ED2" w:rsidRPr="00BA6ED2" w:rsidRDefault="00BA6ED2" w:rsidP="00BA6ED2">
            <w:pPr>
              <w:pStyle w:val="FP"/>
            </w:pPr>
            <w:r w:rsidRPr="00BA6ED2">
              <w:t>C1-252122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33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F90E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E081" w14:textId="77777777" w:rsidR="00BA6ED2" w:rsidRPr="00BA6ED2" w:rsidRDefault="00BA6ED2" w:rsidP="00BA6ED2">
            <w:pPr>
              <w:pStyle w:val="FP"/>
            </w:pPr>
            <w:r w:rsidRPr="00BA6ED2">
              <w:t>C1-252264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627E" w14:textId="77777777" w:rsidR="00BA6ED2" w:rsidRPr="00BA6ED2" w:rsidRDefault="00BA6ED2" w:rsidP="00BA6ED2">
            <w:pPr>
              <w:pStyle w:val="FP"/>
            </w:pPr>
            <w:r w:rsidRPr="00BA6ED2">
              <w:t>Corrections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D5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70B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CD7D" w14:textId="77777777" w:rsidR="00BA6ED2" w:rsidRPr="00BA6ED2" w:rsidRDefault="00BA6ED2" w:rsidP="00BA6ED2">
            <w:pPr>
              <w:pStyle w:val="FP"/>
            </w:pPr>
            <w:r w:rsidRPr="00BA6ED2">
              <w:t>C1-252133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FF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5BDB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CB2" w14:textId="77777777" w:rsidR="00BA6ED2" w:rsidRPr="00BA6ED2" w:rsidRDefault="00BA6ED2" w:rsidP="00BA6ED2">
            <w:pPr>
              <w:pStyle w:val="FP"/>
            </w:pPr>
            <w:r w:rsidRPr="00BA6ED2">
              <w:t>C1-252265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E58A" w14:textId="77777777" w:rsidR="00BA6ED2" w:rsidRPr="00BA6ED2" w:rsidRDefault="00BA6ED2" w:rsidP="00BA6ED2">
            <w:pPr>
              <w:pStyle w:val="FP"/>
            </w:pPr>
            <w:r w:rsidRPr="00BA6ED2">
              <w:t>Corrections for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6E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21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8D0A" w14:textId="77777777" w:rsidR="00BA6ED2" w:rsidRPr="00BA6ED2" w:rsidRDefault="00BA6ED2" w:rsidP="00BA6ED2">
            <w:pPr>
              <w:pStyle w:val="FP"/>
            </w:pPr>
            <w:r w:rsidRPr="00BA6ED2">
              <w:t>C1-252135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64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533A2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F5E3" w14:textId="77777777" w:rsidR="00BA6ED2" w:rsidRPr="00BA6ED2" w:rsidRDefault="00BA6ED2" w:rsidP="00BA6ED2">
            <w:pPr>
              <w:pStyle w:val="FP"/>
            </w:pPr>
            <w:r w:rsidRPr="00BA6ED2">
              <w:t>C1-252266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BF62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C1A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41B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1BE" w14:textId="77777777" w:rsidR="00BA6ED2" w:rsidRPr="00BA6ED2" w:rsidRDefault="00BA6ED2" w:rsidP="00BA6ED2">
            <w:pPr>
              <w:pStyle w:val="FP"/>
            </w:pPr>
            <w:r w:rsidRPr="00BA6ED2">
              <w:t>C1-252220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C2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F8A2E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54EF" w14:textId="77777777" w:rsidR="00BA6ED2" w:rsidRPr="00BA6ED2" w:rsidRDefault="00BA6ED2" w:rsidP="00BA6ED2">
            <w:pPr>
              <w:pStyle w:val="FP"/>
            </w:pPr>
            <w:r w:rsidRPr="00BA6ED2">
              <w:t>C1-252267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974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EEC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429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121F" w14:textId="77777777" w:rsidR="00BA6ED2" w:rsidRPr="00BA6ED2" w:rsidRDefault="00BA6ED2" w:rsidP="00BA6ED2">
            <w:pPr>
              <w:pStyle w:val="FP"/>
            </w:pPr>
            <w:r w:rsidRPr="00BA6ED2">
              <w:t>C1-252228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29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D5F02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CD17" w14:textId="77777777" w:rsidR="00BA6ED2" w:rsidRPr="00BA6ED2" w:rsidRDefault="00BA6ED2" w:rsidP="00BA6ED2">
            <w:pPr>
              <w:pStyle w:val="FP"/>
            </w:pPr>
            <w:r w:rsidRPr="00BA6ED2">
              <w:t>C1-252268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BC47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D03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122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D72" w14:textId="77777777" w:rsidR="00BA6ED2" w:rsidRPr="00BA6ED2" w:rsidRDefault="00BA6ED2" w:rsidP="00BA6ED2">
            <w:pPr>
              <w:pStyle w:val="FP"/>
            </w:pPr>
            <w:r w:rsidRPr="00BA6ED2">
              <w:t>C1-252229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DA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77124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196" w14:textId="77777777" w:rsidR="00BA6ED2" w:rsidRPr="00BA6ED2" w:rsidRDefault="00BA6ED2" w:rsidP="00BA6ED2">
            <w:pPr>
              <w:pStyle w:val="FP"/>
            </w:pPr>
            <w:r w:rsidRPr="00BA6ED2">
              <w:t>C1-252269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00A0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B864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AC0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1D0C" w14:textId="77777777" w:rsidR="00BA6ED2" w:rsidRPr="00BA6ED2" w:rsidRDefault="00BA6ED2" w:rsidP="00BA6ED2">
            <w:pPr>
              <w:pStyle w:val="FP"/>
            </w:pPr>
            <w:r w:rsidRPr="00BA6ED2">
              <w:t>C1-251878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CC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B2B16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72E" w14:textId="77777777" w:rsidR="00BA6ED2" w:rsidRPr="00BA6ED2" w:rsidRDefault="00BA6ED2" w:rsidP="00BA6ED2">
            <w:pPr>
              <w:pStyle w:val="FP"/>
            </w:pPr>
            <w:r w:rsidRPr="00BA6ED2">
              <w:t>C1-252270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265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9FDB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755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4B3" w14:textId="77777777" w:rsidR="00BA6ED2" w:rsidRPr="00BA6ED2" w:rsidRDefault="00BA6ED2" w:rsidP="00BA6ED2">
            <w:pPr>
              <w:pStyle w:val="FP"/>
            </w:pPr>
            <w:r w:rsidRPr="00BA6ED2">
              <w:t>C1-251887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0D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4273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212E" w14:textId="77777777" w:rsidR="00BA6ED2" w:rsidRPr="00BA6ED2" w:rsidRDefault="00BA6ED2" w:rsidP="00BA6ED2">
            <w:pPr>
              <w:pStyle w:val="FP"/>
            </w:pPr>
            <w:r w:rsidRPr="00BA6ED2">
              <w:t>C1-252271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AFF0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5F0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A8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E14" w14:textId="77777777" w:rsidR="00BA6ED2" w:rsidRPr="00BA6ED2" w:rsidRDefault="00BA6ED2" w:rsidP="00BA6ED2">
            <w:pPr>
              <w:pStyle w:val="FP"/>
            </w:pPr>
            <w:r w:rsidRPr="00BA6ED2">
              <w:t>C1-251888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15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63FE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18E" w14:textId="77777777" w:rsidR="00BA6ED2" w:rsidRPr="00BA6ED2" w:rsidRDefault="00BA6ED2" w:rsidP="00BA6ED2">
            <w:pPr>
              <w:pStyle w:val="FP"/>
            </w:pPr>
            <w:r w:rsidRPr="00BA6ED2">
              <w:t>C1-252272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EE80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D24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A35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5BEE" w14:textId="77777777" w:rsidR="00BA6ED2" w:rsidRPr="00BA6ED2" w:rsidRDefault="00BA6ED2" w:rsidP="00BA6ED2">
            <w:pPr>
              <w:pStyle w:val="FP"/>
            </w:pPr>
            <w:r w:rsidRPr="00BA6ED2">
              <w:t>C1-251872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80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FB47E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A10B" w14:textId="77777777" w:rsidR="00BA6ED2" w:rsidRPr="00BA6ED2" w:rsidRDefault="00BA6ED2" w:rsidP="00BA6ED2">
            <w:pPr>
              <w:pStyle w:val="FP"/>
            </w:pPr>
            <w:r w:rsidRPr="00BA6ED2">
              <w:t>C1-252273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C46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94C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46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E58D" w14:textId="77777777" w:rsidR="00BA6ED2" w:rsidRPr="00BA6ED2" w:rsidRDefault="00BA6ED2" w:rsidP="00BA6ED2">
            <w:pPr>
              <w:pStyle w:val="FP"/>
            </w:pPr>
            <w:r w:rsidRPr="00BA6ED2">
              <w:t>C1-251874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86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00EF18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578" w14:textId="77777777" w:rsidR="00BA6ED2" w:rsidRPr="00BA6ED2" w:rsidRDefault="00BA6ED2" w:rsidP="00BA6ED2">
            <w:pPr>
              <w:pStyle w:val="FP"/>
            </w:pPr>
            <w:r w:rsidRPr="00BA6ED2">
              <w:t>C1-252274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2951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17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95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0C2" w14:textId="77777777" w:rsidR="00BA6ED2" w:rsidRPr="00BA6ED2" w:rsidRDefault="00BA6ED2" w:rsidP="00BA6ED2">
            <w:pPr>
              <w:pStyle w:val="FP"/>
            </w:pPr>
            <w:r w:rsidRPr="00BA6ED2">
              <w:t>C1-251965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98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909EBD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2EA" w14:textId="77777777" w:rsidR="00BA6ED2" w:rsidRPr="00BA6ED2" w:rsidRDefault="00BA6ED2" w:rsidP="00BA6ED2">
            <w:pPr>
              <w:pStyle w:val="FP"/>
            </w:pPr>
            <w:r w:rsidRPr="00BA6ED2">
              <w:t>C1-252275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E4A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A3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E7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4564" w14:textId="77777777" w:rsidR="00BA6ED2" w:rsidRPr="00BA6ED2" w:rsidRDefault="00BA6ED2" w:rsidP="00BA6ED2">
            <w:pPr>
              <w:pStyle w:val="FP"/>
            </w:pPr>
            <w:r w:rsidRPr="00BA6ED2">
              <w:t>C1-251966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38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56526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8AE" w14:textId="77777777" w:rsidR="00BA6ED2" w:rsidRPr="00BA6ED2" w:rsidRDefault="00BA6ED2" w:rsidP="00BA6ED2">
            <w:pPr>
              <w:pStyle w:val="FP"/>
            </w:pPr>
            <w:r w:rsidRPr="00BA6ED2">
              <w:t>C1-252276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6ED" w14:textId="77777777" w:rsidR="00BA6ED2" w:rsidRPr="00BA6ED2" w:rsidRDefault="00BA6ED2" w:rsidP="00BA6ED2">
            <w:pPr>
              <w:pStyle w:val="FP"/>
            </w:pPr>
            <w:r w:rsidRPr="00BA6ED2">
              <w:t>LS on location authorization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E22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245A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1EC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18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44AC7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A61" w14:textId="77777777" w:rsidR="00BA6ED2" w:rsidRPr="00BA6ED2" w:rsidRDefault="00BA6ED2" w:rsidP="00BA6ED2">
            <w:pPr>
              <w:pStyle w:val="FP"/>
            </w:pPr>
            <w:r w:rsidRPr="00BA6ED2">
              <w:t>C1-252277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6D8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MCLoc</w:t>
            </w:r>
            <w:proofErr w:type="spellEnd"/>
            <w:r w:rsidRPr="00BA6ED2">
              <w:t xml:space="preserve"> Enhancements to location information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A8B" w14:textId="77777777" w:rsidR="00BA6ED2" w:rsidRPr="00BA6ED2" w:rsidRDefault="00BA6ED2" w:rsidP="00BA6ED2">
            <w:pPr>
              <w:pStyle w:val="FP"/>
            </w:pPr>
            <w:r w:rsidRPr="00BA6ED2">
              <w:t>Ericsson / Magnus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EBE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1553" w14:textId="77777777" w:rsidR="00BA6ED2" w:rsidRPr="00BA6ED2" w:rsidRDefault="00BA6ED2" w:rsidP="00BA6ED2">
            <w:pPr>
              <w:pStyle w:val="FP"/>
            </w:pPr>
            <w:r w:rsidRPr="00BA6ED2">
              <w:t>C1-251683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62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C2D3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96B2" w14:textId="77777777" w:rsidR="00BA6ED2" w:rsidRPr="00BA6ED2" w:rsidRDefault="00BA6ED2" w:rsidP="00BA6ED2">
            <w:pPr>
              <w:pStyle w:val="FP"/>
            </w:pPr>
            <w:r w:rsidRPr="00BA6ED2">
              <w:t>C1-252278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A43" w14:textId="77777777" w:rsidR="00BA6ED2" w:rsidRPr="00BA6ED2" w:rsidRDefault="00BA6ED2" w:rsidP="00BA6ED2">
            <w:pPr>
              <w:pStyle w:val="FP"/>
            </w:pPr>
            <w:r w:rsidRPr="00BA6ED2">
              <w:t>Modification to registration expiration interval due to 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596E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C0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4A14" w14:textId="77777777" w:rsidR="00BA6ED2" w:rsidRPr="00BA6ED2" w:rsidRDefault="00BA6ED2" w:rsidP="00BA6ED2">
            <w:pPr>
              <w:pStyle w:val="FP"/>
            </w:pPr>
            <w:r w:rsidRPr="00BA6ED2">
              <w:t>C1-251911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F1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03AA5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FB41" w14:textId="77777777" w:rsidR="00BA6ED2" w:rsidRPr="00BA6ED2" w:rsidRDefault="00BA6ED2" w:rsidP="00BA6ED2">
            <w:pPr>
              <w:pStyle w:val="FP"/>
            </w:pPr>
            <w:r w:rsidRPr="00BA6ED2">
              <w:t>C1-252279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23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7E3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0BA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A939" w14:textId="77777777" w:rsidR="00BA6ED2" w:rsidRPr="00BA6ED2" w:rsidRDefault="00BA6ED2" w:rsidP="00BA6ED2">
            <w:pPr>
              <w:pStyle w:val="FP"/>
            </w:pPr>
            <w:r w:rsidRPr="00BA6ED2">
              <w:t>C1-251900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D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ADD1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CD13" w14:textId="77777777" w:rsidR="00BA6ED2" w:rsidRPr="00BA6ED2" w:rsidRDefault="00BA6ED2" w:rsidP="00BA6ED2">
            <w:pPr>
              <w:pStyle w:val="FP"/>
            </w:pPr>
            <w:r w:rsidRPr="00BA6ED2">
              <w:t>C1-252280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0B4D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</w:t>
            </w:r>
            <w:proofErr w:type="spellStart"/>
            <w:r w:rsidRPr="00BA6ED2">
              <w:t>MCVideo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41B1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0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DE84" w14:textId="77777777" w:rsidR="00BA6ED2" w:rsidRPr="00BA6ED2" w:rsidRDefault="00BA6ED2" w:rsidP="00BA6ED2">
            <w:pPr>
              <w:pStyle w:val="FP"/>
            </w:pPr>
            <w:r w:rsidRPr="00BA6ED2">
              <w:t>C1-251672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00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75BA5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AEB" w14:textId="77777777" w:rsidR="00BA6ED2" w:rsidRPr="00BA6ED2" w:rsidRDefault="00BA6ED2" w:rsidP="00BA6ED2">
            <w:pPr>
              <w:pStyle w:val="FP"/>
            </w:pPr>
            <w:r w:rsidRPr="00BA6ED2">
              <w:t>C1-252281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EA4A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Clarifications for CEN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cases 6 to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E875" w14:textId="77777777" w:rsidR="00BA6ED2" w:rsidRPr="00BA6ED2" w:rsidRDefault="00BA6ED2" w:rsidP="00BA6ED2">
            <w:pPr>
              <w:pStyle w:val="FP"/>
            </w:pPr>
            <w:r w:rsidRPr="00BA6ED2">
              <w:t xml:space="preserve">Deutsche Telekom, </w:t>
            </w:r>
            <w:proofErr w:type="spellStart"/>
            <w:r w:rsidRPr="00BA6ED2">
              <w:t>cetecom</w:t>
            </w:r>
            <w:proofErr w:type="spellEnd"/>
            <w:r w:rsidRPr="00BA6ED2">
              <w:t xml:space="preserve"> advanced, Rohde &amp; Schwarz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69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A1B" w14:textId="77777777" w:rsidR="00BA6ED2" w:rsidRPr="00BA6ED2" w:rsidRDefault="00BA6ED2" w:rsidP="00BA6ED2">
            <w:pPr>
              <w:pStyle w:val="FP"/>
            </w:pPr>
            <w:r w:rsidRPr="00BA6ED2">
              <w:t>C1-251687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57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BD35E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818" w14:textId="77777777" w:rsidR="00BA6ED2" w:rsidRPr="00BA6ED2" w:rsidRDefault="00BA6ED2" w:rsidP="00BA6ED2">
            <w:pPr>
              <w:pStyle w:val="FP"/>
            </w:pPr>
            <w:r w:rsidRPr="00BA6ED2">
              <w:t>C1-252282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3726" w14:textId="77777777" w:rsidR="00BA6ED2" w:rsidRPr="00BA6ED2" w:rsidRDefault="00BA6ED2" w:rsidP="00BA6ED2">
            <w:pPr>
              <w:pStyle w:val="FP"/>
            </w:pPr>
            <w:r w:rsidRPr="00BA6ED2">
              <w:t xml:space="preserve">MCPTT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31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888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3C0" w14:textId="77777777" w:rsidR="00BA6ED2" w:rsidRPr="00BA6ED2" w:rsidRDefault="00BA6ED2" w:rsidP="00BA6ED2">
            <w:pPr>
              <w:pStyle w:val="FP"/>
            </w:pPr>
            <w:r w:rsidRPr="00BA6ED2">
              <w:t>C1-251630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BE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15C11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C35B" w14:textId="77777777" w:rsidR="00BA6ED2" w:rsidRPr="00BA6ED2" w:rsidRDefault="00BA6ED2" w:rsidP="00BA6ED2">
            <w:pPr>
              <w:pStyle w:val="FP"/>
            </w:pPr>
            <w:r w:rsidRPr="00BA6ED2">
              <w:t>C1-252283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5C5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MCVideo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19D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F81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F601" w14:textId="77777777" w:rsidR="00BA6ED2" w:rsidRPr="00BA6ED2" w:rsidRDefault="00BA6ED2" w:rsidP="00BA6ED2">
            <w:pPr>
              <w:pStyle w:val="FP"/>
            </w:pPr>
            <w:r w:rsidRPr="00BA6ED2">
              <w:t>C1-251631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82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BC846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EB29" w14:textId="77777777" w:rsidR="00BA6ED2" w:rsidRPr="00BA6ED2" w:rsidRDefault="00BA6ED2" w:rsidP="00BA6ED2">
            <w:pPr>
              <w:pStyle w:val="FP"/>
            </w:pPr>
            <w:r w:rsidRPr="00BA6ED2">
              <w:t>C1-252284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5D9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MCData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073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DB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FDE" w14:textId="77777777" w:rsidR="00BA6ED2" w:rsidRPr="00BA6ED2" w:rsidRDefault="00BA6ED2" w:rsidP="00BA6ED2">
            <w:pPr>
              <w:pStyle w:val="FP"/>
            </w:pPr>
            <w:r w:rsidRPr="00BA6ED2">
              <w:t>C1-251632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A7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445058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F4B" w14:textId="77777777" w:rsidR="00BA6ED2" w:rsidRPr="00BA6ED2" w:rsidRDefault="00BA6ED2" w:rsidP="00BA6ED2">
            <w:pPr>
              <w:pStyle w:val="FP"/>
            </w:pPr>
            <w:r w:rsidRPr="00BA6ED2">
              <w:t>C1-252285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880E" w14:textId="77777777" w:rsidR="00BA6ED2" w:rsidRPr="00BA6ED2" w:rsidRDefault="00BA6ED2" w:rsidP="00BA6ED2">
            <w:pPr>
              <w:pStyle w:val="FP"/>
            </w:pPr>
            <w:r w:rsidRPr="00BA6ED2">
              <w:t>Audio mixing is performed in the UE or in the network to support multi-talker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C0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6A5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18E5" w14:textId="77777777" w:rsidR="00BA6ED2" w:rsidRPr="00BA6ED2" w:rsidRDefault="00BA6ED2" w:rsidP="00BA6ED2">
            <w:pPr>
              <w:pStyle w:val="FP"/>
            </w:pPr>
            <w:r w:rsidRPr="00BA6ED2">
              <w:t>C1-251865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25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3483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C74" w14:textId="77777777" w:rsidR="00BA6ED2" w:rsidRPr="00BA6ED2" w:rsidRDefault="00BA6ED2" w:rsidP="00BA6ED2">
            <w:pPr>
              <w:pStyle w:val="FP"/>
            </w:pPr>
            <w:r w:rsidRPr="00BA6ED2">
              <w:t>C1-252286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DF8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AudioMixingPerformedIn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87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424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7497" w14:textId="77777777" w:rsidR="00BA6ED2" w:rsidRPr="00BA6ED2" w:rsidRDefault="00BA6ED2" w:rsidP="00BA6ED2">
            <w:pPr>
              <w:pStyle w:val="FP"/>
            </w:pPr>
            <w:r w:rsidRPr="00BA6ED2">
              <w:t>C1-251866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EE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A142B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CE4D" w14:textId="77777777" w:rsidR="00BA6ED2" w:rsidRPr="00BA6ED2" w:rsidRDefault="00BA6ED2" w:rsidP="00BA6ED2">
            <w:pPr>
              <w:pStyle w:val="FP"/>
            </w:pPr>
            <w:r w:rsidRPr="00BA6ED2">
              <w:t>C1-252287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5B0" w14:textId="77777777" w:rsidR="00BA6ED2" w:rsidRPr="00BA6ED2" w:rsidRDefault="00BA6ED2" w:rsidP="00BA6ED2">
            <w:pPr>
              <w:pStyle w:val="FP"/>
            </w:pPr>
            <w:r w:rsidRPr="00BA6ED2">
              <w:t>Additional information for ad hoc group emergency alert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234" w14:textId="77777777" w:rsidR="00BA6ED2" w:rsidRPr="00BA6ED2" w:rsidRDefault="00BA6ED2" w:rsidP="00BA6ED2">
            <w:pPr>
              <w:pStyle w:val="FP"/>
            </w:pPr>
            <w:r w:rsidRPr="00BA6ED2">
              <w:t>Nokia,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06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1FB" w14:textId="77777777" w:rsidR="00BA6ED2" w:rsidRPr="00BA6ED2" w:rsidRDefault="00BA6ED2" w:rsidP="00BA6ED2">
            <w:pPr>
              <w:pStyle w:val="FP"/>
            </w:pPr>
            <w:r w:rsidRPr="00BA6ED2">
              <w:t>C1-251867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70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74AA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3CF" w14:textId="77777777" w:rsidR="00BA6ED2" w:rsidRPr="00BA6ED2" w:rsidRDefault="00BA6ED2" w:rsidP="00BA6ED2">
            <w:pPr>
              <w:pStyle w:val="FP"/>
            </w:pPr>
            <w:r w:rsidRPr="00BA6ED2">
              <w:t>C1-252288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734C" w14:textId="77777777" w:rsidR="00BA6ED2" w:rsidRPr="00BA6ED2" w:rsidRDefault="00BA6ED2" w:rsidP="00BA6ED2">
            <w:pPr>
              <w:pStyle w:val="FP"/>
            </w:pPr>
            <w:r w:rsidRPr="00BA6ED2">
              <w:t>Ad hoc group standalone SDS using signalling CP – AHG determination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F144" w14:textId="77777777" w:rsidR="00BA6ED2" w:rsidRPr="00BA6ED2" w:rsidRDefault="00BA6ED2" w:rsidP="00BA6ED2">
            <w:pPr>
              <w:pStyle w:val="FP"/>
            </w:pPr>
            <w:r w:rsidRPr="00BA6ED2">
              <w:t>Nokia,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A28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0E50" w14:textId="77777777" w:rsidR="00BA6ED2" w:rsidRPr="00BA6ED2" w:rsidRDefault="00BA6ED2" w:rsidP="00BA6ED2">
            <w:pPr>
              <w:pStyle w:val="FP"/>
            </w:pPr>
            <w:r w:rsidRPr="00BA6ED2">
              <w:t>C1-251875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5A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4555F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56D3" w14:textId="77777777" w:rsidR="00BA6ED2" w:rsidRPr="00BA6ED2" w:rsidRDefault="00BA6ED2" w:rsidP="00BA6ED2">
            <w:pPr>
              <w:pStyle w:val="FP"/>
            </w:pPr>
            <w:r w:rsidRPr="00BA6ED2">
              <w:t>C1-252289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6F8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DED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3AC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308" w14:textId="77777777" w:rsidR="00BA6ED2" w:rsidRPr="00BA6ED2" w:rsidRDefault="00BA6ED2" w:rsidP="00BA6ED2">
            <w:pPr>
              <w:pStyle w:val="FP"/>
            </w:pPr>
            <w:r w:rsidRPr="00BA6ED2">
              <w:t>C1-251705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B5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078A5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C65" w14:textId="77777777" w:rsidR="00BA6ED2" w:rsidRPr="00BA6ED2" w:rsidRDefault="00BA6ED2" w:rsidP="00BA6ED2">
            <w:pPr>
              <w:pStyle w:val="FP"/>
            </w:pPr>
            <w:r w:rsidRPr="00BA6ED2">
              <w:t>C1-252290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9633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7DE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648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A64A" w14:textId="77777777" w:rsidR="00BA6ED2" w:rsidRPr="00BA6ED2" w:rsidRDefault="00BA6ED2" w:rsidP="00BA6ED2">
            <w:pPr>
              <w:pStyle w:val="FP"/>
            </w:pPr>
            <w:r w:rsidRPr="00BA6ED2">
              <w:t>C1-251706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7A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356833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94D" w14:textId="77777777" w:rsidR="00BA6ED2" w:rsidRPr="00BA6ED2" w:rsidRDefault="00BA6ED2" w:rsidP="00BA6ED2">
            <w:pPr>
              <w:pStyle w:val="FP"/>
            </w:pPr>
            <w:r w:rsidRPr="00BA6ED2">
              <w:t>C1-252291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5D1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9A6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C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FA1" w14:textId="77777777" w:rsidR="00BA6ED2" w:rsidRPr="00BA6ED2" w:rsidRDefault="00BA6ED2" w:rsidP="00BA6ED2">
            <w:pPr>
              <w:pStyle w:val="FP"/>
            </w:pPr>
            <w:r w:rsidRPr="00BA6ED2">
              <w:t>C1-251708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99F" w14:textId="77777777" w:rsidR="00BA6ED2" w:rsidRPr="00BA6ED2" w:rsidRDefault="00BA6ED2" w:rsidP="00BA6ED2">
            <w:pPr>
              <w:pStyle w:val="FP"/>
            </w:pPr>
            <w:r w:rsidRPr="00BA6ED2">
              <w:t>C1-252307</w:t>
            </w:r>
          </w:p>
        </w:tc>
      </w:tr>
      <w:tr w:rsidR="00BA6ED2" w:rsidRPr="00BA6ED2" w14:paraId="61D3D1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1E95" w14:textId="77777777" w:rsidR="00BA6ED2" w:rsidRPr="00BA6ED2" w:rsidRDefault="00BA6ED2" w:rsidP="00BA6ED2">
            <w:pPr>
              <w:pStyle w:val="FP"/>
            </w:pPr>
            <w:r w:rsidRPr="00BA6ED2">
              <w:t>C1-252292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8E9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9A3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F6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0CD3" w14:textId="77777777" w:rsidR="00BA6ED2" w:rsidRPr="00BA6ED2" w:rsidRDefault="00BA6ED2" w:rsidP="00BA6ED2">
            <w:pPr>
              <w:pStyle w:val="FP"/>
            </w:pPr>
            <w:r w:rsidRPr="00BA6ED2">
              <w:t>C1-251709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EA84" w14:textId="77777777" w:rsidR="00BA6ED2" w:rsidRPr="00BA6ED2" w:rsidRDefault="00BA6ED2" w:rsidP="00BA6ED2">
            <w:pPr>
              <w:pStyle w:val="FP"/>
            </w:pPr>
            <w:r w:rsidRPr="00BA6ED2">
              <w:t>C1-252308</w:t>
            </w:r>
          </w:p>
        </w:tc>
      </w:tr>
      <w:tr w:rsidR="00BA6ED2" w:rsidRPr="00BA6ED2" w14:paraId="28A2A06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5A9" w14:textId="77777777" w:rsidR="00BA6ED2" w:rsidRPr="00BA6ED2" w:rsidRDefault="00BA6ED2" w:rsidP="00BA6ED2">
            <w:pPr>
              <w:pStyle w:val="FP"/>
            </w:pPr>
            <w:r w:rsidRPr="00BA6ED2">
              <w:t>C1-252293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EDAC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D20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C2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5F5" w14:textId="77777777" w:rsidR="00BA6ED2" w:rsidRPr="00BA6ED2" w:rsidRDefault="00BA6ED2" w:rsidP="00BA6ED2">
            <w:pPr>
              <w:pStyle w:val="FP"/>
            </w:pPr>
            <w:r w:rsidRPr="00BA6ED2">
              <w:t>C1-251801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522" w14:textId="77777777" w:rsidR="00BA6ED2" w:rsidRPr="00BA6ED2" w:rsidRDefault="00BA6ED2" w:rsidP="00BA6ED2">
            <w:pPr>
              <w:pStyle w:val="FP"/>
            </w:pPr>
            <w:r w:rsidRPr="00BA6ED2">
              <w:t>C1-252305</w:t>
            </w:r>
          </w:p>
        </w:tc>
      </w:tr>
      <w:tr w:rsidR="00BA6ED2" w:rsidRPr="00BA6ED2" w14:paraId="5B7D70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79B7" w14:textId="77777777" w:rsidR="00BA6ED2" w:rsidRPr="00BA6ED2" w:rsidRDefault="00BA6ED2" w:rsidP="00BA6ED2">
            <w:pPr>
              <w:pStyle w:val="FP"/>
            </w:pPr>
            <w:r w:rsidRPr="00BA6ED2">
              <w:t>C1-252294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81A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874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58A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AD33" w14:textId="77777777" w:rsidR="00BA6ED2" w:rsidRPr="00BA6ED2" w:rsidRDefault="00BA6ED2" w:rsidP="00BA6ED2">
            <w:pPr>
              <w:pStyle w:val="FP"/>
            </w:pPr>
            <w:r w:rsidRPr="00BA6ED2">
              <w:t>C1-251802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FA7" w14:textId="77777777" w:rsidR="00BA6ED2" w:rsidRPr="00BA6ED2" w:rsidRDefault="00BA6ED2" w:rsidP="00BA6ED2">
            <w:pPr>
              <w:pStyle w:val="FP"/>
            </w:pPr>
            <w:r w:rsidRPr="00BA6ED2">
              <w:t>C1-252306</w:t>
            </w:r>
          </w:p>
        </w:tc>
      </w:tr>
      <w:tr w:rsidR="00BA6ED2" w:rsidRPr="00BA6ED2" w14:paraId="507C74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F0F0" w14:textId="77777777" w:rsidR="00BA6ED2" w:rsidRPr="00BA6ED2" w:rsidRDefault="00BA6ED2" w:rsidP="00BA6ED2">
            <w:pPr>
              <w:pStyle w:val="FP"/>
            </w:pPr>
            <w:r w:rsidRPr="00BA6ED2">
              <w:t>C1-252295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1B8E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D82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38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A67" w14:textId="77777777" w:rsidR="00BA6ED2" w:rsidRPr="00BA6ED2" w:rsidRDefault="00BA6ED2" w:rsidP="00BA6ED2">
            <w:pPr>
              <w:pStyle w:val="FP"/>
            </w:pPr>
            <w:r w:rsidRPr="00BA6ED2">
              <w:t>C1-251579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173D" w14:textId="77777777" w:rsidR="00BA6ED2" w:rsidRPr="00BA6ED2" w:rsidRDefault="00BA6ED2" w:rsidP="00BA6ED2">
            <w:pPr>
              <w:pStyle w:val="FP"/>
            </w:pPr>
            <w:r w:rsidRPr="00BA6ED2">
              <w:t>C1-252310</w:t>
            </w:r>
          </w:p>
        </w:tc>
      </w:tr>
      <w:tr w:rsidR="00BA6ED2" w:rsidRPr="00BA6ED2" w14:paraId="08FBFA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77AC" w14:textId="77777777" w:rsidR="00BA6ED2" w:rsidRPr="00BA6ED2" w:rsidRDefault="00BA6ED2" w:rsidP="00BA6ED2">
            <w:pPr>
              <w:pStyle w:val="FP"/>
            </w:pPr>
            <w:r w:rsidRPr="00BA6ED2">
              <w:t>C1-252296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DF3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C4D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82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5352" w14:textId="77777777" w:rsidR="00BA6ED2" w:rsidRPr="00BA6ED2" w:rsidRDefault="00BA6ED2" w:rsidP="00BA6ED2">
            <w:pPr>
              <w:pStyle w:val="FP"/>
            </w:pPr>
            <w:r w:rsidRPr="00BA6ED2">
              <w:t>C1-251711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3474" w14:textId="77777777" w:rsidR="00BA6ED2" w:rsidRPr="00BA6ED2" w:rsidRDefault="00BA6ED2" w:rsidP="00BA6ED2">
            <w:pPr>
              <w:pStyle w:val="FP"/>
            </w:pPr>
            <w:r w:rsidRPr="00BA6ED2">
              <w:t>C1-252311</w:t>
            </w:r>
          </w:p>
        </w:tc>
      </w:tr>
      <w:tr w:rsidR="00BA6ED2" w:rsidRPr="00BA6ED2" w14:paraId="32A1E7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2A6" w14:textId="77777777" w:rsidR="00BA6ED2" w:rsidRPr="00BA6ED2" w:rsidRDefault="00BA6ED2" w:rsidP="00BA6ED2">
            <w:pPr>
              <w:pStyle w:val="FP"/>
            </w:pPr>
            <w:r w:rsidRPr="00BA6ED2">
              <w:t>C1-252297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CB9" w14:textId="77777777" w:rsidR="00BA6ED2" w:rsidRPr="00BA6ED2" w:rsidRDefault="00BA6ED2" w:rsidP="00BA6ED2">
            <w:pPr>
              <w:pStyle w:val="FP"/>
            </w:pPr>
            <w:r w:rsidRPr="00BA6ED2">
              <w:t>Solve the EN on closing ADC in the case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FDE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EBD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D41F" w14:textId="77777777" w:rsidR="00BA6ED2" w:rsidRPr="00BA6ED2" w:rsidRDefault="00BA6ED2" w:rsidP="00BA6ED2">
            <w:pPr>
              <w:pStyle w:val="FP"/>
            </w:pPr>
            <w:r w:rsidRPr="00BA6ED2">
              <w:t>C1-251712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46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DC437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BB9" w14:textId="77777777" w:rsidR="00BA6ED2" w:rsidRPr="00BA6ED2" w:rsidRDefault="00BA6ED2" w:rsidP="00BA6ED2">
            <w:pPr>
              <w:pStyle w:val="FP"/>
            </w:pPr>
            <w:r w:rsidRPr="00BA6ED2">
              <w:t>C1-252298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35E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89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326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D784" w14:textId="77777777" w:rsidR="00BA6ED2" w:rsidRPr="00BA6ED2" w:rsidRDefault="00BA6ED2" w:rsidP="00BA6ED2">
            <w:pPr>
              <w:pStyle w:val="FP"/>
            </w:pPr>
            <w:r w:rsidRPr="00BA6ED2">
              <w:t>C1-251798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F9C" w14:textId="77777777" w:rsidR="00BA6ED2" w:rsidRPr="00BA6ED2" w:rsidRDefault="00BA6ED2" w:rsidP="00BA6ED2">
            <w:pPr>
              <w:pStyle w:val="FP"/>
            </w:pPr>
            <w:r w:rsidRPr="00BA6ED2">
              <w:t>C1-252312</w:t>
            </w:r>
          </w:p>
        </w:tc>
      </w:tr>
      <w:tr w:rsidR="00BA6ED2" w:rsidRPr="00BA6ED2" w14:paraId="65A880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B31" w14:textId="77777777" w:rsidR="00BA6ED2" w:rsidRPr="00BA6ED2" w:rsidRDefault="00BA6ED2" w:rsidP="00BA6ED2">
            <w:pPr>
              <w:pStyle w:val="FP"/>
            </w:pPr>
            <w:r w:rsidRPr="00BA6ED2">
              <w:t>C1-252299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94D" w14:textId="77777777" w:rsidR="00BA6ED2" w:rsidRPr="00BA6ED2" w:rsidRDefault="00BA6ED2" w:rsidP="00BA6ED2">
            <w:pPr>
              <w:pStyle w:val="FP"/>
            </w:pPr>
            <w:r w:rsidRPr="00BA6ED2">
              <w:t>Supplementary to interworking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1ED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85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AEF" w14:textId="77777777" w:rsidR="00BA6ED2" w:rsidRPr="00BA6ED2" w:rsidRDefault="00BA6ED2" w:rsidP="00BA6ED2">
            <w:pPr>
              <w:pStyle w:val="FP"/>
            </w:pPr>
            <w:r w:rsidRPr="00BA6ED2">
              <w:t>C1-251713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E6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CA47D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6921" w14:textId="77777777" w:rsidR="00BA6ED2" w:rsidRPr="00BA6ED2" w:rsidRDefault="00BA6ED2" w:rsidP="00BA6ED2">
            <w:pPr>
              <w:pStyle w:val="FP"/>
            </w:pPr>
            <w:r w:rsidRPr="00BA6ED2">
              <w:t>C1-252300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466" w14:textId="77777777" w:rsidR="00BA6ED2" w:rsidRPr="00BA6ED2" w:rsidRDefault="00BA6ED2" w:rsidP="00BA6ED2">
            <w:pPr>
              <w:pStyle w:val="FP"/>
            </w:pPr>
            <w:r w:rsidRPr="00BA6ED2">
              <w:t>DC termination and standalone DC session termination on KI#2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3361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DE2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780" w14:textId="77777777" w:rsidR="00BA6ED2" w:rsidRPr="00BA6ED2" w:rsidRDefault="00BA6ED2" w:rsidP="00BA6ED2">
            <w:pPr>
              <w:pStyle w:val="FP"/>
            </w:pPr>
            <w:r w:rsidRPr="00BA6ED2">
              <w:t>C1-251714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60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38EE6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B3F" w14:textId="77777777" w:rsidR="00BA6ED2" w:rsidRPr="00BA6ED2" w:rsidRDefault="00BA6ED2" w:rsidP="00BA6ED2">
            <w:pPr>
              <w:pStyle w:val="FP"/>
            </w:pPr>
            <w:r w:rsidRPr="00BA6ED2">
              <w:t>C1-252301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1B9A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A302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692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E14E" w14:textId="77777777" w:rsidR="00BA6ED2" w:rsidRPr="00BA6ED2" w:rsidRDefault="00BA6ED2" w:rsidP="00BA6ED2">
            <w:pPr>
              <w:pStyle w:val="FP"/>
            </w:pPr>
            <w:r w:rsidRPr="00BA6ED2">
              <w:t>C1-251715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DC7" w14:textId="77777777" w:rsidR="00BA6ED2" w:rsidRPr="00BA6ED2" w:rsidRDefault="00BA6ED2" w:rsidP="00BA6ED2">
            <w:pPr>
              <w:pStyle w:val="FP"/>
            </w:pPr>
            <w:r w:rsidRPr="00BA6ED2">
              <w:t>C1-252313</w:t>
            </w:r>
          </w:p>
        </w:tc>
      </w:tr>
      <w:tr w:rsidR="00BA6ED2" w:rsidRPr="00BA6ED2" w14:paraId="6B72CA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F46" w14:textId="77777777" w:rsidR="00BA6ED2" w:rsidRPr="00BA6ED2" w:rsidRDefault="00BA6ED2" w:rsidP="00BA6ED2">
            <w:pPr>
              <w:pStyle w:val="FP"/>
            </w:pPr>
            <w:r w:rsidRPr="00BA6ED2">
              <w:t>C1-252302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9BE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BA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8E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566" w14:textId="77777777" w:rsidR="00BA6ED2" w:rsidRPr="00BA6ED2" w:rsidRDefault="00BA6ED2" w:rsidP="00BA6ED2">
            <w:pPr>
              <w:pStyle w:val="FP"/>
            </w:pPr>
            <w:r w:rsidRPr="00BA6ED2">
              <w:t>C1-251800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9A56" w14:textId="77777777" w:rsidR="00BA6ED2" w:rsidRPr="00BA6ED2" w:rsidRDefault="00BA6ED2" w:rsidP="00BA6ED2">
            <w:pPr>
              <w:pStyle w:val="FP"/>
            </w:pPr>
            <w:r w:rsidRPr="00BA6ED2">
              <w:t>C1-252314</w:t>
            </w:r>
          </w:p>
        </w:tc>
      </w:tr>
      <w:tr w:rsidR="00BA6ED2" w:rsidRPr="00BA6ED2" w14:paraId="0850F5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B7C" w14:textId="77777777" w:rsidR="00BA6ED2" w:rsidRPr="00BA6ED2" w:rsidRDefault="00BA6ED2" w:rsidP="00BA6ED2">
            <w:pPr>
              <w:pStyle w:val="FP"/>
            </w:pPr>
            <w:r w:rsidRPr="00BA6ED2">
              <w:t>C1-252303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41C8" w14:textId="77777777" w:rsidR="00BA6ED2" w:rsidRPr="00BA6ED2" w:rsidRDefault="00BA6ED2" w:rsidP="00BA6ED2">
            <w:pPr>
              <w:pStyle w:val="FP"/>
            </w:pPr>
            <w:r w:rsidRPr="00BA6ED2">
              <w:t>Clarification on the satellite identifier in optimized media routing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86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3D6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13A7" w14:textId="77777777" w:rsidR="00BA6ED2" w:rsidRPr="00BA6ED2" w:rsidRDefault="00BA6ED2" w:rsidP="00BA6ED2">
            <w:pPr>
              <w:pStyle w:val="FP"/>
            </w:pPr>
            <w:r w:rsidRPr="00BA6ED2">
              <w:t>C1-252025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91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ABF30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DBA6" w14:textId="77777777" w:rsidR="00BA6ED2" w:rsidRPr="00BA6ED2" w:rsidRDefault="00BA6ED2" w:rsidP="00BA6ED2">
            <w:pPr>
              <w:pStyle w:val="FP"/>
            </w:pPr>
            <w:r w:rsidRPr="00BA6ED2">
              <w:t>C1-252304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4565" w14:textId="77777777" w:rsidR="00BA6ED2" w:rsidRPr="00BA6ED2" w:rsidRDefault="00BA6ED2" w:rsidP="00BA6ED2">
            <w:pPr>
              <w:pStyle w:val="FP"/>
            </w:pPr>
            <w:r w:rsidRPr="00BA6ED2">
              <w:t>Modifying the criteria for determining the participants during an ongoing ad hoc group emergency alert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2894" w14:textId="77777777" w:rsidR="00BA6ED2" w:rsidRPr="00BA6ED2" w:rsidRDefault="00BA6ED2" w:rsidP="00BA6ED2">
            <w:pPr>
              <w:pStyle w:val="FP"/>
            </w:pPr>
            <w:r w:rsidRPr="00BA6ED2">
              <w:t>Nokia, Kontron Transportation France,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9D6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E742" w14:textId="77777777" w:rsidR="00BA6ED2" w:rsidRPr="00BA6ED2" w:rsidRDefault="00BA6ED2" w:rsidP="00BA6ED2">
            <w:pPr>
              <w:pStyle w:val="FP"/>
            </w:pPr>
            <w:r w:rsidRPr="00BA6ED2">
              <w:t>C1-251880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85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3B18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0557" w14:textId="77777777" w:rsidR="00BA6ED2" w:rsidRPr="00BA6ED2" w:rsidRDefault="00BA6ED2" w:rsidP="00BA6ED2">
            <w:pPr>
              <w:pStyle w:val="FP"/>
            </w:pPr>
            <w:r w:rsidRPr="00BA6ED2">
              <w:t>C1-252305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A9A8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DB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42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4A2" w14:textId="77777777" w:rsidR="00BA6ED2" w:rsidRPr="00BA6ED2" w:rsidRDefault="00BA6ED2" w:rsidP="00BA6ED2">
            <w:pPr>
              <w:pStyle w:val="FP"/>
            </w:pPr>
            <w:r w:rsidRPr="00BA6ED2">
              <w:t>C1-252293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58A2" w14:textId="77777777" w:rsidR="00BA6ED2" w:rsidRPr="00BA6ED2" w:rsidRDefault="00BA6ED2" w:rsidP="00BA6ED2">
            <w:pPr>
              <w:pStyle w:val="FP"/>
            </w:pPr>
            <w:r w:rsidRPr="00BA6ED2">
              <w:t>C1-252309</w:t>
            </w:r>
          </w:p>
        </w:tc>
      </w:tr>
      <w:tr w:rsidR="00BA6ED2" w:rsidRPr="00BA6ED2" w14:paraId="16A70E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3122" w14:textId="77777777" w:rsidR="00BA6ED2" w:rsidRPr="00BA6ED2" w:rsidRDefault="00BA6ED2" w:rsidP="00BA6ED2">
            <w:pPr>
              <w:pStyle w:val="FP"/>
            </w:pPr>
            <w:r w:rsidRPr="00BA6ED2">
              <w:t>C1-252306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E3D4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D3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BF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5295" w14:textId="77777777" w:rsidR="00BA6ED2" w:rsidRPr="00BA6ED2" w:rsidRDefault="00BA6ED2" w:rsidP="00BA6ED2">
            <w:pPr>
              <w:pStyle w:val="FP"/>
            </w:pPr>
            <w:r w:rsidRPr="00BA6ED2">
              <w:t>C1-252294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A0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4C3E0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6EE" w14:textId="77777777" w:rsidR="00BA6ED2" w:rsidRPr="00BA6ED2" w:rsidRDefault="00BA6ED2" w:rsidP="00BA6ED2">
            <w:pPr>
              <w:pStyle w:val="FP"/>
            </w:pPr>
            <w:r w:rsidRPr="00BA6ED2">
              <w:t>C1-252307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DBB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0D8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8F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2BC" w14:textId="77777777" w:rsidR="00BA6ED2" w:rsidRPr="00BA6ED2" w:rsidRDefault="00BA6ED2" w:rsidP="00BA6ED2">
            <w:pPr>
              <w:pStyle w:val="FP"/>
            </w:pPr>
            <w:r w:rsidRPr="00BA6ED2">
              <w:t>C1-252291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92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572FA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262" w14:textId="77777777" w:rsidR="00BA6ED2" w:rsidRPr="00BA6ED2" w:rsidRDefault="00BA6ED2" w:rsidP="00BA6ED2">
            <w:pPr>
              <w:pStyle w:val="FP"/>
            </w:pPr>
            <w:r w:rsidRPr="00BA6ED2">
              <w:t>C1-252308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CC5B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A856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A69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9CEF" w14:textId="77777777" w:rsidR="00BA6ED2" w:rsidRPr="00BA6ED2" w:rsidRDefault="00BA6ED2" w:rsidP="00BA6ED2">
            <w:pPr>
              <w:pStyle w:val="FP"/>
            </w:pPr>
            <w:r w:rsidRPr="00BA6ED2">
              <w:t>C1-252292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1D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5059F0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0066" w14:textId="77777777" w:rsidR="00BA6ED2" w:rsidRPr="00BA6ED2" w:rsidRDefault="00BA6ED2" w:rsidP="00BA6ED2">
            <w:pPr>
              <w:pStyle w:val="FP"/>
            </w:pPr>
            <w:r w:rsidRPr="00BA6ED2">
              <w:t>C1-252309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A4E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78E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6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69F" w14:textId="77777777" w:rsidR="00BA6ED2" w:rsidRPr="00BA6ED2" w:rsidRDefault="00BA6ED2" w:rsidP="00BA6ED2">
            <w:pPr>
              <w:pStyle w:val="FP"/>
            </w:pPr>
            <w:r w:rsidRPr="00BA6ED2">
              <w:t>C1-252305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30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0D62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EA8" w14:textId="77777777" w:rsidR="00BA6ED2" w:rsidRPr="00BA6ED2" w:rsidRDefault="00BA6ED2" w:rsidP="00BA6ED2">
            <w:pPr>
              <w:pStyle w:val="FP"/>
            </w:pPr>
            <w:r w:rsidRPr="00BA6ED2">
              <w:t>C1-252310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31B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9C65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A14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7A0" w14:textId="77777777" w:rsidR="00BA6ED2" w:rsidRPr="00BA6ED2" w:rsidRDefault="00BA6ED2" w:rsidP="00BA6ED2">
            <w:pPr>
              <w:pStyle w:val="FP"/>
            </w:pPr>
            <w:r w:rsidRPr="00BA6ED2">
              <w:t>C1-252295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84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624E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02EF" w14:textId="77777777" w:rsidR="00BA6ED2" w:rsidRPr="00BA6ED2" w:rsidRDefault="00BA6ED2" w:rsidP="00BA6ED2">
            <w:pPr>
              <w:pStyle w:val="FP"/>
            </w:pPr>
            <w:r w:rsidRPr="00BA6ED2">
              <w:t>C1-252311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124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E4A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6C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FF9" w14:textId="77777777" w:rsidR="00BA6ED2" w:rsidRPr="00BA6ED2" w:rsidRDefault="00BA6ED2" w:rsidP="00BA6ED2">
            <w:pPr>
              <w:pStyle w:val="FP"/>
            </w:pPr>
            <w:r w:rsidRPr="00BA6ED2">
              <w:t>C1-252296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3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7776B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7B1" w14:textId="77777777" w:rsidR="00BA6ED2" w:rsidRPr="00BA6ED2" w:rsidRDefault="00BA6ED2" w:rsidP="00BA6ED2">
            <w:pPr>
              <w:pStyle w:val="FP"/>
            </w:pPr>
            <w:r w:rsidRPr="00BA6ED2">
              <w:t>C1-252312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3E0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24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90B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FA3" w14:textId="77777777" w:rsidR="00BA6ED2" w:rsidRPr="00BA6ED2" w:rsidRDefault="00BA6ED2" w:rsidP="00BA6ED2">
            <w:pPr>
              <w:pStyle w:val="FP"/>
            </w:pPr>
            <w:r w:rsidRPr="00BA6ED2">
              <w:t>C1-252298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84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46C92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FC8" w14:textId="77777777" w:rsidR="00BA6ED2" w:rsidRPr="00BA6ED2" w:rsidRDefault="00BA6ED2" w:rsidP="00BA6ED2">
            <w:pPr>
              <w:pStyle w:val="FP"/>
            </w:pPr>
            <w:r w:rsidRPr="00BA6ED2">
              <w:t>C1-252313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3DD2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3AC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B2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F02" w14:textId="77777777" w:rsidR="00BA6ED2" w:rsidRPr="00BA6ED2" w:rsidRDefault="00BA6ED2" w:rsidP="00BA6ED2">
            <w:pPr>
              <w:pStyle w:val="FP"/>
            </w:pPr>
            <w:r w:rsidRPr="00BA6ED2">
              <w:t>C1-252301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BC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F335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60D8" w14:textId="77777777" w:rsidR="00BA6ED2" w:rsidRPr="00BA6ED2" w:rsidRDefault="00BA6ED2" w:rsidP="00BA6ED2">
            <w:pPr>
              <w:pStyle w:val="FP"/>
            </w:pPr>
            <w:r w:rsidRPr="00BA6ED2">
              <w:t>C1-252314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EE1F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092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57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0AFB" w14:textId="77777777" w:rsidR="00BA6ED2" w:rsidRPr="00BA6ED2" w:rsidRDefault="00BA6ED2" w:rsidP="00BA6ED2">
            <w:pPr>
              <w:pStyle w:val="FP"/>
            </w:pPr>
            <w:r w:rsidRPr="00BA6ED2">
              <w:t>C1-252302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B8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AF81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AC4" w14:textId="77777777" w:rsidR="00BA6ED2" w:rsidRPr="00BA6ED2" w:rsidRDefault="00BA6ED2" w:rsidP="00BA6ED2">
            <w:pPr>
              <w:pStyle w:val="FP"/>
            </w:pPr>
            <w:r w:rsidRPr="00BA6ED2">
              <w:t>C1-252369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6C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99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90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C411" w14:textId="77777777" w:rsidR="00BA6ED2" w:rsidRPr="00BA6ED2" w:rsidRDefault="00BA6ED2" w:rsidP="00BA6ED2">
            <w:pPr>
              <w:pStyle w:val="FP"/>
            </w:pPr>
            <w:r w:rsidRPr="00BA6ED2">
              <w:t>C1-251754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AA0D" w14:textId="77777777" w:rsidR="00BA6ED2" w:rsidRPr="00BA6ED2" w:rsidRDefault="00BA6ED2" w:rsidP="00BA6ED2">
            <w:pPr>
              <w:pStyle w:val="FP"/>
            </w:pPr>
            <w:r w:rsidRPr="00BA6ED2">
              <w:t>C1-252459</w:t>
            </w:r>
          </w:p>
        </w:tc>
      </w:tr>
      <w:tr w:rsidR="00BA6ED2" w:rsidRPr="00BA6ED2" w14:paraId="1EEA69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F29F" w14:textId="77777777" w:rsidR="00BA6ED2" w:rsidRPr="00BA6ED2" w:rsidRDefault="00BA6ED2" w:rsidP="00BA6ED2">
            <w:pPr>
              <w:pStyle w:val="FP"/>
            </w:pPr>
            <w:r w:rsidRPr="00BA6ED2">
              <w:t>C1-252370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6911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0E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8C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D38F" w14:textId="77777777" w:rsidR="00BA6ED2" w:rsidRPr="00BA6ED2" w:rsidRDefault="00BA6ED2" w:rsidP="00BA6ED2">
            <w:pPr>
              <w:pStyle w:val="FP"/>
            </w:pPr>
            <w:r w:rsidRPr="00BA6ED2">
              <w:t>C1-251755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032C" w14:textId="77777777" w:rsidR="00BA6ED2" w:rsidRPr="00BA6ED2" w:rsidRDefault="00BA6ED2" w:rsidP="00BA6ED2">
            <w:pPr>
              <w:pStyle w:val="FP"/>
            </w:pPr>
            <w:r w:rsidRPr="00BA6ED2">
              <w:t>C1-252460</w:t>
            </w:r>
          </w:p>
        </w:tc>
      </w:tr>
      <w:tr w:rsidR="00BA6ED2" w:rsidRPr="00BA6ED2" w14:paraId="2AAC37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8D9C" w14:textId="77777777" w:rsidR="00BA6ED2" w:rsidRPr="00BA6ED2" w:rsidRDefault="00BA6ED2" w:rsidP="00BA6ED2">
            <w:pPr>
              <w:pStyle w:val="FP"/>
            </w:pPr>
            <w:r w:rsidRPr="00BA6ED2">
              <w:t>C1-252371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696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C2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BE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6E4" w14:textId="77777777" w:rsidR="00BA6ED2" w:rsidRPr="00BA6ED2" w:rsidRDefault="00BA6ED2" w:rsidP="00BA6ED2">
            <w:pPr>
              <w:pStyle w:val="FP"/>
            </w:pPr>
            <w:r w:rsidRPr="00BA6ED2">
              <w:t>C1-251756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536" w14:textId="77777777" w:rsidR="00BA6ED2" w:rsidRPr="00BA6ED2" w:rsidRDefault="00BA6ED2" w:rsidP="00BA6ED2">
            <w:pPr>
              <w:pStyle w:val="FP"/>
            </w:pPr>
            <w:r w:rsidRPr="00BA6ED2">
              <w:t>C1-252461</w:t>
            </w:r>
          </w:p>
        </w:tc>
      </w:tr>
      <w:tr w:rsidR="00BA6ED2" w:rsidRPr="00BA6ED2" w14:paraId="7872AE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046B" w14:textId="77777777" w:rsidR="00BA6ED2" w:rsidRPr="00BA6ED2" w:rsidRDefault="00BA6ED2" w:rsidP="00BA6ED2">
            <w:pPr>
              <w:pStyle w:val="FP"/>
            </w:pPr>
            <w:r w:rsidRPr="00BA6ED2">
              <w:t>C1-252372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7D5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73D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342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D032" w14:textId="77777777" w:rsidR="00BA6ED2" w:rsidRPr="00BA6ED2" w:rsidRDefault="00BA6ED2" w:rsidP="00BA6ED2">
            <w:pPr>
              <w:pStyle w:val="FP"/>
            </w:pPr>
            <w:r w:rsidRPr="00BA6ED2">
              <w:t>C1-251757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F1E4" w14:textId="77777777" w:rsidR="00BA6ED2" w:rsidRPr="00BA6ED2" w:rsidRDefault="00BA6ED2" w:rsidP="00BA6ED2">
            <w:pPr>
              <w:pStyle w:val="FP"/>
            </w:pPr>
            <w:r w:rsidRPr="00BA6ED2">
              <w:t>C1-252462</w:t>
            </w:r>
          </w:p>
        </w:tc>
      </w:tr>
      <w:tr w:rsidR="00BA6ED2" w:rsidRPr="00BA6ED2" w14:paraId="38E365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0C60" w14:textId="77777777" w:rsidR="00BA6ED2" w:rsidRPr="00BA6ED2" w:rsidRDefault="00BA6ED2" w:rsidP="00BA6ED2">
            <w:pPr>
              <w:pStyle w:val="FP"/>
            </w:pPr>
            <w:r w:rsidRPr="00BA6ED2">
              <w:t>C1-252373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63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DEE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40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36B" w14:textId="77777777" w:rsidR="00BA6ED2" w:rsidRPr="00BA6ED2" w:rsidRDefault="00BA6ED2" w:rsidP="00BA6ED2">
            <w:pPr>
              <w:pStyle w:val="FP"/>
            </w:pPr>
            <w:r w:rsidRPr="00BA6ED2">
              <w:t>C1-251760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F4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13818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CA9" w14:textId="77777777" w:rsidR="00BA6ED2" w:rsidRPr="00BA6ED2" w:rsidRDefault="00BA6ED2" w:rsidP="00BA6ED2">
            <w:pPr>
              <w:pStyle w:val="FP"/>
            </w:pPr>
            <w:r w:rsidRPr="00BA6ED2">
              <w:t>C1-252374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96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4B6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D8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E38B" w14:textId="77777777" w:rsidR="00BA6ED2" w:rsidRPr="00BA6ED2" w:rsidRDefault="00BA6ED2" w:rsidP="00BA6ED2">
            <w:pPr>
              <w:pStyle w:val="FP"/>
            </w:pPr>
            <w:r w:rsidRPr="00BA6ED2">
              <w:t>C1-251762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A9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3ECF0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509" w14:textId="77777777" w:rsidR="00BA6ED2" w:rsidRPr="00BA6ED2" w:rsidRDefault="00BA6ED2" w:rsidP="00BA6ED2">
            <w:pPr>
              <w:pStyle w:val="FP"/>
            </w:pPr>
            <w:r w:rsidRPr="00BA6ED2">
              <w:t>C1-252375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594A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162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5B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7F8" w14:textId="77777777" w:rsidR="00BA6ED2" w:rsidRPr="00BA6ED2" w:rsidRDefault="00BA6ED2" w:rsidP="00BA6ED2">
            <w:pPr>
              <w:pStyle w:val="FP"/>
            </w:pPr>
            <w:r w:rsidRPr="00BA6ED2">
              <w:t>C1-251763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5A11" w14:textId="77777777" w:rsidR="00BA6ED2" w:rsidRPr="00BA6ED2" w:rsidRDefault="00BA6ED2" w:rsidP="00BA6ED2">
            <w:pPr>
              <w:pStyle w:val="FP"/>
            </w:pPr>
            <w:r w:rsidRPr="00BA6ED2">
              <w:t>C1-252463</w:t>
            </w:r>
          </w:p>
        </w:tc>
      </w:tr>
      <w:tr w:rsidR="00BA6ED2" w:rsidRPr="00BA6ED2" w14:paraId="5F4A1A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6A3" w14:textId="77777777" w:rsidR="00BA6ED2" w:rsidRPr="00BA6ED2" w:rsidRDefault="00BA6ED2" w:rsidP="00BA6ED2">
            <w:pPr>
              <w:pStyle w:val="FP"/>
            </w:pPr>
            <w:r w:rsidRPr="00BA6ED2">
              <w:t>C1-252376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7C97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5F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DD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CAB5" w14:textId="77777777" w:rsidR="00BA6ED2" w:rsidRPr="00BA6ED2" w:rsidRDefault="00BA6ED2" w:rsidP="00BA6ED2">
            <w:pPr>
              <w:pStyle w:val="FP"/>
            </w:pPr>
            <w:r w:rsidRPr="00BA6ED2">
              <w:t>C1-251764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315" w14:textId="77777777" w:rsidR="00BA6ED2" w:rsidRPr="00BA6ED2" w:rsidRDefault="00BA6ED2" w:rsidP="00BA6ED2">
            <w:pPr>
              <w:pStyle w:val="FP"/>
            </w:pPr>
            <w:r w:rsidRPr="00BA6ED2">
              <w:t>C1-252464</w:t>
            </w:r>
          </w:p>
        </w:tc>
      </w:tr>
      <w:tr w:rsidR="00BA6ED2" w:rsidRPr="00BA6ED2" w14:paraId="330BE3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C6F" w14:textId="77777777" w:rsidR="00BA6ED2" w:rsidRPr="00BA6ED2" w:rsidRDefault="00BA6ED2" w:rsidP="00BA6ED2">
            <w:pPr>
              <w:pStyle w:val="FP"/>
            </w:pPr>
            <w:r w:rsidRPr="00BA6ED2">
              <w:t>C1-252377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996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327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3C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3846" w14:textId="77777777" w:rsidR="00BA6ED2" w:rsidRPr="00BA6ED2" w:rsidRDefault="00BA6ED2" w:rsidP="00BA6ED2">
            <w:pPr>
              <w:pStyle w:val="FP"/>
            </w:pPr>
            <w:r w:rsidRPr="00BA6ED2">
              <w:t>C1-251766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AFF" w14:textId="77777777" w:rsidR="00BA6ED2" w:rsidRPr="00BA6ED2" w:rsidRDefault="00BA6ED2" w:rsidP="00BA6ED2">
            <w:pPr>
              <w:pStyle w:val="FP"/>
            </w:pPr>
            <w:r w:rsidRPr="00BA6ED2">
              <w:t>C1-252480</w:t>
            </w:r>
          </w:p>
        </w:tc>
      </w:tr>
      <w:tr w:rsidR="00BA6ED2" w:rsidRPr="00BA6ED2" w14:paraId="0988CC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75B" w14:textId="77777777" w:rsidR="00BA6ED2" w:rsidRPr="00BA6ED2" w:rsidRDefault="00BA6ED2" w:rsidP="00BA6ED2">
            <w:pPr>
              <w:pStyle w:val="FP"/>
            </w:pPr>
            <w:r w:rsidRPr="00BA6ED2">
              <w:t>C1-252378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443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EE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E6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48D" w14:textId="77777777" w:rsidR="00BA6ED2" w:rsidRPr="00BA6ED2" w:rsidRDefault="00BA6ED2" w:rsidP="00BA6ED2">
            <w:pPr>
              <w:pStyle w:val="FP"/>
            </w:pPr>
            <w:r w:rsidRPr="00BA6ED2">
              <w:t>C1-251767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9B5B" w14:textId="77777777" w:rsidR="00BA6ED2" w:rsidRPr="00BA6ED2" w:rsidRDefault="00BA6ED2" w:rsidP="00BA6ED2">
            <w:pPr>
              <w:pStyle w:val="FP"/>
            </w:pPr>
            <w:r w:rsidRPr="00BA6ED2">
              <w:t>C1-252465</w:t>
            </w:r>
          </w:p>
        </w:tc>
      </w:tr>
      <w:tr w:rsidR="00BA6ED2" w:rsidRPr="00BA6ED2" w14:paraId="7A9248A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0731" w14:textId="77777777" w:rsidR="00BA6ED2" w:rsidRPr="00BA6ED2" w:rsidRDefault="00BA6ED2" w:rsidP="00BA6ED2">
            <w:pPr>
              <w:pStyle w:val="FP"/>
            </w:pPr>
            <w:r w:rsidRPr="00BA6ED2">
              <w:t>C1-252379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195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8B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0A6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82F" w14:textId="77777777" w:rsidR="00BA6ED2" w:rsidRPr="00BA6ED2" w:rsidRDefault="00BA6ED2" w:rsidP="00BA6ED2">
            <w:pPr>
              <w:pStyle w:val="FP"/>
            </w:pPr>
            <w:r w:rsidRPr="00BA6ED2">
              <w:t>C1-251768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D2F1" w14:textId="77777777" w:rsidR="00BA6ED2" w:rsidRPr="00BA6ED2" w:rsidRDefault="00BA6ED2" w:rsidP="00BA6ED2">
            <w:pPr>
              <w:pStyle w:val="FP"/>
            </w:pPr>
            <w:r w:rsidRPr="00BA6ED2">
              <w:t>C1-252466</w:t>
            </w:r>
          </w:p>
        </w:tc>
      </w:tr>
      <w:tr w:rsidR="00BA6ED2" w:rsidRPr="00BA6ED2" w14:paraId="79742F0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3E74" w14:textId="77777777" w:rsidR="00BA6ED2" w:rsidRPr="00BA6ED2" w:rsidRDefault="00BA6ED2" w:rsidP="00BA6ED2">
            <w:pPr>
              <w:pStyle w:val="FP"/>
            </w:pPr>
            <w:r w:rsidRPr="00BA6ED2">
              <w:t>C1-252380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D7DD" w14:textId="77777777" w:rsidR="00BA6ED2" w:rsidRPr="00BA6ED2" w:rsidRDefault="00BA6ED2" w:rsidP="00BA6ED2">
            <w:pPr>
              <w:pStyle w:val="FP"/>
            </w:pPr>
            <w:r w:rsidRPr="00BA6ED2">
              <w:t>Correction to support of OMA requirements for identity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E61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F20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98B7" w14:textId="77777777" w:rsidR="00BA6ED2" w:rsidRPr="00BA6ED2" w:rsidRDefault="00BA6ED2" w:rsidP="00BA6ED2">
            <w:pPr>
              <w:pStyle w:val="FP"/>
            </w:pPr>
            <w:r w:rsidRPr="00BA6ED2">
              <w:t>C1-251989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15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F2EC9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6DB" w14:textId="77777777" w:rsidR="00BA6ED2" w:rsidRPr="00BA6ED2" w:rsidRDefault="00BA6ED2" w:rsidP="00BA6ED2">
            <w:pPr>
              <w:pStyle w:val="FP"/>
            </w:pPr>
            <w:r w:rsidRPr="00BA6ED2">
              <w:t>C1-252381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C99E" w14:textId="77777777" w:rsidR="00BA6ED2" w:rsidRPr="00BA6ED2" w:rsidRDefault="00BA6ED2" w:rsidP="00BA6ED2">
            <w:pPr>
              <w:pStyle w:val="FP"/>
            </w:pPr>
            <w:r w:rsidRPr="00BA6ED2">
              <w:t xml:space="preserve">Removal of EN on update of </w:t>
            </w:r>
            <w:proofErr w:type="spellStart"/>
            <w:r w:rsidRPr="00BA6ED2">
              <w:t>ConnectionStatusNotification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831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8D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5BAC" w14:textId="77777777" w:rsidR="00BA6ED2" w:rsidRPr="00BA6ED2" w:rsidRDefault="00BA6ED2" w:rsidP="00BA6ED2">
            <w:pPr>
              <w:pStyle w:val="FP"/>
            </w:pPr>
            <w:r w:rsidRPr="00BA6ED2">
              <w:t>C1-252049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5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7C0D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E26B" w14:textId="77777777" w:rsidR="00BA6ED2" w:rsidRPr="00BA6ED2" w:rsidRDefault="00BA6ED2" w:rsidP="00BA6ED2">
            <w:pPr>
              <w:pStyle w:val="FP"/>
            </w:pPr>
            <w:r w:rsidRPr="00BA6ED2">
              <w:t>C1-252382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1211" w14:textId="77777777" w:rsidR="00BA6ED2" w:rsidRPr="00BA6ED2" w:rsidRDefault="00BA6ED2" w:rsidP="00BA6ED2">
            <w:pPr>
              <w:pStyle w:val="FP"/>
            </w:pPr>
            <w:r w:rsidRPr="00BA6ED2">
              <w:t>Implementation of CRs 0014 and 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DEEE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389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A4F2" w14:textId="77777777" w:rsidR="00BA6ED2" w:rsidRPr="00BA6ED2" w:rsidRDefault="00BA6ED2" w:rsidP="00BA6ED2">
            <w:pPr>
              <w:pStyle w:val="FP"/>
            </w:pPr>
            <w:r w:rsidRPr="00BA6ED2">
              <w:t>C1-252050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D7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3B34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21D" w14:textId="77777777" w:rsidR="00BA6ED2" w:rsidRPr="00BA6ED2" w:rsidRDefault="00BA6ED2" w:rsidP="00BA6ED2">
            <w:pPr>
              <w:pStyle w:val="FP"/>
            </w:pPr>
            <w:r w:rsidRPr="00BA6ED2">
              <w:t>C1-252383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54A" w14:textId="77777777" w:rsidR="00BA6ED2" w:rsidRPr="00BA6ED2" w:rsidRDefault="00BA6ED2" w:rsidP="00BA6ED2">
            <w:pPr>
              <w:pStyle w:val="FP"/>
            </w:pPr>
            <w:r w:rsidRPr="00BA6ED2">
              <w:t>Resolution of EN on reporting mode, interval and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8128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D5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8179" w14:textId="77777777" w:rsidR="00BA6ED2" w:rsidRPr="00BA6ED2" w:rsidRDefault="00BA6ED2" w:rsidP="00BA6ED2">
            <w:pPr>
              <w:pStyle w:val="FP"/>
            </w:pPr>
            <w:r w:rsidRPr="00BA6ED2">
              <w:t>C1-252051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FD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54303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751" w14:textId="77777777" w:rsidR="00BA6ED2" w:rsidRPr="00BA6ED2" w:rsidRDefault="00BA6ED2" w:rsidP="00BA6ED2">
            <w:pPr>
              <w:pStyle w:val="FP"/>
            </w:pPr>
            <w:r w:rsidRPr="00BA6ED2">
              <w:t>C1-252384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FCC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8F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09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E03" w14:textId="77777777" w:rsidR="00BA6ED2" w:rsidRPr="00BA6ED2" w:rsidRDefault="00BA6ED2" w:rsidP="00BA6ED2">
            <w:pPr>
              <w:pStyle w:val="FP"/>
            </w:pPr>
            <w:r w:rsidRPr="00BA6ED2">
              <w:t>C1-251749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99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D7D40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2F31" w14:textId="77777777" w:rsidR="00BA6ED2" w:rsidRPr="00BA6ED2" w:rsidRDefault="00BA6ED2" w:rsidP="00BA6ED2">
            <w:pPr>
              <w:pStyle w:val="FP"/>
            </w:pPr>
            <w:r w:rsidRPr="00BA6ED2">
              <w:t>C1-252385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5CC4" w14:textId="77777777" w:rsidR="00BA6ED2" w:rsidRPr="00BA6ED2" w:rsidRDefault="00BA6ED2" w:rsidP="00BA6ED2">
            <w:pPr>
              <w:pStyle w:val="FP"/>
            </w:pPr>
            <w:r w:rsidRPr="00BA6ED2">
              <w:t>Add Controlling AS to provide Application specific service logic in group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AFB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966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DDC" w14:textId="77777777" w:rsidR="00BA6ED2" w:rsidRPr="00BA6ED2" w:rsidRDefault="00BA6ED2" w:rsidP="00BA6ED2">
            <w:pPr>
              <w:pStyle w:val="FP"/>
            </w:pPr>
            <w:r w:rsidRPr="00BA6ED2">
              <w:t>C1-252047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37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F3113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47" w14:textId="77777777" w:rsidR="00BA6ED2" w:rsidRPr="00BA6ED2" w:rsidRDefault="00BA6ED2" w:rsidP="00BA6ED2">
            <w:pPr>
              <w:pStyle w:val="FP"/>
            </w:pPr>
            <w:r w:rsidRPr="00BA6ED2">
              <w:t>C1-252386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F28" w14:textId="77777777" w:rsidR="00BA6ED2" w:rsidRPr="00BA6ED2" w:rsidRDefault="00BA6ED2" w:rsidP="00BA6ED2">
            <w:pPr>
              <w:pStyle w:val="FP"/>
            </w:pPr>
            <w:r w:rsidRPr="00BA6ED2">
              <w:t>Correction in NTZ configuration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78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FCA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438" w14:textId="77777777" w:rsidR="00BA6ED2" w:rsidRPr="00BA6ED2" w:rsidRDefault="00BA6ED2" w:rsidP="00BA6ED2">
            <w:pPr>
              <w:pStyle w:val="FP"/>
            </w:pPr>
            <w:r w:rsidRPr="00BA6ED2">
              <w:t>C1-251857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29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485CA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5C04" w14:textId="77777777" w:rsidR="00BA6ED2" w:rsidRPr="00BA6ED2" w:rsidRDefault="00BA6ED2" w:rsidP="00BA6ED2">
            <w:pPr>
              <w:pStyle w:val="FP"/>
            </w:pPr>
            <w:r w:rsidRPr="00BA6ED2">
              <w:t>C1-252387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B65" w14:textId="77777777" w:rsidR="00BA6ED2" w:rsidRPr="00BA6ED2" w:rsidRDefault="00BA6ED2" w:rsidP="00BA6ED2">
            <w:pPr>
              <w:pStyle w:val="FP"/>
            </w:pPr>
            <w:r w:rsidRPr="00BA6ED2">
              <w:t>New USS NTZ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98A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BB9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A543" w14:textId="77777777" w:rsidR="00BA6ED2" w:rsidRPr="00BA6ED2" w:rsidRDefault="00BA6ED2" w:rsidP="00BA6ED2">
            <w:pPr>
              <w:pStyle w:val="FP"/>
            </w:pPr>
            <w:r w:rsidRPr="00BA6ED2">
              <w:t>C1-251858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C8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8EE9E8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6D47" w14:textId="77777777" w:rsidR="00BA6ED2" w:rsidRPr="00BA6ED2" w:rsidRDefault="00BA6ED2" w:rsidP="00BA6ED2">
            <w:pPr>
              <w:pStyle w:val="FP"/>
            </w:pPr>
            <w:r w:rsidRPr="00BA6ED2">
              <w:t>C1-252388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095F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4D6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B56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C8E1" w14:textId="77777777" w:rsidR="00BA6ED2" w:rsidRPr="00BA6ED2" w:rsidRDefault="00BA6ED2" w:rsidP="00BA6ED2">
            <w:pPr>
              <w:pStyle w:val="FP"/>
            </w:pPr>
            <w:r w:rsidRPr="00BA6ED2">
              <w:t>C1-251859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EA5" w14:textId="77777777" w:rsidR="00BA6ED2" w:rsidRPr="00BA6ED2" w:rsidRDefault="00BA6ED2" w:rsidP="00BA6ED2">
            <w:pPr>
              <w:pStyle w:val="FP"/>
            </w:pPr>
            <w:r w:rsidRPr="00BA6ED2">
              <w:t>C1-252467</w:t>
            </w:r>
          </w:p>
        </w:tc>
      </w:tr>
      <w:tr w:rsidR="00BA6ED2" w:rsidRPr="00BA6ED2" w14:paraId="6CB980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02BB" w14:textId="77777777" w:rsidR="00BA6ED2" w:rsidRPr="00BA6ED2" w:rsidRDefault="00BA6ED2" w:rsidP="00BA6ED2">
            <w:pPr>
              <w:pStyle w:val="FP"/>
            </w:pPr>
            <w:r w:rsidRPr="00BA6ED2">
              <w:t>C1-252389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74E" w14:textId="77777777" w:rsidR="00BA6ED2" w:rsidRPr="00BA6ED2" w:rsidRDefault="00BA6ED2" w:rsidP="00BA6ED2">
            <w:pPr>
              <w:pStyle w:val="FP"/>
            </w:pPr>
            <w:r w:rsidRPr="00BA6ED2">
              <w:t xml:space="preserve">Update the applicability of Port datatype added for </w:t>
            </w:r>
            <w:proofErr w:type="spellStart"/>
            <w:r w:rsidRPr="00BA6ED2">
              <w:t>eecTriggerPortInfo</w:t>
            </w:r>
            <w:proofErr w:type="spellEnd"/>
            <w:r w:rsidRPr="00BA6ED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E18" w14:textId="77777777" w:rsidR="00BA6ED2" w:rsidRPr="00BA6ED2" w:rsidRDefault="00BA6ED2" w:rsidP="00BA6ED2">
            <w:pPr>
              <w:pStyle w:val="FP"/>
            </w:pPr>
            <w:r w:rsidRPr="00BA6ED2">
              <w:t xml:space="preserve">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1A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CF31" w14:textId="77777777" w:rsidR="00BA6ED2" w:rsidRPr="00BA6ED2" w:rsidRDefault="00BA6ED2" w:rsidP="00BA6ED2">
            <w:pPr>
              <w:pStyle w:val="FP"/>
            </w:pPr>
            <w:r w:rsidRPr="00BA6ED2">
              <w:t>C1-251876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59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BFCA9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A589" w14:textId="77777777" w:rsidR="00BA6ED2" w:rsidRPr="00BA6ED2" w:rsidRDefault="00BA6ED2" w:rsidP="00BA6ED2">
            <w:pPr>
              <w:pStyle w:val="FP"/>
            </w:pPr>
            <w:r w:rsidRPr="00BA6ED2">
              <w:t>C1-252390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2C19" w14:textId="77777777" w:rsidR="00BA6ED2" w:rsidRPr="00BA6ED2" w:rsidRDefault="00BA6ED2" w:rsidP="00BA6ED2">
            <w:pPr>
              <w:pStyle w:val="FP"/>
            </w:pPr>
            <w:r w:rsidRPr="00BA6ED2">
              <w:t>Spatial anchor subscribe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ED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F98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06D" w14:textId="77777777" w:rsidR="00BA6ED2" w:rsidRPr="00BA6ED2" w:rsidRDefault="00BA6ED2" w:rsidP="00BA6ED2">
            <w:pPr>
              <w:pStyle w:val="FP"/>
            </w:pPr>
            <w:r w:rsidRPr="00BA6ED2">
              <w:t>C1-251860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86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360A8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0A18" w14:textId="77777777" w:rsidR="00BA6ED2" w:rsidRPr="00BA6ED2" w:rsidRDefault="00BA6ED2" w:rsidP="00BA6ED2">
            <w:pPr>
              <w:pStyle w:val="FP"/>
            </w:pPr>
            <w:r w:rsidRPr="00BA6ED2">
              <w:t>C1-252391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E5BB" w14:textId="77777777" w:rsidR="00BA6ED2" w:rsidRPr="00BA6ED2" w:rsidRDefault="00BA6ED2" w:rsidP="00BA6ED2">
            <w:pPr>
              <w:pStyle w:val="FP"/>
            </w:pPr>
            <w:r w:rsidRPr="00BA6ED2">
              <w:t>Spatial anchor unsubscribe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47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BE7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BAA" w14:textId="77777777" w:rsidR="00BA6ED2" w:rsidRPr="00BA6ED2" w:rsidRDefault="00BA6ED2" w:rsidP="00BA6ED2">
            <w:pPr>
              <w:pStyle w:val="FP"/>
            </w:pPr>
            <w:r w:rsidRPr="00BA6ED2">
              <w:t>C1-251861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2D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5510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19C0" w14:textId="77777777" w:rsidR="00BA6ED2" w:rsidRPr="00BA6ED2" w:rsidRDefault="00BA6ED2" w:rsidP="00BA6ED2">
            <w:pPr>
              <w:pStyle w:val="FP"/>
            </w:pPr>
            <w:r w:rsidRPr="00BA6ED2">
              <w:t>C1-252392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B110" w14:textId="77777777" w:rsidR="00BA6ED2" w:rsidRPr="00BA6ED2" w:rsidRDefault="00BA6ED2" w:rsidP="00BA6ED2">
            <w:pPr>
              <w:pStyle w:val="FP"/>
            </w:pPr>
            <w:r w:rsidRPr="00BA6ED2">
              <w:t>Spatial anchor subscription update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BC9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>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1A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E0E5" w14:textId="77777777" w:rsidR="00BA6ED2" w:rsidRPr="00BA6ED2" w:rsidRDefault="00BA6ED2" w:rsidP="00BA6ED2">
            <w:pPr>
              <w:pStyle w:val="FP"/>
            </w:pPr>
            <w:r w:rsidRPr="00BA6ED2">
              <w:t>C1-251862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8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61CC0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B1A" w14:textId="77777777" w:rsidR="00BA6ED2" w:rsidRPr="00BA6ED2" w:rsidRDefault="00BA6ED2" w:rsidP="00BA6ED2">
            <w:pPr>
              <w:pStyle w:val="FP"/>
            </w:pPr>
            <w:r w:rsidRPr="00BA6ED2">
              <w:t>C1-252393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1A51" w14:textId="77777777" w:rsidR="00BA6ED2" w:rsidRPr="00BA6ED2" w:rsidRDefault="00BA6ED2" w:rsidP="00BA6ED2">
            <w:pPr>
              <w:pStyle w:val="FP"/>
            </w:pPr>
            <w:r w:rsidRPr="00BA6ED2">
              <w:t>Update to spatial anchor creation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F0C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4CF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4048" w14:textId="77777777" w:rsidR="00BA6ED2" w:rsidRPr="00BA6ED2" w:rsidRDefault="00BA6ED2" w:rsidP="00BA6ED2">
            <w:pPr>
              <w:pStyle w:val="FP"/>
            </w:pPr>
            <w:r w:rsidRPr="00BA6ED2">
              <w:t>C1-251839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0B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DDF2D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C160" w14:textId="77777777" w:rsidR="00BA6ED2" w:rsidRPr="00BA6ED2" w:rsidRDefault="00BA6ED2" w:rsidP="00BA6ED2">
            <w:pPr>
              <w:pStyle w:val="FP"/>
            </w:pPr>
            <w:r w:rsidRPr="00BA6ED2">
              <w:t>C1-252394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1A0" w14:textId="77777777" w:rsidR="00BA6ED2" w:rsidRPr="00BA6ED2" w:rsidRDefault="00BA6ED2" w:rsidP="00BA6ED2">
            <w:pPr>
              <w:pStyle w:val="FP"/>
            </w:pPr>
            <w:r w:rsidRPr="00BA6ED2">
              <w:t>Updates to spatial anchor update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211F" w14:textId="77777777" w:rsidR="00BA6ED2" w:rsidRPr="00BA6ED2" w:rsidRDefault="00BA6ED2" w:rsidP="00BA6ED2">
            <w:pPr>
              <w:pStyle w:val="FP"/>
            </w:pPr>
            <w:r w:rsidRPr="00BA6ED2">
              <w:t xml:space="preserve">Samsung,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C5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1E47" w14:textId="77777777" w:rsidR="00BA6ED2" w:rsidRPr="00BA6ED2" w:rsidRDefault="00BA6ED2" w:rsidP="00BA6ED2">
            <w:pPr>
              <w:pStyle w:val="FP"/>
            </w:pPr>
            <w:r w:rsidRPr="00BA6ED2">
              <w:t>C1-251843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24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52DE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A70" w14:textId="77777777" w:rsidR="00BA6ED2" w:rsidRPr="00BA6ED2" w:rsidRDefault="00BA6ED2" w:rsidP="00BA6ED2">
            <w:pPr>
              <w:pStyle w:val="FP"/>
            </w:pPr>
            <w:r w:rsidRPr="00BA6ED2">
              <w:t>C1-252395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0ECB" w14:textId="77777777" w:rsidR="00BA6ED2" w:rsidRPr="00BA6ED2" w:rsidRDefault="00BA6ED2" w:rsidP="00BA6ED2">
            <w:pPr>
              <w:pStyle w:val="FP"/>
            </w:pPr>
            <w:r w:rsidRPr="00BA6ED2">
              <w:t>Updates to spatial anchor delete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8638" w14:textId="77777777" w:rsidR="00BA6ED2" w:rsidRPr="00BA6ED2" w:rsidRDefault="00BA6ED2" w:rsidP="00BA6ED2">
            <w:pPr>
              <w:pStyle w:val="FP"/>
            </w:pPr>
            <w:r w:rsidRPr="00BA6ED2">
              <w:t xml:space="preserve">Samsung,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19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8F6F" w14:textId="77777777" w:rsidR="00BA6ED2" w:rsidRPr="00BA6ED2" w:rsidRDefault="00BA6ED2" w:rsidP="00BA6ED2">
            <w:pPr>
              <w:pStyle w:val="FP"/>
            </w:pPr>
            <w:r w:rsidRPr="00BA6ED2">
              <w:t>C1-251846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90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669B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706B" w14:textId="77777777" w:rsidR="00BA6ED2" w:rsidRPr="00BA6ED2" w:rsidRDefault="00BA6ED2" w:rsidP="00BA6ED2">
            <w:pPr>
              <w:pStyle w:val="FP"/>
            </w:pPr>
            <w:r w:rsidRPr="00BA6ED2">
              <w:t>C1-252396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22F" w14:textId="77777777" w:rsidR="00BA6ED2" w:rsidRPr="00BA6ED2" w:rsidRDefault="00BA6ED2" w:rsidP="00BA6ED2">
            <w:pPr>
              <w:pStyle w:val="FP"/>
            </w:pPr>
            <w:r w:rsidRPr="00BA6ED2">
              <w:t>Digital asset discovery service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2B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68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17BD" w14:textId="77777777" w:rsidR="00BA6ED2" w:rsidRPr="00BA6ED2" w:rsidRDefault="00BA6ED2" w:rsidP="00BA6ED2">
            <w:pPr>
              <w:pStyle w:val="FP"/>
            </w:pPr>
            <w:r w:rsidRPr="00BA6ED2">
              <w:t>C1-251951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B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3DD1A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671" w14:textId="77777777" w:rsidR="00BA6ED2" w:rsidRPr="00BA6ED2" w:rsidRDefault="00BA6ED2" w:rsidP="00BA6ED2">
            <w:pPr>
              <w:pStyle w:val="FP"/>
            </w:pPr>
            <w:r w:rsidRPr="00BA6ED2">
              <w:t>C1-252397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20F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3E75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C4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15AF" w14:textId="77777777" w:rsidR="00BA6ED2" w:rsidRPr="00BA6ED2" w:rsidRDefault="00BA6ED2" w:rsidP="00BA6ED2">
            <w:pPr>
              <w:pStyle w:val="FP"/>
            </w:pPr>
            <w:r w:rsidRPr="00BA6ED2">
              <w:t>C1-252058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5B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3DEDD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2D7" w14:textId="77777777" w:rsidR="00BA6ED2" w:rsidRPr="00BA6ED2" w:rsidRDefault="00BA6ED2" w:rsidP="00BA6ED2">
            <w:pPr>
              <w:pStyle w:val="FP"/>
            </w:pPr>
            <w:r w:rsidRPr="00BA6ED2">
              <w:t>C1-252398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F082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958C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12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42B" w14:textId="77777777" w:rsidR="00BA6ED2" w:rsidRPr="00BA6ED2" w:rsidRDefault="00BA6ED2" w:rsidP="00BA6ED2">
            <w:pPr>
              <w:pStyle w:val="FP"/>
            </w:pPr>
            <w:r w:rsidRPr="00BA6ED2">
              <w:t>C1-252059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98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4FFAF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2128" w14:textId="77777777" w:rsidR="00BA6ED2" w:rsidRPr="00BA6ED2" w:rsidRDefault="00BA6ED2" w:rsidP="00BA6ED2">
            <w:pPr>
              <w:pStyle w:val="FP"/>
            </w:pPr>
            <w:r w:rsidRPr="00BA6ED2">
              <w:t>C1-252399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8E4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F1F5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78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875" w14:textId="77777777" w:rsidR="00BA6ED2" w:rsidRPr="00BA6ED2" w:rsidRDefault="00BA6ED2" w:rsidP="00BA6ED2">
            <w:pPr>
              <w:pStyle w:val="FP"/>
            </w:pPr>
            <w:r w:rsidRPr="00BA6ED2">
              <w:t>C1-252060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F5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1C6A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AA4" w14:textId="77777777" w:rsidR="00BA6ED2" w:rsidRPr="00BA6ED2" w:rsidRDefault="00BA6ED2" w:rsidP="00BA6ED2">
            <w:pPr>
              <w:pStyle w:val="FP"/>
            </w:pPr>
            <w:r w:rsidRPr="00BA6ED2">
              <w:t>C1-252400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CE8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4644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6B3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9531" w14:textId="77777777" w:rsidR="00BA6ED2" w:rsidRPr="00BA6ED2" w:rsidRDefault="00BA6ED2" w:rsidP="00BA6ED2">
            <w:pPr>
              <w:pStyle w:val="FP"/>
            </w:pPr>
            <w:r w:rsidRPr="00BA6ED2">
              <w:t>C1-252061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07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CF7D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E57F" w14:textId="77777777" w:rsidR="00BA6ED2" w:rsidRPr="00BA6ED2" w:rsidRDefault="00BA6ED2" w:rsidP="00BA6ED2">
            <w:pPr>
              <w:pStyle w:val="FP"/>
            </w:pPr>
            <w:r w:rsidRPr="00BA6ED2">
              <w:t>C1-252401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1C58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25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97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13FB" w14:textId="77777777" w:rsidR="00BA6ED2" w:rsidRPr="00BA6ED2" w:rsidRDefault="00BA6ED2" w:rsidP="00BA6ED2">
            <w:pPr>
              <w:pStyle w:val="FP"/>
            </w:pPr>
            <w:r w:rsidRPr="00BA6ED2">
              <w:t>C1-251750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BB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5C2EF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E044" w14:textId="77777777" w:rsidR="00BA6ED2" w:rsidRPr="00BA6ED2" w:rsidRDefault="00BA6ED2" w:rsidP="00BA6ED2">
            <w:pPr>
              <w:pStyle w:val="FP"/>
            </w:pPr>
            <w:r w:rsidRPr="00BA6ED2">
              <w:t>C1-252402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03E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59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A3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126" w14:textId="77777777" w:rsidR="00BA6ED2" w:rsidRPr="00BA6ED2" w:rsidRDefault="00BA6ED2" w:rsidP="00BA6ED2">
            <w:pPr>
              <w:pStyle w:val="FP"/>
            </w:pPr>
            <w:r w:rsidRPr="00BA6ED2">
              <w:t>C1-251854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ECA8" w14:textId="77777777" w:rsidR="00BA6ED2" w:rsidRPr="00BA6ED2" w:rsidRDefault="00BA6ED2" w:rsidP="00BA6ED2">
            <w:pPr>
              <w:pStyle w:val="FP"/>
            </w:pPr>
            <w:r w:rsidRPr="00BA6ED2">
              <w:t>C1-252556</w:t>
            </w:r>
          </w:p>
        </w:tc>
      </w:tr>
      <w:tr w:rsidR="00BA6ED2" w:rsidRPr="00BA6ED2" w14:paraId="078B78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9AF" w14:textId="77777777" w:rsidR="00BA6ED2" w:rsidRPr="00BA6ED2" w:rsidRDefault="00BA6ED2" w:rsidP="00BA6ED2">
            <w:pPr>
              <w:pStyle w:val="FP"/>
            </w:pPr>
            <w:r w:rsidRPr="00BA6ED2">
              <w:t>C1-252403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97AC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4B3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EEE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BDA" w14:textId="77777777" w:rsidR="00BA6ED2" w:rsidRPr="00BA6ED2" w:rsidRDefault="00BA6ED2" w:rsidP="00BA6ED2">
            <w:pPr>
              <w:pStyle w:val="FP"/>
            </w:pPr>
            <w:r w:rsidRPr="00BA6ED2">
              <w:t>C1-252031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AEB7" w14:textId="77777777" w:rsidR="00BA6ED2" w:rsidRPr="00BA6ED2" w:rsidRDefault="00BA6ED2" w:rsidP="00BA6ED2">
            <w:pPr>
              <w:pStyle w:val="FP"/>
            </w:pPr>
            <w:r w:rsidRPr="00BA6ED2">
              <w:t>C1-252454</w:t>
            </w:r>
          </w:p>
        </w:tc>
      </w:tr>
      <w:tr w:rsidR="00BA6ED2" w:rsidRPr="00BA6ED2" w14:paraId="6350DA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EB5" w14:textId="77777777" w:rsidR="00BA6ED2" w:rsidRPr="00BA6ED2" w:rsidRDefault="00BA6ED2" w:rsidP="00BA6ED2">
            <w:pPr>
              <w:pStyle w:val="FP"/>
            </w:pPr>
            <w:r w:rsidRPr="00BA6ED2">
              <w:t>C1-252404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960" w14:textId="77777777" w:rsidR="00BA6ED2" w:rsidRPr="00BA6ED2" w:rsidRDefault="00BA6ED2" w:rsidP="00BA6ED2">
            <w:pPr>
              <w:pStyle w:val="FP"/>
            </w:pPr>
            <w:r w:rsidRPr="00BA6ED2">
              <w:t>Add the confirm location verification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DD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AEF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228" w14:textId="77777777" w:rsidR="00BA6ED2" w:rsidRPr="00BA6ED2" w:rsidRDefault="00BA6ED2" w:rsidP="00BA6ED2">
            <w:pPr>
              <w:pStyle w:val="FP"/>
            </w:pPr>
            <w:r w:rsidRPr="00BA6ED2">
              <w:t>C1-252032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39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7C8F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F51" w14:textId="77777777" w:rsidR="00BA6ED2" w:rsidRPr="00BA6ED2" w:rsidRDefault="00BA6ED2" w:rsidP="00BA6ED2">
            <w:pPr>
              <w:pStyle w:val="FP"/>
            </w:pPr>
            <w:r w:rsidRPr="00BA6ED2">
              <w:t>C1-252405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FE18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A620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77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70D" w14:textId="77777777" w:rsidR="00BA6ED2" w:rsidRPr="00BA6ED2" w:rsidRDefault="00BA6ED2" w:rsidP="00BA6ED2">
            <w:pPr>
              <w:pStyle w:val="FP"/>
            </w:pPr>
            <w:r w:rsidRPr="00BA6ED2">
              <w:t>C1-252033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7C83" w14:textId="77777777" w:rsidR="00BA6ED2" w:rsidRPr="00BA6ED2" w:rsidRDefault="00BA6ED2" w:rsidP="00BA6ED2">
            <w:pPr>
              <w:pStyle w:val="FP"/>
            </w:pPr>
            <w:r w:rsidRPr="00BA6ED2">
              <w:t>C1-252479</w:t>
            </w:r>
          </w:p>
        </w:tc>
      </w:tr>
      <w:tr w:rsidR="00BA6ED2" w:rsidRPr="00BA6ED2" w14:paraId="7DAE88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A68" w14:textId="77777777" w:rsidR="00BA6ED2" w:rsidRPr="00BA6ED2" w:rsidRDefault="00BA6ED2" w:rsidP="00BA6ED2">
            <w:pPr>
              <w:pStyle w:val="FP"/>
            </w:pPr>
            <w:r w:rsidRPr="00BA6ED2">
              <w:t>C1-252406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9836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70E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C1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D8D" w14:textId="77777777" w:rsidR="00BA6ED2" w:rsidRPr="00BA6ED2" w:rsidRDefault="00BA6ED2" w:rsidP="00BA6ED2">
            <w:pPr>
              <w:pStyle w:val="FP"/>
            </w:pPr>
            <w:r w:rsidRPr="00BA6ED2">
              <w:t>C1-252034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2FA" w14:textId="77777777" w:rsidR="00BA6ED2" w:rsidRPr="00BA6ED2" w:rsidRDefault="00BA6ED2" w:rsidP="00BA6ED2">
            <w:pPr>
              <w:pStyle w:val="FP"/>
            </w:pPr>
            <w:r w:rsidRPr="00BA6ED2">
              <w:t>C1-252455</w:t>
            </w:r>
          </w:p>
        </w:tc>
      </w:tr>
      <w:tr w:rsidR="00BA6ED2" w:rsidRPr="00BA6ED2" w14:paraId="2FB2AB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7E5E" w14:textId="77777777" w:rsidR="00BA6ED2" w:rsidRPr="00BA6ED2" w:rsidRDefault="00BA6ED2" w:rsidP="00BA6ED2">
            <w:pPr>
              <w:pStyle w:val="FP"/>
            </w:pPr>
            <w:r w:rsidRPr="00BA6ED2">
              <w:t>C1-252407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1C1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satellite coverage information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F8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B0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ACC" w14:textId="77777777" w:rsidR="00BA6ED2" w:rsidRPr="00BA6ED2" w:rsidRDefault="00BA6ED2" w:rsidP="00BA6ED2">
            <w:pPr>
              <w:pStyle w:val="FP"/>
            </w:pPr>
            <w:r w:rsidRPr="00BA6ED2">
              <w:t>C1-252027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79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28DC9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B43F" w14:textId="77777777" w:rsidR="00BA6ED2" w:rsidRPr="00BA6ED2" w:rsidRDefault="00BA6ED2" w:rsidP="00BA6ED2">
            <w:pPr>
              <w:pStyle w:val="FP"/>
            </w:pPr>
            <w:r w:rsidRPr="00BA6ED2">
              <w:t>C1-252408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CED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UE requesting the SCAI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34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09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0ABB" w14:textId="77777777" w:rsidR="00BA6ED2" w:rsidRPr="00BA6ED2" w:rsidRDefault="00BA6ED2" w:rsidP="00BA6ED2">
            <w:pPr>
              <w:pStyle w:val="FP"/>
            </w:pPr>
            <w:r w:rsidRPr="00BA6ED2">
              <w:t>C1-252028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BA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85EBB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38E7" w14:textId="77777777" w:rsidR="00BA6ED2" w:rsidRPr="00BA6ED2" w:rsidRDefault="00BA6ED2" w:rsidP="00BA6ED2">
            <w:pPr>
              <w:pStyle w:val="FP"/>
            </w:pPr>
            <w:r w:rsidRPr="00BA6ED2">
              <w:t>C1-252409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F3C" w14:textId="77777777" w:rsidR="00BA6ED2" w:rsidRPr="00BA6ED2" w:rsidRDefault="00BA6ED2" w:rsidP="00BA6ED2">
            <w:pPr>
              <w:pStyle w:val="FP"/>
            </w:pPr>
            <w:r w:rsidRPr="00BA6ED2">
              <w:t>Encoding UE satellite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80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0F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8F9" w14:textId="77777777" w:rsidR="00BA6ED2" w:rsidRPr="00BA6ED2" w:rsidRDefault="00BA6ED2" w:rsidP="00BA6ED2">
            <w:pPr>
              <w:pStyle w:val="FP"/>
            </w:pPr>
            <w:r w:rsidRPr="00BA6ED2">
              <w:t>C1-252029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1F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2E4C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FA61" w14:textId="77777777" w:rsidR="00BA6ED2" w:rsidRPr="00BA6ED2" w:rsidRDefault="00BA6ED2" w:rsidP="00BA6ED2">
            <w:pPr>
              <w:pStyle w:val="FP"/>
            </w:pPr>
            <w:r w:rsidRPr="00BA6ED2">
              <w:t>C1-252410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AE1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C75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B8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E3C8" w14:textId="77777777" w:rsidR="00BA6ED2" w:rsidRPr="00BA6ED2" w:rsidRDefault="00BA6ED2" w:rsidP="00BA6ED2">
            <w:pPr>
              <w:pStyle w:val="FP"/>
            </w:pPr>
            <w:r w:rsidRPr="00BA6ED2">
              <w:t>C1-251648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F4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0A948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EDB" w14:textId="77777777" w:rsidR="00BA6ED2" w:rsidRPr="00BA6ED2" w:rsidRDefault="00BA6ED2" w:rsidP="00BA6ED2">
            <w:pPr>
              <w:pStyle w:val="FP"/>
            </w:pPr>
            <w:r w:rsidRPr="00BA6ED2">
              <w:t>C1-252411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3C1C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53C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CA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F75" w14:textId="77777777" w:rsidR="00BA6ED2" w:rsidRPr="00BA6ED2" w:rsidRDefault="00BA6ED2" w:rsidP="00BA6ED2">
            <w:pPr>
              <w:pStyle w:val="FP"/>
            </w:pPr>
            <w:r w:rsidRPr="00BA6ED2">
              <w:t>C1-251649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4A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7012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8AA" w14:textId="77777777" w:rsidR="00BA6ED2" w:rsidRPr="00BA6ED2" w:rsidRDefault="00BA6ED2" w:rsidP="00BA6ED2">
            <w:pPr>
              <w:pStyle w:val="FP"/>
            </w:pPr>
            <w:r w:rsidRPr="00BA6ED2">
              <w:t>C1-252412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8FC1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E2B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524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4D8E" w14:textId="77777777" w:rsidR="00BA6ED2" w:rsidRPr="00BA6ED2" w:rsidRDefault="00BA6ED2" w:rsidP="00BA6ED2">
            <w:pPr>
              <w:pStyle w:val="FP"/>
            </w:pPr>
            <w:r w:rsidRPr="00BA6ED2">
              <w:t>C1-251667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94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1A7BA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1C8" w14:textId="77777777" w:rsidR="00BA6ED2" w:rsidRPr="00BA6ED2" w:rsidRDefault="00BA6ED2" w:rsidP="00BA6ED2">
            <w:pPr>
              <w:pStyle w:val="FP"/>
            </w:pPr>
            <w:r w:rsidRPr="00BA6ED2">
              <w:t>C1-252413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E2E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C37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D4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7890" w14:textId="77777777" w:rsidR="00BA6ED2" w:rsidRPr="00BA6ED2" w:rsidRDefault="00BA6ED2" w:rsidP="00BA6ED2">
            <w:pPr>
              <w:pStyle w:val="FP"/>
            </w:pPr>
            <w:r w:rsidRPr="00BA6ED2">
              <w:t>C1-251668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67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86E9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58A8" w14:textId="77777777" w:rsidR="00BA6ED2" w:rsidRPr="00BA6ED2" w:rsidRDefault="00BA6ED2" w:rsidP="00BA6ED2">
            <w:pPr>
              <w:pStyle w:val="FP"/>
            </w:pPr>
            <w:r w:rsidRPr="00BA6ED2">
              <w:t>C1-252414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E91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6C21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47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783" w14:textId="77777777" w:rsidR="00BA6ED2" w:rsidRPr="00BA6ED2" w:rsidRDefault="00BA6ED2" w:rsidP="00BA6ED2">
            <w:pPr>
              <w:pStyle w:val="FP"/>
            </w:pPr>
            <w:r w:rsidRPr="00BA6ED2">
              <w:t>C1-251623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93F" w14:textId="77777777" w:rsidR="00BA6ED2" w:rsidRPr="00BA6ED2" w:rsidRDefault="00BA6ED2" w:rsidP="00BA6ED2">
            <w:pPr>
              <w:pStyle w:val="FP"/>
            </w:pPr>
            <w:r w:rsidRPr="00BA6ED2">
              <w:t>C1-252451</w:t>
            </w:r>
          </w:p>
        </w:tc>
      </w:tr>
      <w:tr w:rsidR="00BA6ED2" w:rsidRPr="00BA6ED2" w14:paraId="1F35E7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232C" w14:textId="77777777" w:rsidR="00BA6ED2" w:rsidRPr="00BA6ED2" w:rsidRDefault="00BA6ED2" w:rsidP="00BA6ED2">
            <w:pPr>
              <w:pStyle w:val="FP"/>
            </w:pPr>
            <w:r w:rsidRPr="00BA6ED2">
              <w:t>C1-252415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1A1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4BC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Nokia,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AC0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C55" w14:textId="77777777" w:rsidR="00BA6ED2" w:rsidRPr="00BA6ED2" w:rsidRDefault="00BA6ED2" w:rsidP="00BA6ED2">
            <w:pPr>
              <w:pStyle w:val="FP"/>
            </w:pPr>
            <w:r w:rsidRPr="00BA6ED2">
              <w:t>C1-251624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47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98DB9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201D" w14:textId="77777777" w:rsidR="00BA6ED2" w:rsidRPr="00BA6ED2" w:rsidRDefault="00BA6ED2" w:rsidP="00BA6ED2">
            <w:pPr>
              <w:pStyle w:val="FP"/>
            </w:pPr>
            <w:r w:rsidRPr="00BA6ED2">
              <w:t>C1-252416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2AA" w14:textId="77777777" w:rsidR="00BA6ED2" w:rsidRPr="00BA6ED2" w:rsidRDefault="00BA6ED2" w:rsidP="00BA6ED2">
            <w:pPr>
              <w:pStyle w:val="FP"/>
            </w:pPr>
            <w:r w:rsidRPr="00BA6ED2">
              <w:t>Removing the hop limit from PROSE PC5 DISCOVERY message for multi-hop UE-to-network relay discovery response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66F5" w14:textId="77777777" w:rsidR="00BA6ED2" w:rsidRPr="00BA6ED2" w:rsidRDefault="00BA6ED2" w:rsidP="00BA6ED2">
            <w:pPr>
              <w:pStyle w:val="FP"/>
            </w:pPr>
            <w:r w:rsidRPr="00BA6ED2">
              <w:t>Nokia,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A0F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1284" w14:textId="77777777" w:rsidR="00BA6ED2" w:rsidRPr="00BA6ED2" w:rsidRDefault="00BA6ED2" w:rsidP="00BA6ED2">
            <w:pPr>
              <w:pStyle w:val="FP"/>
            </w:pPr>
            <w:r w:rsidRPr="00BA6ED2">
              <w:t>C1-251645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16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33E2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33E" w14:textId="77777777" w:rsidR="00BA6ED2" w:rsidRPr="00BA6ED2" w:rsidRDefault="00BA6ED2" w:rsidP="00BA6ED2">
            <w:pPr>
              <w:pStyle w:val="FP"/>
            </w:pPr>
            <w:r w:rsidRPr="00BA6ED2">
              <w:t>C1-252417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E40" w14:textId="77777777" w:rsidR="00BA6ED2" w:rsidRPr="00BA6ED2" w:rsidRDefault="00BA6ED2" w:rsidP="00BA6ED2">
            <w:pPr>
              <w:pStyle w:val="FP"/>
            </w:pPr>
            <w:r w:rsidRPr="00BA6ED2">
              <w:t xml:space="preserve">Configuration security parameters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FDE" w14:textId="77777777" w:rsidR="00BA6ED2" w:rsidRPr="00BA6ED2" w:rsidRDefault="00BA6ED2" w:rsidP="00BA6ED2">
            <w:pPr>
              <w:pStyle w:val="FP"/>
            </w:pPr>
            <w:r w:rsidRPr="00BA6ED2">
              <w:t>CATT,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E5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4F83" w14:textId="77777777" w:rsidR="00BA6ED2" w:rsidRPr="00BA6ED2" w:rsidRDefault="00BA6ED2" w:rsidP="00BA6ED2">
            <w:pPr>
              <w:pStyle w:val="FP"/>
            </w:pPr>
            <w:r w:rsidRPr="00BA6ED2">
              <w:t>C1-252013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19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424F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FB1F" w14:textId="77777777" w:rsidR="00BA6ED2" w:rsidRPr="00BA6ED2" w:rsidRDefault="00BA6ED2" w:rsidP="00BA6ED2">
            <w:pPr>
              <w:pStyle w:val="FP"/>
            </w:pPr>
            <w:r w:rsidRPr="00BA6ED2">
              <w:t>C1-252418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18D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72C" w14:textId="77777777" w:rsidR="00BA6ED2" w:rsidRPr="00BA6ED2" w:rsidRDefault="00BA6ED2" w:rsidP="00BA6ED2">
            <w:pPr>
              <w:pStyle w:val="FP"/>
            </w:pPr>
            <w:r w:rsidRPr="00BA6ED2">
              <w:t>CATT,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784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5B70" w14:textId="77777777" w:rsidR="00BA6ED2" w:rsidRPr="00BA6ED2" w:rsidRDefault="00BA6ED2" w:rsidP="00BA6ED2">
            <w:pPr>
              <w:pStyle w:val="FP"/>
            </w:pPr>
            <w:r w:rsidRPr="00BA6ED2">
              <w:t>C1-252015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AE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848EC9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9710" w14:textId="77777777" w:rsidR="00BA6ED2" w:rsidRPr="00BA6ED2" w:rsidRDefault="00BA6ED2" w:rsidP="00BA6ED2">
            <w:pPr>
              <w:pStyle w:val="FP"/>
            </w:pPr>
            <w:r w:rsidRPr="00BA6ED2">
              <w:t>C1-252419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F902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A467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0C1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DD2" w14:textId="77777777" w:rsidR="00BA6ED2" w:rsidRPr="00BA6ED2" w:rsidRDefault="00BA6ED2" w:rsidP="00BA6ED2">
            <w:pPr>
              <w:pStyle w:val="FP"/>
            </w:pPr>
            <w:r w:rsidRPr="00BA6ED2">
              <w:t>C1-252017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55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269E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D35" w14:textId="77777777" w:rsidR="00BA6ED2" w:rsidRPr="00BA6ED2" w:rsidRDefault="00BA6ED2" w:rsidP="00BA6ED2">
            <w:pPr>
              <w:pStyle w:val="FP"/>
            </w:pPr>
            <w:r w:rsidRPr="00BA6ED2">
              <w:t>C1-252420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9BA1" w14:textId="77777777" w:rsidR="00BA6ED2" w:rsidRPr="00BA6ED2" w:rsidRDefault="00BA6ED2" w:rsidP="00BA6ED2">
            <w:pPr>
              <w:pStyle w:val="FP"/>
            </w:pPr>
            <w:r w:rsidRPr="00BA6ED2">
              <w:t>Support PWS via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43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EE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6250" w14:textId="77777777" w:rsidR="00BA6ED2" w:rsidRPr="00BA6ED2" w:rsidRDefault="00BA6ED2" w:rsidP="00BA6ED2">
            <w:pPr>
              <w:pStyle w:val="FP"/>
            </w:pPr>
            <w:r w:rsidRPr="00BA6ED2">
              <w:t>C1-251629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6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72A0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E9DE" w14:textId="77777777" w:rsidR="00BA6ED2" w:rsidRPr="00BA6ED2" w:rsidRDefault="00BA6ED2" w:rsidP="00BA6ED2">
            <w:pPr>
              <w:pStyle w:val="FP"/>
            </w:pPr>
            <w:r w:rsidRPr="00BA6ED2">
              <w:t>C1-252421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B878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717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852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71B" w14:textId="77777777" w:rsidR="00BA6ED2" w:rsidRPr="00BA6ED2" w:rsidRDefault="00BA6ED2" w:rsidP="00BA6ED2">
            <w:pPr>
              <w:pStyle w:val="FP"/>
            </w:pPr>
            <w:r w:rsidRPr="00BA6ED2">
              <w:t>C1-251585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165" w14:textId="77777777" w:rsidR="00BA6ED2" w:rsidRPr="00BA6ED2" w:rsidRDefault="00BA6ED2" w:rsidP="00BA6ED2">
            <w:pPr>
              <w:pStyle w:val="FP"/>
            </w:pPr>
            <w:r w:rsidRPr="00BA6ED2">
              <w:t>C1-252471</w:t>
            </w:r>
          </w:p>
        </w:tc>
      </w:tr>
      <w:tr w:rsidR="00BA6ED2" w:rsidRPr="00BA6ED2" w14:paraId="6CF3D5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01D" w14:textId="77777777" w:rsidR="00BA6ED2" w:rsidRPr="00BA6ED2" w:rsidRDefault="00BA6ED2" w:rsidP="00BA6ED2">
            <w:pPr>
              <w:pStyle w:val="FP"/>
            </w:pPr>
            <w:r w:rsidRPr="00BA6ED2">
              <w:t>C1-252422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0DE" w14:textId="77777777" w:rsidR="00BA6ED2" w:rsidRPr="00BA6ED2" w:rsidRDefault="00BA6ED2" w:rsidP="00BA6ED2">
            <w:pPr>
              <w:pStyle w:val="FP"/>
            </w:pPr>
            <w:r w:rsidRPr="00BA6ED2">
              <w:t xml:space="preserve">QoS handling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initiated by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remote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FA1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037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BDC9" w14:textId="77777777" w:rsidR="00BA6ED2" w:rsidRPr="00BA6ED2" w:rsidRDefault="00BA6ED2" w:rsidP="00BA6ED2">
            <w:pPr>
              <w:pStyle w:val="FP"/>
            </w:pPr>
            <w:r w:rsidRPr="00BA6ED2">
              <w:t>C1-251636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6A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C8F5B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E84C" w14:textId="77777777" w:rsidR="00BA6ED2" w:rsidRPr="00BA6ED2" w:rsidRDefault="00BA6ED2" w:rsidP="00BA6ED2">
            <w:pPr>
              <w:pStyle w:val="FP"/>
            </w:pPr>
            <w:r w:rsidRPr="00BA6ED2">
              <w:t>C1-252423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8B71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541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529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7ED0" w14:textId="77777777" w:rsidR="00BA6ED2" w:rsidRPr="00BA6ED2" w:rsidRDefault="00BA6ED2" w:rsidP="00BA6ED2">
            <w:pPr>
              <w:pStyle w:val="FP"/>
            </w:pPr>
            <w:r w:rsidRPr="00BA6ED2">
              <w:t>C1-251638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EE4" w14:textId="77777777" w:rsidR="00BA6ED2" w:rsidRPr="00BA6ED2" w:rsidRDefault="00BA6ED2" w:rsidP="00BA6ED2">
            <w:pPr>
              <w:pStyle w:val="FP"/>
            </w:pPr>
            <w:r w:rsidRPr="00BA6ED2">
              <w:t>C1-252457</w:t>
            </w:r>
          </w:p>
        </w:tc>
      </w:tr>
      <w:tr w:rsidR="00BA6ED2" w:rsidRPr="00BA6ED2" w14:paraId="6213AF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3801" w14:textId="77777777" w:rsidR="00BA6ED2" w:rsidRPr="00BA6ED2" w:rsidRDefault="00BA6ED2" w:rsidP="00BA6ED2">
            <w:pPr>
              <w:pStyle w:val="FP"/>
            </w:pPr>
            <w:r w:rsidRPr="00BA6ED2">
              <w:t>C1-252424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AC0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timers for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02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1F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B83" w14:textId="77777777" w:rsidR="00BA6ED2" w:rsidRPr="00BA6ED2" w:rsidRDefault="00BA6ED2" w:rsidP="00BA6ED2">
            <w:pPr>
              <w:pStyle w:val="FP"/>
            </w:pPr>
            <w:r w:rsidRPr="00BA6ED2">
              <w:t>C1-251639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7B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800EA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A94" w14:textId="77777777" w:rsidR="00BA6ED2" w:rsidRPr="00BA6ED2" w:rsidRDefault="00BA6ED2" w:rsidP="00BA6ED2">
            <w:pPr>
              <w:pStyle w:val="FP"/>
            </w:pPr>
            <w:r w:rsidRPr="00BA6ED2">
              <w:t>C1-252425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D0E" w14:textId="77777777" w:rsidR="00BA6ED2" w:rsidRPr="00BA6ED2" w:rsidRDefault="00BA6ED2" w:rsidP="00BA6ED2">
            <w:pPr>
              <w:pStyle w:val="FP"/>
            </w:pPr>
            <w:r w:rsidRPr="00BA6ED2">
              <w:t xml:space="preserve">Correction on </w:t>
            </w:r>
            <w:proofErr w:type="spellStart"/>
            <w:r w:rsidRPr="00BA6ED2">
              <w:t>multihop</w:t>
            </w:r>
            <w:proofErr w:type="spellEnd"/>
            <w:r w:rsidRPr="00BA6ED2">
              <w:t xml:space="preserve"> U2N relay discovery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A24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E4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863F" w14:textId="77777777" w:rsidR="00BA6ED2" w:rsidRPr="00BA6ED2" w:rsidRDefault="00BA6ED2" w:rsidP="00BA6ED2">
            <w:pPr>
              <w:pStyle w:val="FP"/>
            </w:pPr>
            <w:r w:rsidRPr="00BA6ED2">
              <w:t>C1-251665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58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5498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4E7" w14:textId="77777777" w:rsidR="00BA6ED2" w:rsidRPr="00BA6ED2" w:rsidRDefault="00BA6ED2" w:rsidP="00BA6ED2">
            <w:pPr>
              <w:pStyle w:val="FP"/>
            </w:pPr>
            <w:r w:rsidRPr="00BA6ED2">
              <w:t>C1-252426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366" w14:textId="77777777" w:rsidR="00BA6ED2" w:rsidRPr="00BA6ED2" w:rsidRDefault="00BA6ED2" w:rsidP="00BA6ED2">
            <w:pPr>
              <w:pStyle w:val="FP"/>
            </w:pPr>
            <w:r w:rsidRPr="00BA6ED2">
              <w:t>Correction for the announcement message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5F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30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9B12" w14:textId="77777777" w:rsidR="00BA6ED2" w:rsidRPr="00BA6ED2" w:rsidRDefault="00BA6ED2" w:rsidP="00BA6ED2">
            <w:pPr>
              <w:pStyle w:val="FP"/>
            </w:pPr>
            <w:r w:rsidRPr="00BA6ED2">
              <w:t>C1-251666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5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3BEC4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7DF2" w14:textId="77777777" w:rsidR="00BA6ED2" w:rsidRPr="00BA6ED2" w:rsidRDefault="00BA6ED2" w:rsidP="00BA6ED2">
            <w:pPr>
              <w:pStyle w:val="FP"/>
            </w:pPr>
            <w:r w:rsidRPr="00BA6ED2">
              <w:t>C1-252427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879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8D0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AF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9E8" w14:textId="77777777" w:rsidR="00BA6ED2" w:rsidRPr="00BA6ED2" w:rsidRDefault="00BA6ED2" w:rsidP="00BA6ED2">
            <w:pPr>
              <w:pStyle w:val="FP"/>
            </w:pPr>
            <w:r w:rsidRPr="00BA6ED2">
              <w:t>C1-252011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CA4" w14:textId="77777777" w:rsidR="00BA6ED2" w:rsidRPr="00BA6ED2" w:rsidRDefault="00BA6ED2" w:rsidP="00BA6ED2">
            <w:pPr>
              <w:pStyle w:val="FP"/>
            </w:pPr>
            <w:r w:rsidRPr="00BA6ED2">
              <w:t>C1-252452</w:t>
            </w:r>
          </w:p>
        </w:tc>
      </w:tr>
      <w:tr w:rsidR="00BA6ED2" w:rsidRPr="00BA6ED2" w14:paraId="1B0952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C29" w14:textId="77777777" w:rsidR="00BA6ED2" w:rsidRPr="00BA6ED2" w:rsidRDefault="00BA6ED2" w:rsidP="00BA6ED2">
            <w:pPr>
              <w:pStyle w:val="FP"/>
            </w:pPr>
            <w:r w:rsidRPr="00BA6ED2">
              <w:t>C1-252428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5630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509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F0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0A2" w14:textId="77777777" w:rsidR="00BA6ED2" w:rsidRPr="00BA6ED2" w:rsidRDefault="00BA6ED2" w:rsidP="00BA6ED2">
            <w:pPr>
              <w:pStyle w:val="FP"/>
            </w:pPr>
            <w:r w:rsidRPr="00BA6ED2">
              <w:t>C1-252012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24B" w14:textId="77777777" w:rsidR="00BA6ED2" w:rsidRPr="00BA6ED2" w:rsidRDefault="00BA6ED2" w:rsidP="00BA6ED2">
            <w:pPr>
              <w:pStyle w:val="FP"/>
            </w:pPr>
            <w:r w:rsidRPr="00BA6ED2">
              <w:t>C1-252453</w:t>
            </w:r>
          </w:p>
        </w:tc>
      </w:tr>
      <w:tr w:rsidR="00BA6ED2" w:rsidRPr="00BA6ED2" w14:paraId="49D3C6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4856" w14:textId="77777777" w:rsidR="00BA6ED2" w:rsidRPr="00BA6ED2" w:rsidRDefault="00BA6ED2" w:rsidP="00BA6ED2">
            <w:pPr>
              <w:pStyle w:val="FP"/>
            </w:pPr>
            <w:r w:rsidRPr="00BA6ED2">
              <w:t>C1-252429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72E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A4AE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804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E2B1" w14:textId="77777777" w:rsidR="00BA6ED2" w:rsidRPr="00BA6ED2" w:rsidRDefault="00BA6ED2" w:rsidP="00BA6ED2">
            <w:pPr>
              <w:pStyle w:val="FP"/>
            </w:pPr>
            <w:r w:rsidRPr="00BA6ED2">
              <w:t>C1-252018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6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068E9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B9F" w14:textId="77777777" w:rsidR="00BA6ED2" w:rsidRPr="00BA6ED2" w:rsidRDefault="00BA6ED2" w:rsidP="00BA6ED2">
            <w:pPr>
              <w:pStyle w:val="FP"/>
            </w:pPr>
            <w:r w:rsidRPr="00BA6ED2">
              <w:t>C1-252430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5CFA" w14:textId="77777777" w:rsidR="00BA6ED2" w:rsidRPr="00BA6ED2" w:rsidRDefault="00BA6ED2" w:rsidP="00BA6ED2">
            <w:pPr>
              <w:pStyle w:val="FP"/>
            </w:pPr>
            <w:r w:rsidRPr="00BA6ED2">
              <w:t>Hop count and Hop limit for MANET discovery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0F8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05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EBC6" w14:textId="77777777" w:rsidR="00BA6ED2" w:rsidRPr="00BA6ED2" w:rsidRDefault="00BA6ED2" w:rsidP="00BA6ED2">
            <w:pPr>
              <w:pStyle w:val="FP"/>
            </w:pPr>
            <w:r w:rsidRPr="00BA6ED2">
              <w:t>C1-251625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30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BB2DE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9489" w14:textId="77777777" w:rsidR="00BA6ED2" w:rsidRPr="00BA6ED2" w:rsidRDefault="00BA6ED2" w:rsidP="00BA6ED2">
            <w:pPr>
              <w:pStyle w:val="FP"/>
            </w:pPr>
            <w:r w:rsidRPr="00BA6ED2">
              <w:t>C1-252431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3B43" w14:textId="77777777" w:rsidR="00BA6ED2" w:rsidRPr="00BA6ED2" w:rsidRDefault="00BA6ED2" w:rsidP="00BA6ED2">
            <w:pPr>
              <w:pStyle w:val="FP"/>
            </w:pPr>
            <w:r w:rsidRPr="00BA6ED2">
              <w:t>QoS Handling for Layer-3 UE-to-UE relay for Ethernet and Unstructured Data Unit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5DF8" w14:textId="77777777" w:rsidR="00BA6ED2" w:rsidRPr="00BA6ED2" w:rsidRDefault="00BA6ED2" w:rsidP="00BA6ED2">
            <w:pPr>
              <w:pStyle w:val="FP"/>
            </w:pPr>
            <w:r w:rsidRPr="00BA6ED2">
              <w:t>NIST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CAC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623F" w14:textId="77777777" w:rsidR="00BA6ED2" w:rsidRPr="00BA6ED2" w:rsidRDefault="00BA6ED2" w:rsidP="00BA6ED2">
            <w:pPr>
              <w:pStyle w:val="FP"/>
            </w:pPr>
            <w:r w:rsidRPr="00BA6ED2">
              <w:t>C1-251703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8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072E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11E" w14:textId="77777777" w:rsidR="00BA6ED2" w:rsidRPr="00BA6ED2" w:rsidRDefault="00BA6ED2" w:rsidP="00BA6ED2">
            <w:pPr>
              <w:pStyle w:val="FP"/>
            </w:pPr>
            <w:r w:rsidRPr="00BA6ED2">
              <w:t>C1-252432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9DFC" w14:textId="77777777" w:rsidR="00BA6ED2" w:rsidRPr="00BA6ED2" w:rsidRDefault="00BA6ED2" w:rsidP="00BA6ED2">
            <w:pPr>
              <w:pStyle w:val="FP"/>
            </w:pPr>
            <w:r w:rsidRPr="00BA6ED2">
              <w:t>Update of Direct link ID update procedure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71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27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5218" w14:textId="77777777" w:rsidR="00BA6ED2" w:rsidRPr="00BA6ED2" w:rsidRDefault="00BA6ED2" w:rsidP="00BA6ED2">
            <w:pPr>
              <w:pStyle w:val="FP"/>
            </w:pPr>
            <w:r w:rsidRPr="00BA6ED2">
              <w:t>C1-251627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FB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65D12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ADF" w14:textId="77777777" w:rsidR="00BA6ED2" w:rsidRPr="00BA6ED2" w:rsidRDefault="00BA6ED2" w:rsidP="00BA6ED2">
            <w:pPr>
              <w:pStyle w:val="FP"/>
            </w:pPr>
            <w:r w:rsidRPr="00BA6ED2">
              <w:t>C1-252433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11A4" w14:textId="77777777" w:rsidR="00BA6ED2" w:rsidRPr="00BA6ED2" w:rsidRDefault="00BA6ED2" w:rsidP="00BA6ED2">
            <w:pPr>
              <w:pStyle w:val="FP"/>
            </w:pPr>
            <w:r w:rsidRPr="00BA6ED2">
              <w:t>Clarification on MH U2U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983F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704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B0E" w14:textId="77777777" w:rsidR="00BA6ED2" w:rsidRPr="00BA6ED2" w:rsidRDefault="00BA6ED2" w:rsidP="00BA6ED2">
            <w:pPr>
              <w:pStyle w:val="FP"/>
            </w:pPr>
            <w:r w:rsidRPr="00BA6ED2">
              <w:t>C1-251628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1C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0A090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611" w14:textId="77777777" w:rsidR="00BA6ED2" w:rsidRPr="00BA6ED2" w:rsidRDefault="00BA6ED2" w:rsidP="00BA6ED2">
            <w:pPr>
              <w:pStyle w:val="FP"/>
            </w:pPr>
            <w:r w:rsidRPr="00BA6ED2">
              <w:t>C1-252434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715C" w14:textId="77777777" w:rsidR="00BA6ED2" w:rsidRPr="00BA6ED2" w:rsidRDefault="00BA6ED2" w:rsidP="00BA6ED2">
            <w:pPr>
              <w:pStyle w:val="FP"/>
            </w:pPr>
            <w:r w:rsidRPr="00BA6ED2">
              <w:t>Adding missing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9F54" w14:textId="77777777" w:rsidR="00BA6ED2" w:rsidRPr="00BA6ED2" w:rsidRDefault="00BA6ED2" w:rsidP="00BA6ED2">
            <w:pPr>
              <w:pStyle w:val="FP"/>
            </w:pPr>
            <w:r w:rsidRPr="00BA6ED2">
              <w:t>OPPO,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29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ED30" w14:textId="77777777" w:rsidR="00BA6ED2" w:rsidRPr="00BA6ED2" w:rsidRDefault="00BA6ED2" w:rsidP="00BA6ED2">
            <w:pPr>
              <w:pStyle w:val="FP"/>
            </w:pPr>
            <w:r w:rsidRPr="00BA6ED2">
              <w:t>C1-251572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71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18EA3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462C" w14:textId="77777777" w:rsidR="00BA6ED2" w:rsidRPr="00BA6ED2" w:rsidRDefault="00BA6ED2" w:rsidP="00BA6ED2">
            <w:pPr>
              <w:pStyle w:val="FP"/>
            </w:pPr>
            <w:r w:rsidRPr="00BA6ED2">
              <w:t>C1-252435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BE2" w14:textId="77777777" w:rsidR="00BA6ED2" w:rsidRPr="00BA6ED2" w:rsidRDefault="00BA6ED2" w:rsidP="00BA6ED2">
            <w:pPr>
              <w:pStyle w:val="FP"/>
            </w:pPr>
            <w:r w:rsidRPr="00BA6ED2">
              <w:t>TS-skeleton_24_392_v000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A75B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282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3D6" w14:textId="77777777" w:rsidR="00BA6ED2" w:rsidRPr="00BA6ED2" w:rsidRDefault="00BA6ED2" w:rsidP="00BA6ED2">
            <w:pPr>
              <w:pStyle w:val="FP"/>
            </w:pPr>
            <w:r w:rsidRPr="00BA6ED2">
              <w:t>C1-251945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C2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267C5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1A7" w14:textId="77777777" w:rsidR="00BA6ED2" w:rsidRPr="00BA6ED2" w:rsidRDefault="00BA6ED2" w:rsidP="00BA6ED2">
            <w:pPr>
              <w:pStyle w:val="FP"/>
            </w:pPr>
            <w:r w:rsidRPr="00BA6ED2">
              <w:t>C1-252436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58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Scope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810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4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4D6" w14:textId="77777777" w:rsidR="00BA6ED2" w:rsidRPr="00BA6ED2" w:rsidRDefault="00BA6ED2" w:rsidP="00BA6ED2">
            <w:pPr>
              <w:pStyle w:val="FP"/>
            </w:pPr>
            <w:r w:rsidRPr="00BA6ED2">
              <w:t>C1-251947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84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534F6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A8A" w14:textId="77777777" w:rsidR="00BA6ED2" w:rsidRPr="00BA6ED2" w:rsidRDefault="00BA6ED2" w:rsidP="00BA6ED2">
            <w:pPr>
              <w:pStyle w:val="FP"/>
            </w:pPr>
            <w:r w:rsidRPr="00BA6ED2">
              <w:t>C1-252437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DB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General description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971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C43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A630" w14:textId="77777777" w:rsidR="00BA6ED2" w:rsidRPr="00BA6ED2" w:rsidRDefault="00BA6ED2" w:rsidP="00BA6ED2">
            <w:pPr>
              <w:pStyle w:val="FP"/>
            </w:pPr>
            <w:r w:rsidRPr="00BA6ED2">
              <w:t>C1-251949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CF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9C7B9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9B3E" w14:textId="77777777" w:rsidR="00BA6ED2" w:rsidRPr="00BA6ED2" w:rsidRDefault="00BA6ED2" w:rsidP="00BA6ED2">
            <w:pPr>
              <w:pStyle w:val="FP"/>
            </w:pPr>
            <w:r w:rsidRPr="00BA6ED2">
              <w:t>C1-252438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A2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clause 5 Functional entities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8F95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A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D4F8" w14:textId="77777777" w:rsidR="00BA6ED2" w:rsidRPr="00BA6ED2" w:rsidRDefault="00BA6ED2" w:rsidP="00BA6ED2">
            <w:pPr>
              <w:pStyle w:val="FP"/>
            </w:pPr>
            <w:r w:rsidRPr="00BA6ED2">
              <w:t>C1-251952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138C" w14:textId="77777777" w:rsidR="00BA6ED2" w:rsidRPr="00BA6ED2" w:rsidRDefault="00BA6ED2" w:rsidP="00BA6ED2">
            <w:pPr>
              <w:pStyle w:val="FP"/>
            </w:pPr>
            <w:r w:rsidRPr="00BA6ED2">
              <w:t>C1-252470</w:t>
            </w:r>
          </w:p>
        </w:tc>
      </w:tr>
      <w:tr w:rsidR="00BA6ED2" w:rsidRPr="00BA6ED2" w14:paraId="298963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794" w14:textId="77777777" w:rsidR="00BA6ED2" w:rsidRPr="00BA6ED2" w:rsidRDefault="00BA6ED2" w:rsidP="00BA6ED2">
            <w:pPr>
              <w:pStyle w:val="FP"/>
            </w:pPr>
            <w:r w:rsidRPr="00BA6ED2">
              <w:t>C1-252439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AB3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581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33A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C06B" w14:textId="77777777" w:rsidR="00BA6ED2" w:rsidRPr="00BA6ED2" w:rsidRDefault="00BA6ED2" w:rsidP="00BA6ED2">
            <w:pPr>
              <w:pStyle w:val="FP"/>
            </w:pPr>
            <w:r w:rsidRPr="00BA6ED2">
              <w:t>C1-251751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84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F87A2B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CF9" w14:textId="77777777" w:rsidR="00BA6ED2" w:rsidRPr="00BA6ED2" w:rsidRDefault="00BA6ED2" w:rsidP="00BA6ED2">
            <w:pPr>
              <w:pStyle w:val="FP"/>
            </w:pPr>
            <w:r w:rsidRPr="00BA6ED2">
              <w:t>C1-252440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0CF9" w14:textId="77777777" w:rsidR="00BA6ED2" w:rsidRPr="00BA6ED2" w:rsidRDefault="00BA6ED2" w:rsidP="00BA6ED2">
            <w:pPr>
              <w:pStyle w:val="FP"/>
            </w:pPr>
            <w:r w:rsidRPr="00BA6ED2">
              <w:t>Pseudo-CR on Terms and Abbreviations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6EF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B8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68E" w14:textId="77777777" w:rsidR="00BA6ED2" w:rsidRPr="00BA6ED2" w:rsidRDefault="00BA6ED2" w:rsidP="00BA6ED2">
            <w:pPr>
              <w:pStyle w:val="FP"/>
            </w:pPr>
            <w:r w:rsidRPr="00BA6ED2">
              <w:t>C1-252040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C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76862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53E" w14:textId="77777777" w:rsidR="00BA6ED2" w:rsidRPr="00BA6ED2" w:rsidRDefault="00BA6ED2" w:rsidP="00BA6ED2">
            <w:pPr>
              <w:pStyle w:val="FP"/>
            </w:pPr>
            <w:r w:rsidRPr="00BA6ED2">
              <w:t>C1-252441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609" w14:textId="77777777" w:rsidR="00BA6ED2" w:rsidRPr="00BA6ED2" w:rsidRDefault="00BA6ED2" w:rsidP="00BA6ED2">
            <w:pPr>
              <w:pStyle w:val="FP"/>
            </w:pPr>
            <w:r w:rsidRPr="00BA6ED2">
              <w:t>Pseudo-CR on General description of DC application profiles downloading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14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4E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03D" w14:textId="77777777" w:rsidR="00BA6ED2" w:rsidRPr="00BA6ED2" w:rsidRDefault="00BA6ED2" w:rsidP="00BA6ED2">
            <w:pPr>
              <w:pStyle w:val="FP"/>
            </w:pPr>
            <w:r w:rsidRPr="00BA6ED2">
              <w:t>C1-252041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CF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583DC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6FB9" w14:textId="77777777" w:rsidR="00BA6ED2" w:rsidRPr="00BA6ED2" w:rsidRDefault="00BA6ED2" w:rsidP="00BA6ED2">
            <w:pPr>
              <w:pStyle w:val="FP"/>
            </w:pPr>
            <w:r w:rsidRPr="00BA6ED2">
              <w:t>C1-252442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B558" w14:textId="77777777" w:rsidR="00BA6ED2" w:rsidRPr="00BA6ED2" w:rsidRDefault="00BA6ED2" w:rsidP="00BA6ED2">
            <w:pPr>
              <w:pStyle w:val="FP"/>
            </w:pPr>
            <w:r w:rsidRPr="00BA6ED2">
              <w:t>Pseudo-CR on DC application profiles downloading procedure on MMTel Enabler Client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01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2B5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7609" w14:textId="77777777" w:rsidR="00BA6ED2" w:rsidRPr="00BA6ED2" w:rsidRDefault="00BA6ED2" w:rsidP="00BA6ED2">
            <w:pPr>
              <w:pStyle w:val="FP"/>
            </w:pPr>
            <w:r w:rsidRPr="00BA6ED2">
              <w:t>C1-252042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CA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0BF63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B06" w14:textId="77777777" w:rsidR="00BA6ED2" w:rsidRPr="00BA6ED2" w:rsidRDefault="00BA6ED2" w:rsidP="00BA6ED2">
            <w:pPr>
              <w:pStyle w:val="FP"/>
            </w:pPr>
            <w:r w:rsidRPr="00BA6ED2">
              <w:t>C1-252443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B05F" w14:textId="77777777" w:rsidR="00BA6ED2" w:rsidRPr="00BA6ED2" w:rsidRDefault="00BA6ED2" w:rsidP="00BA6ED2">
            <w:pPr>
              <w:pStyle w:val="FP"/>
            </w:pPr>
            <w:r w:rsidRPr="00BA6ED2">
              <w:t>Pseudo-CR on DC application profiles downloading procedure on MMTel Enabler Server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196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9B8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0BC4" w14:textId="77777777" w:rsidR="00BA6ED2" w:rsidRPr="00BA6ED2" w:rsidRDefault="00BA6ED2" w:rsidP="00BA6ED2">
            <w:pPr>
              <w:pStyle w:val="FP"/>
            </w:pPr>
            <w:r w:rsidRPr="00BA6ED2">
              <w:t>C1-252043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ED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06964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08F" w14:textId="77777777" w:rsidR="00BA6ED2" w:rsidRPr="00BA6ED2" w:rsidRDefault="00BA6ED2" w:rsidP="00BA6ED2">
            <w:pPr>
              <w:pStyle w:val="FP"/>
            </w:pPr>
            <w:r w:rsidRPr="00BA6ED2">
              <w:t>C1-252444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E45" w14:textId="77777777" w:rsidR="00BA6ED2" w:rsidRPr="00BA6ED2" w:rsidRDefault="00BA6ED2" w:rsidP="00BA6ED2">
            <w:pPr>
              <w:pStyle w:val="FP"/>
            </w:pPr>
            <w:r w:rsidRPr="00BA6ED2">
              <w:t>Enhancement   of NTZ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0B41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Qualcomm Incorporated,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B3A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F74" w14:textId="77777777" w:rsidR="00BA6ED2" w:rsidRPr="00BA6ED2" w:rsidRDefault="00BA6ED2" w:rsidP="00BA6ED2">
            <w:pPr>
              <w:pStyle w:val="FP"/>
            </w:pPr>
            <w:r w:rsidRPr="00BA6ED2">
              <w:t>C1-251679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32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FF881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983" w14:textId="77777777" w:rsidR="00BA6ED2" w:rsidRPr="00BA6ED2" w:rsidRDefault="00BA6ED2" w:rsidP="00BA6ED2">
            <w:pPr>
              <w:pStyle w:val="FP"/>
            </w:pPr>
            <w:r w:rsidRPr="00BA6ED2">
              <w:t>C1-252445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3346" w14:textId="77777777" w:rsidR="00BA6ED2" w:rsidRPr="00BA6ED2" w:rsidRDefault="00BA6ED2" w:rsidP="00BA6ED2">
            <w:pPr>
              <w:pStyle w:val="FP"/>
            </w:pPr>
            <w:r w:rsidRPr="00BA6ED2">
              <w:t>Enhancement of NTZ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8B8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Qualcomm Incorporated,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11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575" w14:textId="77777777" w:rsidR="00BA6ED2" w:rsidRPr="00BA6ED2" w:rsidRDefault="00BA6ED2" w:rsidP="00BA6ED2">
            <w:pPr>
              <w:pStyle w:val="FP"/>
            </w:pPr>
            <w:r w:rsidRPr="00BA6ED2">
              <w:t>C1-251680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28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42D237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A8DB" w14:textId="77777777" w:rsidR="00BA6ED2" w:rsidRPr="00BA6ED2" w:rsidRDefault="00BA6ED2" w:rsidP="00BA6ED2">
            <w:pPr>
              <w:pStyle w:val="FP"/>
            </w:pPr>
            <w:r w:rsidRPr="00BA6ED2">
              <w:t>C1-252446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C383" w14:textId="77777777" w:rsidR="00BA6ED2" w:rsidRPr="00BA6ED2" w:rsidRDefault="00BA6ED2" w:rsidP="00BA6ED2">
            <w:pPr>
              <w:pStyle w:val="FP"/>
            </w:pPr>
            <w:r w:rsidRPr="00BA6ED2">
              <w:t>LS on clarification for multi-hop UE-to-UE relay discovery using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25EB" w14:textId="77777777" w:rsidR="00BA6ED2" w:rsidRPr="00BA6ED2" w:rsidRDefault="00BA6ED2" w:rsidP="00BA6ED2">
            <w:pPr>
              <w:pStyle w:val="FP"/>
            </w:pPr>
            <w:r w:rsidRPr="00BA6ED2"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A47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82F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F4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81B0D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E29" w14:textId="77777777" w:rsidR="00BA6ED2" w:rsidRPr="00BA6ED2" w:rsidRDefault="00BA6ED2" w:rsidP="00BA6ED2">
            <w:pPr>
              <w:pStyle w:val="FP"/>
            </w:pPr>
            <w:r w:rsidRPr="00BA6ED2">
              <w:t>C1-252447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D07" w14:textId="77777777" w:rsidR="00BA6ED2" w:rsidRPr="00BA6ED2" w:rsidRDefault="00BA6ED2" w:rsidP="00BA6ED2">
            <w:pPr>
              <w:pStyle w:val="FP"/>
            </w:pPr>
            <w:r w:rsidRPr="00BA6ED2">
              <w:t>Split AIML operation pipeline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468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67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034F" w14:textId="77777777" w:rsidR="00BA6ED2" w:rsidRPr="00BA6ED2" w:rsidRDefault="00BA6ED2" w:rsidP="00BA6ED2">
            <w:pPr>
              <w:pStyle w:val="FP"/>
            </w:pPr>
            <w:r w:rsidRPr="00BA6ED2">
              <w:t>C1-251863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AC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04D45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3D5" w14:textId="77777777" w:rsidR="00BA6ED2" w:rsidRPr="00BA6ED2" w:rsidRDefault="00BA6ED2" w:rsidP="00BA6ED2">
            <w:pPr>
              <w:pStyle w:val="FP"/>
            </w:pPr>
            <w:r w:rsidRPr="00BA6ED2">
              <w:t>C1-252448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6CA" w14:textId="77777777" w:rsidR="00BA6ED2" w:rsidRPr="00BA6ED2" w:rsidRDefault="00BA6ED2" w:rsidP="00BA6ED2">
            <w:pPr>
              <w:pStyle w:val="FP"/>
            </w:pPr>
            <w:r w:rsidRPr="00BA6ED2">
              <w:t>ML model retrieval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170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01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3EB4" w14:textId="77777777" w:rsidR="00BA6ED2" w:rsidRPr="00BA6ED2" w:rsidRDefault="00BA6ED2" w:rsidP="00BA6ED2">
            <w:pPr>
              <w:pStyle w:val="FP"/>
            </w:pPr>
            <w:r w:rsidRPr="00BA6ED2">
              <w:t>C1-251864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4E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B1720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2D8C" w14:textId="77777777" w:rsidR="00BA6ED2" w:rsidRPr="00BA6ED2" w:rsidRDefault="00BA6ED2" w:rsidP="00BA6ED2">
            <w:pPr>
              <w:pStyle w:val="FP"/>
            </w:pPr>
            <w:r w:rsidRPr="00BA6ED2">
              <w:t>C1-252449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CFE" w14:textId="77777777" w:rsidR="00BA6ED2" w:rsidRPr="00BA6ED2" w:rsidRDefault="00BA6ED2" w:rsidP="00BA6ED2">
            <w:pPr>
              <w:pStyle w:val="FP"/>
            </w:pPr>
            <w:r w:rsidRPr="00BA6ED2">
              <w:t>AIMLE client registration alignment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91C2" w14:textId="77777777" w:rsidR="00BA6ED2" w:rsidRPr="00BA6ED2" w:rsidRDefault="00BA6ED2" w:rsidP="00BA6ED2">
            <w:pPr>
              <w:pStyle w:val="FP"/>
            </w:pPr>
            <w:r w:rsidRPr="00BA6ED2">
              <w:t>Ericsson / Nevenka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87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5460" w14:textId="77777777" w:rsidR="00BA6ED2" w:rsidRPr="00BA6ED2" w:rsidRDefault="00BA6ED2" w:rsidP="00BA6ED2">
            <w:pPr>
              <w:pStyle w:val="FP"/>
            </w:pPr>
            <w:r w:rsidRPr="00BA6ED2">
              <w:t>C1-252053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CE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55D4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C494" w14:textId="77777777" w:rsidR="00BA6ED2" w:rsidRPr="00BA6ED2" w:rsidRDefault="00BA6ED2" w:rsidP="00BA6ED2">
            <w:pPr>
              <w:pStyle w:val="FP"/>
            </w:pPr>
            <w:r w:rsidRPr="00BA6ED2">
              <w:t>C1-252450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0162" w14:textId="77777777" w:rsidR="00BA6ED2" w:rsidRPr="00BA6ED2" w:rsidRDefault="00BA6ED2" w:rsidP="00BA6ED2">
            <w:pPr>
              <w:pStyle w:val="FP"/>
            </w:pPr>
            <w:r w:rsidRPr="00BA6ED2">
              <w:t>Correcting data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FF78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EF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DC4B" w14:textId="77777777" w:rsidR="00BA6ED2" w:rsidRPr="00BA6ED2" w:rsidRDefault="00BA6ED2" w:rsidP="00BA6ED2">
            <w:pPr>
              <w:pStyle w:val="FP"/>
            </w:pPr>
            <w:r w:rsidRPr="00BA6ED2">
              <w:t>C1-251804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0C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0923E9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49D4" w14:textId="77777777" w:rsidR="00BA6ED2" w:rsidRPr="00BA6ED2" w:rsidRDefault="00BA6ED2" w:rsidP="00BA6ED2">
            <w:pPr>
              <w:pStyle w:val="FP"/>
            </w:pPr>
            <w:r w:rsidRPr="00BA6ED2">
              <w:t>C1-252451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098E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679F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333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FB5" w14:textId="77777777" w:rsidR="00BA6ED2" w:rsidRPr="00BA6ED2" w:rsidRDefault="00BA6ED2" w:rsidP="00BA6ED2">
            <w:pPr>
              <w:pStyle w:val="FP"/>
            </w:pPr>
            <w:r w:rsidRPr="00BA6ED2">
              <w:t>C1-252414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6F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A81EB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026C" w14:textId="77777777" w:rsidR="00BA6ED2" w:rsidRPr="00BA6ED2" w:rsidRDefault="00BA6ED2" w:rsidP="00BA6ED2">
            <w:pPr>
              <w:pStyle w:val="FP"/>
            </w:pPr>
            <w:r w:rsidRPr="00BA6ED2">
              <w:t>C1-252452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B5C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19E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1E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D511" w14:textId="77777777" w:rsidR="00BA6ED2" w:rsidRPr="00BA6ED2" w:rsidRDefault="00BA6ED2" w:rsidP="00BA6ED2">
            <w:pPr>
              <w:pStyle w:val="FP"/>
            </w:pPr>
            <w:r w:rsidRPr="00BA6ED2">
              <w:t>C1-252427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A7D9" w14:textId="77777777" w:rsidR="00BA6ED2" w:rsidRPr="00BA6ED2" w:rsidRDefault="00BA6ED2" w:rsidP="00BA6ED2">
            <w:pPr>
              <w:pStyle w:val="FP"/>
            </w:pPr>
            <w:r w:rsidRPr="00BA6ED2">
              <w:t>C1-252458</w:t>
            </w:r>
          </w:p>
        </w:tc>
      </w:tr>
      <w:tr w:rsidR="00BA6ED2" w:rsidRPr="00BA6ED2" w14:paraId="1247E2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07F" w14:textId="77777777" w:rsidR="00BA6ED2" w:rsidRPr="00BA6ED2" w:rsidRDefault="00BA6ED2" w:rsidP="00BA6ED2">
            <w:pPr>
              <w:pStyle w:val="FP"/>
            </w:pPr>
            <w:r w:rsidRPr="00BA6ED2">
              <w:t>C1-252453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A53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B76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AA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762" w14:textId="77777777" w:rsidR="00BA6ED2" w:rsidRPr="00BA6ED2" w:rsidRDefault="00BA6ED2" w:rsidP="00BA6ED2">
            <w:pPr>
              <w:pStyle w:val="FP"/>
            </w:pPr>
            <w:r w:rsidRPr="00BA6ED2">
              <w:t>C1-252428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CB9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41D32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9BDB" w14:textId="77777777" w:rsidR="00BA6ED2" w:rsidRPr="00BA6ED2" w:rsidRDefault="00BA6ED2" w:rsidP="00BA6ED2">
            <w:pPr>
              <w:pStyle w:val="FP"/>
            </w:pPr>
            <w:r w:rsidRPr="00BA6ED2">
              <w:t>C1-252454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14ED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7EF2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E24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B760" w14:textId="77777777" w:rsidR="00BA6ED2" w:rsidRPr="00BA6ED2" w:rsidRDefault="00BA6ED2" w:rsidP="00BA6ED2">
            <w:pPr>
              <w:pStyle w:val="FP"/>
            </w:pPr>
            <w:r w:rsidRPr="00BA6ED2">
              <w:t>C1-252403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9699" w14:textId="77777777" w:rsidR="00BA6ED2" w:rsidRPr="00BA6ED2" w:rsidRDefault="00BA6ED2" w:rsidP="00BA6ED2">
            <w:pPr>
              <w:pStyle w:val="FP"/>
            </w:pPr>
            <w:r w:rsidRPr="00BA6ED2">
              <w:t>C1-252469</w:t>
            </w:r>
          </w:p>
        </w:tc>
      </w:tr>
      <w:tr w:rsidR="00BA6ED2" w:rsidRPr="00BA6ED2" w14:paraId="697244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12E2" w14:textId="77777777" w:rsidR="00BA6ED2" w:rsidRPr="00BA6ED2" w:rsidRDefault="00BA6ED2" w:rsidP="00BA6ED2">
            <w:pPr>
              <w:pStyle w:val="FP"/>
            </w:pPr>
            <w:r w:rsidRPr="00BA6ED2">
              <w:t>C1-252455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508D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130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E8D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C4B8" w14:textId="77777777" w:rsidR="00BA6ED2" w:rsidRPr="00BA6ED2" w:rsidRDefault="00BA6ED2" w:rsidP="00BA6ED2">
            <w:pPr>
              <w:pStyle w:val="FP"/>
            </w:pPr>
            <w:r w:rsidRPr="00BA6ED2">
              <w:t>C1-252406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924D" w14:textId="77777777" w:rsidR="00BA6ED2" w:rsidRPr="00BA6ED2" w:rsidRDefault="00BA6ED2" w:rsidP="00BA6ED2">
            <w:pPr>
              <w:pStyle w:val="FP"/>
            </w:pPr>
            <w:r w:rsidRPr="00BA6ED2">
              <w:t>C1-252456</w:t>
            </w:r>
          </w:p>
        </w:tc>
      </w:tr>
      <w:tr w:rsidR="00BA6ED2" w:rsidRPr="00BA6ED2" w14:paraId="7C391DF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7E45" w14:textId="77777777" w:rsidR="00BA6ED2" w:rsidRPr="00BA6ED2" w:rsidRDefault="00BA6ED2" w:rsidP="00BA6ED2">
            <w:pPr>
              <w:pStyle w:val="FP"/>
            </w:pPr>
            <w:r w:rsidRPr="00BA6ED2">
              <w:t>C1-252456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B8D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BE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64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BAB3" w14:textId="77777777" w:rsidR="00BA6ED2" w:rsidRPr="00BA6ED2" w:rsidRDefault="00BA6ED2" w:rsidP="00BA6ED2">
            <w:pPr>
              <w:pStyle w:val="FP"/>
            </w:pPr>
            <w:r w:rsidRPr="00BA6ED2">
              <w:t>C1-252455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2F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1DD8B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E7B" w14:textId="77777777" w:rsidR="00BA6ED2" w:rsidRPr="00BA6ED2" w:rsidRDefault="00BA6ED2" w:rsidP="00BA6ED2">
            <w:pPr>
              <w:pStyle w:val="FP"/>
            </w:pPr>
            <w:r w:rsidRPr="00BA6ED2">
              <w:t>C1-252457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E7BE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53A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35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A693" w14:textId="77777777" w:rsidR="00BA6ED2" w:rsidRPr="00BA6ED2" w:rsidRDefault="00BA6ED2" w:rsidP="00BA6ED2">
            <w:pPr>
              <w:pStyle w:val="FP"/>
            </w:pPr>
            <w:r w:rsidRPr="00BA6ED2">
              <w:t>C1-252423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3E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5430A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9487" w14:textId="77777777" w:rsidR="00BA6ED2" w:rsidRPr="00BA6ED2" w:rsidRDefault="00BA6ED2" w:rsidP="00BA6ED2">
            <w:pPr>
              <w:pStyle w:val="FP"/>
            </w:pPr>
            <w:r w:rsidRPr="00BA6ED2">
              <w:t>C1-252458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CF85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7F0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FBF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EAC" w14:textId="77777777" w:rsidR="00BA6ED2" w:rsidRPr="00BA6ED2" w:rsidRDefault="00BA6ED2" w:rsidP="00BA6ED2">
            <w:pPr>
              <w:pStyle w:val="FP"/>
            </w:pPr>
            <w:r w:rsidRPr="00BA6ED2">
              <w:t>C1-252452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41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887151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302" w14:textId="77777777" w:rsidR="00BA6ED2" w:rsidRPr="00BA6ED2" w:rsidRDefault="00BA6ED2" w:rsidP="00BA6ED2">
            <w:pPr>
              <w:pStyle w:val="FP"/>
            </w:pPr>
            <w:r w:rsidRPr="00BA6ED2">
              <w:t>C1-252459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469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A5D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939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5D67" w14:textId="77777777" w:rsidR="00BA6ED2" w:rsidRPr="00BA6ED2" w:rsidRDefault="00BA6ED2" w:rsidP="00BA6ED2">
            <w:pPr>
              <w:pStyle w:val="FP"/>
            </w:pPr>
            <w:r w:rsidRPr="00BA6ED2">
              <w:t>C1-252369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5D1" w14:textId="77777777" w:rsidR="00BA6ED2" w:rsidRPr="00BA6ED2" w:rsidRDefault="00BA6ED2" w:rsidP="00BA6ED2">
            <w:pPr>
              <w:pStyle w:val="FP"/>
            </w:pPr>
            <w:r w:rsidRPr="00BA6ED2">
              <w:t>C1-252473</w:t>
            </w:r>
          </w:p>
        </w:tc>
      </w:tr>
      <w:tr w:rsidR="00BA6ED2" w:rsidRPr="00BA6ED2" w14:paraId="65E9ED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F2D8" w14:textId="77777777" w:rsidR="00BA6ED2" w:rsidRPr="00BA6ED2" w:rsidRDefault="00BA6ED2" w:rsidP="00BA6ED2">
            <w:pPr>
              <w:pStyle w:val="FP"/>
            </w:pPr>
            <w:r w:rsidRPr="00BA6ED2">
              <w:t>C1-252460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253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D5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1A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70C" w14:textId="77777777" w:rsidR="00BA6ED2" w:rsidRPr="00BA6ED2" w:rsidRDefault="00BA6ED2" w:rsidP="00BA6ED2">
            <w:pPr>
              <w:pStyle w:val="FP"/>
            </w:pPr>
            <w:r w:rsidRPr="00BA6ED2">
              <w:t>C1-252370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997" w14:textId="77777777" w:rsidR="00BA6ED2" w:rsidRPr="00BA6ED2" w:rsidRDefault="00BA6ED2" w:rsidP="00BA6ED2">
            <w:pPr>
              <w:pStyle w:val="FP"/>
            </w:pPr>
            <w:r w:rsidRPr="00BA6ED2">
              <w:t>C1-252474</w:t>
            </w:r>
          </w:p>
        </w:tc>
      </w:tr>
      <w:tr w:rsidR="00BA6ED2" w:rsidRPr="00BA6ED2" w14:paraId="74057C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97B9" w14:textId="77777777" w:rsidR="00BA6ED2" w:rsidRPr="00BA6ED2" w:rsidRDefault="00BA6ED2" w:rsidP="00BA6ED2">
            <w:pPr>
              <w:pStyle w:val="FP"/>
            </w:pPr>
            <w:r w:rsidRPr="00BA6ED2">
              <w:t>C1-252461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8AAC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A2A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28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6F4A" w14:textId="77777777" w:rsidR="00BA6ED2" w:rsidRPr="00BA6ED2" w:rsidRDefault="00BA6ED2" w:rsidP="00BA6ED2">
            <w:pPr>
              <w:pStyle w:val="FP"/>
            </w:pPr>
            <w:r w:rsidRPr="00BA6ED2">
              <w:t>C1-252371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973" w14:textId="77777777" w:rsidR="00BA6ED2" w:rsidRPr="00BA6ED2" w:rsidRDefault="00BA6ED2" w:rsidP="00BA6ED2">
            <w:pPr>
              <w:pStyle w:val="FP"/>
            </w:pPr>
            <w:r w:rsidRPr="00BA6ED2">
              <w:t>C1-252475</w:t>
            </w:r>
          </w:p>
        </w:tc>
      </w:tr>
      <w:tr w:rsidR="00BA6ED2" w:rsidRPr="00BA6ED2" w14:paraId="335675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225E" w14:textId="77777777" w:rsidR="00BA6ED2" w:rsidRPr="00BA6ED2" w:rsidRDefault="00BA6ED2" w:rsidP="00BA6ED2">
            <w:pPr>
              <w:pStyle w:val="FP"/>
            </w:pPr>
            <w:r w:rsidRPr="00BA6ED2">
              <w:t>C1-252462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3AD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AB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DF9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C96" w14:textId="77777777" w:rsidR="00BA6ED2" w:rsidRPr="00BA6ED2" w:rsidRDefault="00BA6ED2" w:rsidP="00BA6ED2">
            <w:pPr>
              <w:pStyle w:val="FP"/>
            </w:pPr>
            <w:r w:rsidRPr="00BA6ED2">
              <w:t>C1-252372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90B5" w14:textId="77777777" w:rsidR="00BA6ED2" w:rsidRPr="00BA6ED2" w:rsidRDefault="00BA6ED2" w:rsidP="00BA6ED2">
            <w:pPr>
              <w:pStyle w:val="FP"/>
            </w:pPr>
            <w:r w:rsidRPr="00BA6ED2">
              <w:t>C1-252476</w:t>
            </w:r>
          </w:p>
        </w:tc>
      </w:tr>
      <w:tr w:rsidR="00BA6ED2" w:rsidRPr="00BA6ED2" w14:paraId="3299E3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2C1" w14:textId="77777777" w:rsidR="00BA6ED2" w:rsidRPr="00BA6ED2" w:rsidRDefault="00BA6ED2" w:rsidP="00BA6ED2">
            <w:pPr>
              <w:pStyle w:val="FP"/>
            </w:pPr>
            <w:r w:rsidRPr="00BA6ED2">
              <w:t>C1-252463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DFB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16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554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6F3D" w14:textId="77777777" w:rsidR="00BA6ED2" w:rsidRPr="00BA6ED2" w:rsidRDefault="00BA6ED2" w:rsidP="00BA6ED2">
            <w:pPr>
              <w:pStyle w:val="FP"/>
            </w:pPr>
            <w:r w:rsidRPr="00BA6ED2">
              <w:t>C1-252375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BB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35247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AD13" w14:textId="77777777" w:rsidR="00BA6ED2" w:rsidRPr="00BA6ED2" w:rsidRDefault="00BA6ED2" w:rsidP="00BA6ED2">
            <w:pPr>
              <w:pStyle w:val="FP"/>
            </w:pPr>
            <w:r w:rsidRPr="00BA6ED2">
              <w:t>C1-252464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96C1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6A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8F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741F" w14:textId="77777777" w:rsidR="00BA6ED2" w:rsidRPr="00BA6ED2" w:rsidRDefault="00BA6ED2" w:rsidP="00BA6ED2">
            <w:pPr>
              <w:pStyle w:val="FP"/>
            </w:pPr>
            <w:r w:rsidRPr="00BA6ED2">
              <w:t>C1-252376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0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65063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6482" w14:textId="77777777" w:rsidR="00BA6ED2" w:rsidRPr="00BA6ED2" w:rsidRDefault="00BA6ED2" w:rsidP="00BA6ED2">
            <w:pPr>
              <w:pStyle w:val="FP"/>
            </w:pPr>
            <w:r w:rsidRPr="00BA6ED2">
              <w:t>C1-252465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1B2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023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6A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0E1" w14:textId="77777777" w:rsidR="00BA6ED2" w:rsidRPr="00BA6ED2" w:rsidRDefault="00BA6ED2" w:rsidP="00BA6ED2">
            <w:pPr>
              <w:pStyle w:val="FP"/>
            </w:pPr>
            <w:r w:rsidRPr="00BA6ED2">
              <w:t>C1-252378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1A8" w14:textId="77777777" w:rsidR="00BA6ED2" w:rsidRPr="00BA6ED2" w:rsidRDefault="00BA6ED2" w:rsidP="00BA6ED2">
            <w:pPr>
              <w:pStyle w:val="FP"/>
            </w:pPr>
            <w:r w:rsidRPr="00BA6ED2">
              <w:t>C1-252477</w:t>
            </w:r>
          </w:p>
        </w:tc>
      </w:tr>
      <w:tr w:rsidR="00BA6ED2" w:rsidRPr="00BA6ED2" w14:paraId="43F99B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28A7" w14:textId="77777777" w:rsidR="00BA6ED2" w:rsidRPr="00BA6ED2" w:rsidRDefault="00BA6ED2" w:rsidP="00BA6ED2">
            <w:pPr>
              <w:pStyle w:val="FP"/>
            </w:pPr>
            <w:r w:rsidRPr="00BA6ED2">
              <w:t>C1-252466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7D1D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917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149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D1AE" w14:textId="77777777" w:rsidR="00BA6ED2" w:rsidRPr="00BA6ED2" w:rsidRDefault="00BA6ED2" w:rsidP="00BA6ED2">
            <w:pPr>
              <w:pStyle w:val="FP"/>
            </w:pPr>
            <w:r w:rsidRPr="00BA6ED2">
              <w:t>C1-252379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E9C8" w14:textId="77777777" w:rsidR="00BA6ED2" w:rsidRPr="00BA6ED2" w:rsidRDefault="00BA6ED2" w:rsidP="00BA6ED2">
            <w:pPr>
              <w:pStyle w:val="FP"/>
            </w:pPr>
            <w:r w:rsidRPr="00BA6ED2">
              <w:t>C1-252478</w:t>
            </w:r>
          </w:p>
        </w:tc>
      </w:tr>
      <w:tr w:rsidR="00BA6ED2" w:rsidRPr="00BA6ED2" w14:paraId="2572DD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1711" w14:textId="77777777" w:rsidR="00BA6ED2" w:rsidRPr="00BA6ED2" w:rsidRDefault="00BA6ED2" w:rsidP="00BA6ED2">
            <w:pPr>
              <w:pStyle w:val="FP"/>
            </w:pPr>
            <w:r w:rsidRPr="00BA6ED2">
              <w:t>C1-252467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BA32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3E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0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E19" w14:textId="77777777" w:rsidR="00BA6ED2" w:rsidRPr="00BA6ED2" w:rsidRDefault="00BA6ED2" w:rsidP="00BA6ED2">
            <w:pPr>
              <w:pStyle w:val="FP"/>
            </w:pPr>
            <w:r w:rsidRPr="00BA6ED2">
              <w:t>C1-252388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A6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170BAF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EBB" w14:textId="77777777" w:rsidR="00BA6ED2" w:rsidRPr="00BA6ED2" w:rsidRDefault="00BA6ED2" w:rsidP="00BA6ED2">
            <w:pPr>
              <w:pStyle w:val="FP"/>
            </w:pPr>
            <w:r w:rsidRPr="00BA6ED2">
              <w:t>C1-252468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A0B" w14:textId="77777777" w:rsidR="00BA6ED2" w:rsidRPr="00BA6ED2" w:rsidRDefault="00BA6ED2" w:rsidP="00BA6ED2">
            <w:pPr>
              <w:pStyle w:val="FP"/>
            </w:pPr>
            <w:r w:rsidRPr="00BA6ED2">
              <w:t>LS for information about NTZ support configuration procedure being updated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473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71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406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4362" w14:textId="77777777" w:rsidR="00BA6ED2" w:rsidRPr="00BA6ED2" w:rsidRDefault="00BA6ED2" w:rsidP="00BA6ED2">
            <w:pPr>
              <w:pStyle w:val="FP"/>
            </w:pPr>
            <w:r w:rsidRPr="00BA6ED2">
              <w:t>C1-252549</w:t>
            </w:r>
          </w:p>
        </w:tc>
      </w:tr>
      <w:tr w:rsidR="00BA6ED2" w:rsidRPr="00BA6ED2" w14:paraId="1AFB6F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E162" w14:textId="77777777" w:rsidR="00BA6ED2" w:rsidRPr="00BA6ED2" w:rsidRDefault="00BA6ED2" w:rsidP="00BA6ED2">
            <w:pPr>
              <w:pStyle w:val="FP"/>
            </w:pPr>
            <w:r w:rsidRPr="00BA6ED2">
              <w:t>C1-252469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6143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407F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D5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7649" w14:textId="77777777" w:rsidR="00BA6ED2" w:rsidRPr="00BA6ED2" w:rsidRDefault="00BA6ED2" w:rsidP="00BA6ED2">
            <w:pPr>
              <w:pStyle w:val="FP"/>
            </w:pPr>
            <w:r w:rsidRPr="00BA6ED2">
              <w:t>C1-252454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655" w14:textId="77777777" w:rsidR="00BA6ED2" w:rsidRPr="00BA6ED2" w:rsidRDefault="00BA6ED2" w:rsidP="00BA6ED2">
            <w:pPr>
              <w:pStyle w:val="FP"/>
            </w:pPr>
            <w:r w:rsidRPr="00BA6ED2">
              <w:t>C1-252472</w:t>
            </w:r>
          </w:p>
        </w:tc>
      </w:tr>
      <w:tr w:rsidR="00BA6ED2" w:rsidRPr="00BA6ED2" w14:paraId="3D23025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D3F" w14:textId="77777777" w:rsidR="00BA6ED2" w:rsidRPr="00BA6ED2" w:rsidRDefault="00BA6ED2" w:rsidP="00BA6ED2">
            <w:pPr>
              <w:pStyle w:val="FP"/>
            </w:pPr>
            <w:r w:rsidRPr="00BA6ED2">
              <w:t>C1-252470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206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pCR</w:t>
            </w:r>
            <w:proofErr w:type="spellEnd"/>
            <w:r w:rsidRPr="00BA6ED2">
              <w:t xml:space="preserve"> on clause 5 Functional entities of TS24_392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999C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C41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B9EC" w14:textId="77777777" w:rsidR="00BA6ED2" w:rsidRPr="00BA6ED2" w:rsidRDefault="00BA6ED2" w:rsidP="00BA6ED2">
            <w:pPr>
              <w:pStyle w:val="FP"/>
            </w:pPr>
            <w:r w:rsidRPr="00BA6ED2">
              <w:t>C1-252438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25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3315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D90" w14:textId="77777777" w:rsidR="00BA6ED2" w:rsidRPr="00BA6ED2" w:rsidRDefault="00BA6ED2" w:rsidP="00BA6ED2">
            <w:pPr>
              <w:pStyle w:val="FP"/>
            </w:pPr>
            <w:r w:rsidRPr="00BA6ED2">
              <w:t>C1-252471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8B81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A491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AD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4D7" w14:textId="77777777" w:rsidR="00BA6ED2" w:rsidRPr="00BA6ED2" w:rsidRDefault="00BA6ED2" w:rsidP="00BA6ED2">
            <w:pPr>
              <w:pStyle w:val="FP"/>
            </w:pPr>
            <w:r w:rsidRPr="00BA6ED2">
              <w:t>C1-252421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3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D11868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858" w14:textId="77777777" w:rsidR="00BA6ED2" w:rsidRPr="00BA6ED2" w:rsidRDefault="00BA6ED2" w:rsidP="00BA6ED2">
            <w:pPr>
              <w:pStyle w:val="FP"/>
            </w:pPr>
            <w:r w:rsidRPr="00BA6ED2">
              <w:t>C1-252472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E843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FF8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BEA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781" w14:textId="77777777" w:rsidR="00BA6ED2" w:rsidRPr="00BA6ED2" w:rsidRDefault="00BA6ED2" w:rsidP="00BA6ED2">
            <w:pPr>
              <w:pStyle w:val="FP"/>
            </w:pPr>
            <w:r w:rsidRPr="00BA6ED2">
              <w:t>C1-252469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0D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5C58E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7C42" w14:textId="77777777" w:rsidR="00BA6ED2" w:rsidRPr="00BA6ED2" w:rsidRDefault="00BA6ED2" w:rsidP="00BA6ED2">
            <w:pPr>
              <w:pStyle w:val="FP"/>
            </w:pPr>
            <w:r w:rsidRPr="00BA6ED2">
              <w:t>C1-252473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A9D2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BF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FA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E1B" w14:textId="77777777" w:rsidR="00BA6ED2" w:rsidRPr="00BA6ED2" w:rsidRDefault="00BA6ED2" w:rsidP="00BA6ED2">
            <w:pPr>
              <w:pStyle w:val="FP"/>
            </w:pPr>
            <w:r w:rsidRPr="00BA6ED2">
              <w:t>C1-252459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ED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C8E1B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7597" w14:textId="77777777" w:rsidR="00BA6ED2" w:rsidRPr="00BA6ED2" w:rsidRDefault="00BA6ED2" w:rsidP="00BA6ED2">
            <w:pPr>
              <w:pStyle w:val="FP"/>
            </w:pPr>
            <w:r w:rsidRPr="00BA6ED2">
              <w:t>C1-252474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1C97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4B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B5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2DF" w14:textId="77777777" w:rsidR="00BA6ED2" w:rsidRPr="00BA6ED2" w:rsidRDefault="00BA6ED2" w:rsidP="00BA6ED2">
            <w:pPr>
              <w:pStyle w:val="FP"/>
            </w:pPr>
            <w:r w:rsidRPr="00BA6ED2">
              <w:t>C1-252460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C6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FD14A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4640" w14:textId="77777777" w:rsidR="00BA6ED2" w:rsidRPr="00BA6ED2" w:rsidRDefault="00BA6ED2" w:rsidP="00BA6ED2">
            <w:pPr>
              <w:pStyle w:val="FP"/>
            </w:pPr>
            <w:r w:rsidRPr="00BA6ED2">
              <w:t>C1-252475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AB5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A3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EA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57E6" w14:textId="77777777" w:rsidR="00BA6ED2" w:rsidRPr="00BA6ED2" w:rsidRDefault="00BA6ED2" w:rsidP="00BA6ED2">
            <w:pPr>
              <w:pStyle w:val="FP"/>
            </w:pPr>
            <w:r w:rsidRPr="00BA6ED2">
              <w:t>C1-252461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D1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07489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77C" w14:textId="77777777" w:rsidR="00BA6ED2" w:rsidRPr="00BA6ED2" w:rsidRDefault="00BA6ED2" w:rsidP="00BA6ED2">
            <w:pPr>
              <w:pStyle w:val="FP"/>
            </w:pPr>
            <w:r w:rsidRPr="00BA6ED2">
              <w:t>C1-252476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835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50E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A99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0E9A" w14:textId="77777777" w:rsidR="00BA6ED2" w:rsidRPr="00BA6ED2" w:rsidRDefault="00BA6ED2" w:rsidP="00BA6ED2">
            <w:pPr>
              <w:pStyle w:val="FP"/>
            </w:pPr>
            <w:r w:rsidRPr="00BA6ED2">
              <w:t>C1-252462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06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B554E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903" w14:textId="77777777" w:rsidR="00BA6ED2" w:rsidRPr="00BA6ED2" w:rsidRDefault="00BA6ED2" w:rsidP="00BA6ED2">
            <w:pPr>
              <w:pStyle w:val="FP"/>
            </w:pPr>
            <w:r w:rsidRPr="00BA6ED2">
              <w:t>C1-252477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203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03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85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72C" w14:textId="77777777" w:rsidR="00BA6ED2" w:rsidRPr="00BA6ED2" w:rsidRDefault="00BA6ED2" w:rsidP="00BA6ED2">
            <w:pPr>
              <w:pStyle w:val="FP"/>
            </w:pPr>
            <w:r w:rsidRPr="00BA6ED2">
              <w:t>C1-252465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D5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9E72B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6DD" w14:textId="77777777" w:rsidR="00BA6ED2" w:rsidRPr="00BA6ED2" w:rsidRDefault="00BA6ED2" w:rsidP="00BA6ED2">
            <w:pPr>
              <w:pStyle w:val="FP"/>
            </w:pPr>
            <w:r w:rsidRPr="00BA6ED2">
              <w:t>C1-252478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232A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FC0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05B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6E0" w14:textId="77777777" w:rsidR="00BA6ED2" w:rsidRPr="00BA6ED2" w:rsidRDefault="00BA6ED2" w:rsidP="00BA6ED2">
            <w:pPr>
              <w:pStyle w:val="FP"/>
            </w:pPr>
            <w:r w:rsidRPr="00BA6ED2">
              <w:t>C1-252466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03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A440D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91DD" w14:textId="77777777" w:rsidR="00BA6ED2" w:rsidRPr="00BA6ED2" w:rsidRDefault="00BA6ED2" w:rsidP="00BA6ED2">
            <w:pPr>
              <w:pStyle w:val="FP"/>
            </w:pPr>
            <w:r w:rsidRPr="00BA6ED2">
              <w:t>C1-252479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B2C4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6C2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B1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598" w14:textId="77777777" w:rsidR="00BA6ED2" w:rsidRPr="00BA6ED2" w:rsidRDefault="00BA6ED2" w:rsidP="00BA6ED2">
            <w:pPr>
              <w:pStyle w:val="FP"/>
            </w:pPr>
            <w:r w:rsidRPr="00BA6ED2">
              <w:t>C1-252405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74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79064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D65" w14:textId="77777777" w:rsidR="00BA6ED2" w:rsidRPr="00BA6ED2" w:rsidRDefault="00BA6ED2" w:rsidP="00BA6ED2">
            <w:pPr>
              <w:pStyle w:val="FP"/>
            </w:pPr>
            <w:r w:rsidRPr="00BA6ED2">
              <w:t>C1-252480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0B2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0C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6E5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578" w14:textId="77777777" w:rsidR="00BA6ED2" w:rsidRPr="00BA6ED2" w:rsidRDefault="00BA6ED2" w:rsidP="00BA6ED2">
            <w:pPr>
              <w:pStyle w:val="FP"/>
            </w:pPr>
            <w:r w:rsidRPr="00BA6ED2">
              <w:t>C1-252377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4B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FD332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98B" w14:textId="77777777" w:rsidR="00BA6ED2" w:rsidRPr="00BA6ED2" w:rsidRDefault="00BA6ED2" w:rsidP="00BA6ED2">
            <w:pPr>
              <w:pStyle w:val="FP"/>
            </w:pPr>
            <w:r w:rsidRPr="00BA6ED2">
              <w:t>C1-252509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BF1A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ED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4AE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588" w14:textId="77777777" w:rsidR="00BA6ED2" w:rsidRPr="00BA6ED2" w:rsidRDefault="00BA6ED2" w:rsidP="00BA6ED2">
            <w:pPr>
              <w:pStyle w:val="FP"/>
            </w:pPr>
            <w:r w:rsidRPr="00BA6ED2">
              <w:t>C1-252230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C4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E4874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E1F0" w14:textId="77777777" w:rsidR="00BA6ED2" w:rsidRPr="00BA6ED2" w:rsidRDefault="00BA6ED2" w:rsidP="00BA6ED2">
            <w:pPr>
              <w:pStyle w:val="FP"/>
            </w:pPr>
            <w:r w:rsidRPr="00BA6ED2">
              <w:t>C1-252510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4D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FF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3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171F" w14:textId="77777777" w:rsidR="00BA6ED2" w:rsidRPr="00BA6ED2" w:rsidRDefault="00BA6ED2" w:rsidP="00BA6ED2">
            <w:pPr>
              <w:pStyle w:val="FP"/>
            </w:pPr>
            <w:r w:rsidRPr="00BA6ED2">
              <w:t>C1-252243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0B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DB768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C45A" w14:textId="77777777" w:rsidR="00BA6ED2" w:rsidRPr="00BA6ED2" w:rsidRDefault="00BA6ED2" w:rsidP="00BA6ED2">
            <w:pPr>
              <w:pStyle w:val="FP"/>
            </w:pPr>
            <w:r w:rsidRPr="00BA6ED2">
              <w:t>C1-252511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995F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A1E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DA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6A51" w14:textId="77777777" w:rsidR="00BA6ED2" w:rsidRPr="00BA6ED2" w:rsidRDefault="00BA6ED2" w:rsidP="00BA6ED2">
            <w:pPr>
              <w:pStyle w:val="FP"/>
            </w:pPr>
            <w:r w:rsidRPr="00BA6ED2">
              <w:t>C1-252178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A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EC85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C11E" w14:textId="77777777" w:rsidR="00BA6ED2" w:rsidRPr="00BA6ED2" w:rsidRDefault="00BA6ED2" w:rsidP="00BA6ED2">
            <w:pPr>
              <w:pStyle w:val="FP"/>
            </w:pPr>
            <w:r w:rsidRPr="00BA6ED2">
              <w:t>C1-252512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C1C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9190" w14:textId="77777777" w:rsidR="00BA6ED2" w:rsidRPr="00BA6ED2" w:rsidRDefault="00BA6ED2" w:rsidP="00BA6ED2">
            <w:pPr>
              <w:pStyle w:val="FP"/>
            </w:pPr>
            <w:r w:rsidRPr="00BA6ED2">
              <w:t xml:space="preserve">Nokia, 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F0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F21D" w14:textId="77777777" w:rsidR="00BA6ED2" w:rsidRPr="00BA6ED2" w:rsidRDefault="00BA6ED2" w:rsidP="00BA6ED2">
            <w:pPr>
              <w:pStyle w:val="FP"/>
            </w:pPr>
            <w:r w:rsidRPr="00BA6ED2">
              <w:t>C1-252156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BD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A987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E9B9" w14:textId="77777777" w:rsidR="00BA6ED2" w:rsidRPr="00BA6ED2" w:rsidRDefault="00BA6ED2" w:rsidP="00BA6ED2">
            <w:pPr>
              <w:pStyle w:val="FP"/>
            </w:pPr>
            <w:r w:rsidRPr="00BA6ED2">
              <w:t>C1-252513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33E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6716" w14:textId="77777777" w:rsidR="00BA6ED2" w:rsidRPr="00BA6ED2" w:rsidRDefault="00BA6ED2" w:rsidP="00BA6ED2">
            <w:pPr>
              <w:pStyle w:val="FP"/>
            </w:pPr>
            <w:r w:rsidRPr="00BA6ED2">
              <w:t>LG Electronics,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09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6D71" w14:textId="77777777" w:rsidR="00BA6ED2" w:rsidRPr="00BA6ED2" w:rsidRDefault="00BA6ED2" w:rsidP="00BA6ED2">
            <w:pPr>
              <w:pStyle w:val="FP"/>
            </w:pPr>
            <w:r w:rsidRPr="00BA6ED2">
              <w:t>C1-252196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4770" w14:textId="77777777" w:rsidR="00BA6ED2" w:rsidRPr="00BA6ED2" w:rsidRDefault="00BA6ED2" w:rsidP="00BA6ED2">
            <w:pPr>
              <w:pStyle w:val="FP"/>
            </w:pPr>
            <w:r w:rsidRPr="00BA6ED2">
              <w:t>C1-252525</w:t>
            </w:r>
          </w:p>
        </w:tc>
      </w:tr>
      <w:tr w:rsidR="00BA6ED2" w:rsidRPr="00BA6ED2" w14:paraId="4DA42E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51A" w14:textId="77777777" w:rsidR="00BA6ED2" w:rsidRPr="00BA6ED2" w:rsidRDefault="00BA6ED2" w:rsidP="00BA6ED2">
            <w:pPr>
              <w:pStyle w:val="FP"/>
            </w:pPr>
            <w:r w:rsidRPr="00BA6ED2">
              <w:t>C1-252514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96F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9A4" w14:textId="77777777" w:rsidR="00BA6ED2" w:rsidRPr="00BA6ED2" w:rsidRDefault="00BA6ED2" w:rsidP="00BA6ED2">
            <w:pPr>
              <w:pStyle w:val="FP"/>
            </w:pPr>
            <w:r w:rsidRPr="00BA6ED2">
              <w:t xml:space="preserve">CATT, SHARP, ZTE, Nokia, vivo, MediaTek Inc.,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528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472E" w14:textId="77777777" w:rsidR="00BA6ED2" w:rsidRPr="00BA6ED2" w:rsidRDefault="00BA6ED2" w:rsidP="00BA6ED2">
            <w:pPr>
              <w:pStyle w:val="FP"/>
            </w:pPr>
            <w:r w:rsidRPr="00BA6ED2">
              <w:t>C1-252162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1C0" w14:textId="77777777" w:rsidR="00BA6ED2" w:rsidRPr="00BA6ED2" w:rsidRDefault="00BA6ED2" w:rsidP="00BA6ED2">
            <w:pPr>
              <w:pStyle w:val="FP"/>
            </w:pPr>
            <w:r w:rsidRPr="00BA6ED2">
              <w:t>C1-252521</w:t>
            </w:r>
          </w:p>
        </w:tc>
      </w:tr>
      <w:tr w:rsidR="00BA6ED2" w:rsidRPr="00BA6ED2" w14:paraId="740D2E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044" w14:textId="77777777" w:rsidR="00BA6ED2" w:rsidRPr="00BA6ED2" w:rsidRDefault="00BA6ED2" w:rsidP="00BA6ED2">
            <w:pPr>
              <w:pStyle w:val="FP"/>
            </w:pPr>
            <w:r w:rsidRPr="00BA6ED2">
              <w:t>C1-252515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44DA" w14:textId="77777777" w:rsidR="00BA6ED2" w:rsidRPr="00BA6ED2" w:rsidRDefault="00BA6ED2" w:rsidP="00BA6ED2">
            <w:pPr>
              <w:pStyle w:val="FP"/>
            </w:pPr>
            <w:r w:rsidRPr="00BA6ED2">
              <w:t>New AT command CSTFOR for store and forward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11FF" w14:textId="77777777" w:rsidR="00BA6ED2" w:rsidRPr="00BA6ED2" w:rsidRDefault="00BA6ED2" w:rsidP="00BA6ED2">
            <w:pPr>
              <w:pStyle w:val="FP"/>
            </w:pPr>
            <w:r w:rsidRPr="00BA6ED2">
              <w:t>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435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78E8" w14:textId="77777777" w:rsidR="00BA6ED2" w:rsidRPr="00BA6ED2" w:rsidRDefault="00BA6ED2" w:rsidP="00BA6ED2">
            <w:pPr>
              <w:pStyle w:val="FP"/>
            </w:pPr>
            <w:r w:rsidRPr="00BA6ED2">
              <w:t>C1-251913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72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C4FBF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415" w14:textId="77777777" w:rsidR="00BA6ED2" w:rsidRPr="00BA6ED2" w:rsidRDefault="00BA6ED2" w:rsidP="00BA6ED2">
            <w:pPr>
              <w:pStyle w:val="FP"/>
            </w:pPr>
            <w:r w:rsidRPr="00BA6ED2">
              <w:t>C1-252516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D9BB" w14:textId="77777777" w:rsidR="00BA6ED2" w:rsidRPr="00BA6ED2" w:rsidRDefault="00BA6ED2" w:rsidP="00BA6ED2">
            <w:pPr>
              <w:pStyle w:val="FP"/>
            </w:pPr>
            <w:r w:rsidRPr="00BA6ED2">
              <w:t>ATSSS parameter definitions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514" w14:textId="77777777" w:rsidR="00BA6ED2" w:rsidRPr="00BA6ED2" w:rsidRDefault="00BA6ED2" w:rsidP="00BA6ED2">
            <w:pPr>
              <w:pStyle w:val="FP"/>
            </w:pPr>
            <w:r w:rsidRPr="00BA6ED2">
              <w:t>OPPO,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F85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296" w14:textId="77777777" w:rsidR="00BA6ED2" w:rsidRPr="00BA6ED2" w:rsidRDefault="00BA6ED2" w:rsidP="00BA6ED2">
            <w:pPr>
              <w:pStyle w:val="FP"/>
            </w:pPr>
            <w:r w:rsidRPr="00BA6ED2">
              <w:t>C1-252116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DB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175DA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20D" w14:textId="77777777" w:rsidR="00BA6ED2" w:rsidRPr="00BA6ED2" w:rsidRDefault="00BA6ED2" w:rsidP="00BA6ED2">
            <w:pPr>
              <w:pStyle w:val="FP"/>
            </w:pPr>
            <w:r w:rsidRPr="00BA6ED2">
              <w:t>C1-252517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942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881B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575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A4B" w14:textId="77777777" w:rsidR="00BA6ED2" w:rsidRPr="00BA6ED2" w:rsidRDefault="00BA6ED2" w:rsidP="00BA6ED2">
            <w:pPr>
              <w:pStyle w:val="FP"/>
            </w:pPr>
            <w:r w:rsidRPr="00BA6ED2">
              <w:t>C1-252224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E1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81F4F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03E6" w14:textId="77777777" w:rsidR="00BA6ED2" w:rsidRPr="00BA6ED2" w:rsidRDefault="00BA6ED2" w:rsidP="00BA6ED2">
            <w:pPr>
              <w:pStyle w:val="FP"/>
            </w:pPr>
            <w:r w:rsidRPr="00BA6ED2">
              <w:t>C1-252518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567C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B47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394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D1D" w14:textId="77777777" w:rsidR="00BA6ED2" w:rsidRPr="00BA6ED2" w:rsidRDefault="00BA6ED2" w:rsidP="00BA6ED2">
            <w:pPr>
              <w:pStyle w:val="FP"/>
            </w:pPr>
            <w:r w:rsidRPr="00BA6ED2">
              <w:t>C1-252239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AF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54E76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E532" w14:textId="77777777" w:rsidR="00BA6ED2" w:rsidRPr="00BA6ED2" w:rsidRDefault="00BA6ED2" w:rsidP="00BA6ED2">
            <w:pPr>
              <w:pStyle w:val="FP"/>
            </w:pPr>
            <w:r w:rsidRPr="00BA6ED2">
              <w:t>C1-252519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812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1A43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605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E2CC" w14:textId="77777777" w:rsidR="00BA6ED2" w:rsidRPr="00BA6ED2" w:rsidRDefault="00BA6ED2" w:rsidP="00BA6ED2">
            <w:pPr>
              <w:pStyle w:val="FP"/>
            </w:pPr>
            <w:r w:rsidRPr="00BA6ED2">
              <w:t>C1-252198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E1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4E96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670" w14:textId="77777777" w:rsidR="00BA6ED2" w:rsidRPr="00BA6ED2" w:rsidRDefault="00BA6ED2" w:rsidP="00BA6ED2">
            <w:pPr>
              <w:pStyle w:val="FP"/>
            </w:pPr>
            <w:r w:rsidRPr="00BA6ED2">
              <w:t>C1-252520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10DE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E7BF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4EB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DBDC" w14:textId="77777777" w:rsidR="00BA6ED2" w:rsidRPr="00BA6ED2" w:rsidRDefault="00BA6ED2" w:rsidP="00BA6ED2">
            <w:pPr>
              <w:pStyle w:val="FP"/>
            </w:pPr>
            <w:r w:rsidRPr="00BA6ED2">
              <w:t>C1-252149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9C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EF657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525" w14:textId="77777777" w:rsidR="00BA6ED2" w:rsidRPr="00BA6ED2" w:rsidRDefault="00BA6ED2" w:rsidP="00BA6ED2">
            <w:pPr>
              <w:pStyle w:val="FP"/>
            </w:pPr>
            <w:r w:rsidRPr="00BA6ED2">
              <w:t>C1-252521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48D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5A7" w14:textId="77777777" w:rsidR="00BA6ED2" w:rsidRPr="00BA6ED2" w:rsidRDefault="00BA6ED2" w:rsidP="00BA6ED2">
            <w:pPr>
              <w:pStyle w:val="FP"/>
            </w:pPr>
            <w:r w:rsidRPr="00BA6ED2">
              <w:t xml:space="preserve">CATT, SHARP, ZTE, Nokia, vivo, MediaTek Inc.,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4F1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6F8" w14:textId="77777777" w:rsidR="00BA6ED2" w:rsidRPr="00BA6ED2" w:rsidRDefault="00BA6ED2" w:rsidP="00BA6ED2">
            <w:pPr>
              <w:pStyle w:val="FP"/>
            </w:pPr>
            <w:r w:rsidRPr="00BA6ED2">
              <w:t>C1-252514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87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84461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F711" w14:textId="77777777" w:rsidR="00BA6ED2" w:rsidRPr="00BA6ED2" w:rsidRDefault="00BA6ED2" w:rsidP="00BA6ED2">
            <w:pPr>
              <w:pStyle w:val="FP"/>
            </w:pPr>
            <w:r w:rsidRPr="00BA6ED2">
              <w:t>C1-252522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0D02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EAA7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FC3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5AB1" w14:textId="77777777" w:rsidR="00BA6ED2" w:rsidRPr="00BA6ED2" w:rsidRDefault="00BA6ED2" w:rsidP="00BA6ED2">
            <w:pPr>
              <w:pStyle w:val="FP"/>
            </w:pPr>
            <w:r w:rsidRPr="00BA6ED2">
              <w:t>C1-252261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F4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05A58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22B1" w14:textId="77777777" w:rsidR="00BA6ED2" w:rsidRPr="00BA6ED2" w:rsidRDefault="00BA6ED2" w:rsidP="00BA6ED2">
            <w:pPr>
              <w:pStyle w:val="FP"/>
            </w:pPr>
            <w:r w:rsidRPr="00BA6ED2">
              <w:t>C1-252523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C335" w14:textId="77777777" w:rsidR="00BA6ED2" w:rsidRPr="00BA6ED2" w:rsidRDefault="00BA6ED2" w:rsidP="00BA6ED2">
            <w:pPr>
              <w:pStyle w:val="FP"/>
            </w:pPr>
            <w:r w:rsidRPr="00BA6ED2">
              <w:t>New WID on IMS Disaster Prevention and Restoration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991B" w14:textId="77777777" w:rsidR="00BA6ED2" w:rsidRPr="00BA6ED2" w:rsidRDefault="00BA6ED2" w:rsidP="00BA6ED2">
            <w:pPr>
              <w:pStyle w:val="FP"/>
            </w:pPr>
            <w:r w:rsidRPr="00BA6ED2">
              <w:t>China Telecom Corporation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3E9" w14:textId="77777777" w:rsidR="00BA6ED2" w:rsidRPr="00BA6ED2" w:rsidRDefault="00BA6ED2" w:rsidP="00BA6ED2">
            <w:pPr>
              <w:pStyle w:val="FP"/>
            </w:pPr>
            <w:r w:rsidRPr="00BA6ED2"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6D7" w14:textId="77777777" w:rsidR="00BA6ED2" w:rsidRPr="00BA6ED2" w:rsidRDefault="00BA6ED2" w:rsidP="00BA6ED2">
            <w:pPr>
              <w:pStyle w:val="FP"/>
            </w:pPr>
            <w:r w:rsidRPr="00BA6ED2">
              <w:t>C1-252077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DB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48421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4873" w14:textId="77777777" w:rsidR="00BA6ED2" w:rsidRPr="00BA6ED2" w:rsidRDefault="00BA6ED2" w:rsidP="00BA6ED2">
            <w:pPr>
              <w:pStyle w:val="FP"/>
            </w:pPr>
            <w:r w:rsidRPr="00BA6ED2">
              <w:t>C1-252524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4A0F" w14:textId="77777777" w:rsidR="00BA6ED2" w:rsidRPr="00BA6ED2" w:rsidRDefault="00BA6ED2" w:rsidP="00BA6ED2">
            <w:pPr>
              <w:pStyle w:val="FP"/>
            </w:pPr>
            <w:r w:rsidRPr="00BA6ED2">
              <w:t>Clarification to no SOR-CMCI rule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2A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1DA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B3C" w14:textId="77777777" w:rsidR="00BA6ED2" w:rsidRPr="00BA6ED2" w:rsidRDefault="00BA6ED2" w:rsidP="00BA6ED2">
            <w:pPr>
              <w:pStyle w:val="FP"/>
            </w:pPr>
            <w:r w:rsidRPr="00BA6ED2">
              <w:t>C1-251792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62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AE419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494B" w14:textId="77777777" w:rsidR="00BA6ED2" w:rsidRPr="00BA6ED2" w:rsidRDefault="00BA6ED2" w:rsidP="00BA6ED2">
            <w:pPr>
              <w:pStyle w:val="FP"/>
            </w:pPr>
            <w:r w:rsidRPr="00BA6ED2">
              <w:t>C1-252525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BEA1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EE0B" w14:textId="77777777" w:rsidR="00BA6ED2" w:rsidRPr="00BA6ED2" w:rsidRDefault="00BA6ED2" w:rsidP="00BA6ED2">
            <w:pPr>
              <w:pStyle w:val="FP"/>
            </w:pPr>
            <w:r w:rsidRPr="00BA6ED2">
              <w:t>LG Electronics, Nokia, Ericsson,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7B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E582" w14:textId="77777777" w:rsidR="00BA6ED2" w:rsidRPr="00BA6ED2" w:rsidRDefault="00BA6ED2" w:rsidP="00BA6ED2">
            <w:pPr>
              <w:pStyle w:val="FP"/>
            </w:pPr>
            <w:r w:rsidRPr="00BA6ED2">
              <w:t>C1-252513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BC5" w14:textId="77777777" w:rsidR="00BA6ED2" w:rsidRPr="00BA6ED2" w:rsidRDefault="00BA6ED2" w:rsidP="00BA6ED2">
            <w:pPr>
              <w:pStyle w:val="FP"/>
            </w:pPr>
            <w:r w:rsidRPr="00BA6ED2">
              <w:t>C1-252540</w:t>
            </w:r>
          </w:p>
        </w:tc>
      </w:tr>
      <w:tr w:rsidR="00BA6ED2" w:rsidRPr="00BA6ED2" w14:paraId="54CA21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D9A" w14:textId="77777777" w:rsidR="00BA6ED2" w:rsidRPr="00BA6ED2" w:rsidRDefault="00BA6ED2" w:rsidP="00BA6ED2">
            <w:pPr>
              <w:pStyle w:val="FP"/>
            </w:pPr>
            <w:r w:rsidRPr="00BA6ED2">
              <w:t>C1-252526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643" w14:textId="77777777" w:rsidR="00BA6ED2" w:rsidRPr="00BA6ED2" w:rsidRDefault="00BA6ED2" w:rsidP="00BA6ED2">
            <w:pPr>
              <w:pStyle w:val="FP"/>
            </w:pPr>
            <w:r w:rsidRPr="00BA6ED2">
              <w:t>Release of NAS signalling connection when no further DL or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B35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0D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0D3" w14:textId="77777777" w:rsidR="00BA6ED2" w:rsidRPr="00BA6ED2" w:rsidRDefault="00BA6ED2" w:rsidP="00BA6ED2">
            <w:pPr>
              <w:pStyle w:val="FP"/>
            </w:pPr>
            <w:r w:rsidRPr="00BA6ED2">
              <w:t>C1-251903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BC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A99A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D3DF" w14:textId="77777777" w:rsidR="00BA6ED2" w:rsidRPr="00BA6ED2" w:rsidRDefault="00BA6ED2" w:rsidP="00BA6ED2">
            <w:pPr>
              <w:pStyle w:val="FP"/>
            </w:pPr>
            <w:r w:rsidRPr="00BA6ED2">
              <w:t>C1-252527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F07E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13DA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524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936F" w14:textId="77777777" w:rsidR="00BA6ED2" w:rsidRPr="00BA6ED2" w:rsidRDefault="00BA6ED2" w:rsidP="00BA6ED2">
            <w:pPr>
              <w:pStyle w:val="FP"/>
            </w:pPr>
            <w:r w:rsidRPr="00BA6ED2">
              <w:t>C1-252124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A8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86987D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BA1D" w14:textId="77777777" w:rsidR="00BA6ED2" w:rsidRPr="00BA6ED2" w:rsidRDefault="00BA6ED2" w:rsidP="00BA6ED2">
            <w:pPr>
              <w:pStyle w:val="FP"/>
            </w:pPr>
            <w:r w:rsidRPr="00BA6ED2">
              <w:t>C1-252528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D86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FF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ZTE, Nokia, Ericsson,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39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AA2" w14:textId="77777777" w:rsidR="00BA6ED2" w:rsidRPr="00BA6ED2" w:rsidRDefault="00BA6ED2" w:rsidP="00BA6ED2">
            <w:pPr>
              <w:pStyle w:val="FP"/>
            </w:pPr>
            <w:r w:rsidRPr="00BA6ED2">
              <w:t>C1-252163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1D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8D930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74C3" w14:textId="77777777" w:rsidR="00BA6ED2" w:rsidRPr="00BA6ED2" w:rsidRDefault="00BA6ED2" w:rsidP="00BA6ED2">
            <w:pPr>
              <w:pStyle w:val="FP"/>
            </w:pPr>
            <w:r w:rsidRPr="00BA6ED2">
              <w:t>C1-252529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A05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B8BD" w14:textId="77777777" w:rsidR="00BA6ED2" w:rsidRPr="00BA6ED2" w:rsidRDefault="00BA6ED2" w:rsidP="00BA6ED2">
            <w:pPr>
              <w:pStyle w:val="FP"/>
            </w:pPr>
            <w:r w:rsidRPr="00BA6ED2">
              <w:t>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9F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4ABC" w14:textId="77777777" w:rsidR="00BA6ED2" w:rsidRPr="00BA6ED2" w:rsidRDefault="00BA6ED2" w:rsidP="00BA6ED2">
            <w:pPr>
              <w:pStyle w:val="FP"/>
            </w:pPr>
            <w:r w:rsidRPr="00BA6ED2">
              <w:t>C1-252150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765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E9E6E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E522" w14:textId="77777777" w:rsidR="00BA6ED2" w:rsidRPr="00BA6ED2" w:rsidRDefault="00BA6ED2" w:rsidP="00BA6ED2">
            <w:pPr>
              <w:pStyle w:val="FP"/>
            </w:pPr>
            <w:r w:rsidRPr="00BA6ED2">
              <w:t>C1-252530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3AC" w14:textId="77777777" w:rsidR="00BA6ED2" w:rsidRPr="00BA6ED2" w:rsidRDefault="00BA6ED2" w:rsidP="00BA6ED2">
            <w:pPr>
              <w:pStyle w:val="FP"/>
            </w:pPr>
            <w:r w:rsidRPr="00BA6ED2">
              <w:t>LS to SA3 on non-integrity protected attach reject for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405" w14:textId="77777777" w:rsidR="00BA6ED2" w:rsidRPr="00BA6ED2" w:rsidRDefault="00BA6ED2" w:rsidP="00BA6ED2">
            <w:pPr>
              <w:pStyle w:val="FP"/>
            </w:pPr>
            <w:r w:rsidRPr="00BA6ED2">
              <w:t>Nokia/Karim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5B4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03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5C1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6C570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A37" w14:textId="77777777" w:rsidR="00BA6ED2" w:rsidRPr="00BA6ED2" w:rsidRDefault="00BA6ED2" w:rsidP="00BA6ED2">
            <w:pPr>
              <w:pStyle w:val="FP"/>
            </w:pPr>
            <w:r w:rsidRPr="00BA6ED2">
              <w:t>C1-252531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1E0" w14:textId="77777777" w:rsidR="00BA6ED2" w:rsidRPr="00BA6ED2" w:rsidRDefault="00BA6ED2" w:rsidP="00BA6ED2">
            <w:pPr>
              <w:pStyle w:val="FP"/>
            </w:pPr>
            <w:r w:rsidRPr="00BA6ED2">
              <w:t>Generalising satellite access for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CAC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45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736" w14:textId="77777777" w:rsidR="00BA6ED2" w:rsidRPr="00BA6ED2" w:rsidRDefault="00BA6ED2" w:rsidP="00BA6ED2">
            <w:pPr>
              <w:pStyle w:val="FP"/>
            </w:pPr>
            <w:r w:rsidRPr="00BA6ED2">
              <w:t>C1-251905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4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B204B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8150" w14:textId="77777777" w:rsidR="00BA6ED2" w:rsidRPr="00BA6ED2" w:rsidRDefault="00BA6ED2" w:rsidP="00BA6ED2">
            <w:pPr>
              <w:pStyle w:val="FP"/>
            </w:pPr>
            <w:r w:rsidRPr="00BA6ED2">
              <w:t>C1-252532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AFEF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1D71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6C0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C5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8B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80AA4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19E" w14:textId="77777777" w:rsidR="00BA6ED2" w:rsidRPr="00BA6ED2" w:rsidRDefault="00BA6ED2" w:rsidP="00BA6ED2">
            <w:pPr>
              <w:pStyle w:val="FP"/>
            </w:pPr>
            <w:r w:rsidRPr="00BA6ED2">
              <w:t>C1-252533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B6E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3D6A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FF4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EC42" w14:textId="77777777" w:rsidR="00BA6ED2" w:rsidRPr="00BA6ED2" w:rsidRDefault="00BA6ED2" w:rsidP="00BA6ED2">
            <w:pPr>
              <w:pStyle w:val="FP"/>
            </w:pPr>
            <w:r w:rsidRPr="00BA6ED2">
              <w:t>C1-252127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72EC" w14:textId="77777777" w:rsidR="00BA6ED2" w:rsidRPr="00BA6ED2" w:rsidRDefault="00BA6ED2" w:rsidP="00BA6ED2">
            <w:pPr>
              <w:pStyle w:val="FP"/>
            </w:pPr>
            <w:r w:rsidRPr="00BA6ED2">
              <w:t>C1-252544</w:t>
            </w:r>
          </w:p>
        </w:tc>
      </w:tr>
      <w:tr w:rsidR="00BA6ED2" w:rsidRPr="00BA6ED2" w14:paraId="5E8F23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7107" w14:textId="77777777" w:rsidR="00BA6ED2" w:rsidRPr="00BA6ED2" w:rsidRDefault="00BA6ED2" w:rsidP="00BA6ED2">
            <w:pPr>
              <w:pStyle w:val="FP"/>
            </w:pPr>
            <w:r w:rsidRPr="00BA6ED2">
              <w:t>C1-252534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1207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361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2C1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AF73" w14:textId="77777777" w:rsidR="00BA6ED2" w:rsidRPr="00BA6ED2" w:rsidRDefault="00BA6ED2" w:rsidP="00BA6ED2">
            <w:pPr>
              <w:pStyle w:val="FP"/>
            </w:pPr>
            <w:r w:rsidRPr="00BA6ED2">
              <w:t>C1-252128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859F" w14:textId="77777777" w:rsidR="00BA6ED2" w:rsidRPr="00BA6ED2" w:rsidRDefault="00BA6ED2" w:rsidP="00BA6ED2">
            <w:pPr>
              <w:pStyle w:val="FP"/>
            </w:pPr>
            <w:r w:rsidRPr="00BA6ED2">
              <w:t>C1-252545</w:t>
            </w:r>
          </w:p>
        </w:tc>
      </w:tr>
      <w:tr w:rsidR="00BA6ED2" w:rsidRPr="00BA6ED2" w14:paraId="7071AC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C11" w14:textId="77777777" w:rsidR="00BA6ED2" w:rsidRPr="00BA6ED2" w:rsidRDefault="00BA6ED2" w:rsidP="00BA6ED2">
            <w:pPr>
              <w:pStyle w:val="FP"/>
            </w:pPr>
            <w:r w:rsidRPr="00BA6ED2">
              <w:t>C1-252535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87DE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124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5A2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2EEA" w14:textId="77777777" w:rsidR="00BA6ED2" w:rsidRPr="00BA6ED2" w:rsidRDefault="00BA6ED2" w:rsidP="00BA6ED2">
            <w:pPr>
              <w:pStyle w:val="FP"/>
            </w:pPr>
            <w:r w:rsidRPr="00BA6ED2">
              <w:t>C1-252212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942F" w14:textId="77777777" w:rsidR="00BA6ED2" w:rsidRPr="00BA6ED2" w:rsidRDefault="00BA6ED2" w:rsidP="00BA6ED2">
            <w:pPr>
              <w:pStyle w:val="FP"/>
            </w:pPr>
            <w:r w:rsidRPr="00BA6ED2">
              <w:t>C1-252563</w:t>
            </w:r>
          </w:p>
        </w:tc>
      </w:tr>
      <w:tr w:rsidR="00BA6ED2" w:rsidRPr="00BA6ED2" w14:paraId="18CCF1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24BB" w14:textId="77777777" w:rsidR="00BA6ED2" w:rsidRPr="00BA6ED2" w:rsidRDefault="00BA6ED2" w:rsidP="00BA6ED2">
            <w:pPr>
              <w:pStyle w:val="FP"/>
            </w:pPr>
            <w:r w:rsidRPr="00BA6ED2">
              <w:t>C1-252536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F591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C180" w14:textId="77777777" w:rsidR="00BA6ED2" w:rsidRPr="00BA6ED2" w:rsidRDefault="00BA6ED2" w:rsidP="00BA6ED2">
            <w:pPr>
              <w:pStyle w:val="FP"/>
            </w:pPr>
            <w:r w:rsidRPr="00BA6ED2">
              <w:t>MediaTek Inc., 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0ED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314" w14:textId="77777777" w:rsidR="00BA6ED2" w:rsidRPr="00BA6ED2" w:rsidRDefault="00BA6ED2" w:rsidP="00BA6ED2">
            <w:pPr>
              <w:pStyle w:val="FP"/>
            </w:pPr>
            <w:r w:rsidRPr="00BA6ED2">
              <w:t>C1-252167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1F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C3BE2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6908" w14:textId="77777777" w:rsidR="00BA6ED2" w:rsidRPr="00BA6ED2" w:rsidRDefault="00BA6ED2" w:rsidP="00BA6ED2">
            <w:pPr>
              <w:pStyle w:val="FP"/>
            </w:pPr>
            <w:r w:rsidRPr="00BA6ED2">
              <w:t>C1-252537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29E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F6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19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CCB" w14:textId="77777777" w:rsidR="00BA6ED2" w:rsidRPr="00BA6ED2" w:rsidRDefault="00BA6ED2" w:rsidP="00BA6ED2">
            <w:pPr>
              <w:pStyle w:val="FP"/>
            </w:pPr>
            <w:r w:rsidRPr="00BA6ED2">
              <w:t>C1-252169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98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E447F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2BF" w14:textId="77777777" w:rsidR="00BA6ED2" w:rsidRPr="00BA6ED2" w:rsidRDefault="00BA6ED2" w:rsidP="00BA6ED2">
            <w:pPr>
              <w:pStyle w:val="FP"/>
            </w:pPr>
            <w:r w:rsidRPr="00BA6ED2">
              <w:t>C1-252538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271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6B6" w14:textId="77777777" w:rsidR="00BA6ED2" w:rsidRPr="00BA6ED2" w:rsidRDefault="00BA6ED2" w:rsidP="00BA6ED2">
            <w:pPr>
              <w:pStyle w:val="FP"/>
            </w:pPr>
            <w:r w:rsidRPr="00BA6ED2">
              <w:t>Ericsson, LG Electronics,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00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0E0D" w14:textId="77777777" w:rsidR="00BA6ED2" w:rsidRPr="00BA6ED2" w:rsidRDefault="00BA6ED2" w:rsidP="00BA6ED2">
            <w:pPr>
              <w:pStyle w:val="FP"/>
            </w:pPr>
            <w:r w:rsidRPr="00BA6ED2">
              <w:t>C1-252246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82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6420C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44EB" w14:textId="77777777" w:rsidR="00BA6ED2" w:rsidRPr="00BA6ED2" w:rsidRDefault="00BA6ED2" w:rsidP="00BA6ED2">
            <w:pPr>
              <w:pStyle w:val="FP"/>
            </w:pPr>
            <w:r w:rsidRPr="00BA6ED2">
              <w:t>C1-252539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819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D9B3" w14:textId="77777777" w:rsidR="00BA6ED2" w:rsidRPr="00BA6ED2" w:rsidRDefault="00BA6ED2" w:rsidP="00BA6ED2">
            <w:pPr>
              <w:pStyle w:val="FP"/>
            </w:pPr>
            <w:r w:rsidRPr="00BA6ED2">
              <w:t>vivo,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7EB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38C1" w14:textId="77777777" w:rsidR="00BA6ED2" w:rsidRPr="00BA6ED2" w:rsidRDefault="00BA6ED2" w:rsidP="00BA6ED2">
            <w:pPr>
              <w:pStyle w:val="FP"/>
            </w:pPr>
            <w:r w:rsidRPr="00BA6ED2">
              <w:t>C1-252171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AC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1C9AE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172" w14:textId="77777777" w:rsidR="00BA6ED2" w:rsidRPr="00BA6ED2" w:rsidRDefault="00BA6ED2" w:rsidP="00BA6ED2">
            <w:pPr>
              <w:pStyle w:val="FP"/>
            </w:pPr>
            <w:r w:rsidRPr="00BA6ED2">
              <w:t>C1-252540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D76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9070" w14:textId="77777777" w:rsidR="00BA6ED2" w:rsidRPr="00BA6ED2" w:rsidRDefault="00BA6ED2" w:rsidP="00BA6ED2">
            <w:pPr>
              <w:pStyle w:val="FP"/>
            </w:pPr>
            <w:r w:rsidRPr="00BA6ED2">
              <w:t>LG Electronics, Nokia, Ericsson,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F7D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0D89" w14:textId="77777777" w:rsidR="00BA6ED2" w:rsidRPr="00BA6ED2" w:rsidRDefault="00BA6ED2" w:rsidP="00BA6ED2">
            <w:pPr>
              <w:pStyle w:val="FP"/>
            </w:pPr>
            <w:r w:rsidRPr="00BA6ED2">
              <w:t>C1-252525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21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746470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6693" w14:textId="77777777" w:rsidR="00BA6ED2" w:rsidRPr="00BA6ED2" w:rsidRDefault="00BA6ED2" w:rsidP="00BA6ED2">
            <w:pPr>
              <w:pStyle w:val="FP"/>
            </w:pPr>
            <w:r w:rsidRPr="00BA6ED2">
              <w:t>C1-252541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A8E" w14:textId="77777777" w:rsidR="00BA6ED2" w:rsidRPr="00BA6ED2" w:rsidRDefault="00BA6ED2" w:rsidP="00BA6ED2">
            <w:pPr>
              <w:pStyle w:val="FP"/>
            </w:pPr>
            <w:r w:rsidRPr="00BA6ED2">
              <w:t>Revised WID on CT aspects of Extended Reality and Media service (XRM)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FBA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00B" w14:textId="77777777" w:rsidR="00BA6ED2" w:rsidRPr="00BA6ED2" w:rsidRDefault="00BA6ED2" w:rsidP="00BA6ED2">
            <w:pPr>
              <w:pStyle w:val="FP"/>
            </w:pPr>
            <w:r w:rsidRPr="00BA6ED2">
              <w:t>endorsed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A66D" w14:textId="77777777" w:rsidR="00BA6ED2" w:rsidRPr="00BA6ED2" w:rsidRDefault="00BA6ED2" w:rsidP="00BA6ED2">
            <w:pPr>
              <w:pStyle w:val="FP"/>
            </w:pPr>
            <w:r w:rsidRPr="00BA6ED2">
              <w:t>C1-252079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B08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F3DBD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1CB3" w14:textId="77777777" w:rsidR="00BA6ED2" w:rsidRPr="00BA6ED2" w:rsidRDefault="00BA6ED2" w:rsidP="00BA6ED2">
            <w:pPr>
              <w:pStyle w:val="FP"/>
            </w:pPr>
            <w:r w:rsidRPr="00BA6ED2">
              <w:t>C1-252542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ED4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5FA7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4BD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ECC4" w14:textId="77777777" w:rsidR="00BA6ED2" w:rsidRPr="00BA6ED2" w:rsidRDefault="00BA6ED2" w:rsidP="00BA6ED2">
            <w:pPr>
              <w:pStyle w:val="FP"/>
            </w:pPr>
            <w:r w:rsidRPr="00BA6ED2">
              <w:t>C1-252183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27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22AFD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13B" w14:textId="77777777" w:rsidR="00BA6ED2" w:rsidRPr="00BA6ED2" w:rsidRDefault="00BA6ED2" w:rsidP="00BA6ED2">
            <w:pPr>
              <w:pStyle w:val="FP"/>
            </w:pPr>
            <w:r w:rsidRPr="00BA6ED2">
              <w:t>C1-252543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F5FF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F02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6B4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146" w14:textId="77777777" w:rsidR="00BA6ED2" w:rsidRPr="00BA6ED2" w:rsidRDefault="00BA6ED2" w:rsidP="00BA6ED2">
            <w:pPr>
              <w:pStyle w:val="FP"/>
            </w:pPr>
            <w:r w:rsidRPr="00BA6ED2">
              <w:t>C1-252190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C4B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690B2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356" w14:textId="77777777" w:rsidR="00BA6ED2" w:rsidRPr="00BA6ED2" w:rsidRDefault="00BA6ED2" w:rsidP="00BA6ED2">
            <w:pPr>
              <w:pStyle w:val="FP"/>
            </w:pPr>
            <w:r w:rsidRPr="00BA6ED2">
              <w:t>C1-252544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1480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3D35" w14:textId="77777777" w:rsidR="00BA6ED2" w:rsidRPr="00BA6ED2" w:rsidRDefault="00BA6ED2" w:rsidP="00BA6ED2">
            <w:pPr>
              <w:pStyle w:val="FP"/>
            </w:pPr>
            <w:r w:rsidRPr="00BA6ED2">
              <w:t xml:space="preserve">Apple, China Mobile,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16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2A44" w14:textId="77777777" w:rsidR="00BA6ED2" w:rsidRPr="00BA6ED2" w:rsidRDefault="00BA6ED2" w:rsidP="00BA6ED2">
            <w:pPr>
              <w:pStyle w:val="FP"/>
            </w:pPr>
            <w:r w:rsidRPr="00BA6ED2">
              <w:t>C1-252533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6856" w14:textId="77777777" w:rsidR="00BA6ED2" w:rsidRPr="00BA6ED2" w:rsidRDefault="00BA6ED2" w:rsidP="00BA6ED2">
            <w:pPr>
              <w:pStyle w:val="FP"/>
            </w:pPr>
            <w:r w:rsidRPr="00BA6ED2">
              <w:t>C1-253043</w:t>
            </w:r>
          </w:p>
        </w:tc>
      </w:tr>
      <w:tr w:rsidR="00BA6ED2" w:rsidRPr="00BA6ED2" w14:paraId="3250D6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BA85" w14:textId="77777777" w:rsidR="00BA6ED2" w:rsidRPr="00BA6ED2" w:rsidRDefault="00BA6ED2" w:rsidP="00BA6ED2">
            <w:pPr>
              <w:pStyle w:val="FP"/>
            </w:pPr>
            <w:r w:rsidRPr="00BA6ED2">
              <w:t>C1-252545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6D69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40F8" w14:textId="77777777" w:rsidR="00BA6ED2" w:rsidRPr="00BA6ED2" w:rsidRDefault="00BA6ED2" w:rsidP="00BA6ED2">
            <w:pPr>
              <w:pStyle w:val="FP"/>
            </w:pPr>
            <w:r w:rsidRPr="00BA6ED2">
              <w:t xml:space="preserve">Apple, China Mobile,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2C2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C27D" w14:textId="77777777" w:rsidR="00BA6ED2" w:rsidRPr="00BA6ED2" w:rsidRDefault="00BA6ED2" w:rsidP="00BA6ED2">
            <w:pPr>
              <w:pStyle w:val="FP"/>
            </w:pPr>
            <w:r w:rsidRPr="00BA6ED2">
              <w:t>C1-252534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3742" w14:textId="77777777" w:rsidR="00BA6ED2" w:rsidRPr="00BA6ED2" w:rsidRDefault="00BA6ED2" w:rsidP="00BA6ED2">
            <w:pPr>
              <w:pStyle w:val="FP"/>
            </w:pPr>
            <w:r w:rsidRPr="00BA6ED2">
              <w:t>C1-253044</w:t>
            </w:r>
          </w:p>
        </w:tc>
      </w:tr>
      <w:tr w:rsidR="00BA6ED2" w:rsidRPr="00BA6ED2" w14:paraId="23B560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79B" w14:textId="77777777" w:rsidR="00BA6ED2" w:rsidRPr="00BA6ED2" w:rsidRDefault="00BA6ED2" w:rsidP="00BA6ED2">
            <w:pPr>
              <w:pStyle w:val="FP"/>
            </w:pPr>
            <w:r w:rsidRPr="00BA6ED2">
              <w:t>C1-252546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E05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13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7AAA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AE3" w14:textId="77777777" w:rsidR="00BA6ED2" w:rsidRPr="00BA6ED2" w:rsidRDefault="00BA6ED2" w:rsidP="00BA6ED2">
            <w:pPr>
              <w:pStyle w:val="FP"/>
            </w:pPr>
            <w:r w:rsidRPr="00BA6ED2">
              <w:t>C1-252253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C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611BA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3299" w14:textId="77777777" w:rsidR="00BA6ED2" w:rsidRPr="00BA6ED2" w:rsidRDefault="00BA6ED2" w:rsidP="00BA6ED2">
            <w:pPr>
              <w:pStyle w:val="FP"/>
            </w:pPr>
            <w:r w:rsidRPr="00BA6ED2">
              <w:t>C1-252547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8D9" w14:textId="77777777" w:rsidR="00BA6ED2" w:rsidRPr="00BA6ED2" w:rsidRDefault="00BA6ED2" w:rsidP="00BA6ED2">
            <w:pPr>
              <w:pStyle w:val="FP"/>
            </w:pPr>
            <w:r w:rsidRPr="00BA6ED2">
              <w:t>LS on the conclusion of 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853" w14:textId="77777777" w:rsidR="00BA6ED2" w:rsidRPr="00BA6ED2" w:rsidRDefault="00BA6ED2" w:rsidP="00BA6ED2">
            <w:pPr>
              <w:pStyle w:val="FP"/>
            </w:pPr>
            <w:r w:rsidRPr="00BA6ED2">
              <w:t>China Telecommunications Corp.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38E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BF6B" w14:textId="77777777" w:rsidR="00BA6ED2" w:rsidRPr="00BA6ED2" w:rsidRDefault="00BA6ED2" w:rsidP="00BA6ED2">
            <w:pPr>
              <w:pStyle w:val="FP"/>
            </w:pPr>
            <w:r w:rsidRPr="00BA6ED2">
              <w:t>C1-252255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358" w14:textId="77777777" w:rsidR="00BA6ED2" w:rsidRPr="00BA6ED2" w:rsidRDefault="00BA6ED2" w:rsidP="00BA6ED2">
            <w:pPr>
              <w:pStyle w:val="FP"/>
            </w:pPr>
            <w:r w:rsidRPr="00BA6ED2">
              <w:t>C1-252559</w:t>
            </w:r>
          </w:p>
        </w:tc>
      </w:tr>
      <w:tr w:rsidR="00BA6ED2" w:rsidRPr="00BA6ED2" w14:paraId="6329D3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8E2F" w14:textId="77777777" w:rsidR="00BA6ED2" w:rsidRPr="00BA6ED2" w:rsidRDefault="00BA6ED2" w:rsidP="00BA6ED2">
            <w:pPr>
              <w:pStyle w:val="FP"/>
            </w:pPr>
            <w:r w:rsidRPr="00BA6ED2">
              <w:t>C1-252548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93A5" w14:textId="77777777" w:rsidR="00BA6ED2" w:rsidRPr="00BA6ED2" w:rsidRDefault="00BA6ED2" w:rsidP="00BA6ED2">
            <w:pPr>
              <w:pStyle w:val="FP"/>
            </w:pPr>
            <w:r w:rsidRPr="00BA6ED2">
              <w:t>Reply LS to RAN2 on 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A01" w14:textId="77777777" w:rsidR="00BA6ED2" w:rsidRPr="00BA6ED2" w:rsidRDefault="00BA6ED2" w:rsidP="00BA6ED2">
            <w:pPr>
              <w:pStyle w:val="FP"/>
            </w:pPr>
            <w:r w:rsidRPr="00BA6ED2">
              <w:t>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5086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EC15" w14:textId="77777777" w:rsidR="00BA6ED2" w:rsidRPr="00BA6ED2" w:rsidRDefault="00BA6ED2" w:rsidP="00BA6ED2">
            <w:pPr>
              <w:pStyle w:val="FP"/>
            </w:pPr>
            <w:r w:rsidRPr="00BA6ED2">
              <w:t>C1-252069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5CD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0A3D6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0A51" w14:textId="77777777" w:rsidR="00BA6ED2" w:rsidRPr="00BA6ED2" w:rsidRDefault="00BA6ED2" w:rsidP="00BA6ED2">
            <w:pPr>
              <w:pStyle w:val="FP"/>
            </w:pPr>
            <w:r w:rsidRPr="00BA6ED2">
              <w:t>C1-252549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782" w14:textId="77777777" w:rsidR="00BA6ED2" w:rsidRPr="00BA6ED2" w:rsidRDefault="00BA6ED2" w:rsidP="00BA6ED2">
            <w:pPr>
              <w:pStyle w:val="FP"/>
            </w:pPr>
            <w:r w:rsidRPr="00BA6ED2">
              <w:t>LS for information on NTZ procedure update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72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4D3C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E3B" w14:textId="77777777" w:rsidR="00BA6ED2" w:rsidRPr="00BA6ED2" w:rsidRDefault="00BA6ED2" w:rsidP="00BA6ED2">
            <w:pPr>
              <w:pStyle w:val="FP"/>
            </w:pPr>
            <w:r w:rsidRPr="00BA6ED2">
              <w:t>C1-252468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BF3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3BC20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CF" w14:textId="77777777" w:rsidR="00BA6ED2" w:rsidRPr="00BA6ED2" w:rsidRDefault="00BA6ED2" w:rsidP="00BA6ED2">
            <w:pPr>
              <w:pStyle w:val="FP"/>
            </w:pPr>
            <w:r w:rsidRPr="00BA6ED2">
              <w:t>C1-252550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7AC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9F9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79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599" w14:textId="77777777" w:rsidR="00BA6ED2" w:rsidRPr="00BA6ED2" w:rsidRDefault="00BA6ED2" w:rsidP="00BA6ED2">
            <w:pPr>
              <w:pStyle w:val="FP"/>
            </w:pPr>
            <w:r w:rsidRPr="00BA6ED2">
              <w:t>C1-252073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0C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2E6B05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134" w14:textId="77777777" w:rsidR="00BA6ED2" w:rsidRPr="00BA6ED2" w:rsidRDefault="00BA6ED2" w:rsidP="00BA6ED2">
            <w:pPr>
              <w:pStyle w:val="FP"/>
            </w:pPr>
            <w:r w:rsidRPr="00BA6ED2">
              <w:t>C1-252551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B19" w14:textId="77777777" w:rsidR="00BA6ED2" w:rsidRPr="00BA6ED2" w:rsidRDefault="00BA6ED2" w:rsidP="00BA6ED2">
            <w:pPr>
              <w:pStyle w:val="FP"/>
            </w:pPr>
            <w:r w:rsidRPr="00BA6ED2">
              <w:t>New WID on CT aspects of Architecture support of Ambient power-enabled Internet of Things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BA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CB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4F05" w14:textId="77777777" w:rsidR="00BA6ED2" w:rsidRPr="00BA6ED2" w:rsidRDefault="00BA6ED2" w:rsidP="00BA6ED2">
            <w:pPr>
              <w:pStyle w:val="FP"/>
            </w:pPr>
            <w:r w:rsidRPr="00BA6ED2">
              <w:t>C1-252070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3E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2DE80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4DC" w14:textId="77777777" w:rsidR="00BA6ED2" w:rsidRPr="00BA6ED2" w:rsidRDefault="00BA6ED2" w:rsidP="00BA6ED2">
            <w:pPr>
              <w:pStyle w:val="FP"/>
            </w:pPr>
            <w:r w:rsidRPr="00BA6ED2">
              <w:t>C1-252552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97F8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Revised draft TS skeleton AIoT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DC1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0D6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1AE" w14:textId="77777777" w:rsidR="00BA6ED2" w:rsidRPr="00BA6ED2" w:rsidRDefault="00BA6ED2" w:rsidP="00BA6ED2">
            <w:pPr>
              <w:pStyle w:val="FP"/>
            </w:pPr>
            <w:r w:rsidRPr="00BA6ED2">
              <w:t>C1-252074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690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35BED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EDE6" w14:textId="77777777" w:rsidR="00BA6ED2" w:rsidRPr="00BA6ED2" w:rsidRDefault="00BA6ED2" w:rsidP="00BA6ED2">
            <w:pPr>
              <w:pStyle w:val="FP"/>
            </w:pPr>
            <w:r w:rsidRPr="00BA6ED2">
              <w:t>C1-252553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5796" w14:textId="77777777" w:rsidR="00BA6ED2" w:rsidRPr="00BA6ED2" w:rsidRDefault="00BA6ED2" w:rsidP="00BA6ED2">
            <w:pPr>
              <w:pStyle w:val="FP"/>
            </w:pPr>
            <w:r w:rsidRPr="00BA6ED2">
              <w:t xml:space="preserve">Scope and abbreviations for </w:t>
            </w:r>
            <w:proofErr w:type="spellStart"/>
            <w:r w:rsidRPr="00BA6ED2">
              <w:t>AIoT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DD4" w14:textId="77777777" w:rsidR="00BA6ED2" w:rsidRPr="00BA6ED2" w:rsidRDefault="00BA6ED2" w:rsidP="00BA6ED2">
            <w:pPr>
              <w:pStyle w:val="FP"/>
            </w:pPr>
            <w:r w:rsidRPr="00BA6ED2">
              <w:t>vivo / Yizhong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4D1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50DA" w14:textId="77777777" w:rsidR="00BA6ED2" w:rsidRPr="00BA6ED2" w:rsidRDefault="00BA6ED2" w:rsidP="00BA6ED2">
            <w:pPr>
              <w:pStyle w:val="FP"/>
            </w:pPr>
            <w:r w:rsidRPr="00BA6ED2">
              <w:t>C1-252075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692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AD63A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E039" w14:textId="77777777" w:rsidR="00BA6ED2" w:rsidRPr="00BA6ED2" w:rsidRDefault="00BA6ED2" w:rsidP="00BA6ED2">
            <w:pPr>
              <w:pStyle w:val="FP"/>
            </w:pPr>
            <w:r w:rsidRPr="00BA6ED2">
              <w:t>C1-252554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E61D" w14:textId="77777777" w:rsidR="00BA6ED2" w:rsidRPr="00BA6ED2" w:rsidRDefault="00BA6ED2" w:rsidP="00BA6ED2">
            <w:pPr>
              <w:pStyle w:val="FP"/>
            </w:pPr>
            <w:r w:rsidRPr="00BA6ED2">
              <w:t>Revised WID on support for PWS over 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C697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89D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D40" w14:textId="77777777" w:rsidR="00BA6ED2" w:rsidRPr="00BA6ED2" w:rsidRDefault="00BA6ED2" w:rsidP="00BA6ED2">
            <w:pPr>
              <w:pStyle w:val="FP"/>
            </w:pPr>
            <w:r w:rsidRPr="00BA6ED2">
              <w:t>C1-252078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DE2D" w14:textId="77777777" w:rsidR="00BA6ED2" w:rsidRPr="00BA6ED2" w:rsidRDefault="00BA6ED2" w:rsidP="00BA6ED2">
            <w:pPr>
              <w:pStyle w:val="FP"/>
            </w:pPr>
            <w:r w:rsidRPr="00BA6ED2">
              <w:t>C1-252560</w:t>
            </w:r>
          </w:p>
        </w:tc>
      </w:tr>
      <w:tr w:rsidR="00BA6ED2" w:rsidRPr="00BA6ED2" w14:paraId="7FC96AC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8F51" w14:textId="77777777" w:rsidR="00BA6ED2" w:rsidRPr="00BA6ED2" w:rsidRDefault="00BA6ED2" w:rsidP="00BA6ED2">
            <w:pPr>
              <w:pStyle w:val="FP"/>
            </w:pPr>
            <w:r w:rsidRPr="00BA6ED2">
              <w:t>C1-252555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5CF" w14:textId="77777777" w:rsidR="00BA6ED2" w:rsidRPr="00BA6ED2" w:rsidRDefault="00BA6ED2" w:rsidP="00BA6ED2">
            <w:pPr>
              <w:pStyle w:val="FP"/>
            </w:pPr>
            <w:r w:rsidRPr="00BA6ED2">
              <w:t>Revised WID on CT aspects of Vehicle Mounted Relays Phase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E8CE" w14:textId="77777777" w:rsidR="00BA6ED2" w:rsidRPr="00BA6ED2" w:rsidRDefault="00BA6ED2" w:rsidP="00BA6ED2">
            <w:pPr>
              <w:pStyle w:val="FP"/>
            </w:pPr>
            <w:r w:rsidRPr="00BA6ED2">
              <w:t>QUALCOMM (Sunghoon)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022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BF0" w14:textId="77777777" w:rsidR="00BA6ED2" w:rsidRPr="00BA6ED2" w:rsidRDefault="00BA6ED2" w:rsidP="00BA6ED2">
            <w:pPr>
              <w:pStyle w:val="FP"/>
            </w:pPr>
            <w:r w:rsidRPr="00BA6ED2">
              <w:t>C1-252080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3A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CE9331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1E3F" w14:textId="77777777" w:rsidR="00BA6ED2" w:rsidRPr="00BA6ED2" w:rsidRDefault="00BA6ED2" w:rsidP="00BA6ED2">
            <w:pPr>
              <w:pStyle w:val="FP"/>
            </w:pPr>
            <w:r w:rsidRPr="00BA6ED2">
              <w:t>C1-252556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3B83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EB2" w14:textId="77777777" w:rsidR="00BA6ED2" w:rsidRPr="00BA6ED2" w:rsidRDefault="00BA6ED2" w:rsidP="00BA6ED2">
            <w:pPr>
              <w:pStyle w:val="FP"/>
            </w:pPr>
            <w:r w:rsidRPr="00BA6ED2">
              <w:t>Samsung,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911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631" w14:textId="77777777" w:rsidR="00BA6ED2" w:rsidRPr="00BA6ED2" w:rsidRDefault="00BA6ED2" w:rsidP="00BA6ED2">
            <w:pPr>
              <w:pStyle w:val="FP"/>
            </w:pPr>
            <w:r w:rsidRPr="00BA6ED2">
              <w:t>C1-252402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BEE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0B1D8E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CE94" w14:textId="77777777" w:rsidR="00BA6ED2" w:rsidRPr="00BA6ED2" w:rsidRDefault="00BA6ED2" w:rsidP="00BA6ED2">
            <w:pPr>
              <w:pStyle w:val="FP"/>
            </w:pPr>
            <w:r w:rsidRPr="00BA6ED2">
              <w:t>C1-252557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E4F2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084F" w14:textId="77777777" w:rsidR="00BA6ED2" w:rsidRPr="00BA6ED2" w:rsidRDefault="00BA6ED2" w:rsidP="00BA6ED2">
            <w:pPr>
              <w:pStyle w:val="FP"/>
            </w:pPr>
            <w:r w:rsidRPr="00BA6ED2">
              <w:t>Ericsson,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83D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5B7F" w14:textId="77777777" w:rsidR="00BA6ED2" w:rsidRPr="00BA6ED2" w:rsidRDefault="00BA6ED2" w:rsidP="00BA6ED2">
            <w:pPr>
              <w:pStyle w:val="FP"/>
            </w:pPr>
            <w:r w:rsidRPr="00BA6ED2">
              <w:t>C1-252154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966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620AAF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B86" w14:textId="77777777" w:rsidR="00BA6ED2" w:rsidRPr="00BA6ED2" w:rsidRDefault="00BA6ED2" w:rsidP="00BA6ED2">
            <w:pPr>
              <w:pStyle w:val="FP"/>
            </w:pPr>
            <w:r w:rsidRPr="00BA6ED2">
              <w:t>C1-252558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296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E319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D7F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304" w14:textId="77777777" w:rsidR="00BA6ED2" w:rsidRPr="00BA6ED2" w:rsidRDefault="00BA6ED2" w:rsidP="00BA6ED2">
            <w:pPr>
              <w:pStyle w:val="FP"/>
            </w:pPr>
            <w:r w:rsidRPr="00BA6ED2">
              <w:t>C1-252180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84F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4E2761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B00" w14:textId="77777777" w:rsidR="00BA6ED2" w:rsidRPr="00BA6ED2" w:rsidRDefault="00BA6ED2" w:rsidP="00BA6ED2">
            <w:pPr>
              <w:pStyle w:val="FP"/>
            </w:pPr>
            <w:r w:rsidRPr="00BA6ED2">
              <w:t>C1-252559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667" w14:textId="77777777" w:rsidR="00BA6ED2" w:rsidRPr="00BA6ED2" w:rsidRDefault="00BA6ED2" w:rsidP="00BA6ED2">
            <w:pPr>
              <w:pStyle w:val="FP"/>
            </w:pPr>
            <w:r w:rsidRPr="00BA6ED2">
              <w:t>LS on the conclusion of 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5A5F" w14:textId="77777777" w:rsidR="00BA6ED2" w:rsidRPr="00BA6ED2" w:rsidRDefault="00BA6ED2" w:rsidP="00BA6ED2">
            <w:pPr>
              <w:pStyle w:val="FP"/>
            </w:pPr>
            <w:r w:rsidRPr="00BA6ED2">
              <w:t>China Telecommunications Corp.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6E4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481" w14:textId="77777777" w:rsidR="00BA6ED2" w:rsidRPr="00BA6ED2" w:rsidRDefault="00BA6ED2" w:rsidP="00BA6ED2">
            <w:pPr>
              <w:pStyle w:val="FP"/>
            </w:pPr>
            <w:r w:rsidRPr="00BA6ED2">
              <w:t>C1-252547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D0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830E3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1133" w14:textId="77777777" w:rsidR="00BA6ED2" w:rsidRPr="00BA6ED2" w:rsidRDefault="00BA6ED2" w:rsidP="00BA6ED2">
            <w:pPr>
              <w:pStyle w:val="FP"/>
            </w:pPr>
            <w:r w:rsidRPr="00BA6ED2">
              <w:t>C1-252560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320" w14:textId="77777777" w:rsidR="00BA6ED2" w:rsidRPr="00BA6ED2" w:rsidRDefault="00BA6ED2" w:rsidP="00BA6ED2">
            <w:pPr>
              <w:pStyle w:val="FP"/>
            </w:pPr>
            <w:r w:rsidRPr="00BA6ED2">
              <w:t>Revised WID on support for PWS over IoT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50D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FB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E22" w14:textId="77777777" w:rsidR="00BA6ED2" w:rsidRPr="00BA6ED2" w:rsidRDefault="00BA6ED2" w:rsidP="00BA6ED2">
            <w:pPr>
              <w:pStyle w:val="FP"/>
            </w:pPr>
            <w:r w:rsidRPr="00BA6ED2">
              <w:t>C1-252554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DD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3726E3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936F" w14:textId="77777777" w:rsidR="00BA6ED2" w:rsidRPr="00BA6ED2" w:rsidRDefault="00BA6ED2" w:rsidP="00BA6ED2">
            <w:pPr>
              <w:pStyle w:val="FP"/>
            </w:pPr>
            <w:r w:rsidRPr="00BA6ED2">
              <w:t>C1-252561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093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1CC9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54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FB8" w14:textId="77777777" w:rsidR="00BA6ED2" w:rsidRPr="00BA6ED2" w:rsidRDefault="00BA6ED2" w:rsidP="00BA6ED2">
            <w:pPr>
              <w:pStyle w:val="FP"/>
            </w:pPr>
            <w:r w:rsidRPr="00BA6ED2">
              <w:t>C1-252203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10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DE576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B2FE" w14:textId="77777777" w:rsidR="00BA6ED2" w:rsidRPr="00BA6ED2" w:rsidRDefault="00BA6ED2" w:rsidP="00BA6ED2">
            <w:pPr>
              <w:pStyle w:val="FP"/>
            </w:pPr>
            <w:r w:rsidRPr="00BA6ED2">
              <w:t>C1-252562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F17" w14:textId="77777777" w:rsidR="00BA6ED2" w:rsidRPr="00BA6ED2" w:rsidRDefault="00BA6ED2" w:rsidP="00BA6ED2">
            <w:pPr>
              <w:pStyle w:val="FP"/>
            </w:pPr>
            <w:r w:rsidRPr="00BA6ED2">
              <w:t>LS on multi-hop UE-to-UE relay discovery using model B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BFA6" w14:textId="77777777" w:rsidR="00BA6ED2" w:rsidRPr="00BA6ED2" w:rsidRDefault="00BA6ED2" w:rsidP="00BA6ED2">
            <w:pPr>
              <w:pStyle w:val="FP"/>
            </w:pPr>
            <w:r w:rsidRPr="00BA6ED2"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949" w14:textId="77777777" w:rsidR="00BA6ED2" w:rsidRPr="00BA6ED2" w:rsidRDefault="00BA6ED2" w:rsidP="00BA6ED2">
            <w:pPr>
              <w:pStyle w:val="FP"/>
            </w:pPr>
            <w:r w:rsidRPr="00BA6ED2">
              <w:t>approved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129" w14:textId="77777777" w:rsidR="00BA6ED2" w:rsidRPr="00BA6ED2" w:rsidRDefault="00BA6ED2" w:rsidP="00BA6ED2">
            <w:pPr>
              <w:pStyle w:val="FP"/>
            </w:pPr>
            <w:r w:rsidRPr="00BA6ED2">
              <w:t>C1-252258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237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427EC1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46AF" w14:textId="77777777" w:rsidR="00BA6ED2" w:rsidRPr="00BA6ED2" w:rsidRDefault="00BA6ED2" w:rsidP="00BA6ED2">
            <w:pPr>
              <w:pStyle w:val="FP"/>
            </w:pPr>
            <w:r w:rsidRPr="00BA6ED2">
              <w:t>C1-252563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319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89E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6A0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9BCF" w14:textId="77777777" w:rsidR="00BA6ED2" w:rsidRPr="00BA6ED2" w:rsidRDefault="00BA6ED2" w:rsidP="00BA6ED2">
            <w:pPr>
              <w:pStyle w:val="FP"/>
            </w:pPr>
            <w:r w:rsidRPr="00BA6ED2">
              <w:t>C1-252535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6CC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336E7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932" w14:textId="77777777" w:rsidR="00BA6ED2" w:rsidRPr="00BA6ED2" w:rsidRDefault="00BA6ED2" w:rsidP="00BA6ED2">
            <w:pPr>
              <w:pStyle w:val="FP"/>
            </w:pPr>
            <w:r w:rsidRPr="00BA6ED2">
              <w:t>C1-252564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9DD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DB0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0F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1586" w14:textId="77777777" w:rsidR="00BA6ED2" w:rsidRPr="00BA6ED2" w:rsidRDefault="00BA6ED2" w:rsidP="00BA6ED2">
            <w:pPr>
              <w:pStyle w:val="FP"/>
            </w:pPr>
            <w:r w:rsidRPr="00BA6ED2">
              <w:t>C1-252107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374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12AF19C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D4E7" w14:textId="77777777" w:rsidR="00BA6ED2" w:rsidRPr="00BA6ED2" w:rsidRDefault="00BA6ED2" w:rsidP="00BA6ED2">
            <w:pPr>
              <w:pStyle w:val="FP"/>
            </w:pPr>
            <w:r w:rsidRPr="00BA6ED2">
              <w:t>C1-252565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08D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ADF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B5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31C" w14:textId="77777777" w:rsidR="00BA6ED2" w:rsidRPr="00BA6ED2" w:rsidRDefault="00BA6ED2" w:rsidP="00BA6ED2">
            <w:pPr>
              <w:pStyle w:val="FP"/>
            </w:pPr>
            <w:r w:rsidRPr="00BA6ED2">
              <w:t>C1-252106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1A1" w14:textId="77777777" w:rsidR="00BA6ED2" w:rsidRPr="00BA6ED2" w:rsidRDefault="00BA6ED2" w:rsidP="00BA6ED2">
            <w:pPr>
              <w:pStyle w:val="FP"/>
            </w:pPr>
          </w:p>
        </w:tc>
      </w:tr>
    </w:tbl>
    <w:p w14:paraId="5546939E" w14:textId="77777777" w:rsidR="00BA6ED2" w:rsidRPr="00BA6ED2" w:rsidRDefault="00BA6ED2" w:rsidP="00BA6ED2">
      <w:pPr>
        <w:pStyle w:val="Heading3"/>
      </w:pPr>
      <w:r w:rsidRPr="00BA6ED2">
        <w:t xml:space="preserve">A2: </w:t>
      </w:r>
      <w:proofErr w:type="spellStart"/>
      <w:r w:rsidRPr="00BA6ED2">
        <w:t>Tdoc</w:t>
      </w:r>
      <w:proofErr w:type="spellEnd"/>
      <w:r w:rsidRPr="00BA6ED2">
        <w:t xml:space="preserve"> decision timing</w:t>
      </w:r>
    </w:p>
    <w:p w14:paraId="0F99EB8B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22"/>
        <w:gridCol w:w="939"/>
      </w:tblGrid>
      <w:tr w:rsidR="00BA6ED2" w:rsidRPr="00BA6ED2" w14:paraId="7B5C10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07D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BFB5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Date/time UTC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437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Decision</w:t>
            </w:r>
          </w:p>
        </w:tc>
      </w:tr>
    </w:tbl>
    <w:p w14:paraId="15E6E6D9" w14:textId="77777777" w:rsidR="00BA6ED2" w:rsidRPr="00BA6ED2" w:rsidRDefault="00BA6ED2" w:rsidP="00BA6ED2">
      <w:pPr>
        <w:pStyle w:val="FP"/>
      </w:pPr>
    </w:p>
    <w:p w14:paraId="5632D6CA" w14:textId="77777777" w:rsidR="00BA6ED2" w:rsidRPr="00BA6ED2" w:rsidRDefault="00BA6ED2" w:rsidP="00BA6ED2">
      <w:pPr>
        <w:pStyle w:val="Heading2"/>
      </w:pPr>
      <w:r w:rsidRPr="00BA6ED2">
        <w:br w:type="page"/>
        <w:t>Annex B: List of change requests</w:t>
      </w:r>
    </w:p>
    <w:p w14:paraId="7766F9EB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026"/>
        <w:gridCol w:w="2408"/>
        <w:gridCol w:w="1374"/>
        <w:gridCol w:w="723"/>
        <w:gridCol w:w="585"/>
        <w:gridCol w:w="524"/>
        <w:gridCol w:w="534"/>
        <w:gridCol w:w="504"/>
        <w:gridCol w:w="1774"/>
        <w:gridCol w:w="1005"/>
      </w:tblGrid>
      <w:tr w:rsidR="00BA6ED2" w:rsidRPr="00BA6ED2" w14:paraId="5B040F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3D9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BFD4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33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972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Spec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0839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548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Rev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C4D" w14:textId="77777777" w:rsidR="00BA6ED2" w:rsidRPr="00BA6ED2" w:rsidRDefault="00BA6ED2" w:rsidP="00BA6ED2">
            <w:pPr>
              <w:pStyle w:val="FP"/>
              <w:rPr>
                <w:b/>
              </w:rPr>
            </w:pPr>
            <w:proofErr w:type="spellStart"/>
            <w:r w:rsidRPr="00BA6ED2">
              <w:rPr>
                <w:b/>
              </w:rPr>
              <w:t>Rel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43C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Cat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AFD4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F92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Decision</w:t>
            </w:r>
          </w:p>
        </w:tc>
      </w:tr>
      <w:tr w:rsidR="00BA6ED2" w:rsidRPr="00BA6ED2" w14:paraId="78FF04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73A7" w14:textId="77777777" w:rsidR="00BA6ED2" w:rsidRPr="00BA6ED2" w:rsidRDefault="00BA6ED2" w:rsidP="00BA6ED2">
            <w:pPr>
              <w:pStyle w:val="FP"/>
            </w:pPr>
            <w:r w:rsidRPr="00BA6ED2">
              <w:t>C1-251564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9B26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D3C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CBFE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76C2" w14:textId="77777777" w:rsidR="00BA6ED2" w:rsidRPr="00BA6ED2" w:rsidRDefault="00BA6ED2" w:rsidP="00BA6ED2">
            <w:pPr>
              <w:pStyle w:val="FP"/>
            </w:pPr>
            <w:r w:rsidRPr="00BA6ED2">
              <w:t>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E61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71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A8F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248" w14:textId="77777777" w:rsidR="00BA6ED2" w:rsidRPr="00BA6ED2" w:rsidRDefault="00BA6ED2" w:rsidP="00BA6ED2">
            <w:pPr>
              <w:pStyle w:val="FP"/>
            </w:pPr>
            <w:r w:rsidRPr="00BA6ED2">
              <w:t>VMR, VMR_Ph2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999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DFE2C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AFA" w14:textId="77777777" w:rsidR="00BA6ED2" w:rsidRPr="00BA6ED2" w:rsidRDefault="00BA6ED2" w:rsidP="00BA6ED2">
            <w:pPr>
              <w:pStyle w:val="FP"/>
            </w:pPr>
            <w:r w:rsidRPr="00BA6ED2">
              <w:t>C1-252180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23E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42A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1D3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B13" w14:textId="77777777" w:rsidR="00BA6ED2" w:rsidRPr="00BA6ED2" w:rsidRDefault="00BA6ED2" w:rsidP="00BA6ED2">
            <w:pPr>
              <w:pStyle w:val="FP"/>
            </w:pPr>
            <w:r w:rsidRPr="00BA6ED2">
              <w:t>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66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F40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AE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9C46" w14:textId="77777777" w:rsidR="00BA6ED2" w:rsidRPr="00BA6ED2" w:rsidRDefault="00BA6ED2" w:rsidP="00BA6ED2">
            <w:pPr>
              <w:pStyle w:val="FP"/>
            </w:pPr>
            <w:r w:rsidRPr="00BA6ED2">
              <w:t>VMR, VMR_Ph2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EA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04BD7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EE6D" w14:textId="77777777" w:rsidR="00BA6ED2" w:rsidRPr="00BA6ED2" w:rsidRDefault="00BA6ED2" w:rsidP="00BA6ED2">
            <w:pPr>
              <w:pStyle w:val="FP"/>
            </w:pPr>
            <w:r w:rsidRPr="00BA6ED2">
              <w:t>C1-252558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2C5" w14:textId="77777777" w:rsidR="00BA6ED2" w:rsidRPr="00BA6ED2" w:rsidRDefault="00BA6ED2" w:rsidP="00BA6ED2">
            <w:pPr>
              <w:pStyle w:val="FP"/>
            </w:pPr>
            <w:r w:rsidRPr="00BA6ED2">
              <w:t>PWS enhancements for MWAB and MBSR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D1F" w14:textId="77777777" w:rsidR="00BA6ED2" w:rsidRPr="00BA6ED2" w:rsidRDefault="00BA6ED2" w:rsidP="00BA6ED2">
            <w:pPr>
              <w:pStyle w:val="FP"/>
            </w:pPr>
            <w:r w:rsidRPr="00BA6ED2">
              <w:t>Ericsson, 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61A9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8177" w14:textId="77777777" w:rsidR="00BA6ED2" w:rsidRPr="00BA6ED2" w:rsidRDefault="00BA6ED2" w:rsidP="00BA6ED2">
            <w:pPr>
              <w:pStyle w:val="FP"/>
            </w:pPr>
            <w:r w:rsidRPr="00BA6ED2">
              <w:t>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96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C1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DA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A11" w14:textId="77777777" w:rsidR="00BA6ED2" w:rsidRPr="00BA6ED2" w:rsidRDefault="00BA6ED2" w:rsidP="00BA6ED2">
            <w:pPr>
              <w:pStyle w:val="FP"/>
            </w:pPr>
            <w:r w:rsidRPr="00BA6ED2">
              <w:t>VMR, VMR_Ph2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638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E7FDF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E7E" w14:textId="77777777" w:rsidR="00BA6ED2" w:rsidRPr="00BA6ED2" w:rsidRDefault="00BA6ED2" w:rsidP="00BA6ED2">
            <w:pPr>
              <w:pStyle w:val="FP"/>
            </w:pPr>
            <w:r w:rsidRPr="00BA6ED2">
              <w:t>C1-252039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97C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F5A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959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DA60" w14:textId="77777777" w:rsidR="00BA6ED2" w:rsidRPr="00BA6ED2" w:rsidRDefault="00BA6ED2" w:rsidP="00BA6ED2">
            <w:pPr>
              <w:pStyle w:val="FP"/>
            </w:pPr>
            <w:r w:rsidRPr="00BA6ED2">
              <w:t>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760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E77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1ED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11F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A52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3D49F9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775" w14:textId="77777777" w:rsidR="00BA6ED2" w:rsidRPr="00BA6ED2" w:rsidRDefault="00BA6ED2" w:rsidP="00BA6ED2">
            <w:pPr>
              <w:pStyle w:val="FP"/>
            </w:pPr>
            <w:r w:rsidRPr="00BA6ED2">
              <w:t>C1-252068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540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89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12C6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286C" w14:textId="77777777" w:rsidR="00BA6ED2" w:rsidRPr="00BA6ED2" w:rsidRDefault="00BA6ED2" w:rsidP="00BA6ED2">
            <w:pPr>
              <w:pStyle w:val="FP"/>
            </w:pPr>
            <w:r w:rsidRPr="00BA6ED2">
              <w:t>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FB0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759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54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F9C0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EA4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7182E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7E36" w14:textId="77777777" w:rsidR="00BA6ED2" w:rsidRPr="00BA6ED2" w:rsidRDefault="00BA6ED2" w:rsidP="00BA6ED2">
            <w:pPr>
              <w:pStyle w:val="FP"/>
            </w:pPr>
            <w:r w:rsidRPr="00BA6ED2">
              <w:t>C1-252179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97FD" w14:textId="77777777" w:rsidR="00BA6ED2" w:rsidRPr="00BA6ED2" w:rsidRDefault="00BA6ED2" w:rsidP="00BA6ED2">
            <w:pPr>
              <w:pStyle w:val="FP"/>
            </w:pPr>
            <w:r w:rsidRPr="00BA6ED2">
              <w:t>Adding support for geofencing to ETWS primary notification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8B7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3EAA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3BA" w14:textId="77777777" w:rsidR="00BA6ED2" w:rsidRPr="00BA6ED2" w:rsidRDefault="00BA6ED2" w:rsidP="00BA6ED2">
            <w:pPr>
              <w:pStyle w:val="FP"/>
            </w:pPr>
            <w:r w:rsidRPr="00BA6ED2">
              <w:t>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13E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A9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E1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C7C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4B5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506C4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C22" w14:textId="77777777" w:rsidR="00BA6ED2" w:rsidRPr="00BA6ED2" w:rsidRDefault="00BA6ED2" w:rsidP="00BA6ED2">
            <w:pPr>
              <w:pStyle w:val="FP"/>
            </w:pPr>
            <w:r w:rsidRPr="00BA6ED2">
              <w:t>C1-251574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4AC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B8AD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58C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E762" w14:textId="77777777" w:rsidR="00BA6ED2" w:rsidRPr="00BA6ED2" w:rsidRDefault="00BA6ED2" w:rsidP="00BA6ED2">
            <w:pPr>
              <w:pStyle w:val="FP"/>
            </w:pPr>
            <w:r w:rsidRPr="00BA6ED2">
              <w:t>0259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E6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C5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E93E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A565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048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CBD08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0D5" w14:textId="77777777" w:rsidR="00BA6ED2" w:rsidRPr="00BA6ED2" w:rsidRDefault="00BA6ED2" w:rsidP="00BA6ED2">
            <w:pPr>
              <w:pStyle w:val="FP"/>
            </w:pPr>
            <w:r w:rsidRPr="00BA6ED2">
              <w:t>C1-251727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16F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928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ADD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FE8" w14:textId="77777777" w:rsidR="00BA6ED2" w:rsidRPr="00BA6ED2" w:rsidRDefault="00BA6ED2" w:rsidP="00BA6ED2">
            <w:pPr>
              <w:pStyle w:val="FP"/>
            </w:pPr>
            <w:r w:rsidRPr="00BA6ED2">
              <w:t>0259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3C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67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CC9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1365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48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FF6D0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B4F" w14:textId="77777777" w:rsidR="00BA6ED2" w:rsidRPr="00BA6ED2" w:rsidRDefault="00BA6ED2" w:rsidP="00BA6ED2">
            <w:pPr>
              <w:pStyle w:val="FP"/>
            </w:pPr>
            <w:r w:rsidRPr="00BA6ED2">
              <w:t>C1-252176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FC4" w14:textId="77777777" w:rsidR="00BA6ED2" w:rsidRPr="00BA6ED2" w:rsidRDefault="00BA6ED2" w:rsidP="00BA6ED2">
            <w:pPr>
              <w:pStyle w:val="FP"/>
            </w:pPr>
            <w:r w:rsidRPr="00BA6ED2">
              <w:t>Duplicate detection over satellite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26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FE6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59E8" w14:textId="77777777" w:rsidR="00BA6ED2" w:rsidRPr="00BA6ED2" w:rsidRDefault="00BA6ED2" w:rsidP="00BA6ED2">
            <w:pPr>
              <w:pStyle w:val="FP"/>
            </w:pPr>
            <w:r w:rsidRPr="00BA6ED2">
              <w:t>0259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A7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087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D30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2080" w14:textId="77777777" w:rsidR="00BA6ED2" w:rsidRPr="00BA6ED2" w:rsidRDefault="00BA6ED2" w:rsidP="00BA6ED2">
            <w:pPr>
              <w:pStyle w:val="FP"/>
            </w:pPr>
            <w:r w:rsidRPr="00BA6ED2">
              <w:t>PWS_NTN,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B9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8E984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0376" w14:textId="77777777" w:rsidR="00BA6ED2" w:rsidRPr="00BA6ED2" w:rsidRDefault="00BA6ED2" w:rsidP="00BA6ED2">
            <w:pPr>
              <w:pStyle w:val="FP"/>
            </w:pPr>
            <w:r w:rsidRPr="00BA6ED2">
              <w:t>C1-251575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43F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6F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AA67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0C89" w14:textId="77777777" w:rsidR="00BA6ED2" w:rsidRPr="00BA6ED2" w:rsidRDefault="00BA6ED2" w:rsidP="00BA6ED2">
            <w:pPr>
              <w:pStyle w:val="FP"/>
            </w:pPr>
            <w:r w:rsidRPr="00BA6ED2">
              <w:t>0260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27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25D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5756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5ADB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A8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8478A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F384" w14:textId="77777777" w:rsidR="00BA6ED2" w:rsidRPr="00BA6ED2" w:rsidRDefault="00BA6ED2" w:rsidP="00BA6ED2">
            <w:pPr>
              <w:pStyle w:val="FP"/>
            </w:pPr>
            <w:r w:rsidRPr="00BA6ED2">
              <w:t>C1-251728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CB7F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97F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804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048" w14:textId="77777777" w:rsidR="00BA6ED2" w:rsidRPr="00BA6ED2" w:rsidRDefault="00BA6ED2" w:rsidP="00BA6ED2">
            <w:pPr>
              <w:pStyle w:val="FP"/>
            </w:pPr>
            <w:r w:rsidRPr="00BA6ED2">
              <w:t>0260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182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C8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37C1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ADFE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E30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ADAC6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CF0" w14:textId="77777777" w:rsidR="00BA6ED2" w:rsidRPr="00BA6ED2" w:rsidRDefault="00BA6ED2" w:rsidP="00BA6ED2">
            <w:pPr>
              <w:pStyle w:val="FP"/>
            </w:pPr>
            <w:r w:rsidRPr="00BA6ED2">
              <w:t>C1-252177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36F" w14:textId="77777777" w:rsidR="00BA6ED2" w:rsidRPr="00BA6ED2" w:rsidRDefault="00BA6ED2" w:rsidP="00BA6ED2">
            <w:pPr>
              <w:pStyle w:val="FP"/>
            </w:pPr>
            <w:r w:rsidRPr="00BA6ED2">
              <w:t>Maximum warning message content size for PWS over satellite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7C4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05D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AADB" w14:textId="77777777" w:rsidR="00BA6ED2" w:rsidRPr="00BA6ED2" w:rsidRDefault="00BA6ED2" w:rsidP="00BA6ED2">
            <w:pPr>
              <w:pStyle w:val="FP"/>
            </w:pPr>
            <w:r w:rsidRPr="00BA6ED2">
              <w:t>0260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30D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6E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A5C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931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A9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FFA52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83D8" w14:textId="77777777" w:rsidR="00BA6ED2" w:rsidRPr="00BA6ED2" w:rsidRDefault="00BA6ED2" w:rsidP="00BA6ED2">
            <w:pPr>
              <w:pStyle w:val="FP"/>
            </w:pPr>
            <w:r w:rsidRPr="00BA6ED2">
              <w:t>C1-251812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D78C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0D26" w14:textId="77777777" w:rsidR="00BA6ED2" w:rsidRPr="00BA6ED2" w:rsidRDefault="00BA6ED2" w:rsidP="00BA6ED2">
            <w:pPr>
              <w:pStyle w:val="FP"/>
            </w:pPr>
            <w:r w:rsidRPr="00BA6ED2">
              <w:t>Ericsson / Neda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24E0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7672" w14:textId="77777777" w:rsidR="00BA6ED2" w:rsidRPr="00BA6ED2" w:rsidRDefault="00BA6ED2" w:rsidP="00BA6ED2">
            <w:pPr>
              <w:pStyle w:val="FP"/>
            </w:pPr>
            <w:r w:rsidRPr="00BA6ED2">
              <w:t>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E1C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A4D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7F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DD6F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AD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17B26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4EC" w14:textId="77777777" w:rsidR="00BA6ED2" w:rsidRPr="00BA6ED2" w:rsidRDefault="00BA6ED2" w:rsidP="00BA6ED2">
            <w:pPr>
              <w:pStyle w:val="FP"/>
            </w:pPr>
            <w:r w:rsidRPr="00BA6ED2">
              <w:t>C1-252065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9FF8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A35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2DEE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777" w14:textId="77777777" w:rsidR="00BA6ED2" w:rsidRPr="00BA6ED2" w:rsidRDefault="00BA6ED2" w:rsidP="00BA6ED2">
            <w:pPr>
              <w:pStyle w:val="FP"/>
            </w:pPr>
            <w:r w:rsidRPr="00BA6ED2">
              <w:t>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5F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48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FB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1C39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58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03AC5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08D" w14:textId="77777777" w:rsidR="00BA6ED2" w:rsidRPr="00BA6ED2" w:rsidRDefault="00BA6ED2" w:rsidP="00BA6ED2">
            <w:pPr>
              <w:pStyle w:val="FP"/>
            </w:pPr>
            <w:r w:rsidRPr="00BA6ED2">
              <w:t>C1-252178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E43C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B1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A7A5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40CD" w14:textId="77777777" w:rsidR="00BA6ED2" w:rsidRPr="00BA6ED2" w:rsidRDefault="00BA6ED2" w:rsidP="00BA6ED2">
            <w:pPr>
              <w:pStyle w:val="FP"/>
            </w:pPr>
            <w:r w:rsidRPr="00BA6ED2">
              <w:t>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ECD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B0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0AD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28D6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52D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DCFEB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8BA4" w14:textId="77777777" w:rsidR="00BA6ED2" w:rsidRPr="00BA6ED2" w:rsidRDefault="00BA6ED2" w:rsidP="00BA6ED2">
            <w:pPr>
              <w:pStyle w:val="FP"/>
            </w:pPr>
            <w:r w:rsidRPr="00BA6ED2">
              <w:t>C1-252511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CE8" w14:textId="77777777" w:rsidR="00BA6ED2" w:rsidRPr="00BA6ED2" w:rsidRDefault="00BA6ED2" w:rsidP="00BA6ED2">
            <w:pPr>
              <w:pStyle w:val="FP"/>
            </w:pPr>
            <w:r w:rsidRPr="00BA6ED2">
              <w:t>Maximum warning message size in NB-IoT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FA2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0BB4" w14:textId="77777777" w:rsidR="00BA6ED2" w:rsidRPr="00BA6ED2" w:rsidRDefault="00BA6ED2" w:rsidP="00BA6ED2">
            <w:pPr>
              <w:pStyle w:val="FP"/>
            </w:pPr>
            <w:r w:rsidRPr="00BA6ED2">
              <w:t>23.041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830" w14:textId="77777777" w:rsidR="00BA6ED2" w:rsidRPr="00BA6ED2" w:rsidRDefault="00BA6ED2" w:rsidP="00BA6ED2">
            <w:pPr>
              <w:pStyle w:val="FP"/>
            </w:pPr>
            <w:r w:rsidRPr="00BA6ED2">
              <w:t>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C46F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ED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39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26C" w14:textId="77777777" w:rsidR="00BA6ED2" w:rsidRPr="00BA6ED2" w:rsidRDefault="00BA6ED2" w:rsidP="00BA6ED2">
            <w:pPr>
              <w:pStyle w:val="FP"/>
            </w:pPr>
            <w:r w:rsidRPr="00BA6ED2">
              <w:t>PWS_NTN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E42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FFBD2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1D8D" w14:textId="77777777" w:rsidR="00BA6ED2" w:rsidRPr="00BA6ED2" w:rsidRDefault="00BA6ED2" w:rsidP="00BA6ED2">
            <w:pPr>
              <w:pStyle w:val="FP"/>
            </w:pPr>
            <w:r w:rsidRPr="00BA6ED2">
              <w:t>C1-251531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7A9E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FBC7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EF3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65E" w14:textId="77777777" w:rsidR="00BA6ED2" w:rsidRPr="00BA6ED2" w:rsidRDefault="00BA6ED2" w:rsidP="00BA6ED2">
            <w:pPr>
              <w:pStyle w:val="FP"/>
            </w:pPr>
            <w:r w:rsidRPr="00BA6ED2">
              <w:t>1303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F6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95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2E4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68D" w14:textId="77777777" w:rsidR="00BA6ED2" w:rsidRPr="00BA6ED2" w:rsidRDefault="00BA6ED2" w:rsidP="00BA6ED2">
            <w:pPr>
              <w:pStyle w:val="FP"/>
            </w:pPr>
            <w:r w:rsidRPr="00BA6ED2">
              <w:t>eCPSOR_CON,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A7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DDC5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05AC" w14:textId="77777777" w:rsidR="00BA6ED2" w:rsidRPr="00BA6ED2" w:rsidRDefault="00BA6ED2" w:rsidP="00BA6ED2">
            <w:pPr>
              <w:pStyle w:val="FP"/>
            </w:pPr>
            <w:r w:rsidRPr="00BA6ED2">
              <w:t>C1-252224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7359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EB5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F91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BFB3" w14:textId="77777777" w:rsidR="00BA6ED2" w:rsidRPr="00BA6ED2" w:rsidRDefault="00BA6ED2" w:rsidP="00BA6ED2">
            <w:pPr>
              <w:pStyle w:val="FP"/>
            </w:pPr>
            <w:r w:rsidRPr="00BA6ED2">
              <w:t>1303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F8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C13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76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A357" w14:textId="77777777" w:rsidR="00BA6ED2" w:rsidRPr="00BA6ED2" w:rsidRDefault="00BA6ED2" w:rsidP="00BA6ED2">
            <w:pPr>
              <w:pStyle w:val="FP"/>
            </w:pPr>
            <w:r w:rsidRPr="00BA6ED2">
              <w:t>eCPSOR_CON,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58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49CBD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234" w14:textId="77777777" w:rsidR="00BA6ED2" w:rsidRPr="00BA6ED2" w:rsidRDefault="00BA6ED2" w:rsidP="00BA6ED2">
            <w:pPr>
              <w:pStyle w:val="FP"/>
            </w:pPr>
            <w:r w:rsidRPr="00BA6ED2">
              <w:t>C1-252517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2DD7" w14:textId="77777777" w:rsidR="00BA6ED2" w:rsidRPr="00BA6ED2" w:rsidRDefault="00BA6ED2" w:rsidP="00BA6ED2">
            <w:pPr>
              <w:pStyle w:val="FP"/>
            </w:pPr>
            <w:r w:rsidRPr="00BA6ED2">
              <w:t>Clarification on comparison of DNN and S-NSSAI values for SOR-CMCI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D6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EFF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0AD" w14:textId="77777777" w:rsidR="00BA6ED2" w:rsidRPr="00BA6ED2" w:rsidRDefault="00BA6ED2" w:rsidP="00BA6ED2">
            <w:pPr>
              <w:pStyle w:val="FP"/>
            </w:pPr>
            <w:r w:rsidRPr="00BA6ED2">
              <w:t>1303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DA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67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0F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3DEB" w14:textId="77777777" w:rsidR="00BA6ED2" w:rsidRPr="00BA6ED2" w:rsidRDefault="00BA6ED2" w:rsidP="00BA6ED2">
            <w:pPr>
              <w:pStyle w:val="FP"/>
            </w:pPr>
            <w:r w:rsidRPr="00BA6ED2">
              <w:t>eCPSOR_CON,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5E2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63C56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AAA" w14:textId="77777777" w:rsidR="00BA6ED2" w:rsidRPr="00BA6ED2" w:rsidRDefault="00BA6ED2" w:rsidP="00BA6ED2">
            <w:pPr>
              <w:pStyle w:val="FP"/>
            </w:pPr>
            <w:r w:rsidRPr="00BA6ED2">
              <w:t>C1-251704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59DF" w14:textId="77777777" w:rsidR="00BA6ED2" w:rsidRPr="00BA6ED2" w:rsidRDefault="00BA6ED2" w:rsidP="00BA6ED2">
            <w:pPr>
              <w:pStyle w:val="FP"/>
            </w:pPr>
            <w:r w:rsidRPr="00BA6ED2">
              <w:t>The solution to the issue that two information associated to the same 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B01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B7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2490" w14:textId="77777777" w:rsidR="00BA6ED2" w:rsidRPr="00BA6ED2" w:rsidRDefault="00BA6ED2" w:rsidP="00BA6ED2">
            <w:pPr>
              <w:pStyle w:val="FP"/>
            </w:pPr>
            <w:r w:rsidRPr="00BA6ED2">
              <w:t>1305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91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34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35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8D8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EB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086EEC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5999" w14:textId="77777777" w:rsidR="00BA6ED2" w:rsidRPr="00BA6ED2" w:rsidRDefault="00BA6ED2" w:rsidP="00BA6ED2">
            <w:pPr>
              <w:pStyle w:val="FP"/>
            </w:pPr>
            <w:r w:rsidRPr="00BA6ED2">
              <w:t>C1-252131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05A5" w14:textId="77777777" w:rsidR="00BA6ED2" w:rsidRPr="00BA6ED2" w:rsidRDefault="00BA6ED2" w:rsidP="00BA6ED2">
            <w:pPr>
              <w:pStyle w:val="FP"/>
            </w:pPr>
            <w:r w:rsidRPr="00BA6ED2">
              <w:t>The solution to the issue that two information associated to the same 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439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AE9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EC12" w14:textId="77777777" w:rsidR="00BA6ED2" w:rsidRPr="00BA6ED2" w:rsidRDefault="00BA6ED2" w:rsidP="00BA6ED2">
            <w:pPr>
              <w:pStyle w:val="FP"/>
            </w:pPr>
            <w:r w:rsidRPr="00BA6ED2">
              <w:t>1305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6B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216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FD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DB8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AE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04E63B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1579" w14:textId="77777777" w:rsidR="00BA6ED2" w:rsidRPr="00BA6ED2" w:rsidRDefault="00BA6ED2" w:rsidP="00BA6ED2">
            <w:pPr>
              <w:pStyle w:val="FP"/>
            </w:pPr>
            <w:r w:rsidRPr="00BA6ED2">
              <w:t>C1-251946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A07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4BC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57C7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D80" w14:textId="77777777" w:rsidR="00BA6ED2" w:rsidRPr="00BA6ED2" w:rsidRDefault="00BA6ED2" w:rsidP="00BA6ED2">
            <w:pPr>
              <w:pStyle w:val="FP"/>
            </w:pPr>
            <w:r w:rsidRPr="00BA6ED2"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0A0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95A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B06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2B7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C707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10B670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CF8" w14:textId="77777777" w:rsidR="00BA6ED2" w:rsidRPr="00BA6ED2" w:rsidRDefault="00BA6ED2" w:rsidP="00BA6ED2">
            <w:pPr>
              <w:pStyle w:val="FP"/>
            </w:pPr>
            <w:r w:rsidRPr="00BA6ED2">
              <w:t>C1-251950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3CE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E1A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40ED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9BD7" w14:textId="77777777" w:rsidR="00BA6ED2" w:rsidRPr="00BA6ED2" w:rsidRDefault="00BA6ED2" w:rsidP="00BA6ED2">
            <w:pPr>
              <w:pStyle w:val="FP"/>
            </w:pPr>
            <w:r w:rsidRPr="00BA6ED2"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557A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296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B9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14D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1AD0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0A214E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83F" w14:textId="77777777" w:rsidR="00BA6ED2" w:rsidRPr="00BA6ED2" w:rsidRDefault="00BA6ED2" w:rsidP="00BA6ED2">
            <w:pPr>
              <w:pStyle w:val="FP"/>
            </w:pPr>
            <w:r w:rsidRPr="00BA6ED2">
              <w:t>C1-251977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606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58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61B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9228" w14:textId="77777777" w:rsidR="00BA6ED2" w:rsidRPr="00BA6ED2" w:rsidRDefault="00BA6ED2" w:rsidP="00BA6ED2">
            <w:pPr>
              <w:pStyle w:val="FP"/>
            </w:pPr>
            <w:r w:rsidRPr="00BA6ED2"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D2C8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316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635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506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E6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317B4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5EA" w14:textId="77777777" w:rsidR="00BA6ED2" w:rsidRPr="00BA6ED2" w:rsidRDefault="00BA6ED2" w:rsidP="00BA6ED2">
            <w:pPr>
              <w:pStyle w:val="FP"/>
            </w:pPr>
            <w:r w:rsidRPr="00BA6ED2">
              <w:t>C1-252090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669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C34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1D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B6F" w14:textId="77777777" w:rsidR="00BA6ED2" w:rsidRPr="00BA6ED2" w:rsidRDefault="00BA6ED2" w:rsidP="00BA6ED2">
            <w:pPr>
              <w:pStyle w:val="FP"/>
            </w:pPr>
            <w:r w:rsidRPr="00BA6ED2"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8E2" w14:textId="77777777" w:rsidR="00BA6ED2" w:rsidRPr="00BA6ED2" w:rsidRDefault="00BA6ED2" w:rsidP="00BA6ED2">
            <w:pPr>
              <w:pStyle w:val="FP"/>
            </w:pPr>
            <w:r w:rsidRPr="00BA6ED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2B5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63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7B5E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16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04DF2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7B4" w14:textId="77777777" w:rsidR="00BA6ED2" w:rsidRPr="00BA6ED2" w:rsidRDefault="00BA6ED2" w:rsidP="00BA6ED2">
            <w:pPr>
              <w:pStyle w:val="FP"/>
            </w:pPr>
            <w:r w:rsidRPr="00BA6ED2">
              <w:t>C1-251948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3E99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75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68D7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C3E" w14:textId="77777777" w:rsidR="00BA6ED2" w:rsidRPr="00BA6ED2" w:rsidRDefault="00BA6ED2" w:rsidP="00BA6ED2">
            <w:pPr>
              <w:pStyle w:val="FP"/>
            </w:pPr>
            <w:r w:rsidRPr="00BA6ED2">
              <w:t>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797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49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1A3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6C2D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053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0D2256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FAEE" w14:textId="77777777" w:rsidR="00BA6ED2" w:rsidRPr="00BA6ED2" w:rsidRDefault="00BA6ED2" w:rsidP="00BA6ED2">
            <w:pPr>
              <w:pStyle w:val="FP"/>
            </w:pPr>
            <w:r w:rsidRPr="00BA6ED2">
              <w:t>C1-252089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F09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D6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699F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E8DB" w14:textId="77777777" w:rsidR="00BA6ED2" w:rsidRPr="00BA6ED2" w:rsidRDefault="00BA6ED2" w:rsidP="00BA6ED2">
            <w:pPr>
              <w:pStyle w:val="FP"/>
            </w:pPr>
            <w:r w:rsidRPr="00BA6ED2">
              <w:t>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E936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7352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B4D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1C85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0E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17A72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AF49" w14:textId="77777777" w:rsidR="00BA6ED2" w:rsidRPr="00BA6ED2" w:rsidRDefault="00BA6ED2" w:rsidP="00BA6ED2">
            <w:pPr>
              <w:pStyle w:val="FP"/>
            </w:pPr>
            <w:r w:rsidRPr="00BA6ED2">
              <w:t>C1-251978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7470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C5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C4E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6BD" w14:textId="77777777" w:rsidR="00BA6ED2" w:rsidRPr="00BA6ED2" w:rsidRDefault="00BA6ED2" w:rsidP="00BA6ED2">
            <w:pPr>
              <w:pStyle w:val="FP"/>
            </w:pPr>
            <w:r w:rsidRPr="00BA6ED2">
              <w:t>1318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A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49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58B6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066D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41F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7B923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BF0" w14:textId="77777777" w:rsidR="00BA6ED2" w:rsidRPr="00BA6ED2" w:rsidRDefault="00BA6ED2" w:rsidP="00BA6ED2">
            <w:pPr>
              <w:pStyle w:val="FP"/>
            </w:pPr>
            <w:r w:rsidRPr="00BA6ED2">
              <w:t>C1-252091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45F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E6B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CB07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F7F" w14:textId="77777777" w:rsidR="00BA6ED2" w:rsidRPr="00BA6ED2" w:rsidRDefault="00BA6ED2" w:rsidP="00BA6ED2">
            <w:pPr>
              <w:pStyle w:val="FP"/>
            </w:pPr>
            <w:r w:rsidRPr="00BA6ED2">
              <w:t>1318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0D0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81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1E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5485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11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3F66F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D11" w14:textId="77777777" w:rsidR="00BA6ED2" w:rsidRPr="00BA6ED2" w:rsidRDefault="00BA6ED2" w:rsidP="00BA6ED2">
            <w:pPr>
              <w:pStyle w:val="FP"/>
            </w:pPr>
            <w:r w:rsidRPr="00BA6ED2">
              <w:t>C1-251726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422" w14:textId="77777777" w:rsidR="00BA6ED2" w:rsidRPr="00BA6ED2" w:rsidRDefault="00BA6ED2" w:rsidP="00BA6ED2">
            <w:pPr>
              <w:pStyle w:val="FP"/>
            </w:pPr>
            <w:r w:rsidRPr="00BA6ED2">
              <w:t>PLMN selection for configured DTC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8ED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E5E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2FB3" w14:textId="77777777" w:rsidR="00BA6ED2" w:rsidRPr="00BA6ED2" w:rsidRDefault="00BA6ED2" w:rsidP="00BA6ED2">
            <w:pPr>
              <w:pStyle w:val="FP"/>
            </w:pPr>
            <w:r w:rsidRPr="00BA6ED2">
              <w:t>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BEA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B6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79E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7B0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F0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CF476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0254" w14:textId="77777777" w:rsidR="00BA6ED2" w:rsidRPr="00BA6ED2" w:rsidRDefault="00BA6ED2" w:rsidP="00BA6ED2">
            <w:pPr>
              <w:pStyle w:val="FP"/>
            </w:pPr>
            <w:r w:rsidRPr="00BA6ED2">
              <w:t>C1-252207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07BD" w14:textId="77777777" w:rsidR="00BA6ED2" w:rsidRPr="00BA6ED2" w:rsidRDefault="00BA6ED2" w:rsidP="00BA6ED2">
            <w:pPr>
              <w:pStyle w:val="FP"/>
            </w:pPr>
            <w:r w:rsidRPr="00BA6ED2">
              <w:t>PLMN selection for configured DTC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27A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E3D7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9C6" w14:textId="77777777" w:rsidR="00BA6ED2" w:rsidRPr="00BA6ED2" w:rsidRDefault="00BA6ED2" w:rsidP="00BA6ED2">
            <w:pPr>
              <w:pStyle w:val="FP"/>
            </w:pPr>
            <w:r w:rsidRPr="00BA6ED2">
              <w:t>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B36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AA8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63B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48C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C5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13E6B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9D0F" w14:textId="77777777" w:rsidR="00BA6ED2" w:rsidRPr="00BA6ED2" w:rsidRDefault="00BA6ED2" w:rsidP="00BA6ED2">
            <w:pPr>
              <w:pStyle w:val="FP"/>
            </w:pPr>
            <w:r w:rsidRPr="00BA6ED2">
              <w:t>C1-251736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2908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6E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5522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94B" w14:textId="77777777" w:rsidR="00BA6ED2" w:rsidRPr="00BA6ED2" w:rsidRDefault="00BA6ED2" w:rsidP="00BA6ED2">
            <w:pPr>
              <w:pStyle w:val="FP"/>
            </w:pPr>
            <w:r w:rsidRPr="00BA6ED2">
              <w:t>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CA7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50D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E32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3EF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3D8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E5C93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40D" w14:textId="77777777" w:rsidR="00BA6ED2" w:rsidRPr="00BA6ED2" w:rsidRDefault="00BA6ED2" w:rsidP="00BA6ED2">
            <w:pPr>
              <w:pStyle w:val="FP"/>
            </w:pPr>
            <w:r w:rsidRPr="00BA6ED2">
              <w:t>C1-252123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1672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77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LG Electronics, </w:t>
            </w:r>
            <w:proofErr w:type="spellStart"/>
            <w:r w:rsidRPr="00BA6ED2">
              <w:t>InterDigital</w:t>
            </w:r>
            <w:proofErr w:type="spellEnd"/>
            <w:r w:rsidRPr="00BA6ED2">
              <w:t>, Nokia, vivo,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96C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F2E9" w14:textId="77777777" w:rsidR="00BA6ED2" w:rsidRPr="00BA6ED2" w:rsidRDefault="00BA6ED2" w:rsidP="00BA6ED2">
            <w:pPr>
              <w:pStyle w:val="FP"/>
            </w:pPr>
            <w:r w:rsidRPr="00BA6ED2">
              <w:t>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AB5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2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B8D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5B8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06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949DBC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2BD1" w14:textId="77777777" w:rsidR="00BA6ED2" w:rsidRPr="00BA6ED2" w:rsidRDefault="00BA6ED2" w:rsidP="00BA6ED2">
            <w:pPr>
              <w:pStyle w:val="FP"/>
            </w:pPr>
            <w:r w:rsidRPr="00BA6ED2">
              <w:t>C1-251791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AC91" w14:textId="77777777" w:rsidR="00BA6ED2" w:rsidRPr="00BA6ED2" w:rsidRDefault="00BA6ED2" w:rsidP="00BA6ED2">
            <w:pPr>
              <w:pStyle w:val="FP"/>
            </w:pPr>
            <w:r w:rsidRPr="00BA6ED2">
              <w:t>Clarification to the no SOR-CMCI rule in USIM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26F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2D3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FB7" w14:textId="77777777" w:rsidR="00BA6ED2" w:rsidRPr="00BA6ED2" w:rsidRDefault="00BA6ED2" w:rsidP="00BA6ED2">
            <w:pPr>
              <w:pStyle w:val="FP"/>
            </w:pPr>
            <w:r w:rsidRPr="00BA6ED2">
              <w:t>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B0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492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972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1EF0" w14:textId="77777777" w:rsidR="00BA6ED2" w:rsidRPr="00BA6ED2" w:rsidRDefault="00BA6ED2" w:rsidP="00BA6ED2">
            <w:pPr>
              <w:pStyle w:val="FP"/>
            </w:pPr>
            <w:r w:rsidRPr="00BA6ED2">
              <w:t>TEI19, 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B58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02C3B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68E" w14:textId="77777777" w:rsidR="00BA6ED2" w:rsidRPr="00BA6ED2" w:rsidRDefault="00BA6ED2" w:rsidP="00BA6ED2">
            <w:pPr>
              <w:pStyle w:val="FP"/>
            </w:pPr>
            <w:r w:rsidRPr="00BA6ED2">
              <w:t>C1-251792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02AF" w14:textId="77777777" w:rsidR="00BA6ED2" w:rsidRPr="00BA6ED2" w:rsidRDefault="00BA6ED2" w:rsidP="00BA6ED2">
            <w:pPr>
              <w:pStyle w:val="FP"/>
            </w:pPr>
            <w:r w:rsidRPr="00BA6ED2">
              <w:t>Clarification to no SOR-CMCI rule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B90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505B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94D7" w14:textId="77777777" w:rsidR="00BA6ED2" w:rsidRPr="00BA6ED2" w:rsidRDefault="00BA6ED2" w:rsidP="00BA6ED2">
            <w:pPr>
              <w:pStyle w:val="FP"/>
            </w:pPr>
            <w:r w:rsidRPr="00BA6ED2">
              <w:t>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D78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3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E19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0D97" w14:textId="77777777" w:rsidR="00BA6ED2" w:rsidRPr="00BA6ED2" w:rsidRDefault="00BA6ED2" w:rsidP="00BA6ED2">
            <w:pPr>
              <w:pStyle w:val="FP"/>
            </w:pPr>
            <w:r w:rsidRPr="00BA6ED2">
              <w:t>TEI19, 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020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3B8DA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501F" w14:textId="77777777" w:rsidR="00BA6ED2" w:rsidRPr="00BA6ED2" w:rsidRDefault="00BA6ED2" w:rsidP="00BA6ED2">
            <w:pPr>
              <w:pStyle w:val="FP"/>
            </w:pPr>
            <w:r w:rsidRPr="00BA6ED2">
              <w:t>C1-252524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7A5" w14:textId="77777777" w:rsidR="00BA6ED2" w:rsidRPr="00BA6ED2" w:rsidRDefault="00BA6ED2" w:rsidP="00BA6ED2">
            <w:pPr>
              <w:pStyle w:val="FP"/>
            </w:pPr>
            <w:r w:rsidRPr="00BA6ED2">
              <w:t>Clarification to no SOR-CMCI rule scenario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5B6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41D3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E38" w14:textId="77777777" w:rsidR="00BA6ED2" w:rsidRPr="00BA6ED2" w:rsidRDefault="00BA6ED2" w:rsidP="00BA6ED2">
            <w:pPr>
              <w:pStyle w:val="FP"/>
            </w:pPr>
            <w:r w:rsidRPr="00BA6ED2">
              <w:t>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0F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537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935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3B88" w14:textId="77777777" w:rsidR="00BA6ED2" w:rsidRPr="00BA6ED2" w:rsidRDefault="00BA6ED2" w:rsidP="00BA6ED2">
            <w:pPr>
              <w:pStyle w:val="FP"/>
            </w:pPr>
            <w:r w:rsidRPr="00BA6ED2">
              <w:t>eCPSOR_CON,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2D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EAA01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4758" w14:textId="77777777" w:rsidR="00BA6ED2" w:rsidRPr="00BA6ED2" w:rsidRDefault="00BA6ED2" w:rsidP="00BA6ED2">
            <w:pPr>
              <w:pStyle w:val="FP"/>
            </w:pPr>
            <w:r w:rsidRPr="00BA6ED2">
              <w:t>C1-251793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F33A" w14:textId="77777777" w:rsidR="00BA6ED2" w:rsidRPr="00BA6ED2" w:rsidRDefault="00BA6ED2" w:rsidP="00BA6ED2">
            <w:pPr>
              <w:pStyle w:val="FP"/>
            </w:pPr>
            <w:r w:rsidRPr="00BA6ED2">
              <w:t>Correction to the name of S-NSSAI SST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E67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45F4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97BA" w14:textId="77777777" w:rsidR="00BA6ED2" w:rsidRPr="00BA6ED2" w:rsidRDefault="00BA6ED2" w:rsidP="00BA6ED2">
            <w:pPr>
              <w:pStyle w:val="FP"/>
            </w:pPr>
            <w:r w:rsidRPr="00BA6ED2">
              <w:t>1323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9E9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40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97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C53B" w14:textId="77777777" w:rsidR="00BA6ED2" w:rsidRPr="00BA6ED2" w:rsidRDefault="00BA6ED2" w:rsidP="00BA6ED2">
            <w:pPr>
              <w:pStyle w:val="FP"/>
            </w:pPr>
            <w:r w:rsidRPr="00BA6ED2">
              <w:t>TEI19, 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219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AB515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BA9" w14:textId="77777777" w:rsidR="00BA6ED2" w:rsidRPr="00BA6ED2" w:rsidRDefault="00BA6ED2" w:rsidP="00BA6ED2">
            <w:pPr>
              <w:pStyle w:val="FP"/>
            </w:pPr>
            <w:r w:rsidRPr="00BA6ED2">
              <w:t>C1-251794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5E61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7A9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EE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1CC0" w14:textId="77777777" w:rsidR="00BA6ED2" w:rsidRPr="00BA6ED2" w:rsidRDefault="00BA6ED2" w:rsidP="00BA6ED2">
            <w:pPr>
              <w:pStyle w:val="FP"/>
            </w:pPr>
            <w:r w:rsidRPr="00BA6ED2">
              <w:t>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1B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4FB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BD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84B3" w14:textId="77777777" w:rsidR="00BA6ED2" w:rsidRPr="00BA6ED2" w:rsidRDefault="00BA6ED2" w:rsidP="00BA6ED2">
            <w:pPr>
              <w:pStyle w:val="FP"/>
            </w:pPr>
            <w:r w:rsidRPr="00BA6ED2">
              <w:t>TEI19, 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C68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7DBBE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FED" w14:textId="77777777" w:rsidR="00BA6ED2" w:rsidRPr="00BA6ED2" w:rsidRDefault="00BA6ED2" w:rsidP="00BA6ED2">
            <w:pPr>
              <w:pStyle w:val="FP"/>
            </w:pPr>
            <w:r w:rsidRPr="00BA6ED2">
              <w:t>C1-252212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39B6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C0F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F35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16E" w14:textId="77777777" w:rsidR="00BA6ED2" w:rsidRPr="00BA6ED2" w:rsidRDefault="00BA6ED2" w:rsidP="00BA6ED2">
            <w:pPr>
              <w:pStyle w:val="FP"/>
            </w:pPr>
            <w:r w:rsidRPr="00BA6ED2">
              <w:t>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263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E3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FC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AEE" w14:textId="77777777" w:rsidR="00BA6ED2" w:rsidRPr="00BA6ED2" w:rsidRDefault="00BA6ED2" w:rsidP="00BA6ED2">
            <w:pPr>
              <w:pStyle w:val="FP"/>
            </w:pPr>
            <w:r w:rsidRPr="00BA6ED2">
              <w:t>eCPSOR_CON,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E60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E21F98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53F" w14:textId="77777777" w:rsidR="00BA6ED2" w:rsidRPr="00BA6ED2" w:rsidRDefault="00BA6ED2" w:rsidP="00BA6ED2">
            <w:pPr>
              <w:pStyle w:val="FP"/>
            </w:pPr>
            <w:r w:rsidRPr="00BA6ED2">
              <w:t>C1-252535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E94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28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9C72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75B" w14:textId="77777777" w:rsidR="00BA6ED2" w:rsidRPr="00BA6ED2" w:rsidRDefault="00BA6ED2" w:rsidP="00BA6ED2">
            <w:pPr>
              <w:pStyle w:val="FP"/>
            </w:pPr>
            <w:r w:rsidRPr="00BA6ED2">
              <w:t>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650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D9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15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694" w14:textId="77777777" w:rsidR="00BA6ED2" w:rsidRPr="00BA6ED2" w:rsidRDefault="00BA6ED2" w:rsidP="00BA6ED2">
            <w:pPr>
              <w:pStyle w:val="FP"/>
            </w:pPr>
            <w:r w:rsidRPr="00BA6ED2">
              <w:t>eCPSOR_CON,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50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4900C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8D0" w14:textId="77777777" w:rsidR="00BA6ED2" w:rsidRPr="00BA6ED2" w:rsidRDefault="00BA6ED2" w:rsidP="00BA6ED2">
            <w:pPr>
              <w:pStyle w:val="FP"/>
            </w:pPr>
            <w:r w:rsidRPr="00BA6ED2">
              <w:t>C1-252563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72C2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the </w:t>
            </w:r>
            <w:proofErr w:type="spellStart"/>
            <w:r w:rsidRPr="00BA6ED2">
              <w:t>Tsor</w:t>
            </w:r>
            <w:proofErr w:type="spellEnd"/>
            <w:r w:rsidRPr="00BA6ED2">
              <w:t>-cm timer value received as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C7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5145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9E5" w14:textId="77777777" w:rsidR="00BA6ED2" w:rsidRPr="00BA6ED2" w:rsidRDefault="00BA6ED2" w:rsidP="00BA6ED2">
            <w:pPr>
              <w:pStyle w:val="FP"/>
            </w:pPr>
            <w:r w:rsidRPr="00BA6ED2">
              <w:t>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8A43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E8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19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C25" w14:textId="77777777" w:rsidR="00BA6ED2" w:rsidRPr="00BA6ED2" w:rsidRDefault="00BA6ED2" w:rsidP="00BA6ED2">
            <w:pPr>
              <w:pStyle w:val="FP"/>
            </w:pPr>
            <w:r w:rsidRPr="00BA6ED2">
              <w:t>eCPSOR_CON,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55D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6FFD5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D23" w14:textId="77777777" w:rsidR="00BA6ED2" w:rsidRPr="00BA6ED2" w:rsidRDefault="00BA6ED2" w:rsidP="00BA6ED2">
            <w:pPr>
              <w:pStyle w:val="FP"/>
            </w:pPr>
            <w:r w:rsidRPr="00BA6ED2">
              <w:t>C1-251919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2FC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B0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7F9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0A6" w14:textId="77777777" w:rsidR="00BA6ED2" w:rsidRPr="00BA6ED2" w:rsidRDefault="00BA6ED2" w:rsidP="00BA6ED2">
            <w:pPr>
              <w:pStyle w:val="FP"/>
            </w:pPr>
            <w:r w:rsidRPr="00BA6ED2">
              <w:t>1325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71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5BA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01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576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E13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33812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D93" w14:textId="77777777" w:rsidR="00BA6ED2" w:rsidRPr="00BA6ED2" w:rsidRDefault="00BA6ED2" w:rsidP="00BA6ED2">
            <w:pPr>
              <w:pStyle w:val="FP"/>
            </w:pPr>
            <w:r w:rsidRPr="00BA6ED2">
              <w:t>C1-252124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ED81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access technology utilization control information used for </w:t>
            </w:r>
            <w:proofErr w:type="spellStart"/>
            <w:r w:rsidRPr="00BA6ED2">
              <w:t>ePLMN</w:t>
            </w:r>
            <w:proofErr w:type="spellEnd"/>
            <w:r w:rsidRPr="00BA6ED2">
              <w:t xml:space="preserve">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442E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C23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C57" w14:textId="77777777" w:rsidR="00BA6ED2" w:rsidRPr="00BA6ED2" w:rsidRDefault="00BA6ED2" w:rsidP="00BA6ED2">
            <w:pPr>
              <w:pStyle w:val="FP"/>
            </w:pPr>
            <w:r w:rsidRPr="00BA6ED2">
              <w:t>1325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88B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A0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11D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A1F8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8A8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5A4E01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D67" w14:textId="77777777" w:rsidR="00BA6ED2" w:rsidRPr="00BA6ED2" w:rsidRDefault="00BA6ED2" w:rsidP="00BA6ED2">
            <w:pPr>
              <w:pStyle w:val="FP"/>
            </w:pPr>
            <w:r w:rsidRPr="00BA6ED2">
              <w:t>C1-252527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FC1C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BA4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1A9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656" w14:textId="77777777" w:rsidR="00BA6ED2" w:rsidRPr="00BA6ED2" w:rsidRDefault="00BA6ED2" w:rsidP="00BA6ED2">
            <w:pPr>
              <w:pStyle w:val="FP"/>
            </w:pPr>
            <w:r w:rsidRPr="00BA6ED2">
              <w:t>1325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9831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7F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43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2E7F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76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D0CE0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853" w14:textId="77777777" w:rsidR="00BA6ED2" w:rsidRPr="00BA6ED2" w:rsidRDefault="00BA6ED2" w:rsidP="00BA6ED2">
            <w:pPr>
              <w:pStyle w:val="FP"/>
            </w:pPr>
            <w:r w:rsidRPr="00BA6ED2">
              <w:t>C1-251937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46AB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0B41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7D4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DD44" w14:textId="77777777" w:rsidR="00BA6ED2" w:rsidRPr="00BA6ED2" w:rsidRDefault="00BA6ED2" w:rsidP="00BA6ED2">
            <w:pPr>
              <w:pStyle w:val="FP"/>
            </w:pPr>
            <w:r w:rsidRPr="00BA6ED2">
              <w:t>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6D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77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73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3E3D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746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372FF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279D" w14:textId="77777777" w:rsidR="00BA6ED2" w:rsidRPr="00BA6ED2" w:rsidRDefault="00BA6ED2" w:rsidP="00BA6ED2">
            <w:pPr>
              <w:pStyle w:val="FP"/>
            </w:pPr>
            <w:r w:rsidRPr="00BA6ED2">
              <w:t>C1-252219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56D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15F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C76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C1E" w14:textId="77777777" w:rsidR="00BA6ED2" w:rsidRPr="00BA6ED2" w:rsidRDefault="00BA6ED2" w:rsidP="00BA6ED2">
            <w:pPr>
              <w:pStyle w:val="FP"/>
            </w:pPr>
            <w:r w:rsidRPr="00BA6ED2">
              <w:t>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16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127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5C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1D8F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55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5E2A0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D8CF" w14:textId="77777777" w:rsidR="00BA6ED2" w:rsidRPr="00BA6ED2" w:rsidRDefault="00BA6ED2" w:rsidP="00BA6ED2">
            <w:pPr>
              <w:pStyle w:val="FP"/>
            </w:pPr>
            <w:r w:rsidRPr="00BA6ED2">
              <w:t>C1-251961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3BEA" w14:textId="77777777" w:rsidR="00BA6ED2" w:rsidRPr="00BA6ED2" w:rsidRDefault="00BA6ED2" w:rsidP="00BA6ED2">
            <w:pPr>
              <w:pStyle w:val="FP"/>
            </w:pPr>
            <w:r w:rsidRPr="00BA6ED2">
              <w:t>Remove the EN for PLMNs with associated access technology restrictions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5B1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894F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565" w14:textId="77777777" w:rsidR="00BA6ED2" w:rsidRPr="00BA6ED2" w:rsidRDefault="00BA6ED2" w:rsidP="00BA6ED2">
            <w:pPr>
              <w:pStyle w:val="FP"/>
            </w:pPr>
            <w:r w:rsidRPr="00BA6ED2">
              <w:t>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D84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452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F04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11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EE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BD05F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9FB8" w14:textId="77777777" w:rsidR="00BA6ED2" w:rsidRPr="00BA6ED2" w:rsidRDefault="00BA6ED2" w:rsidP="00BA6ED2">
            <w:pPr>
              <w:pStyle w:val="FP"/>
            </w:pPr>
            <w:r w:rsidRPr="00BA6ED2">
              <w:t>C1-251990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0905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0FB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C0B2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964" w14:textId="77777777" w:rsidR="00BA6ED2" w:rsidRPr="00BA6ED2" w:rsidRDefault="00BA6ED2" w:rsidP="00BA6ED2">
            <w:pPr>
              <w:pStyle w:val="FP"/>
            </w:pPr>
            <w:r w:rsidRPr="00BA6ED2">
              <w:t>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8B2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24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0A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8B7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39C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5BD86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F72" w14:textId="77777777" w:rsidR="00BA6ED2" w:rsidRPr="00BA6ED2" w:rsidRDefault="00BA6ED2" w:rsidP="00BA6ED2">
            <w:pPr>
              <w:pStyle w:val="FP"/>
            </w:pPr>
            <w:r w:rsidRPr="00BA6ED2">
              <w:t>C1-251998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F3F0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CD1C" w14:textId="77777777" w:rsidR="00BA6ED2" w:rsidRPr="00BA6ED2" w:rsidRDefault="00BA6ED2" w:rsidP="00BA6ED2">
            <w:pPr>
              <w:pStyle w:val="FP"/>
            </w:pPr>
            <w:r w:rsidRPr="00BA6ED2">
              <w:t>23.122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ECC" w14:textId="77777777" w:rsidR="00BA6ED2" w:rsidRPr="00BA6ED2" w:rsidRDefault="00BA6ED2" w:rsidP="00BA6ED2">
            <w:pPr>
              <w:pStyle w:val="FP"/>
            </w:pPr>
            <w:r w:rsidRPr="00BA6ED2">
              <w:t>1329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97B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3E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653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CF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293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7363B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EC2" w14:textId="77777777" w:rsidR="00BA6ED2" w:rsidRPr="00BA6ED2" w:rsidRDefault="00BA6ED2" w:rsidP="00BA6ED2">
            <w:pPr>
              <w:pStyle w:val="FP"/>
            </w:pPr>
            <w:r w:rsidRPr="00BA6ED2">
              <w:t>C1-251523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6A0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EPD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8C3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6394" w14:textId="77777777" w:rsidR="00BA6ED2" w:rsidRPr="00BA6ED2" w:rsidRDefault="00BA6ED2" w:rsidP="00BA6ED2">
            <w:pPr>
              <w:pStyle w:val="FP"/>
            </w:pPr>
            <w:r w:rsidRPr="00BA6ED2">
              <w:t>24.007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9E9" w14:textId="77777777" w:rsidR="00BA6ED2" w:rsidRPr="00BA6ED2" w:rsidRDefault="00BA6ED2" w:rsidP="00BA6ED2">
            <w:pPr>
              <w:pStyle w:val="FP"/>
            </w:pPr>
            <w:r w:rsidRPr="00BA6ED2">
              <w:t>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C74E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D83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BB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BCD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45B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8BC2D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CEB" w14:textId="77777777" w:rsidR="00BA6ED2" w:rsidRPr="00BA6ED2" w:rsidRDefault="00BA6ED2" w:rsidP="00BA6ED2">
            <w:pPr>
              <w:pStyle w:val="FP"/>
            </w:pPr>
            <w:r w:rsidRPr="00BA6ED2">
              <w:t>C1-251519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79E" w14:textId="77777777" w:rsidR="00BA6ED2" w:rsidRPr="00BA6ED2" w:rsidRDefault="00BA6ED2" w:rsidP="00BA6ED2">
            <w:pPr>
              <w:pStyle w:val="FP"/>
            </w:pPr>
            <w:r w:rsidRPr="00BA6ED2">
              <w:t>New EPD for transferring data over control plane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92A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E842" w14:textId="77777777" w:rsidR="00BA6ED2" w:rsidRPr="00BA6ED2" w:rsidRDefault="00BA6ED2" w:rsidP="00BA6ED2">
            <w:pPr>
              <w:pStyle w:val="FP"/>
            </w:pPr>
            <w:r w:rsidRPr="00BA6ED2">
              <w:t>24.007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A50" w14:textId="77777777" w:rsidR="00BA6ED2" w:rsidRPr="00BA6ED2" w:rsidRDefault="00BA6ED2" w:rsidP="00BA6ED2">
            <w:pPr>
              <w:pStyle w:val="FP"/>
            </w:pPr>
            <w:r w:rsidRPr="00BA6ED2">
              <w:t>0163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6CD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C6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CE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F6A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CBA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8239E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581" w14:textId="77777777" w:rsidR="00BA6ED2" w:rsidRPr="00BA6ED2" w:rsidRDefault="00BA6ED2" w:rsidP="00BA6ED2">
            <w:pPr>
              <w:pStyle w:val="FP"/>
            </w:pPr>
            <w:r w:rsidRPr="00BA6ED2">
              <w:t>C1-251731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BB04" w14:textId="77777777" w:rsidR="00BA6ED2" w:rsidRPr="00BA6ED2" w:rsidRDefault="00BA6ED2" w:rsidP="00BA6ED2">
            <w:pPr>
              <w:pStyle w:val="FP"/>
            </w:pPr>
            <w:r w:rsidRPr="00BA6ED2">
              <w:t>Addition of protocol discriminator for transferring data over control plane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3362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Eutelsat, </w:t>
            </w:r>
            <w:proofErr w:type="spellStart"/>
            <w:r w:rsidRPr="00BA6ED2">
              <w:t>Immarsat</w:t>
            </w:r>
            <w:proofErr w:type="spellEnd"/>
            <w:r w:rsidRPr="00BA6ED2">
              <w:t xml:space="preserve">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vivo,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39E0" w14:textId="77777777" w:rsidR="00BA6ED2" w:rsidRPr="00BA6ED2" w:rsidRDefault="00BA6ED2" w:rsidP="00BA6ED2">
            <w:pPr>
              <w:pStyle w:val="FP"/>
            </w:pPr>
            <w:r w:rsidRPr="00BA6ED2">
              <w:t>24.007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2934" w14:textId="77777777" w:rsidR="00BA6ED2" w:rsidRPr="00BA6ED2" w:rsidRDefault="00BA6ED2" w:rsidP="00BA6ED2">
            <w:pPr>
              <w:pStyle w:val="FP"/>
            </w:pPr>
            <w:r w:rsidRPr="00BA6ED2">
              <w:t>0163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02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61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CB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4A9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91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5172E1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5F81" w14:textId="77777777" w:rsidR="00BA6ED2" w:rsidRPr="00BA6ED2" w:rsidRDefault="00BA6ED2" w:rsidP="00BA6ED2">
            <w:pPr>
              <w:pStyle w:val="FP"/>
            </w:pPr>
            <w:r w:rsidRPr="00BA6ED2">
              <w:t>C1-251691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A710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EPD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EA6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3ABB" w14:textId="77777777" w:rsidR="00BA6ED2" w:rsidRPr="00BA6ED2" w:rsidRDefault="00BA6ED2" w:rsidP="00BA6ED2">
            <w:pPr>
              <w:pStyle w:val="FP"/>
            </w:pPr>
            <w:r w:rsidRPr="00BA6ED2">
              <w:t>24.007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D766" w14:textId="77777777" w:rsidR="00BA6ED2" w:rsidRPr="00BA6ED2" w:rsidRDefault="00BA6ED2" w:rsidP="00BA6ED2">
            <w:pPr>
              <w:pStyle w:val="FP"/>
            </w:pPr>
            <w:r w:rsidRPr="00BA6ED2">
              <w:t>0164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82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F5D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D1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3977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25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953F40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C19B" w14:textId="77777777" w:rsidR="00BA6ED2" w:rsidRPr="00BA6ED2" w:rsidRDefault="00BA6ED2" w:rsidP="00BA6ED2">
            <w:pPr>
              <w:pStyle w:val="FP"/>
            </w:pPr>
            <w:r w:rsidRPr="00BA6ED2">
              <w:t>C1-251744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3951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A26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7CA" w14:textId="77777777" w:rsidR="00BA6ED2" w:rsidRPr="00BA6ED2" w:rsidRDefault="00BA6ED2" w:rsidP="00BA6ED2">
            <w:pPr>
              <w:pStyle w:val="FP"/>
            </w:pPr>
            <w:r w:rsidRPr="00BA6ED2">
              <w:t>24.008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0772" w14:textId="77777777" w:rsidR="00BA6ED2" w:rsidRPr="00BA6ED2" w:rsidRDefault="00BA6ED2" w:rsidP="00BA6ED2">
            <w:pPr>
              <w:pStyle w:val="FP"/>
            </w:pPr>
            <w:r w:rsidRPr="00BA6ED2">
              <w:t>3357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6BF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D9F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85C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9024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54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ED3ED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6B17" w14:textId="77777777" w:rsidR="00BA6ED2" w:rsidRPr="00BA6ED2" w:rsidRDefault="00BA6ED2" w:rsidP="00BA6ED2">
            <w:pPr>
              <w:pStyle w:val="FP"/>
            </w:pPr>
            <w:r w:rsidRPr="00BA6ED2">
              <w:t>C1-252209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F6C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0BE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F9D" w14:textId="77777777" w:rsidR="00BA6ED2" w:rsidRPr="00BA6ED2" w:rsidRDefault="00BA6ED2" w:rsidP="00BA6ED2">
            <w:pPr>
              <w:pStyle w:val="FP"/>
            </w:pPr>
            <w:r w:rsidRPr="00BA6ED2">
              <w:t>24.008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A53" w14:textId="77777777" w:rsidR="00BA6ED2" w:rsidRPr="00BA6ED2" w:rsidRDefault="00BA6ED2" w:rsidP="00BA6ED2">
            <w:pPr>
              <w:pStyle w:val="FP"/>
            </w:pPr>
            <w:r w:rsidRPr="00BA6ED2">
              <w:t>3357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62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B0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89D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335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489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81898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0EC" w14:textId="77777777" w:rsidR="00BA6ED2" w:rsidRPr="00BA6ED2" w:rsidRDefault="00BA6ED2" w:rsidP="00BA6ED2">
            <w:pPr>
              <w:pStyle w:val="FP"/>
            </w:pPr>
            <w:r w:rsidRPr="00BA6ED2">
              <w:t>C1-251711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09D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753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0F25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009" w14:textId="77777777" w:rsidR="00BA6ED2" w:rsidRPr="00BA6ED2" w:rsidRDefault="00BA6ED2" w:rsidP="00BA6ED2">
            <w:pPr>
              <w:pStyle w:val="FP"/>
            </w:pPr>
            <w:r w:rsidRPr="00BA6ED2">
              <w:t>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AD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A4B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54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974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E90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6E36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43F0" w14:textId="77777777" w:rsidR="00BA6ED2" w:rsidRPr="00BA6ED2" w:rsidRDefault="00BA6ED2" w:rsidP="00BA6ED2">
            <w:pPr>
              <w:pStyle w:val="FP"/>
            </w:pPr>
            <w:r w:rsidRPr="00BA6ED2">
              <w:t>C1-252296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79E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E28A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F50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F54" w14:textId="77777777" w:rsidR="00BA6ED2" w:rsidRPr="00BA6ED2" w:rsidRDefault="00BA6ED2" w:rsidP="00BA6ED2">
            <w:pPr>
              <w:pStyle w:val="FP"/>
            </w:pPr>
            <w:r w:rsidRPr="00BA6ED2">
              <w:t>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8FAD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AE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8D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6AE9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6AA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A4380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92B" w14:textId="77777777" w:rsidR="00BA6ED2" w:rsidRPr="00BA6ED2" w:rsidRDefault="00BA6ED2" w:rsidP="00BA6ED2">
            <w:pPr>
              <w:pStyle w:val="FP"/>
            </w:pPr>
            <w:r w:rsidRPr="00BA6ED2">
              <w:t>C1-252311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1BD" w14:textId="77777777" w:rsidR="00BA6ED2" w:rsidRPr="00BA6ED2" w:rsidRDefault="00BA6ED2" w:rsidP="00BA6ED2">
            <w:pPr>
              <w:pStyle w:val="FP"/>
            </w:pPr>
            <w:r w:rsidRPr="00BA6ED2">
              <w:t>Network support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B590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059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AC5" w14:textId="77777777" w:rsidR="00BA6ED2" w:rsidRPr="00BA6ED2" w:rsidRDefault="00BA6ED2" w:rsidP="00BA6ED2">
            <w:pPr>
              <w:pStyle w:val="FP"/>
            </w:pPr>
            <w:r w:rsidRPr="00BA6ED2">
              <w:t>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FBE5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62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83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F04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044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DB1852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A953" w14:textId="77777777" w:rsidR="00BA6ED2" w:rsidRPr="00BA6ED2" w:rsidRDefault="00BA6ED2" w:rsidP="00BA6ED2">
            <w:pPr>
              <w:pStyle w:val="FP"/>
            </w:pPr>
            <w:r w:rsidRPr="00BA6ED2">
              <w:t>C1-251705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09C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0C6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D4D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EFA1" w14:textId="77777777" w:rsidR="00BA6ED2" w:rsidRPr="00BA6ED2" w:rsidRDefault="00BA6ED2" w:rsidP="00BA6ED2">
            <w:pPr>
              <w:pStyle w:val="FP"/>
            </w:pPr>
            <w:r w:rsidRPr="00BA6ED2"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D73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01D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616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915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8E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7F5E0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3EF" w14:textId="77777777" w:rsidR="00BA6ED2" w:rsidRPr="00BA6ED2" w:rsidRDefault="00BA6ED2" w:rsidP="00BA6ED2">
            <w:pPr>
              <w:pStyle w:val="FP"/>
            </w:pPr>
            <w:r w:rsidRPr="00BA6ED2">
              <w:t>C1-252289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42CB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3DB7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5267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062" w14:textId="77777777" w:rsidR="00BA6ED2" w:rsidRPr="00BA6ED2" w:rsidRDefault="00BA6ED2" w:rsidP="00BA6ED2">
            <w:pPr>
              <w:pStyle w:val="FP"/>
            </w:pPr>
            <w:r w:rsidRPr="00BA6ED2"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D47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89E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723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5A08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BA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017019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7909" w14:textId="77777777" w:rsidR="00BA6ED2" w:rsidRPr="00BA6ED2" w:rsidRDefault="00BA6ED2" w:rsidP="00BA6ED2">
            <w:pPr>
              <w:pStyle w:val="FP"/>
            </w:pPr>
            <w:r w:rsidRPr="00BA6ED2">
              <w:t>C1-251706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036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951A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C3BC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F377" w14:textId="77777777" w:rsidR="00BA6ED2" w:rsidRPr="00BA6ED2" w:rsidRDefault="00BA6ED2" w:rsidP="00BA6ED2">
            <w:pPr>
              <w:pStyle w:val="FP"/>
            </w:pPr>
            <w:r w:rsidRPr="00BA6ED2"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F2E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27A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B9A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F170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BE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89130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2984" w14:textId="77777777" w:rsidR="00BA6ED2" w:rsidRPr="00BA6ED2" w:rsidRDefault="00BA6ED2" w:rsidP="00BA6ED2">
            <w:pPr>
              <w:pStyle w:val="FP"/>
            </w:pPr>
            <w:r w:rsidRPr="00BA6ED2">
              <w:t>C1-252290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C31" w14:textId="77777777" w:rsidR="00BA6ED2" w:rsidRPr="00BA6ED2" w:rsidRDefault="00BA6ED2" w:rsidP="00BA6ED2">
            <w:pPr>
              <w:pStyle w:val="FP"/>
            </w:pPr>
            <w:r w:rsidRPr="00BA6ED2">
              <w:t>Network-determined DC termination after session setup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E21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963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42B" w14:textId="77777777" w:rsidR="00BA6ED2" w:rsidRPr="00BA6ED2" w:rsidRDefault="00BA6ED2" w:rsidP="00BA6ED2">
            <w:pPr>
              <w:pStyle w:val="FP"/>
            </w:pPr>
            <w:r w:rsidRPr="00BA6ED2"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9F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A43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D3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386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738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76CDD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4D8B" w14:textId="77777777" w:rsidR="00BA6ED2" w:rsidRPr="00BA6ED2" w:rsidRDefault="00BA6ED2" w:rsidP="00BA6ED2">
            <w:pPr>
              <w:pStyle w:val="FP"/>
            </w:pPr>
            <w:r w:rsidRPr="00BA6ED2">
              <w:t>C1-251708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E88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AB9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3A9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D09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78A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D5CA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A3E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EE5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27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CF9F4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973F" w14:textId="77777777" w:rsidR="00BA6ED2" w:rsidRPr="00BA6ED2" w:rsidRDefault="00BA6ED2" w:rsidP="00BA6ED2">
            <w:pPr>
              <w:pStyle w:val="FP"/>
            </w:pPr>
            <w:r w:rsidRPr="00BA6ED2">
              <w:t>C1-252291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F9F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912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177C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300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E4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9DA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EBC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584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EBB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4AFAA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36EF" w14:textId="77777777" w:rsidR="00BA6ED2" w:rsidRPr="00BA6ED2" w:rsidRDefault="00BA6ED2" w:rsidP="00BA6ED2">
            <w:pPr>
              <w:pStyle w:val="FP"/>
            </w:pPr>
            <w:r w:rsidRPr="00BA6ED2">
              <w:t>C1-252307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631C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5C7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1FD5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E5E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6AA1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490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EB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E31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661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3BC0C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19F" w14:textId="77777777" w:rsidR="00BA6ED2" w:rsidRPr="00BA6ED2" w:rsidRDefault="00BA6ED2" w:rsidP="00BA6ED2">
            <w:pPr>
              <w:pStyle w:val="FP"/>
            </w:pPr>
            <w:r w:rsidRPr="00BA6ED2">
              <w:t>C1-251709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6F7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224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E1C0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210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4C4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4D2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AC6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65A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0BE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977385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004" w14:textId="77777777" w:rsidR="00BA6ED2" w:rsidRPr="00BA6ED2" w:rsidRDefault="00BA6ED2" w:rsidP="00BA6ED2">
            <w:pPr>
              <w:pStyle w:val="FP"/>
            </w:pPr>
            <w:r w:rsidRPr="00BA6ED2">
              <w:t>C1-252292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A2F6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721C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8598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07DD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5A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B9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CAE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66CE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AD4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32DF2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AD9" w14:textId="77777777" w:rsidR="00BA6ED2" w:rsidRPr="00BA6ED2" w:rsidRDefault="00BA6ED2" w:rsidP="00BA6ED2">
            <w:pPr>
              <w:pStyle w:val="FP"/>
            </w:pPr>
            <w:r w:rsidRPr="00BA6ED2">
              <w:t>C1-252308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01E" w14:textId="77777777" w:rsidR="00BA6ED2" w:rsidRPr="00BA6ED2" w:rsidRDefault="00BA6ED2" w:rsidP="00BA6ED2">
            <w:pPr>
              <w:pStyle w:val="FP"/>
            </w:pPr>
            <w:r w:rsidRPr="00BA6ED2">
              <w:t>Update the interaction of DC with CFNR and support the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54BC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A616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225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293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221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B6A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DB4B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FA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D69E5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4E9" w14:textId="77777777" w:rsidR="00BA6ED2" w:rsidRPr="00BA6ED2" w:rsidRDefault="00BA6ED2" w:rsidP="00BA6ED2">
            <w:pPr>
              <w:pStyle w:val="FP"/>
            </w:pPr>
            <w:r w:rsidRPr="00BA6ED2">
              <w:t>C1-251712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DD46" w14:textId="77777777" w:rsidR="00BA6ED2" w:rsidRPr="00BA6ED2" w:rsidRDefault="00BA6ED2" w:rsidP="00BA6ED2">
            <w:pPr>
              <w:pStyle w:val="FP"/>
            </w:pPr>
            <w:r w:rsidRPr="00BA6ED2">
              <w:t>Solve the EN on closing ADC in the case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9F3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0A8C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8994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21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30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17F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099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98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C8689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586" w14:textId="77777777" w:rsidR="00BA6ED2" w:rsidRPr="00BA6ED2" w:rsidRDefault="00BA6ED2" w:rsidP="00BA6ED2">
            <w:pPr>
              <w:pStyle w:val="FP"/>
            </w:pPr>
            <w:r w:rsidRPr="00BA6ED2">
              <w:t>C1-252297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2883" w14:textId="77777777" w:rsidR="00BA6ED2" w:rsidRPr="00BA6ED2" w:rsidRDefault="00BA6ED2" w:rsidP="00BA6ED2">
            <w:pPr>
              <w:pStyle w:val="FP"/>
            </w:pPr>
            <w:r w:rsidRPr="00BA6ED2">
              <w:t>Solve the EN on closing ADC in the case of DC multiplexing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F378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202E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988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18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2BE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3EC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D17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86D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A79B0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3021" w14:textId="77777777" w:rsidR="00BA6ED2" w:rsidRPr="00BA6ED2" w:rsidRDefault="00BA6ED2" w:rsidP="00BA6ED2">
            <w:pPr>
              <w:pStyle w:val="FP"/>
            </w:pPr>
            <w:r w:rsidRPr="00BA6ED2">
              <w:t>C1-251713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0EB8" w14:textId="77777777" w:rsidR="00BA6ED2" w:rsidRPr="00BA6ED2" w:rsidRDefault="00BA6ED2" w:rsidP="00BA6ED2">
            <w:pPr>
              <w:pStyle w:val="FP"/>
            </w:pPr>
            <w:r w:rsidRPr="00BA6ED2">
              <w:t>Supplementary to interworking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38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689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3D8" w14:textId="77777777" w:rsidR="00BA6ED2" w:rsidRPr="00BA6ED2" w:rsidRDefault="00BA6ED2" w:rsidP="00BA6ED2">
            <w:pPr>
              <w:pStyle w:val="FP"/>
            </w:pPr>
            <w:r w:rsidRPr="00BA6ED2"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69A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D98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C9D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0C33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F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3EE6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6C8F" w14:textId="77777777" w:rsidR="00BA6ED2" w:rsidRPr="00BA6ED2" w:rsidRDefault="00BA6ED2" w:rsidP="00BA6ED2">
            <w:pPr>
              <w:pStyle w:val="FP"/>
            </w:pPr>
            <w:r w:rsidRPr="00BA6ED2">
              <w:t>C1-252299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E84" w14:textId="77777777" w:rsidR="00BA6ED2" w:rsidRPr="00BA6ED2" w:rsidRDefault="00BA6ED2" w:rsidP="00BA6ED2">
            <w:pPr>
              <w:pStyle w:val="FP"/>
            </w:pPr>
            <w:r w:rsidRPr="00BA6ED2">
              <w:t>Supplementary to interworking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EA02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036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E62" w14:textId="77777777" w:rsidR="00BA6ED2" w:rsidRPr="00BA6ED2" w:rsidRDefault="00BA6ED2" w:rsidP="00BA6ED2">
            <w:pPr>
              <w:pStyle w:val="FP"/>
            </w:pPr>
            <w:r w:rsidRPr="00BA6ED2"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054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7C8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702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86F2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D8A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CBAF6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29C1" w14:textId="77777777" w:rsidR="00BA6ED2" w:rsidRPr="00BA6ED2" w:rsidRDefault="00BA6ED2" w:rsidP="00BA6ED2">
            <w:pPr>
              <w:pStyle w:val="FP"/>
            </w:pPr>
            <w:r w:rsidRPr="00BA6ED2">
              <w:t>C1-251714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0FC" w14:textId="77777777" w:rsidR="00BA6ED2" w:rsidRPr="00BA6ED2" w:rsidRDefault="00BA6ED2" w:rsidP="00BA6ED2">
            <w:pPr>
              <w:pStyle w:val="FP"/>
            </w:pPr>
            <w:r w:rsidRPr="00BA6ED2">
              <w:t>DC termination and standalone DC session termination on KI#2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D583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E712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744" w14:textId="77777777" w:rsidR="00BA6ED2" w:rsidRPr="00BA6ED2" w:rsidRDefault="00BA6ED2" w:rsidP="00BA6ED2">
            <w:pPr>
              <w:pStyle w:val="FP"/>
            </w:pPr>
            <w:r w:rsidRPr="00BA6ED2"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1B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F69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CC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5573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D52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4AAFB5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EFCD" w14:textId="77777777" w:rsidR="00BA6ED2" w:rsidRPr="00BA6ED2" w:rsidRDefault="00BA6ED2" w:rsidP="00BA6ED2">
            <w:pPr>
              <w:pStyle w:val="FP"/>
            </w:pPr>
            <w:r w:rsidRPr="00BA6ED2">
              <w:t>C1-252300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20D" w14:textId="77777777" w:rsidR="00BA6ED2" w:rsidRPr="00BA6ED2" w:rsidRDefault="00BA6ED2" w:rsidP="00BA6ED2">
            <w:pPr>
              <w:pStyle w:val="FP"/>
            </w:pPr>
            <w:r w:rsidRPr="00BA6ED2">
              <w:t>DC termination and standalone DC session termination on KI#2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29D3" w14:textId="77777777" w:rsidR="00BA6ED2" w:rsidRPr="00BA6ED2" w:rsidRDefault="00BA6ED2" w:rsidP="00BA6ED2">
            <w:pPr>
              <w:pStyle w:val="FP"/>
            </w:pPr>
            <w:r w:rsidRPr="00BA6ED2">
              <w:t xml:space="preserve">China Mobile,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9F8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6287" w14:textId="77777777" w:rsidR="00BA6ED2" w:rsidRPr="00BA6ED2" w:rsidRDefault="00BA6ED2" w:rsidP="00BA6ED2">
            <w:pPr>
              <w:pStyle w:val="FP"/>
            </w:pPr>
            <w:r w:rsidRPr="00BA6ED2">
              <w:t>0077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9F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58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A3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20D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24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9D0C9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02C" w14:textId="77777777" w:rsidR="00BA6ED2" w:rsidRPr="00BA6ED2" w:rsidRDefault="00BA6ED2" w:rsidP="00BA6ED2">
            <w:pPr>
              <w:pStyle w:val="FP"/>
            </w:pPr>
            <w:r w:rsidRPr="00BA6ED2">
              <w:t>C1-251715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40DC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63A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22A5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393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C68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C45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BD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C03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C58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AA1D3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8BD" w14:textId="77777777" w:rsidR="00BA6ED2" w:rsidRPr="00BA6ED2" w:rsidRDefault="00BA6ED2" w:rsidP="00BA6ED2">
            <w:pPr>
              <w:pStyle w:val="FP"/>
            </w:pPr>
            <w:r w:rsidRPr="00BA6ED2">
              <w:t>C1-252301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F00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94B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4EC1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368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47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3B8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87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A37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72C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52132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A58" w14:textId="77777777" w:rsidR="00BA6ED2" w:rsidRPr="00BA6ED2" w:rsidRDefault="00BA6ED2" w:rsidP="00BA6ED2">
            <w:pPr>
              <w:pStyle w:val="FP"/>
            </w:pPr>
            <w:r w:rsidRPr="00BA6ED2">
              <w:t>C1-252313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038" w14:textId="77777777" w:rsidR="00BA6ED2" w:rsidRPr="00BA6ED2" w:rsidRDefault="00BA6ED2" w:rsidP="00BA6ED2">
            <w:pPr>
              <w:pStyle w:val="FP"/>
            </w:pPr>
            <w:r w:rsidRPr="00BA6ED2">
              <w:t>Update the UE support of standalone DC session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719" w14:textId="77777777" w:rsidR="00BA6ED2" w:rsidRPr="00BA6ED2" w:rsidRDefault="00BA6ED2" w:rsidP="00BA6ED2">
            <w:pPr>
              <w:pStyle w:val="FP"/>
            </w:pPr>
            <w:r w:rsidRPr="00BA6ED2">
              <w:t>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3C35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AAF3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031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3B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4C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214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B86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1E09BF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FAFF" w14:textId="77777777" w:rsidR="00BA6ED2" w:rsidRPr="00BA6ED2" w:rsidRDefault="00BA6ED2" w:rsidP="00BA6ED2">
            <w:pPr>
              <w:pStyle w:val="FP"/>
            </w:pPr>
            <w:r w:rsidRPr="00BA6ED2">
              <w:t>C1-251798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AF2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56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2E4F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5EE4" w14:textId="77777777" w:rsidR="00BA6ED2" w:rsidRPr="00BA6ED2" w:rsidRDefault="00BA6ED2" w:rsidP="00BA6ED2">
            <w:pPr>
              <w:pStyle w:val="FP"/>
            </w:pPr>
            <w:r w:rsidRPr="00BA6ED2"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B0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06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79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BBBA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924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D6161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4692" w14:textId="77777777" w:rsidR="00BA6ED2" w:rsidRPr="00BA6ED2" w:rsidRDefault="00BA6ED2" w:rsidP="00BA6ED2">
            <w:pPr>
              <w:pStyle w:val="FP"/>
            </w:pPr>
            <w:r w:rsidRPr="00BA6ED2">
              <w:t>C1-252298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1D6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F49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591D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95E" w14:textId="77777777" w:rsidR="00BA6ED2" w:rsidRPr="00BA6ED2" w:rsidRDefault="00BA6ED2" w:rsidP="00BA6ED2">
            <w:pPr>
              <w:pStyle w:val="FP"/>
            </w:pPr>
            <w:r w:rsidRPr="00BA6ED2"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EF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BE6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83F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E783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505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339D8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297F" w14:textId="77777777" w:rsidR="00BA6ED2" w:rsidRPr="00BA6ED2" w:rsidRDefault="00BA6ED2" w:rsidP="00BA6ED2">
            <w:pPr>
              <w:pStyle w:val="FP"/>
            </w:pPr>
            <w:r w:rsidRPr="00BA6ED2">
              <w:t>C1-252312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BFEE" w14:textId="77777777" w:rsidR="00BA6ED2" w:rsidRPr="00BA6ED2" w:rsidRDefault="00BA6ED2" w:rsidP="00BA6ED2">
            <w:pPr>
              <w:pStyle w:val="FP"/>
            </w:pPr>
            <w:r w:rsidRPr="00BA6ED2">
              <w:t>Procedure of ADC multiplexing at IMS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02A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7771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FB6D" w14:textId="77777777" w:rsidR="00BA6ED2" w:rsidRPr="00BA6ED2" w:rsidRDefault="00BA6ED2" w:rsidP="00BA6ED2">
            <w:pPr>
              <w:pStyle w:val="FP"/>
            </w:pPr>
            <w:r w:rsidRPr="00BA6ED2"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21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313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082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2724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76A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B743B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6CC" w14:textId="77777777" w:rsidR="00BA6ED2" w:rsidRPr="00BA6ED2" w:rsidRDefault="00BA6ED2" w:rsidP="00BA6ED2">
            <w:pPr>
              <w:pStyle w:val="FP"/>
            </w:pPr>
            <w:r w:rsidRPr="00BA6ED2">
              <w:t>C1-251800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27A9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96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C566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BE3C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804" w14:textId="77777777" w:rsidR="00BA6ED2" w:rsidRPr="00BA6ED2" w:rsidRDefault="00BA6ED2" w:rsidP="00BA6ED2">
            <w:pPr>
              <w:pStyle w:val="FP"/>
            </w:pPr>
          </w:p>
          <w:p w14:paraId="1B99F19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30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689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BD2D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1EC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BD6A3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4FBF" w14:textId="77777777" w:rsidR="00BA6ED2" w:rsidRPr="00BA6ED2" w:rsidRDefault="00BA6ED2" w:rsidP="00BA6ED2">
            <w:pPr>
              <w:pStyle w:val="FP"/>
            </w:pPr>
            <w:r w:rsidRPr="00BA6ED2">
              <w:t>C1-252302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477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08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864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DF0A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AA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E6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0AE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01C8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228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F5F7D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B94" w14:textId="77777777" w:rsidR="00BA6ED2" w:rsidRPr="00BA6ED2" w:rsidRDefault="00BA6ED2" w:rsidP="00BA6ED2">
            <w:pPr>
              <w:pStyle w:val="FP"/>
            </w:pPr>
            <w:r w:rsidRPr="00BA6ED2">
              <w:t>C1-252314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0DDF" w14:textId="77777777" w:rsidR="00BA6ED2" w:rsidRPr="00BA6ED2" w:rsidRDefault="00BA6ED2" w:rsidP="00BA6ED2">
            <w:pPr>
              <w:pStyle w:val="FP"/>
            </w:pPr>
            <w:r w:rsidRPr="00BA6ED2">
              <w:t>Update on the avatar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0D6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B0B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B83D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F4C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A8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93F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2CF0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C95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2875F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DBA" w14:textId="77777777" w:rsidR="00BA6ED2" w:rsidRPr="00BA6ED2" w:rsidRDefault="00BA6ED2" w:rsidP="00BA6ED2">
            <w:pPr>
              <w:pStyle w:val="FP"/>
            </w:pPr>
            <w:r w:rsidRPr="00BA6ED2">
              <w:t>C1-251801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ACD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495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1A12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F65C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0EC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1BC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5C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FE68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B9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B72B0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B397" w14:textId="77777777" w:rsidR="00BA6ED2" w:rsidRPr="00BA6ED2" w:rsidRDefault="00BA6ED2" w:rsidP="00BA6ED2">
            <w:pPr>
              <w:pStyle w:val="FP"/>
            </w:pPr>
            <w:r w:rsidRPr="00BA6ED2">
              <w:t>C1-252293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B0F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B2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FF8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FD92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7E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3DE1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C65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DD22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3FE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B9F7DB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289" w14:textId="77777777" w:rsidR="00BA6ED2" w:rsidRPr="00BA6ED2" w:rsidRDefault="00BA6ED2" w:rsidP="00BA6ED2">
            <w:pPr>
              <w:pStyle w:val="FP"/>
            </w:pPr>
            <w:r w:rsidRPr="00BA6ED2">
              <w:t>C1-252305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4833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C2D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84C1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A101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26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F3DD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29D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2506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440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C189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AE7" w14:textId="77777777" w:rsidR="00BA6ED2" w:rsidRPr="00BA6ED2" w:rsidRDefault="00BA6ED2" w:rsidP="00BA6ED2">
            <w:pPr>
              <w:pStyle w:val="FP"/>
            </w:pPr>
            <w:r w:rsidRPr="00BA6ED2">
              <w:t>C1-252309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617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56B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C3C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CBF4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062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7E7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BCC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87E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99F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E69E1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0F8F" w14:textId="77777777" w:rsidR="00BA6ED2" w:rsidRPr="00BA6ED2" w:rsidRDefault="00BA6ED2" w:rsidP="00BA6ED2">
            <w:pPr>
              <w:pStyle w:val="FP"/>
            </w:pPr>
            <w:r w:rsidRPr="00BA6ED2">
              <w:t>C1-251802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218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A0D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FB79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209B" w14:textId="77777777" w:rsidR="00BA6ED2" w:rsidRPr="00BA6ED2" w:rsidRDefault="00BA6ED2" w:rsidP="00BA6ED2">
            <w:pPr>
              <w:pStyle w:val="FP"/>
            </w:pPr>
            <w:r w:rsidRPr="00BA6ED2">
              <w:t>0082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B75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81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603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E90F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89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B39E00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8656" w14:textId="77777777" w:rsidR="00BA6ED2" w:rsidRPr="00BA6ED2" w:rsidRDefault="00BA6ED2" w:rsidP="00BA6ED2">
            <w:pPr>
              <w:pStyle w:val="FP"/>
            </w:pPr>
            <w:r w:rsidRPr="00BA6ED2">
              <w:t>C1-252294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8E00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A1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C249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2363" w14:textId="77777777" w:rsidR="00BA6ED2" w:rsidRPr="00BA6ED2" w:rsidRDefault="00BA6ED2" w:rsidP="00BA6ED2">
            <w:pPr>
              <w:pStyle w:val="FP"/>
            </w:pPr>
            <w:r w:rsidRPr="00BA6ED2">
              <w:t>0082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87F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55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57E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CB3A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6FC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E2D4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7C9A" w14:textId="77777777" w:rsidR="00BA6ED2" w:rsidRPr="00BA6ED2" w:rsidRDefault="00BA6ED2" w:rsidP="00BA6ED2">
            <w:pPr>
              <w:pStyle w:val="FP"/>
            </w:pPr>
            <w:r w:rsidRPr="00BA6ED2">
              <w:t>C1-252306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EBB2" w14:textId="77777777" w:rsidR="00BA6ED2" w:rsidRPr="00BA6ED2" w:rsidRDefault="00BA6ED2" w:rsidP="00BA6ED2">
            <w:pPr>
              <w:pStyle w:val="FP"/>
            </w:pPr>
            <w:r w:rsidRPr="00BA6ED2">
              <w:t>Correction on the media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E0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4D66" w14:textId="77777777" w:rsidR="00BA6ED2" w:rsidRPr="00BA6ED2" w:rsidRDefault="00BA6ED2" w:rsidP="00BA6ED2">
            <w:pPr>
              <w:pStyle w:val="FP"/>
            </w:pPr>
            <w:r w:rsidRPr="00BA6ED2">
              <w:t>24.186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26" w14:textId="77777777" w:rsidR="00BA6ED2" w:rsidRPr="00BA6ED2" w:rsidRDefault="00BA6ED2" w:rsidP="00BA6ED2">
            <w:pPr>
              <w:pStyle w:val="FP"/>
            </w:pPr>
            <w:r w:rsidRPr="00BA6ED2">
              <w:t>0082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C53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E1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E93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A2A" w14:textId="77777777" w:rsidR="00BA6ED2" w:rsidRPr="00BA6ED2" w:rsidRDefault="00BA6ED2" w:rsidP="00BA6ED2">
            <w:pPr>
              <w:pStyle w:val="FP"/>
            </w:pPr>
            <w:r w:rsidRPr="00BA6ED2">
              <w:t>NG_RTC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22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9F881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7B9" w14:textId="77777777" w:rsidR="00BA6ED2" w:rsidRPr="00BA6ED2" w:rsidRDefault="00BA6ED2" w:rsidP="00BA6ED2">
            <w:pPr>
              <w:pStyle w:val="FP"/>
            </w:pPr>
            <w:r w:rsidRPr="00BA6ED2">
              <w:t>C1-251570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3553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5EB5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3060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BEEC" w14:textId="77777777" w:rsidR="00BA6ED2" w:rsidRPr="00BA6ED2" w:rsidRDefault="00BA6ED2" w:rsidP="00BA6ED2">
            <w:pPr>
              <w:pStyle w:val="FP"/>
            </w:pPr>
            <w:r w:rsidRPr="00BA6ED2">
              <w:t>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3AE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6B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83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02D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F6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119703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760A" w14:textId="77777777" w:rsidR="00BA6ED2" w:rsidRPr="00BA6ED2" w:rsidRDefault="00BA6ED2" w:rsidP="00BA6ED2">
            <w:pPr>
              <w:pStyle w:val="FP"/>
            </w:pPr>
            <w:r w:rsidRPr="00BA6ED2">
              <w:t>C1-251583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463B" w14:textId="77777777" w:rsidR="00BA6ED2" w:rsidRPr="00BA6ED2" w:rsidRDefault="00BA6ED2" w:rsidP="00BA6ED2">
            <w:pPr>
              <w:pStyle w:val="FP"/>
            </w:pPr>
            <w:r w:rsidRPr="00BA6ED2">
              <w:t>Adding new functionality to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3528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C5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90E9" w14:textId="77777777" w:rsidR="00BA6ED2" w:rsidRPr="00BA6ED2" w:rsidRDefault="00BA6ED2" w:rsidP="00BA6ED2">
            <w:pPr>
              <w:pStyle w:val="FP"/>
            </w:pPr>
            <w:r w:rsidRPr="00BA6ED2">
              <w:t>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032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89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A17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2355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57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1DF97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515" w14:textId="77777777" w:rsidR="00BA6ED2" w:rsidRPr="00BA6ED2" w:rsidRDefault="00BA6ED2" w:rsidP="00BA6ED2">
            <w:pPr>
              <w:pStyle w:val="FP"/>
            </w:pPr>
            <w:r w:rsidRPr="00BA6ED2">
              <w:t>C1-252116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C514" w14:textId="77777777" w:rsidR="00BA6ED2" w:rsidRPr="00BA6ED2" w:rsidRDefault="00BA6ED2" w:rsidP="00BA6ED2">
            <w:pPr>
              <w:pStyle w:val="FP"/>
            </w:pPr>
            <w:r w:rsidRPr="00BA6ED2">
              <w:t>Adding new functionality to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70ED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3B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6F20" w14:textId="77777777" w:rsidR="00BA6ED2" w:rsidRPr="00BA6ED2" w:rsidRDefault="00BA6ED2" w:rsidP="00BA6ED2">
            <w:pPr>
              <w:pStyle w:val="FP"/>
            </w:pPr>
            <w:r w:rsidRPr="00BA6ED2">
              <w:t>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E89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A5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CA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2AD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826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385A4A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9DD" w14:textId="77777777" w:rsidR="00BA6ED2" w:rsidRPr="00BA6ED2" w:rsidRDefault="00BA6ED2" w:rsidP="00BA6ED2">
            <w:pPr>
              <w:pStyle w:val="FP"/>
            </w:pPr>
            <w:r w:rsidRPr="00BA6ED2">
              <w:t>C1-252516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9A5B" w14:textId="77777777" w:rsidR="00BA6ED2" w:rsidRPr="00BA6ED2" w:rsidRDefault="00BA6ED2" w:rsidP="00BA6ED2">
            <w:pPr>
              <w:pStyle w:val="FP"/>
            </w:pPr>
            <w:r w:rsidRPr="00BA6ED2">
              <w:t>ATSSS parameter definitions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824D" w14:textId="77777777" w:rsidR="00BA6ED2" w:rsidRPr="00BA6ED2" w:rsidRDefault="00BA6ED2" w:rsidP="00BA6ED2">
            <w:pPr>
              <w:pStyle w:val="FP"/>
            </w:pPr>
            <w:r w:rsidRPr="00BA6ED2">
              <w:t>OPPO,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BDBC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8F37" w14:textId="77777777" w:rsidR="00BA6ED2" w:rsidRPr="00BA6ED2" w:rsidRDefault="00BA6ED2" w:rsidP="00BA6ED2">
            <w:pPr>
              <w:pStyle w:val="FP"/>
            </w:pPr>
            <w:r w:rsidRPr="00BA6ED2">
              <w:t>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A7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B0E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8E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C3B" w14:textId="77777777" w:rsidR="00BA6ED2" w:rsidRPr="00BA6ED2" w:rsidRDefault="00BA6ED2" w:rsidP="00BA6ED2">
            <w:pPr>
              <w:pStyle w:val="FP"/>
            </w:pPr>
            <w:r w:rsidRPr="00BA6ED2">
              <w:t>TEI19, 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60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B8288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3771" w14:textId="77777777" w:rsidR="00BA6ED2" w:rsidRPr="00BA6ED2" w:rsidRDefault="00BA6ED2" w:rsidP="00BA6ED2">
            <w:pPr>
              <w:pStyle w:val="FP"/>
            </w:pPr>
            <w:r w:rsidRPr="00BA6ED2">
              <w:t>C1-251588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BA4D" w14:textId="77777777" w:rsidR="00BA6ED2" w:rsidRPr="00BA6ED2" w:rsidRDefault="00BA6ED2" w:rsidP="00BA6ED2">
            <w:pPr>
              <w:pStyle w:val="FP"/>
            </w:pPr>
            <w:r w:rsidRPr="00BA6ED2">
              <w:t>Update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E40E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BCE2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51A" w14:textId="77777777" w:rsidR="00BA6ED2" w:rsidRPr="00BA6ED2" w:rsidRDefault="00BA6ED2" w:rsidP="00BA6ED2">
            <w:pPr>
              <w:pStyle w:val="FP"/>
            </w:pPr>
            <w:r w:rsidRPr="00BA6ED2"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489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B0E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55B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507" w14:textId="77777777" w:rsidR="00BA6ED2" w:rsidRPr="00BA6ED2" w:rsidRDefault="00BA6ED2" w:rsidP="00BA6ED2">
            <w:pPr>
              <w:pStyle w:val="FP"/>
            </w:pPr>
            <w:r w:rsidRPr="00BA6ED2">
              <w:t>ATSSS_Ph3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509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42E71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EC5" w14:textId="77777777" w:rsidR="00BA6ED2" w:rsidRPr="00BA6ED2" w:rsidRDefault="00BA6ED2" w:rsidP="00BA6ED2">
            <w:pPr>
              <w:pStyle w:val="FP"/>
            </w:pPr>
            <w:r w:rsidRPr="00BA6ED2">
              <w:t>C1-252108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FE10" w14:textId="77777777" w:rsidR="00BA6ED2" w:rsidRPr="00BA6ED2" w:rsidRDefault="00BA6ED2" w:rsidP="00BA6ED2">
            <w:pPr>
              <w:pStyle w:val="FP"/>
            </w:pPr>
            <w:r w:rsidRPr="00BA6ED2">
              <w:t>Update to indications on ATSSS steering functionalities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521" w14:textId="77777777" w:rsidR="00BA6ED2" w:rsidRPr="00BA6ED2" w:rsidRDefault="00BA6ED2" w:rsidP="00BA6ED2">
            <w:pPr>
              <w:pStyle w:val="FP"/>
            </w:pPr>
            <w:r w:rsidRPr="00BA6ED2">
              <w:t xml:space="preserve">ZTE, Nokia, 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A3F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2C2" w14:textId="77777777" w:rsidR="00BA6ED2" w:rsidRPr="00BA6ED2" w:rsidRDefault="00BA6ED2" w:rsidP="00BA6ED2">
            <w:pPr>
              <w:pStyle w:val="FP"/>
            </w:pPr>
            <w:r w:rsidRPr="00BA6ED2"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1E7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97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804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47A" w14:textId="77777777" w:rsidR="00BA6ED2" w:rsidRPr="00BA6ED2" w:rsidRDefault="00BA6ED2" w:rsidP="00BA6ED2">
            <w:pPr>
              <w:pStyle w:val="FP"/>
            </w:pPr>
            <w:r w:rsidRPr="00BA6ED2">
              <w:t>ATSSS_Ph3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2A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53461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27E4" w14:textId="77777777" w:rsidR="00BA6ED2" w:rsidRPr="00BA6ED2" w:rsidRDefault="00BA6ED2" w:rsidP="00BA6ED2">
            <w:pPr>
              <w:pStyle w:val="FP"/>
            </w:pPr>
            <w:r w:rsidRPr="00BA6ED2">
              <w:t>C1-251589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24B" w14:textId="77777777" w:rsidR="00BA6ED2" w:rsidRPr="00BA6ED2" w:rsidRDefault="00BA6ED2" w:rsidP="00BA6ED2">
            <w:pPr>
              <w:pStyle w:val="FP"/>
            </w:pPr>
            <w:r w:rsidRPr="00BA6ED2">
              <w:t>Update ATSSS request PCO parameter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045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B34F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B90A" w14:textId="77777777" w:rsidR="00BA6ED2" w:rsidRPr="00BA6ED2" w:rsidRDefault="00BA6ED2" w:rsidP="00BA6ED2">
            <w:pPr>
              <w:pStyle w:val="FP"/>
            </w:pPr>
            <w:r w:rsidRPr="00BA6ED2">
              <w:t>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783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00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559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8B35" w14:textId="77777777" w:rsidR="00BA6ED2" w:rsidRPr="00BA6ED2" w:rsidRDefault="00BA6ED2" w:rsidP="00BA6ED2">
            <w:pPr>
              <w:pStyle w:val="FP"/>
            </w:pPr>
            <w:r w:rsidRPr="00BA6ED2">
              <w:t>ATSSS_Ph3,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E1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82259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337" w14:textId="77777777" w:rsidR="00BA6ED2" w:rsidRPr="00BA6ED2" w:rsidRDefault="00BA6ED2" w:rsidP="00BA6ED2">
            <w:pPr>
              <w:pStyle w:val="FP"/>
            </w:pPr>
            <w:r w:rsidRPr="00BA6ED2">
              <w:t>C1-252109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4DA0" w14:textId="77777777" w:rsidR="00BA6ED2" w:rsidRPr="00BA6ED2" w:rsidRDefault="00BA6ED2" w:rsidP="00BA6ED2">
            <w:pPr>
              <w:pStyle w:val="FP"/>
            </w:pPr>
            <w:r w:rsidRPr="00BA6ED2">
              <w:t>Update to indications on ATSSS steering functionalities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940" w14:textId="77777777" w:rsidR="00BA6ED2" w:rsidRPr="00BA6ED2" w:rsidRDefault="00BA6ED2" w:rsidP="00BA6ED2">
            <w:pPr>
              <w:pStyle w:val="FP"/>
            </w:pPr>
            <w:r w:rsidRPr="00BA6ED2">
              <w:t xml:space="preserve">ZTE, Nokia, 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C32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C06" w14:textId="77777777" w:rsidR="00BA6ED2" w:rsidRPr="00BA6ED2" w:rsidRDefault="00BA6ED2" w:rsidP="00BA6ED2">
            <w:pPr>
              <w:pStyle w:val="FP"/>
            </w:pPr>
            <w:r w:rsidRPr="00BA6ED2">
              <w:t>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556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D1C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567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5838" w14:textId="77777777" w:rsidR="00BA6ED2" w:rsidRPr="00BA6ED2" w:rsidRDefault="00BA6ED2" w:rsidP="00BA6ED2">
            <w:pPr>
              <w:pStyle w:val="FP"/>
            </w:pPr>
            <w:r w:rsidRPr="00BA6ED2">
              <w:t>ATSSS_Ph3,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245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1ECD2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58CC" w14:textId="77777777" w:rsidR="00BA6ED2" w:rsidRPr="00BA6ED2" w:rsidRDefault="00BA6ED2" w:rsidP="00BA6ED2">
            <w:pPr>
              <w:pStyle w:val="FP"/>
            </w:pPr>
            <w:r w:rsidRPr="00BA6ED2">
              <w:t>C1-251591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7243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A67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2E8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1DB" w14:textId="77777777" w:rsidR="00BA6ED2" w:rsidRPr="00BA6ED2" w:rsidRDefault="00BA6ED2" w:rsidP="00BA6ED2">
            <w:pPr>
              <w:pStyle w:val="FP"/>
            </w:pPr>
            <w:r w:rsidRPr="00BA6ED2">
              <w:t>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0B5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7202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94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08E5" w14:textId="77777777" w:rsidR="00BA6ED2" w:rsidRPr="00BA6ED2" w:rsidRDefault="00BA6ED2" w:rsidP="00BA6ED2">
            <w:pPr>
              <w:pStyle w:val="FP"/>
            </w:pPr>
            <w:r w:rsidRPr="00BA6ED2">
              <w:t>ATSSS_Ph3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C6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ED16DA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7B2C" w14:textId="77777777" w:rsidR="00BA6ED2" w:rsidRPr="00BA6ED2" w:rsidRDefault="00BA6ED2" w:rsidP="00BA6ED2">
            <w:pPr>
              <w:pStyle w:val="FP"/>
            </w:pPr>
            <w:r w:rsidRPr="00BA6ED2">
              <w:t>C1-252110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D86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FECB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85AB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B561" w14:textId="77777777" w:rsidR="00BA6ED2" w:rsidRPr="00BA6ED2" w:rsidRDefault="00BA6ED2" w:rsidP="00BA6ED2">
            <w:pPr>
              <w:pStyle w:val="FP"/>
            </w:pPr>
            <w:r w:rsidRPr="00BA6ED2">
              <w:t>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64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6582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80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144" w14:textId="77777777" w:rsidR="00BA6ED2" w:rsidRPr="00BA6ED2" w:rsidRDefault="00BA6ED2" w:rsidP="00BA6ED2">
            <w:pPr>
              <w:pStyle w:val="FP"/>
            </w:pPr>
            <w:r w:rsidRPr="00BA6ED2">
              <w:t>ATSSS_Ph3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DC5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290A12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9DA0" w14:textId="77777777" w:rsidR="00BA6ED2" w:rsidRPr="00BA6ED2" w:rsidRDefault="00BA6ED2" w:rsidP="00BA6ED2">
            <w:pPr>
              <w:pStyle w:val="FP"/>
            </w:pPr>
            <w:r w:rsidRPr="00BA6ED2">
              <w:t>C1-251592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C38F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D3F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CF3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2F8F" w14:textId="77777777" w:rsidR="00BA6ED2" w:rsidRPr="00BA6ED2" w:rsidRDefault="00BA6ED2" w:rsidP="00BA6ED2">
            <w:pPr>
              <w:pStyle w:val="FP"/>
            </w:pPr>
            <w:r w:rsidRPr="00BA6ED2"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D2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A09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F5F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CB7" w14:textId="77777777" w:rsidR="00BA6ED2" w:rsidRPr="00BA6ED2" w:rsidRDefault="00BA6ED2" w:rsidP="00BA6ED2">
            <w:pPr>
              <w:pStyle w:val="FP"/>
            </w:pPr>
            <w:r w:rsidRPr="00BA6ED2">
              <w:t>ATSSS_Ph3,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766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BDEB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03D4" w14:textId="77777777" w:rsidR="00BA6ED2" w:rsidRPr="00BA6ED2" w:rsidRDefault="00BA6ED2" w:rsidP="00BA6ED2">
            <w:pPr>
              <w:pStyle w:val="FP"/>
            </w:pPr>
            <w:r w:rsidRPr="00BA6ED2">
              <w:t>C1-252111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976E" w14:textId="77777777" w:rsidR="00BA6ED2" w:rsidRPr="00BA6ED2" w:rsidRDefault="00BA6ED2" w:rsidP="00BA6ED2">
            <w:pPr>
              <w:pStyle w:val="FP"/>
            </w:pPr>
            <w:r w:rsidRPr="00BA6ED2">
              <w:t>Update description of how to set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58BE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C4A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6B9" w14:textId="77777777" w:rsidR="00BA6ED2" w:rsidRPr="00BA6ED2" w:rsidRDefault="00BA6ED2" w:rsidP="00BA6ED2">
            <w:pPr>
              <w:pStyle w:val="FP"/>
            </w:pPr>
            <w:r w:rsidRPr="00BA6ED2"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A0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873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199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EDC7" w14:textId="77777777" w:rsidR="00BA6ED2" w:rsidRPr="00BA6ED2" w:rsidRDefault="00BA6ED2" w:rsidP="00BA6ED2">
            <w:pPr>
              <w:pStyle w:val="FP"/>
            </w:pPr>
            <w:r w:rsidRPr="00BA6ED2">
              <w:t>ATSSS_Ph3,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A8CF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7E7E8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13E6" w14:textId="77777777" w:rsidR="00BA6ED2" w:rsidRPr="00BA6ED2" w:rsidRDefault="00BA6ED2" w:rsidP="00BA6ED2">
            <w:pPr>
              <w:pStyle w:val="FP"/>
            </w:pPr>
            <w:r w:rsidRPr="00BA6ED2">
              <w:t>C1-251594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89E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in 5GCN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EBF9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A2ED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0E0E" w14:textId="77777777" w:rsidR="00BA6ED2" w:rsidRPr="00BA6ED2" w:rsidRDefault="00BA6ED2" w:rsidP="00BA6ED2">
            <w:pPr>
              <w:pStyle w:val="FP"/>
            </w:pPr>
            <w:r w:rsidRPr="00BA6ED2">
              <w:t>0204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EC2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6F6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1F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425E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57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19D61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3C14" w14:textId="77777777" w:rsidR="00BA6ED2" w:rsidRPr="00BA6ED2" w:rsidRDefault="00BA6ED2" w:rsidP="00BA6ED2">
            <w:pPr>
              <w:pStyle w:val="FP"/>
            </w:pPr>
            <w:r w:rsidRPr="00BA6ED2">
              <w:t>C1-252112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960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in 5GCN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71C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B1D8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8AF" w14:textId="77777777" w:rsidR="00BA6ED2" w:rsidRPr="00BA6ED2" w:rsidRDefault="00BA6ED2" w:rsidP="00BA6ED2">
            <w:pPr>
              <w:pStyle w:val="FP"/>
            </w:pPr>
            <w:r w:rsidRPr="00BA6ED2">
              <w:t>0204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EAC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8A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0A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E3D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CF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98751D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F26" w14:textId="77777777" w:rsidR="00BA6ED2" w:rsidRPr="00BA6ED2" w:rsidRDefault="00BA6ED2" w:rsidP="00BA6ED2">
            <w:pPr>
              <w:pStyle w:val="FP"/>
            </w:pPr>
            <w:r w:rsidRPr="00BA6ED2">
              <w:t>C1-251596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C89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E04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67E0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CD9A" w14:textId="77777777" w:rsidR="00BA6ED2" w:rsidRPr="00BA6ED2" w:rsidRDefault="00BA6ED2" w:rsidP="00BA6ED2">
            <w:pPr>
              <w:pStyle w:val="FP"/>
            </w:pPr>
            <w:r w:rsidRPr="00BA6ED2">
              <w:t>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3C8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7A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5B5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32A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9BB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311D3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0AC2" w14:textId="77777777" w:rsidR="00BA6ED2" w:rsidRPr="00BA6ED2" w:rsidRDefault="00BA6ED2" w:rsidP="00BA6ED2">
            <w:pPr>
              <w:pStyle w:val="FP"/>
            </w:pPr>
            <w:r w:rsidRPr="00BA6ED2">
              <w:t>C1-252113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A44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E-UTRAN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BADC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0B1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26D1" w14:textId="77777777" w:rsidR="00BA6ED2" w:rsidRPr="00BA6ED2" w:rsidRDefault="00BA6ED2" w:rsidP="00BA6ED2">
            <w:pPr>
              <w:pStyle w:val="FP"/>
            </w:pPr>
            <w:r w:rsidRPr="00BA6ED2">
              <w:t>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27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AE1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7C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45F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E84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D05C6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6A99" w14:textId="77777777" w:rsidR="00BA6ED2" w:rsidRPr="00BA6ED2" w:rsidRDefault="00BA6ED2" w:rsidP="00BA6ED2">
            <w:pPr>
              <w:pStyle w:val="FP"/>
            </w:pPr>
            <w:r w:rsidRPr="00BA6ED2">
              <w:t>C1-251597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9B0" w14:textId="77777777" w:rsidR="00BA6ED2" w:rsidRPr="00BA6ED2" w:rsidRDefault="00BA6ED2" w:rsidP="00BA6ED2">
            <w:pPr>
              <w:pStyle w:val="FP"/>
            </w:pPr>
            <w:r w:rsidRPr="00BA6ED2">
              <w:t>Handling of incompatible steering functionality over untrusted non-3GPP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0DA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93D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0326" w14:textId="77777777" w:rsidR="00BA6ED2" w:rsidRPr="00BA6ED2" w:rsidRDefault="00BA6ED2" w:rsidP="00BA6ED2">
            <w:pPr>
              <w:pStyle w:val="FP"/>
            </w:pPr>
            <w:r w:rsidRPr="00BA6ED2">
              <w:t>0206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7ED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636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9B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FE6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80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177AD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3088" w14:textId="77777777" w:rsidR="00BA6ED2" w:rsidRPr="00BA6ED2" w:rsidRDefault="00BA6ED2" w:rsidP="00BA6ED2">
            <w:pPr>
              <w:pStyle w:val="FP"/>
            </w:pPr>
            <w:r w:rsidRPr="00BA6ED2">
              <w:t>C1-251598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EC6" w14:textId="77777777" w:rsidR="00BA6ED2" w:rsidRPr="00BA6ED2" w:rsidRDefault="00BA6ED2" w:rsidP="00BA6ED2">
            <w:pPr>
              <w:pStyle w:val="FP"/>
            </w:pPr>
            <w:r w:rsidRPr="00BA6ED2">
              <w:t>Update of ATSSS rules via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2B4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55E3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EC7" w14:textId="77777777" w:rsidR="00BA6ED2" w:rsidRPr="00BA6ED2" w:rsidRDefault="00BA6ED2" w:rsidP="00BA6ED2">
            <w:pPr>
              <w:pStyle w:val="FP"/>
            </w:pPr>
            <w:r w:rsidRPr="00BA6ED2">
              <w:t>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5E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1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969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5B0" w14:textId="77777777" w:rsidR="00BA6ED2" w:rsidRPr="00BA6ED2" w:rsidRDefault="00BA6ED2" w:rsidP="00BA6ED2">
            <w:pPr>
              <w:pStyle w:val="FP"/>
            </w:pPr>
            <w:r w:rsidRPr="00BA6ED2">
              <w:t>TEI19_ARP3E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41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F3D2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7941" w14:textId="77777777" w:rsidR="00BA6ED2" w:rsidRPr="00BA6ED2" w:rsidRDefault="00BA6ED2" w:rsidP="00BA6ED2">
            <w:pPr>
              <w:pStyle w:val="FP"/>
            </w:pPr>
            <w:r w:rsidRPr="00BA6ED2">
              <w:t>C1-252072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6797" w14:textId="77777777" w:rsidR="00BA6ED2" w:rsidRPr="00BA6ED2" w:rsidRDefault="00BA6ED2" w:rsidP="00BA6ED2">
            <w:pPr>
              <w:pStyle w:val="FP"/>
            </w:pPr>
            <w:r w:rsidRPr="00BA6ED2">
              <w:t>Update of ATSSS rules via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F70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5BE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762F" w14:textId="77777777" w:rsidR="00BA6ED2" w:rsidRPr="00BA6ED2" w:rsidRDefault="00BA6ED2" w:rsidP="00BA6ED2">
            <w:pPr>
              <w:pStyle w:val="FP"/>
            </w:pPr>
            <w:r w:rsidRPr="00BA6ED2">
              <w:t>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9BC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E03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6DA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5054" w14:textId="77777777" w:rsidR="00BA6ED2" w:rsidRPr="00BA6ED2" w:rsidRDefault="00BA6ED2" w:rsidP="00BA6ED2">
            <w:pPr>
              <w:pStyle w:val="FP"/>
            </w:pPr>
            <w:r w:rsidRPr="00BA6ED2">
              <w:t>TEI19_ARP3E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F1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CA46B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078" w14:textId="77777777" w:rsidR="00BA6ED2" w:rsidRPr="00BA6ED2" w:rsidRDefault="00BA6ED2" w:rsidP="00BA6ED2">
            <w:pPr>
              <w:pStyle w:val="FP"/>
            </w:pPr>
            <w:r w:rsidRPr="00BA6ED2">
              <w:t>C1-251599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C6D0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6FF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EACF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ED8D" w14:textId="77777777" w:rsidR="00BA6ED2" w:rsidRPr="00BA6ED2" w:rsidRDefault="00BA6ED2" w:rsidP="00BA6ED2">
            <w:pPr>
              <w:pStyle w:val="FP"/>
            </w:pPr>
            <w:r w:rsidRPr="00BA6ED2">
              <w:t>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18D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733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67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CF6" w14:textId="77777777" w:rsidR="00BA6ED2" w:rsidRPr="00BA6ED2" w:rsidRDefault="00BA6ED2" w:rsidP="00BA6ED2">
            <w:pPr>
              <w:pStyle w:val="FP"/>
            </w:pPr>
            <w:r w:rsidRPr="00BA6ED2">
              <w:t>TEI19_ARP3E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73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D001E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57E6" w14:textId="77777777" w:rsidR="00BA6ED2" w:rsidRPr="00BA6ED2" w:rsidRDefault="00BA6ED2" w:rsidP="00BA6ED2">
            <w:pPr>
              <w:pStyle w:val="FP"/>
            </w:pPr>
            <w:r w:rsidRPr="00BA6ED2">
              <w:t>C1-252073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D52B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9874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7F12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2B7" w14:textId="77777777" w:rsidR="00BA6ED2" w:rsidRPr="00BA6ED2" w:rsidRDefault="00BA6ED2" w:rsidP="00BA6ED2">
            <w:pPr>
              <w:pStyle w:val="FP"/>
            </w:pPr>
            <w:r w:rsidRPr="00BA6ED2">
              <w:t>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3C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F58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E3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687" w14:textId="77777777" w:rsidR="00BA6ED2" w:rsidRPr="00BA6ED2" w:rsidRDefault="00BA6ED2" w:rsidP="00BA6ED2">
            <w:pPr>
              <w:pStyle w:val="FP"/>
            </w:pPr>
            <w:r w:rsidRPr="00BA6ED2">
              <w:t>TEI19_ARP3E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62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9027A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575C" w14:textId="77777777" w:rsidR="00BA6ED2" w:rsidRPr="00BA6ED2" w:rsidRDefault="00BA6ED2" w:rsidP="00BA6ED2">
            <w:pPr>
              <w:pStyle w:val="FP"/>
            </w:pPr>
            <w:r w:rsidRPr="00BA6ED2">
              <w:t>C1-252550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3498" w14:textId="77777777" w:rsidR="00BA6ED2" w:rsidRPr="00BA6ED2" w:rsidRDefault="00BA6ED2" w:rsidP="00BA6ED2">
            <w:pPr>
              <w:pStyle w:val="FP"/>
            </w:pPr>
            <w:r w:rsidRPr="00BA6ED2">
              <w:t>Introduction of ATSSS rules provisioning support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2B1" w14:textId="77777777" w:rsidR="00BA6ED2" w:rsidRPr="00BA6ED2" w:rsidRDefault="00BA6ED2" w:rsidP="00BA6ED2">
            <w:pPr>
              <w:pStyle w:val="FP"/>
            </w:pPr>
            <w:r w:rsidRPr="00BA6ED2">
              <w:t>ZTE, NEC,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A96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60C1" w14:textId="77777777" w:rsidR="00BA6ED2" w:rsidRPr="00BA6ED2" w:rsidRDefault="00BA6ED2" w:rsidP="00BA6ED2">
            <w:pPr>
              <w:pStyle w:val="FP"/>
            </w:pPr>
            <w:r w:rsidRPr="00BA6ED2">
              <w:t>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91C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161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8D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2D3" w14:textId="77777777" w:rsidR="00BA6ED2" w:rsidRPr="00BA6ED2" w:rsidRDefault="00BA6ED2" w:rsidP="00BA6ED2">
            <w:pPr>
              <w:pStyle w:val="FP"/>
            </w:pPr>
            <w:r w:rsidRPr="00BA6ED2">
              <w:t>TEI19_ARP3E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A8A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673A5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39A" w14:textId="77777777" w:rsidR="00BA6ED2" w:rsidRPr="00BA6ED2" w:rsidRDefault="00BA6ED2" w:rsidP="00BA6ED2">
            <w:pPr>
              <w:pStyle w:val="FP"/>
            </w:pPr>
            <w:r w:rsidRPr="00BA6ED2">
              <w:t>C1-251600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1FB" w14:textId="77777777" w:rsidR="00BA6ED2" w:rsidRPr="00BA6ED2" w:rsidRDefault="00BA6ED2" w:rsidP="00BA6ED2">
            <w:pPr>
              <w:pStyle w:val="FP"/>
            </w:pPr>
            <w:r w:rsidRPr="00BA6ED2">
              <w:t>Clarification on UE establishing a PDN connection over E-UTRAN connected to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526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123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8C9" w14:textId="77777777" w:rsidR="00BA6ED2" w:rsidRPr="00BA6ED2" w:rsidRDefault="00BA6ED2" w:rsidP="00BA6ED2">
            <w:pPr>
              <w:pStyle w:val="FP"/>
            </w:pPr>
            <w:r w:rsidRPr="00BA6ED2">
              <w:t>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BE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05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F5C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72D" w14:textId="77777777" w:rsidR="00BA6ED2" w:rsidRPr="00BA6ED2" w:rsidRDefault="00BA6ED2" w:rsidP="00BA6ED2">
            <w:pPr>
              <w:pStyle w:val="FP"/>
            </w:pPr>
            <w:r w:rsidRPr="00BA6ED2">
              <w:t>TEI19, 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21E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DB757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49B" w14:textId="77777777" w:rsidR="00BA6ED2" w:rsidRPr="00BA6ED2" w:rsidRDefault="00BA6ED2" w:rsidP="00BA6ED2">
            <w:pPr>
              <w:pStyle w:val="FP"/>
            </w:pPr>
            <w:r w:rsidRPr="00BA6ED2">
              <w:t>C1-251602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A891" w14:textId="77777777" w:rsidR="00BA6ED2" w:rsidRPr="00BA6ED2" w:rsidRDefault="00BA6ED2" w:rsidP="00BA6ED2">
            <w:pPr>
              <w:pStyle w:val="FP"/>
            </w:pPr>
            <w:r w:rsidRPr="00BA6ED2">
              <w:t>Unification of naming for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7660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775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A2A" w14:textId="77777777" w:rsidR="00BA6ED2" w:rsidRPr="00BA6ED2" w:rsidRDefault="00BA6ED2" w:rsidP="00BA6ED2">
            <w:pPr>
              <w:pStyle w:val="FP"/>
            </w:pPr>
            <w:r w:rsidRPr="00BA6ED2">
              <w:t>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F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B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A3B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C8F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E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65C532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7675" w14:textId="77777777" w:rsidR="00BA6ED2" w:rsidRPr="00BA6ED2" w:rsidRDefault="00BA6ED2" w:rsidP="00BA6ED2">
            <w:pPr>
              <w:pStyle w:val="FP"/>
            </w:pPr>
            <w:r w:rsidRPr="00BA6ED2">
              <w:t>C1-252200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3FBF" w14:textId="77777777" w:rsidR="00BA6ED2" w:rsidRPr="00BA6ED2" w:rsidRDefault="00BA6ED2" w:rsidP="00BA6ED2">
            <w:pPr>
              <w:pStyle w:val="FP"/>
            </w:pPr>
            <w:r w:rsidRPr="00BA6ED2">
              <w:t>Unification of naming for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42AC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BAD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BBB1" w14:textId="77777777" w:rsidR="00BA6ED2" w:rsidRPr="00BA6ED2" w:rsidRDefault="00BA6ED2" w:rsidP="00BA6ED2">
            <w:pPr>
              <w:pStyle w:val="FP"/>
            </w:pPr>
            <w:r w:rsidRPr="00BA6ED2">
              <w:t>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39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0F4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AF7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F21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TEI19, MASSS, ATSSS_Ph3, ATSSS_Ph2, 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DA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66C25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FB8C" w14:textId="77777777" w:rsidR="00BA6ED2" w:rsidRPr="00BA6ED2" w:rsidRDefault="00BA6ED2" w:rsidP="00BA6ED2">
            <w:pPr>
              <w:pStyle w:val="FP"/>
            </w:pPr>
            <w:r w:rsidRPr="00BA6ED2">
              <w:t>C1-251612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7C8" w14:textId="77777777" w:rsidR="00BA6ED2" w:rsidRPr="00BA6ED2" w:rsidRDefault="00BA6ED2" w:rsidP="00BA6ED2">
            <w:pPr>
              <w:pStyle w:val="FP"/>
            </w:pPr>
            <w:r w:rsidRPr="00BA6ED2">
              <w:t>Redefining ATSSS PCO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90B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61D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C6F" w14:textId="77777777" w:rsidR="00BA6ED2" w:rsidRPr="00BA6ED2" w:rsidRDefault="00BA6ED2" w:rsidP="00BA6ED2">
            <w:pPr>
              <w:pStyle w:val="FP"/>
            </w:pPr>
            <w:r w:rsidRPr="00BA6ED2">
              <w:t>0211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FB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E0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DF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986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C1C3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190B96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936" w14:textId="77777777" w:rsidR="00BA6ED2" w:rsidRPr="00BA6ED2" w:rsidRDefault="00BA6ED2" w:rsidP="00BA6ED2">
            <w:pPr>
              <w:pStyle w:val="FP"/>
            </w:pPr>
            <w:r w:rsidRPr="00BA6ED2">
              <w:t>C1-251653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525" w14:textId="77777777" w:rsidR="00BA6ED2" w:rsidRPr="00BA6ED2" w:rsidRDefault="00BA6ED2" w:rsidP="00BA6ED2">
            <w:pPr>
              <w:pStyle w:val="FP"/>
            </w:pPr>
            <w:r w:rsidRPr="00BA6ED2">
              <w:t>Correction for the "Stream Mode" considering the different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1EE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22E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4584" w14:textId="77777777" w:rsidR="00BA6ED2" w:rsidRPr="00BA6ED2" w:rsidRDefault="00BA6ED2" w:rsidP="00BA6ED2">
            <w:pPr>
              <w:pStyle w:val="FP"/>
            </w:pPr>
            <w:r w:rsidRPr="00BA6ED2">
              <w:t>0212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BB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1C5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8AD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A516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194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1FDE6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180" w14:textId="77777777" w:rsidR="00BA6ED2" w:rsidRPr="00BA6ED2" w:rsidRDefault="00BA6ED2" w:rsidP="00BA6ED2">
            <w:pPr>
              <w:pStyle w:val="FP"/>
            </w:pPr>
            <w:r w:rsidRPr="00BA6ED2">
              <w:t>C1-252119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C73" w14:textId="77777777" w:rsidR="00BA6ED2" w:rsidRPr="00BA6ED2" w:rsidRDefault="00BA6ED2" w:rsidP="00BA6ED2">
            <w:pPr>
              <w:pStyle w:val="FP"/>
            </w:pPr>
            <w:r w:rsidRPr="00BA6ED2">
              <w:t>Correction for the "Stream Mode" considering the different steering functionalities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68D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40F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61E7" w14:textId="77777777" w:rsidR="00BA6ED2" w:rsidRPr="00BA6ED2" w:rsidRDefault="00BA6ED2" w:rsidP="00BA6ED2">
            <w:pPr>
              <w:pStyle w:val="FP"/>
            </w:pPr>
            <w:r w:rsidRPr="00BA6ED2">
              <w:t>0212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C6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9F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88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D82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D7B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AC909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D5B" w14:textId="77777777" w:rsidR="00BA6ED2" w:rsidRPr="00BA6ED2" w:rsidRDefault="00BA6ED2" w:rsidP="00BA6ED2">
            <w:pPr>
              <w:pStyle w:val="FP"/>
            </w:pPr>
            <w:r w:rsidRPr="00BA6ED2">
              <w:t>C1-251654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1DC" w14:textId="77777777" w:rsidR="00BA6ED2" w:rsidRPr="00BA6ED2" w:rsidRDefault="00BA6ED2" w:rsidP="00BA6ED2">
            <w:pPr>
              <w:pStyle w:val="FP"/>
            </w:pPr>
            <w:r w:rsidRPr="00BA6ED2">
              <w:t>Considering the different MPQUIC steering functionalities in the handling of the measurement assistance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BF6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935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2D0" w14:textId="77777777" w:rsidR="00BA6ED2" w:rsidRPr="00BA6ED2" w:rsidRDefault="00BA6ED2" w:rsidP="00BA6ED2">
            <w:pPr>
              <w:pStyle w:val="FP"/>
            </w:pPr>
            <w:r w:rsidRPr="00BA6ED2">
              <w:t>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D8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5A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1B9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1DE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37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474C9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8B8" w14:textId="77777777" w:rsidR="00BA6ED2" w:rsidRPr="00BA6ED2" w:rsidRDefault="00BA6ED2" w:rsidP="00BA6ED2">
            <w:pPr>
              <w:pStyle w:val="FP"/>
            </w:pPr>
            <w:r w:rsidRPr="00BA6ED2">
              <w:t>C1-252118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2758" w14:textId="77777777" w:rsidR="00BA6ED2" w:rsidRPr="00BA6ED2" w:rsidRDefault="00BA6ED2" w:rsidP="00BA6ED2">
            <w:pPr>
              <w:pStyle w:val="FP"/>
            </w:pPr>
            <w:r w:rsidRPr="00BA6ED2">
              <w:t>Considering the different MPQUIC steering functionalities in the handling of the measurement assistance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4644" w14:textId="77777777" w:rsidR="00BA6ED2" w:rsidRPr="00BA6ED2" w:rsidRDefault="00BA6ED2" w:rsidP="00BA6ED2">
            <w:pPr>
              <w:pStyle w:val="FP"/>
            </w:pPr>
            <w:r w:rsidRPr="00BA6ED2">
              <w:t>Nokia,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7CBD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36ED" w14:textId="77777777" w:rsidR="00BA6ED2" w:rsidRPr="00BA6ED2" w:rsidRDefault="00BA6ED2" w:rsidP="00BA6ED2">
            <w:pPr>
              <w:pStyle w:val="FP"/>
            </w:pPr>
            <w:r w:rsidRPr="00BA6ED2">
              <w:t>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FAE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B9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1D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473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C67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F34F9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084" w14:textId="77777777" w:rsidR="00BA6ED2" w:rsidRPr="00BA6ED2" w:rsidRDefault="00BA6ED2" w:rsidP="00BA6ED2">
            <w:pPr>
              <w:pStyle w:val="FP"/>
            </w:pPr>
            <w:r w:rsidRPr="00BA6ED2">
              <w:t>C1-251795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732C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255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9F4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5F7" w14:textId="77777777" w:rsidR="00BA6ED2" w:rsidRPr="00BA6ED2" w:rsidRDefault="00BA6ED2" w:rsidP="00BA6ED2">
            <w:pPr>
              <w:pStyle w:val="FP"/>
            </w:pPr>
            <w:r w:rsidRPr="00BA6ED2">
              <w:t>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B0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DC04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0A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DCD8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137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1C904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5081" w14:textId="77777777" w:rsidR="00BA6ED2" w:rsidRPr="00BA6ED2" w:rsidRDefault="00BA6ED2" w:rsidP="00BA6ED2">
            <w:pPr>
              <w:pStyle w:val="FP"/>
            </w:pPr>
            <w:r w:rsidRPr="00BA6ED2">
              <w:t>C1-251796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2B85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22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831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E134" w14:textId="77777777" w:rsidR="00BA6ED2" w:rsidRPr="00BA6ED2" w:rsidRDefault="00BA6ED2" w:rsidP="00BA6ED2">
            <w:pPr>
              <w:pStyle w:val="FP"/>
            </w:pPr>
            <w:r w:rsidRPr="00BA6ED2">
              <w:t>0215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8D3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9AB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028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5BE6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75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D3F41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067" w14:textId="77777777" w:rsidR="00BA6ED2" w:rsidRPr="00BA6ED2" w:rsidRDefault="00BA6ED2" w:rsidP="00BA6ED2">
            <w:pPr>
              <w:pStyle w:val="FP"/>
            </w:pPr>
            <w:r w:rsidRPr="00BA6ED2">
              <w:t>C1-251797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1D09" w14:textId="77777777" w:rsidR="00BA6ED2" w:rsidRPr="00BA6ED2" w:rsidRDefault="00BA6ED2" w:rsidP="00BA6ED2">
            <w:pPr>
              <w:pStyle w:val="FP"/>
            </w:pPr>
            <w:r w:rsidRPr="00BA6ED2">
              <w:t>Correction of octet reference for ATSSS rules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D883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BEFA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F2A" w14:textId="77777777" w:rsidR="00BA6ED2" w:rsidRPr="00BA6ED2" w:rsidRDefault="00BA6ED2" w:rsidP="00BA6ED2">
            <w:pPr>
              <w:pStyle w:val="FP"/>
            </w:pPr>
            <w:r w:rsidRPr="00BA6ED2">
              <w:t>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58C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ED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73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2755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C1D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563C7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5220" w14:textId="77777777" w:rsidR="00BA6ED2" w:rsidRPr="00BA6ED2" w:rsidRDefault="00BA6ED2" w:rsidP="00BA6ED2">
            <w:pPr>
              <w:pStyle w:val="FP"/>
            </w:pPr>
            <w:r w:rsidRPr="00BA6ED2">
              <w:t>C1-251901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499" w14:textId="77777777" w:rsidR="00BA6ED2" w:rsidRPr="00BA6ED2" w:rsidRDefault="00BA6ED2" w:rsidP="00BA6ED2">
            <w:pPr>
              <w:pStyle w:val="FP"/>
            </w:pPr>
            <w:r w:rsidRPr="00BA6ED2">
              <w:t>Clarification to Length of ATSSS rule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2CA7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229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387" w14:textId="77777777" w:rsidR="00BA6ED2" w:rsidRPr="00BA6ED2" w:rsidRDefault="00BA6ED2" w:rsidP="00BA6ED2">
            <w:pPr>
              <w:pStyle w:val="FP"/>
            </w:pPr>
            <w:r w:rsidRPr="00BA6ED2">
              <w:t>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35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A4B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B7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919C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1A0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ED2A6A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3E8" w14:textId="77777777" w:rsidR="00BA6ED2" w:rsidRPr="00BA6ED2" w:rsidRDefault="00BA6ED2" w:rsidP="00BA6ED2">
            <w:pPr>
              <w:pStyle w:val="FP"/>
            </w:pPr>
            <w:r w:rsidRPr="00BA6ED2">
              <w:t>C1-252242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ABB6" w14:textId="77777777" w:rsidR="00BA6ED2" w:rsidRPr="00BA6ED2" w:rsidRDefault="00BA6ED2" w:rsidP="00BA6ED2">
            <w:pPr>
              <w:pStyle w:val="FP"/>
            </w:pPr>
            <w:r w:rsidRPr="00BA6ED2">
              <w:t>Clarification to Length of ATSSS rule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C8E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</w:t>
            </w:r>
            <w:proofErr w:type="spellStart"/>
            <w:r w:rsidRPr="00BA6ED2">
              <w:t>Deutche</w:t>
            </w:r>
            <w:proofErr w:type="spellEnd"/>
            <w:r w:rsidRPr="00BA6ED2">
              <w:t xml:space="preserve"> Telekom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7B97" w14:textId="77777777" w:rsidR="00BA6ED2" w:rsidRPr="00BA6ED2" w:rsidRDefault="00BA6ED2" w:rsidP="00BA6ED2">
            <w:pPr>
              <w:pStyle w:val="FP"/>
            </w:pPr>
            <w:r w:rsidRPr="00BA6ED2">
              <w:t>24.193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F0C" w14:textId="77777777" w:rsidR="00BA6ED2" w:rsidRPr="00BA6ED2" w:rsidRDefault="00BA6ED2" w:rsidP="00BA6ED2">
            <w:pPr>
              <w:pStyle w:val="FP"/>
            </w:pPr>
            <w:r w:rsidRPr="00BA6ED2">
              <w:t>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9E7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67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5D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BB2F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C32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7F07E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0A17" w14:textId="77777777" w:rsidR="00BA6ED2" w:rsidRPr="00BA6ED2" w:rsidRDefault="00BA6ED2" w:rsidP="00BA6ED2">
            <w:pPr>
              <w:pStyle w:val="FP"/>
            </w:pPr>
            <w:r w:rsidRPr="00BA6ED2">
              <w:t>C1-251579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01C0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416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198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80" w14:textId="77777777" w:rsidR="00BA6ED2" w:rsidRPr="00BA6ED2" w:rsidRDefault="00BA6ED2" w:rsidP="00BA6ED2">
            <w:pPr>
              <w:pStyle w:val="FP"/>
            </w:pPr>
            <w:r w:rsidRPr="00BA6ED2">
              <w:t>6715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76D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67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D37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297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E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57E117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5340" w14:textId="77777777" w:rsidR="00BA6ED2" w:rsidRPr="00BA6ED2" w:rsidRDefault="00BA6ED2" w:rsidP="00BA6ED2">
            <w:pPr>
              <w:pStyle w:val="FP"/>
            </w:pPr>
            <w:r w:rsidRPr="00BA6ED2">
              <w:t>C1-252295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75A0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785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C3B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EC8" w14:textId="77777777" w:rsidR="00BA6ED2" w:rsidRPr="00BA6ED2" w:rsidRDefault="00BA6ED2" w:rsidP="00BA6ED2">
            <w:pPr>
              <w:pStyle w:val="FP"/>
            </w:pPr>
            <w:r w:rsidRPr="00BA6ED2">
              <w:t>6715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D3B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E5A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7E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5EB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2E2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DF8E5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01DE" w14:textId="77777777" w:rsidR="00BA6ED2" w:rsidRPr="00BA6ED2" w:rsidRDefault="00BA6ED2" w:rsidP="00BA6ED2">
            <w:pPr>
              <w:pStyle w:val="FP"/>
            </w:pPr>
            <w:r w:rsidRPr="00BA6ED2">
              <w:t>C1-252310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520" w14:textId="77777777" w:rsidR="00BA6ED2" w:rsidRPr="00BA6ED2" w:rsidRDefault="00BA6ED2" w:rsidP="00BA6ED2">
            <w:pPr>
              <w:pStyle w:val="FP"/>
            </w:pPr>
            <w:r w:rsidRPr="00BA6ED2">
              <w:t>Improvements for clarity and 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7E4C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2FF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53A" w14:textId="77777777" w:rsidR="00BA6ED2" w:rsidRPr="00BA6ED2" w:rsidRDefault="00BA6ED2" w:rsidP="00BA6ED2">
            <w:pPr>
              <w:pStyle w:val="FP"/>
            </w:pPr>
            <w:r w:rsidRPr="00BA6ED2">
              <w:t>6715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DD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3A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585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907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4D8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BF456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94F7" w14:textId="77777777" w:rsidR="00BA6ED2" w:rsidRPr="00BA6ED2" w:rsidRDefault="00BA6ED2" w:rsidP="00BA6ED2">
            <w:pPr>
              <w:pStyle w:val="FP"/>
            </w:pPr>
            <w:r w:rsidRPr="00BA6ED2">
              <w:t>C1-251687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0FA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Clarifications for CEN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cases 6 to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C7F7" w14:textId="77777777" w:rsidR="00BA6ED2" w:rsidRPr="00BA6ED2" w:rsidRDefault="00BA6ED2" w:rsidP="00BA6ED2">
            <w:pPr>
              <w:pStyle w:val="FP"/>
            </w:pPr>
            <w:r w:rsidRPr="00BA6ED2">
              <w:t xml:space="preserve">Deutsche Telekom, </w:t>
            </w:r>
            <w:proofErr w:type="spellStart"/>
            <w:r w:rsidRPr="00BA6ED2">
              <w:t>cetecom</w:t>
            </w:r>
            <w:proofErr w:type="spellEnd"/>
            <w:r w:rsidRPr="00BA6ED2">
              <w:t xml:space="preserve"> advanced, Rohde &amp; Schwarz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411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B3F" w14:textId="77777777" w:rsidR="00BA6ED2" w:rsidRPr="00BA6ED2" w:rsidRDefault="00BA6ED2" w:rsidP="00BA6ED2">
            <w:pPr>
              <w:pStyle w:val="FP"/>
            </w:pPr>
            <w:r w:rsidRPr="00BA6ED2">
              <w:t>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F6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0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C5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6D5" w14:textId="77777777" w:rsidR="00BA6ED2" w:rsidRPr="00BA6ED2" w:rsidRDefault="00BA6ED2" w:rsidP="00BA6ED2">
            <w:pPr>
              <w:pStyle w:val="FP"/>
            </w:pPr>
            <w:r w:rsidRPr="00BA6ED2">
              <w:t>eCallCEN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7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05784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1F0" w14:textId="77777777" w:rsidR="00BA6ED2" w:rsidRPr="00BA6ED2" w:rsidRDefault="00BA6ED2" w:rsidP="00BA6ED2">
            <w:pPr>
              <w:pStyle w:val="FP"/>
            </w:pPr>
            <w:r w:rsidRPr="00BA6ED2">
              <w:t>C1-252281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6B7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Clarifications for CEN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cases 6 to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D537" w14:textId="77777777" w:rsidR="00BA6ED2" w:rsidRPr="00BA6ED2" w:rsidRDefault="00BA6ED2" w:rsidP="00BA6ED2">
            <w:pPr>
              <w:pStyle w:val="FP"/>
            </w:pPr>
            <w:r w:rsidRPr="00BA6ED2">
              <w:t xml:space="preserve">Deutsche Telekom, </w:t>
            </w:r>
            <w:proofErr w:type="spellStart"/>
            <w:r w:rsidRPr="00BA6ED2">
              <w:t>cetecom</w:t>
            </w:r>
            <w:proofErr w:type="spellEnd"/>
            <w:r w:rsidRPr="00BA6ED2">
              <w:t xml:space="preserve"> advanced, Rohde &amp; Schwarz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6B0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4142" w14:textId="77777777" w:rsidR="00BA6ED2" w:rsidRPr="00BA6ED2" w:rsidRDefault="00BA6ED2" w:rsidP="00BA6ED2">
            <w:pPr>
              <w:pStyle w:val="FP"/>
            </w:pPr>
            <w:r w:rsidRPr="00BA6ED2">
              <w:t>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A3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6A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D8D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810" w14:textId="77777777" w:rsidR="00BA6ED2" w:rsidRPr="00BA6ED2" w:rsidRDefault="00BA6ED2" w:rsidP="00BA6ED2">
            <w:pPr>
              <w:pStyle w:val="FP"/>
            </w:pPr>
            <w:r w:rsidRPr="00BA6ED2">
              <w:t>eCallCEN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F6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402F0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2DB8" w14:textId="77777777" w:rsidR="00BA6ED2" w:rsidRPr="00BA6ED2" w:rsidRDefault="00BA6ED2" w:rsidP="00BA6ED2">
            <w:pPr>
              <w:pStyle w:val="FP"/>
            </w:pPr>
            <w:r w:rsidRPr="00BA6ED2">
              <w:t>C1-251720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B499" w14:textId="77777777" w:rsidR="00BA6ED2" w:rsidRPr="00BA6ED2" w:rsidRDefault="00BA6ED2" w:rsidP="00BA6ED2">
            <w:pPr>
              <w:pStyle w:val="FP"/>
            </w:pPr>
            <w:r w:rsidRPr="00BA6ED2">
              <w:t xml:space="preserve">Redial of a Test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over IMS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39BB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75A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2187" w14:textId="77777777" w:rsidR="00BA6ED2" w:rsidRPr="00BA6ED2" w:rsidRDefault="00BA6ED2" w:rsidP="00BA6ED2">
            <w:pPr>
              <w:pStyle w:val="FP"/>
            </w:pPr>
            <w:r w:rsidRPr="00BA6ED2">
              <w:t>6717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1F5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57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5A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997" w14:textId="77777777" w:rsidR="00BA6ED2" w:rsidRPr="00BA6ED2" w:rsidRDefault="00BA6ED2" w:rsidP="00BA6ED2">
            <w:pPr>
              <w:pStyle w:val="FP"/>
            </w:pPr>
            <w:r w:rsidRPr="00BA6ED2">
              <w:t>eCallCEN, 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47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F3051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365" w14:textId="77777777" w:rsidR="00BA6ED2" w:rsidRPr="00BA6ED2" w:rsidRDefault="00BA6ED2" w:rsidP="00BA6ED2">
            <w:pPr>
              <w:pStyle w:val="FP"/>
            </w:pPr>
            <w:r w:rsidRPr="00BA6ED2">
              <w:t>C1-251878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059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F41E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D5B2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3B6" w14:textId="77777777" w:rsidR="00BA6ED2" w:rsidRPr="00BA6ED2" w:rsidRDefault="00BA6ED2" w:rsidP="00BA6ED2">
            <w:pPr>
              <w:pStyle w:val="FP"/>
            </w:pPr>
            <w:r w:rsidRPr="00BA6ED2">
              <w:t>6718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054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985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CAA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E1EC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DB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42596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F66D" w14:textId="77777777" w:rsidR="00BA6ED2" w:rsidRPr="00BA6ED2" w:rsidRDefault="00BA6ED2" w:rsidP="00BA6ED2">
            <w:pPr>
              <w:pStyle w:val="FP"/>
            </w:pPr>
            <w:r w:rsidRPr="00BA6ED2">
              <w:t>C1-252269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87F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BE5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FD07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167" w14:textId="77777777" w:rsidR="00BA6ED2" w:rsidRPr="00BA6ED2" w:rsidRDefault="00BA6ED2" w:rsidP="00BA6ED2">
            <w:pPr>
              <w:pStyle w:val="FP"/>
            </w:pPr>
            <w:r w:rsidRPr="00BA6ED2">
              <w:t>6718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50C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5DD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DF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C2BF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D91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66F55E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FB93" w14:textId="77777777" w:rsidR="00BA6ED2" w:rsidRPr="00BA6ED2" w:rsidRDefault="00BA6ED2" w:rsidP="00BA6ED2">
            <w:pPr>
              <w:pStyle w:val="FP"/>
            </w:pPr>
            <w:r w:rsidRPr="00BA6ED2">
              <w:t>C1-251887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F4F8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B46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359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F301" w14:textId="77777777" w:rsidR="00BA6ED2" w:rsidRPr="00BA6ED2" w:rsidRDefault="00BA6ED2" w:rsidP="00BA6ED2">
            <w:pPr>
              <w:pStyle w:val="FP"/>
            </w:pPr>
            <w:r w:rsidRPr="00BA6ED2">
              <w:t>6719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90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647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C61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47C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D0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DE1C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4008" w14:textId="77777777" w:rsidR="00BA6ED2" w:rsidRPr="00BA6ED2" w:rsidRDefault="00BA6ED2" w:rsidP="00BA6ED2">
            <w:pPr>
              <w:pStyle w:val="FP"/>
            </w:pPr>
            <w:r w:rsidRPr="00BA6ED2">
              <w:t>C1-252270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6D4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F747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47B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350" w14:textId="77777777" w:rsidR="00BA6ED2" w:rsidRPr="00BA6ED2" w:rsidRDefault="00BA6ED2" w:rsidP="00BA6ED2">
            <w:pPr>
              <w:pStyle w:val="FP"/>
            </w:pPr>
            <w:r w:rsidRPr="00BA6ED2">
              <w:t>6719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97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038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6AB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0D26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468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7BD37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AB1" w14:textId="77777777" w:rsidR="00BA6ED2" w:rsidRPr="00BA6ED2" w:rsidRDefault="00BA6ED2" w:rsidP="00BA6ED2">
            <w:pPr>
              <w:pStyle w:val="FP"/>
            </w:pPr>
            <w:r w:rsidRPr="00BA6ED2">
              <w:t>C1-251888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FE4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4A2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366B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9038" w14:textId="77777777" w:rsidR="00BA6ED2" w:rsidRPr="00BA6ED2" w:rsidRDefault="00BA6ED2" w:rsidP="00BA6ED2">
            <w:pPr>
              <w:pStyle w:val="FP"/>
            </w:pPr>
            <w:r w:rsidRPr="00BA6ED2">
              <w:t>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9D2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8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CC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CF7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DE1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55552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7CA2" w14:textId="77777777" w:rsidR="00BA6ED2" w:rsidRPr="00BA6ED2" w:rsidRDefault="00BA6ED2" w:rsidP="00BA6ED2">
            <w:pPr>
              <w:pStyle w:val="FP"/>
            </w:pPr>
            <w:r w:rsidRPr="00BA6ED2">
              <w:t>C1-252271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109" w14:textId="77777777" w:rsidR="00BA6ED2" w:rsidRPr="00BA6ED2" w:rsidRDefault="00BA6ED2" w:rsidP="00BA6ED2">
            <w:pPr>
              <w:pStyle w:val="FP"/>
            </w:pPr>
            <w:r w:rsidRPr="00BA6ED2">
              <w:t>Wrong protocol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C78" w14:textId="77777777" w:rsidR="00BA6ED2" w:rsidRPr="00BA6ED2" w:rsidRDefault="00BA6ED2" w:rsidP="00BA6ED2">
            <w:pPr>
              <w:pStyle w:val="FP"/>
            </w:pPr>
            <w:r w:rsidRPr="00BA6ED2">
              <w:t>AT&amp;T,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E82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8EE5" w14:textId="77777777" w:rsidR="00BA6ED2" w:rsidRPr="00BA6ED2" w:rsidRDefault="00BA6ED2" w:rsidP="00BA6ED2">
            <w:pPr>
              <w:pStyle w:val="FP"/>
            </w:pPr>
            <w:r w:rsidRPr="00BA6ED2">
              <w:t>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AD7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E35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0EB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7BD6" w14:textId="77777777" w:rsidR="00BA6ED2" w:rsidRPr="00BA6ED2" w:rsidRDefault="00BA6ED2" w:rsidP="00BA6ED2">
            <w:pPr>
              <w:pStyle w:val="FP"/>
            </w:pPr>
            <w:r w:rsidRPr="00BA6ED2">
              <w:t>TEI17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8AE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FCF3F6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79B6" w14:textId="77777777" w:rsidR="00BA6ED2" w:rsidRPr="00BA6ED2" w:rsidRDefault="00BA6ED2" w:rsidP="00BA6ED2">
            <w:pPr>
              <w:pStyle w:val="FP"/>
            </w:pPr>
            <w:r w:rsidRPr="00BA6ED2">
              <w:t>C1-251899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2E21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139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D80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5083" w14:textId="77777777" w:rsidR="00BA6ED2" w:rsidRPr="00BA6ED2" w:rsidRDefault="00BA6ED2" w:rsidP="00BA6ED2">
            <w:pPr>
              <w:pStyle w:val="FP"/>
            </w:pPr>
            <w:r w:rsidRPr="00BA6ED2">
              <w:t>6721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9B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87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37F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E08F" w14:textId="77777777" w:rsidR="00BA6ED2" w:rsidRPr="00BA6ED2" w:rsidRDefault="00BA6ED2" w:rsidP="00BA6ED2">
            <w:pPr>
              <w:pStyle w:val="FP"/>
            </w:pPr>
            <w:r w:rsidRPr="00BA6ED2">
              <w:t>5GProtoc19, 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6C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834E1A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874C" w14:textId="77777777" w:rsidR="00BA6ED2" w:rsidRPr="00BA6ED2" w:rsidRDefault="00BA6ED2" w:rsidP="00BA6ED2">
            <w:pPr>
              <w:pStyle w:val="FP"/>
            </w:pPr>
            <w:r w:rsidRPr="00BA6ED2">
              <w:t>C1-251911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42E7" w14:textId="77777777" w:rsidR="00BA6ED2" w:rsidRPr="00BA6ED2" w:rsidRDefault="00BA6ED2" w:rsidP="00BA6ED2">
            <w:pPr>
              <w:pStyle w:val="FP"/>
            </w:pPr>
            <w:r w:rsidRPr="00BA6ED2">
              <w:t>Modification to registration expiration interval due to 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F06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BA43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4ED7" w14:textId="77777777" w:rsidR="00BA6ED2" w:rsidRPr="00BA6ED2" w:rsidRDefault="00BA6ED2" w:rsidP="00BA6ED2">
            <w:pPr>
              <w:pStyle w:val="FP"/>
            </w:pPr>
            <w:r w:rsidRPr="00BA6ED2">
              <w:t>6722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84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246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000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9F88" w14:textId="77777777" w:rsidR="00BA6ED2" w:rsidRPr="00BA6ED2" w:rsidRDefault="00BA6ED2" w:rsidP="00BA6ED2">
            <w:pPr>
              <w:pStyle w:val="FP"/>
            </w:pPr>
            <w:r w:rsidRPr="00BA6ED2">
              <w:t>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EFB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8B1C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708D" w14:textId="77777777" w:rsidR="00BA6ED2" w:rsidRPr="00BA6ED2" w:rsidRDefault="00BA6ED2" w:rsidP="00BA6ED2">
            <w:pPr>
              <w:pStyle w:val="FP"/>
            </w:pPr>
            <w:r w:rsidRPr="00BA6ED2">
              <w:t>C1-252278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A37E" w14:textId="77777777" w:rsidR="00BA6ED2" w:rsidRPr="00BA6ED2" w:rsidRDefault="00BA6ED2" w:rsidP="00BA6ED2">
            <w:pPr>
              <w:pStyle w:val="FP"/>
            </w:pPr>
            <w:r w:rsidRPr="00BA6ED2">
              <w:t>Modification to registration expiration interval due to 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038B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58F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E61" w14:textId="77777777" w:rsidR="00BA6ED2" w:rsidRPr="00BA6ED2" w:rsidRDefault="00BA6ED2" w:rsidP="00BA6ED2">
            <w:pPr>
              <w:pStyle w:val="FP"/>
            </w:pPr>
            <w:r w:rsidRPr="00BA6ED2">
              <w:t>6722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84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675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4C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6C3" w14:textId="77777777" w:rsidR="00BA6ED2" w:rsidRPr="00BA6ED2" w:rsidRDefault="00BA6ED2" w:rsidP="00BA6ED2">
            <w:pPr>
              <w:pStyle w:val="FP"/>
            </w:pPr>
            <w:r w:rsidRPr="00BA6ED2">
              <w:t>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2F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A8492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981" w14:textId="77777777" w:rsidR="00BA6ED2" w:rsidRPr="00BA6ED2" w:rsidRDefault="00BA6ED2" w:rsidP="00BA6ED2">
            <w:pPr>
              <w:pStyle w:val="FP"/>
            </w:pPr>
            <w:r w:rsidRPr="00BA6ED2">
              <w:t>C1-251963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9E4" w14:textId="77777777" w:rsidR="00BA6ED2" w:rsidRPr="00BA6ED2" w:rsidRDefault="00BA6ED2" w:rsidP="00BA6ED2">
            <w:pPr>
              <w:pStyle w:val="FP"/>
            </w:pPr>
            <w:r w:rsidRPr="00BA6ED2">
              <w:t>Reference to obsoleted IETF RFC 3315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A3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/Chi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A37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CF9" w14:textId="77777777" w:rsidR="00BA6ED2" w:rsidRPr="00BA6ED2" w:rsidRDefault="00BA6ED2" w:rsidP="00BA6ED2">
            <w:pPr>
              <w:pStyle w:val="FP"/>
            </w:pPr>
            <w:r w:rsidRPr="00BA6ED2">
              <w:t>6723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0C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CD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0EA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C14" w14:textId="77777777" w:rsidR="00BA6ED2" w:rsidRPr="00BA6ED2" w:rsidRDefault="00BA6ED2" w:rsidP="00BA6ED2">
            <w:pPr>
              <w:pStyle w:val="FP"/>
            </w:pPr>
            <w:r w:rsidRPr="00BA6ED2">
              <w:t>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57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254B6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EA3C" w14:textId="77777777" w:rsidR="00BA6ED2" w:rsidRPr="00BA6ED2" w:rsidRDefault="00BA6ED2" w:rsidP="00BA6ED2">
            <w:pPr>
              <w:pStyle w:val="FP"/>
            </w:pPr>
            <w:r w:rsidRPr="00BA6ED2">
              <w:t>C1-252025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954" w14:textId="77777777" w:rsidR="00BA6ED2" w:rsidRPr="00BA6ED2" w:rsidRDefault="00BA6ED2" w:rsidP="00BA6ED2">
            <w:pPr>
              <w:pStyle w:val="FP"/>
            </w:pPr>
            <w:r w:rsidRPr="00BA6ED2">
              <w:t>Clarification on the satellite identifier in optimized media routing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D55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C6B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0D36" w14:textId="77777777" w:rsidR="00BA6ED2" w:rsidRPr="00BA6ED2" w:rsidRDefault="00BA6ED2" w:rsidP="00BA6ED2">
            <w:pPr>
              <w:pStyle w:val="FP"/>
            </w:pPr>
            <w:r w:rsidRPr="00BA6ED2">
              <w:t>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792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14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97A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D278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FA6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BE2CCC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D80A" w14:textId="77777777" w:rsidR="00BA6ED2" w:rsidRPr="00BA6ED2" w:rsidRDefault="00BA6ED2" w:rsidP="00BA6ED2">
            <w:pPr>
              <w:pStyle w:val="FP"/>
            </w:pPr>
            <w:r w:rsidRPr="00BA6ED2">
              <w:t>C1-252303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C9A" w14:textId="77777777" w:rsidR="00BA6ED2" w:rsidRPr="00BA6ED2" w:rsidRDefault="00BA6ED2" w:rsidP="00BA6ED2">
            <w:pPr>
              <w:pStyle w:val="FP"/>
            </w:pPr>
            <w:r w:rsidRPr="00BA6ED2">
              <w:t>Clarification on the satellite identifier in optimized media routing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090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6FB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DC9" w14:textId="77777777" w:rsidR="00BA6ED2" w:rsidRPr="00BA6ED2" w:rsidRDefault="00BA6ED2" w:rsidP="00BA6ED2">
            <w:pPr>
              <w:pStyle w:val="FP"/>
            </w:pPr>
            <w:r w:rsidRPr="00BA6ED2">
              <w:t>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29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A0F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6CE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B8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18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331EF2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738" w14:textId="77777777" w:rsidR="00BA6ED2" w:rsidRPr="00BA6ED2" w:rsidRDefault="00BA6ED2" w:rsidP="00BA6ED2">
            <w:pPr>
              <w:pStyle w:val="FP"/>
            </w:pPr>
            <w:r w:rsidRPr="00BA6ED2">
              <w:t>C1-252026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C38" w14:textId="77777777" w:rsidR="00BA6ED2" w:rsidRPr="00BA6ED2" w:rsidRDefault="00BA6ED2" w:rsidP="00BA6ED2">
            <w:pPr>
              <w:pStyle w:val="FP"/>
            </w:pPr>
            <w:r w:rsidRPr="00BA6ED2">
              <w:t>Clarification on the early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B0F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15E1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EEA" w14:textId="77777777" w:rsidR="00BA6ED2" w:rsidRPr="00BA6ED2" w:rsidRDefault="00BA6ED2" w:rsidP="00BA6ED2">
            <w:pPr>
              <w:pStyle w:val="FP"/>
            </w:pPr>
            <w:r w:rsidRPr="00BA6ED2">
              <w:t>6725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6F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A31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7F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B1E2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08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2B6D10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783A" w14:textId="77777777" w:rsidR="00BA6ED2" w:rsidRPr="00BA6ED2" w:rsidRDefault="00BA6ED2" w:rsidP="00BA6ED2">
            <w:pPr>
              <w:pStyle w:val="FP"/>
            </w:pPr>
            <w:r w:rsidRPr="00BA6ED2">
              <w:t>C1-252064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B9B" w14:textId="77777777" w:rsidR="00BA6ED2" w:rsidRPr="00BA6ED2" w:rsidRDefault="00BA6ED2" w:rsidP="00BA6ED2">
            <w:pPr>
              <w:pStyle w:val="FP"/>
            </w:pPr>
            <w:r w:rsidRPr="00BA6ED2">
              <w:t>RCD info and the role of 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1E88" w14:textId="77777777" w:rsidR="00BA6ED2" w:rsidRPr="00BA6ED2" w:rsidRDefault="00BA6ED2" w:rsidP="00BA6ED2">
            <w:pPr>
              <w:pStyle w:val="FP"/>
            </w:pPr>
            <w:r w:rsidRPr="00BA6ED2">
              <w:t>Samsung R&amp;D Institute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56D1" w14:textId="77777777" w:rsidR="00BA6ED2" w:rsidRPr="00BA6ED2" w:rsidRDefault="00BA6ED2" w:rsidP="00BA6ED2">
            <w:pPr>
              <w:pStyle w:val="FP"/>
            </w:pPr>
            <w:r w:rsidRPr="00BA6ED2">
              <w:t>24.229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833E" w14:textId="77777777" w:rsidR="00BA6ED2" w:rsidRPr="00BA6ED2" w:rsidRDefault="00BA6ED2" w:rsidP="00BA6ED2">
            <w:pPr>
              <w:pStyle w:val="FP"/>
            </w:pPr>
            <w:r w:rsidRPr="00BA6ED2">
              <w:t>6726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9E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EE9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15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D2B" w14:textId="77777777" w:rsidR="00BA6ED2" w:rsidRPr="00BA6ED2" w:rsidRDefault="00BA6ED2" w:rsidP="00BA6ED2">
            <w:pPr>
              <w:pStyle w:val="FP"/>
            </w:pPr>
            <w:r w:rsidRPr="00BA6ED2">
              <w:t>NG_RTC_Ph2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ABA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C1ECA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015" w14:textId="77777777" w:rsidR="00BA6ED2" w:rsidRPr="00BA6ED2" w:rsidRDefault="00BA6ED2" w:rsidP="00BA6ED2">
            <w:pPr>
              <w:pStyle w:val="FP"/>
            </w:pPr>
            <w:r w:rsidRPr="00BA6ED2">
              <w:t>C1-251857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AFBD" w14:textId="77777777" w:rsidR="00BA6ED2" w:rsidRPr="00BA6ED2" w:rsidRDefault="00BA6ED2" w:rsidP="00BA6ED2">
            <w:pPr>
              <w:pStyle w:val="FP"/>
            </w:pPr>
            <w:r w:rsidRPr="00BA6ED2">
              <w:t>Correction in NTZ configuration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A26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155A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ACC" w14:textId="77777777" w:rsidR="00BA6ED2" w:rsidRPr="00BA6ED2" w:rsidRDefault="00BA6ED2" w:rsidP="00BA6ED2">
            <w:pPr>
              <w:pStyle w:val="FP"/>
            </w:pPr>
            <w:r w:rsidRPr="00BA6ED2"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A6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B0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6C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FD0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4C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692EB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77A" w14:textId="77777777" w:rsidR="00BA6ED2" w:rsidRPr="00BA6ED2" w:rsidRDefault="00BA6ED2" w:rsidP="00BA6ED2">
            <w:pPr>
              <w:pStyle w:val="FP"/>
            </w:pPr>
            <w:r w:rsidRPr="00BA6ED2">
              <w:t>C1-252386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2A0C" w14:textId="77777777" w:rsidR="00BA6ED2" w:rsidRPr="00BA6ED2" w:rsidRDefault="00BA6ED2" w:rsidP="00BA6ED2">
            <w:pPr>
              <w:pStyle w:val="FP"/>
            </w:pPr>
            <w:r w:rsidRPr="00BA6ED2">
              <w:t>Correction in NTZ configuration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E95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C42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848" w14:textId="77777777" w:rsidR="00BA6ED2" w:rsidRPr="00BA6ED2" w:rsidRDefault="00BA6ED2" w:rsidP="00BA6ED2">
            <w:pPr>
              <w:pStyle w:val="FP"/>
            </w:pPr>
            <w:r w:rsidRPr="00BA6ED2"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4FA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03D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4BF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2748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C3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40308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8752" w14:textId="77777777" w:rsidR="00BA6ED2" w:rsidRPr="00BA6ED2" w:rsidRDefault="00BA6ED2" w:rsidP="00BA6ED2">
            <w:pPr>
              <w:pStyle w:val="FP"/>
            </w:pPr>
            <w:r w:rsidRPr="00BA6ED2">
              <w:t>C1-251858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178C" w14:textId="77777777" w:rsidR="00BA6ED2" w:rsidRPr="00BA6ED2" w:rsidRDefault="00BA6ED2" w:rsidP="00BA6ED2">
            <w:pPr>
              <w:pStyle w:val="FP"/>
            </w:pPr>
            <w:r w:rsidRPr="00BA6ED2">
              <w:t>New USS NTZ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FF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01C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2E09" w14:textId="77777777" w:rsidR="00BA6ED2" w:rsidRPr="00BA6ED2" w:rsidRDefault="00BA6ED2" w:rsidP="00BA6ED2">
            <w:pPr>
              <w:pStyle w:val="FP"/>
            </w:pPr>
            <w:r w:rsidRPr="00BA6ED2">
              <w:t>0053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D4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D4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52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91C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64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C1C68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F394" w14:textId="77777777" w:rsidR="00BA6ED2" w:rsidRPr="00BA6ED2" w:rsidRDefault="00BA6ED2" w:rsidP="00BA6ED2">
            <w:pPr>
              <w:pStyle w:val="FP"/>
            </w:pPr>
            <w:r w:rsidRPr="00BA6ED2">
              <w:t>C1-252387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36EE" w14:textId="77777777" w:rsidR="00BA6ED2" w:rsidRPr="00BA6ED2" w:rsidRDefault="00BA6ED2" w:rsidP="00BA6ED2">
            <w:pPr>
              <w:pStyle w:val="FP"/>
            </w:pPr>
            <w:r w:rsidRPr="00BA6ED2">
              <w:t>New USS NTZ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AD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FE1F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DCA0" w14:textId="77777777" w:rsidR="00BA6ED2" w:rsidRPr="00BA6ED2" w:rsidRDefault="00BA6ED2" w:rsidP="00BA6ED2">
            <w:pPr>
              <w:pStyle w:val="FP"/>
            </w:pPr>
            <w:r w:rsidRPr="00BA6ED2">
              <w:t>0053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F8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61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4D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8A9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009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A7BB4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FC3" w14:textId="77777777" w:rsidR="00BA6ED2" w:rsidRPr="00BA6ED2" w:rsidRDefault="00BA6ED2" w:rsidP="00BA6ED2">
            <w:pPr>
              <w:pStyle w:val="FP"/>
            </w:pPr>
            <w:r w:rsidRPr="00BA6ED2">
              <w:t>C1-251859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934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8FC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95B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187" w14:textId="77777777" w:rsidR="00BA6ED2" w:rsidRPr="00BA6ED2" w:rsidRDefault="00BA6ED2" w:rsidP="00BA6ED2">
            <w:pPr>
              <w:pStyle w:val="FP"/>
            </w:pPr>
            <w:r w:rsidRPr="00BA6ED2">
              <w:t>0054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3E1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07B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D8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D610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175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4264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E07E" w14:textId="77777777" w:rsidR="00BA6ED2" w:rsidRPr="00BA6ED2" w:rsidRDefault="00BA6ED2" w:rsidP="00BA6ED2">
            <w:pPr>
              <w:pStyle w:val="FP"/>
            </w:pPr>
            <w:r w:rsidRPr="00BA6ED2">
              <w:t>C1-252388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D68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49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11AC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245" w14:textId="77777777" w:rsidR="00BA6ED2" w:rsidRPr="00BA6ED2" w:rsidRDefault="00BA6ED2" w:rsidP="00BA6ED2">
            <w:pPr>
              <w:pStyle w:val="FP"/>
            </w:pPr>
            <w:r w:rsidRPr="00BA6ED2">
              <w:t>0054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98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B79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DCE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A25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F5D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118AD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BE2" w14:textId="77777777" w:rsidR="00BA6ED2" w:rsidRPr="00BA6ED2" w:rsidRDefault="00BA6ED2" w:rsidP="00BA6ED2">
            <w:pPr>
              <w:pStyle w:val="FP"/>
            </w:pPr>
            <w:r w:rsidRPr="00BA6ED2">
              <w:t>C1-252467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A0C2" w14:textId="77777777" w:rsidR="00BA6ED2" w:rsidRPr="00BA6ED2" w:rsidRDefault="00BA6ED2" w:rsidP="00BA6ED2">
            <w:pPr>
              <w:pStyle w:val="FP"/>
            </w:pPr>
            <w:r w:rsidRPr="00BA6ED2">
              <w:t>UAE-layer/SEAL/LMS assisted NTZ enforcement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38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AD9C" w14:textId="77777777" w:rsidR="00BA6ED2" w:rsidRPr="00BA6ED2" w:rsidRDefault="00BA6ED2" w:rsidP="00BA6ED2">
            <w:pPr>
              <w:pStyle w:val="FP"/>
            </w:pPr>
            <w:r w:rsidRPr="00BA6ED2">
              <w:t>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1A08" w14:textId="77777777" w:rsidR="00BA6ED2" w:rsidRPr="00BA6ED2" w:rsidRDefault="00BA6ED2" w:rsidP="00BA6ED2">
            <w:pPr>
              <w:pStyle w:val="FP"/>
            </w:pPr>
            <w:r w:rsidRPr="00BA6ED2">
              <w:t>0054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F03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923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6C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22C1" w14:textId="77777777" w:rsidR="00BA6ED2" w:rsidRPr="00BA6ED2" w:rsidRDefault="00BA6ED2" w:rsidP="00BA6ED2">
            <w:pPr>
              <w:pStyle w:val="FP"/>
            </w:pPr>
            <w:r w:rsidRPr="00BA6ED2">
              <w:t>UASAPP_Ph3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F62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BC856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877" w14:textId="77777777" w:rsidR="00BA6ED2" w:rsidRPr="00BA6ED2" w:rsidRDefault="00BA6ED2" w:rsidP="00BA6ED2">
            <w:pPr>
              <w:pStyle w:val="FP"/>
            </w:pPr>
            <w:r w:rsidRPr="00BA6ED2">
              <w:t>C1-251562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AA39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2C81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204A" w14:textId="77777777" w:rsidR="00BA6ED2" w:rsidRPr="00BA6ED2" w:rsidRDefault="00BA6ED2" w:rsidP="00BA6ED2">
            <w:pPr>
              <w:pStyle w:val="FP"/>
            </w:pPr>
            <w:r w:rsidRPr="00BA6ED2">
              <w:t>24.281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F09" w14:textId="77777777" w:rsidR="00BA6ED2" w:rsidRPr="00BA6ED2" w:rsidRDefault="00BA6ED2" w:rsidP="00BA6ED2">
            <w:pPr>
              <w:pStyle w:val="FP"/>
            </w:pPr>
            <w:r w:rsidRPr="00BA6ED2">
              <w:t>0279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96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4E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A75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59A6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1E5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64905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979" w14:textId="77777777" w:rsidR="00BA6ED2" w:rsidRPr="00BA6ED2" w:rsidRDefault="00BA6ED2" w:rsidP="00BA6ED2">
            <w:pPr>
              <w:pStyle w:val="FP"/>
            </w:pPr>
            <w:r w:rsidRPr="00BA6ED2">
              <w:t>C1-251631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C4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MCVideo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73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E302" w14:textId="77777777" w:rsidR="00BA6ED2" w:rsidRPr="00BA6ED2" w:rsidRDefault="00BA6ED2" w:rsidP="00BA6ED2">
            <w:pPr>
              <w:pStyle w:val="FP"/>
            </w:pPr>
            <w:r w:rsidRPr="00BA6ED2">
              <w:t>24.281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7806" w14:textId="77777777" w:rsidR="00BA6ED2" w:rsidRPr="00BA6ED2" w:rsidRDefault="00BA6ED2" w:rsidP="00BA6ED2">
            <w:pPr>
              <w:pStyle w:val="FP"/>
            </w:pPr>
            <w:r w:rsidRPr="00BA6ED2">
              <w:t>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62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59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81B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3719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B05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9595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7179" w14:textId="77777777" w:rsidR="00BA6ED2" w:rsidRPr="00BA6ED2" w:rsidRDefault="00BA6ED2" w:rsidP="00BA6ED2">
            <w:pPr>
              <w:pStyle w:val="FP"/>
            </w:pPr>
            <w:r w:rsidRPr="00BA6ED2">
              <w:t>C1-252283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FD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MCVideo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7F9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2C5" w14:textId="77777777" w:rsidR="00BA6ED2" w:rsidRPr="00BA6ED2" w:rsidRDefault="00BA6ED2" w:rsidP="00BA6ED2">
            <w:pPr>
              <w:pStyle w:val="FP"/>
            </w:pPr>
            <w:r w:rsidRPr="00BA6ED2">
              <w:t>24.281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3AB9" w14:textId="77777777" w:rsidR="00BA6ED2" w:rsidRPr="00BA6ED2" w:rsidRDefault="00BA6ED2" w:rsidP="00BA6ED2">
            <w:pPr>
              <w:pStyle w:val="FP"/>
            </w:pPr>
            <w:r w:rsidRPr="00BA6ED2">
              <w:t>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5C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4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2E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048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10A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16706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602" w14:textId="77777777" w:rsidR="00BA6ED2" w:rsidRPr="00BA6ED2" w:rsidRDefault="00BA6ED2" w:rsidP="00BA6ED2">
            <w:pPr>
              <w:pStyle w:val="FP"/>
            </w:pPr>
            <w:r w:rsidRPr="00BA6ED2">
              <w:t>C1-251672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E76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</w:t>
            </w:r>
            <w:proofErr w:type="spellStart"/>
            <w:r w:rsidRPr="00BA6ED2">
              <w:t>MCVideo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5F47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F949" w14:textId="77777777" w:rsidR="00BA6ED2" w:rsidRPr="00BA6ED2" w:rsidRDefault="00BA6ED2" w:rsidP="00BA6ED2">
            <w:pPr>
              <w:pStyle w:val="FP"/>
            </w:pPr>
            <w:r w:rsidRPr="00BA6ED2">
              <w:t>24.281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533" w14:textId="77777777" w:rsidR="00BA6ED2" w:rsidRPr="00BA6ED2" w:rsidRDefault="00BA6ED2" w:rsidP="00BA6ED2">
            <w:pPr>
              <w:pStyle w:val="FP"/>
            </w:pPr>
            <w:r w:rsidRPr="00BA6ED2">
              <w:t>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1CC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1AE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EC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627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8E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3A40B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220" w14:textId="77777777" w:rsidR="00BA6ED2" w:rsidRPr="00BA6ED2" w:rsidRDefault="00BA6ED2" w:rsidP="00BA6ED2">
            <w:pPr>
              <w:pStyle w:val="FP"/>
            </w:pPr>
            <w:r w:rsidRPr="00BA6ED2">
              <w:t>C1-252280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8D2F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</w:t>
            </w:r>
            <w:proofErr w:type="spellStart"/>
            <w:r w:rsidRPr="00BA6ED2">
              <w:t>MCVideo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0AE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2FC0" w14:textId="77777777" w:rsidR="00BA6ED2" w:rsidRPr="00BA6ED2" w:rsidRDefault="00BA6ED2" w:rsidP="00BA6ED2">
            <w:pPr>
              <w:pStyle w:val="FP"/>
            </w:pPr>
            <w:r w:rsidRPr="00BA6ED2">
              <w:t>24.281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8BC" w14:textId="77777777" w:rsidR="00BA6ED2" w:rsidRPr="00BA6ED2" w:rsidRDefault="00BA6ED2" w:rsidP="00BA6ED2">
            <w:pPr>
              <w:pStyle w:val="FP"/>
            </w:pPr>
            <w:r w:rsidRPr="00BA6ED2">
              <w:t>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92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8C3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7A7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88F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544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DE708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64F8" w14:textId="77777777" w:rsidR="00BA6ED2" w:rsidRPr="00BA6ED2" w:rsidRDefault="00BA6ED2" w:rsidP="00BA6ED2">
            <w:pPr>
              <w:pStyle w:val="FP"/>
            </w:pPr>
            <w:r w:rsidRPr="00BA6ED2">
              <w:t>C1-251632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1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MCData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DB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130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402" w14:textId="77777777" w:rsidR="00BA6ED2" w:rsidRPr="00BA6ED2" w:rsidRDefault="00BA6ED2" w:rsidP="00BA6ED2">
            <w:pPr>
              <w:pStyle w:val="FP"/>
            </w:pPr>
            <w:r w:rsidRPr="00BA6ED2">
              <w:t>0448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4D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3D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616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DB5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1CF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2677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F3D1" w14:textId="77777777" w:rsidR="00BA6ED2" w:rsidRPr="00BA6ED2" w:rsidRDefault="00BA6ED2" w:rsidP="00BA6ED2">
            <w:pPr>
              <w:pStyle w:val="FP"/>
            </w:pPr>
            <w:r w:rsidRPr="00BA6ED2">
              <w:t>C1-252284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DF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MCData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A32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3C2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8C73" w14:textId="77777777" w:rsidR="00BA6ED2" w:rsidRPr="00BA6ED2" w:rsidRDefault="00BA6ED2" w:rsidP="00BA6ED2">
            <w:pPr>
              <w:pStyle w:val="FP"/>
            </w:pPr>
            <w:r w:rsidRPr="00BA6ED2">
              <w:t>0448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51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A8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536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24C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2ED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F9E1E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6BD1" w14:textId="77777777" w:rsidR="00BA6ED2" w:rsidRPr="00BA6ED2" w:rsidRDefault="00BA6ED2" w:rsidP="00BA6ED2">
            <w:pPr>
              <w:pStyle w:val="FP"/>
            </w:pPr>
            <w:r w:rsidRPr="00BA6ED2">
              <w:t>C1-251673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0166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communication for </w:t>
            </w:r>
            <w:proofErr w:type="spellStart"/>
            <w:r w:rsidRPr="00BA6ED2">
              <w:t>MCData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830B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06E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815" w14:textId="77777777" w:rsidR="00BA6ED2" w:rsidRPr="00BA6ED2" w:rsidRDefault="00BA6ED2" w:rsidP="00BA6ED2">
            <w:pPr>
              <w:pStyle w:val="FP"/>
            </w:pPr>
            <w:r w:rsidRPr="00BA6ED2">
              <w:t>0449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CB9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12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821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C18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4F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23BF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4B75" w14:textId="77777777" w:rsidR="00BA6ED2" w:rsidRPr="00BA6ED2" w:rsidRDefault="00BA6ED2" w:rsidP="00BA6ED2">
            <w:pPr>
              <w:pStyle w:val="FP"/>
            </w:pPr>
            <w:r w:rsidRPr="00BA6ED2">
              <w:t>C1-251677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90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D5D9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C84A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8C49" w14:textId="77777777" w:rsidR="00BA6ED2" w:rsidRPr="00BA6ED2" w:rsidRDefault="00BA6ED2" w:rsidP="00BA6ED2">
            <w:pPr>
              <w:pStyle w:val="FP"/>
            </w:pPr>
            <w:r w:rsidRPr="00BA6ED2">
              <w:t>0450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985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614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BD8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C57B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D1C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1C37F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2A5" w14:textId="77777777" w:rsidR="00BA6ED2" w:rsidRPr="00BA6ED2" w:rsidRDefault="00BA6ED2" w:rsidP="00BA6ED2">
            <w:pPr>
              <w:pStyle w:val="FP"/>
            </w:pPr>
            <w:r w:rsidRPr="00BA6ED2">
              <w:t>C1-251872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2C4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65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18FA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12B4" w14:textId="77777777" w:rsidR="00BA6ED2" w:rsidRPr="00BA6ED2" w:rsidRDefault="00BA6ED2" w:rsidP="00BA6ED2">
            <w:pPr>
              <w:pStyle w:val="FP"/>
            </w:pPr>
            <w:r w:rsidRPr="00BA6ED2">
              <w:t>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BB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BE9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A2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FB10" w14:textId="77777777" w:rsidR="00BA6ED2" w:rsidRPr="00BA6ED2" w:rsidRDefault="00BA6ED2" w:rsidP="00BA6ED2">
            <w:pPr>
              <w:pStyle w:val="FP"/>
            </w:pPr>
            <w:r w:rsidRPr="00BA6ED2">
              <w:t>MC_AHGC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4A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48724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59D" w14:textId="77777777" w:rsidR="00BA6ED2" w:rsidRPr="00BA6ED2" w:rsidRDefault="00BA6ED2" w:rsidP="00BA6ED2">
            <w:pPr>
              <w:pStyle w:val="FP"/>
            </w:pPr>
            <w:r w:rsidRPr="00BA6ED2">
              <w:t>C1-252272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11C4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5BD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9742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962" w14:textId="77777777" w:rsidR="00BA6ED2" w:rsidRPr="00BA6ED2" w:rsidRDefault="00BA6ED2" w:rsidP="00BA6ED2">
            <w:pPr>
              <w:pStyle w:val="FP"/>
            </w:pPr>
            <w:r w:rsidRPr="00BA6ED2">
              <w:t>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63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07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5E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DA50" w14:textId="77777777" w:rsidR="00BA6ED2" w:rsidRPr="00BA6ED2" w:rsidRDefault="00BA6ED2" w:rsidP="00BA6ED2">
            <w:pPr>
              <w:pStyle w:val="FP"/>
            </w:pPr>
            <w:r w:rsidRPr="00BA6ED2">
              <w:t>MC_AHGC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13C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E39700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0F65" w14:textId="77777777" w:rsidR="00BA6ED2" w:rsidRPr="00BA6ED2" w:rsidRDefault="00BA6ED2" w:rsidP="00BA6ED2">
            <w:pPr>
              <w:pStyle w:val="FP"/>
            </w:pPr>
            <w:r w:rsidRPr="00BA6ED2">
              <w:t>C1-251874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D83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80C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C4A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6D33" w14:textId="77777777" w:rsidR="00BA6ED2" w:rsidRPr="00BA6ED2" w:rsidRDefault="00BA6ED2" w:rsidP="00BA6ED2">
            <w:pPr>
              <w:pStyle w:val="FP"/>
            </w:pPr>
            <w:r w:rsidRPr="00BA6ED2">
              <w:t>0452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235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E2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7A2F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0E1" w14:textId="77777777" w:rsidR="00BA6ED2" w:rsidRPr="00BA6ED2" w:rsidRDefault="00BA6ED2" w:rsidP="00BA6ED2">
            <w:pPr>
              <w:pStyle w:val="FP"/>
            </w:pPr>
            <w:r w:rsidRPr="00BA6ED2">
              <w:t>MC_AHGC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CF7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3518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C923" w14:textId="77777777" w:rsidR="00BA6ED2" w:rsidRPr="00BA6ED2" w:rsidRDefault="00BA6ED2" w:rsidP="00BA6ED2">
            <w:pPr>
              <w:pStyle w:val="FP"/>
            </w:pPr>
            <w:r w:rsidRPr="00BA6ED2">
              <w:t>C1-252273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DE3" w14:textId="77777777" w:rsidR="00BA6ED2" w:rsidRPr="00BA6ED2" w:rsidRDefault="00BA6ED2" w:rsidP="00BA6ED2">
            <w:pPr>
              <w:pStyle w:val="FP"/>
            </w:pPr>
            <w:r w:rsidRPr="00BA6ED2">
              <w:t>Correction in the &lt;</w:t>
            </w:r>
            <w:proofErr w:type="spellStart"/>
            <w:r w:rsidRPr="00BA6ED2">
              <w:t>comn</w:t>
            </w:r>
            <w:proofErr w:type="spellEnd"/>
            <w:r w:rsidRPr="00BA6ED2">
              <w:t>-participants-criteria&gt;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624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A368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578" w14:textId="77777777" w:rsidR="00BA6ED2" w:rsidRPr="00BA6ED2" w:rsidRDefault="00BA6ED2" w:rsidP="00BA6ED2">
            <w:pPr>
              <w:pStyle w:val="FP"/>
            </w:pPr>
            <w:r w:rsidRPr="00BA6ED2">
              <w:t>0452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484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A7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FB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D73" w14:textId="77777777" w:rsidR="00BA6ED2" w:rsidRPr="00BA6ED2" w:rsidRDefault="00BA6ED2" w:rsidP="00BA6ED2">
            <w:pPr>
              <w:pStyle w:val="FP"/>
            </w:pPr>
            <w:r w:rsidRPr="00BA6ED2">
              <w:t>MC_AHGC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879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EE8B2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CBE5" w14:textId="77777777" w:rsidR="00BA6ED2" w:rsidRPr="00BA6ED2" w:rsidRDefault="00BA6ED2" w:rsidP="00BA6ED2">
            <w:pPr>
              <w:pStyle w:val="FP"/>
            </w:pPr>
            <w:r w:rsidRPr="00BA6ED2">
              <w:t>C1-251875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DB0B" w14:textId="77777777" w:rsidR="00BA6ED2" w:rsidRPr="00BA6ED2" w:rsidRDefault="00BA6ED2" w:rsidP="00BA6ED2">
            <w:pPr>
              <w:pStyle w:val="FP"/>
            </w:pPr>
            <w:r w:rsidRPr="00BA6ED2">
              <w:t>Ad hoc group standalone SDS using signalling CP – AHG determination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207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B06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6535" w14:textId="77777777" w:rsidR="00BA6ED2" w:rsidRPr="00BA6ED2" w:rsidRDefault="00BA6ED2" w:rsidP="00BA6ED2">
            <w:pPr>
              <w:pStyle w:val="FP"/>
            </w:pPr>
            <w:r w:rsidRPr="00BA6ED2">
              <w:t>0453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556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92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4FA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B97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AA1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1F23F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EA1D" w14:textId="77777777" w:rsidR="00BA6ED2" w:rsidRPr="00BA6ED2" w:rsidRDefault="00BA6ED2" w:rsidP="00BA6ED2">
            <w:pPr>
              <w:pStyle w:val="FP"/>
            </w:pPr>
            <w:r w:rsidRPr="00BA6ED2">
              <w:t>C1-252288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9E2" w14:textId="77777777" w:rsidR="00BA6ED2" w:rsidRPr="00BA6ED2" w:rsidRDefault="00BA6ED2" w:rsidP="00BA6ED2">
            <w:pPr>
              <w:pStyle w:val="FP"/>
            </w:pPr>
            <w:r w:rsidRPr="00BA6ED2">
              <w:t>Ad hoc group standalone SDS using signalling CP – AHG determination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136E" w14:textId="77777777" w:rsidR="00BA6ED2" w:rsidRPr="00BA6ED2" w:rsidRDefault="00BA6ED2" w:rsidP="00BA6ED2">
            <w:pPr>
              <w:pStyle w:val="FP"/>
            </w:pPr>
            <w:r w:rsidRPr="00BA6ED2">
              <w:t>Nokia,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42DF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BAC" w14:textId="77777777" w:rsidR="00BA6ED2" w:rsidRPr="00BA6ED2" w:rsidRDefault="00BA6ED2" w:rsidP="00BA6ED2">
            <w:pPr>
              <w:pStyle w:val="FP"/>
            </w:pPr>
            <w:r w:rsidRPr="00BA6ED2">
              <w:t>0453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23F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40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1F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637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54C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8FB38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EFA" w14:textId="77777777" w:rsidR="00BA6ED2" w:rsidRPr="00BA6ED2" w:rsidRDefault="00BA6ED2" w:rsidP="00BA6ED2">
            <w:pPr>
              <w:pStyle w:val="FP"/>
            </w:pPr>
            <w:r w:rsidRPr="00BA6ED2">
              <w:t>C1-251965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F49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FB6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FEAD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5A3" w14:textId="77777777" w:rsidR="00BA6ED2" w:rsidRPr="00BA6ED2" w:rsidRDefault="00BA6ED2" w:rsidP="00BA6ED2">
            <w:pPr>
              <w:pStyle w:val="FP"/>
            </w:pPr>
            <w:r w:rsidRPr="00BA6ED2">
              <w:t>0454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C28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30A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E8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A043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B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4AF05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73C" w14:textId="77777777" w:rsidR="00BA6ED2" w:rsidRPr="00BA6ED2" w:rsidRDefault="00BA6ED2" w:rsidP="00BA6ED2">
            <w:pPr>
              <w:pStyle w:val="FP"/>
            </w:pPr>
            <w:r w:rsidRPr="00BA6ED2">
              <w:t>C1-252274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29C9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00E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612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F71" w14:textId="77777777" w:rsidR="00BA6ED2" w:rsidRPr="00BA6ED2" w:rsidRDefault="00BA6ED2" w:rsidP="00BA6ED2">
            <w:pPr>
              <w:pStyle w:val="FP"/>
            </w:pPr>
            <w:r w:rsidRPr="00BA6ED2">
              <w:t>0454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0FC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AC0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39E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BB04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647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08F5FD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797" w14:textId="77777777" w:rsidR="00BA6ED2" w:rsidRPr="00BA6ED2" w:rsidRDefault="00BA6ED2" w:rsidP="00BA6ED2">
            <w:pPr>
              <w:pStyle w:val="FP"/>
            </w:pPr>
            <w:r w:rsidRPr="00BA6ED2">
              <w:t>C1-251967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D4F3" w14:textId="77777777" w:rsidR="00BA6ED2" w:rsidRPr="00BA6ED2" w:rsidRDefault="00BA6ED2" w:rsidP="00BA6ED2">
            <w:pPr>
              <w:pStyle w:val="FP"/>
            </w:pPr>
            <w:r w:rsidRPr="00BA6ED2">
              <w:t>Reference to obsoleted IETF RFC 7230 and 7231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20A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CB9" w14:textId="77777777" w:rsidR="00BA6ED2" w:rsidRPr="00BA6ED2" w:rsidRDefault="00BA6ED2" w:rsidP="00BA6ED2">
            <w:pPr>
              <w:pStyle w:val="FP"/>
            </w:pPr>
            <w:r w:rsidRPr="00BA6ED2">
              <w:t>24.282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60D" w14:textId="77777777" w:rsidR="00BA6ED2" w:rsidRPr="00BA6ED2" w:rsidRDefault="00BA6ED2" w:rsidP="00BA6ED2">
            <w:pPr>
              <w:pStyle w:val="FP"/>
            </w:pPr>
            <w:r w:rsidRPr="00BA6ED2">
              <w:t>0455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95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5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051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E1C7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5F6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EDC411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6CC9" w14:textId="77777777" w:rsidR="00BA6ED2" w:rsidRPr="00BA6ED2" w:rsidRDefault="00BA6ED2" w:rsidP="00BA6ED2">
            <w:pPr>
              <w:pStyle w:val="FP"/>
            </w:pPr>
            <w:r w:rsidRPr="00BA6ED2">
              <w:t>C1-251521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EE7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37D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47B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385B" w14:textId="77777777" w:rsidR="00BA6ED2" w:rsidRPr="00BA6ED2" w:rsidRDefault="00BA6ED2" w:rsidP="00BA6ED2">
            <w:pPr>
              <w:pStyle w:val="FP"/>
            </w:pPr>
            <w:r w:rsidRPr="00BA6ED2">
              <w:t>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516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315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BBB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29C8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06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A4834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6FB" w14:textId="77777777" w:rsidR="00BA6ED2" w:rsidRPr="00BA6ED2" w:rsidRDefault="00BA6ED2" w:rsidP="00BA6ED2">
            <w:pPr>
              <w:pStyle w:val="FP"/>
            </w:pPr>
            <w:r w:rsidRPr="00BA6ED2">
              <w:t>C1-252139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45D2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4A5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C7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45" w14:textId="77777777" w:rsidR="00BA6ED2" w:rsidRPr="00BA6ED2" w:rsidRDefault="00BA6ED2" w:rsidP="00BA6ED2">
            <w:pPr>
              <w:pStyle w:val="FP"/>
            </w:pPr>
            <w:r w:rsidRPr="00BA6ED2">
              <w:t>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3C90" w14:textId="77777777" w:rsidR="00BA6ED2" w:rsidRPr="00BA6ED2" w:rsidRDefault="00BA6ED2" w:rsidP="00BA6ED2">
            <w:pPr>
              <w:pStyle w:val="FP"/>
            </w:pPr>
            <w:r w:rsidRPr="00BA6ED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AC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AC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F9F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7F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F2BC6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865C" w14:textId="77777777" w:rsidR="00BA6ED2" w:rsidRPr="00BA6ED2" w:rsidRDefault="00BA6ED2" w:rsidP="00BA6ED2">
            <w:pPr>
              <w:pStyle w:val="FP"/>
            </w:pPr>
            <w:r w:rsidRPr="00BA6ED2">
              <w:t>C1-251522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74B" w14:textId="77777777" w:rsidR="00BA6ED2" w:rsidRPr="00BA6ED2" w:rsidRDefault="00BA6ED2" w:rsidP="00BA6ED2">
            <w:pPr>
              <w:pStyle w:val="FP"/>
            </w:pPr>
            <w:r w:rsidRPr="00BA6ED2">
              <w:t xml:space="preserve">Optimization of message definitions for "Control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optimization", procedure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31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4D3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AF6B" w14:textId="77777777" w:rsidR="00BA6ED2" w:rsidRPr="00BA6ED2" w:rsidRDefault="00BA6ED2" w:rsidP="00BA6ED2">
            <w:pPr>
              <w:pStyle w:val="FP"/>
            </w:pPr>
            <w:r w:rsidRPr="00BA6ED2">
              <w:t>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229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F1C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C1F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2CA6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46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DB02A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DCB2" w14:textId="77777777" w:rsidR="00BA6ED2" w:rsidRPr="00BA6ED2" w:rsidRDefault="00BA6ED2" w:rsidP="00BA6ED2">
            <w:pPr>
              <w:pStyle w:val="FP"/>
            </w:pPr>
            <w:r w:rsidRPr="00BA6ED2">
              <w:t>C1-251732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E14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610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C8C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4C8" w14:textId="77777777" w:rsidR="00BA6ED2" w:rsidRPr="00BA6ED2" w:rsidRDefault="00BA6ED2" w:rsidP="00BA6ED2">
            <w:pPr>
              <w:pStyle w:val="FP"/>
            </w:pPr>
            <w:r w:rsidRPr="00BA6ED2">
              <w:t>4165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58C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8B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2F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6396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27E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6DFE1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D54" w14:textId="77777777" w:rsidR="00BA6ED2" w:rsidRPr="00BA6ED2" w:rsidRDefault="00BA6ED2" w:rsidP="00BA6ED2">
            <w:pPr>
              <w:pStyle w:val="FP"/>
            </w:pPr>
            <w:r w:rsidRPr="00BA6ED2">
              <w:t>C1-252142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C5B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48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FF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A7E" w14:textId="77777777" w:rsidR="00BA6ED2" w:rsidRPr="00BA6ED2" w:rsidRDefault="00BA6ED2" w:rsidP="00BA6ED2">
            <w:pPr>
              <w:pStyle w:val="FP"/>
            </w:pPr>
            <w:r w:rsidRPr="00BA6ED2">
              <w:t>4165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15BF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68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87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B8A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0A5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C8A03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926" w14:textId="77777777" w:rsidR="00BA6ED2" w:rsidRPr="00BA6ED2" w:rsidRDefault="00BA6ED2" w:rsidP="00BA6ED2">
            <w:pPr>
              <w:pStyle w:val="FP"/>
            </w:pPr>
            <w:r w:rsidRPr="00BA6ED2">
              <w:t>C1-251733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F002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transport_procedure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685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0BB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99CE" w14:textId="77777777" w:rsidR="00BA6ED2" w:rsidRPr="00BA6ED2" w:rsidRDefault="00BA6ED2" w:rsidP="00BA6ED2">
            <w:pPr>
              <w:pStyle w:val="FP"/>
            </w:pPr>
            <w:r w:rsidRPr="00BA6ED2">
              <w:t>4166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747D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49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5F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AE6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6D5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182A3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8AD2" w14:textId="77777777" w:rsidR="00BA6ED2" w:rsidRPr="00BA6ED2" w:rsidRDefault="00BA6ED2" w:rsidP="00BA6ED2">
            <w:pPr>
              <w:pStyle w:val="FP"/>
            </w:pPr>
            <w:r w:rsidRPr="00BA6ED2">
              <w:t>C1-251737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5003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660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B87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682" w14:textId="77777777" w:rsidR="00BA6ED2" w:rsidRPr="00BA6ED2" w:rsidRDefault="00BA6ED2" w:rsidP="00BA6ED2">
            <w:pPr>
              <w:pStyle w:val="FP"/>
            </w:pPr>
            <w:r w:rsidRPr="00BA6ED2">
              <w:t>4167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4C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AA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650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4E2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A9F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0F1E7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AA69" w14:textId="77777777" w:rsidR="00BA6ED2" w:rsidRPr="00BA6ED2" w:rsidRDefault="00BA6ED2" w:rsidP="00BA6ED2">
            <w:pPr>
              <w:pStyle w:val="FP"/>
            </w:pPr>
            <w:r w:rsidRPr="00BA6ED2">
              <w:t>C1-251992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6433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BB4A" w14:textId="77777777" w:rsidR="00BA6ED2" w:rsidRPr="00BA6ED2" w:rsidRDefault="00BA6ED2" w:rsidP="00BA6ED2">
            <w:pPr>
              <w:pStyle w:val="FP"/>
            </w:pPr>
            <w:r w:rsidRPr="00BA6ED2">
              <w:t>Ericsson,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D9A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85B" w14:textId="77777777" w:rsidR="00BA6ED2" w:rsidRPr="00BA6ED2" w:rsidRDefault="00BA6ED2" w:rsidP="00BA6ED2">
            <w:pPr>
              <w:pStyle w:val="FP"/>
            </w:pPr>
            <w:r w:rsidRPr="00BA6ED2">
              <w:t>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8FD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1C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3ED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3D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64C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D1367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DA26" w14:textId="77777777" w:rsidR="00BA6ED2" w:rsidRPr="00BA6ED2" w:rsidRDefault="00BA6ED2" w:rsidP="00BA6ED2">
            <w:pPr>
              <w:pStyle w:val="FP"/>
            </w:pPr>
            <w:r w:rsidRPr="00BA6ED2">
              <w:t>C1-252154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781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7F39" w14:textId="77777777" w:rsidR="00BA6ED2" w:rsidRPr="00BA6ED2" w:rsidRDefault="00BA6ED2" w:rsidP="00BA6ED2">
            <w:pPr>
              <w:pStyle w:val="FP"/>
            </w:pPr>
            <w:r w:rsidRPr="00BA6ED2">
              <w:t xml:space="preserve">Ericsson, SHARP,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596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732" w14:textId="77777777" w:rsidR="00BA6ED2" w:rsidRPr="00BA6ED2" w:rsidRDefault="00BA6ED2" w:rsidP="00BA6ED2">
            <w:pPr>
              <w:pStyle w:val="FP"/>
            </w:pPr>
            <w:r w:rsidRPr="00BA6ED2">
              <w:t>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8926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446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10B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433F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5C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B1386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003" w14:textId="77777777" w:rsidR="00BA6ED2" w:rsidRPr="00BA6ED2" w:rsidRDefault="00BA6ED2" w:rsidP="00BA6ED2">
            <w:pPr>
              <w:pStyle w:val="FP"/>
            </w:pPr>
            <w:r w:rsidRPr="00BA6ED2">
              <w:t>C1-252557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9F2E" w14:textId="77777777" w:rsidR="00BA6ED2" w:rsidRPr="00BA6ED2" w:rsidRDefault="00BA6ED2" w:rsidP="00BA6ED2">
            <w:pPr>
              <w:pStyle w:val="FP"/>
            </w:pPr>
            <w:r w:rsidRPr="00BA6ED2">
              <w:t>Support of Store and Forward (S&amp;F) satellite operation – tracking area update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B7A" w14:textId="77777777" w:rsidR="00BA6ED2" w:rsidRPr="00BA6ED2" w:rsidRDefault="00BA6ED2" w:rsidP="00BA6ED2">
            <w:pPr>
              <w:pStyle w:val="FP"/>
            </w:pPr>
            <w:r w:rsidRPr="00BA6ED2">
              <w:t>Ericsson,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632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BC0" w14:textId="77777777" w:rsidR="00BA6ED2" w:rsidRPr="00BA6ED2" w:rsidRDefault="00BA6ED2" w:rsidP="00BA6ED2">
            <w:pPr>
              <w:pStyle w:val="FP"/>
            </w:pPr>
            <w:r w:rsidRPr="00BA6ED2">
              <w:t>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5182" w14:textId="77777777" w:rsidR="00BA6ED2" w:rsidRPr="00BA6ED2" w:rsidRDefault="00BA6ED2" w:rsidP="00BA6ED2">
            <w:pPr>
              <w:pStyle w:val="FP"/>
            </w:pPr>
            <w:r w:rsidRPr="00BA6ED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E37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E3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D46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22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63F6A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297" w14:textId="77777777" w:rsidR="00BA6ED2" w:rsidRPr="00BA6ED2" w:rsidRDefault="00BA6ED2" w:rsidP="00BA6ED2">
            <w:pPr>
              <w:pStyle w:val="FP"/>
            </w:pPr>
            <w:r w:rsidRPr="00BA6ED2">
              <w:t>C1-251779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AB12" w14:textId="77777777" w:rsidR="00BA6ED2" w:rsidRPr="00BA6ED2" w:rsidRDefault="00BA6ED2" w:rsidP="00BA6ED2">
            <w:pPr>
              <w:pStyle w:val="FP"/>
            </w:pPr>
            <w:r w:rsidRPr="00BA6ED2">
              <w:t>TAU accept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E9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00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DBA" w14:textId="77777777" w:rsidR="00BA6ED2" w:rsidRPr="00BA6ED2" w:rsidRDefault="00BA6ED2" w:rsidP="00BA6ED2">
            <w:pPr>
              <w:pStyle w:val="FP"/>
            </w:pPr>
            <w:r w:rsidRPr="00BA6ED2">
              <w:t>4217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9F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238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C9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AB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584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3D603F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860D" w14:textId="77777777" w:rsidR="00BA6ED2" w:rsidRPr="00BA6ED2" w:rsidRDefault="00BA6ED2" w:rsidP="00BA6ED2">
            <w:pPr>
              <w:pStyle w:val="FP"/>
            </w:pPr>
            <w:r w:rsidRPr="00BA6ED2">
              <w:t>C1-252152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8E6A" w14:textId="77777777" w:rsidR="00BA6ED2" w:rsidRPr="00BA6ED2" w:rsidRDefault="00BA6ED2" w:rsidP="00BA6ED2">
            <w:pPr>
              <w:pStyle w:val="FP"/>
            </w:pPr>
            <w:r w:rsidRPr="00BA6ED2">
              <w:t>TAU accept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75B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B50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0605" w14:textId="77777777" w:rsidR="00BA6ED2" w:rsidRPr="00BA6ED2" w:rsidRDefault="00BA6ED2" w:rsidP="00BA6ED2">
            <w:pPr>
              <w:pStyle w:val="FP"/>
            </w:pPr>
            <w:r w:rsidRPr="00BA6ED2">
              <w:t>4217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A8E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E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C09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EEB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F99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D42BD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831" w14:textId="77777777" w:rsidR="00BA6ED2" w:rsidRPr="00BA6ED2" w:rsidRDefault="00BA6ED2" w:rsidP="00BA6ED2">
            <w:pPr>
              <w:pStyle w:val="FP"/>
            </w:pPr>
            <w:r w:rsidRPr="00BA6ED2">
              <w:t>C1-251780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DD9B" w14:textId="77777777" w:rsidR="00BA6ED2" w:rsidRPr="00BA6ED2" w:rsidRDefault="00BA6ED2" w:rsidP="00BA6ED2">
            <w:pPr>
              <w:pStyle w:val="FP"/>
            </w:pPr>
            <w:r w:rsidRPr="00BA6ED2">
              <w:t>Rejecting TAU request due to S&amp;F satellite operation reasons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5C2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E2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D22" w14:textId="77777777" w:rsidR="00BA6ED2" w:rsidRPr="00BA6ED2" w:rsidRDefault="00BA6ED2" w:rsidP="00BA6ED2">
            <w:pPr>
              <w:pStyle w:val="FP"/>
            </w:pPr>
            <w:r w:rsidRPr="00BA6ED2">
              <w:t>4218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AAB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4E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36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3EF3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38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FD31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FE0D" w14:textId="77777777" w:rsidR="00BA6ED2" w:rsidRPr="00BA6ED2" w:rsidRDefault="00BA6ED2" w:rsidP="00BA6ED2">
            <w:pPr>
              <w:pStyle w:val="FP"/>
            </w:pPr>
            <w:r w:rsidRPr="00BA6ED2">
              <w:t>C1-252153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0C59" w14:textId="77777777" w:rsidR="00BA6ED2" w:rsidRPr="00BA6ED2" w:rsidRDefault="00BA6ED2" w:rsidP="00BA6ED2">
            <w:pPr>
              <w:pStyle w:val="FP"/>
            </w:pPr>
            <w:r w:rsidRPr="00BA6ED2">
              <w:t>Rejecting TAU request due to S&amp;F satellite operation reasons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5AB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B0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320" w14:textId="77777777" w:rsidR="00BA6ED2" w:rsidRPr="00BA6ED2" w:rsidRDefault="00BA6ED2" w:rsidP="00BA6ED2">
            <w:pPr>
              <w:pStyle w:val="FP"/>
            </w:pPr>
            <w:r w:rsidRPr="00BA6ED2">
              <w:t>4218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EB8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63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AB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16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AF5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E5216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C28D" w14:textId="77777777" w:rsidR="00BA6ED2" w:rsidRPr="00BA6ED2" w:rsidRDefault="00BA6ED2" w:rsidP="00BA6ED2">
            <w:pPr>
              <w:pStyle w:val="FP"/>
            </w:pPr>
            <w:r w:rsidRPr="00BA6ED2">
              <w:t>C1-251529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51B1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586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0A3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E4F2" w14:textId="77777777" w:rsidR="00BA6ED2" w:rsidRPr="00BA6ED2" w:rsidRDefault="00BA6ED2" w:rsidP="00BA6ED2">
            <w:pPr>
              <w:pStyle w:val="FP"/>
            </w:pPr>
            <w:r w:rsidRPr="00BA6ED2">
              <w:t>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0E6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596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DCA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9D3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B35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E7848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E2BF" w14:textId="77777777" w:rsidR="00BA6ED2" w:rsidRPr="00BA6ED2" w:rsidRDefault="00BA6ED2" w:rsidP="00BA6ED2">
            <w:pPr>
              <w:pStyle w:val="FP"/>
            </w:pPr>
            <w:r w:rsidRPr="00BA6ED2">
              <w:t>C1-252222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A44F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4C4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467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A0A" w14:textId="77777777" w:rsidR="00BA6ED2" w:rsidRPr="00BA6ED2" w:rsidRDefault="00BA6ED2" w:rsidP="00BA6ED2">
            <w:pPr>
              <w:pStyle w:val="FP"/>
            </w:pPr>
            <w:r w:rsidRPr="00BA6ED2">
              <w:t>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870D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A4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FC5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100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38B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B018A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DF4" w14:textId="77777777" w:rsidR="00BA6ED2" w:rsidRPr="00BA6ED2" w:rsidRDefault="00BA6ED2" w:rsidP="00BA6ED2">
            <w:pPr>
              <w:pStyle w:val="FP"/>
            </w:pPr>
            <w:r w:rsidRPr="00BA6ED2">
              <w:t>C1-251909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1ADF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472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30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6251" w14:textId="77777777" w:rsidR="00BA6ED2" w:rsidRPr="00BA6ED2" w:rsidRDefault="00BA6ED2" w:rsidP="00BA6ED2">
            <w:pPr>
              <w:pStyle w:val="FP"/>
            </w:pPr>
            <w:r w:rsidRPr="00BA6ED2">
              <w:t>4273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CA8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04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25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0483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E9C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1B30E8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A71" w14:textId="77777777" w:rsidR="00BA6ED2" w:rsidRPr="00BA6ED2" w:rsidRDefault="00BA6ED2" w:rsidP="00BA6ED2">
            <w:pPr>
              <w:pStyle w:val="FP"/>
            </w:pPr>
            <w:r w:rsidRPr="00BA6ED2">
              <w:t>C1-251512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59B1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B091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9FA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1EE3" w14:textId="77777777" w:rsidR="00BA6ED2" w:rsidRPr="00BA6ED2" w:rsidRDefault="00BA6ED2" w:rsidP="00BA6ED2">
            <w:pPr>
              <w:pStyle w:val="FP"/>
            </w:pPr>
            <w:r w:rsidRPr="00BA6ED2">
              <w:t>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8C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C57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63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06B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33F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E0E6B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B2D" w14:textId="77777777" w:rsidR="00BA6ED2" w:rsidRPr="00BA6ED2" w:rsidRDefault="00BA6ED2" w:rsidP="00BA6ED2">
            <w:pPr>
              <w:pStyle w:val="FP"/>
            </w:pPr>
            <w:r w:rsidRPr="00BA6ED2">
              <w:t>C1-252121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306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0AD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>, Vodafone,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D4A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1BF5" w14:textId="77777777" w:rsidR="00BA6ED2" w:rsidRPr="00BA6ED2" w:rsidRDefault="00BA6ED2" w:rsidP="00BA6ED2">
            <w:pPr>
              <w:pStyle w:val="FP"/>
            </w:pPr>
            <w:r w:rsidRPr="00BA6ED2">
              <w:t>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413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80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83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B7E3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601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2F5D5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E52C" w14:textId="77777777" w:rsidR="00BA6ED2" w:rsidRPr="00BA6ED2" w:rsidRDefault="00BA6ED2" w:rsidP="00BA6ED2">
            <w:pPr>
              <w:pStyle w:val="FP"/>
            </w:pPr>
            <w:r w:rsidRPr="00BA6ED2">
              <w:t>C1-252262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6C94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27F5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Vodafone, LG Electronics, vivo, Nokia,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B2B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6EEB" w14:textId="77777777" w:rsidR="00BA6ED2" w:rsidRPr="00BA6ED2" w:rsidRDefault="00BA6ED2" w:rsidP="00BA6ED2">
            <w:pPr>
              <w:pStyle w:val="FP"/>
            </w:pPr>
            <w:r w:rsidRPr="00BA6ED2">
              <w:t>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0AC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E1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F0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996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D8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04111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3EF" w14:textId="77777777" w:rsidR="00BA6ED2" w:rsidRPr="00BA6ED2" w:rsidRDefault="00BA6ED2" w:rsidP="00BA6ED2">
            <w:pPr>
              <w:pStyle w:val="FP"/>
            </w:pPr>
            <w:r w:rsidRPr="00BA6ED2">
              <w:t>C1-251516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DB26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F3AE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0D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3247" w14:textId="77777777" w:rsidR="00BA6ED2" w:rsidRPr="00BA6ED2" w:rsidRDefault="00BA6ED2" w:rsidP="00BA6ED2">
            <w:pPr>
              <w:pStyle w:val="FP"/>
            </w:pPr>
            <w:r w:rsidRPr="00BA6ED2">
              <w:t>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BF7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DA7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E2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1C23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F8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8CE6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B16" w14:textId="77777777" w:rsidR="00BA6ED2" w:rsidRPr="00BA6ED2" w:rsidRDefault="00BA6ED2" w:rsidP="00BA6ED2">
            <w:pPr>
              <w:pStyle w:val="FP"/>
            </w:pPr>
            <w:r w:rsidRPr="00BA6ED2">
              <w:t>C1-251729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7965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204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23A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899" w14:textId="77777777" w:rsidR="00BA6ED2" w:rsidRPr="00BA6ED2" w:rsidRDefault="00BA6ED2" w:rsidP="00BA6ED2">
            <w:pPr>
              <w:pStyle w:val="FP"/>
            </w:pPr>
            <w:r w:rsidRPr="00BA6ED2">
              <w:t>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1FD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BE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F5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081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90A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E81E89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BCAD" w14:textId="77777777" w:rsidR="00BA6ED2" w:rsidRPr="00BA6ED2" w:rsidRDefault="00BA6ED2" w:rsidP="00BA6ED2">
            <w:pPr>
              <w:pStyle w:val="FP"/>
            </w:pPr>
            <w:r w:rsidRPr="00BA6ED2">
              <w:t>C1-252138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0F7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5CF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064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1DCC" w14:textId="77777777" w:rsidR="00BA6ED2" w:rsidRPr="00BA6ED2" w:rsidRDefault="00BA6ED2" w:rsidP="00BA6ED2">
            <w:pPr>
              <w:pStyle w:val="FP"/>
            </w:pPr>
            <w:r w:rsidRPr="00BA6ED2">
              <w:t>4291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CC5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E60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5E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19F2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93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4C9CC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C33" w14:textId="77777777" w:rsidR="00BA6ED2" w:rsidRPr="00BA6ED2" w:rsidRDefault="00BA6ED2" w:rsidP="00BA6ED2">
            <w:pPr>
              <w:pStyle w:val="FP"/>
            </w:pPr>
            <w:r w:rsidRPr="00BA6ED2">
              <w:t>C1-251517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7B3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1: message format Alt.2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B95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68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8A1D" w14:textId="77777777" w:rsidR="00BA6ED2" w:rsidRPr="00BA6ED2" w:rsidRDefault="00BA6ED2" w:rsidP="00BA6ED2">
            <w:pPr>
              <w:pStyle w:val="FP"/>
            </w:pPr>
            <w:r w:rsidRPr="00BA6ED2">
              <w:t>4292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48A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CB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54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01D9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9383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4F5E059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2D87" w14:textId="77777777" w:rsidR="00BA6ED2" w:rsidRPr="00BA6ED2" w:rsidRDefault="00BA6ED2" w:rsidP="00BA6ED2">
            <w:pPr>
              <w:pStyle w:val="FP"/>
            </w:pPr>
            <w:r w:rsidRPr="00BA6ED2">
              <w:t>C1-251518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5948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C56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CATT, Thales / 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D6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C967" w14:textId="77777777" w:rsidR="00BA6ED2" w:rsidRPr="00BA6ED2" w:rsidRDefault="00BA6ED2" w:rsidP="00BA6ED2">
            <w:pPr>
              <w:pStyle w:val="FP"/>
            </w:pPr>
            <w:r w:rsidRPr="00BA6ED2">
              <w:t>4293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77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BB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994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DBD4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3AF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D60C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FB0" w14:textId="77777777" w:rsidR="00BA6ED2" w:rsidRPr="00BA6ED2" w:rsidRDefault="00BA6ED2" w:rsidP="00BA6ED2">
            <w:pPr>
              <w:pStyle w:val="FP"/>
            </w:pPr>
            <w:r w:rsidRPr="00BA6ED2">
              <w:t>C1-251730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C5D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1510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F96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CDA9" w14:textId="77777777" w:rsidR="00BA6ED2" w:rsidRPr="00BA6ED2" w:rsidRDefault="00BA6ED2" w:rsidP="00BA6ED2">
            <w:pPr>
              <w:pStyle w:val="FP"/>
            </w:pPr>
            <w:r w:rsidRPr="00BA6ED2">
              <w:t>4293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BAE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79C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87C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2BC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5B8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609E5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2EBC" w14:textId="77777777" w:rsidR="00BA6ED2" w:rsidRPr="00BA6ED2" w:rsidRDefault="00BA6ED2" w:rsidP="00BA6ED2">
            <w:pPr>
              <w:pStyle w:val="FP"/>
            </w:pPr>
            <w:r w:rsidRPr="00BA6ED2">
              <w:t>C1-252247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C32F" w14:textId="77777777" w:rsidR="00BA6ED2" w:rsidRPr="00BA6ED2" w:rsidRDefault="00BA6ED2" w:rsidP="00BA6ED2">
            <w:pPr>
              <w:pStyle w:val="FP"/>
            </w:pPr>
            <w:r w:rsidRPr="00BA6ED2">
              <w:t>New message for transferring data over NAS – Part 2: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903B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European Space Agency, Eutelsat Group, Inmarsat, Viasat, </w:t>
            </w:r>
            <w:proofErr w:type="spellStart"/>
            <w:r w:rsidRPr="00BA6ED2">
              <w:t>Novamint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Sateliot</w:t>
            </w:r>
            <w:proofErr w:type="spellEnd"/>
            <w:r w:rsidRPr="00BA6ED2">
              <w:t>, EchoStar, Deutsche Telekom, T-Mobile USA, Vodafone,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D1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357" w14:textId="77777777" w:rsidR="00BA6ED2" w:rsidRPr="00BA6ED2" w:rsidRDefault="00BA6ED2" w:rsidP="00BA6ED2">
            <w:pPr>
              <w:pStyle w:val="FP"/>
            </w:pPr>
            <w:r w:rsidRPr="00BA6ED2">
              <w:t>4293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10F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6B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60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51F1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4FA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41A36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FC1" w14:textId="77777777" w:rsidR="00BA6ED2" w:rsidRPr="00BA6ED2" w:rsidRDefault="00BA6ED2" w:rsidP="00BA6ED2">
            <w:pPr>
              <w:pStyle w:val="FP"/>
            </w:pPr>
            <w:r w:rsidRPr="00BA6ED2">
              <w:t>C1-251524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6942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10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40B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298" w14:textId="77777777" w:rsidR="00BA6ED2" w:rsidRPr="00BA6ED2" w:rsidRDefault="00BA6ED2" w:rsidP="00BA6ED2">
            <w:pPr>
              <w:pStyle w:val="FP"/>
            </w:pPr>
            <w:r w:rsidRPr="00BA6ED2">
              <w:t>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6CD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17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26B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AF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16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31D4C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163" w14:textId="77777777" w:rsidR="00BA6ED2" w:rsidRPr="00BA6ED2" w:rsidRDefault="00BA6ED2" w:rsidP="00BA6ED2">
            <w:pPr>
              <w:pStyle w:val="FP"/>
            </w:pPr>
            <w:r w:rsidRPr="00BA6ED2">
              <w:t>C1-252127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3D48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8FC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0F9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298" w14:textId="77777777" w:rsidR="00BA6ED2" w:rsidRPr="00BA6ED2" w:rsidRDefault="00BA6ED2" w:rsidP="00BA6ED2">
            <w:pPr>
              <w:pStyle w:val="FP"/>
            </w:pPr>
            <w:r w:rsidRPr="00BA6ED2">
              <w:t>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950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DE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21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603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82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3CC2B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41BD" w14:textId="77777777" w:rsidR="00BA6ED2" w:rsidRPr="00BA6ED2" w:rsidRDefault="00BA6ED2" w:rsidP="00BA6ED2">
            <w:pPr>
              <w:pStyle w:val="FP"/>
            </w:pPr>
            <w:r w:rsidRPr="00BA6ED2">
              <w:t>C1-252533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C04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AAC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A73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BC46" w14:textId="77777777" w:rsidR="00BA6ED2" w:rsidRPr="00BA6ED2" w:rsidRDefault="00BA6ED2" w:rsidP="00BA6ED2">
            <w:pPr>
              <w:pStyle w:val="FP"/>
            </w:pPr>
            <w:r w:rsidRPr="00BA6ED2">
              <w:t>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891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C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534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D2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0B1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474DEE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58A" w14:textId="77777777" w:rsidR="00BA6ED2" w:rsidRPr="00BA6ED2" w:rsidRDefault="00BA6ED2" w:rsidP="00BA6ED2">
            <w:pPr>
              <w:pStyle w:val="FP"/>
            </w:pPr>
            <w:r w:rsidRPr="00BA6ED2">
              <w:t>C1-252544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8962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DD0" w14:textId="77777777" w:rsidR="00BA6ED2" w:rsidRPr="00BA6ED2" w:rsidRDefault="00BA6ED2" w:rsidP="00BA6ED2">
            <w:pPr>
              <w:pStyle w:val="FP"/>
            </w:pPr>
            <w:r w:rsidRPr="00BA6ED2">
              <w:t xml:space="preserve">Apple, China Mobile,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36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DF" w14:textId="77777777" w:rsidR="00BA6ED2" w:rsidRPr="00BA6ED2" w:rsidRDefault="00BA6ED2" w:rsidP="00BA6ED2">
            <w:pPr>
              <w:pStyle w:val="FP"/>
            </w:pPr>
            <w:r w:rsidRPr="00BA6ED2">
              <w:t>4294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95CC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845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D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D50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CE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C2175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0F19" w14:textId="77777777" w:rsidR="00BA6ED2" w:rsidRPr="00BA6ED2" w:rsidRDefault="00BA6ED2" w:rsidP="00BA6ED2">
            <w:pPr>
              <w:pStyle w:val="FP"/>
            </w:pPr>
            <w:r w:rsidRPr="00BA6ED2">
              <w:t>C1-251526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C97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7606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7D8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F9F" w14:textId="77777777" w:rsidR="00BA6ED2" w:rsidRPr="00BA6ED2" w:rsidRDefault="00BA6ED2" w:rsidP="00BA6ED2">
            <w:pPr>
              <w:pStyle w:val="FP"/>
            </w:pPr>
            <w:r w:rsidRPr="00BA6ED2">
              <w:t>4295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B4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41B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411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4A7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CF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68B4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80C4" w14:textId="77777777" w:rsidR="00BA6ED2" w:rsidRPr="00BA6ED2" w:rsidRDefault="00BA6ED2" w:rsidP="00BA6ED2">
            <w:pPr>
              <w:pStyle w:val="FP"/>
            </w:pPr>
            <w:r w:rsidRPr="00BA6ED2">
              <w:t>C1-252132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CB79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CCDC" w14:textId="77777777" w:rsidR="00BA6ED2" w:rsidRPr="00BA6ED2" w:rsidRDefault="00BA6ED2" w:rsidP="00BA6ED2">
            <w:pPr>
              <w:pStyle w:val="FP"/>
            </w:pPr>
            <w:r w:rsidRPr="00BA6ED2">
              <w:t xml:space="preserve">Apple, LG Electronics, ZTE,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69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82B2" w14:textId="77777777" w:rsidR="00BA6ED2" w:rsidRPr="00BA6ED2" w:rsidRDefault="00BA6ED2" w:rsidP="00BA6ED2">
            <w:pPr>
              <w:pStyle w:val="FP"/>
            </w:pPr>
            <w:r w:rsidRPr="00BA6ED2">
              <w:t>4295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C27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32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05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B6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3E9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EBCD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08BB" w14:textId="77777777" w:rsidR="00BA6ED2" w:rsidRPr="00BA6ED2" w:rsidRDefault="00BA6ED2" w:rsidP="00BA6ED2">
            <w:pPr>
              <w:pStyle w:val="FP"/>
            </w:pPr>
            <w:r w:rsidRPr="00BA6ED2">
              <w:t>C1-251605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F41" w14:textId="77777777" w:rsidR="00BA6ED2" w:rsidRPr="00BA6ED2" w:rsidRDefault="00BA6ED2" w:rsidP="00BA6ED2">
            <w:pPr>
              <w:pStyle w:val="FP"/>
            </w:pPr>
            <w:r w:rsidRPr="00BA6ED2">
              <w:t>MT SMS over NAS with priority for messaging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FB3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814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B9C2" w14:textId="77777777" w:rsidR="00BA6ED2" w:rsidRPr="00BA6ED2" w:rsidRDefault="00BA6ED2" w:rsidP="00BA6ED2">
            <w:pPr>
              <w:pStyle w:val="FP"/>
            </w:pPr>
            <w:r w:rsidRPr="00BA6ED2">
              <w:t>4296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03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3CE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CD4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A79E" w14:textId="77777777" w:rsidR="00BA6ED2" w:rsidRPr="00BA6ED2" w:rsidRDefault="00BA6ED2" w:rsidP="00BA6ED2">
            <w:pPr>
              <w:pStyle w:val="FP"/>
            </w:pPr>
            <w:r w:rsidRPr="00BA6ED2">
              <w:t>MPS4msg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050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FE2D9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9BB3" w14:textId="77777777" w:rsidR="00BA6ED2" w:rsidRPr="00BA6ED2" w:rsidRDefault="00BA6ED2" w:rsidP="00BA6ED2">
            <w:pPr>
              <w:pStyle w:val="FP"/>
            </w:pPr>
            <w:r w:rsidRPr="00BA6ED2">
              <w:t>C1-252174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486" w14:textId="77777777" w:rsidR="00BA6ED2" w:rsidRPr="00BA6ED2" w:rsidRDefault="00BA6ED2" w:rsidP="00BA6ED2">
            <w:pPr>
              <w:pStyle w:val="FP"/>
            </w:pPr>
            <w:r w:rsidRPr="00BA6ED2">
              <w:t>MT SMS over NAS with priority for messaging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1FF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Labs, Nokia,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AE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310" w14:textId="77777777" w:rsidR="00BA6ED2" w:rsidRPr="00BA6ED2" w:rsidRDefault="00BA6ED2" w:rsidP="00BA6ED2">
            <w:pPr>
              <w:pStyle w:val="FP"/>
            </w:pPr>
            <w:r w:rsidRPr="00BA6ED2">
              <w:t>4296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CEC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CB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71C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628" w14:textId="77777777" w:rsidR="00BA6ED2" w:rsidRPr="00BA6ED2" w:rsidRDefault="00BA6ED2" w:rsidP="00BA6ED2">
            <w:pPr>
              <w:pStyle w:val="FP"/>
            </w:pPr>
            <w:r w:rsidRPr="00BA6ED2">
              <w:t>MPS4msg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82D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BFEB73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4049" w14:textId="77777777" w:rsidR="00BA6ED2" w:rsidRPr="00BA6ED2" w:rsidRDefault="00BA6ED2" w:rsidP="00BA6ED2">
            <w:pPr>
              <w:pStyle w:val="FP"/>
            </w:pPr>
            <w:r w:rsidRPr="00BA6ED2">
              <w:t>C1-251608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359" w14:textId="77777777" w:rsidR="00BA6ED2" w:rsidRPr="00BA6ED2" w:rsidRDefault="00BA6ED2" w:rsidP="00BA6ED2">
            <w:pPr>
              <w:pStyle w:val="FP"/>
            </w:pPr>
            <w:r w:rsidRPr="00BA6ED2">
              <w:t>Restricting access technology of E-UTRAN cell serving the UE without loss of PDN connections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68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D0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8217" w14:textId="77777777" w:rsidR="00BA6ED2" w:rsidRPr="00BA6ED2" w:rsidRDefault="00BA6ED2" w:rsidP="00BA6ED2">
            <w:pPr>
              <w:pStyle w:val="FP"/>
            </w:pPr>
            <w:r w:rsidRPr="00BA6ED2">
              <w:t>4297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70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0B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58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6832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58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2F1EEA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A5E2" w14:textId="77777777" w:rsidR="00BA6ED2" w:rsidRPr="00BA6ED2" w:rsidRDefault="00BA6ED2" w:rsidP="00BA6ED2">
            <w:pPr>
              <w:pStyle w:val="FP"/>
            </w:pPr>
            <w:r w:rsidRPr="00BA6ED2">
              <w:t>C1-252129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9935" w14:textId="77777777" w:rsidR="00BA6ED2" w:rsidRPr="00BA6ED2" w:rsidRDefault="00BA6ED2" w:rsidP="00BA6ED2">
            <w:pPr>
              <w:pStyle w:val="FP"/>
            </w:pPr>
            <w:r w:rsidRPr="00BA6ED2">
              <w:t>Restricting access technology of E-UTRAN cell serving the UE without loss of PDN connections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526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420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05CD" w14:textId="77777777" w:rsidR="00BA6ED2" w:rsidRPr="00BA6ED2" w:rsidRDefault="00BA6ED2" w:rsidP="00BA6ED2">
            <w:pPr>
              <w:pStyle w:val="FP"/>
            </w:pPr>
            <w:r w:rsidRPr="00BA6ED2">
              <w:t>4297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6D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FA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078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65B2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D5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5CD93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265" w14:textId="77777777" w:rsidR="00BA6ED2" w:rsidRPr="00BA6ED2" w:rsidRDefault="00BA6ED2" w:rsidP="00BA6ED2">
            <w:pPr>
              <w:pStyle w:val="FP"/>
            </w:pPr>
            <w:r w:rsidRPr="00BA6ED2">
              <w:t>C1-251618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A239" w14:textId="77777777" w:rsidR="00BA6ED2" w:rsidRPr="00BA6ED2" w:rsidRDefault="00BA6ED2" w:rsidP="00BA6ED2">
            <w:pPr>
              <w:pStyle w:val="FP"/>
            </w:pPr>
            <w:r w:rsidRPr="00BA6ED2">
              <w:t>Addition of support for S&amp;F in TAU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42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2D5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052E" w14:textId="77777777" w:rsidR="00BA6ED2" w:rsidRPr="00BA6ED2" w:rsidRDefault="00BA6ED2" w:rsidP="00BA6ED2">
            <w:pPr>
              <w:pStyle w:val="FP"/>
            </w:pPr>
            <w:r w:rsidRPr="00BA6ED2">
              <w:t>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8C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0D3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9CF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B37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4F6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CA9FF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1CCC" w14:textId="77777777" w:rsidR="00BA6ED2" w:rsidRPr="00BA6ED2" w:rsidRDefault="00BA6ED2" w:rsidP="00BA6ED2">
            <w:pPr>
              <w:pStyle w:val="FP"/>
            </w:pPr>
            <w:r w:rsidRPr="00BA6ED2">
              <w:t>C1-252151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A42A" w14:textId="77777777" w:rsidR="00BA6ED2" w:rsidRPr="00BA6ED2" w:rsidRDefault="00BA6ED2" w:rsidP="00BA6ED2">
            <w:pPr>
              <w:pStyle w:val="FP"/>
            </w:pPr>
            <w:r w:rsidRPr="00BA6ED2">
              <w:t>Addition of support for S&amp;F in TAU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1D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DD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C67" w14:textId="77777777" w:rsidR="00BA6ED2" w:rsidRPr="00BA6ED2" w:rsidRDefault="00BA6ED2" w:rsidP="00BA6ED2">
            <w:pPr>
              <w:pStyle w:val="FP"/>
            </w:pPr>
            <w:r w:rsidRPr="00BA6ED2">
              <w:t>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423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AE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82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BBCF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D4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FA82E5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F281" w14:textId="77777777" w:rsidR="00BA6ED2" w:rsidRPr="00BA6ED2" w:rsidRDefault="00BA6ED2" w:rsidP="00BA6ED2">
            <w:pPr>
              <w:pStyle w:val="FP"/>
            </w:pPr>
            <w:r w:rsidRPr="00BA6ED2">
              <w:t>C1-251619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92F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69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D64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0376" w14:textId="77777777" w:rsidR="00BA6ED2" w:rsidRPr="00BA6ED2" w:rsidRDefault="00BA6ED2" w:rsidP="00BA6ED2">
            <w:pPr>
              <w:pStyle w:val="FP"/>
            </w:pPr>
            <w:r w:rsidRPr="00BA6ED2">
              <w:t>4299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CE9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238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626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4AF5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9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DA786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498" w14:textId="77777777" w:rsidR="00BA6ED2" w:rsidRPr="00BA6ED2" w:rsidRDefault="00BA6ED2" w:rsidP="00BA6ED2">
            <w:pPr>
              <w:pStyle w:val="FP"/>
            </w:pPr>
            <w:r w:rsidRPr="00BA6ED2">
              <w:t>C1-252163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C23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F18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ZTE,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FFB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4B6" w14:textId="77777777" w:rsidR="00BA6ED2" w:rsidRPr="00BA6ED2" w:rsidRDefault="00BA6ED2" w:rsidP="00BA6ED2">
            <w:pPr>
              <w:pStyle w:val="FP"/>
            </w:pPr>
            <w:r w:rsidRPr="00BA6ED2">
              <w:t>4299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5D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47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5C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14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35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EBD0D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E23" w14:textId="77777777" w:rsidR="00BA6ED2" w:rsidRPr="00BA6ED2" w:rsidRDefault="00BA6ED2" w:rsidP="00BA6ED2">
            <w:pPr>
              <w:pStyle w:val="FP"/>
            </w:pPr>
            <w:r w:rsidRPr="00BA6ED2">
              <w:t>C1-252528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DF5" w14:textId="77777777" w:rsidR="00BA6ED2" w:rsidRPr="00BA6ED2" w:rsidRDefault="00BA6ED2" w:rsidP="00BA6ED2">
            <w:pPr>
              <w:pStyle w:val="FP"/>
            </w:pPr>
            <w:r w:rsidRPr="00BA6ED2">
              <w:t>Addition of S&amp;F monitoring list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78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ZTE, Nokia, Ericsson,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A1E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EC2B" w14:textId="77777777" w:rsidR="00BA6ED2" w:rsidRPr="00BA6ED2" w:rsidRDefault="00BA6ED2" w:rsidP="00BA6ED2">
            <w:pPr>
              <w:pStyle w:val="FP"/>
            </w:pPr>
            <w:r w:rsidRPr="00BA6ED2">
              <w:t>4299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1D1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C62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0E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B81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1A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3FF53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F67" w14:textId="77777777" w:rsidR="00BA6ED2" w:rsidRPr="00BA6ED2" w:rsidRDefault="00BA6ED2" w:rsidP="00BA6ED2">
            <w:pPr>
              <w:pStyle w:val="FP"/>
            </w:pPr>
            <w:r w:rsidRPr="00BA6ED2">
              <w:t>C1-251620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ADE" w14:textId="77777777" w:rsidR="00BA6ED2" w:rsidRPr="00BA6ED2" w:rsidRDefault="00BA6ED2" w:rsidP="00BA6ED2">
            <w:pPr>
              <w:pStyle w:val="FP"/>
            </w:pPr>
            <w:r w:rsidRPr="00BA6ED2">
              <w:t>Attach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714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Mikael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BE8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40E6" w14:textId="77777777" w:rsidR="00BA6ED2" w:rsidRPr="00BA6ED2" w:rsidRDefault="00BA6ED2" w:rsidP="00BA6ED2">
            <w:pPr>
              <w:pStyle w:val="FP"/>
            </w:pPr>
            <w:r w:rsidRPr="00BA6ED2"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A66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D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178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B36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145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C85D6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C68F" w14:textId="77777777" w:rsidR="00BA6ED2" w:rsidRPr="00BA6ED2" w:rsidRDefault="00BA6ED2" w:rsidP="00BA6ED2">
            <w:pPr>
              <w:pStyle w:val="FP"/>
            </w:pPr>
            <w:r w:rsidRPr="00BA6ED2">
              <w:t>C1-252144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688" w14:textId="77777777" w:rsidR="00BA6ED2" w:rsidRPr="00BA6ED2" w:rsidRDefault="00BA6ED2" w:rsidP="00BA6ED2">
            <w:pPr>
              <w:pStyle w:val="FP"/>
            </w:pPr>
            <w:r w:rsidRPr="00BA6ED2">
              <w:t>Attach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F8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Nokia, ZTE,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ACB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128" w14:textId="77777777" w:rsidR="00BA6ED2" w:rsidRPr="00BA6ED2" w:rsidRDefault="00BA6ED2" w:rsidP="00BA6ED2">
            <w:pPr>
              <w:pStyle w:val="FP"/>
            </w:pPr>
            <w:r w:rsidRPr="00BA6ED2"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22F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2EF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65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6C9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57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EC8AB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C887" w14:textId="77777777" w:rsidR="00BA6ED2" w:rsidRPr="00BA6ED2" w:rsidRDefault="00BA6ED2" w:rsidP="00BA6ED2">
            <w:pPr>
              <w:pStyle w:val="FP"/>
            </w:pPr>
            <w:r w:rsidRPr="00BA6ED2">
              <w:t>C1-251679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B431" w14:textId="77777777" w:rsidR="00BA6ED2" w:rsidRPr="00BA6ED2" w:rsidRDefault="00BA6ED2" w:rsidP="00BA6ED2">
            <w:pPr>
              <w:pStyle w:val="FP"/>
            </w:pPr>
            <w:r w:rsidRPr="00BA6ED2">
              <w:t>Alignment of NTZ activation procedure between TS24.301 and TS24.257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AC6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90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2492" w14:textId="77777777" w:rsidR="00BA6ED2" w:rsidRPr="00BA6ED2" w:rsidRDefault="00BA6ED2" w:rsidP="00BA6ED2">
            <w:pPr>
              <w:pStyle w:val="FP"/>
            </w:pPr>
            <w:r w:rsidRPr="00BA6ED2">
              <w:t>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A4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E2F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589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E663" w14:textId="77777777" w:rsidR="00BA6ED2" w:rsidRPr="00BA6ED2" w:rsidRDefault="00BA6ED2" w:rsidP="00BA6ED2">
            <w:pPr>
              <w:pStyle w:val="FP"/>
            </w:pPr>
            <w:r w:rsidRPr="00BA6ED2">
              <w:t>UASAPP_Ph3, UAS_Ph3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0A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6F9EB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4225" w14:textId="77777777" w:rsidR="00BA6ED2" w:rsidRPr="00BA6ED2" w:rsidRDefault="00BA6ED2" w:rsidP="00BA6ED2">
            <w:pPr>
              <w:pStyle w:val="FP"/>
            </w:pPr>
            <w:r w:rsidRPr="00BA6ED2">
              <w:t>C1-252444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81BF" w14:textId="77777777" w:rsidR="00BA6ED2" w:rsidRPr="00BA6ED2" w:rsidRDefault="00BA6ED2" w:rsidP="00BA6ED2">
            <w:pPr>
              <w:pStyle w:val="FP"/>
            </w:pPr>
            <w:r w:rsidRPr="00BA6ED2">
              <w:t>Enhancement   of NTZ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369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Qualcomm Incorporated,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A9F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DF2C" w14:textId="77777777" w:rsidR="00BA6ED2" w:rsidRPr="00BA6ED2" w:rsidRDefault="00BA6ED2" w:rsidP="00BA6ED2">
            <w:pPr>
              <w:pStyle w:val="FP"/>
            </w:pPr>
            <w:r w:rsidRPr="00BA6ED2">
              <w:t>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5E6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1A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603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AF17" w14:textId="77777777" w:rsidR="00BA6ED2" w:rsidRPr="00BA6ED2" w:rsidRDefault="00BA6ED2" w:rsidP="00BA6ED2">
            <w:pPr>
              <w:pStyle w:val="FP"/>
            </w:pPr>
            <w:r w:rsidRPr="00BA6ED2">
              <w:t>UAS_Ph3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8A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D8963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2AC" w14:textId="77777777" w:rsidR="00BA6ED2" w:rsidRPr="00BA6ED2" w:rsidRDefault="00BA6ED2" w:rsidP="00BA6ED2">
            <w:pPr>
              <w:pStyle w:val="FP"/>
            </w:pPr>
            <w:r w:rsidRPr="00BA6ED2">
              <w:t>C1-251690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E7B6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DF94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58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98B" w14:textId="77777777" w:rsidR="00BA6ED2" w:rsidRPr="00BA6ED2" w:rsidRDefault="00BA6ED2" w:rsidP="00BA6ED2">
            <w:pPr>
              <w:pStyle w:val="FP"/>
            </w:pPr>
            <w:r w:rsidRPr="00BA6ED2">
              <w:t>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74F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B91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B2F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90BE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942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34EF3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82D3" w14:textId="77777777" w:rsidR="00BA6ED2" w:rsidRPr="00BA6ED2" w:rsidRDefault="00BA6ED2" w:rsidP="00BA6ED2">
            <w:pPr>
              <w:pStyle w:val="FP"/>
            </w:pPr>
            <w:r w:rsidRPr="00BA6ED2">
              <w:t>C1-252140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A2D" w14:textId="77777777" w:rsidR="00BA6ED2" w:rsidRPr="00BA6ED2" w:rsidRDefault="00BA6ED2" w:rsidP="00BA6ED2">
            <w:pPr>
              <w:pStyle w:val="FP"/>
            </w:pPr>
            <w:r w:rsidRPr="00BA6ED2">
              <w:t xml:space="preserve">Alternative-1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4BCD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DF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18E" w14:textId="77777777" w:rsidR="00BA6ED2" w:rsidRPr="00BA6ED2" w:rsidRDefault="00BA6ED2" w:rsidP="00BA6ED2">
            <w:pPr>
              <w:pStyle w:val="FP"/>
            </w:pPr>
            <w:r w:rsidRPr="00BA6ED2">
              <w:t>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79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90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57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9926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1BF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A2540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A34" w14:textId="77777777" w:rsidR="00BA6ED2" w:rsidRPr="00BA6ED2" w:rsidRDefault="00BA6ED2" w:rsidP="00BA6ED2">
            <w:pPr>
              <w:pStyle w:val="FP"/>
            </w:pPr>
            <w:r w:rsidRPr="00BA6ED2">
              <w:t>C1-251692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5A41" w14:textId="77777777" w:rsidR="00BA6ED2" w:rsidRPr="00BA6ED2" w:rsidRDefault="00BA6ED2" w:rsidP="00BA6ED2">
            <w:pPr>
              <w:pStyle w:val="FP"/>
            </w:pPr>
            <w:r w:rsidRPr="00BA6ED2">
              <w:t xml:space="preserve">Alternative-2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F8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58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BEC9" w14:textId="77777777" w:rsidR="00BA6ED2" w:rsidRPr="00BA6ED2" w:rsidRDefault="00BA6ED2" w:rsidP="00BA6ED2">
            <w:pPr>
              <w:pStyle w:val="FP"/>
            </w:pPr>
            <w:r w:rsidRPr="00BA6ED2">
              <w:t>4303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E4B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B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B7C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F21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88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14285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592" w14:textId="77777777" w:rsidR="00BA6ED2" w:rsidRPr="00BA6ED2" w:rsidRDefault="00BA6ED2" w:rsidP="00BA6ED2">
            <w:pPr>
              <w:pStyle w:val="FP"/>
            </w:pPr>
            <w:r w:rsidRPr="00BA6ED2">
              <w:t>C1-252141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0F13" w14:textId="77777777" w:rsidR="00BA6ED2" w:rsidRPr="00BA6ED2" w:rsidRDefault="00BA6ED2" w:rsidP="00BA6ED2">
            <w:pPr>
              <w:pStyle w:val="FP"/>
            </w:pPr>
            <w:r w:rsidRPr="00BA6ED2">
              <w:t xml:space="preserve">Alternative-2 for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message 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5B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52E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5BE" w14:textId="77777777" w:rsidR="00BA6ED2" w:rsidRPr="00BA6ED2" w:rsidRDefault="00BA6ED2" w:rsidP="00BA6ED2">
            <w:pPr>
              <w:pStyle w:val="FP"/>
            </w:pPr>
            <w:r w:rsidRPr="00BA6ED2">
              <w:t>4303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A1B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64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4D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5D9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9D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A609E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8374" w14:textId="77777777" w:rsidR="00BA6ED2" w:rsidRPr="00BA6ED2" w:rsidRDefault="00BA6ED2" w:rsidP="00BA6ED2">
            <w:pPr>
              <w:pStyle w:val="FP"/>
            </w:pPr>
            <w:r w:rsidRPr="00BA6ED2">
              <w:t>C1-251693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A39" w14:textId="77777777" w:rsidR="00BA6ED2" w:rsidRPr="00BA6ED2" w:rsidRDefault="00BA6ED2" w:rsidP="00BA6ED2">
            <w:pPr>
              <w:pStyle w:val="FP"/>
            </w:pPr>
            <w:r w:rsidRPr="00BA6ED2">
              <w:t xml:space="preserve">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EPS optimization with optimized header -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F36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7E6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1B34" w14:textId="77777777" w:rsidR="00BA6ED2" w:rsidRPr="00BA6ED2" w:rsidRDefault="00BA6ED2" w:rsidP="00BA6ED2">
            <w:pPr>
              <w:pStyle w:val="FP"/>
            </w:pPr>
            <w:r w:rsidRPr="00BA6ED2">
              <w:t>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A2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6AB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6D0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A0FA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906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4DC70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814" w14:textId="77777777" w:rsidR="00BA6ED2" w:rsidRPr="00BA6ED2" w:rsidRDefault="00BA6ED2" w:rsidP="00BA6ED2">
            <w:pPr>
              <w:pStyle w:val="FP"/>
            </w:pPr>
            <w:r w:rsidRPr="00BA6ED2">
              <w:t>C1-251723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B6C4" w14:textId="77777777" w:rsidR="00BA6ED2" w:rsidRPr="00BA6ED2" w:rsidRDefault="00BA6ED2" w:rsidP="00BA6ED2">
            <w:pPr>
              <w:pStyle w:val="FP"/>
            </w:pPr>
            <w:r w:rsidRPr="00BA6ED2">
              <w:t>Modify T3411 and T3402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4C53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52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D38" w14:textId="77777777" w:rsidR="00BA6ED2" w:rsidRPr="00BA6ED2" w:rsidRDefault="00BA6ED2" w:rsidP="00BA6ED2">
            <w:pPr>
              <w:pStyle w:val="FP"/>
            </w:pPr>
            <w:r w:rsidRPr="00BA6ED2">
              <w:t>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99C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C7A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8A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49CE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89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93B0B8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9225" w14:textId="77777777" w:rsidR="00BA6ED2" w:rsidRPr="00BA6ED2" w:rsidRDefault="00BA6ED2" w:rsidP="00BA6ED2">
            <w:pPr>
              <w:pStyle w:val="FP"/>
            </w:pPr>
            <w:r w:rsidRPr="00BA6ED2">
              <w:t>C1-252204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4A31" w14:textId="77777777" w:rsidR="00BA6ED2" w:rsidRPr="00BA6ED2" w:rsidRDefault="00BA6ED2" w:rsidP="00BA6ED2">
            <w:pPr>
              <w:pStyle w:val="FP"/>
            </w:pPr>
            <w:r w:rsidRPr="00BA6ED2">
              <w:t>Modify T3411 and T3402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ED9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48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93A4" w14:textId="77777777" w:rsidR="00BA6ED2" w:rsidRPr="00BA6ED2" w:rsidRDefault="00BA6ED2" w:rsidP="00BA6ED2">
            <w:pPr>
              <w:pStyle w:val="FP"/>
            </w:pPr>
            <w:r w:rsidRPr="00BA6ED2">
              <w:t>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B0D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7BF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9D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295F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AC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980AE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2D55" w14:textId="77777777" w:rsidR="00BA6ED2" w:rsidRPr="00BA6ED2" w:rsidRDefault="00BA6ED2" w:rsidP="00BA6ED2">
            <w:pPr>
              <w:pStyle w:val="FP"/>
            </w:pPr>
            <w:r w:rsidRPr="00BA6ED2">
              <w:t>C1-251743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C4B6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1B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2F1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D5CE" w14:textId="77777777" w:rsidR="00BA6ED2" w:rsidRPr="00BA6ED2" w:rsidRDefault="00BA6ED2" w:rsidP="00BA6ED2">
            <w:pPr>
              <w:pStyle w:val="FP"/>
            </w:pPr>
            <w:r w:rsidRPr="00BA6ED2">
              <w:t>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64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BDC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EC5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860B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5E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606C9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3416" w14:textId="77777777" w:rsidR="00BA6ED2" w:rsidRPr="00BA6ED2" w:rsidRDefault="00BA6ED2" w:rsidP="00BA6ED2">
            <w:pPr>
              <w:pStyle w:val="FP"/>
            </w:pPr>
            <w:r w:rsidRPr="00BA6ED2">
              <w:t>C1-252208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6AD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B04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Nokia, OPPO,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C61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52B2" w14:textId="77777777" w:rsidR="00BA6ED2" w:rsidRPr="00BA6ED2" w:rsidRDefault="00BA6ED2" w:rsidP="00BA6ED2">
            <w:pPr>
              <w:pStyle w:val="FP"/>
            </w:pPr>
            <w:r w:rsidRPr="00BA6ED2">
              <w:t>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78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6A6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E0E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092E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03B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67E1D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435C" w14:textId="77777777" w:rsidR="00BA6ED2" w:rsidRPr="00BA6ED2" w:rsidRDefault="00BA6ED2" w:rsidP="00BA6ED2">
            <w:pPr>
              <w:pStyle w:val="FP"/>
            </w:pPr>
            <w:r w:rsidRPr="00BA6ED2">
              <w:t>C1-251773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5C2" w14:textId="77777777" w:rsidR="00BA6ED2" w:rsidRPr="00BA6ED2" w:rsidRDefault="00BA6ED2" w:rsidP="00BA6ED2">
            <w:pPr>
              <w:pStyle w:val="FP"/>
            </w:pPr>
            <w:r w:rsidRPr="00BA6ED2">
              <w:t>Service request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EB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01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451B" w14:textId="77777777" w:rsidR="00BA6ED2" w:rsidRPr="00BA6ED2" w:rsidRDefault="00BA6ED2" w:rsidP="00BA6ED2">
            <w:pPr>
              <w:pStyle w:val="FP"/>
            </w:pPr>
            <w:r w:rsidRPr="00BA6ED2">
              <w:t>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F53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726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E74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C8F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7A4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14541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256A" w14:textId="77777777" w:rsidR="00BA6ED2" w:rsidRPr="00BA6ED2" w:rsidRDefault="00BA6ED2" w:rsidP="00BA6ED2">
            <w:pPr>
              <w:pStyle w:val="FP"/>
            </w:pPr>
            <w:r w:rsidRPr="00BA6ED2">
              <w:t>C1-252155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1DAF" w14:textId="77777777" w:rsidR="00BA6ED2" w:rsidRPr="00BA6ED2" w:rsidRDefault="00BA6ED2" w:rsidP="00BA6ED2">
            <w:pPr>
              <w:pStyle w:val="FP"/>
            </w:pPr>
            <w:r w:rsidRPr="00BA6ED2">
              <w:t>Service request procedure updates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BC0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99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BF5" w14:textId="77777777" w:rsidR="00BA6ED2" w:rsidRPr="00BA6ED2" w:rsidRDefault="00BA6ED2" w:rsidP="00BA6ED2">
            <w:pPr>
              <w:pStyle w:val="FP"/>
            </w:pPr>
            <w:r w:rsidRPr="00BA6ED2">
              <w:t>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F3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AC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E5A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2FC8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5BA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882A8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1EF3" w14:textId="77777777" w:rsidR="00BA6ED2" w:rsidRPr="00BA6ED2" w:rsidRDefault="00BA6ED2" w:rsidP="00BA6ED2">
            <w:pPr>
              <w:pStyle w:val="FP"/>
            </w:pPr>
            <w:r w:rsidRPr="00BA6ED2">
              <w:t>C1-251774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91C" w14:textId="77777777" w:rsidR="00BA6ED2" w:rsidRPr="00BA6ED2" w:rsidRDefault="00BA6ED2" w:rsidP="00BA6ED2">
            <w:pPr>
              <w:pStyle w:val="FP"/>
            </w:pPr>
            <w:r w:rsidRPr="00BA6ED2">
              <w:t>Previously stored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0FEE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F3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028" w14:textId="77777777" w:rsidR="00BA6ED2" w:rsidRPr="00BA6ED2" w:rsidRDefault="00BA6ED2" w:rsidP="00BA6ED2">
            <w:pPr>
              <w:pStyle w:val="FP"/>
            </w:pPr>
            <w:r w:rsidRPr="00BA6ED2">
              <w:t>4308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A8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6E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8C0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E8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48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3393F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EE8" w14:textId="77777777" w:rsidR="00BA6ED2" w:rsidRPr="00BA6ED2" w:rsidRDefault="00BA6ED2" w:rsidP="00BA6ED2">
            <w:pPr>
              <w:pStyle w:val="FP"/>
            </w:pPr>
            <w:r w:rsidRPr="00BA6ED2">
              <w:t>C1-252145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1597" w14:textId="77777777" w:rsidR="00BA6ED2" w:rsidRPr="00BA6ED2" w:rsidRDefault="00BA6ED2" w:rsidP="00BA6ED2">
            <w:pPr>
              <w:pStyle w:val="FP"/>
            </w:pPr>
            <w:r w:rsidRPr="00BA6ED2">
              <w:t>Previously stored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B3E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0E1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3A4A" w14:textId="77777777" w:rsidR="00BA6ED2" w:rsidRPr="00BA6ED2" w:rsidRDefault="00BA6ED2" w:rsidP="00BA6ED2">
            <w:pPr>
              <w:pStyle w:val="FP"/>
            </w:pPr>
            <w:r w:rsidRPr="00BA6ED2">
              <w:t>4308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4E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5CA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93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BE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AD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143F3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800B" w14:textId="77777777" w:rsidR="00BA6ED2" w:rsidRPr="00BA6ED2" w:rsidRDefault="00BA6ED2" w:rsidP="00BA6ED2">
            <w:pPr>
              <w:pStyle w:val="FP"/>
            </w:pPr>
            <w:r w:rsidRPr="00BA6ED2">
              <w:t>C1-251775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37A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BC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29F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054" w14:textId="77777777" w:rsidR="00BA6ED2" w:rsidRPr="00BA6ED2" w:rsidRDefault="00BA6ED2" w:rsidP="00BA6ED2">
            <w:pPr>
              <w:pStyle w:val="FP"/>
            </w:pPr>
            <w:r w:rsidRPr="00BA6ED2">
              <w:t>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EF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92B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CB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A65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1F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FBB3CD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997A" w14:textId="77777777" w:rsidR="00BA6ED2" w:rsidRPr="00BA6ED2" w:rsidRDefault="00BA6ED2" w:rsidP="00BA6ED2">
            <w:pPr>
              <w:pStyle w:val="FP"/>
            </w:pPr>
            <w:r w:rsidRPr="00BA6ED2">
              <w:t>C1-252156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95BE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B3F" w14:textId="77777777" w:rsidR="00BA6ED2" w:rsidRPr="00BA6ED2" w:rsidRDefault="00BA6ED2" w:rsidP="00BA6ED2">
            <w:pPr>
              <w:pStyle w:val="FP"/>
            </w:pPr>
            <w:r w:rsidRPr="00BA6ED2">
              <w:t xml:space="preserve">Nokia, 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5D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CF7" w14:textId="77777777" w:rsidR="00BA6ED2" w:rsidRPr="00BA6ED2" w:rsidRDefault="00BA6ED2" w:rsidP="00BA6ED2">
            <w:pPr>
              <w:pStyle w:val="FP"/>
            </w:pPr>
            <w:r w:rsidRPr="00BA6ED2">
              <w:t>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FB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D18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2A0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A15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325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588C78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821" w14:textId="77777777" w:rsidR="00BA6ED2" w:rsidRPr="00BA6ED2" w:rsidRDefault="00BA6ED2" w:rsidP="00BA6ED2">
            <w:pPr>
              <w:pStyle w:val="FP"/>
            </w:pPr>
            <w:r w:rsidRPr="00BA6ED2">
              <w:t>C1-252512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5C6" w14:textId="77777777" w:rsidR="00BA6ED2" w:rsidRPr="00BA6ED2" w:rsidRDefault="00BA6ED2" w:rsidP="00BA6ED2">
            <w:pPr>
              <w:pStyle w:val="FP"/>
            </w:pPr>
            <w:r w:rsidRPr="00BA6ED2">
              <w:t>Adding S&amp;F monitoring list to the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5A53" w14:textId="77777777" w:rsidR="00BA6ED2" w:rsidRPr="00BA6ED2" w:rsidRDefault="00BA6ED2" w:rsidP="00BA6ED2">
            <w:pPr>
              <w:pStyle w:val="FP"/>
            </w:pPr>
            <w:r w:rsidRPr="00BA6ED2">
              <w:t xml:space="preserve">Nokia, Huawei, </w:t>
            </w:r>
            <w:proofErr w:type="spellStart"/>
            <w:r w:rsidRPr="00BA6ED2">
              <w:t>HiSilicon</w:t>
            </w:r>
            <w:proofErr w:type="spellEnd"/>
            <w:r w:rsidRPr="00BA6ED2">
              <w:t>, CATT, Samsung,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037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8404" w14:textId="77777777" w:rsidR="00BA6ED2" w:rsidRPr="00BA6ED2" w:rsidRDefault="00BA6ED2" w:rsidP="00BA6ED2">
            <w:pPr>
              <w:pStyle w:val="FP"/>
            </w:pPr>
            <w:r w:rsidRPr="00BA6ED2">
              <w:t>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4A5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BD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5BF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E9CC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137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93EB3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2F3" w14:textId="77777777" w:rsidR="00BA6ED2" w:rsidRPr="00BA6ED2" w:rsidRDefault="00BA6ED2" w:rsidP="00BA6ED2">
            <w:pPr>
              <w:pStyle w:val="FP"/>
            </w:pPr>
            <w:r w:rsidRPr="00BA6ED2">
              <w:t>C1-251776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F3D" w14:textId="77777777" w:rsidR="00BA6ED2" w:rsidRPr="00BA6ED2" w:rsidRDefault="00BA6ED2" w:rsidP="00BA6ED2">
            <w:pPr>
              <w:pStyle w:val="FP"/>
            </w:pPr>
            <w:r w:rsidRPr="00BA6ED2">
              <w:t>Network initiated detach procedure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4A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FCC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53A" w14:textId="77777777" w:rsidR="00BA6ED2" w:rsidRPr="00BA6ED2" w:rsidRDefault="00BA6ED2" w:rsidP="00BA6ED2">
            <w:pPr>
              <w:pStyle w:val="FP"/>
            </w:pPr>
            <w:r w:rsidRPr="00BA6ED2">
              <w:t>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85B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FA8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B3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8D7F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CA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399E2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4C0C" w14:textId="77777777" w:rsidR="00BA6ED2" w:rsidRPr="00BA6ED2" w:rsidRDefault="00BA6ED2" w:rsidP="00BA6ED2">
            <w:pPr>
              <w:pStyle w:val="FP"/>
            </w:pPr>
            <w:r w:rsidRPr="00BA6ED2">
              <w:t>C1-252158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BC1" w14:textId="77777777" w:rsidR="00BA6ED2" w:rsidRPr="00BA6ED2" w:rsidRDefault="00BA6ED2" w:rsidP="00BA6ED2">
            <w:pPr>
              <w:pStyle w:val="FP"/>
            </w:pPr>
            <w:r w:rsidRPr="00BA6ED2">
              <w:t>Network initiated detach procedure enhancements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B5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9B5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D3C" w14:textId="77777777" w:rsidR="00BA6ED2" w:rsidRPr="00BA6ED2" w:rsidRDefault="00BA6ED2" w:rsidP="00BA6ED2">
            <w:pPr>
              <w:pStyle w:val="FP"/>
            </w:pPr>
            <w:r w:rsidRPr="00BA6ED2">
              <w:t>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658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820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1C2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2883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9F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B4E96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FFE" w14:textId="77777777" w:rsidR="00BA6ED2" w:rsidRPr="00BA6ED2" w:rsidRDefault="00BA6ED2" w:rsidP="00BA6ED2">
            <w:pPr>
              <w:pStyle w:val="FP"/>
            </w:pPr>
            <w:r w:rsidRPr="00BA6ED2">
              <w:t>C1-251777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8EBA" w14:textId="77777777" w:rsidR="00BA6ED2" w:rsidRPr="00BA6ED2" w:rsidRDefault="00BA6ED2" w:rsidP="00BA6ED2">
            <w:pPr>
              <w:pStyle w:val="FP"/>
            </w:pPr>
            <w:r w:rsidRPr="00BA6ED2">
              <w:t>Alignment of estimated uplink delivery time with latest stage-2 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34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72E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339C" w14:textId="77777777" w:rsidR="00BA6ED2" w:rsidRPr="00BA6ED2" w:rsidRDefault="00BA6ED2" w:rsidP="00BA6ED2">
            <w:pPr>
              <w:pStyle w:val="FP"/>
            </w:pPr>
            <w:r w:rsidRPr="00BA6ED2">
              <w:t>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BA0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D3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D6A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6F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E9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4B53D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ECC" w14:textId="77777777" w:rsidR="00BA6ED2" w:rsidRPr="00BA6ED2" w:rsidRDefault="00BA6ED2" w:rsidP="00BA6ED2">
            <w:pPr>
              <w:pStyle w:val="FP"/>
            </w:pPr>
            <w:r w:rsidRPr="00BA6ED2">
              <w:t>C1-252164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55D" w14:textId="77777777" w:rsidR="00BA6ED2" w:rsidRPr="00BA6ED2" w:rsidRDefault="00BA6ED2" w:rsidP="00BA6ED2">
            <w:pPr>
              <w:pStyle w:val="FP"/>
            </w:pPr>
            <w:r w:rsidRPr="00BA6ED2">
              <w:t>Alignment of estimated uplink delivery time with latest stage-2 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EAC" w14:textId="77777777" w:rsidR="00BA6ED2" w:rsidRPr="00BA6ED2" w:rsidRDefault="00BA6ED2" w:rsidP="00BA6ED2">
            <w:pPr>
              <w:pStyle w:val="FP"/>
            </w:pPr>
            <w:r w:rsidRPr="00BA6ED2">
              <w:t>Nokia, CATT, Ericsson,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4E0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8B5B" w14:textId="77777777" w:rsidR="00BA6ED2" w:rsidRPr="00BA6ED2" w:rsidRDefault="00BA6ED2" w:rsidP="00BA6ED2">
            <w:pPr>
              <w:pStyle w:val="FP"/>
            </w:pPr>
            <w:r w:rsidRPr="00BA6ED2">
              <w:t>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050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87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991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0FE8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026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21C4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ECC" w14:textId="77777777" w:rsidR="00BA6ED2" w:rsidRPr="00BA6ED2" w:rsidRDefault="00BA6ED2" w:rsidP="00BA6ED2">
            <w:pPr>
              <w:pStyle w:val="FP"/>
            </w:pPr>
            <w:r w:rsidRPr="00BA6ED2">
              <w:t>C1-251778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135" w14:textId="77777777" w:rsidR="00BA6ED2" w:rsidRPr="00BA6ED2" w:rsidRDefault="00BA6ED2" w:rsidP="00BA6ED2">
            <w:pPr>
              <w:pStyle w:val="FP"/>
            </w:pPr>
            <w:r w:rsidRPr="00BA6ED2">
              <w:t>Definitions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17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F97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74BD" w14:textId="77777777" w:rsidR="00BA6ED2" w:rsidRPr="00BA6ED2" w:rsidRDefault="00BA6ED2" w:rsidP="00BA6ED2">
            <w:pPr>
              <w:pStyle w:val="FP"/>
            </w:pPr>
            <w:r w:rsidRPr="00BA6ED2">
              <w:t>4312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46D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0D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E57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3F1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09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32AB6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0D3" w14:textId="77777777" w:rsidR="00BA6ED2" w:rsidRPr="00BA6ED2" w:rsidRDefault="00BA6ED2" w:rsidP="00BA6ED2">
            <w:pPr>
              <w:pStyle w:val="FP"/>
            </w:pPr>
            <w:r w:rsidRPr="00BA6ED2">
              <w:t>C1-252245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3276" w14:textId="77777777" w:rsidR="00BA6ED2" w:rsidRPr="00BA6ED2" w:rsidRDefault="00BA6ED2" w:rsidP="00BA6ED2">
            <w:pPr>
              <w:pStyle w:val="FP"/>
            </w:pPr>
            <w:r w:rsidRPr="00BA6ED2">
              <w:t>Definitions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17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1F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FA73" w14:textId="77777777" w:rsidR="00BA6ED2" w:rsidRPr="00BA6ED2" w:rsidRDefault="00BA6ED2" w:rsidP="00BA6ED2">
            <w:pPr>
              <w:pStyle w:val="FP"/>
            </w:pPr>
            <w:r w:rsidRPr="00BA6ED2">
              <w:t>4312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91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32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CF2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A5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C31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876CB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8B7" w14:textId="77777777" w:rsidR="00BA6ED2" w:rsidRPr="00BA6ED2" w:rsidRDefault="00BA6ED2" w:rsidP="00BA6ED2">
            <w:pPr>
              <w:pStyle w:val="FP"/>
            </w:pPr>
            <w:r w:rsidRPr="00BA6ED2">
              <w:t>C1-251781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E449" w14:textId="77777777" w:rsidR="00BA6ED2" w:rsidRPr="00BA6ED2" w:rsidRDefault="00BA6ED2" w:rsidP="00BA6ED2">
            <w:pPr>
              <w:pStyle w:val="FP"/>
            </w:pPr>
            <w:r w:rsidRPr="00BA6ED2">
              <w:t>S&amp;F satellite operation parameters in non-integrity protected reject messages-option1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A0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89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174" w14:textId="77777777" w:rsidR="00BA6ED2" w:rsidRPr="00BA6ED2" w:rsidRDefault="00BA6ED2" w:rsidP="00BA6ED2">
            <w:pPr>
              <w:pStyle w:val="FP"/>
            </w:pPr>
            <w:r w:rsidRPr="00BA6ED2">
              <w:t>4313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7A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06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79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645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17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4F007B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3DCA" w14:textId="77777777" w:rsidR="00BA6ED2" w:rsidRPr="00BA6ED2" w:rsidRDefault="00BA6ED2" w:rsidP="00BA6ED2">
            <w:pPr>
              <w:pStyle w:val="FP"/>
            </w:pPr>
            <w:r w:rsidRPr="00BA6ED2">
              <w:t>C1-251782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24F" w14:textId="77777777" w:rsidR="00BA6ED2" w:rsidRPr="00BA6ED2" w:rsidRDefault="00BA6ED2" w:rsidP="00BA6ED2">
            <w:pPr>
              <w:pStyle w:val="FP"/>
            </w:pPr>
            <w:r w:rsidRPr="00BA6ED2">
              <w:t>S&amp;F satellite operation parameters in non-integrity protected reject messages-option2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05D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9F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A61D" w14:textId="77777777" w:rsidR="00BA6ED2" w:rsidRPr="00BA6ED2" w:rsidRDefault="00BA6ED2" w:rsidP="00BA6ED2">
            <w:pPr>
              <w:pStyle w:val="FP"/>
            </w:pPr>
            <w:r w:rsidRPr="00BA6ED2">
              <w:t>4314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838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F1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7A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E5F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2B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A6C2B1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EBE4" w14:textId="77777777" w:rsidR="00BA6ED2" w:rsidRPr="00BA6ED2" w:rsidRDefault="00BA6ED2" w:rsidP="00BA6ED2">
            <w:pPr>
              <w:pStyle w:val="FP"/>
            </w:pPr>
            <w:r w:rsidRPr="00BA6ED2">
              <w:t>C1-251816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475" w14:textId="77777777" w:rsidR="00BA6ED2" w:rsidRPr="00BA6ED2" w:rsidRDefault="00BA6ED2" w:rsidP="00BA6ED2">
            <w:pPr>
              <w:pStyle w:val="FP"/>
            </w:pPr>
            <w:r w:rsidRPr="00BA6ED2">
              <w:t>Clarification for estimated S&amp;F uplink delivery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E30B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155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CEE" w14:textId="77777777" w:rsidR="00BA6ED2" w:rsidRPr="00BA6ED2" w:rsidRDefault="00BA6ED2" w:rsidP="00BA6ED2">
            <w:pPr>
              <w:pStyle w:val="FP"/>
            </w:pPr>
            <w:r w:rsidRPr="00BA6ED2">
              <w:t>4315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22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41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F4F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C6C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304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13689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77A" w14:textId="77777777" w:rsidR="00BA6ED2" w:rsidRPr="00BA6ED2" w:rsidRDefault="00BA6ED2" w:rsidP="00BA6ED2">
            <w:pPr>
              <w:pStyle w:val="FP"/>
            </w:pPr>
            <w:r w:rsidRPr="00BA6ED2">
              <w:t>C1-252165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E969" w14:textId="77777777" w:rsidR="00BA6ED2" w:rsidRPr="00BA6ED2" w:rsidRDefault="00BA6ED2" w:rsidP="00BA6ED2">
            <w:pPr>
              <w:pStyle w:val="FP"/>
            </w:pPr>
            <w:r w:rsidRPr="00BA6ED2">
              <w:t>Clarification for estimated S&amp;F uplink delivery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5609" w14:textId="77777777" w:rsidR="00BA6ED2" w:rsidRPr="00BA6ED2" w:rsidRDefault="00BA6ED2" w:rsidP="00BA6ED2">
            <w:pPr>
              <w:pStyle w:val="FP"/>
            </w:pPr>
            <w:r w:rsidRPr="00BA6ED2">
              <w:t>ZTE, Ericsson,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88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3B44" w14:textId="77777777" w:rsidR="00BA6ED2" w:rsidRPr="00BA6ED2" w:rsidRDefault="00BA6ED2" w:rsidP="00BA6ED2">
            <w:pPr>
              <w:pStyle w:val="FP"/>
            </w:pPr>
            <w:r w:rsidRPr="00BA6ED2">
              <w:t>4315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BB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8EA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F98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29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A15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BF4EE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1959" w14:textId="77777777" w:rsidR="00BA6ED2" w:rsidRPr="00BA6ED2" w:rsidRDefault="00BA6ED2" w:rsidP="00BA6ED2">
            <w:pPr>
              <w:pStyle w:val="FP"/>
            </w:pPr>
            <w:r w:rsidRPr="00BA6ED2">
              <w:t>C1-251817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3369" w14:textId="77777777" w:rsidR="00BA6ED2" w:rsidRPr="00BA6ED2" w:rsidRDefault="00BA6ED2" w:rsidP="00BA6ED2">
            <w:pPr>
              <w:pStyle w:val="FP"/>
            </w:pPr>
            <w:r w:rsidRPr="00BA6ED2">
              <w:t>UE EMM state when rejected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394F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05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568" w14:textId="77777777" w:rsidR="00BA6ED2" w:rsidRPr="00BA6ED2" w:rsidRDefault="00BA6ED2" w:rsidP="00BA6ED2">
            <w:pPr>
              <w:pStyle w:val="FP"/>
            </w:pPr>
            <w:r w:rsidRPr="00BA6ED2">
              <w:t>4316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192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DE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4F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73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A70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9A9E93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76E" w14:textId="77777777" w:rsidR="00BA6ED2" w:rsidRPr="00BA6ED2" w:rsidRDefault="00BA6ED2" w:rsidP="00BA6ED2">
            <w:pPr>
              <w:pStyle w:val="FP"/>
            </w:pPr>
            <w:r w:rsidRPr="00BA6ED2">
              <w:t>C1-251818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CE85" w14:textId="77777777" w:rsidR="00BA6ED2" w:rsidRPr="00BA6ED2" w:rsidRDefault="00BA6ED2" w:rsidP="00BA6ED2">
            <w:pPr>
              <w:pStyle w:val="FP"/>
            </w:pPr>
            <w:r w:rsidRPr="00BA6ED2">
              <w:t>Condition for UE to indicate support of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89B4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98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621" w14:textId="77777777" w:rsidR="00BA6ED2" w:rsidRPr="00BA6ED2" w:rsidRDefault="00BA6ED2" w:rsidP="00BA6ED2">
            <w:pPr>
              <w:pStyle w:val="FP"/>
            </w:pPr>
            <w:r w:rsidRPr="00BA6ED2">
              <w:t>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B0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99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669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6F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8EF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5CBCB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EAC" w14:textId="77777777" w:rsidR="00BA6ED2" w:rsidRPr="00BA6ED2" w:rsidRDefault="00BA6ED2" w:rsidP="00BA6ED2">
            <w:pPr>
              <w:pStyle w:val="FP"/>
            </w:pPr>
            <w:r w:rsidRPr="00BA6ED2">
              <w:t>C1-251819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7CD8" w14:textId="77777777" w:rsidR="00BA6ED2" w:rsidRPr="00BA6ED2" w:rsidRDefault="00BA6ED2" w:rsidP="00BA6ED2">
            <w:pPr>
              <w:pStyle w:val="FP"/>
            </w:pPr>
            <w:r w:rsidRPr="00BA6ED2">
              <w:t>Provide S&amp;F monitoring list during service request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BCC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385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E06" w14:textId="77777777" w:rsidR="00BA6ED2" w:rsidRPr="00BA6ED2" w:rsidRDefault="00BA6ED2" w:rsidP="00BA6ED2">
            <w:pPr>
              <w:pStyle w:val="FP"/>
            </w:pPr>
            <w:r w:rsidRPr="00BA6ED2">
              <w:t>4318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7C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D80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09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FB2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3A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0B3A5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3143" w14:textId="77777777" w:rsidR="00BA6ED2" w:rsidRPr="00BA6ED2" w:rsidRDefault="00BA6ED2" w:rsidP="00BA6ED2">
            <w:pPr>
              <w:pStyle w:val="FP"/>
            </w:pPr>
            <w:r w:rsidRPr="00BA6ED2">
              <w:t>C1-251820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8951" w14:textId="77777777" w:rsidR="00BA6ED2" w:rsidRPr="00BA6ED2" w:rsidRDefault="00BA6ED2" w:rsidP="00BA6ED2">
            <w:pPr>
              <w:pStyle w:val="FP"/>
            </w:pPr>
            <w:r w:rsidRPr="00BA6ED2">
              <w:t>Provide S&amp;F monitoring list during MME-initiated detach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C830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922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F5A1" w14:textId="77777777" w:rsidR="00BA6ED2" w:rsidRPr="00BA6ED2" w:rsidRDefault="00BA6ED2" w:rsidP="00BA6ED2">
            <w:pPr>
              <w:pStyle w:val="FP"/>
            </w:pPr>
            <w:r w:rsidRPr="00BA6ED2">
              <w:t>4319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6F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BA5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639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8D2A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55C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4A1BE5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F9A3" w14:textId="77777777" w:rsidR="00BA6ED2" w:rsidRPr="00BA6ED2" w:rsidRDefault="00BA6ED2" w:rsidP="00BA6ED2">
            <w:pPr>
              <w:pStyle w:val="FP"/>
            </w:pPr>
            <w:r w:rsidRPr="00BA6ED2">
              <w:t>C1-251822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D394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E3A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B7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14E" w14:textId="77777777" w:rsidR="00BA6ED2" w:rsidRPr="00BA6ED2" w:rsidRDefault="00BA6ED2" w:rsidP="00BA6ED2">
            <w:pPr>
              <w:pStyle w:val="FP"/>
            </w:pPr>
            <w:r w:rsidRPr="00BA6ED2">
              <w:t>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5C1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E2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906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979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2D4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AB859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ECEC" w14:textId="77777777" w:rsidR="00BA6ED2" w:rsidRPr="00BA6ED2" w:rsidRDefault="00BA6ED2" w:rsidP="00BA6ED2">
            <w:pPr>
              <w:pStyle w:val="FP"/>
            </w:pPr>
            <w:r w:rsidRPr="00BA6ED2">
              <w:t>C1-251824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DF44" w14:textId="77777777" w:rsidR="00BA6ED2" w:rsidRPr="00BA6ED2" w:rsidRDefault="00BA6ED2" w:rsidP="00BA6ED2">
            <w:pPr>
              <w:pStyle w:val="FP"/>
            </w:pPr>
            <w:r w:rsidRPr="00BA6ED2">
              <w:t>Condition for UE to delete stored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31F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39E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EE85" w14:textId="77777777" w:rsidR="00BA6ED2" w:rsidRPr="00BA6ED2" w:rsidRDefault="00BA6ED2" w:rsidP="00BA6ED2">
            <w:pPr>
              <w:pStyle w:val="FP"/>
            </w:pPr>
            <w:r w:rsidRPr="00BA6ED2">
              <w:t>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51C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4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41A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C78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90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ABF60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227D" w14:textId="77777777" w:rsidR="00BA6ED2" w:rsidRPr="00BA6ED2" w:rsidRDefault="00BA6ED2" w:rsidP="00BA6ED2">
            <w:pPr>
              <w:pStyle w:val="FP"/>
            </w:pPr>
            <w:r w:rsidRPr="00BA6ED2">
              <w:t>C1-251826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026F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AD0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8A2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BD5" w14:textId="77777777" w:rsidR="00BA6ED2" w:rsidRPr="00BA6ED2" w:rsidRDefault="00BA6ED2" w:rsidP="00BA6ED2">
            <w:pPr>
              <w:pStyle w:val="FP"/>
            </w:pPr>
            <w:r w:rsidRPr="00BA6ED2">
              <w:t>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04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53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DD3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5158" w14:textId="77777777" w:rsidR="00BA6ED2" w:rsidRPr="00BA6ED2" w:rsidRDefault="00BA6ED2" w:rsidP="00BA6ED2">
            <w:pPr>
              <w:pStyle w:val="FP"/>
            </w:pPr>
            <w:r w:rsidRPr="00BA6ED2">
              <w:t>5GProtoc19, 5GSAT_Ph2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4AD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44538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DA94" w14:textId="77777777" w:rsidR="00BA6ED2" w:rsidRPr="00BA6ED2" w:rsidRDefault="00BA6ED2" w:rsidP="00BA6ED2">
            <w:pPr>
              <w:pStyle w:val="FP"/>
            </w:pPr>
            <w:r w:rsidRPr="00BA6ED2">
              <w:t>C1-252237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E9F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12C" w14:textId="77777777" w:rsidR="00BA6ED2" w:rsidRPr="00BA6ED2" w:rsidRDefault="00BA6ED2" w:rsidP="00BA6ED2">
            <w:pPr>
              <w:pStyle w:val="FP"/>
            </w:pPr>
            <w:r w:rsidRPr="00BA6ED2">
              <w:t>ZTE,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C6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A1B0" w14:textId="77777777" w:rsidR="00BA6ED2" w:rsidRPr="00BA6ED2" w:rsidRDefault="00BA6ED2" w:rsidP="00BA6ED2">
            <w:pPr>
              <w:pStyle w:val="FP"/>
            </w:pPr>
            <w:r w:rsidRPr="00BA6ED2">
              <w:t>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BC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08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117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7C7E" w14:textId="77777777" w:rsidR="00BA6ED2" w:rsidRPr="00BA6ED2" w:rsidRDefault="00BA6ED2" w:rsidP="00BA6ED2">
            <w:pPr>
              <w:pStyle w:val="FP"/>
            </w:pPr>
            <w:r w:rsidRPr="00BA6ED2">
              <w:t>TEI19, 5GSAT_Ph2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B5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4E578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5A13" w14:textId="77777777" w:rsidR="00BA6ED2" w:rsidRPr="00BA6ED2" w:rsidRDefault="00BA6ED2" w:rsidP="00BA6ED2">
            <w:pPr>
              <w:pStyle w:val="FP"/>
            </w:pPr>
            <w:r w:rsidRPr="00BA6ED2">
              <w:t>C1-251828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86A" w14:textId="77777777" w:rsidR="00BA6ED2" w:rsidRPr="00BA6ED2" w:rsidRDefault="00BA6ED2" w:rsidP="00BA6ED2">
            <w:pPr>
              <w:pStyle w:val="FP"/>
            </w:pPr>
            <w:r w:rsidRPr="00BA6ED2">
              <w:t>Adding the S&amp;F satellite operation parameters IE in the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785C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30B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FD3F" w14:textId="77777777" w:rsidR="00BA6ED2" w:rsidRPr="00BA6ED2" w:rsidRDefault="00BA6ED2" w:rsidP="00BA6ED2">
            <w:pPr>
              <w:pStyle w:val="FP"/>
            </w:pPr>
            <w:r w:rsidRPr="00BA6ED2">
              <w:t>4323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8E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F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65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2C3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6C02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A6CA2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012" w14:textId="77777777" w:rsidR="00BA6ED2" w:rsidRPr="00BA6ED2" w:rsidRDefault="00BA6ED2" w:rsidP="00BA6ED2">
            <w:pPr>
              <w:pStyle w:val="FP"/>
            </w:pPr>
            <w:r w:rsidRPr="00BA6ED2">
              <w:t>C1-251830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D5D" w14:textId="77777777" w:rsidR="00BA6ED2" w:rsidRPr="00BA6ED2" w:rsidRDefault="00BA6ED2" w:rsidP="00BA6ED2">
            <w:pPr>
              <w:pStyle w:val="FP"/>
            </w:pPr>
            <w:r w:rsidRPr="00BA6ED2">
              <w:t>UE behaviour when the UE receives the Unavailability configuration IE without a value in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C74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234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0D8C" w14:textId="77777777" w:rsidR="00BA6ED2" w:rsidRPr="00BA6ED2" w:rsidRDefault="00BA6ED2" w:rsidP="00BA6ED2">
            <w:pPr>
              <w:pStyle w:val="FP"/>
            </w:pPr>
            <w:r w:rsidRPr="00BA6ED2">
              <w:t>4324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62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F39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ADA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6417" w14:textId="77777777" w:rsidR="00BA6ED2" w:rsidRPr="00BA6ED2" w:rsidRDefault="00BA6ED2" w:rsidP="00BA6ED2">
            <w:pPr>
              <w:pStyle w:val="FP"/>
            </w:pPr>
            <w:r w:rsidRPr="00BA6ED2">
              <w:t>5GSAT_Ph2,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55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19366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3FC" w14:textId="77777777" w:rsidR="00BA6ED2" w:rsidRPr="00BA6ED2" w:rsidRDefault="00BA6ED2" w:rsidP="00BA6ED2">
            <w:pPr>
              <w:pStyle w:val="FP"/>
            </w:pPr>
            <w:r w:rsidRPr="00BA6ED2">
              <w:t>C1-251868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F2D" w14:textId="77777777" w:rsidR="00BA6ED2" w:rsidRPr="00BA6ED2" w:rsidRDefault="00BA6ED2" w:rsidP="00BA6ED2">
            <w:pPr>
              <w:pStyle w:val="FP"/>
            </w:pPr>
            <w:r w:rsidRPr="00BA6ED2">
              <w:t>S&amp;F Monitoring List as part of MT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916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F5B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0A0" w14:textId="77777777" w:rsidR="00BA6ED2" w:rsidRPr="00BA6ED2" w:rsidRDefault="00BA6ED2" w:rsidP="00BA6ED2">
            <w:pPr>
              <w:pStyle w:val="FP"/>
            </w:pPr>
            <w:r w:rsidRPr="00BA6ED2">
              <w:t>4325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1DD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28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AF1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B9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EE7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234B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A03" w14:textId="77777777" w:rsidR="00BA6ED2" w:rsidRPr="00BA6ED2" w:rsidRDefault="00BA6ED2" w:rsidP="00BA6ED2">
            <w:pPr>
              <w:pStyle w:val="FP"/>
            </w:pPr>
            <w:r w:rsidRPr="00BA6ED2">
              <w:t>C1-252159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EA0" w14:textId="77777777" w:rsidR="00BA6ED2" w:rsidRPr="00BA6ED2" w:rsidRDefault="00BA6ED2" w:rsidP="00BA6ED2">
            <w:pPr>
              <w:pStyle w:val="FP"/>
            </w:pPr>
            <w:r w:rsidRPr="00BA6ED2">
              <w:t>S&amp;F Monitoring List as part of MT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FB6E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737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7C05" w14:textId="77777777" w:rsidR="00BA6ED2" w:rsidRPr="00BA6ED2" w:rsidRDefault="00BA6ED2" w:rsidP="00BA6ED2">
            <w:pPr>
              <w:pStyle w:val="FP"/>
            </w:pPr>
            <w:r w:rsidRPr="00BA6ED2">
              <w:t>4325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9E1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9CC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DED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136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2C97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ED516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E60E" w14:textId="77777777" w:rsidR="00BA6ED2" w:rsidRPr="00BA6ED2" w:rsidRDefault="00BA6ED2" w:rsidP="00BA6ED2">
            <w:pPr>
              <w:pStyle w:val="FP"/>
            </w:pPr>
            <w:r w:rsidRPr="00BA6ED2">
              <w:t>C1-251869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62F5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ATTACH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080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C3F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938E" w14:textId="77777777" w:rsidR="00BA6ED2" w:rsidRPr="00BA6ED2" w:rsidRDefault="00BA6ED2" w:rsidP="00BA6ED2">
            <w:pPr>
              <w:pStyle w:val="FP"/>
            </w:pPr>
            <w:r w:rsidRPr="00BA6ED2">
              <w:t>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95D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181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2DE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20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1B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FD6C4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689" w14:textId="77777777" w:rsidR="00BA6ED2" w:rsidRPr="00BA6ED2" w:rsidRDefault="00BA6ED2" w:rsidP="00BA6ED2">
            <w:pPr>
              <w:pStyle w:val="FP"/>
            </w:pPr>
            <w:r w:rsidRPr="00BA6ED2">
              <w:t>C1-252146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EA95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ATTACH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6DC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82D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5C89" w14:textId="77777777" w:rsidR="00BA6ED2" w:rsidRPr="00BA6ED2" w:rsidRDefault="00BA6ED2" w:rsidP="00BA6ED2">
            <w:pPr>
              <w:pStyle w:val="FP"/>
            </w:pPr>
            <w:r w:rsidRPr="00BA6ED2">
              <w:t>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BE1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A61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88F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45A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9A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70600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C81" w14:textId="77777777" w:rsidR="00BA6ED2" w:rsidRPr="00BA6ED2" w:rsidRDefault="00BA6ED2" w:rsidP="00BA6ED2">
            <w:pPr>
              <w:pStyle w:val="FP"/>
            </w:pPr>
            <w:r w:rsidRPr="00BA6ED2">
              <w:t>C1-251870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5C1E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SR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E376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34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572" w14:textId="77777777" w:rsidR="00BA6ED2" w:rsidRPr="00BA6ED2" w:rsidRDefault="00BA6ED2" w:rsidP="00BA6ED2">
            <w:pPr>
              <w:pStyle w:val="FP"/>
            </w:pPr>
            <w:r w:rsidRPr="00BA6ED2">
              <w:t>4327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E6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E54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0B9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8E0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966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A506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7B3" w14:textId="77777777" w:rsidR="00BA6ED2" w:rsidRPr="00BA6ED2" w:rsidRDefault="00BA6ED2" w:rsidP="00BA6ED2">
            <w:pPr>
              <w:pStyle w:val="FP"/>
            </w:pPr>
            <w:r w:rsidRPr="00BA6ED2">
              <w:t>C1-252157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386" w14:textId="77777777" w:rsidR="00BA6ED2" w:rsidRPr="00BA6ED2" w:rsidRDefault="00BA6ED2" w:rsidP="00BA6ED2">
            <w:pPr>
              <w:pStyle w:val="FP"/>
            </w:pPr>
            <w:r w:rsidRPr="00BA6ED2">
              <w:t>S&amp;F Monitoring list handling in SR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400B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C34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8078" w14:textId="77777777" w:rsidR="00BA6ED2" w:rsidRPr="00BA6ED2" w:rsidRDefault="00BA6ED2" w:rsidP="00BA6ED2">
            <w:pPr>
              <w:pStyle w:val="FP"/>
            </w:pPr>
            <w:r w:rsidRPr="00BA6ED2">
              <w:t>4327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30D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941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B96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BD2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B4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6DE31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4B7" w14:textId="77777777" w:rsidR="00BA6ED2" w:rsidRPr="00BA6ED2" w:rsidRDefault="00BA6ED2" w:rsidP="00BA6ED2">
            <w:pPr>
              <w:pStyle w:val="FP"/>
            </w:pPr>
            <w:r w:rsidRPr="00BA6ED2">
              <w:t>C1-251871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CE0A" w14:textId="77777777" w:rsidR="00BA6ED2" w:rsidRPr="00BA6ED2" w:rsidRDefault="00BA6ED2" w:rsidP="00BA6ED2">
            <w:pPr>
              <w:pStyle w:val="FP"/>
            </w:pPr>
            <w:r w:rsidRPr="00BA6ED2">
              <w:t>Timer T3451 handling on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9E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BD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075E" w14:textId="77777777" w:rsidR="00BA6ED2" w:rsidRPr="00BA6ED2" w:rsidRDefault="00BA6ED2" w:rsidP="00BA6ED2">
            <w:pPr>
              <w:pStyle w:val="FP"/>
            </w:pPr>
            <w:r w:rsidRPr="00BA6ED2">
              <w:t>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769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753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EF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CE9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F7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06EB3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51EA" w14:textId="77777777" w:rsidR="00BA6ED2" w:rsidRPr="00BA6ED2" w:rsidRDefault="00BA6ED2" w:rsidP="00BA6ED2">
            <w:pPr>
              <w:pStyle w:val="FP"/>
            </w:pPr>
            <w:r w:rsidRPr="00BA6ED2">
              <w:t>C1-252166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C92" w14:textId="77777777" w:rsidR="00BA6ED2" w:rsidRPr="00BA6ED2" w:rsidRDefault="00BA6ED2" w:rsidP="00BA6ED2">
            <w:pPr>
              <w:pStyle w:val="FP"/>
            </w:pPr>
            <w:r w:rsidRPr="00BA6ED2">
              <w:t>Timer T3451 handling on detach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95A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A5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9C" w14:textId="77777777" w:rsidR="00BA6ED2" w:rsidRPr="00BA6ED2" w:rsidRDefault="00BA6ED2" w:rsidP="00BA6ED2">
            <w:pPr>
              <w:pStyle w:val="FP"/>
            </w:pPr>
            <w:r w:rsidRPr="00BA6ED2">
              <w:t>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61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C0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63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73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0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AE4F8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EC78" w14:textId="77777777" w:rsidR="00BA6ED2" w:rsidRPr="00BA6ED2" w:rsidRDefault="00BA6ED2" w:rsidP="00BA6ED2">
            <w:pPr>
              <w:pStyle w:val="FP"/>
            </w:pPr>
            <w:r w:rsidRPr="00BA6ED2">
              <w:t>C1-251879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8080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7E3A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34B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CF2" w14:textId="77777777" w:rsidR="00BA6ED2" w:rsidRPr="00BA6ED2" w:rsidRDefault="00BA6ED2" w:rsidP="00BA6ED2">
            <w:pPr>
              <w:pStyle w:val="FP"/>
            </w:pPr>
            <w:r w:rsidRPr="00BA6ED2">
              <w:t>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1E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BE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C92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3E5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06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83D252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93B" w14:textId="77777777" w:rsidR="00BA6ED2" w:rsidRPr="00BA6ED2" w:rsidRDefault="00BA6ED2" w:rsidP="00BA6ED2">
            <w:pPr>
              <w:pStyle w:val="FP"/>
            </w:pPr>
            <w:r w:rsidRPr="00BA6ED2">
              <w:t>C1-252214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62D4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230D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80D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1A5" w14:textId="77777777" w:rsidR="00BA6ED2" w:rsidRPr="00BA6ED2" w:rsidRDefault="00BA6ED2" w:rsidP="00BA6ED2">
            <w:pPr>
              <w:pStyle w:val="FP"/>
            </w:pPr>
            <w:r w:rsidRPr="00BA6ED2">
              <w:t>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44D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061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74F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90FB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84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25723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150" w14:textId="77777777" w:rsidR="00BA6ED2" w:rsidRPr="00BA6ED2" w:rsidRDefault="00BA6ED2" w:rsidP="00BA6ED2">
            <w:pPr>
              <w:pStyle w:val="FP"/>
            </w:pPr>
            <w:r w:rsidRPr="00BA6ED2">
              <w:t>C1-251890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73E" w14:textId="77777777" w:rsidR="00BA6ED2" w:rsidRPr="00BA6ED2" w:rsidRDefault="00BA6ED2" w:rsidP="00BA6ED2">
            <w:pPr>
              <w:pStyle w:val="FP"/>
            </w:pPr>
            <w:r w:rsidRPr="00BA6ED2">
              <w:t>Providing the list of "PLMNs with associated access technology restrictions" to the lower layers (4G)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3AA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18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FE15" w14:textId="77777777" w:rsidR="00BA6ED2" w:rsidRPr="00BA6ED2" w:rsidRDefault="00BA6ED2" w:rsidP="00BA6ED2">
            <w:pPr>
              <w:pStyle w:val="FP"/>
            </w:pPr>
            <w:r w:rsidRPr="00BA6ED2">
              <w:t>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B0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2BE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CB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BF5F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46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4D965D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A70" w14:textId="77777777" w:rsidR="00BA6ED2" w:rsidRPr="00BA6ED2" w:rsidRDefault="00BA6ED2" w:rsidP="00BA6ED2">
            <w:pPr>
              <w:pStyle w:val="FP"/>
            </w:pPr>
            <w:r w:rsidRPr="00BA6ED2">
              <w:t>C1-251905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665" w14:textId="77777777" w:rsidR="00BA6ED2" w:rsidRPr="00BA6ED2" w:rsidRDefault="00BA6ED2" w:rsidP="00BA6ED2">
            <w:pPr>
              <w:pStyle w:val="FP"/>
            </w:pPr>
            <w:r w:rsidRPr="00BA6ED2">
              <w:t>Generalising satellite access for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ED43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4C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252" w14:textId="77777777" w:rsidR="00BA6ED2" w:rsidRPr="00BA6ED2" w:rsidRDefault="00BA6ED2" w:rsidP="00BA6ED2">
            <w:pPr>
              <w:pStyle w:val="FP"/>
            </w:pPr>
            <w:r w:rsidRPr="00BA6ED2">
              <w:t>4331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12F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C1F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7B8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623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F15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B7FE3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37AE" w14:textId="77777777" w:rsidR="00BA6ED2" w:rsidRPr="00BA6ED2" w:rsidRDefault="00BA6ED2" w:rsidP="00BA6ED2">
            <w:pPr>
              <w:pStyle w:val="FP"/>
            </w:pPr>
            <w:r w:rsidRPr="00BA6ED2">
              <w:t>C1-252531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C3EF" w14:textId="77777777" w:rsidR="00BA6ED2" w:rsidRPr="00BA6ED2" w:rsidRDefault="00BA6ED2" w:rsidP="00BA6ED2">
            <w:pPr>
              <w:pStyle w:val="FP"/>
            </w:pPr>
            <w:r w:rsidRPr="00BA6ED2">
              <w:t>Generalising satellite access for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ABB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8C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EA1F" w14:textId="77777777" w:rsidR="00BA6ED2" w:rsidRPr="00BA6ED2" w:rsidRDefault="00BA6ED2" w:rsidP="00BA6ED2">
            <w:pPr>
              <w:pStyle w:val="FP"/>
            </w:pPr>
            <w:r w:rsidRPr="00BA6ED2">
              <w:t>4331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C9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B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AD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4F2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0C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1F1E44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BA85" w14:textId="77777777" w:rsidR="00BA6ED2" w:rsidRPr="00BA6ED2" w:rsidRDefault="00BA6ED2" w:rsidP="00BA6ED2">
            <w:pPr>
              <w:pStyle w:val="FP"/>
            </w:pPr>
            <w:r w:rsidRPr="00BA6ED2">
              <w:t>C1-251906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4327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09E8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1D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1021" w14:textId="77777777" w:rsidR="00BA6ED2" w:rsidRPr="00BA6ED2" w:rsidRDefault="00BA6ED2" w:rsidP="00BA6ED2">
            <w:pPr>
              <w:pStyle w:val="FP"/>
            </w:pPr>
            <w:r w:rsidRPr="00BA6ED2">
              <w:t>4332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B1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8FC3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E6B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8B4C" w14:textId="77777777" w:rsidR="00BA6ED2" w:rsidRPr="00BA6ED2" w:rsidRDefault="00BA6ED2" w:rsidP="00BA6ED2">
            <w:pPr>
              <w:pStyle w:val="FP"/>
            </w:pPr>
            <w:r w:rsidRPr="00BA6ED2">
              <w:t>TEI18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3A6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42227A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05B" w14:textId="77777777" w:rsidR="00BA6ED2" w:rsidRPr="00BA6ED2" w:rsidRDefault="00BA6ED2" w:rsidP="00BA6ED2">
            <w:pPr>
              <w:pStyle w:val="FP"/>
            </w:pPr>
            <w:r w:rsidRPr="00BA6ED2">
              <w:t>C1-251907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EBB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F67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D6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6C5A" w14:textId="77777777" w:rsidR="00BA6ED2" w:rsidRPr="00BA6ED2" w:rsidRDefault="00BA6ED2" w:rsidP="00BA6ED2">
            <w:pPr>
              <w:pStyle w:val="FP"/>
            </w:pPr>
            <w:r w:rsidRPr="00BA6ED2">
              <w:t>4333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A4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1A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3F7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9F9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84F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61AAF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6A2" w14:textId="77777777" w:rsidR="00BA6ED2" w:rsidRPr="00BA6ED2" w:rsidRDefault="00BA6ED2" w:rsidP="00BA6ED2">
            <w:pPr>
              <w:pStyle w:val="FP"/>
            </w:pPr>
            <w:r w:rsidRPr="00BA6ED2">
              <w:t>C1-252095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2C19" w14:textId="77777777" w:rsidR="00BA6ED2" w:rsidRPr="00BA6ED2" w:rsidRDefault="00BA6ED2" w:rsidP="00BA6ED2">
            <w:pPr>
              <w:pStyle w:val="FP"/>
            </w:pPr>
            <w:r w:rsidRPr="00BA6ED2">
              <w:t>Correction of extending T3440 in NB-S1 and WB-S1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C6D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5D5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113A" w14:textId="77777777" w:rsidR="00BA6ED2" w:rsidRPr="00BA6ED2" w:rsidRDefault="00BA6ED2" w:rsidP="00BA6ED2">
            <w:pPr>
              <w:pStyle w:val="FP"/>
            </w:pPr>
            <w:r w:rsidRPr="00BA6ED2">
              <w:t>4333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952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35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AB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3CCF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AB7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B6CDDC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511" w14:textId="77777777" w:rsidR="00BA6ED2" w:rsidRPr="00BA6ED2" w:rsidRDefault="00BA6ED2" w:rsidP="00BA6ED2">
            <w:pPr>
              <w:pStyle w:val="FP"/>
            </w:pPr>
            <w:r w:rsidRPr="00BA6ED2">
              <w:t>C1-251912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403" w14:textId="77777777" w:rsidR="00BA6ED2" w:rsidRPr="00BA6ED2" w:rsidRDefault="00BA6ED2" w:rsidP="00BA6ED2">
            <w:pPr>
              <w:pStyle w:val="FP"/>
            </w:pPr>
            <w:r w:rsidRPr="00BA6ED2">
              <w:t>Emergency services during S&amp;F wait timer running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414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6B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5D27" w14:textId="77777777" w:rsidR="00BA6ED2" w:rsidRPr="00BA6ED2" w:rsidRDefault="00BA6ED2" w:rsidP="00BA6ED2">
            <w:pPr>
              <w:pStyle w:val="FP"/>
            </w:pPr>
            <w:r w:rsidRPr="00BA6ED2">
              <w:t>4334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58C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288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936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05F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1B4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169618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498" w14:textId="77777777" w:rsidR="00BA6ED2" w:rsidRPr="00BA6ED2" w:rsidRDefault="00BA6ED2" w:rsidP="00BA6ED2">
            <w:pPr>
              <w:pStyle w:val="FP"/>
            </w:pPr>
            <w:r w:rsidRPr="00BA6ED2">
              <w:t>C1-251914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047F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77B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3E2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46A9" w14:textId="77777777" w:rsidR="00BA6ED2" w:rsidRPr="00BA6ED2" w:rsidRDefault="00BA6ED2" w:rsidP="00BA6ED2">
            <w:pPr>
              <w:pStyle w:val="FP"/>
            </w:pPr>
            <w:r w:rsidRPr="00BA6ED2">
              <w:t>4335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B6F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EB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66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FA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1B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C3EB8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9AD" w14:textId="77777777" w:rsidR="00BA6ED2" w:rsidRPr="00BA6ED2" w:rsidRDefault="00BA6ED2" w:rsidP="00BA6ED2">
            <w:pPr>
              <w:pStyle w:val="FP"/>
            </w:pPr>
            <w:r w:rsidRPr="00BA6ED2">
              <w:t>C1-252167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851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66E" w14:textId="77777777" w:rsidR="00BA6ED2" w:rsidRPr="00BA6ED2" w:rsidRDefault="00BA6ED2" w:rsidP="00BA6ED2">
            <w:pPr>
              <w:pStyle w:val="FP"/>
            </w:pPr>
            <w:r w:rsidRPr="00BA6ED2">
              <w:t>MediaTek Inc., 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CF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FCE9" w14:textId="77777777" w:rsidR="00BA6ED2" w:rsidRPr="00BA6ED2" w:rsidRDefault="00BA6ED2" w:rsidP="00BA6ED2">
            <w:pPr>
              <w:pStyle w:val="FP"/>
            </w:pPr>
            <w:r w:rsidRPr="00BA6ED2">
              <w:t>4335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DC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42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57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2D4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D93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67F7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20D3" w14:textId="77777777" w:rsidR="00BA6ED2" w:rsidRPr="00BA6ED2" w:rsidRDefault="00BA6ED2" w:rsidP="00BA6ED2">
            <w:pPr>
              <w:pStyle w:val="FP"/>
            </w:pPr>
            <w:r w:rsidRPr="00BA6ED2">
              <w:t>C1-252536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0861" w14:textId="77777777" w:rsidR="00BA6ED2" w:rsidRPr="00BA6ED2" w:rsidRDefault="00BA6ED2" w:rsidP="00BA6ED2">
            <w:pPr>
              <w:pStyle w:val="FP"/>
            </w:pPr>
            <w:r w:rsidRPr="00BA6ED2">
              <w:t>Periodic timer and DRX parameter due to S&amp;F wait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673F" w14:textId="77777777" w:rsidR="00BA6ED2" w:rsidRPr="00BA6ED2" w:rsidRDefault="00BA6ED2" w:rsidP="00BA6ED2">
            <w:pPr>
              <w:pStyle w:val="FP"/>
            </w:pPr>
            <w:r w:rsidRPr="00BA6ED2">
              <w:t>MediaTek Inc., 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DF5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A9F" w14:textId="77777777" w:rsidR="00BA6ED2" w:rsidRPr="00BA6ED2" w:rsidRDefault="00BA6ED2" w:rsidP="00BA6ED2">
            <w:pPr>
              <w:pStyle w:val="FP"/>
            </w:pPr>
            <w:r w:rsidRPr="00BA6ED2">
              <w:t>4335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EF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CC8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174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229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12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2FB4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D38" w14:textId="77777777" w:rsidR="00BA6ED2" w:rsidRPr="00BA6ED2" w:rsidRDefault="00BA6ED2" w:rsidP="00BA6ED2">
            <w:pPr>
              <w:pStyle w:val="FP"/>
            </w:pPr>
            <w:r w:rsidRPr="00BA6ED2">
              <w:t>C1-251915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2604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5E23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A2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6FAB" w14:textId="77777777" w:rsidR="00BA6ED2" w:rsidRPr="00BA6ED2" w:rsidRDefault="00BA6ED2" w:rsidP="00BA6ED2">
            <w:pPr>
              <w:pStyle w:val="FP"/>
            </w:pPr>
            <w:r w:rsidRPr="00BA6ED2">
              <w:t>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B82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AEF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1A6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40A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CF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6F4EE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155" w14:textId="77777777" w:rsidR="00BA6ED2" w:rsidRPr="00BA6ED2" w:rsidRDefault="00BA6ED2" w:rsidP="00BA6ED2">
            <w:pPr>
              <w:pStyle w:val="FP"/>
            </w:pPr>
            <w:r w:rsidRPr="00BA6ED2">
              <w:t>C1-252149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EF7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AF58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CA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608" w14:textId="77777777" w:rsidR="00BA6ED2" w:rsidRPr="00BA6ED2" w:rsidRDefault="00BA6ED2" w:rsidP="00BA6ED2">
            <w:pPr>
              <w:pStyle w:val="FP"/>
            </w:pPr>
            <w:r w:rsidRPr="00BA6ED2">
              <w:t>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951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1C7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A42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201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A62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8393B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CFF" w14:textId="77777777" w:rsidR="00BA6ED2" w:rsidRPr="00BA6ED2" w:rsidRDefault="00BA6ED2" w:rsidP="00BA6ED2">
            <w:pPr>
              <w:pStyle w:val="FP"/>
            </w:pPr>
            <w:r w:rsidRPr="00BA6ED2">
              <w:t>C1-252520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A1E" w14:textId="77777777" w:rsidR="00BA6ED2" w:rsidRPr="00BA6ED2" w:rsidRDefault="00BA6ED2" w:rsidP="00BA6ED2">
            <w:pPr>
              <w:pStyle w:val="FP"/>
            </w:pPr>
            <w:r w:rsidRPr="00BA6ED2">
              <w:t>Rejecting NAS procedure due to S&amp;F satellite operation to UE not supporting S&amp;F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45AE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37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84E" w14:textId="77777777" w:rsidR="00BA6ED2" w:rsidRPr="00BA6ED2" w:rsidRDefault="00BA6ED2" w:rsidP="00BA6ED2">
            <w:pPr>
              <w:pStyle w:val="FP"/>
            </w:pPr>
            <w:r w:rsidRPr="00BA6ED2">
              <w:t>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C6E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21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4A5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B41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F0A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04D78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D872" w14:textId="77777777" w:rsidR="00BA6ED2" w:rsidRPr="00BA6ED2" w:rsidRDefault="00BA6ED2" w:rsidP="00BA6ED2">
            <w:pPr>
              <w:pStyle w:val="FP"/>
            </w:pPr>
            <w:r w:rsidRPr="00BA6ED2">
              <w:t>C1-251916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6C32" w14:textId="77777777" w:rsidR="00BA6ED2" w:rsidRPr="00BA6ED2" w:rsidRDefault="00BA6ED2" w:rsidP="00BA6ED2">
            <w:pPr>
              <w:pStyle w:val="FP"/>
            </w:pPr>
            <w:r w:rsidRPr="00BA6ED2">
              <w:t>S&amp;F monitoring list in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B1C1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8B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541" w14:textId="77777777" w:rsidR="00BA6ED2" w:rsidRPr="00BA6ED2" w:rsidRDefault="00BA6ED2" w:rsidP="00BA6ED2">
            <w:pPr>
              <w:pStyle w:val="FP"/>
            </w:pPr>
            <w:r w:rsidRPr="00BA6ED2">
              <w:t>4337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481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80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77C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49B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AD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2CC901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9A2F" w14:textId="77777777" w:rsidR="00BA6ED2" w:rsidRPr="00BA6ED2" w:rsidRDefault="00BA6ED2" w:rsidP="00BA6ED2">
            <w:pPr>
              <w:pStyle w:val="FP"/>
            </w:pPr>
            <w:r w:rsidRPr="00BA6ED2">
              <w:t>C1-252160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B0ED" w14:textId="77777777" w:rsidR="00BA6ED2" w:rsidRPr="00BA6ED2" w:rsidRDefault="00BA6ED2" w:rsidP="00BA6ED2">
            <w:pPr>
              <w:pStyle w:val="FP"/>
            </w:pPr>
            <w:r w:rsidRPr="00BA6ED2">
              <w:t>S&amp;F monitoring list in DETACH REQUEST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423F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560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675E" w14:textId="77777777" w:rsidR="00BA6ED2" w:rsidRPr="00BA6ED2" w:rsidRDefault="00BA6ED2" w:rsidP="00BA6ED2">
            <w:pPr>
              <w:pStyle w:val="FP"/>
            </w:pPr>
            <w:r w:rsidRPr="00BA6ED2">
              <w:t>4337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61A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21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6D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6C75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BF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ABCF28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2012" w14:textId="77777777" w:rsidR="00BA6ED2" w:rsidRPr="00BA6ED2" w:rsidRDefault="00BA6ED2" w:rsidP="00BA6ED2">
            <w:pPr>
              <w:pStyle w:val="FP"/>
            </w:pPr>
            <w:r w:rsidRPr="00BA6ED2">
              <w:t>C1-251917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84D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99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275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B28" w14:textId="77777777" w:rsidR="00BA6ED2" w:rsidRPr="00BA6ED2" w:rsidRDefault="00BA6ED2" w:rsidP="00BA6ED2">
            <w:pPr>
              <w:pStyle w:val="FP"/>
            </w:pPr>
            <w:r w:rsidRPr="00BA6ED2">
              <w:t>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9F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BE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045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90C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D37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5F8EE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B42E" w14:textId="77777777" w:rsidR="00BA6ED2" w:rsidRPr="00BA6ED2" w:rsidRDefault="00BA6ED2" w:rsidP="00BA6ED2">
            <w:pPr>
              <w:pStyle w:val="FP"/>
            </w:pPr>
            <w:r w:rsidRPr="00BA6ED2">
              <w:t>C1-252150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2DB6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9A0" w14:textId="77777777" w:rsidR="00BA6ED2" w:rsidRPr="00BA6ED2" w:rsidRDefault="00BA6ED2" w:rsidP="00BA6ED2">
            <w:pPr>
              <w:pStyle w:val="FP"/>
            </w:pPr>
            <w:r w:rsidRPr="00BA6ED2">
              <w:t>MediaTek Inc., Samsung?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684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BE90" w14:textId="77777777" w:rsidR="00BA6ED2" w:rsidRPr="00BA6ED2" w:rsidRDefault="00BA6ED2" w:rsidP="00BA6ED2">
            <w:pPr>
              <w:pStyle w:val="FP"/>
            </w:pPr>
            <w:r w:rsidRPr="00BA6ED2">
              <w:t>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98C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E9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F0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B8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6F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EF43C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B96" w14:textId="77777777" w:rsidR="00BA6ED2" w:rsidRPr="00BA6ED2" w:rsidRDefault="00BA6ED2" w:rsidP="00BA6ED2">
            <w:pPr>
              <w:pStyle w:val="FP"/>
            </w:pPr>
            <w:r w:rsidRPr="00BA6ED2">
              <w:t>C1-252529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0D00" w14:textId="77777777" w:rsidR="00BA6ED2" w:rsidRPr="00BA6ED2" w:rsidRDefault="00BA6ED2" w:rsidP="00BA6ED2">
            <w:pPr>
              <w:pStyle w:val="FP"/>
            </w:pPr>
            <w:r w:rsidRPr="00BA6ED2">
              <w:t>Storing S&amp;F parameters in NVRAM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C18" w14:textId="77777777" w:rsidR="00BA6ED2" w:rsidRPr="00BA6ED2" w:rsidRDefault="00BA6ED2" w:rsidP="00BA6ED2">
            <w:pPr>
              <w:pStyle w:val="FP"/>
            </w:pPr>
            <w:r w:rsidRPr="00BA6ED2">
              <w:t>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83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F7D7" w14:textId="77777777" w:rsidR="00BA6ED2" w:rsidRPr="00BA6ED2" w:rsidRDefault="00BA6ED2" w:rsidP="00BA6ED2">
            <w:pPr>
              <w:pStyle w:val="FP"/>
            </w:pPr>
            <w:r w:rsidRPr="00BA6ED2">
              <w:t>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BD23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AC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9F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318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B6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D4CD02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B5E" w14:textId="77777777" w:rsidR="00BA6ED2" w:rsidRPr="00BA6ED2" w:rsidRDefault="00BA6ED2" w:rsidP="00BA6ED2">
            <w:pPr>
              <w:pStyle w:val="FP"/>
            </w:pPr>
            <w:r w:rsidRPr="00BA6ED2">
              <w:t>C1-251918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046E" w14:textId="77777777" w:rsidR="00BA6ED2" w:rsidRPr="00BA6ED2" w:rsidRDefault="00BA6ED2" w:rsidP="00BA6ED2">
            <w:pPr>
              <w:pStyle w:val="FP"/>
            </w:pPr>
            <w:r w:rsidRPr="00BA6ED2">
              <w:t>UE to start T3440 for S&amp;F Monitoring 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B0A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489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DB5F" w14:textId="77777777" w:rsidR="00BA6ED2" w:rsidRPr="00BA6ED2" w:rsidRDefault="00BA6ED2" w:rsidP="00BA6ED2">
            <w:pPr>
              <w:pStyle w:val="FP"/>
            </w:pPr>
            <w:r w:rsidRPr="00BA6ED2">
              <w:t>4339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CA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E5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73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ED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C5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9F064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3C44" w14:textId="77777777" w:rsidR="00BA6ED2" w:rsidRPr="00BA6ED2" w:rsidRDefault="00BA6ED2" w:rsidP="00BA6ED2">
            <w:pPr>
              <w:pStyle w:val="FP"/>
            </w:pPr>
            <w:r w:rsidRPr="00BA6ED2">
              <w:t>C1-251920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E873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6543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7AE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4C7" w14:textId="77777777" w:rsidR="00BA6ED2" w:rsidRPr="00BA6ED2" w:rsidRDefault="00BA6ED2" w:rsidP="00BA6ED2">
            <w:pPr>
              <w:pStyle w:val="FP"/>
            </w:pPr>
            <w:r w:rsidRPr="00BA6ED2">
              <w:t>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745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1E5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0B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C6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839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4554F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BD35" w14:textId="77777777" w:rsidR="00BA6ED2" w:rsidRPr="00BA6ED2" w:rsidRDefault="00BA6ED2" w:rsidP="00BA6ED2">
            <w:pPr>
              <w:pStyle w:val="FP"/>
            </w:pPr>
            <w:r w:rsidRPr="00BA6ED2">
              <w:t>C1-252125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179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F2EB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18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48F9" w14:textId="77777777" w:rsidR="00BA6ED2" w:rsidRPr="00BA6ED2" w:rsidRDefault="00BA6ED2" w:rsidP="00BA6ED2">
            <w:pPr>
              <w:pStyle w:val="FP"/>
            </w:pPr>
            <w:r w:rsidRPr="00BA6ED2">
              <w:t>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4C6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E97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992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7712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C9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D4C92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8578" w14:textId="77777777" w:rsidR="00BA6ED2" w:rsidRPr="00BA6ED2" w:rsidRDefault="00BA6ED2" w:rsidP="00BA6ED2">
            <w:pPr>
              <w:pStyle w:val="FP"/>
            </w:pPr>
            <w:r w:rsidRPr="00BA6ED2">
              <w:t>C1-251922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04B8" w14:textId="77777777" w:rsidR="00BA6ED2" w:rsidRPr="00BA6ED2" w:rsidRDefault="00BA6ED2" w:rsidP="00BA6ED2">
            <w:pPr>
              <w:pStyle w:val="FP"/>
            </w:pPr>
            <w:r w:rsidRPr="00BA6ED2">
              <w:t>Remove Editor’s note for encoding of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C32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A3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B886" w14:textId="77777777" w:rsidR="00BA6ED2" w:rsidRPr="00BA6ED2" w:rsidRDefault="00BA6ED2" w:rsidP="00BA6ED2">
            <w:pPr>
              <w:pStyle w:val="FP"/>
            </w:pPr>
            <w:r w:rsidRPr="00BA6ED2">
              <w:t>4341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44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71D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339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9E1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A7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6D1B8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F69A" w14:textId="77777777" w:rsidR="00BA6ED2" w:rsidRPr="00BA6ED2" w:rsidRDefault="00BA6ED2" w:rsidP="00BA6ED2">
            <w:pPr>
              <w:pStyle w:val="FP"/>
            </w:pPr>
            <w:r w:rsidRPr="00BA6ED2">
              <w:t>C1-252136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DA0" w14:textId="77777777" w:rsidR="00BA6ED2" w:rsidRPr="00BA6ED2" w:rsidRDefault="00BA6ED2" w:rsidP="00BA6ED2">
            <w:pPr>
              <w:pStyle w:val="FP"/>
            </w:pPr>
            <w:r w:rsidRPr="00BA6ED2">
              <w:t>Remove Editor’s note for encoding of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E822" w14:textId="77777777" w:rsidR="00BA6ED2" w:rsidRPr="00BA6ED2" w:rsidRDefault="00BA6ED2" w:rsidP="00BA6ED2">
            <w:pPr>
              <w:pStyle w:val="FP"/>
            </w:pPr>
            <w:r w:rsidRPr="00BA6ED2">
              <w:t xml:space="preserve">vivo, Huawei, </w:t>
            </w:r>
            <w:proofErr w:type="spellStart"/>
            <w:r w:rsidRPr="00BA6ED2">
              <w:t>HiSilicon</w:t>
            </w:r>
            <w:proofErr w:type="spellEnd"/>
            <w:r w:rsidRPr="00BA6ED2">
              <w:t>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455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835" w14:textId="77777777" w:rsidR="00BA6ED2" w:rsidRPr="00BA6ED2" w:rsidRDefault="00BA6ED2" w:rsidP="00BA6ED2">
            <w:pPr>
              <w:pStyle w:val="FP"/>
            </w:pPr>
            <w:r w:rsidRPr="00BA6ED2">
              <w:t>4341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C0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54C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E1A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C16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5E0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4FA38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34DC" w14:textId="77777777" w:rsidR="00BA6ED2" w:rsidRPr="00BA6ED2" w:rsidRDefault="00BA6ED2" w:rsidP="00BA6ED2">
            <w:pPr>
              <w:pStyle w:val="FP"/>
            </w:pPr>
            <w:r w:rsidRPr="00BA6ED2">
              <w:t>C1-251923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D39" w14:textId="77777777" w:rsidR="00BA6ED2" w:rsidRPr="00BA6ED2" w:rsidRDefault="00BA6ED2" w:rsidP="00BA6ED2">
            <w:pPr>
              <w:pStyle w:val="FP"/>
            </w:pPr>
            <w:r w:rsidRPr="00BA6ED2">
              <w:t>Correct the length of Access technology utilization control IE in SERVICE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A41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27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94B" w14:textId="77777777" w:rsidR="00BA6ED2" w:rsidRPr="00BA6ED2" w:rsidRDefault="00BA6ED2" w:rsidP="00BA6ED2">
            <w:pPr>
              <w:pStyle w:val="FP"/>
            </w:pPr>
            <w:r w:rsidRPr="00BA6ED2">
              <w:t>4342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3FD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A33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A6A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23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26F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AB0C7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E0F" w14:textId="77777777" w:rsidR="00BA6ED2" w:rsidRPr="00BA6ED2" w:rsidRDefault="00BA6ED2" w:rsidP="00BA6ED2">
            <w:pPr>
              <w:pStyle w:val="FP"/>
            </w:pPr>
            <w:r w:rsidRPr="00BA6ED2">
              <w:t>C1-251924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5685" w14:textId="77777777" w:rsidR="00BA6ED2" w:rsidRPr="00BA6ED2" w:rsidRDefault="00BA6ED2" w:rsidP="00BA6ED2">
            <w:pPr>
              <w:pStyle w:val="FP"/>
            </w:pPr>
            <w:r w:rsidRPr="00BA6ED2">
              <w:t>The adjustment of mobile reachable timer, periodic timer or the implicit detach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376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1A1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66E8" w14:textId="77777777" w:rsidR="00BA6ED2" w:rsidRPr="00BA6ED2" w:rsidRDefault="00BA6ED2" w:rsidP="00BA6ED2">
            <w:pPr>
              <w:pStyle w:val="FP"/>
            </w:pPr>
            <w:r w:rsidRPr="00BA6ED2">
              <w:t>4343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C8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E98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65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9AA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474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88A8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4617" w14:textId="77777777" w:rsidR="00BA6ED2" w:rsidRPr="00BA6ED2" w:rsidRDefault="00BA6ED2" w:rsidP="00BA6ED2">
            <w:pPr>
              <w:pStyle w:val="FP"/>
            </w:pPr>
            <w:r w:rsidRPr="00BA6ED2">
              <w:t>C1-252168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F67" w14:textId="77777777" w:rsidR="00BA6ED2" w:rsidRPr="00BA6ED2" w:rsidRDefault="00BA6ED2" w:rsidP="00BA6ED2">
            <w:pPr>
              <w:pStyle w:val="FP"/>
            </w:pPr>
            <w:r w:rsidRPr="00BA6ED2">
              <w:t>The adjustment of mobile reachable timer or the implicit detach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5D3D" w14:textId="77777777" w:rsidR="00BA6ED2" w:rsidRPr="00BA6ED2" w:rsidRDefault="00BA6ED2" w:rsidP="00BA6ED2">
            <w:pPr>
              <w:pStyle w:val="FP"/>
            </w:pPr>
            <w:r w:rsidRPr="00BA6ED2">
              <w:t>vivo, MediaTek Inc.,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B73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7F5" w14:textId="77777777" w:rsidR="00BA6ED2" w:rsidRPr="00BA6ED2" w:rsidRDefault="00BA6ED2" w:rsidP="00BA6ED2">
            <w:pPr>
              <w:pStyle w:val="FP"/>
            </w:pPr>
            <w:r w:rsidRPr="00BA6ED2">
              <w:t>4343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4F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03F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029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DE8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70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8CD76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09F8" w14:textId="77777777" w:rsidR="00BA6ED2" w:rsidRPr="00BA6ED2" w:rsidRDefault="00BA6ED2" w:rsidP="00BA6ED2">
            <w:pPr>
              <w:pStyle w:val="FP"/>
            </w:pPr>
            <w:r w:rsidRPr="00BA6ED2">
              <w:t>C1-251925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79F" w14:textId="77777777" w:rsidR="00BA6ED2" w:rsidRPr="00BA6ED2" w:rsidRDefault="00BA6ED2" w:rsidP="00BA6ED2">
            <w:pPr>
              <w:pStyle w:val="FP"/>
            </w:pPr>
            <w:r w:rsidRPr="00BA6ED2">
              <w:t>The UE behaviour on S&amp;F wait timer received in NAS accept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125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61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C816" w14:textId="77777777" w:rsidR="00BA6ED2" w:rsidRPr="00BA6ED2" w:rsidRDefault="00BA6ED2" w:rsidP="00BA6ED2">
            <w:pPr>
              <w:pStyle w:val="FP"/>
            </w:pPr>
            <w:r w:rsidRPr="00BA6ED2">
              <w:t>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70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A1D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62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62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7E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540C4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B5B" w14:textId="77777777" w:rsidR="00BA6ED2" w:rsidRPr="00BA6ED2" w:rsidRDefault="00BA6ED2" w:rsidP="00BA6ED2">
            <w:pPr>
              <w:pStyle w:val="FP"/>
            </w:pPr>
            <w:r w:rsidRPr="00BA6ED2">
              <w:t>C1-252148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95DC" w14:textId="77777777" w:rsidR="00BA6ED2" w:rsidRPr="00BA6ED2" w:rsidRDefault="00BA6ED2" w:rsidP="00BA6ED2">
            <w:pPr>
              <w:pStyle w:val="FP"/>
            </w:pPr>
            <w:r w:rsidRPr="00BA6ED2">
              <w:t>The UE behaviour on S&amp;F wait timer received in NAS accept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FE2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951A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288" w14:textId="77777777" w:rsidR="00BA6ED2" w:rsidRPr="00BA6ED2" w:rsidRDefault="00BA6ED2" w:rsidP="00BA6ED2">
            <w:pPr>
              <w:pStyle w:val="FP"/>
            </w:pPr>
            <w:r w:rsidRPr="00BA6ED2">
              <w:t>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E5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F3E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0B1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65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BC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2BFF7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E16" w14:textId="77777777" w:rsidR="00BA6ED2" w:rsidRPr="00BA6ED2" w:rsidRDefault="00BA6ED2" w:rsidP="00BA6ED2">
            <w:pPr>
              <w:pStyle w:val="FP"/>
            </w:pPr>
            <w:r w:rsidRPr="00BA6ED2">
              <w:t>C1-251926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5845" w14:textId="77777777" w:rsidR="00BA6ED2" w:rsidRPr="00BA6ED2" w:rsidRDefault="00BA6ED2" w:rsidP="00BA6ED2">
            <w:pPr>
              <w:pStyle w:val="FP"/>
            </w:pPr>
            <w:r w:rsidRPr="00BA6ED2">
              <w:t>Correction on the NAS rejection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2696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1F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206C" w14:textId="77777777" w:rsidR="00BA6ED2" w:rsidRPr="00BA6ED2" w:rsidRDefault="00BA6ED2" w:rsidP="00BA6ED2">
            <w:pPr>
              <w:pStyle w:val="FP"/>
            </w:pPr>
            <w:r w:rsidRPr="00BA6ED2">
              <w:t>4345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A8D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6FF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163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503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DF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512B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71E1" w14:textId="77777777" w:rsidR="00BA6ED2" w:rsidRPr="00BA6ED2" w:rsidRDefault="00BA6ED2" w:rsidP="00BA6ED2">
            <w:pPr>
              <w:pStyle w:val="FP"/>
            </w:pPr>
            <w:r w:rsidRPr="00BA6ED2">
              <w:t>C1-252244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8EFE" w14:textId="77777777" w:rsidR="00BA6ED2" w:rsidRPr="00BA6ED2" w:rsidRDefault="00BA6ED2" w:rsidP="00BA6ED2">
            <w:pPr>
              <w:pStyle w:val="FP"/>
            </w:pPr>
            <w:r w:rsidRPr="00BA6ED2">
              <w:t>Correction on the NAS rejection due to unavailable feeder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805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9D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CA50" w14:textId="77777777" w:rsidR="00BA6ED2" w:rsidRPr="00BA6ED2" w:rsidRDefault="00BA6ED2" w:rsidP="00BA6ED2">
            <w:pPr>
              <w:pStyle w:val="FP"/>
            </w:pPr>
            <w:r w:rsidRPr="00BA6ED2">
              <w:t>4345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4C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178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47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C595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B98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5FB57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6394" w14:textId="77777777" w:rsidR="00BA6ED2" w:rsidRPr="00BA6ED2" w:rsidRDefault="00BA6ED2" w:rsidP="00BA6ED2">
            <w:pPr>
              <w:pStyle w:val="FP"/>
            </w:pPr>
            <w:r w:rsidRPr="00BA6ED2">
              <w:t>C1-251927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7A5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53C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C6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330" w14:textId="77777777" w:rsidR="00BA6ED2" w:rsidRPr="00BA6ED2" w:rsidRDefault="00BA6ED2" w:rsidP="00BA6ED2">
            <w:pPr>
              <w:pStyle w:val="FP"/>
            </w:pPr>
            <w:r w:rsidRPr="00BA6ED2">
              <w:t>4346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105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72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51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A51B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E50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96FC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EE16" w14:textId="77777777" w:rsidR="00BA6ED2" w:rsidRPr="00BA6ED2" w:rsidRDefault="00BA6ED2" w:rsidP="00BA6ED2">
            <w:pPr>
              <w:pStyle w:val="FP"/>
            </w:pPr>
            <w:r w:rsidRPr="00BA6ED2">
              <w:t>C1-252169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ADAB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D46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9A1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F05" w14:textId="77777777" w:rsidR="00BA6ED2" w:rsidRPr="00BA6ED2" w:rsidRDefault="00BA6ED2" w:rsidP="00BA6ED2">
            <w:pPr>
              <w:pStyle w:val="FP"/>
            </w:pPr>
            <w:r w:rsidRPr="00BA6ED2">
              <w:t>4346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46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D8E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4C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494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21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0232B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3A9" w14:textId="77777777" w:rsidR="00BA6ED2" w:rsidRPr="00BA6ED2" w:rsidRDefault="00BA6ED2" w:rsidP="00BA6ED2">
            <w:pPr>
              <w:pStyle w:val="FP"/>
            </w:pPr>
            <w:r w:rsidRPr="00BA6ED2">
              <w:t>C1-252537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1B9" w14:textId="77777777" w:rsidR="00BA6ED2" w:rsidRPr="00BA6ED2" w:rsidRDefault="00BA6ED2" w:rsidP="00BA6ED2">
            <w:pPr>
              <w:pStyle w:val="FP"/>
            </w:pPr>
            <w:r w:rsidRPr="00BA6ED2">
              <w:t>Resolve Editor’s note on the S&amp;F satellite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0C3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804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F545" w14:textId="77777777" w:rsidR="00BA6ED2" w:rsidRPr="00BA6ED2" w:rsidRDefault="00BA6ED2" w:rsidP="00BA6ED2">
            <w:pPr>
              <w:pStyle w:val="FP"/>
            </w:pPr>
            <w:r w:rsidRPr="00BA6ED2">
              <w:t>4346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61B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BB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DE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007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81C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58767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08D" w14:textId="77777777" w:rsidR="00BA6ED2" w:rsidRPr="00BA6ED2" w:rsidRDefault="00BA6ED2" w:rsidP="00BA6ED2">
            <w:pPr>
              <w:pStyle w:val="FP"/>
            </w:pPr>
            <w:r w:rsidRPr="00BA6ED2">
              <w:t>C1-251928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B122" w14:textId="77777777" w:rsidR="00BA6ED2" w:rsidRPr="00BA6ED2" w:rsidRDefault="00BA6ED2" w:rsidP="00BA6ED2">
            <w:pPr>
              <w:pStyle w:val="FP"/>
            </w:pPr>
            <w:r w:rsidRPr="00BA6ED2">
              <w:t>The network initiated detach with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3A66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4C1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E58" w14:textId="77777777" w:rsidR="00BA6ED2" w:rsidRPr="00BA6ED2" w:rsidRDefault="00BA6ED2" w:rsidP="00BA6ED2">
            <w:pPr>
              <w:pStyle w:val="FP"/>
            </w:pPr>
            <w:r w:rsidRPr="00BA6ED2">
              <w:t>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B29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C51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75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A26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05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58F77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2940" w14:textId="77777777" w:rsidR="00BA6ED2" w:rsidRPr="00BA6ED2" w:rsidRDefault="00BA6ED2" w:rsidP="00BA6ED2">
            <w:pPr>
              <w:pStyle w:val="FP"/>
            </w:pPr>
            <w:r w:rsidRPr="00BA6ED2">
              <w:t>C1-252161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586A" w14:textId="77777777" w:rsidR="00BA6ED2" w:rsidRPr="00BA6ED2" w:rsidRDefault="00BA6ED2" w:rsidP="00BA6ED2">
            <w:pPr>
              <w:pStyle w:val="FP"/>
            </w:pPr>
            <w:r w:rsidRPr="00BA6ED2">
              <w:t>The network initiated detach with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9E05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28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9855" w14:textId="77777777" w:rsidR="00BA6ED2" w:rsidRPr="00BA6ED2" w:rsidRDefault="00BA6ED2" w:rsidP="00BA6ED2">
            <w:pPr>
              <w:pStyle w:val="FP"/>
            </w:pPr>
            <w:r w:rsidRPr="00BA6ED2">
              <w:t>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CE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68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50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1AB1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50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9C13A8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C46" w14:textId="77777777" w:rsidR="00BA6ED2" w:rsidRPr="00BA6ED2" w:rsidRDefault="00BA6ED2" w:rsidP="00BA6ED2">
            <w:pPr>
              <w:pStyle w:val="FP"/>
            </w:pPr>
            <w:r w:rsidRPr="00BA6ED2">
              <w:t>C1-251929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2D2" w14:textId="77777777" w:rsidR="00BA6ED2" w:rsidRPr="00BA6ED2" w:rsidRDefault="00BA6ED2" w:rsidP="00BA6ED2">
            <w:pPr>
              <w:pStyle w:val="FP"/>
            </w:pPr>
            <w:r w:rsidRPr="00BA6ED2">
              <w:t xml:space="preserve">The message format on 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transfer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2083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33B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72BB" w14:textId="77777777" w:rsidR="00BA6ED2" w:rsidRPr="00BA6ED2" w:rsidRDefault="00BA6ED2" w:rsidP="00BA6ED2">
            <w:pPr>
              <w:pStyle w:val="FP"/>
            </w:pPr>
            <w:r w:rsidRPr="00BA6ED2">
              <w:t>4348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50D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367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90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CF87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80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E39F4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AB19" w14:textId="77777777" w:rsidR="00BA6ED2" w:rsidRPr="00BA6ED2" w:rsidRDefault="00BA6ED2" w:rsidP="00BA6ED2">
            <w:pPr>
              <w:pStyle w:val="FP"/>
            </w:pPr>
            <w:r w:rsidRPr="00BA6ED2">
              <w:t>C1-252143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D36C" w14:textId="77777777" w:rsidR="00BA6ED2" w:rsidRPr="00BA6ED2" w:rsidRDefault="00BA6ED2" w:rsidP="00BA6ED2">
            <w:pPr>
              <w:pStyle w:val="FP"/>
            </w:pPr>
            <w:r w:rsidRPr="00BA6ED2">
              <w:t xml:space="preserve">The message format on 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transfer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9AF1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F0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2D9F" w14:textId="77777777" w:rsidR="00BA6ED2" w:rsidRPr="00BA6ED2" w:rsidRDefault="00BA6ED2" w:rsidP="00BA6ED2">
            <w:pPr>
              <w:pStyle w:val="FP"/>
            </w:pPr>
            <w:r w:rsidRPr="00BA6ED2">
              <w:t>4348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2AC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0B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31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1B5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3EE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1D754F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77B" w14:textId="77777777" w:rsidR="00BA6ED2" w:rsidRPr="00BA6ED2" w:rsidRDefault="00BA6ED2" w:rsidP="00BA6ED2">
            <w:pPr>
              <w:pStyle w:val="FP"/>
            </w:pPr>
            <w:r w:rsidRPr="00BA6ED2">
              <w:t>C1-251930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7D5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3187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D84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7D54" w14:textId="77777777" w:rsidR="00BA6ED2" w:rsidRPr="00BA6ED2" w:rsidRDefault="00BA6ED2" w:rsidP="00BA6ED2">
            <w:pPr>
              <w:pStyle w:val="FP"/>
            </w:pPr>
            <w:r w:rsidRPr="00BA6ED2">
              <w:t>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CF5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1B1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F6F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736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A9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97ADC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3C2" w14:textId="77777777" w:rsidR="00BA6ED2" w:rsidRPr="00BA6ED2" w:rsidRDefault="00BA6ED2" w:rsidP="00BA6ED2">
            <w:pPr>
              <w:pStyle w:val="FP"/>
            </w:pPr>
            <w:r w:rsidRPr="00BA6ED2">
              <w:t>C1-252198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1A1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1365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F59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6AE9" w14:textId="77777777" w:rsidR="00BA6ED2" w:rsidRPr="00BA6ED2" w:rsidRDefault="00BA6ED2" w:rsidP="00BA6ED2">
            <w:pPr>
              <w:pStyle w:val="FP"/>
            </w:pPr>
            <w:r w:rsidRPr="00BA6ED2">
              <w:t>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4A6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DF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F28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691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D1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01518D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262" w14:textId="77777777" w:rsidR="00BA6ED2" w:rsidRPr="00BA6ED2" w:rsidRDefault="00BA6ED2" w:rsidP="00BA6ED2">
            <w:pPr>
              <w:pStyle w:val="FP"/>
            </w:pPr>
            <w:r w:rsidRPr="00BA6ED2">
              <w:t>C1-252519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995" w14:textId="77777777" w:rsidR="00BA6ED2" w:rsidRPr="00BA6ED2" w:rsidRDefault="00BA6ED2" w:rsidP="00BA6ED2">
            <w:pPr>
              <w:pStyle w:val="FP"/>
            </w:pPr>
            <w:r w:rsidRPr="00BA6ED2">
              <w:t>Correction on the WUS assistance information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65E5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7F2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FC04" w14:textId="77777777" w:rsidR="00BA6ED2" w:rsidRPr="00BA6ED2" w:rsidRDefault="00BA6ED2" w:rsidP="00BA6ED2">
            <w:pPr>
              <w:pStyle w:val="FP"/>
            </w:pPr>
            <w:r w:rsidRPr="00BA6ED2">
              <w:t>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FBC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7F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ECE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1689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5D9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10C009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9F4F" w14:textId="77777777" w:rsidR="00BA6ED2" w:rsidRPr="00BA6ED2" w:rsidRDefault="00BA6ED2" w:rsidP="00BA6ED2">
            <w:pPr>
              <w:pStyle w:val="FP"/>
            </w:pPr>
            <w:r w:rsidRPr="00BA6ED2">
              <w:t>C1-251959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42C" w14:textId="77777777" w:rsidR="00BA6ED2" w:rsidRPr="00BA6ED2" w:rsidRDefault="00BA6ED2" w:rsidP="00BA6ED2">
            <w:pPr>
              <w:pStyle w:val="FP"/>
            </w:pPr>
            <w:r w:rsidRPr="00BA6ED2">
              <w:t>Corrections on the term 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A1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F9F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A50" w14:textId="77777777" w:rsidR="00BA6ED2" w:rsidRPr="00BA6ED2" w:rsidRDefault="00BA6ED2" w:rsidP="00BA6ED2">
            <w:pPr>
              <w:pStyle w:val="FP"/>
            </w:pPr>
            <w:r w:rsidRPr="00BA6ED2">
              <w:t>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C4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8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30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32A8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255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2062B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DBCE" w14:textId="77777777" w:rsidR="00BA6ED2" w:rsidRPr="00BA6ED2" w:rsidRDefault="00BA6ED2" w:rsidP="00BA6ED2">
            <w:pPr>
              <w:pStyle w:val="FP"/>
            </w:pPr>
            <w:r w:rsidRPr="00BA6ED2">
              <w:t>C1-252133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8BA" w14:textId="77777777" w:rsidR="00BA6ED2" w:rsidRPr="00BA6ED2" w:rsidRDefault="00BA6ED2" w:rsidP="00BA6ED2">
            <w:pPr>
              <w:pStyle w:val="FP"/>
            </w:pPr>
            <w:r w:rsidRPr="00BA6ED2">
              <w:t>Corrections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5EE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7D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663D" w14:textId="77777777" w:rsidR="00BA6ED2" w:rsidRPr="00BA6ED2" w:rsidRDefault="00BA6ED2" w:rsidP="00BA6ED2">
            <w:pPr>
              <w:pStyle w:val="FP"/>
            </w:pPr>
            <w:r w:rsidRPr="00BA6ED2">
              <w:t>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A8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6BC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85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785A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5B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BF90C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000" w14:textId="77777777" w:rsidR="00BA6ED2" w:rsidRPr="00BA6ED2" w:rsidRDefault="00BA6ED2" w:rsidP="00BA6ED2">
            <w:pPr>
              <w:pStyle w:val="FP"/>
            </w:pPr>
            <w:r w:rsidRPr="00BA6ED2">
              <w:t>C1-252264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9A1A" w14:textId="77777777" w:rsidR="00BA6ED2" w:rsidRPr="00BA6ED2" w:rsidRDefault="00BA6ED2" w:rsidP="00BA6ED2">
            <w:pPr>
              <w:pStyle w:val="FP"/>
            </w:pPr>
            <w:r w:rsidRPr="00BA6ED2">
              <w:t>Corrections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9F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4A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BA39" w14:textId="77777777" w:rsidR="00BA6ED2" w:rsidRPr="00BA6ED2" w:rsidRDefault="00BA6ED2" w:rsidP="00BA6ED2">
            <w:pPr>
              <w:pStyle w:val="FP"/>
            </w:pPr>
            <w:r w:rsidRPr="00BA6ED2">
              <w:t>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CCB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49B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A2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64F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18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8ABB5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041" w14:textId="77777777" w:rsidR="00BA6ED2" w:rsidRPr="00BA6ED2" w:rsidRDefault="00BA6ED2" w:rsidP="00BA6ED2">
            <w:pPr>
              <w:pStyle w:val="FP"/>
            </w:pPr>
            <w:r w:rsidRPr="00BA6ED2">
              <w:t>C1-251962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7103" w14:textId="77777777" w:rsidR="00BA6ED2" w:rsidRPr="00BA6ED2" w:rsidRDefault="00BA6ED2" w:rsidP="00BA6ED2">
            <w:pPr>
              <w:pStyle w:val="FP"/>
            </w:pPr>
            <w:r w:rsidRPr="00BA6ED2">
              <w:t>Resolve the EN for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712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91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F8CA" w14:textId="77777777" w:rsidR="00BA6ED2" w:rsidRPr="00BA6ED2" w:rsidRDefault="00BA6ED2" w:rsidP="00BA6ED2">
            <w:pPr>
              <w:pStyle w:val="FP"/>
            </w:pPr>
            <w:r w:rsidRPr="00BA6ED2">
              <w:t>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55D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027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AE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AA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93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168FC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05BF" w14:textId="77777777" w:rsidR="00BA6ED2" w:rsidRPr="00BA6ED2" w:rsidRDefault="00BA6ED2" w:rsidP="00BA6ED2">
            <w:pPr>
              <w:pStyle w:val="FP"/>
            </w:pPr>
            <w:r w:rsidRPr="00BA6ED2">
              <w:t>C1-251979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BBA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E22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C3B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42CA" w14:textId="77777777" w:rsidR="00BA6ED2" w:rsidRPr="00BA6ED2" w:rsidRDefault="00BA6ED2" w:rsidP="00BA6ED2">
            <w:pPr>
              <w:pStyle w:val="FP"/>
            </w:pPr>
            <w:r w:rsidRPr="00BA6ED2">
              <w:t>4352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116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ED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6B0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ACA0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6D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C0360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BEC0" w14:textId="77777777" w:rsidR="00BA6ED2" w:rsidRPr="00BA6ED2" w:rsidRDefault="00BA6ED2" w:rsidP="00BA6ED2">
            <w:pPr>
              <w:pStyle w:val="FP"/>
            </w:pPr>
            <w:r w:rsidRPr="00BA6ED2">
              <w:t>C1-252246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614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5E4D" w14:textId="77777777" w:rsidR="00BA6ED2" w:rsidRPr="00BA6ED2" w:rsidRDefault="00BA6ED2" w:rsidP="00BA6ED2">
            <w:pPr>
              <w:pStyle w:val="FP"/>
            </w:pPr>
            <w:r w:rsidRPr="00BA6ED2">
              <w:t>Ericsson,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6C1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9594" w14:textId="77777777" w:rsidR="00BA6ED2" w:rsidRPr="00BA6ED2" w:rsidRDefault="00BA6ED2" w:rsidP="00BA6ED2">
            <w:pPr>
              <w:pStyle w:val="FP"/>
            </w:pPr>
            <w:r w:rsidRPr="00BA6ED2">
              <w:t>4352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A9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0C2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40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8B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805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BB597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FC63" w14:textId="77777777" w:rsidR="00BA6ED2" w:rsidRPr="00BA6ED2" w:rsidRDefault="00BA6ED2" w:rsidP="00BA6ED2">
            <w:pPr>
              <w:pStyle w:val="FP"/>
            </w:pPr>
            <w:r w:rsidRPr="00BA6ED2">
              <w:t>C1-252538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6B5" w14:textId="77777777" w:rsidR="00BA6ED2" w:rsidRPr="00BA6ED2" w:rsidRDefault="00BA6ED2" w:rsidP="00BA6ED2">
            <w:pPr>
              <w:pStyle w:val="FP"/>
            </w:pPr>
            <w:r w:rsidRPr="00BA6ED2">
              <w:t>General clause for Store and Forward (S&amp;F)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1114" w14:textId="77777777" w:rsidR="00BA6ED2" w:rsidRPr="00BA6ED2" w:rsidRDefault="00BA6ED2" w:rsidP="00BA6ED2">
            <w:pPr>
              <w:pStyle w:val="FP"/>
            </w:pPr>
            <w:r w:rsidRPr="00BA6ED2">
              <w:t>Ericsson, LG Electronics,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165D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F6B" w14:textId="77777777" w:rsidR="00BA6ED2" w:rsidRPr="00BA6ED2" w:rsidRDefault="00BA6ED2" w:rsidP="00BA6ED2">
            <w:pPr>
              <w:pStyle w:val="FP"/>
            </w:pPr>
            <w:r w:rsidRPr="00BA6ED2">
              <w:t>4352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958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6E2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B6D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6B2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2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405AB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D47" w14:textId="77777777" w:rsidR="00BA6ED2" w:rsidRPr="00BA6ED2" w:rsidRDefault="00BA6ED2" w:rsidP="00BA6ED2">
            <w:pPr>
              <w:pStyle w:val="FP"/>
            </w:pPr>
            <w:r w:rsidRPr="00BA6ED2">
              <w:t>C1-251982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7EF5" w14:textId="77777777" w:rsidR="00BA6ED2" w:rsidRPr="00BA6ED2" w:rsidRDefault="00BA6ED2" w:rsidP="00BA6ED2">
            <w:pPr>
              <w:pStyle w:val="FP"/>
            </w:pPr>
            <w:r w:rsidRPr="00BA6ED2">
              <w:t>Alignments in S&amp;F in Satellite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F63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6A0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CB1" w14:textId="77777777" w:rsidR="00BA6ED2" w:rsidRPr="00BA6ED2" w:rsidRDefault="00BA6ED2" w:rsidP="00BA6ED2">
            <w:pPr>
              <w:pStyle w:val="FP"/>
            </w:pPr>
            <w:r w:rsidRPr="00BA6ED2">
              <w:t>4353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E5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A8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2D4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12F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83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F482CA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DB36" w14:textId="77777777" w:rsidR="00BA6ED2" w:rsidRPr="00BA6ED2" w:rsidRDefault="00BA6ED2" w:rsidP="00BA6ED2">
            <w:pPr>
              <w:pStyle w:val="FP"/>
            </w:pPr>
            <w:r w:rsidRPr="00BA6ED2">
              <w:t>C1-251986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866" w14:textId="77777777" w:rsidR="00BA6ED2" w:rsidRPr="00BA6ED2" w:rsidRDefault="00BA6ED2" w:rsidP="00BA6ED2">
            <w:pPr>
              <w:pStyle w:val="FP"/>
            </w:pPr>
            <w:r w:rsidRPr="00BA6ED2">
              <w:t>Updates to S&amp;F monitoring list and introduction of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C7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22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B61" w14:textId="77777777" w:rsidR="00BA6ED2" w:rsidRPr="00BA6ED2" w:rsidRDefault="00BA6ED2" w:rsidP="00BA6ED2">
            <w:pPr>
              <w:pStyle w:val="FP"/>
            </w:pPr>
            <w:r w:rsidRPr="00BA6ED2">
              <w:t>4354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6E5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816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40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82DA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E4E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60F5A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12BA" w14:textId="77777777" w:rsidR="00BA6ED2" w:rsidRPr="00BA6ED2" w:rsidRDefault="00BA6ED2" w:rsidP="00BA6ED2">
            <w:pPr>
              <w:pStyle w:val="FP"/>
            </w:pPr>
            <w:r w:rsidRPr="00BA6ED2">
              <w:t>C1-252147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52D" w14:textId="77777777" w:rsidR="00BA6ED2" w:rsidRPr="00BA6ED2" w:rsidRDefault="00BA6ED2" w:rsidP="00BA6ED2">
            <w:pPr>
              <w:pStyle w:val="FP"/>
            </w:pPr>
            <w:r w:rsidRPr="00BA6ED2">
              <w:t>Updates to S&amp;F monitoring list and introduction of delete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D63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81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E20" w14:textId="77777777" w:rsidR="00BA6ED2" w:rsidRPr="00BA6ED2" w:rsidRDefault="00BA6ED2" w:rsidP="00BA6ED2">
            <w:pPr>
              <w:pStyle w:val="FP"/>
            </w:pPr>
            <w:r w:rsidRPr="00BA6ED2">
              <w:t>4354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E7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B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3E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650A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29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3DB928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240D" w14:textId="77777777" w:rsidR="00BA6ED2" w:rsidRPr="00BA6ED2" w:rsidRDefault="00BA6ED2" w:rsidP="00BA6ED2">
            <w:pPr>
              <w:pStyle w:val="FP"/>
            </w:pPr>
            <w:r w:rsidRPr="00BA6ED2">
              <w:t>C1-251993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C463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F69D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70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522C" w14:textId="77777777" w:rsidR="00BA6ED2" w:rsidRPr="00BA6ED2" w:rsidRDefault="00BA6ED2" w:rsidP="00BA6ED2">
            <w:pPr>
              <w:pStyle w:val="FP"/>
            </w:pPr>
            <w:r w:rsidRPr="00BA6ED2">
              <w:t>4355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18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557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BC3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E22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FB0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17EFDA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B98" w14:textId="77777777" w:rsidR="00BA6ED2" w:rsidRPr="00BA6ED2" w:rsidRDefault="00BA6ED2" w:rsidP="00BA6ED2">
            <w:pPr>
              <w:pStyle w:val="FP"/>
            </w:pPr>
            <w:r w:rsidRPr="00BA6ED2">
              <w:t>C1-251995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88DF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4C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DD5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0226" w14:textId="77777777" w:rsidR="00BA6ED2" w:rsidRPr="00BA6ED2" w:rsidRDefault="00BA6ED2" w:rsidP="00BA6ED2">
            <w:pPr>
              <w:pStyle w:val="FP"/>
            </w:pPr>
            <w:r w:rsidRPr="00BA6ED2">
              <w:t>4356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126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751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2D9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1C4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805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0CBF2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028E" w14:textId="77777777" w:rsidR="00BA6ED2" w:rsidRPr="00BA6ED2" w:rsidRDefault="00BA6ED2" w:rsidP="00BA6ED2">
            <w:pPr>
              <w:pStyle w:val="FP"/>
            </w:pPr>
            <w:r w:rsidRPr="00BA6ED2">
              <w:t>C1-251999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593" w14:textId="77777777" w:rsidR="00BA6ED2" w:rsidRPr="00BA6ED2" w:rsidRDefault="00BA6ED2" w:rsidP="00BA6ED2">
            <w:pPr>
              <w:pStyle w:val="FP"/>
            </w:pPr>
            <w:r w:rsidRPr="00BA6ED2">
              <w:t>Support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923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A4C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037F" w14:textId="77777777" w:rsidR="00BA6ED2" w:rsidRPr="00BA6ED2" w:rsidRDefault="00BA6ED2" w:rsidP="00BA6ED2">
            <w:pPr>
              <w:pStyle w:val="FP"/>
            </w:pPr>
            <w:r w:rsidRPr="00BA6ED2">
              <w:t>4357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E97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B4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FBC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E82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036A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441F0C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18B0" w14:textId="77777777" w:rsidR="00BA6ED2" w:rsidRPr="00BA6ED2" w:rsidRDefault="00BA6ED2" w:rsidP="00BA6ED2">
            <w:pPr>
              <w:pStyle w:val="FP"/>
            </w:pPr>
            <w:r w:rsidRPr="00BA6ED2">
              <w:t>C1-252003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ECFB" w14:textId="77777777" w:rsidR="00BA6ED2" w:rsidRPr="00BA6ED2" w:rsidRDefault="00BA6ED2" w:rsidP="00BA6ED2">
            <w:pPr>
              <w:pStyle w:val="FP"/>
            </w:pPr>
            <w:r w:rsidRPr="00BA6ED2">
              <w:t>Correction on the terminology "RAT" to "access technology"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93F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D41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5F83" w14:textId="77777777" w:rsidR="00BA6ED2" w:rsidRPr="00BA6ED2" w:rsidRDefault="00BA6ED2" w:rsidP="00BA6ED2">
            <w:pPr>
              <w:pStyle w:val="FP"/>
            </w:pPr>
            <w:r w:rsidRPr="00BA6ED2">
              <w:t>4358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B8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4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4AF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F065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B4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BFCCD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C8CD" w14:textId="77777777" w:rsidR="00BA6ED2" w:rsidRPr="00BA6ED2" w:rsidRDefault="00BA6ED2" w:rsidP="00BA6ED2">
            <w:pPr>
              <w:pStyle w:val="FP"/>
            </w:pPr>
            <w:r w:rsidRPr="00BA6ED2">
              <w:t>C1-252004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B9E" w14:textId="77777777" w:rsidR="00BA6ED2" w:rsidRPr="00BA6ED2" w:rsidRDefault="00BA6ED2" w:rsidP="00BA6ED2">
            <w:pPr>
              <w:pStyle w:val="FP"/>
            </w:pPr>
            <w:r w:rsidRPr="00BA6ED2">
              <w:t>Alt 1: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30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B23E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1A8" w14:textId="77777777" w:rsidR="00BA6ED2" w:rsidRPr="00BA6ED2" w:rsidRDefault="00BA6ED2" w:rsidP="00BA6ED2">
            <w:pPr>
              <w:pStyle w:val="FP"/>
            </w:pPr>
            <w:r w:rsidRPr="00BA6ED2">
              <w:t>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AB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CF2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EB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2D3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14C6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274B9B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51F" w14:textId="77777777" w:rsidR="00BA6ED2" w:rsidRPr="00BA6ED2" w:rsidRDefault="00BA6ED2" w:rsidP="00BA6ED2">
            <w:pPr>
              <w:pStyle w:val="FP"/>
            </w:pPr>
            <w:r w:rsidRPr="00BA6ED2">
              <w:t>C1-252007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2989" w14:textId="77777777" w:rsidR="00BA6ED2" w:rsidRPr="00BA6ED2" w:rsidRDefault="00BA6ED2" w:rsidP="00BA6ED2">
            <w:pPr>
              <w:pStyle w:val="FP"/>
            </w:pPr>
            <w:r w:rsidRPr="00BA6ED2">
              <w:t>Removal of the editor’s note on encoding for roaming partner PLMNs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4F99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90E7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AC1C" w14:textId="77777777" w:rsidR="00BA6ED2" w:rsidRPr="00BA6ED2" w:rsidRDefault="00BA6ED2" w:rsidP="00BA6ED2">
            <w:pPr>
              <w:pStyle w:val="FP"/>
            </w:pPr>
            <w:r w:rsidRPr="00BA6ED2">
              <w:t>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ED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FC8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79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02F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CB0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B6299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DA4" w14:textId="77777777" w:rsidR="00BA6ED2" w:rsidRPr="00BA6ED2" w:rsidRDefault="00BA6ED2" w:rsidP="00BA6ED2">
            <w:pPr>
              <w:pStyle w:val="FP"/>
            </w:pPr>
            <w:r w:rsidRPr="00BA6ED2">
              <w:t>C1-252008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8530" w14:textId="77777777" w:rsidR="00BA6ED2" w:rsidRPr="00BA6ED2" w:rsidRDefault="00BA6ED2" w:rsidP="00BA6ED2">
            <w:pPr>
              <w:pStyle w:val="FP"/>
            </w:pPr>
            <w:r w:rsidRPr="00BA6ED2">
              <w:t>Alt 2: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364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30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50E" w14:textId="77777777" w:rsidR="00BA6ED2" w:rsidRPr="00BA6ED2" w:rsidRDefault="00BA6ED2" w:rsidP="00BA6ED2">
            <w:pPr>
              <w:pStyle w:val="FP"/>
            </w:pPr>
            <w:r w:rsidRPr="00BA6ED2">
              <w:t>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AA3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AD9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052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2CD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3038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317652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9650" w14:textId="77777777" w:rsidR="00BA6ED2" w:rsidRPr="00BA6ED2" w:rsidRDefault="00BA6ED2" w:rsidP="00BA6ED2">
            <w:pPr>
              <w:pStyle w:val="FP"/>
            </w:pPr>
            <w:r w:rsidRPr="00BA6ED2">
              <w:t>C1-252020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42D9" w14:textId="77777777" w:rsidR="00BA6ED2" w:rsidRPr="00BA6ED2" w:rsidRDefault="00BA6ED2" w:rsidP="00BA6ED2">
            <w:pPr>
              <w:pStyle w:val="FP"/>
            </w:pPr>
            <w:r w:rsidRPr="00BA6ED2">
              <w:t>Support for satellite access with regenerative payload in EPC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32C2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19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B3F" w14:textId="77777777" w:rsidR="00BA6ED2" w:rsidRPr="00BA6ED2" w:rsidRDefault="00BA6ED2" w:rsidP="00BA6ED2">
            <w:pPr>
              <w:pStyle w:val="FP"/>
            </w:pPr>
            <w:r w:rsidRPr="00BA6ED2">
              <w:t>4362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05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366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1D9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A2E3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C8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14960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01FF" w14:textId="77777777" w:rsidR="00BA6ED2" w:rsidRPr="00BA6ED2" w:rsidRDefault="00BA6ED2" w:rsidP="00BA6ED2">
            <w:pPr>
              <w:pStyle w:val="FP"/>
            </w:pPr>
            <w:r w:rsidRPr="00BA6ED2">
              <w:t>C1-252022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07B" w14:textId="77777777" w:rsidR="00BA6ED2" w:rsidRPr="00BA6ED2" w:rsidRDefault="00BA6ED2" w:rsidP="00BA6ED2">
            <w:pPr>
              <w:pStyle w:val="FP"/>
            </w:pPr>
            <w:r w:rsidRPr="00BA6ED2">
              <w:t>Update Attach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450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FF9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084" w14:textId="77777777" w:rsidR="00BA6ED2" w:rsidRPr="00BA6ED2" w:rsidRDefault="00BA6ED2" w:rsidP="00BA6ED2">
            <w:pPr>
              <w:pStyle w:val="FP"/>
            </w:pPr>
            <w:r w:rsidRPr="00BA6ED2">
              <w:t>4363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319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20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C74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B560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01C3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F83009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32A6" w14:textId="77777777" w:rsidR="00BA6ED2" w:rsidRPr="00BA6ED2" w:rsidRDefault="00BA6ED2" w:rsidP="00BA6ED2">
            <w:pPr>
              <w:pStyle w:val="FP"/>
            </w:pPr>
            <w:r w:rsidRPr="00BA6ED2">
              <w:t>C1-252023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321" w14:textId="77777777" w:rsidR="00BA6ED2" w:rsidRPr="00BA6ED2" w:rsidRDefault="00BA6ED2" w:rsidP="00BA6ED2">
            <w:pPr>
              <w:pStyle w:val="FP"/>
            </w:pPr>
            <w:r w:rsidRPr="00BA6ED2">
              <w:t>Update service request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8B9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473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A9E" w14:textId="77777777" w:rsidR="00BA6ED2" w:rsidRPr="00BA6ED2" w:rsidRDefault="00BA6ED2" w:rsidP="00BA6ED2">
            <w:pPr>
              <w:pStyle w:val="FP"/>
            </w:pPr>
            <w:r w:rsidRPr="00BA6ED2">
              <w:t>4364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F9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44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2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BE37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87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45208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BD3B" w14:textId="77777777" w:rsidR="00BA6ED2" w:rsidRPr="00BA6ED2" w:rsidRDefault="00BA6ED2" w:rsidP="00BA6ED2">
            <w:pPr>
              <w:pStyle w:val="FP"/>
            </w:pPr>
            <w:r w:rsidRPr="00BA6ED2">
              <w:t>C1-252024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5D7E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B8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536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78F" w14:textId="77777777" w:rsidR="00BA6ED2" w:rsidRPr="00BA6ED2" w:rsidRDefault="00BA6ED2" w:rsidP="00BA6ED2">
            <w:pPr>
              <w:pStyle w:val="FP"/>
            </w:pPr>
            <w:r w:rsidRPr="00BA6ED2">
              <w:t>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C29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CF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73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D90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7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B3EBD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B8C" w14:textId="77777777" w:rsidR="00BA6ED2" w:rsidRPr="00BA6ED2" w:rsidRDefault="00BA6ED2" w:rsidP="00BA6ED2">
            <w:pPr>
              <w:pStyle w:val="FP"/>
            </w:pPr>
            <w:r w:rsidRPr="00BA6ED2">
              <w:t>C1-252162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43C5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A459" w14:textId="77777777" w:rsidR="00BA6ED2" w:rsidRPr="00BA6ED2" w:rsidRDefault="00BA6ED2" w:rsidP="00BA6ED2">
            <w:pPr>
              <w:pStyle w:val="FP"/>
            </w:pPr>
            <w:r w:rsidRPr="00BA6ED2">
              <w:t>CATT, SHARP, ZTE, Nokia, vivo, 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C49F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DCE1" w14:textId="77777777" w:rsidR="00BA6ED2" w:rsidRPr="00BA6ED2" w:rsidRDefault="00BA6ED2" w:rsidP="00BA6ED2">
            <w:pPr>
              <w:pStyle w:val="FP"/>
            </w:pPr>
            <w:r w:rsidRPr="00BA6ED2">
              <w:t>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8AC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1C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6B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DD12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1A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FD411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9CB" w14:textId="77777777" w:rsidR="00BA6ED2" w:rsidRPr="00BA6ED2" w:rsidRDefault="00BA6ED2" w:rsidP="00BA6ED2">
            <w:pPr>
              <w:pStyle w:val="FP"/>
            </w:pPr>
            <w:r w:rsidRPr="00BA6ED2">
              <w:t>C1-252514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C92A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47D8" w14:textId="77777777" w:rsidR="00BA6ED2" w:rsidRPr="00BA6ED2" w:rsidRDefault="00BA6ED2" w:rsidP="00BA6ED2">
            <w:pPr>
              <w:pStyle w:val="FP"/>
            </w:pPr>
            <w:r w:rsidRPr="00BA6ED2">
              <w:t xml:space="preserve">CATT, SHARP, ZTE, Nokia, vivo, MediaTek Inc.,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FF68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4618" w14:textId="77777777" w:rsidR="00BA6ED2" w:rsidRPr="00BA6ED2" w:rsidRDefault="00BA6ED2" w:rsidP="00BA6ED2">
            <w:pPr>
              <w:pStyle w:val="FP"/>
            </w:pPr>
            <w:r w:rsidRPr="00BA6ED2">
              <w:t>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6BD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796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BFA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7C4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81D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19B04B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6D5" w14:textId="77777777" w:rsidR="00BA6ED2" w:rsidRPr="00BA6ED2" w:rsidRDefault="00BA6ED2" w:rsidP="00BA6ED2">
            <w:pPr>
              <w:pStyle w:val="FP"/>
            </w:pPr>
            <w:r w:rsidRPr="00BA6ED2">
              <w:t>C1-252521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B88" w14:textId="77777777" w:rsidR="00BA6ED2" w:rsidRPr="00BA6ED2" w:rsidRDefault="00BA6ED2" w:rsidP="00BA6ED2">
            <w:pPr>
              <w:pStyle w:val="FP"/>
            </w:pPr>
            <w:r w:rsidRPr="00BA6ED2">
              <w:t>Enhance detach procedure for S&amp;F satellite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0784" w14:textId="77777777" w:rsidR="00BA6ED2" w:rsidRPr="00BA6ED2" w:rsidRDefault="00BA6ED2" w:rsidP="00BA6ED2">
            <w:pPr>
              <w:pStyle w:val="FP"/>
            </w:pPr>
            <w:r w:rsidRPr="00BA6ED2">
              <w:t xml:space="preserve">CATT, SHARP, ZTE, Nokia, vivo, MediaTek Inc.,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14E4" w14:textId="77777777" w:rsidR="00BA6ED2" w:rsidRPr="00BA6ED2" w:rsidRDefault="00BA6ED2" w:rsidP="00BA6ED2">
            <w:pPr>
              <w:pStyle w:val="FP"/>
            </w:pPr>
            <w:r w:rsidRPr="00BA6ED2">
              <w:t>24.301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2AC" w14:textId="77777777" w:rsidR="00BA6ED2" w:rsidRPr="00BA6ED2" w:rsidRDefault="00BA6ED2" w:rsidP="00BA6ED2">
            <w:pPr>
              <w:pStyle w:val="FP"/>
            </w:pPr>
            <w:r w:rsidRPr="00BA6ED2">
              <w:t>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A423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C2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2EB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21C8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6C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5668A2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9E53" w14:textId="77777777" w:rsidR="00BA6ED2" w:rsidRPr="00BA6ED2" w:rsidRDefault="00BA6ED2" w:rsidP="00BA6ED2">
            <w:pPr>
              <w:pStyle w:val="FP"/>
            </w:pPr>
            <w:r w:rsidRPr="00BA6ED2">
              <w:t>C1-251590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3EC" w14:textId="77777777" w:rsidR="00BA6ED2" w:rsidRPr="00BA6ED2" w:rsidRDefault="00BA6ED2" w:rsidP="00BA6ED2">
            <w:pPr>
              <w:pStyle w:val="FP"/>
            </w:pPr>
            <w:r w:rsidRPr="00BA6ED2">
              <w:t>Update to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28B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4839" w14:textId="77777777" w:rsidR="00BA6ED2" w:rsidRPr="00BA6ED2" w:rsidRDefault="00BA6ED2" w:rsidP="00BA6ED2">
            <w:pPr>
              <w:pStyle w:val="FP"/>
            </w:pPr>
            <w:r w:rsidRPr="00BA6ED2">
              <w:t>24.302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180" w14:textId="77777777" w:rsidR="00BA6ED2" w:rsidRPr="00BA6ED2" w:rsidRDefault="00BA6ED2" w:rsidP="00BA6ED2">
            <w:pPr>
              <w:pStyle w:val="FP"/>
            </w:pPr>
            <w:r w:rsidRPr="00BA6ED2">
              <w:t>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F73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F04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412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ACCA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89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0F529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FA6" w14:textId="77777777" w:rsidR="00BA6ED2" w:rsidRPr="00BA6ED2" w:rsidRDefault="00BA6ED2" w:rsidP="00BA6ED2">
            <w:pPr>
              <w:pStyle w:val="FP"/>
            </w:pPr>
            <w:r w:rsidRPr="00BA6ED2">
              <w:t>C1-252115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3B75" w14:textId="77777777" w:rsidR="00BA6ED2" w:rsidRPr="00BA6ED2" w:rsidRDefault="00BA6ED2" w:rsidP="00BA6ED2">
            <w:pPr>
              <w:pStyle w:val="FP"/>
            </w:pPr>
            <w:r w:rsidRPr="00BA6ED2">
              <w:t>Update to ATSSS_REQUEST Notify payload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BD6A" w14:textId="77777777" w:rsidR="00BA6ED2" w:rsidRPr="00BA6ED2" w:rsidRDefault="00BA6ED2" w:rsidP="00BA6ED2">
            <w:pPr>
              <w:pStyle w:val="FP"/>
            </w:pPr>
            <w:r w:rsidRPr="00BA6ED2">
              <w:t>ZTE, Nokia,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510A" w14:textId="77777777" w:rsidR="00BA6ED2" w:rsidRPr="00BA6ED2" w:rsidRDefault="00BA6ED2" w:rsidP="00BA6ED2">
            <w:pPr>
              <w:pStyle w:val="FP"/>
            </w:pPr>
            <w:r w:rsidRPr="00BA6ED2">
              <w:t>24.302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C0D" w14:textId="77777777" w:rsidR="00BA6ED2" w:rsidRPr="00BA6ED2" w:rsidRDefault="00BA6ED2" w:rsidP="00BA6ED2">
            <w:pPr>
              <w:pStyle w:val="FP"/>
            </w:pPr>
            <w:r w:rsidRPr="00BA6ED2">
              <w:t>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BC7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74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484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A0F6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B7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6040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658" w14:textId="77777777" w:rsidR="00BA6ED2" w:rsidRPr="00BA6ED2" w:rsidRDefault="00BA6ED2" w:rsidP="00BA6ED2">
            <w:pPr>
              <w:pStyle w:val="FP"/>
            </w:pPr>
            <w:r w:rsidRPr="00BA6ED2">
              <w:t>C1-251842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E14C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457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59A" w14:textId="77777777" w:rsidR="00BA6ED2" w:rsidRPr="00BA6ED2" w:rsidRDefault="00BA6ED2" w:rsidP="00BA6ED2">
            <w:pPr>
              <w:pStyle w:val="FP"/>
            </w:pPr>
            <w:r w:rsidRPr="00BA6ED2">
              <w:t>24.302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127F" w14:textId="77777777" w:rsidR="00BA6ED2" w:rsidRPr="00BA6ED2" w:rsidRDefault="00BA6ED2" w:rsidP="00BA6ED2">
            <w:pPr>
              <w:pStyle w:val="FP"/>
            </w:pPr>
            <w:r w:rsidRPr="00BA6ED2">
              <w:t>0786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BE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479E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7C4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748" w14:textId="77777777" w:rsidR="00BA6ED2" w:rsidRPr="00BA6ED2" w:rsidRDefault="00BA6ED2" w:rsidP="00BA6ED2">
            <w:pPr>
              <w:pStyle w:val="FP"/>
            </w:pPr>
            <w:r w:rsidRPr="00BA6ED2">
              <w:t>SAES16-non3GPP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346E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69B523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F381" w14:textId="77777777" w:rsidR="00BA6ED2" w:rsidRPr="00BA6ED2" w:rsidRDefault="00BA6ED2" w:rsidP="00BA6ED2">
            <w:pPr>
              <w:pStyle w:val="FP"/>
            </w:pPr>
            <w:r w:rsidRPr="00BA6ED2">
              <w:t>C1-251847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81FD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6DA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146" w14:textId="77777777" w:rsidR="00BA6ED2" w:rsidRPr="00BA6ED2" w:rsidRDefault="00BA6ED2" w:rsidP="00BA6ED2">
            <w:pPr>
              <w:pStyle w:val="FP"/>
            </w:pPr>
            <w:r w:rsidRPr="00BA6ED2">
              <w:t>24.302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971" w14:textId="77777777" w:rsidR="00BA6ED2" w:rsidRPr="00BA6ED2" w:rsidRDefault="00BA6ED2" w:rsidP="00BA6ED2">
            <w:pPr>
              <w:pStyle w:val="FP"/>
            </w:pPr>
            <w:r w:rsidRPr="00BA6ED2">
              <w:t>0787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AB0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EA9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FC9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934" w14:textId="77777777" w:rsidR="00BA6ED2" w:rsidRPr="00BA6ED2" w:rsidRDefault="00BA6ED2" w:rsidP="00BA6ED2">
            <w:pPr>
              <w:pStyle w:val="FP"/>
            </w:pPr>
            <w:r w:rsidRPr="00BA6ED2">
              <w:t>SAES16-non3GPP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1367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5E8BAB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C47" w14:textId="77777777" w:rsidR="00BA6ED2" w:rsidRPr="00BA6ED2" w:rsidRDefault="00BA6ED2" w:rsidP="00BA6ED2">
            <w:pPr>
              <w:pStyle w:val="FP"/>
            </w:pPr>
            <w:r w:rsidRPr="00BA6ED2">
              <w:t>C1-251849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C7D5" w14:textId="77777777" w:rsidR="00BA6ED2" w:rsidRPr="00BA6ED2" w:rsidRDefault="00BA6ED2" w:rsidP="00BA6ED2">
            <w:pPr>
              <w:pStyle w:val="FP"/>
            </w:pPr>
            <w:r w:rsidRPr="00BA6ED2">
              <w:t xml:space="preserve">Correction and clarification on </w:t>
            </w:r>
            <w:proofErr w:type="spellStart"/>
            <w:r w:rsidRPr="00BA6ED2">
              <w:t>ePDG</w:t>
            </w:r>
            <w:proofErr w:type="spellEnd"/>
            <w:r w:rsidRPr="00BA6ED2">
              <w:t xml:space="preserve"> tunnel establishment R18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969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0903" w14:textId="77777777" w:rsidR="00BA6ED2" w:rsidRPr="00BA6ED2" w:rsidRDefault="00BA6ED2" w:rsidP="00BA6ED2">
            <w:pPr>
              <w:pStyle w:val="FP"/>
            </w:pPr>
            <w:r w:rsidRPr="00BA6ED2">
              <w:t>24.302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747B" w14:textId="77777777" w:rsidR="00BA6ED2" w:rsidRPr="00BA6ED2" w:rsidRDefault="00BA6ED2" w:rsidP="00BA6ED2">
            <w:pPr>
              <w:pStyle w:val="FP"/>
            </w:pPr>
            <w:r w:rsidRPr="00BA6ED2">
              <w:t>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BF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47B7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58F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3FD" w14:textId="77777777" w:rsidR="00BA6ED2" w:rsidRPr="00BA6ED2" w:rsidRDefault="00BA6ED2" w:rsidP="00BA6ED2">
            <w:pPr>
              <w:pStyle w:val="FP"/>
            </w:pPr>
            <w:r w:rsidRPr="00BA6ED2">
              <w:t>SAES16-non3GPP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201D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022C04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127" w14:textId="77777777" w:rsidR="00BA6ED2" w:rsidRPr="00BA6ED2" w:rsidRDefault="00BA6ED2" w:rsidP="00BA6ED2">
            <w:pPr>
              <w:pStyle w:val="FP"/>
            </w:pPr>
            <w:r w:rsidRPr="00BA6ED2">
              <w:t>C1-251746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948F" w14:textId="77777777" w:rsidR="00BA6ED2" w:rsidRPr="00BA6ED2" w:rsidRDefault="00BA6ED2" w:rsidP="00BA6ED2">
            <w:pPr>
              <w:pStyle w:val="FP"/>
            </w:pPr>
            <w:r w:rsidRPr="00BA6ED2">
              <w:t>Reference to obsolete IETF RFC3736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F0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C0A" w14:textId="77777777" w:rsidR="00BA6ED2" w:rsidRPr="00BA6ED2" w:rsidRDefault="00BA6ED2" w:rsidP="00BA6ED2">
            <w:pPr>
              <w:pStyle w:val="FP"/>
            </w:pPr>
            <w:r w:rsidRPr="00BA6ED2">
              <w:t>24.303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9F10" w14:textId="77777777" w:rsidR="00BA6ED2" w:rsidRPr="00BA6ED2" w:rsidRDefault="00BA6ED2" w:rsidP="00BA6ED2">
            <w:pPr>
              <w:pStyle w:val="FP"/>
            </w:pPr>
            <w:r w:rsidRPr="00BA6ED2">
              <w:t>0138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041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FE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C8E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B4B6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A60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6FB46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D3A" w14:textId="77777777" w:rsidR="00BA6ED2" w:rsidRPr="00BA6ED2" w:rsidRDefault="00BA6ED2" w:rsidP="00BA6ED2">
            <w:pPr>
              <w:pStyle w:val="FP"/>
            </w:pPr>
            <w:r w:rsidRPr="00BA6ED2">
              <w:t>C1-251771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976E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1D0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C49" w14:textId="77777777" w:rsidR="00BA6ED2" w:rsidRPr="00BA6ED2" w:rsidRDefault="00BA6ED2" w:rsidP="00BA6ED2">
            <w:pPr>
              <w:pStyle w:val="FP"/>
            </w:pPr>
            <w:r w:rsidRPr="00BA6ED2">
              <w:t>24.303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3B3" w14:textId="77777777" w:rsidR="00BA6ED2" w:rsidRPr="00BA6ED2" w:rsidRDefault="00BA6ED2" w:rsidP="00BA6ED2">
            <w:pPr>
              <w:pStyle w:val="FP"/>
            </w:pPr>
            <w:r w:rsidRPr="00BA6ED2">
              <w:t>0139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21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7A5" w14:textId="77777777" w:rsidR="00BA6ED2" w:rsidRPr="00BA6ED2" w:rsidRDefault="00BA6ED2" w:rsidP="00BA6ED2">
            <w:pPr>
              <w:pStyle w:val="FP"/>
            </w:pPr>
            <w:r w:rsidRPr="00BA6ED2">
              <w:t>Rel-8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AF7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3A3" w14:textId="77777777" w:rsidR="00BA6ED2" w:rsidRPr="00BA6ED2" w:rsidRDefault="00BA6ED2" w:rsidP="00BA6ED2">
            <w:pPr>
              <w:pStyle w:val="FP"/>
            </w:pPr>
            <w:r w:rsidRPr="00BA6ED2">
              <w:t>SAES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DD4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DD5C2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A3AC" w14:textId="77777777" w:rsidR="00BA6ED2" w:rsidRPr="00BA6ED2" w:rsidRDefault="00BA6ED2" w:rsidP="00BA6ED2">
            <w:pPr>
              <w:pStyle w:val="FP"/>
            </w:pPr>
            <w:r w:rsidRPr="00BA6ED2">
              <w:t>C1-252103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CB09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20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DF8" w14:textId="77777777" w:rsidR="00BA6ED2" w:rsidRPr="00BA6ED2" w:rsidRDefault="00BA6ED2" w:rsidP="00BA6ED2">
            <w:pPr>
              <w:pStyle w:val="FP"/>
            </w:pPr>
            <w:r w:rsidRPr="00BA6ED2">
              <w:t>24.303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6F9" w14:textId="77777777" w:rsidR="00BA6ED2" w:rsidRPr="00BA6ED2" w:rsidRDefault="00BA6ED2" w:rsidP="00BA6ED2">
            <w:pPr>
              <w:pStyle w:val="FP"/>
            </w:pPr>
            <w:r w:rsidRPr="00BA6ED2">
              <w:t>0139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5F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6430" w14:textId="77777777" w:rsidR="00BA6ED2" w:rsidRPr="00BA6ED2" w:rsidRDefault="00BA6ED2" w:rsidP="00BA6ED2">
            <w:pPr>
              <w:pStyle w:val="FP"/>
            </w:pPr>
            <w:r w:rsidRPr="00BA6ED2">
              <w:t>Rel-8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660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CD3" w14:textId="77777777" w:rsidR="00BA6ED2" w:rsidRPr="00BA6ED2" w:rsidRDefault="00BA6ED2" w:rsidP="00BA6ED2">
            <w:pPr>
              <w:pStyle w:val="FP"/>
            </w:pPr>
            <w:r w:rsidRPr="00BA6ED2">
              <w:t>SAES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0C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0ED28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FDF" w14:textId="77777777" w:rsidR="00BA6ED2" w:rsidRPr="00BA6ED2" w:rsidRDefault="00BA6ED2" w:rsidP="00BA6ED2">
            <w:pPr>
              <w:pStyle w:val="FP"/>
            </w:pPr>
            <w:r w:rsidRPr="00BA6ED2">
              <w:t>C1-251772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D351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941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/Christian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24F" w14:textId="77777777" w:rsidR="00BA6ED2" w:rsidRPr="00BA6ED2" w:rsidRDefault="00BA6ED2" w:rsidP="00BA6ED2">
            <w:pPr>
              <w:pStyle w:val="FP"/>
            </w:pPr>
            <w:r w:rsidRPr="00BA6ED2">
              <w:t>24.303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1E2" w14:textId="77777777" w:rsidR="00BA6ED2" w:rsidRPr="00BA6ED2" w:rsidRDefault="00BA6ED2" w:rsidP="00BA6ED2">
            <w:pPr>
              <w:pStyle w:val="FP"/>
            </w:pPr>
            <w:r w:rsidRPr="00BA6ED2">
              <w:t>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E52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0E82" w14:textId="77777777" w:rsidR="00BA6ED2" w:rsidRPr="00BA6ED2" w:rsidRDefault="00BA6ED2" w:rsidP="00BA6ED2">
            <w:pPr>
              <w:pStyle w:val="FP"/>
            </w:pPr>
            <w:r w:rsidRPr="00BA6ED2">
              <w:t>Rel-9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43D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1178" w14:textId="77777777" w:rsidR="00BA6ED2" w:rsidRPr="00BA6ED2" w:rsidRDefault="00BA6ED2" w:rsidP="00BA6ED2">
            <w:pPr>
              <w:pStyle w:val="FP"/>
            </w:pPr>
            <w:r w:rsidRPr="00BA6ED2">
              <w:t>SAES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56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355FD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4CE" w14:textId="77777777" w:rsidR="00BA6ED2" w:rsidRPr="00BA6ED2" w:rsidRDefault="00BA6ED2" w:rsidP="00BA6ED2">
            <w:pPr>
              <w:pStyle w:val="FP"/>
            </w:pPr>
            <w:r w:rsidRPr="00BA6ED2">
              <w:t>C1-252104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79E" w14:textId="77777777" w:rsidR="00BA6ED2" w:rsidRPr="00BA6ED2" w:rsidRDefault="00BA6ED2" w:rsidP="00BA6ED2">
            <w:pPr>
              <w:pStyle w:val="FP"/>
            </w:pPr>
            <w:r w:rsidRPr="00BA6ED2">
              <w:t>Correction to use of discontinued draft-</w:t>
            </w:r>
            <w:proofErr w:type="spellStart"/>
            <w:r w:rsidRPr="00BA6ED2">
              <w:t>ietf</w:t>
            </w:r>
            <w:proofErr w:type="spellEnd"/>
            <w:r w:rsidRPr="00BA6ED2">
              <w:t>-</w:t>
            </w:r>
            <w:proofErr w:type="spellStart"/>
            <w:r w:rsidRPr="00BA6ED2">
              <w:t>mext</w:t>
            </w:r>
            <w:proofErr w:type="spellEnd"/>
            <w:r w:rsidRPr="00BA6ED2">
              <w:t>-binding-revocation missed by CR0137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6ED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E81" w14:textId="77777777" w:rsidR="00BA6ED2" w:rsidRPr="00BA6ED2" w:rsidRDefault="00BA6ED2" w:rsidP="00BA6ED2">
            <w:pPr>
              <w:pStyle w:val="FP"/>
            </w:pPr>
            <w:r w:rsidRPr="00BA6ED2">
              <w:t>24.303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9DF" w14:textId="77777777" w:rsidR="00BA6ED2" w:rsidRPr="00BA6ED2" w:rsidRDefault="00BA6ED2" w:rsidP="00BA6ED2">
            <w:pPr>
              <w:pStyle w:val="FP"/>
            </w:pPr>
            <w:r w:rsidRPr="00BA6ED2">
              <w:t>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62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CBC" w14:textId="77777777" w:rsidR="00BA6ED2" w:rsidRPr="00BA6ED2" w:rsidRDefault="00BA6ED2" w:rsidP="00BA6ED2">
            <w:pPr>
              <w:pStyle w:val="FP"/>
            </w:pPr>
            <w:r w:rsidRPr="00BA6ED2">
              <w:t>Rel-9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0FA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0800" w14:textId="77777777" w:rsidR="00BA6ED2" w:rsidRPr="00BA6ED2" w:rsidRDefault="00BA6ED2" w:rsidP="00BA6ED2">
            <w:pPr>
              <w:pStyle w:val="FP"/>
            </w:pPr>
            <w:r w:rsidRPr="00BA6ED2">
              <w:t>SAES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D86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B26DB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FAC6" w14:textId="77777777" w:rsidR="00BA6ED2" w:rsidRPr="00BA6ED2" w:rsidRDefault="00BA6ED2" w:rsidP="00BA6ED2">
            <w:pPr>
              <w:pStyle w:val="FP"/>
            </w:pPr>
            <w:r w:rsidRPr="00BA6ED2">
              <w:t>C1-251964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9FB" w14:textId="77777777" w:rsidR="00BA6ED2" w:rsidRPr="00BA6ED2" w:rsidRDefault="00BA6ED2" w:rsidP="00BA6ED2">
            <w:pPr>
              <w:pStyle w:val="FP"/>
            </w:pPr>
            <w:r w:rsidRPr="00BA6ED2">
              <w:t>Reference to obsoleted IETF RFC 3736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0A0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CBAC" w14:textId="77777777" w:rsidR="00BA6ED2" w:rsidRPr="00BA6ED2" w:rsidRDefault="00BA6ED2" w:rsidP="00BA6ED2">
            <w:pPr>
              <w:pStyle w:val="FP"/>
            </w:pPr>
            <w:r w:rsidRPr="00BA6ED2">
              <w:t>24.322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523" w14:textId="77777777" w:rsidR="00BA6ED2" w:rsidRPr="00BA6ED2" w:rsidRDefault="00BA6ED2" w:rsidP="00BA6ED2">
            <w:pPr>
              <w:pStyle w:val="FP"/>
            </w:pPr>
            <w:r w:rsidRPr="00BA6ED2">
              <w:t>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6DA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CB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DE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BC1" w14:textId="77777777" w:rsidR="00BA6ED2" w:rsidRPr="00BA6ED2" w:rsidRDefault="00BA6ED2" w:rsidP="00BA6ED2">
            <w:pPr>
              <w:pStyle w:val="FP"/>
            </w:pPr>
            <w:r w:rsidRPr="00BA6ED2">
              <w:t>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47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3F4FE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3D3" w14:textId="77777777" w:rsidR="00BA6ED2" w:rsidRPr="00BA6ED2" w:rsidRDefault="00BA6ED2" w:rsidP="00BA6ED2">
            <w:pPr>
              <w:pStyle w:val="FP"/>
            </w:pPr>
            <w:r w:rsidRPr="00BA6ED2">
              <w:t>C1-251932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E56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AB49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4AF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3C9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884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3DE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712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B646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56A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003A5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3C4" w14:textId="77777777" w:rsidR="00BA6ED2" w:rsidRPr="00BA6ED2" w:rsidRDefault="00BA6ED2" w:rsidP="00BA6ED2">
            <w:pPr>
              <w:pStyle w:val="FP"/>
            </w:pPr>
            <w:r w:rsidRPr="00BA6ED2">
              <w:t>C1-252243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4B03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B91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D4D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4CA0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52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A3F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F9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E097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E2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B92A45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8E5" w14:textId="77777777" w:rsidR="00BA6ED2" w:rsidRPr="00BA6ED2" w:rsidRDefault="00BA6ED2" w:rsidP="00BA6ED2">
            <w:pPr>
              <w:pStyle w:val="FP"/>
            </w:pPr>
            <w:r w:rsidRPr="00BA6ED2">
              <w:t>C1-252510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3F36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F966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7E6C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A9D6" w14:textId="77777777" w:rsidR="00BA6ED2" w:rsidRPr="00BA6ED2" w:rsidRDefault="00BA6ED2" w:rsidP="00BA6ED2">
            <w:pPr>
              <w:pStyle w:val="FP"/>
            </w:pPr>
            <w:r w:rsidRPr="00BA6ED2">
              <w:t>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3DDA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62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A3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3D1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91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E9FC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02F" w14:textId="77777777" w:rsidR="00BA6ED2" w:rsidRPr="00BA6ED2" w:rsidRDefault="00BA6ED2" w:rsidP="00BA6ED2">
            <w:pPr>
              <w:pStyle w:val="FP"/>
            </w:pPr>
            <w:r w:rsidRPr="00BA6ED2">
              <w:t>C1-251607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E5D9" w14:textId="77777777" w:rsidR="00BA6ED2" w:rsidRPr="00BA6ED2" w:rsidRDefault="00BA6ED2" w:rsidP="00BA6ED2">
            <w:pPr>
              <w:pStyle w:val="FP"/>
            </w:pPr>
            <w:r w:rsidRPr="00BA6ED2">
              <w:t>DDF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0A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76A8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BB49" w14:textId="77777777" w:rsidR="00BA6ED2" w:rsidRPr="00BA6ED2" w:rsidRDefault="00BA6ED2" w:rsidP="00BA6ED2">
            <w:pPr>
              <w:pStyle w:val="FP"/>
            </w:pPr>
            <w:r w:rsidRPr="00BA6ED2">
              <w:t>0079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87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1A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0B6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7F6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8E6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F76F5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E086" w14:textId="77777777" w:rsidR="00BA6ED2" w:rsidRPr="00BA6ED2" w:rsidRDefault="00BA6ED2" w:rsidP="00BA6ED2">
            <w:pPr>
              <w:pStyle w:val="FP"/>
            </w:pPr>
            <w:r w:rsidRPr="00BA6ED2">
              <w:t>C1-251722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6A9F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5A5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10A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C04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81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2C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2F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7C9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561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11BD9D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B8A4" w14:textId="77777777" w:rsidR="00BA6ED2" w:rsidRPr="00BA6ED2" w:rsidRDefault="00BA6ED2" w:rsidP="00BA6ED2">
            <w:pPr>
              <w:pStyle w:val="FP"/>
            </w:pPr>
            <w:r w:rsidRPr="00BA6ED2">
              <w:t>C1-252203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4BB6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60AE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CBB3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7FB9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B30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13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CA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1B9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1BB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1064D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893D" w14:textId="77777777" w:rsidR="00BA6ED2" w:rsidRPr="00BA6ED2" w:rsidRDefault="00BA6ED2" w:rsidP="00BA6ED2">
            <w:pPr>
              <w:pStyle w:val="FP"/>
            </w:pPr>
            <w:r w:rsidRPr="00BA6ED2">
              <w:t>C1-252561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CB77" w14:textId="77777777" w:rsidR="00BA6ED2" w:rsidRPr="00BA6ED2" w:rsidRDefault="00BA6ED2" w:rsidP="00BA6ED2">
            <w:pPr>
              <w:pStyle w:val="FP"/>
            </w:pPr>
            <w:r w:rsidRPr="00BA6ED2">
              <w:t>Add faster recovery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7A0E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585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1AA" w14:textId="77777777" w:rsidR="00BA6ED2" w:rsidRPr="00BA6ED2" w:rsidRDefault="00BA6ED2" w:rsidP="00BA6ED2">
            <w:pPr>
              <w:pStyle w:val="FP"/>
            </w:pPr>
            <w:r w:rsidRPr="00BA6ED2">
              <w:t>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5224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D83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51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2F75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C6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DC0F30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960" w14:textId="77777777" w:rsidR="00BA6ED2" w:rsidRPr="00BA6ED2" w:rsidRDefault="00BA6ED2" w:rsidP="00BA6ED2">
            <w:pPr>
              <w:pStyle w:val="FP"/>
            </w:pPr>
            <w:r w:rsidRPr="00BA6ED2">
              <w:t>C1-251725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2CB" w14:textId="77777777" w:rsidR="00BA6ED2" w:rsidRPr="00BA6ED2" w:rsidRDefault="00BA6ED2" w:rsidP="00BA6ED2">
            <w:pPr>
              <w:pStyle w:val="FP"/>
            </w:pPr>
            <w:r w:rsidRPr="00BA6ED2">
              <w:t>Add DTC satellite access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5DAB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FC8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CA25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DA0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67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51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B2C7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AA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23AA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5F22" w14:textId="77777777" w:rsidR="00BA6ED2" w:rsidRPr="00BA6ED2" w:rsidRDefault="00BA6ED2" w:rsidP="00BA6ED2">
            <w:pPr>
              <w:pStyle w:val="FP"/>
            </w:pPr>
            <w:r w:rsidRPr="00BA6ED2">
              <w:t>C1-252206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467" w14:textId="77777777" w:rsidR="00BA6ED2" w:rsidRPr="00BA6ED2" w:rsidRDefault="00BA6ED2" w:rsidP="00BA6ED2">
            <w:pPr>
              <w:pStyle w:val="FP"/>
            </w:pPr>
            <w:r w:rsidRPr="00BA6ED2">
              <w:t>Add DTC satellite access configurations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3039" w14:textId="77777777" w:rsidR="00BA6ED2" w:rsidRPr="00BA6ED2" w:rsidRDefault="00BA6ED2" w:rsidP="00BA6ED2">
            <w:pPr>
              <w:pStyle w:val="FP"/>
            </w:pPr>
            <w:r w:rsidRPr="00BA6ED2">
              <w:t>Qualcomm Incorporated, Vodafone, T-Mobile USA, Verizon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527" w14:textId="77777777" w:rsidR="00BA6ED2" w:rsidRPr="00BA6ED2" w:rsidRDefault="00BA6ED2" w:rsidP="00BA6ED2">
            <w:pPr>
              <w:pStyle w:val="FP"/>
            </w:pPr>
            <w:r w:rsidRPr="00BA6ED2">
              <w:t>24.368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6B8" w14:textId="77777777" w:rsidR="00BA6ED2" w:rsidRPr="00BA6ED2" w:rsidRDefault="00BA6ED2" w:rsidP="00BA6ED2">
            <w:pPr>
              <w:pStyle w:val="FP"/>
            </w:pPr>
            <w:r w:rsidRPr="00BA6ED2">
              <w:t>0081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A9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D5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A96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8D0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94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5E67C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BCF2" w14:textId="77777777" w:rsidR="00BA6ED2" w:rsidRPr="00BA6ED2" w:rsidRDefault="00BA6ED2" w:rsidP="00BA6ED2">
            <w:pPr>
              <w:pStyle w:val="FP"/>
            </w:pPr>
            <w:r w:rsidRPr="00BA6ED2">
              <w:t>C1-251561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4BF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D43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EA3A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6B9C" w14:textId="77777777" w:rsidR="00BA6ED2" w:rsidRPr="00BA6ED2" w:rsidRDefault="00BA6ED2" w:rsidP="00BA6ED2">
            <w:pPr>
              <w:pStyle w:val="FP"/>
            </w:pPr>
            <w:r w:rsidRPr="00BA6ED2"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1C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86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8F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2CC5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204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506625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4CE" w14:textId="77777777" w:rsidR="00BA6ED2" w:rsidRPr="00BA6ED2" w:rsidRDefault="00BA6ED2" w:rsidP="00BA6ED2">
            <w:pPr>
              <w:pStyle w:val="FP"/>
            </w:pPr>
            <w:r w:rsidRPr="00BA6ED2">
              <w:t>C1-251630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8CF2" w14:textId="77777777" w:rsidR="00BA6ED2" w:rsidRPr="00BA6ED2" w:rsidRDefault="00BA6ED2" w:rsidP="00BA6ED2">
            <w:pPr>
              <w:pStyle w:val="FP"/>
            </w:pPr>
            <w:r w:rsidRPr="00BA6ED2">
              <w:t xml:space="preserve">MCPTT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CE6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D5A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1D2" w14:textId="77777777" w:rsidR="00BA6ED2" w:rsidRPr="00BA6ED2" w:rsidRDefault="00BA6ED2" w:rsidP="00BA6ED2">
            <w:pPr>
              <w:pStyle w:val="FP"/>
            </w:pPr>
            <w:r w:rsidRPr="00BA6ED2"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0CE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31C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2C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294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80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D3B6A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BE1" w14:textId="77777777" w:rsidR="00BA6ED2" w:rsidRPr="00BA6ED2" w:rsidRDefault="00BA6ED2" w:rsidP="00BA6ED2">
            <w:pPr>
              <w:pStyle w:val="FP"/>
            </w:pPr>
            <w:r w:rsidRPr="00BA6ED2">
              <w:t>C1-252282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8841" w14:textId="77777777" w:rsidR="00BA6ED2" w:rsidRPr="00BA6ED2" w:rsidRDefault="00BA6ED2" w:rsidP="00BA6ED2">
            <w:pPr>
              <w:pStyle w:val="FP"/>
            </w:pPr>
            <w:r w:rsidRPr="00BA6ED2">
              <w:t xml:space="preserve">MCPTT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to migrated 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69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EA87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0E90" w14:textId="77777777" w:rsidR="00BA6ED2" w:rsidRPr="00BA6ED2" w:rsidRDefault="00BA6ED2" w:rsidP="00BA6ED2">
            <w:pPr>
              <w:pStyle w:val="FP"/>
            </w:pPr>
            <w:r w:rsidRPr="00BA6ED2"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C2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748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576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F324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69D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0D55F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1476" w14:textId="77777777" w:rsidR="00BA6ED2" w:rsidRPr="00BA6ED2" w:rsidRDefault="00BA6ED2" w:rsidP="00BA6ED2">
            <w:pPr>
              <w:pStyle w:val="FP"/>
            </w:pPr>
            <w:r w:rsidRPr="00BA6ED2">
              <w:t>C1-251671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D519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and </w:t>
            </w:r>
            <w:proofErr w:type="spellStart"/>
            <w:r w:rsidRPr="00BA6ED2">
              <w:t>adhoc</w:t>
            </w:r>
            <w:proofErr w:type="spellEnd"/>
            <w:r w:rsidRPr="00BA6ED2">
              <w:t xml:space="preserve"> group call for MCPTT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FF04" w14:textId="77777777" w:rsidR="00BA6ED2" w:rsidRPr="00BA6ED2" w:rsidRDefault="00BA6ED2" w:rsidP="00BA6ED2">
            <w:pPr>
              <w:pStyle w:val="FP"/>
            </w:pPr>
            <w:r w:rsidRPr="00BA6ED2">
              <w:t>Kontron Transportation France,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1B9C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3BC" w14:textId="77777777" w:rsidR="00BA6ED2" w:rsidRPr="00BA6ED2" w:rsidRDefault="00BA6ED2" w:rsidP="00BA6ED2">
            <w:pPr>
              <w:pStyle w:val="FP"/>
            </w:pPr>
            <w:r w:rsidRPr="00BA6ED2"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CB1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15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40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8AFF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47E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1F6DD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8D65" w14:textId="77777777" w:rsidR="00BA6ED2" w:rsidRPr="00BA6ED2" w:rsidRDefault="00BA6ED2" w:rsidP="00BA6ED2">
            <w:pPr>
              <w:pStyle w:val="FP"/>
            </w:pPr>
            <w:r w:rsidRPr="00BA6ED2">
              <w:t>C1-251867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21F9" w14:textId="77777777" w:rsidR="00BA6ED2" w:rsidRPr="00BA6ED2" w:rsidRDefault="00BA6ED2" w:rsidP="00BA6ED2">
            <w:pPr>
              <w:pStyle w:val="FP"/>
            </w:pPr>
            <w:r w:rsidRPr="00BA6ED2">
              <w:t>Additional information for ad hoc group emergency alert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415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4374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06F" w14:textId="77777777" w:rsidR="00BA6ED2" w:rsidRPr="00BA6ED2" w:rsidRDefault="00BA6ED2" w:rsidP="00BA6ED2">
            <w:pPr>
              <w:pStyle w:val="FP"/>
            </w:pPr>
            <w:r w:rsidRPr="00BA6ED2"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D4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2A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BA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8FF0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E29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E6C18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64C2" w14:textId="77777777" w:rsidR="00BA6ED2" w:rsidRPr="00BA6ED2" w:rsidRDefault="00BA6ED2" w:rsidP="00BA6ED2">
            <w:pPr>
              <w:pStyle w:val="FP"/>
            </w:pPr>
            <w:r w:rsidRPr="00BA6ED2">
              <w:t>C1-252287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5A76" w14:textId="77777777" w:rsidR="00BA6ED2" w:rsidRPr="00BA6ED2" w:rsidRDefault="00BA6ED2" w:rsidP="00BA6ED2">
            <w:pPr>
              <w:pStyle w:val="FP"/>
            </w:pPr>
            <w:r w:rsidRPr="00BA6ED2">
              <w:t>Additional information for ad hoc group emergency alert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7F6" w14:textId="77777777" w:rsidR="00BA6ED2" w:rsidRPr="00BA6ED2" w:rsidRDefault="00BA6ED2" w:rsidP="00BA6ED2">
            <w:pPr>
              <w:pStyle w:val="FP"/>
            </w:pPr>
            <w:r w:rsidRPr="00BA6ED2">
              <w:t>Nokia,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564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BD3" w14:textId="77777777" w:rsidR="00BA6ED2" w:rsidRPr="00BA6ED2" w:rsidRDefault="00BA6ED2" w:rsidP="00BA6ED2">
            <w:pPr>
              <w:pStyle w:val="FP"/>
            </w:pPr>
            <w:r w:rsidRPr="00BA6ED2"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6D7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28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048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CC4A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FD4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4791C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E9A6" w14:textId="77777777" w:rsidR="00BA6ED2" w:rsidRPr="00BA6ED2" w:rsidRDefault="00BA6ED2" w:rsidP="00BA6ED2">
            <w:pPr>
              <w:pStyle w:val="FP"/>
            </w:pPr>
            <w:r w:rsidRPr="00BA6ED2">
              <w:t>C1-251880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972" w14:textId="77777777" w:rsidR="00BA6ED2" w:rsidRPr="00BA6ED2" w:rsidRDefault="00BA6ED2" w:rsidP="00BA6ED2">
            <w:pPr>
              <w:pStyle w:val="FP"/>
            </w:pPr>
            <w:r w:rsidRPr="00BA6ED2">
              <w:t>Modifying the criteria for determining the participants during an ongoing ad hoc group emergency alert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2B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18C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67F" w14:textId="77777777" w:rsidR="00BA6ED2" w:rsidRPr="00BA6ED2" w:rsidRDefault="00BA6ED2" w:rsidP="00BA6ED2">
            <w:pPr>
              <w:pStyle w:val="FP"/>
            </w:pPr>
            <w:r w:rsidRPr="00BA6ED2"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296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F26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D91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E73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5B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8A5AC3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92A" w14:textId="77777777" w:rsidR="00BA6ED2" w:rsidRPr="00BA6ED2" w:rsidRDefault="00BA6ED2" w:rsidP="00BA6ED2">
            <w:pPr>
              <w:pStyle w:val="FP"/>
            </w:pPr>
            <w:r w:rsidRPr="00BA6ED2">
              <w:t>C1-252304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410F" w14:textId="77777777" w:rsidR="00BA6ED2" w:rsidRPr="00BA6ED2" w:rsidRDefault="00BA6ED2" w:rsidP="00BA6ED2">
            <w:pPr>
              <w:pStyle w:val="FP"/>
            </w:pPr>
            <w:r w:rsidRPr="00BA6ED2">
              <w:t>Modifying the criteria for determining the participants during an ongoing ad hoc group emergency alert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BF94" w14:textId="77777777" w:rsidR="00BA6ED2" w:rsidRPr="00BA6ED2" w:rsidRDefault="00BA6ED2" w:rsidP="00BA6ED2">
            <w:pPr>
              <w:pStyle w:val="FP"/>
            </w:pPr>
            <w:r w:rsidRPr="00BA6ED2">
              <w:t>Nokia, Kontron Transportation France, UIC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697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7949" w14:textId="77777777" w:rsidR="00BA6ED2" w:rsidRPr="00BA6ED2" w:rsidRDefault="00BA6ED2" w:rsidP="00BA6ED2">
            <w:pPr>
              <w:pStyle w:val="FP"/>
            </w:pPr>
            <w:r w:rsidRPr="00BA6ED2"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E1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892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2F2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B56C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A4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E8F630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7A77" w14:textId="77777777" w:rsidR="00BA6ED2" w:rsidRPr="00BA6ED2" w:rsidRDefault="00BA6ED2" w:rsidP="00BA6ED2">
            <w:pPr>
              <w:pStyle w:val="FP"/>
            </w:pPr>
            <w:r w:rsidRPr="00BA6ED2">
              <w:t>C1-251966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694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735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551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490" w14:textId="77777777" w:rsidR="00BA6ED2" w:rsidRPr="00BA6ED2" w:rsidRDefault="00BA6ED2" w:rsidP="00BA6ED2">
            <w:pPr>
              <w:pStyle w:val="FP"/>
            </w:pPr>
            <w:r w:rsidRPr="00BA6ED2"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A4B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3D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8D4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AAB0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4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FAC84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7AD" w14:textId="77777777" w:rsidR="00BA6ED2" w:rsidRPr="00BA6ED2" w:rsidRDefault="00BA6ED2" w:rsidP="00BA6ED2">
            <w:pPr>
              <w:pStyle w:val="FP"/>
            </w:pPr>
            <w:r w:rsidRPr="00BA6ED2">
              <w:t>C1-252275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76E" w14:textId="77777777" w:rsidR="00BA6ED2" w:rsidRPr="00BA6ED2" w:rsidRDefault="00BA6ED2" w:rsidP="00BA6ED2">
            <w:pPr>
              <w:pStyle w:val="FP"/>
            </w:pPr>
            <w:r w:rsidRPr="00BA6ED2">
              <w:t>Reference to obsoleted IETF RFC 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678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55BB" w14:textId="77777777" w:rsidR="00BA6ED2" w:rsidRPr="00BA6ED2" w:rsidRDefault="00BA6ED2" w:rsidP="00BA6ED2">
            <w:pPr>
              <w:pStyle w:val="FP"/>
            </w:pPr>
            <w:r w:rsidRPr="00BA6ED2">
              <w:t>24.379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A1AE" w14:textId="77777777" w:rsidR="00BA6ED2" w:rsidRPr="00BA6ED2" w:rsidRDefault="00BA6ED2" w:rsidP="00BA6ED2">
            <w:pPr>
              <w:pStyle w:val="FP"/>
            </w:pPr>
            <w:r w:rsidRPr="00BA6ED2"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34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6DB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AB5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43AE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2A5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3E7C5F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B395" w14:textId="77777777" w:rsidR="00BA6ED2" w:rsidRPr="00BA6ED2" w:rsidRDefault="00BA6ED2" w:rsidP="00BA6ED2">
            <w:pPr>
              <w:pStyle w:val="FP"/>
            </w:pPr>
            <w:r w:rsidRPr="00BA6ED2">
              <w:t>C1-251635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424E" w14:textId="77777777" w:rsidR="00BA6ED2" w:rsidRPr="00BA6ED2" w:rsidRDefault="00BA6ED2" w:rsidP="00BA6ED2">
            <w:pPr>
              <w:pStyle w:val="FP"/>
            </w:pPr>
            <w:r w:rsidRPr="00BA6ED2">
              <w:t>Multi-talker media management for ad hoc group call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8BF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DC22" w14:textId="77777777" w:rsidR="00BA6ED2" w:rsidRPr="00BA6ED2" w:rsidRDefault="00BA6ED2" w:rsidP="00BA6ED2">
            <w:pPr>
              <w:pStyle w:val="FP"/>
            </w:pPr>
            <w:r w:rsidRPr="00BA6ED2">
              <w:t>24.380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C889" w14:textId="77777777" w:rsidR="00BA6ED2" w:rsidRPr="00BA6ED2" w:rsidRDefault="00BA6ED2" w:rsidP="00BA6ED2">
            <w:pPr>
              <w:pStyle w:val="FP"/>
            </w:pPr>
            <w:r w:rsidRPr="00BA6ED2">
              <w:t>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14D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A40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FE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3D3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D68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977AC5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69EC" w14:textId="77777777" w:rsidR="00BA6ED2" w:rsidRPr="00BA6ED2" w:rsidRDefault="00BA6ED2" w:rsidP="00BA6ED2">
            <w:pPr>
              <w:pStyle w:val="FP"/>
            </w:pPr>
            <w:r w:rsidRPr="00BA6ED2">
              <w:t>C1-251563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70B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Adhoc</w:t>
            </w:r>
            <w:proofErr w:type="spellEnd"/>
            <w:r w:rsidRPr="00BA6ED2">
              <w:t xml:space="preserve"> group emergency alert add criteria to the SIP message containing the participant lists sent to the authorised users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8249" w14:textId="77777777" w:rsidR="00BA6ED2" w:rsidRPr="00BA6ED2" w:rsidRDefault="00BA6ED2" w:rsidP="00BA6ED2">
            <w:pPr>
              <w:pStyle w:val="FP"/>
            </w:pPr>
            <w:r w:rsidRPr="00BA6ED2">
              <w:t>Kontron Transportation 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7E1" w14:textId="77777777" w:rsidR="00BA6ED2" w:rsidRPr="00BA6ED2" w:rsidRDefault="00BA6ED2" w:rsidP="00BA6ED2">
            <w:pPr>
              <w:pStyle w:val="FP"/>
            </w:pPr>
            <w:r w:rsidRPr="00BA6ED2">
              <w:t>24.482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905" w14:textId="77777777" w:rsidR="00BA6ED2" w:rsidRPr="00BA6ED2" w:rsidRDefault="00BA6ED2" w:rsidP="00BA6ED2">
            <w:pPr>
              <w:pStyle w:val="FP"/>
            </w:pPr>
            <w:r w:rsidRPr="00BA6ED2"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55F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AE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6C2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6C8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C7D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1981C3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2C7" w14:textId="77777777" w:rsidR="00BA6ED2" w:rsidRPr="00BA6ED2" w:rsidRDefault="00BA6ED2" w:rsidP="00BA6ED2">
            <w:pPr>
              <w:pStyle w:val="FP"/>
            </w:pPr>
            <w:r w:rsidRPr="00BA6ED2">
              <w:t>C1-251968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017" w14:textId="77777777" w:rsidR="00BA6ED2" w:rsidRPr="00BA6ED2" w:rsidRDefault="00BA6ED2" w:rsidP="00BA6ED2">
            <w:pPr>
              <w:pStyle w:val="FP"/>
            </w:pPr>
            <w:r w:rsidRPr="00BA6ED2">
              <w:t>Reference to obsoleted IETF RFC 7230 and 7231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FA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EA36" w14:textId="77777777" w:rsidR="00BA6ED2" w:rsidRPr="00BA6ED2" w:rsidRDefault="00BA6ED2" w:rsidP="00BA6ED2">
            <w:pPr>
              <w:pStyle w:val="FP"/>
            </w:pPr>
            <w:r w:rsidRPr="00BA6ED2">
              <w:t>24.482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5DA" w14:textId="77777777" w:rsidR="00BA6ED2" w:rsidRPr="00BA6ED2" w:rsidRDefault="00BA6ED2" w:rsidP="00BA6ED2">
            <w:pPr>
              <w:pStyle w:val="FP"/>
            </w:pPr>
            <w:r w:rsidRPr="00BA6ED2"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9D0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513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6B5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006" w14:textId="77777777" w:rsidR="00BA6ED2" w:rsidRPr="00BA6ED2" w:rsidRDefault="00BA6ED2" w:rsidP="00BA6ED2">
            <w:pPr>
              <w:pStyle w:val="FP"/>
            </w:pPr>
            <w:r w:rsidRPr="00BA6ED2">
              <w:t>MCProtoc19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A16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27E2A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862" w14:textId="77777777" w:rsidR="00BA6ED2" w:rsidRPr="00BA6ED2" w:rsidRDefault="00BA6ED2" w:rsidP="00BA6ED2">
            <w:pPr>
              <w:pStyle w:val="FP"/>
            </w:pPr>
            <w:r w:rsidRPr="00BA6ED2">
              <w:t>C1-251634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C80" w14:textId="77777777" w:rsidR="00BA6ED2" w:rsidRPr="00BA6ED2" w:rsidRDefault="00BA6ED2" w:rsidP="00BA6ED2">
            <w:pPr>
              <w:pStyle w:val="FP"/>
            </w:pPr>
            <w:r w:rsidRPr="00BA6ED2">
              <w:t>Multi-talker MO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CD7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F80" w14:textId="77777777" w:rsidR="00BA6ED2" w:rsidRPr="00BA6ED2" w:rsidRDefault="00BA6ED2" w:rsidP="00BA6ED2">
            <w:pPr>
              <w:pStyle w:val="FP"/>
            </w:pPr>
            <w:r w:rsidRPr="00BA6ED2">
              <w:t>24.483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66D8" w14:textId="77777777" w:rsidR="00BA6ED2" w:rsidRPr="00BA6ED2" w:rsidRDefault="00BA6ED2" w:rsidP="00BA6ED2">
            <w:pPr>
              <w:pStyle w:val="FP"/>
            </w:pPr>
            <w:r w:rsidRPr="00BA6ED2">
              <w:t>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20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DB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802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796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8A2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CC020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4D27" w14:textId="77777777" w:rsidR="00BA6ED2" w:rsidRPr="00BA6ED2" w:rsidRDefault="00BA6ED2" w:rsidP="00BA6ED2">
            <w:pPr>
              <w:pStyle w:val="FP"/>
            </w:pPr>
            <w:r w:rsidRPr="00BA6ED2">
              <w:t>C1-251866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D24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AudioMixingPerformedIn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79B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A19" w14:textId="77777777" w:rsidR="00BA6ED2" w:rsidRPr="00BA6ED2" w:rsidRDefault="00BA6ED2" w:rsidP="00BA6ED2">
            <w:pPr>
              <w:pStyle w:val="FP"/>
            </w:pPr>
            <w:r w:rsidRPr="00BA6ED2">
              <w:t>24.483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6A7" w14:textId="77777777" w:rsidR="00BA6ED2" w:rsidRPr="00BA6ED2" w:rsidRDefault="00BA6ED2" w:rsidP="00BA6ED2">
            <w:pPr>
              <w:pStyle w:val="FP"/>
            </w:pPr>
            <w:r w:rsidRPr="00BA6ED2">
              <w:t>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8C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86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6A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C956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BD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3D00E2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3626" w14:textId="77777777" w:rsidR="00BA6ED2" w:rsidRPr="00BA6ED2" w:rsidRDefault="00BA6ED2" w:rsidP="00BA6ED2">
            <w:pPr>
              <w:pStyle w:val="FP"/>
            </w:pPr>
            <w:r w:rsidRPr="00BA6ED2">
              <w:t>C1-252286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86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AudioMixingPerformedIn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2C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849" w14:textId="77777777" w:rsidR="00BA6ED2" w:rsidRPr="00BA6ED2" w:rsidRDefault="00BA6ED2" w:rsidP="00BA6ED2">
            <w:pPr>
              <w:pStyle w:val="FP"/>
            </w:pPr>
            <w:r w:rsidRPr="00BA6ED2">
              <w:t>24.483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061" w14:textId="77777777" w:rsidR="00BA6ED2" w:rsidRPr="00BA6ED2" w:rsidRDefault="00BA6ED2" w:rsidP="00BA6ED2">
            <w:pPr>
              <w:pStyle w:val="FP"/>
            </w:pPr>
            <w:r w:rsidRPr="00BA6ED2">
              <w:t>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42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3D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66B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741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AA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517F2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569" w14:textId="77777777" w:rsidR="00BA6ED2" w:rsidRPr="00BA6ED2" w:rsidRDefault="00BA6ED2" w:rsidP="00BA6ED2">
            <w:pPr>
              <w:pStyle w:val="FP"/>
            </w:pPr>
            <w:r w:rsidRPr="00BA6ED2">
              <w:t>C1-251633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20CE" w14:textId="77777777" w:rsidR="00BA6ED2" w:rsidRPr="00BA6ED2" w:rsidRDefault="00BA6ED2" w:rsidP="00BA6ED2">
            <w:pPr>
              <w:pStyle w:val="FP"/>
            </w:pPr>
            <w:r w:rsidRPr="00BA6ED2">
              <w:t>Multi-talker configuration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598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5519" w14:textId="77777777" w:rsidR="00BA6ED2" w:rsidRPr="00BA6ED2" w:rsidRDefault="00BA6ED2" w:rsidP="00BA6ED2">
            <w:pPr>
              <w:pStyle w:val="FP"/>
            </w:pPr>
            <w:r w:rsidRPr="00BA6ED2">
              <w:t>24.484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7280" w14:textId="77777777" w:rsidR="00BA6ED2" w:rsidRPr="00BA6ED2" w:rsidRDefault="00BA6ED2" w:rsidP="00BA6ED2">
            <w:pPr>
              <w:pStyle w:val="FP"/>
            </w:pPr>
            <w:r w:rsidRPr="00BA6ED2">
              <w:t>0283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913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901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D91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CCAD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DEB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FB17D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8CDB" w14:textId="77777777" w:rsidR="00BA6ED2" w:rsidRPr="00BA6ED2" w:rsidRDefault="00BA6ED2" w:rsidP="00BA6ED2">
            <w:pPr>
              <w:pStyle w:val="FP"/>
            </w:pPr>
            <w:r w:rsidRPr="00BA6ED2">
              <w:t>C1-251682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E4B" w14:textId="77777777" w:rsidR="00BA6ED2" w:rsidRPr="00BA6ED2" w:rsidRDefault="00BA6ED2" w:rsidP="00BA6ED2">
            <w:pPr>
              <w:pStyle w:val="FP"/>
            </w:pPr>
            <w:r w:rsidRPr="00BA6ED2">
              <w:t>Location user configuration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99D4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37E6" w14:textId="77777777" w:rsidR="00BA6ED2" w:rsidRPr="00BA6ED2" w:rsidRDefault="00BA6ED2" w:rsidP="00BA6ED2">
            <w:pPr>
              <w:pStyle w:val="FP"/>
            </w:pPr>
            <w:r w:rsidRPr="00BA6ED2">
              <w:t>24.484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6340" w14:textId="77777777" w:rsidR="00BA6ED2" w:rsidRPr="00BA6ED2" w:rsidRDefault="00BA6ED2" w:rsidP="00BA6ED2">
            <w:pPr>
              <w:pStyle w:val="FP"/>
            </w:pPr>
            <w:r w:rsidRPr="00BA6ED2">
              <w:t>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48E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1D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2F6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7B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enhMCLoc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90F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45D02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A23C" w14:textId="77777777" w:rsidR="00BA6ED2" w:rsidRPr="00BA6ED2" w:rsidRDefault="00BA6ED2" w:rsidP="00BA6ED2">
            <w:pPr>
              <w:pStyle w:val="FP"/>
            </w:pPr>
            <w:r w:rsidRPr="00BA6ED2">
              <w:t>C1-251865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D048" w14:textId="77777777" w:rsidR="00BA6ED2" w:rsidRPr="00BA6ED2" w:rsidRDefault="00BA6ED2" w:rsidP="00BA6ED2">
            <w:pPr>
              <w:pStyle w:val="FP"/>
            </w:pPr>
            <w:r w:rsidRPr="00BA6ED2">
              <w:t>Audio mixing is performed in the UE or in the network to support multi-talker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6F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A22" w14:textId="77777777" w:rsidR="00BA6ED2" w:rsidRPr="00BA6ED2" w:rsidRDefault="00BA6ED2" w:rsidP="00BA6ED2">
            <w:pPr>
              <w:pStyle w:val="FP"/>
            </w:pPr>
            <w:r w:rsidRPr="00BA6ED2">
              <w:t>24.484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2EDD" w14:textId="77777777" w:rsidR="00BA6ED2" w:rsidRPr="00BA6ED2" w:rsidRDefault="00BA6ED2" w:rsidP="00BA6ED2">
            <w:pPr>
              <w:pStyle w:val="FP"/>
            </w:pPr>
            <w:r w:rsidRPr="00BA6ED2">
              <w:t>0285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BF8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B55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BA8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BB28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4B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C5FE2A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DA00" w14:textId="77777777" w:rsidR="00BA6ED2" w:rsidRPr="00BA6ED2" w:rsidRDefault="00BA6ED2" w:rsidP="00BA6ED2">
            <w:pPr>
              <w:pStyle w:val="FP"/>
            </w:pPr>
            <w:r w:rsidRPr="00BA6ED2">
              <w:t>C1-252285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1C8C" w14:textId="77777777" w:rsidR="00BA6ED2" w:rsidRPr="00BA6ED2" w:rsidRDefault="00BA6ED2" w:rsidP="00BA6ED2">
            <w:pPr>
              <w:pStyle w:val="FP"/>
            </w:pPr>
            <w:r w:rsidRPr="00BA6ED2">
              <w:t>Audio mixing is performed in the UE or in the network to support multi-talker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0BF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14D" w14:textId="77777777" w:rsidR="00BA6ED2" w:rsidRPr="00BA6ED2" w:rsidRDefault="00BA6ED2" w:rsidP="00BA6ED2">
            <w:pPr>
              <w:pStyle w:val="FP"/>
            </w:pPr>
            <w:r w:rsidRPr="00BA6ED2">
              <w:t>24.484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C04" w14:textId="77777777" w:rsidR="00BA6ED2" w:rsidRPr="00BA6ED2" w:rsidRDefault="00BA6ED2" w:rsidP="00BA6ED2">
            <w:pPr>
              <w:pStyle w:val="FP"/>
            </w:pPr>
            <w:r w:rsidRPr="00BA6ED2">
              <w:t>0285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158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72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A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0E5" w14:textId="77777777" w:rsidR="00BA6ED2" w:rsidRPr="00BA6ED2" w:rsidRDefault="00BA6ED2" w:rsidP="00BA6ED2">
            <w:pPr>
              <w:pStyle w:val="FP"/>
            </w:pPr>
            <w:r w:rsidRPr="00BA6ED2">
              <w:t>FRMCS_Ph5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B8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4B891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364" w14:textId="77777777" w:rsidR="00BA6ED2" w:rsidRPr="00BA6ED2" w:rsidRDefault="00BA6ED2" w:rsidP="00BA6ED2">
            <w:pPr>
              <w:pStyle w:val="FP"/>
            </w:pPr>
            <w:r w:rsidRPr="00BA6ED2">
              <w:t>C1-251534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A42D" w14:textId="77777777" w:rsidR="00BA6ED2" w:rsidRPr="00BA6ED2" w:rsidRDefault="00BA6ED2" w:rsidP="00BA6ED2">
            <w:pPr>
              <w:pStyle w:val="FP"/>
            </w:pPr>
            <w:r w:rsidRPr="00BA6ED2">
              <w:t>SUCI calculation failure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2BD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9FC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9D1C" w14:textId="77777777" w:rsidR="00BA6ED2" w:rsidRPr="00BA6ED2" w:rsidRDefault="00BA6ED2" w:rsidP="00BA6ED2">
            <w:pPr>
              <w:pStyle w:val="FP"/>
            </w:pPr>
            <w:r w:rsidRPr="00BA6ED2">
              <w:t>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78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7D0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CEE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982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CB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5182D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9BD" w14:textId="77777777" w:rsidR="00BA6ED2" w:rsidRPr="00BA6ED2" w:rsidRDefault="00BA6ED2" w:rsidP="00BA6ED2">
            <w:pPr>
              <w:pStyle w:val="FP"/>
            </w:pPr>
            <w:r w:rsidRPr="00BA6ED2">
              <w:t>C1-252226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3D7F" w14:textId="77777777" w:rsidR="00BA6ED2" w:rsidRPr="00BA6ED2" w:rsidRDefault="00BA6ED2" w:rsidP="00BA6ED2">
            <w:pPr>
              <w:pStyle w:val="FP"/>
            </w:pPr>
            <w:r w:rsidRPr="00BA6ED2">
              <w:t>SUCI calculation failure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FB3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999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CF5" w14:textId="77777777" w:rsidR="00BA6ED2" w:rsidRPr="00BA6ED2" w:rsidRDefault="00BA6ED2" w:rsidP="00BA6ED2">
            <w:pPr>
              <w:pStyle w:val="FP"/>
            </w:pPr>
            <w:r w:rsidRPr="00BA6ED2">
              <w:t>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B8AC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A07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49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E24E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C3C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49EEE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B10" w14:textId="77777777" w:rsidR="00BA6ED2" w:rsidRPr="00BA6ED2" w:rsidRDefault="00BA6ED2" w:rsidP="00BA6ED2">
            <w:pPr>
              <w:pStyle w:val="FP"/>
            </w:pPr>
            <w:r w:rsidRPr="00BA6ED2">
              <w:t>C1-251892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CE0C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784E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08E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59B" w14:textId="77777777" w:rsidR="00BA6ED2" w:rsidRPr="00BA6ED2" w:rsidRDefault="00BA6ED2" w:rsidP="00BA6ED2">
            <w:pPr>
              <w:pStyle w:val="FP"/>
            </w:pPr>
            <w:r w:rsidRPr="00BA6ED2">
              <w:t>6504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360E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A2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D1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9158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A6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87BA4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C34D" w14:textId="77777777" w:rsidR="00BA6ED2" w:rsidRPr="00BA6ED2" w:rsidRDefault="00BA6ED2" w:rsidP="00BA6ED2">
            <w:pPr>
              <w:pStyle w:val="FP"/>
            </w:pPr>
            <w:r w:rsidRPr="00BA6ED2">
              <w:t>C1-252099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F1E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0C2F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28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89D" w14:textId="77777777" w:rsidR="00BA6ED2" w:rsidRPr="00BA6ED2" w:rsidRDefault="00BA6ED2" w:rsidP="00BA6ED2">
            <w:pPr>
              <w:pStyle w:val="FP"/>
            </w:pPr>
            <w:r w:rsidRPr="00BA6ED2">
              <w:t>6504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F94" w14:textId="77777777" w:rsidR="00BA6ED2" w:rsidRPr="00BA6ED2" w:rsidRDefault="00BA6ED2" w:rsidP="00BA6ED2">
            <w:pPr>
              <w:pStyle w:val="FP"/>
            </w:pPr>
            <w:r w:rsidRPr="00BA6ED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DB1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9A7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4E93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2FBF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1F22D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55A3" w14:textId="77777777" w:rsidR="00BA6ED2" w:rsidRPr="00BA6ED2" w:rsidRDefault="00BA6ED2" w:rsidP="00BA6ED2">
            <w:pPr>
              <w:pStyle w:val="FP"/>
            </w:pPr>
            <w:r w:rsidRPr="00BA6ED2">
              <w:t>C1-251893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B47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D33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2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6C99" w14:textId="77777777" w:rsidR="00BA6ED2" w:rsidRPr="00BA6ED2" w:rsidRDefault="00BA6ED2" w:rsidP="00BA6ED2">
            <w:pPr>
              <w:pStyle w:val="FP"/>
            </w:pPr>
            <w:r w:rsidRPr="00BA6ED2">
              <w:t>6506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D0FF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EF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A3C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05B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6CF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AFCEB8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A48A" w14:textId="77777777" w:rsidR="00BA6ED2" w:rsidRPr="00BA6ED2" w:rsidRDefault="00BA6ED2" w:rsidP="00BA6ED2">
            <w:pPr>
              <w:pStyle w:val="FP"/>
            </w:pPr>
            <w:r w:rsidRPr="00BA6ED2">
              <w:t>C1-252100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ECC4" w14:textId="77777777" w:rsidR="00BA6ED2" w:rsidRPr="00BA6ED2" w:rsidRDefault="00BA6ED2" w:rsidP="00BA6ED2">
            <w:pPr>
              <w:pStyle w:val="FP"/>
            </w:pPr>
            <w:r w:rsidRPr="00BA6ED2">
              <w:t>User plane resource request PDU associated with S-NSSAI not in the allowed S-NSSAI for the current 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029B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C14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FB9" w14:textId="77777777" w:rsidR="00BA6ED2" w:rsidRPr="00BA6ED2" w:rsidRDefault="00BA6ED2" w:rsidP="00BA6ED2">
            <w:pPr>
              <w:pStyle w:val="FP"/>
            </w:pPr>
            <w:r w:rsidRPr="00BA6ED2">
              <w:t>6506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185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F7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324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C25B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F5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798B1A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CF30" w14:textId="77777777" w:rsidR="00BA6ED2" w:rsidRPr="00BA6ED2" w:rsidRDefault="00BA6ED2" w:rsidP="00BA6ED2">
            <w:pPr>
              <w:pStyle w:val="FP"/>
            </w:pPr>
            <w:r w:rsidRPr="00BA6ED2">
              <w:t>C1-251734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531B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transport_message</w:t>
            </w:r>
            <w:proofErr w:type="spellEnd"/>
            <w:r w:rsidRPr="00BA6ED2">
              <w:t xml:space="preserve">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78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3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036E" w14:textId="77777777" w:rsidR="00BA6ED2" w:rsidRPr="00BA6ED2" w:rsidRDefault="00BA6ED2" w:rsidP="00BA6ED2">
            <w:pPr>
              <w:pStyle w:val="FP"/>
            </w:pPr>
            <w:r w:rsidRPr="00BA6ED2">
              <w:t>6566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781D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D29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C85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D239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A5C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C5DD1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8FAB" w14:textId="77777777" w:rsidR="00BA6ED2" w:rsidRPr="00BA6ED2" w:rsidRDefault="00BA6ED2" w:rsidP="00BA6ED2">
            <w:pPr>
              <w:pStyle w:val="FP"/>
            </w:pPr>
            <w:r w:rsidRPr="00BA6ED2">
              <w:t>C1-251735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C7B" w14:textId="77777777" w:rsidR="00BA6ED2" w:rsidRPr="00BA6ED2" w:rsidRDefault="00BA6ED2" w:rsidP="00BA6ED2">
            <w:pPr>
              <w:pStyle w:val="FP"/>
            </w:pPr>
            <w:r w:rsidRPr="00BA6ED2">
              <w:t xml:space="preserve">NAS overhead reduction for CP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data </w:t>
            </w:r>
            <w:proofErr w:type="spellStart"/>
            <w:r w:rsidRPr="00BA6ED2">
              <w:t>transport_procedure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1EB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8C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936" w14:textId="77777777" w:rsidR="00BA6ED2" w:rsidRPr="00BA6ED2" w:rsidRDefault="00BA6ED2" w:rsidP="00BA6ED2">
            <w:pPr>
              <w:pStyle w:val="FP"/>
            </w:pPr>
            <w:r w:rsidRPr="00BA6ED2">
              <w:t>6567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DC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644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85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FE57" w14:textId="77777777" w:rsidR="00BA6ED2" w:rsidRPr="00BA6ED2" w:rsidRDefault="00BA6ED2" w:rsidP="00BA6ED2">
            <w:pPr>
              <w:pStyle w:val="FP"/>
            </w:pPr>
            <w:r w:rsidRPr="00BA6ED2">
              <w:t>NORDAT_CP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13F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B3CC4D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AC2" w14:textId="77777777" w:rsidR="00BA6ED2" w:rsidRPr="00BA6ED2" w:rsidRDefault="00BA6ED2" w:rsidP="00BA6ED2">
            <w:pPr>
              <w:pStyle w:val="FP"/>
            </w:pPr>
            <w:r w:rsidRPr="00BA6ED2">
              <w:t>C1-251738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0A3" w14:textId="77777777" w:rsidR="00BA6ED2" w:rsidRPr="00BA6ED2" w:rsidRDefault="00BA6ED2" w:rsidP="00BA6ED2">
            <w:pPr>
              <w:pStyle w:val="FP"/>
            </w:pPr>
            <w:r w:rsidRPr="00BA6ED2">
              <w:t>UE handling of restricted access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8FF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94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B1F0" w14:textId="77777777" w:rsidR="00BA6ED2" w:rsidRPr="00BA6ED2" w:rsidRDefault="00BA6ED2" w:rsidP="00BA6ED2">
            <w:pPr>
              <w:pStyle w:val="FP"/>
            </w:pPr>
            <w:r w:rsidRPr="00BA6ED2">
              <w:t>6568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351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1C6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B1D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87E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4F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048048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92C" w14:textId="77777777" w:rsidR="00BA6ED2" w:rsidRPr="00BA6ED2" w:rsidRDefault="00BA6ED2" w:rsidP="00BA6ED2">
            <w:pPr>
              <w:pStyle w:val="FP"/>
            </w:pPr>
            <w:r w:rsidRPr="00BA6ED2">
              <w:t>C1-251895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F41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B63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89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513E" w14:textId="77777777" w:rsidR="00BA6ED2" w:rsidRPr="00BA6ED2" w:rsidRDefault="00BA6ED2" w:rsidP="00BA6ED2">
            <w:pPr>
              <w:pStyle w:val="FP"/>
            </w:pPr>
            <w:r w:rsidRPr="00BA6ED2">
              <w:t>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DC4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74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7D2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B0AE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4E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FD70DC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2C9" w14:textId="77777777" w:rsidR="00BA6ED2" w:rsidRPr="00BA6ED2" w:rsidRDefault="00BA6ED2" w:rsidP="00BA6ED2">
            <w:pPr>
              <w:pStyle w:val="FP"/>
            </w:pPr>
            <w:r w:rsidRPr="00BA6ED2">
              <w:t>C1-252239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CA9E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1D2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07A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398" w14:textId="77777777" w:rsidR="00BA6ED2" w:rsidRPr="00BA6ED2" w:rsidRDefault="00BA6ED2" w:rsidP="00BA6ED2">
            <w:pPr>
              <w:pStyle w:val="FP"/>
            </w:pPr>
            <w:r w:rsidRPr="00BA6ED2">
              <w:t>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6DB8" w14:textId="77777777" w:rsidR="00BA6ED2" w:rsidRPr="00BA6ED2" w:rsidRDefault="00BA6ED2" w:rsidP="00BA6ED2">
            <w:pPr>
              <w:pStyle w:val="FP"/>
            </w:pPr>
            <w:r w:rsidRPr="00BA6ED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AF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EB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FEA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430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602B1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C65" w14:textId="77777777" w:rsidR="00BA6ED2" w:rsidRPr="00BA6ED2" w:rsidRDefault="00BA6ED2" w:rsidP="00BA6ED2">
            <w:pPr>
              <w:pStyle w:val="FP"/>
            </w:pPr>
            <w:r w:rsidRPr="00BA6ED2">
              <w:t>C1-252518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703F" w14:textId="77777777" w:rsidR="00BA6ED2" w:rsidRPr="00BA6ED2" w:rsidRDefault="00BA6ED2" w:rsidP="00BA6ED2">
            <w:pPr>
              <w:pStyle w:val="FP"/>
            </w:pPr>
            <w:r w:rsidRPr="00BA6ED2">
              <w:t>deletion of Forbidden PLMNs on timer 3245/3247 expiry when the UE is registered for disaster roaming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0DC1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A27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B16" w14:textId="77777777" w:rsidR="00BA6ED2" w:rsidRPr="00BA6ED2" w:rsidRDefault="00BA6ED2" w:rsidP="00BA6ED2">
            <w:pPr>
              <w:pStyle w:val="FP"/>
            </w:pPr>
            <w:r w:rsidRPr="00BA6ED2">
              <w:t>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4E7F" w14:textId="77777777" w:rsidR="00BA6ED2" w:rsidRPr="00BA6ED2" w:rsidRDefault="00BA6ED2" w:rsidP="00BA6ED2">
            <w:pPr>
              <w:pStyle w:val="FP"/>
            </w:pPr>
            <w:r w:rsidRPr="00BA6ED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405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50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65EB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A4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7AD0D7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0EDE" w14:textId="77777777" w:rsidR="00BA6ED2" w:rsidRPr="00BA6ED2" w:rsidRDefault="00BA6ED2" w:rsidP="00BA6ED2">
            <w:pPr>
              <w:pStyle w:val="FP"/>
            </w:pPr>
            <w:r w:rsidRPr="00BA6ED2">
              <w:t>C1-251799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12A" w14:textId="77777777" w:rsidR="00BA6ED2" w:rsidRPr="00BA6ED2" w:rsidRDefault="00BA6ED2" w:rsidP="00BA6ED2">
            <w:pPr>
              <w:pStyle w:val="FP"/>
            </w:pPr>
            <w:r w:rsidRPr="00BA6ED2">
              <w:t>Specifying cause of rejection due to incompatible ATSSS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69AC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34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3652" w14:textId="77777777" w:rsidR="00BA6ED2" w:rsidRPr="00BA6ED2" w:rsidRDefault="00BA6ED2" w:rsidP="00BA6ED2">
            <w:pPr>
              <w:pStyle w:val="FP"/>
            </w:pPr>
            <w:r w:rsidRPr="00BA6ED2">
              <w:t>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96FE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78C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159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683E" w14:textId="77777777" w:rsidR="00BA6ED2" w:rsidRPr="00BA6ED2" w:rsidRDefault="00BA6ED2" w:rsidP="00BA6ED2">
            <w:pPr>
              <w:pStyle w:val="FP"/>
            </w:pPr>
            <w:r w:rsidRPr="00BA6ED2">
              <w:t>5GProtoc19,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31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95FD8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8073" w14:textId="77777777" w:rsidR="00BA6ED2" w:rsidRPr="00BA6ED2" w:rsidRDefault="00BA6ED2" w:rsidP="00BA6ED2">
            <w:pPr>
              <w:pStyle w:val="FP"/>
            </w:pPr>
            <w:r w:rsidRPr="00BA6ED2">
              <w:t>C1-252114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A845" w14:textId="77777777" w:rsidR="00BA6ED2" w:rsidRPr="00BA6ED2" w:rsidRDefault="00BA6ED2" w:rsidP="00BA6ED2">
            <w:pPr>
              <w:pStyle w:val="FP"/>
            </w:pPr>
            <w:r w:rsidRPr="00BA6ED2">
              <w:t>Specifying cause of rejection due to incompatible ATSSS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5FDD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AB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9A53" w14:textId="77777777" w:rsidR="00BA6ED2" w:rsidRPr="00BA6ED2" w:rsidRDefault="00BA6ED2" w:rsidP="00BA6ED2">
            <w:pPr>
              <w:pStyle w:val="FP"/>
            </w:pPr>
            <w:r w:rsidRPr="00BA6ED2">
              <w:t>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4163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47A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56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6629" w14:textId="77777777" w:rsidR="00BA6ED2" w:rsidRPr="00BA6ED2" w:rsidRDefault="00BA6ED2" w:rsidP="00BA6ED2">
            <w:pPr>
              <w:pStyle w:val="FP"/>
            </w:pPr>
            <w:r w:rsidRPr="00BA6ED2">
              <w:t>5GProtoc19, 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DA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58A06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4F2D" w14:textId="77777777" w:rsidR="00BA6ED2" w:rsidRPr="00BA6ED2" w:rsidRDefault="00BA6ED2" w:rsidP="00BA6ED2">
            <w:pPr>
              <w:pStyle w:val="FP"/>
            </w:pPr>
            <w:r w:rsidRPr="00BA6ED2">
              <w:t>C1-251745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1DB5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709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1E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75" w14:textId="77777777" w:rsidR="00BA6ED2" w:rsidRPr="00BA6ED2" w:rsidRDefault="00BA6ED2" w:rsidP="00BA6ED2">
            <w:pPr>
              <w:pStyle w:val="FP"/>
            </w:pPr>
            <w:r w:rsidRPr="00BA6ED2">
              <w:t>6676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57E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C3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C24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3E4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83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C4268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E2B" w14:textId="77777777" w:rsidR="00BA6ED2" w:rsidRPr="00BA6ED2" w:rsidRDefault="00BA6ED2" w:rsidP="00BA6ED2">
            <w:pPr>
              <w:pStyle w:val="FP"/>
            </w:pPr>
            <w:r w:rsidRPr="00BA6ED2">
              <w:t>C1-252233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49D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F5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209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4D8" w14:textId="77777777" w:rsidR="00BA6ED2" w:rsidRPr="00BA6ED2" w:rsidRDefault="00BA6ED2" w:rsidP="00BA6ED2">
            <w:pPr>
              <w:pStyle w:val="FP"/>
            </w:pPr>
            <w:r w:rsidRPr="00BA6ED2">
              <w:t>6676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24F8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84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A14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6B0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77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67DD6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A9D" w14:textId="77777777" w:rsidR="00BA6ED2" w:rsidRPr="00BA6ED2" w:rsidRDefault="00BA6ED2" w:rsidP="00BA6ED2">
            <w:pPr>
              <w:pStyle w:val="FP"/>
            </w:pPr>
            <w:r w:rsidRPr="00BA6ED2">
              <w:t>C1-252259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430" w14:textId="77777777" w:rsidR="00BA6ED2" w:rsidRPr="00BA6ED2" w:rsidRDefault="00BA6ED2" w:rsidP="00BA6ED2">
            <w:pPr>
              <w:pStyle w:val="FP"/>
            </w:pPr>
            <w:r w:rsidRPr="00BA6ED2">
              <w:t>Timers missing under timers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866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AC2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23B" w14:textId="77777777" w:rsidR="00BA6ED2" w:rsidRPr="00BA6ED2" w:rsidRDefault="00BA6ED2" w:rsidP="00BA6ED2">
            <w:pPr>
              <w:pStyle w:val="FP"/>
            </w:pPr>
            <w:r w:rsidRPr="00BA6ED2">
              <w:t>6676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F340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B4C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A1B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EB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032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55BA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66A" w14:textId="77777777" w:rsidR="00BA6ED2" w:rsidRPr="00BA6ED2" w:rsidRDefault="00BA6ED2" w:rsidP="00BA6ED2">
            <w:pPr>
              <w:pStyle w:val="FP"/>
            </w:pPr>
            <w:r w:rsidRPr="00BA6ED2">
              <w:t>C1-251528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ABB3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7AD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3C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AFE" w14:textId="77777777" w:rsidR="00BA6ED2" w:rsidRPr="00BA6ED2" w:rsidRDefault="00BA6ED2" w:rsidP="00BA6ED2">
            <w:pPr>
              <w:pStyle w:val="FP"/>
            </w:pPr>
            <w:r w:rsidRPr="00BA6ED2">
              <w:t>6677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550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B9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7DB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C652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26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21A625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E673" w14:textId="77777777" w:rsidR="00BA6ED2" w:rsidRPr="00BA6ED2" w:rsidRDefault="00BA6ED2" w:rsidP="00BA6ED2">
            <w:pPr>
              <w:pStyle w:val="FP"/>
            </w:pPr>
            <w:r w:rsidRPr="00BA6ED2">
              <w:t>C1-252221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4EE" w14:textId="77777777" w:rsidR="00BA6ED2" w:rsidRPr="00BA6ED2" w:rsidRDefault="00BA6ED2" w:rsidP="00BA6ED2">
            <w:pPr>
              <w:pStyle w:val="FP"/>
            </w:pPr>
            <w:r w:rsidRPr="00BA6ED2">
              <w:t>Allow configurable 5G registration retries for some lower layer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83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6A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7FE" w14:textId="77777777" w:rsidR="00BA6ED2" w:rsidRPr="00BA6ED2" w:rsidRDefault="00BA6ED2" w:rsidP="00BA6ED2">
            <w:pPr>
              <w:pStyle w:val="FP"/>
            </w:pPr>
            <w:r w:rsidRPr="00BA6ED2">
              <w:t>6677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725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EF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56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1C0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52C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61CDA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A2A" w14:textId="77777777" w:rsidR="00BA6ED2" w:rsidRPr="00BA6ED2" w:rsidRDefault="00BA6ED2" w:rsidP="00BA6ED2">
            <w:pPr>
              <w:pStyle w:val="FP"/>
            </w:pPr>
            <w:r w:rsidRPr="00BA6ED2">
              <w:t>C1-251530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346F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4B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50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B2F" w14:textId="77777777" w:rsidR="00BA6ED2" w:rsidRPr="00BA6ED2" w:rsidRDefault="00BA6ED2" w:rsidP="00BA6ED2">
            <w:pPr>
              <w:pStyle w:val="FP"/>
            </w:pPr>
            <w:r w:rsidRPr="00BA6ED2">
              <w:t>6678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8C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087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C52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55D8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B0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B6A12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276" w14:textId="77777777" w:rsidR="00BA6ED2" w:rsidRPr="00BA6ED2" w:rsidRDefault="00BA6ED2" w:rsidP="00BA6ED2">
            <w:pPr>
              <w:pStyle w:val="FP"/>
            </w:pPr>
            <w:r w:rsidRPr="00BA6ED2">
              <w:t>C1-252223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86AD" w14:textId="77777777" w:rsidR="00BA6ED2" w:rsidRPr="00BA6ED2" w:rsidRDefault="00BA6ED2" w:rsidP="00BA6ED2">
            <w:pPr>
              <w:pStyle w:val="FP"/>
            </w:pPr>
            <w:r w:rsidRPr="00BA6ED2">
              <w:t>Cell change after lower layer failure to establish the RRC connection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493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BA4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ABC0" w14:textId="77777777" w:rsidR="00BA6ED2" w:rsidRPr="00BA6ED2" w:rsidRDefault="00BA6ED2" w:rsidP="00BA6ED2">
            <w:pPr>
              <w:pStyle w:val="FP"/>
            </w:pPr>
            <w:r w:rsidRPr="00BA6ED2">
              <w:t>6678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7E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0CD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7B7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D116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B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3B530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0933" w14:textId="77777777" w:rsidR="00BA6ED2" w:rsidRPr="00BA6ED2" w:rsidRDefault="00BA6ED2" w:rsidP="00BA6ED2">
            <w:pPr>
              <w:pStyle w:val="FP"/>
            </w:pPr>
            <w:r w:rsidRPr="00BA6ED2">
              <w:t>C1-251514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8CE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710E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051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4FD8" w14:textId="77777777" w:rsidR="00BA6ED2" w:rsidRPr="00BA6ED2" w:rsidRDefault="00BA6ED2" w:rsidP="00BA6ED2">
            <w:pPr>
              <w:pStyle w:val="FP"/>
            </w:pPr>
            <w:r w:rsidRPr="00BA6ED2">
              <w:t>6680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016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83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EF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465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F4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F1A5B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DCCE" w14:textId="77777777" w:rsidR="00BA6ED2" w:rsidRPr="00BA6ED2" w:rsidRDefault="00BA6ED2" w:rsidP="00BA6ED2">
            <w:pPr>
              <w:pStyle w:val="FP"/>
            </w:pPr>
            <w:r w:rsidRPr="00BA6ED2">
              <w:t>C1-252220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8FB3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76BC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C05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FDD" w14:textId="77777777" w:rsidR="00BA6ED2" w:rsidRPr="00BA6ED2" w:rsidRDefault="00BA6ED2" w:rsidP="00BA6ED2">
            <w:pPr>
              <w:pStyle w:val="FP"/>
            </w:pPr>
            <w:r w:rsidRPr="00BA6ED2">
              <w:t>6680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AC0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1F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07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EF3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4B9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6155A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35A4" w14:textId="77777777" w:rsidR="00BA6ED2" w:rsidRPr="00BA6ED2" w:rsidRDefault="00BA6ED2" w:rsidP="00BA6ED2">
            <w:pPr>
              <w:pStyle w:val="FP"/>
            </w:pPr>
            <w:r w:rsidRPr="00BA6ED2">
              <w:t>C1-252266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A6D9" w14:textId="77777777" w:rsidR="00BA6ED2" w:rsidRPr="00BA6ED2" w:rsidRDefault="00BA6ED2" w:rsidP="00BA6ED2">
            <w:pPr>
              <w:pStyle w:val="FP"/>
            </w:pPr>
            <w:r w:rsidRPr="00BA6ED2">
              <w:t>Handling of mapped S-NSSAI in EHPLMN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D9C" w14:textId="77777777" w:rsidR="00BA6ED2" w:rsidRPr="00BA6ED2" w:rsidRDefault="00BA6ED2" w:rsidP="00BA6ED2">
            <w:pPr>
              <w:pStyle w:val="FP"/>
            </w:pPr>
            <w:r w:rsidRPr="00BA6ED2">
              <w:t>Apple,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B6E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9736" w14:textId="77777777" w:rsidR="00BA6ED2" w:rsidRPr="00BA6ED2" w:rsidRDefault="00BA6ED2" w:rsidP="00BA6ED2">
            <w:pPr>
              <w:pStyle w:val="FP"/>
            </w:pPr>
            <w:r w:rsidRPr="00BA6ED2">
              <w:t>6680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8C9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9C8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311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7F3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42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45860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81A" w14:textId="77777777" w:rsidR="00BA6ED2" w:rsidRPr="00BA6ED2" w:rsidRDefault="00BA6ED2" w:rsidP="00BA6ED2">
            <w:pPr>
              <w:pStyle w:val="FP"/>
            </w:pPr>
            <w:r w:rsidRPr="00BA6ED2">
              <w:t>C1-251910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F4C5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15EA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7E8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C86" w14:textId="77777777" w:rsidR="00BA6ED2" w:rsidRPr="00BA6ED2" w:rsidRDefault="00BA6ED2" w:rsidP="00BA6ED2">
            <w:pPr>
              <w:pStyle w:val="FP"/>
            </w:pPr>
            <w:r w:rsidRPr="00BA6ED2">
              <w:t>6756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EB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AB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A2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438E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64F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17411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7E3" w14:textId="77777777" w:rsidR="00BA6ED2" w:rsidRPr="00BA6ED2" w:rsidRDefault="00BA6ED2" w:rsidP="00BA6ED2">
            <w:pPr>
              <w:pStyle w:val="FP"/>
            </w:pPr>
            <w:r w:rsidRPr="00BA6ED2">
              <w:t>C1-252218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4903" w14:textId="77777777" w:rsidR="00BA6ED2" w:rsidRPr="00BA6ED2" w:rsidRDefault="00BA6ED2" w:rsidP="00BA6ED2">
            <w:pPr>
              <w:pStyle w:val="FP"/>
            </w:pPr>
            <w:r w:rsidRPr="00BA6ED2">
              <w:t xml:space="preserve">Corrections to </w:t>
            </w:r>
            <w:proofErr w:type="spellStart"/>
            <w:r w:rsidRPr="00BA6ED2">
              <w:t>eCall</w:t>
            </w:r>
            <w:proofErr w:type="spellEnd"/>
            <w:r w:rsidRPr="00BA6ED2">
              <w:t xml:space="preserve"> 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for IMS emergency 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EBF" w14:textId="77777777" w:rsidR="00BA6ED2" w:rsidRPr="00BA6ED2" w:rsidRDefault="00BA6ED2" w:rsidP="00BA6ED2">
            <w:pPr>
              <w:pStyle w:val="FP"/>
            </w:pPr>
            <w:r w:rsidRPr="00BA6ED2">
              <w:t xml:space="preserve">MediaTek Inc.,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8A3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2BB" w14:textId="77777777" w:rsidR="00BA6ED2" w:rsidRPr="00BA6ED2" w:rsidRDefault="00BA6ED2" w:rsidP="00BA6ED2">
            <w:pPr>
              <w:pStyle w:val="FP"/>
            </w:pPr>
            <w:r w:rsidRPr="00BA6ED2">
              <w:t>6756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16B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F56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982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126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2F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79943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6C56" w14:textId="77777777" w:rsidR="00BA6ED2" w:rsidRPr="00BA6ED2" w:rsidRDefault="00BA6ED2" w:rsidP="00BA6ED2">
            <w:pPr>
              <w:pStyle w:val="FP"/>
            </w:pPr>
            <w:r w:rsidRPr="00BA6ED2">
              <w:t>C1-251981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FACD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895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2E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59F" w14:textId="77777777" w:rsidR="00BA6ED2" w:rsidRPr="00BA6ED2" w:rsidRDefault="00BA6ED2" w:rsidP="00BA6ED2">
            <w:pPr>
              <w:pStyle w:val="FP"/>
            </w:pPr>
            <w:r w:rsidRPr="00BA6ED2">
              <w:t>6761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BF1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B663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D66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BAA3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B0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CCA05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317F" w14:textId="77777777" w:rsidR="00BA6ED2" w:rsidRPr="00BA6ED2" w:rsidRDefault="00BA6ED2" w:rsidP="00BA6ED2">
            <w:pPr>
              <w:pStyle w:val="FP"/>
            </w:pPr>
            <w:r w:rsidRPr="00BA6ED2">
              <w:t>C1-252092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11C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F3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AB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C78E" w14:textId="77777777" w:rsidR="00BA6ED2" w:rsidRPr="00BA6ED2" w:rsidRDefault="00BA6ED2" w:rsidP="00BA6ED2">
            <w:pPr>
              <w:pStyle w:val="FP"/>
            </w:pPr>
            <w:r w:rsidRPr="00BA6ED2">
              <w:t>6761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640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898D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B7D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5B7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A97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2196E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012B" w14:textId="77777777" w:rsidR="00BA6ED2" w:rsidRPr="00BA6ED2" w:rsidRDefault="00BA6ED2" w:rsidP="00BA6ED2">
            <w:pPr>
              <w:pStyle w:val="FP"/>
            </w:pPr>
            <w:r w:rsidRPr="00BA6ED2">
              <w:t>C1-251983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41D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8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12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5C39" w14:textId="77777777" w:rsidR="00BA6ED2" w:rsidRPr="00BA6ED2" w:rsidRDefault="00BA6ED2" w:rsidP="00BA6ED2">
            <w:pPr>
              <w:pStyle w:val="FP"/>
            </w:pPr>
            <w:r w:rsidRPr="00BA6ED2">
              <w:t>6762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C6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0D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0D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51A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BA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6ABCE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4A93" w14:textId="77777777" w:rsidR="00BA6ED2" w:rsidRPr="00BA6ED2" w:rsidRDefault="00BA6ED2" w:rsidP="00BA6ED2">
            <w:pPr>
              <w:pStyle w:val="FP"/>
            </w:pPr>
            <w:r w:rsidRPr="00BA6ED2">
              <w:t>C1-252093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A3D9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96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E5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36DB" w14:textId="77777777" w:rsidR="00BA6ED2" w:rsidRPr="00BA6ED2" w:rsidRDefault="00BA6ED2" w:rsidP="00BA6ED2">
            <w:pPr>
              <w:pStyle w:val="FP"/>
            </w:pPr>
            <w:r w:rsidRPr="00BA6ED2">
              <w:t>6762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6B5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B9B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F896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4CB7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C12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FFC04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BB2" w14:textId="77777777" w:rsidR="00BA6ED2" w:rsidRPr="00BA6ED2" w:rsidRDefault="00BA6ED2" w:rsidP="00BA6ED2">
            <w:pPr>
              <w:pStyle w:val="FP"/>
            </w:pPr>
            <w:r w:rsidRPr="00BA6ED2">
              <w:t>C1-251985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D86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0E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BF2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E3C" w14:textId="77777777" w:rsidR="00BA6ED2" w:rsidRPr="00BA6ED2" w:rsidRDefault="00BA6ED2" w:rsidP="00BA6ED2">
            <w:pPr>
              <w:pStyle w:val="FP"/>
            </w:pPr>
            <w:r w:rsidRPr="00BA6ED2">
              <w:t>6763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DF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76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06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4898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33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A5B18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BDC8" w14:textId="77777777" w:rsidR="00BA6ED2" w:rsidRPr="00BA6ED2" w:rsidRDefault="00BA6ED2" w:rsidP="00BA6ED2">
            <w:pPr>
              <w:pStyle w:val="FP"/>
            </w:pPr>
            <w:r w:rsidRPr="00BA6ED2">
              <w:t>C1-252094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7C77" w14:textId="77777777" w:rsidR="00BA6ED2" w:rsidRPr="00BA6ED2" w:rsidRDefault="00BA6ED2" w:rsidP="00BA6ED2">
            <w:pPr>
              <w:pStyle w:val="FP"/>
            </w:pPr>
            <w:r w:rsidRPr="00BA6ED2">
              <w:t>Compromised solution for SOR-CMCI with single timer for ‘match-all’ rule.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72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A73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F97" w14:textId="77777777" w:rsidR="00BA6ED2" w:rsidRPr="00BA6ED2" w:rsidRDefault="00BA6ED2" w:rsidP="00BA6ED2">
            <w:pPr>
              <w:pStyle w:val="FP"/>
            </w:pPr>
            <w:r w:rsidRPr="00BA6ED2">
              <w:t>6763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941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439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10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8ABC" w14:textId="77777777" w:rsidR="00BA6ED2" w:rsidRPr="00BA6ED2" w:rsidRDefault="00BA6ED2" w:rsidP="00BA6ED2">
            <w:pPr>
              <w:pStyle w:val="FP"/>
            </w:pPr>
            <w:r w:rsidRPr="00BA6ED2">
              <w:t>eCPSOR_CON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2D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13C3D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E9CE" w14:textId="77777777" w:rsidR="00BA6ED2" w:rsidRPr="00BA6ED2" w:rsidRDefault="00BA6ED2" w:rsidP="00BA6ED2">
            <w:pPr>
              <w:pStyle w:val="FP"/>
            </w:pPr>
            <w:r w:rsidRPr="00BA6ED2">
              <w:t>C1-251532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74E" w14:textId="77777777" w:rsidR="00BA6ED2" w:rsidRPr="00BA6ED2" w:rsidRDefault="00BA6ED2" w:rsidP="00BA6ED2">
            <w:pPr>
              <w:pStyle w:val="FP"/>
            </w:pPr>
            <w:r w:rsidRPr="00BA6ED2">
              <w:t>Coding of the DNN in SOR-CMCI rule of SOR transparent container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328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AA1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769C" w14:textId="77777777" w:rsidR="00BA6ED2" w:rsidRPr="00BA6ED2" w:rsidRDefault="00BA6ED2" w:rsidP="00BA6ED2">
            <w:pPr>
              <w:pStyle w:val="FP"/>
            </w:pPr>
            <w:r w:rsidRPr="00BA6ED2">
              <w:t>6778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4B7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D36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84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8214" w14:textId="77777777" w:rsidR="00BA6ED2" w:rsidRPr="00BA6ED2" w:rsidRDefault="00BA6ED2" w:rsidP="00BA6ED2">
            <w:pPr>
              <w:pStyle w:val="FP"/>
            </w:pPr>
            <w:r w:rsidRPr="00BA6ED2">
              <w:t>eCPSOR_CON,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98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A8F68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2974" w14:textId="77777777" w:rsidR="00BA6ED2" w:rsidRPr="00BA6ED2" w:rsidRDefault="00BA6ED2" w:rsidP="00BA6ED2">
            <w:pPr>
              <w:pStyle w:val="FP"/>
            </w:pPr>
            <w:r w:rsidRPr="00BA6ED2">
              <w:t>C1-252225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FA0" w14:textId="77777777" w:rsidR="00BA6ED2" w:rsidRPr="00BA6ED2" w:rsidRDefault="00BA6ED2" w:rsidP="00BA6ED2">
            <w:pPr>
              <w:pStyle w:val="FP"/>
            </w:pPr>
            <w:r w:rsidRPr="00BA6ED2">
              <w:t>Coding of the DNN in SOR-CMCI rule of SOR transparent container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9F7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EE3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1B70" w14:textId="77777777" w:rsidR="00BA6ED2" w:rsidRPr="00BA6ED2" w:rsidRDefault="00BA6ED2" w:rsidP="00BA6ED2">
            <w:pPr>
              <w:pStyle w:val="FP"/>
            </w:pPr>
            <w:r w:rsidRPr="00BA6ED2">
              <w:t>6778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4E9D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5F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9D3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ECBF" w14:textId="77777777" w:rsidR="00BA6ED2" w:rsidRPr="00BA6ED2" w:rsidRDefault="00BA6ED2" w:rsidP="00BA6ED2">
            <w:pPr>
              <w:pStyle w:val="FP"/>
            </w:pPr>
            <w:r w:rsidRPr="00BA6ED2">
              <w:t>eCPSOR_CON,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4F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EE1DF6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673" w14:textId="77777777" w:rsidR="00BA6ED2" w:rsidRPr="00BA6ED2" w:rsidRDefault="00BA6ED2" w:rsidP="00BA6ED2">
            <w:pPr>
              <w:pStyle w:val="FP"/>
            </w:pPr>
            <w:r w:rsidRPr="00BA6ED2">
              <w:t>C1-251513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063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469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FF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B8D" w14:textId="77777777" w:rsidR="00BA6ED2" w:rsidRPr="00BA6ED2" w:rsidRDefault="00BA6ED2" w:rsidP="00BA6ED2">
            <w:pPr>
              <w:pStyle w:val="FP"/>
            </w:pPr>
            <w:r w:rsidRPr="00BA6ED2">
              <w:t>6779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226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2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3DF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DDD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4D2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B88B7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8300" w14:textId="77777777" w:rsidR="00BA6ED2" w:rsidRPr="00BA6ED2" w:rsidRDefault="00BA6ED2" w:rsidP="00BA6ED2">
            <w:pPr>
              <w:pStyle w:val="FP"/>
            </w:pPr>
            <w:r w:rsidRPr="00BA6ED2">
              <w:t>C1-252122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D18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03F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>, Vodafone, 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322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BDA8" w14:textId="77777777" w:rsidR="00BA6ED2" w:rsidRPr="00BA6ED2" w:rsidRDefault="00BA6ED2" w:rsidP="00BA6ED2">
            <w:pPr>
              <w:pStyle w:val="FP"/>
            </w:pPr>
            <w:r w:rsidRPr="00BA6ED2">
              <w:t>6779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DEC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EC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157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BB9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DBB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9984F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B031" w14:textId="77777777" w:rsidR="00BA6ED2" w:rsidRPr="00BA6ED2" w:rsidRDefault="00BA6ED2" w:rsidP="00BA6ED2">
            <w:pPr>
              <w:pStyle w:val="FP"/>
            </w:pPr>
            <w:r w:rsidRPr="00BA6ED2">
              <w:t>C1-252263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1FFE" w14:textId="77777777" w:rsidR="00BA6ED2" w:rsidRPr="00BA6ED2" w:rsidRDefault="00BA6ED2" w:rsidP="00BA6ED2">
            <w:pPr>
              <w:pStyle w:val="FP"/>
            </w:pPr>
            <w:r w:rsidRPr="00BA6ED2">
              <w:t>UE usage of the RAT restrictions in lower layers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2519" w14:textId="77777777" w:rsidR="00BA6ED2" w:rsidRPr="00BA6ED2" w:rsidRDefault="00BA6ED2" w:rsidP="00BA6ED2">
            <w:pPr>
              <w:pStyle w:val="FP"/>
            </w:pPr>
            <w:r w:rsidRPr="00BA6ED2">
              <w:t xml:space="preserve">Apple,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Vodafone, LG Electronics, vivo, Nokia, 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10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1F58" w14:textId="77777777" w:rsidR="00BA6ED2" w:rsidRPr="00BA6ED2" w:rsidRDefault="00BA6ED2" w:rsidP="00BA6ED2">
            <w:pPr>
              <w:pStyle w:val="FP"/>
            </w:pPr>
            <w:r w:rsidRPr="00BA6ED2">
              <w:t>6779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3F7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C9E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DD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F8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D2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22E06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FC37" w14:textId="77777777" w:rsidR="00BA6ED2" w:rsidRPr="00BA6ED2" w:rsidRDefault="00BA6ED2" w:rsidP="00BA6ED2">
            <w:pPr>
              <w:pStyle w:val="FP"/>
            </w:pPr>
            <w:r w:rsidRPr="00BA6ED2">
              <w:t>C1-251515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8BB2" w14:textId="77777777" w:rsidR="00BA6ED2" w:rsidRPr="00BA6ED2" w:rsidRDefault="00BA6ED2" w:rsidP="00BA6ED2">
            <w:pPr>
              <w:pStyle w:val="FP"/>
            </w:pPr>
            <w:r w:rsidRPr="00BA6ED2">
              <w:t>Clarification of supported EHPLMN configurations for indirect network sharing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EA9B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5F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9D6A" w14:textId="77777777" w:rsidR="00BA6ED2" w:rsidRPr="00BA6ED2" w:rsidRDefault="00BA6ED2" w:rsidP="00BA6ED2">
            <w:pPr>
              <w:pStyle w:val="FP"/>
            </w:pPr>
            <w:r w:rsidRPr="00BA6ED2">
              <w:t>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65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AE8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046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758D" w14:textId="77777777" w:rsidR="00BA6ED2" w:rsidRPr="00BA6ED2" w:rsidRDefault="00BA6ED2" w:rsidP="00BA6ED2">
            <w:pPr>
              <w:pStyle w:val="FP"/>
            </w:pPr>
            <w:r w:rsidRPr="00BA6ED2">
              <w:t>TEI19_NetShare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7A6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476E2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ABD8" w14:textId="77777777" w:rsidR="00BA6ED2" w:rsidRPr="00BA6ED2" w:rsidRDefault="00BA6ED2" w:rsidP="00BA6ED2">
            <w:pPr>
              <w:pStyle w:val="FP"/>
            </w:pPr>
            <w:r w:rsidRPr="00BA6ED2">
              <w:t>C1-252170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374" w14:textId="77777777" w:rsidR="00BA6ED2" w:rsidRPr="00BA6ED2" w:rsidRDefault="00BA6ED2" w:rsidP="00BA6ED2">
            <w:pPr>
              <w:pStyle w:val="FP"/>
            </w:pPr>
            <w:r w:rsidRPr="00BA6ED2">
              <w:t>Clarification of supported EHPLMN configurations for indirect network sharing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9CA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482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EEC" w14:textId="77777777" w:rsidR="00BA6ED2" w:rsidRPr="00BA6ED2" w:rsidRDefault="00BA6ED2" w:rsidP="00BA6ED2">
            <w:pPr>
              <w:pStyle w:val="FP"/>
            </w:pPr>
            <w:r w:rsidRPr="00BA6ED2">
              <w:t>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7C9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1AF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C6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4E40" w14:textId="77777777" w:rsidR="00BA6ED2" w:rsidRPr="00BA6ED2" w:rsidRDefault="00BA6ED2" w:rsidP="00BA6ED2">
            <w:pPr>
              <w:pStyle w:val="FP"/>
            </w:pPr>
            <w:r w:rsidRPr="00BA6ED2">
              <w:t>TEI19_NetShare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EE5B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FE53C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0FF1" w14:textId="77777777" w:rsidR="00BA6ED2" w:rsidRPr="00BA6ED2" w:rsidRDefault="00BA6ED2" w:rsidP="00BA6ED2">
            <w:pPr>
              <w:pStyle w:val="FP"/>
            </w:pPr>
            <w:r w:rsidRPr="00BA6ED2">
              <w:t>C1-251525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3DBC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D1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628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B6B4" w14:textId="77777777" w:rsidR="00BA6ED2" w:rsidRPr="00BA6ED2" w:rsidRDefault="00BA6ED2" w:rsidP="00BA6ED2">
            <w:pPr>
              <w:pStyle w:val="FP"/>
            </w:pPr>
            <w:r w:rsidRPr="00BA6ED2">
              <w:t>6781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E6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1F5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01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D2E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19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548DB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50EE" w14:textId="77777777" w:rsidR="00BA6ED2" w:rsidRPr="00BA6ED2" w:rsidRDefault="00BA6ED2" w:rsidP="00BA6ED2">
            <w:pPr>
              <w:pStyle w:val="FP"/>
            </w:pPr>
            <w:r w:rsidRPr="00BA6ED2">
              <w:t>C1-252128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486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F42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140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9B6" w14:textId="77777777" w:rsidR="00BA6ED2" w:rsidRPr="00BA6ED2" w:rsidRDefault="00BA6ED2" w:rsidP="00BA6ED2">
            <w:pPr>
              <w:pStyle w:val="FP"/>
            </w:pPr>
            <w:r w:rsidRPr="00BA6ED2">
              <w:t>6781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2A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950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543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17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B23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281AE1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06F" w14:textId="77777777" w:rsidR="00BA6ED2" w:rsidRPr="00BA6ED2" w:rsidRDefault="00BA6ED2" w:rsidP="00BA6ED2">
            <w:pPr>
              <w:pStyle w:val="FP"/>
            </w:pPr>
            <w:r w:rsidRPr="00BA6ED2">
              <w:t>C1-252534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DD6E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AF96" w14:textId="77777777" w:rsidR="00BA6ED2" w:rsidRPr="00BA6ED2" w:rsidRDefault="00BA6ED2" w:rsidP="00BA6ED2">
            <w:pPr>
              <w:pStyle w:val="FP"/>
            </w:pPr>
            <w:r w:rsidRPr="00BA6ED2">
              <w:t>Apple, China Mobile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D32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C56" w14:textId="77777777" w:rsidR="00BA6ED2" w:rsidRPr="00BA6ED2" w:rsidRDefault="00BA6ED2" w:rsidP="00BA6ED2">
            <w:pPr>
              <w:pStyle w:val="FP"/>
            </w:pPr>
            <w:r w:rsidRPr="00BA6ED2">
              <w:t>6781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AB0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E1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0FD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3CD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C5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56E53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8143" w14:textId="77777777" w:rsidR="00BA6ED2" w:rsidRPr="00BA6ED2" w:rsidRDefault="00BA6ED2" w:rsidP="00BA6ED2">
            <w:pPr>
              <w:pStyle w:val="FP"/>
            </w:pPr>
            <w:r w:rsidRPr="00BA6ED2">
              <w:t>C1-252545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572" w14:textId="77777777" w:rsidR="00BA6ED2" w:rsidRPr="00BA6ED2" w:rsidRDefault="00BA6ED2" w:rsidP="00BA6ED2">
            <w:pPr>
              <w:pStyle w:val="FP"/>
            </w:pPr>
            <w:r w:rsidRPr="00BA6ED2">
              <w:t>ECRATU list handling when RPLMN is not part of EPLMN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4DD" w14:textId="77777777" w:rsidR="00BA6ED2" w:rsidRPr="00BA6ED2" w:rsidRDefault="00BA6ED2" w:rsidP="00BA6ED2">
            <w:pPr>
              <w:pStyle w:val="FP"/>
            </w:pPr>
            <w:r w:rsidRPr="00BA6ED2">
              <w:t xml:space="preserve">Apple, China Mobile,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2F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FD87" w14:textId="77777777" w:rsidR="00BA6ED2" w:rsidRPr="00BA6ED2" w:rsidRDefault="00BA6ED2" w:rsidP="00BA6ED2">
            <w:pPr>
              <w:pStyle w:val="FP"/>
            </w:pPr>
            <w:r w:rsidRPr="00BA6ED2">
              <w:t>6781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60D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EAA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36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71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58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37EFF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E0B" w14:textId="77777777" w:rsidR="00BA6ED2" w:rsidRPr="00BA6ED2" w:rsidRDefault="00BA6ED2" w:rsidP="00BA6ED2">
            <w:pPr>
              <w:pStyle w:val="FP"/>
            </w:pPr>
            <w:r w:rsidRPr="00BA6ED2">
              <w:t>C1-251527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FC3" w14:textId="77777777" w:rsidR="00BA6ED2" w:rsidRPr="00BA6ED2" w:rsidRDefault="00BA6ED2" w:rsidP="00BA6ED2">
            <w:pPr>
              <w:pStyle w:val="FP"/>
            </w:pPr>
            <w:r w:rsidRPr="00BA6ED2">
              <w:t>Missing replacements of term RAT restriction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EE4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CED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839" w14:textId="77777777" w:rsidR="00BA6ED2" w:rsidRPr="00BA6ED2" w:rsidRDefault="00BA6ED2" w:rsidP="00BA6ED2">
            <w:pPr>
              <w:pStyle w:val="FP"/>
            </w:pPr>
            <w:r w:rsidRPr="00BA6ED2">
              <w:t>6782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216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8F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4E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7FD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0AB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E160A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0D1" w14:textId="77777777" w:rsidR="00BA6ED2" w:rsidRPr="00BA6ED2" w:rsidRDefault="00BA6ED2" w:rsidP="00BA6ED2">
            <w:pPr>
              <w:pStyle w:val="FP"/>
            </w:pPr>
            <w:r w:rsidRPr="00BA6ED2">
              <w:t>C1-251569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2F5E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C9AA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88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729" w14:textId="77777777" w:rsidR="00BA6ED2" w:rsidRPr="00BA6ED2" w:rsidRDefault="00BA6ED2" w:rsidP="00BA6ED2">
            <w:pPr>
              <w:pStyle w:val="FP"/>
            </w:pPr>
            <w:r w:rsidRPr="00BA6ED2">
              <w:t>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BFC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D1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0DD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AD2C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4D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0CCC6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944" w14:textId="77777777" w:rsidR="00BA6ED2" w:rsidRPr="00BA6ED2" w:rsidRDefault="00BA6ED2" w:rsidP="00BA6ED2">
            <w:pPr>
              <w:pStyle w:val="FP"/>
            </w:pPr>
            <w:r w:rsidRPr="00BA6ED2">
              <w:t>C1-251584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CE2B" w14:textId="77777777" w:rsidR="00BA6ED2" w:rsidRPr="00BA6ED2" w:rsidRDefault="00BA6ED2" w:rsidP="00BA6ED2">
            <w:pPr>
              <w:pStyle w:val="FP"/>
            </w:pPr>
            <w:r w:rsidRPr="00BA6ED2">
              <w:t>Clarifications to the ATSSS-LL functionality with any steering mode functionality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FE64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A1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5BD8" w14:textId="77777777" w:rsidR="00BA6ED2" w:rsidRPr="00BA6ED2" w:rsidRDefault="00BA6ED2" w:rsidP="00BA6ED2">
            <w:pPr>
              <w:pStyle w:val="FP"/>
            </w:pPr>
            <w:r w:rsidRPr="00BA6ED2">
              <w:t>6784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33C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52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E77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9338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BBE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3038D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46A5" w14:textId="77777777" w:rsidR="00BA6ED2" w:rsidRPr="00BA6ED2" w:rsidRDefault="00BA6ED2" w:rsidP="00BA6ED2">
            <w:pPr>
              <w:pStyle w:val="FP"/>
            </w:pPr>
            <w:r w:rsidRPr="00BA6ED2">
              <w:t>C1-252117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AF5" w14:textId="77777777" w:rsidR="00BA6ED2" w:rsidRPr="00BA6ED2" w:rsidRDefault="00BA6ED2" w:rsidP="00BA6ED2">
            <w:pPr>
              <w:pStyle w:val="FP"/>
            </w:pPr>
            <w:r w:rsidRPr="00BA6ED2">
              <w:t>Clarifications to the ATSSS-LL functionality with any steering mode functionality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FBF3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760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3286" w14:textId="77777777" w:rsidR="00BA6ED2" w:rsidRPr="00BA6ED2" w:rsidRDefault="00BA6ED2" w:rsidP="00BA6ED2">
            <w:pPr>
              <w:pStyle w:val="FP"/>
            </w:pPr>
            <w:r w:rsidRPr="00BA6ED2">
              <w:t>6784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72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31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B9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C121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C3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89C5FC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7C68" w14:textId="77777777" w:rsidR="00BA6ED2" w:rsidRPr="00BA6ED2" w:rsidRDefault="00BA6ED2" w:rsidP="00BA6ED2">
            <w:pPr>
              <w:pStyle w:val="FP"/>
            </w:pPr>
            <w:r w:rsidRPr="00BA6ED2">
              <w:t>C1-251595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0DE" w14:textId="77777777" w:rsidR="00BA6ED2" w:rsidRPr="00BA6ED2" w:rsidRDefault="00BA6ED2" w:rsidP="00BA6ED2">
            <w:pPr>
              <w:pStyle w:val="FP"/>
            </w:pPr>
            <w:r w:rsidRPr="00BA6ED2">
              <w:t>Inclusion of ATSSS status in PDU session establishment reject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8B61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F40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CBE5" w14:textId="77777777" w:rsidR="00BA6ED2" w:rsidRPr="00BA6ED2" w:rsidRDefault="00BA6ED2" w:rsidP="00BA6ED2">
            <w:pPr>
              <w:pStyle w:val="FP"/>
            </w:pPr>
            <w:r w:rsidRPr="00BA6ED2">
              <w:t>6785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87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67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93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55E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803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39861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05B3" w14:textId="77777777" w:rsidR="00BA6ED2" w:rsidRPr="00BA6ED2" w:rsidRDefault="00BA6ED2" w:rsidP="00BA6ED2">
            <w:pPr>
              <w:pStyle w:val="FP"/>
            </w:pPr>
            <w:r w:rsidRPr="00BA6ED2">
              <w:t>C1-251603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48B" w14:textId="77777777" w:rsidR="00BA6ED2" w:rsidRPr="00BA6ED2" w:rsidRDefault="00BA6ED2" w:rsidP="00BA6ED2">
            <w:pPr>
              <w:pStyle w:val="FP"/>
            </w:pPr>
            <w:r w:rsidRPr="00BA6ED2">
              <w:t>LP-WUSPS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EB08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772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C7B" w14:textId="77777777" w:rsidR="00BA6ED2" w:rsidRPr="00BA6ED2" w:rsidRDefault="00BA6ED2" w:rsidP="00BA6ED2">
            <w:pPr>
              <w:pStyle w:val="FP"/>
            </w:pPr>
            <w:r w:rsidRPr="00BA6ED2">
              <w:t>6786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E81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970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EE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89FB" w14:textId="77777777" w:rsidR="00BA6ED2" w:rsidRPr="00BA6ED2" w:rsidRDefault="00BA6ED2" w:rsidP="00BA6ED2">
            <w:pPr>
              <w:pStyle w:val="FP"/>
            </w:pPr>
            <w:r w:rsidRPr="00BA6ED2">
              <w:t>NR_LPWUS-Core,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184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D87F6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4BD" w14:textId="77777777" w:rsidR="00BA6ED2" w:rsidRPr="00BA6ED2" w:rsidRDefault="00BA6ED2" w:rsidP="00BA6ED2">
            <w:pPr>
              <w:pStyle w:val="FP"/>
            </w:pPr>
            <w:r w:rsidRPr="00BA6ED2">
              <w:t>C1-251604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1F4B" w14:textId="77777777" w:rsidR="00BA6ED2" w:rsidRPr="00BA6ED2" w:rsidRDefault="00BA6ED2" w:rsidP="00BA6ED2">
            <w:pPr>
              <w:pStyle w:val="FP"/>
            </w:pPr>
            <w:r w:rsidRPr="00BA6ED2">
              <w:t>PEIPS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6B2B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322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539" w14:textId="77777777" w:rsidR="00BA6ED2" w:rsidRPr="00BA6ED2" w:rsidRDefault="00BA6ED2" w:rsidP="00BA6ED2">
            <w:pPr>
              <w:pStyle w:val="FP"/>
            </w:pPr>
            <w:r w:rsidRPr="00BA6ED2">
              <w:t>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C4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84C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1A1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77C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C79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EC07D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552E" w14:textId="77777777" w:rsidR="00BA6ED2" w:rsidRPr="00BA6ED2" w:rsidRDefault="00BA6ED2" w:rsidP="00BA6ED2">
            <w:pPr>
              <w:pStyle w:val="FP"/>
            </w:pPr>
            <w:r w:rsidRPr="00BA6ED2">
              <w:t>C1-252227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82B" w14:textId="77777777" w:rsidR="00BA6ED2" w:rsidRPr="00BA6ED2" w:rsidRDefault="00BA6ED2" w:rsidP="00BA6ED2">
            <w:pPr>
              <w:pStyle w:val="FP"/>
            </w:pPr>
            <w:r w:rsidRPr="00BA6ED2">
              <w:t>PEIPS and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4706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7D0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8AB" w14:textId="77777777" w:rsidR="00BA6ED2" w:rsidRPr="00BA6ED2" w:rsidRDefault="00BA6ED2" w:rsidP="00BA6ED2">
            <w:pPr>
              <w:pStyle w:val="FP"/>
            </w:pPr>
            <w:r w:rsidRPr="00BA6ED2">
              <w:t>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B3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44E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3E8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48E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F4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6739B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443" w14:textId="77777777" w:rsidR="00BA6ED2" w:rsidRPr="00BA6ED2" w:rsidRDefault="00BA6ED2" w:rsidP="00BA6ED2">
            <w:pPr>
              <w:pStyle w:val="FP"/>
            </w:pPr>
            <w:r w:rsidRPr="00BA6ED2">
              <w:t>C1-251606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165" w14:textId="77777777" w:rsidR="00BA6ED2" w:rsidRPr="00BA6ED2" w:rsidRDefault="00BA6ED2" w:rsidP="00BA6ED2">
            <w:pPr>
              <w:pStyle w:val="FP"/>
            </w:pPr>
            <w:r w:rsidRPr="00BA6ED2">
              <w:t>Additional case for paging with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CE7A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EF8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7D70" w14:textId="77777777" w:rsidR="00BA6ED2" w:rsidRPr="00BA6ED2" w:rsidRDefault="00BA6ED2" w:rsidP="00BA6ED2">
            <w:pPr>
              <w:pStyle w:val="FP"/>
            </w:pPr>
            <w:r w:rsidRPr="00BA6ED2">
              <w:t>6788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18B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50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17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7AD1" w14:textId="77777777" w:rsidR="00BA6ED2" w:rsidRPr="00BA6ED2" w:rsidRDefault="00BA6ED2" w:rsidP="00BA6ED2">
            <w:pPr>
              <w:pStyle w:val="FP"/>
            </w:pPr>
            <w:r w:rsidRPr="00BA6ED2">
              <w:t>MPS4msg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6A0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B90F1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698" w14:textId="77777777" w:rsidR="00BA6ED2" w:rsidRPr="00BA6ED2" w:rsidRDefault="00BA6ED2" w:rsidP="00BA6ED2">
            <w:pPr>
              <w:pStyle w:val="FP"/>
            </w:pPr>
            <w:r w:rsidRPr="00BA6ED2">
              <w:t>C1-252175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AF9" w14:textId="77777777" w:rsidR="00BA6ED2" w:rsidRPr="00BA6ED2" w:rsidRDefault="00BA6ED2" w:rsidP="00BA6ED2">
            <w:pPr>
              <w:pStyle w:val="FP"/>
            </w:pPr>
            <w:r w:rsidRPr="00BA6ED2">
              <w:t>Additional case for paging with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F8E" w14:textId="77777777" w:rsidR="00BA6ED2" w:rsidRPr="00BA6ED2" w:rsidRDefault="00BA6ED2" w:rsidP="00BA6ED2">
            <w:pPr>
              <w:pStyle w:val="FP"/>
            </w:pPr>
            <w:r w:rsidRPr="00BA6ED2">
              <w:t xml:space="preserve">Ericsson, </w:t>
            </w:r>
            <w:proofErr w:type="spellStart"/>
            <w:r w:rsidRPr="00BA6ED2">
              <w:t>Peraton</w:t>
            </w:r>
            <w:proofErr w:type="spellEnd"/>
            <w:r w:rsidRPr="00BA6ED2">
              <w:t xml:space="preserve"> Labs, Nokia,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E74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FF21" w14:textId="77777777" w:rsidR="00BA6ED2" w:rsidRPr="00BA6ED2" w:rsidRDefault="00BA6ED2" w:rsidP="00BA6ED2">
            <w:pPr>
              <w:pStyle w:val="FP"/>
            </w:pPr>
            <w:r w:rsidRPr="00BA6ED2">
              <w:t>6788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69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E82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90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531" w14:textId="77777777" w:rsidR="00BA6ED2" w:rsidRPr="00BA6ED2" w:rsidRDefault="00BA6ED2" w:rsidP="00BA6ED2">
            <w:pPr>
              <w:pStyle w:val="FP"/>
            </w:pPr>
            <w:r w:rsidRPr="00BA6ED2">
              <w:t>MPS4msg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A9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50C46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4110" w14:textId="77777777" w:rsidR="00BA6ED2" w:rsidRPr="00BA6ED2" w:rsidRDefault="00BA6ED2" w:rsidP="00BA6ED2">
            <w:pPr>
              <w:pStyle w:val="FP"/>
            </w:pPr>
            <w:r w:rsidRPr="00BA6ED2">
              <w:t>C1-251609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C187" w14:textId="77777777" w:rsidR="00BA6ED2" w:rsidRPr="00BA6ED2" w:rsidRDefault="00BA6ED2" w:rsidP="00BA6ED2">
            <w:pPr>
              <w:pStyle w:val="FP"/>
            </w:pPr>
            <w:r w:rsidRPr="00BA6ED2">
              <w:t>Restricting access technology of NG-RAN cell serving the UE without loss of PDU sessions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32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19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11E9" w14:textId="77777777" w:rsidR="00BA6ED2" w:rsidRPr="00BA6ED2" w:rsidRDefault="00BA6ED2" w:rsidP="00BA6ED2">
            <w:pPr>
              <w:pStyle w:val="FP"/>
            </w:pPr>
            <w:r w:rsidRPr="00BA6ED2">
              <w:t>6789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D4A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458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36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4D4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DD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588279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942" w14:textId="77777777" w:rsidR="00BA6ED2" w:rsidRPr="00BA6ED2" w:rsidRDefault="00BA6ED2" w:rsidP="00BA6ED2">
            <w:pPr>
              <w:pStyle w:val="FP"/>
            </w:pPr>
            <w:r w:rsidRPr="00BA6ED2">
              <w:t>C1-252130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7416" w14:textId="77777777" w:rsidR="00BA6ED2" w:rsidRPr="00BA6ED2" w:rsidRDefault="00BA6ED2" w:rsidP="00BA6ED2">
            <w:pPr>
              <w:pStyle w:val="FP"/>
            </w:pPr>
            <w:r w:rsidRPr="00BA6ED2">
              <w:t>Restricting access technology of NG-RAN cell serving the UE without loss of PDU sessions while the UE is in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B6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83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F500" w14:textId="77777777" w:rsidR="00BA6ED2" w:rsidRPr="00BA6ED2" w:rsidRDefault="00BA6ED2" w:rsidP="00BA6ED2">
            <w:pPr>
              <w:pStyle w:val="FP"/>
            </w:pPr>
            <w:r w:rsidRPr="00BA6ED2">
              <w:t>6789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D97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7E1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A8A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D63A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347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E6A0A2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E4AB" w14:textId="77777777" w:rsidR="00BA6ED2" w:rsidRPr="00BA6ED2" w:rsidRDefault="00BA6ED2" w:rsidP="00BA6ED2">
            <w:pPr>
              <w:pStyle w:val="FP"/>
            </w:pPr>
            <w:r w:rsidRPr="00BA6ED2">
              <w:t>C1-251613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8CC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E82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74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CE9" w14:textId="77777777" w:rsidR="00BA6ED2" w:rsidRPr="00BA6ED2" w:rsidRDefault="00BA6ED2" w:rsidP="00BA6ED2">
            <w:pPr>
              <w:pStyle w:val="FP"/>
            </w:pPr>
            <w:r w:rsidRPr="00BA6ED2">
              <w:t>6790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76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20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88D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4A1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63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A9DC1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009D" w14:textId="77777777" w:rsidR="00BA6ED2" w:rsidRPr="00BA6ED2" w:rsidRDefault="00BA6ED2" w:rsidP="00BA6ED2">
            <w:pPr>
              <w:pStyle w:val="FP"/>
            </w:pPr>
            <w:r w:rsidRPr="00BA6ED2">
              <w:t>C1-252229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5257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9C2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DF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58A3" w14:textId="77777777" w:rsidR="00BA6ED2" w:rsidRPr="00BA6ED2" w:rsidRDefault="00BA6ED2" w:rsidP="00BA6ED2">
            <w:pPr>
              <w:pStyle w:val="FP"/>
            </w:pPr>
            <w:r w:rsidRPr="00BA6ED2">
              <w:t>6790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502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05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93E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1EF0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53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CC717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69B" w14:textId="77777777" w:rsidR="00BA6ED2" w:rsidRPr="00BA6ED2" w:rsidRDefault="00BA6ED2" w:rsidP="00BA6ED2">
            <w:pPr>
              <w:pStyle w:val="FP"/>
            </w:pPr>
            <w:r w:rsidRPr="00BA6ED2">
              <w:t>C1-252268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BE4" w14:textId="77777777" w:rsidR="00BA6ED2" w:rsidRPr="00BA6ED2" w:rsidRDefault="00BA6ED2" w:rsidP="00BA6ED2">
            <w:pPr>
              <w:pStyle w:val="FP"/>
            </w:pPr>
            <w:r w:rsidRPr="00BA6ED2">
              <w:t>Correction of PEIPS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3CA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208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80B4" w14:textId="77777777" w:rsidR="00BA6ED2" w:rsidRPr="00BA6ED2" w:rsidRDefault="00BA6ED2" w:rsidP="00BA6ED2">
            <w:pPr>
              <w:pStyle w:val="FP"/>
            </w:pPr>
            <w:r w:rsidRPr="00BA6ED2">
              <w:t>6790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47B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40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C20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B486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700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3ECA62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117" w14:textId="77777777" w:rsidR="00BA6ED2" w:rsidRPr="00BA6ED2" w:rsidRDefault="00BA6ED2" w:rsidP="00BA6ED2">
            <w:pPr>
              <w:pStyle w:val="FP"/>
            </w:pPr>
            <w:r w:rsidRPr="00BA6ED2">
              <w:t>C1-251614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9FA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7F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68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90E4" w14:textId="77777777" w:rsidR="00BA6ED2" w:rsidRPr="00BA6ED2" w:rsidRDefault="00BA6ED2" w:rsidP="00BA6ED2">
            <w:pPr>
              <w:pStyle w:val="FP"/>
            </w:pPr>
            <w:r w:rsidRPr="00BA6ED2">
              <w:t>6791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16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2B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3A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B97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BC3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C587F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4AC" w14:textId="77777777" w:rsidR="00BA6ED2" w:rsidRPr="00BA6ED2" w:rsidRDefault="00BA6ED2" w:rsidP="00BA6ED2">
            <w:pPr>
              <w:pStyle w:val="FP"/>
            </w:pPr>
            <w:r w:rsidRPr="00BA6ED2">
              <w:t>C1-252230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C42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70E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0D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A52C" w14:textId="77777777" w:rsidR="00BA6ED2" w:rsidRPr="00BA6ED2" w:rsidRDefault="00BA6ED2" w:rsidP="00BA6ED2">
            <w:pPr>
              <w:pStyle w:val="FP"/>
            </w:pPr>
            <w:r w:rsidRPr="00BA6ED2">
              <w:t>6791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D0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72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EE0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1023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D72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5FBE86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03BC" w14:textId="77777777" w:rsidR="00BA6ED2" w:rsidRPr="00BA6ED2" w:rsidRDefault="00BA6ED2" w:rsidP="00BA6ED2">
            <w:pPr>
              <w:pStyle w:val="FP"/>
            </w:pPr>
            <w:r w:rsidRPr="00BA6ED2">
              <w:t>C1-252509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0755" w14:textId="77777777" w:rsidR="00BA6ED2" w:rsidRPr="00BA6ED2" w:rsidRDefault="00BA6ED2" w:rsidP="00BA6ED2">
            <w:pPr>
              <w:pStyle w:val="FP"/>
            </w:pPr>
            <w:r w:rsidRPr="00BA6ED2">
              <w:t>Correction of LP-WUSPS assistance information IE 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1F0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62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FA47" w14:textId="77777777" w:rsidR="00BA6ED2" w:rsidRPr="00BA6ED2" w:rsidRDefault="00BA6ED2" w:rsidP="00BA6ED2">
            <w:pPr>
              <w:pStyle w:val="FP"/>
            </w:pPr>
            <w:r w:rsidRPr="00BA6ED2">
              <w:t>6791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5CE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94A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3B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CDA8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684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F60D91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A67" w14:textId="77777777" w:rsidR="00BA6ED2" w:rsidRPr="00BA6ED2" w:rsidRDefault="00BA6ED2" w:rsidP="00BA6ED2">
            <w:pPr>
              <w:pStyle w:val="FP"/>
            </w:pPr>
            <w:r w:rsidRPr="00BA6ED2">
              <w:t>C1-251617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4316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6B9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6C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E43" w14:textId="77777777" w:rsidR="00BA6ED2" w:rsidRPr="00BA6ED2" w:rsidRDefault="00BA6ED2" w:rsidP="00BA6ED2">
            <w:pPr>
              <w:pStyle w:val="FP"/>
            </w:pPr>
            <w:r w:rsidRPr="00BA6ED2">
              <w:t>6792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51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CB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5C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8565" w14:textId="77777777" w:rsidR="00BA6ED2" w:rsidRPr="00BA6ED2" w:rsidRDefault="00BA6ED2" w:rsidP="00BA6ED2">
            <w:pPr>
              <w:pStyle w:val="FP"/>
            </w:pPr>
            <w:r w:rsidRPr="00BA6ED2">
              <w:t>5GProtoc19, NR_LPWUS-Core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337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375C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E2B4" w14:textId="77777777" w:rsidR="00BA6ED2" w:rsidRPr="00BA6ED2" w:rsidRDefault="00BA6ED2" w:rsidP="00BA6ED2">
            <w:pPr>
              <w:pStyle w:val="FP"/>
            </w:pPr>
            <w:r w:rsidRPr="00BA6ED2">
              <w:t>C1-252228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F8C5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E4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F23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9EDF" w14:textId="77777777" w:rsidR="00BA6ED2" w:rsidRPr="00BA6ED2" w:rsidRDefault="00BA6ED2" w:rsidP="00BA6ED2">
            <w:pPr>
              <w:pStyle w:val="FP"/>
            </w:pPr>
            <w:r w:rsidRPr="00BA6ED2">
              <w:t>6792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97F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DF7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79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EEC3" w14:textId="77777777" w:rsidR="00BA6ED2" w:rsidRPr="00BA6ED2" w:rsidRDefault="00BA6ED2" w:rsidP="00BA6ED2">
            <w:pPr>
              <w:pStyle w:val="FP"/>
            </w:pPr>
            <w:r w:rsidRPr="00BA6ED2">
              <w:t>5GProtoc19, NR_LPWUS-Core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7FB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08F14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09E" w14:textId="77777777" w:rsidR="00BA6ED2" w:rsidRPr="00BA6ED2" w:rsidRDefault="00BA6ED2" w:rsidP="00BA6ED2">
            <w:pPr>
              <w:pStyle w:val="FP"/>
            </w:pPr>
            <w:r w:rsidRPr="00BA6ED2">
              <w:t>C1-252267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EAB" w14:textId="77777777" w:rsidR="00BA6ED2" w:rsidRPr="00BA6ED2" w:rsidRDefault="00BA6ED2" w:rsidP="00BA6ED2">
            <w:pPr>
              <w:pStyle w:val="FP"/>
            </w:pPr>
            <w:r w:rsidRPr="00BA6ED2">
              <w:t>Correction, clarification and alignment of PEIPS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F27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Apple,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005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6FF" w14:textId="77777777" w:rsidR="00BA6ED2" w:rsidRPr="00BA6ED2" w:rsidRDefault="00BA6ED2" w:rsidP="00BA6ED2">
            <w:pPr>
              <w:pStyle w:val="FP"/>
            </w:pPr>
            <w:r w:rsidRPr="00BA6ED2">
              <w:t>6792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035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07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EB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1A3" w14:textId="77777777" w:rsidR="00BA6ED2" w:rsidRPr="00BA6ED2" w:rsidRDefault="00BA6ED2" w:rsidP="00BA6ED2">
            <w:pPr>
              <w:pStyle w:val="FP"/>
            </w:pPr>
            <w:r w:rsidRPr="00BA6ED2">
              <w:t>5GProtoc19, NR_LPWUS-Core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400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6A58C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710F" w14:textId="77777777" w:rsidR="00BA6ED2" w:rsidRPr="00BA6ED2" w:rsidRDefault="00BA6ED2" w:rsidP="00BA6ED2">
            <w:pPr>
              <w:pStyle w:val="FP"/>
            </w:pPr>
            <w:r w:rsidRPr="00BA6ED2">
              <w:t>C1-251652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29BD" w14:textId="77777777" w:rsidR="00BA6ED2" w:rsidRPr="00BA6ED2" w:rsidRDefault="00BA6ED2" w:rsidP="00BA6ED2">
            <w:pPr>
              <w:pStyle w:val="FP"/>
            </w:pPr>
            <w:r w:rsidRPr="00BA6ED2">
              <w:t>Correction related to the setting of MPQUIC-IP and MPQUIC-E in the 5GSM capability 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09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5F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45F" w14:textId="77777777" w:rsidR="00BA6ED2" w:rsidRPr="00BA6ED2" w:rsidRDefault="00BA6ED2" w:rsidP="00BA6ED2">
            <w:pPr>
              <w:pStyle w:val="FP"/>
            </w:pPr>
            <w:r w:rsidRPr="00BA6ED2">
              <w:t>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0A1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C54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4C7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A3D5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3D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E7263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E60" w14:textId="77777777" w:rsidR="00BA6ED2" w:rsidRPr="00BA6ED2" w:rsidRDefault="00BA6ED2" w:rsidP="00BA6ED2">
            <w:pPr>
              <w:pStyle w:val="FP"/>
            </w:pPr>
            <w:r w:rsidRPr="00BA6ED2">
              <w:t>C1-251657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6CB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557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A46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F756" w14:textId="77777777" w:rsidR="00BA6ED2" w:rsidRPr="00BA6ED2" w:rsidRDefault="00BA6ED2" w:rsidP="00BA6ED2">
            <w:pPr>
              <w:pStyle w:val="FP"/>
            </w:pPr>
            <w:r w:rsidRPr="00BA6ED2">
              <w:t>6794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51B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183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E5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445" w14:textId="77777777" w:rsidR="00BA6ED2" w:rsidRPr="00BA6ED2" w:rsidRDefault="00BA6ED2" w:rsidP="00BA6ED2">
            <w:pPr>
              <w:pStyle w:val="FP"/>
            </w:pPr>
            <w:r w:rsidRPr="00BA6ED2">
              <w:t>5WWC_Ph2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ED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5D972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D36B" w14:textId="77777777" w:rsidR="00BA6ED2" w:rsidRPr="00BA6ED2" w:rsidRDefault="00BA6ED2" w:rsidP="00BA6ED2">
            <w:pPr>
              <w:pStyle w:val="FP"/>
            </w:pPr>
            <w:r w:rsidRPr="00BA6ED2">
              <w:t>C1-252101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80DE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AC0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3BA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244E" w14:textId="77777777" w:rsidR="00BA6ED2" w:rsidRPr="00BA6ED2" w:rsidRDefault="00BA6ED2" w:rsidP="00BA6ED2">
            <w:pPr>
              <w:pStyle w:val="FP"/>
            </w:pPr>
            <w:r w:rsidRPr="00BA6ED2">
              <w:t>6794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909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AD6E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191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5A6" w14:textId="77777777" w:rsidR="00BA6ED2" w:rsidRPr="00BA6ED2" w:rsidRDefault="00BA6ED2" w:rsidP="00BA6ED2">
            <w:pPr>
              <w:pStyle w:val="FP"/>
            </w:pPr>
            <w:r w:rsidRPr="00BA6ED2">
              <w:t>5WWC_Ph2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B08B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5B83DE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060E" w14:textId="77777777" w:rsidR="00BA6ED2" w:rsidRPr="00BA6ED2" w:rsidRDefault="00BA6ED2" w:rsidP="00BA6ED2">
            <w:pPr>
              <w:pStyle w:val="FP"/>
            </w:pPr>
            <w:r w:rsidRPr="00BA6ED2">
              <w:t>C1-251658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0A00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D5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D6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E" w14:textId="77777777" w:rsidR="00BA6ED2" w:rsidRPr="00BA6ED2" w:rsidRDefault="00BA6ED2" w:rsidP="00BA6ED2">
            <w:pPr>
              <w:pStyle w:val="FP"/>
            </w:pPr>
            <w:r w:rsidRPr="00BA6ED2">
              <w:t>6795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C4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831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01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B23" w14:textId="77777777" w:rsidR="00BA6ED2" w:rsidRPr="00BA6ED2" w:rsidRDefault="00BA6ED2" w:rsidP="00BA6ED2">
            <w:pPr>
              <w:pStyle w:val="FP"/>
            </w:pPr>
            <w:r w:rsidRPr="00BA6ED2">
              <w:t>5WWC_Ph2,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D6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64F6F5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594F" w14:textId="77777777" w:rsidR="00BA6ED2" w:rsidRPr="00BA6ED2" w:rsidRDefault="00BA6ED2" w:rsidP="00BA6ED2">
            <w:pPr>
              <w:pStyle w:val="FP"/>
            </w:pPr>
            <w:r w:rsidRPr="00BA6ED2">
              <w:t>C1-252102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678" w14:textId="77777777" w:rsidR="00BA6ED2" w:rsidRPr="00BA6ED2" w:rsidRDefault="00BA6ED2" w:rsidP="00BA6ED2">
            <w:pPr>
              <w:pStyle w:val="FP"/>
            </w:pPr>
            <w:r w:rsidRPr="00BA6ED2">
              <w:t>Handling of unprotected REGISTRATION REJECT message with causes #81 and #82 (Selected N3IWF/TNGF is not compatible with the allowed NSSAI)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F3A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37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3EE1" w14:textId="77777777" w:rsidR="00BA6ED2" w:rsidRPr="00BA6ED2" w:rsidRDefault="00BA6ED2" w:rsidP="00BA6ED2">
            <w:pPr>
              <w:pStyle w:val="FP"/>
            </w:pPr>
            <w:r w:rsidRPr="00BA6ED2">
              <w:t>6795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5D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A63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700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A327" w14:textId="77777777" w:rsidR="00BA6ED2" w:rsidRPr="00BA6ED2" w:rsidRDefault="00BA6ED2" w:rsidP="00BA6ED2">
            <w:pPr>
              <w:pStyle w:val="FP"/>
            </w:pPr>
            <w:r w:rsidRPr="00BA6ED2">
              <w:t>5WWC_Ph2,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F8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A0A03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569E" w14:textId="77777777" w:rsidR="00BA6ED2" w:rsidRPr="00BA6ED2" w:rsidRDefault="00BA6ED2" w:rsidP="00BA6ED2">
            <w:pPr>
              <w:pStyle w:val="FP"/>
            </w:pPr>
            <w:r w:rsidRPr="00BA6ED2">
              <w:t>C1-251661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D3B3" w14:textId="77777777" w:rsidR="00BA6ED2" w:rsidRPr="00BA6ED2" w:rsidRDefault="00BA6ED2" w:rsidP="00BA6ED2">
            <w:pPr>
              <w:pStyle w:val="FP"/>
            </w:pPr>
            <w:r w:rsidRPr="00BA6ED2">
              <w:t>Miscellaneous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4DE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7A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4ED" w14:textId="77777777" w:rsidR="00BA6ED2" w:rsidRPr="00BA6ED2" w:rsidRDefault="00BA6ED2" w:rsidP="00BA6ED2">
            <w:pPr>
              <w:pStyle w:val="FP"/>
            </w:pPr>
            <w:r w:rsidRPr="00BA6ED2">
              <w:t>6796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3EB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CB6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90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C93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6C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26CFF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321F" w14:textId="77777777" w:rsidR="00BA6ED2" w:rsidRPr="00BA6ED2" w:rsidRDefault="00BA6ED2" w:rsidP="00BA6ED2">
            <w:pPr>
              <w:pStyle w:val="FP"/>
            </w:pPr>
            <w:r w:rsidRPr="00BA6ED2">
              <w:t>C1-252231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A46" w14:textId="77777777" w:rsidR="00BA6ED2" w:rsidRPr="00BA6ED2" w:rsidRDefault="00BA6ED2" w:rsidP="00BA6ED2">
            <w:pPr>
              <w:pStyle w:val="FP"/>
            </w:pPr>
            <w:r w:rsidRPr="00BA6ED2">
              <w:t>Miscellaneous corrections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8CF2" w14:textId="77777777" w:rsidR="00BA6ED2" w:rsidRPr="00BA6ED2" w:rsidRDefault="00BA6ED2" w:rsidP="00BA6ED2">
            <w:pPr>
              <w:pStyle w:val="FP"/>
            </w:pPr>
            <w:r w:rsidRPr="00BA6ED2">
              <w:t>vivo,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EA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0A60" w14:textId="77777777" w:rsidR="00BA6ED2" w:rsidRPr="00BA6ED2" w:rsidRDefault="00BA6ED2" w:rsidP="00BA6ED2">
            <w:pPr>
              <w:pStyle w:val="FP"/>
            </w:pPr>
            <w:r w:rsidRPr="00BA6ED2">
              <w:t>6796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054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41B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AF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962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A68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2E5D5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8D7A" w14:textId="77777777" w:rsidR="00BA6ED2" w:rsidRPr="00BA6ED2" w:rsidRDefault="00BA6ED2" w:rsidP="00BA6ED2">
            <w:pPr>
              <w:pStyle w:val="FP"/>
            </w:pPr>
            <w:r w:rsidRPr="00BA6ED2">
              <w:t>C1-251662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4B21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83F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8C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C72" w14:textId="77777777" w:rsidR="00BA6ED2" w:rsidRPr="00BA6ED2" w:rsidRDefault="00BA6ED2" w:rsidP="00BA6ED2">
            <w:pPr>
              <w:pStyle w:val="FP"/>
            </w:pPr>
            <w:r w:rsidRPr="00BA6ED2">
              <w:t>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5F7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E4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A7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30A5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7D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63FCCB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6849" w14:textId="77777777" w:rsidR="00BA6ED2" w:rsidRPr="00BA6ED2" w:rsidRDefault="00BA6ED2" w:rsidP="00BA6ED2">
            <w:pPr>
              <w:pStyle w:val="FP"/>
            </w:pPr>
            <w:r w:rsidRPr="00BA6ED2">
              <w:t>C1-252171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BE6B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D92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AB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883" w14:textId="77777777" w:rsidR="00BA6ED2" w:rsidRPr="00BA6ED2" w:rsidRDefault="00BA6ED2" w:rsidP="00BA6ED2">
            <w:pPr>
              <w:pStyle w:val="FP"/>
            </w:pPr>
            <w:r w:rsidRPr="00BA6ED2">
              <w:t>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CCF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88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B0F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820A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AE1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161CA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830F" w14:textId="77777777" w:rsidR="00BA6ED2" w:rsidRPr="00BA6ED2" w:rsidRDefault="00BA6ED2" w:rsidP="00BA6ED2">
            <w:pPr>
              <w:pStyle w:val="FP"/>
            </w:pPr>
            <w:r w:rsidRPr="00BA6ED2">
              <w:t>C1-252539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DCF2" w14:textId="77777777" w:rsidR="00BA6ED2" w:rsidRPr="00BA6ED2" w:rsidRDefault="00BA6ED2" w:rsidP="00BA6ED2">
            <w:pPr>
              <w:pStyle w:val="FP"/>
            </w:pPr>
            <w:r w:rsidRPr="00BA6ED2">
              <w:t>Clarification on QoS rules containing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0B8D" w14:textId="77777777" w:rsidR="00BA6ED2" w:rsidRPr="00BA6ED2" w:rsidRDefault="00BA6ED2" w:rsidP="00BA6ED2">
            <w:pPr>
              <w:pStyle w:val="FP"/>
            </w:pPr>
            <w:r w:rsidRPr="00BA6ED2">
              <w:t>vivo,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FA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9FEF" w14:textId="77777777" w:rsidR="00BA6ED2" w:rsidRPr="00BA6ED2" w:rsidRDefault="00BA6ED2" w:rsidP="00BA6ED2">
            <w:pPr>
              <w:pStyle w:val="FP"/>
            </w:pPr>
            <w:r w:rsidRPr="00BA6ED2">
              <w:t>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8F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F0E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ED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E8A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53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AE6D1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352C" w14:textId="77777777" w:rsidR="00BA6ED2" w:rsidRPr="00BA6ED2" w:rsidRDefault="00BA6ED2" w:rsidP="00BA6ED2">
            <w:pPr>
              <w:pStyle w:val="FP"/>
            </w:pPr>
            <w:r w:rsidRPr="00BA6ED2">
              <w:t>C1-251663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1BE" w14:textId="77777777" w:rsidR="00BA6ED2" w:rsidRPr="00BA6ED2" w:rsidRDefault="00BA6ED2" w:rsidP="00BA6ED2">
            <w:pPr>
              <w:pStyle w:val="FP"/>
            </w:pPr>
            <w:r w:rsidRPr="00BA6ED2">
              <w:t>Correction on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B7D0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C7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37D" w14:textId="77777777" w:rsidR="00BA6ED2" w:rsidRPr="00BA6ED2" w:rsidRDefault="00BA6ED2" w:rsidP="00BA6ED2">
            <w:pPr>
              <w:pStyle w:val="FP"/>
            </w:pPr>
            <w:r w:rsidRPr="00BA6ED2">
              <w:t>6798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61D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FA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CBA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F33F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937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2339468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86D9" w14:textId="77777777" w:rsidR="00BA6ED2" w:rsidRPr="00BA6ED2" w:rsidRDefault="00BA6ED2" w:rsidP="00BA6ED2">
            <w:pPr>
              <w:pStyle w:val="FP"/>
            </w:pPr>
            <w:r w:rsidRPr="00BA6ED2">
              <w:t>C1-251680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266" w14:textId="77777777" w:rsidR="00BA6ED2" w:rsidRPr="00BA6ED2" w:rsidRDefault="00BA6ED2" w:rsidP="00BA6ED2">
            <w:pPr>
              <w:pStyle w:val="FP"/>
            </w:pPr>
            <w:r w:rsidRPr="00BA6ED2">
              <w:t>Alignment of NTZ activation procedure between TS24.501 and TS24.257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EA7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03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5C3" w14:textId="77777777" w:rsidR="00BA6ED2" w:rsidRPr="00BA6ED2" w:rsidRDefault="00BA6ED2" w:rsidP="00BA6ED2">
            <w:pPr>
              <w:pStyle w:val="FP"/>
            </w:pPr>
            <w:r w:rsidRPr="00BA6ED2">
              <w:t>6799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42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B1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1D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F38" w14:textId="77777777" w:rsidR="00BA6ED2" w:rsidRPr="00BA6ED2" w:rsidRDefault="00BA6ED2" w:rsidP="00BA6ED2">
            <w:pPr>
              <w:pStyle w:val="FP"/>
            </w:pPr>
            <w:r w:rsidRPr="00BA6ED2">
              <w:t>UASAPP_Ph3, UAS_Ph3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DF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4155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952A" w14:textId="77777777" w:rsidR="00BA6ED2" w:rsidRPr="00BA6ED2" w:rsidRDefault="00BA6ED2" w:rsidP="00BA6ED2">
            <w:pPr>
              <w:pStyle w:val="FP"/>
            </w:pPr>
            <w:r w:rsidRPr="00BA6ED2">
              <w:t>C1-252445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4A39" w14:textId="77777777" w:rsidR="00BA6ED2" w:rsidRPr="00BA6ED2" w:rsidRDefault="00BA6ED2" w:rsidP="00BA6ED2">
            <w:pPr>
              <w:pStyle w:val="FP"/>
            </w:pPr>
            <w:r w:rsidRPr="00BA6ED2">
              <w:t>Enhancement of NTZ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7A4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Qualcomm Incorporated,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CB7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5D3D" w14:textId="77777777" w:rsidR="00BA6ED2" w:rsidRPr="00BA6ED2" w:rsidRDefault="00BA6ED2" w:rsidP="00BA6ED2">
            <w:pPr>
              <w:pStyle w:val="FP"/>
            </w:pPr>
            <w:r w:rsidRPr="00BA6ED2">
              <w:t>6799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DD6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960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792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B39" w14:textId="77777777" w:rsidR="00BA6ED2" w:rsidRPr="00BA6ED2" w:rsidRDefault="00BA6ED2" w:rsidP="00BA6ED2">
            <w:pPr>
              <w:pStyle w:val="FP"/>
            </w:pPr>
            <w:r w:rsidRPr="00BA6ED2">
              <w:t>UAS_Ph3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1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415942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52B" w14:textId="77777777" w:rsidR="00BA6ED2" w:rsidRPr="00BA6ED2" w:rsidRDefault="00BA6ED2" w:rsidP="00BA6ED2">
            <w:pPr>
              <w:pStyle w:val="FP"/>
            </w:pPr>
            <w:r w:rsidRPr="00BA6ED2">
              <w:t>C1-251688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5A94" w14:textId="77777777" w:rsidR="00BA6ED2" w:rsidRPr="00BA6ED2" w:rsidRDefault="00BA6ED2" w:rsidP="00BA6ED2">
            <w:pPr>
              <w:pStyle w:val="FP"/>
            </w:pPr>
            <w:r w:rsidRPr="00BA6ED2">
              <w:t>On the order of sequence of new subclauses in layer 3 message descriptions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8A0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  <w:r w:rsidRPr="00BA6ED2">
              <w:t>, Nokia,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B8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D52E" w14:textId="77777777" w:rsidR="00BA6ED2" w:rsidRPr="00BA6ED2" w:rsidRDefault="00BA6ED2" w:rsidP="00BA6ED2">
            <w:pPr>
              <w:pStyle w:val="FP"/>
            </w:pPr>
            <w:r w:rsidRPr="00BA6ED2">
              <w:t>6800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17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CE3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A82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1B3D" w14:textId="77777777" w:rsidR="00BA6ED2" w:rsidRPr="00BA6ED2" w:rsidRDefault="00BA6ED2" w:rsidP="00BA6ED2">
            <w:pPr>
              <w:pStyle w:val="FP"/>
            </w:pPr>
            <w:r w:rsidRPr="00BA6ED2">
              <w:t>TEI19, NR_LPWUS-Core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A27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B8B36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8FFA" w14:textId="77777777" w:rsidR="00BA6ED2" w:rsidRPr="00BA6ED2" w:rsidRDefault="00BA6ED2" w:rsidP="00BA6ED2">
            <w:pPr>
              <w:pStyle w:val="FP"/>
            </w:pPr>
            <w:r w:rsidRPr="00BA6ED2">
              <w:t>C1-251697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96E" w14:textId="77777777" w:rsidR="00BA6ED2" w:rsidRPr="00BA6ED2" w:rsidRDefault="00BA6ED2" w:rsidP="00BA6ED2">
            <w:pPr>
              <w:pStyle w:val="FP"/>
            </w:pPr>
            <w:r w:rsidRPr="00BA6ED2">
              <w:t>Correction to reflective QoS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21C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4B2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B583" w14:textId="77777777" w:rsidR="00BA6ED2" w:rsidRPr="00BA6ED2" w:rsidRDefault="00BA6ED2" w:rsidP="00BA6ED2">
            <w:pPr>
              <w:pStyle w:val="FP"/>
            </w:pPr>
            <w:r w:rsidRPr="00BA6ED2">
              <w:t>6801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521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44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FA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E45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82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CA624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BA1" w14:textId="77777777" w:rsidR="00BA6ED2" w:rsidRPr="00BA6ED2" w:rsidRDefault="00BA6ED2" w:rsidP="00BA6ED2">
            <w:pPr>
              <w:pStyle w:val="FP"/>
            </w:pPr>
            <w:r w:rsidRPr="00BA6ED2">
              <w:t>C1-252232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4B5C" w14:textId="77777777" w:rsidR="00BA6ED2" w:rsidRPr="00BA6ED2" w:rsidRDefault="00BA6ED2" w:rsidP="00BA6ED2">
            <w:pPr>
              <w:pStyle w:val="FP"/>
            </w:pPr>
            <w:r w:rsidRPr="00BA6ED2">
              <w:t>Correction to reflective QoS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C0E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F9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9923" w14:textId="77777777" w:rsidR="00BA6ED2" w:rsidRPr="00BA6ED2" w:rsidRDefault="00BA6ED2" w:rsidP="00BA6ED2">
            <w:pPr>
              <w:pStyle w:val="FP"/>
            </w:pPr>
            <w:r w:rsidRPr="00BA6ED2">
              <w:t>6801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4A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9D3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3A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8C0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D31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1D7B7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27D5" w14:textId="77777777" w:rsidR="00BA6ED2" w:rsidRPr="00BA6ED2" w:rsidRDefault="00BA6ED2" w:rsidP="00BA6ED2">
            <w:pPr>
              <w:pStyle w:val="FP"/>
            </w:pPr>
            <w:r w:rsidRPr="00BA6ED2">
              <w:t>C1-251698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F996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PD- Rel18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5D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52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D60A" w14:textId="77777777" w:rsidR="00BA6ED2" w:rsidRPr="00BA6ED2" w:rsidRDefault="00BA6ED2" w:rsidP="00BA6ED2">
            <w:pPr>
              <w:pStyle w:val="FP"/>
            </w:pPr>
            <w:r w:rsidRPr="00BA6ED2">
              <w:t>6802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1D8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2427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D10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9964" w14:textId="77777777" w:rsidR="00BA6ED2" w:rsidRPr="00BA6ED2" w:rsidRDefault="00BA6ED2" w:rsidP="00BA6ED2">
            <w:pPr>
              <w:pStyle w:val="FP"/>
            </w:pPr>
            <w:r w:rsidRPr="00BA6ED2">
              <w:t>XRM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4C6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2D420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6F93" w14:textId="77777777" w:rsidR="00BA6ED2" w:rsidRPr="00BA6ED2" w:rsidRDefault="00BA6ED2" w:rsidP="00BA6ED2">
            <w:pPr>
              <w:pStyle w:val="FP"/>
            </w:pPr>
            <w:r w:rsidRPr="00BA6ED2">
              <w:t>C1-252181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281B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PD- Rel18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525" w14:textId="77777777" w:rsidR="00BA6ED2" w:rsidRPr="00BA6ED2" w:rsidRDefault="00BA6ED2" w:rsidP="00BA6ED2">
            <w:pPr>
              <w:pStyle w:val="FP"/>
            </w:pPr>
            <w:r w:rsidRPr="00BA6ED2">
              <w:t>Ericsson,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554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FF7" w14:textId="77777777" w:rsidR="00BA6ED2" w:rsidRPr="00BA6ED2" w:rsidRDefault="00BA6ED2" w:rsidP="00BA6ED2">
            <w:pPr>
              <w:pStyle w:val="FP"/>
            </w:pPr>
            <w:r w:rsidRPr="00BA6ED2">
              <w:t>6802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9D8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838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E94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2AF2" w14:textId="77777777" w:rsidR="00BA6ED2" w:rsidRPr="00BA6ED2" w:rsidRDefault="00BA6ED2" w:rsidP="00BA6ED2">
            <w:pPr>
              <w:pStyle w:val="FP"/>
            </w:pPr>
            <w:r w:rsidRPr="00BA6ED2">
              <w:t>XRM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842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DBC309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1F24" w14:textId="77777777" w:rsidR="00BA6ED2" w:rsidRPr="00BA6ED2" w:rsidRDefault="00BA6ED2" w:rsidP="00BA6ED2">
            <w:pPr>
              <w:pStyle w:val="FP"/>
            </w:pPr>
            <w:r w:rsidRPr="00BA6ED2">
              <w:t>C1-251699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8ECD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 - Rel19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4FE0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128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89D4" w14:textId="77777777" w:rsidR="00BA6ED2" w:rsidRPr="00BA6ED2" w:rsidRDefault="00BA6ED2" w:rsidP="00BA6ED2">
            <w:pPr>
              <w:pStyle w:val="FP"/>
            </w:pPr>
            <w:r w:rsidRPr="00BA6ED2">
              <w:t>6803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5A4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AAC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B0D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CFF" w14:textId="77777777" w:rsidR="00BA6ED2" w:rsidRPr="00BA6ED2" w:rsidRDefault="00BA6ED2" w:rsidP="00BA6ED2">
            <w:pPr>
              <w:pStyle w:val="FP"/>
            </w:pPr>
            <w:r w:rsidRPr="00BA6ED2">
              <w:t>XRM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22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06DEE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F510" w14:textId="77777777" w:rsidR="00BA6ED2" w:rsidRPr="00BA6ED2" w:rsidRDefault="00BA6ED2" w:rsidP="00BA6ED2">
            <w:pPr>
              <w:pStyle w:val="FP"/>
            </w:pPr>
            <w:r w:rsidRPr="00BA6ED2">
              <w:t>C1-252182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494" w14:textId="77777777" w:rsidR="00BA6ED2" w:rsidRPr="00BA6ED2" w:rsidRDefault="00BA6ED2" w:rsidP="00BA6ED2">
            <w:pPr>
              <w:pStyle w:val="FP"/>
            </w:pPr>
            <w:r w:rsidRPr="00BA6ED2">
              <w:t>Correction to payload type and spare value handling for PD - Rel19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5F0" w14:textId="77777777" w:rsidR="00BA6ED2" w:rsidRPr="00BA6ED2" w:rsidRDefault="00BA6ED2" w:rsidP="00BA6ED2">
            <w:pPr>
              <w:pStyle w:val="FP"/>
            </w:pPr>
            <w:r w:rsidRPr="00BA6ED2">
              <w:t>Ericsson,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A1E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4CCC" w14:textId="77777777" w:rsidR="00BA6ED2" w:rsidRPr="00BA6ED2" w:rsidRDefault="00BA6ED2" w:rsidP="00BA6ED2">
            <w:pPr>
              <w:pStyle w:val="FP"/>
            </w:pPr>
            <w:r w:rsidRPr="00BA6ED2">
              <w:t>6803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103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F8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B1A3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1BA" w14:textId="77777777" w:rsidR="00BA6ED2" w:rsidRPr="00BA6ED2" w:rsidRDefault="00BA6ED2" w:rsidP="00BA6ED2">
            <w:pPr>
              <w:pStyle w:val="FP"/>
            </w:pPr>
            <w:r w:rsidRPr="00BA6ED2">
              <w:t>XRM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B8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87139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02B" w14:textId="77777777" w:rsidR="00BA6ED2" w:rsidRPr="00BA6ED2" w:rsidRDefault="00BA6ED2" w:rsidP="00BA6ED2">
            <w:pPr>
              <w:pStyle w:val="FP"/>
            </w:pPr>
            <w:r w:rsidRPr="00BA6ED2">
              <w:t>C1-251700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F641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CEA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1AC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221A" w14:textId="77777777" w:rsidR="00BA6ED2" w:rsidRPr="00BA6ED2" w:rsidRDefault="00BA6ED2" w:rsidP="00BA6ED2">
            <w:pPr>
              <w:pStyle w:val="FP"/>
            </w:pPr>
            <w:r w:rsidRPr="00BA6ED2">
              <w:t>6804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292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BD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CE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96E8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FCB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D5BD5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3407" w14:textId="77777777" w:rsidR="00BA6ED2" w:rsidRPr="00BA6ED2" w:rsidRDefault="00BA6ED2" w:rsidP="00BA6ED2">
            <w:pPr>
              <w:pStyle w:val="FP"/>
            </w:pPr>
            <w:r w:rsidRPr="00BA6ED2">
              <w:t>C1-252172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BB3F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3D66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3FE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768D" w14:textId="77777777" w:rsidR="00BA6ED2" w:rsidRPr="00BA6ED2" w:rsidRDefault="00BA6ED2" w:rsidP="00BA6ED2">
            <w:pPr>
              <w:pStyle w:val="FP"/>
            </w:pPr>
            <w:r w:rsidRPr="00BA6ED2">
              <w:t>6804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062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EB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C7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FCDF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B91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FF86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5AB2" w14:textId="77777777" w:rsidR="00BA6ED2" w:rsidRPr="00BA6ED2" w:rsidRDefault="00BA6ED2" w:rsidP="00BA6ED2">
            <w:pPr>
              <w:pStyle w:val="FP"/>
            </w:pPr>
            <w:r w:rsidRPr="00BA6ED2">
              <w:t>C1-252261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4F95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6B4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D7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9C92" w14:textId="77777777" w:rsidR="00BA6ED2" w:rsidRPr="00BA6ED2" w:rsidRDefault="00BA6ED2" w:rsidP="00BA6ED2">
            <w:pPr>
              <w:pStyle w:val="FP"/>
            </w:pPr>
            <w:r w:rsidRPr="00BA6ED2">
              <w:t>6804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74A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7F9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C6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AB4E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9F4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21A5A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0C9" w14:textId="77777777" w:rsidR="00BA6ED2" w:rsidRPr="00BA6ED2" w:rsidRDefault="00BA6ED2" w:rsidP="00BA6ED2">
            <w:pPr>
              <w:pStyle w:val="FP"/>
            </w:pPr>
            <w:r w:rsidRPr="00BA6ED2">
              <w:t>C1-252522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687" w14:textId="77777777" w:rsidR="00BA6ED2" w:rsidRPr="00BA6ED2" w:rsidRDefault="00BA6ED2" w:rsidP="00BA6ED2">
            <w:pPr>
              <w:pStyle w:val="FP"/>
            </w:pPr>
            <w:r w:rsidRPr="00BA6ED2">
              <w:t>Correction to (S)RTP multiplexed media identification information component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E62" w14:textId="77777777" w:rsidR="00BA6ED2" w:rsidRPr="00BA6ED2" w:rsidRDefault="00BA6ED2" w:rsidP="00BA6ED2">
            <w:pPr>
              <w:pStyle w:val="FP"/>
            </w:pPr>
            <w:r w:rsidRPr="00BA6ED2">
              <w:t xml:space="preserve">Ericsson, vivo,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2A7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7F0" w14:textId="77777777" w:rsidR="00BA6ED2" w:rsidRPr="00BA6ED2" w:rsidRDefault="00BA6ED2" w:rsidP="00BA6ED2">
            <w:pPr>
              <w:pStyle w:val="FP"/>
            </w:pPr>
            <w:r w:rsidRPr="00BA6ED2">
              <w:t>6804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F37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805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FE1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AD11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55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B9BBFD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A98" w14:textId="77777777" w:rsidR="00BA6ED2" w:rsidRPr="00BA6ED2" w:rsidRDefault="00BA6ED2" w:rsidP="00BA6ED2">
            <w:pPr>
              <w:pStyle w:val="FP"/>
            </w:pPr>
            <w:r w:rsidRPr="00BA6ED2">
              <w:t>C1-251701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00FF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749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71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B1F9" w14:textId="77777777" w:rsidR="00BA6ED2" w:rsidRPr="00BA6ED2" w:rsidRDefault="00BA6ED2" w:rsidP="00BA6ED2">
            <w:pPr>
              <w:pStyle w:val="FP"/>
            </w:pPr>
            <w:r w:rsidRPr="00BA6ED2">
              <w:t>6805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70C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728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F5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AAE0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44E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636A6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D61" w14:textId="77777777" w:rsidR="00BA6ED2" w:rsidRPr="00BA6ED2" w:rsidRDefault="00BA6ED2" w:rsidP="00BA6ED2">
            <w:pPr>
              <w:pStyle w:val="FP"/>
            </w:pPr>
            <w:r w:rsidRPr="00BA6ED2">
              <w:t>C1-252173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7FA4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267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A2B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9668" w14:textId="77777777" w:rsidR="00BA6ED2" w:rsidRPr="00BA6ED2" w:rsidRDefault="00BA6ED2" w:rsidP="00BA6ED2">
            <w:pPr>
              <w:pStyle w:val="FP"/>
            </w:pPr>
            <w:r w:rsidRPr="00BA6ED2">
              <w:t>6805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EFB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3AC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6C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D21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8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C5CDF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1FD6" w14:textId="77777777" w:rsidR="00BA6ED2" w:rsidRPr="00BA6ED2" w:rsidRDefault="00BA6ED2" w:rsidP="00BA6ED2">
            <w:pPr>
              <w:pStyle w:val="FP"/>
            </w:pPr>
            <w:r w:rsidRPr="00BA6ED2">
              <w:t>C1-252216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2C1B" w14:textId="77777777" w:rsidR="00BA6ED2" w:rsidRPr="00BA6ED2" w:rsidRDefault="00BA6ED2" w:rsidP="00BA6ED2">
            <w:pPr>
              <w:pStyle w:val="FP"/>
            </w:pPr>
            <w:r w:rsidRPr="00BA6ED2">
              <w:t>Correction to payload type in (S)RTP multiplexed media identification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001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A8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5C5" w14:textId="77777777" w:rsidR="00BA6ED2" w:rsidRPr="00BA6ED2" w:rsidRDefault="00BA6ED2" w:rsidP="00BA6ED2">
            <w:pPr>
              <w:pStyle w:val="FP"/>
            </w:pPr>
            <w:r w:rsidRPr="00BA6ED2">
              <w:t>6805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D00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AF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12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1AA5" w14:textId="77777777" w:rsidR="00BA6ED2" w:rsidRPr="00BA6ED2" w:rsidRDefault="00BA6ED2" w:rsidP="00BA6ED2">
            <w:pPr>
              <w:pStyle w:val="FP"/>
            </w:pPr>
            <w:r w:rsidRPr="00BA6ED2">
              <w:t>XRM_Ph2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33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D3AF8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E9F" w14:textId="77777777" w:rsidR="00BA6ED2" w:rsidRPr="00BA6ED2" w:rsidRDefault="00BA6ED2" w:rsidP="00BA6ED2">
            <w:pPr>
              <w:pStyle w:val="FP"/>
            </w:pPr>
            <w:r w:rsidRPr="00BA6ED2">
              <w:t>C1-251721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19C" w14:textId="77777777" w:rsidR="00BA6ED2" w:rsidRPr="00BA6ED2" w:rsidRDefault="00BA6ED2" w:rsidP="00BA6ED2">
            <w:pPr>
              <w:pStyle w:val="FP"/>
            </w:pPr>
            <w:r w:rsidRPr="00BA6ED2">
              <w:t>Editorial correction to emergency services fallback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496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C2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72E" w14:textId="77777777" w:rsidR="00BA6ED2" w:rsidRPr="00BA6ED2" w:rsidRDefault="00BA6ED2" w:rsidP="00BA6ED2">
            <w:pPr>
              <w:pStyle w:val="FP"/>
            </w:pPr>
            <w:r w:rsidRPr="00BA6ED2">
              <w:t>6806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88B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95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18CA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A11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4C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5B6A7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C552" w14:textId="77777777" w:rsidR="00BA6ED2" w:rsidRPr="00BA6ED2" w:rsidRDefault="00BA6ED2" w:rsidP="00BA6ED2">
            <w:pPr>
              <w:pStyle w:val="FP"/>
            </w:pPr>
            <w:r w:rsidRPr="00BA6ED2">
              <w:t>C1-251724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AF7" w14:textId="77777777" w:rsidR="00BA6ED2" w:rsidRPr="00BA6ED2" w:rsidRDefault="00BA6ED2" w:rsidP="00BA6ED2">
            <w:pPr>
              <w:pStyle w:val="FP"/>
            </w:pPr>
            <w:r w:rsidRPr="00BA6ED2">
              <w:t>Modify T3511 and T3502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1E11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413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19BF" w14:textId="77777777" w:rsidR="00BA6ED2" w:rsidRPr="00BA6ED2" w:rsidRDefault="00BA6ED2" w:rsidP="00BA6ED2">
            <w:pPr>
              <w:pStyle w:val="FP"/>
            </w:pPr>
            <w:r w:rsidRPr="00BA6ED2">
              <w:t>6807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9FC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D17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4D2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9E9D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CCA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B9BBA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EC55" w14:textId="77777777" w:rsidR="00BA6ED2" w:rsidRPr="00BA6ED2" w:rsidRDefault="00BA6ED2" w:rsidP="00BA6ED2">
            <w:pPr>
              <w:pStyle w:val="FP"/>
            </w:pPr>
            <w:r w:rsidRPr="00BA6ED2">
              <w:t>C1-252205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D98" w14:textId="77777777" w:rsidR="00BA6ED2" w:rsidRPr="00BA6ED2" w:rsidRDefault="00BA6ED2" w:rsidP="00BA6ED2">
            <w:pPr>
              <w:pStyle w:val="FP"/>
            </w:pPr>
            <w:r w:rsidRPr="00BA6ED2">
              <w:t>Modify T3511 and T3502 for faster service recovery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2FD" w14:textId="77777777" w:rsidR="00BA6ED2" w:rsidRPr="00BA6ED2" w:rsidRDefault="00BA6ED2" w:rsidP="00BA6ED2">
            <w:pPr>
              <w:pStyle w:val="FP"/>
            </w:pPr>
            <w:r w:rsidRPr="00BA6ED2">
              <w:t>Qualcomm Incorporated, NTT DOCOMO,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22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4005" w14:textId="77777777" w:rsidR="00BA6ED2" w:rsidRPr="00BA6ED2" w:rsidRDefault="00BA6ED2" w:rsidP="00BA6ED2">
            <w:pPr>
              <w:pStyle w:val="FP"/>
            </w:pPr>
            <w:r w:rsidRPr="00BA6ED2">
              <w:t>6807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A0D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5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0A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22F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E72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49E3F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492" w14:textId="77777777" w:rsidR="00BA6ED2" w:rsidRPr="00BA6ED2" w:rsidRDefault="00BA6ED2" w:rsidP="00BA6ED2">
            <w:pPr>
              <w:pStyle w:val="FP"/>
            </w:pPr>
            <w:r w:rsidRPr="00BA6ED2">
              <w:t>C1-251785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C79" w14:textId="77777777" w:rsidR="00BA6ED2" w:rsidRPr="00BA6ED2" w:rsidRDefault="00BA6ED2" w:rsidP="00BA6ED2">
            <w:pPr>
              <w:pStyle w:val="FP"/>
            </w:pPr>
            <w:r w:rsidRPr="00BA6ED2">
              <w:t>Clarification to service-level-AA container in CUC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FC7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B1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1DF" w14:textId="77777777" w:rsidR="00BA6ED2" w:rsidRPr="00BA6ED2" w:rsidRDefault="00BA6ED2" w:rsidP="00BA6ED2">
            <w:pPr>
              <w:pStyle w:val="FP"/>
            </w:pPr>
            <w:r w:rsidRPr="00BA6ED2">
              <w:t>6808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9A8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21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7F0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5F3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53A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9EC2B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B6E8" w14:textId="77777777" w:rsidR="00BA6ED2" w:rsidRPr="00BA6ED2" w:rsidRDefault="00BA6ED2" w:rsidP="00BA6ED2">
            <w:pPr>
              <w:pStyle w:val="FP"/>
            </w:pPr>
            <w:r w:rsidRPr="00BA6ED2">
              <w:t>C1-252235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5F0" w14:textId="77777777" w:rsidR="00BA6ED2" w:rsidRPr="00BA6ED2" w:rsidRDefault="00BA6ED2" w:rsidP="00BA6ED2">
            <w:pPr>
              <w:pStyle w:val="FP"/>
            </w:pPr>
            <w:r w:rsidRPr="00BA6ED2">
              <w:t>Clarification to service-level-AA container in CUC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93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B494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6430" w14:textId="77777777" w:rsidR="00BA6ED2" w:rsidRPr="00BA6ED2" w:rsidRDefault="00BA6ED2" w:rsidP="00BA6ED2">
            <w:pPr>
              <w:pStyle w:val="FP"/>
            </w:pPr>
            <w:r w:rsidRPr="00BA6ED2">
              <w:t>6808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7C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56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698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BB7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87C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3EC70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F6BC" w14:textId="77777777" w:rsidR="00BA6ED2" w:rsidRPr="00BA6ED2" w:rsidRDefault="00BA6ED2" w:rsidP="00BA6ED2">
            <w:pPr>
              <w:pStyle w:val="FP"/>
            </w:pPr>
            <w:r w:rsidRPr="00BA6ED2">
              <w:t>C1-251786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5AEB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D44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22E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F37" w14:textId="77777777" w:rsidR="00BA6ED2" w:rsidRPr="00BA6ED2" w:rsidRDefault="00BA6ED2" w:rsidP="00BA6ED2">
            <w:pPr>
              <w:pStyle w:val="FP"/>
            </w:pPr>
            <w:r w:rsidRPr="00BA6ED2">
              <w:t>6809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13C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881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40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5EA4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D75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5D5A44B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83C" w14:textId="77777777" w:rsidR="00BA6ED2" w:rsidRPr="00BA6ED2" w:rsidRDefault="00BA6ED2" w:rsidP="00BA6ED2">
            <w:pPr>
              <w:pStyle w:val="FP"/>
            </w:pPr>
            <w:r w:rsidRPr="00BA6ED2">
              <w:t>C1-251787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AFDD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718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088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F265" w14:textId="77777777" w:rsidR="00BA6ED2" w:rsidRPr="00BA6ED2" w:rsidRDefault="00BA6ED2" w:rsidP="00BA6ED2">
            <w:pPr>
              <w:pStyle w:val="FP"/>
            </w:pPr>
            <w:r w:rsidRPr="00BA6ED2">
              <w:t>6810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CDE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BA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FA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E98D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735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EC81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18B5" w14:textId="77777777" w:rsidR="00BA6ED2" w:rsidRPr="00BA6ED2" w:rsidRDefault="00BA6ED2" w:rsidP="00BA6ED2">
            <w:pPr>
              <w:pStyle w:val="FP"/>
            </w:pPr>
            <w:r w:rsidRPr="00BA6ED2">
              <w:t>C1-252036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D2DC" w14:textId="77777777" w:rsidR="00BA6ED2" w:rsidRPr="00BA6ED2" w:rsidRDefault="00BA6ED2" w:rsidP="00BA6ED2">
            <w:pPr>
              <w:pStyle w:val="FP"/>
            </w:pPr>
            <w:r w:rsidRPr="00BA6ED2">
              <w:t>Clarification to the minimum value of T3540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C8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BC9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D75D" w14:textId="77777777" w:rsidR="00BA6ED2" w:rsidRPr="00BA6ED2" w:rsidRDefault="00BA6ED2" w:rsidP="00BA6ED2">
            <w:pPr>
              <w:pStyle w:val="FP"/>
            </w:pPr>
            <w:r w:rsidRPr="00BA6ED2">
              <w:t>6810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B5B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30C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EF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3CB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05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12DEC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7B2E" w14:textId="77777777" w:rsidR="00BA6ED2" w:rsidRPr="00BA6ED2" w:rsidRDefault="00BA6ED2" w:rsidP="00BA6ED2">
            <w:pPr>
              <w:pStyle w:val="FP"/>
            </w:pPr>
            <w:r w:rsidRPr="00BA6ED2">
              <w:t>C1-251807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74AB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F9C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F53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A9F" w14:textId="77777777" w:rsidR="00BA6ED2" w:rsidRPr="00BA6ED2" w:rsidRDefault="00BA6ED2" w:rsidP="00BA6ED2">
            <w:pPr>
              <w:pStyle w:val="FP"/>
            </w:pPr>
            <w:r w:rsidRPr="00BA6ED2">
              <w:t>6811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65D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D7A6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D88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6058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F28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F6969F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CE97" w14:textId="77777777" w:rsidR="00BA6ED2" w:rsidRPr="00BA6ED2" w:rsidRDefault="00BA6ED2" w:rsidP="00BA6ED2">
            <w:pPr>
              <w:pStyle w:val="FP"/>
            </w:pPr>
            <w:r w:rsidRPr="00BA6ED2">
              <w:t>C1-252105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460F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60B4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62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24A" w14:textId="77777777" w:rsidR="00BA6ED2" w:rsidRPr="00BA6ED2" w:rsidRDefault="00BA6ED2" w:rsidP="00BA6ED2">
            <w:pPr>
              <w:pStyle w:val="FP"/>
            </w:pPr>
            <w:r w:rsidRPr="00BA6ED2">
              <w:t>6811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57A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513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3B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CF00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1CF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E323F9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4B2C" w14:textId="77777777" w:rsidR="00BA6ED2" w:rsidRPr="00BA6ED2" w:rsidRDefault="00BA6ED2" w:rsidP="00BA6ED2">
            <w:pPr>
              <w:pStyle w:val="FP"/>
            </w:pPr>
            <w:r w:rsidRPr="00BA6ED2">
              <w:t>C1-251808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F65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B8F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ECE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A73" w14:textId="77777777" w:rsidR="00BA6ED2" w:rsidRPr="00BA6ED2" w:rsidRDefault="00BA6ED2" w:rsidP="00BA6ED2">
            <w:pPr>
              <w:pStyle w:val="FP"/>
            </w:pPr>
            <w:r w:rsidRPr="00BA6ED2">
              <w:t>6812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CE8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3E2B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BDE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646A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E8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693C5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517" w14:textId="77777777" w:rsidR="00BA6ED2" w:rsidRPr="00BA6ED2" w:rsidRDefault="00BA6ED2" w:rsidP="00BA6ED2">
            <w:pPr>
              <w:pStyle w:val="FP"/>
            </w:pPr>
            <w:r w:rsidRPr="00BA6ED2">
              <w:t>C1-252106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4BA9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71A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D8B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CE21" w14:textId="77777777" w:rsidR="00BA6ED2" w:rsidRPr="00BA6ED2" w:rsidRDefault="00BA6ED2" w:rsidP="00BA6ED2">
            <w:pPr>
              <w:pStyle w:val="FP"/>
            </w:pPr>
            <w:r w:rsidRPr="00BA6ED2">
              <w:t>6812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65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BED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F1EA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0A5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06B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970A7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ADD2" w14:textId="77777777" w:rsidR="00BA6ED2" w:rsidRPr="00BA6ED2" w:rsidRDefault="00BA6ED2" w:rsidP="00BA6ED2">
            <w:pPr>
              <w:pStyle w:val="FP"/>
            </w:pPr>
            <w:r w:rsidRPr="00BA6ED2">
              <w:t>C1-252565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56E3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1736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C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B8E" w14:textId="77777777" w:rsidR="00BA6ED2" w:rsidRPr="00BA6ED2" w:rsidRDefault="00BA6ED2" w:rsidP="00BA6ED2">
            <w:pPr>
              <w:pStyle w:val="FP"/>
            </w:pPr>
            <w:r w:rsidRPr="00BA6ED2">
              <w:t>6812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6B55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974A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ABA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013C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CE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1D8AD1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FDCF" w14:textId="77777777" w:rsidR="00BA6ED2" w:rsidRPr="00BA6ED2" w:rsidRDefault="00BA6ED2" w:rsidP="00BA6ED2">
            <w:pPr>
              <w:pStyle w:val="FP"/>
            </w:pPr>
            <w:r w:rsidRPr="00BA6ED2">
              <w:t>C1-251809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8F51" w14:textId="77777777" w:rsidR="00BA6ED2" w:rsidRPr="00BA6ED2" w:rsidRDefault="00BA6ED2" w:rsidP="00BA6ED2">
            <w:pPr>
              <w:pStyle w:val="FP"/>
            </w:pPr>
            <w:r w:rsidRPr="00BA6ED2">
              <w:t>MPQUIC-IP without ATSSS-LL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B35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F67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429A" w14:textId="77777777" w:rsidR="00BA6ED2" w:rsidRPr="00BA6ED2" w:rsidRDefault="00BA6ED2" w:rsidP="00BA6ED2">
            <w:pPr>
              <w:pStyle w:val="FP"/>
            </w:pPr>
            <w:r w:rsidRPr="00BA6ED2">
              <w:t>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6F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45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29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1B8" w14:textId="77777777" w:rsidR="00BA6ED2" w:rsidRPr="00BA6ED2" w:rsidRDefault="00BA6ED2" w:rsidP="00BA6ED2">
            <w:pPr>
              <w:pStyle w:val="FP"/>
            </w:pPr>
            <w:r w:rsidRPr="00BA6ED2">
              <w:t>ATSSS_Ph2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ED2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716841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3739" w14:textId="77777777" w:rsidR="00BA6ED2" w:rsidRPr="00BA6ED2" w:rsidRDefault="00BA6ED2" w:rsidP="00BA6ED2">
            <w:pPr>
              <w:pStyle w:val="FP"/>
            </w:pPr>
            <w:r w:rsidRPr="00BA6ED2">
              <w:t>C1-252107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B92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F662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01A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BE8A" w14:textId="77777777" w:rsidR="00BA6ED2" w:rsidRPr="00BA6ED2" w:rsidRDefault="00BA6ED2" w:rsidP="00BA6ED2">
            <w:pPr>
              <w:pStyle w:val="FP"/>
            </w:pPr>
            <w:r w:rsidRPr="00BA6ED2">
              <w:t>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3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9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C6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651D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D52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BF7F4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5C05" w14:textId="77777777" w:rsidR="00BA6ED2" w:rsidRPr="00BA6ED2" w:rsidRDefault="00BA6ED2" w:rsidP="00BA6ED2">
            <w:pPr>
              <w:pStyle w:val="FP"/>
            </w:pPr>
            <w:r w:rsidRPr="00BA6ED2">
              <w:t>C1-252564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5F3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B81E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C6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730E" w14:textId="77777777" w:rsidR="00BA6ED2" w:rsidRPr="00BA6ED2" w:rsidRDefault="00BA6ED2" w:rsidP="00BA6ED2">
            <w:pPr>
              <w:pStyle w:val="FP"/>
            </w:pPr>
            <w:r w:rsidRPr="00BA6ED2">
              <w:t>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BD4B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4F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E1B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E3A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B9D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B15AA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27D" w14:textId="77777777" w:rsidR="00BA6ED2" w:rsidRPr="00BA6ED2" w:rsidRDefault="00BA6ED2" w:rsidP="00BA6ED2">
            <w:pPr>
              <w:pStyle w:val="FP"/>
            </w:pPr>
            <w:r w:rsidRPr="00BA6ED2">
              <w:t>C1-251813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D9B3" w14:textId="77777777" w:rsidR="00BA6ED2" w:rsidRPr="00BA6ED2" w:rsidRDefault="00BA6ED2" w:rsidP="00BA6ED2">
            <w:pPr>
              <w:pStyle w:val="FP"/>
            </w:pPr>
            <w:r w:rsidRPr="00BA6ED2">
              <w:t>Correction regarding the discontinuous coverage maximum time offset timer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E45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98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8F6E" w14:textId="77777777" w:rsidR="00BA6ED2" w:rsidRPr="00BA6ED2" w:rsidRDefault="00BA6ED2" w:rsidP="00BA6ED2">
            <w:pPr>
              <w:pStyle w:val="FP"/>
            </w:pPr>
            <w:r w:rsidRPr="00BA6ED2">
              <w:t>6814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2B3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45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C0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0F82" w14:textId="77777777" w:rsidR="00BA6ED2" w:rsidRPr="00BA6ED2" w:rsidRDefault="00BA6ED2" w:rsidP="00BA6ED2">
            <w:pPr>
              <w:pStyle w:val="FP"/>
            </w:pPr>
            <w:r w:rsidRPr="00BA6ED2">
              <w:t>5GSAT_Ph2,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A4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5202E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3754" w14:textId="77777777" w:rsidR="00BA6ED2" w:rsidRPr="00BA6ED2" w:rsidRDefault="00BA6ED2" w:rsidP="00BA6ED2">
            <w:pPr>
              <w:pStyle w:val="FP"/>
            </w:pPr>
            <w:r w:rsidRPr="00BA6ED2">
              <w:t>C1-251814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7878" w14:textId="77777777" w:rsidR="00BA6ED2" w:rsidRPr="00BA6ED2" w:rsidRDefault="00BA6ED2" w:rsidP="00BA6ED2">
            <w:pPr>
              <w:pStyle w:val="FP"/>
            </w:pPr>
            <w:r w:rsidRPr="00BA6ED2">
              <w:t>Reject cause via N3GPP access of HPLMN when registered to HPLMN via 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D3F" w14:textId="77777777" w:rsidR="00BA6ED2" w:rsidRPr="00BA6ED2" w:rsidRDefault="00BA6ED2" w:rsidP="00BA6ED2">
            <w:pPr>
              <w:pStyle w:val="FP"/>
            </w:pPr>
            <w:r w:rsidRPr="00BA6ED2">
              <w:t xml:space="preserve">ZTE, China Unicom,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28E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3A5" w14:textId="77777777" w:rsidR="00BA6ED2" w:rsidRPr="00BA6ED2" w:rsidRDefault="00BA6ED2" w:rsidP="00BA6ED2">
            <w:pPr>
              <w:pStyle w:val="FP"/>
            </w:pPr>
            <w:r w:rsidRPr="00BA6ED2">
              <w:t>6815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6AF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79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4F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C6DF" w14:textId="77777777" w:rsidR="00BA6ED2" w:rsidRPr="00BA6ED2" w:rsidRDefault="00BA6ED2" w:rsidP="00BA6ED2">
            <w:pPr>
              <w:pStyle w:val="FP"/>
            </w:pPr>
            <w:r w:rsidRPr="00BA6ED2">
              <w:t>TEI19_NetShare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40D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51D23D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598" w14:textId="77777777" w:rsidR="00BA6ED2" w:rsidRPr="00BA6ED2" w:rsidRDefault="00BA6ED2" w:rsidP="00BA6ED2">
            <w:pPr>
              <w:pStyle w:val="FP"/>
            </w:pPr>
            <w:r w:rsidRPr="00BA6ED2">
              <w:t>C1-251815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FC6" w14:textId="77777777" w:rsidR="00BA6ED2" w:rsidRPr="00BA6ED2" w:rsidRDefault="00BA6ED2" w:rsidP="00BA6ED2">
            <w:pPr>
              <w:pStyle w:val="FP"/>
            </w:pPr>
            <w:r w:rsidRPr="00BA6ED2">
              <w:t xml:space="preserve">Correct condition for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of AMF of hosting operator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DAAE" w14:textId="77777777" w:rsidR="00BA6ED2" w:rsidRPr="00BA6ED2" w:rsidRDefault="00BA6ED2" w:rsidP="00BA6ED2">
            <w:pPr>
              <w:pStyle w:val="FP"/>
            </w:pPr>
            <w:r w:rsidRPr="00BA6ED2">
              <w:t xml:space="preserve">ZTE, China Unicom,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007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C29" w14:textId="77777777" w:rsidR="00BA6ED2" w:rsidRPr="00BA6ED2" w:rsidRDefault="00BA6ED2" w:rsidP="00BA6ED2">
            <w:pPr>
              <w:pStyle w:val="FP"/>
            </w:pPr>
            <w:r w:rsidRPr="00BA6ED2">
              <w:t>6816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C3B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C2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A4C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9E37" w14:textId="77777777" w:rsidR="00BA6ED2" w:rsidRPr="00BA6ED2" w:rsidRDefault="00BA6ED2" w:rsidP="00BA6ED2">
            <w:pPr>
              <w:pStyle w:val="FP"/>
            </w:pPr>
            <w:r w:rsidRPr="00BA6ED2">
              <w:t>TEI19_NetShare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17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16F88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0617" w14:textId="77777777" w:rsidR="00BA6ED2" w:rsidRPr="00BA6ED2" w:rsidRDefault="00BA6ED2" w:rsidP="00BA6ED2">
            <w:pPr>
              <w:pStyle w:val="FP"/>
            </w:pPr>
            <w:r w:rsidRPr="00BA6ED2">
              <w:t>C1-251821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540E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83AA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DC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375F" w14:textId="77777777" w:rsidR="00BA6ED2" w:rsidRPr="00BA6ED2" w:rsidRDefault="00BA6ED2" w:rsidP="00BA6ED2">
            <w:pPr>
              <w:pStyle w:val="FP"/>
            </w:pPr>
            <w:r w:rsidRPr="00BA6ED2">
              <w:t>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8B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5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889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F85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50A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77F92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6E2" w14:textId="77777777" w:rsidR="00BA6ED2" w:rsidRPr="00BA6ED2" w:rsidRDefault="00BA6ED2" w:rsidP="00BA6ED2">
            <w:pPr>
              <w:pStyle w:val="FP"/>
            </w:pPr>
            <w:r w:rsidRPr="00BA6ED2">
              <w:t>C1-252134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36E" w14:textId="77777777" w:rsidR="00BA6ED2" w:rsidRPr="00BA6ED2" w:rsidRDefault="00BA6ED2" w:rsidP="00BA6ED2">
            <w:pPr>
              <w:pStyle w:val="FP"/>
            </w:pPr>
            <w:r w:rsidRPr="00BA6ED2">
              <w:t>Consistent usage of term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8F2" w14:textId="77777777" w:rsidR="00BA6ED2" w:rsidRPr="00BA6ED2" w:rsidRDefault="00BA6ED2" w:rsidP="00BA6ED2">
            <w:pPr>
              <w:pStyle w:val="FP"/>
            </w:pPr>
            <w:r w:rsidRPr="00BA6ED2">
              <w:t xml:space="preserve">ZTE, Apple, LG Electronics,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86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CE" w14:textId="77777777" w:rsidR="00BA6ED2" w:rsidRPr="00BA6ED2" w:rsidRDefault="00BA6ED2" w:rsidP="00BA6ED2">
            <w:pPr>
              <w:pStyle w:val="FP"/>
            </w:pPr>
            <w:r w:rsidRPr="00BA6ED2">
              <w:t>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DDD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C4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589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2F68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9C7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07B47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32FE" w14:textId="77777777" w:rsidR="00BA6ED2" w:rsidRPr="00BA6ED2" w:rsidRDefault="00BA6ED2" w:rsidP="00BA6ED2">
            <w:pPr>
              <w:pStyle w:val="FP"/>
            </w:pPr>
            <w:r w:rsidRPr="00BA6ED2">
              <w:t>C1-251823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16AA" w14:textId="77777777" w:rsidR="00BA6ED2" w:rsidRPr="00BA6ED2" w:rsidRDefault="00BA6ED2" w:rsidP="00BA6ED2">
            <w:pPr>
              <w:pStyle w:val="FP"/>
            </w:pPr>
            <w:r w:rsidRPr="00BA6ED2">
              <w:t>Condition for UE to delete stored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29CF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D0E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F23" w14:textId="77777777" w:rsidR="00BA6ED2" w:rsidRPr="00BA6ED2" w:rsidRDefault="00BA6ED2" w:rsidP="00BA6ED2">
            <w:pPr>
              <w:pStyle w:val="FP"/>
            </w:pPr>
            <w:r w:rsidRPr="00BA6ED2">
              <w:t>6818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DFC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C9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648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589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AAB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00DE1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0AE" w14:textId="77777777" w:rsidR="00BA6ED2" w:rsidRPr="00BA6ED2" w:rsidRDefault="00BA6ED2" w:rsidP="00BA6ED2">
            <w:pPr>
              <w:pStyle w:val="FP"/>
            </w:pPr>
            <w:r w:rsidRPr="00BA6ED2">
              <w:t>C1-251825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8DA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4A3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AB3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C981" w14:textId="77777777" w:rsidR="00BA6ED2" w:rsidRPr="00BA6ED2" w:rsidRDefault="00BA6ED2" w:rsidP="00BA6ED2">
            <w:pPr>
              <w:pStyle w:val="FP"/>
            </w:pPr>
            <w:r w:rsidRPr="00BA6ED2">
              <w:t>6819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04A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234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45D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EC8" w14:textId="77777777" w:rsidR="00BA6ED2" w:rsidRPr="00BA6ED2" w:rsidRDefault="00BA6ED2" w:rsidP="00BA6ED2">
            <w:pPr>
              <w:pStyle w:val="FP"/>
            </w:pPr>
            <w:r w:rsidRPr="00BA6ED2">
              <w:t>5GProtoc19, 5GSAT_Ph2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9CE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64F59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F3D3" w14:textId="77777777" w:rsidR="00BA6ED2" w:rsidRPr="00BA6ED2" w:rsidRDefault="00BA6ED2" w:rsidP="00BA6ED2">
            <w:pPr>
              <w:pStyle w:val="FP"/>
            </w:pPr>
            <w:r w:rsidRPr="00BA6ED2">
              <w:t>C1-252236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C377" w14:textId="77777777" w:rsidR="00BA6ED2" w:rsidRPr="00BA6ED2" w:rsidRDefault="00BA6ED2" w:rsidP="00BA6ED2">
            <w:pPr>
              <w:pStyle w:val="FP"/>
            </w:pPr>
            <w:r w:rsidRPr="00BA6ED2">
              <w:t xml:space="preserve">UE </w:t>
            </w:r>
            <w:proofErr w:type="spellStart"/>
            <w:r w:rsidRPr="00BA6ED2">
              <w:t>behavior</w:t>
            </w:r>
            <w:proofErr w:type="spellEnd"/>
            <w:r w:rsidRPr="00BA6ED2">
              <w:t xml:space="preserve"> when indicated to report end of unavailability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D3A" w14:textId="77777777" w:rsidR="00BA6ED2" w:rsidRPr="00BA6ED2" w:rsidRDefault="00BA6ED2" w:rsidP="00BA6ED2">
            <w:pPr>
              <w:pStyle w:val="FP"/>
            </w:pPr>
            <w:r w:rsidRPr="00BA6ED2">
              <w:t>ZTE, 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17A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BE8" w14:textId="77777777" w:rsidR="00BA6ED2" w:rsidRPr="00BA6ED2" w:rsidRDefault="00BA6ED2" w:rsidP="00BA6ED2">
            <w:pPr>
              <w:pStyle w:val="FP"/>
            </w:pPr>
            <w:r w:rsidRPr="00BA6ED2">
              <w:t>6819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20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BD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74B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2DC8" w14:textId="77777777" w:rsidR="00BA6ED2" w:rsidRPr="00BA6ED2" w:rsidRDefault="00BA6ED2" w:rsidP="00BA6ED2">
            <w:pPr>
              <w:pStyle w:val="FP"/>
            </w:pPr>
            <w:r w:rsidRPr="00BA6ED2">
              <w:t>TEI19, 5GSAT_Ph2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5F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22278C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B5D" w14:textId="77777777" w:rsidR="00BA6ED2" w:rsidRPr="00BA6ED2" w:rsidRDefault="00BA6ED2" w:rsidP="00BA6ED2">
            <w:pPr>
              <w:pStyle w:val="FP"/>
            </w:pPr>
            <w:r w:rsidRPr="00BA6ED2">
              <w:t>C1-251827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77E" w14:textId="77777777" w:rsidR="00BA6ED2" w:rsidRPr="00BA6ED2" w:rsidRDefault="00BA6ED2" w:rsidP="00BA6ED2">
            <w:pPr>
              <w:pStyle w:val="FP"/>
            </w:pPr>
            <w:r w:rsidRPr="00BA6ED2">
              <w:t>Partially allowed S-NSSAI associated with list of TAs where the S-NSSAI is allowed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E98" w14:textId="77777777" w:rsidR="00BA6ED2" w:rsidRPr="00BA6ED2" w:rsidRDefault="00BA6ED2" w:rsidP="00BA6ED2">
            <w:pPr>
              <w:pStyle w:val="FP"/>
            </w:pPr>
            <w:r w:rsidRPr="00BA6ED2">
              <w:t>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6D6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B406" w14:textId="77777777" w:rsidR="00BA6ED2" w:rsidRPr="00BA6ED2" w:rsidRDefault="00BA6ED2" w:rsidP="00BA6ED2">
            <w:pPr>
              <w:pStyle w:val="FP"/>
            </w:pPr>
            <w:r w:rsidRPr="00BA6ED2">
              <w:t>6820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F7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6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9A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EBCE" w14:textId="77777777" w:rsidR="00BA6ED2" w:rsidRPr="00BA6ED2" w:rsidRDefault="00BA6ED2" w:rsidP="00BA6ED2">
            <w:pPr>
              <w:pStyle w:val="FP"/>
            </w:pPr>
            <w:r w:rsidRPr="00BA6ED2">
              <w:t>5GProtoc19, 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3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D6231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983E" w14:textId="77777777" w:rsidR="00BA6ED2" w:rsidRPr="00BA6ED2" w:rsidRDefault="00BA6ED2" w:rsidP="00BA6ED2">
            <w:pPr>
              <w:pStyle w:val="FP"/>
            </w:pPr>
            <w:r w:rsidRPr="00BA6ED2">
              <w:t>C1-251831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6B3" w14:textId="77777777" w:rsidR="00BA6ED2" w:rsidRPr="00BA6ED2" w:rsidRDefault="00BA6ED2" w:rsidP="00BA6ED2">
            <w:pPr>
              <w:pStyle w:val="FP"/>
            </w:pPr>
            <w:r w:rsidRPr="00BA6ED2">
              <w:t xml:space="preserve">PDU session establishment procedure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layer-3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463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F1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3FB" w14:textId="77777777" w:rsidR="00BA6ED2" w:rsidRPr="00BA6ED2" w:rsidRDefault="00BA6ED2" w:rsidP="00BA6ED2">
            <w:pPr>
              <w:pStyle w:val="FP"/>
            </w:pPr>
            <w:r w:rsidRPr="00BA6ED2">
              <w:t>6821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52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4D1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1E7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69CA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560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F1F18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A49B" w14:textId="77777777" w:rsidR="00BA6ED2" w:rsidRPr="00BA6ED2" w:rsidRDefault="00BA6ED2" w:rsidP="00BA6ED2">
            <w:pPr>
              <w:pStyle w:val="FP"/>
            </w:pPr>
            <w:r w:rsidRPr="00BA6ED2">
              <w:t>C1-251833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8F8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2A0E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2D8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693" w14:textId="77777777" w:rsidR="00BA6ED2" w:rsidRPr="00BA6ED2" w:rsidRDefault="00BA6ED2" w:rsidP="00BA6ED2">
            <w:pPr>
              <w:pStyle w:val="FP"/>
            </w:pPr>
            <w:r w:rsidRPr="00BA6ED2">
              <w:t>6822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0C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6828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5B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008D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DDFD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324AD97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FEDD" w14:textId="77777777" w:rsidR="00BA6ED2" w:rsidRPr="00BA6ED2" w:rsidRDefault="00BA6ED2" w:rsidP="00BA6ED2">
            <w:pPr>
              <w:pStyle w:val="FP"/>
            </w:pPr>
            <w:r w:rsidRPr="00BA6ED2">
              <w:t>C1-251834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143D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B97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BB3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30BF" w14:textId="77777777" w:rsidR="00BA6ED2" w:rsidRPr="00BA6ED2" w:rsidRDefault="00BA6ED2" w:rsidP="00BA6ED2">
            <w:pPr>
              <w:pStyle w:val="FP"/>
            </w:pPr>
            <w:r w:rsidRPr="00BA6ED2">
              <w:t>6823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097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02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5A6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D0EC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DB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225357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153" w14:textId="77777777" w:rsidR="00BA6ED2" w:rsidRPr="00BA6ED2" w:rsidRDefault="00BA6ED2" w:rsidP="00BA6ED2">
            <w:pPr>
              <w:pStyle w:val="FP"/>
            </w:pPr>
            <w:r w:rsidRPr="00BA6ED2">
              <w:t>C1-251835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AA19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F1E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DA2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560C" w14:textId="77777777" w:rsidR="00BA6ED2" w:rsidRPr="00BA6ED2" w:rsidRDefault="00BA6ED2" w:rsidP="00BA6ED2">
            <w:pPr>
              <w:pStyle w:val="FP"/>
            </w:pPr>
            <w:r w:rsidRPr="00BA6ED2">
              <w:t>6824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ED9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9A09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44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1F1" w14:textId="77777777" w:rsidR="00BA6ED2" w:rsidRPr="00BA6ED2" w:rsidRDefault="00BA6ED2" w:rsidP="00BA6ED2">
            <w:pPr>
              <w:pStyle w:val="FP"/>
            </w:pPr>
            <w:r w:rsidRPr="00BA6ED2">
              <w:t>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A76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07B0A1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488" w14:textId="77777777" w:rsidR="00BA6ED2" w:rsidRPr="00BA6ED2" w:rsidRDefault="00BA6ED2" w:rsidP="00BA6ED2">
            <w:pPr>
              <w:pStyle w:val="FP"/>
            </w:pPr>
            <w:r w:rsidRPr="00BA6ED2">
              <w:t>C1-251836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11FA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54D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C0E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2C69" w14:textId="77777777" w:rsidR="00BA6ED2" w:rsidRPr="00BA6ED2" w:rsidRDefault="00BA6ED2" w:rsidP="00BA6ED2">
            <w:pPr>
              <w:pStyle w:val="FP"/>
            </w:pPr>
            <w:r w:rsidRPr="00BA6ED2">
              <w:t>6825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AC9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B47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EA9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014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9D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FC9999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694" w14:textId="77777777" w:rsidR="00BA6ED2" w:rsidRPr="00BA6ED2" w:rsidRDefault="00BA6ED2" w:rsidP="00BA6ED2">
            <w:pPr>
              <w:pStyle w:val="FP"/>
            </w:pPr>
            <w:r w:rsidRPr="00BA6ED2">
              <w:t>C1-252098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16F6" w14:textId="77777777" w:rsidR="00BA6ED2" w:rsidRPr="00BA6ED2" w:rsidRDefault="00BA6ED2" w:rsidP="00BA6ED2">
            <w:pPr>
              <w:pStyle w:val="FP"/>
            </w:pPr>
            <w:r w:rsidRPr="00BA6ED2">
              <w:t>slice deregistration inactivity timer value update clarification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A1DF" w14:textId="77777777" w:rsidR="00BA6ED2" w:rsidRPr="00BA6ED2" w:rsidRDefault="00BA6ED2" w:rsidP="00BA6ED2">
            <w:pPr>
              <w:pStyle w:val="FP"/>
            </w:pPr>
            <w:r w:rsidRPr="00BA6ED2"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E54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3CB1" w14:textId="77777777" w:rsidR="00BA6ED2" w:rsidRPr="00BA6ED2" w:rsidRDefault="00BA6ED2" w:rsidP="00BA6ED2">
            <w:pPr>
              <w:pStyle w:val="FP"/>
            </w:pPr>
            <w:r w:rsidRPr="00BA6ED2">
              <w:t>6825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95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84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F50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D63A" w14:textId="77777777" w:rsidR="00BA6ED2" w:rsidRPr="00BA6ED2" w:rsidRDefault="00BA6ED2" w:rsidP="00BA6ED2">
            <w:pPr>
              <w:pStyle w:val="FP"/>
            </w:pPr>
            <w:r w:rsidRPr="00BA6ED2">
              <w:t>5GProtoc19, eNS_Ph3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2A0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6CB52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5DD" w14:textId="77777777" w:rsidR="00BA6ED2" w:rsidRPr="00BA6ED2" w:rsidRDefault="00BA6ED2" w:rsidP="00BA6ED2">
            <w:pPr>
              <w:pStyle w:val="FP"/>
            </w:pPr>
            <w:r w:rsidRPr="00BA6ED2">
              <w:t>C1-251837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9CB1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7C5" w14:textId="77777777" w:rsidR="00BA6ED2" w:rsidRPr="00BA6ED2" w:rsidRDefault="00BA6ED2" w:rsidP="00BA6ED2">
            <w:pPr>
              <w:pStyle w:val="FP"/>
            </w:pPr>
            <w:r w:rsidRPr="00BA6ED2">
              <w:t>Nokia,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D2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8791" w14:textId="77777777" w:rsidR="00BA6ED2" w:rsidRPr="00BA6ED2" w:rsidRDefault="00BA6ED2" w:rsidP="00BA6ED2">
            <w:pPr>
              <w:pStyle w:val="FP"/>
            </w:pPr>
            <w:r w:rsidRPr="00BA6ED2">
              <w:t>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9A9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52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F2B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CBCB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F1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CFBE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1D1" w14:textId="77777777" w:rsidR="00BA6ED2" w:rsidRPr="00BA6ED2" w:rsidRDefault="00BA6ED2" w:rsidP="00BA6ED2">
            <w:pPr>
              <w:pStyle w:val="FP"/>
            </w:pPr>
            <w:r w:rsidRPr="00BA6ED2">
              <w:t>C1-252248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D432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87FD" w14:textId="77777777" w:rsidR="00BA6ED2" w:rsidRPr="00BA6ED2" w:rsidRDefault="00BA6ED2" w:rsidP="00BA6ED2">
            <w:pPr>
              <w:pStyle w:val="FP"/>
            </w:pPr>
            <w:r w:rsidRPr="00BA6ED2">
              <w:t>Nokia,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B84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1438" w14:textId="77777777" w:rsidR="00BA6ED2" w:rsidRPr="00BA6ED2" w:rsidRDefault="00BA6ED2" w:rsidP="00BA6ED2">
            <w:pPr>
              <w:pStyle w:val="FP"/>
            </w:pPr>
            <w:r w:rsidRPr="00BA6ED2">
              <w:t>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A6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88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6B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F4D2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0AA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9EE3B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FB2" w14:textId="77777777" w:rsidR="00BA6ED2" w:rsidRPr="00BA6ED2" w:rsidRDefault="00BA6ED2" w:rsidP="00BA6ED2">
            <w:pPr>
              <w:pStyle w:val="FP"/>
            </w:pPr>
            <w:r w:rsidRPr="00BA6ED2">
              <w:t>C1-251873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13B2" w14:textId="77777777" w:rsidR="00BA6ED2" w:rsidRPr="00BA6ED2" w:rsidRDefault="00BA6ED2" w:rsidP="00BA6ED2">
            <w:pPr>
              <w:pStyle w:val="FP"/>
            </w:pPr>
            <w:r w:rsidRPr="00BA6ED2">
              <w:t>UE behaviour on prolonged SR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59F3" w14:textId="77777777" w:rsidR="00BA6ED2" w:rsidRPr="00BA6ED2" w:rsidRDefault="00BA6ED2" w:rsidP="00BA6ED2">
            <w:pPr>
              <w:pStyle w:val="FP"/>
            </w:pPr>
            <w:r w:rsidRPr="00BA6ED2">
              <w:t>Samsung,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814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CEB2" w14:textId="77777777" w:rsidR="00BA6ED2" w:rsidRPr="00BA6ED2" w:rsidRDefault="00BA6ED2" w:rsidP="00BA6ED2">
            <w:pPr>
              <w:pStyle w:val="FP"/>
            </w:pPr>
            <w:r w:rsidRPr="00BA6ED2">
              <w:t>6827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23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08B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B0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15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5EB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BB392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EB87" w14:textId="77777777" w:rsidR="00BA6ED2" w:rsidRPr="00BA6ED2" w:rsidRDefault="00BA6ED2" w:rsidP="00BA6ED2">
            <w:pPr>
              <w:pStyle w:val="FP"/>
            </w:pPr>
            <w:r w:rsidRPr="00BA6ED2">
              <w:t>C1-252238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653" w14:textId="77777777" w:rsidR="00BA6ED2" w:rsidRPr="00BA6ED2" w:rsidRDefault="00BA6ED2" w:rsidP="00BA6ED2">
            <w:pPr>
              <w:pStyle w:val="FP"/>
            </w:pPr>
            <w:r w:rsidRPr="00BA6ED2">
              <w:t>UE behaviour on prolonged SR failures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C566" w14:textId="77777777" w:rsidR="00BA6ED2" w:rsidRPr="00BA6ED2" w:rsidRDefault="00BA6ED2" w:rsidP="00BA6ED2">
            <w:pPr>
              <w:pStyle w:val="FP"/>
            </w:pPr>
            <w:r w:rsidRPr="00BA6ED2">
              <w:t>Samsung, AT&amp;T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E5C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93CF" w14:textId="77777777" w:rsidR="00BA6ED2" w:rsidRPr="00BA6ED2" w:rsidRDefault="00BA6ED2" w:rsidP="00BA6ED2">
            <w:pPr>
              <w:pStyle w:val="FP"/>
            </w:pPr>
            <w:r w:rsidRPr="00BA6ED2">
              <w:t>6827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37B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B80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EB9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312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D36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9BB56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A1B9" w14:textId="77777777" w:rsidR="00BA6ED2" w:rsidRPr="00BA6ED2" w:rsidRDefault="00BA6ED2" w:rsidP="00BA6ED2">
            <w:pPr>
              <w:pStyle w:val="FP"/>
            </w:pPr>
            <w:r w:rsidRPr="00BA6ED2">
              <w:t>C1-251882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FDEA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D5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8C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AC4" w14:textId="77777777" w:rsidR="00BA6ED2" w:rsidRPr="00BA6ED2" w:rsidRDefault="00BA6ED2" w:rsidP="00BA6ED2">
            <w:pPr>
              <w:pStyle w:val="FP"/>
            </w:pPr>
            <w:r w:rsidRPr="00BA6ED2">
              <w:t>6828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BC4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B90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A3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357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2EC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8F0A8A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2C1" w14:textId="77777777" w:rsidR="00BA6ED2" w:rsidRPr="00BA6ED2" w:rsidRDefault="00BA6ED2" w:rsidP="00BA6ED2">
            <w:pPr>
              <w:pStyle w:val="FP"/>
            </w:pPr>
            <w:r w:rsidRPr="00BA6ED2">
              <w:t>C1-252215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6C6" w14:textId="77777777" w:rsidR="00BA6ED2" w:rsidRPr="00BA6ED2" w:rsidRDefault="00BA6ED2" w:rsidP="00BA6ED2">
            <w:pPr>
              <w:pStyle w:val="FP"/>
            </w:pPr>
            <w:r w:rsidRPr="00BA6ED2">
              <w:t>Detach in no cell available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0C4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C5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6FA" w14:textId="77777777" w:rsidR="00BA6ED2" w:rsidRPr="00BA6ED2" w:rsidRDefault="00BA6ED2" w:rsidP="00BA6ED2">
            <w:pPr>
              <w:pStyle w:val="FP"/>
            </w:pPr>
            <w:r w:rsidRPr="00BA6ED2">
              <w:t>6828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68D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97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E5B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B88D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FBA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EFF6D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FBF5" w14:textId="77777777" w:rsidR="00BA6ED2" w:rsidRPr="00BA6ED2" w:rsidRDefault="00BA6ED2" w:rsidP="00BA6ED2">
            <w:pPr>
              <w:pStyle w:val="FP"/>
            </w:pPr>
            <w:r w:rsidRPr="00BA6ED2">
              <w:t>C1-251891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CD2E" w14:textId="77777777" w:rsidR="00BA6ED2" w:rsidRPr="00BA6ED2" w:rsidRDefault="00BA6ED2" w:rsidP="00BA6ED2">
            <w:pPr>
              <w:pStyle w:val="FP"/>
            </w:pPr>
            <w:r w:rsidRPr="00BA6ED2">
              <w:t>Providing the list of "PLMNs with associated access technology restrictions" to the lower layers (5G)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C1F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60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7EE9" w14:textId="77777777" w:rsidR="00BA6ED2" w:rsidRPr="00BA6ED2" w:rsidRDefault="00BA6ED2" w:rsidP="00BA6ED2">
            <w:pPr>
              <w:pStyle w:val="FP"/>
            </w:pPr>
            <w:r w:rsidRPr="00BA6ED2">
              <w:t>6829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95B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B5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DFD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CE7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348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17D614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586" w14:textId="77777777" w:rsidR="00BA6ED2" w:rsidRPr="00BA6ED2" w:rsidRDefault="00BA6ED2" w:rsidP="00BA6ED2">
            <w:pPr>
              <w:pStyle w:val="FP"/>
            </w:pPr>
            <w:r w:rsidRPr="00BA6ED2">
              <w:t>C1-251896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01E" w14:textId="77777777" w:rsidR="00BA6ED2" w:rsidRPr="00BA6ED2" w:rsidRDefault="00BA6ED2" w:rsidP="00BA6ED2">
            <w:pPr>
              <w:pStyle w:val="FP"/>
            </w:pPr>
            <w:r w:rsidRPr="00BA6ED2">
              <w:t>Abnormal case handling for T3448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1F5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C6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2D2" w14:textId="77777777" w:rsidR="00BA6ED2" w:rsidRPr="00BA6ED2" w:rsidRDefault="00BA6ED2" w:rsidP="00BA6ED2">
            <w:pPr>
              <w:pStyle w:val="FP"/>
            </w:pPr>
            <w:r w:rsidRPr="00BA6ED2">
              <w:t>6830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83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E66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D7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35B4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FD7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8DE84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3F71" w14:textId="77777777" w:rsidR="00BA6ED2" w:rsidRPr="00BA6ED2" w:rsidRDefault="00BA6ED2" w:rsidP="00BA6ED2">
            <w:pPr>
              <w:pStyle w:val="FP"/>
            </w:pPr>
            <w:r w:rsidRPr="00BA6ED2">
              <w:t>C1-252240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B1C" w14:textId="77777777" w:rsidR="00BA6ED2" w:rsidRPr="00BA6ED2" w:rsidRDefault="00BA6ED2" w:rsidP="00BA6ED2">
            <w:pPr>
              <w:pStyle w:val="FP"/>
            </w:pPr>
            <w:r w:rsidRPr="00BA6ED2">
              <w:t>Abnormal case handling for T3448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FB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02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2EE" w14:textId="77777777" w:rsidR="00BA6ED2" w:rsidRPr="00BA6ED2" w:rsidRDefault="00BA6ED2" w:rsidP="00BA6ED2">
            <w:pPr>
              <w:pStyle w:val="FP"/>
            </w:pPr>
            <w:r w:rsidRPr="00BA6ED2">
              <w:t>6830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2AE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A5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AF5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5001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76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13CA3B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3AE" w14:textId="77777777" w:rsidR="00BA6ED2" w:rsidRPr="00BA6ED2" w:rsidRDefault="00BA6ED2" w:rsidP="00BA6ED2">
            <w:pPr>
              <w:pStyle w:val="FP"/>
            </w:pPr>
            <w:r w:rsidRPr="00BA6ED2">
              <w:t>C1-251897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55D" w14:textId="77777777" w:rsidR="00BA6ED2" w:rsidRPr="00BA6ED2" w:rsidRDefault="00BA6ED2" w:rsidP="00BA6ED2">
            <w:pPr>
              <w:pStyle w:val="FP"/>
            </w:pPr>
            <w:r w:rsidRPr="00BA6ED2">
              <w:t>Allowing MO exception data reporting during 5GSM timers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1BF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18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01E" w14:textId="77777777" w:rsidR="00BA6ED2" w:rsidRPr="00BA6ED2" w:rsidRDefault="00BA6ED2" w:rsidP="00BA6ED2">
            <w:pPr>
              <w:pStyle w:val="FP"/>
            </w:pPr>
            <w:r w:rsidRPr="00BA6ED2">
              <w:t>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B3F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C76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F3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E09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F81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F891A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63F" w14:textId="77777777" w:rsidR="00BA6ED2" w:rsidRPr="00BA6ED2" w:rsidRDefault="00BA6ED2" w:rsidP="00BA6ED2">
            <w:pPr>
              <w:pStyle w:val="FP"/>
            </w:pPr>
            <w:r w:rsidRPr="00BA6ED2">
              <w:t>C1-251898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C549" w14:textId="77777777" w:rsidR="00BA6ED2" w:rsidRPr="00BA6ED2" w:rsidRDefault="00BA6ED2" w:rsidP="00BA6ED2">
            <w:pPr>
              <w:pStyle w:val="FP"/>
            </w:pPr>
            <w:r w:rsidRPr="00BA6ED2">
              <w:t>Handling of satellite NG-RAN capability for abnormal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61EA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ED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D57B" w14:textId="77777777" w:rsidR="00BA6ED2" w:rsidRPr="00BA6ED2" w:rsidRDefault="00BA6ED2" w:rsidP="00BA6ED2">
            <w:pPr>
              <w:pStyle w:val="FP"/>
            </w:pPr>
            <w:r w:rsidRPr="00BA6ED2">
              <w:t>6832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831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ADB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32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334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AE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C3BC2D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D0FD" w14:textId="77777777" w:rsidR="00BA6ED2" w:rsidRPr="00BA6ED2" w:rsidRDefault="00BA6ED2" w:rsidP="00BA6ED2">
            <w:pPr>
              <w:pStyle w:val="FP"/>
            </w:pPr>
            <w:r w:rsidRPr="00BA6ED2">
              <w:t>C1-252241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A0D" w14:textId="77777777" w:rsidR="00BA6ED2" w:rsidRPr="00BA6ED2" w:rsidRDefault="00BA6ED2" w:rsidP="00BA6ED2">
            <w:pPr>
              <w:pStyle w:val="FP"/>
            </w:pPr>
            <w:r w:rsidRPr="00BA6ED2">
              <w:t>Handling of satellite NG-RAN capability for abnormal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CAC7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E2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68F4" w14:textId="77777777" w:rsidR="00BA6ED2" w:rsidRPr="00BA6ED2" w:rsidRDefault="00BA6ED2" w:rsidP="00BA6ED2">
            <w:pPr>
              <w:pStyle w:val="FP"/>
            </w:pPr>
            <w:r w:rsidRPr="00BA6ED2">
              <w:t>6832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E9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ACA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616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4A44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115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E0E15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D11" w14:textId="77777777" w:rsidR="00BA6ED2" w:rsidRPr="00BA6ED2" w:rsidRDefault="00BA6ED2" w:rsidP="00BA6ED2">
            <w:pPr>
              <w:pStyle w:val="FP"/>
            </w:pPr>
            <w:r w:rsidRPr="00BA6ED2">
              <w:t>C1-251900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19A8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0BC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77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238B" w14:textId="77777777" w:rsidR="00BA6ED2" w:rsidRPr="00BA6ED2" w:rsidRDefault="00BA6ED2" w:rsidP="00BA6ED2">
            <w:pPr>
              <w:pStyle w:val="FP"/>
            </w:pPr>
            <w:r w:rsidRPr="00BA6ED2">
              <w:t>6833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33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24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A5C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730" w14:textId="77777777" w:rsidR="00BA6ED2" w:rsidRPr="00BA6ED2" w:rsidRDefault="00BA6ED2" w:rsidP="00BA6ED2">
            <w:pPr>
              <w:pStyle w:val="FP"/>
            </w:pPr>
            <w:r w:rsidRPr="00BA6ED2">
              <w:t>5GProtoc19, 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503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CC231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B550" w14:textId="77777777" w:rsidR="00BA6ED2" w:rsidRPr="00BA6ED2" w:rsidRDefault="00BA6ED2" w:rsidP="00BA6ED2">
            <w:pPr>
              <w:pStyle w:val="FP"/>
            </w:pPr>
            <w:r w:rsidRPr="00BA6ED2">
              <w:t>C1-252279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BCC" w14:textId="77777777" w:rsidR="00BA6ED2" w:rsidRPr="00BA6ED2" w:rsidRDefault="00BA6ED2" w:rsidP="00BA6ED2">
            <w:pPr>
              <w:pStyle w:val="FP"/>
            </w:pPr>
            <w:r w:rsidRPr="00BA6ED2">
              <w:t>Notifying IMS layer for unavailability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3DD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DE8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5A8" w14:textId="77777777" w:rsidR="00BA6ED2" w:rsidRPr="00BA6ED2" w:rsidRDefault="00BA6ED2" w:rsidP="00BA6ED2">
            <w:pPr>
              <w:pStyle w:val="FP"/>
            </w:pPr>
            <w:r w:rsidRPr="00BA6ED2">
              <w:t>6833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27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D10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95D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C5B" w14:textId="77777777" w:rsidR="00BA6ED2" w:rsidRPr="00BA6ED2" w:rsidRDefault="00BA6ED2" w:rsidP="00BA6ED2">
            <w:pPr>
              <w:pStyle w:val="FP"/>
            </w:pPr>
            <w:r w:rsidRPr="00BA6ED2">
              <w:t>5GProtoc19, IMSProtoc19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E23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F5BFF1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20E" w14:textId="77777777" w:rsidR="00BA6ED2" w:rsidRPr="00BA6ED2" w:rsidRDefault="00BA6ED2" w:rsidP="00BA6ED2">
            <w:pPr>
              <w:pStyle w:val="FP"/>
            </w:pPr>
            <w:r w:rsidRPr="00BA6ED2">
              <w:t>C1-251902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C0FA" w14:textId="77777777" w:rsidR="00BA6ED2" w:rsidRPr="00BA6ED2" w:rsidRDefault="00BA6ED2" w:rsidP="00BA6ED2">
            <w:pPr>
              <w:pStyle w:val="FP"/>
            </w:pPr>
            <w:r w:rsidRPr="00BA6ED2">
              <w:t>PLMN selection after disabling satellite NG-RAN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202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B2B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D899" w14:textId="77777777" w:rsidR="00BA6ED2" w:rsidRPr="00BA6ED2" w:rsidRDefault="00BA6ED2" w:rsidP="00BA6ED2">
            <w:pPr>
              <w:pStyle w:val="FP"/>
            </w:pPr>
            <w:r w:rsidRPr="00BA6ED2">
              <w:t>6834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A8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0C4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31C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7B89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DAE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85B014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FC1" w14:textId="77777777" w:rsidR="00BA6ED2" w:rsidRPr="00BA6ED2" w:rsidRDefault="00BA6ED2" w:rsidP="00BA6ED2">
            <w:pPr>
              <w:pStyle w:val="FP"/>
            </w:pPr>
            <w:r w:rsidRPr="00BA6ED2">
              <w:t>C1-251903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D44" w14:textId="77777777" w:rsidR="00BA6ED2" w:rsidRPr="00BA6ED2" w:rsidRDefault="00BA6ED2" w:rsidP="00BA6ED2">
            <w:pPr>
              <w:pStyle w:val="FP"/>
            </w:pPr>
            <w:r w:rsidRPr="00BA6ED2">
              <w:t>Release of NAS signalling connection when no further DL or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E7C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18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38CF" w14:textId="77777777" w:rsidR="00BA6ED2" w:rsidRPr="00BA6ED2" w:rsidRDefault="00BA6ED2" w:rsidP="00BA6ED2">
            <w:pPr>
              <w:pStyle w:val="FP"/>
            </w:pPr>
            <w:r w:rsidRPr="00BA6ED2">
              <w:t>6835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3C3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AED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7C6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60F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3F5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3773E5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4F90" w14:textId="77777777" w:rsidR="00BA6ED2" w:rsidRPr="00BA6ED2" w:rsidRDefault="00BA6ED2" w:rsidP="00BA6ED2">
            <w:pPr>
              <w:pStyle w:val="FP"/>
            </w:pPr>
            <w:r w:rsidRPr="00BA6ED2">
              <w:t>C1-252526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AA0" w14:textId="77777777" w:rsidR="00BA6ED2" w:rsidRPr="00BA6ED2" w:rsidRDefault="00BA6ED2" w:rsidP="00BA6ED2">
            <w:pPr>
              <w:pStyle w:val="FP"/>
            </w:pPr>
            <w:r w:rsidRPr="00BA6ED2">
              <w:t>Release of NAS signalling connection when no further DL or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FADF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025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E4D" w14:textId="77777777" w:rsidR="00BA6ED2" w:rsidRPr="00BA6ED2" w:rsidRDefault="00BA6ED2" w:rsidP="00BA6ED2">
            <w:pPr>
              <w:pStyle w:val="FP"/>
            </w:pPr>
            <w:r w:rsidRPr="00BA6ED2">
              <w:t>6835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1A0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264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99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9876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B93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77575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1EEC" w14:textId="77777777" w:rsidR="00BA6ED2" w:rsidRPr="00BA6ED2" w:rsidRDefault="00BA6ED2" w:rsidP="00BA6ED2">
            <w:pPr>
              <w:pStyle w:val="FP"/>
            </w:pPr>
            <w:r w:rsidRPr="00BA6ED2">
              <w:t>C1-251904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29DD" w14:textId="77777777" w:rsidR="00BA6ED2" w:rsidRPr="00BA6ED2" w:rsidRDefault="00BA6ED2" w:rsidP="00BA6ED2">
            <w:pPr>
              <w:pStyle w:val="FP"/>
            </w:pPr>
            <w:r w:rsidRPr="00BA6ED2">
              <w:t>Stopping T3448 when NW indicates the congestion is 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CCDE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25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08B9" w14:textId="77777777" w:rsidR="00BA6ED2" w:rsidRPr="00BA6ED2" w:rsidRDefault="00BA6ED2" w:rsidP="00BA6ED2">
            <w:pPr>
              <w:pStyle w:val="FP"/>
            </w:pPr>
            <w:r w:rsidRPr="00BA6ED2">
              <w:t>6836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913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6B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74E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EEE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C97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FD0354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A56" w14:textId="77777777" w:rsidR="00BA6ED2" w:rsidRPr="00BA6ED2" w:rsidRDefault="00BA6ED2" w:rsidP="00BA6ED2">
            <w:pPr>
              <w:pStyle w:val="FP"/>
            </w:pPr>
            <w:r w:rsidRPr="00BA6ED2">
              <w:t>C1-251908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200" w14:textId="77777777" w:rsidR="00BA6ED2" w:rsidRPr="00BA6ED2" w:rsidRDefault="00BA6ED2" w:rsidP="00BA6ED2">
            <w:pPr>
              <w:pStyle w:val="FP"/>
            </w:pPr>
            <w:r w:rsidRPr="00BA6ED2">
              <w:t>No manual selection to network where ECL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3E09" w14:textId="77777777" w:rsidR="00BA6ED2" w:rsidRPr="00BA6ED2" w:rsidRDefault="00BA6ED2" w:rsidP="00BA6ED2">
            <w:pPr>
              <w:pStyle w:val="FP"/>
            </w:pPr>
            <w:r w:rsidRPr="00BA6ED2">
              <w:t>MediaTek Inc. / 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B66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BD80" w14:textId="77777777" w:rsidR="00BA6ED2" w:rsidRPr="00BA6ED2" w:rsidRDefault="00BA6ED2" w:rsidP="00BA6ED2">
            <w:pPr>
              <w:pStyle w:val="FP"/>
            </w:pPr>
            <w:r w:rsidRPr="00BA6ED2">
              <w:t>6837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BF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19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3D0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1BB4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8528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08047C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FE9F" w14:textId="77777777" w:rsidR="00BA6ED2" w:rsidRPr="00BA6ED2" w:rsidRDefault="00BA6ED2" w:rsidP="00BA6ED2">
            <w:pPr>
              <w:pStyle w:val="FP"/>
            </w:pPr>
            <w:r w:rsidRPr="00BA6ED2">
              <w:t>C1-251921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015" w14:textId="77777777" w:rsidR="00BA6ED2" w:rsidRPr="00BA6ED2" w:rsidRDefault="00BA6ED2" w:rsidP="00BA6ED2">
            <w:pPr>
              <w:pStyle w:val="FP"/>
            </w:pPr>
            <w:r w:rsidRPr="00BA6ED2">
              <w:t>UE handling for access technology restriction in 5GS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12B2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11E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415" w14:textId="77777777" w:rsidR="00BA6ED2" w:rsidRPr="00BA6ED2" w:rsidRDefault="00BA6ED2" w:rsidP="00BA6ED2">
            <w:pPr>
              <w:pStyle w:val="FP"/>
            </w:pPr>
            <w:r w:rsidRPr="00BA6ED2">
              <w:t>6838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9B1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9F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AB1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F8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21A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281EC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315" w14:textId="77777777" w:rsidR="00BA6ED2" w:rsidRPr="00BA6ED2" w:rsidRDefault="00BA6ED2" w:rsidP="00BA6ED2">
            <w:pPr>
              <w:pStyle w:val="FP"/>
            </w:pPr>
            <w:r w:rsidRPr="00BA6ED2">
              <w:t>C1-252126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6B9B" w14:textId="77777777" w:rsidR="00BA6ED2" w:rsidRPr="00BA6ED2" w:rsidRDefault="00BA6ED2" w:rsidP="00BA6ED2">
            <w:pPr>
              <w:pStyle w:val="FP"/>
            </w:pPr>
            <w:r w:rsidRPr="00BA6ED2">
              <w:t>Clarification on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DE05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EF2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E8B" w14:textId="77777777" w:rsidR="00BA6ED2" w:rsidRPr="00BA6ED2" w:rsidRDefault="00BA6ED2" w:rsidP="00BA6ED2">
            <w:pPr>
              <w:pStyle w:val="FP"/>
            </w:pPr>
            <w:r w:rsidRPr="00BA6ED2">
              <w:t>6838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522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DCA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43A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DB4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71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819A3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789" w14:textId="77777777" w:rsidR="00BA6ED2" w:rsidRPr="00BA6ED2" w:rsidRDefault="00BA6ED2" w:rsidP="00BA6ED2">
            <w:pPr>
              <w:pStyle w:val="FP"/>
            </w:pPr>
            <w:r w:rsidRPr="00BA6ED2">
              <w:t>C1-251936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E99" w14:textId="77777777" w:rsidR="00BA6ED2" w:rsidRPr="00BA6ED2" w:rsidRDefault="00BA6ED2" w:rsidP="00BA6ED2">
            <w:pPr>
              <w:pStyle w:val="FP"/>
            </w:pPr>
            <w:r w:rsidRPr="00BA6ED2">
              <w:t>Clarification of PDU session usage for MWAB emergency service support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1688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15C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54BB" w14:textId="77777777" w:rsidR="00BA6ED2" w:rsidRPr="00BA6ED2" w:rsidRDefault="00BA6ED2" w:rsidP="00BA6ED2">
            <w:pPr>
              <w:pStyle w:val="FP"/>
            </w:pPr>
            <w:r w:rsidRPr="00BA6ED2">
              <w:t>6839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C0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1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69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9BB" w14:textId="77777777" w:rsidR="00BA6ED2" w:rsidRPr="00BA6ED2" w:rsidRDefault="00BA6ED2" w:rsidP="00BA6ED2">
            <w:pPr>
              <w:pStyle w:val="FP"/>
            </w:pPr>
            <w:r w:rsidRPr="00BA6ED2">
              <w:t>VMR_Ph2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861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D2582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713" w14:textId="77777777" w:rsidR="00BA6ED2" w:rsidRPr="00BA6ED2" w:rsidRDefault="00BA6ED2" w:rsidP="00BA6ED2">
            <w:pPr>
              <w:pStyle w:val="FP"/>
            </w:pPr>
            <w:r w:rsidRPr="00BA6ED2">
              <w:t>C1-251938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924F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496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D7B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342" w14:textId="77777777" w:rsidR="00BA6ED2" w:rsidRPr="00BA6ED2" w:rsidRDefault="00BA6ED2" w:rsidP="00BA6ED2">
            <w:pPr>
              <w:pStyle w:val="FP"/>
            </w:pPr>
            <w:r w:rsidRPr="00BA6ED2">
              <w:t>6840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4E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A03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B2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278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264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E4143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69C4" w14:textId="77777777" w:rsidR="00BA6ED2" w:rsidRPr="00BA6ED2" w:rsidRDefault="00BA6ED2" w:rsidP="00BA6ED2">
            <w:pPr>
              <w:pStyle w:val="FP"/>
            </w:pPr>
            <w:r w:rsidRPr="00BA6ED2">
              <w:t>C1-252249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64F0" w14:textId="77777777" w:rsidR="00BA6ED2" w:rsidRPr="00BA6ED2" w:rsidRDefault="00BA6ED2" w:rsidP="00BA6ED2">
            <w:pPr>
              <w:pStyle w:val="FP"/>
            </w:pPr>
            <w:r w:rsidRPr="00BA6ED2">
              <w:t>UE parameters update header 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11C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07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C79" w14:textId="77777777" w:rsidR="00BA6ED2" w:rsidRPr="00BA6ED2" w:rsidRDefault="00BA6ED2" w:rsidP="00BA6ED2">
            <w:pPr>
              <w:pStyle w:val="FP"/>
            </w:pPr>
            <w:r w:rsidRPr="00BA6ED2">
              <w:t>6840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8A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49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58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6E3C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C6B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6E3E2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B10" w14:textId="77777777" w:rsidR="00BA6ED2" w:rsidRPr="00BA6ED2" w:rsidRDefault="00BA6ED2" w:rsidP="00BA6ED2">
            <w:pPr>
              <w:pStyle w:val="FP"/>
            </w:pPr>
            <w:r w:rsidRPr="00BA6ED2">
              <w:t>C1-251942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84DE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39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9DEB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2DB1" w14:textId="77777777" w:rsidR="00BA6ED2" w:rsidRPr="00BA6ED2" w:rsidRDefault="00BA6ED2" w:rsidP="00BA6ED2">
            <w:pPr>
              <w:pStyle w:val="FP"/>
            </w:pPr>
            <w:r w:rsidRPr="00BA6ED2">
              <w:t>6841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B9B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6AB7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CD4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7AED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AC0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CEC9E6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5E00" w14:textId="77777777" w:rsidR="00BA6ED2" w:rsidRPr="00BA6ED2" w:rsidRDefault="00BA6ED2" w:rsidP="00BA6ED2">
            <w:pPr>
              <w:pStyle w:val="FP"/>
            </w:pPr>
            <w:r w:rsidRPr="00BA6ED2">
              <w:t>C1-252096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0BF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C27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7F0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2ECC" w14:textId="77777777" w:rsidR="00BA6ED2" w:rsidRPr="00BA6ED2" w:rsidRDefault="00BA6ED2" w:rsidP="00BA6ED2">
            <w:pPr>
              <w:pStyle w:val="FP"/>
            </w:pPr>
            <w:r w:rsidRPr="00BA6ED2">
              <w:t>6841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BD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10C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44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B27A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B2C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2F267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521" w14:textId="77777777" w:rsidR="00BA6ED2" w:rsidRPr="00BA6ED2" w:rsidRDefault="00BA6ED2" w:rsidP="00BA6ED2">
            <w:pPr>
              <w:pStyle w:val="FP"/>
            </w:pPr>
            <w:r w:rsidRPr="00BA6ED2">
              <w:t>C1-251944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BD0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8D2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4D7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744B" w14:textId="77777777" w:rsidR="00BA6ED2" w:rsidRPr="00BA6ED2" w:rsidRDefault="00BA6ED2" w:rsidP="00BA6ED2">
            <w:pPr>
              <w:pStyle w:val="FP"/>
            </w:pPr>
            <w:r w:rsidRPr="00BA6ED2">
              <w:t>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59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A8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7D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F6B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2D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CB1BE7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32A" w14:textId="77777777" w:rsidR="00BA6ED2" w:rsidRPr="00BA6ED2" w:rsidRDefault="00BA6ED2" w:rsidP="00BA6ED2">
            <w:pPr>
              <w:pStyle w:val="FP"/>
            </w:pPr>
            <w:r w:rsidRPr="00BA6ED2">
              <w:t>C1-252097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2130" w14:textId="77777777" w:rsidR="00BA6ED2" w:rsidRPr="00BA6ED2" w:rsidRDefault="00BA6ED2" w:rsidP="00BA6ED2">
            <w:pPr>
              <w:pStyle w:val="FP"/>
            </w:pPr>
            <w:r w:rsidRPr="00BA6ED2">
              <w:t xml:space="preserve">Access category correction for MT call and MT </w:t>
            </w:r>
            <w:proofErr w:type="spellStart"/>
            <w:r w:rsidRPr="00BA6ED2">
              <w:t>SMSoIP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FCBE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16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474" w14:textId="77777777" w:rsidR="00BA6ED2" w:rsidRPr="00BA6ED2" w:rsidRDefault="00BA6ED2" w:rsidP="00BA6ED2">
            <w:pPr>
              <w:pStyle w:val="FP"/>
            </w:pPr>
            <w:r w:rsidRPr="00BA6ED2">
              <w:t>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9DD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2C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CE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97D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5A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9BA30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8932" w14:textId="77777777" w:rsidR="00BA6ED2" w:rsidRPr="00BA6ED2" w:rsidRDefault="00BA6ED2" w:rsidP="00BA6ED2">
            <w:pPr>
              <w:pStyle w:val="FP"/>
            </w:pPr>
            <w:r w:rsidRPr="00BA6ED2">
              <w:t>C1-251956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718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027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2F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E18" w14:textId="77777777" w:rsidR="00BA6ED2" w:rsidRPr="00BA6ED2" w:rsidRDefault="00BA6ED2" w:rsidP="00BA6ED2">
            <w:pPr>
              <w:pStyle w:val="FP"/>
            </w:pPr>
            <w:r w:rsidRPr="00BA6ED2">
              <w:t>6843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92A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64F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EF2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BDB3" w14:textId="77777777" w:rsidR="00BA6ED2" w:rsidRPr="00BA6ED2" w:rsidRDefault="00BA6ED2" w:rsidP="00BA6ED2">
            <w:pPr>
              <w:pStyle w:val="FP"/>
            </w:pPr>
            <w:r w:rsidRPr="00BA6ED2">
              <w:t>5GProtoc17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76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17C1D5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0948" w14:textId="77777777" w:rsidR="00BA6ED2" w:rsidRPr="00BA6ED2" w:rsidRDefault="00BA6ED2" w:rsidP="00BA6ED2">
            <w:pPr>
              <w:pStyle w:val="FP"/>
            </w:pPr>
            <w:r w:rsidRPr="00BA6ED2">
              <w:t>C1-252086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E1CE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5CB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0A9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ED1D" w14:textId="77777777" w:rsidR="00BA6ED2" w:rsidRPr="00BA6ED2" w:rsidRDefault="00BA6ED2" w:rsidP="00BA6ED2">
            <w:pPr>
              <w:pStyle w:val="FP"/>
            </w:pPr>
            <w:r w:rsidRPr="00BA6ED2">
              <w:t>6843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5C7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D60F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EA5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22C8" w14:textId="77777777" w:rsidR="00BA6ED2" w:rsidRPr="00BA6ED2" w:rsidRDefault="00BA6ED2" w:rsidP="00BA6ED2">
            <w:pPr>
              <w:pStyle w:val="FP"/>
            </w:pPr>
            <w:r w:rsidRPr="00BA6ED2">
              <w:t>5GProtoc17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282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A4A20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41EE" w14:textId="77777777" w:rsidR="00BA6ED2" w:rsidRPr="00BA6ED2" w:rsidRDefault="00BA6ED2" w:rsidP="00BA6ED2">
            <w:pPr>
              <w:pStyle w:val="FP"/>
            </w:pPr>
            <w:r w:rsidRPr="00BA6ED2">
              <w:t>C1-251957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652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FF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20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07B1" w14:textId="77777777" w:rsidR="00BA6ED2" w:rsidRPr="00BA6ED2" w:rsidRDefault="00BA6ED2" w:rsidP="00BA6ED2">
            <w:pPr>
              <w:pStyle w:val="FP"/>
            </w:pPr>
            <w:r w:rsidRPr="00BA6ED2">
              <w:t>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D75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B7E4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8D28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FD98" w14:textId="77777777" w:rsidR="00BA6ED2" w:rsidRPr="00BA6ED2" w:rsidRDefault="00BA6ED2" w:rsidP="00BA6ED2">
            <w:pPr>
              <w:pStyle w:val="FP"/>
            </w:pPr>
            <w:r w:rsidRPr="00BA6ED2">
              <w:t>5GProtoc17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5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BB46D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14ED" w14:textId="77777777" w:rsidR="00BA6ED2" w:rsidRPr="00BA6ED2" w:rsidRDefault="00BA6ED2" w:rsidP="00BA6ED2">
            <w:pPr>
              <w:pStyle w:val="FP"/>
            </w:pPr>
            <w:r w:rsidRPr="00BA6ED2">
              <w:t>C1-252087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9CD8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EA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C1B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77F" w14:textId="77777777" w:rsidR="00BA6ED2" w:rsidRPr="00BA6ED2" w:rsidRDefault="00BA6ED2" w:rsidP="00BA6ED2">
            <w:pPr>
              <w:pStyle w:val="FP"/>
            </w:pPr>
            <w:r w:rsidRPr="00BA6ED2">
              <w:t>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E8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5AA1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E0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0137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625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FC394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24C3" w14:textId="77777777" w:rsidR="00BA6ED2" w:rsidRPr="00BA6ED2" w:rsidRDefault="00BA6ED2" w:rsidP="00BA6ED2">
            <w:pPr>
              <w:pStyle w:val="FP"/>
            </w:pPr>
            <w:r w:rsidRPr="00BA6ED2">
              <w:t>C1-251958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19F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600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C58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19C" w14:textId="77777777" w:rsidR="00BA6ED2" w:rsidRPr="00BA6ED2" w:rsidRDefault="00BA6ED2" w:rsidP="00BA6ED2">
            <w:pPr>
              <w:pStyle w:val="FP"/>
            </w:pPr>
            <w:r w:rsidRPr="00BA6ED2">
              <w:t>6845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0E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B0D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40A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F0BD" w14:textId="77777777" w:rsidR="00BA6ED2" w:rsidRPr="00BA6ED2" w:rsidRDefault="00BA6ED2" w:rsidP="00BA6ED2">
            <w:pPr>
              <w:pStyle w:val="FP"/>
            </w:pPr>
            <w:r w:rsidRPr="00BA6ED2">
              <w:t>5GProtoc17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2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9D6CE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747D" w14:textId="77777777" w:rsidR="00BA6ED2" w:rsidRPr="00BA6ED2" w:rsidRDefault="00BA6ED2" w:rsidP="00BA6ED2">
            <w:pPr>
              <w:pStyle w:val="FP"/>
            </w:pPr>
            <w:r w:rsidRPr="00BA6ED2">
              <w:t>C1-252088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E8C1" w14:textId="77777777" w:rsidR="00BA6ED2" w:rsidRPr="00BA6ED2" w:rsidRDefault="00BA6ED2" w:rsidP="00BA6ED2">
            <w:pPr>
              <w:pStyle w:val="FP"/>
            </w:pPr>
            <w:r w:rsidRPr="00BA6ED2">
              <w:t xml:space="preserve">Add missing </w:t>
            </w:r>
            <w:proofErr w:type="spellStart"/>
            <w:r w:rsidRPr="00BA6ED2">
              <w:t>posSibType</w:t>
            </w:r>
            <w:proofErr w:type="spellEnd"/>
            <w:r w:rsidRPr="00BA6ED2">
              <w:t xml:space="preserve"> to ciphering key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C0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5EA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44C" w14:textId="77777777" w:rsidR="00BA6ED2" w:rsidRPr="00BA6ED2" w:rsidRDefault="00BA6ED2" w:rsidP="00BA6ED2">
            <w:pPr>
              <w:pStyle w:val="FP"/>
            </w:pPr>
            <w:r w:rsidRPr="00BA6ED2">
              <w:t>6845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C1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F4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46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0102" w14:textId="77777777" w:rsidR="00BA6ED2" w:rsidRPr="00BA6ED2" w:rsidRDefault="00BA6ED2" w:rsidP="00BA6ED2">
            <w:pPr>
              <w:pStyle w:val="FP"/>
            </w:pPr>
            <w:r w:rsidRPr="00BA6ED2">
              <w:t>5GProtoc18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82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ED802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681A" w14:textId="77777777" w:rsidR="00BA6ED2" w:rsidRPr="00BA6ED2" w:rsidRDefault="00BA6ED2" w:rsidP="00BA6ED2">
            <w:pPr>
              <w:pStyle w:val="FP"/>
            </w:pPr>
            <w:r w:rsidRPr="00BA6ED2">
              <w:t>C1-251960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8FFB" w14:textId="77777777" w:rsidR="00BA6ED2" w:rsidRPr="00BA6ED2" w:rsidRDefault="00BA6ED2" w:rsidP="00BA6ED2">
            <w:pPr>
              <w:pStyle w:val="FP"/>
            </w:pPr>
            <w:r w:rsidRPr="00BA6ED2">
              <w:t>Corrections for the term 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E3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A581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F8D" w14:textId="77777777" w:rsidR="00BA6ED2" w:rsidRPr="00BA6ED2" w:rsidRDefault="00BA6ED2" w:rsidP="00BA6ED2">
            <w:pPr>
              <w:pStyle w:val="FP"/>
            </w:pPr>
            <w:r w:rsidRPr="00BA6ED2">
              <w:t>6846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71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20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A07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E83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5A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0B16B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F61A" w14:textId="77777777" w:rsidR="00BA6ED2" w:rsidRPr="00BA6ED2" w:rsidRDefault="00BA6ED2" w:rsidP="00BA6ED2">
            <w:pPr>
              <w:pStyle w:val="FP"/>
            </w:pPr>
            <w:r w:rsidRPr="00BA6ED2">
              <w:t>C1-252135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0469" w14:textId="77777777" w:rsidR="00BA6ED2" w:rsidRPr="00BA6ED2" w:rsidRDefault="00BA6ED2" w:rsidP="00BA6ED2">
            <w:pPr>
              <w:pStyle w:val="FP"/>
            </w:pPr>
            <w:r w:rsidRPr="00BA6ED2">
              <w:t>Corrections for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62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1C7D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D2B6" w14:textId="77777777" w:rsidR="00BA6ED2" w:rsidRPr="00BA6ED2" w:rsidRDefault="00BA6ED2" w:rsidP="00BA6ED2">
            <w:pPr>
              <w:pStyle w:val="FP"/>
            </w:pPr>
            <w:r w:rsidRPr="00BA6ED2">
              <w:t>6846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7C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E8A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13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8AA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63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DD689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959" w14:textId="77777777" w:rsidR="00BA6ED2" w:rsidRPr="00BA6ED2" w:rsidRDefault="00BA6ED2" w:rsidP="00BA6ED2">
            <w:pPr>
              <w:pStyle w:val="FP"/>
            </w:pPr>
            <w:r w:rsidRPr="00BA6ED2">
              <w:t>C1-252265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6446" w14:textId="77777777" w:rsidR="00BA6ED2" w:rsidRPr="00BA6ED2" w:rsidRDefault="00BA6ED2" w:rsidP="00BA6ED2">
            <w:pPr>
              <w:pStyle w:val="FP"/>
            </w:pPr>
            <w:r w:rsidRPr="00BA6ED2">
              <w:t>Corrections for the access technology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A7B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BDD9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E14F" w14:textId="77777777" w:rsidR="00BA6ED2" w:rsidRPr="00BA6ED2" w:rsidRDefault="00BA6ED2" w:rsidP="00BA6ED2">
            <w:pPr>
              <w:pStyle w:val="FP"/>
            </w:pPr>
            <w:r w:rsidRPr="00BA6ED2">
              <w:t>6846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55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C6E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A3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910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90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FC081D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168" w14:textId="77777777" w:rsidR="00BA6ED2" w:rsidRPr="00BA6ED2" w:rsidRDefault="00BA6ED2" w:rsidP="00BA6ED2">
            <w:pPr>
              <w:pStyle w:val="FP"/>
            </w:pPr>
            <w:r w:rsidRPr="00BA6ED2">
              <w:t>C1-251980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1D5" w14:textId="77777777" w:rsidR="00BA6ED2" w:rsidRPr="00BA6ED2" w:rsidRDefault="00BA6ED2" w:rsidP="00BA6ED2">
            <w:pPr>
              <w:pStyle w:val="FP"/>
            </w:pPr>
            <w:r w:rsidRPr="00BA6ED2">
              <w:t>Handling of complete unavailable non-3GPP device identifier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B40E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87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582" w14:textId="77777777" w:rsidR="00BA6ED2" w:rsidRPr="00BA6ED2" w:rsidRDefault="00BA6ED2" w:rsidP="00BA6ED2">
            <w:pPr>
              <w:pStyle w:val="FP"/>
            </w:pPr>
            <w:r w:rsidRPr="00BA6ED2">
              <w:t>6847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906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5A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7D8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A286" w14:textId="77777777" w:rsidR="00BA6ED2" w:rsidRPr="00BA6ED2" w:rsidRDefault="00BA6ED2" w:rsidP="00BA6ED2">
            <w:pPr>
              <w:pStyle w:val="FP"/>
            </w:pPr>
            <w:r w:rsidRPr="00BA6ED2">
              <w:t>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B98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CCE2F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42A" w14:textId="77777777" w:rsidR="00BA6ED2" w:rsidRPr="00BA6ED2" w:rsidRDefault="00BA6ED2" w:rsidP="00BA6ED2">
            <w:pPr>
              <w:pStyle w:val="FP"/>
            </w:pPr>
            <w:r w:rsidRPr="00BA6ED2">
              <w:t>C1-251984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5A5" w14:textId="77777777" w:rsidR="00BA6ED2" w:rsidRPr="00BA6ED2" w:rsidRDefault="00BA6ED2" w:rsidP="00BA6ED2">
            <w:pPr>
              <w:pStyle w:val="FP"/>
            </w:pPr>
            <w:r w:rsidRPr="00BA6ED2">
              <w:t>Differentiated QoS for non-3GPP device identifiers connected through the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47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ED8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8E58" w14:textId="77777777" w:rsidR="00BA6ED2" w:rsidRPr="00BA6ED2" w:rsidRDefault="00BA6ED2" w:rsidP="00BA6ED2">
            <w:pPr>
              <w:pStyle w:val="FP"/>
            </w:pPr>
            <w:r w:rsidRPr="00BA6ED2">
              <w:t>6848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92B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08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68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F29" w14:textId="77777777" w:rsidR="00BA6ED2" w:rsidRPr="00BA6ED2" w:rsidRDefault="00BA6ED2" w:rsidP="00BA6ED2">
            <w:pPr>
              <w:pStyle w:val="FP"/>
            </w:pPr>
            <w:r w:rsidRPr="00BA6ED2">
              <w:t>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D61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F82241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882" w14:textId="77777777" w:rsidR="00BA6ED2" w:rsidRPr="00BA6ED2" w:rsidRDefault="00BA6ED2" w:rsidP="00BA6ED2">
            <w:pPr>
              <w:pStyle w:val="FP"/>
            </w:pPr>
            <w:r w:rsidRPr="00BA6ED2">
              <w:t>C1-251987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4CA" w14:textId="77777777" w:rsidR="00BA6ED2" w:rsidRPr="00BA6ED2" w:rsidRDefault="00BA6ED2" w:rsidP="00BA6ED2">
            <w:pPr>
              <w:pStyle w:val="FP"/>
            </w:pPr>
            <w:r w:rsidRPr="00BA6ED2">
              <w:t>Handling of partial unavailability of non-3GPP device identifiers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0B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7A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A34F" w14:textId="77777777" w:rsidR="00BA6ED2" w:rsidRPr="00BA6ED2" w:rsidRDefault="00BA6ED2" w:rsidP="00BA6ED2">
            <w:pPr>
              <w:pStyle w:val="FP"/>
            </w:pPr>
            <w:r w:rsidRPr="00BA6ED2">
              <w:t>6849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FCE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A5F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D1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DB15" w14:textId="77777777" w:rsidR="00BA6ED2" w:rsidRPr="00BA6ED2" w:rsidRDefault="00BA6ED2" w:rsidP="00BA6ED2">
            <w:pPr>
              <w:pStyle w:val="FP"/>
            </w:pPr>
            <w:r w:rsidRPr="00BA6ED2">
              <w:t>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08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3FC7C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0BF" w14:textId="77777777" w:rsidR="00BA6ED2" w:rsidRPr="00BA6ED2" w:rsidRDefault="00BA6ED2" w:rsidP="00BA6ED2">
            <w:pPr>
              <w:pStyle w:val="FP"/>
            </w:pPr>
            <w:r w:rsidRPr="00BA6ED2">
              <w:t>C1-251988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44CF" w14:textId="77777777" w:rsidR="00BA6ED2" w:rsidRPr="00BA6ED2" w:rsidRDefault="00BA6ED2" w:rsidP="00BA6ED2">
            <w:pPr>
              <w:pStyle w:val="FP"/>
            </w:pPr>
            <w:r w:rsidRPr="00BA6ED2">
              <w:t>Runtime handling of complete unavailability of non-3GPP devices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A698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68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5730" w14:textId="77777777" w:rsidR="00BA6ED2" w:rsidRPr="00BA6ED2" w:rsidRDefault="00BA6ED2" w:rsidP="00BA6ED2">
            <w:pPr>
              <w:pStyle w:val="FP"/>
            </w:pPr>
            <w:r w:rsidRPr="00BA6ED2">
              <w:t>6850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FD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B2E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7A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0CF2" w14:textId="77777777" w:rsidR="00BA6ED2" w:rsidRPr="00BA6ED2" w:rsidRDefault="00BA6ED2" w:rsidP="00BA6ED2">
            <w:pPr>
              <w:pStyle w:val="FP"/>
            </w:pPr>
            <w:r w:rsidRPr="00BA6ED2">
              <w:t>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EE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69302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8F3" w14:textId="77777777" w:rsidR="00BA6ED2" w:rsidRPr="00BA6ED2" w:rsidRDefault="00BA6ED2" w:rsidP="00BA6ED2">
            <w:pPr>
              <w:pStyle w:val="FP"/>
            </w:pPr>
            <w:r w:rsidRPr="00BA6ED2">
              <w:t>C1-251991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3077" w14:textId="77777777" w:rsidR="00BA6ED2" w:rsidRPr="00BA6ED2" w:rsidRDefault="00BA6ED2" w:rsidP="00BA6ED2">
            <w:pPr>
              <w:pStyle w:val="FP"/>
            </w:pPr>
            <w:r w:rsidRPr="00BA6ED2">
              <w:t>Clarification to support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0511" w14:textId="77777777" w:rsidR="00BA6ED2" w:rsidRPr="00BA6ED2" w:rsidRDefault="00BA6ED2" w:rsidP="00BA6ED2">
            <w:pPr>
              <w:pStyle w:val="FP"/>
            </w:pPr>
            <w:r w:rsidRPr="00BA6ED2">
              <w:t>LG Electronics, 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416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B3F2" w14:textId="77777777" w:rsidR="00BA6ED2" w:rsidRPr="00BA6ED2" w:rsidRDefault="00BA6ED2" w:rsidP="00BA6ED2">
            <w:pPr>
              <w:pStyle w:val="FP"/>
            </w:pPr>
            <w:r w:rsidRPr="00BA6ED2">
              <w:t>6851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309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FD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02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B69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E39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E1DC2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780" w14:textId="77777777" w:rsidR="00BA6ED2" w:rsidRPr="00BA6ED2" w:rsidRDefault="00BA6ED2" w:rsidP="00BA6ED2">
            <w:pPr>
              <w:pStyle w:val="FP"/>
            </w:pPr>
            <w:r w:rsidRPr="00BA6ED2">
              <w:t>C1-251994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A17" w14:textId="77777777" w:rsidR="00BA6ED2" w:rsidRPr="00BA6ED2" w:rsidRDefault="00BA6ED2" w:rsidP="00BA6ED2">
            <w:pPr>
              <w:pStyle w:val="FP"/>
            </w:pPr>
            <w:r w:rsidRPr="00BA6ED2">
              <w:t>Runtime handling of partial unavailability non-3GPP device identifier by the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DD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1207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FF8" w14:textId="77777777" w:rsidR="00BA6ED2" w:rsidRPr="00BA6ED2" w:rsidRDefault="00BA6ED2" w:rsidP="00BA6ED2">
            <w:pPr>
              <w:pStyle w:val="FP"/>
            </w:pPr>
            <w:r w:rsidRPr="00BA6ED2">
              <w:t>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66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2D1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27B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7974" w14:textId="77777777" w:rsidR="00BA6ED2" w:rsidRPr="00BA6ED2" w:rsidRDefault="00BA6ED2" w:rsidP="00BA6ED2">
            <w:pPr>
              <w:pStyle w:val="FP"/>
            </w:pPr>
            <w:r w:rsidRPr="00BA6ED2">
              <w:t>UIA_ARC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5445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CBF0A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331" w14:textId="77777777" w:rsidR="00BA6ED2" w:rsidRPr="00BA6ED2" w:rsidRDefault="00BA6ED2" w:rsidP="00BA6ED2">
            <w:pPr>
              <w:pStyle w:val="FP"/>
            </w:pPr>
            <w:r w:rsidRPr="00BA6ED2">
              <w:t>C1-251996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ABC9" w14:textId="77777777" w:rsidR="00BA6ED2" w:rsidRPr="00BA6ED2" w:rsidRDefault="00BA6ED2" w:rsidP="00BA6ED2">
            <w:pPr>
              <w:pStyle w:val="FP"/>
            </w:pPr>
            <w:r w:rsidRPr="00BA6ED2">
              <w:t>Lower layer handling of RAT utilization control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27D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690C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CF51" w14:textId="77777777" w:rsidR="00BA6ED2" w:rsidRPr="00BA6ED2" w:rsidRDefault="00BA6ED2" w:rsidP="00BA6ED2">
            <w:pPr>
              <w:pStyle w:val="FP"/>
            </w:pPr>
            <w:r w:rsidRPr="00BA6ED2">
              <w:t>6853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4E1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EF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6B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4776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811D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70910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099" w14:textId="77777777" w:rsidR="00BA6ED2" w:rsidRPr="00BA6ED2" w:rsidRDefault="00BA6ED2" w:rsidP="00BA6ED2">
            <w:pPr>
              <w:pStyle w:val="FP"/>
            </w:pPr>
            <w:r w:rsidRPr="00BA6ED2">
              <w:t>C1-252000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8AE8" w14:textId="77777777" w:rsidR="00BA6ED2" w:rsidRPr="00BA6ED2" w:rsidRDefault="00BA6ED2" w:rsidP="00BA6ED2">
            <w:pPr>
              <w:pStyle w:val="FP"/>
            </w:pPr>
            <w:r w:rsidRPr="00BA6ED2">
              <w:t>Correction on access technology utilization control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9A48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983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56E" w14:textId="77777777" w:rsidR="00BA6ED2" w:rsidRPr="00BA6ED2" w:rsidRDefault="00BA6ED2" w:rsidP="00BA6ED2">
            <w:pPr>
              <w:pStyle w:val="FP"/>
            </w:pPr>
            <w:r w:rsidRPr="00BA6ED2">
              <w:t>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FDC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C7A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A1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AD03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36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961651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DE79" w14:textId="77777777" w:rsidR="00BA6ED2" w:rsidRPr="00BA6ED2" w:rsidRDefault="00BA6ED2" w:rsidP="00BA6ED2">
            <w:pPr>
              <w:pStyle w:val="FP"/>
            </w:pPr>
            <w:r w:rsidRPr="00BA6ED2">
              <w:t>C1-252137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643" w14:textId="77777777" w:rsidR="00BA6ED2" w:rsidRPr="00BA6ED2" w:rsidRDefault="00BA6ED2" w:rsidP="00BA6ED2">
            <w:pPr>
              <w:pStyle w:val="FP"/>
            </w:pPr>
            <w:r w:rsidRPr="00BA6ED2">
              <w:t>Correct the length of Access technology utilization control IE in SERVICE REJECT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CBEC" w14:textId="77777777" w:rsidR="00BA6ED2" w:rsidRPr="00BA6ED2" w:rsidRDefault="00BA6ED2" w:rsidP="00BA6ED2">
            <w:pPr>
              <w:pStyle w:val="FP"/>
            </w:pPr>
            <w:r w:rsidRPr="00BA6ED2">
              <w:t>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F93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EC7" w14:textId="77777777" w:rsidR="00BA6ED2" w:rsidRPr="00BA6ED2" w:rsidRDefault="00BA6ED2" w:rsidP="00BA6ED2">
            <w:pPr>
              <w:pStyle w:val="FP"/>
            </w:pPr>
            <w:r w:rsidRPr="00BA6ED2">
              <w:t>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0D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B63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B6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F2D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1D2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A2B1B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B05" w14:textId="77777777" w:rsidR="00BA6ED2" w:rsidRPr="00BA6ED2" w:rsidRDefault="00BA6ED2" w:rsidP="00BA6ED2">
            <w:pPr>
              <w:pStyle w:val="FP"/>
            </w:pPr>
            <w:r w:rsidRPr="00BA6ED2">
              <w:t>C1-252005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C60" w14:textId="77777777" w:rsidR="00BA6ED2" w:rsidRPr="00BA6ED2" w:rsidRDefault="00BA6ED2" w:rsidP="00BA6ED2">
            <w:pPr>
              <w:pStyle w:val="FP"/>
            </w:pPr>
            <w:r w:rsidRPr="00BA6ED2">
              <w:t>Correction on the terminology "RAT" to "access technology"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A323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B6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8F0B" w14:textId="77777777" w:rsidR="00BA6ED2" w:rsidRPr="00BA6ED2" w:rsidRDefault="00BA6ED2" w:rsidP="00BA6ED2">
            <w:pPr>
              <w:pStyle w:val="FP"/>
            </w:pPr>
            <w:r w:rsidRPr="00BA6ED2">
              <w:t>6855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94C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72D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155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5A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43A4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29F53A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6EE0" w14:textId="77777777" w:rsidR="00BA6ED2" w:rsidRPr="00BA6ED2" w:rsidRDefault="00BA6ED2" w:rsidP="00BA6ED2">
            <w:pPr>
              <w:pStyle w:val="FP"/>
            </w:pPr>
            <w:r w:rsidRPr="00BA6ED2">
              <w:t>C1-252006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B39" w14:textId="77777777" w:rsidR="00BA6ED2" w:rsidRPr="00BA6ED2" w:rsidRDefault="00BA6ED2" w:rsidP="00BA6ED2">
            <w:pPr>
              <w:pStyle w:val="FP"/>
            </w:pPr>
            <w:r w:rsidRPr="00BA6ED2">
              <w:t>Alt 1: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70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4D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074" w14:textId="77777777" w:rsidR="00BA6ED2" w:rsidRPr="00BA6ED2" w:rsidRDefault="00BA6ED2" w:rsidP="00BA6ED2">
            <w:pPr>
              <w:pStyle w:val="FP"/>
            </w:pPr>
            <w:r w:rsidRPr="00BA6ED2">
              <w:t>6856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A6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063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518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091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F532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19A832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3637" w14:textId="77777777" w:rsidR="00BA6ED2" w:rsidRPr="00BA6ED2" w:rsidRDefault="00BA6ED2" w:rsidP="00BA6ED2">
            <w:pPr>
              <w:pStyle w:val="FP"/>
            </w:pPr>
            <w:r w:rsidRPr="00BA6ED2">
              <w:t>C1-252009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D7F" w14:textId="77777777" w:rsidR="00BA6ED2" w:rsidRPr="00BA6ED2" w:rsidRDefault="00BA6ED2" w:rsidP="00BA6ED2">
            <w:pPr>
              <w:pStyle w:val="FP"/>
            </w:pPr>
            <w:r w:rsidRPr="00BA6ED2">
              <w:t>Alt 2: The applicability of RAT utilization control information for 2G/3G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621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E35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D8C7" w14:textId="77777777" w:rsidR="00BA6ED2" w:rsidRPr="00BA6ED2" w:rsidRDefault="00BA6ED2" w:rsidP="00BA6ED2">
            <w:pPr>
              <w:pStyle w:val="FP"/>
            </w:pPr>
            <w:r w:rsidRPr="00BA6ED2">
              <w:t>6857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15B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16D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A9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5955" w14:textId="77777777" w:rsidR="00BA6ED2" w:rsidRPr="00BA6ED2" w:rsidRDefault="00BA6ED2" w:rsidP="00BA6ED2">
            <w:pPr>
              <w:pStyle w:val="FP"/>
            </w:pPr>
            <w:r w:rsidRPr="00BA6ED2">
              <w:t>ECRATU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F59B" w14:textId="77777777" w:rsidR="00BA6ED2" w:rsidRPr="00BA6ED2" w:rsidRDefault="00BA6ED2" w:rsidP="00BA6ED2">
            <w:pPr>
              <w:pStyle w:val="FP"/>
            </w:pPr>
            <w:r w:rsidRPr="00BA6ED2">
              <w:t>not pursued</w:t>
            </w:r>
          </w:p>
        </w:tc>
      </w:tr>
      <w:tr w:rsidR="00BA6ED2" w:rsidRPr="00BA6ED2" w14:paraId="5F26971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11E8" w14:textId="77777777" w:rsidR="00BA6ED2" w:rsidRPr="00BA6ED2" w:rsidRDefault="00BA6ED2" w:rsidP="00BA6ED2">
            <w:pPr>
              <w:pStyle w:val="FP"/>
            </w:pPr>
            <w:r w:rsidRPr="00BA6ED2">
              <w:t>C1-252021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0F7" w14:textId="77777777" w:rsidR="00BA6ED2" w:rsidRPr="00BA6ED2" w:rsidRDefault="00BA6ED2" w:rsidP="00BA6ED2">
            <w:pPr>
              <w:pStyle w:val="FP"/>
            </w:pPr>
            <w:r w:rsidRPr="00BA6ED2">
              <w:t>Support for satellite access with regenerative payload in 5GC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D49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CE0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19B" w14:textId="77777777" w:rsidR="00BA6ED2" w:rsidRPr="00BA6ED2" w:rsidRDefault="00BA6ED2" w:rsidP="00BA6ED2">
            <w:pPr>
              <w:pStyle w:val="FP"/>
            </w:pPr>
            <w:r w:rsidRPr="00BA6ED2">
              <w:t>6858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55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C07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C5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65FE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4B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891196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7E8F" w14:textId="77777777" w:rsidR="00BA6ED2" w:rsidRPr="00BA6ED2" w:rsidRDefault="00BA6ED2" w:rsidP="00BA6ED2">
            <w:pPr>
              <w:pStyle w:val="FP"/>
            </w:pPr>
            <w:r w:rsidRPr="00BA6ED2">
              <w:t>C1-252045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40B" w14:textId="77777777" w:rsidR="00BA6ED2" w:rsidRPr="00BA6ED2" w:rsidRDefault="00BA6ED2" w:rsidP="00BA6ED2">
            <w:pPr>
              <w:pStyle w:val="FP"/>
            </w:pPr>
            <w:r w:rsidRPr="00BA6ED2">
              <w:t>Correction to PDU session modification on mobility to 5GS for Ethernet MA PDU session-Alt1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9A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C00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CC4" w14:textId="77777777" w:rsidR="00BA6ED2" w:rsidRPr="00BA6ED2" w:rsidRDefault="00BA6ED2" w:rsidP="00BA6ED2">
            <w:pPr>
              <w:pStyle w:val="FP"/>
            </w:pPr>
            <w:r w:rsidRPr="00BA6ED2">
              <w:t>6859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33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B03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6ED8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323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A7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275435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5D67" w14:textId="77777777" w:rsidR="00BA6ED2" w:rsidRPr="00BA6ED2" w:rsidRDefault="00BA6ED2" w:rsidP="00BA6ED2">
            <w:pPr>
              <w:pStyle w:val="FP"/>
            </w:pPr>
            <w:r w:rsidRPr="00BA6ED2">
              <w:t>C1-252046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16FB" w14:textId="77777777" w:rsidR="00BA6ED2" w:rsidRPr="00BA6ED2" w:rsidRDefault="00BA6ED2" w:rsidP="00BA6ED2">
            <w:pPr>
              <w:pStyle w:val="FP"/>
            </w:pPr>
            <w:r w:rsidRPr="00BA6ED2">
              <w:t>Correction to PDU session modification on mobility to 5GS for Ethernet MA PDU session-Alt2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781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ABCE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E3A9" w14:textId="77777777" w:rsidR="00BA6ED2" w:rsidRPr="00BA6ED2" w:rsidRDefault="00BA6ED2" w:rsidP="00BA6ED2">
            <w:pPr>
              <w:pStyle w:val="FP"/>
            </w:pPr>
            <w:r w:rsidRPr="00BA6ED2">
              <w:t>6860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4D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B5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7A2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6CE8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DD5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E0B48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7B84" w14:textId="77777777" w:rsidR="00BA6ED2" w:rsidRPr="00BA6ED2" w:rsidRDefault="00BA6ED2" w:rsidP="00BA6ED2">
            <w:pPr>
              <w:pStyle w:val="FP"/>
            </w:pPr>
            <w:r w:rsidRPr="00BA6ED2">
              <w:t>C1-252532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EEC" w14:textId="77777777" w:rsidR="00BA6ED2" w:rsidRPr="00BA6ED2" w:rsidRDefault="00BA6ED2" w:rsidP="00BA6ED2">
            <w:pPr>
              <w:pStyle w:val="FP"/>
            </w:pPr>
            <w:r w:rsidRPr="00BA6ED2">
              <w:t>Addition of abnormal case handling for UE requested MA PDU session with invalid capabilities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07E0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4AF" w14:textId="77777777" w:rsidR="00BA6ED2" w:rsidRPr="00BA6ED2" w:rsidRDefault="00BA6ED2" w:rsidP="00BA6ED2">
            <w:pPr>
              <w:pStyle w:val="FP"/>
            </w:pPr>
            <w:r w:rsidRPr="00BA6ED2">
              <w:t>24.501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CBEB" w14:textId="77777777" w:rsidR="00BA6ED2" w:rsidRPr="00BA6ED2" w:rsidRDefault="00BA6ED2" w:rsidP="00BA6ED2">
            <w:pPr>
              <w:pStyle w:val="FP"/>
            </w:pPr>
            <w:r w:rsidRPr="00BA6ED2">
              <w:t>6861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AEA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33B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964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21D1" w14:textId="77777777" w:rsidR="00BA6ED2" w:rsidRPr="00BA6ED2" w:rsidRDefault="00BA6ED2" w:rsidP="00BA6ED2">
            <w:pPr>
              <w:pStyle w:val="FP"/>
            </w:pPr>
            <w:r w:rsidRPr="00BA6ED2">
              <w:t>ATSSS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F7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6D33C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852" w14:textId="77777777" w:rsidR="00BA6ED2" w:rsidRPr="00BA6ED2" w:rsidRDefault="00BA6ED2" w:rsidP="00BA6ED2">
            <w:pPr>
              <w:pStyle w:val="FP"/>
            </w:pPr>
            <w:r w:rsidRPr="00BA6ED2">
              <w:t>C1-251747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E49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20F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3A10" w14:textId="77777777" w:rsidR="00BA6ED2" w:rsidRPr="00BA6ED2" w:rsidRDefault="00BA6ED2" w:rsidP="00BA6ED2">
            <w:pPr>
              <w:pStyle w:val="FP"/>
            </w:pPr>
            <w:r w:rsidRPr="00BA6ED2">
              <w:t>24.514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303C" w14:textId="77777777" w:rsidR="00BA6ED2" w:rsidRPr="00BA6ED2" w:rsidRDefault="00BA6ED2" w:rsidP="00BA6ED2">
            <w:pPr>
              <w:pStyle w:val="FP"/>
            </w:pPr>
            <w:r w:rsidRPr="00BA6ED2">
              <w:t>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F0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78C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918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D256" w14:textId="77777777" w:rsidR="00BA6ED2" w:rsidRPr="00BA6ED2" w:rsidRDefault="00BA6ED2" w:rsidP="00BA6ED2">
            <w:pPr>
              <w:pStyle w:val="FP"/>
            </w:pPr>
            <w:r w:rsidRPr="00BA6ED2">
              <w:t>TEI19, Ranging_SL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A3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A9CC0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CC4" w14:textId="77777777" w:rsidR="00BA6ED2" w:rsidRPr="00BA6ED2" w:rsidRDefault="00BA6ED2" w:rsidP="00BA6ED2">
            <w:pPr>
              <w:pStyle w:val="FP"/>
            </w:pPr>
            <w:r w:rsidRPr="00BA6ED2">
              <w:t>C1-252210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F86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F7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943" w14:textId="77777777" w:rsidR="00BA6ED2" w:rsidRPr="00BA6ED2" w:rsidRDefault="00BA6ED2" w:rsidP="00BA6ED2">
            <w:pPr>
              <w:pStyle w:val="FP"/>
            </w:pPr>
            <w:r w:rsidRPr="00BA6ED2">
              <w:t>24.514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391" w14:textId="77777777" w:rsidR="00BA6ED2" w:rsidRPr="00BA6ED2" w:rsidRDefault="00BA6ED2" w:rsidP="00BA6ED2">
            <w:pPr>
              <w:pStyle w:val="FP"/>
            </w:pPr>
            <w:r w:rsidRPr="00BA6ED2">
              <w:t>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3C4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52E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53B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C05" w14:textId="77777777" w:rsidR="00BA6ED2" w:rsidRPr="00BA6ED2" w:rsidRDefault="00BA6ED2" w:rsidP="00BA6ED2">
            <w:pPr>
              <w:pStyle w:val="FP"/>
            </w:pPr>
            <w:r w:rsidRPr="00BA6ED2">
              <w:t>TEI19, Ranging_SL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499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54F06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8C7" w14:textId="77777777" w:rsidR="00BA6ED2" w:rsidRPr="00BA6ED2" w:rsidRDefault="00BA6ED2" w:rsidP="00BA6ED2">
            <w:pPr>
              <w:pStyle w:val="FP"/>
            </w:pPr>
            <w:r w:rsidRPr="00BA6ED2">
              <w:t>C1-251784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FBFF" w14:textId="77777777" w:rsidR="00BA6ED2" w:rsidRPr="00BA6ED2" w:rsidRDefault="00BA6ED2" w:rsidP="00BA6ED2">
            <w:pPr>
              <w:pStyle w:val="FP"/>
            </w:pPr>
            <w:r w:rsidRPr="00BA6ED2">
              <w:t>Relative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93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367" w14:textId="77777777" w:rsidR="00BA6ED2" w:rsidRPr="00BA6ED2" w:rsidRDefault="00BA6ED2" w:rsidP="00BA6ED2">
            <w:pPr>
              <w:pStyle w:val="FP"/>
            </w:pPr>
            <w:r w:rsidRPr="00BA6ED2">
              <w:t>24.514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C24" w14:textId="77777777" w:rsidR="00BA6ED2" w:rsidRPr="00BA6ED2" w:rsidRDefault="00BA6ED2" w:rsidP="00BA6ED2">
            <w:pPr>
              <w:pStyle w:val="FP"/>
            </w:pPr>
            <w:r w:rsidRPr="00BA6ED2">
              <w:t>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BCC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AB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B1B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D4A" w14:textId="77777777" w:rsidR="00BA6ED2" w:rsidRPr="00BA6ED2" w:rsidRDefault="00BA6ED2" w:rsidP="00BA6ED2">
            <w:pPr>
              <w:pStyle w:val="FP"/>
            </w:pPr>
            <w:r w:rsidRPr="00BA6ED2">
              <w:t>TEI19, Ranging_SL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A4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FD5AC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A34" w14:textId="77777777" w:rsidR="00BA6ED2" w:rsidRPr="00BA6ED2" w:rsidRDefault="00BA6ED2" w:rsidP="00BA6ED2">
            <w:pPr>
              <w:pStyle w:val="FP"/>
            </w:pPr>
            <w:r w:rsidRPr="00BA6ED2">
              <w:t>C1-252211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ECB" w14:textId="77777777" w:rsidR="00BA6ED2" w:rsidRPr="00BA6ED2" w:rsidRDefault="00BA6ED2" w:rsidP="00BA6ED2">
            <w:pPr>
              <w:pStyle w:val="FP"/>
            </w:pPr>
            <w:r w:rsidRPr="00BA6ED2">
              <w:t>Relative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A89" w14:textId="77777777" w:rsidR="00BA6ED2" w:rsidRPr="00BA6ED2" w:rsidRDefault="00BA6ED2" w:rsidP="00BA6ED2">
            <w:pPr>
              <w:pStyle w:val="FP"/>
            </w:pPr>
            <w:r w:rsidRPr="00BA6ED2">
              <w:t>Nokia, ZTE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2CFA" w14:textId="77777777" w:rsidR="00BA6ED2" w:rsidRPr="00BA6ED2" w:rsidRDefault="00BA6ED2" w:rsidP="00BA6ED2">
            <w:pPr>
              <w:pStyle w:val="FP"/>
            </w:pPr>
            <w:r w:rsidRPr="00BA6ED2">
              <w:t>24.514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392E" w14:textId="77777777" w:rsidR="00BA6ED2" w:rsidRPr="00BA6ED2" w:rsidRDefault="00BA6ED2" w:rsidP="00BA6ED2">
            <w:pPr>
              <w:pStyle w:val="FP"/>
            </w:pPr>
            <w:r w:rsidRPr="00BA6ED2">
              <w:t>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2B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6F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E2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7BC" w14:textId="77777777" w:rsidR="00BA6ED2" w:rsidRPr="00BA6ED2" w:rsidRDefault="00BA6ED2" w:rsidP="00BA6ED2">
            <w:pPr>
              <w:pStyle w:val="FP"/>
            </w:pPr>
            <w:r w:rsidRPr="00BA6ED2">
              <w:t>TEI19, Ranging_SL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5C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26947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E42" w14:textId="77777777" w:rsidR="00BA6ED2" w:rsidRPr="00BA6ED2" w:rsidRDefault="00BA6ED2" w:rsidP="00BA6ED2">
            <w:pPr>
              <w:pStyle w:val="FP"/>
            </w:pPr>
            <w:r w:rsidRPr="00BA6ED2">
              <w:t>C1-251748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F47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FA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16E" w14:textId="77777777" w:rsidR="00BA6ED2" w:rsidRPr="00BA6ED2" w:rsidRDefault="00BA6ED2" w:rsidP="00BA6ED2">
            <w:pPr>
              <w:pStyle w:val="FP"/>
            </w:pPr>
            <w:r w:rsidRPr="00BA6ED2">
              <w:t>24.526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B62D" w14:textId="77777777" w:rsidR="00BA6ED2" w:rsidRPr="00BA6ED2" w:rsidRDefault="00BA6ED2" w:rsidP="00BA6ED2">
            <w:pPr>
              <w:pStyle w:val="FP"/>
            </w:pPr>
            <w:r w:rsidRPr="00BA6ED2">
              <w:t>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C58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69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D42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8442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24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DE704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5300" w14:textId="77777777" w:rsidR="00BA6ED2" w:rsidRPr="00BA6ED2" w:rsidRDefault="00BA6ED2" w:rsidP="00BA6ED2">
            <w:pPr>
              <w:pStyle w:val="FP"/>
            </w:pPr>
            <w:r w:rsidRPr="00BA6ED2">
              <w:t>C1-252234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1752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62F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07E2" w14:textId="77777777" w:rsidR="00BA6ED2" w:rsidRPr="00BA6ED2" w:rsidRDefault="00BA6ED2" w:rsidP="00BA6ED2">
            <w:pPr>
              <w:pStyle w:val="FP"/>
            </w:pPr>
            <w:r w:rsidRPr="00BA6ED2">
              <w:t>24.526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34A1" w14:textId="77777777" w:rsidR="00BA6ED2" w:rsidRPr="00BA6ED2" w:rsidRDefault="00BA6ED2" w:rsidP="00BA6ED2">
            <w:pPr>
              <w:pStyle w:val="FP"/>
            </w:pPr>
            <w:r w:rsidRPr="00BA6ED2">
              <w:t>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1E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7F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B9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CFA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EF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7F65E3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5DD" w14:textId="77777777" w:rsidR="00BA6ED2" w:rsidRPr="00BA6ED2" w:rsidRDefault="00BA6ED2" w:rsidP="00BA6ED2">
            <w:pPr>
              <w:pStyle w:val="FP"/>
            </w:pPr>
            <w:r w:rsidRPr="00BA6ED2">
              <w:t>C1-252260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2AE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6D6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466" w14:textId="77777777" w:rsidR="00BA6ED2" w:rsidRPr="00BA6ED2" w:rsidRDefault="00BA6ED2" w:rsidP="00BA6ED2">
            <w:pPr>
              <w:pStyle w:val="FP"/>
            </w:pPr>
            <w:r w:rsidRPr="00BA6ED2">
              <w:t>24.526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37CB" w14:textId="77777777" w:rsidR="00BA6ED2" w:rsidRPr="00BA6ED2" w:rsidRDefault="00BA6ED2" w:rsidP="00BA6ED2">
            <w:pPr>
              <w:pStyle w:val="FP"/>
            </w:pPr>
            <w:r w:rsidRPr="00BA6ED2">
              <w:t>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83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ED6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2D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60D" w14:textId="77777777" w:rsidR="00BA6ED2" w:rsidRPr="00BA6ED2" w:rsidRDefault="00BA6ED2" w:rsidP="00BA6ED2">
            <w:pPr>
              <w:pStyle w:val="FP"/>
            </w:pPr>
            <w:r w:rsidRPr="00BA6ED2">
              <w:t>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BDA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3431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C2BE" w14:textId="77777777" w:rsidR="00BA6ED2" w:rsidRPr="00BA6ED2" w:rsidRDefault="00BA6ED2" w:rsidP="00BA6ED2">
            <w:pPr>
              <w:pStyle w:val="FP"/>
            </w:pPr>
            <w:r w:rsidRPr="00BA6ED2">
              <w:t>C1-251877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CD89" w14:textId="77777777" w:rsidR="00BA6ED2" w:rsidRPr="00BA6ED2" w:rsidRDefault="00BA6ED2" w:rsidP="00BA6ED2">
            <w:pPr>
              <w:pStyle w:val="FP"/>
            </w:pPr>
            <w:r w:rsidRPr="00BA6ED2">
              <w:t>Encoding Length Fix for NR Cell Id, EUTRA Cell Id, TAC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EACC" w14:textId="77777777" w:rsidR="00BA6ED2" w:rsidRPr="00BA6ED2" w:rsidRDefault="00BA6ED2" w:rsidP="00BA6ED2">
            <w:pPr>
              <w:pStyle w:val="FP"/>
            </w:pPr>
            <w:r w:rsidRPr="00BA6ED2">
              <w:t>Amdocs Software Systems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487D" w14:textId="77777777" w:rsidR="00BA6ED2" w:rsidRPr="00BA6ED2" w:rsidRDefault="00BA6ED2" w:rsidP="00BA6ED2">
            <w:pPr>
              <w:pStyle w:val="FP"/>
            </w:pPr>
            <w:r w:rsidRPr="00BA6ED2">
              <w:t>24.526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59D" w14:textId="77777777" w:rsidR="00BA6ED2" w:rsidRPr="00BA6ED2" w:rsidRDefault="00BA6ED2" w:rsidP="00BA6ED2">
            <w:pPr>
              <w:pStyle w:val="FP"/>
            </w:pPr>
            <w:r w:rsidRPr="00BA6ED2">
              <w:t>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765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93F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329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5C0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E7E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F7F1CF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31D" w14:textId="77777777" w:rsidR="00BA6ED2" w:rsidRPr="00BA6ED2" w:rsidRDefault="00BA6ED2" w:rsidP="00BA6ED2">
            <w:pPr>
              <w:pStyle w:val="FP"/>
            </w:pPr>
            <w:r w:rsidRPr="00BA6ED2">
              <w:t>C1-252213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08" w14:textId="77777777" w:rsidR="00BA6ED2" w:rsidRPr="00BA6ED2" w:rsidRDefault="00BA6ED2" w:rsidP="00BA6ED2">
            <w:pPr>
              <w:pStyle w:val="FP"/>
            </w:pPr>
            <w:r w:rsidRPr="00BA6ED2">
              <w:t>Encoding Length Fix for NR Cell Id, EUTRA Cell Id, TAC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E42C" w14:textId="77777777" w:rsidR="00BA6ED2" w:rsidRPr="00BA6ED2" w:rsidRDefault="00BA6ED2" w:rsidP="00BA6ED2">
            <w:pPr>
              <w:pStyle w:val="FP"/>
            </w:pPr>
            <w:r w:rsidRPr="00BA6ED2">
              <w:t>Amdocs Software Systems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43A6" w14:textId="77777777" w:rsidR="00BA6ED2" w:rsidRPr="00BA6ED2" w:rsidRDefault="00BA6ED2" w:rsidP="00BA6ED2">
            <w:pPr>
              <w:pStyle w:val="FP"/>
            </w:pPr>
            <w:r w:rsidRPr="00BA6ED2">
              <w:t>24.526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3089" w14:textId="77777777" w:rsidR="00BA6ED2" w:rsidRPr="00BA6ED2" w:rsidRDefault="00BA6ED2" w:rsidP="00BA6ED2">
            <w:pPr>
              <w:pStyle w:val="FP"/>
            </w:pPr>
            <w:r w:rsidRPr="00BA6ED2">
              <w:t>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F3E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A43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9E2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A68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D24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B527B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4A22" w14:textId="77777777" w:rsidR="00BA6ED2" w:rsidRPr="00BA6ED2" w:rsidRDefault="00BA6ED2" w:rsidP="00BA6ED2">
            <w:pPr>
              <w:pStyle w:val="FP"/>
            </w:pPr>
            <w:r w:rsidRPr="00BA6ED2">
              <w:t>C1-251749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223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03D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562" w14:textId="77777777" w:rsidR="00BA6ED2" w:rsidRPr="00BA6ED2" w:rsidRDefault="00BA6ED2" w:rsidP="00BA6ED2">
            <w:pPr>
              <w:pStyle w:val="FP"/>
            </w:pPr>
            <w:r w:rsidRPr="00BA6ED2">
              <w:t>24.538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611D" w14:textId="77777777" w:rsidR="00BA6ED2" w:rsidRPr="00BA6ED2" w:rsidRDefault="00BA6ED2" w:rsidP="00BA6ED2">
            <w:pPr>
              <w:pStyle w:val="FP"/>
            </w:pPr>
            <w:r w:rsidRPr="00BA6ED2">
              <w:t>0143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473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CCD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29D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BCB" w14:textId="77777777" w:rsidR="00BA6ED2" w:rsidRPr="00BA6ED2" w:rsidRDefault="00BA6ED2" w:rsidP="00BA6ED2">
            <w:pPr>
              <w:pStyle w:val="FP"/>
            </w:pPr>
            <w:r w:rsidRPr="00BA6ED2">
              <w:t>5GMARCH_Ph3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E4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E12FC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5D6" w14:textId="77777777" w:rsidR="00BA6ED2" w:rsidRPr="00BA6ED2" w:rsidRDefault="00BA6ED2" w:rsidP="00BA6ED2">
            <w:pPr>
              <w:pStyle w:val="FP"/>
            </w:pPr>
            <w:r w:rsidRPr="00BA6ED2">
              <w:t>C1-252384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E180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AC2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97BB" w14:textId="77777777" w:rsidR="00BA6ED2" w:rsidRPr="00BA6ED2" w:rsidRDefault="00BA6ED2" w:rsidP="00BA6ED2">
            <w:pPr>
              <w:pStyle w:val="FP"/>
            </w:pPr>
            <w:r w:rsidRPr="00BA6ED2">
              <w:t>24.538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DEB" w14:textId="77777777" w:rsidR="00BA6ED2" w:rsidRPr="00BA6ED2" w:rsidRDefault="00BA6ED2" w:rsidP="00BA6ED2">
            <w:pPr>
              <w:pStyle w:val="FP"/>
            </w:pPr>
            <w:r w:rsidRPr="00BA6ED2">
              <w:t>0143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CA2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BFB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A1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9B7" w14:textId="77777777" w:rsidR="00BA6ED2" w:rsidRPr="00BA6ED2" w:rsidRDefault="00BA6ED2" w:rsidP="00BA6ED2">
            <w:pPr>
              <w:pStyle w:val="FP"/>
            </w:pPr>
            <w:r w:rsidRPr="00BA6ED2">
              <w:t>5GMARCH_Ph3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A4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E909B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FCA" w14:textId="77777777" w:rsidR="00BA6ED2" w:rsidRPr="00BA6ED2" w:rsidRDefault="00BA6ED2" w:rsidP="00BA6ED2">
            <w:pPr>
              <w:pStyle w:val="FP"/>
            </w:pPr>
            <w:r w:rsidRPr="00BA6ED2">
              <w:t>C1-252047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415E" w14:textId="77777777" w:rsidR="00BA6ED2" w:rsidRPr="00BA6ED2" w:rsidRDefault="00BA6ED2" w:rsidP="00BA6ED2">
            <w:pPr>
              <w:pStyle w:val="FP"/>
            </w:pPr>
            <w:r w:rsidRPr="00BA6ED2">
              <w:t>Add Controlling AS to provide Application specific service logic in group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637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F3B" w14:textId="77777777" w:rsidR="00BA6ED2" w:rsidRPr="00BA6ED2" w:rsidRDefault="00BA6ED2" w:rsidP="00BA6ED2">
            <w:pPr>
              <w:pStyle w:val="FP"/>
            </w:pPr>
            <w:r w:rsidRPr="00BA6ED2">
              <w:t>24.538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E117" w14:textId="77777777" w:rsidR="00BA6ED2" w:rsidRPr="00BA6ED2" w:rsidRDefault="00BA6ED2" w:rsidP="00BA6ED2">
            <w:pPr>
              <w:pStyle w:val="FP"/>
            </w:pPr>
            <w:r w:rsidRPr="00BA6ED2">
              <w:t>0144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143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21D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D0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8762" w14:textId="77777777" w:rsidR="00BA6ED2" w:rsidRPr="00BA6ED2" w:rsidRDefault="00BA6ED2" w:rsidP="00BA6ED2">
            <w:pPr>
              <w:pStyle w:val="FP"/>
            </w:pPr>
            <w:r w:rsidRPr="00BA6ED2">
              <w:t>5GMARCH_Ph3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99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A537D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4E8" w14:textId="77777777" w:rsidR="00BA6ED2" w:rsidRPr="00BA6ED2" w:rsidRDefault="00BA6ED2" w:rsidP="00BA6ED2">
            <w:pPr>
              <w:pStyle w:val="FP"/>
            </w:pPr>
            <w:r w:rsidRPr="00BA6ED2">
              <w:t>C1-252385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8813" w14:textId="77777777" w:rsidR="00BA6ED2" w:rsidRPr="00BA6ED2" w:rsidRDefault="00BA6ED2" w:rsidP="00BA6ED2">
            <w:pPr>
              <w:pStyle w:val="FP"/>
            </w:pPr>
            <w:r w:rsidRPr="00BA6ED2">
              <w:t>Add Controlling AS to provide Application specific service logic in group message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1B0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C2E" w14:textId="77777777" w:rsidR="00BA6ED2" w:rsidRPr="00BA6ED2" w:rsidRDefault="00BA6ED2" w:rsidP="00BA6ED2">
            <w:pPr>
              <w:pStyle w:val="FP"/>
            </w:pPr>
            <w:r w:rsidRPr="00BA6ED2">
              <w:t>24.538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799D" w14:textId="77777777" w:rsidR="00BA6ED2" w:rsidRPr="00BA6ED2" w:rsidRDefault="00BA6ED2" w:rsidP="00BA6ED2">
            <w:pPr>
              <w:pStyle w:val="FP"/>
            </w:pPr>
            <w:r w:rsidRPr="00BA6ED2">
              <w:t>0144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21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F34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A8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056B" w14:textId="77777777" w:rsidR="00BA6ED2" w:rsidRPr="00BA6ED2" w:rsidRDefault="00BA6ED2" w:rsidP="00BA6ED2">
            <w:pPr>
              <w:pStyle w:val="FP"/>
            </w:pPr>
            <w:r w:rsidRPr="00BA6ED2">
              <w:t>5GMARCH_Ph3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4A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49FD0C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656E" w14:textId="77777777" w:rsidR="00BA6ED2" w:rsidRPr="00BA6ED2" w:rsidRDefault="00BA6ED2" w:rsidP="00BA6ED2">
            <w:pPr>
              <w:pStyle w:val="FP"/>
            </w:pPr>
            <w:r w:rsidRPr="00BA6ED2">
              <w:t>C1-251696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0AA" w14:textId="77777777" w:rsidR="00BA6ED2" w:rsidRPr="00BA6ED2" w:rsidRDefault="00BA6ED2" w:rsidP="00BA6ED2">
            <w:pPr>
              <w:pStyle w:val="FP"/>
            </w:pPr>
            <w:r w:rsidRPr="00BA6ED2">
              <w:t>Correction to network-requested port management procedure completion and User plane node status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9F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27C" w14:textId="77777777" w:rsidR="00BA6ED2" w:rsidRPr="00BA6ED2" w:rsidRDefault="00BA6ED2" w:rsidP="00BA6ED2">
            <w:pPr>
              <w:pStyle w:val="FP"/>
            </w:pPr>
            <w:r w:rsidRPr="00BA6ED2">
              <w:t>24.539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0E66" w14:textId="77777777" w:rsidR="00BA6ED2" w:rsidRPr="00BA6ED2" w:rsidRDefault="00BA6ED2" w:rsidP="00BA6ED2">
            <w:pPr>
              <w:pStyle w:val="FP"/>
            </w:pPr>
            <w:r w:rsidRPr="00BA6ED2">
              <w:t>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203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56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3A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D5D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1C4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B2D37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B3CB" w14:textId="77777777" w:rsidR="00BA6ED2" w:rsidRPr="00BA6ED2" w:rsidRDefault="00BA6ED2" w:rsidP="00BA6ED2">
            <w:pPr>
              <w:pStyle w:val="FP"/>
            </w:pPr>
            <w:r w:rsidRPr="00BA6ED2">
              <w:t>C1-252049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477D" w14:textId="77777777" w:rsidR="00BA6ED2" w:rsidRPr="00BA6ED2" w:rsidRDefault="00BA6ED2" w:rsidP="00BA6ED2">
            <w:pPr>
              <w:pStyle w:val="FP"/>
            </w:pPr>
            <w:r w:rsidRPr="00BA6ED2">
              <w:t xml:space="preserve">Removal of EN on update of </w:t>
            </w:r>
            <w:proofErr w:type="spellStart"/>
            <w:r w:rsidRPr="00BA6ED2">
              <w:t>ConnectionStatusNotification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70F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C3C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5C7B" w14:textId="77777777" w:rsidR="00BA6ED2" w:rsidRPr="00BA6ED2" w:rsidRDefault="00BA6ED2" w:rsidP="00BA6ED2">
            <w:pPr>
              <w:pStyle w:val="FP"/>
            </w:pPr>
            <w:r w:rsidRPr="00BA6ED2">
              <w:t>0058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CDD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A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72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56C0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F4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3B785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3D8A" w14:textId="77777777" w:rsidR="00BA6ED2" w:rsidRPr="00BA6ED2" w:rsidRDefault="00BA6ED2" w:rsidP="00BA6ED2">
            <w:pPr>
              <w:pStyle w:val="FP"/>
            </w:pPr>
            <w:r w:rsidRPr="00BA6ED2">
              <w:t>C1-252381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A668" w14:textId="77777777" w:rsidR="00BA6ED2" w:rsidRPr="00BA6ED2" w:rsidRDefault="00BA6ED2" w:rsidP="00BA6ED2">
            <w:pPr>
              <w:pStyle w:val="FP"/>
            </w:pPr>
            <w:r w:rsidRPr="00BA6ED2">
              <w:t xml:space="preserve">Removal of EN on update of </w:t>
            </w:r>
            <w:proofErr w:type="spellStart"/>
            <w:r w:rsidRPr="00BA6ED2">
              <w:t>ConnectionStatusNotification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45D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02CC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0BDF" w14:textId="77777777" w:rsidR="00BA6ED2" w:rsidRPr="00BA6ED2" w:rsidRDefault="00BA6ED2" w:rsidP="00BA6ED2">
            <w:pPr>
              <w:pStyle w:val="FP"/>
            </w:pPr>
            <w:r w:rsidRPr="00BA6ED2">
              <w:t>0058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9F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CDD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A8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1E75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380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C4293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25CE" w14:textId="77777777" w:rsidR="00BA6ED2" w:rsidRPr="00BA6ED2" w:rsidRDefault="00BA6ED2" w:rsidP="00BA6ED2">
            <w:pPr>
              <w:pStyle w:val="FP"/>
            </w:pPr>
            <w:r w:rsidRPr="00BA6ED2">
              <w:t>C1-252050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91E" w14:textId="77777777" w:rsidR="00BA6ED2" w:rsidRPr="00BA6ED2" w:rsidRDefault="00BA6ED2" w:rsidP="00BA6ED2">
            <w:pPr>
              <w:pStyle w:val="FP"/>
            </w:pPr>
            <w:r w:rsidRPr="00BA6ED2">
              <w:t>Implementation of CRs 0014 and 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601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94DF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72B" w14:textId="77777777" w:rsidR="00BA6ED2" w:rsidRPr="00BA6ED2" w:rsidRDefault="00BA6ED2" w:rsidP="00BA6ED2">
            <w:pPr>
              <w:pStyle w:val="FP"/>
            </w:pPr>
            <w:r w:rsidRPr="00BA6ED2">
              <w:t>0059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0EE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FF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64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5C6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8BF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D23592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9B1" w14:textId="77777777" w:rsidR="00BA6ED2" w:rsidRPr="00BA6ED2" w:rsidRDefault="00BA6ED2" w:rsidP="00BA6ED2">
            <w:pPr>
              <w:pStyle w:val="FP"/>
            </w:pPr>
            <w:r w:rsidRPr="00BA6ED2">
              <w:t>C1-252382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CEF" w14:textId="77777777" w:rsidR="00BA6ED2" w:rsidRPr="00BA6ED2" w:rsidRDefault="00BA6ED2" w:rsidP="00BA6ED2">
            <w:pPr>
              <w:pStyle w:val="FP"/>
            </w:pPr>
            <w:r w:rsidRPr="00BA6ED2">
              <w:t>Implementation of CRs 0014 and 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A4D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EC5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FA64" w14:textId="77777777" w:rsidR="00BA6ED2" w:rsidRPr="00BA6ED2" w:rsidRDefault="00BA6ED2" w:rsidP="00BA6ED2">
            <w:pPr>
              <w:pStyle w:val="FP"/>
            </w:pPr>
            <w:r w:rsidRPr="00BA6ED2">
              <w:t>0059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AB7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C59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8F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51A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ED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79AC5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9DA" w14:textId="77777777" w:rsidR="00BA6ED2" w:rsidRPr="00BA6ED2" w:rsidRDefault="00BA6ED2" w:rsidP="00BA6ED2">
            <w:pPr>
              <w:pStyle w:val="FP"/>
            </w:pPr>
            <w:r w:rsidRPr="00BA6ED2">
              <w:t>C1-252051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640" w14:textId="77777777" w:rsidR="00BA6ED2" w:rsidRPr="00BA6ED2" w:rsidRDefault="00BA6ED2" w:rsidP="00BA6ED2">
            <w:pPr>
              <w:pStyle w:val="FP"/>
            </w:pPr>
            <w:r w:rsidRPr="00BA6ED2">
              <w:t>Resolution of EN on reporting mode, interval and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1F16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4FF4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2FFD" w14:textId="77777777" w:rsidR="00BA6ED2" w:rsidRPr="00BA6ED2" w:rsidRDefault="00BA6ED2" w:rsidP="00BA6ED2">
            <w:pPr>
              <w:pStyle w:val="FP"/>
            </w:pPr>
            <w:r w:rsidRPr="00BA6ED2">
              <w:t>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99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6C2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1CD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49A9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D08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DCB99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5AE" w14:textId="77777777" w:rsidR="00BA6ED2" w:rsidRPr="00BA6ED2" w:rsidRDefault="00BA6ED2" w:rsidP="00BA6ED2">
            <w:pPr>
              <w:pStyle w:val="FP"/>
            </w:pPr>
            <w:r w:rsidRPr="00BA6ED2">
              <w:t>C1-252383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295" w14:textId="77777777" w:rsidR="00BA6ED2" w:rsidRPr="00BA6ED2" w:rsidRDefault="00BA6ED2" w:rsidP="00BA6ED2">
            <w:pPr>
              <w:pStyle w:val="FP"/>
            </w:pPr>
            <w:r w:rsidRPr="00BA6ED2">
              <w:t>Resolution of EN on reporting mode, interval and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6F6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741F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16A" w14:textId="77777777" w:rsidR="00BA6ED2" w:rsidRPr="00BA6ED2" w:rsidRDefault="00BA6ED2" w:rsidP="00BA6ED2">
            <w:pPr>
              <w:pStyle w:val="FP"/>
            </w:pPr>
            <w:r w:rsidRPr="00BA6ED2">
              <w:t>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F59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F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65C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C8C" w14:textId="77777777" w:rsidR="00BA6ED2" w:rsidRPr="00BA6ED2" w:rsidRDefault="00BA6ED2" w:rsidP="00BA6ED2">
            <w:pPr>
              <w:pStyle w:val="FP"/>
            </w:pPr>
            <w:r w:rsidRPr="00BA6ED2">
              <w:t>SEALDD_Ph2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79B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35C755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A7C5" w14:textId="77777777" w:rsidR="00BA6ED2" w:rsidRPr="00BA6ED2" w:rsidRDefault="00BA6ED2" w:rsidP="00BA6ED2">
            <w:pPr>
              <w:pStyle w:val="FP"/>
            </w:pPr>
            <w:r w:rsidRPr="00BA6ED2">
              <w:t>C1-252058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4B6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348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0D7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E039" w14:textId="77777777" w:rsidR="00BA6ED2" w:rsidRPr="00BA6ED2" w:rsidRDefault="00BA6ED2" w:rsidP="00BA6ED2">
            <w:pPr>
              <w:pStyle w:val="FP"/>
            </w:pPr>
            <w:r w:rsidRPr="00BA6ED2">
              <w:t>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B58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1A6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80A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C9C9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73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C6BB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B06" w14:textId="77777777" w:rsidR="00BA6ED2" w:rsidRPr="00BA6ED2" w:rsidRDefault="00BA6ED2" w:rsidP="00BA6ED2">
            <w:pPr>
              <w:pStyle w:val="FP"/>
            </w:pPr>
            <w:r w:rsidRPr="00BA6ED2">
              <w:t>C1-252397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6844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8E8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AE07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2E6" w14:textId="77777777" w:rsidR="00BA6ED2" w:rsidRPr="00BA6ED2" w:rsidRDefault="00BA6ED2" w:rsidP="00BA6ED2">
            <w:pPr>
              <w:pStyle w:val="FP"/>
            </w:pPr>
            <w:r w:rsidRPr="00BA6ED2">
              <w:t>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C20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C4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9B2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19D0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F09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77DB6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3C2" w14:textId="77777777" w:rsidR="00BA6ED2" w:rsidRPr="00BA6ED2" w:rsidRDefault="00BA6ED2" w:rsidP="00BA6ED2">
            <w:pPr>
              <w:pStyle w:val="FP"/>
            </w:pPr>
            <w:r w:rsidRPr="00BA6ED2">
              <w:t>C1-252059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677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DDE3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3491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761D" w14:textId="77777777" w:rsidR="00BA6ED2" w:rsidRPr="00BA6ED2" w:rsidRDefault="00BA6ED2" w:rsidP="00BA6ED2">
            <w:pPr>
              <w:pStyle w:val="FP"/>
            </w:pPr>
            <w:r w:rsidRPr="00BA6ED2">
              <w:t>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5C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42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6F6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66F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A9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ADFDC8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B481" w14:textId="77777777" w:rsidR="00BA6ED2" w:rsidRPr="00BA6ED2" w:rsidRDefault="00BA6ED2" w:rsidP="00BA6ED2">
            <w:pPr>
              <w:pStyle w:val="FP"/>
            </w:pPr>
            <w:r w:rsidRPr="00BA6ED2">
              <w:t>C1-252398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B638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trigger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57D6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9040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31D" w14:textId="77777777" w:rsidR="00BA6ED2" w:rsidRPr="00BA6ED2" w:rsidRDefault="00BA6ED2" w:rsidP="00BA6ED2">
            <w:pPr>
              <w:pStyle w:val="FP"/>
            </w:pPr>
            <w:r w:rsidRPr="00BA6ED2">
              <w:t>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94C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D0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8F1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1AE3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37A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AA36C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1A16" w14:textId="77777777" w:rsidR="00BA6ED2" w:rsidRPr="00BA6ED2" w:rsidRDefault="00BA6ED2" w:rsidP="00BA6ED2">
            <w:pPr>
              <w:pStyle w:val="FP"/>
            </w:pPr>
            <w:r w:rsidRPr="00BA6ED2">
              <w:t>C1-252060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AA69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7F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9925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0CC9" w14:textId="77777777" w:rsidR="00BA6ED2" w:rsidRPr="00BA6ED2" w:rsidRDefault="00BA6ED2" w:rsidP="00BA6ED2">
            <w:pPr>
              <w:pStyle w:val="FP"/>
            </w:pPr>
            <w:r w:rsidRPr="00BA6ED2">
              <w:t>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DE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627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A0F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183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7C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2DEF2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0839" w14:textId="77777777" w:rsidR="00BA6ED2" w:rsidRPr="00BA6ED2" w:rsidRDefault="00BA6ED2" w:rsidP="00BA6ED2">
            <w:pPr>
              <w:pStyle w:val="FP"/>
            </w:pPr>
            <w:r w:rsidRPr="00BA6ED2">
              <w:t>C1-252399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63ED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HTTP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4042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08D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37D" w14:textId="77777777" w:rsidR="00BA6ED2" w:rsidRPr="00BA6ED2" w:rsidRDefault="00BA6ED2" w:rsidP="00BA6ED2">
            <w:pPr>
              <w:pStyle w:val="FP"/>
            </w:pPr>
            <w:r w:rsidRPr="00BA6ED2">
              <w:t>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EC5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4C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50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90E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C65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81D8C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AA7" w14:textId="77777777" w:rsidR="00BA6ED2" w:rsidRPr="00BA6ED2" w:rsidRDefault="00BA6ED2" w:rsidP="00BA6ED2">
            <w:pPr>
              <w:pStyle w:val="FP"/>
            </w:pPr>
            <w:r w:rsidRPr="00BA6ED2">
              <w:t>C1-252061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B95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557B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4B3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4687" w14:textId="77777777" w:rsidR="00BA6ED2" w:rsidRPr="00BA6ED2" w:rsidRDefault="00BA6ED2" w:rsidP="00BA6ED2">
            <w:pPr>
              <w:pStyle w:val="FP"/>
            </w:pPr>
            <w:r w:rsidRPr="00BA6ED2">
              <w:t>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782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DC4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03F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D2C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892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874792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AA3" w14:textId="77777777" w:rsidR="00BA6ED2" w:rsidRPr="00BA6ED2" w:rsidRDefault="00BA6ED2" w:rsidP="00BA6ED2">
            <w:pPr>
              <w:pStyle w:val="FP"/>
            </w:pPr>
            <w:r w:rsidRPr="00BA6ED2">
              <w:t>C1-252400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BEAE" w14:textId="77777777" w:rsidR="00BA6ED2" w:rsidRPr="00BA6ED2" w:rsidRDefault="00BA6ED2" w:rsidP="00BA6ED2">
            <w:pPr>
              <w:pStyle w:val="FP"/>
            </w:pPr>
            <w:r w:rsidRPr="00BA6ED2">
              <w:t>SEALDD XR transmission connection inform procedure - CoAP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ED48" w14:textId="77777777" w:rsidR="00BA6ED2" w:rsidRPr="00BA6ED2" w:rsidRDefault="00BA6ED2" w:rsidP="00BA6ED2">
            <w:pPr>
              <w:pStyle w:val="FP"/>
            </w:pPr>
            <w:r w:rsidRPr="00BA6ED2">
              <w:t xml:space="preserve">Ericsson,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55B" w14:textId="77777777" w:rsidR="00BA6ED2" w:rsidRPr="00BA6ED2" w:rsidRDefault="00BA6ED2" w:rsidP="00BA6ED2">
            <w:pPr>
              <w:pStyle w:val="FP"/>
            </w:pPr>
            <w:r w:rsidRPr="00BA6ED2">
              <w:t>24.543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180" w14:textId="77777777" w:rsidR="00BA6ED2" w:rsidRPr="00BA6ED2" w:rsidRDefault="00BA6ED2" w:rsidP="00BA6ED2">
            <w:pPr>
              <w:pStyle w:val="FP"/>
            </w:pPr>
            <w:r w:rsidRPr="00BA6ED2">
              <w:t>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033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2FE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43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8A0" w14:textId="77777777" w:rsidR="00BA6ED2" w:rsidRPr="00BA6ED2" w:rsidRDefault="00BA6ED2" w:rsidP="00BA6ED2">
            <w:pPr>
              <w:pStyle w:val="FP"/>
            </w:pPr>
            <w:r w:rsidRPr="00BA6ED2">
              <w:t>XRM_Ph2_App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D6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233D1E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396B" w14:textId="77777777" w:rsidR="00BA6ED2" w:rsidRPr="00BA6ED2" w:rsidRDefault="00BA6ED2" w:rsidP="00BA6ED2">
            <w:pPr>
              <w:pStyle w:val="FP"/>
            </w:pPr>
            <w:r w:rsidRPr="00BA6ED2">
              <w:t>C1-251854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8CB2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5CC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AD7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481" w14:textId="77777777" w:rsidR="00BA6ED2" w:rsidRPr="00BA6ED2" w:rsidRDefault="00BA6ED2" w:rsidP="00BA6ED2">
            <w:pPr>
              <w:pStyle w:val="FP"/>
            </w:pPr>
            <w:r w:rsidRPr="00BA6ED2">
              <w:t>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78D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8E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C9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C9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26C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C7D96C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4495" w14:textId="77777777" w:rsidR="00BA6ED2" w:rsidRPr="00BA6ED2" w:rsidRDefault="00BA6ED2" w:rsidP="00BA6ED2">
            <w:pPr>
              <w:pStyle w:val="FP"/>
            </w:pPr>
            <w:r w:rsidRPr="00BA6ED2">
              <w:t>C1-252402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E989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BB5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D78D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9ED" w14:textId="77777777" w:rsidR="00BA6ED2" w:rsidRPr="00BA6ED2" w:rsidRDefault="00BA6ED2" w:rsidP="00BA6ED2">
            <w:pPr>
              <w:pStyle w:val="FP"/>
            </w:pPr>
            <w:r w:rsidRPr="00BA6ED2">
              <w:t>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8A6F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D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691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77F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AF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4876C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F2E" w14:textId="77777777" w:rsidR="00BA6ED2" w:rsidRPr="00BA6ED2" w:rsidRDefault="00BA6ED2" w:rsidP="00BA6ED2">
            <w:pPr>
              <w:pStyle w:val="FP"/>
            </w:pPr>
            <w:r w:rsidRPr="00BA6ED2">
              <w:t>C1-252556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93E" w14:textId="77777777" w:rsidR="00BA6ED2" w:rsidRPr="00BA6ED2" w:rsidRDefault="00BA6ED2" w:rsidP="00BA6ED2">
            <w:pPr>
              <w:pStyle w:val="FP"/>
            </w:pPr>
            <w:r w:rsidRPr="00BA6ED2">
              <w:t>Optimize location services for multiple UEs sharing same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578" w14:textId="77777777" w:rsidR="00BA6ED2" w:rsidRPr="00BA6ED2" w:rsidRDefault="00BA6ED2" w:rsidP="00BA6ED2">
            <w:pPr>
              <w:pStyle w:val="FP"/>
            </w:pPr>
            <w:r w:rsidRPr="00BA6ED2">
              <w:t>Samsung, 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3468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3E45" w14:textId="77777777" w:rsidR="00BA6ED2" w:rsidRPr="00BA6ED2" w:rsidRDefault="00BA6ED2" w:rsidP="00BA6ED2">
            <w:pPr>
              <w:pStyle w:val="FP"/>
            </w:pPr>
            <w:r w:rsidRPr="00BA6ED2">
              <w:t>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914A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4E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CBE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C85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A6D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F1AFFD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975E" w14:textId="77777777" w:rsidR="00BA6ED2" w:rsidRPr="00BA6ED2" w:rsidRDefault="00BA6ED2" w:rsidP="00BA6ED2">
            <w:pPr>
              <w:pStyle w:val="FP"/>
            </w:pPr>
            <w:r w:rsidRPr="00BA6ED2">
              <w:t>C1-251750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AF0A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EDD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D4C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FEE9" w14:textId="77777777" w:rsidR="00BA6ED2" w:rsidRPr="00BA6ED2" w:rsidRDefault="00BA6ED2" w:rsidP="00BA6ED2">
            <w:pPr>
              <w:pStyle w:val="FP"/>
            </w:pPr>
            <w:r w:rsidRPr="00BA6ED2">
              <w:t>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5B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0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B3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430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EA5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58136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A457" w14:textId="77777777" w:rsidR="00BA6ED2" w:rsidRPr="00BA6ED2" w:rsidRDefault="00BA6ED2" w:rsidP="00BA6ED2">
            <w:pPr>
              <w:pStyle w:val="FP"/>
            </w:pPr>
            <w:r w:rsidRPr="00BA6ED2">
              <w:t>C1-252401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C64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D98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C2B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4E35" w14:textId="77777777" w:rsidR="00BA6ED2" w:rsidRPr="00BA6ED2" w:rsidRDefault="00BA6ED2" w:rsidP="00BA6ED2">
            <w:pPr>
              <w:pStyle w:val="FP"/>
            </w:pPr>
            <w:r w:rsidRPr="00BA6ED2">
              <w:t>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71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817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C8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67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0BD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F613F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6B26" w14:textId="77777777" w:rsidR="00BA6ED2" w:rsidRPr="00BA6ED2" w:rsidRDefault="00BA6ED2" w:rsidP="00BA6ED2">
            <w:pPr>
              <w:pStyle w:val="FP"/>
            </w:pPr>
            <w:r w:rsidRPr="00BA6ED2">
              <w:t>C1-251754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0B8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7A5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FB42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D2AB" w14:textId="77777777" w:rsidR="00BA6ED2" w:rsidRPr="00BA6ED2" w:rsidRDefault="00BA6ED2" w:rsidP="00BA6ED2">
            <w:pPr>
              <w:pStyle w:val="FP"/>
            </w:pPr>
            <w:r w:rsidRPr="00BA6ED2">
              <w:t>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3B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E66E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C95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4ECB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BE6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63D17D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CACE" w14:textId="77777777" w:rsidR="00BA6ED2" w:rsidRPr="00BA6ED2" w:rsidRDefault="00BA6ED2" w:rsidP="00BA6ED2">
            <w:pPr>
              <w:pStyle w:val="FP"/>
            </w:pPr>
            <w:r w:rsidRPr="00BA6ED2">
              <w:t>C1-252369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3D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E0D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E51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B7B" w14:textId="77777777" w:rsidR="00BA6ED2" w:rsidRPr="00BA6ED2" w:rsidRDefault="00BA6ED2" w:rsidP="00BA6ED2">
            <w:pPr>
              <w:pStyle w:val="FP"/>
            </w:pPr>
            <w:r w:rsidRPr="00BA6ED2">
              <w:t>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E0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D53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E04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C4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73A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C9561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FD1" w14:textId="77777777" w:rsidR="00BA6ED2" w:rsidRPr="00BA6ED2" w:rsidRDefault="00BA6ED2" w:rsidP="00BA6ED2">
            <w:pPr>
              <w:pStyle w:val="FP"/>
            </w:pPr>
            <w:r w:rsidRPr="00BA6ED2">
              <w:t>C1-252459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B8B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7C6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9F78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7CB5" w14:textId="77777777" w:rsidR="00BA6ED2" w:rsidRPr="00BA6ED2" w:rsidRDefault="00BA6ED2" w:rsidP="00BA6ED2">
            <w:pPr>
              <w:pStyle w:val="FP"/>
            </w:pPr>
            <w:r w:rsidRPr="00BA6ED2">
              <w:t>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BDA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237C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02B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3CA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E4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3AF76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01F6" w14:textId="77777777" w:rsidR="00BA6ED2" w:rsidRPr="00BA6ED2" w:rsidRDefault="00BA6ED2" w:rsidP="00BA6ED2">
            <w:pPr>
              <w:pStyle w:val="FP"/>
            </w:pPr>
            <w:r w:rsidRPr="00BA6ED2">
              <w:t>C1-252473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909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2F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918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101" w14:textId="77777777" w:rsidR="00BA6ED2" w:rsidRPr="00BA6ED2" w:rsidRDefault="00BA6ED2" w:rsidP="00BA6ED2">
            <w:pPr>
              <w:pStyle w:val="FP"/>
            </w:pPr>
            <w:r w:rsidRPr="00BA6ED2">
              <w:t>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018C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3E10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C5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96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DB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E1A01E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F37" w14:textId="77777777" w:rsidR="00BA6ED2" w:rsidRPr="00BA6ED2" w:rsidRDefault="00BA6ED2" w:rsidP="00BA6ED2">
            <w:pPr>
              <w:pStyle w:val="FP"/>
            </w:pPr>
            <w:r w:rsidRPr="00BA6ED2">
              <w:t>C1-251755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8C5C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74E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50DC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A92" w14:textId="77777777" w:rsidR="00BA6ED2" w:rsidRPr="00BA6ED2" w:rsidRDefault="00BA6ED2" w:rsidP="00BA6ED2">
            <w:pPr>
              <w:pStyle w:val="FP"/>
            </w:pPr>
            <w:r w:rsidRPr="00BA6ED2">
              <w:t>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3E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07B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E90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3058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88E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17938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C2C" w14:textId="77777777" w:rsidR="00BA6ED2" w:rsidRPr="00BA6ED2" w:rsidRDefault="00BA6ED2" w:rsidP="00BA6ED2">
            <w:pPr>
              <w:pStyle w:val="FP"/>
            </w:pPr>
            <w:r w:rsidRPr="00BA6ED2">
              <w:t>C1-252370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456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6D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A57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0F2" w14:textId="77777777" w:rsidR="00BA6ED2" w:rsidRPr="00BA6ED2" w:rsidRDefault="00BA6ED2" w:rsidP="00BA6ED2">
            <w:pPr>
              <w:pStyle w:val="FP"/>
            </w:pPr>
            <w:r w:rsidRPr="00BA6ED2">
              <w:t>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8C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2AFE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506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FAC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50D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D14A6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A50C" w14:textId="77777777" w:rsidR="00BA6ED2" w:rsidRPr="00BA6ED2" w:rsidRDefault="00BA6ED2" w:rsidP="00BA6ED2">
            <w:pPr>
              <w:pStyle w:val="FP"/>
            </w:pPr>
            <w:r w:rsidRPr="00BA6ED2">
              <w:t>C1-252460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24A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BE0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22BD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659C" w14:textId="77777777" w:rsidR="00BA6ED2" w:rsidRPr="00BA6ED2" w:rsidRDefault="00BA6ED2" w:rsidP="00BA6ED2">
            <w:pPr>
              <w:pStyle w:val="FP"/>
            </w:pPr>
            <w:r w:rsidRPr="00BA6ED2">
              <w:t>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C6F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160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316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A36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D9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3A9F0D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2CA9" w14:textId="77777777" w:rsidR="00BA6ED2" w:rsidRPr="00BA6ED2" w:rsidRDefault="00BA6ED2" w:rsidP="00BA6ED2">
            <w:pPr>
              <w:pStyle w:val="FP"/>
            </w:pPr>
            <w:r w:rsidRPr="00BA6ED2">
              <w:t>C1-252474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9AD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5C7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3A3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9193" w14:textId="77777777" w:rsidR="00BA6ED2" w:rsidRPr="00BA6ED2" w:rsidRDefault="00BA6ED2" w:rsidP="00BA6ED2">
            <w:pPr>
              <w:pStyle w:val="FP"/>
            </w:pPr>
            <w:r w:rsidRPr="00BA6ED2">
              <w:t>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6375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0B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1F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F08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019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DBA3D7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B42E" w14:textId="77777777" w:rsidR="00BA6ED2" w:rsidRPr="00BA6ED2" w:rsidRDefault="00BA6ED2" w:rsidP="00BA6ED2">
            <w:pPr>
              <w:pStyle w:val="FP"/>
            </w:pPr>
            <w:r w:rsidRPr="00BA6ED2">
              <w:t>C1-251756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2745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64B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D5B2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D21" w14:textId="77777777" w:rsidR="00BA6ED2" w:rsidRPr="00BA6ED2" w:rsidRDefault="00BA6ED2" w:rsidP="00BA6ED2">
            <w:pPr>
              <w:pStyle w:val="FP"/>
            </w:pPr>
            <w:r w:rsidRPr="00BA6ED2">
              <w:t>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3F0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4A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41BE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142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45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43CED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3521" w14:textId="77777777" w:rsidR="00BA6ED2" w:rsidRPr="00BA6ED2" w:rsidRDefault="00BA6ED2" w:rsidP="00BA6ED2">
            <w:pPr>
              <w:pStyle w:val="FP"/>
            </w:pPr>
            <w:r w:rsidRPr="00BA6ED2">
              <w:t>C1-252371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B96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93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9FDC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B3A1" w14:textId="77777777" w:rsidR="00BA6ED2" w:rsidRPr="00BA6ED2" w:rsidRDefault="00BA6ED2" w:rsidP="00BA6ED2">
            <w:pPr>
              <w:pStyle w:val="FP"/>
            </w:pPr>
            <w:r w:rsidRPr="00BA6ED2">
              <w:t>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93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C1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EB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6B5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2F6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00B6F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09C" w14:textId="77777777" w:rsidR="00BA6ED2" w:rsidRPr="00BA6ED2" w:rsidRDefault="00BA6ED2" w:rsidP="00BA6ED2">
            <w:pPr>
              <w:pStyle w:val="FP"/>
            </w:pPr>
            <w:r w:rsidRPr="00BA6ED2">
              <w:t>C1-252461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FF2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978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226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EB93" w14:textId="77777777" w:rsidR="00BA6ED2" w:rsidRPr="00BA6ED2" w:rsidRDefault="00BA6ED2" w:rsidP="00BA6ED2">
            <w:pPr>
              <w:pStyle w:val="FP"/>
            </w:pPr>
            <w:r w:rsidRPr="00BA6ED2">
              <w:t>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99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A7A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94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900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75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E254C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4B4" w14:textId="77777777" w:rsidR="00BA6ED2" w:rsidRPr="00BA6ED2" w:rsidRDefault="00BA6ED2" w:rsidP="00BA6ED2">
            <w:pPr>
              <w:pStyle w:val="FP"/>
            </w:pPr>
            <w:r w:rsidRPr="00BA6ED2">
              <w:t>C1-252475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9FD9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563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2A5D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2DB" w14:textId="77777777" w:rsidR="00BA6ED2" w:rsidRPr="00BA6ED2" w:rsidRDefault="00BA6ED2" w:rsidP="00BA6ED2">
            <w:pPr>
              <w:pStyle w:val="FP"/>
            </w:pPr>
            <w:r w:rsidRPr="00BA6ED2">
              <w:t>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EE2B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D3D1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DD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7CF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D47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C38818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DBBF" w14:textId="77777777" w:rsidR="00BA6ED2" w:rsidRPr="00BA6ED2" w:rsidRDefault="00BA6ED2" w:rsidP="00BA6ED2">
            <w:pPr>
              <w:pStyle w:val="FP"/>
            </w:pPr>
            <w:r w:rsidRPr="00BA6ED2">
              <w:t>C1-251757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33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62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63CA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540" w14:textId="77777777" w:rsidR="00BA6ED2" w:rsidRPr="00BA6ED2" w:rsidRDefault="00BA6ED2" w:rsidP="00BA6ED2">
            <w:pPr>
              <w:pStyle w:val="FP"/>
            </w:pPr>
            <w:r w:rsidRPr="00BA6ED2">
              <w:t>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C0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B40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013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26F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FE2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AF48F3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A2DC" w14:textId="77777777" w:rsidR="00BA6ED2" w:rsidRPr="00BA6ED2" w:rsidRDefault="00BA6ED2" w:rsidP="00BA6ED2">
            <w:pPr>
              <w:pStyle w:val="FP"/>
            </w:pPr>
            <w:r w:rsidRPr="00BA6ED2">
              <w:t>C1-252372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B4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31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83F3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3C5" w14:textId="77777777" w:rsidR="00BA6ED2" w:rsidRPr="00BA6ED2" w:rsidRDefault="00BA6ED2" w:rsidP="00BA6ED2">
            <w:pPr>
              <w:pStyle w:val="FP"/>
            </w:pPr>
            <w:r w:rsidRPr="00BA6ED2">
              <w:t>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C3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342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3F6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B1E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4D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A9FC5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DC7" w14:textId="77777777" w:rsidR="00BA6ED2" w:rsidRPr="00BA6ED2" w:rsidRDefault="00BA6ED2" w:rsidP="00BA6ED2">
            <w:pPr>
              <w:pStyle w:val="FP"/>
            </w:pPr>
            <w:r w:rsidRPr="00BA6ED2">
              <w:t>C1-252462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2D0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BE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577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5B0" w14:textId="77777777" w:rsidR="00BA6ED2" w:rsidRPr="00BA6ED2" w:rsidRDefault="00BA6ED2" w:rsidP="00BA6ED2">
            <w:pPr>
              <w:pStyle w:val="FP"/>
            </w:pPr>
            <w:r w:rsidRPr="00BA6ED2">
              <w:t>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6A83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AC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9B28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41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27C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3733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A0B" w14:textId="77777777" w:rsidR="00BA6ED2" w:rsidRPr="00BA6ED2" w:rsidRDefault="00BA6ED2" w:rsidP="00BA6ED2">
            <w:pPr>
              <w:pStyle w:val="FP"/>
            </w:pPr>
            <w:r w:rsidRPr="00BA6ED2">
              <w:t>C1-252476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2CD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A78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1BF1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ADBE" w14:textId="77777777" w:rsidR="00BA6ED2" w:rsidRPr="00BA6ED2" w:rsidRDefault="00BA6ED2" w:rsidP="00BA6ED2">
            <w:pPr>
              <w:pStyle w:val="FP"/>
            </w:pPr>
            <w:r w:rsidRPr="00BA6ED2">
              <w:t>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068C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0F5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3FE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21B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79B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F537B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18F" w14:textId="77777777" w:rsidR="00BA6ED2" w:rsidRPr="00BA6ED2" w:rsidRDefault="00BA6ED2" w:rsidP="00BA6ED2">
            <w:pPr>
              <w:pStyle w:val="FP"/>
            </w:pPr>
            <w:r w:rsidRPr="00BA6ED2">
              <w:t>C1-252031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1503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FAA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F26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6427" w14:textId="77777777" w:rsidR="00BA6ED2" w:rsidRPr="00BA6ED2" w:rsidRDefault="00BA6ED2" w:rsidP="00BA6ED2">
            <w:pPr>
              <w:pStyle w:val="FP"/>
            </w:pPr>
            <w:r w:rsidRPr="00BA6ED2">
              <w:t>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3B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54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302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98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118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6CA8F1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4EC5" w14:textId="77777777" w:rsidR="00BA6ED2" w:rsidRPr="00BA6ED2" w:rsidRDefault="00BA6ED2" w:rsidP="00BA6ED2">
            <w:pPr>
              <w:pStyle w:val="FP"/>
            </w:pPr>
            <w:r w:rsidRPr="00BA6ED2">
              <w:t>C1-252403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D17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6CE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D9AB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021" w14:textId="77777777" w:rsidR="00BA6ED2" w:rsidRPr="00BA6ED2" w:rsidRDefault="00BA6ED2" w:rsidP="00BA6ED2">
            <w:pPr>
              <w:pStyle w:val="FP"/>
            </w:pPr>
            <w:r w:rsidRPr="00BA6ED2">
              <w:t>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DEA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43A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F9D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86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145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5A4244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901" w14:textId="77777777" w:rsidR="00BA6ED2" w:rsidRPr="00BA6ED2" w:rsidRDefault="00BA6ED2" w:rsidP="00BA6ED2">
            <w:pPr>
              <w:pStyle w:val="FP"/>
            </w:pPr>
            <w:r w:rsidRPr="00BA6ED2">
              <w:t>C1-252454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C3BE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47A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57D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3F2" w14:textId="77777777" w:rsidR="00BA6ED2" w:rsidRPr="00BA6ED2" w:rsidRDefault="00BA6ED2" w:rsidP="00BA6ED2">
            <w:pPr>
              <w:pStyle w:val="FP"/>
            </w:pPr>
            <w:r w:rsidRPr="00BA6ED2">
              <w:t>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7C1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951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EB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FF3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B99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C7104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A203" w14:textId="77777777" w:rsidR="00BA6ED2" w:rsidRPr="00BA6ED2" w:rsidRDefault="00BA6ED2" w:rsidP="00BA6ED2">
            <w:pPr>
              <w:pStyle w:val="FP"/>
            </w:pPr>
            <w:r w:rsidRPr="00BA6ED2">
              <w:t>C1-252469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31B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B0BA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B51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F3E8" w14:textId="77777777" w:rsidR="00BA6ED2" w:rsidRPr="00BA6ED2" w:rsidRDefault="00BA6ED2" w:rsidP="00BA6ED2">
            <w:pPr>
              <w:pStyle w:val="FP"/>
            </w:pPr>
            <w:r w:rsidRPr="00BA6ED2">
              <w:t>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F143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530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376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7F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FF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826FA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7435" w14:textId="77777777" w:rsidR="00BA6ED2" w:rsidRPr="00BA6ED2" w:rsidRDefault="00BA6ED2" w:rsidP="00BA6ED2">
            <w:pPr>
              <w:pStyle w:val="FP"/>
            </w:pPr>
            <w:r w:rsidRPr="00BA6ED2">
              <w:t>C1-252472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B7A5" w14:textId="77777777" w:rsidR="00BA6ED2" w:rsidRPr="00BA6ED2" w:rsidRDefault="00BA6ED2" w:rsidP="00BA6ED2">
            <w:pPr>
              <w:pStyle w:val="FP"/>
            </w:pPr>
            <w:r w:rsidRPr="00BA6ED2">
              <w:t>Add the confirm location service subscription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D18" w14:textId="77777777" w:rsidR="00BA6ED2" w:rsidRPr="00BA6ED2" w:rsidRDefault="00BA6ED2" w:rsidP="00BA6ED2">
            <w:pPr>
              <w:pStyle w:val="FP"/>
            </w:pPr>
            <w:r w:rsidRPr="00BA6ED2">
              <w:t>CATT, Huawei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C6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0C3" w14:textId="77777777" w:rsidR="00BA6ED2" w:rsidRPr="00BA6ED2" w:rsidRDefault="00BA6ED2" w:rsidP="00BA6ED2">
            <w:pPr>
              <w:pStyle w:val="FP"/>
            </w:pPr>
            <w:r w:rsidRPr="00BA6ED2">
              <w:t>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702B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E7A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1A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E76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F6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DE10A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7569" w14:textId="77777777" w:rsidR="00BA6ED2" w:rsidRPr="00BA6ED2" w:rsidRDefault="00BA6ED2" w:rsidP="00BA6ED2">
            <w:pPr>
              <w:pStyle w:val="FP"/>
            </w:pPr>
            <w:r w:rsidRPr="00BA6ED2">
              <w:t>C1-252032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A34" w14:textId="77777777" w:rsidR="00BA6ED2" w:rsidRPr="00BA6ED2" w:rsidRDefault="00BA6ED2" w:rsidP="00BA6ED2">
            <w:pPr>
              <w:pStyle w:val="FP"/>
            </w:pPr>
            <w:r w:rsidRPr="00BA6ED2">
              <w:t>Add the confirm location verification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DA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6E1C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E71C" w14:textId="77777777" w:rsidR="00BA6ED2" w:rsidRPr="00BA6ED2" w:rsidRDefault="00BA6ED2" w:rsidP="00BA6ED2">
            <w:pPr>
              <w:pStyle w:val="FP"/>
            </w:pPr>
            <w:r w:rsidRPr="00BA6ED2">
              <w:t>0134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D3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D98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4B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C9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29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9261B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82A" w14:textId="77777777" w:rsidR="00BA6ED2" w:rsidRPr="00BA6ED2" w:rsidRDefault="00BA6ED2" w:rsidP="00BA6ED2">
            <w:pPr>
              <w:pStyle w:val="FP"/>
            </w:pPr>
            <w:r w:rsidRPr="00BA6ED2">
              <w:t>C1-252404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F0C" w14:textId="77777777" w:rsidR="00BA6ED2" w:rsidRPr="00BA6ED2" w:rsidRDefault="00BA6ED2" w:rsidP="00BA6ED2">
            <w:pPr>
              <w:pStyle w:val="FP"/>
            </w:pPr>
            <w:r w:rsidRPr="00BA6ED2">
              <w:t>Add the confirm location verification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0664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BA9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A5D" w14:textId="77777777" w:rsidR="00BA6ED2" w:rsidRPr="00BA6ED2" w:rsidRDefault="00BA6ED2" w:rsidP="00BA6ED2">
            <w:pPr>
              <w:pStyle w:val="FP"/>
            </w:pPr>
            <w:r w:rsidRPr="00BA6ED2">
              <w:t>0134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EEB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3CB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23B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77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FE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82967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3B76" w14:textId="77777777" w:rsidR="00BA6ED2" w:rsidRPr="00BA6ED2" w:rsidRDefault="00BA6ED2" w:rsidP="00BA6ED2">
            <w:pPr>
              <w:pStyle w:val="FP"/>
            </w:pPr>
            <w:r w:rsidRPr="00BA6ED2">
              <w:t>C1-252033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0E7D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51D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9C0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B7C6" w14:textId="77777777" w:rsidR="00BA6ED2" w:rsidRPr="00BA6ED2" w:rsidRDefault="00BA6ED2" w:rsidP="00BA6ED2">
            <w:pPr>
              <w:pStyle w:val="FP"/>
            </w:pPr>
            <w:r w:rsidRPr="00BA6ED2">
              <w:t>0135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CA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73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7B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1CC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7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0FA03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7EC" w14:textId="77777777" w:rsidR="00BA6ED2" w:rsidRPr="00BA6ED2" w:rsidRDefault="00BA6ED2" w:rsidP="00BA6ED2">
            <w:pPr>
              <w:pStyle w:val="FP"/>
            </w:pPr>
            <w:r w:rsidRPr="00BA6ED2">
              <w:t>C1-252405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EFFC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7C13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C377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88D" w14:textId="77777777" w:rsidR="00BA6ED2" w:rsidRPr="00BA6ED2" w:rsidRDefault="00BA6ED2" w:rsidP="00BA6ED2">
            <w:pPr>
              <w:pStyle w:val="FP"/>
            </w:pPr>
            <w:r w:rsidRPr="00BA6ED2">
              <w:t>0135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A52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21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A1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A0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28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EBF31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72F" w14:textId="77777777" w:rsidR="00BA6ED2" w:rsidRPr="00BA6ED2" w:rsidRDefault="00BA6ED2" w:rsidP="00BA6ED2">
            <w:pPr>
              <w:pStyle w:val="FP"/>
            </w:pPr>
            <w:r w:rsidRPr="00BA6ED2">
              <w:t>C1-252479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966" w14:textId="77777777" w:rsidR="00BA6ED2" w:rsidRPr="00BA6ED2" w:rsidRDefault="00BA6ED2" w:rsidP="00BA6ED2">
            <w:pPr>
              <w:pStyle w:val="FP"/>
            </w:pPr>
            <w:r w:rsidRPr="00BA6ED2">
              <w:t>Add the confirm location notification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82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8E1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B1D" w14:textId="77777777" w:rsidR="00BA6ED2" w:rsidRPr="00BA6ED2" w:rsidRDefault="00BA6ED2" w:rsidP="00BA6ED2">
            <w:pPr>
              <w:pStyle w:val="FP"/>
            </w:pPr>
            <w:r w:rsidRPr="00BA6ED2">
              <w:t>0135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1D66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A14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143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D83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025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EFA4BC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12F" w14:textId="77777777" w:rsidR="00BA6ED2" w:rsidRPr="00BA6ED2" w:rsidRDefault="00BA6ED2" w:rsidP="00BA6ED2">
            <w:pPr>
              <w:pStyle w:val="FP"/>
            </w:pPr>
            <w:r w:rsidRPr="00BA6ED2">
              <w:t>C1-252034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9BF4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BE5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4CF3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06B" w14:textId="77777777" w:rsidR="00BA6ED2" w:rsidRPr="00BA6ED2" w:rsidRDefault="00BA6ED2" w:rsidP="00BA6ED2">
            <w:pPr>
              <w:pStyle w:val="FP"/>
            </w:pPr>
            <w:r w:rsidRPr="00BA6ED2">
              <w:t>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300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51F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4D0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6A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846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C2993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8590" w14:textId="77777777" w:rsidR="00BA6ED2" w:rsidRPr="00BA6ED2" w:rsidRDefault="00BA6ED2" w:rsidP="00BA6ED2">
            <w:pPr>
              <w:pStyle w:val="FP"/>
            </w:pPr>
            <w:r w:rsidRPr="00BA6ED2">
              <w:t>C1-252406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9E7C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C53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152B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D6F5" w14:textId="77777777" w:rsidR="00BA6ED2" w:rsidRPr="00BA6ED2" w:rsidRDefault="00BA6ED2" w:rsidP="00BA6ED2">
            <w:pPr>
              <w:pStyle w:val="FP"/>
            </w:pPr>
            <w:r w:rsidRPr="00BA6ED2">
              <w:t>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1A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CE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FB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22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41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161BA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0019" w14:textId="77777777" w:rsidR="00BA6ED2" w:rsidRPr="00BA6ED2" w:rsidRDefault="00BA6ED2" w:rsidP="00BA6ED2">
            <w:pPr>
              <w:pStyle w:val="FP"/>
            </w:pPr>
            <w:r w:rsidRPr="00BA6ED2">
              <w:t>C1-252455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B46B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81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7DD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646" w14:textId="77777777" w:rsidR="00BA6ED2" w:rsidRPr="00BA6ED2" w:rsidRDefault="00BA6ED2" w:rsidP="00BA6ED2">
            <w:pPr>
              <w:pStyle w:val="FP"/>
            </w:pPr>
            <w:r w:rsidRPr="00BA6ED2">
              <w:t>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E61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C11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8D2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6C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9AA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5DD067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FF81" w14:textId="77777777" w:rsidR="00BA6ED2" w:rsidRPr="00BA6ED2" w:rsidRDefault="00BA6ED2" w:rsidP="00BA6ED2">
            <w:pPr>
              <w:pStyle w:val="FP"/>
            </w:pPr>
            <w:r w:rsidRPr="00BA6ED2">
              <w:t>C1-252456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ED48" w14:textId="77777777" w:rsidR="00BA6ED2" w:rsidRPr="00BA6ED2" w:rsidRDefault="00BA6ED2" w:rsidP="00BA6ED2">
            <w:pPr>
              <w:pStyle w:val="FP"/>
            </w:pPr>
            <w:r w:rsidRPr="00BA6ED2">
              <w:t>Uniform the IE description for the velocity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888C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2ED6" w14:textId="77777777" w:rsidR="00BA6ED2" w:rsidRPr="00BA6ED2" w:rsidRDefault="00BA6ED2" w:rsidP="00BA6ED2">
            <w:pPr>
              <w:pStyle w:val="FP"/>
            </w:pPr>
            <w:r w:rsidRPr="00BA6ED2">
              <w:t>24.545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A8A1" w14:textId="77777777" w:rsidR="00BA6ED2" w:rsidRPr="00BA6ED2" w:rsidRDefault="00BA6ED2" w:rsidP="00BA6ED2">
            <w:pPr>
              <w:pStyle w:val="FP"/>
            </w:pPr>
            <w:r w:rsidRPr="00BA6ED2">
              <w:t>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6A5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4D9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59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B96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eLSAPP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57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657EA4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7EE2" w14:textId="77777777" w:rsidR="00BA6ED2" w:rsidRPr="00BA6ED2" w:rsidRDefault="00BA6ED2" w:rsidP="00BA6ED2">
            <w:pPr>
              <w:pStyle w:val="FP"/>
            </w:pPr>
            <w:r w:rsidRPr="00BA6ED2">
              <w:t>C1-251762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8FC7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798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ADF3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375" w14:textId="77777777" w:rsidR="00BA6ED2" w:rsidRPr="00BA6ED2" w:rsidRDefault="00BA6ED2" w:rsidP="00BA6ED2">
            <w:pPr>
              <w:pStyle w:val="FP"/>
            </w:pPr>
            <w:r w:rsidRPr="00BA6ED2">
              <w:t>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A17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9438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0C7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6508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A1C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A8B1B0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4D15" w14:textId="77777777" w:rsidR="00BA6ED2" w:rsidRPr="00BA6ED2" w:rsidRDefault="00BA6ED2" w:rsidP="00BA6ED2">
            <w:pPr>
              <w:pStyle w:val="FP"/>
            </w:pPr>
            <w:r w:rsidRPr="00BA6ED2">
              <w:t>C1-252374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8EA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8D4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55BF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7DBD" w14:textId="77777777" w:rsidR="00BA6ED2" w:rsidRPr="00BA6ED2" w:rsidRDefault="00BA6ED2" w:rsidP="00BA6ED2">
            <w:pPr>
              <w:pStyle w:val="FP"/>
            </w:pPr>
            <w:r w:rsidRPr="00BA6ED2">
              <w:t>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B78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2675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38B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632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DB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F8759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E02B" w14:textId="77777777" w:rsidR="00BA6ED2" w:rsidRPr="00BA6ED2" w:rsidRDefault="00BA6ED2" w:rsidP="00BA6ED2">
            <w:pPr>
              <w:pStyle w:val="FP"/>
            </w:pPr>
            <w:r w:rsidRPr="00BA6ED2">
              <w:t>C1-251763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895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02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E13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D1E2" w14:textId="77777777" w:rsidR="00BA6ED2" w:rsidRPr="00BA6ED2" w:rsidRDefault="00BA6ED2" w:rsidP="00BA6ED2">
            <w:pPr>
              <w:pStyle w:val="FP"/>
            </w:pPr>
            <w:r w:rsidRPr="00BA6ED2">
              <w:t>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A2E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E6B6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D00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46D4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7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1F125A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973" w14:textId="77777777" w:rsidR="00BA6ED2" w:rsidRPr="00BA6ED2" w:rsidRDefault="00BA6ED2" w:rsidP="00BA6ED2">
            <w:pPr>
              <w:pStyle w:val="FP"/>
            </w:pPr>
            <w:r w:rsidRPr="00BA6ED2">
              <w:t>C1-252375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136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CE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D012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BD2" w14:textId="77777777" w:rsidR="00BA6ED2" w:rsidRPr="00BA6ED2" w:rsidRDefault="00BA6ED2" w:rsidP="00BA6ED2">
            <w:pPr>
              <w:pStyle w:val="FP"/>
            </w:pPr>
            <w:r w:rsidRPr="00BA6ED2">
              <w:t>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37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832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54B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946A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45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FA67D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384D" w14:textId="77777777" w:rsidR="00BA6ED2" w:rsidRPr="00BA6ED2" w:rsidRDefault="00BA6ED2" w:rsidP="00BA6ED2">
            <w:pPr>
              <w:pStyle w:val="FP"/>
            </w:pPr>
            <w:r w:rsidRPr="00BA6ED2">
              <w:t>C1-252463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BF43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265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7A08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9E2" w14:textId="77777777" w:rsidR="00BA6ED2" w:rsidRPr="00BA6ED2" w:rsidRDefault="00BA6ED2" w:rsidP="00BA6ED2">
            <w:pPr>
              <w:pStyle w:val="FP"/>
            </w:pPr>
            <w:r w:rsidRPr="00BA6ED2">
              <w:t>0047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6A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1A2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9A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77F4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C3C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0C4F2B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546" w14:textId="77777777" w:rsidR="00BA6ED2" w:rsidRPr="00BA6ED2" w:rsidRDefault="00BA6ED2" w:rsidP="00BA6ED2">
            <w:pPr>
              <w:pStyle w:val="FP"/>
            </w:pPr>
            <w:r w:rsidRPr="00BA6ED2">
              <w:t>C1-251764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20EC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C63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215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5FA9" w14:textId="77777777" w:rsidR="00BA6ED2" w:rsidRPr="00BA6ED2" w:rsidRDefault="00BA6ED2" w:rsidP="00BA6ED2">
            <w:pPr>
              <w:pStyle w:val="FP"/>
            </w:pPr>
            <w:r w:rsidRPr="00BA6ED2">
              <w:t>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A6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451A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D9CD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1EA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30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C4A4C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F14F" w14:textId="77777777" w:rsidR="00BA6ED2" w:rsidRPr="00BA6ED2" w:rsidRDefault="00BA6ED2" w:rsidP="00BA6ED2">
            <w:pPr>
              <w:pStyle w:val="FP"/>
            </w:pPr>
            <w:r w:rsidRPr="00BA6ED2">
              <w:t>C1-252376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183A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293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2AE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3A65" w14:textId="77777777" w:rsidR="00BA6ED2" w:rsidRPr="00BA6ED2" w:rsidRDefault="00BA6ED2" w:rsidP="00BA6ED2">
            <w:pPr>
              <w:pStyle w:val="FP"/>
            </w:pPr>
            <w:r w:rsidRPr="00BA6ED2">
              <w:t>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7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883F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E02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4365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3C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7F746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19EA" w14:textId="77777777" w:rsidR="00BA6ED2" w:rsidRPr="00BA6ED2" w:rsidRDefault="00BA6ED2" w:rsidP="00BA6ED2">
            <w:pPr>
              <w:pStyle w:val="FP"/>
            </w:pPr>
            <w:r w:rsidRPr="00BA6ED2">
              <w:t>C1-252464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82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4FA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7B3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AE94" w14:textId="77777777" w:rsidR="00BA6ED2" w:rsidRPr="00BA6ED2" w:rsidRDefault="00BA6ED2" w:rsidP="00BA6ED2">
            <w:pPr>
              <w:pStyle w:val="FP"/>
            </w:pPr>
            <w:r w:rsidRPr="00BA6ED2">
              <w:t>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215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5BD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69C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23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56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936F49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3066" w14:textId="77777777" w:rsidR="00BA6ED2" w:rsidRPr="00BA6ED2" w:rsidRDefault="00BA6ED2" w:rsidP="00BA6ED2">
            <w:pPr>
              <w:pStyle w:val="FP"/>
            </w:pPr>
            <w:r w:rsidRPr="00BA6ED2">
              <w:t>C1-251765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AE64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D8D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814B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D044" w14:textId="77777777" w:rsidR="00BA6ED2" w:rsidRPr="00BA6ED2" w:rsidRDefault="00BA6ED2" w:rsidP="00BA6ED2">
            <w:pPr>
              <w:pStyle w:val="FP"/>
            </w:pPr>
            <w:r w:rsidRPr="00BA6ED2">
              <w:t>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BF7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B86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6F1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C4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818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358D4D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1BF8" w14:textId="77777777" w:rsidR="00BA6ED2" w:rsidRPr="00BA6ED2" w:rsidRDefault="00BA6ED2" w:rsidP="00BA6ED2">
            <w:pPr>
              <w:pStyle w:val="FP"/>
            </w:pPr>
            <w:r w:rsidRPr="00BA6ED2">
              <w:t>C1-252027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C2E6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satellite coverage information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C82C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18EE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06E0" w14:textId="77777777" w:rsidR="00BA6ED2" w:rsidRPr="00BA6ED2" w:rsidRDefault="00BA6ED2" w:rsidP="00BA6ED2">
            <w:pPr>
              <w:pStyle w:val="FP"/>
            </w:pPr>
            <w:r w:rsidRPr="00BA6ED2">
              <w:t>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A3D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D24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308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E78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FBF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30BB6F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48E" w14:textId="77777777" w:rsidR="00BA6ED2" w:rsidRPr="00BA6ED2" w:rsidRDefault="00BA6ED2" w:rsidP="00BA6ED2">
            <w:pPr>
              <w:pStyle w:val="FP"/>
            </w:pPr>
            <w:r w:rsidRPr="00BA6ED2">
              <w:t>C1-252407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A2FF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satellite coverage information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F4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380A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645" w14:textId="77777777" w:rsidR="00BA6ED2" w:rsidRPr="00BA6ED2" w:rsidRDefault="00BA6ED2" w:rsidP="00BA6ED2">
            <w:pPr>
              <w:pStyle w:val="FP"/>
            </w:pPr>
            <w:r w:rsidRPr="00BA6ED2">
              <w:t>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385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2E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47F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B91A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80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71B5E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E69" w14:textId="77777777" w:rsidR="00BA6ED2" w:rsidRPr="00BA6ED2" w:rsidRDefault="00BA6ED2" w:rsidP="00BA6ED2">
            <w:pPr>
              <w:pStyle w:val="FP"/>
            </w:pPr>
            <w:r w:rsidRPr="00BA6ED2">
              <w:t>C1-252028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EC95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UE requesting the SCAI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F32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30DC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3925" w14:textId="77777777" w:rsidR="00BA6ED2" w:rsidRPr="00BA6ED2" w:rsidRDefault="00BA6ED2" w:rsidP="00BA6ED2">
            <w:pPr>
              <w:pStyle w:val="FP"/>
            </w:pPr>
            <w:r w:rsidRPr="00BA6ED2">
              <w:t>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166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948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D51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477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07C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BD226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5A84" w14:textId="77777777" w:rsidR="00BA6ED2" w:rsidRPr="00BA6ED2" w:rsidRDefault="00BA6ED2" w:rsidP="00BA6ED2">
            <w:pPr>
              <w:pStyle w:val="FP"/>
            </w:pPr>
            <w:r w:rsidRPr="00BA6ED2">
              <w:t>C1-252408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5C7B" w14:textId="77777777" w:rsidR="00BA6ED2" w:rsidRPr="00BA6ED2" w:rsidRDefault="00BA6ED2" w:rsidP="00BA6ED2">
            <w:pPr>
              <w:pStyle w:val="FP"/>
            </w:pPr>
            <w:r w:rsidRPr="00BA6ED2">
              <w:t>Additional of HTTP procedures for UE requesting the SCAI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57F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185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17D9" w14:textId="77777777" w:rsidR="00BA6ED2" w:rsidRPr="00BA6ED2" w:rsidRDefault="00BA6ED2" w:rsidP="00BA6ED2">
            <w:pPr>
              <w:pStyle w:val="FP"/>
            </w:pPr>
            <w:r w:rsidRPr="00BA6ED2">
              <w:t>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B57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D46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273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7059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CF3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CFD89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022" w14:textId="77777777" w:rsidR="00BA6ED2" w:rsidRPr="00BA6ED2" w:rsidRDefault="00BA6ED2" w:rsidP="00BA6ED2">
            <w:pPr>
              <w:pStyle w:val="FP"/>
            </w:pPr>
            <w:r w:rsidRPr="00BA6ED2">
              <w:t>C1-252029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2EA3" w14:textId="77777777" w:rsidR="00BA6ED2" w:rsidRPr="00BA6ED2" w:rsidRDefault="00BA6ED2" w:rsidP="00BA6ED2">
            <w:pPr>
              <w:pStyle w:val="FP"/>
            </w:pPr>
            <w:r w:rsidRPr="00BA6ED2">
              <w:t>Encoding UE satellite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E53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BCE1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09A3" w14:textId="77777777" w:rsidR="00BA6ED2" w:rsidRPr="00BA6ED2" w:rsidRDefault="00BA6ED2" w:rsidP="00BA6ED2">
            <w:pPr>
              <w:pStyle w:val="FP"/>
            </w:pPr>
            <w:r w:rsidRPr="00BA6ED2"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7C7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1A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09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DB3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4B6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0E147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F57C" w14:textId="77777777" w:rsidR="00BA6ED2" w:rsidRPr="00BA6ED2" w:rsidRDefault="00BA6ED2" w:rsidP="00BA6ED2">
            <w:pPr>
              <w:pStyle w:val="FP"/>
            </w:pPr>
            <w:r w:rsidRPr="00BA6ED2">
              <w:t>C1-252409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C8C" w14:textId="77777777" w:rsidR="00BA6ED2" w:rsidRPr="00BA6ED2" w:rsidRDefault="00BA6ED2" w:rsidP="00BA6ED2">
            <w:pPr>
              <w:pStyle w:val="FP"/>
            </w:pPr>
            <w:r w:rsidRPr="00BA6ED2">
              <w:t>Encoding UE satellite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349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E4A0" w14:textId="77777777" w:rsidR="00BA6ED2" w:rsidRPr="00BA6ED2" w:rsidRDefault="00BA6ED2" w:rsidP="00BA6ED2">
            <w:pPr>
              <w:pStyle w:val="FP"/>
            </w:pPr>
            <w:r w:rsidRPr="00BA6ED2">
              <w:t>24.546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54D" w14:textId="77777777" w:rsidR="00BA6ED2" w:rsidRPr="00BA6ED2" w:rsidRDefault="00BA6ED2" w:rsidP="00BA6ED2">
            <w:pPr>
              <w:pStyle w:val="FP"/>
            </w:pPr>
            <w:r w:rsidRPr="00BA6ED2">
              <w:t>0052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97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93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A96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050" w14:textId="77777777" w:rsidR="00BA6ED2" w:rsidRPr="00BA6ED2" w:rsidRDefault="00BA6ED2" w:rsidP="00BA6ED2">
            <w:pPr>
              <w:pStyle w:val="FP"/>
            </w:pPr>
            <w:r w:rsidRPr="00BA6ED2">
              <w:t>5GSAT_Ph3_App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55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2674F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E43A" w14:textId="77777777" w:rsidR="00BA6ED2" w:rsidRPr="00BA6ED2" w:rsidRDefault="00BA6ED2" w:rsidP="00BA6ED2">
            <w:pPr>
              <w:pStyle w:val="FP"/>
            </w:pPr>
            <w:r w:rsidRPr="00BA6ED2">
              <w:t>C1-251989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6B46" w14:textId="77777777" w:rsidR="00BA6ED2" w:rsidRPr="00BA6ED2" w:rsidRDefault="00BA6ED2" w:rsidP="00BA6ED2">
            <w:pPr>
              <w:pStyle w:val="FP"/>
            </w:pPr>
            <w:r w:rsidRPr="00BA6ED2">
              <w:t>Correction to support of OMA requirements for identity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CF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6C6" w14:textId="77777777" w:rsidR="00BA6ED2" w:rsidRPr="00BA6ED2" w:rsidRDefault="00BA6ED2" w:rsidP="00BA6ED2">
            <w:pPr>
              <w:pStyle w:val="FP"/>
            </w:pPr>
            <w:r w:rsidRPr="00BA6ED2">
              <w:t>24.547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CFC2" w14:textId="77777777" w:rsidR="00BA6ED2" w:rsidRPr="00BA6ED2" w:rsidRDefault="00BA6ED2" w:rsidP="00BA6ED2">
            <w:pPr>
              <w:pStyle w:val="FP"/>
            </w:pPr>
            <w:r w:rsidRPr="00BA6ED2"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98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20E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16E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09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AF6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6DA2D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DB01" w14:textId="77777777" w:rsidR="00BA6ED2" w:rsidRPr="00BA6ED2" w:rsidRDefault="00BA6ED2" w:rsidP="00BA6ED2">
            <w:pPr>
              <w:pStyle w:val="FP"/>
            </w:pPr>
            <w:r w:rsidRPr="00BA6ED2">
              <w:t>C1-252380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8EC1" w14:textId="77777777" w:rsidR="00BA6ED2" w:rsidRPr="00BA6ED2" w:rsidRDefault="00BA6ED2" w:rsidP="00BA6ED2">
            <w:pPr>
              <w:pStyle w:val="FP"/>
            </w:pPr>
            <w:r w:rsidRPr="00BA6ED2">
              <w:t>Correction to support of OMA requirements for identity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5057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55C" w14:textId="77777777" w:rsidR="00BA6ED2" w:rsidRPr="00BA6ED2" w:rsidRDefault="00BA6ED2" w:rsidP="00BA6ED2">
            <w:pPr>
              <w:pStyle w:val="FP"/>
            </w:pPr>
            <w:r w:rsidRPr="00BA6ED2">
              <w:t>24.547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C666" w14:textId="77777777" w:rsidR="00BA6ED2" w:rsidRPr="00BA6ED2" w:rsidRDefault="00BA6ED2" w:rsidP="00BA6ED2">
            <w:pPr>
              <w:pStyle w:val="FP"/>
            </w:pPr>
            <w:r w:rsidRPr="00BA6ED2"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17F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6C8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34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506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A18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348204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9009" w14:textId="77777777" w:rsidR="00BA6ED2" w:rsidRPr="00BA6ED2" w:rsidRDefault="00BA6ED2" w:rsidP="00BA6ED2">
            <w:pPr>
              <w:pStyle w:val="FP"/>
            </w:pPr>
            <w:r w:rsidRPr="00BA6ED2">
              <w:t>C1-251758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A1E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A5D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86FB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12D0" w14:textId="77777777" w:rsidR="00BA6ED2" w:rsidRPr="00BA6ED2" w:rsidRDefault="00BA6ED2" w:rsidP="00BA6ED2">
            <w:pPr>
              <w:pStyle w:val="FP"/>
            </w:pPr>
            <w:r w:rsidRPr="00BA6ED2">
              <w:t>0069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84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928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837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3EE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214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43F960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C96" w14:textId="77777777" w:rsidR="00BA6ED2" w:rsidRPr="00BA6ED2" w:rsidRDefault="00BA6ED2" w:rsidP="00BA6ED2">
            <w:pPr>
              <w:pStyle w:val="FP"/>
            </w:pPr>
            <w:r w:rsidRPr="00BA6ED2">
              <w:t>C1-251759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C67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C0F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9B3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F53" w14:textId="77777777" w:rsidR="00BA6ED2" w:rsidRPr="00BA6ED2" w:rsidRDefault="00BA6ED2" w:rsidP="00BA6ED2">
            <w:pPr>
              <w:pStyle w:val="FP"/>
            </w:pPr>
            <w:r w:rsidRPr="00BA6ED2">
              <w:t>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EF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196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7FC1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0E43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29E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3C9C2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6D58" w14:textId="77777777" w:rsidR="00BA6ED2" w:rsidRPr="00BA6ED2" w:rsidRDefault="00BA6ED2" w:rsidP="00BA6ED2">
            <w:pPr>
              <w:pStyle w:val="FP"/>
            </w:pPr>
            <w:r w:rsidRPr="00BA6ED2">
              <w:t>C1-251760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9FCF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60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8EC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959" w14:textId="77777777" w:rsidR="00BA6ED2" w:rsidRPr="00BA6ED2" w:rsidRDefault="00BA6ED2" w:rsidP="00BA6ED2">
            <w:pPr>
              <w:pStyle w:val="FP"/>
            </w:pPr>
            <w:r w:rsidRPr="00BA6ED2"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F9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48AD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738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C1A6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ABF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9916B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45D" w14:textId="77777777" w:rsidR="00BA6ED2" w:rsidRPr="00BA6ED2" w:rsidRDefault="00BA6ED2" w:rsidP="00BA6ED2">
            <w:pPr>
              <w:pStyle w:val="FP"/>
            </w:pPr>
            <w:r w:rsidRPr="00BA6ED2">
              <w:t>C1-252373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AEBE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BB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930B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E33E" w14:textId="77777777" w:rsidR="00BA6ED2" w:rsidRPr="00BA6ED2" w:rsidRDefault="00BA6ED2" w:rsidP="00BA6ED2">
            <w:pPr>
              <w:pStyle w:val="FP"/>
            </w:pPr>
            <w:r w:rsidRPr="00BA6ED2">
              <w:t>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779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E2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E40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BB2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459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CB98F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A65" w14:textId="77777777" w:rsidR="00BA6ED2" w:rsidRPr="00BA6ED2" w:rsidRDefault="00BA6ED2" w:rsidP="00BA6ED2">
            <w:pPr>
              <w:pStyle w:val="FP"/>
            </w:pPr>
            <w:r w:rsidRPr="00BA6ED2">
              <w:t>C1-251761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3E80" w14:textId="77777777" w:rsidR="00BA6ED2" w:rsidRPr="00BA6ED2" w:rsidRDefault="00BA6ED2" w:rsidP="00BA6ED2">
            <w:pPr>
              <w:pStyle w:val="FP"/>
            </w:pPr>
            <w:r w:rsidRPr="00BA6ED2">
              <w:t>Correction to the XML schema on element names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64C0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190E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8F1" w14:textId="77777777" w:rsidR="00BA6ED2" w:rsidRPr="00BA6ED2" w:rsidRDefault="00BA6ED2" w:rsidP="00BA6ED2">
            <w:pPr>
              <w:pStyle w:val="FP"/>
            </w:pPr>
            <w:r w:rsidRPr="00BA6ED2">
              <w:t>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FAA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4D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E2C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C042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7C05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67635D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598" w14:textId="77777777" w:rsidR="00BA6ED2" w:rsidRPr="00BA6ED2" w:rsidRDefault="00BA6ED2" w:rsidP="00BA6ED2">
            <w:pPr>
              <w:pStyle w:val="FP"/>
            </w:pPr>
            <w:r w:rsidRPr="00BA6ED2">
              <w:t>C1-251766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73E3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C6A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EF93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B7FC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9B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615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AF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7EB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B7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AE48C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F20" w14:textId="77777777" w:rsidR="00BA6ED2" w:rsidRPr="00BA6ED2" w:rsidRDefault="00BA6ED2" w:rsidP="00BA6ED2">
            <w:pPr>
              <w:pStyle w:val="FP"/>
            </w:pPr>
            <w:r w:rsidRPr="00BA6ED2">
              <w:t>C1-252377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FEA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66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4515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2D65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B6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CC2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A61A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1561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ED3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51111D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5BED" w14:textId="77777777" w:rsidR="00BA6ED2" w:rsidRPr="00BA6ED2" w:rsidRDefault="00BA6ED2" w:rsidP="00BA6ED2">
            <w:pPr>
              <w:pStyle w:val="FP"/>
            </w:pPr>
            <w:r w:rsidRPr="00BA6ED2">
              <w:t>C1-252480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6225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177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50E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BF29" w14:textId="77777777" w:rsidR="00BA6ED2" w:rsidRPr="00BA6ED2" w:rsidRDefault="00BA6ED2" w:rsidP="00BA6ED2">
            <w:pPr>
              <w:pStyle w:val="FP"/>
            </w:pPr>
            <w:r w:rsidRPr="00BA6ED2">
              <w:t>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895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D68E" w14:textId="77777777" w:rsidR="00BA6ED2" w:rsidRPr="00BA6ED2" w:rsidRDefault="00BA6ED2" w:rsidP="00BA6ED2">
            <w:pPr>
              <w:pStyle w:val="FP"/>
            </w:pPr>
            <w:r w:rsidRPr="00BA6ED2">
              <w:t>Rel-16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5B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9F6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314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922392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1CA1" w14:textId="77777777" w:rsidR="00BA6ED2" w:rsidRPr="00BA6ED2" w:rsidRDefault="00BA6ED2" w:rsidP="00BA6ED2">
            <w:pPr>
              <w:pStyle w:val="FP"/>
            </w:pPr>
            <w:r w:rsidRPr="00BA6ED2">
              <w:t>C1-251767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6E4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10D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35A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1178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174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4A1F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68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208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251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E3B9C8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E6E" w14:textId="77777777" w:rsidR="00BA6ED2" w:rsidRPr="00BA6ED2" w:rsidRDefault="00BA6ED2" w:rsidP="00BA6ED2">
            <w:pPr>
              <w:pStyle w:val="FP"/>
            </w:pPr>
            <w:r w:rsidRPr="00BA6ED2">
              <w:t>C1-252378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6666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3B3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104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1696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40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7594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619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73ED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29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F03D95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61A" w14:textId="77777777" w:rsidR="00BA6ED2" w:rsidRPr="00BA6ED2" w:rsidRDefault="00BA6ED2" w:rsidP="00BA6ED2">
            <w:pPr>
              <w:pStyle w:val="FP"/>
            </w:pPr>
            <w:r w:rsidRPr="00BA6ED2">
              <w:t>C1-252465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29C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E93B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F1D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BDD7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C6F0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92E5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E3B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38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E50DE2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F19E" w14:textId="77777777" w:rsidR="00BA6ED2" w:rsidRPr="00BA6ED2" w:rsidRDefault="00BA6ED2" w:rsidP="00BA6ED2">
            <w:pPr>
              <w:pStyle w:val="FP"/>
            </w:pPr>
            <w:r w:rsidRPr="00BA6ED2">
              <w:t>C1-252477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C69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2F4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08A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A862" w14:textId="77777777" w:rsidR="00BA6ED2" w:rsidRPr="00BA6ED2" w:rsidRDefault="00BA6ED2" w:rsidP="00BA6ED2">
            <w:pPr>
              <w:pStyle w:val="FP"/>
            </w:pPr>
            <w:r w:rsidRPr="00BA6ED2">
              <w:t>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808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B46" w14:textId="77777777" w:rsidR="00BA6ED2" w:rsidRPr="00BA6ED2" w:rsidRDefault="00BA6ED2" w:rsidP="00BA6ED2">
            <w:pPr>
              <w:pStyle w:val="FP"/>
            </w:pPr>
            <w:r w:rsidRPr="00BA6ED2">
              <w:t>Rel-17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10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703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666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90817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1A3" w14:textId="77777777" w:rsidR="00BA6ED2" w:rsidRPr="00BA6ED2" w:rsidRDefault="00BA6ED2" w:rsidP="00BA6ED2">
            <w:pPr>
              <w:pStyle w:val="FP"/>
            </w:pPr>
            <w:r w:rsidRPr="00BA6ED2">
              <w:t>C1-251768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A61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83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548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DC4C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43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DFD5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F6B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000D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9B4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AFC353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4DE2" w14:textId="77777777" w:rsidR="00BA6ED2" w:rsidRPr="00BA6ED2" w:rsidRDefault="00BA6ED2" w:rsidP="00BA6ED2">
            <w:pPr>
              <w:pStyle w:val="FP"/>
            </w:pPr>
            <w:r w:rsidRPr="00BA6ED2">
              <w:t>C1-252379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4FE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F75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DE1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1CAD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DD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4404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263F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BBA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FB4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ABB621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C8EA" w14:textId="77777777" w:rsidR="00BA6ED2" w:rsidRPr="00BA6ED2" w:rsidRDefault="00BA6ED2" w:rsidP="00BA6ED2">
            <w:pPr>
              <w:pStyle w:val="FP"/>
            </w:pPr>
            <w:r w:rsidRPr="00BA6ED2">
              <w:t>C1-252466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807D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203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709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E02A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6387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1BB2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3EF4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CE77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6B1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E95D73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C9F2" w14:textId="77777777" w:rsidR="00BA6ED2" w:rsidRPr="00BA6ED2" w:rsidRDefault="00BA6ED2" w:rsidP="00BA6ED2">
            <w:pPr>
              <w:pStyle w:val="FP"/>
            </w:pPr>
            <w:r w:rsidRPr="00BA6ED2">
              <w:t>C1-252478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2E98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4359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E22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17A" w14:textId="77777777" w:rsidR="00BA6ED2" w:rsidRPr="00BA6ED2" w:rsidRDefault="00BA6ED2" w:rsidP="00BA6ED2">
            <w:pPr>
              <w:pStyle w:val="FP"/>
            </w:pPr>
            <w:r w:rsidRPr="00BA6ED2">
              <w:t>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216F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2F0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58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DB1B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91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088B7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97F1" w14:textId="77777777" w:rsidR="00BA6ED2" w:rsidRPr="00BA6ED2" w:rsidRDefault="00BA6ED2" w:rsidP="00BA6ED2">
            <w:pPr>
              <w:pStyle w:val="FP"/>
            </w:pPr>
            <w:r w:rsidRPr="00BA6ED2">
              <w:t>C1-251769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DF48" w14:textId="77777777" w:rsidR="00BA6ED2" w:rsidRPr="00BA6ED2" w:rsidRDefault="00BA6ED2" w:rsidP="00BA6ED2">
            <w:pPr>
              <w:pStyle w:val="FP"/>
            </w:pPr>
            <w:r w:rsidRPr="00BA6ED2">
              <w:t>Correction to the XML schema on &lt;</w:t>
            </w:r>
            <w:proofErr w:type="spellStart"/>
            <w:r w:rsidRPr="00BA6ED2">
              <w:t>anyExt</w:t>
            </w:r>
            <w:proofErr w:type="spellEnd"/>
            <w:r w:rsidRPr="00BA6ED2">
              <w:t>&gt; elements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1D6" w14:textId="77777777" w:rsidR="00BA6ED2" w:rsidRPr="00BA6ED2" w:rsidRDefault="00BA6ED2" w:rsidP="00BA6ED2">
            <w:pPr>
              <w:pStyle w:val="FP"/>
            </w:pPr>
            <w:r w:rsidRPr="00BA6ED2">
              <w:t>void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9674" w14:textId="77777777" w:rsidR="00BA6ED2" w:rsidRPr="00BA6ED2" w:rsidRDefault="00BA6ED2" w:rsidP="00BA6ED2">
            <w:pPr>
              <w:pStyle w:val="FP"/>
            </w:pPr>
            <w:r w:rsidRPr="00BA6ED2">
              <w:t>24.548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C452" w14:textId="77777777" w:rsidR="00BA6ED2" w:rsidRPr="00BA6ED2" w:rsidRDefault="00BA6ED2" w:rsidP="00BA6ED2">
            <w:pPr>
              <w:pStyle w:val="FP"/>
            </w:pPr>
            <w:r w:rsidRPr="00BA6ED2"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520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F6D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17C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3A8A" w14:textId="77777777" w:rsidR="00BA6ED2" w:rsidRPr="00BA6ED2" w:rsidRDefault="00BA6ED2" w:rsidP="00BA6ED2">
            <w:pPr>
              <w:pStyle w:val="FP"/>
            </w:pPr>
            <w:r w:rsidRPr="00BA6ED2">
              <w:t>SEAL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777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7ED5CD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1B63" w14:textId="77777777" w:rsidR="00BA6ED2" w:rsidRPr="00BA6ED2" w:rsidRDefault="00BA6ED2" w:rsidP="00BA6ED2">
            <w:pPr>
              <w:pStyle w:val="FP"/>
            </w:pPr>
            <w:r w:rsidRPr="00BA6ED2">
              <w:t>C1-251582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6362" w14:textId="77777777" w:rsidR="00BA6ED2" w:rsidRPr="00BA6ED2" w:rsidRDefault="00BA6ED2" w:rsidP="00BA6ED2">
            <w:pPr>
              <w:pStyle w:val="FP"/>
            </w:pPr>
            <w:r w:rsidRPr="00BA6ED2">
              <w:t>IE length in the message definitions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7157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AC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79AB" w14:textId="77777777" w:rsidR="00BA6ED2" w:rsidRPr="00BA6ED2" w:rsidRDefault="00BA6ED2" w:rsidP="00BA6ED2">
            <w:pPr>
              <w:pStyle w:val="FP"/>
            </w:pPr>
            <w:r w:rsidRPr="00BA6ED2">
              <w:t>0677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54E2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20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581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FEA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FAF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BCB227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D8CB" w14:textId="77777777" w:rsidR="00BA6ED2" w:rsidRPr="00BA6ED2" w:rsidRDefault="00BA6ED2" w:rsidP="00BA6ED2">
            <w:pPr>
              <w:pStyle w:val="FP"/>
            </w:pPr>
            <w:r w:rsidRPr="00BA6ED2">
              <w:t>C1-251535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D7A9" w14:textId="77777777" w:rsidR="00BA6ED2" w:rsidRPr="00BA6ED2" w:rsidRDefault="00BA6ED2" w:rsidP="00BA6ED2">
            <w:pPr>
              <w:pStyle w:val="FP"/>
            </w:pPr>
            <w:r w:rsidRPr="00BA6ED2">
              <w:t>Resolving the ENs related to combining the HPLMN ID with NID in PC5 signalling messages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483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F778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8FFB" w14:textId="77777777" w:rsidR="00BA6ED2" w:rsidRPr="00BA6ED2" w:rsidRDefault="00BA6ED2" w:rsidP="00BA6ED2">
            <w:pPr>
              <w:pStyle w:val="FP"/>
            </w:pPr>
            <w:r w:rsidRPr="00BA6ED2">
              <w:t>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4C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6BB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E4A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5F9" w14:textId="77777777" w:rsidR="00BA6ED2" w:rsidRPr="00BA6ED2" w:rsidRDefault="00BA6ED2" w:rsidP="00BA6ED2">
            <w:pPr>
              <w:pStyle w:val="FP"/>
            </w:pPr>
            <w:r w:rsidRPr="00BA6ED2">
              <w:t>TEI19_ProSe_NPN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83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F525AA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F136" w14:textId="77777777" w:rsidR="00BA6ED2" w:rsidRPr="00BA6ED2" w:rsidRDefault="00BA6ED2" w:rsidP="00BA6ED2">
            <w:pPr>
              <w:pStyle w:val="FP"/>
            </w:pPr>
            <w:r w:rsidRPr="00BA6ED2">
              <w:t>C1-251536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C3F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PC5 discovery messages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0862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39F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131" w14:textId="77777777" w:rsidR="00BA6ED2" w:rsidRPr="00BA6ED2" w:rsidRDefault="00BA6ED2" w:rsidP="00BA6ED2">
            <w:pPr>
              <w:pStyle w:val="FP"/>
            </w:pPr>
            <w:r w:rsidRPr="00BA6ED2">
              <w:t>0721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B1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A2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DF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5BBE" w14:textId="77777777" w:rsidR="00BA6ED2" w:rsidRPr="00BA6ED2" w:rsidRDefault="00BA6ED2" w:rsidP="00BA6ED2">
            <w:pPr>
              <w:pStyle w:val="FP"/>
            </w:pPr>
            <w:r w:rsidRPr="00BA6ED2">
              <w:t>TEI19_ProSe_NPN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F0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590F6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73DD" w14:textId="77777777" w:rsidR="00BA6ED2" w:rsidRPr="00BA6ED2" w:rsidRDefault="00BA6ED2" w:rsidP="00BA6ED2">
            <w:pPr>
              <w:pStyle w:val="FP"/>
            </w:pPr>
            <w:r w:rsidRPr="00BA6ED2">
              <w:t>C1-251537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BF0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messages of the PC8 interface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216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5925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8321" w14:textId="77777777" w:rsidR="00BA6ED2" w:rsidRPr="00BA6ED2" w:rsidRDefault="00BA6ED2" w:rsidP="00BA6ED2">
            <w:pPr>
              <w:pStyle w:val="FP"/>
            </w:pPr>
            <w:r w:rsidRPr="00BA6ED2">
              <w:t>0722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D03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880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98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FFAE" w14:textId="77777777" w:rsidR="00BA6ED2" w:rsidRPr="00BA6ED2" w:rsidRDefault="00BA6ED2" w:rsidP="00BA6ED2">
            <w:pPr>
              <w:pStyle w:val="FP"/>
            </w:pPr>
            <w:r w:rsidRPr="00BA6ED2">
              <w:t>TEI19_ProSe_NPN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EE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8DC0F3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0BBA" w14:textId="77777777" w:rsidR="00BA6ED2" w:rsidRPr="00BA6ED2" w:rsidRDefault="00BA6ED2" w:rsidP="00BA6ED2">
            <w:pPr>
              <w:pStyle w:val="FP"/>
            </w:pPr>
            <w:r w:rsidRPr="00BA6ED2">
              <w:t>C1-251538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0D1" w14:textId="77777777" w:rsidR="00BA6ED2" w:rsidRPr="00BA6ED2" w:rsidRDefault="00BA6ED2" w:rsidP="00BA6ED2">
            <w:pPr>
              <w:pStyle w:val="FP"/>
            </w:pPr>
            <w:r w:rsidRPr="00BA6ED2">
              <w:t>Requirements for the PLMN ID included in the messages of the PC3a interface in case of SNPN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5C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17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733" w14:textId="77777777" w:rsidR="00BA6ED2" w:rsidRPr="00BA6ED2" w:rsidRDefault="00BA6ED2" w:rsidP="00BA6ED2">
            <w:pPr>
              <w:pStyle w:val="FP"/>
            </w:pPr>
            <w:r w:rsidRPr="00BA6ED2">
              <w:t>0723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FA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DA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7E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8014" w14:textId="77777777" w:rsidR="00BA6ED2" w:rsidRPr="00BA6ED2" w:rsidRDefault="00BA6ED2" w:rsidP="00BA6ED2">
            <w:pPr>
              <w:pStyle w:val="FP"/>
            </w:pPr>
            <w:r w:rsidRPr="00BA6ED2">
              <w:t>TEI19_ProSe_NPN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87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4D5D8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9E58" w14:textId="77777777" w:rsidR="00BA6ED2" w:rsidRPr="00BA6ED2" w:rsidRDefault="00BA6ED2" w:rsidP="00BA6ED2">
            <w:pPr>
              <w:pStyle w:val="FP"/>
            </w:pPr>
            <w:r w:rsidRPr="00BA6ED2">
              <w:t>C1-251571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41D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26F9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8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D86" w14:textId="77777777" w:rsidR="00BA6ED2" w:rsidRPr="00BA6ED2" w:rsidRDefault="00BA6ED2" w:rsidP="00BA6ED2">
            <w:pPr>
              <w:pStyle w:val="FP"/>
            </w:pPr>
            <w:r w:rsidRPr="00BA6ED2">
              <w:t>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3CE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1A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1D6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C7CB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B7D9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9F7EA7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6F3A" w14:textId="77777777" w:rsidR="00BA6ED2" w:rsidRPr="00BA6ED2" w:rsidRDefault="00BA6ED2" w:rsidP="00BA6ED2">
            <w:pPr>
              <w:pStyle w:val="FP"/>
            </w:pPr>
            <w:r w:rsidRPr="00BA6ED2">
              <w:t>C1-251572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D2AD" w14:textId="77777777" w:rsidR="00BA6ED2" w:rsidRPr="00BA6ED2" w:rsidRDefault="00BA6ED2" w:rsidP="00BA6ED2">
            <w:pPr>
              <w:pStyle w:val="FP"/>
            </w:pPr>
            <w:r w:rsidRPr="00BA6ED2">
              <w:t>Adding missing subclause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D8B7" w14:textId="77777777" w:rsidR="00BA6ED2" w:rsidRPr="00BA6ED2" w:rsidRDefault="00BA6ED2" w:rsidP="00BA6ED2">
            <w:pPr>
              <w:pStyle w:val="FP"/>
            </w:pPr>
            <w:r w:rsidRPr="00BA6ED2">
              <w:t>OPPO,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237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1BE" w14:textId="77777777" w:rsidR="00BA6ED2" w:rsidRPr="00BA6ED2" w:rsidRDefault="00BA6ED2" w:rsidP="00BA6ED2">
            <w:pPr>
              <w:pStyle w:val="FP"/>
            </w:pPr>
            <w:r w:rsidRPr="00BA6ED2">
              <w:t>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FF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A0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4F8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8C8A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9E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F96204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307" w14:textId="77777777" w:rsidR="00BA6ED2" w:rsidRPr="00BA6ED2" w:rsidRDefault="00BA6ED2" w:rsidP="00BA6ED2">
            <w:pPr>
              <w:pStyle w:val="FP"/>
            </w:pPr>
            <w:r w:rsidRPr="00BA6ED2">
              <w:t>C1-252434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C4B" w14:textId="77777777" w:rsidR="00BA6ED2" w:rsidRPr="00BA6ED2" w:rsidRDefault="00BA6ED2" w:rsidP="00BA6ED2">
            <w:pPr>
              <w:pStyle w:val="FP"/>
            </w:pPr>
            <w:r w:rsidRPr="00BA6ED2">
              <w:t>Adding missing 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08A" w14:textId="77777777" w:rsidR="00BA6ED2" w:rsidRPr="00BA6ED2" w:rsidRDefault="00BA6ED2" w:rsidP="00BA6ED2">
            <w:pPr>
              <w:pStyle w:val="FP"/>
            </w:pPr>
            <w:r w:rsidRPr="00BA6ED2">
              <w:t>OPPO,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910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6DD" w14:textId="77777777" w:rsidR="00BA6ED2" w:rsidRPr="00BA6ED2" w:rsidRDefault="00BA6ED2" w:rsidP="00BA6ED2">
            <w:pPr>
              <w:pStyle w:val="FP"/>
            </w:pPr>
            <w:r w:rsidRPr="00BA6ED2">
              <w:t>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B42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731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58E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02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0D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8295F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DFE" w14:textId="77777777" w:rsidR="00BA6ED2" w:rsidRPr="00BA6ED2" w:rsidRDefault="00BA6ED2" w:rsidP="00BA6ED2">
            <w:pPr>
              <w:pStyle w:val="FP"/>
            </w:pPr>
            <w:r w:rsidRPr="00BA6ED2">
              <w:t>C1-251601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295" w14:textId="77777777" w:rsidR="00BA6ED2" w:rsidRPr="00BA6ED2" w:rsidRDefault="00BA6ED2" w:rsidP="00BA6ED2">
            <w:pPr>
              <w:pStyle w:val="FP"/>
            </w:pPr>
            <w:r w:rsidRPr="00BA6ED2">
              <w:t xml:space="preserve">Clarification on changes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 UE's PDU session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AF7" w14:textId="77777777" w:rsidR="00BA6ED2" w:rsidRPr="00BA6ED2" w:rsidRDefault="00BA6ED2" w:rsidP="00BA6ED2">
            <w:pPr>
              <w:pStyle w:val="FP"/>
            </w:pPr>
            <w:r w:rsidRPr="00BA6ED2">
              <w:t xml:space="preserve">ZTE,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3198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6238" w14:textId="77777777" w:rsidR="00BA6ED2" w:rsidRPr="00BA6ED2" w:rsidRDefault="00BA6ED2" w:rsidP="00BA6ED2">
            <w:pPr>
              <w:pStyle w:val="FP"/>
            </w:pPr>
            <w:r w:rsidRPr="00BA6ED2">
              <w:t>0726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DB8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AEE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9D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45A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91A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F95BB4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1BCA" w14:textId="77777777" w:rsidR="00BA6ED2" w:rsidRPr="00BA6ED2" w:rsidRDefault="00BA6ED2" w:rsidP="00BA6ED2">
            <w:pPr>
              <w:pStyle w:val="FP"/>
            </w:pPr>
            <w:r w:rsidRPr="00BA6ED2">
              <w:t>C1-251623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CFCE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C6E2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BD04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3864" w14:textId="77777777" w:rsidR="00BA6ED2" w:rsidRPr="00BA6ED2" w:rsidRDefault="00BA6ED2" w:rsidP="00BA6ED2">
            <w:pPr>
              <w:pStyle w:val="FP"/>
            </w:pPr>
            <w:r w:rsidRPr="00BA6ED2">
              <w:t>0727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A9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FF8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0E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0B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EB1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589ECE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307" w14:textId="77777777" w:rsidR="00BA6ED2" w:rsidRPr="00BA6ED2" w:rsidRDefault="00BA6ED2" w:rsidP="00BA6ED2">
            <w:pPr>
              <w:pStyle w:val="FP"/>
            </w:pPr>
            <w:r w:rsidRPr="00BA6ED2">
              <w:t>C1-252414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F9F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FF2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10D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5B2F" w14:textId="77777777" w:rsidR="00BA6ED2" w:rsidRPr="00BA6ED2" w:rsidRDefault="00BA6ED2" w:rsidP="00BA6ED2">
            <w:pPr>
              <w:pStyle w:val="FP"/>
            </w:pPr>
            <w:r w:rsidRPr="00BA6ED2">
              <w:t>0727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15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E0F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9D7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3640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026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32E2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968" w14:textId="77777777" w:rsidR="00BA6ED2" w:rsidRPr="00BA6ED2" w:rsidRDefault="00BA6ED2" w:rsidP="00BA6ED2">
            <w:pPr>
              <w:pStyle w:val="FP"/>
            </w:pPr>
            <w:r w:rsidRPr="00BA6ED2">
              <w:t>C1-252451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CC9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B430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85F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C148" w14:textId="77777777" w:rsidR="00BA6ED2" w:rsidRPr="00BA6ED2" w:rsidRDefault="00BA6ED2" w:rsidP="00BA6ED2">
            <w:pPr>
              <w:pStyle w:val="FP"/>
            </w:pPr>
            <w:r w:rsidRPr="00BA6ED2">
              <w:t>0727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B7E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D6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179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E6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04F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6467E1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A4E4" w14:textId="77777777" w:rsidR="00BA6ED2" w:rsidRPr="00BA6ED2" w:rsidRDefault="00BA6ED2" w:rsidP="00BA6ED2">
            <w:pPr>
              <w:pStyle w:val="FP"/>
            </w:pPr>
            <w:r w:rsidRPr="00BA6ED2">
              <w:t>C1-251624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B645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2DC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51E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55C" w14:textId="77777777" w:rsidR="00BA6ED2" w:rsidRPr="00BA6ED2" w:rsidRDefault="00BA6ED2" w:rsidP="00BA6ED2">
            <w:pPr>
              <w:pStyle w:val="FP"/>
            </w:pPr>
            <w:r w:rsidRPr="00BA6ED2">
              <w:t>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C8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390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DD3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5881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23C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C08E77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277" w14:textId="77777777" w:rsidR="00BA6ED2" w:rsidRPr="00BA6ED2" w:rsidRDefault="00BA6ED2" w:rsidP="00BA6ED2">
            <w:pPr>
              <w:pStyle w:val="FP"/>
            </w:pPr>
            <w:r w:rsidRPr="00BA6ED2">
              <w:t>C1-252415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6535" w14:textId="77777777" w:rsidR="00BA6ED2" w:rsidRPr="00BA6ED2" w:rsidRDefault="00BA6ED2" w:rsidP="00BA6ED2">
            <w:pPr>
              <w:pStyle w:val="FP"/>
            </w:pPr>
            <w:r w:rsidRPr="00BA6ED2">
              <w:t>Hop count and Hop limit for MH U2N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8442" w14:textId="77777777" w:rsidR="00BA6ED2" w:rsidRPr="00BA6ED2" w:rsidRDefault="00BA6ED2" w:rsidP="00BA6ED2">
            <w:pPr>
              <w:pStyle w:val="FP"/>
            </w:pPr>
            <w:r w:rsidRPr="00BA6ED2">
              <w:t xml:space="preserve">Qualcomm Incorporated, Nokia,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C84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C9CD" w14:textId="77777777" w:rsidR="00BA6ED2" w:rsidRPr="00BA6ED2" w:rsidRDefault="00BA6ED2" w:rsidP="00BA6ED2">
            <w:pPr>
              <w:pStyle w:val="FP"/>
            </w:pPr>
            <w:r w:rsidRPr="00BA6ED2">
              <w:t>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E2C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98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F40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776D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63F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121F3A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3C38" w14:textId="77777777" w:rsidR="00BA6ED2" w:rsidRPr="00BA6ED2" w:rsidRDefault="00BA6ED2" w:rsidP="00BA6ED2">
            <w:pPr>
              <w:pStyle w:val="FP"/>
            </w:pPr>
            <w:r w:rsidRPr="00BA6ED2">
              <w:t>C1-251625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DE5A" w14:textId="77777777" w:rsidR="00BA6ED2" w:rsidRPr="00BA6ED2" w:rsidRDefault="00BA6ED2" w:rsidP="00BA6ED2">
            <w:pPr>
              <w:pStyle w:val="FP"/>
            </w:pPr>
            <w:r w:rsidRPr="00BA6ED2">
              <w:t>Hop count and Hop limit for MANET discovery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A67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4BD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DFE7" w14:textId="77777777" w:rsidR="00BA6ED2" w:rsidRPr="00BA6ED2" w:rsidRDefault="00BA6ED2" w:rsidP="00BA6ED2">
            <w:pPr>
              <w:pStyle w:val="FP"/>
            </w:pPr>
            <w:r w:rsidRPr="00BA6ED2">
              <w:t>0729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13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023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1C7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3E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B44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BBA2BB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7044" w14:textId="77777777" w:rsidR="00BA6ED2" w:rsidRPr="00BA6ED2" w:rsidRDefault="00BA6ED2" w:rsidP="00BA6ED2">
            <w:pPr>
              <w:pStyle w:val="FP"/>
            </w:pPr>
            <w:r w:rsidRPr="00BA6ED2">
              <w:t>C1-252430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9A53" w14:textId="77777777" w:rsidR="00BA6ED2" w:rsidRPr="00BA6ED2" w:rsidRDefault="00BA6ED2" w:rsidP="00BA6ED2">
            <w:pPr>
              <w:pStyle w:val="FP"/>
            </w:pPr>
            <w:r w:rsidRPr="00BA6ED2">
              <w:t>Hop count and Hop limit for MANET discovery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3B48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224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F67" w14:textId="77777777" w:rsidR="00BA6ED2" w:rsidRPr="00BA6ED2" w:rsidRDefault="00BA6ED2" w:rsidP="00BA6ED2">
            <w:pPr>
              <w:pStyle w:val="FP"/>
            </w:pPr>
            <w:r w:rsidRPr="00BA6ED2">
              <w:t>0729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A8B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54F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1FE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E113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7A2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9E6D06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DDC" w14:textId="77777777" w:rsidR="00BA6ED2" w:rsidRPr="00BA6ED2" w:rsidRDefault="00BA6ED2" w:rsidP="00BA6ED2">
            <w:pPr>
              <w:pStyle w:val="FP"/>
            </w:pPr>
            <w:r w:rsidRPr="00BA6ED2">
              <w:t>C1-251626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667F" w14:textId="77777777" w:rsidR="00BA6ED2" w:rsidRPr="00BA6ED2" w:rsidRDefault="00BA6ED2" w:rsidP="00BA6ED2">
            <w:pPr>
              <w:pStyle w:val="FP"/>
            </w:pPr>
            <w:r w:rsidRPr="00BA6ED2">
              <w:t>Direct link establishment procedure update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EB1C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5248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E70" w14:textId="77777777" w:rsidR="00BA6ED2" w:rsidRPr="00BA6ED2" w:rsidRDefault="00BA6ED2" w:rsidP="00BA6ED2">
            <w:pPr>
              <w:pStyle w:val="FP"/>
            </w:pPr>
            <w:r w:rsidRPr="00BA6ED2">
              <w:t>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95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47D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14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658B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8C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20AF81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2EE" w14:textId="77777777" w:rsidR="00BA6ED2" w:rsidRPr="00BA6ED2" w:rsidRDefault="00BA6ED2" w:rsidP="00BA6ED2">
            <w:pPr>
              <w:pStyle w:val="FP"/>
            </w:pPr>
            <w:r w:rsidRPr="00BA6ED2">
              <w:t>C1-251627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8868" w14:textId="77777777" w:rsidR="00BA6ED2" w:rsidRPr="00BA6ED2" w:rsidRDefault="00BA6ED2" w:rsidP="00BA6ED2">
            <w:pPr>
              <w:pStyle w:val="FP"/>
            </w:pPr>
            <w:r w:rsidRPr="00BA6ED2">
              <w:t>Update of Direct link ID update procedure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F90A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C6D5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6D2" w14:textId="77777777" w:rsidR="00BA6ED2" w:rsidRPr="00BA6ED2" w:rsidRDefault="00BA6ED2" w:rsidP="00BA6ED2">
            <w:pPr>
              <w:pStyle w:val="FP"/>
            </w:pPr>
            <w:r w:rsidRPr="00BA6ED2">
              <w:t>0731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E0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D74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BED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4EA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22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DCDD4E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759" w14:textId="77777777" w:rsidR="00BA6ED2" w:rsidRPr="00BA6ED2" w:rsidRDefault="00BA6ED2" w:rsidP="00BA6ED2">
            <w:pPr>
              <w:pStyle w:val="FP"/>
            </w:pPr>
            <w:r w:rsidRPr="00BA6ED2">
              <w:t>C1-252432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CA4" w14:textId="77777777" w:rsidR="00BA6ED2" w:rsidRPr="00BA6ED2" w:rsidRDefault="00BA6ED2" w:rsidP="00BA6ED2">
            <w:pPr>
              <w:pStyle w:val="FP"/>
            </w:pPr>
            <w:r w:rsidRPr="00BA6ED2">
              <w:t>Update of Direct link ID update procedure for MH U2U relay based on 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1BF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EFA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C20" w14:textId="77777777" w:rsidR="00BA6ED2" w:rsidRPr="00BA6ED2" w:rsidRDefault="00BA6ED2" w:rsidP="00BA6ED2">
            <w:pPr>
              <w:pStyle w:val="FP"/>
            </w:pPr>
            <w:r w:rsidRPr="00BA6ED2">
              <w:t>0731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4C0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C8E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A19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0EE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265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8EF7D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0B2" w14:textId="77777777" w:rsidR="00BA6ED2" w:rsidRPr="00BA6ED2" w:rsidRDefault="00BA6ED2" w:rsidP="00BA6ED2">
            <w:pPr>
              <w:pStyle w:val="FP"/>
            </w:pPr>
            <w:r w:rsidRPr="00BA6ED2">
              <w:t>C1-251628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529" w14:textId="77777777" w:rsidR="00BA6ED2" w:rsidRPr="00BA6ED2" w:rsidRDefault="00BA6ED2" w:rsidP="00BA6ED2">
            <w:pPr>
              <w:pStyle w:val="FP"/>
            </w:pPr>
            <w:r w:rsidRPr="00BA6ED2">
              <w:t>Clarification on MH U2U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E16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23D0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C9E4" w14:textId="77777777" w:rsidR="00BA6ED2" w:rsidRPr="00BA6ED2" w:rsidRDefault="00BA6ED2" w:rsidP="00BA6ED2">
            <w:pPr>
              <w:pStyle w:val="FP"/>
            </w:pPr>
            <w:r w:rsidRPr="00BA6ED2">
              <w:t>0732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5E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D8E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00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E6A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6E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664EF4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C151" w14:textId="77777777" w:rsidR="00BA6ED2" w:rsidRPr="00BA6ED2" w:rsidRDefault="00BA6ED2" w:rsidP="00BA6ED2">
            <w:pPr>
              <w:pStyle w:val="FP"/>
            </w:pPr>
            <w:r w:rsidRPr="00BA6ED2">
              <w:t>C1-252433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2979" w14:textId="77777777" w:rsidR="00BA6ED2" w:rsidRPr="00BA6ED2" w:rsidRDefault="00BA6ED2" w:rsidP="00BA6ED2">
            <w:pPr>
              <w:pStyle w:val="FP"/>
            </w:pPr>
            <w:r w:rsidRPr="00BA6ED2">
              <w:t>Clarification on MH U2U relay discovery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A20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5811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817" w14:textId="77777777" w:rsidR="00BA6ED2" w:rsidRPr="00BA6ED2" w:rsidRDefault="00BA6ED2" w:rsidP="00BA6ED2">
            <w:pPr>
              <w:pStyle w:val="FP"/>
            </w:pPr>
            <w:r w:rsidRPr="00BA6ED2">
              <w:t>0732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E43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23D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A22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C09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B98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D23215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120" w14:textId="77777777" w:rsidR="00BA6ED2" w:rsidRPr="00BA6ED2" w:rsidRDefault="00BA6ED2" w:rsidP="00BA6ED2">
            <w:pPr>
              <w:pStyle w:val="FP"/>
            </w:pPr>
            <w:r w:rsidRPr="00BA6ED2">
              <w:t>C1-251629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5382" w14:textId="77777777" w:rsidR="00BA6ED2" w:rsidRPr="00BA6ED2" w:rsidRDefault="00BA6ED2" w:rsidP="00BA6ED2">
            <w:pPr>
              <w:pStyle w:val="FP"/>
            </w:pPr>
            <w:r w:rsidRPr="00BA6ED2">
              <w:t>Support PWS via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7DF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711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5958" w14:textId="77777777" w:rsidR="00BA6ED2" w:rsidRPr="00BA6ED2" w:rsidRDefault="00BA6ED2" w:rsidP="00BA6ED2">
            <w:pPr>
              <w:pStyle w:val="FP"/>
            </w:pPr>
            <w:r w:rsidRPr="00BA6ED2">
              <w:t>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64A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2C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13E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D7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D7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D41DBA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682" w14:textId="77777777" w:rsidR="00BA6ED2" w:rsidRPr="00BA6ED2" w:rsidRDefault="00BA6ED2" w:rsidP="00BA6ED2">
            <w:pPr>
              <w:pStyle w:val="FP"/>
            </w:pPr>
            <w:r w:rsidRPr="00BA6ED2">
              <w:t>C1-252420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8563" w14:textId="77777777" w:rsidR="00BA6ED2" w:rsidRPr="00BA6ED2" w:rsidRDefault="00BA6ED2" w:rsidP="00BA6ED2">
            <w:pPr>
              <w:pStyle w:val="FP"/>
            </w:pPr>
            <w:r w:rsidRPr="00BA6ED2">
              <w:t>Support PWS via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0D7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D4E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A917" w14:textId="77777777" w:rsidR="00BA6ED2" w:rsidRPr="00BA6ED2" w:rsidRDefault="00BA6ED2" w:rsidP="00BA6ED2">
            <w:pPr>
              <w:pStyle w:val="FP"/>
            </w:pPr>
            <w:r w:rsidRPr="00BA6ED2">
              <w:t>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4E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320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11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605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1E0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5F7EE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DCCC" w14:textId="77777777" w:rsidR="00BA6ED2" w:rsidRPr="00BA6ED2" w:rsidRDefault="00BA6ED2" w:rsidP="00BA6ED2">
            <w:pPr>
              <w:pStyle w:val="FP"/>
            </w:pPr>
            <w:r w:rsidRPr="00BA6ED2">
              <w:t>C1-251636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5D1F" w14:textId="77777777" w:rsidR="00BA6ED2" w:rsidRPr="00BA6ED2" w:rsidRDefault="00BA6ED2" w:rsidP="00BA6ED2">
            <w:pPr>
              <w:pStyle w:val="FP"/>
            </w:pPr>
            <w:r w:rsidRPr="00BA6ED2">
              <w:t xml:space="preserve">QoS handling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initiated by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remote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E0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C20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6956" w14:textId="77777777" w:rsidR="00BA6ED2" w:rsidRPr="00BA6ED2" w:rsidRDefault="00BA6ED2" w:rsidP="00BA6ED2">
            <w:pPr>
              <w:pStyle w:val="FP"/>
            </w:pPr>
            <w:r w:rsidRPr="00BA6ED2">
              <w:t>0734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D8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DD8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9A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D2F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CC0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AD6BE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456" w14:textId="77777777" w:rsidR="00BA6ED2" w:rsidRPr="00BA6ED2" w:rsidRDefault="00BA6ED2" w:rsidP="00BA6ED2">
            <w:pPr>
              <w:pStyle w:val="FP"/>
            </w:pPr>
            <w:r w:rsidRPr="00BA6ED2">
              <w:t>C1-252422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3C1A" w14:textId="77777777" w:rsidR="00BA6ED2" w:rsidRPr="00BA6ED2" w:rsidRDefault="00BA6ED2" w:rsidP="00BA6ED2">
            <w:pPr>
              <w:pStyle w:val="FP"/>
            </w:pPr>
            <w:r w:rsidRPr="00BA6ED2">
              <w:t xml:space="preserve">QoS handling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initiated by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remote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884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5FB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03D" w14:textId="77777777" w:rsidR="00BA6ED2" w:rsidRPr="00BA6ED2" w:rsidRDefault="00BA6ED2" w:rsidP="00BA6ED2">
            <w:pPr>
              <w:pStyle w:val="FP"/>
            </w:pPr>
            <w:r w:rsidRPr="00BA6ED2">
              <w:t>0734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48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43A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D80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2CA8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3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40358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21BA" w14:textId="77777777" w:rsidR="00BA6ED2" w:rsidRPr="00BA6ED2" w:rsidRDefault="00BA6ED2" w:rsidP="00BA6ED2">
            <w:pPr>
              <w:pStyle w:val="FP"/>
            </w:pPr>
            <w:r w:rsidRPr="00BA6ED2">
              <w:t>C1-251638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D98D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CF2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490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C2C0" w14:textId="77777777" w:rsidR="00BA6ED2" w:rsidRPr="00BA6ED2" w:rsidRDefault="00BA6ED2" w:rsidP="00BA6ED2">
            <w:pPr>
              <w:pStyle w:val="FP"/>
            </w:pPr>
            <w:r w:rsidRPr="00BA6ED2">
              <w:t>0735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97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835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0F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7F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3A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DFEEFC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D6C9" w14:textId="77777777" w:rsidR="00BA6ED2" w:rsidRPr="00BA6ED2" w:rsidRDefault="00BA6ED2" w:rsidP="00BA6ED2">
            <w:pPr>
              <w:pStyle w:val="FP"/>
            </w:pPr>
            <w:r w:rsidRPr="00BA6ED2">
              <w:t>C1-252423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A57A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059A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4F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EDB" w14:textId="77777777" w:rsidR="00BA6ED2" w:rsidRPr="00BA6ED2" w:rsidRDefault="00BA6ED2" w:rsidP="00BA6ED2">
            <w:pPr>
              <w:pStyle w:val="FP"/>
            </w:pPr>
            <w:r w:rsidRPr="00BA6ED2">
              <w:t>0735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EEB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C6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FE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5B4C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23B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F4393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5A6" w14:textId="77777777" w:rsidR="00BA6ED2" w:rsidRPr="00BA6ED2" w:rsidRDefault="00BA6ED2" w:rsidP="00BA6ED2">
            <w:pPr>
              <w:pStyle w:val="FP"/>
            </w:pPr>
            <w:r w:rsidRPr="00BA6ED2">
              <w:t>C1-252457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38B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4D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25E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B74" w14:textId="77777777" w:rsidR="00BA6ED2" w:rsidRPr="00BA6ED2" w:rsidRDefault="00BA6ED2" w:rsidP="00BA6ED2">
            <w:pPr>
              <w:pStyle w:val="FP"/>
            </w:pPr>
            <w:r w:rsidRPr="00BA6ED2">
              <w:t>0735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79AC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EB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E3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ABA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6C6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0ADB2E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2726" w14:textId="77777777" w:rsidR="00BA6ED2" w:rsidRPr="00BA6ED2" w:rsidRDefault="00BA6ED2" w:rsidP="00BA6ED2">
            <w:pPr>
              <w:pStyle w:val="FP"/>
            </w:pPr>
            <w:r w:rsidRPr="00BA6ED2">
              <w:t>C1-251639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FA2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timers for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0305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75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E785" w14:textId="77777777" w:rsidR="00BA6ED2" w:rsidRPr="00BA6ED2" w:rsidRDefault="00BA6ED2" w:rsidP="00BA6ED2">
            <w:pPr>
              <w:pStyle w:val="FP"/>
            </w:pPr>
            <w:r w:rsidRPr="00BA6ED2">
              <w:t>0736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DA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DC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08A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1131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377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2C28AC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AD3" w14:textId="77777777" w:rsidR="00BA6ED2" w:rsidRPr="00BA6ED2" w:rsidRDefault="00BA6ED2" w:rsidP="00BA6ED2">
            <w:pPr>
              <w:pStyle w:val="FP"/>
            </w:pPr>
            <w:r w:rsidRPr="00BA6ED2">
              <w:t>C1-252424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5AC2" w14:textId="77777777" w:rsidR="00BA6ED2" w:rsidRPr="00BA6ED2" w:rsidRDefault="00BA6ED2" w:rsidP="00BA6ED2">
            <w:pPr>
              <w:pStyle w:val="FP"/>
            </w:pPr>
            <w:r w:rsidRPr="00BA6ED2">
              <w:t xml:space="preserve">Introducing the timers for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additional parameters announcement procedure for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09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2C4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F57B" w14:textId="77777777" w:rsidR="00BA6ED2" w:rsidRPr="00BA6ED2" w:rsidRDefault="00BA6ED2" w:rsidP="00BA6ED2">
            <w:pPr>
              <w:pStyle w:val="FP"/>
            </w:pPr>
            <w:r w:rsidRPr="00BA6ED2">
              <w:t>0736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3B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9D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62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0A1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33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BFDAE2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5D2" w14:textId="77777777" w:rsidR="00BA6ED2" w:rsidRPr="00BA6ED2" w:rsidRDefault="00BA6ED2" w:rsidP="00BA6ED2">
            <w:pPr>
              <w:pStyle w:val="FP"/>
            </w:pPr>
            <w:r w:rsidRPr="00BA6ED2">
              <w:t>C1-251640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475F" w14:textId="77777777" w:rsidR="00BA6ED2" w:rsidRPr="00BA6ED2" w:rsidRDefault="00BA6ED2" w:rsidP="00BA6ED2">
            <w:pPr>
              <w:pStyle w:val="FP"/>
            </w:pPr>
            <w:r w:rsidRPr="00BA6ED2">
              <w:t xml:space="preserve">Adding the control plane security indication in the configuration parameters of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63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BEA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CD5" w14:textId="77777777" w:rsidR="00BA6ED2" w:rsidRPr="00BA6ED2" w:rsidRDefault="00BA6ED2" w:rsidP="00BA6ED2">
            <w:pPr>
              <w:pStyle w:val="FP"/>
            </w:pPr>
            <w:r w:rsidRPr="00BA6ED2">
              <w:t>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442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253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BC4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30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A3E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94AA83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E1DD" w14:textId="77777777" w:rsidR="00BA6ED2" w:rsidRPr="00BA6ED2" w:rsidRDefault="00BA6ED2" w:rsidP="00BA6ED2">
            <w:pPr>
              <w:pStyle w:val="FP"/>
            </w:pPr>
            <w:r w:rsidRPr="00BA6ED2">
              <w:t>C1-251642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102" w14:textId="77777777" w:rsidR="00BA6ED2" w:rsidRPr="00BA6ED2" w:rsidRDefault="00BA6ED2" w:rsidP="00BA6ED2">
            <w:pPr>
              <w:pStyle w:val="FP"/>
            </w:pPr>
            <w:r w:rsidRPr="00BA6ED2">
              <w:t>Adding the timers used for the procedure of multi-hop UE-to-network relay discovery over PC5 interface with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456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304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8A13" w14:textId="77777777" w:rsidR="00BA6ED2" w:rsidRPr="00BA6ED2" w:rsidRDefault="00BA6ED2" w:rsidP="00BA6ED2">
            <w:pPr>
              <w:pStyle w:val="FP"/>
            </w:pPr>
            <w:r w:rsidRPr="00BA6ED2">
              <w:t>0738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C88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C3C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FF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A235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986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700A007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57E" w14:textId="77777777" w:rsidR="00BA6ED2" w:rsidRPr="00BA6ED2" w:rsidRDefault="00BA6ED2" w:rsidP="00BA6ED2">
            <w:pPr>
              <w:pStyle w:val="FP"/>
            </w:pPr>
            <w:r w:rsidRPr="00BA6ED2">
              <w:t>C1-251643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3F4F" w14:textId="77777777" w:rsidR="00BA6ED2" w:rsidRPr="00BA6ED2" w:rsidRDefault="00BA6ED2" w:rsidP="00BA6ED2">
            <w:pPr>
              <w:pStyle w:val="FP"/>
            </w:pPr>
            <w:r w:rsidRPr="00BA6ED2">
              <w:t>Assigning values for the content types of PC5 discovery messages for multi-hop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A00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15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9C9" w14:textId="77777777" w:rsidR="00BA6ED2" w:rsidRPr="00BA6ED2" w:rsidRDefault="00BA6ED2" w:rsidP="00BA6ED2">
            <w:pPr>
              <w:pStyle w:val="FP"/>
            </w:pPr>
            <w:r w:rsidRPr="00BA6ED2">
              <w:t>0739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2C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14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81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7B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F1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A5D3B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2AF9" w14:textId="77777777" w:rsidR="00BA6ED2" w:rsidRPr="00BA6ED2" w:rsidRDefault="00BA6ED2" w:rsidP="00BA6ED2">
            <w:pPr>
              <w:pStyle w:val="FP"/>
            </w:pPr>
            <w:r w:rsidRPr="00BA6ED2">
              <w:t>C1-251644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724A" w14:textId="77777777" w:rsidR="00BA6ED2" w:rsidRPr="00BA6ED2" w:rsidRDefault="00BA6ED2" w:rsidP="00BA6ED2">
            <w:pPr>
              <w:pStyle w:val="FP"/>
            </w:pPr>
            <w:r w:rsidRPr="00BA6ED2">
              <w:t>The handling when the received hop count is same as the hop limit for multi-hop UE-to-network relay discovery over PC5 interface with model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66E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C7C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C94F" w14:textId="77777777" w:rsidR="00BA6ED2" w:rsidRPr="00BA6ED2" w:rsidRDefault="00BA6ED2" w:rsidP="00BA6ED2">
            <w:pPr>
              <w:pStyle w:val="FP"/>
            </w:pPr>
            <w:r w:rsidRPr="00BA6ED2">
              <w:t>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9A4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EF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80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D7E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D00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2CF5D48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AA81" w14:textId="77777777" w:rsidR="00BA6ED2" w:rsidRPr="00BA6ED2" w:rsidRDefault="00BA6ED2" w:rsidP="00BA6ED2">
            <w:pPr>
              <w:pStyle w:val="FP"/>
            </w:pPr>
            <w:r w:rsidRPr="00BA6ED2">
              <w:t>C1-251645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C7B7" w14:textId="77777777" w:rsidR="00BA6ED2" w:rsidRPr="00BA6ED2" w:rsidRDefault="00BA6ED2" w:rsidP="00BA6ED2">
            <w:pPr>
              <w:pStyle w:val="FP"/>
            </w:pPr>
            <w:r w:rsidRPr="00BA6ED2">
              <w:t>Removing the hop limit from PROSE PC5 DISCOVERY message for multi-hop UE-to-network relay discovery response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1CE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2C03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3034" w14:textId="77777777" w:rsidR="00BA6ED2" w:rsidRPr="00BA6ED2" w:rsidRDefault="00BA6ED2" w:rsidP="00BA6ED2">
            <w:pPr>
              <w:pStyle w:val="FP"/>
            </w:pPr>
            <w:r w:rsidRPr="00BA6ED2">
              <w:t>0741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ED0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05D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55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B3C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023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A8EDF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24D" w14:textId="77777777" w:rsidR="00BA6ED2" w:rsidRPr="00BA6ED2" w:rsidRDefault="00BA6ED2" w:rsidP="00BA6ED2">
            <w:pPr>
              <w:pStyle w:val="FP"/>
            </w:pPr>
            <w:r w:rsidRPr="00BA6ED2">
              <w:t>C1-252416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38D2" w14:textId="77777777" w:rsidR="00BA6ED2" w:rsidRPr="00BA6ED2" w:rsidRDefault="00BA6ED2" w:rsidP="00BA6ED2">
            <w:pPr>
              <w:pStyle w:val="FP"/>
            </w:pPr>
            <w:r w:rsidRPr="00BA6ED2">
              <w:t>Removing the hop limit from PROSE PC5 DISCOVERY message for multi-hop UE-to-network relay discovery response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AC15" w14:textId="77777777" w:rsidR="00BA6ED2" w:rsidRPr="00BA6ED2" w:rsidRDefault="00BA6ED2" w:rsidP="00BA6ED2">
            <w:pPr>
              <w:pStyle w:val="FP"/>
            </w:pPr>
            <w:r w:rsidRPr="00BA6ED2">
              <w:t>Nokia, 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24B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EF2" w14:textId="77777777" w:rsidR="00BA6ED2" w:rsidRPr="00BA6ED2" w:rsidRDefault="00BA6ED2" w:rsidP="00BA6ED2">
            <w:pPr>
              <w:pStyle w:val="FP"/>
            </w:pPr>
            <w:r w:rsidRPr="00BA6ED2">
              <w:t>0741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9284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D28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798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27BC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78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B89A9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659" w14:textId="77777777" w:rsidR="00BA6ED2" w:rsidRPr="00BA6ED2" w:rsidRDefault="00BA6ED2" w:rsidP="00BA6ED2">
            <w:pPr>
              <w:pStyle w:val="FP"/>
            </w:pPr>
            <w:r w:rsidRPr="00BA6ED2">
              <w:t>C1-251646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F55" w14:textId="77777777" w:rsidR="00BA6ED2" w:rsidRPr="00BA6ED2" w:rsidRDefault="00BA6ED2" w:rsidP="00BA6ED2">
            <w:pPr>
              <w:pStyle w:val="FP"/>
            </w:pPr>
            <w:r w:rsidRPr="00BA6ED2">
              <w:t>Aligning the terms used for multi-hop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D20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B26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0E4" w14:textId="77777777" w:rsidR="00BA6ED2" w:rsidRPr="00BA6ED2" w:rsidRDefault="00BA6ED2" w:rsidP="00BA6ED2">
            <w:pPr>
              <w:pStyle w:val="FP"/>
            </w:pPr>
            <w:r w:rsidRPr="00BA6ED2">
              <w:t>0742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C1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D5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DDF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0A48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7B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D72250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24A9" w14:textId="77777777" w:rsidR="00BA6ED2" w:rsidRPr="00BA6ED2" w:rsidRDefault="00BA6ED2" w:rsidP="00BA6ED2">
            <w:pPr>
              <w:pStyle w:val="FP"/>
            </w:pPr>
            <w:r w:rsidRPr="00BA6ED2">
              <w:t>C1-251647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3445" w14:textId="77777777" w:rsidR="00BA6ED2" w:rsidRPr="00BA6ED2" w:rsidRDefault="00BA6ED2" w:rsidP="00BA6ED2">
            <w:pPr>
              <w:pStyle w:val="FP"/>
            </w:pPr>
            <w:r w:rsidRPr="00BA6ED2">
              <w:t xml:space="preserve">Adding the impact of the security related parameters in the UE-requested </w:t>
            </w:r>
            <w:proofErr w:type="spellStart"/>
            <w:r w:rsidRPr="00BA6ED2">
              <w:t>ProSeP</w:t>
            </w:r>
            <w:proofErr w:type="spellEnd"/>
            <w:r w:rsidRPr="00BA6ED2">
              <w:t xml:space="preserve"> policy provisioning procedure for multi-hop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22D9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81F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E90" w14:textId="77777777" w:rsidR="00BA6ED2" w:rsidRPr="00BA6ED2" w:rsidRDefault="00BA6ED2" w:rsidP="00BA6ED2">
            <w:pPr>
              <w:pStyle w:val="FP"/>
            </w:pPr>
            <w:r w:rsidRPr="00BA6ED2">
              <w:t>0743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93B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830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3A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DC6E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307F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4DAE9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316" w14:textId="77777777" w:rsidR="00BA6ED2" w:rsidRPr="00BA6ED2" w:rsidRDefault="00BA6ED2" w:rsidP="00BA6ED2">
            <w:pPr>
              <w:pStyle w:val="FP"/>
            </w:pPr>
            <w:r w:rsidRPr="00BA6ED2">
              <w:t>C1-251648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4DC4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BE7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EC47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0B7A" w14:textId="77777777" w:rsidR="00BA6ED2" w:rsidRPr="00BA6ED2" w:rsidRDefault="00BA6ED2" w:rsidP="00BA6ED2">
            <w:pPr>
              <w:pStyle w:val="FP"/>
            </w:pPr>
            <w:r w:rsidRPr="00BA6ED2">
              <w:t>0744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1D3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9A6B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EED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EA7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99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4D308E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CD11" w14:textId="77777777" w:rsidR="00BA6ED2" w:rsidRPr="00BA6ED2" w:rsidRDefault="00BA6ED2" w:rsidP="00BA6ED2">
            <w:pPr>
              <w:pStyle w:val="FP"/>
            </w:pPr>
            <w:r w:rsidRPr="00BA6ED2">
              <w:t>C1-252410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CB4F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7022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1C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180" w14:textId="77777777" w:rsidR="00BA6ED2" w:rsidRPr="00BA6ED2" w:rsidRDefault="00BA6ED2" w:rsidP="00BA6ED2">
            <w:pPr>
              <w:pStyle w:val="FP"/>
            </w:pPr>
            <w:r w:rsidRPr="00BA6ED2">
              <w:t>0744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7AA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318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476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BCB3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D6E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92AE9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8B6" w14:textId="77777777" w:rsidR="00BA6ED2" w:rsidRPr="00BA6ED2" w:rsidRDefault="00BA6ED2" w:rsidP="00BA6ED2">
            <w:pPr>
              <w:pStyle w:val="FP"/>
            </w:pPr>
            <w:r w:rsidRPr="00BA6ED2">
              <w:t>C1-251649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C15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B3C9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DE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AFF4" w14:textId="77777777" w:rsidR="00BA6ED2" w:rsidRPr="00BA6ED2" w:rsidRDefault="00BA6ED2" w:rsidP="00BA6ED2">
            <w:pPr>
              <w:pStyle w:val="FP"/>
            </w:pPr>
            <w:r w:rsidRPr="00BA6ED2">
              <w:t>0745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B7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F5A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5B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67F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7E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A6135F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DF9" w14:textId="77777777" w:rsidR="00BA6ED2" w:rsidRPr="00BA6ED2" w:rsidRDefault="00BA6ED2" w:rsidP="00BA6ED2">
            <w:pPr>
              <w:pStyle w:val="FP"/>
            </w:pPr>
            <w:r w:rsidRPr="00BA6ED2">
              <w:t>C1-252411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595" w14:textId="77777777" w:rsidR="00BA6ED2" w:rsidRPr="00BA6ED2" w:rsidRDefault="00BA6ED2" w:rsidP="00BA6ED2">
            <w:pPr>
              <w:pStyle w:val="FP"/>
            </w:pPr>
            <w:r w:rsidRPr="00BA6ED2">
              <w:t>Differentiating security materials used for PC5 direct discovery for UE-to-UE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33F2" w14:textId="77777777" w:rsidR="00BA6ED2" w:rsidRPr="00BA6ED2" w:rsidRDefault="00BA6ED2" w:rsidP="00BA6ED2">
            <w:pPr>
              <w:pStyle w:val="FP"/>
            </w:pPr>
            <w:r w:rsidRPr="00BA6ED2">
              <w:t xml:space="preserve">Nokia, Ericsson, </w:t>
            </w:r>
            <w:proofErr w:type="spellStart"/>
            <w:r w:rsidRPr="00BA6ED2">
              <w:t>InterDigital</w:t>
            </w:r>
            <w:proofErr w:type="spellEnd"/>
            <w:r w:rsidRPr="00BA6ED2">
              <w:t xml:space="preserve">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BD8E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C721" w14:textId="77777777" w:rsidR="00BA6ED2" w:rsidRPr="00BA6ED2" w:rsidRDefault="00BA6ED2" w:rsidP="00BA6ED2">
            <w:pPr>
              <w:pStyle w:val="FP"/>
            </w:pPr>
            <w:r w:rsidRPr="00BA6ED2">
              <w:t>0745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0EF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C24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ECE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873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E81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6F412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1CC6" w14:textId="77777777" w:rsidR="00BA6ED2" w:rsidRPr="00BA6ED2" w:rsidRDefault="00BA6ED2" w:rsidP="00BA6ED2">
            <w:pPr>
              <w:pStyle w:val="FP"/>
            </w:pPr>
            <w:r w:rsidRPr="00BA6ED2">
              <w:t>C1-251650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BD0" w14:textId="77777777" w:rsidR="00BA6ED2" w:rsidRPr="00BA6ED2" w:rsidRDefault="00BA6ED2" w:rsidP="00BA6ED2">
            <w:pPr>
              <w:pStyle w:val="FP"/>
            </w:pPr>
            <w:r w:rsidRPr="00BA6ED2">
              <w:t xml:space="preserve">Resolving the EN related to retrieving the protected user info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end UE via an existing direct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A2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F9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10A" w14:textId="77777777" w:rsidR="00BA6ED2" w:rsidRPr="00BA6ED2" w:rsidRDefault="00BA6ED2" w:rsidP="00BA6ED2">
            <w:pPr>
              <w:pStyle w:val="FP"/>
            </w:pPr>
            <w:r w:rsidRPr="00BA6ED2">
              <w:t>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346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A0CB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873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A319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C68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849654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4EA" w14:textId="77777777" w:rsidR="00BA6ED2" w:rsidRPr="00BA6ED2" w:rsidRDefault="00BA6ED2" w:rsidP="00BA6ED2">
            <w:pPr>
              <w:pStyle w:val="FP"/>
            </w:pPr>
            <w:r w:rsidRPr="00BA6ED2">
              <w:t>C1-251651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61BD" w14:textId="77777777" w:rsidR="00BA6ED2" w:rsidRPr="00BA6ED2" w:rsidRDefault="00BA6ED2" w:rsidP="00BA6ED2">
            <w:pPr>
              <w:pStyle w:val="FP"/>
            </w:pPr>
            <w:r w:rsidRPr="00BA6ED2">
              <w:t xml:space="preserve">Resolving the EN related to retrieving the protected user info of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end UE via an existing direct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32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6763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A5A" w14:textId="77777777" w:rsidR="00BA6ED2" w:rsidRPr="00BA6ED2" w:rsidRDefault="00BA6ED2" w:rsidP="00BA6ED2">
            <w:pPr>
              <w:pStyle w:val="FP"/>
            </w:pPr>
            <w:r w:rsidRPr="00BA6ED2">
              <w:t>0747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34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334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D067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6AA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7C5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03D133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4EA8" w14:textId="77777777" w:rsidR="00BA6ED2" w:rsidRPr="00BA6ED2" w:rsidRDefault="00BA6ED2" w:rsidP="00BA6ED2">
            <w:pPr>
              <w:pStyle w:val="FP"/>
            </w:pPr>
            <w:r w:rsidRPr="00BA6ED2">
              <w:t>C1-251665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5D65" w14:textId="77777777" w:rsidR="00BA6ED2" w:rsidRPr="00BA6ED2" w:rsidRDefault="00BA6ED2" w:rsidP="00BA6ED2">
            <w:pPr>
              <w:pStyle w:val="FP"/>
            </w:pPr>
            <w:r w:rsidRPr="00BA6ED2">
              <w:t xml:space="preserve">Correction on </w:t>
            </w:r>
            <w:proofErr w:type="spellStart"/>
            <w:r w:rsidRPr="00BA6ED2">
              <w:t>multihop</w:t>
            </w:r>
            <w:proofErr w:type="spellEnd"/>
            <w:r w:rsidRPr="00BA6ED2">
              <w:t xml:space="preserve"> U2N relay discovery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C7C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034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755F" w14:textId="77777777" w:rsidR="00BA6ED2" w:rsidRPr="00BA6ED2" w:rsidRDefault="00BA6ED2" w:rsidP="00BA6ED2">
            <w:pPr>
              <w:pStyle w:val="FP"/>
            </w:pPr>
            <w:r w:rsidRPr="00BA6ED2">
              <w:t>0748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D5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7C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B1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6E3D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56C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9E51A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FCCC" w14:textId="77777777" w:rsidR="00BA6ED2" w:rsidRPr="00BA6ED2" w:rsidRDefault="00BA6ED2" w:rsidP="00BA6ED2">
            <w:pPr>
              <w:pStyle w:val="FP"/>
            </w:pPr>
            <w:r w:rsidRPr="00BA6ED2">
              <w:t>C1-252425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375" w14:textId="77777777" w:rsidR="00BA6ED2" w:rsidRPr="00BA6ED2" w:rsidRDefault="00BA6ED2" w:rsidP="00BA6ED2">
            <w:pPr>
              <w:pStyle w:val="FP"/>
            </w:pPr>
            <w:r w:rsidRPr="00BA6ED2">
              <w:t xml:space="preserve">Correction on </w:t>
            </w:r>
            <w:proofErr w:type="spellStart"/>
            <w:r w:rsidRPr="00BA6ED2">
              <w:t>multihop</w:t>
            </w:r>
            <w:proofErr w:type="spellEnd"/>
            <w:r w:rsidRPr="00BA6ED2">
              <w:t xml:space="preserve"> U2N relay discovery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8D1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B76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8A30" w14:textId="77777777" w:rsidR="00BA6ED2" w:rsidRPr="00BA6ED2" w:rsidRDefault="00BA6ED2" w:rsidP="00BA6ED2">
            <w:pPr>
              <w:pStyle w:val="FP"/>
            </w:pPr>
            <w:r w:rsidRPr="00BA6ED2">
              <w:t>0748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DE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CD6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D3B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179C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19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DF2173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2591" w14:textId="77777777" w:rsidR="00BA6ED2" w:rsidRPr="00BA6ED2" w:rsidRDefault="00BA6ED2" w:rsidP="00BA6ED2">
            <w:pPr>
              <w:pStyle w:val="FP"/>
            </w:pPr>
            <w:r w:rsidRPr="00BA6ED2">
              <w:t>C1-251666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F45C" w14:textId="77777777" w:rsidR="00BA6ED2" w:rsidRPr="00BA6ED2" w:rsidRDefault="00BA6ED2" w:rsidP="00BA6ED2">
            <w:pPr>
              <w:pStyle w:val="FP"/>
            </w:pPr>
            <w:r w:rsidRPr="00BA6ED2">
              <w:t>Correction for the announcement message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83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9C8D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8BF" w14:textId="77777777" w:rsidR="00BA6ED2" w:rsidRPr="00BA6ED2" w:rsidRDefault="00BA6ED2" w:rsidP="00BA6ED2">
            <w:pPr>
              <w:pStyle w:val="FP"/>
            </w:pPr>
            <w:r w:rsidRPr="00BA6ED2">
              <w:t>0749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3F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26A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EED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8DCA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569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65A343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D08" w14:textId="77777777" w:rsidR="00BA6ED2" w:rsidRPr="00BA6ED2" w:rsidRDefault="00BA6ED2" w:rsidP="00BA6ED2">
            <w:pPr>
              <w:pStyle w:val="FP"/>
            </w:pPr>
            <w:r w:rsidRPr="00BA6ED2">
              <w:t>C1-252426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841" w14:textId="77777777" w:rsidR="00BA6ED2" w:rsidRPr="00BA6ED2" w:rsidRDefault="00BA6ED2" w:rsidP="00BA6ED2">
            <w:pPr>
              <w:pStyle w:val="FP"/>
            </w:pPr>
            <w:r w:rsidRPr="00BA6ED2">
              <w:t>Correction for the announcement message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21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BDD5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726B" w14:textId="77777777" w:rsidR="00BA6ED2" w:rsidRPr="00BA6ED2" w:rsidRDefault="00BA6ED2" w:rsidP="00BA6ED2">
            <w:pPr>
              <w:pStyle w:val="FP"/>
            </w:pPr>
            <w:r w:rsidRPr="00BA6ED2">
              <w:t>0749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24C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98B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AE0C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EF15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C1B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ED03D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BD96" w14:textId="77777777" w:rsidR="00BA6ED2" w:rsidRPr="00BA6ED2" w:rsidRDefault="00BA6ED2" w:rsidP="00BA6ED2">
            <w:pPr>
              <w:pStyle w:val="FP"/>
            </w:pPr>
            <w:r w:rsidRPr="00BA6ED2">
              <w:t>C1-251667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A86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80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630E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F35E" w14:textId="77777777" w:rsidR="00BA6ED2" w:rsidRPr="00BA6ED2" w:rsidRDefault="00BA6ED2" w:rsidP="00BA6ED2">
            <w:pPr>
              <w:pStyle w:val="FP"/>
            </w:pPr>
            <w:r w:rsidRPr="00BA6ED2">
              <w:t>0750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2A7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4F2E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EC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A4AD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FA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6F0E91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D28" w14:textId="77777777" w:rsidR="00BA6ED2" w:rsidRPr="00BA6ED2" w:rsidRDefault="00BA6ED2" w:rsidP="00BA6ED2">
            <w:pPr>
              <w:pStyle w:val="FP"/>
            </w:pPr>
            <w:r w:rsidRPr="00BA6ED2">
              <w:t>C1-252412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F500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96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2C3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958" w14:textId="77777777" w:rsidR="00BA6ED2" w:rsidRPr="00BA6ED2" w:rsidRDefault="00BA6ED2" w:rsidP="00BA6ED2">
            <w:pPr>
              <w:pStyle w:val="FP"/>
            </w:pPr>
            <w:r w:rsidRPr="00BA6ED2">
              <w:t>0750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B0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FF03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D4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831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53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4077C6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BC6" w14:textId="77777777" w:rsidR="00BA6ED2" w:rsidRPr="00BA6ED2" w:rsidRDefault="00BA6ED2" w:rsidP="00BA6ED2">
            <w:pPr>
              <w:pStyle w:val="FP"/>
            </w:pPr>
            <w:r w:rsidRPr="00BA6ED2">
              <w:t>C1-251668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943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8C4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D4E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AE32" w14:textId="77777777" w:rsidR="00BA6ED2" w:rsidRPr="00BA6ED2" w:rsidRDefault="00BA6ED2" w:rsidP="00BA6ED2">
            <w:pPr>
              <w:pStyle w:val="FP"/>
            </w:pPr>
            <w:r w:rsidRPr="00BA6ED2">
              <w:t>0751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B3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2D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7AB5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321F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3D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77CDF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0A0" w14:textId="77777777" w:rsidR="00BA6ED2" w:rsidRPr="00BA6ED2" w:rsidRDefault="00BA6ED2" w:rsidP="00BA6ED2">
            <w:pPr>
              <w:pStyle w:val="FP"/>
            </w:pPr>
            <w:r w:rsidRPr="00BA6ED2">
              <w:t>C1-252413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2456" w14:textId="77777777" w:rsidR="00BA6ED2" w:rsidRPr="00BA6ED2" w:rsidRDefault="00BA6ED2" w:rsidP="00BA6ED2">
            <w:pPr>
              <w:pStyle w:val="FP"/>
            </w:pPr>
            <w:r w:rsidRPr="00BA6ED2">
              <w:t>Correction on U2U relay UE behaviour for MAC address 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B49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ASUSTeK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957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08EA" w14:textId="77777777" w:rsidR="00BA6ED2" w:rsidRPr="00BA6ED2" w:rsidRDefault="00BA6ED2" w:rsidP="00BA6ED2">
            <w:pPr>
              <w:pStyle w:val="FP"/>
            </w:pPr>
            <w:r w:rsidRPr="00BA6ED2">
              <w:t>0751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ABF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C3A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A100" w14:textId="77777777" w:rsidR="00BA6ED2" w:rsidRPr="00BA6ED2" w:rsidRDefault="00BA6ED2" w:rsidP="00BA6ED2">
            <w:pPr>
              <w:pStyle w:val="FP"/>
            </w:pPr>
            <w:r w:rsidRPr="00BA6ED2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4899" w14:textId="77777777" w:rsidR="00BA6ED2" w:rsidRPr="00BA6ED2" w:rsidRDefault="00BA6ED2" w:rsidP="00BA6ED2">
            <w:pPr>
              <w:pStyle w:val="FP"/>
            </w:pPr>
            <w:r w:rsidRPr="00BA6ED2">
              <w:t>5G_ProSe_Ph2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205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21D3A6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5F46" w14:textId="77777777" w:rsidR="00BA6ED2" w:rsidRPr="00BA6ED2" w:rsidRDefault="00BA6ED2" w:rsidP="00BA6ED2">
            <w:pPr>
              <w:pStyle w:val="FP"/>
            </w:pPr>
            <w:r w:rsidRPr="00BA6ED2">
              <w:t>C1-251702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D1D" w14:textId="77777777" w:rsidR="00BA6ED2" w:rsidRPr="00BA6ED2" w:rsidRDefault="00BA6ED2" w:rsidP="00BA6ED2">
            <w:pPr>
              <w:pStyle w:val="FP"/>
            </w:pPr>
            <w:r w:rsidRPr="00BA6ED2">
              <w:t>Multi-hop Layer-3 UE-to-UE Relay Discovery Procedures over PC5 Interface for IP Data Unit type with Model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95D4" w14:textId="77777777" w:rsidR="00BA6ED2" w:rsidRPr="00BA6ED2" w:rsidRDefault="00BA6ED2" w:rsidP="00BA6ED2">
            <w:pPr>
              <w:pStyle w:val="FP"/>
            </w:pPr>
            <w:r w:rsidRPr="00BA6ED2">
              <w:t>NIST, ZTE, FirstNet, 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95E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EA8" w14:textId="77777777" w:rsidR="00BA6ED2" w:rsidRPr="00BA6ED2" w:rsidRDefault="00BA6ED2" w:rsidP="00BA6ED2">
            <w:pPr>
              <w:pStyle w:val="FP"/>
            </w:pPr>
            <w:r w:rsidRPr="00BA6ED2">
              <w:t>0752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C0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A15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EDB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0B25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5E23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642D3B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65F" w14:textId="77777777" w:rsidR="00BA6ED2" w:rsidRPr="00BA6ED2" w:rsidRDefault="00BA6ED2" w:rsidP="00BA6ED2">
            <w:pPr>
              <w:pStyle w:val="FP"/>
            </w:pPr>
            <w:r w:rsidRPr="00BA6ED2">
              <w:t>C1-251703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060" w14:textId="77777777" w:rsidR="00BA6ED2" w:rsidRPr="00BA6ED2" w:rsidRDefault="00BA6ED2" w:rsidP="00BA6ED2">
            <w:pPr>
              <w:pStyle w:val="FP"/>
            </w:pPr>
            <w:r w:rsidRPr="00BA6ED2">
              <w:t>QoS Handling for Layer-3 UE-to-UE relay for Ethernet and Unstructured Data Unit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938" w14:textId="77777777" w:rsidR="00BA6ED2" w:rsidRPr="00BA6ED2" w:rsidRDefault="00BA6ED2" w:rsidP="00BA6ED2">
            <w:pPr>
              <w:pStyle w:val="FP"/>
            </w:pPr>
            <w:r w:rsidRPr="00BA6ED2">
              <w:t>NIST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3D6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A67B" w14:textId="77777777" w:rsidR="00BA6ED2" w:rsidRPr="00BA6ED2" w:rsidRDefault="00BA6ED2" w:rsidP="00BA6ED2">
            <w:pPr>
              <w:pStyle w:val="FP"/>
            </w:pPr>
            <w:r w:rsidRPr="00BA6ED2">
              <w:t>0753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A58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4A9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441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EA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E1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D523DC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FD21" w14:textId="77777777" w:rsidR="00BA6ED2" w:rsidRPr="00BA6ED2" w:rsidRDefault="00BA6ED2" w:rsidP="00BA6ED2">
            <w:pPr>
              <w:pStyle w:val="FP"/>
            </w:pPr>
            <w:r w:rsidRPr="00BA6ED2">
              <w:t>C1-252431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B92C" w14:textId="77777777" w:rsidR="00BA6ED2" w:rsidRPr="00BA6ED2" w:rsidRDefault="00BA6ED2" w:rsidP="00BA6ED2">
            <w:pPr>
              <w:pStyle w:val="FP"/>
            </w:pPr>
            <w:r w:rsidRPr="00BA6ED2">
              <w:t>QoS Handling for Layer-3 UE-to-UE relay for Ethernet and Unstructured Data Unit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331" w14:textId="77777777" w:rsidR="00BA6ED2" w:rsidRPr="00BA6ED2" w:rsidRDefault="00BA6ED2" w:rsidP="00BA6ED2">
            <w:pPr>
              <w:pStyle w:val="FP"/>
            </w:pPr>
            <w:r w:rsidRPr="00BA6ED2">
              <w:t>NIST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8FC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8F80" w14:textId="77777777" w:rsidR="00BA6ED2" w:rsidRPr="00BA6ED2" w:rsidRDefault="00BA6ED2" w:rsidP="00BA6ED2">
            <w:pPr>
              <w:pStyle w:val="FP"/>
            </w:pPr>
            <w:r w:rsidRPr="00BA6ED2">
              <w:t>0753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072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5D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9E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C6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DE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0B51C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EC17" w14:textId="77777777" w:rsidR="00BA6ED2" w:rsidRPr="00BA6ED2" w:rsidRDefault="00BA6ED2" w:rsidP="00BA6ED2">
            <w:pPr>
              <w:pStyle w:val="FP"/>
            </w:pPr>
            <w:r w:rsidRPr="00BA6ED2">
              <w:t>C1-251829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98B" w14:textId="77777777" w:rsidR="00BA6ED2" w:rsidRPr="00BA6ED2" w:rsidRDefault="00BA6ED2" w:rsidP="00BA6ED2">
            <w:pPr>
              <w:pStyle w:val="FP"/>
            </w:pPr>
            <w:r w:rsidRPr="00BA6ED2">
              <w:t xml:space="preserve">Editorial corrections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F582" w14:textId="77777777" w:rsidR="00BA6ED2" w:rsidRPr="00BA6ED2" w:rsidRDefault="00BA6ED2" w:rsidP="00BA6ED2">
            <w:pPr>
              <w:pStyle w:val="FP"/>
            </w:pPr>
            <w:r w:rsidRPr="00BA6ED2">
              <w:t>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582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839" w14:textId="77777777" w:rsidR="00BA6ED2" w:rsidRPr="00BA6ED2" w:rsidRDefault="00BA6ED2" w:rsidP="00BA6ED2">
            <w:pPr>
              <w:pStyle w:val="FP"/>
            </w:pPr>
            <w:r w:rsidRPr="00BA6ED2">
              <w:t>0754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22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F7B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7C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A0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48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CE898F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C41" w14:textId="77777777" w:rsidR="00BA6ED2" w:rsidRPr="00BA6ED2" w:rsidRDefault="00BA6ED2" w:rsidP="00BA6ED2">
            <w:pPr>
              <w:pStyle w:val="FP"/>
            </w:pPr>
            <w:r w:rsidRPr="00BA6ED2">
              <w:t>C1-252001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0A6" w14:textId="77777777" w:rsidR="00BA6ED2" w:rsidRPr="00BA6ED2" w:rsidRDefault="00BA6ED2" w:rsidP="00BA6ED2">
            <w:pPr>
              <w:pStyle w:val="FP"/>
            </w:pPr>
            <w:r w:rsidRPr="00BA6ED2">
              <w:t>Corrections of Hop count value and Hop limit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B46" w14:textId="77777777" w:rsidR="00BA6ED2" w:rsidRPr="00BA6ED2" w:rsidRDefault="00BA6ED2" w:rsidP="00BA6ED2">
            <w:pPr>
              <w:pStyle w:val="FP"/>
            </w:pPr>
            <w:r w:rsidRPr="00BA6ED2">
              <w:t>Ericsson India Private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465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9F9" w14:textId="77777777" w:rsidR="00BA6ED2" w:rsidRPr="00BA6ED2" w:rsidRDefault="00BA6ED2" w:rsidP="00BA6ED2">
            <w:pPr>
              <w:pStyle w:val="FP"/>
            </w:pPr>
            <w:r w:rsidRPr="00BA6ED2">
              <w:t>0755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2C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D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A7CE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663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711F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2A8E69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CF3" w14:textId="77777777" w:rsidR="00BA6ED2" w:rsidRPr="00BA6ED2" w:rsidRDefault="00BA6ED2" w:rsidP="00BA6ED2">
            <w:pPr>
              <w:pStyle w:val="FP"/>
            </w:pPr>
            <w:r w:rsidRPr="00BA6ED2">
              <w:t>C1-252011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C459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94E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9AB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C3A" w14:textId="77777777" w:rsidR="00BA6ED2" w:rsidRPr="00BA6ED2" w:rsidRDefault="00BA6ED2" w:rsidP="00BA6ED2">
            <w:pPr>
              <w:pStyle w:val="FP"/>
            </w:pPr>
            <w:r w:rsidRPr="00BA6ED2">
              <w:t>0756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9E2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F0A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BA7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79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D1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DD5D6A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F37F" w14:textId="77777777" w:rsidR="00BA6ED2" w:rsidRPr="00BA6ED2" w:rsidRDefault="00BA6ED2" w:rsidP="00BA6ED2">
            <w:pPr>
              <w:pStyle w:val="FP"/>
            </w:pPr>
            <w:r w:rsidRPr="00BA6ED2">
              <w:t>C1-252427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1593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51FD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297B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3F8" w14:textId="77777777" w:rsidR="00BA6ED2" w:rsidRPr="00BA6ED2" w:rsidRDefault="00BA6ED2" w:rsidP="00BA6ED2">
            <w:pPr>
              <w:pStyle w:val="FP"/>
            </w:pPr>
            <w:r w:rsidRPr="00BA6ED2">
              <w:t>0756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43A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CBA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C1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890C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54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520A44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123D" w14:textId="77777777" w:rsidR="00BA6ED2" w:rsidRPr="00BA6ED2" w:rsidRDefault="00BA6ED2" w:rsidP="00BA6ED2">
            <w:pPr>
              <w:pStyle w:val="FP"/>
            </w:pPr>
            <w:r w:rsidRPr="00BA6ED2">
              <w:t>C1-252452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A4FF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7C7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84D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F5DA" w14:textId="77777777" w:rsidR="00BA6ED2" w:rsidRPr="00BA6ED2" w:rsidRDefault="00BA6ED2" w:rsidP="00BA6ED2">
            <w:pPr>
              <w:pStyle w:val="FP"/>
            </w:pPr>
            <w:r w:rsidRPr="00BA6ED2">
              <w:t>0756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AE8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B08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1D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3EF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0A0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F43E9E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392B" w14:textId="77777777" w:rsidR="00BA6ED2" w:rsidRPr="00BA6ED2" w:rsidRDefault="00BA6ED2" w:rsidP="00BA6ED2">
            <w:pPr>
              <w:pStyle w:val="FP"/>
            </w:pPr>
            <w:r w:rsidRPr="00BA6ED2">
              <w:t>C1-252458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B25" w14:textId="77777777" w:rsidR="00BA6ED2" w:rsidRPr="00BA6ED2" w:rsidRDefault="00BA6ED2" w:rsidP="00BA6ED2">
            <w:pPr>
              <w:pStyle w:val="FP"/>
            </w:pPr>
            <w:r w:rsidRPr="00BA6ED2">
              <w:t>Update multi-hop U2N relay 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0F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09F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901" w14:textId="77777777" w:rsidR="00BA6ED2" w:rsidRPr="00BA6ED2" w:rsidRDefault="00BA6ED2" w:rsidP="00BA6ED2">
            <w:pPr>
              <w:pStyle w:val="FP"/>
            </w:pPr>
            <w:r w:rsidRPr="00BA6ED2">
              <w:t>0756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324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4CB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772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49E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1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B6BED2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DC78" w14:textId="77777777" w:rsidR="00BA6ED2" w:rsidRPr="00BA6ED2" w:rsidRDefault="00BA6ED2" w:rsidP="00BA6ED2">
            <w:pPr>
              <w:pStyle w:val="FP"/>
            </w:pPr>
            <w:r w:rsidRPr="00BA6ED2">
              <w:t>C1-252012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F1D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502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8D6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047C" w14:textId="77777777" w:rsidR="00BA6ED2" w:rsidRPr="00BA6ED2" w:rsidRDefault="00BA6ED2" w:rsidP="00BA6ED2">
            <w:pPr>
              <w:pStyle w:val="FP"/>
            </w:pPr>
            <w:r w:rsidRPr="00BA6ED2">
              <w:t>0757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EE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72A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74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5BE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F8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5DCB8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72D" w14:textId="77777777" w:rsidR="00BA6ED2" w:rsidRPr="00BA6ED2" w:rsidRDefault="00BA6ED2" w:rsidP="00BA6ED2">
            <w:pPr>
              <w:pStyle w:val="FP"/>
            </w:pPr>
            <w:r w:rsidRPr="00BA6ED2">
              <w:t>C1-252428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CB4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10E9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7682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5E72" w14:textId="77777777" w:rsidR="00BA6ED2" w:rsidRPr="00BA6ED2" w:rsidRDefault="00BA6ED2" w:rsidP="00BA6ED2">
            <w:pPr>
              <w:pStyle w:val="FP"/>
            </w:pPr>
            <w:r w:rsidRPr="00BA6ED2">
              <w:t>0757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A1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B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9BFD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FB8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98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BFAECE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A7E" w14:textId="77777777" w:rsidR="00BA6ED2" w:rsidRPr="00BA6ED2" w:rsidRDefault="00BA6ED2" w:rsidP="00BA6ED2">
            <w:pPr>
              <w:pStyle w:val="FP"/>
            </w:pPr>
            <w:r w:rsidRPr="00BA6ED2">
              <w:t>C1-252453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1110" w14:textId="77777777" w:rsidR="00BA6ED2" w:rsidRPr="00BA6ED2" w:rsidRDefault="00BA6ED2" w:rsidP="00BA6ED2">
            <w:pPr>
              <w:pStyle w:val="FP"/>
            </w:pPr>
            <w:r w:rsidRPr="00BA6ED2">
              <w:t>Add multi-hop U2N relay reselection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4BC3" w14:textId="77777777" w:rsidR="00BA6ED2" w:rsidRPr="00BA6ED2" w:rsidRDefault="00BA6ED2" w:rsidP="00BA6ED2">
            <w:pPr>
              <w:pStyle w:val="FP"/>
            </w:pPr>
            <w:r w:rsidRPr="00BA6ED2">
              <w:t xml:space="preserve">CATT,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2D1D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0FE" w14:textId="77777777" w:rsidR="00BA6ED2" w:rsidRPr="00BA6ED2" w:rsidRDefault="00BA6ED2" w:rsidP="00BA6ED2">
            <w:pPr>
              <w:pStyle w:val="FP"/>
            </w:pPr>
            <w:r w:rsidRPr="00BA6ED2">
              <w:t>0757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54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D4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CF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FC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CE5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6DE5B0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BD25" w14:textId="77777777" w:rsidR="00BA6ED2" w:rsidRPr="00BA6ED2" w:rsidRDefault="00BA6ED2" w:rsidP="00BA6ED2">
            <w:pPr>
              <w:pStyle w:val="FP"/>
            </w:pPr>
            <w:r w:rsidRPr="00BA6ED2">
              <w:t>C1-252013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17E0" w14:textId="77777777" w:rsidR="00BA6ED2" w:rsidRPr="00BA6ED2" w:rsidRDefault="00BA6ED2" w:rsidP="00BA6ED2">
            <w:pPr>
              <w:pStyle w:val="FP"/>
            </w:pPr>
            <w:r w:rsidRPr="00BA6ED2">
              <w:t>Configuration security parameters for MH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A146" w14:textId="77777777" w:rsidR="00BA6ED2" w:rsidRPr="00BA6ED2" w:rsidRDefault="00BA6ED2" w:rsidP="00BA6ED2">
            <w:pPr>
              <w:pStyle w:val="FP"/>
            </w:pPr>
            <w:r w:rsidRPr="00BA6ED2">
              <w:t>CATT/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DD6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DD08" w14:textId="77777777" w:rsidR="00BA6ED2" w:rsidRPr="00BA6ED2" w:rsidRDefault="00BA6ED2" w:rsidP="00BA6ED2">
            <w:pPr>
              <w:pStyle w:val="FP"/>
            </w:pPr>
            <w:r w:rsidRPr="00BA6ED2">
              <w:t>0758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7E9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EB9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515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B6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29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BD5384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371" w14:textId="77777777" w:rsidR="00BA6ED2" w:rsidRPr="00BA6ED2" w:rsidRDefault="00BA6ED2" w:rsidP="00BA6ED2">
            <w:pPr>
              <w:pStyle w:val="FP"/>
            </w:pPr>
            <w:r w:rsidRPr="00BA6ED2">
              <w:t>C1-252417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8D12" w14:textId="77777777" w:rsidR="00BA6ED2" w:rsidRPr="00BA6ED2" w:rsidRDefault="00BA6ED2" w:rsidP="00BA6ED2">
            <w:pPr>
              <w:pStyle w:val="FP"/>
            </w:pPr>
            <w:r w:rsidRPr="00BA6ED2">
              <w:t xml:space="preserve">Configuration security parameters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1AB" w14:textId="77777777" w:rsidR="00BA6ED2" w:rsidRPr="00BA6ED2" w:rsidRDefault="00BA6ED2" w:rsidP="00BA6ED2">
            <w:pPr>
              <w:pStyle w:val="FP"/>
            </w:pPr>
            <w:r w:rsidRPr="00BA6ED2">
              <w:t>CATT,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56B3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91A" w14:textId="77777777" w:rsidR="00BA6ED2" w:rsidRPr="00BA6ED2" w:rsidRDefault="00BA6ED2" w:rsidP="00BA6ED2">
            <w:pPr>
              <w:pStyle w:val="FP"/>
            </w:pPr>
            <w:r w:rsidRPr="00BA6ED2">
              <w:t>0758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3FD3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524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325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8840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EC2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6CEF16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B09" w14:textId="77777777" w:rsidR="00BA6ED2" w:rsidRPr="00BA6ED2" w:rsidRDefault="00BA6ED2" w:rsidP="00BA6ED2">
            <w:pPr>
              <w:pStyle w:val="FP"/>
            </w:pPr>
            <w:r w:rsidRPr="00BA6ED2">
              <w:t>C1-252014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E71" w14:textId="77777777" w:rsidR="00BA6ED2" w:rsidRPr="00BA6ED2" w:rsidRDefault="00BA6ED2" w:rsidP="00BA6ED2">
            <w:pPr>
              <w:pStyle w:val="FP"/>
            </w:pPr>
            <w:r w:rsidRPr="00BA6ED2">
              <w:t xml:space="preserve">Configuration security parameters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U2U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CB68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CE6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5A1" w14:textId="77777777" w:rsidR="00BA6ED2" w:rsidRPr="00BA6ED2" w:rsidRDefault="00BA6ED2" w:rsidP="00BA6ED2">
            <w:pPr>
              <w:pStyle w:val="FP"/>
            </w:pPr>
            <w:r w:rsidRPr="00BA6ED2">
              <w:t>0759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7E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618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A35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032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07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AEE752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061" w14:textId="77777777" w:rsidR="00BA6ED2" w:rsidRPr="00BA6ED2" w:rsidRDefault="00BA6ED2" w:rsidP="00BA6ED2">
            <w:pPr>
              <w:pStyle w:val="FP"/>
            </w:pPr>
            <w:r w:rsidRPr="00BA6ED2">
              <w:t>C1-252017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268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F91A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3290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92A" w14:textId="77777777" w:rsidR="00BA6ED2" w:rsidRPr="00BA6ED2" w:rsidRDefault="00BA6ED2" w:rsidP="00BA6ED2">
            <w:pPr>
              <w:pStyle w:val="FP"/>
            </w:pPr>
            <w:r w:rsidRPr="00BA6ED2">
              <w:t>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BB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45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3C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F5BD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2FD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7484E0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98FB" w14:textId="77777777" w:rsidR="00BA6ED2" w:rsidRPr="00BA6ED2" w:rsidRDefault="00BA6ED2" w:rsidP="00BA6ED2">
            <w:pPr>
              <w:pStyle w:val="FP"/>
            </w:pPr>
            <w:r w:rsidRPr="00BA6ED2">
              <w:t>C1-252419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D562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08A3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2E9A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E89" w14:textId="77777777" w:rsidR="00BA6ED2" w:rsidRPr="00BA6ED2" w:rsidRDefault="00BA6ED2" w:rsidP="00BA6ED2">
            <w:pPr>
              <w:pStyle w:val="FP"/>
            </w:pPr>
            <w:r w:rsidRPr="00BA6ED2">
              <w:t>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5985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35A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4EE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3B88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7FB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BE3BD9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C971" w14:textId="77777777" w:rsidR="00BA6ED2" w:rsidRPr="00BA6ED2" w:rsidRDefault="00BA6ED2" w:rsidP="00BA6ED2">
            <w:pPr>
              <w:pStyle w:val="FP"/>
            </w:pPr>
            <w:r w:rsidRPr="00BA6ED2">
              <w:t>C1-252018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D3A9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CB8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279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0AA" w14:textId="77777777" w:rsidR="00BA6ED2" w:rsidRPr="00BA6ED2" w:rsidRDefault="00BA6ED2" w:rsidP="00BA6ED2">
            <w:pPr>
              <w:pStyle w:val="FP"/>
            </w:pPr>
            <w:r w:rsidRPr="00BA6ED2">
              <w:t>0761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E94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0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F68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7030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F4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9076F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ED4" w14:textId="77777777" w:rsidR="00BA6ED2" w:rsidRPr="00BA6ED2" w:rsidRDefault="00BA6ED2" w:rsidP="00BA6ED2">
            <w:pPr>
              <w:pStyle w:val="FP"/>
            </w:pPr>
            <w:r w:rsidRPr="00BA6ED2">
              <w:t>C1-252429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6BB" w14:textId="77777777" w:rsidR="00BA6ED2" w:rsidRPr="00BA6ED2" w:rsidRDefault="00BA6ED2" w:rsidP="00BA6ED2">
            <w:pPr>
              <w:pStyle w:val="FP"/>
            </w:pPr>
            <w:r w:rsidRPr="00BA6ED2">
              <w:t>Add security procedures over PC8 interface for multi-hop U2U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5B38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3C8" w14:textId="77777777" w:rsidR="00BA6ED2" w:rsidRPr="00BA6ED2" w:rsidRDefault="00BA6ED2" w:rsidP="00BA6ED2">
            <w:pPr>
              <w:pStyle w:val="FP"/>
            </w:pPr>
            <w:r w:rsidRPr="00BA6ED2">
              <w:t>24.554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A5E" w14:textId="77777777" w:rsidR="00BA6ED2" w:rsidRPr="00BA6ED2" w:rsidRDefault="00BA6ED2" w:rsidP="00BA6ED2">
            <w:pPr>
              <w:pStyle w:val="FP"/>
            </w:pPr>
            <w:r w:rsidRPr="00BA6ED2">
              <w:t>0761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4028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2D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7FA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B90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19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46EFA0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7A5" w14:textId="77777777" w:rsidR="00BA6ED2" w:rsidRPr="00BA6ED2" w:rsidRDefault="00BA6ED2" w:rsidP="00BA6ED2">
            <w:pPr>
              <w:pStyle w:val="FP"/>
            </w:pPr>
            <w:r w:rsidRPr="00BA6ED2">
              <w:t>C1-251577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582D" w14:textId="77777777" w:rsidR="00BA6ED2" w:rsidRPr="00BA6ED2" w:rsidRDefault="00BA6ED2" w:rsidP="00BA6ED2">
            <w:pPr>
              <w:pStyle w:val="FP"/>
            </w:pPr>
            <w:r w:rsidRPr="00BA6ED2">
              <w:t>IE reserved values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4A4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78A8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DE5" w14:textId="77777777" w:rsidR="00BA6ED2" w:rsidRPr="00BA6ED2" w:rsidRDefault="00BA6ED2" w:rsidP="00BA6ED2">
            <w:pPr>
              <w:pStyle w:val="FP"/>
            </w:pPr>
            <w:r w:rsidRPr="00BA6ED2">
              <w:t>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45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C6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B5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BF5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67AC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8F4C1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3EB4" w14:textId="77777777" w:rsidR="00BA6ED2" w:rsidRPr="00BA6ED2" w:rsidRDefault="00BA6ED2" w:rsidP="00BA6ED2">
            <w:pPr>
              <w:pStyle w:val="FP"/>
            </w:pPr>
            <w:r w:rsidRPr="00BA6ED2">
              <w:t>C1-251585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2B4C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ED62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7D5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169" w14:textId="77777777" w:rsidR="00BA6ED2" w:rsidRPr="00BA6ED2" w:rsidRDefault="00BA6ED2" w:rsidP="00BA6ED2">
            <w:pPr>
              <w:pStyle w:val="FP"/>
            </w:pPr>
            <w:r w:rsidRPr="00BA6ED2">
              <w:t>0084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CB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E6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F68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4E3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08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10512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AB7" w14:textId="77777777" w:rsidR="00BA6ED2" w:rsidRPr="00BA6ED2" w:rsidRDefault="00BA6ED2" w:rsidP="00BA6ED2">
            <w:pPr>
              <w:pStyle w:val="FP"/>
            </w:pPr>
            <w:r w:rsidRPr="00BA6ED2">
              <w:t>C1-252421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E07C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E55D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0569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B2C" w14:textId="77777777" w:rsidR="00BA6ED2" w:rsidRPr="00BA6ED2" w:rsidRDefault="00BA6ED2" w:rsidP="00BA6ED2">
            <w:pPr>
              <w:pStyle w:val="FP"/>
            </w:pPr>
            <w:r w:rsidRPr="00BA6ED2">
              <w:t>0084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4E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FDA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443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BE23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26B9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88F3FC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673" w14:textId="77777777" w:rsidR="00BA6ED2" w:rsidRPr="00BA6ED2" w:rsidRDefault="00BA6ED2" w:rsidP="00BA6ED2">
            <w:pPr>
              <w:pStyle w:val="FP"/>
            </w:pPr>
            <w:r w:rsidRPr="00BA6ED2">
              <w:t>C1-252471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AA0" w14:textId="77777777" w:rsidR="00BA6ED2" w:rsidRPr="00BA6ED2" w:rsidRDefault="00BA6ED2" w:rsidP="00BA6ED2">
            <w:pPr>
              <w:pStyle w:val="FP"/>
            </w:pPr>
            <w:r w:rsidRPr="00BA6ED2">
              <w:t xml:space="preserve">Policy/Parameter provisioning to support PWS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597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70D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D55B" w14:textId="77777777" w:rsidR="00BA6ED2" w:rsidRPr="00BA6ED2" w:rsidRDefault="00BA6ED2" w:rsidP="00BA6ED2">
            <w:pPr>
              <w:pStyle w:val="FP"/>
            </w:pPr>
            <w:r w:rsidRPr="00BA6ED2">
              <w:t>0084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D069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298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202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DC9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930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4FB7DE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77E7" w14:textId="77777777" w:rsidR="00BA6ED2" w:rsidRPr="00BA6ED2" w:rsidRDefault="00BA6ED2" w:rsidP="00BA6ED2">
            <w:pPr>
              <w:pStyle w:val="FP"/>
            </w:pPr>
            <w:r w:rsidRPr="00BA6ED2">
              <w:t>C1-251641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51D" w14:textId="77777777" w:rsidR="00BA6ED2" w:rsidRPr="00BA6ED2" w:rsidRDefault="00BA6ED2" w:rsidP="00BA6ED2">
            <w:pPr>
              <w:pStyle w:val="FP"/>
            </w:pPr>
            <w:r w:rsidRPr="00BA6ED2">
              <w:t xml:space="preserve">Adding the control plane security indication in the configuration parameters of the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UE-to-network relay – the encoding part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CE7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868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B12" w14:textId="77777777" w:rsidR="00BA6ED2" w:rsidRPr="00BA6ED2" w:rsidRDefault="00BA6ED2" w:rsidP="00BA6ED2">
            <w:pPr>
              <w:pStyle w:val="FP"/>
            </w:pPr>
            <w:r w:rsidRPr="00BA6ED2">
              <w:t>0085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A7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2A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0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37B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CCE6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A29468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0E8" w14:textId="77777777" w:rsidR="00BA6ED2" w:rsidRPr="00BA6ED2" w:rsidRDefault="00BA6ED2" w:rsidP="00BA6ED2">
            <w:pPr>
              <w:pStyle w:val="FP"/>
            </w:pPr>
            <w:r w:rsidRPr="00BA6ED2">
              <w:t>C1-251751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21E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34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648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0B1" w14:textId="77777777" w:rsidR="00BA6ED2" w:rsidRPr="00BA6ED2" w:rsidRDefault="00BA6ED2" w:rsidP="00BA6ED2">
            <w:pPr>
              <w:pStyle w:val="FP"/>
            </w:pPr>
            <w:r w:rsidRPr="00BA6ED2">
              <w:t>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A32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145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EB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72A4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F2B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68F0F4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1F08" w14:textId="77777777" w:rsidR="00BA6ED2" w:rsidRPr="00BA6ED2" w:rsidRDefault="00BA6ED2" w:rsidP="00BA6ED2">
            <w:pPr>
              <w:pStyle w:val="FP"/>
            </w:pPr>
            <w:r w:rsidRPr="00BA6ED2">
              <w:t>C1-252439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C43" w14:textId="77777777" w:rsidR="00BA6ED2" w:rsidRPr="00BA6ED2" w:rsidRDefault="00BA6ED2" w:rsidP="00BA6ED2">
            <w:pPr>
              <w:pStyle w:val="FP"/>
            </w:pPr>
            <w:r w:rsidRPr="00BA6ED2">
              <w:t>Reference to obsoleted IETF RFC4122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2E76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094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431" w14:textId="77777777" w:rsidR="00BA6ED2" w:rsidRPr="00BA6ED2" w:rsidRDefault="00BA6ED2" w:rsidP="00BA6ED2">
            <w:pPr>
              <w:pStyle w:val="FP"/>
            </w:pPr>
            <w:r w:rsidRPr="00BA6ED2">
              <w:t>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14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B25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B8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2AE3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61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99AB99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BA62" w14:textId="77777777" w:rsidR="00BA6ED2" w:rsidRPr="00BA6ED2" w:rsidRDefault="00BA6ED2" w:rsidP="00BA6ED2">
            <w:pPr>
              <w:pStyle w:val="FP"/>
            </w:pPr>
            <w:r w:rsidRPr="00BA6ED2">
              <w:t>C1-252015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2627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9D3B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ABF6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9CD" w14:textId="77777777" w:rsidR="00BA6ED2" w:rsidRPr="00BA6ED2" w:rsidRDefault="00BA6ED2" w:rsidP="00BA6ED2">
            <w:pPr>
              <w:pStyle w:val="FP"/>
            </w:pPr>
            <w:r w:rsidRPr="00BA6ED2">
              <w:t>0087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AB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B86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C1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B877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BF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261B47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CDF" w14:textId="77777777" w:rsidR="00BA6ED2" w:rsidRPr="00BA6ED2" w:rsidRDefault="00BA6ED2" w:rsidP="00BA6ED2">
            <w:pPr>
              <w:pStyle w:val="FP"/>
            </w:pPr>
            <w:r w:rsidRPr="00BA6ED2">
              <w:t>C1-252418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CA5C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U2N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54C" w14:textId="77777777" w:rsidR="00BA6ED2" w:rsidRPr="00BA6ED2" w:rsidRDefault="00BA6ED2" w:rsidP="00BA6ED2">
            <w:pPr>
              <w:pStyle w:val="FP"/>
            </w:pPr>
            <w:r w:rsidRPr="00BA6ED2">
              <w:t>CATT,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156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A15" w14:textId="77777777" w:rsidR="00BA6ED2" w:rsidRPr="00BA6ED2" w:rsidRDefault="00BA6ED2" w:rsidP="00BA6ED2">
            <w:pPr>
              <w:pStyle w:val="FP"/>
            </w:pPr>
            <w:r w:rsidRPr="00BA6ED2">
              <w:t>0087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94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985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60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CD7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67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B2F891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BE0" w14:textId="77777777" w:rsidR="00BA6ED2" w:rsidRPr="00BA6ED2" w:rsidRDefault="00BA6ED2" w:rsidP="00BA6ED2">
            <w:pPr>
              <w:pStyle w:val="FP"/>
            </w:pPr>
            <w:r w:rsidRPr="00BA6ED2">
              <w:t>C1-252016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476B" w14:textId="77777777" w:rsidR="00BA6ED2" w:rsidRPr="00BA6ED2" w:rsidRDefault="00BA6ED2" w:rsidP="00BA6ED2">
            <w:pPr>
              <w:pStyle w:val="FP"/>
            </w:pPr>
            <w:r w:rsidRPr="00BA6ED2">
              <w:t>Encoding security parameters for multi-hop U2U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956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B31" w14:textId="77777777" w:rsidR="00BA6ED2" w:rsidRPr="00BA6ED2" w:rsidRDefault="00BA6ED2" w:rsidP="00BA6ED2">
            <w:pPr>
              <w:pStyle w:val="FP"/>
            </w:pPr>
            <w:r w:rsidRPr="00BA6ED2">
              <w:t>24.555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D33" w14:textId="77777777" w:rsidR="00BA6ED2" w:rsidRPr="00BA6ED2" w:rsidRDefault="00BA6ED2" w:rsidP="00BA6ED2">
            <w:pPr>
              <w:pStyle w:val="FP"/>
            </w:pPr>
            <w:r w:rsidRPr="00BA6ED2">
              <w:t>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26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B5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BEE5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321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4DF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11E0AA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66F" w14:textId="77777777" w:rsidR="00BA6ED2" w:rsidRPr="00BA6ED2" w:rsidRDefault="00BA6ED2" w:rsidP="00BA6ED2">
            <w:pPr>
              <w:pStyle w:val="FP"/>
            </w:pPr>
            <w:r w:rsidRPr="00BA6ED2">
              <w:t>C1-251876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1C90" w14:textId="77777777" w:rsidR="00BA6ED2" w:rsidRPr="00BA6ED2" w:rsidRDefault="00BA6ED2" w:rsidP="00BA6ED2">
            <w:pPr>
              <w:pStyle w:val="FP"/>
            </w:pPr>
            <w:r w:rsidRPr="00BA6ED2">
              <w:t xml:space="preserve">Update the applicability of Port datatype added for </w:t>
            </w:r>
            <w:proofErr w:type="spellStart"/>
            <w:r w:rsidRPr="00BA6ED2">
              <w:t>eecTriggerPortInfo</w:t>
            </w:r>
            <w:proofErr w:type="spellEnd"/>
            <w:r w:rsidRPr="00BA6ED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ACA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65A" w14:textId="77777777" w:rsidR="00BA6ED2" w:rsidRPr="00BA6ED2" w:rsidRDefault="00BA6ED2" w:rsidP="00BA6ED2">
            <w:pPr>
              <w:pStyle w:val="FP"/>
            </w:pPr>
            <w:r w:rsidRPr="00BA6ED2">
              <w:t>24.558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94FB" w14:textId="77777777" w:rsidR="00BA6ED2" w:rsidRPr="00BA6ED2" w:rsidRDefault="00BA6ED2" w:rsidP="00BA6ED2">
            <w:pPr>
              <w:pStyle w:val="FP"/>
            </w:pPr>
            <w:r w:rsidRPr="00BA6ED2">
              <w:t>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CA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CCC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0B9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DA2" w14:textId="77777777" w:rsidR="00BA6ED2" w:rsidRPr="00BA6ED2" w:rsidRDefault="00BA6ED2" w:rsidP="00BA6ED2">
            <w:pPr>
              <w:pStyle w:val="FP"/>
            </w:pPr>
            <w:r w:rsidRPr="00BA6ED2">
              <w:t>EDGEAPP_Ph3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F2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ABD807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888D" w14:textId="77777777" w:rsidR="00BA6ED2" w:rsidRPr="00BA6ED2" w:rsidRDefault="00BA6ED2" w:rsidP="00BA6ED2">
            <w:pPr>
              <w:pStyle w:val="FP"/>
            </w:pPr>
            <w:r w:rsidRPr="00BA6ED2">
              <w:t>C1-252389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6C47" w14:textId="77777777" w:rsidR="00BA6ED2" w:rsidRPr="00BA6ED2" w:rsidRDefault="00BA6ED2" w:rsidP="00BA6ED2">
            <w:pPr>
              <w:pStyle w:val="FP"/>
            </w:pPr>
            <w:r w:rsidRPr="00BA6ED2">
              <w:t xml:space="preserve">Update the applicability of Port datatype added for </w:t>
            </w:r>
            <w:proofErr w:type="spellStart"/>
            <w:r w:rsidRPr="00BA6ED2">
              <w:t>eecTriggerPortInfo</w:t>
            </w:r>
            <w:proofErr w:type="spellEnd"/>
            <w:r w:rsidRPr="00BA6ED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BEBA" w14:textId="77777777" w:rsidR="00BA6ED2" w:rsidRPr="00BA6ED2" w:rsidRDefault="00BA6ED2" w:rsidP="00BA6ED2">
            <w:pPr>
              <w:pStyle w:val="FP"/>
            </w:pPr>
            <w:r w:rsidRPr="00BA6ED2">
              <w:t xml:space="preserve">Samsung,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C4BA" w14:textId="77777777" w:rsidR="00BA6ED2" w:rsidRPr="00BA6ED2" w:rsidRDefault="00BA6ED2" w:rsidP="00BA6ED2">
            <w:pPr>
              <w:pStyle w:val="FP"/>
            </w:pPr>
            <w:r w:rsidRPr="00BA6ED2">
              <w:t>24.558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7A2" w14:textId="77777777" w:rsidR="00BA6ED2" w:rsidRPr="00BA6ED2" w:rsidRDefault="00BA6ED2" w:rsidP="00BA6ED2">
            <w:pPr>
              <w:pStyle w:val="FP"/>
            </w:pPr>
            <w:r w:rsidRPr="00BA6ED2">
              <w:t>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B9A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1EE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78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3C5" w14:textId="77777777" w:rsidR="00BA6ED2" w:rsidRPr="00BA6ED2" w:rsidRDefault="00BA6ED2" w:rsidP="00BA6ED2">
            <w:pPr>
              <w:pStyle w:val="FP"/>
            </w:pPr>
            <w:r w:rsidRPr="00BA6ED2">
              <w:t>EDGEAPP_Ph3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2BD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EA83AF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3943" w14:textId="77777777" w:rsidR="00BA6ED2" w:rsidRPr="00BA6ED2" w:rsidRDefault="00BA6ED2" w:rsidP="00BA6ED2">
            <w:pPr>
              <w:pStyle w:val="FP"/>
            </w:pPr>
            <w:r w:rsidRPr="00BA6ED2">
              <w:t>C1-251997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85A0" w14:textId="77777777" w:rsidR="00BA6ED2" w:rsidRPr="00BA6ED2" w:rsidRDefault="00BA6ED2" w:rsidP="00BA6ED2">
            <w:pPr>
              <w:pStyle w:val="FP"/>
            </w:pPr>
            <w:r w:rsidRPr="00BA6ED2">
              <w:t>EAS discovery enhancements for EAS instantiation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0D24" w14:textId="77777777" w:rsidR="00BA6ED2" w:rsidRPr="00BA6ED2" w:rsidRDefault="00BA6ED2" w:rsidP="00BA6ED2">
            <w:pPr>
              <w:pStyle w:val="FP"/>
            </w:pPr>
            <w:r w:rsidRPr="00BA6ED2">
              <w:t>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D287" w14:textId="77777777" w:rsidR="00BA6ED2" w:rsidRPr="00BA6ED2" w:rsidRDefault="00BA6ED2" w:rsidP="00BA6ED2">
            <w:pPr>
              <w:pStyle w:val="FP"/>
            </w:pPr>
            <w:r w:rsidRPr="00BA6ED2">
              <w:t>24.558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6494" w14:textId="77777777" w:rsidR="00BA6ED2" w:rsidRPr="00BA6ED2" w:rsidRDefault="00BA6ED2" w:rsidP="00BA6ED2">
            <w:pPr>
              <w:pStyle w:val="FP"/>
            </w:pPr>
            <w:r w:rsidRPr="00BA6ED2">
              <w:t>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4C0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5E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F5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375" w14:textId="77777777" w:rsidR="00BA6ED2" w:rsidRPr="00BA6ED2" w:rsidRDefault="00BA6ED2" w:rsidP="00BA6ED2">
            <w:pPr>
              <w:pStyle w:val="FP"/>
            </w:pPr>
            <w:r w:rsidRPr="00BA6ED2">
              <w:t>EDGEAPP_Ph3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87E" w14:textId="77777777" w:rsidR="00BA6ED2" w:rsidRPr="00BA6ED2" w:rsidRDefault="00BA6ED2" w:rsidP="00BA6ED2">
            <w:pPr>
              <w:pStyle w:val="FP"/>
            </w:pPr>
            <w:r w:rsidRPr="00BA6ED2">
              <w:t>withdrawn</w:t>
            </w:r>
          </w:p>
        </w:tc>
      </w:tr>
      <w:tr w:rsidR="00BA6ED2" w:rsidRPr="00BA6ED2" w14:paraId="15E0AB7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A41" w14:textId="77777777" w:rsidR="00BA6ED2" w:rsidRPr="00BA6ED2" w:rsidRDefault="00BA6ED2" w:rsidP="00BA6ED2">
            <w:pPr>
              <w:pStyle w:val="FP"/>
            </w:pPr>
            <w:r w:rsidRPr="00BA6ED2">
              <w:t>C1-251804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061E" w14:textId="77777777" w:rsidR="00BA6ED2" w:rsidRPr="00BA6ED2" w:rsidRDefault="00BA6ED2" w:rsidP="00BA6ED2">
            <w:pPr>
              <w:pStyle w:val="FP"/>
            </w:pPr>
            <w:r w:rsidRPr="00BA6ED2">
              <w:t>Correcting data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72F6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F479" w14:textId="77777777" w:rsidR="00BA6ED2" w:rsidRPr="00BA6ED2" w:rsidRDefault="00BA6ED2" w:rsidP="00BA6ED2">
            <w:pPr>
              <w:pStyle w:val="FP"/>
            </w:pPr>
            <w:r w:rsidRPr="00BA6ED2">
              <w:t>24.559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AD23" w14:textId="77777777" w:rsidR="00BA6ED2" w:rsidRPr="00BA6ED2" w:rsidRDefault="00BA6ED2" w:rsidP="00BA6ED2">
            <w:pPr>
              <w:pStyle w:val="FP"/>
            </w:pPr>
            <w:r w:rsidRPr="00BA6ED2"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FD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7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E89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E834" w14:textId="77777777" w:rsidR="00BA6ED2" w:rsidRPr="00BA6ED2" w:rsidRDefault="00BA6ED2" w:rsidP="00BA6ED2">
            <w:pPr>
              <w:pStyle w:val="FP"/>
            </w:pPr>
            <w:r w:rsidRPr="00BA6ED2">
              <w:t>TEI19_ADAES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17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56FCA0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89CF" w14:textId="77777777" w:rsidR="00BA6ED2" w:rsidRPr="00BA6ED2" w:rsidRDefault="00BA6ED2" w:rsidP="00BA6ED2">
            <w:pPr>
              <w:pStyle w:val="FP"/>
            </w:pPr>
            <w:r w:rsidRPr="00BA6ED2">
              <w:t>C1-252450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B008" w14:textId="77777777" w:rsidR="00BA6ED2" w:rsidRPr="00BA6ED2" w:rsidRDefault="00BA6ED2" w:rsidP="00BA6ED2">
            <w:pPr>
              <w:pStyle w:val="FP"/>
            </w:pPr>
            <w:r w:rsidRPr="00BA6ED2">
              <w:t>Correcting data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09D" w14:textId="77777777" w:rsidR="00BA6ED2" w:rsidRPr="00BA6ED2" w:rsidRDefault="00BA6ED2" w:rsidP="00BA6ED2">
            <w:pPr>
              <w:pStyle w:val="FP"/>
            </w:pPr>
            <w:r w:rsidRPr="00BA6ED2">
              <w:t>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E93B" w14:textId="77777777" w:rsidR="00BA6ED2" w:rsidRPr="00BA6ED2" w:rsidRDefault="00BA6ED2" w:rsidP="00BA6ED2">
            <w:pPr>
              <w:pStyle w:val="FP"/>
            </w:pPr>
            <w:r w:rsidRPr="00BA6ED2">
              <w:t>24.559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03E" w14:textId="77777777" w:rsidR="00BA6ED2" w:rsidRPr="00BA6ED2" w:rsidRDefault="00BA6ED2" w:rsidP="00BA6ED2">
            <w:pPr>
              <w:pStyle w:val="FP"/>
            </w:pPr>
            <w:r w:rsidRPr="00BA6ED2"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DBE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FB4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4616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8BA9" w14:textId="77777777" w:rsidR="00BA6ED2" w:rsidRPr="00BA6ED2" w:rsidRDefault="00BA6ED2" w:rsidP="00BA6ED2">
            <w:pPr>
              <w:pStyle w:val="FP"/>
            </w:pPr>
            <w:r w:rsidRPr="00BA6ED2">
              <w:t>TEI19_ADAES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D225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5FA55C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0A9" w14:textId="77777777" w:rsidR="00BA6ED2" w:rsidRPr="00BA6ED2" w:rsidRDefault="00BA6ED2" w:rsidP="00BA6ED2">
            <w:pPr>
              <w:pStyle w:val="FP"/>
            </w:pPr>
            <w:r w:rsidRPr="00BA6ED2">
              <w:t>C1-251694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FF60" w14:textId="77777777" w:rsidR="00BA6ED2" w:rsidRPr="00BA6ED2" w:rsidRDefault="00BA6ED2" w:rsidP="00BA6ED2">
            <w:pPr>
              <w:pStyle w:val="FP"/>
            </w:pPr>
            <w:r w:rsidRPr="00BA6ED2">
              <w:t>Cause value User plane not available update for PS data 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C065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736" w14:textId="77777777" w:rsidR="00BA6ED2" w:rsidRPr="00BA6ED2" w:rsidRDefault="00BA6ED2" w:rsidP="00BA6ED2">
            <w:pPr>
              <w:pStyle w:val="FP"/>
            </w:pPr>
            <w:r w:rsidRPr="00BA6ED2">
              <w:t>24.572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6842" w14:textId="77777777" w:rsidR="00BA6ED2" w:rsidRPr="00BA6ED2" w:rsidRDefault="00BA6ED2" w:rsidP="00BA6ED2">
            <w:pPr>
              <w:pStyle w:val="FP"/>
            </w:pPr>
            <w:r w:rsidRPr="00BA6ED2">
              <w:t>0097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9D6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EC0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F645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A456" w14:textId="77777777" w:rsidR="00BA6ED2" w:rsidRPr="00BA6ED2" w:rsidRDefault="00BA6ED2" w:rsidP="00BA6ED2">
            <w:pPr>
              <w:pStyle w:val="FP"/>
            </w:pPr>
            <w:r w:rsidRPr="00BA6ED2">
              <w:t>TEI19, 5G_eLCS_Ph3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46F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C8CFF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032" w14:textId="77777777" w:rsidR="00BA6ED2" w:rsidRPr="00BA6ED2" w:rsidRDefault="00BA6ED2" w:rsidP="00BA6ED2">
            <w:pPr>
              <w:pStyle w:val="FP"/>
            </w:pPr>
            <w:r w:rsidRPr="00BA6ED2">
              <w:t>C1-252201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CD81" w14:textId="77777777" w:rsidR="00BA6ED2" w:rsidRPr="00BA6ED2" w:rsidRDefault="00BA6ED2" w:rsidP="00BA6ED2">
            <w:pPr>
              <w:pStyle w:val="FP"/>
            </w:pPr>
            <w:r w:rsidRPr="00BA6ED2">
              <w:t>Cause value User plane not available update for PS data off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CB1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3918" w14:textId="77777777" w:rsidR="00BA6ED2" w:rsidRPr="00BA6ED2" w:rsidRDefault="00BA6ED2" w:rsidP="00BA6ED2">
            <w:pPr>
              <w:pStyle w:val="FP"/>
            </w:pPr>
            <w:r w:rsidRPr="00BA6ED2">
              <w:t>24.572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978" w14:textId="77777777" w:rsidR="00BA6ED2" w:rsidRPr="00BA6ED2" w:rsidRDefault="00BA6ED2" w:rsidP="00BA6ED2">
            <w:pPr>
              <w:pStyle w:val="FP"/>
            </w:pPr>
            <w:r w:rsidRPr="00BA6ED2">
              <w:t>0097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6BD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AC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6DA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D50B" w14:textId="77777777" w:rsidR="00BA6ED2" w:rsidRPr="00BA6ED2" w:rsidRDefault="00BA6ED2" w:rsidP="00BA6ED2">
            <w:pPr>
              <w:pStyle w:val="FP"/>
            </w:pPr>
            <w:r w:rsidRPr="00BA6ED2">
              <w:t>5G_eLCS_Ph3,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BDC6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4558B6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E11" w14:textId="77777777" w:rsidR="00BA6ED2" w:rsidRPr="00BA6ED2" w:rsidRDefault="00BA6ED2" w:rsidP="00BA6ED2">
            <w:pPr>
              <w:pStyle w:val="FP"/>
            </w:pPr>
            <w:r w:rsidRPr="00BA6ED2">
              <w:t>C1-251695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0E4" w14:textId="77777777" w:rsidR="00BA6ED2" w:rsidRPr="00BA6ED2" w:rsidRDefault="00BA6ED2" w:rsidP="00BA6ED2">
            <w:pPr>
              <w:pStyle w:val="FP"/>
            </w:pPr>
            <w:r w:rsidRPr="00BA6ED2">
              <w:t>TCP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EB7" w14:textId="77777777" w:rsidR="00BA6ED2" w:rsidRPr="00BA6ED2" w:rsidRDefault="00BA6ED2" w:rsidP="00BA6ED2">
            <w:pPr>
              <w:pStyle w:val="FP"/>
            </w:pPr>
            <w:r w:rsidRPr="00BA6ED2">
              <w:t>Ericsson / Yumei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F2E9" w14:textId="77777777" w:rsidR="00BA6ED2" w:rsidRPr="00BA6ED2" w:rsidRDefault="00BA6ED2" w:rsidP="00BA6ED2">
            <w:pPr>
              <w:pStyle w:val="FP"/>
            </w:pPr>
            <w:r w:rsidRPr="00BA6ED2">
              <w:t>24.572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340" w14:textId="77777777" w:rsidR="00BA6ED2" w:rsidRPr="00BA6ED2" w:rsidRDefault="00BA6ED2" w:rsidP="00BA6ED2">
            <w:pPr>
              <w:pStyle w:val="FP"/>
            </w:pPr>
            <w:r w:rsidRPr="00BA6ED2">
              <w:t>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01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CA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5AF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474" w14:textId="77777777" w:rsidR="00BA6ED2" w:rsidRPr="00BA6ED2" w:rsidRDefault="00BA6ED2" w:rsidP="00BA6ED2">
            <w:pPr>
              <w:pStyle w:val="FP"/>
            </w:pPr>
            <w:r w:rsidRPr="00BA6ED2">
              <w:t>TEI19, 5G_eLCS_Ph3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3B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21CE43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67B" w14:textId="77777777" w:rsidR="00BA6ED2" w:rsidRPr="00BA6ED2" w:rsidRDefault="00BA6ED2" w:rsidP="00BA6ED2">
            <w:pPr>
              <w:pStyle w:val="FP"/>
            </w:pPr>
            <w:r w:rsidRPr="00BA6ED2">
              <w:t>C1-252202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DA4" w14:textId="77777777" w:rsidR="00BA6ED2" w:rsidRPr="00BA6ED2" w:rsidRDefault="00BA6ED2" w:rsidP="00BA6ED2">
            <w:pPr>
              <w:pStyle w:val="FP"/>
            </w:pPr>
            <w:r w:rsidRPr="00BA6ED2">
              <w:t>TCP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1811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15B2" w14:textId="77777777" w:rsidR="00BA6ED2" w:rsidRPr="00BA6ED2" w:rsidRDefault="00BA6ED2" w:rsidP="00BA6ED2">
            <w:pPr>
              <w:pStyle w:val="FP"/>
            </w:pPr>
            <w:r w:rsidRPr="00BA6ED2">
              <w:t>24.572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3F7A" w14:textId="77777777" w:rsidR="00BA6ED2" w:rsidRPr="00BA6ED2" w:rsidRDefault="00BA6ED2" w:rsidP="00BA6ED2">
            <w:pPr>
              <w:pStyle w:val="FP"/>
            </w:pPr>
            <w:r w:rsidRPr="00BA6ED2">
              <w:t>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282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2B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C9D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5FBE" w14:textId="77777777" w:rsidR="00BA6ED2" w:rsidRPr="00BA6ED2" w:rsidRDefault="00BA6ED2" w:rsidP="00BA6ED2">
            <w:pPr>
              <w:pStyle w:val="FP"/>
            </w:pPr>
            <w:r w:rsidRPr="00BA6ED2">
              <w:t>5G_eLCS_Ph3, 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FC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7B0EE3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E91" w14:textId="77777777" w:rsidR="00BA6ED2" w:rsidRPr="00BA6ED2" w:rsidRDefault="00BA6ED2" w:rsidP="00BA6ED2">
            <w:pPr>
              <w:pStyle w:val="FP"/>
            </w:pPr>
            <w:r w:rsidRPr="00BA6ED2">
              <w:t>C1-251783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714" w14:textId="77777777" w:rsidR="00BA6ED2" w:rsidRPr="00BA6ED2" w:rsidRDefault="00BA6ED2" w:rsidP="00BA6ED2">
            <w:pPr>
              <w:pStyle w:val="FP"/>
            </w:pPr>
            <w:r w:rsidRPr="00BA6ED2">
              <w:t>Maximum number of LCS secured user plane connections 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FFC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2487" w14:textId="77777777" w:rsidR="00BA6ED2" w:rsidRPr="00BA6ED2" w:rsidRDefault="00BA6ED2" w:rsidP="00BA6ED2">
            <w:pPr>
              <w:pStyle w:val="FP"/>
            </w:pPr>
            <w:r w:rsidRPr="00BA6ED2">
              <w:t>24.572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CB5" w14:textId="77777777" w:rsidR="00BA6ED2" w:rsidRPr="00BA6ED2" w:rsidRDefault="00BA6ED2" w:rsidP="00BA6ED2">
            <w:pPr>
              <w:pStyle w:val="FP"/>
            </w:pPr>
            <w:r w:rsidRPr="00BA6ED2">
              <w:t>0099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12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8BE" w14:textId="77777777" w:rsidR="00BA6ED2" w:rsidRPr="00BA6ED2" w:rsidRDefault="00BA6ED2" w:rsidP="00BA6ED2">
            <w:pPr>
              <w:pStyle w:val="FP"/>
            </w:pPr>
            <w:r w:rsidRPr="00BA6ED2">
              <w:t>Rel-18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925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507" w14:textId="77777777" w:rsidR="00BA6ED2" w:rsidRPr="00BA6ED2" w:rsidRDefault="00BA6ED2" w:rsidP="00BA6ED2">
            <w:pPr>
              <w:pStyle w:val="FP"/>
            </w:pPr>
            <w:r w:rsidRPr="00BA6ED2">
              <w:t>5G_eLCS_Ph3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1A7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A4F628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906" w14:textId="77777777" w:rsidR="00BA6ED2" w:rsidRPr="00BA6ED2" w:rsidRDefault="00BA6ED2" w:rsidP="00BA6ED2">
            <w:pPr>
              <w:pStyle w:val="FP"/>
            </w:pPr>
            <w:r w:rsidRPr="00BA6ED2">
              <w:t>C1-251637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23F" w14:textId="77777777" w:rsidR="00BA6ED2" w:rsidRPr="00BA6ED2" w:rsidRDefault="00BA6ED2" w:rsidP="00BA6ED2">
            <w:pPr>
              <w:pStyle w:val="FP"/>
            </w:pPr>
            <w:r w:rsidRPr="00BA6ED2">
              <w:t xml:space="preserve">Correction for the setting of UE policies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Multi-Hop relay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374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0D9" w14:textId="77777777" w:rsidR="00BA6ED2" w:rsidRPr="00BA6ED2" w:rsidRDefault="00BA6ED2" w:rsidP="00BA6ED2">
            <w:pPr>
              <w:pStyle w:val="FP"/>
            </w:pPr>
            <w:r w:rsidRPr="00BA6ED2">
              <w:t>24.587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532" w14:textId="77777777" w:rsidR="00BA6ED2" w:rsidRPr="00BA6ED2" w:rsidRDefault="00BA6ED2" w:rsidP="00BA6ED2">
            <w:pPr>
              <w:pStyle w:val="FP"/>
            </w:pPr>
            <w:r w:rsidRPr="00BA6ED2">
              <w:t>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3A2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B1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400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3A9" w14:textId="77777777" w:rsidR="00BA6ED2" w:rsidRPr="00BA6ED2" w:rsidRDefault="00BA6ED2" w:rsidP="00BA6ED2">
            <w:pPr>
              <w:pStyle w:val="FP"/>
            </w:pPr>
            <w:r w:rsidRPr="00BA6ED2">
              <w:t>5G_ProSe_Ph3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DE0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07FE21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ABA9" w14:textId="77777777" w:rsidR="00BA6ED2" w:rsidRPr="00BA6ED2" w:rsidRDefault="00BA6ED2" w:rsidP="00BA6ED2">
            <w:pPr>
              <w:pStyle w:val="FP"/>
            </w:pPr>
            <w:r w:rsidRPr="00BA6ED2">
              <w:t>C1-251586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4B55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ED0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D4C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D657" w14:textId="77777777" w:rsidR="00BA6ED2" w:rsidRPr="00BA6ED2" w:rsidRDefault="00BA6ED2" w:rsidP="00BA6ED2">
            <w:pPr>
              <w:pStyle w:val="FP"/>
            </w:pPr>
            <w:r w:rsidRPr="00BA6ED2"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974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75A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84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753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08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050F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F157" w14:textId="77777777" w:rsidR="00BA6ED2" w:rsidRPr="00BA6ED2" w:rsidRDefault="00BA6ED2" w:rsidP="00BA6ED2">
            <w:pPr>
              <w:pStyle w:val="FP"/>
            </w:pPr>
            <w:r w:rsidRPr="00BA6ED2">
              <w:t>C1-252192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4DAE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31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131E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1FD2" w14:textId="77777777" w:rsidR="00BA6ED2" w:rsidRPr="00BA6ED2" w:rsidRDefault="00BA6ED2" w:rsidP="00BA6ED2">
            <w:pPr>
              <w:pStyle w:val="FP"/>
            </w:pPr>
            <w:r w:rsidRPr="00BA6ED2"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E6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BD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BE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FFCF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6CD6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71ABFEA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F9AA" w14:textId="77777777" w:rsidR="00BA6ED2" w:rsidRPr="00BA6ED2" w:rsidRDefault="00BA6ED2" w:rsidP="00BA6ED2">
            <w:pPr>
              <w:pStyle w:val="FP"/>
            </w:pPr>
            <w:r w:rsidRPr="00BA6ED2">
              <w:t>C1-251587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C6A" w14:textId="77777777" w:rsidR="00BA6ED2" w:rsidRPr="00BA6ED2" w:rsidRDefault="00BA6ED2" w:rsidP="00BA6ED2">
            <w:pPr>
              <w:pStyle w:val="FP"/>
            </w:pPr>
            <w:r w:rsidRPr="00BA6ED2">
              <w:t>New Solution for KI#5 - RAT restriction under Disaster Conditions handling, post-disaster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698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99C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D968" w14:textId="77777777" w:rsidR="00BA6ED2" w:rsidRPr="00BA6ED2" w:rsidRDefault="00BA6ED2" w:rsidP="00BA6ED2">
            <w:pPr>
              <w:pStyle w:val="FP"/>
            </w:pPr>
            <w:r w:rsidRPr="00BA6ED2"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1531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CB4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12E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F2A8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15E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CCFFB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1048" w14:textId="77777777" w:rsidR="00BA6ED2" w:rsidRPr="00BA6ED2" w:rsidRDefault="00BA6ED2" w:rsidP="00BA6ED2">
            <w:pPr>
              <w:pStyle w:val="FP"/>
            </w:pPr>
            <w:r w:rsidRPr="00BA6ED2">
              <w:t>C1-252185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779" w14:textId="77777777" w:rsidR="00BA6ED2" w:rsidRPr="00BA6ED2" w:rsidRDefault="00BA6ED2" w:rsidP="00BA6ED2">
            <w:pPr>
              <w:pStyle w:val="FP"/>
            </w:pPr>
            <w:r w:rsidRPr="00BA6ED2">
              <w:t>New Solution for KI#5 - RAT restriction under Disaster Conditions handling, post-disaster provisioning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DC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E9A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60F" w14:textId="77777777" w:rsidR="00BA6ED2" w:rsidRPr="00BA6ED2" w:rsidRDefault="00BA6ED2" w:rsidP="00BA6ED2">
            <w:pPr>
              <w:pStyle w:val="FP"/>
            </w:pPr>
            <w:r w:rsidRPr="00BA6ED2"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11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772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23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0FB0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F41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130301F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682" w14:textId="77777777" w:rsidR="00BA6ED2" w:rsidRPr="00BA6ED2" w:rsidRDefault="00BA6ED2" w:rsidP="00BA6ED2">
            <w:pPr>
              <w:pStyle w:val="FP"/>
            </w:pPr>
            <w:r w:rsidRPr="00BA6ED2">
              <w:t>C1-251674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A2E" w14:textId="77777777" w:rsidR="00BA6ED2" w:rsidRPr="00BA6ED2" w:rsidRDefault="00BA6ED2" w:rsidP="00BA6ED2">
            <w:pPr>
              <w:pStyle w:val="FP"/>
            </w:pPr>
            <w:r w:rsidRPr="00BA6ED2">
              <w:t>Clean-up of Solution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16A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D05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C6AB" w14:textId="77777777" w:rsidR="00BA6ED2" w:rsidRPr="00BA6ED2" w:rsidRDefault="00BA6ED2" w:rsidP="00BA6ED2">
            <w:pPr>
              <w:pStyle w:val="FP"/>
            </w:pPr>
            <w:r w:rsidRPr="00BA6ED2">
              <w:t>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D6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CC4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7870" w14:textId="77777777" w:rsidR="00BA6ED2" w:rsidRPr="00BA6ED2" w:rsidRDefault="00BA6ED2" w:rsidP="00BA6ED2">
            <w:pPr>
              <w:pStyle w:val="FP"/>
            </w:pPr>
            <w:r w:rsidRPr="00BA6ED2"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46D0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898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0202B5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97D" w14:textId="77777777" w:rsidR="00BA6ED2" w:rsidRPr="00BA6ED2" w:rsidRDefault="00BA6ED2" w:rsidP="00BA6ED2">
            <w:pPr>
              <w:pStyle w:val="FP"/>
            </w:pPr>
            <w:r w:rsidRPr="00BA6ED2">
              <w:t>C1-252187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606E" w14:textId="77777777" w:rsidR="00BA6ED2" w:rsidRPr="00BA6ED2" w:rsidRDefault="00BA6ED2" w:rsidP="00BA6ED2">
            <w:pPr>
              <w:pStyle w:val="FP"/>
            </w:pPr>
            <w:r w:rsidRPr="00BA6ED2">
              <w:t>Clean-up of Solution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24B7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68A1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D4C3" w14:textId="77777777" w:rsidR="00BA6ED2" w:rsidRPr="00BA6ED2" w:rsidRDefault="00BA6ED2" w:rsidP="00BA6ED2">
            <w:pPr>
              <w:pStyle w:val="FP"/>
            </w:pPr>
            <w:r w:rsidRPr="00BA6ED2">
              <w:t>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027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C5C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30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0641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F2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355B9C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589" w14:textId="77777777" w:rsidR="00BA6ED2" w:rsidRPr="00BA6ED2" w:rsidRDefault="00BA6ED2" w:rsidP="00BA6ED2">
            <w:pPr>
              <w:pStyle w:val="FP"/>
            </w:pPr>
            <w:r w:rsidRPr="00BA6ED2">
              <w:t>C1-251675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A72" w14:textId="77777777" w:rsidR="00BA6ED2" w:rsidRPr="00BA6ED2" w:rsidRDefault="00BA6ED2" w:rsidP="00BA6ED2">
            <w:pPr>
              <w:pStyle w:val="FP"/>
            </w:pPr>
            <w:r w:rsidRPr="00BA6ED2">
              <w:t>Conclusion on KI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A71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0F46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E28B" w14:textId="77777777" w:rsidR="00BA6ED2" w:rsidRPr="00BA6ED2" w:rsidRDefault="00BA6ED2" w:rsidP="00BA6ED2">
            <w:pPr>
              <w:pStyle w:val="FP"/>
            </w:pPr>
            <w:r w:rsidRPr="00BA6ED2"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E0D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2C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86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B5E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30F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060536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0F6" w14:textId="77777777" w:rsidR="00BA6ED2" w:rsidRPr="00BA6ED2" w:rsidRDefault="00BA6ED2" w:rsidP="00BA6ED2">
            <w:pPr>
              <w:pStyle w:val="FP"/>
            </w:pPr>
            <w:r w:rsidRPr="00BA6ED2">
              <w:t>C1-251788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8A1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3452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199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BF6" w14:textId="77777777" w:rsidR="00BA6ED2" w:rsidRPr="00BA6ED2" w:rsidRDefault="00BA6ED2" w:rsidP="00BA6ED2">
            <w:pPr>
              <w:pStyle w:val="FP"/>
            </w:pPr>
            <w:r w:rsidRPr="00BA6ED2"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6AB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4B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3437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039D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B82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D12D67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BCA" w14:textId="77777777" w:rsidR="00BA6ED2" w:rsidRPr="00BA6ED2" w:rsidRDefault="00BA6ED2" w:rsidP="00BA6ED2">
            <w:pPr>
              <w:pStyle w:val="FP"/>
            </w:pPr>
            <w:r w:rsidRPr="00BA6ED2">
              <w:t>C1-251789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E185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7CAF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FD0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E3B6" w14:textId="77777777" w:rsidR="00BA6ED2" w:rsidRPr="00BA6ED2" w:rsidRDefault="00BA6ED2" w:rsidP="00BA6ED2">
            <w:pPr>
              <w:pStyle w:val="FP"/>
            </w:pPr>
            <w:r w:rsidRPr="00BA6ED2">
              <w:t>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8E6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56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CCB4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F46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7A8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4AAAEB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4491" w14:textId="77777777" w:rsidR="00BA6ED2" w:rsidRPr="00BA6ED2" w:rsidRDefault="00BA6ED2" w:rsidP="00BA6ED2">
            <w:pPr>
              <w:pStyle w:val="FP"/>
            </w:pPr>
            <w:r w:rsidRPr="00BA6ED2">
              <w:t>C1-251790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2958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76C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DDFF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1D3" w14:textId="77777777" w:rsidR="00BA6ED2" w:rsidRPr="00BA6ED2" w:rsidRDefault="00BA6ED2" w:rsidP="00BA6ED2">
            <w:pPr>
              <w:pStyle w:val="FP"/>
            </w:pPr>
            <w:r w:rsidRPr="00BA6ED2">
              <w:t>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A4F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4E3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FCC1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61C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3C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008254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554" w14:textId="77777777" w:rsidR="00BA6ED2" w:rsidRPr="00BA6ED2" w:rsidRDefault="00BA6ED2" w:rsidP="00BA6ED2">
            <w:pPr>
              <w:pStyle w:val="FP"/>
            </w:pPr>
            <w:r w:rsidRPr="00BA6ED2">
              <w:t>C1-252191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769A" w14:textId="77777777" w:rsidR="00BA6ED2" w:rsidRPr="00BA6ED2" w:rsidRDefault="00BA6ED2" w:rsidP="00BA6ED2">
            <w:pPr>
              <w:pStyle w:val="FP"/>
            </w:pPr>
            <w:r w:rsidRPr="00BA6ED2">
              <w:t>Clarification to conclusion on key issue 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B8AE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 / Vishnu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0AB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7893" w14:textId="77777777" w:rsidR="00BA6ED2" w:rsidRPr="00BA6ED2" w:rsidRDefault="00BA6ED2" w:rsidP="00BA6ED2">
            <w:pPr>
              <w:pStyle w:val="FP"/>
            </w:pPr>
            <w:r w:rsidRPr="00BA6ED2">
              <w:t>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AF9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C57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8B9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77E4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5B3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B3D5EE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E0C5" w14:textId="77777777" w:rsidR="00BA6ED2" w:rsidRPr="00BA6ED2" w:rsidRDefault="00BA6ED2" w:rsidP="00BA6ED2">
            <w:pPr>
              <w:pStyle w:val="FP"/>
            </w:pPr>
            <w:r w:rsidRPr="00BA6ED2">
              <w:t>C1-251852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672" w14:textId="77777777" w:rsidR="00BA6ED2" w:rsidRPr="00BA6ED2" w:rsidRDefault="00BA6ED2" w:rsidP="00BA6ED2">
            <w:pPr>
              <w:pStyle w:val="FP"/>
            </w:pPr>
            <w:r w:rsidRPr="00BA6ED2">
              <w:t>Resolving Editor’s Note on impacts to TAU procedure in Solution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E4B" w14:textId="77777777" w:rsidR="00BA6ED2" w:rsidRPr="00BA6ED2" w:rsidRDefault="00BA6ED2" w:rsidP="00BA6ED2">
            <w:pPr>
              <w:pStyle w:val="FP"/>
            </w:pPr>
            <w:r w:rsidRPr="00BA6ED2">
              <w:t xml:space="preserve">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F41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BB1" w14:textId="77777777" w:rsidR="00BA6ED2" w:rsidRPr="00BA6ED2" w:rsidRDefault="00BA6ED2" w:rsidP="00BA6ED2">
            <w:pPr>
              <w:pStyle w:val="FP"/>
            </w:pPr>
            <w:r w:rsidRPr="00BA6ED2">
              <w:t>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F4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97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7E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7B6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5FA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678AAE4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6DA" w14:textId="77777777" w:rsidR="00BA6ED2" w:rsidRPr="00BA6ED2" w:rsidRDefault="00BA6ED2" w:rsidP="00BA6ED2">
            <w:pPr>
              <w:pStyle w:val="FP"/>
            </w:pPr>
            <w:r w:rsidRPr="00BA6ED2">
              <w:t>C1-251853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19D" w14:textId="77777777" w:rsidR="00BA6ED2" w:rsidRPr="00BA6ED2" w:rsidRDefault="00BA6ED2" w:rsidP="00BA6ED2">
            <w:pPr>
              <w:pStyle w:val="FP"/>
            </w:pPr>
            <w:r w:rsidRPr="00BA6ED2">
              <w:t>Updated Conclusion for Key Issue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9465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E804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F13" w14:textId="77777777" w:rsidR="00BA6ED2" w:rsidRPr="00BA6ED2" w:rsidRDefault="00BA6ED2" w:rsidP="00BA6ED2">
            <w:pPr>
              <w:pStyle w:val="FP"/>
            </w:pPr>
            <w:r w:rsidRPr="00BA6ED2"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DBD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CC5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9B7D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CD8D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441B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2025C69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C390" w14:textId="77777777" w:rsidR="00BA6ED2" w:rsidRPr="00BA6ED2" w:rsidRDefault="00BA6ED2" w:rsidP="00BA6ED2">
            <w:pPr>
              <w:pStyle w:val="FP"/>
            </w:pPr>
            <w:r w:rsidRPr="00BA6ED2">
              <w:t>C1-251886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DE2" w14:textId="77777777" w:rsidR="00BA6ED2" w:rsidRPr="00BA6ED2" w:rsidRDefault="00BA6ED2" w:rsidP="00BA6ED2">
            <w:pPr>
              <w:pStyle w:val="FP"/>
            </w:pPr>
            <w:r w:rsidRPr="00BA6ED2">
              <w:t>Conclusions for Key Issue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E762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41A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A9B1" w14:textId="77777777" w:rsidR="00BA6ED2" w:rsidRPr="00BA6ED2" w:rsidRDefault="00BA6ED2" w:rsidP="00BA6ED2">
            <w:pPr>
              <w:pStyle w:val="FP"/>
            </w:pPr>
            <w:r w:rsidRPr="00BA6ED2">
              <w:t>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9B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443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AA12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5D11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1790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9B7BA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F33C" w14:textId="77777777" w:rsidR="00BA6ED2" w:rsidRPr="00BA6ED2" w:rsidRDefault="00BA6ED2" w:rsidP="00BA6ED2">
            <w:pPr>
              <w:pStyle w:val="FP"/>
            </w:pPr>
            <w:r w:rsidRPr="00BA6ED2">
              <w:t>C1-252195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3737" w14:textId="77777777" w:rsidR="00BA6ED2" w:rsidRPr="00BA6ED2" w:rsidRDefault="00BA6ED2" w:rsidP="00BA6ED2">
            <w:pPr>
              <w:pStyle w:val="FP"/>
            </w:pPr>
            <w:r w:rsidRPr="00BA6ED2">
              <w:t>Conclusions for Key Issue 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FA78" w14:textId="77777777" w:rsidR="00BA6ED2" w:rsidRPr="00BA6ED2" w:rsidRDefault="00BA6ED2" w:rsidP="00BA6ED2">
            <w:pPr>
              <w:pStyle w:val="FP"/>
            </w:pPr>
            <w:r w:rsidRPr="00BA6ED2">
              <w:t xml:space="preserve">Google, </w:t>
            </w:r>
            <w:proofErr w:type="spellStart"/>
            <w:r w:rsidRPr="00BA6ED2">
              <w:t>InterDigital</w:t>
            </w:r>
            <w:proofErr w:type="spellEnd"/>
            <w:r w:rsidRPr="00BA6ED2">
              <w:t>, Nokia,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9DFF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F4A" w14:textId="77777777" w:rsidR="00BA6ED2" w:rsidRPr="00BA6ED2" w:rsidRDefault="00BA6ED2" w:rsidP="00BA6ED2">
            <w:pPr>
              <w:pStyle w:val="FP"/>
            </w:pPr>
            <w:r w:rsidRPr="00BA6ED2">
              <w:t>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7CE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BF3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8D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8C8E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0A2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428169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51DF" w14:textId="77777777" w:rsidR="00BA6ED2" w:rsidRPr="00BA6ED2" w:rsidRDefault="00BA6ED2" w:rsidP="00BA6ED2">
            <w:pPr>
              <w:pStyle w:val="FP"/>
            </w:pPr>
            <w:r w:rsidRPr="00BA6ED2">
              <w:t>C1-251931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934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146A" w14:textId="77777777" w:rsidR="00BA6ED2" w:rsidRPr="00BA6ED2" w:rsidRDefault="00BA6ED2" w:rsidP="00BA6ED2">
            <w:pPr>
              <w:pStyle w:val="FP"/>
            </w:pPr>
            <w:r w:rsidRPr="00BA6ED2">
              <w:t>LG Electronics Deutschland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0D02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226" w14:textId="77777777" w:rsidR="00BA6ED2" w:rsidRPr="00BA6ED2" w:rsidRDefault="00BA6ED2" w:rsidP="00BA6ED2">
            <w:pPr>
              <w:pStyle w:val="FP"/>
            </w:pPr>
            <w:r w:rsidRPr="00BA6ED2"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6F5A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77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FD9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1ECB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1268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9C4DEC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863" w14:textId="77777777" w:rsidR="00BA6ED2" w:rsidRPr="00BA6ED2" w:rsidRDefault="00BA6ED2" w:rsidP="00BA6ED2">
            <w:pPr>
              <w:pStyle w:val="FP"/>
            </w:pPr>
            <w:r w:rsidRPr="00BA6ED2">
              <w:t>C1-252196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166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922D" w14:textId="77777777" w:rsidR="00BA6ED2" w:rsidRPr="00BA6ED2" w:rsidRDefault="00BA6ED2" w:rsidP="00BA6ED2">
            <w:pPr>
              <w:pStyle w:val="FP"/>
            </w:pPr>
            <w:r w:rsidRPr="00BA6ED2">
              <w:t>LG Electronics, 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662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D5DF" w14:textId="77777777" w:rsidR="00BA6ED2" w:rsidRPr="00BA6ED2" w:rsidRDefault="00BA6ED2" w:rsidP="00BA6ED2">
            <w:pPr>
              <w:pStyle w:val="FP"/>
            </w:pPr>
            <w:r w:rsidRPr="00BA6ED2"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E70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1E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248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E34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7B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3275B5B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D38" w14:textId="77777777" w:rsidR="00BA6ED2" w:rsidRPr="00BA6ED2" w:rsidRDefault="00BA6ED2" w:rsidP="00BA6ED2">
            <w:pPr>
              <w:pStyle w:val="FP"/>
            </w:pPr>
            <w:r w:rsidRPr="00BA6ED2">
              <w:t>C1-252513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20E3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5B63" w14:textId="77777777" w:rsidR="00BA6ED2" w:rsidRPr="00BA6ED2" w:rsidRDefault="00BA6ED2" w:rsidP="00BA6ED2">
            <w:pPr>
              <w:pStyle w:val="FP"/>
            </w:pPr>
            <w:r w:rsidRPr="00BA6ED2">
              <w:t>LG Electronics, Nokia,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C446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D12" w14:textId="77777777" w:rsidR="00BA6ED2" w:rsidRPr="00BA6ED2" w:rsidRDefault="00BA6ED2" w:rsidP="00BA6ED2">
            <w:pPr>
              <w:pStyle w:val="FP"/>
            </w:pPr>
            <w:r w:rsidRPr="00BA6ED2"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4A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C46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60D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5E3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D5A3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935405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1B4B" w14:textId="77777777" w:rsidR="00BA6ED2" w:rsidRPr="00BA6ED2" w:rsidRDefault="00BA6ED2" w:rsidP="00BA6ED2">
            <w:pPr>
              <w:pStyle w:val="FP"/>
            </w:pPr>
            <w:r w:rsidRPr="00BA6ED2">
              <w:t>C1-252525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DD6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2AB" w14:textId="77777777" w:rsidR="00BA6ED2" w:rsidRPr="00BA6ED2" w:rsidRDefault="00BA6ED2" w:rsidP="00BA6ED2">
            <w:pPr>
              <w:pStyle w:val="FP"/>
            </w:pPr>
            <w:r w:rsidRPr="00BA6ED2">
              <w:t>LG Electronics, Nokia, Ericsson,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917D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A4F" w14:textId="77777777" w:rsidR="00BA6ED2" w:rsidRPr="00BA6ED2" w:rsidRDefault="00BA6ED2" w:rsidP="00BA6ED2">
            <w:pPr>
              <w:pStyle w:val="FP"/>
            </w:pPr>
            <w:r w:rsidRPr="00BA6ED2"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B0A1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8B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516F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7B5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000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4EDE5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A2E" w14:textId="77777777" w:rsidR="00BA6ED2" w:rsidRPr="00BA6ED2" w:rsidRDefault="00BA6ED2" w:rsidP="00BA6ED2">
            <w:pPr>
              <w:pStyle w:val="FP"/>
            </w:pPr>
            <w:r w:rsidRPr="00BA6ED2">
              <w:t>C1-252540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B03" w14:textId="77777777" w:rsidR="00BA6ED2" w:rsidRPr="00BA6ED2" w:rsidRDefault="00BA6ED2" w:rsidP="00BA6ED2">
            <w:pPr>
              <w:pStyle w:val="FP"/>
            </w:pPr>
            <w:r w:rsidRPr="00BA6ED2">
              <w:t>Conclusion for KI#8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3B0" w14:textId="77777777" w:rsidR="00BA6ED2" w:rsidRPr="00BA6ED2" w:rsidRDefault="00BA6ED2" w:rsidP="00BA6ED2">
            <w:pPr>
              <w:pStyle w:val="FP"/>
            </w:pPr>
            <w:r w:rsidRPr="00BA6ED2">
              <w:t>LG Electronics, Nokia, Ericsson, 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095B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E0C4" w14:textId="77777777" w:rsidR="00BA6ED2" w:rsidRPr="00BA6ED2" w:rsidRDefault="00BA6ED2" w:rsidP="00BA6ED2">
            <w:pPr>
              <w:pStyle w:val="FP"/>
            </w:pPr>
            <w:r w:rsidRPr="00BA6ED2">
              <w:t>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106" w14:textId="77777777" w:rsidR="00BA6ED2" w:rsidRPr="00BA6ED2" w:rsidRDefault="00BA6ED2" w:rsidP="00BA6ED2">
            <w:pPr>
              <w:pStyle w:val="FP"/>
            </w:pPr>
            <w:r w:rsidRPr="00BA6ED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35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26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7B97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41CC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D5E465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20BC" w14:textId="77777777" w:rsidR="00BA6ED2" w:rsidRPr="00BA6ED2" w:rsidRDefault="00BA6ED2" w:rsidP="00BA6ED2">
            <w:pPr>
              <w:pStyle w:val="FP"/>
            </w:pPr>
            <w:r w:rsidRPr="00BA6ED2">
              <w:t>C1-251933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20D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10B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ACF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BC2" w14:textId="77777777" w:rsidR="00BA6ED2" w:rsidRPr="00BA6ED2" w:rsidRDefault="00BA6ED2" w:rsidP="00BA6ED2">
            <w:pPr>
              <w:pStyle w:val="FP"/>
            </w:pPr>
            <w:r w:rsidRPr="00BA6ED2">
              <w:t>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308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6C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873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F111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F9D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B1B85F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310" w14:textId="77777777" w:rsidR="00BA6ED2" w:rsidRPr="00BA6ED2" w:rsidRDefault="00BA6ED2" w:rsidP="00BA6ED2">
            <w:pPr>
              <w:pStyle w:val="FP"/>
            </w:pPr>
            <w:r w:rsidRPr="00BA6ED2">
              <w:t>C1-252190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D22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DF8B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A832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51B1" w14:textId="77777777" w:rsidR="00BA6ED2" w:rsidRPr="00BA6ED2" w:rsidRDefault="00BA6ED2" w:rsidP="00BA6ED2">
            <w:pPr>
              <w:pStyle w:val="FP"/>
            </w:pPr>
            <w:r w:rsidRPr="00BA6ED2">
              <w:t>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D0B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A99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CC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114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6B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5721A52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3B7D" w14:textId="77777777" w:rsidR="00BA6ED2" w:rsidRPr="00BA6ED2" w:rsidRDefault="00BA6ED2" w:rsidP="00BA6ED2">
            <w:pPr>
              <w:pStyle w:val="FP"/>
            </w:pPr>
            <w:r w:rsidRPr="00BA6ED2">
              <w:t>C1-252543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F890" w14:textId="77777777" w:rsidR="00BA6ED2" w:rsidRPr="00BA6ED2" w:rsidRDefault="00BA6ED2" w:rsidP="00BA6ED2">
            <w:pPr>
              <w:pStyle w:val="FP"/>
            </w:pPr>
            <w:r w:rsidRPr="00BA6ED2">
              <w:t>Update of conclusion for KI#3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711A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9C2F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7137" w14:textId="77777777" w:rsidR="00BA6ED2" w:rsidRPr="00BA6ED2" w:rsidRDefault="00BA6ED2" w:rsidP="00BA6ED2">
            <w:pPr>
              <w:pStyle w:val="FP"/>
            </w:pPr>
            <w:r w:rsidRPr="00BA6ED2">
              <w:t>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4963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1EE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3A4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508C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86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2F44275D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CF1C" w14:textId="77777777" w:rsidR="00BA6ED2" w:rsidRPr="00BA6ED2" w:rsidRDefault="00BA6ED2" w:rsidP="00BA6ED2">
            <w:pPr>
              <w:pStyle w:val="FP"/>
            </w:pPr>
            <w:r w:rsidRPr="00BA6ED2">
              <w:t>C1-251935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4321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40A7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FD4B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9AE" w14:textId="77777777" w:rsidR="00BA6ED2" w:rsidRPr="00BA6ED2" w:rsidRDefault="00BA6ED2" w:rsidP="00BA6ED2">
            <w:pPr>
              <w:pStyle w:val="FP"/>
            </w:pPr>
            <w:r w:rsidRPr="00BA6ED2"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45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2EE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F4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95E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C4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85119F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483" w14:textId="77777777" w:rsidR="00BA6ED2" w:rsidRPr="00BA6ED2" w:rsidRDefault="00BA6ED2" w:rsidP="00BA6ED2">
            <w:pPr>
              <w:pStyle w:val="FP"/>
            </w:pPr>
            <w:r w:rsidRPr="00BA6ED2">
              <w:t>C1-252183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B99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D002" w14:textId="77777777" w:rsidR="00BA6ED2" w:rsidRPr="00BA6ED2" w:rsidRDefault="00BA6ED2" w:rsidP="00BA6ED2">
            <w:pPr>
              <w:pStyle w:val="FP"/>
            </w:pPr>
            <w:r w:rsidRPr="00BA6ED2">
              <w:t>LG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A748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4BB" w14:textId="77777777" w:rsidR="00BA6ED2" w:rsidRPr="00BA6ED2" w:rsidRDefault="00BA6ED2" w:rsidP="00BA6ED2">
            <w:pPr>
              <w:pStyle w:val="FP"/>
            </w:pPr>
            <w:r w:rsidRPr="00BA6ED2"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9007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2B1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2C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455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CE5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BDE39B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CEDD" w14:textId="77777777" w:rsidR="00BA6ED2" w:rsidRPr="00BA6ED2" w:rsidRDefault="00BA6ED2" w:rsidP="00BA6ED2">
            <w:pPr>
              <w:pStyle w:val="FP"/>
            </w:pPr>
            <w:r w:rsidRPr="00BA6ED2">
              <w:t>C1-252542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07D" w14:textId="77777777" w:rsidR="00BA6ED2" w:rsidRPr="00BA6ED2" w:rsidRDefault="00BA6ED2" w:rsidP="00BA6ED2">
            <w:pPr>
              <w:pStyle w:val="FP"/>
            </w:pPr>
            <w:r w:rsidRPr="00BA6ED2">
              <w:t>Removal of editor's note and update KI#3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E20F" w14:textId="77777777" w:rsidR="00BA6ED2" w:rsidRPr="00BA6ED2" w:rsidRDefault="00BA6ED2" w:rsidP="00BA6ED2">
            <w:pPr>
              <w:pStyle w:val="FP"/>
            </w:pPr>
            <w:r w:rsidRPr="00BA6ED2">
              <w:t xml:space="preserve">LG Electronics, Apple, 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1CAA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569C" w14:textId="77777777" w:rsidR="00BA6ED2" w:rsidRPr="00BA6ED2" w:rsidRDefault="00BA6ED2" w:rsidP="00BA6ED2">
            <w:pPr>
              <w:pStyle w:val="FP"/>
            </w:pPr>
            <w:r w:rsidRPr="00BA6ED2">
              <w:t>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8F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6EC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E2A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DAC4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7BD4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0F9F2A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F06" w14:textId="77777777" w:rsidR="00BA6ED2" w:rsidRPr="00BA6ED2" w:rsidRDefault="00BA6ED2" w:rsidP="00BA6ED2">
            <w:pPr>
              <w:pStyle w:val="FP"/>
            </w:pPr>
            <w:r w:rsidRPr="00BA6ED2">
              <w:t>C1-251939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183C" w14:textId="77777777" w:rsidR="00BA6ED2" w:rsidRPr="00BA6ED2" w:rsidRDefault="00BA6ED2" w:rsidP="00BA6ED2">
            <w:pPr>
              <w:pStyle w:val="FP"/>
            </w:pPr>
            <w:r w:rsidRPr="00BA6ED2">
              <w:t>Limiting frequent breaks in service using disabling of N1 mode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255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AD3C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EEB" w14:textId="77777777" w:rsidR="00BA6ED2" w:rsidRPr="00BA6ED2" w:rsidRDefault="00BA6ED2" w:rsidP="00BA6ED2">
            <w:pPr>
              <w:pStyle w:val="FP"/>
            </w:pPr>
            <w:r w:rsidRPr="00BA6ED2">
              <w:t>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A91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10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0B8B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4B9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940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04D8149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0074" w14:textId="77777777" w:rsidR="00BA6ED2" w:rsidRPr="00BA6ED2" w:rsidRDefault="00BA6ED2" w:rsidP="00BA6ED2">
            <w:pPr>
              <w:pStyle w:val="FP"/>
            </w:pPr>
            <w:r w:rsidRPr="00BA6ED2">
              <w:t>C1-252184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51C9" w14:textId="77777777" w:rsidR="00BA6ED2" w:rsidRPr="00BA6ED2" w:rsidRDefault="00BA6ED2" w:rsidP="00BA6ED2">
            <w:pPr>
              <w:pStyle w:val="FP"/>
            </w:pPr>
            <w:r w:rsidRPr="00BA6ED2">
              <w:t>Limiting frequent breaks in service using disabling of N1 mode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839" w14:textId="77777777" w:rsidR="00BA6ED2" w:rsidRPr="00BA6ED2" w:rsidRDefault="00BA6ED2" w:rsidP="00BA6ED2">
            <w:pPr>
              <w:pStyle w:val="FP"/>
            </w:pPr>
            <w:r w:rsidRPr="00BA6ED2">
              <w:t>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222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AA82" w14:textId="77777777" w:rsidR="00BA6ED2" w:rsidRPr="00BA6ED2" w:rsidRDefault="00BA6ED2" w:rsidP="00BA6ED2">
            <w:pPr>
              <w:pStyle w:val="FP"/>
            </w:pPr>
            <w:r w:rsidRPr="00BA6ED2">
              <w:t>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3F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DE2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40B4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1E9E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7C72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53CC56B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5292" w14:textId="77777777" w:rsidR="00BA6ED2" w:rsidRPr="00BA6ED2" w:rsidRDefault="00BA6ED2" w:rsidP="00BA6ED2">
            <w:pPr>
              <w:pStyle w:val="FP"/>
            </w:pPr>
            <w:r w:rsidRPr="00BA6ED2">
              <w:t>C1-251954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EF3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07B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D06E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C52" w14:textId="77777777" w:rsidR="00BA6ED2" w:rsidRPr="00BA6ED2" w:rsidRDefault="00BA6ED2" w:rsidP="00BA6ED2">
            <w:pPr>
              <w:pStyle w:val="FP"/>
            </w:pPr>
            <w:r w:rsidRPr="00BA6ED2">
              <w:t>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CFE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505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223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972B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CA7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E44D53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0E88" w14:textId="77777777" w:rsidR="00BA6ED2" w:rsidRPr="00BA6ED2" w:rsidRDefault="00BA6ED2" w:rsidP="00BA6ED2">
            <w:pPr>
              <w:pStyle w:val="FP"/>
            </w:pPr>
            <w:r w:rsidRPr="00BA6ED2">
              <w:t>C1-252193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AC3" w14:textId="77777777" w:rsidR="00BA6ED2" w:rsidRPr="00BA6ED2" w:rsidRDefault="00BA6ED2" w:rsidP="00BA6ED2">
            <w:pPr>
              <w:pStyle w:val="FP"/>
            </w:pPr>
            <w:r w:rsidRPr="00BA6ED2">
              <w:t>Conclusion for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BF22" w14:textId="77777777" w:rsidR="00BA6ED2" w:rsidRPr="00BA6ED2" w:rsidRDefault="00BA6ED2" w:rsidP="00BA6ED2">
            <w:pPr>
              <w:pStyle w:val="FP"/>
            </w:pPr>
            <w:r w:rsidRPr="00BA6ED2">
              <w:t xml:space="preserve">Nokia, </w:t>
            </w:r>
            <w:proofErr w:type="spellStart"/>
            <w:r w:rsidRPr="00BA6ED2">
              <w:t>InterDigital</w:t>
            </w:r>
            <w:proofErr w:type="spellEnd"/>
            <w:r w:rsidRPr="00BA6ED2">
              <w:t>, China Telecom, Ericsson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6274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D396" w14:textId="77777777" w:rsidR="00BA6ED2" w:rsidRPr="00BA6ED2" w:rsidRDefault="00BA6ED2" w:rsidP="00BA6ED2">
            <w:pPr>
              <w:pStyle w:val="FP"/>
            </w:pPr>
            <w:r w:rsidRPr="00BA6ED2">
              <w:t>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3F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A173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7B04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28D0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DAB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29D6E52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C0B4" w14:textId="77777777" w:rsidR="00BA6ED2" w:rsidRPr="00BA6ED2" w:rsidRDefault="00BA6ED2" w:rsidP="00BA6ED2">
            <w:pPr>
              <w:pStyle w:val="FP"/>
            </w:pPr>
            <w:r w:rsidRPr="00BA6ED2">
              <w:t>C1-251955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AC1C" w14:textId="77777777" w:rsidR="00BA6ED2" w:rsidRPr="00BA6ED2" w:rsidRDefault="00BA6ED2" w:rsidP="00BA6ED2">
            <w:pPr>
              <w:pStyle w:val="FP"/>
            </w:pPr>
            <w:r w:rsidRPr="00BA6ED2">
              <w:t>Conclusion for KI #7 – Providing access control in the VPLMN providing disaster roaming services in 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652C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08E5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713" w14:textId="77777777" w:rsidR="00BA6ED2" w:rsidRPr="00BA6ED2" w:rsidRDefault="00BA6ED2" w:rsidP="00BA6ED2">
            <w:pPr>
              <w:pStyle w:val="FP"/>
            </w:pPr>
            <w:r w:rsidRPr="00BA6ED2">
              <w:t>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D5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5B91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8C4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B8B7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969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BCDFF5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D12" w14:textId="77777777" w:rsidR="00BA6ED2" w:rsidRPr="00BA6ED2" w:rsidRDefault="00BA6ED2" w:rsidP="00BA6ED2">
            <w:pPr>
              <w:pStyle w:val="FP"/>
            </w:pPr>
            <w:r w:rsidRPr="00BA6ED2">
              <w:t>C1-251969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136" w14:textId="77777777" w:rsidR="00BA6ED2" w:rsidRPr="00BA6ED2" w:rsidRDefault="00BA6ED2" w:rsidP="00BA6ED2">
            <w:pPr>
              <w:pStyle w:val="FP"/>
            </w:pPr>
            <w:r w:rsidRPr="00BA6ED2">
              <w:t>Conclusion for KI #8 – Prevention of signalling overload by returning UEs in the VPLMN providing 5G-only national roaming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904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D13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B543" w14:textId="77777777" w:rsidR="00BA6ED2" w:rsidRPr="00BA6ED2" w:rsidRDefault="00BA6ED2" w:rsidP="00BA6ED2">
            <w:pPr>
              <w:pStyle w:val="FP"/>
            </w:pPr>
            <w:r w:rsidRPr="00BA6ED2"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07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B3DA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97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B41F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B40C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7E5A76A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4AF5" w14:textId="77777777" w:rsidR="00BA6ED2" w:rsidRPr="00BA6ED2" w:rsidRDefault="00BA6ED2" w:rsidP="00BA6ED2">
            <w:pPr>
              <w:pStyle w:val="FP"/>
            </w:pPr>
            <w:r w:rsidRPr="00BA6ED2">
              <w:t>C1-251970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3BC6" w14:textId="77777777" w:rsidR="00BA6ED2" w:rsidRPr="00BA6ED2" w:rsidRDefault="00BA6ED2" w:rsidP="00BA6ED2">
            <w:pPr>
              <w:pStyle w:val="FP"/>
            </w:pPr>
            <w:r w:rsidRPr="00BA6ED2">
              <w:t>Solution #X: Solving the service discontinuity under mobility in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933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2AD4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4CA" w14:textId="77777777" w:rsidR="00BA6ED2" w:rsidRPr="00BA6ED2" w:rsidRDefault="00BA6ED2" w:rsidP="00BA6ED2">
            <w:pPr>
              <w:pStyle w:val="FP"/>
            </w:pPr>
            <w:r w:rsidRPr="00BA6ED2">
              <w:t>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A0D4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EB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0DD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6A4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8F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40874BE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2BAD" w14:textId="77777777" w:rsidR="00BA6ED2" w:rsidRPr="00BA6ED2" w:rsidRDefault="00BA6ED2" w:rsidP="00BA6ED2">
            <w:pPr>
              <w:pStyle w:val="FP"/>
            </w:pPr>
            <w:r w:rsidRPr="00BA6ED2">
              <w:t>C1-251971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679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to handle disaster applicable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C5B7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B71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4F59" w14:textId="77777777" w:rsidR="00BA6ED2" w:rsidRPr="00BA6ED2" w:rsidRDefault="00BA6ED2" w:rsidP="00BA6ED2">
            <w:pPr>
              <w:pStyle w:val="FP"/>
            </w:pPr>
            <w:r w:rsidRPr="00BA6ED2"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63F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B5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BF1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3C5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F7C1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6A6F9EF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BDE1" w14:textId="77777777" w:rsidR="00BA6ED2" w:rsidRPr="00BA6ED2" w:rsidRDefault="00BA6ED2" w:rsidP="00BA6ED2">
            <w:pPr>
              <w:pStyle w:val="FP"/>
            </w:pPr>
            <w:r w:rsidRPr="00BA6ED2">
              <w:t>C1-252188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5DE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to handle disaster applicable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0CF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0A6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7D22" w14:textId="77777777" w:rsidR="00BA6ED2" w:rsidRPr="00BA6ED2" w:rsidRDefault="00BA6ED2" w:rsidP="00BA6ED2">
            <w:pPr>
              <w:pStyle w:val="FP"/>
            </w:pPr>
            <w:r w:rsidRPr="00BA6ED2">
              <w:t>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2DF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8FA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E8A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5AD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6140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266547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EB27" w14:textId="77777777" w:rsidR="00BA6ED2" w:rsidRPr="00BA6ED2" w:rsidRDefault="00BA6ED2" w:rsidP="00BA6ED2">
            <w:pPr>
              <w:pStyle w:val="FP"/>
            </w:pPr>
            <w:r w:rsidRPr="00BA6ED2">
              <w:t>C1-251972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251" w14:textId="77777777" w:rsidR="00BA6ED2" w:rsidRPr="00BA6ED2" w:rsidRDefault="00BA6ED2" w:rsidP="00BA6ED2">
            <w:pPr>
              <w:pStyle w:val="FP"/>
            </w:pPr>
            <w:r w:rsidRPr="00BA6ED2">
              <w:t>Update to Solution #6: Notification that disaster condition is no longer applicable to the  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4D86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E30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7F7A" w14:textId="77777777" w:rsidR="00BA6ED2" w:rsidRPr="00BA6ED2" w:rsidRDefault="00BA6ED2" w:rsidP="00BA6ED2">
            <w:pPr>
              <w:pStyle w:val="FP"/>
            </w:pPr>
            <w:r w:rsidRPr="00BA6ED2"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59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8B3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B51F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39CF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1FA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D7D7C6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13" w14:textId="77777777" w:rsidR="00BA6ED2" w:rsidRPr="00BA6ED2" w:rsidRDefault="00BA6ED2" w:rsidP="00BA6ED2">
            <w:pPr>
              <w:pStyle w:val="FP"/>
            </w:pPr>
            <w:r w:rsidRPr="00BA6ED2">
              <w:t>C1-252186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EEE" w14:textId="77777777" w:rsidR="00BA6ED2" w:rsidRPr="00BA6ED2" w:rsidRDefault="00BA6ED2" w:rsidP="00BA6ED2">
            <w:pPr>
              <w:pStyle w:val="FP"/>
            </w:pPr>
            <w:r w:rsidRPr="00BA6ED2">
              <w:t>Update to Solution #6: Notification that disaster condition is no longer applicable to the  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70F0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5DD0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B800" w14:textId="77777777" w:rsidR="00BA6ED2" w:rsidRPr="00BA6ED2" w:rsidRDefault="00BA6ED2" w:rsidP="00BA6ED2">
            <w:pPr>
              <w:pStyle w:val="FP"/>
            </w:pPr>
            <w:r w:rsidRPr="00BA6ED2">
              <w:t>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DC1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96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0F22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647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3CFD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FE04C0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BC9" w14:textId="77777777" w:rsidR="00BA6ED2" w:rsidRPr="00BA6ED2" w:rsidRDefault="00BA6ED2" w:rsidP="00BA6ED2">
            <w:pPr>
              <w:pStyle w:val="FP"/>
            </w:pPr>
            <w:r w:rsidRPr="00BA6ED2">
              <w:t>C1-251973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2D6" w14:textId="77777777" w:rsidR="00BA6ED2" w:rsidRPr="00BA6ED2" w:rsidRDefault="00BA6ED2" w:rsidP="00BA6ED2">
            <w:pPr>
              <w:pStyle w:val="FP"/>
            </w:pPr>
            <w:r w:rsidRPr="00BA6ED2">
              <w:t xml:space="preserve">Update to Solution 8 - Prevention of </w:t>
            </w:r>
            <w:proofErr w:type="spellStart"/>
            <w:r w:rsidRPr="00BA6ED2">
              <w:t>signaling</w:t>
            </w:r>
            <w:proofErr w:type="spellEnd"/>
            <w:r w:rsidRPr="00BA6ED2">
              <w:t xml:space="preserve"> overload by returning UEs in the VPLMN providing 5G-only national roaming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61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BD1E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5C8" w14:textId="77777777" w:rsidR="00BA6ED2" w:rsidRPr="00BA6ED2" w:rsidRDefault="00BA6ED2" w:rsidP="00BA6ED2">
            <w:pPr>
              <w:pStyle w:val="FP"/>
            </w:pPr>
            <w:r w:rsidRPr="00BA6ED2"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A59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C95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73D" w14:textId="77777777" w:rsidR="00BA6ED2" w:rsidRPr="00BA6ED2" w:rsidRDefault="00BA6ED2" w:rsidP="00BA6ED2">
            <w:pPr>
              <w:pStyle w:val="FP"/>
            </w:pPr>
            <w:r w:rsidRPr="00BA6ED2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2ED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79EE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3A9A69E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EC2" w14:textId="77777777" w:rsidR="00BA6ED2" w:rsidRPr="00BA6ED2" w:rsidRDefault="00BA6ED2" w:rsidP="00BA6ED2">
            <w:pPr>
              <w:pStyle w:val="FP"/>
            </w:pPr>
            <w:r w:rsidRPr="00BA6ED2">
              <w:t>C1-251976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D5E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– VPLMN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7A1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EAF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F1E0" w14:textId="77777777" w:rsidR="00BA6ED2" w:rsidRPr="00BA6ED2" w:rsidRDefault="00BA6ED2" w:rsidP="00BA6ED2">
            <w:pPr>
              <w:pStyle w:val="FP"/>
            </w:pPr>
            <w:r w:rsidRPr="00BA6ED2"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36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2FE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20E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FFB3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3CFB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3638FD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EBE1" w14:textId="77777777" w:rsidR="00BA6ED2" w:rsidRPr="00BA6ED2" w:rsidRDefault="00BA6ED2" w:rsidP="00BA6ED2">
            <w:pPr>
              <w:pStyle w:val="FP"/>
            </w:pPr>
            <w:r w:rsidRPr="00BA6ED2">
              <w:t>C1-252189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0794" w14:textId="77777777" w:rsidR="00BA6ED2" w:rsidRPr="00BA6ED2" w:rsidRDefault="00BA6ED2" w:rsidP="00BA6ED2">
            <w:pPr>
              <w:pStyle w:val="FP"/>
            </w:pPr>
            <w:r w:rsidRPr="00BA6ED2">
              <w:t>Update of solution and conclusion for KI#2 – VPLMN indication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7B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B195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9C9C" w14:textId="77777777" w:rsidR="00BA6ED2" w:rsidRPr="00BA6ED2" w:rsidRDefault="00BA6ED2" w:rsidP="00BA6ED2">
            <w:pPr>
              <w:pStyle w:val="FP"/>
            </w:pPr>
            <w:r w:rsidRPr="00BA6ED2">
              <w:t>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F3B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EA80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0D7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37D9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598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2CE07C3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1639" w14:textId="77777777" w:rsidR="00BA6ED2" w:rsidRPr="00BA6ED2" w:rsidRDefault="00BA6ED2" w:rsidP="00BA6ED2">
            <w:pPr>
              <w:pStyle w:val="FP"/>
            </w:pPr>
            <w:r w:rsidRPr="00BA6ED2">
              <w:t>C1-252038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59F" w14:textId="77777777" w:rsidR="00BA6ED2" w:rsidRPr="00BA6ED2" w:rsidRDefault="00BA6ED2" w:rsidP="00BA6ED2">
            <w:pPr>
              <w:pStyle w:val="FP"/>
            </w:pPr>
            <w:r w:rsidRPr="00BA6ED2">
              <w:t>Conclusion on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13A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E50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7B9" w14:textId="77777777" w:rsidR="00BA6ED2" w:rsidRPr="00BA6ED2" w:rsidRDefault="00BA6ED2" w:rsidP="00BA6ED2">
            <w:pPr>
              <w:pStyle w:val="FP"/>
            </w:pPr>
            <w:r w:rsidRPr="00BA6ED2"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ED5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FE0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F676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007C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5304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2D6234C0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4C7" w14:textId="77777777" w:rsidR="00BA6ED2" w:rsidRPr="00BA6ED2" w:rsidRDefault="00BA6ED2" w:rsidP="00BA6ED2">
            <w:pPr>
              <w:pStyle w:val="FP"/>
            </w:pPr>
            <w:r w:rsidRPr="00BA6ED2">
              <w:t>C1-252194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329B" w14:textId="77777777" w:rsidR="00BA6ED2" w:rsidRPr="00BA6ED2" w:rsidRDefault="00BA6ED2" w:rsidP="00BA6ED2">
            <w:pPr>
              <w:pStyle w:val="FP"/>
            </w:pPr>
            <w:r w:rsidRPr="00BA6ED2">
              <w:t>Conclusion on KI #5 – RAT restriction under disaster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5C2" w14:textId="77777777" w:rsidR="00BA6ED2" w:rsidRPr="00BA6ED2" w:rsidRDefault="00BA6ED2" w:rsidP="00BA6ED2">
            <w:pPr>
              <w:pStyle w:val="FP"/>
            </w:pPr>
            <w:r w:rsidRPr="00BA6ED2">
              <w:t>China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7F6" w14:textId="77777777" w:rsidR="00BA6ED2" w:rsidRPr="00BA6ED2" w:rsidRDefault="00BA6ED2" w:rsidP="00BA6ED2">
            <w:pPr>
              <w:pStyle w:val="FP"/>
            </w:pPr>
            <w:r w:rsidRPr="00BA6ED2">
              <w:t>24.812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12F4" w14:textId="77777777" w:rsidR="00BA6ED2" w:rsidRPr="00BA6ED2" w:rsidRDefault="00BA6ED2" w:rsidP="00BA6ED2">
            <w:pPr>
              <w:pStyle w:val="FP"/>
            </w:pPr>
            <w:r w:rsidRPr="00BA6ED2"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BA2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C6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0AA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E8CE" w14:textId="77777777" w:rsidR="00BA6ED2" w:rsidRPr="00BA6ED2" w:rsidRDefault="00BA6ED2" w:rsidP="00BA6ED2">
            <w:pPr>
              <w:pStyle w:val="FP"/>
            </w:pPr>
            <w:r w:rsidRPr="00BA6ED2">
              <w:t>FS_MINT_Ph2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18E0" w14:textId="77777777" w:rsidR="00BA6ED2" w:rsidRPr="00BA6ED2" w:rsidRDefault="00BA6ED2" w:rsidP="00BA6ED2">
            <w:pPr>
              <w:pStyle w:val="FP"/>
            </w:pPr>
            <w:r w:rsidRPr="00BA6ED2">
              <w:t>merged</w:t>
            </w:r>
          </w:p>
        </w:tc>
      </w:tr>
      <w:tr w:rsidR="00BA6ED2" w:rsidRPr="00BA6ED2" w14:paraId="53C6F00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864" w14:textId="77777777" w:rsidR="00BA6ED2" w:rsidRPr="00BA6ED2" w:rsidRDefault="00BA6ED2" w:rsidP="00BA6ED2">
            <w:pPr>
              <w:pStyle w:val="FP"/>
            </w:pPr>
            <w:r w:rsidRPr="00BA6ED2">
              <w:t>C1-251943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87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Updation</w:t>
            </w:r>
            <w:proofErr w:type="spellEnd"/>
            <w:r w:rsidRPr="00BA6ED2">
              <w:t xml:space="preserve"> of AT command +CGTFT to delete Packet filter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332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BF1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B09" w14:textId="77777777" w:rsidR="00BA6ED2" w:rsidRPr="00BA6ED2" w:rsidRDefault="00BA6ED2" w:rsidP="00BA6ED2">
            <w:pPr>
              <w:pStyle w:val="FP"/>
            </w:pPr>
            <w:r w:rsidRPr="00BA6ED2">
              <w:t>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3C2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9238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B3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23E7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D02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16F54B6E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CCD" w14:textId="77777777" w:rsidR="00BA6ED2" w:rsidRPr="00BA6ED2" w:rsidRDefault="00BA6ED2" w:rsidP="00BA6ED2">
            <w:pPr>
              <w:pStyle w:val="FP"/>
            </w:pPr>
            <w:r w:rsidRPr="00BA6ED2">
              <w:t>C1-252199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270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Updation</w:t>
            </w:r>
            <w:proofErr w:type="spellEnd"/>
            <w:r w:rsidRPr="00BA6ED2">
              <w:t xml:space="preserve"> of AT command +CGTFT to delete Packet filter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880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 xml:space="preserve">, </w:t>
            </w: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5AFA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8FC" w14:textId="77777777" w:rsidR="00BA6ED2" w:rsidRPr="00BA6ED2" w:rsidRDefault="00BA6ED2" w:rsidP="00BA6ED2">
            <w:pPr>
              <w:pStyle w:val="FP"/>
            </w:pPr>
            <w:r w:rsidRPr="00BA6ED2">
              <w:t>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789B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8BDB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737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7DD6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411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30B4C8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6B4A" w14:textId="77777777" w:rsidR="00BA6ED2" w:rsidRPr="00BA6ED2" w:rsidRDefault="00BA6ED2" w:rsidP="00BA6ED2">
            <w:pPr>
              <w:pStyle w:val="FP"/>
            </w:pPr>
            <w:r w:rsidRPr="00BA6ED2">
              <w:t>C1-251883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D5CA" w14:textId="77777777" w:rsidR="00BA6ED2" w:rsidRPr="00BA6ED2" w:rsidRDefault="00BA6ED2" w:rsidP="00BA6ED2">
            <w:pPr>
              <w:pStyle w:val="FP"/>
            </w:pPr>
            <w:r w:rsidRPr="00BA6ED2">
              <w:t>Modifications on the command +CSECALG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368" w14:textId="77777777" w:rsidR="00BA6ED2" w:rsidRPr="00BA6ED2" w:rsidRDefault="00BA6ED2" w:rsidP="00BA6ED2">
            <w:pPr>
              <w:pStyle w:val="FP"/>
            </w:pPr>
            <w:r w:rsidRPr="00BA6ED2">
              <w:t>Google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BB45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32A3" w14:textId="77777777" w:rsidR="00BA6ED2" w:rsidRPr="00BA6ED2" w:rsidRDefault="00BA6ED2" w:rsidP="00BA6ED2">
            <w:pPr>
              <w:pStyle w:val="FP"/>
            </w:pPr>
            <w:r w:rsidRPr="00BA6ED2">
              <w:t>0887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89F" w14:textId="77777777" w:rsidR="00BA6ED2" w:rsidRPr="00BA6ED2" w:rsidRDefault="00BA6ED2" w:rsidP="00BA6ED2">
            <w:pPr>
              <w:pStyle w:val="FP"/>
            </w:pPr>
            <w:r w:rsidRPr="00BA6ED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4AB2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6DD2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0559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356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3260D8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236" w14:textId="77777777" w:rsidR="00BA6ED2" w:rsidRPr="00BA6ED2" w:rsidRDefault="00BA6ED2" w:rsidP="00BA6ED2">
            <w:pPr>
              <w:pStyle w:val="FP"/>
            </w:pPr>
            <w:r w:rsidRPr="00BA6ED2">
              <w:t>C1-252217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FECB" w14:textId="77777777" w:rsidR="00BA6ED2" w:rsidRPr="00BA6ED2" w:rsidRDefault="00BA6ED2" w:rsidP="00BA6ED2">
            <w:pPr>
              <w:pStyle w:val="FP"/>
            </w:pPr>
            <w:r w:rsidRPr="00BA6ED2">
              <w:t>Modifications on the command +CSECALG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57E2" w14:textId="77777777" w:rsidR="00BA6ED2" w:rsidRPr="00BA6ED2" w:rsidRDefault="00BA6ED2" w:rsidP="00BA6ED2">
            <w:pPr>
              <w:pStyle w:val="FP"/>
            </w:pPr>
            <w:r w:rsidRPr="00BA6ED2">
              <w:t>Google, SHARP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6466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7B17" w14:textId="77777777" w:rsidR="00BA6ED2" w:rsidRPr="00BA6ED2" w:rsidRDefault="00BA6ED2" w:rsidP="00BA6ED2">
            <w:pPr>
              <w:pStyle w:val="FP"/>
            </w:pPr>
            <w:r w:rsidRPr="00BA6ED2">
              <w:t>0887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99E" w14:textId="77777777" w:rsidR="00BA6ED2" w:rsidRPr="00BA6ED2" w:rsidRDefault="00BA6ED2" w:rsidP="00BA6ED2">
            <w:pPr>
              <w:pStyle w:val="FP"/>
            </w:pPr>
            <w:r w:rsidRPr="00BA6ED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18D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018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F30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FA9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8BB709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420" w14:textId="77777777" w:rsidR="00BA6ED2" w:rsidRPr="00BA6ED2" w:rsidRDefault="00BA6ED2" w:rsidP="00BA6ED2">
            <w:pPr>
              <w:pStyle w:val="FP"/>
            </w:pPr>
            <w:r w:rsidRPr="00BA6ED2">
              <w:t>C1-251656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B3EB" w14:textId="77777777" w:rsidR="00BA6ED2" w:rsidRPr="00BA6ED2" w:rsidRDefault="00BA6ED2" w:rsidP="00BA6ED2">
            <w:pPr>
              <w:pStyle w:val="FP"/>
            </w:pPr>
            <w:r w:rsidRPr="00BA6ED2">
              <w:t xml:space="preserve">Updating the +CSODCP and +CRTDCP AT Command descriptions to account for the Control Plane </w:t>
            </w:r>
            <w:proofErr w:type="spellStart"/>
            <w:r w:rsidRPr="00BA6ED2">
              <w:t>CIoT</w:t>
            </w:r>
            <w:proofErr w:type="spellEnd"/>
            <w:r w:rsidRPr="00BA6ED2">
              <w:t xml:space="preserve"> 5GS Optimisation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57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6A67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A3EC" w14:textId="77777777" w:rsidR="00BA6ED2" w:rsidRPr="00BA6ED2" w:rsidRDefault="00BA6ED2" w:rsidP="00BA6ED2">
            <w:pPr>
              <w:pStyle w:val="FP"/>
            </w:pPr>
            <w:r w:rsidRPr="00BA6ED2">
              <w:t>0890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588C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B51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97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0DC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633A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4E457FF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9730" w14:textId="77777777" w:rsidR="00BA6ED2" w:rsidRPr="00BA6ED2" w:rsidRDefault="00BA6ED2" w:rsidP="00BA6ED2">
            <w:pPr>
              <w:pStyle w:val="FP"/>
            </w:pPr>
            <w:r w:rsidRPr="00BA6ED2">
              <w:t>C1-251844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0512" w14:textId="77777777" w:rsidR="00BA6ED2" w:rsidRPr="00BA6ED2" w:rsidRDefault="00BA6ED2" w:rsidP="00BA6ED2">
            <w:pPr>
              <w:pStyle w:val="FP"/>
            </w:pPr>
            <w:r w:rsidRPr="00BA6ED2">
              <w:t xml:space="preserve">New AT command +CSETMAPDU to set new MA PDU </w:t>
            </w:r>
            <w:proofErr w:type="spellStart"/>
            <w:r w:rsidRPr="00BA6ED2">
              <w:t>sesssion</w:t>
            </w:r>
            <w:proofErr w:type="spellEnd"/>
            <w:r w:rsidRPr="00BA6ED2">
              <w:t xml:space="preserve"> related </w:t>
            </w:r>
            <w:proofErr w:type="spellStart"/>
            <w:r w:rsidRPr="00BA6ED2">
              <w:t>paramaters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E50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6B0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F654" w14:textId="77777777" w:rsidR="00BA6ED2" w:rsidRPr="00BA6ED2" w:rsidRDefault="00BA6ED2" w:rsidP="00BA6ED2">
            <w:pPr>
              <w:pStyle w:val="FP"/>
            </w:pPr>
            <w:r w:rsidRPr="00BA6ED2">
              <w:t>0891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452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EC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F0D9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7C7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BA0D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7181FB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261" w14:textId="77777777" w:rsidR="00BA6ED2" w:rsidRPr="00BA6ED2" w:rsidRDefault="00BA6ED2" w:rsidP="00BA6ED2">
            <w:pPr>
              <w:pStyle w:val="FP"/>
            </w:pPr>
            <w:r w:rsidRPr="00BA6ED2">
              <w:t>C1-252120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770A" w14:textId="77777777" w:rsidR="00BA6ED2" w:rsidRPr="00BA6ED2" w:rsidRDefault="00BA6ED2" w:rsidP="00BA6ED2">
            <w:pPr>
              <w:pStyle w:val="FP"/>
            </w:pPr>
            <w:r w:rsidRPr="00BA6ED2">
              <w:t>New AT command +CSETMAPDU to set new MA PDU session related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B8BC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91D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87E8" w14:textId="77777777" w:rsidR="00BA6ED2" w:rsidRPr="00BA6ED2" w:rsidRDefault="00BA6ED2" w:rsidP="00BA6ED2">
            <w:pPr>
              <w:pStyle w:val="FP"/>
            </w:pPr>
            <w:r w:rsidRPr="00BA6ED2">
              <w:t>0891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95DD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1D2C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EB50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D19" w14:textId="77777777" w:rsidR="00BA6ED2" w:rsidRPr="00BA6ED2" w:rsidRDefault="00BA6ED2" w:rsidP="00BA6ED2">
            <w:pPr>
              <w:pStyle w:val="FP"/>
            </w:pPr>
            <w:r w:rsidRPr="00BA6ED2">
              <w:t>MASSS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42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EFDFAC7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B94" w14:textId="77777777" w:rsidR="00BA6ED2" w:rsidRPr="00BA6ED2" w:rsidRDefault="00BA6ED2" w:rsidP="00BA6ED2">
            <w:pPr>
              <w:pStyle w:val="FP"/>
            </w:pPr>
            <w:r w:rsidRPr="00BA6ED2">
              <w:t>C1-251848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7D16" w14:textId="77777777" w:rsidR="00BA6ED2" w:rsidRPr="00BA6ED2" w:rsidRDefault="00BA6ED2" w:rsidP="00BA6ED2">
            <w:pPr>
              <w:pStyle w:val="FP"/>
            </w:pPr>
            <w:r w:rsidRPr="00BA6ED2">
              <w:t>Updates to +CGDCONT and +CGCONTRDP to indicate if UE supports Ethernet PDN type in S1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34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2A4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B5A" w14:textId="77777777" w:rsidR="00BA6ED2" w:rsidRPr="00BA6ED2" w:rsidRDefault="00BA6ED2" w:rsidP="00BA6ED2">
            <w:pPr>
              <w:pStyle w:val="FP"/>
            </w:pPr>
            <w:r w:rsidRPr="00BA6ED2">
              <w:t>0892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325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05CE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EA0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235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0C2E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0995A249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9BBA" w14:textId="77777777" w:rsidR="00BA6ED2" w:rsidRPr="00BA6ED2" w:rsidRDefault="00BA6ED2" w:rsidP="00BA6ED2">
            <w:pPr>
              <w:pStyle w:val="FP"/>
            </w:pPr>
            <w:r w:rsidRPr="00BA6ED2">
              <w:t>C1-251850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1CF0" w14:textId="77777777" w:rsidR="00BA6ED2" w:rsidRPr="00BA6ED2" w:rsidRDefault="00BA6ED2" w:rsidP="00BA6ED2">
            <w:pPr>
              <w:pStyle w:val="FP"/>
            </w:pPr>
            <w:r w:rsidRPr="00BA6ED2">
              <w:t>Updates to +CPEIPSS and +CWUSS AT Commands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1262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25B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535" w14:textId="77777777" w:rsidR="00BA6ED2" w:rsidRPr="00BA6ED2" w:rsidRDefault="00BA6ED2" w:rsidP="00BA6ED2">
            <w:pPr>
              <w:pStyle w:val="FP"/>
            </w:pPr>
            <w:r w:rsidRPr="00BA6ED2">
              <w:t>0893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E87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694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4D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59F2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9B11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67A51F9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C75" w14:textId="77777777" w:rsidR="00BA6ED2" w:rsidRPr="00BA6ED2" w:rsidRDefault="00BA6ED2" w:rsidP="00BA6ED2">
            <w:pPr>
              <w:pStyle w:val="FP"/>
            </w:pPr>
            <w:r w:rsidRPr="00BA6ED2">
              <w:t>C1-251851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3859" w14:textId="77777777" w:rsidR="00BA6ED2" w:rsidRPr="00BA6ED2" w:rsidRDefault="00BA6ED2" w:rsidP="00BA6ED2">
            <w:pPr>
              <w:pStyle w:val="FP"/>
            </w:pPr>
            <w:r w:rsidRPr="00BA6ED2">
              <w:t>New AT Command Low Power Wake-up Signal Setting +CLPWUSS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1FD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60B7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31A" w14:textId="77777777" w:rsidR="00BA6ED2" w:rsidRPr="00BA6ED2" w:rsidRDefault="00BA6ED2" w:rsidP="00BA6ED2">
            <w:pPr>
              <w:pStyle w:val="FP"/>
            </w:pPr>
            <w:r w:rsidRPr="00BA6ED2">
              <w:t>0894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4F06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63F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27B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68C7" w14:textId="77777777" w:rsidR="00BA6ED2" w:rsidRPr="00BA6ED2" w:rsidRDefault="00BA6ED2" w:rsidP="00BA6ED2">
            <w:pPr>
              <w:pStyle w:val="FP"/>
            </w:pPr>
            <w:r w:rsidRPr="00BA6ED2">
              <w:t>NR_LPWUS-Core, 5GProtoc19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69F0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35DA4EBC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497" w14:textId="77777777" w:rsidR="00BA6ED2" w:rsidRPr="00BA6ED2" w:rsidRDefault="00BA6ED2" w:rsidP="00BA6ED2">
            <w:pPr>
              <w:pStyle w:val="FP"/>
            </w:pPr>
            <w:r w:rsidRPr="00BA6ED2">
              <w:t>C1-251894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46E" w14:textId="77777777" w:rsidR="00BA6ED2" w:rsidRPr="00BA6ED2" w:rsidRDefault="00BA6ED2" w:rsidP="00BA6ED2">
            <w:pPr>
              <w:pStyle w:val="FP"/>
            </w:pPr>
            <w:r w:rsidRPr="00BA6ED2">
              <w:t>AT command for real-time 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60D" w14:textId="77777777" w:rsidR="00BA6ED2" w:rsidRPr="00BA6ED2" w:rsidRDefault="00BA6ED2" w:rsidP="00BA6ED2">
            <w:pPr>
              <w:pStyle w:val="FP"/>
            </w:pPr>
            <w:r w:rsidRPr="00BA6ED2">
              <w:t>Vodafone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859C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94B" w14:textId="77777777" w:rsidR="00BA6ED2" w:rsidRPr="00BA6ED2" w:rsidRDefault="00BA6ED2" w:rsidP="00BA6ED2">
            <w:pPr>
              <w:pStyle w:val="FP"/>
            </w:pPr>
            <w:r w:rsidRPr="00BA6ED2">
              <w:t>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A8B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C98F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C3C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6FA3" w14:textId="77777777" w:rsidR="00BA6ED2" w:rsidRPr="00BA6ED2" w:rsidRDefault="00BA6ED2" w:rsidP="00BA6ED2">
            <w:pPr>
              <w:pStyle w:val="FP"/>
            </w:pPr>
            <w:r w:rsidRPr="00BA6ED2">
              <w:t>TEI19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FA3" w14:textId="77777777" w:rsidR="00BA6ED2" w:rsidRPr="00BA6ED2" w:rsidRDefault="00BA6ED2" w:rsidP="00BA6ED2">
            <w:pPr>
              <w:pStyle w:val="FP"/>
            </w:pPr>
            <w:r w:rsidRPr="00BA6ED2">
              <w:t>postponed</w:t>
            </w:r>
          </w:p>
        </w:tc>
      </w:tr>
      <w:tr w:rsidR="00BA6ED2" w:rsidRPr="00BA6ED2" w14:paraId="6264CD18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911" w14:textId="77777777" w:rsidR="00BA6ED2" w:rsidRPr="00BA6ED2" w:rsidRDefault="00BA6ED2" w:rsidP="00BA6ED2">
            <w:pPr>
              <w:pStyle w:val="FP"/>
            </w:pPr>
            <w:r w:rsidRPr="00BA6ED2">
              <w:t>C1-251913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1B1" w14:textId="77777777" w:rsidR="00BA6ED2" w:rsidRPr="00BA6ED2" w:rsidRDefault="00BA6ED2" w:rsidP="00BA6ED2">
            <w:pPr>
              <w:pStyle w:val="FP"/>
            </w:pPr>
            <w:r w:rsidRPr="00BA6ED2">
              <w:t>New AT command CSTFOR for store and forward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5D6" w14:textId="77777777" w:rsidR="00BA6ED2" w:rsidRPr="00BA6ED2" w:rsidRDefault="00BA6ED2" w:rsidP="00BA6ED2">
            <w:pPr>
              <w:pStyle w:val="FP"/>
            </w:pPr>
            <w:r w:rsidRPr="00BA6ED2">
              <w:t>MediaTek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7F9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E39" w14:textId="77777777" w:rsidR="00BA6ED2" w:rsidRPr="00BA6ED2" w:rsidRDefault="00BA6ED2" w:rsidP="00BA6ED2">
            <w:pPr>
              <w:pStyle w:val="FP"/>
            </w:pPr>
            <w:r w:rsidRPr="00BA6ED2">
              <w:t>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1E1D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B39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7A3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818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D2F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7BD1D18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F453" w14:textId="77777777" w:rsidR="00BA6ED2" w:rsidRPr="00BA6ED2" w:rsidRDefault="00BA6ED2" w:rsidP="00BA6ED2">
            <w:pPr>
              <w:pStyle w:val="FP"/>
            </w:pPr>
            <w:r w:rsidRPr="00BA6ED2">
              <w:t>C1-252515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EF7E" w14:textId="77777777" w:rsidR="00BA6ED2" w:rsidRPr="00BA6ED2" w:rsidRDefault="00BA6ED2" w:rsidP="00BA6ED2">
            <w:pPr>
              <w:pStyle w:val="FP"/>
            </w:pPr>
            <w:r w:rsidRPr="00BA6ED2">
              <w:t>New AT command CSTFOR for store and forward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785D" w14:textId="77777777" w:rsidR="00BA6ED2" w:rsidRPr="00BA6ED2" w:rsidRDefault="00BA6ED2" w:rsidP="00BA6ED2">
            <w:pPr>
              <w:pStyle w:val="FP"/>
            </w:pPr>
            <w:r w:rsidRPr="00BA6ED2">
              <w:t>MediaTek Inc., Samsung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351E" w14:textId="77777777" w:rsidR="00BA6ED2" w:rsidRPr="00BA6ED2" w:rsidRDefault="00BA6ED2" w:rsidP="00BA6ED2">
            <w:pPr>
              <w:pStyle w:val="FP"/>
            </w:pPr>
            <w:r w:rsidRPr="00BA6ED2">
              <w:t>27.007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AC9C" w14:textId="77777777" w:rsidR="00BA6ED2" w:rsidRPr="00BA6ED2" w:rsidRDefault="00BA6ED2" w:rsidP="00BA6ED2">
            <w:pPr>
              <w:pStyle w:val="FP"/>
            </w:pPr>
            <w:r w:rsidRPr="00BA6ED2">
              <w:t>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CBB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268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5A7" w14:textId="77777777" w:rsidR="00BA6ED2" w:rsidRPr="00BA6ED2" w:rsidRDefault="00BA6ED2" w:rsidP="00BA6ED2">
            <w:pPr>
              <w:pStyle w:val="FP"/>
            </w:pPr>
            <w:r w:rsidRPr="00BA6ED2"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24FD" w14:textId="77777777" w:rsidR="00BA6ED2" w:rsidRPr="00BA6ED2" w:rsidRDefault="00BA6ED2" w:rsidP="00BA6ED2">
            <w:pPr>
              <w:pStyle w:val="FP"/>
            </w:pPr>
            <w:r w:rsidRPr="00BA6ED2">
              <w:t>5GSAT_Ph3_ARCH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847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  <w:tr w:rsidR="00BA6ED2" w:rsidRPr="00BA6ED2" w14:paraId="5ECD7635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97DC" w14:textId="77777777" w:rsidR="00BA6ED2" w:rsidRPr="00BA6ED2" w:rsidRDefault="00BA6ED2" w:rsidP="00BA6ED2">
            <w:pPr>
              <w:pStyle w:val="FP"/>
            </w:pPr>
            <w:r w:rsidRPr="00BA6ED2">
              <w:t>C1-251752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A3C5" w14:textId="77777777" w:rsidR="00BA6ED2" w:rsidRPr="00BA6ED2" w:rsidRDefault="00BA6ED2" w:rsidP="00BA6ED2">
            <w:pPr>
              <w:pStyle w:val="FP"/>
            </w:pPr>
            <w:r w:rsidRPr="00BA6ED2">
              <w:t>Reference to obsoleted IETF RFC2460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960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619" w14:textId="77777777" w:rsidR="00BA6ED2" w:rsidRPr="00BA6ED2" w:rsidRDefault="00BA6ED2" w:rsidP="00BA6ED2">
            <w:pPr>
              <w:pStyle w:val="FP"/>
            </w:pPr>
            <w:r w:rsidRPr="00BA6ED2">
              <w:t>29.118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B13" w14:textId="77777777" w:rsidR="00BA6ED2" w:rsidRPr="00BA6ED2" w:rsidRDefault="00BA6ED2" w:rsidP="00BA6ED2">
            <w:pPr>
              <w:pStyle w:val="FP"/>
            </w:pPr>
            <w:r w:rsidRPr="00BA6ED2">
              <w:t>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DA9E" w14:textId="77777777" w:rsidR="00BA6ED2" w:rsidRPr="00BA6ED2" w:rsidRDefault="00BA6ED2" w:rsidP="00BA6ED2">
            <w:pPr>
              <w:pStyle w:val="FP"/>
            </w:pPr>
            <w:r w:rsidRPr="00BA6ED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CD6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24A1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186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8B86" w14:textId="77777777" w:rsidR="00BA6ED2" w:rsidRPr="00BA6ED2" w:rsidRDefault="00BA6ED2" w:rsidP="00BA6ED2">
            <w:pPr>
              <w:pStyle w:val="FP"/>
            </w:pPr>
            <w:r w:rsidRPr="00BA6ED2">
              <w:t>revised</w:t>
            </w:r>
          </w:p>
        </w:tc>
      </w:tr>
      <w:tr w:rsidR="00BA6ED2" w:rsidRPr="00BA6ED2" w14:paraId="4C248DD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9FD" w14:textId="77777777" w:rsidR="00BA6ED2" w:rsidRPr="00BA6ED2" w:rsidRDefault="00BA6ED2" w:rsidP="00BA6ED2">
            <w:pPr>
              <w:pStyle w:val="FP"/>
            </w:pPr>
            <w:r w:rsidRPr="00BA6ED2">
              <w:t>C1-252197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69E" w14:textId="77777777" w:rsidR="00BA6ED2" w:rsidRPr="00BA6ED2" w:rsidRDefault="00BA6ED2" w:rsidP="00BA6ED2">
            <w:pPr>
              <w:pStyle w:val="FP"/>
            </w:pPr>
            <w:r w:rsidRPr="00BA6ED2">
              <w:t>Reference to obsoleted IETF RFC2460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EB8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216" w14:textId="77777777" w:rsidR="00BA6ED2" w:rsidRPr="00BA6ED2" w:rsidRDefault="00BA6ED2" w:rsidP="00BA6ED2">
            <w:pPr>
              <w:pStyle w:val="FP"/>
            </w:pPr>
            <w:r w:rsidRPr="00BA6ED2">
              <w:t>29.118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649" w14:textId="77777777" w:rsidR="00BA6ED2" w:rsidRPr="00BA6ED2" w:rsidRDefault="00BA6ED2" w:rsidP="00BA6ED2">
            <w:pPr>
              <w:pStyle w:val="FP"/>
            </w:pPr>
            <w:r w:rsidRPr="00BA6ED2">
              <w:t>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C26" w14:textId="77777777" w:rsidR="00BA6ED2" w:rsidRPr="00BA6ED2" w:rsidRDefault="00BA6ED2" w:rsidP="00BA6ED2">
            <w:pPr>
              <w:pStyle w:val="FP"/>
            </w:pPr>
            <w:r w:rsidRPr="00BA6ED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8F67" w14:textId="77777777" w:rsidR="00BA6ED2" w:rsidRPr="00BA6ED2" w:rsidRDefault="00BA6ED2" w:rsidP="00BA6ED2">
            <w:pPr>
              <w:pStyle w:val="FP"/>
            </w:pPr>
            <w:r w:rsidRPr="00BA6ED2">
              <w:t>Rel-19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4B3" w14:textId="77777777" w:rsidR="00BA6ED2" w:rsidRPr="00BA6ED2" w:rsidRDefault="00BA6ED2" w:rsidP="00BA6ED2">
            <w:pPr>
              <w:pStyle w:val="FP"/>
            </w:pPr>
            <w:r w:rsidRPr="00BA6ED2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C5EF" w14:textId="77777777" w:rsidR="00BA6ED2" w:rsidRPr="00BA6ED2" w:rsidRDefault="00BA6ED2" w:rsidP="00BA6ED2">
            <w:pPr>
              <w:pStyle w:val="FP"/>
            </w:pPr>
            <w:r w:rsidRPr="00BA6ED2">
              <w:t>SAES19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306D" w14:textId="77777777" w:rsidR="00BA6ED2" w:rsidRPr="00BA6ED2" w:rsidRDefault="00BA6ED2" w:rsidP="00BA6ED2">
            <w:pPr>
              <w:pStyle w:val="FP"/>
            </w:pPr>
            <w:r w:rsidRPr="00BA6ED2">
              <w:t>agreed</w:t>
            </w:r>
          </w:p>
        </w:tc>
      </w:tr>
    </w:tbl>
    <w:p w14:paraId="3161DBC1" w14:textId="77777777" w:rsidR="00BA6ED2" w:rsidRPr="00BA6ED2" w:rsidRDefault="00BA6ED2" w:rsidP="00BA6ED2">
      <w:pPr>
        <w:pStyle w:val="FP"/>
      </w:pPr>
    </w:p>
    <w:p w14:paraId="12383782" w14:textId="77777777" w:rsidR="00BA6ED2" w:rsidRPr="00BA6ED2" w:rsidRDefault="00BA6ED2" w:rsidP="00BA6ED2">
      <w:pPr>
        <w:pStyle w:val="Heading2"/>
      </w:pPr>
      <w:r w:rsidRPr="00BA6ED2">
        <w:br w:type="page"/>
        <w:t>Annex C: Lists of liaisons</w:t>
      </w:r>
    </w:p>
    <w:p w14:paraId="11B63924" w14:textId="77777777" w:rsidR="00BA6ED2" w:rsidRPr="00BA6ED2" w:rsidRDefault="00BA6ED2" w:rsidP="00BA6ED2">
      <w:pPr>
        <w:pStyle w:val="Heading3"/>
      </w:pPr>
      <w:r w:rsidRPr="00BA6ED2">
        <w:t>C1: Incoming liaison statements</w:t>
      </w:r>
    </w:p>
    <w:p w14:paraId="16BAD56D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15"/>
        <w:gridCol w:w="5054"/>
        <w:gridCol w:w="900"/>
        <w:gridCol w:w="939"/>
        <w:gridCol w:w="1233"/>
      </w:tblGrid>
      <w:tr w:rsidR="00BA6ED2" w:rsidRPr="00BA6ED2" w14:paraId="2E6C192F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4AE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5E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4AA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772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A84" w14:textId="77777777" w:rsidR="00BA6ED2" w:rsidRPr="00BA6ED2" w:rsidRDefault="00BA6ED2" w:rsidP="00BA6ED2">
            <w:pPr>
              <w:pStyle w:val="FP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53A" w14:textId="77777777" w:rsidR="00BA6ED2" w:rsidRPr="00BA6ED2" w:rsidRDefault="00BA6ED2" w:rsidP="00BA6ED2">
            <w:pPr>
              <w:pStyle w:val="FP"/>
            </w:pPr>
          </w:p>
        </w:tc>
      </w:tr>
      <w:tr w:rsidR="00BA6ED2" w:rsidRPr="00BA6ED2" w14:paraId="594B019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F2E0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3D6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5E1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7A1C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From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680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996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Reply </w:t>
            </w:r>
            <w:proofErr w:type="spellStart"/>
            <w:r w:rsidRPr="00BA6ED2">
              <w:rPr>
                <w:b/>
              </w:rPr>
              <w:t>TDoc</w:t>
            </w:r>
            <w:proofErr w:type="spellEnd"/>
          </w:p>
        </w:tc>
      </w:tr>
      <w:tr w:rsidR="00BA6ED2" w:rsidRPr="00BA6ED2" w14:paraId="29A822D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64D5" w14:textId="77777777" w:rsidR="00BA6ED2" w:rsidRPr="00BA6ED2" w:rsidRDefault="00BA6ED2" w:rsidP="00BA6ED2">
            <w:pPr>
              <w:pStyle w:val="FP"/>
            </w:pPr>
            <w:r w:rsidRPr="00BA6ED2">
              <w:t>C1-251540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F97" w14:textId="77777777" w:rsidR="00BA6ED2" w:rsidRPr="00BA6ED2" w:rsidRDefault="00BA6ED2" w:rsidP="00BA6ED2">
            <w:pPr>
              <w:pStyle w:val="FP"/>
            </w:pPr>
            <w:r w:rsidRPr="00BA6ED2">
              <w:t>C3-250657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73F" w14:textId="77777777" w:rsidR="00BA6ED2" w:rsidRPr="00BA6ED2" w:rsidRDefault="00BA6ED2" w:rsidP="00BA6ED2">
            <w:pPr>
              <w:pStyle w:val="FP"/>
            </w:pPr>
            <w:r w:rsidRPr="00BA6ED2">
              <w:t>LS reply on FS_IMS_RES outcome and future work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3B3D" w14:textId="77777777" w:rsidR="00BA6ED2" w:rsidRPr="00BA6ED2" w:rsidRDefault="00BA6ED2" w:rsidP="00BA6ED2">
            <w:pPr>
              <w:pStyle w:val="FP"/>
            </w:pPr>
            <w:r w:rsidRPr="00BA6ED2">
              <w:t>CT3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459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B539" w14:textId="77777777" w:rsidR="00BA6ED2" w:rsidRPr="00BA6ED2" w:rsidRDefault="00BA6ED2" w:rsidP="00BA6ED2">
            <w:pPr>
              <w:pStyle w:val="FP"/>
            </w:pPr>
            <w:r w:rsidRPr="00BA6ED2">
              <w:t>(none)</w:t>
            </w:r>
          </w:p>
        </w:tc>
      </w:tr>
      <w:tr w:rsidR="00BA6ED2" w:rsidRPr="00BA6ED2" w14:paraId="4C22E46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C230" w14:textId="77777777" w:rsidR="00BA6ED2" w:rsidRPr="00BA6ED2" w:rsidRDefault="00BA6ED2" w:rsidP="00BA6ED2">
            <w:pPr>
              <w:pStyle w:val="FP"/>
            </w:pPr>
            <w:r w:rsidRPr="00BA6ED2">
              <w:t>C1-251541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FBB" w14:textId="77777777" w:rsidR="00BA6ED2" w:rsidRPr="00BA6ED2" w:rsidRDefault="00BA6ED2" w:rsidP="00BA6ED2">
            <w:pPr>
              <w:pStyle w:val="FP"/>
            </w:pPr>
            <w:r w:rsidRPr="00BA6ED2">
              <w:t>C4-250554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100A" w14:textId="77777777" w:rsidR="00BA6ED2" w:rsidRPr="00BA6ED2" w:rsidRDefault="00BA6ED2" w:rsidP="00BA6ED2">
            <w:pPr>
              <w:pStyle w:val="FP"/>
            </w:pPr>
            <w:r w:rsidRPr="00BA6ED2">
              <w:t>LS on Ethernet MA PDU session using MPQUIC-E steering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00B5" w14:textId="77777777" w:rsidR="00BA6ED2" w:rsidRPr="00BA6ED2" w:rsidRDefault="00BA6ED2" w:rsidP="00BA6ED2">
            <w:pPr>
              <w:pStyle w:val="FP"/>
            </w:pPr>
            <w:r w:rsidRPr="00BA6ED2">
              <w:t>CT4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1EFB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D82" w14:textId="77777777" w:rsidR="00BA6ED2" w:rsidRPr="00BA6ED2" w:rsidRDefault="00BA6ED2" w:rsidP="00BA6ED2">
            <w:pPr>
              <w:pStyle w:val="FP"/>
            </w:pPr>
            <w:r w:rsidRPr="00BA6ED2">
              <w:t>(none)</w:t>
            </w:r>
          </w:p>
        </w:tc>
      </w:tr>
      <w:tr w:rsidR="00BA6ED2" w:rsidRPr="00BA6ED2" w14:paraId="2B6BA481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0487" w14:textId="77777777" w:rsidR="00BA6ED2" w:rsidRPr="00BA6ED2" w:rsidRDefault="00BA6ED2" w:rsidP="00BA6ED2">
            <w:pPr>
              <w:pStyle w:val="FP"/>
            </w:pPr>
            <w:r w:rsidRPr="00BA6ED2">
              <w:t>C1-251542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A953" w14:textId="77777777" w:rsidR="00BA6ED2" w:rsidRPr="00BA6ED2" w:rsidRDefault="00BA6ED2" w:rsidP="00BA6ED2">
            <w:pPr>
              <w:pStyle w:val="FP"/>
            </w:pPr>
            <w:r w:rsidRPr="00BA6ED2">
              <w:t>C4-250590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BFC6" w14:textId="77777777" w:rsidR="00BA6ED2" w:rsidRPr="00BA6ED2" w:rsidRDefault="00BA6ED2" w:rsidP="00BA6ED2">
            <w:pPr>
              <w:pStyle w:val="FP"/>
            </w:pPr>
            <w:r w:rsidRPr="00BA6ED2">
              <w:t>LS on New port number for LCS-UPP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AF9" w14:textId="77777777" w:rsidR="00BA6ED2" w:rsidRPr="00BA6ED2" w:rsidRDefault="00BA6ED2" w:rsidP="00BA6ED2">
            <w:pPr>
              <w:pStyle w:val="FP"/>
            </w:pPr>
            <w:r w:rsidRPr="00BA6ED2">
              <w:t>CT4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1FF7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03B9" w14:textId="77777777" w:rsidR="00BA6ED2" w:rsidRPr="00BA6ED2" w:rsidRDefault="00BA6ED2" w:rsidP="00BA6ED2">
            <w:pPr>
              <w:pStyle w:val="FP"/>
            </w:pPr>
            <w:r w:rsidRPr="00BA6ED2">
              <w:t>(none)</w:t>
            </w:r>
          </w:p>
        </w:tc>
      </w:tr>
      <w:tr w:rsidR="00BA6ED2" w:rsidRPr="00BA6ED2" w14:paraId="62B6D814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99A" w14:textId="77777777" w:rsidR="00BA6ED2" w:rsidRPr="00BA6ED2" w:rsidRDefault="00BA6ED2" w:rsidP="00BA6ED2">
            <w:pPr>
              <w:pStyle w:val="FP"/>
            </w:pPr>
            <w:r w:rsidRPr="00BA6ED2">
              <w:t>C1-251543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5063" w14:textId="77777777" w:rsidR="00BA6ED2" w:rsidRPr="00BA6ED2" w:rsidRDefault="00BA6ED2" w:rsidP="00BA6ED2">
            <w:pPr>
              <w:pStyle w:val="FP"/>
            </w:pPr>
            <w:r w:rsidRPr="00BA6ED2">
              <w:t>CP-250261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ED5" w14:textId="77777777" w:rsidR="00BA6ED2" w:rsidRPr="00BA6ED2" w:rsidRDefault="00BA6ED2" w:rsidP="00BA6ED2">
            <w:pPr>
              <w:pStyle w:val="FP"/>
            </w:pPr>
            <w:r w:rsidRPr="00BA6ED2">
              <w:t>LS on withdrawal of Rel-17 version of TS 24.549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B530" w14:textId="77777777" w:rsidR="00BA6ED2" w:rsidRPr="00BA6ED2" w:rsidRDefault="00BA6ED2" w:rsidP="00BA6ED2">
            <w:pPr>
              <w:pStyle w:val="FP"/>
            </w:pPr>
            <w:r w:rsidRPr="00BA6ED2">
              <w:t>TSG 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DB09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7FD" w14:textId="77777777" w:rsidR="00BA6ED2" w:rsidRPr="00BA6ED2" w:rsidRDefault="00BA6ED2" w:rsidP="00BA6ED2">
            <w:pPr>
              <w:pStyle w:val="FP"/>
            </w:pPr>
            <w:r w:rsidRPr="00BA6ED2">
              <w:t>(none)</w:t>
            </w:r>
          </w:p>
        </w:tc>
      </w:tr>
      <w:tr w:rsidR="00BA6ED2" w:rsidRPr="00BA6ED2" w14:paraId="6C86E533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8EF" w14:textId="77777777" w:rsidR="00BA6ED2" w:rsidRPr="00BA6ED2" w:rsidRDefault="00BA6ED2" w:rsidP="00BA6ED2">
            <w:pPr>
              <w:pStyle w:val="FP"/>
            </w:pPr>
            <w:r w:rsidRPr="00BA6ED2">
              <w:t>C1-251544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15A" w14:textId="77777777" w:rsidR="00BA6ED2" w:rsidRPr="00BA6ED2" w:rsidRDefault="00BA6ED2" w:rsidP="00BA6ED2">
            <w:pPr>
              <w:pStyle w:val="FP"/>
            </w:pPr>
            <w:r w:rsidRPr="00BA6ED2">
              <w:t>R2-2501388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34F" w14:textId="77777777" w:rsidR="00BA6ED2" w:rsidRPr="00BA6ED2" w:rsidRDefault="00BA6ED2" w:rsidP="00BA6ED2">
            <w:pPr>
              <w:pStyle w:val="FP"/>
            </w:pPr>
            <w:r w:rsidRPr="00BA6ED2">
              <w:t>Reply LS on LP-WUS subgrouping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9AF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9F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524" w14:textId="77777777" w:rsidR="00BA6ED2" w:rsidRPr="00BA6ED2" w:rsidRDefault="00BA6ED2" w:rsidP="00BA6ED2">
            <w:pPr>
              <w:pStyle w:val="FP"/>
            </w:pPr>
            <w:r w:rsidRPr="00BA6ED2">
              <w:t>(none)</w:t>
            </w:r>
          </w:p>
        </w:tc>
      </w:tr>
      <w:tr w:rsidR="00BA6ED2" w:rsidRPr="00BA6ED2" w14:paraId="58300B96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CE8A" w14:textId="77777777" w:rsidR="00BA6ED2" w:rsidRPr="00BA6ED2" w:rsidRDefault="00BA6ED2" w:rsidP="00BA6ED2">
            <w:pPr>
              <w:pStyle w:val="FP"/>
            </w:pPr>
            <w:r w:rsidRPr="00BA6ED2">
              <w:t>C1-251545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519" w14:textId="77777777" w:rsidR="00BA6ED2" w:rsidRPr="00BA6ED2" w:rsidRDefault="00BA6ED2" w:rsidP="00BA6ED2">
            <w:pPr>
              <w:pStyle w:val="FP"/>
            </w:pPr>
            <w:r w:rsidRPr="00BA6ED2">
              <w:t>R2-2501483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9611" w14:textId="77777777" w:rsidR="00BA6ED2" w:rsidRPr="00BA6ED2" w:rsidRDefault="00BA6ED2" w:rsidP="00BA6ED2">
            <w:pPr>
              <w:pStyle w:val="FP"/>
            </w:pPr>
            <w:r w:rsidRPr="00BA6ED2">
              <w:t>LS on paging enhancement in R19 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6AE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9625" w14:textId="77777777" w:rsidR="00BA6ED2" w:rsidRPr="00BA6ED2" w:rsidRDefault="00BA6ED2" w:rsidP="00BA6ED2">
            <w:pPr>
              <w:pStyle w:val="FP"/>
            </w:pPr>
            <w:r w:rsidRPr="00BA6ED2">
              <w:t>noted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77B" w14:textId="77777777" w:rsidR="00BA6ED2" w:rsidRPr="00BA6ED2" w:rsidRDefault="00BA6ED2" w:rsidP="00BA6ED2">
            <w:pPr>
              <w:pStyle w:val="FP"/>
            </w:pPr>
          </w:p>
        </w:tc>
      </w:tr>
    </w:tbl>
    <w:p w14:paraId="2016775D" w14:textId="77777777" w:rsidR="00BA6ED2" w:rsidRPr="00BA6ED2" w:rsidRDefault="00BA6ED2" w:rsidP="00BA6ED2">
      <w:pPr>
        <w:pStyle w:val="Heading3"/>
      </w:pPr>
      <w:r w:rsidRPr="00BA6ED2">
        <w:t>C2: Outgoing liaison statements</w:t>
      </w: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1276"/>
        <w:gridCol w:w="5047"/>
        <w:gridCol w:w="878"/>
        <w:gridCol w:w="1276"/>
        <w:gridCol w:w="1134"/>
      </w:tblGrid>
      <w:tr w:rsidR="00BA6ED2" w:rsidRPr="00BA6ED2" w14:paraId="68463358" w14:textId="77777777" w:rsidTr="00331F17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F125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TDoc</w:t>
            </w:r>
            <w:proofErr w:type="spellEnd"/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8E16B" w14:textId="77777777" w:rsidR="00BA6ED2" w:rsidRPr="00BA6ED2" w:rsidRDefault="00BA6ED2" w:rsidP="00BA6ED2">
            <w:pPr>
              <w:pStyle w:val="FP"/>
            </w:pPr>
            <w:r w:rsidRPr="00BA6ED2">
              <w:t>Title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FCC2ED" w14:textId="77777777" w:rsidR="00BA6ED2" w:rsidRPr="00BA6ED2" w:rsidRDefault="00BA6ED2" w:rsidP="00BA6ED2">
            <w:pPr>
              <w:pStyle w:val="FP"/>
            </w:pPr>
            <w:r w:rsidRPr="00BA6ED2"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CEDE15" w14:textId="77777777" w:rsidR="00BA6ED2" w:rsidRPr="00BA6ED2" w:rsidRDefault="00BA6ED2" w:rsidP="00BA6ED2">
            <w:pPr>
              <w:pStyle w:val="FP"/>
            </w:pPr>
            <w:r w:rsidRPr="00BA6ED2"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2A9941" w14:textId="77777777" w:rsidR="00BA6ED2" w:rsidRPr="00BA6ED2" w:rsidRDefault="00BA6ED2" w:rsidP="00BA6ED2">
            <w:pPr>
              <w:pStyle w:val="FP"/>
            </w:pPr>
            <w:r w:rsidRPr="00BA6ED2">
              <w:t>Reply to</w:t>
            </w:r>
          </w:p>
        </w:tc>
      </w:tr>
      <w:tr w:rsidR="00BA6ED2" w:rsidRPr="00BA6ED2" w14:paraId="22878DA8" w14:textId="77777777" w:rsidTr="00331F17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2CA3EA" w14:textId="77777777" w:rsidR="00BA6ED2" w:rsidRPr="00BA6ED2" w:rsidRDefault="00BA6ED2" w:rsidP="00BA6ED2">
            <w:pPr>
              <w:pStyle w:val="FP"/>
            </w:pPr>
            <w:hyperlink r:id="rId7" w:history="1">
              <w:r w:rsidRPr="00BA6ED2">
                <w:rPr>
                  <w:rStyle w:val="Hyperlink"/>
                </w:rPr>
                <w:t>C1-252256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925E5" w14:textId="77777777" w:rsidR="00BA6ED2" w:rsidRPr="00BA6ED2" w:rsidRDefault="00BA6ED2" w:rsidP="00BA6ED2">
            <w:pPr>
              <w:pStyle w:val="FP"/>
            </w:pPr>
            <w:r w:rsidRPr="00BA6ED2">
              <w:t xml:space="preserve">Reply LS on including the HPLMN ID in the PC5 discovery messages for 5G </w:t>
            </w:r>
            <w:proofErr w:type="spellStart"/>
            <w:r w:rsidRPr="00BA6ED2">
              <w:t>ProSe</w:t>
            </w:r>
            <w:proofErr w:type="spellEnd"/>
            <w:r w:rsidRPr="00BA6ED2">
              <w:t xml:space="preserve"> UE-to-UE relay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F8C84" w14:textId="77777777" w:rsidR="00BA6ED2" w:rsidRPr="00BA6ED2" w:rsidRDefault="00BA6ED2" w:rsidP="00BA6ED2">
            <w:pPr>
              <w:pStyle w:val="FP"/>
            </w:pPr>
            <w:r w:rsidRPr="00BA6ED2">
              <w:t>SA3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CEAB5A" w14:textId="77777777" w:rsidR="00BA6ED2" w:rsidRPr="00BA6ED2" w:rsidRDefault="00BA6ED2" w:rsidP="00BA6ED2">
            <w:pPr>
              <w:pStyle w:val="FP"/>
            </w:pPr>
            <w:r w:rsidRPr="00BA6E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9057DD" w14:textId="77777777" w:rsidR="00BA6ED2" w:rsidRPr="00BA6ED2" w:rsidRDefault="00BA6ED2" w:rsidP="00BA6ED2">
            <w:pPr>
              <w:pStyle w:val="FP"/>
            </w:pPr>
            <w:r w:rsidRPr="00BA6ED2">
              <w:t>C1-251553</w:t>
            </w:r>
          </w:p>
        </w:tc>
      </w:tr>
      <w:tr w:rsidR="00BA6ED2" w:rsidRPr="00BA6ED2" w14:paraId="77960522" w14:textId="77777777" w:rsidTr="00331F17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522DBD" w14:textId="77777777" w:rsidR="00BA6ED2" w:rsidRPr="00BA6ED2" w:rsidRDefault="00BA6ED2" w:rsidP="00BA6ED2">
            <w:pPr>
              <w:pStyle w:val="FP"/>
            </w:pPr>
            <w:hyperlink r:id="rId8" w:history="1">
              <w:r w:rsidRPr="00BA6ED2">
                <w:rPr>
                  <w:rStyle w:val="Hyperlink"/>
                </w:rPr>
                <w:t>C1-252546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17EFA" w14:textId="77777777" w:rsidR="00BA6ED2" w:rsidRPr="00BA6ED2" w:rsidRDefault="00BA6ED2" w:rsidP="00BA6ED2">
            <w:pPr>
              <w:pStyle w:val="FP"/>
            </w:pPr>
            <w:r w:rsidRPr="00BA6ED2">
              <w:t>Reply LS on UE usage of the RAT restrictions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613C6C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57E1F5" w14:textId="77777777" w:rsidR="00BA6ED2" w:rsidRPr="00BA6ED2" w:rsidRDefault="00BA6ED2" w:rsidP="00BA6ED2">
            <w:pPr>
              <w:pStyle w:val="FP"/>
            </w:pPr>
            <w:r w:rsidRPr="00BA6ED2">
              <w:t>CT4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847554" w14:textId="77777777" w:rsidR="00BA6ED2" w:rsidRPr="00BA6ED2" w:rsidRDefault="00BA6ED2" w:rsidP="00BA6ED2">
            <w:pPr>
              <w:pStyle w:val="FP"/>
            </w:pPr>
            <w:r w:rsidRPr="00BA6ED2">
              <w:t>R2-2501556</w:t>
            </w:r>
          </w:p>
        </w:tc>
      </w:tr>
      <w:tr w:rsidR="00BA6ED2" w:rsidRPr="00BA6ED2" w14:paraId="12A848D2" w14:textId="77777777" w:rsidTr="00331F1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4FDF96" w14:textId="77777777" w:rsidR="00BA6ED2" w:rsidRPr="00BA6ED2" w:rsidRDefault="00BA6ED2" w:rsidP="00BA6ED2">
            <w:pPr>
              <w:pStyle w:val="FP"/>
            </w:pPr>
            <w:hyperlink r:id="rId9" w:history="1">
              <w:r w:rsidRPr="00BA6ED2">
                <w:rPr>
                  <w:rStyle w:val="Hyperlink"/>
                </w:rPr>
                <w:t>C1-252548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16F9D" w14:textId="77777777" w:rsidR="00BA6ED2" w:rsidRPr="00BA6ED2" w:rsidRDefault="00BA6ED2" w:rsidP="00BA6ED2">
            <w:pPr>
              <w:pStyle w:val="FP"/>
            </w:pPr>
            <w:r w:rsidRPr="00BA6ED2">
              <w:t>Reply LS to RAN2 on NES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637FA6" w14:textId="77777777" w:rsidR="00BA6ED2" w:rsidRPr="00BA6ED2" w:rsidRDefault="00BA6ED2" w:rsidP="00BA6ED2">
            <w:pPr>
              <w:pStyle w:val="FP"/>
            </w:pPr>
            <w:r w:rsidRPr="00BA6ED2">
              <w:t>RAN2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4E431" w14:textId="77777777" w:rsidR="00BA6ED2" w:rsidRPr="00BA6ED2" w:rsidRDefault="00BA6ED2" w:rsidP="00BA6ED2">
            <w:pPr>
              <w:pStyle w:val="FP"/>
            </w:pPr>
            <w:r w:rsidRPr="00BA6ED2">
              <w:t>RAN3, RAN1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52E859" w14:textId="77777777" w:rsidR="00BA6ED2" w:rsidRPr="00BA6ED2" w:rsidRDefault="00BA6ED2" w:rsidP="00BA6ED2">
            <w:pPr>
              <w:pStyle w:val="FP"/>
            </w:pPr>
            <w:r w:rsidRPr="00BA6ED2">
              <w:t>C1-251545</w:t>
            </w:r>
          </w:p>
        </w:tc>
      </w:tr>
      <w:tr w:rsidR="00BA6ED2" w:rsidRPr="00BA6ED2" w14:paraId="038C22EF" w14:textId="77777777" w:rsidTr="00331F17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FE5364" w14:textId="77777777" w:rsidR="00BA6ED2" w:rsidRPr="00BA6ED2" w:rsidRDefault="00BA6ED2" w:rsidP="00BA6ED2">
            <w:pPr>
              <w:pStyle w:val="FP"/>
            </w:pPr>
            <w:hyperlink r:id="rId10" w:history="1">
              <w:r w:rsidRPr="00BA6ED2">
                <w:rPr>
                  <w:rStyle w:val="Hyperlink"/>
                </w:rPr>
                <w:t>C1-252549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1F886" w14:textId="77777777" w:rsidR="00BA6ED2" w:rsidRPr="00BA6ED2" w:rsidRDefault="00BA6ED2" w:rsidP="00BA6ED2">
            <w:pPr>
              <w:pStyle w:val="FP"/>
            </w:pPr>
            <w:r w:rsidRPr="00BA6ED2">
              <w:t>LS for information on NTZ procedure update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7F450" w14:textId="77777777" w:rsidR="00BA6ED2" w:rsidRPr="00BA6ED2" w:rsidRDefault="00BA6ED2" w:rsidP="00BA6ED2">
            <w:pPr>
              <w:pStyle w:val="FP"/>
            </w:pPr>
            <w:r w:rsidRPr="00BA6ED2">
              <w:t>SA6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A46D6B" w14:textId="77777777" w:rsidR="00BA6ED2" w:rsidRPr="00BA6ED2" w:rsidRDefault="00BA6ED2" w:rsidP="00BA6ED2">
            <w:pPr>
              <w:pStyle w:val="FP"/>
            </w:pPr>
            <w:r w:rsidRPr="00BA6ED2">
              <w:t>CT3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0658DE" w14:textId="77777777" w:rsidR="00BA6ED2" w:rsidRPr="00BA6ED2" w:rsidRDefault="00BA6ED2" w:rsidP="00BA6ED2">
            <w:pPr>
              <w:pStyle w:val="FP"/>
            </w:pPr>
            <w:r w:rsidRPr="00BA6ED2">
              <w:t> </w:t>
            </w:r>
          </w:p>
        </w:tc>
      </w:tr>
      <w:tr w:rsidR="00BA6ED2" w:rsidRPr="00BA6ED2" w14:paraId="43CEA05F" w14:textId="77777777" w:rsidTr="00331F17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24CC9E" w14:textId="77777777" w:rsidR="00BA6ED2" w:rsidRPr="00BA6ED2" w:rsidRDefault="00BA6ED2" w:rsidP="00BA6ED2">
            <w:pPr>
              <w:pStyle w:val="FP"/>
            </w:pPr>
            <w:hyperlink r:id="rId11" w:history="1">
              <w:r w:rsidRPr="00BA6ED2">
                <w:rPr>
                  <w:rStyle w:val="Hyperlink"/>
                </w:rPr>
                <w:t>C1-252559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AA02A" w14:textId="77777777" w:rsidR="00BA6ED2" w:rsidRPr="00BA6ED2" w:rsidRDefault="00BA6ED2" w:rsidP="00BA6ED2">
            <w:pPr>
              <w:pStyle w:val="FP"/>
            </w:pPr>
            <w:r w:rsidRPr="00BA6ED2">
              <w:t>LS on the conclusion of FS_MINT_Ph2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F5223" w14:textId="77777777" w:rsidR="00BA6ED2" w:rsidRPr="00BA6ED2" w:rsidRDefault="00BA6ED2" w:rsidP="00BA6ED2">
            <w:pPr>
              <w:pStyle w:val="FP"/>
            </w:pPr>
            <w:r w:rsidRPr="00BA6ED2">
              <w:t>SA2,SA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AECB40" w14:textId="77777777" w:rsidR="00BA6ED2" w:rsidRPr="00BA6ED2" w:rsidRDefault="00BA6ED2" w:rsidP="00BA6ED2">
            <w:pPr>
              <w:pStyle w:val="FP"/>
            </w:pPr>
            <w:r w:rsidRPr="00BA6ED2">
              <w:t>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83B7A" w14:textId="77777777" w:rsidR="00BA6ED2" w:rsidRPr="00BA6ED2" w:rsidRDefault="00BA6ED2" w:rsidP="00BA6ED2">
            <w:pPr>
              <w:pStyle w:val="FP"/>
            </w:pPr>
            <w:r w:rsidRPr="00BA6ED2">
              <w:t> </w:t>
            </w:r>
          </w:p>
        </w:tc>
      </w:tr>
      <w:tr w:rsidR="00BA6ED2" w:rsidRPr="00BA6ED2" w14:paraId="617E6A7E" w14:textId="77777777" w:rsidTr="00331F17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EB2976" w14:textId="77777777" w:rsidR="00BA6ED2" w:rsidRPr="00BA6ED2" w:rsidRDefault="00BA6ED2" w:rsidP="00BA6ED2">
            <w:pPr>
              <w:pStyle w:val="FP"/>
            </w:pPr>
            <w:hyperlink r:id="rId12" w:history="1">
              <w:r w:rsidRPr="00BA6ED2">
                <w:rPr>
                  <w:rStyle w:val="Hyperlink"/>
                </w:rPr>
                <w:t>C1-252562</w:t>
              </w:r>
            </w:hyperlink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2829D" w14:textId="77777777" w:rsidR="00BA6ED2" w:rsidRPr="00BA6ED2" w:rsidRDefault="00BA6ED2" w:rsidP="00BA6ED2">
            <w:pPr>
              <w:pStyle w:val="FP"/>
            </w:pPr>
            <w:r w:rsidRPr="00BA6ED2">
              <w:t>LS on multi-hop UE-to-UE relay discovery using model B clarification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798659" w14:textId="77777777" w:rsidR="00BA6ED2" w:rsidRPr="00BA6ED2" w:rsidRDefault="00BA6ED2" w:rsidP="00BA6ED2">
            <w:pPr>
              <w:pStyle w:val="FP"/>
            </w:pPr>
            <w:r w:rsidRPr="00BA6ED2">
              <w:t>SA2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23B87B" w14:textId="77777777" w:rsidR="00BA6ED2" w:rsidRPr="00BA6ED2" w:rsidRDefault="00BA6ED2" w:rsidP="00BA6ED2">
            <w:pPr>
              <w:pStyle w:val="FP"/>
            </w:pPr>
            <w:r w:rsidRPr="00BA6E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6930B5" w14:textId="77777777" w:rsidR="00BA6ED2" w:rsidRPr="00BA6ED2" w:rsidRDefault="00BA6ED2" w:rsidP="00BA6ED2">
            <w:pPr>
              <w:pStyle w:val="FP"/>
            </w:pPr>
            <w:r w:rsidRPr="00BA6ED2">
              <w:t> </w:t>
            </w:r>
          </w:p>
        </w:tc>
      </w:tr>
    </w:tbl>
    <w:p w14:paraId="49C83C57" w14:textId="77777777" w:rsidR="00BA6ED2" w:rsidRPr="00BA6ED2" w:rsidRDefault="00BA6ED2" w:rsidP="00BA6ED2">
      <w:pPr>
        <w:pStyle w:val="FP"/>
      </w:pPr>
    </w:p>
    <w:p w14:paraId="21BFA3E8" w14:textId="77777777" w:rsidR="00BA6ED2" w:rsidRPr="00BA6ED2" w:rsidRDefault="00BA6ED2" w:rsidP="00BA6ED2">
      <w:pPr>
        <w:pStyle w:val="Heading2"/>
      </w:pPr>
      <w:r w:rsidRPr="00BA6ED2">
        <w:t>Annex D: List of agreed/approved new and revised Work Items</w:t>
      </w:r>
    </w:p>
    <w:p w14:paraId="4FFFCE00" w14:textId="77777777" w:rsidR="00BA6ED2" w:rsidRPr="00BA6ED2" w:rsidRDefault="00BA6ED2" w:rsidP="00BA6ED2">
      <w:pPr>
        <w:pStyle w:val="FP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5261"/>
        <w:gridCol w:w="1996"/>
        <w:gridCol w:w="1276"/>
      </w:tblGrid>
      <w:tr w:rsidR="00BA6ED2" w:rsidRPr="00BA6ED2" w14:paraId="29D63298" w14:textId="77777777" w:rsidTr="00BA6ED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8EC439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TDoc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A799A" w14:textId="77777777" w:rsidR="00BA6ED2" w:rsidRPr="00BA6ED2" w:rsidRDefault="00BA6ED2" w:rsidP="00BA6ED2">
            <w:pPr>
              <w:pStyle w:val="FP"/>
            </w:pPr>
            <w:r w:rsidRPr="00BA6ED2">
              <w:t>Title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7D9F2" w14:textId="77777777" w:rsidR="00BA6ED2" w:rsidRPr="00BA6ED2" w:rsidRDefault="00BA6ED2" w:rsidP="00BA6ED2">
            <w:pPr>
              <w:pStyle w:val="FP"/>
            </w:pPr>
            <w:r w:rsidRPr="00BA6ED2">
              <w:t>Source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0D9F5" w14:textId="77777777" w:rsidR="00BA6ED2" w:rsidRPr="00BA6ED2" w:rsidRDefault="00BA6ED2" w:rsidP="00BA6ED2">
            <w:pPr>
              <w:pStyle w:val="FP"/>
            </w:pPr>
            <w:r w:rsidRPr="00BA6ED2">
              <w:t>Type</w:t>
            </w:r>
          </w:p>
        </w:tc>
      </w:tr>
      <w:tr w:rsidR="00BA6ED2" w:rsidRPr="00BA6ED2" w14:paraId="2B3819F8" w14:textId="77777777" w:rsidTr="00BA6ED2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5FB99A" w14:textId="77777777" w:rsidR="00BA6ED2" w:rsidRPr="00BA6ED2" w:rsidRDefault="00BA6ED2" w:rsidP="00BA6ED2">
            <w:pPr>
              <w:pStyle w:val="FP"/>
            </w:pPr>
            <w:hyperlink r:id="rId13" w:history="1">
              <w:r w:rsidRPr="00BA6ED2">
                <w:rPr>
                  <w:rStyle w:val="Hyperlink"/>
                </w:rPr>
                <w:t>C1-252071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00E42" w14:textId="77777777" w:rsidR="00BA6ED2" w:rsidRPr="00BA6ED2" w:rsidRDefault="00BA6ED2" w:rsidP="00BA6ED2">
            <w:pPr>
              <w:pStyle w:val="FP"/>
            </w:pPr>
            <w:r w:rsidRPr="00BA6ED2">
              <w:t>New WID on CT aspects for ATSSS Rule Provisioning via 3GPP access connected to EPC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FAE20" w14:textId="77777777" w:rsidR="00BA6ED2" w:rsidRPr="00BA6ED2" w:rsidRDefault="00BA6ED2" w:rsidP="00BA6ED2">
            <w:pPr>
              <w:pStyle w:val="FP"/>
            </w:pPr>
            <w:r w:rsidRPr="00BA6ED2">
              <w:t>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97EBA6" w14:textId="77777777" w:rsidR="00BA6ED2" w:rsidRPr="00BA6ED2" w:rsidRDefault="00BA6ED2" w:rsidP="00BA6ED2">
            <w:pPr>
              <w:pStyle w:val="FP"/>
            </w:pPr>
            <w:r w:rsidRPr="00BA6ED2">
              <w:t>WID new</w:t>
            </w:r>
          </w:p>
        </w:tc>
      </w:tr>
      <w:tr w:rsidR="00BA6ED2" w:rsidRPr="00BA6ED2" w14:paraId="2B4D483B" w14:textId="77777777" w:rsidTr="00BA6E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4910B1" w14:textId="77777777" w:rsidR="00BA6ED2" w:rsidRPr="00BA6ED2" w:rsidRDefault="00BA6ED2" w:rsidP="00BA6ED2">
            <w:pPr>
              <w:pStyle w:val="FP"/>
            </w:pPr>
            <w:hyperlink r:id="rId14" w:history="1">
              <w:r w:rsidRPr="00BA6ED2">
                <w:rPr>
                  <w:rStyle w:val="Hyperlink"/>
                </w:rPr>
                <w:t>C1-252082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228B8" w14:textId="77777777" w:rsidR="00BA6ED2" w:rsidRPr="00BA6ED2" w:rsidRDefault="00BA6ED2" w:rsidP="00BA6ED2">
            <w:pPr>
              <w:pStyle w:val="FP"/>
            </w:pPr>
            <w:r w:rsidRPr="00BA6ED2">
              <w:t>Revised WID on CT aspects of Multi-Access (ATSSS_Ph4)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1138E" w14:textId="77777777" w:rsidR="00BA6ED2" w:rsidRPr="00BA6ED2" w:rsidRDefault="00BA6ED2" w:rsidP="00BA6ED2">
            <w:pPr>
              <w:pStyle w:val="FP"/>
            </w:pPr>
            <w:r w:rsidRPr="00BA6ED2">
              <w:t>Apple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47F9F6" w14:textId="77777777" w:rsidR="00BA6ED2" w:rsidRPr="00BA6ED2" w:rsidRDefault="00BA6ED2" w:rsidP="00BA6ED2">
            <w:pPr>
              <w:pStyle w:val="FP"/>
            </w:pPr>
            <w:r w:rsidRPr="00BA6ED2">
              <w:t>WID revised</w:t>
            </w:r>
          </w:p>
        </w:tc>
      </w:tr>
      <w:tr w:rsidR="00BA6ED2" w:rsidRPr="00BA6ED2" w14:paraId="6D544451" w14:textId="77777777" w:rsidTr="00BA6E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8CEA2" w14:textId="77777777" w:rsidR="00BA6ED2" w:rsidRPr="00BA6ED2" w:rsidRDefault="00BA6ED2" w:rsidP="00BA6ED2">
            <w:pPr>
              <w:pStyle w:val="FP"/>
            </w:pPr>
            <w:hyperlink r:id="rId15" w:history="1">
              <w:r w:rsidRPr="00BA6ED2">
                <w:rPr>
                  <w:rStyle w:val="Hyperlink"/>
                </w:rPr>
                <w:t>C1-252083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BF677" w14:textId="77777777" w:rsidR="00BA6ED2" w:rsidRPr="00BA6ED2" w:rsidRDefault="00BA6ED2" w:rsidP="00BA6ED2">
            <w:pPr>
              <w:pStyle w:val="FP"/>
            </w:pPr>
            <w:r w:rsidRPr="00BA6ED2">
              <w:t>New WID on IMS Stage-3 IETF Protocol Alignment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B165D" w14:textId="77777777" w:rsidR="00BA6ED2" w:rsidRPr="00BA6ED2" w:rsidRDefault="00BA6ED2" w:rsidP="00BA6ED2">
            <w:pPr>
              <w:pStyle w:val="FP"/>
            </w:pPr>
            <w:r w:rsidRPr="00BA6ED2">
              <w:t>Nokia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5AD40" w14:textId="77777777" w:rsidR="00BA6ED2" w:rsidRPr="00BA6ED2" w:rsidRDefault="00BA6ED2" w:rsidP="00BA6ED2">
            <w:pPr>
              <w:pStyle w:val="FP"/>
            </w:pPr>
            <w:r w:rsidRPr="00BA6ED2">
              <w:t>WID revised</w:t>
            </w:r>
          </w:p>
        </w:tc>
      </w:tr>
      <w:tr w:rsidR="00BA6ED2" w:rsidRPr="00BA6ED2" w14:paraId="69F9A0C7" w14:textId="77777777" w:rsidTr="00BA6ED2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DCFFC" w14:textId="77777777" w:rsidR="00BA6ED2" w:rsidRPr="00BA6ED2" w:rsidRDefault="00BA6ED2" w:rsidP="00BA6ED2">
            <w:pPr>
              <w:pStyle w:val="FP"/>
            </w:pPr>
            <w:hyperlink r:id="rId16" w:history="1">
              <w:r w:rsidRPr="00BA6ED2">
                <w:rPr>
                  <w:rStyle w:val="Hyperlink"/>
                </w:rPr>
                <w:t>C1-252084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0DA6C" w14:textId="77777777" w:rsidR="00BA6ED2" w:rsidRPr="00BA6ED2" w:rsidRDefault="00BA6ED2" w:rsidP="00BA6ED2">
            <w:pPr>
              <w:pStyle w:val="FP"/>
            </w:pPr>
            <w:r w:rsidRPr="00BA6ED2">
              <w:t>Revised WID on enhancement of controlling access technology RAT utilization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8664E" w14:textId="77777777" w:rsidR="00BA6ED2" w:rsidRPr="00BA6ED2" w:rsidRDefault="00BA6ED2" w:rsidP="00BA6ED2">
            <w:pPr>
              <w:pStyle w:val="FP"/>
            </w:pPr>
            <w:r w:rsidRPr="00BA6ED2">
              <w:t>Vodafone, OPPO, LG electronics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39AEF4" w14:textId="77777777" w:rsidR="00BA6ED2" w:rsidRPr="00BA6ED2" w:rsidRDefault="00BA6ED2" w:rsidP="00BA6ED2">
            <w:pPr>
              <w:pStyle w:val="FP"/>
            </w:pPr>
            <w:r w:rsidRPr="00BA6ED2">
              <w:t>WID revised</w:t>
            </w:r>
          </w:p>
        </w:tc>
      </w:tr>
      <w:tr w:rsidR="00BA6ED2" w:rsidRPr="00BA6ED2" w14:paraId="3B82E681" w14:textId="77777777" w:rsidTr="00BA6ED2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99DFD7" w14:textId="77777777" w:rsidR="00BA6ED2" w:rsidRPr="00BA6ED2" w:rsidRDefault="00BA6ED2" w:rsidP="00BA6ED2">
            <w:pPr>
              <w:pStyle w:val="FP"/>
            </w:pPr>
            <w:hyperlink r:id="rId17" w:history="1">
              <w:r w:rsidRPr="00BA6ED2">
                <w:rPr>
                  <w:rStyle w:val="Hyperlink"/>
                </w:rPr>
                <w:t>C1-252551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D0403" w14:textId="77777777" w:rsidR="00BA6ED2" w:rsidRPr="00BA6ED2" w:rsidRDefault="00BA6ED2" w:rsidP="00BA6ED2">
            <w:pPr>
              <w:pStyle w:val="FP"/>
            </w:pPr>
            <w:r w:rsidRPr="00BA6ED2">
              <w:t>New WID on CT aspects of Architecture support of Ambient power-enabled Internet of Things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FB6D1" w14:textId="77777777" w:rsidR="00BA6ED2" w:rsidRPr="00BA6ED2" w:rsidRDefault="00BA6ED2" w:rsidP="00BA6ED2">
            <w:pPr>
              <w:pStyle w:val="FP"/>
            </w:pPr>
            <w:r w:rsidRPr="00BA6ED2">
              <w:t xml:space="preserve">Huawei, </w:t>
            </w:r>
            <w:proofErr w:type="spellStart"/>
            <w:r w:rsidRPr="00BA6ED2">
              <w:t>HiSilicon</w:t>
            </w:r>
            <w:proofErr w:type="spellEnd"/>
            <w:r w:rsidRPr="00BA6ED2">
              <w:t>, OPPO / Mikael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152D99" w14:textId="77777777" w:rsidR="00BA6ED2" w:rsidRPr="00BA6ED2" w:rsidRDefault="00BA6ED2" w:rsidP="00BA6ED2">
            <w:pPr>
              <w:pStyle w:val="FP"/>
            </w:pPr>
            <w:r w:rsidRPr="00BA6ED2">
              <w:t>WID new</w:t>
            </w:r>
          </w:p>
        </w:tc>
      </w:tr>
      <w:tr w:rsidR="00BA6ED2" w:rsidRPr="00BA6ED2" w14:paraId="1A304250" w14:textId="77777777" w:rsidTr="00BA6ED2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D1A4E0" w14:textId="77777777" w:rsidR="00BA6ED2" w:rsidRPr="00BA6ED2" w:rsidRDefault="00BA6ED2" w:rsidP="00BA6ED2">
            <w:pPr>
              <w:pStyle w:val="FP"/>
            </w:pPr>
            <w:hyperlink r:id="rId18" w:history="1">
              <w:r w:rsidRPr="00BA6ED2">
                <w:rPr>
                  <w:rStyle w:val="Hyperlink"/>
                </w:rPr>
                <w:t>C1-252555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0030" w14:textId="77777777" w:rsidR="00BA6ED2" w:rsidRPr="00BA6ED2" w:rsidRDefault="00BA6ED2" w:rsidP="00BA6ED2">
            <w:pPr>
              <w:pStyle w:val="FP"/>
            </w:pPr>
            <w:r w:rsidRPr="00BA6ED2">
              <w:t>Revised WID on CT aspects of Vehicle Mounted Relays Phase 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710F9" w14:textId="77777777" w:rsidR="00BA6ED2" w:rsidRPr="00BA6ED2" w:rsidRDefault="00BA6ED2" w:rsidP="00BA6ED2">
            <w:pPr>
              <w:pStyle w:val="FP"/>
            </w:pPr>
            <w:r w:rsidRPr="00BA6ED2">
              <w:t>QUALCOMM (Sunghoon)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2EAA3" w14:textId="77777777" w:rsidR="00BA6ED2" w:rsidRPr="00BA6ED2" w:rsidRDefault="00BA6ED2" w:rsidP="00BA6ED2">
            <w:pPr>
              <w:pStyle w:val="FP"/>
            </w:pPr>
            <w:r w:rsidRPr="00BA6ED2">
              <w:t>WID revised</w:t>
            </w:r>
          </w:p>
        </w:tc>
      </w:tr>
      <w:tr w:rsidR="00BA6ED2" w:rsidRPr="00BA6ED2" w14:paraId="53465963" w14:textId="77777777" w:rsidTr="00BA6ED2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6CBB66" w14:textId="77777777" w:rsidR="00BA6ED2" w:rsidRPr="00BA6ED2" w:rsidRDefault="00BA6ED2" w:rsidP="00BA6ED2">
            <w:pPr>
              <w:pStyle w:val="FP"/>
            </w:pPr>
            <w:hyperlink r:id="rId19" w:history="1">
              <w:r w:rsidRPr="00BA6ED2">
                <w:rPr>
                  <w:rStyle w:val="Hyperlink"/>
                </w:rPr>
                <w:t>C1-252560</w:t>
              </w:r>
            </w:hyperlink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E04B6" w14:textId="77777777" w:rsidR="00BA6ED2" w:rsidRPr="00BA6ED2" w:rsidRDefault="00BA6ED2" w:rsidP="00BA6ED2">
            <w:pPr>
              <w:pStyle w:val="FP"/>
            </w:pPr>
            <w:r w:rsidRPr="00BA6ED2">
              <w:t>Revised WID on support for PWS over IoT NTN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766A0" w14:textId="77777777" w:rsidR="00BA6ED2" w:rsidRPr="00BA6ED2" w:rsidRDefault="00BA6ED2" w:rsidP="00BA6ED2">
            <w:pPr>
              <w:pStyle w:val="FP"/>
            </w:pPr>
            <w:r w:rsidRPr="00BA6ED2">
              <w:t>Qualcomm Incorporated / Amer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58DDEC" w14:textId="77777777" w:rsidR="00BA6ED2" w:rsidRPr="00BA6ED2" w:rsidRDefault="00BA6ED2" w:rsidP="00BA6ED2">
            <w:pPr>
              <w:pStyle w:val="FP"/>
            </w:pPr>
            <w:r w:rsidRPr="00BA6ED2">
              <w:t>WID revised</w:t>
            </w:r>
          </w:p>
        </w:tc>
      </w:tr>
    </w:tbl>
    <w:p w14:paraId="4CDFFCB6" w14:textId="77777777" w:rsidR="00BA6ED2" w:rsidRPr="00BA6ED2" w:rsidRDefault="00BA6ED2" w:rsidP="00BA6ED2">
      <w:pPr>
        <w:pStyle w:val="Heading2"/>
      </w:pPr>
      <w:r w:rsidRPr="00BA6ED2">
        <w:t>Annex E: List of draft Technical Specifications and Reports</w:t>
      </w:r>
    </w:p>
    <w:p w14:paraId="47EEB27A" w14:textId="77777777" w:rsidR="00BA6ED2" w:rsidRPr="00BA6ED2" w:rsidRDefault="00BA6ED2" w:rsidP="00BA6ED2">
      <w:pPr>
        <w:pStyle w:val="Heading2"/>
      </w:pPr>
      <w:r w:rsidRPr="00BA6ED2">
        <w:t>Annex F: List of action items</w:t>
      </w:r>
    </w:p>
    <w:p w14:paraId="2B41BC6D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300"/>
        <w:gridCol w:w="1094"/>
        <w:gridCol w:w="805"/>
        <w:gridCol w:w="1239"/>
        <w:gridCol w:w="822"/>
      </w:tblGrid>
      <w:tr w:rsidR="00BA6ED2" w:rsidRPr="00BA6ED2" w14:paraId="46FAB9EB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6DBA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Meeting/Number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4108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75D3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CFA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09D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Responsible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7D1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Due by</w:t>
            </w:r>
          </w:p>
        </w:tc>
      </w:tr>
    </w:tbl>
    <w:p w14:paraId="1BBB40AB" w14:textId="77777777" w:rsidR="00BA6ED2" w:rsidRPr="00BA6ED2" w:rsidRDefault="00BA6ED2" w:rsidP="00BA6ED2">
      <w:pPr>
        <w:pStyle w:val="FP"/>
      </w:pPr>
    </w:p>
    <w:p w14:paraId="79ACA0DB" w14:textId="77777777" w:rsidR="00BA6ED2" w:rsidRPr="00BA6ED2" w:rsidRDefault="00BA6ED2" w:rsidP="00BA6ED2">
      <w:pPr>
        <w:pStyle w:val="Heading2"/>
      </w:pPr>
      <w:r w:rsidRPr="00BA6ED2">
        <w:t>Annex G: List of decisions</w:t>
      </w:r>
    </w:p>
    <w:p w14:paraId="6EA3EF5C" w14:textId="77777777" w:rsidR="00BA6ED2" w:rsidRPr="00BA6ED2" w:rsidRDefault="00BA6ED2" w:rsidP="00BA6ED2">
      <w:pPr>
        <w:pStyle w:val="F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300"/>
        <w:gridCol w:w="1094"/>
        <w:gridCol w:w="805"/>
      </w:tblGrid>
      <w:tr w:rsidR="00BA6ED2" w:rsidRPr="00BA6ED2" w14:paraId="035CC51A" w14:textId="77777777" w:rsidTr="00BA6E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9BBA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Meeting/Number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F96D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FB0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F22E" w14:textId="77777777" w:rsidR="00BA6ED2" w:rsidRPr="00BA6ED2" w:rsidRDefault="00BA6ED2" w:rsidP="00BA6ED2">
            <w:pPr>
              <w:pStyle w:val="FP"/>
              <w:rPr>
                <w:b/>
              </w:rPr>
            </w:pPr>
            <w:r w:rsidRPr="00BA6ED2">
              <w:rPr>
                <w:b/>
              </w:rPr>
              <w:t>Details</w:t>
            </w:r>
          </w:p>
        </w:tc>
      </w:tr>
    </w:tbl>
    <w:p w14:paraId="19023517" w14:textId="77777777" w:rsidR="00BA6ED2" w:rsidRPr="00BA6ED2" w:rsidRDefault="00BA6ED2" w:rsidP="00BA6ED2">
      <w:pPr>
        <w:pStyle w:val="FP"/>
      </w:pPr>
    </w:p>
    <w:p w14:paraId="04BB6124" w14:textId="77777777" w:rsidR="00BA6ED2" w:rsidRPr="00BA6ED2" w:rsidRDefault="00BA6ED2" w:rsidP="00BA6ED2">
      <w:pPr>
        <w:pStyle w:val="Heading2"/>
      </w:pPr>
      <w:r w:rsidRPr="00BA6ED2">
        <w:t>Annex H: List of participants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1900"/>
        <w:gridCol w:w="2180"/>
        <w:gridCol w:w="2180"/>
        <w:gridCol w:w="2180"/>
        <w:gridCol w:w="2020"/>
      </w:tblGrid>
      <w:tr w:rsidR="00BA6ED2" w:rsidRPr="00BA6ED2" w14:paraId="042D1750" w14:textId="77777777" w:rsidTr="00BA6ED2">
        <w:trPr>
          <w:trHeight w:val="8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A54E2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71B6D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Organization Represented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3D65A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Organization Represented Category Code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058D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Organization Represented Status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8B74E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PRESENCE TYPE</w:t>
            </w:r>
          </w:p>
        </w:tc>
      </w:tr>
      <w:tr w:rsidR="00BA6ED2" w:rsidRPr="00BA6ED2" w14:paraId="0E6BBF06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401B9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Abbas Taimoor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2EFBF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 xml:space="preserve"> Belgium. LLC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44E8D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63AB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80B0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9289F9A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BF47D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Askerup</w:t>
            </w:r>
            <w:proofErr w:type="spellEnd"/>
            <w:r w:rsidRPr="00BA6ED2">
              <w:t xml:space="preserve"> Anders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F38CC" w14:textId="77777777" w:rsidR="00BA6ED2" w:rsidRPr="00BA6ED2" w:rsidRDefault="00BA6ED2" w:rsidP="00BA6ED2">
            <w:pPr>
              <w:pStyle w:val="FP"/>
            </w:pPr>
            <w:r w:rsidRPr="00BA6ED2">
              <w:t>Cisco Systems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DEB2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644C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978B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2480CAE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FCDD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Atarius Roozbeh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2E83" w14:textId="77777777" w:rsidR="00BA6ED2" w:rsidRPr="00BA6ED2" w:rsidRDefault="00BA6ED2" w:rsidP="00BA6ED2">
            <w:pPr>
              <w:pStyle w:val="FP"/>
            </w:pPr>
            <w:r w:rsidRPr="00BA6ED2">
              <w:t>Motorola Mobility LLC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3D45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D464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CCD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D750EA0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B280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Barzegar </w:t>
            </w:r>
            <w:proofErr w:type="spellStart"/>
            <w:r w:rsidRPr="00BA6ED2">
              <w:t>Khalilsarai</w:t>
            </w:r>
            <w:proofErr w:type="spellEnd"/>
            <w:r w:rsidRPr="00BA6ED2">
              <w:t xml:space="preserve"> Mahdi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AA26E" w14:textId="77777777" w:rsidR="00BA6ED2" w:rsidRPr="00BA6ED2" w:rsidRDefault="00BA6ED2" w:rsidP="00BA6ED2">
            <w:pPr>
              <w:pStyle w:val="FP"/>
            </w:pPr>
            <w:r w:rsidRPr="00BA6ED2">
              <w:t>Motorola Mobile Com (Beijing)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62E4D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B1FB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D280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54D2A6C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EDC8D" w14:textId="77777777" w:rsidR="00BA6ED2" w:rsidRPr="00BA6ED2" w:rsidRDefault="00BA6ED2" w:rsidP="00BA6ED2">
            <w:pPr>
              <w:pStyle w:val="FP"/>
            </w:pPr>
            <w:r w:rsidRPr="00BA6ED2">
              <w:t>Mr. BASAIER JIALADE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FF18E" w14:textId="77777777" w:rsidR="00BA6ED2" w:rsidRPr="00BA6ED2" w:rsidRDefault="00BA6ED2" w:rsidP="00BA6ED2">
            <w:pPr>
              <w:pStyle w:val="FP"/>
            </w:pPr>
            <w:r w:rsidRPr="00BA6ED2">
              <w:t>VSENS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2906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B12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D1B4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F08303E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135CB" w14:textId="77777777" w:rsidR="00BA6ED2" w:rsidRPr="00BA6ED2" w:rsidRDefault="00BA6ED2" w:rsidP="00BA6ED2">
            <w:pPr>
              <w:pStyle w:val="FP"/>
            </w:pPr>
            <w:r w:rsidRPr="00BA6ED2">
              <w:t>Mr. Basu Mallick Prateek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98E4D" w14:textId="77777777" w:rsidR="00BA6ED2" w:rsidRPr="00BA6ED2" w:rsidRDefault="00BA6ED2" w:rsidP="00BA6ED2">
            <w:pPr>
              <w:pStyle w:val="FP"/>
            </w:pPr>
            <w:r w:rsidRPr="00BA6ED2">
              <w:t>Motorola Mobility Aus Pty.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0CD8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916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8516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04FB30E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F812E" w14:textId="77777777" w:rsidR="00BA6ED2" w:rsidRPr="00BA6ED2" w:rsidRDefault="00BA6ED2" w:rsidP="00BA6ED2">
            <w:pPr>
              <w:pStyle w:val="FP"/>
            </w:pPr>
            <w:r w:rsidRPr="00BA6ED2">
              <w:t>Mrs. Biondic Nevenka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BA690" w14:textId="77777777" w:rsidR="00BA6ED2" w:rsidRPr="00BA6ED2" w:rsidRDefault="00BA6ED2" w:rsidP="00BA6ED2">
            <w:pPr>
              <w:pStyle w:val="FP"/>
            </w:pPr>
            <w:r w:rsidRPr="00BA6ED2">
              <w:t>Ericsson France S.A.S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1CEE2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A958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67B2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47A545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EDC9" w14:textId="77777777" w:rsidR="00BA6ED2" w:rsidRPr="00BA6ED2" w:rsidRDefault="00BA6ED2" w:rsidP="00BA6ED2">
            <w:pPr>
              <w:pStyle w:val="FP"/>
            </w:pPr>
            <w:r w:rsidRPr="00BA6ED2">
              <w:t xml:space="preserve">Ing. </w:t>
            </w:r>
            <w:proofErr w:type="spellStart"/>
            <w:r w:rsidRPr="00BA6ED2">
              <w:t>Broszeit</w:t>
            </w:r>
            <w:proofErr w:type="spellEnd"/>
            <w:r w:rsidRPr="00BA6ED2">
              <w:t xml:space="preserve"> Marco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31FB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Pairpoint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4BEA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3847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4A5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BCF9A58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2217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Calcev</w:t>
            </w:r>
            <w:proofErr w:type="spellEnd"/>
            <w:r w:rsidRPr="00BA6ED2">
              <w:t xml:space="preserve"> George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A9658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Futurewei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665B6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8FCB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3D8C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41BD38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0CBD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Cao Gen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958A4" w14:textId="77777777" w:rsidR="00BA6ED2" w:rsidRPr="00BA6ED2" w:rsidRDefault="00BA6ED2" w:rsidP="00BA6ED2">
            <w:pPr>
              <w:pStyle w:val="FP"/>
            </w:pPr>
            <w:r w:rsidRPr="00BA6ED2">
              <w:t>China Unicom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5B6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05CE0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7BF8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4755A4A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E6C9B" w14:textId="77777777" w:rsidR="00BA6ED2" w:rsidRPr="00BA6ED2" w:rsidRDefault="00BA6ED2" w:rsidP="00BA6ED2">
            <w:pPr>
              <w:pStyle w:val="FP"/>
            </w:pPr>
            <w:r w:rsidRPr="00BA6ED2">
              <w:t>Mr. Catovic Amer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9679A" w14:textId="77777777" w:rsidR="00BA6ED2" w:rsidRPr="00BA6ED2" w:rsidRDefault="00BA6ED2" w:rsidP="00BA6ED2">
            <w:pPr>
              <w:pStyle w:val="FP"/>
            </w:pPr>
            <w:r w:rsidRPr="00BA6ED2">
              <w:t>Qualcomm India Pvt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84B00" w14:textId="77777777" w:rsidR="00BA6ED2" w:rsidRPr="00BA6ED2" w:rsidRDefault="00BA6ED2" w:rsidP="00BA6ED2">
            <w:pPr>
              <w:pStyle w:val="FP"/>
            </w:pPr>
            <w:r w:rsidRPr="00BA6ED2">
              <w:t>TSDSI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007C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98BC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0D5CF80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5BDC6" w14:textId="77777777" w:rsidR="00BA6ED2" w:rsidRPr="00BA6ED2" w:rsidRDefault="00BA6ED2" w:rsidP="00BA6ED2">
            <w:pPr>
              <w:pStyle w:val="FP"/>
            </w:pPr>
            <w:r w:rsidRPr="00BA6ED2">
              <w:t>Mrs. Chaponniere Lena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1632" w14:textId="77777777" w:rsidR="00BA6ED2" w:rsidRPr="00BA6ED2" w:rsidRDefault="00BA6ED2" w:rsidP="00BA6ED2">
            <w:pPr>
              <w:pStyle w:val="FP"/>
            </w:pPr>
            <w:r w:rsidRPr="00BA6ED2">
              <w:t>Qualcomm Incorporated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637A8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20A6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64AF0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B976E9F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63412" w14:textId="77777777" w:rsidR="00BA6ED2" w:rsidRPr="00BA6ED2" w:rsidRDefault="00BA6ED2" w:rsidP="00BA6ED2">
            <w:pPr>
              <w:pStyle w:val="FP"/>
            </w:pPr>
            <w:r w:rsidRPr="00BA6ED2">
              <w:t>Mrs. Chen Xu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876D2" w14:textId="77777777" w:rsidR="00BA6ED2" w:rsidRPr="00BA6ED2" w:rsidRDefault="00BA6ED2" w:rsidP="00BA6ED2">
            <w:pPr>
              <w:pStyle w:val="FP"/>
            </w:pPr>
            <w:r w:rsidRPr="00BA6ED2">
              <w:t>China Mobile Group Device Co.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33FCA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F8A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926E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B1D5C2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B4C3" w14:textId="77777777" w:rsidR="00BA6ED2" w:rsidRPr="00BA6ED2" w:rsidRDefault="00BA6ED2" w:rsidP="00BA6ED2">
            <w:pPr>
              <w:pStyle w:val="FP"/>
            </w:pPr>
            <w:r w:rsidRPr="00BA6ED2">
              <w:t xml:space="preserve">Ms. Chen </w:t>
            </w:r>
            <w:proofErr w:type="spellStart"/>
            <w:r w:rsidRPr="00BA6ED2">
              <w:t>Yinglin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25F01" w14:textId="77777777" w:rsidR="00BA6ED2" w:rsidRPr="00BA6ED2" w:rsidRDefault="00BA6ED2" w:rsidP="00BA6ED2">
            <w:pPr>
              <w:pStyle w:val="FP"/>
            </w:pPr>
            <w:r w:rsidRPr="00BA6ED2">
              <w:t>E-surfing Digital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36BC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97C0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7CE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A8B4443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05A9" w14:textId="77777777" w:rsidR="00BA6ED2" w:rsidRPr="00BA6ED2" w:rsidRDefault="00BA6ED2" w:rsidP="00BA6ED2">
            <w:pPr>
              <w:pStyle w:val="FP"/>
            </w:pPr>
            <w:r w:rsidRPr="00BA6ED2">
              <w:t xml:space="preserve">Mr. CHIN </w:t>
            </w:r>
            <w:proofErr w:type="spellStart"/>
            <w:r w:rsidRPr="00BA6ED2">
              <w:t>ChenHo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CE6F" w14:textId="77777777" w:rsidR="00BA6ED2" w:rsidRPr="00BA6ED2" w:rsidRDefault="00BA6ED2" w:rsidP="00BA6ED2">
            <w:pPr>
              <w:pStyle w:val="FP"/>
            </w:pPr>
            <w:r w:rsidRPr="00BA6ED2">
              <w:t>BARADINE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27F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C8FB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3316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E19877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6A43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Choe HyunJung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B98F" w14:textId="77777777" w:rsidR="00BA6ED2" w:rsidRPr="00BA6ED2" w:rsidRDefault="00BA6ED2" w:rsidP="00BA6ED2">
            <w:pPr>
              <w:pStyle w:val="FP"/>
            </w:pPr>
            <w:r w:rsidRPr="00BA6ED2">
              <w:t>LG Electronics Finland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9763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954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E406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92F0BFC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7DC1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Dojiri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Shunsuke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B1E52" w14:textId="77777777" w:rsidR="00BA6ED2" w:rsidRPr="00BA6ED2" w:rsidRDefault="00BA6ED2" w:rsidP="00BA6ED2">
            <w:pPr>
              <w:pStyle w:val="FP"/>
            </w:pPr>
            <w:r w:rsidRPr="00BA6ED2">
              <w:t>DOCOMO Beijing Labs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F507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2BAB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2395B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773F98E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B97AB" w14:textId="77777777" w:rsidR="00BA6ED2" w:rsidRPr="00BA6ED2" w:rsidRDefault="00BA6ED2" w:rsidP="00BA6ED2">
            <w:pPr>
              <w:pStyle w:val="FP"/>
            </w:pPr>
            <w:r w:rsidRPr="00BA6ED2">
              <w:t xml:space="preserve">Mr. Dong </w:t>
            </w:r>
            <w:proofErr w:type="spellStart"/>
            <w:r w:rsidRPr="00BA6ED2">
              <w:t>Weiye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63BC8" w14:textId="77777777" w:rsidR="00BA6ED2" w:rsidRPr="00BA6ED2" w:rsidRDefault="00BA6ED2" w:rsidP="00BA6ED2">
            <w:pPr>
              <w:pStyle w:val="FP"/>
            </w:pPr>
            <w:r w:rsidRPr="00BA6ED2">
              <w:t>China Mobile M2M Company Ltd.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05E7F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5E4C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D04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74F0FF2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98B2F" w14:textId="77777777" w:rsidR="00BA6ED2" w:rsidRPr="00BA6ED2" w:rsidRDefault="00BA6ED2" w:rsidP="00BA6ED2">
            <w:pPr>
              <w:pStyle w:val="FP"/>
            </w:pPr>
            <w:r w:rsidRPr="00BA6ED2">
              <w:t xml:space="preserve">Ms. Dong </w:t>
            </w:r>
            <w:proofErr w:type="spellStart"/>
            <w:r w:rsidRPr="00BA6ED2">
              <w:t>Xufei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D78AB" w14:textId="77777777" w:rsidR="00BA6ED2" w:rsidRPr="00BA6ED2" w:rsidRDefault="00BA6ED2" w:rsidP="00BA6ED2">
            <w:pPr>
              <w:pStyle w:val="FP"/>
            </w:pPr>
            <w:r w:rsidRPr="00BA6ED2">
              <w:t>CITC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B15DC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2555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C75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1CE1C68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B1B8" w14:textId="77777777" w:rsidR="00BA6ED2" w:rsidRPr="00BA6ED2" w:rsidRDefault="00BA6ED2" w:rsidP="00BA6ED2">
            <w:pPr>
              <w:pStyle w:val="FP"/>
            </w:pPr>
            <w:r w:rsidRPr="00BA6ED2">
              <w:t xml:space="preserve">Mr. EL MOATAMID </w:t>
            </w:r>
            <w:proofErr w:type="spellStart"/>
            <w:r w:rsidRPr="00BA6ED2">
              <w:t>Abdessamad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5D4E1" w14:textId="77777777" w:rsidR="00BA6ED2" w:rsidRPr="00BA6ED2" w:rsidRDefault="00BA6ED2" w:rsidP="00BA6ED2">
            <w:pPr>
              <w:pStyle w:val="FP"/>
            </w:pPr>
            <w:r w:rsidRPr="00BA6ED2">
              <w:t>Huawei Technologies France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4B14E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2B0A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02D7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FF8C7FC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49AC2" w14:textId="77777777" w:rsidR="00BA6ED2" w:rsidRPr="00BA6ED2" w:rsidRDefault="00BA6ED2" w:rsidP="00BA6ED2">
            <w:pPr>
              <w:pStyle w:val="FP"/>
            </w:pPr>
            <w:r w:rsidRPr="00BA6ED2">
              <w:t xml:space="preserve">Mr. Fan </w:t>
            </w:r>
            <w:proofErr w:type="spellStart"/>
            <w:r w:rsidRPr="00BA6ED2">
              <w:t>Jiangsheng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E5E1" w14:textId="77777777" w:rsidR="00BA6ED2" w:rsidRPr="00BA6ED2" w:rsidRDefault="00BA6ED2" w:rsidP="00BA6ED2">
            <w:pPr>
              <w:pStyle w:val="FP"/>
            </w:pPr>
            <w:r w:rsidRPr="00BA6ED2">
              <w:t>OPPO Beijing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CEE09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4AE8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75F8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95BA362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CF7D2" w14:textId="77777777" w:rsidR="00BA6ED2" w:rsidRPr="00BA6ED2" w:rsidRDefault="00BA6ED2" w:rsidP="00BA6ED2">
            <w:pPr>
              <w:pStyle w:val="FP"/>
            </w:pPr>
            <w:r w:rsidRPr="00BA6ED2">
              <w:t>Ms. Farhand Neda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C14FE" w14:textId="77777777" w:rsidR="00BA6ED2" w:rsidRPr="00BA6ED2" w:rsidRDefault="00BA6ED2" w:rsidP="00BA6ED2">
            <w:pPr>
              <w:pStyle w:val="FP"/>
            </w:pPr>
            <w:r w:rsidRPr="00BA6ED2">
              <w:t>Ericsson Canada Inc.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E4F15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A74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2A8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7C8EBE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C9B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Frank Colin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2F0AF" w14:textId="77777777" w:rsidR="00BA6ED2" w:rsidRPr="00BA6ED2" w:rsidRDefault="00BA6ED2" w:rsidP="00BA6ED2">
            <w:pPr>
              <w:pStyle w:val="FP"/>
            </w:pPr>
            <w:r w:rsidRPr="00BA6ED2">
              <w:t>MOTOROLA MOBILITY BRAZIL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5D0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61F0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1139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BEC3FD2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F06A2" w14:textId="77777777" w:rsidR="00BA6ED2" w:rsidRPr="00BA6ED2" w:rsidRDefault="00BA6ED2" w:rsidP="00BA6ED2">
            <w:pPr>
              <w:pStyle w:val="FP"/>
            </w:pPr>
            <w:r w:rsidRPr="00BA6ED2">
              <w:t xml:space="preserve">Ms. Fu </w:t>
            </w:r>
            <w:proofErr w:type="spellStart"/>
            <w:r w:rsidRPr="00BA6ED2">
              <w:t>Zhe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6F82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Realme</w:t>
            </w:r>
            <w:proofErr w:type="spellEnd"/>
            <w:r w:rsidRPr="00BA6ED2">
              <w:t xml:space="preserve"> (Shenzhen)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B55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12EF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345D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415DD20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943E4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Golitschek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Edler</w:t>
            </w:r>
            <w:proofErr w:type="spellEnd"/>
            <w:r w:rsidRPr="00BA6ED2">
              <w:t xml:space="preserve"> Von </w:t>
            </w:r>
            <w:proofErr w:type="spellStart"/>
            <w:r w:rsidRPr="00BA6ED2">
              <w:t>Elbwart</w:t>
            </w:r>
            <w:proofErr w:type="spellEnd"/>
            <w:r w:rsidRPr="00BA6ED2">
              <w:t xml:space="preserve"> Alexander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4B2F" w14:textId="77777777" w:rsidR="00BA6ED2" w:rsidRPr="00BA6ED2" w:rsidRDefault="00BA6ED2" w:rsidP="00BA6ED2">
            <w:pPr>
              <w:pStyle w:val="FP"/>
            </w:pPr>
            <w:r w:rsidRPr="00BA6ED2">
              <w:t>Lenovo (Tianjin) Ltd.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71D3F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9C530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B15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A74977E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0E6E6" w14:textId="77777777" w:rsidR="00BA6ED2" w:rsidRPr="00BA6ED2" w:rsidRDefault="00BA6ED2" w:rsidP="00BA6ED2">
            <w:pPr>
              <w:pStyle w:val="FP"/>
            </w:pPr>
            <w:r w:rsidRPr="00BA6ED2">
              <w:t>Mr. Gulbani Giorgi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C9F8" w14:textId="77777777" w:rsidR="00BA6ED2" w:rsidRPr="00BA6ED2" w:rsidRDefault="00BA6ED2" w:rsidP="00BA6ED2">
            <w:pPr>
              <w:pStyle w:val="FP"/>
            </w:pPr>
            <w:r w:rsidRPr="00BA6ED2">
              <w:t>OnePlus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EDC59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377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3E6A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9DC076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49C29" w14:textId="77777777" w:rsidR="00BA6ED2" w:rsidRPr="00BA6ED2" w:rsidRDefault="00BA6ED2" w:rsidP="00BA6ED2">
            <w:pPr>
              <w:pStyle w:val="FP"/>
            </w:pPr>
            <w:r w:rsidRPr="00BA6ED2">
              <w:t xml:space="preserve">Mr. Guo </w:t>
            </w:r>
            <w:proofErr w:type="spellStart"/>
            <w:r w:rsidRPr="00BA6ED2">
              <w:t>Jianchao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78D2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AsiaInfo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E530E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503AC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AB12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D1F47E3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D903" w14:textId="77777777" w:rsidR="00BA6ED2" w:rsidRPr="00BA6ED2" w:rsidRDefault="00BA6ED2" w:rsidP="00BA6ED2">
            <w:pPr>
              <w:pStyle w:val="FP"/>
            </w:pPr>
            <w:r w:rsidRPr="00BA6ED2">
              <w:t>Mr. Gupta Vivek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2F7AC" w14:textId="77777777" w:rsidR="00BA6ED2" w:rsidRPr="00BA6ED2" w:rsidRDefault="00BA6ED2" w:rsidP="00BA6ED2">
            <w:pPr>
              <w:pStyle w:val="FP"/>
            </w:pPr>
            <w:r w:rsidRPr="00BA6ED2">
              <w:t>Apple Inc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44213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9C6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822E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B03E7DB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BF1C" w14:textId="77777777" w:rsidR="00BA6ED2" w:rsidRPr="00BA6ED2" w:rsidRDefault="00BA6ED2" w:rsidP="00BA6ED2">
            <w:pPr>
              <w:pStyle w:val="FP"/>
            </w:pPr>
            <w:r w:rsidRPr="00BA6ED2">
              <w:t>Mr. Hatanaka Yoshitaka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16161" w14:textId="77777777" w:rsidR="00BA6ED2" w:rsidRPr="00BA6ED2" w:rsidRDefault="00BA6ED2" w:rsidP="00BA6ED2">
            <w:pPr>
              <w:pStyle w:val="FP"/>
            </w:pPr>
            <w:r w:rsidRPr="00BA6ED2">
              <w:t>DOCOMO Communications Lab.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16F4C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A52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6B9D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560E93E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2C7B3" w14:textId="77777777" w:rsidR="00BA6ED2" w:rsidRPr="00BA6ED2" w:rsidRDefault="00BA6ED2" w:rsidP="00BA6ED2">
            <w:pPr>
              <w:pStyle w:val="FP"/>
            </w:pPr>
            <w:r w:rsidRPr="00BA6ED2">
              <w:t>Mr. Herrero-</w:t>
            </w:r>
            <w:proofErr w:type="spellStart"/>
            <w:r w:rsidRPr="00BA6ED2">
              <w:t>Veron</w:t>
            </w:r>
            <w:proofErr w:type="spellEnd"/>
            <w:r w:rsidRPr="00BA6ED2">
              <w:t xml:space="preserve"> Christian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403B5" w14:textId="77777777" w:rsidR="00BA6ED2" w:rsidRPr="00BA6ED2" w:rsidRDefault="00BA6ED2" w:rsidP="00BA6ED2">
            <w:pPr>
              <w:pStyle w:val="FP"/>
            </w:pPr>
            <w:r w:rsidRPr="00BA6ED2">
              <w:t>HUAWEI TECHNOLOGIES Co. Ltd.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EFCE4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6AE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A02F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29F7DBC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0C0BF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Hindy Ahmed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F3555" w14:textId="77777777" w:rsidR="00BA6ED2" w:rsidRPr="00BA6ED2" w:rsidRDefault="00BA6ED2" w:rsidP="00BA6ED2">
            <w:pPr>
              <w:pStyle w:val="FP"/>
            </w:pPr>
            <w:r w:rsidRPr="00BA6ED2">
              <w:t>Motorola Mobility India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BE77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CB1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5F4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B856A3A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75A76" w14:textId="77777777" w:rsidR="00BA6ED2" w:rsidRPr="00BA6ED2" w:rsidRDefault="00BA6ED2" w:rsidP="00BA6ED2">
            <w:pPr>
              <w:pStyle w:val="FP"/>
            </w:pPr>
            <w:r w:rsidRPr="00BA6ED2">
              <w:t>Mr. Huang Changzheng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60715" w14:textId="77777777" w:rsidR="00BA6ED2" w:rsidRPr="00BA6ED2" w:rsidRDefault="00BA6ED2" w:rsidP="00BA6ED2">
            <w:pPr>
              <w:pStyle w:val="FP"/>
            </w:pPr>
            <w:r w:rsidRPr="00BA6ED2">
              <w:t>CTSI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A7C88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8475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4ED6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511785D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92808" w14:textId="77777777" w:rsidR="00BA6ED2" w:rsidRPr="00BA6ED2" w:rsidRDefault="00BA6ED2" w:rsidP="00BA6ED2">
            <w:pPr>
              <w:pStyle w:val="FP"/>
            </w:pPr>
            <w:r w:rsidRPr="00BA6ED2">
              <w:t xml:space="preserve">Mr. Huang </w:t>
            </w:r>
            <w:proofErr w:type="spellStart"/>
            <w:r w:rsidRPr="00BA6ED2">
              <w:t>Zhenning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A993" w14:textId="77777777" w:rsidR="00BA6ED2" w:rsidRPr="00BA6ED2" w:rsidRDefault="00BA6ED2" w:rsidP="00BA6ED2">
            <w:pPr>
              <w:pStyle w:val="FP"/>
            </w:pPr>
            <w:r w:rsidRPr="00BA6ED2">
              <w:t>China Mobile E-Commerce Co.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3511C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B577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673B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BE1A211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3558F" w14:textId="77777777" w:rsidR="00BA6ED2" w:rsidRPr="00BA6ED2" w:rsidRDefault="00BA6ED2" w:rsidP="00BA6ED2">
            <w:pPr>
              <w:pStyle w:val="FP"/>
            </w:pPr>
            <w:r w:rsidRPr="00BA6ED2">
              <w:t>Mr. Hung Shawn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63D9F" w14:textId="77777777" w:rsidR="00BA6ED2" w:rsidRPr="00BA6ED2" w:rsidRDefault="00BA6ED2" w:rsidP="00BA6ED2">
            <w:pPr>
              <w:pStyle w:val="FP"/>
            </w:pPr>
            <w:r w:rsidRPr="00BA6ED2">
              <w:t>ASUSTEK COMPUTER (SHANGHAI)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BB19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4B314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6EFF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89A8DAC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21E4" w14:textId="77777777" w:rsidR="00BA6ED2" w:rsidRPr="00BA6ED2" w:rsidRDefault="00BA6ED2" w:rsidP="00BA6ED2">
            <w:pPr>
              <w:pStyle w:val="FP"/>
            </w:pPr>
            <w:r w:rsidRPr="00BA6ED2">
              <w:t>Mr. Ishikawa Hiroshi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81F1C" w14:textId="77777777" w:rsidR="00BA6ED2" w:rsidRPr="00BA6ED2" w:rsidRDefault="00BA6ED2" w:rsidP="00BA6ED2">
            <w:pPr>
              <w:pStyle w:val="FP"/>
            </w:pPr>
            <w:r w:rsidRPr="00BA6ED2">
              <w:t>NTT DOCOMO INC.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E7BF9" w14:textId="77777777" w:rsidR="00BA6ED2" w:rsidRPr="00BA6ED2" w:rsidRDefault="00BA6ED2" w:rsidP="00BA6ED2">
            <w:pPr>
              <w:pStyle w:val="FP"/>
            </w:pPr>
            <w:r w:rsidRPr="00BA6ED2">
              <w:t>TTC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6AA3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DDB7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410E8DF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9E71C" w14:textId="77777777" w:rsidR="00BA6ED2" w:rsidRPr="00BA6ED2" w:rsidRDefault="00BA6ED2" w:rsidP="00BA6ED2">
            <w:pPr>
              <w:pStyle w:val="FP"/>
            </w:pPr>
            <w:r w:rsidRPr="00BA6ED2">
              <w:t>Mr. Izumi Masaki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FF1B" w14:textId="77777777" w:rsidR="00BA6ED2" w:rsidRPr="00BA6ED2" w:rsidRDefault="00BA6ED2" w:rsidP="00BA6ED2">
            <w:pPr>
              <w:pStyle w:val="FP"/>
            </w:pPr>
            <w:r w:rsidRPr="00BA6ED2">
              <w:t>SHARP Corporation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E71CB" w14:textId="77777777" w:rsidR="00BA6ED2" w:rsidRPr="00BA6ED2" w:rsidRDefault="00BA6ED2" w:rsidP="00BA6ED2">
            <w:pPr>
              <w:pStyle w:val="FP"/>
            </w:pPr>
            <w:r w:rsidRPr="00BA6ED2">
              <w:t>ARIB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616C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63CA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09CADA7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27A91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Jesske</w:t>
            </w:r>
            <w:proofErr w:type="spellEnd"/>
            <w:r w:rsidRPr="00BA6ED2">
              <w:t xml:space="preserve"> Roland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4F86D" w14:textId="77777777" w:rsidR="00BA6ED2" w:rsidRPr="00BA6ED2" w:rsidRDefault="00BA6ED2" w:rsidP="00BA6ED2">
            <w:pPr>
              <w:pStyle w:val="FP"/>
            </w:pPr>
            <w:r w:rsidRPr="00BA6ED2">
              <w:t>Telekom Deutschland GmbH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B28B8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5DA6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BCA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EAAFB31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EC3D8" w14:textId="77777777" w:rsidR="00BA6ED2" w:rsidRPr="00BA6ED2" w:rsidRDefault="00BA6ED2" w:rsidP="00BA6ED2">
            <w:pPr>
              <w:pStyle w:val="FP"/>
            </w:pPr>
            <w:r w:rsidRPr="00BA6ED2">
              <w:t xml:space="preserve">Ms. Ji </w:t>
            </w:r>
            <w:proofErr w:type="spellStart"/>
            <w:r w:rsidRPr="00BA6ED2">
              <w:t>Mengdi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C300D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Huawei Tech. Japan, K.K.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C42DA" w14:textId="77777777" w:rsidR="00BA6ED2" w:rsidRPr="00BA6ED2" w:rsidRDefault="00BA6ED2" w:rsidP="00BA6ED2">
            <w:pPr>
              <w:pStyle w:val="FP"/>
            </w:pPr>
            <w:r w:rsidRPr="00BA6ED2">
              <w:t>TTC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A71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128E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C7242AA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32F09" w14:textId="77777777" w:rsidR="00BA6ED2" w:rsidRPr="00BA6ED2" w:rsidRDefault="00BA6ED2" w:rsidP="00BA6ED2">
            <w:pPr>
              <w:pStyle w:val="FP"/>
            </w:pPr>
            <w:r w:rsidRPr="00BA6ED2">
              <w:t>Mr. Jing Hao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05ADC" w14:textId="77777777" w:rsidR="00BA6ED2" w:rsidRPr="00BA6ED2" w:rsidRDefault="00BA6ED2" w:rsidP="00BA6ED2">
            <w:pPr>
              <w:pStyle w:val="FP"/>
            </w:pPr>
            <w:r w:rsidRPr="00BA6ED2">
              <w:t>Huawei Telecommunication India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AE05" w14:textId="77777777" w:rsidR="00BA6ED2" w:rsidRPr="00BA6ED2" w:rsidRDefault="00BA6ED2" w:rsidP="00BA6ED2">
            <w:pPr>
              <w:pStyle w:val="FP"/>
            </w:pPr>
            <w:r w:rsidRPr="00BA6ED2">
              <w:t>TSDSI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D8A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E222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7B8D4D1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42236" w14:textId="77777777" w:rsidR="00BA6ED2" w:rsidRPr="00BA6ED2" w:rsidRDefault="00BA6ED2" w:rsidP="00BA6ED2">
            <w:pPr>
              <w:pStyle w:val="FP"/>
            </w:pPr>
            <w:r w:rsidRPr="00BA6ED2">
              <w:t>Ms. Kang Yanchao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16323" w14:textId="77777777" w:rsidR="00BA6ED2" w:rsidRPr="00BA6ED2" w:rsidRDefault="00BA6ED2" w:rsidP="00BA6ED2">
            <w:pPr>
              <w:pStyle w:val="FP"/>
            </w:pPr>
            <w:r w:rsidRPr="00BA6ED2">
              <w:t>vivo Mobile Communication Co.,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4F05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E22F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1CF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9B6D982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52C3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Karas Piotr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8A7A2" w14:textId="77777777" w:rsidR="00BA6ED2" w:rsidRPr="00BA6ED2" w:rsidRDefault="00BA6ED2" w:rsidP="00BA6ED2">
            <w:pPr>
              <w:pStyle w:val="FP"/>
              <w:rPr>
                <w:lang w:val="fr-FR"/>
              </w:rPr>
            </w:pPr>
            <w:r w:rsidRPr="00BA6ED2">
              <w:rPr>
                <w:lang w:val="fr-FR"/>
              </w:rPr>
              <w:t>T-Mobile Polska S.A.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3AC72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B6CE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DAB71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4FCCFDB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30055" w14:textId="77777777" w:rsidR="00BA6ED2" w:rsidRPr="00BA6ED2" w:rsidRDefault="00BA6ED2" w:rsidP="00BA6ED2">
            <w:pPr>
              <w:pStyle w:val="FP"/>
            </w:pPr>
            <w:r w:rsidRPr="00BA6ED2">
              <w:t>Miss KIM Minseon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087E2" w14:textId="77777777" w:rsidR="00BA6ED2" w:rsidRPr="00BA6ED2" w:rsidRDefault="00BA6ED2" w:rsidP="00BA6ED2">
            <w:pPr>
              <w:pStyle w:val="FP"/>
            </w:pPr>
            <w:r w:rsidRPr="00BA6ED2">
              <w:t>LG Electronics Deutschland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9BC20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2D4FF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E50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AEAED18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EDDE0" w14:textId="77777777" w:rsidR="00BA6ED2" w:rsidRPr="00BA6ED2" w:rsidRDefault="00BA6ED2" w:rsidP="00BA6ED2">
            <w:pPr>
              <w:pStyle w:val="FP"/>
            </w:pPr>
            <w:r w:rsidRPr="00BA6ED2">
              <w:t>Mr. Kim Sunghoon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A1A1" w14:textId="77777777" w:rsidR="00BA6ED2" w:rsidRPr="00BA6ED2" w:rsidRDefault="00BA6ED2" w:rsidP="00BA6ED2">
            <w:pPr>
              <w:pStyle w:val="FP"/>
            </w:pPr>
            <w:r w:rsidRPr="00BA6ED2">
              <w:t>QUALCOMM JAPAN LLC.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F93BA" w14:textId="77777777" w:rsidR="00BA6ED2" w:rsidRPr="00BA6ED2" w:rsidRDefault="00BA6ED2" w:rsidP="00BA6ED2">
            <w:pPr>
              <w:pStyle w:val="FP"/>
            </w:pPr>
            <w:r w:rsidRPr="00BA6ED2">
              <w:t>ARIB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3122C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D066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CD58114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5F1F" w14:textId="77777777" w:rsidR="00BA6ED2" w:rsidRPr="00BA6ED2" w:rsidRDefault="00BA6ED2" w:rsidP="00BA6ED2">
            <w:pPr>
              <w:pStyle w:val="FP"/>
            </w:pPr>
            <w:r w:rsidRPr="00BA6ED2">
              <w:t>Ms. Kim Sunhee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2B50" w14:textId="77777777" w:rsidR="00BA6ED2" w:rsidRPr="00BA6ED2" w:rsidRDefault="00BA6ED2" w:rsidP="00BA6ED2">
            <w:pPr>
              <w:pStyle w:val="FP"/>
            </w:pPr>
            <w:r w:rsidRPr="00BA6ED2">
              <w:t>LG Electronics Polska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66A11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FC50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64F8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7EBDB5B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594FC" w14:textId="77777777" w:rsidR="00BA6ED2" w:rsidRPr="00BA6ED2" w:rsidRDefault="00BA6ED2" w:rsidP="00BA6ED2">
            <w:pPr>
              <w:pStyle w:val="FP"/>
            </w:pPr>
            <w:r w:rsidRPr="00BA6ED2">
              <w:t>Ms. Lam Maria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174A5" w14:textId="77777777" w:rsidR="00BA6ED2" w:rsidRPr="00BA6ED2" w:rsidRDefault="00BA6ED2" w:rsidP="00BA6ED2">
            <w:pPr>
              <w:pStyle w:val="FP"/>
            </w:pPr>
            <w:r w:rsidRPr="00BA6ED2">
              <w:t>Verizon Switzerland AG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4A366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D688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FEA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702306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AFC9C" w14:textId="77777777" w:rsidR="00BA6ED2" w:rsidRPr="00BA6ED2" w:rsidRDefault="00BA6ED2" w:rsidP="00BA6ED2">
            <w:pPr>
              <w:pStyle w:val="FP"/>
            </w:pPr>
            <w:r w:rsidRPr="00BA6ED2">
              <w:t>Mr. Landais Bruno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9E29C" w14:textId="77777777" w:rsidR="00BA6ED2" w:rsidRPr="00BA6ED2" w:rsidRDefault="00BA6ED2" w:rsidP="00BA6ED2">
            <w:pPr>
              <w:pStyle w:val="FP"/>
            </w:pPr>
            <w:r w:rsidRPr="00BA6ED2">
              <w:t>Nokia France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750E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FD7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3C3F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28B09D3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A0EF" w14:textId="77777777" w:rsidR="00BA6ED2" w:rsidRPr="00BA6ED2" w:rsidRDefault="00BA6ED2" w:rsidP="00BA6ED2">
            <w:pPr>
              <w:pStyle w:val="FP"/>
            </w:pPr>
            <w:r w:rsidRPr="00BA6ED2">
              <w:t>Mr. Lavasani Shahab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2DAC7" w14:textId="77777777" w:rsidR="00BA6ED2" w:rsidRPr="00BA6ED2" w:rsidRDefault="00BA6ED2" w:rsidP="00BA6ED2">
            <w:pPr>
              <w:pStyle w:val="FP"/>
            </w:pPr>
            <w:r w:rsidRPr="00BA6ED2">
              <w:t>Huawei Technologies Sweden AB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FB1A0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1CD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5C8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AD88B11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49D46" w14:textId="77777777" w:rsidR="00BA6ED2" w:rsidRPr="00BA6ED2" w:rsidRDefault="00BA6ED2" w:rsidP="00BA6ED2">
            <w:pPr>
              <w:pStyle w:val="FP"/>
            </w:pPr>
            <w:r w:rsidRPr="00BA6ED2">
              <w:t xml:space="preserve">Miss </w:t>
            </w:r>
            <w:proofErr w:type="spellStart"/>
            <w:r w:rsidRPr="00BA6ED2">
              <w:t>Leng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Bingxue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2540E" w14:textId="77777777" w:rsidR="00BA6ED2" w:rsidRPr="00BA6ED2" w:rsidRDefault="00BA6ED2" w:rsidP="00BA6ED2">
            <w:pPr>
              <w:pStyle w:val="FP"/>
            </w:pPr>
            <w:r w:rsidRPr="00BA6ED2">
              <w:t>Chengdu OPPO Telecommunication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94D2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D205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B01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776CC2A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CD9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Leon Calvo Jose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FB9B" w14:textId="77777777" w:rsidR="00BA6ED2" w:rsidRPr="00BA6ED2" w:rsidRDefault="00BA6ED2" w:rsidP="00BA6ED2">
            <w:pPr>
              <w:pStyle w:val="FP"/>
            </w:pPr>
            <w:r w:rsidRPr="00BA6ED2">
              <w:t>Nokia Mexico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65188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2C1B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E9E9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543EF4F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341C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Leung Chi-</w:t>
            </w:r>
            <w:proofErr w:type="spellStart"/>
            <w:r w:rsidRPr="00BA6ED2">
              <w:t>ming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0C97" w14:textId="77777777" w:rsidR="00BA6ED2" w:rsidRPr="00BA6ED2" w:rsidRDefault="00BA6ED2" w:rsidP="00BA6ED2">
            <w:pPr>
              <w:pStyle w:val="FP"/>
            </w:pPr>
            <w:r w:rsidRPr="00BA6ED2">
              <w:t>VIAVI Solutions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2D785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2DAE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5156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862A2D1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07513" w14:textId="77777777" w:rsidR="00BA6ED2" w:rsidRPr="00BA6ED2" w:rsidRDefault="00BA6ED2" w:rsidP="00BA6ED2">
            <w:pPr>
              <w:pStyle w:val="FP"/>
            </w:pPr>
            <w:r w:rsidRPr="00BA6ED2">
              <w:t>Miss Li Mingxue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84FC4" w14:textId="77777777" w:rsidR="00BA6ED2" w:rsidRPr="00BA6ED2" w:rsidRDefault="00BA6ED2" w:rsidP="00BA6ED2">
            <w:pPr>
              <w:pStyle w:val="FP"/>
            </w:pPr>
            <w:r w:rsidRPr="00BA6ED2">
              <w:t>China Telecommunications Corp.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E15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9262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9DA2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D95508A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D22FC" w14:textId="77777777" w:rsidR="00BA6ED2" w:rsidRPr="00BA6ED2" w:rsidRDefault="00BA6ED2" w:rsidP="00BA6ED2">
            <w:pPr>
              <w:pStyle w:val="FP"/>
            </w:pPr>
            <w:r w:rsidRPr="00BA6ED2">
              <w:t>Ms. LI PEI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40F83" w14:textId="77777777" w:rsidR="00BA6ED2" w:rsidRPr="00BA6ED2" w:rsidRDefault="00BA6ED2" w:rsidP="00BA6ED2">
            <w:pPr>
              <w:pStyle w:val="FP"/>
            </w:pPr>
            <w:r w:rsidRPr="00BA6ED2">
              <w:t>CU Digital Technology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3F912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6F14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2B3B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E563BA3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FAEE6" w14:textId="77777777" w:rsidR="00BA6ED2" w:rsidRPr="00BA6ED2" w:rsidRDefault="00BA6ED2" w:rsidP="00BA6ED2">
            <w:pPr>
              <w:pStyle w:val="FP"/>
            </w:pPr>
            <w:r w:rsidRPr="00BA6ED2">
              <w:t>Mr. Li Zhijun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5958E" w14:textId="77777777" w:rsidR="00BA6ED2" w:rsidRPr="00BA6ED2" w:rsidRDefault="00BA6ED2" w:rsidP="00BA6ED2">
            <w:pPr>
              <w:pStyle w:val="FP"/>
            </w:pPr>
            <w:r w:rsidRPr="00BA6ED2">
              <w:t>ZTE  Corporation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746EB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8998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5FF0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38CC24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B29B" w14:textId="77777777" w:rsidR="00BA6ED2" w:rsidRPr="00BA6ED2" w:rsidRDefault="00BA6ED2" w:rsidP="00BA6ED2">
            <w:pPr>
              <w:pStyle w:val="FP"/>
            </w:pPr>
            <w:r w:rsidRPr="00BA6ED2">
              <w:t>Mr. Lian Jin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2CEB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0CCE6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508C" w14:textId="77777777" w:rsidR="00BA6ED2" w:rsidRPr="00BA6ED2" w:rsidRDefault="00BA6ED2" w:rsidP="00BA6ED2">
            <w:pPr>
              <w:pStyle w:val="FP"/>
            </w:pPr>
            <w:r w:rsidRPr="00BA6ED2">
              <w:t>3GPPORG_REP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DF2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30530C8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5A883" w14:textId="77777777" w:rsidR="00BA6ED2" w:rsidRPr="00BA6ED2" w:rsidRDefault="00BA6ED2" w:rsidP="00BA6ED2">
            <w:pPr>
              <w:pStyle w:val="FP"/>
            </w:pPr>
            <w:r w:rsidRPr="00BA6ED2">
              <w:t>Miss Liang Shuang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E5C17" w14:textId="77777777" w:rsidR="00BA6ED2" w:rsidRPr="00BA6ED2" w:rsidRDefault="00BA6ED2" w:rsidP="00BA6ED2">
            <w:pPr>
              <w:pStyle w:val="FP"/>
            </w:pPr>
            <w:r w:rsidRPr="00BA6ED2">
              <w:t>ZTE Photonics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FC888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CCBA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D424B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B317EC4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D33F6" w14:textId="77777777" w:rsidR="00BA6ED2" w:rsidRPr="00BA6ED2" w:rsidRDefault="00BA6ED2" w:rsidP="00BA6ED2">
            <w:pPr>
              <w:pStyle w:val="FP"/>
            </w:pPr>
            <w:r w:rsidRPr="00BA6ED2">
              <w:t>Ms. Lim Hanna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F2CE5" w14:textId="77777777" w:rsidR="00BA6ED2" w:rsidRPr="00BA6ED2" w:rsidRDefault="00BA6ED2" w:rsidP="00BA6ED2">
            <w:pPr>
              <w:pStyle w:val="FP"/>
            </w:pPr>
            <w:r w:rsidRPr="00BA6ED2">
              <w:t>Qualcomm Korea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A46CE" w14:textId="77777777" w:rsidR="00BA6ED2" w:rsidRPr="00BA6ED2" w:rsidRDefault="00BA6ED2" w:rsidP="00BA6ED2">
            <w:pPr>
              <w:pStyle w:val="FP"/>
            </w:pPr>
            <w:r w:rsidRPr="00BA6ED2">
              <w:t>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AF8D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85BA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987B5C9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928A0" w14:textId="77777777" w:rsidR="00BA6ED2" w:rsidRPr="00BA6ED2" w:rsidRDefault="00BA6ED2" w:rsidP="00BA6ED2">
            <w:pPr>
              <w:pStyle w:val="FP"/>
            </w:pPr>
            <w:r w:rsidRPr="00BA6ED2">
              <w:t>Miss Lin Xue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8730A" w14:textId="77777777" w:rsidR="00BA6ED2" w:rsidRPr="00BA6ED2" w:rsidRDefault="00BA6ED2" w:rsidP="00BA6ED2">
            <w:pPr>
              <w:pStyle w:val="FP"/>
            </w:pPr>
            <w:r w:rsidRPr="00BA6ED2">
              <w:t>OPPO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23C92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A834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B3D9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8F559A2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59C44" w14:textId="77777777" w:rsidR="00BA6ED2" w:rsidRPr="00BA6ED2" w:rsidRDefault="00BA6ED2" w:rsidP="00BA6ED2">
            <w:pPr>
              <w:pStyle w:val="FP"/>
            </w:pPr>
            <w:r w:rsidRPr="00BA6ED2">
              <w:t xml:space="preserve">Mr. Liu </w:t>
            </w:r>
            <w:proofErr w:type="spellStart"/>
            <w:r w:rsidRPr="00BA6ED2">
              <w:t>Liu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91AE" w14:textId="77777777" w:rsidR="00BA6ED2" w:rsidRPr="00BA6ED2" w:rsidRDefault="00BA6ED2" w:rsidP="00BA6ED2">
            <w:pPr>
              <w:pStyle w:val="FP"/>
            </w:pPr>
            <w:r w:rsidRPr="00BA6ED2">
              <w:t>China Telecom Corporation Ltd.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983CB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FCC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C408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4250BD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C71B8" w14:textId="77777777" w:rsidR="00BA6ED2" w:rsidRPr="00BA6ED2" w:rsidRDefault="00BA6ED2" w:rsidP="00BA6ED2">
            <w:pPr>
              <w:pStyle w:val="FP"/>
            </w:pPr>
            <w:r w:rsidRPr="00BA6ED2">
              <w:t xml:space="preserve">Miss Liu </w:t>
            </w:r>
            <w:proofErr w:type="spellStart"/>
            <w:r w:rsidRPr="00BA6ED2">
              <w:t>Yubing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37FD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Chinatelecom</w:t>
            </w:r>
            <w:proofErr w:type="spellEnd"/>
            <w:r w:rsidRPr="00BA6ED2">
              <w:t xml:space="preserve"> Cloud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BB5A4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3550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04A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3721619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38E6C" w14:textId="77777777" w:rsidR="00BA6ED2" w:rsidRPr="00BA6ED2" w:rsidRDefault="00BA6ED2" w:rsidP="00BA6ED2">
            <w:pPr>
              <w:pStyle w:val="FP"/>
            </w:pPr>
            <w:r w:rsidRPr="00BA6ED2">
              <w:t>Mr. Long Biao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B86DF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Esurfing</w:t>
            </w:r>
            <w:proofErr w:type="spellEnd"/>
            <w:r w:rsidRPr="00BA6ED2">
              <w:t xml:space="preserve"> IoT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1F759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ADF1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FD7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52A05CD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6A2AF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Lotfallah Osama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BF91B" w14:textId="77777777" w:rsidR="00BA6ED2" w:rsidRPr="00BA6ED2" w:rsidRDefault="00BA6ED2" w:rsidP="00BA6ED2">
            <w:pPr>
              <w:pStyle w:val="FP"/>
            </w:pPr>
            <w:r w:rsidRPr="00BA6ED2">
              <w:t>Qualcomm Technologies Int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03902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BE0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8E4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DED864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D5D8B" w14:textId="77777777" w:rsidR="00BA6ED2" w:rsidRPr="00BA6ED2" w:rsidRDefault="00BA6ED2" w:rsidP="00BA6ED2">
            <w:pPr>
              <w:pStyle w:val="FP"/>
            </w:pPr>
            <w:r w:rsidRPr="00BA6ED2">
              <w:t>Miss Lu Jie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A6FB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Fiberhome</w:t>
            </w:r>
            <w:proofErr w:type="spellEnd"/>
            <w:r w:rsidRPr="00BA6ED2">
              <w:t xml:space="preserve"> Technologies Group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BBD1C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8C8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6CB9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BDEF539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4EF3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Lu </w:t>
            </w:r>
            <w:proofErr w:type="spellStart"/>
            <w:r w:rsidRPr="00BA6ED2">
              <w:t>Qianxi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ADFC2" w14:textId="77777777" w:rsidR="00BA6ED2" w:rsidRPr="00BA6ED2" w:rsidRDefault="00BA6ED2" w:rsidP="00BA6ED2">
            <w:pPr>
              <w:pStyle w:val="FP"/>
            </w:pPr>
            <w:r w:rsidRPr="00BA6ED2">
              <w:t xml:space="preserve">Hangzhou </w:t>
            </w:r>
            <w:proofErr w:type="spellStart"/>
            <w:r w:rsidRPr="00BA6ED2">
              <w:t>Mengyuxiang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70531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F226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E87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D2C5BC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2888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Lu Yang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EF86" w14:textId="77777777" w:rsidR="00BA6ED2" w:rsidRPr="00BA6ED2" w:rsidRDefault="00BA6ED2" w:rsidP="00BA6ED2">
            <w:pPr>
              <w:pStyle w:val="FP"/>
            </w:pPr>
            <w:r w:rsidRPr="00BA6ED2">
              <w:t xml:space="preserve">Vodafone </w:t>
            </w:r>
            <w:proofErr w:type="spellStart"/>
            <w:r w:rsidRPr="00BA6ED2">
              <w:t>Telekomünikasyon</w:t>
            </w:r>
            <w:proofErr w:type="spellEnd"/>
            <w:r w:rsidRPr="00BA6ED2">
              <w:t xml:space="preserve"> A.S.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DB5E7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8510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9923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83EFCE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9691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Ma </w:t>
            </w:r>
            <w:proofErr w:type="spellStart"/>
            <w:r w:rsidRPr="00BA6ED2">
              <w:t>Jinwen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146A2" w14:textId="77777777" w:rsidR="00BA6ED2" w:rsidRPr="00BA6ED2" w:rsidRDefault="00BA6ED2" w:rsidP="00BA6ED2">
            <w:pPr>
              <w:pStyle w:val="FP"/>
            </w:pPr>
            <w:r w:rsidRPr="00BA6ED2">
              <w:t>Verizon Spain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FA64B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B653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78E6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60178A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A0570" w14:textId="77777777" w:rsidR="00BA6ED2" w:rsidRPr="00BA6ED2" w:rsidRDefault="00BA6ED2" w:rsidP="00BA6ED2">
            <w:pPr>
              <w:pStyle w:val="FP"/>
            </w:pPr>
            <w:r w:rsidRPr="00BA6ED2">
              <w:t xml:space="preserve">Mr. Ma </w:t>
            </w:r>
            <w:proofErr w:type="spellStart"/>
            <w:r w:rsidRPr="00BA6ED2">
              <w:t>Ruitao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F5E8D" w14:textId="77777777" w:rsidR="00BA6ED2" w:rsidRPr="00BA6ED2" w:rsidRDefault="00BA6ED2" w:rsidP="00BA6ED2">
            <w:pPr>
              <w:pStyle w:val="FP"/>
            </w:pPr>
            <w:r w:rsidRPr="00BA6ED2">
              <w:t>CITC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F7EE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61B7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93C7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AF5761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375A" w14:textId="77777777" w:rsidR="00BA6ED2" w:rsidRPr="00BA6ED2" w:rsidRDefault="00BA6ED2" w:rsidP="00BA6ED2">
            <w:pPr>
              <w:pStyle w:val="FP"/>
            </w:pPr>
            <w:r w:rsidRPr="00BA6ED2">
              <w:t>Mr. Mangion Mathieu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B3B82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6AC76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32616" w14:textId="77777777" w:rsidR="00BA6ED2" w:rsidRPr="00BA6ED2" w:rsidRDefault="00BA6ED2" w:rsidP="00BA6ED2">
            <w:pPr>
              <w:pStyle w:val="FP"/>
            </w:pPr>
            <w:r w:rsidRPr="00BA6ED2">
              <w:t>3GPPORG_REP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FBE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BE8B41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FEC4E" w14:textId="77777777" w:rsidR="00BA6ED2" w:rsidRPr="00BA6ED2" w:rsidRDefault="00BA6ED2" w:rsidP="00BA6ED2">
            <w:pPr>
              <w:pStyle w:val="FP"/>
            </w:pPr>
            <w:r w:rsidRPr="00BA6ED2">
              <w:t xml:space="preserve">Ms. Martinez </w:t>
            </w:r>
            <w:proofErr w:type="spellStart"/>
            <w:r w:rsidRPr="00BA6ED2">
              <w:t>Tarradell</w:t>
            </w:r>
            <w:proofErr w:type="spellEnd"/>
            <w:r w:rsidRPr="00BA6ED2">
              <w:t xml:space="preserve"> Marta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93CB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Ofinno</w:t>
            </w:r>
            <w:proofErr w:type="spellEnd"/>
            <w:r w:rsidRPr="00BA6ED2">
              <w:t>, LLC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BCE51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C0F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648E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963A984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CA32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Mohajeri</w:t>
            </w:r>
            <w:proofErr w:type="spellEnd"/>
            <w:r w:rsidRPr="00BA6ED2">
              <w:t xml:space="preserve"> Shahram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C9F4" w14:textId="77777777" w:rsidR="00BA6ED2" w:rsidRPr="00BA6ED2" w:rsidRDefault="00BA6ED2" w:rsidP="00BA6ED2">
            <w:pPr>
              <w:pStyle w:val="FP"/>
            </w:pPr>
            <w:r w:rsidRPr="00BA6ED2">
              <w:t>AT&amp;T Services, Inc.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E72A0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4DE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A42DB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46457B4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B249D" w14:textId="77777777" w:rsidR="00BA6ED2" w:rsidRPr="00BA6ED2" w:rsidRDefault="00BA6ED2" w:rsidP="00BA6ED2">
            <w:pPr>
              <w:pStyle w:val="FP"/>
            </w:pPr>
            <w:r w:rsidRPr="00BA6ED2">
              <w:t>Mr. Morsy Karim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77F2" w14:textId="77777777" w:rsidR="00BA6ED2" w:rsidRPr="00BA6ED2" w:rsidRDefault="00BA6ED2" w:rsidP="00BA6ED2">
            <w:pPr>
              <w:pStyle w:val="FP"/>
            </w:pPr>
            <w:r w:rsidRPr="00BA6ED2">
              <w:t>Nokia Hungary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E61BF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8A64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5C4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6A51BF7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55F8B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Nagaty</w:t>
            </w:r>
            <w:proofErr w:type="spellEnd"/>
            <w:r w:rsidRPr="00BA6ED2">
              <w:t xml:space="preserve"> Ibrahim Mohamed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F3874" w14:textId="77777777" w:rsidR="00BA6ED2" w:rsidRPr="00BA6ED2" w:rsidRDefault="00BA6ED2" w:rsidP="00BA6ED2">
            <w:pPr>
              <w:pStyle w:val="FP"/>
            </w:pPr>
            <w:r w:rsidRPr="00BA6ED2">
              <w:t>Deutsche Telekom AG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95A0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130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8258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93DB682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E9DE2" w14:textId="77777777" w:rsidR="00BA6ED2" w:rsidRPr="00BA6ED2" w:rsidRDefault="00BA6ED2" w:rsidP="00BA6ED2">
            <w:pPr>
              <w:pStyle w:val="FP"/>
            </w:pPr>
            <w:r w:rsidRPr="00BA6ED2">
              <w:t>Mr. Natarajan Rajesh Babu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C80F" w14:textId="77777777" w:rsidR="00BA6ED2" w:rsidRPr="00BA6ED2" w:rsidRDefault="00BA6ED2" w:rsidP="00BA6ED2">
            <w:pPr>
              <w:pStyle w:val="FP"/>
            </w:pPr>
            <w:r w:rsidRPr="00BA6ED2">
              <w:t>Nokia Solutions &amp; Networks (I)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C2EF" w14:textId="77777777" w:rsidR="00BA6ED2" w:rsidRPr="00BA6ED2" w:rsidRDefault="00BA6ED2" w:rsidP="00BA6ED2">
            <w:pPr>
              <w:pStyle w:val="FP"/>
            </w:pPr>
            <w:r w:rsidRPr="00BA6ED2">
              <w:t>TSDSI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42B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90B9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520384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F643A" w14:textId="77777777" w:rsidR="00BA6ED2" w:rsidRPr="00BA6ED2" w:rsidRDefault="00BA6ED2" w:rsidP="00BA6ED2">
            <w:pPr>
              <w:pStyle w:val="FP"/>
            </w:pPr>
            <w:r w:rsidRPr="00BA6ED2">
              <w:t>Miss Ni Fei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4FE75" w14:textId="77777777" w:rsidR="00BA6ED2" w:rsidRPr="00BA6ED2" w:rsidRDefault="00BA6ED2" w:rsidP="00BA6ED2">
            <w:pPr>
              <w:pStyle w:val="FP"/>
              <w:rPr>
                <w:lang w:val="sv-SE"/>
              </w:rPr>
            </w:pPr>
            <w:r w:rsidRPr="00BA6ED2">
              <w:rPr>
                <w:lang w:val="sv-SE"/>
              </w:rPr>
              <w:t>Huawei Tech. Japan, K.K.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8BDF" w14:textId="77777777" w:rsidR="00BA6ED2" w:rsidRPr="00BA6ED2" w:rsidRDefault="00BA6ED2" w:rsidP="00BA6ED2">
            <w:pPr>
              <w:pStyle w:val="FP"/>
            </w:pPr>
            <w:r w:rsidRPr="00BA6ED2">
              <w:t>TTC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BAC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838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20342FC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B7653" w14:textId="77777777" w:rsidR="00BA6ED2" w:rsidRPr="00BA6ED2" w:rsidRDefault="00BA6ED2" w:rsidP="00BA6ED2">
            <w:pPr>
              <w:pStyle w:val="FP"/>
            </w:pPr>
            <w:r w:rsidRPr="00BA6ED2">
              <w:t>Mr. Niemi Marko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71E07" w14:textId="77777777" w:rsidR="00BA6ED2" w:rsidRPr="00BA6ED2" w:rsidRDefault="00BA6ED2" w:rsidP="00BA6ED2">
            <w:pPr>
              <w:pStyle w:val="FP"/>
            </w:pPr>
            <w:r w:rsidRPr="00BA6ED2">
              <w:t>MediaTek Sweden AB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BE25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675D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C89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5CD6D9E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C09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Panigrahi Bighnaraj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27B95" w14:textId="77777777" w:rsidR="00BA6ED2" w:rsidRPr="00BA6ED2" w:rsidRDefault="00BA6ED2" w:rsidP="00BA6ED2">
            <w:pPr>
              <w:pStyle w:val="FP"/>
            </w:pPr>
            <w:r w:rsidRPr="00BA6ED2">
              <w:t>Nokia UK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E059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A58F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338F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5DF570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312F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Papageorgiou</w:t>
            </w:r>
            <w:proofErr w:type="spellEnd"/>
            <w:r w:rsidRPr="00BA6ED2">
              <w:t xml:space="preserve"> Apostolos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BCCBA" w14:textId="77777777" w:rsidR="00BA6ED2" w:rsidRPr="00BA6ED2" w:rsidRDefault="00BA6ED2" w:rsidP="00BA6ED2">
            <w:pPr>
              <w:pStyle w:val="FP"/>
            </w:pPr>
            <w:r w:rsidRPr="00BA6ED2">
              <w:t>Nokia Japan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9AF1F" w14:textId="77777777" w:rsidR="00BA6ED2" w:rsidRPr="00BA6ED2" w:rsidRDefault="00BA6ED2" w:rsidP="00BA6ED2">
            <w:pPr>
              <w:pStyle w:val="FP"/>
            </w:pPr>
            <w:r w:rsidRPr="00BA6ED2">
              <w:t>ARIB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010E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5432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337BA03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AE2DE" w14:textId="77777777" w:rsidR="00BA6ED2" w:rsidRPr="00BA6ED2" w:rsidRDefault="00BA6ED2" w:rsidP="00BA6ED2">
            <w:pPr>
              <w:pStyle w:val="FP"/>
            </w:pPr>
            <w:r w:rsidRPr="00BA6ED2">
              <w:t>Mr. Park Sang Min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E1605" w14:textId="77777777" w:rsidR="00BA6ED2" w:rsidRPr="00BA6ED2" w:rsidRDefault="00BA6ED2" w:rsidP="00BA6ED2">
            <w:pPr>
              <w:pStyle w:val="FP"/>
            </w:pPr>
            <w:r w:rsidRPr="00BA6ED2">
              <w:t>Google Korea LLC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FA093" w14:textId="77777777" w:rsidR="00BA6ED2" w:rsidRPr="00BA6ED2" w:rsidRDefault="00BA6ED2" w:rsidP="00BA6ED2">
            <w:pPr>
              <w:pStyle w:val="FP"/>
            </w:pPr>
            <w:r w:rsidRPr="00BA6ED2">
              <w:t>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FEA50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CE0C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9FA1197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7D3D6" w14:textId="77777777" w:rsidR="00BA6ED2" w:rsidRPr="00BA6ED2" w:rsidRDefault="00BA6ED2" w:rsidP="00BA6ED2">
            <w:pPr>
              <w:pStyle w:val="FP"/>
            </w:pPr>
            <w:r w:rsidRPr="00BA6ED2">
              <w:t>Mr. Paul Bhaskar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6B547" w14:textId="77777777" w:rsidR="00BA6ED2" w:rsidRPr="00BA6ED2" w:rsidRDefault="00BA6ED2" w:rsidP="00BA6ED2">
            <w:pPr>
              <w:pStyle w:val="FP"/>
            </w:pPr>
            <w:r w:rsidRPr="00BA6ED2">
              <w:t>Nokia Canada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1414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E7F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3622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357431E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1C55F" w14:textId="77777777" w:rsidR="00BA6ED2" w:rsidRPr="00BA6ED2" w:rsidRDefault="00BA6ED2" w:rsidP="00BA6ED2">
            <w:pPr>
              <w:pStyle w:val="FP"/>
            </w:pPr>
            <w:r w:rsidRPr="00BA6ED2">
              <w:t>Mr. Piroard Francois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7632" w14:textId="77777777" w:rsidR="00BA6ED2" w:rsidRPr="00BA6ED2" w:rsidRDefault="00BA6ED2" w:rsidP="00BA6ED2">
            <w:pPr>
              <w:pStyle w:val="FP"/>
            </w:pPr>
            <w:r w:rsidRPr="00BA6ED2">
              <w:t>Airbus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C4E35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10C4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4B5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7E348DF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688B4" w14:textId="77777777" w:rsidR="00BA6ED2" w:rsidRPr="00BA6ED2" w:rsidRDefault="00BA6ED2" w:rsidP="00BA6ED2">
            <w:pPr>
              <w:pStyle w:val="FP"/>
            </w:pPr>
            <w:r w:rsidRPr="00BA6ED2">
              <w:t>Mr. Preman Vishnu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71AB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HiSilicon</w:t>
            </w:r>
            <w:proofErr w:type="spellEnd"/>
            <w:r w:rsidRPr="00BA6ED2">
              <w:t xml:space="preserve"> Technologies Co.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8903C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218A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883C0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5FE7597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F710C" w14:textId="77777777" w:rsidR="00BA6ED2" w:rsidRPr="00BA6ED2" w:rsidRDefault="00BA6ED2" w:rsidP="00BA6ED2">
            <w:pPr>
              <w:pStyle w:val="FP"/>
            </w:pPr>
            <w:r w:rsidRPr="00BA6ED2">
              <w:t xml:space="preserve">Ms. Qi </w:t>
            </w:r>
            <w:proofErr w:type="spellStart"/>
            <w:r w:rsidRPr="00BA6ED2">
              <w:t>Caixia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0B1A0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HuaWei</w:t>
            </w:r>
            <w:proofErr w:type="spellEnd"/>
            <w:r w:rsidRPr="00BA6ED2">
              <w:t xml:space="preserve"> Technologies Co.,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B1FEB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373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FF5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3B46C71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1D25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qin </w:t>
            </w:r>
            <w:proofErr w:type="spellStart"/>
            <w:r w:rsidRPr="00BA6ED2">
              <w:t>chuan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F4BA" w14:textId="77777777" w:rsidR="00BA6ED2" w:rsidRPr="00BA6ED2" w:rsidRDefault="00BA6ED2" w:rsidP="00BA6ED2">
            <w:pPr>
              <w:pStyle w:val="FP"/>
            </w:pPr>
            <w:r w:rsidRPr="00BA6ED2">
              <w:t>CENC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F41FC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3462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055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969F2F3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0E75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Ramamurthi</w:t>
            </w:r>
            <w:proofErr w:type="spellEnd"/>
            <w:r w:rsidRPr="00BA6ED2">
              <w:t xml:space="preserve"> Vishwanath (Vishwa)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8E375" w14:textId="77777777" w:rsidR="00BA6ED2" w:rsidRPr="00BA6ED2" w:rsidRDefault="00BA6ED2" w:rsidP="00BA6ED2">
            <w:pPr>
              <w:pStyle w:val="FP"/>
            </w:pPr>
            <w:r w:rsidRPr="00BA6ED2">
              <w:t>Verizon France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ABEF7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D042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917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2EBF732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A05A8" w14:textId="77777777" w:rsidR="00BA6ED2" w:rsidRPr="00BA6ED2" w:rsidRDefault="00BA6ED2" w:rsidP="00BA6ED2">
            <w:pPr>
              <w:pStyle w:val="FP"/>
            </w:pPr>
            <w:r w:rsidRPr="00BA6ED2">
              <w:t xml:space="preserve">Ms. </w:t>
            </w:r>
            <w:proofErr w:type="spellStart"/>
            <w:r w:rsidRPr="00BA6ED2">
              <w:t>Rezagah</w:t>
            </w:r>
            <w:proofErr w:type="spellEnd"/>
            <w:r w:rsidRPr="00BA6ED2">
              <w:t xml:space="preserve"> Roya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7CC67" w14:textId="77777777" w:rsidR="00BA6ED2" w:rsidRPr="00BA6ED2" w:rsidRDefault="00BA6ED2" w:rsidP="00BA6ED2">
            <w:pPr>
              <w:pStyle w:val="FP"/>
              <w:rPr>
                <w:lang w:val="fr-FR"/>
              </w:rPr>
            </w:pPr>
            <w:r w:rsidRPr="00BA6ED2">
              <w:rPr>
                <w:lang w:val="fr-FR"/>
              </w:rPr>
              <w:t>Huawei Technologies R&amp;D UK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98B78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864C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9BC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8E29B9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6FCFA" w14:textId="77777777" w:rsidR="00BA6ED2" w:rsidRPr="00BA6ED2" w:rsidRDefault="00BA6ED2" w:rsidP="00BA6ED2">
            <w:pPr>
              <w:pStyle w:val="FP"/>
            </w:pPr>
            <w:r w:rsidRPr="00BA6ED2">
              <w:t>Mrs. S Aswathy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3C50E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CEWiT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B99CD" w14:textId="77777777" w:rsidR="00BA6ED2" w:rsidRPr="00BA6ED2" w:rsidRDefault="00BA6ED2" w:rsidP="00BA6ED2">
            <w:pPr>
              <w:pStyle w:val="FP"/>
            </w:pPr>
            <w:r w:rsidRPr="00BA6ED2">
              <w:t>TSDSI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527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0AF52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BBBB63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5ED9" w14:textId="77777777" w:rsidR="00BA6ED2" w:rsidRPr="00BA6ED2" w:rsidRDefault="00BA6ED2" w:rsidP="00BA6ED2">
            <w:pPr>
              <w:pStyle w:val="FP"/>
            </w:pPr>
            <w:r w:rsidRPr="00BA6ED2">
              <w:t>Mr. Schmitt Peter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E7BC2" w14:textId="77777777" w:rsidR="00BA6ED2" w:rsidRPr="00BA6ED2" w:rsidRDefault="00BA6ED2" w:rsidP="00BA6ED2">
            <w:pPr>
              <w:pStyle w:val="FP"/>
            </w:pPr>
            <w:r w:rsidRPr="00BA6ED2">
              <w:t>HUAWEI TECH. GmbH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7B8B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67AEF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6EAD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812AD35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9FE60" w14:textId="77777777" w:rsidR="00BA6ED2" w:rsidRPr="00BA6ED2" w:rsidRDefault="00BA6ED2" w:rsidP="00BA6ED2">
            <w:pPr>
              <w:pStyle w:val="FP"/>
            </w:pPr>
            <w:r w:rsidRPr="00BA6ED2">
              <w:t>Mr. Sedlacek 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06ABE" w14:textId="77777777" w:rsidR="00BA6ED2" w:rsidRPr="00BA6ED2" w:rsidRDefault="00BA6ED2" w:rsidP="00BA6ED2">
            <w:pPr>
              <w:pStyle w:val="FP"/>
            </w:pPr>
            <w:r w:rsidRPr="00BA6ED2">
              <w:t>Ericsson Limited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BA18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0EC8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F8BC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4B29780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BA898" w14:textId="77777777" w:rsidR="00BA6ED2" w:rsidRPr="00BA6ED2" w:rsidRDefault="00BA6ED2" w:rsidP="00BA6ED2">
            <w:pPr>
              <w:pStyle w:val="FP"/>
            </w:pPr>
            <w:r w:rsidRPr="00BA6ED2">
              <w:t>Mr. Sethi Anuj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76A1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InterDigital</w:t>
            </w:r>
            <w:proofErr w:type="spellEnd"/>
            <w:r w:rsidRPr="00BA6ED2">
              <w:t xml:space="preserve"> France R&amp;D, SAS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6ED28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FC4F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0484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693A78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AE80F" w14:textId="77777777" w:rsidR="00BA6ED2" w:rsidRPr="00BA6ED2" w:rsidRDefault="00BA6ED2" w:rsidP="00BA6ED2">
            <w:pPr>
              <w:pStyle w:val="FP"/>
            </w:pPr>
            <w:r w:rsidRPr="00BA6ED2">
              <w:t xml:space="preserve">Mr. Shahin </w:t>
            </w:r>
            <w:proofErr w:type="spellStart"/>
            <w:r w:rsidRPr="00BA6ED2">
              <w:t>Mamdoh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56A21" w14:textId="77777777" w:rsidR="00BA6ED2" w:rsidRPr="00BA6ED2" w:rsidRDefault="00BA6ED2" w:rsidP="00BA6ED2">
            <w:pPr>
              <w:pStyle w:val="FP"/>
            </w:pPr>
            <w:r w:rsidRPr="00BA6ED2">
              <w:t>Nokia Korea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5564A" w14:textId="77777777" w:rsidR="00BA6ED2" w:rsidRPr="00BA6ED2" w:rsidRDefault="00BA6ED2" w:rsidP="00BA6ED2">
            <w:pPr>
              <w:pStyle w:val="FP"/>
            </w:pPr>
            <w:r w:rsidRPr="00BA6ED2">
              <w:t>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6114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4EA0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9F28DE0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9F5D" w14:textId="77777777" w:rsidR="00BA6ED2" w:rsidRPr="00BA6ED2" w:rsidRDefault="00BA6ED2" w:rsidP="00BA6ED2">
            <w:pPr>
              <w:pStyle w:val="FP"/>
            </w:pPr>
            <w:r w:rsidRPr="00BA6ED2">
              <w:t>Mr. Shen Yang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48AE6" w14:textId="77777777" w:rsidR="00BA6ED2" w:rsidRPr="00BA6ED2" w:rsidRDefault="00BA6ED2" w:rsidP="00BA6ED2">
            <w:pPr>
              <w:pStyle w:val="FP"/>
            </w:pPr>
            <w:r w:rsidRPr="00BA6ED2">
              <w:t>GDCNI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18AC6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5931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8A5E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26522B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B24C" w14:textId="77777777" w:rsidR="00BA6ED2" w:rsidRPr="00BA6ED2" w:rsidRDefault="00BA6ED2" w:rsidP="00BA6ED2">
            <w:pPr>
              <w:pStyle w:val="FP"/>
            </w:pPr>
            <w:r w:rsidRPr="00BA6ED2">
              <w:t>Mr. Shi Cong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0B57" w14:textId="77777777" w:rsidR="00BA6ED2" w:rsidRPr="00BA6ED2" w:rsidRDefault="00BA6ED2" w:rsidP="00BA6ED2">
            <w:pPr>
              <w:pStyle w:val="FP"/>
            </w:pPr>
            <w:r w:rsidRPr="00BA6ED2">
              <w:t>OnePlus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1DAA7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E0E8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DC1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B012561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28D6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Song 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2246" w14:textId="77777777" w:rsidR="00BA6ED2" w:rsidRPr="00BA6ED2" w:rsidRDefault="00BA6ED2" w:rsidP="00BA6ED2">
            <w:pPr>
              <w:pStyle w:val="FP"/>
            </w:pPr>
            <w:r w:rsidRPr="00BA6ED2">
              <w:t>Verizon Sweden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B576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06E7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BD6E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5F458CC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3C7A5" w14:textId="77777777" w:rsidR="00BA6ED2" w:rsidRPr="00BA6ED2" w:rsidRDefault="00BA6ED2" w:rsidP="00BA6ED2">
            <w:pPr>
              <w:pStyle w:val="FP"/>
            </w:pPr>
            <w:r w:rsidRPr="00BA6ED2">
              <w:t>Mr. Song Yue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EAA67" w14:textId="77777777" w:rsidR="00BA6ED2" w:rsidRPr="00BA6ED2" w:rsidRDefault="00BA6ED2" w:rsidP="00BA6ED2">
            <w:pPr>
              <w:pStyle w:val="FP"/>
            </w:pPr>
            <w:r w:rsidRPr="00BA6ED2">
              <w:t>China Mobile Com. Corporation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C2AB9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FFE5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D7E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5DFD56C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3858" w14:textId="77777777" w:rsidR="00BA6ED2" w:rsidRPr="00BA6ED2" w:rsidRDefault="00BA6ED2" w:rsidP="00BA6ED2">
            <w:pPr>
              <w:pStyle w:val="FP"/>
            </w:pPr>
            <w:r w:rsidRPr="00BA6ED2">
              <w:t>Ms. Song Yumei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3E38" w14:textId="77777777" w:rsidR="00BA6ED2" w:rsidRPr="00BA6ED2" w:rsidRDefault="00BA6ED2" w:rsidP="00BA6ED2">
            <w:pPr>
              <w:pStyle w:val="FP"/>
            </w:pPr>
            <w:r w:rsidRPr="00BA6ED2">
              <w:t>Ericsson-LG Co.,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B14D" w14:textId="77777777" w:rsidR="00BA6ED2" w:rsidRPr="00BA6ED2" w:rsidRDefault="00BA6ED2" w:rsidP="00BA6ED2">
            <w:pPr>
              <w:pStyle w:val="FP"/>
            </w:pPr>
            <w:r w:rsidRPr="00BA6ED2">
              <w:t>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AB15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20C5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0CDBFD3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B6114" w14:textId="77777777" w:rsidR="00BA6ED2" w:rsidRPr="00BA6ED2" w:rsidRDefault="00BA6ED2" w:rsidP="00BA6ED2">
            <w:pPr>
              <w:pStyle w:val="FP"/>
            </w:pPr>
            <w:r w:rsidRPr="00BA6ED2">
              <w:t xml:space="preserve">Mr. Sun </w:t>
            </w:r>
            <w:proofErr w:type="spellStart"/>
            <w:r w:rsidRPr="00BA6ED2">
              <w:t>Mingrui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83C18" w14:textId="77777777" w:rsidR="00BA6ED2" w:rsidRPr="00BA6ED2" w:rsidRDefault="00BA6ED2" w:rsidP="00BA6ED2">
            <w:pPr>
              <w:pStyle w:val="FP"/>
            </w:pPr>
            <w:r w:rsidRPr="00BA6ED2">
              <w:t>Unicom Broadband Online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39E9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88DA5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E98E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1B94306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4C192" w14:textId="77777777" w:rsidR="00BA6ED2" w:rsidRPr="00BA6ED2" w:rsidRDefault="00BA6ED2" w:rsidP="00BA6ED2">
            <w:pPr>
              <w:pStyle w:val="FP"/>
            </w:pPr>
            <w:r w:rsidRPr="00BA6ED2">
              <w:t>Miss Sun Yue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2AF31" w14:textId="77777777" w:rsidR="00BA6ED2" w:rsidRPr="00BA6ED2" w:rsidRDefault="00BA6ED2" w:rsidP="00BA6ED2">
            <w:pPr>
              <w:pStyle w:val="FP"/>
            </w:pPr>
            <w:r w:rsidRPr="00BA6ED2">
              <w:t>China Telecommunications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CAA3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8EE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81CE5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6269EC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D221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Taghizadeh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Motlagh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Seyedomid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25959" w14:textId="77777777" w:rsidR="00BA6ED2" w:rsidRPr="00BA6ED2" w:rsidRDefault="00BA6ED2" w:rsidP="00BA6ED2">
            <w:pPr>
              <w:pStyle w:val="FP"/>
            </w:pPr>
            <w:r w:rsidRPr="00BA6ED2">
              <w:t>Lenovo (Shanghai) Information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A889E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7F4B6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39F64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F17106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66E98" w14:textId="77777777" w:rsidR="00BA6ED2" w:rsidRPr="00BA6ED2" w:rsidRDefault="00BA6ED2" w:rsidP="00BA6ED2">
            <w:pPr>
              <w:pStyle w:val="FP"/>
            </w:pPr>
            <w:r w:rsidRPr="00BA6ED2">
              <w:t>Mr. Takakura Tsuyoshi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D9484" w14:textId="77777777" w:rsidR="00BA6ED2" w:rsidRPr="00BA6ED2" w:rsidRDefault="00BA6ED2" w:rsidP="00BA6ED2">
            <w:pPr>
              <w:pStyle w:val="FP"/>
            </w:pPr>
            <w:r w:rsidRPr="00BA6ED2">
              <w:t>NTT DOCOMO INC..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3086" w14:textId="77777777" w:rsidR="00BA6ED2" w:rsidRPr="00BA6ED2" w:rsidRDefault="00BA6ED2" w:rsidP="00BA6ED2">
            <w:pPr>
              <w:pStyle w:val="FP"/>
            </w:pPr>
            <w:r w:rsidRPr="00BA6ED2">
              <w:t>ARIB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2A5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F3FF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68FAAC9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EF13" w14:textId="77777777" w:rsidR="00BA6ED2" w:rsidRPr="00BA6ED2" w:rsidRDefault="00BA6ED2" w:rsidP="00BA6ED2">
            <w:pPr>
              <w:pStyle w:val="FP"/>
            </w:pPr>
            <w:r w:rsidRPr="00BA6ED2">
              <w:t>Mr. Takeda Hiroki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7375" w14:textId="77777777" w:rsidR="00BA6ED2" w:rsidRPr="00BA6ED2" w:rsidRDefault="00BA6ED2" w:rsidP="00BA6ED2">
            <w:pPr>
              <w:pStyle w:val="FP"/>
            </w:pPr>
            <w:r w:rsidRPr="00BA6ED2">
              <w:t>KDDI Corporation (TTC)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63B41" w14:textId="77777777" w:rsidR="00BA6ED2" w:rsidRPr="00BA6ED2" w:rsidRDefault="00BA6ED2" w:rsidP="00BA6ED2">
            <w:pPr>
              <w:pStyle w:val="FP"/>
            </w:pPr>
            <w:r w:rsidRPr="00BA6ED2">
              <w:t>TTC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BE7BC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5D6D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63679902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788BB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Tang Richard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55D9C" w14:textId="77777777" w:rsidR="00BA6ED2" w:rsidRPr="00BA6ED2" w:rsidRDefault="00BA6ED2" w:rsidP="00BA6ED2">
            <w:pPr>
              <w:pStyle w:val="FP"/>
            </w:pPr>
            <w:r w:rsidRPr="00BA6ED2">
              <w:t>Verizon Netherlands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504F0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27C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2E1A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49800AD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DDA9" w14:textId="77777777" w:rsidR="00BA6ED2" w:rsidRPr="00BA6ED2" w:rsidRDefault="00BA6ED2" w:rsidP="00BA6ED2">
            <w:pPr>
              <w:pStyle w:val="FP"/>
            </w:pPr>
            <w:r w:rsidRPr="00BA6ED2">
              <w:t xml:space="preserve">Mrs. </w:t>
            </w:r>
            <w:proofErr w:type="spellStart"/>
            <w:r w:rsidRPr="00BA6ED2">
              <w:t>Thammaiah</w:t>
            </w:r>
            <w:proofErr w:type="spellEnd"/>
            <w:r w:rsidRPr="00BA6ED2">
              <w:t xml:space="preserve"> </w:t>
            </w:r>
            <w:proofErr w:type="spellStart"/>
            <w:r w:rsidRPr="00BA6ED2">
              <w:t>Shanthala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56082" w14:textId="77777777" w:rsidR="00BA6ED2" w:rsidRPr="00BA6ED2" w:rsidRDefault="00BA6ED2" w:rsidP="00BA6ED2">
            <w:pPr>
              <w:pStyle w:val="FP"/>
            </w:pPr>
            <w:r w:rsidRPr="00BA6ED2">
              <w:t>Verizon UK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412F9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8B9B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8FF9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94D39D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AFAE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Trank</w:t>
            </w:r>
            <w:proofErr w:type="spellEnd"/>
            <w:r w:rsidRPr="00BA6ED2">
              <w:t xml:space="preserve"> Magnus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A750" w14:textId="77777777" w:rsidR="00BA6ED2" w:rsidRPr="00BA6ED2" w:rsidRDefault="00BA6ED2" w:rsidP="00BA6ED2">
            <w:pPr>
              <w:pStyle w:val="FP"/>
            </w:pPr>
            <w:r w:rsidRPr="00BA6ED2">
              <w:t>Ericsson LM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80B4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F4EA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977FF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AABDA1A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1D763" w14:textId="77777777" w:rsidR="00BA6ED2" w:rsidRPr="00BA6ED2" w:rsidRDefault="00BA6ED2" w:rsidP="00BA6ED2">
            <w:pPr>
              <w:pStyle w:val="FP"/>
            </w:pPr>
            <w:r w:rsidRPr="00BA6ED2">
              <w:t>Ms. Wang Hui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0AD6F" w14:textId="77777777" w:rsidR="00BA6ED2" w:rsidRPr="00BA6ED2" w:rsidRDefault="00BA6ED2" w:rsidP="00BA6ED2">
            <w:pPr>
              <w:pStyle w:val="FP"/>
            </w:pPr>
            <w:r w:rsidRPr="00BA6ED2">
              <w:t>vivo Mobile Com. (Chongqing)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A4533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DB97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523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2D765D8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F448" w14:textId="77777777" w:rsidR="00BA6ED2" w:rsidRPr="00BA6ED2" w:rsidRDefault="00BA6ED2" w:rsidP="00BA6ED2">
            <w:pPr>
              <w:pStyle w:val="FP"/>
            </w:pPr>
            <w:r w:rsidRPr="00BA6ED2">
              <w:t>Miss Wang Lulu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A4A05" w14:textId="77777777" w:rsidR="00BA6ED2" w:rsidRPr="00BA6ED2" w:rsidRDefault="00BA6ED2" w:rsidP="00BA6ED2">
            <w:pPr>
              <w:pStyle w:val="FP"/>
            </w:pPr>
            <w:r w:rsidRPr="00BA6ED2">
              <w:t>BTPDI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66FD1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C822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510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E544297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AEE8D" w14:textId="77777777" w:rsidR="00BA6ED2" w:rsidRPr="00BA6ED2" w:rsidRDefault="00BA6ED2" w:rsidP="00BA6ED2">
            <w:pPr>
              <w:pStyle w:val="FP"/>
            </w:pPr>
            <w:r w:rsidRPr="00BA6ED2">
              <w:t xml:space="preserve">Miss Wang </w:t>
            </w:r>
            <w:proofErr w:type="spellStart"/>
            <w:r w:rsidRPr="00BA6ED2">
              <w:t>Menghan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E8452" w14:textId="77777777" w:rsidR="00BA6ED2" w:rsidRPr="00BA6ED2" w:rsidRDefault="00BA6ED2" w:rsidP="00BA6ED2">
            <w:pPr>
              <w:pStyle w:val="FP"/>
            </w:pPr>
            <w:r w:rsidRPr="00BA6ED2">
              <w:t xml:space="preserve">Nubia Technology </w:t>
            </w:r>
            <w:proofErr w:type="spellStart"/>
            <w:r w:rsidRPr="00BA6ED2">
              <w:t>Co.,Ltd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7034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4705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6750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32E34FB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B8BC5" w14:textId="77777777" w:rsidR="00BA6ED2" w:rsidRPr="00BA6ED2" w:rsidRDefault="00BA6ED2" w:rsidP="00BA6ED2">
            <w:pPr>
              <w:pStyle w:val="FP"/>
            </w:pPr>
            <w:r w:rsidRPr="00BA6ED2">
              <w:t>Ms. WANG RONG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FA81" w14:textId="77777777" w:rsidR="00BA6ED2" w:rsidRPr="00BA6ED2" w:rsidRDefault="00BA6ED2" w:rsidP="00BA6ED2">
            <w:pPr>
              <w:pStyle w:val="FP"/>
            </w:pPr>
            <w:r w:rsidRPr="00BA6ED2">
              <w:t>China Mobile International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FFCF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81188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54FA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62422B0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33D5B" w14:textId="77777777" w:rsidR="00BA6ED2" w:rsidRPr="00BA6ED2" w:rsidRDefault="00BA6ED2" w:rsidP="00BA6ED2">
            <w:pPr>
              <w:pStyle w:val="FP"/>
            </w:pPr>
            <w:r w:rsidRPr="00BA6ED2">
              <w:t>Prof. Wang Rui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57A11" w14:textId="77777777" w:rsidR="00BA6ED2" w:rsidRPr="00BA6ED2" w:rsidRDefault="00BA6ED2" w:rsidP="00BA6ED2">
            <w:pPr>
              <w:pStyle w:val="FP"/>
            </w:pPr>
            <w:r w:rsidRPr="00BA6ED2">
              <w:t>Tongji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A5E2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0A26B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3E27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42D3433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36E9E" w14:textId="77777777" w:rsidR="00BA6ED2" w:rsidRPr="00BA6ED2" w:rsidRDefault="00BA6ED2" w:rsidP="00BA6ED2">
            <w:pPr>
              <w:pStyle w:val="FP"/>
            </w:pPr>
            <w:r w:rsidRPr="00BA6ED2">
              <w:t>Mr. Wass Mikael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74B1D" w14:textId="77777777" w:rsidR="00BA6ED2" w:rsidRPr="00BA6ED2" w:rsidRDefault="00BA6ED2" w:rsidP="00BA6ED2">
            <w:pPr>
              <w:pStyle w:val="FP"/>
            </w:pPr>
            <w:r w:rsidRPr="00BA6ED2">
              <w:t>Huawei Tech.(UK) Co..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555B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C48EA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3671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FF00AFD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6C80F" w14:textId="77777777" w:rsidR="00BA6ED2" w:rsidRPr="00BA6ED2" w:rsidRDefault="00BA6ED2" w:rsidP="00BA6ED2">
            <w:pPr>
              <w:pStyle w:val="FP"/>
            </w:pPr>
            <w:r w:rsidRPr="00BA6ED2">
              <w:t xml:space="preserve">Miss Wei </w:t>
            </w:r>
            <w:proofErr w:type="spellStart"/>
            <w:r w:rsidRPr="00BA6ED2">
              <w:t>Tiancai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5C5F0" w14:textId="77777777" w:rsidR="00BA6ED2" w:rsidRPr="00BA6ED2" w:rsidRDefault="00BA6ED2" w:rsidP="00BA6ED2">
            <w:pPr>
              <w:pStyle w:val="FP"/>
            </w:pPr>
            <w:r w:rsidRPr="00BA6ED2">
              <w:t>CUG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73D8A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09733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53E9E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894C5C7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272B5" w14:textId="77777777" w:rsidR="00BA6ED2" w:rsidRPr="00BA6ED2" w:rsidRDefault="00BA6ED2" w:rsidP="00BA6ED2">
            <w:pPr>
              <w:pStyle w:val="FP"/>
            </w:pPr>
            <w:r w:rsidRPr="00BA6ED2">
              <w:t xml:space="preserve">Mr. </w:t>
            </w:r>
            <w:proofErr w:type="spellStart"/>
            <w:r w:rsidRPr="00BA6ED2">
              <w:t>Wiehe</w:t>
            </w:r>
            <w:proofErr w:type="spellEnd"/>
            <w:r w:rsidRPr="00BA6ED2">
              <w:t xml:space="preserve"> Ulrich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7920C" w14:textId="77777777" w:rsidR="00BA6ED2" w:rsidRPr="00BA6ED2" w:rsidRDefault="00BA6ED2" w:rsidP="00BA6ED2">
            <w:pPr>
              <w:pStyle w:val="FP"/>
            </w:pPr>
            <w:r w:rsidRPr="00BA6ED2">
              <w:t>Nokia Poland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ABFCA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C4B4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952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45E37E3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42262" w14:textId="77777777" w:rsidR="00BA6ED2" w:rsidRPr="00BA6ED2" w:rsidRDefault="00BA6ED2" w:rsidP="00BA6ED2">
            <w:pPr>
              <w:pStyle w:val="FP"/>
            </w:pPr>
            <w:r w:rsidRPr="00BA6ED2">
              <w:t xml:space="preserve">Ms. </w:t>
            </w:r>
            <w:proofErr w:type="spellStart"/>
            <w:r w:rsidRPr="00BA6ED2">
              <w:t>Wifvesson</w:t>
            </w:r>
            <w:proofErr w:type="spellEnd"/>
            <w:r w:rsidRPr="00BA6ED2">
              <w:t xml:space="preserve"> Monica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E131" w14:textId="77777777" w:rsidR="00BA6ED2" w:rsidRPr="00BA6ED2" w:rsidRDefault="00BA6ED2" w:rsidP="00BA6ED2">
            <w:pPr>
              <w:pStyle w:val="FP"/>
            </w:pPr>
            <w:r w:rsidRPr="00BA6ED2">
              <w:t>Ericsson India Private Limited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FB9A" w14:textId="77777777" w:rsidR="00BA6ED2" w:rsidRPr="00BA6ED2" w:rsidRDefault="00BA6ED2" w:rsidP="00BA6ED2">
            <w:pPr>
              <w:pStyle w:val="FP"/>
            </w:pPr>
            <w:r w:rsidRPr="00BA6ED2">
              <w:t>TSDSI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F24E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68EB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13A2318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2A96C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Won Sung Hwan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89A5" w14:textId="77777777" w:rsidR="00BA6ED2" w:rsidRPr="00BA6ED2" w:rsidRDefault="00BA6ED2" w:rsidP="00BA6ED2">
            <w:pPr>
              <w:pStyle w:val="FP"/>
            </w:pPr>
            <w:r w:rsidRPr="00BA6ED2">
              <w:t>Nokia Corporation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F710F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1188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5CE5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9A71E29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125BD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Wu Hao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8B38" w14:textId="77777777" w:rsidR="00BA6ED2" w:rsidRPr="00BA6ED2" w:rsidRDefault="00BA6ED2" w:rsidP="00BA6ED2">
            <w:pPr>
              <w:pStyle w:val="FP"/>
            </w:pPr>
            <w:r w:rsidRPr="00BA6ED2">
              <w:t>OPPO Beijing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6A8BA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3C90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DDA1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3911D72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FF5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Xiao </w:t>
            </w:r>
            <w:proofErr w:type="spellStart"/>
            <w:r w:rsidRPr="00BA6ED2">
              <w:t>Weimin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C4436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Futurewei</w:t>
            </w:r>
            <w:proofErr w:type="spellEnd"/>
            <w:r w:rsidRPr="00BA6ED2">
              <w:t xml:space="preserve"> Technologies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8768" w14:textId="77777777" w:rsidR="00BA6ED2" w:rsidRPr="00BA6ED2" w:rsidRDefault="00BA6ED2" w:rsidP="00BA6ED2">
            <w:pPr>
              <w:pStyle w:val="FP"/>
            </w:pPr>
            <w:r w:rsidRPr="00BA6ED2">
              <w:t>ATIS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49F0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5F8A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005D07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38525" w14:textId="77777777" w:rsidR="00BA6ED2" w:rsidRPr="00BA6ED2" w:rsidRDefault="00BA6ED2" w:rsidP="00BA6ED2">
            <w:pPr>
              <w:pStyle w:val="FP"/>
            </w:pPr>
            <w:r w:rsidRPr="00BA6ED2">
              <w:t xml:space="preserve">Miss Yan </w:t>
            </w:r>
            <w:proofErr w:type="spellStart"/>
            <w:r w:rsidRPr="00BA6ED2">
              <w:t>Xiaojian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7911D" w14:textId="77777777" w:rsidR="00BA6ED2" w:rsidRPr="00BA6ED2" w:rsidRDefault="00BA6ED2" w:rsidP="00BA6ED2">
            <w:pPr>
              <w:pStyle w:val="FP"/>
            </w:pPr>
            <w:r w:rsidRPr="00BA6ED2">
              <w:t>ZONSON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6F9FA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0A9A4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8A670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EAA98F7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AFF91" w14:textId="77777777" w:rsidR="00BA6ED2" w:rsidRPr="00BA6ED2" w:rsidRDefault="00BA6ED2" w:rsidP="00BA6ED2">
            <w:pPr>
              <w:pStyle w:val="FP"/>
            </w:pPr>
            <w:r w:rsidRPr="00BA6ED2">
              <w:t xml:space="preserve">Mr. Yang </w:t>
            </w:r>
            <w:proofErr w:type="spellStart"/>
            <w:r w:rsidRPr="00BA6ED2">
              <w:t>Tuo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B44D0" w14:textId="77777777" w:rsidR="00BA6ED2" w:rsidRPr="00BA6ED2" w:rsidRDefault="00BA6ED2" w:rsidP="00BA6ED2">
            <w:pPr>
              <w:pStyle w:val="FP"/>
            </w:pPr>
            <w:r w:rsidRPr="00BA6ED2">
              <w:t>CMDI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BDB92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3B3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2A7C2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ED7F655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B0D41" w14:textId="77777777" w:rsidR="00BA6ED2" w:rsidRPr="00BA6ED2" w:rsidRDefault="00BA6ED2" w:rsidP="00BA6ED2">
            <w:pPr>
              <w:pStyle w:val="FP"/>
            </w:pPr>
            <w:r w:rsidRPr="00BA6ED2">
              <w:t>Miss You Xin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84210" w14:textId="77777777" w:rsidR="00BA6ED2" w:rsidRPr="00BA6ED2" w:rsidRDefault="00BA6ED2" w:rsidP="00BA6ED2">
            <w:pPr>
              <w:pStyle w:val="FP"/>
            </w:pPr>
            <w:r w:rsidRPr="00BA6ED2">
              <w:t>OPPO (</w:t>
            </w:r>
            <w:proofErr w:type="spellStart"/>
            <w:r w:rsidRPr="00BA6ED2">
              <w:t>chongqing</w:t>
            </w:r>
            <w:proofErr w:type="spellEnd"/>
            <w:r w:rsidRPr="00BA6ED2">
              <w:t>) Intelligence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B5CA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F119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706A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8F170D4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12C4" w14:textId="77777777" w:rsidR="00BA6ED2" w:rsidRPr="00BA6ED2" w:rsidRDefault="00BA6ED2" w:rsidP="00BA6ED2">
            <w:pPr>
              <w:pStyle w:val="FP"/>
            </w:pPr>
            <w:r w:rsidRPr="00BA6ED2">
              <w:t xml:space="preserve">Mr. Yu </w:t>
            </w:r>
            <w:proofErr w:type="spellStart"/>
            <w:r w:rsidRPr="00BA6ED2">
              <w:t>Zhiqiang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6B4A8" w14:textId="77777777" w:rsidR="00BA6ED2" w:rsidRPr="00BA6ED2" w:rsidRDefault="00BA6ED2" w:rsidP="00BA6ED2">
            <w:pPr>
              <w:pStyle w:val="FP"/>
            </w:pPr>
            <w:r w:rsidRPr="00BA6ED2">
              <w:t>China Mobile International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678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86482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7BE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2A33A8E9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26C26" w14:textId="77777777" w:rsidR="00BA6ED2" w:rsidRPr="00BA6ED2" w:rsidRDefault="00BA6ED2" w:rsidP="00BA6ED2">
            <w:pPr>
              <w:pStyle w:val="FP"/>
            </w:pPr>
            <w:r w:rsidRPr="00BA6ED2">
              <w:t>Miss Zhang Chi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BE6D0" w14:textId="77777777" w:rsidR="00BA6ED2" w:rsidRPr="00BA6ED2" w:rsidRDefault="00BA6ED2" w:rsidP="00BA6ED2">
            <w:pPr>
              <w:pStyle w:val="FP"/>
            </w:pPr>
            <w:r w:rsidRPr="00BA6ED2">
              <w:t>Huawei Technologies (Korea)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2A0D1" w14:textId="77777777" w:rsidR="00BA6ED2" w:rsidRPr="00BA6ED2" w:rsidRDefault="00BA6ED2" w:rsidP="00BA6ED2">
            <w:pPr>
              <w:pStyle w:val="FP"/>
            </w:pPr>
            <w:r w:rsidRPr="00BA6ED2">
              <w:t>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030F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25E2D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9554EF0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3ADD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Zhang </w:t>
            </w:r>
            <w:proofErr w:type="spellStart"/>
            <w:r w:rsidRPr="00BA6ED2">
              <w:t>Haipeng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0D79D" w14:textId="77777777" w:rsidR="00BA6ED2" w:rsidRPr="00BA6ED2" w:rsidRDefault="00BA6ED2" w:rsidP="00BA6ED2">
            <w:pPr>
              <w:pStyle w:val="FP"/>
            </w:pPr>
            <w:r w:rsidRPr="00BA6ED2">
              <w:t>CENC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C78F3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F71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0E17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11175770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22B13" w14:textId="77777777" w:rsidR="00BA6ED2" w:rsidRPr="00BA6ED2" w:rsidRDefault="00BA6ED2" w:rsidP="00BA6ED2">
            <w:pPr>
              <w:pStyle w:val="FP"/>
            </w:pPr>
            <w:r w:rsidRPr="00BA6ED2">
              <w:t xml:space="preserve">Mr. Zhang </w:t>
            </w:r>
            <w:proofErr w:type="spellStart"/>
            <w:r w:rsidRPr="00BA6ED2">
              <w:t>Miaoqi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423C" w14:textId="77777777" w:rsidR="00BA6ED2" w:rsidRPr="00BA6ED2" w:rsidRDefault="00BA6ED2" w:rsidP="00BA6ED2">
            <w:pPr>
              <w:pStyle w:val="FP"/>
            </w:pPr>
            <w:r w:rsidRPr="00BA6ED2">
              <w:t>China Mobile (Suzhou) Software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8B277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361AF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76A5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7D9A337E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21045" w14:textId="77777777" w:rsidR="00BA6ED2" w:rsidRPr="00BA6ED2" w:rsidRDefault="00BA6ED2" w:rsidP="00BA6ED2">
            <w:pPr>
              <w:pStyle w:val="FP"/>
            </w:pPr>
            <w:r w:rsidRPr="00BA6ED2">
              <w:t>Miss Zhang Xuefei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703D3" w14:textId="77777777" w:rsidR="00BA6ED2" w:rsidRPr="00BA6ED2" w:rsidRDefault="00BA6ED2" w:rsidP="00BA6ED2">
            <w:pPr>
              <w:pStyle w:val="FP"/>
            </w:pPr>
            <w:r w:rsidRPr="00BA6ED2">
              <w:t>Huawei Device Co., Ltd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B0E8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1ACC4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DB80A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59C2489A" w14:textId="77777777" w:rsidTr="00BA6ED2">
        <w:trPr>
          <w:trHeight w:val="5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65D24" w14:textId="77777777" w:rsidR="00BA6ED2" w:rsidRPr="00BA6ED2" w:rsidRDefault="00BA6ED2" w:rsidP="00BA6ED2">
            <w:pPr>
              <w:pStyle w:val="FP"/>
            </w:pPr>
            <w:r w:rsidRPr="00BA6ED2">
              <w:t>Mr. Zhang Yizhong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FE500" w14:textId="77777777" w:rsidR="00BA6ED2" w:rsidRPr="00BA6ED2" w:rsidRDefault="00BA6ED2" w:rsidP="00BA6ED2">
            <w:pPr>
              <w:pStyle w:val="FP"/>
            </w:pPr>
            <w:r w:rsidRPr="00BA6ED2">
              <w:t>vivo Software Technology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11050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8257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FCB3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4E76A26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8132A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Dr.</w:t>
            </w:r>
            <w:proofErr w:type="spellEnd"/>
            <w:r w:rsidRPr="00BA6ED2">
              <w:t xml:space="preserve"> Zhao </w:t>
            </w:r>
            <w:proofErr w:type="spellStart"/>
            <w:r w:rsidRPr="00BA6ED2">
              <w:t>Mingyang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3F637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Unicompay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99284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B994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A44A0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340730A3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D3E0" w14:textId="77777777" w:rsidR="00BA6ED2" w:rsidRPr="00BA6ED2" w:rsidRDefault="00BA6ED2" w:rsidP="00BA6ED2">
            <w:pPr>
              <w:pStyle w:val="FP"/>
            </w:pPr>
            <w:r w:rsidRPr="00BA6ED2">
              <w:t xml:space="preserve">Ms. Zhao </w:t>
            </w:r>
            <w:proofErr w:type="spellStart"/>
            <w:r w:rsidRPr="00BA6ED2">
              <w:t>Xiaoxue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013D1" w14:textId="77777777" w:rsidR="00BA6ED2" w:rsidRPr="00BA6ED2" w:rsidRDefault="00BA6ED2" w:rsidP="00BA6ED2">
            <w:pPr>
              <w:pStyle w:val="FP"/>
            </w:pPr>
            <w:r w:rsidRPr="00BA6ED2">
              <w:t>CATT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38E7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4D90D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7871C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02B1950" w14:textId="77777777" w:rsidTr="00BA6ED2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1B39C" w14:textId="77777777" w:rsidR="00BA6ED2" w:rsidRPr="00BA6ED2" w:rsidRDefault="00BA6ED2" w:rsidP="00BA6ED2">
            <w:pPr>
              <w:pStyle w:val="FP"/>
            </w:pPr>
            <w:r w:rsidRPr="00BA6ED2">
              <w:t>Miss Zhou Xingyue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42BB4" w14:textId="77777777" w:rsidR="00BA6ED2" w:rsidRPr="00BA6ED2" w:rsidRDefault="00BA6ED2" w:rsidP="00BA6ED2">
            <w:pPr>
              <w:pStyle w:val="FP"/>
            </w:pPr>
            <w:proofErr w:type="spellStart"/>
            <w:r w:rsidRPr="00BA6ED2">
              <w:t>Sanechips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D95E5" w14:textId="77777777" w:rsidR="00BA6ED2" w:rsidRPr="00BA6ED2" w:rsidRDefault="00BA6ED2" w:rsidP="00BA6ED2">
            <w:pPr>
              <w:pStyle w:val="FP"/>
            </w:pPr>
            <w:r w:rsidRPr="00BA6ED2">
              <w:t>CCSA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C559E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D9006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  <w:tr w:rsidR="00BA6ED2" w:rsidRPr="00BA6ED2" w14:paraId="0DAC693E" w14:textId="77777777" w:rsidTr="00BA6ED2">
        <w:trPr>
          <w:trHeight w:val="8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D174" w14:textId="77777777" w:rsidR="00BA6ED2" w:rsidRPr="00BA6ED2" w:rsidRDefault="00BA6ED2" w:rsidP="00BA6ED2">
            <w:pPr>
              <w:pStyle w:val="FP"/>
            </w:pPr>
            <w:r w:rsidRPr="00BA6ED2">
              <w:t xml:space="preserve">Mr. Zhou </w:t>
            </w:r>
            <w:proofErr w:type="spellStart"/>
            <w:r w:rsidRPr="00BA6ED2">
              <w:t>Xutao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E1C3E" w14:textId="77777777" w:rsidR="00BA6ED2" w:rsidRPr="00BA6ED2" w:rsidRDefault="00BA6ED2" w:rsidP="00BA6ED2">
            <w:pPr>
              <w:pStyle w:val="FP"/>
            </w:pPr>
            <w:r w:rsidRPr="00BA6ED2">
              <w:t>VIVO MOBILE COMMUNICATION IBER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E5B36" w14:textId="77777777" w:rsidR="00BA6ED2" w:rsidRPr="00BA6ED2" w:rsidRDefault="00BA6ED2" w:rsidP="00BA6ED2">
            <w:pPr>
              <w:pStyle w:val="FP"/>
            </w:pPr>
            <w:r w:rsidRPr="00BA6ED2">
              <w:t>ETSI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DE6C1" w14:textId="77777777" w:rsidR="00BA6ED2" w:rsidRPr="00BA6ED2" w:rsidRDefault="00BA6ED2" w:rsidP="00BA6ED2">
            <w:pPr>
              <w:pStyle w:val="FP"/>
            </w:pPr>
            <w:r w:rsidRPr="00BA6ED2">
              <w:t>3GPPMEMBER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6688" w14:textId="77777777" w:rsidR="00BA6ED2" w:rsidRPr="00BA6ED2" w:rsidRDefault="00BA6ED2" w:rsidP="00BA6ED2">
            <w:pPr>
              <w:pStyle w:val="FP"/>
            </w:pPr>
            <w:r w:rsidRPr="00BA6ED2">
              <w:t>F2F</w:t>
            </w:r>
          </w:p>
        </w:tc>
      </w:tr>
    </w:tbl>
    <w:p w14:paraId="14A6F165" w14:textId="77777777" w:rsidR="00BA6ED2" w:rsidRPr="00BA6ED2" w:rsidRDefault="00BA6ED2" w:rsidP="00BA6ED2">
      <w:pPr>
        <w:pStyle w:val="Heading2"/>
      </w:pPr>
      <w:r w:rsidRPr="00BA6ED2">
        <w:t>Annex I: List of future meetings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660"/>
        <w:gridCol w:w="1940"/>
        <w:gridCol w:w="1400"/>
        <w:gridCol w:w="2366"/>
      </w:tblGrid>
      <w:tr w:rsidR="00BA6ED2" w:rsidRPr="00BA6ED2" w14:paraId="037B8F0D" w14:textId="77777777" w:rsidTr="00BA6ED2">
        <w:trPr>
          <w:trHeight w:val="2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7C31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Meeting #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4F19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Starting Date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B501E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Ending Date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672B" w14:textId="77777777" w:rsidR="00BA6ED2" w:rsidRPr="00BA6ED2" w:rsidRDefault="00BA6ED2" w:rsidP="00BA6ED2">
            <w:pPr>
              <w:pStyle w:val="FP"/>
              <w:rPr>
                <w:b/>
                <w:bCs/>
              </w:rPr>
            </w:pPr>
            <w:r w:rsidRPr="00BA6ED2">
              <w:rPr>
                <w:b/>
                <w:bCs/>
              </w:rPr>
              <w:t>Location</w:t>
            </w:r>
          </w:p>
        </w:tc>
      </w:tr>
      <w:tr w:rsidR="00BA6ED2" w:rsidRPr="00BA6ED2" w14:paraId="28F90F76" w14:textId="77777777" w:rsidTr="00BA6ED2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A291" w14:textId="77777777" w:rsidR="00BA6ED2" w:rsidRPr="00BA6ED2" w:rsidRDefault="00BA6ED2" w:rsidP="00BA6ED2">
            <w:pPr>
              <w:pStyle w:val="FP"/>
            </w:pPr>
            <w:r w:rsidRPr="00BA6ED2">
              <w:t> CT1#155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5B09" w14:textId="77777777" w:rsidR="00BA6ED2" w:rsidRPr="00BA6ED2" w:rsidRDefault="00BA6ED2" w:rsidP="00BA6ED2">
            <w:pPr>
              <w:pStyle w:val="FP"/>
            </w:pPr>
            <w:r w:rsidRPr="00BA6ED2">
              <w:t>2025-05-19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3140" w14:textId="77777777" w:rsidR="00BA6ED2" w:rsidRPr="00BA6ED2" w:rsidRDefault="00BA6ED2" w:rsidP="00BA6ED2">
            <w:pPr>
              <w:pStyle w:val="FP"/>
            </w:pPr>
            <w:r w:rsidRPr="00BA6ED2">
              <w:t>2025-05-23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3AF1" w14:textId="77777777" w:rsidR="00BA6ED2" w:rsidRPr="00BA6ED2" w:rsidRDefault="00BA6ED2" w:rsidP="00BA6ED2">
            <w:pPr>
              <w:pStyle w:val="FP"/>
            </w:pPr>
            <w:r w:rsidRPr="00BA6ED2">
              <w:t>Bratislava, SK</w:t>
            </w:r>
          </w:p>
        </w:tc>
      </w:tr>
      <w:tr w:rsidR="00BA6ED2" w:rsidRPr="00BA6ED2" w14:paraId="39AF15C9" w14:textId="77777777" w:rsidTr="00BA6ED2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2E886" w14:textId="77777777" w:rsidR="00BA6ED2" w:rsidRPr="00BA6ED2" w:rsidRDefault="00BA6ED2" w:rsidP="00BA6ED2">
            <w:pPr>
              <w:pStyle w:val="FP"/>
            </w:pPr>
            <w:r w:rsidRPr="00BA6ED2">
              <w:t> CT1#156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4189" w14:textId="77777777" w:rsidR="00BA6ED2" w:rsidRPr="00BA6ED2" w:rsidRDefault="00BA6ED2" w:rsidP="00BA6ED2">
            <w:pPr>
              <w:pStyle w:val="FP"/>
            </w:pPr>
            <w:r w:rsidRPr="00BA6ED2">
              <w:t>2025-08-25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EB21" w14:textId="77777777" w:rsidR="00BA6ED2" w:rsidRPr="00BA6ED2" w:rsidRDefault="00BA6ED2" w:rsidP="00BA6ED2">
            <w:pPr>
              <w:pStyle w:val="FP"/>
            </w:pPr>
            <w:r w:rsidRPr="00BA6ED2">
              <w:t>2025-08-29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19F9" w14:textId="77777777" w:rsidR="00BA6ED2" w:rsidRPr="00BA6ED2" w:rsidRDefault="00BA6ED2" w:rsidP="00BA6ED2">
            <w:pPr>
              <w:pStyle w:val="FP"/>
            </w:pPr>
            <w:r w:rsidRPr="00BA6ED2">
              <w:t>Goteborg, SE</w:t>
            </w:r>
          </w:p>
        </w:tc>
      </w:tr>
      <w:tr w:rsidR="00BA6ED2" w:rsidRPr="00BA6ED2" w14:paraId="1B709446" w14:textId="77777777" w:rsidTr="00BA6ED2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9FEE" w14:textId="77777777" w:rsidR="00BA6ED2" w:rsidRPr="00BA6ED2" w:rsidRDefault="00BA6ED2" w:rsidP="00BA6ED2">
            <w:pPr>
              <w:pStyle w:val="FP"/>
            </w:pPr>
            <w:r w:rsidRPr="00BA6ED2">
              <w:t> CT1#157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341F" w14:textId="77777777" w:rsidR="00BA6ED2" w:rsidRPr="00BA6ED2" w:rsidRDefault="00BA6ED2" w:rsidP="00BA6ED2">
            <w:pPr>
              <w:pStyle w:val="FP"/>
            </w:pPr>
            <w:r w:rsidRPr="00BA6ED2">
              <w:t>2025-10-13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47C0" w14:textId="77777777" w:rsidR="00BA6ED2" w:rsidRPr="00BA6ED2" w:rsidRDefault="00BA6ED2" w:rsidP="00BA6ED2">
            <w:pPr>
              <w:pStyle w:val="FP"/>
            </w:pPr>
            <w:r w:rsidRPr="00BA6ED2">
              <w:t>2025-10-17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7D53" w14:textId="77777777" w:rsidR="00BA6ED2" w:rsidRPr="00BA6ED2" w:rsidRDefault="00BA6ED2" w:rsidP="00BA6ED2">
            <w:pPr>
              <w:pStyle w:val="FP"/>
            </w:pPr>
            <w:r w:rsidRPr="00BA6ED2">
              <w:t>Sophia-Antipolis, FR</w:t>
            </w:r>
          </w:p>
        </w:tc>
      </w:tr>
      <w:tr w:rsidR="00BA6ED2" w:rsidRPr="00BA6ED2" w14:paraId="3B06CA41" w14:textId="77777777" w:rsidTr="00BA6ED2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00F8" w14:textId="77777777" w:rsidR="00BA6ED2" w:rsidRPr="00BA6ED2" w:rsidRDefault="00BA6ED2" w:rsidP="00BA6ED2">
            <w:pPr>
              <w:pStyle w:val="FP"/>
            </w:pPr>
            <w:r w:rsidRPr="00BA6ED2">
              <w:t> CT1#158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0521" w14:textId="77777777" w:rsidR="00BA6ED2" w:rsidRPr="00BA6ED2" w:rsidRDefault="00BA6ED2" w:rsidP="00BA6ED2">
            <w:pPr>
              <w:pStyle w:val="FP"/>
            </w:pPr>
            <w:r w:rsidRPr="00BA6ED2">
              <w:t>2025-11-17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8B76E" w14:textId="77777777" w:rsidR="00BA6ED2" w:rsidRPr="00BA6ED2" w:rsidRDefault="00BA6ED2" w:rsidP="00BA6ED2">
            <w:pPr>
              <w:pStyle w:val="FP"/>
            </w:pPr>
            <w:r w:rsidRPr="00BA6ED2">
              <w:t>2025-11-21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B4ED" w14:textId="77777777" w:rsidR="00BA6ED2" w:rsidRPr="00BA6ED2" w:rsidRDefault="00BA6ED2" w:rsidP="00BA6ED2">
            <w:pPr>
              <w:pStyle w:val="FP"/>
            </w:pPr>
            <w:r w:rsidRPr="00BA6ED2">
              <w:t>Dallas, US</w:t>
            </w:r>
          </w:p>
        </w:tc>
      </w:tr>
    </w:tbl>
    <w:p w14:paraId="0E89F7A8" w14:textId="77777777" w:rsidR="00BA6ED2" w:rsidRPr="00BA6ED2" w:rsidRDefault="00BA6ED2" w:rsidP="00BA6ED2">
      <w:pPr>
        <w:pStyle w:val="FP"/>
      </w:pPr>
    </w:p>
    <w:p w14:paraId="5DEEABEA" w14:textId="77777777" w:rsidR="00BA6ED2" w:rsidRPr="00BA6ED2" w:rsidRDefault="00BA6ED2" w:rsidP="00BA6ED2">
      <w:pPr>
        <w:pStyle w:val="FP"/>
      </w:pPr>
    </w:p>
    <w:p w14:paraId="5678AD62" w14:textId="59BD8036" w:rsidR="009A0319" w:rsidRPr="009A0319" w:rsidRDefault="009A0319" w:rsidP="009A0319">
      <w:pPr>
        <w:pStyle w:val="FP"/>
      </w:pPr>
    </w:p>
    <w:sectPr w:rsidR="009A0319" w:rsidRPr="009A0319" w:rsidSect="00BA6E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B6D3" w14:textId="77777777" w:rsidR="009A0319" w:rsidRDefault="009A0319">
      <w:pPr>
        <w:spacing w:after="0"/>
      </w:pPr>
      <w:r>
        <w:separator/>
      </w:r>
    </w:p>
  </w:endnote>
  <w:endnote w:type="continuationSeparator" w:id="0">
    <w:p w14:paraId="23F8E3BD" w14:textId="77777777" w:rsidR="009A0319" w:rsidRDefault="009A0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404C" w14:textId="77777777" w:rsidR="009A0319" w:rsidRDefault="009A0319" w:rsidP="000731E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4A6E9E" w14:textId="77777777" w:rsidR="009A0319" w:rsidRDefault="009A0319" w:rsidP="009A031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6C5E" w14:textId="1B32A419" w:rsidR="009A0319" w:rsidRDefault="009A0319" w:rsidP="000731E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CF6BD35" w14:textId="77777777" w:rsidR="009A0319" w:rsidRDefault="009A0319" w:rsidP="009A0319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690" w14:textId="77777777" w:rsidR="009A0319" w:rsidRDefault="009A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EF1D" w14:textId="77777777" w:rsidR="009A0319" w:rsidRDefault="009A0319">
      <w:pPr>
        <w:spacing w:after="0"/>
      </w:pPr>
      <w:r>
        <w:separator/>
      </w:r>
    </w:p>
  </w:footnote>
  <w:footnote w:type="continuationSeparator" w:id="0">
    <w:p w14:paraId="68D983F0" w14:textId="77777777" w:rsidR="009A0319" w:rsidRDefault="009A03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D18D" w14:textId="77777777" w:rsidR="005A4583" w:rsidRDefault="005A458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A004" w14:textId="77777777" w:rsidR="009A0319" w:rsidRDefault="009A03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8A42" w14:textId="77777777" w:rsidR="009A0319" w:rsidRDefault="009A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hideSpellingErrors/>
  <w:proofState w:spelling="clean"/>
  <w:attachedTemplate r:id="rId1"/>
  <w:linkStyles/>
  <w:doNotTrackFormatting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19"/>
    <w:rsid w:val="001A40B4"/>
    <w:rsid w:val="002263AA"/>
    <w:rsid w:val="00331F17"/>
    <w:rsid w:val="005A4583"/>
    <w:rsid w:val="00697E55"/>
    <w:rsid w:val="00853B8B"/>
    <w:rsid w:val="009A0319"/>
    <w:rsid w:val="00B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F6B7B"/>
  <w15:chartTrackingRefBased/>
  <w15:docId w15:val="{F6B78592-0909-4C5B-8E03-4858AF5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8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qFormat/>
    <w:rsid w:val="00853B8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853B8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53B8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53B8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53B8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53B8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53B8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53B8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53B8B"/>
    <w:pPr>
      <w:outlineLvl w:val="8"/>
    </w:pPr>
  </w:style>
  <w:style w:type="character" w:default="1" w:styleId="DefaultParagraphFont">
    <w:name w:val="Default Paragraph Font"/>
    <w:semiHidden/>
    <w:rsid w:val="00853B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B8B"/>
  </w:style>
  <w:style w:type="paragraph" w:styleId="TOC8">
    <w:name w:val="toc 8"/>
    <w:basedOn w:val="TOC1"/>
    <w:rsid w:val="00853B8B"/>
    <w:pPr>
      <w:spacing w:before="180"/>
      <w:ind w:left="2693" w:hanging="2693"/>
    </w:pPr>
    <w:rPr>
      <w:b/>
    </w:rPr>
  </w:style>
  <w:style w:type="paragraph" w:styleId="TOC1">
    <w:name w:val="toc 1"/>
    <w:rsid w:val="00853B8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853B8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853B8B"/>
    <w:pPr>
      <w:ind w:left="1701" w:hanging="1701"/>
    </w:pPr>
  </w:style>
  <w:style w:type="paragraph" w:styleId="TOC4">
    <w:name w:val="toc 4"/>
    <w:basedOn w:val="TOC3"/>
    <w:rsid w:val="00853B8B"/>
    <w:pPr>
      <w:ind w:left="1418" w:hanging="1418"/>
    </w:pPr>
  </w:style>
  <w:style w:type="paragraph" w:styleId="TOC3">
    <w:name w:val="toc 3"/>
    <w:basedOn w:val="TOC2"/>
    <w:rsid w:val="00853B8B"/>
    <w:pPr>
      <w:ind w:left="1134" w:hanging="1134"/>
    </w:pPr>
  </w:style>
  <w:style w:type="paragraph" w:styleId="TOC2">
    <w:name w:val="toc 2"/>
    <w:basedOn w:val="TOC1"/>
    <w:rsid w:val="00853B8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53B8B"/>
    <w:pPr>
      <w:ind w:left="284"/>
    </w:pPr>
  </w:style>
  <w:style w:type="paragraph" w:styleId="Index1">
    <w:name w:val="index 1"/>
    <w:basedOn w:val="Normal"/>
    <w:semiHidden/>
    <w:rsid w:val="00853B8B"/>
    <w:pPr>
      <w:keepLines/>
      <w:spacing w:after="0"/>
    </w:pPr>
  </w:style>
  <w:style w:type="paragraph" w:customStyle="1" w:styleId="ZH">
    <w:name w:val="ZH"/>
    <w:rsid w:val="00853B8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53B8B"/>
    <w:pPr>
      <w:outlineLvl w:val="9"/>
    </w:pPr>
  </w:style>
  <w:style w:type="paragraph" w:styleId="ListNumber2">
    <w:name w:val="List Number 2"/>
    <w:basedOn w:val="ListNumber"/>
    <w:semiHidden/>
    <w:rsid w:val="00853B8B"/>
    <w:pPr>
      <w:ind w:left="851"/>
    </w:pPr>
  </w:style>
  <w:style w:type="paragraph" w:styleId="Header">
    <w:name w:val="header"/>
    <w:link w:val="HeaderChar"/>
    <w:semiHidden/>
    <w:rsid w:val="00853B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853B8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53B8B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853B8B"/>
    <w:rPr>
      <w:b/>
    </w:rPr>
  </w:style>
  <w:style w:type="paragraph" w:customStyle="1" w:styleId="TAC">
    <w:name w:val="TAC"/>
    <w:basedOn w:val="TAL"/>
    <w:rsid w:val="00853B8B"/>
    <w:pPr>
      <w:jc w:val="center"/>
    </w:pPr>
  </w:style>
  <w:style w:type="paragraph" w:customStyle="1" w:styleId="TF">
    <w:name w:val="TF"/>
    <w:basedOn w:val="TH"/>
    <w:rsid w:val="00853B8B"/>
    <w:pPr>
      <w:keepNext w:val="0"/>
      <w:spacing w:before="0" w:after="240"/>
    </w:pPr>
  </w:style>
  <w:style w:type="paragraph" w:customStyle="1" w:styleId="NO">
    <w:name w:val="NO"/>
    <w:basedOn w:val="Normal"/>
    <w:rsid w:val="00853B8B"/>
    <w:pPr>
      <w:keepLines/>
      <w:ind w:left="1135" w:hanging="851"/>
    </w:pPr>
  </w:style>
  <w:style w:type="paragraph" w:styleId="TOC9">
    <w:name w:val="toc 9"/>
    <w:basedOn w:val="TOC8"/>
    <w:rsid w:val="00853B8B"/>
    <w:pPr>
      <w:ind w:left="1418" w:hanging="1418"/>
    </w:pPr>
  </w:style>
  <w:style w:type="paragraph" w:customStyle="1" w:styleId="EX">
    <w:name w:val="EX"/>
    <w:basedOn w:val="Normal"/>
    <w:rsid w:val="00853B8B"/>
    <w:pPr>
      <w:keepLines/>
      <w:ind w:left="1702" w:hanging="1418"/>
    </w:pPr>
  </w:style>
  <w:style w:type="paragraph" w:customStyle="1" w:styleId="FP">
    <w:name w:val="FP"/>
    <w:basedOn w:val="Normal"/>
    <w:rsid w:val="00853B8B"/>
    <w:pPr>
      <w:spacing w:after="0"/>
    </w:pPr>
  </w:style>
  <w:style w:type="paragraph" w:customStyle="1" w:styleId="LD">
    <w:name w:val="LD"/>
    <w:rsid w:val="00853B8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53B8B"/>
    <w:pPr>
      <w:spacing w:after="0"/>
    </w:pPr>
  </w:style>
  <w:style w:type="paragraph" w:customStyle="1" w:styleId="EW">
    <w:name w:val="EW"/>
    <w:basedOn w:val="EX"/>
    <w:rsid w:val="00853B8B"/>
    <w:pPr>
      <w:spacing w:after="0"/>
    </w:pPr>
  </w:style>
  <w:style w:type="paragraph" w:styleId="TOC6">
    <w:name w:val="toc 6"/>
    <w:basedOn w:val="TOC5"/>
    <w:next w:val="Normal"/>
    <w:rsid w:val="00853B8B"/>
    <w:pPr>
      <w:ind w:left="1985" w:hanging="1985"/>
    </w:pPr>
  </w:style>
  <w:style w:type="paragraph" w:styleId="TOC7">
    <w:name w:val="toc 7"/>
    <w:basedOn w:val="TOC6"/>
    <w:next w:val="Normal"/>
    <w:rsid w:val="00853B8B"/>
    <w:pPr>
      <w:ind w:left="2268" w:hanging="2268"/>
    </w:pPr>
  </w:style>
  <w:style w:type="paragraph" w:styleId="ListBullet2">
    <w:name w:val="List Bullet 2"/>
    <w:basedOn w:val="ListBullet"/>
    <w:semiHidden/>
    <w:rsid w:val="00853B8B"/>
    <w:pPr>
      <w:ind w:left="851"/>
    </w:pPr>
  </w:style>
  <w:style w:type="paragraph" w:styleId="ListBullet3">
    <w:name w:val="List Bullet 3"/>
    <w:basedOn w:val="ListBullet2"/>
    <w:semiHidden/>
    <w:rsid w:val="00853B8B"/>
    <w:pPr>
      <w:ind w:left="1135"/>
    </w:pPr>
  </w:style>
  <w:style w:type="paragraph" w:styleId="ListNumber">
    <w:name w:val="List Number"/>
    <w:basedOn w:val="List"/>
    <w:semiHidden/>
    <w:rsid w:val="00853B8B"/>
  </w:style>
  <w:style w:type="paragraph" w:customStyle="1" w:styleId="EQ">
    <w:name w:val="EQ"/>
    <w:basedOn w:val="Normal"/>
    <w:next w:val="Normal"/>
    <w:rsid w:val="00853B8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53B8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3B8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53B8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53B8B"/>
    <w:pPr>
      <w:jc w:val="right"/>
    </w:pPr>
  </w:style>
  <w:style w:type="paragraph" w:customStyle="1" w:styleId="H6">
    <w:name w:val="H6"/>
    <w:basedOn w:val="Heading5"/>
    <w:next w:val="Normal"/>
    <w:rsid w:val="00853B8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53B8B"/>
    <w:pPr>
      <w:ind w:left="851" w:hanging="851"/>
    </w:pPr>
  </w:style>
  <w:style w:type="paragraph" w:customStyle="1" w:styleId="TAL">
    <w:name w:val="TAL"/>
    <w:basedOn w:val="Normal"/>
    <w:rsid w:val="00853B8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3B8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53B8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53B8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53B8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53B8B"/>
    <w:pPr>
      <w:framePr w:wrap="notBeside" w:y="16161"/>
    </w:pPr>
  </w:style>
  <w:style w:type="character" w:customStyle="1" w:styleId="ZGSM">
    <w:name w:val="ZGSM"/>
    <w:rsid w:val="00853B8B"/>
  </w:style>
  <w:style w:type="paragraph" w:styleId="List2">
    <w:name w:val="List 2"/>
    <w:basedOn w:val="List"/>
    <w:semiHidden/>
    <w:rsid w:val="00853B8B"/>
    <w:pPr>
      <w:ind w:left="851"/>
    </w:pPr>
  </w:style>
  <w:style w:type="paragraph" w:customStyle="1" w:styleId="ZG">
    <w:name w:val="ZG"/>
    <w:rsid w:val="00853B8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53B8B"/>
    <w:pPr>
      <w:ind w:left="1135"/>
    </w:pPr>
  </w:style>
  <w:style w:type="paragraph" w:styleId="List4">
    <w:name w:val="List 4"/>
    <w:basedOn w:val="List3"/>
    <w:semiHidden/>
    <w:rsid w:val="00853B8B"/>
    <w:pPr>
      <w:ind w:left="1418"/>
    </w:pPr>
  </w:style>
  <w:style w:type="paragraph" w:styleId="List5">
    <w:name w:val="List 5"/>
    <w:basedOn w:val="List4"/>
    <w:semiHidden/>
    <w:rsid w:val="00853B8B"/>
    <w:pPr>
      <w:ind w:left="1702"/>
    </w:pPr>
  </w:style>
  <w:style w:type="paragraph" w:customStyle="1" w:styleId="EditorsNote">
    <w:name w:val="Editor's Note"/>
    <w:basedOn w:val="NO"/>
    <w:rsid w:val="00853B8B"/>
    <w:rPr>
      <w:color w:val="FF0000"/>
    </w:rPr>
  </w:style>
  <w:style w:type="paragraph" w:styleId="List">
    <w:name w:val="List"/>
    <w:basedOn w:val="Normal"/>
    <w:semiHidden/>
    <w:rsid w:val="00853B8B"/>
    <w:pPr>
      <w:ind w:left="568" w:hanging="284"/>
    </w:pPr>
  </w:style>
  <w:style w:type="paragraph" w:styleId="ListBullet">
    <w:name w:val="List Bullet"/>
    <w:basedOn w:val="List"/>
    <w:semiHidden/>
    <w:rsid w:val="00853B8B"/>
  </w:style>
  <w:style w:type="paragraph" w:styleId="ListBullet4">
    <w:name w:val="List Bullet 4"/>
    <w:basedOn w:val="ListBullet3"/>
    <w:semiHidden/>
    <w:rsid w:val="00853B8B"/>
    <w:pPr>
      <w:ind w:left="1418"/>
    </w:pPr>
  </w:style>
  <w:style w:type="paragraph" w:styleId="ListBullet5">
    <w:name w:val="List Bullet 5"/>
    <w:basedOn w:val="ListBullet4"/>
    <w:semiHidden/>
    <w:rsid w:val="00853B8B"/>
    <w:pPr>
      <w:ind w:left="1702"/>
    </w:pPr>
  </w:style>
  <w:style w:type="paragraph" w:customStyle="1" w:styleId="B1">
    <w:name w:val="B1"/>
    <w:basedOn w:val="List"/>
    <w:rsid w:val="00853B8B"/>
  </w:style>
  <w:style w:type="paragraph" w:customStyle="1" w:styleId="B2">
    <w:name w:val="B2"/>
    <w:basedOn w:val="List2"/>
    <w:rsid w:val="00853B8B"/>
  </w:style>
  <w:style w:type="paragraph" w:customStyle="1" w:styleId="B3">
    <w:name w:val="B3"/>
    <w:basedOn w:val="List3"/>
    <w:rsid w:val="00853B8B"/>
  </w:style>
  <w:style w:type="paragraph" w:customStyle="1" w:styleId="B4">
    <w:name w:val="B4"/>
    <w:basedOn w:val="List4"/>
    <w:rsid w:val="00853B8B"/>
  </w:style>
  <w:style w:type="paragraph" w:customStyle="1" w:styleId="B5">
    <w:name w:val="B5"/>
    <w:basedOn w:val="List5"/>
    <w:rsid w:val="00853B8B"/>
  </w:style>
  <w:style w:type="paragraph" w:styleId="Footer">
    <w:name w:val="footer"/>
    <w:basedOn w:val="Header"/>
    <w:link w:val="FooterChar"/>
    <w:semiHidden/>
    <w:rsid w:val="00853B8B"/>
    <w:pPr>
      <w:jc w:val="center"/>
    </w:pPr>
    <w:rPr>
      <w:i/>
    </w:rPr>
  </w:style>
  <w:style w:type="paragraph" w:customStyle="1" w:styleId="ZTD">
    <w:name w:val="ZTD"/>
    <w:basedOn w:val="ZB"/>
    <w:rsid w:val="00853B8B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9A0319"/>
  </w:style>
  <w:style w:type="table" w:styleId="TableGrid">
    <w:name w:val="Table Grid"/>
    <w:basedOn w:val="TableNormal"/>
    <w:uiPriority w:val="39"/>
    <w:rsid w:val="00BA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6ED2"/>
    <w:rPr>
      <w:rFonts w:ascii="Arial" w:hAnsi="Arial"/>
      <w:sz w:val="36"/>
    </w:rPr>
  </w:style>
  <w:style w:type="character" w:customStyle="1" w:styleId="Heading2Char">
    <w:name w:val="Heading 2 Char"/>
    <w:basedOn w:val="DefaultParagraphFont"/>
    <w:link w:val="Heading2"/>
    <w:rsid w:val="00BA6ED2"/>
    <w:rPr>
      <w:rFonts w:ascii="Arial" w:hAnsi="Arial"/>
      <w:sz w:val="32"/>
    </w:rPr>
  </w:style>
  <w:style w:type="character" w:customStyle="1" w:styleId="Heading3Char">
    <w:name w:val="Heading 3 Char"/>
    <w:basedOn w:val="DefaultParagraphFont"/>
    <w:link w:val="Heading3"/>
    <w:rsid w:val="00BA6ED2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BA6ED2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BA6ED2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BA6ED2"/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rsid w:val="00BA6ED2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BA6ED2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BA6ED2"/>
    <w:rPr>
      <w:rFonts w:ascii="Arial" w:hAnsi="Arial"/>
      <w:sz w:val="36"/>
    </w:rPr>
  </w:style>
  <w:style w:type="character" w:styleId="Hyperlink">
    <w:name w:val="Hyperlink"/>
    <w:uiPriority w:val="99"/>
    <w:unhideWhenUsed/>
    <w:rsid w:val="00BA6E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ED2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BA6E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BA6ED2"/>
    <w:rPr>
      <w:rFonts w:ascii="Times New Roman" w:hAnsi="Times New Roman"/>
      <w:sz w:val="16"/>
    </w:rPr>
  </w:style>
  <w:style w:type="character" w:customStyle="1" w:styleId="HeaderChar">
    <w:name w:val="Header Char"/>
    <w:basedOn w:val="DefaultParagraphFont"/>
    <w:link w:val="Header"/>
    <w:semiHidden/>
    <w:rsid w:val="00BA6ED2"/>
    <w:rPr>
      <w:rFonts w:ascii="Arial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semiHidden/>
    <w:rsid w:val="00BA6ED2"/>
    <w:rPr>
      <w:rFonts w:ascii="Arial" w:hAnsi="Arial"/>
      <w:b/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ct/WG1_mm-cc-sm_ex-CN1/TSGC1_154_Wuhan/Docs/C1-252546.zip" TargetMode="External"/><Relationship Id="rId13" Type="http://schemas.openxmlformats.org/officeDocument/2006/relationships/hyperlink" Target="https://www.3gpp.org/ftp/tsg_ct/WG1_mm-cc-sm_ex-CN1/TSGC1_154_Wuhan/Docs/C1-252071.zip" TargetMode="External"/><Relationship Id="rId18" Type="http://schemas.openxmlformats.org/officeDocument/2006/relationships/hyperlink" Target="https://www.3gpp.org/ftp/tsg_ct/WG1_mm-cc-sm_ex-CN1/TSGC1_154_Wuhan/Docs/C1-252555.zi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3gpp.org/ftp/tsg_ct/WG1_mm-cc-sm_ex-CN1/TSGC1_154_Wuhan/Docs/C1-252256.zip" TargetMode="External"/><Relationship Id="rId12" Type="http://schemas.openxmlformats.org/officeDocument/2006/relationships/hyperlink" Target="https://www.3gpp.org/ftp/tsg_ct/WG1_mm-cc-sm_ex-CN1/TSGC1_154_Wuhan/Docs/C1-252562.zip" TargetMode="External"/><Relationship Id="rId17" Type="http://schemas.openxmlformats.org/officeDocument/2006/relationships/hyperlink" Target="https://www.3gpp.org/ftp/tsg_ct/WG1_mm-cc-sm_ex-CN1/TSGC1_154_Wuhan/Docs/C1-252551.zip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ct/WG1_mm-cc-sm_ex-CN1/TSGC1_154_Wuhan/Docs/C1-252084.zi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ct/WG1_mm-cc-sm_ex-CN1/TSGC1_154_Wuhan/Docs/C1-252559.zip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ct/WG1_mm-cc-sm_ex-CN1/TSGC1_154_Wuhan/Docs/C1-252083.zip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3gpp.org/ftp/tsg_ct/WG1_mm-cc-sm_ex-CN1/TSGC1_154_Wuhan/Docs/C1-252549.zip" TargetMode="External"/><Relationship Id="rId19" Type="http://schemas.openxmlformats.org/officeDocument/2006/relationships/hyperlink" Target="https://www.3gpp.org/ftp/tsg_ct/WG1_mm-cc-sm_ex-CN1/TSGC1_154_Wuhan/Docs/C1-25256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ct/WG1_mm-cc-sm_ex-CN1/TSGC1_154_Wuhan/Docs/C1-252548.zip" TargetMode="External"/><Relationship Id="rId14" Type="http://schemas.openxmlformats.org/officeDocument/2006/relationships/hyperlink" Target="https://www.3gpp.org/ftp/tsg_ct/WG1_mm-cc-sm_ex-CN1/TSGC1_154_Wuhan/Docs/C1-252082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604</TotalTime>
  <Pages>246</Pages>
  <Words>68571</Words>
  <Characters>390857</Characters>
  <Application>Microsoft Office Word</Application>
  <DocSecurity>0</DocSecurity>
  <Lines>3257</Lines>
  <Paragraphs>917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458511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24.543_CR0031R2_(Rel-19)_SEALDD_Ph2</dc:creator>
  <cp:keywords>ESA, style sheet, Winword</cp:keywords>
  <dc:description/>
  <cp:lastModifiedBy>24.543_CR0031R2_(Rel-19)_SEALDD_Ph2</cp:lastModifiedBy>
  <cp:revision>6</cp:revision>
  <cp:lastPrinted>1899-12-31T23:00:00Z</cp:lastPrinted>
  <dcterms:created xsi:type="dcterms:W3CDTF">2025-04-29T20:18:00Z</dcterms:created>
  <dcterms:modified xsi:type="dcterms:W3CDTF">2025-05-02T16:18:00Z</dcterms:modified>
</cp:coreProperties>
</file>