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E08B" w14:textId="77777777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S5-25xxxx</w:t>
      </w:r>
    </w:p>
    <w:p w14:paraId="2DE21B13" w14:textId="77777777" w:rsidR="002A17E4" w:rsidRPr="00DA53A0" w:rsidRDefault="002A17E4" w:rsidP="002A17E4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8056C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8E8E9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01702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FF559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A5F58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Rel</w:t>
            </w:r>
            <w:proofErr w:type="spellEnd"/>
            <w:r>
              <w:t>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93D5" w14:textId="77777777" w:rsidR="005018E4" w:rsidRDefault="005018E4">
      <w:r>
        <w:separator/>
      </w:r>
    </w:p>
  </w:endnote>
  <w:endnote w:type="continuationSeparator" w:id="0">
    <w:p w14:paraId="38ABEA84" w14:textId="77777777" w:rsidR="005018E4" w:rsidRDefault="005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49D0" w14:textId="77777777" w:rsidR="005018E4" w:rsidRDefault="005018E4">
      <w:r>
        <w:separator/>
      </w:r>
    </w:p>
  </w:footnote>
  <w:footnote w:type="continuationSeparator" w:id="0">
    <w:p w14:paraId="6023D92D" w14:textId="77777777" w:rsidR="005018E4" w:rsidRDefault="00501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152C8"/>
    <w:rsid w:val="00145D43"/>
    <w:rsid w:val="00192C46"/>
    <w:rsid w:val="001A08B3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A17E4"/>
    <w:rsid w:val="002B5741"/>
    <w:rsid w:val="002C6C19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5018E4"/>
    <w:rsid w:val="005141D9"/>
    <w:rsid w:val="0051580D"/>
    <w:rsid w:val="00542BA4"/>
    <w:rsid w:val="00547111"/>
    <w:rsid w:val="00592D74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25D6B"/>
    <w:rsid w:val="00B35E98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24991"/>
    <w:rsid w:val="00D50255"/>
    <w:rsid w:val="00D66520"/>
    <w:rsid w:val="00D84AE9"/>
    <w:rsid w:val="00D9124E"/>
    <w:rsid w:val="00DD4660"/>
    <w:rsid w:val="00DE34CF"/>
    <w:rsid w:val="00E13F3D"/>
    <w:rsid w:val="00E30227"/>
    <w:rsid w:val="00E34898"/>
    <w:rsid w:val="00EB09B7"/>
    <w:rsid w:val="00EE7D7C"/>
    <w:rsid w:val="00EE7EB7"/>
    <w:rsid w:val="00F02DE3"/>
    <w:rsid w:val="00F07D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Antoine Mouquet</cp:lastModifiedBy>
  <cp:revision>19</cp:revision>
  <cp:lastPrinted>1899-12-31T23:00:00Z</cp:lastPrinted>
  <dcterms:created xsi:type="dcterms:W3CDTF">2020-02-03T08:32:00Z</dcterms:created>
  <dcterms:modified xsi:type="dcterms:W3CDTF">2025-07-25T07:46:00Z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