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F48FF" w14:paraId="507348B6" w14:textId="77777777" w:rsidTr="005E4BB2">
        <w:tc>
          <w:tcPr>
            <w:tcW w:w="10423" w:type="dxa"/>
            <w:gridSpan w:val="2"/>
            <w:shd w:val="clear" w:color="auto" w:fill="auto"/>
          </w:tcPr>
          <w:p w14:paraId="3B15DAAF" w14:textId="5EF64A91" w:rsidR="004F0988" w:rsidRPr="00DF48FF" w:rsidRDefault="004F0988" w:rsidP="00133525">
            <w:pPr>
              <w:pStyle w:val="ZA"/>
              <w:framePr w:w="0" w:hRule="auto" w:wrap="auto" w:vAnchor="margin" w:hAnchor="text" w:yAlign="inline"/>
              <w:rPr>
                <w:noProof w:val="0"/>
              </w:rPr>
            </w:pPr>
            <w:bookmarkStart w:id="0" w:name="page1"/>
            <w:r w:rsidRPr="00DF48FF">
              <w:rPr>
                <w:noProof w:val="0"/>
                <w:sz w:val="64"/>
              </w:rPr>
              <w:t xml:space="preserve">3GPP </w:t>
            </w:r>
            <w:bookmarkStart w:id="1" w:name="specType1"/>
            <w:r w:rsidR="0063543D" w:rsidRPr="00DF48FF">
              <w:rPr>
                <w:noProof w:val="0"/>
                <w:sz w:val="64"/>
              </w:rPr>
              <w:t>TR</w:t>
            </w:r>
            <w:bookmarkEnd w:id="1"/>
            <w:r w:rsidRPr="00DF48FF">
              <w:rPr>
                <w:noProof w:val="0"/>
                <w:sz w:val="64"/>
              </w:rPr>
              <w:t xml:space="preserve"> </w:t>
            </w:r>
            <w:bookmarkStart w:id="2" w:name="specNumber"/>
            <w:r w:rsidR="00122CAF" w:rsidRPr="00DF48FF">
              <w:rPr>
                <w:noProof w:val="0"/>
                <w:sz w:val="64"/>
              </w:rPr>
              <w:t>28</w:t>
            </w:r>
            <w:r w:rsidRPr="00DF48FF">
              <w:rPr>
                <w:noProof w:val="0"/>
                <w:sz w:val="64"/>
              </w:rPr>
              <w:t>.</w:t>
            </w:r>
            <w:bookmarkEnd w:id="2"/>
            <w:r w:rsidR="00122CAF" w:rsidRPr="00DF48FF">
              <w:rPr>
                <w:noProof w:val="0"/>
                <w:sz w:val="64"/>
              </w:rPr>
              <w:t>840</w:t>
            </w:r>
            <w:r w:rsidRPr="00DF48FF">
              <w:rPr>
                <w:noProof w:val="0"/>
                <w:sz w:val="64"/>
              </w:rPr>
              <w:t xml:space="preserve"> </w:t>
            </w:r>
            <w:r w:rsidRPr="00DF48FF">
              <w:rPr>
                <w:noProof w:val="0"/>
              </w:rPr>
              <w:t>V</w:t>
            </w:r>
            <w:bookmarkStart w:id="3" w:name="specVersion"/>
            <w:r w:rsidR="001D76D6" w:rsidRPr="00DF48FF">
              <w:rPr>
                <w:noProof w:val="0"/>
              </w:rPr>
              <w:t>1</w:t>
            </w:r>
            <w:r w:rsidR="00CC1BB0">
              <w:rPr>
                <w:noProof w:val="0"/>
              </w:rPr>
              <w:t>8</w:t>
            </w:r>
            <w:r w:rsidR="001D76D6" w:rsidRPr="00DF48FF">
              <w:rPr>
                <w:noProof w:val="0"/>
              </w:rPr>
              <w:t>.</w:t>
            </w:r>
            <w:ins w:id="4" w:author="28.830_CR0001_(Rel-18)_TEI18" w:date="2024-07-03T16:14:00Z" w16du:dateUtc="2024-07-03T14:14:00Z">
              <w:r w:rsidR="00B80F13">
                <w:rPr>
                  <w:noProof w:val="0"/>
                </w:rPr>
                <w:t>1</w:t>
              </w:r>
            </w:ins>
            <w:del w:id="5" w:author="28.830_CR0001_(Rel-18)_TEI18" w:date="2024-07-03T16:14:00Z" w16du:dateUtc="2024-07-03T14:14:00Z">
              <w:r w:rsidR="001D76D6" w:rsidRPr="00DF48FF" w:rsidDel="00B80F13">
                <w:rPr>
                  <w:noProof w:val="0"/>
                </w:rPr>
                <w:delText>0</w:delText>
              </w:r>
            </w:del>
            <w:r w:rsidRPr="00DF48FF">
              <w:rPr>
                <w:noProof w:val="0"/>
              </w:rPr>
              <w:t>.</w:t>
            </w:r>
            <w:bookmarkEnd w:id="3"/>
            <w:r w:rsidR="00122CAF" w:rsidRPr="00DF48FF">
              <w:rPr>
                <w:noProof w:val="0"/>
              </w:rPr>
              <w:t>0</w:t>
            </w:r>
            <w:r w:rsidRPr="00DF48FF">
              <w:rPr>
                <w:noProof w:val="0"/>
              </w:rPr>
              <w:t xml:space="preserve"> </w:t>
            </w:r>
            <w:r w:rsidRPr="00DF48FF">
              <w:rPr>
                <w:noProof w:val="0"/>
                <w:sz w:val="32"/>
              </w:rPr>
              <w:t>(</w:t>
            </w:r>
            <w:bookmarkStart w:id="6" w:name="issueDate"/>
            <w:r w:rsidR="00552FC2" w:rsidRPr="00DF48FF">
              <w:rPr>
                <w:noProof w:val="0"/>
                <w:sz w:val="32"/>
              </w:rPr>
              <w:t>2024</w:t>
            </w:r>
            <w:r w:rsidRPr="00DF48FF">
              <w:rPr>
                <w:noProof w:val="0"/>
                <w:sz w:val="32"/>
              </w:rPr>
              <w:t>-</w:t>
            </w:r>
            <w:bookmarkEnd w:id="6"/>
            <w:r w:rsidR="00552FC2" w:rsidRPr="00DF48FF">
              <w:rPr>
                <w:noProof w:val="0"/>
                <w:sz w:val="32"/>
              </w:rPr>
              <w:t>0</w:t>
            </w:r>
            <w:ins w:id="7" w:author="28.830_CR0001_(Rel-18)_TEI18" w:date="2024-07-03T16:14:00Z" w16du:dateUtc="2024-07-03T14:14:00Z">
              <w:r w:rsidR="00B80F13">
                <w:rPr>
                  <w:noProof w:val="0"/>
                  <w:sz w:val="32"/>
                </w:rPr>
                <w:t>6</w:t>
              </w:r>
            </w:ins>
            <w:del w:id="8" w:author="28.830_CR0001_(Rel-18)_TEI18" w:date="2024-07-03T16:14:00Z" w16du:dateUtc="2024-07-03T14:14:00Z">
              <w:r w:rsidR="001D76D6" w:rsidRPr="00DF48FF" w:rsidDel="00B80F13">
                <w:rPr>
                  <w:noProof w:val="0"/>
                  <w:sz w:val="32"/>
                </w:rPr>
                <w:delText>3</w:delText>
              </w:r>
            </w:del>
            <w:r w:rsidRPr="00DF48FF">
              <w:rPr>
                <w:noProof w:val="0"/>
                <w:sz w:val="32"/>
              </w:rPr>
              <w:t>)</w:t>
            </w:r>
          </w:p>
        </w:tc>
      </w:tr>
      <w:tr w:rsidR="004F0988" w:rsidRPr="00DF48FF" w14:paraId="36242FAB" w14:textId="77777777" w:rsidTr="005E4BB2">
        <w:trPr>
          <w:trHeight w:hRule="exact" w:val="1134"/>
        </w:trPr>
        <w:tc>
          <w:tcPr>
            <w:tcW w:w="10423" w:type="dxa"/>
            <w:gridSpan w:val="2"/>
            <w:shd w:val="clear" w:color="auto" w:fill="auto"/>
          </w:tcPr>
          <w:p w14:paraId="71B93F7D" w14:textId="77777777" w:rsidR="004F0988" w:rsidRPr="00DF48FF" w:rsidRDefault="004F0988" w:rsidP="00133525">
            <w:pPr>
              <w:pStyle w:val="ZB"/>
              <w:framePr w:w="0" w:hRule="auto" w:wrap="auto" w:vAnchor="margin" w:hAnchor="text" w:yAlign="inline"/>
              <w:rPr>
                <w:noProof w:val="0"/>
              </w:rPr>
            </w:pPr>
            <w:r w:rsidRPr="00DF48FF">
              <w:rPr>
                <w:noProof w:val="0"/>
              </w:rPr>
              <w:t xml:space="preserve">Technical </w:t>
            </w:r>
            <w:bookmarkStart w:id="9" w:name="spectype2"/>
            <w:r w:rsidR="00D57972" w:rsidRPr="00DF48FF">
              <w:rPr>
                <w:noProof w:val="0"/>
              </w:rPr>
              <w:t>Report</w:t>
            </w:r>
            <w:bookmarkEnd w:id="9"/>
          </w:p>
          <w:p w14:paraId="6AC5824A" w14:textId="77777777" w:rsidR="00BA4B8D" w:rsidRPr="00DF48FF" w:rsidRDefault="00BA4B8D" w:rsidP="00BA4B8D">
            <w:r w:rsidRPr="00DF48FF">
              <w:br/>
            </w:r>
            <w:r w:rsidRPr="00DF48FF">
              <w:br/>
            </w:r>
          </w:p>
        </w:tc>
      </w:tr>
      <w:tr w:rsidR="004F0988" w:rsidRPr="00DF48FF" w14:paraId="3FF65557" w14:textId="77777777" w:rsidTr="005E4BB2">
        <w:trPr>
          <w:trHeight w:hRule="exact" w:val="3686"/>
        </w:trPr>
        <w:tc>
          <w:tcPr>
            <w:tcW w:w="10423" w:type="dxa"/>
            <w:gridSpan w:val="2"/>
            <w:shd w:val="clear" w:color="auto" w:fill="auto"/>
          </w:tcPr>
          <w:p w14:paraId="2545846C" w14:textId="77777777" w:rsidR="004F0988" w:rsidRPr="00DF48FF" w:rsidRDefault="004F0988" w:rsidP="00133525">
            <w:pPr>
              <w:pStyle w:val="ZT"/>
              <w:framePr w:wrap="auto" w:hAnchor="text" w:yAlign="inline"/>
            </w:pPr>
            <w:r w:rsidRPr="00DF48FF">
              <w:t>3rd Generation Partnership Project;</w:t>
            </w:r>
          </w:p>
          <w:p w14:paraId="76F5D9C7" w14:textId="77777777" w:rsidR="004F0988" w:rsidRPr="00DF48FF" w:rsidRDefault="004F0988" w:rsidP="00133525">
            <w:pPr>
              <w:pStyle w:val="ZT"/>
              <w:framePr w:wrap="auto" w:hAnchor="text" w:yAlign="inline"/>
            </w:pPr>
            <w:r w:rsidRPr="00DF48FF">
              <w:t xml:space="preserve">Technical Specification Group </w:t>
            </w:r>
            <w:bookmarkStart w:id="10" w:name="specTitle"/>
            <w:r w:rsidR="00122CAF" w:rsidRPr="00DF48FF">
              <w:t>Services and System Aspects</w:t>
            </w:r>
            <w:r w:rsidRPr="00DF48FF">
              <w:t>;</w:t>
            </w:r>
          </w:p>
          <w:p w14:paraId="50B0B07C" w14:textId="77777777" w:rsidR="00062023" w:rsidRPr="00DF48FF" w:rsidRDefault="00122CAF" w:rsidP="00133525">
            <w:pPr>
              <w:pStyle w:val="ZT"/>
              <w:framePr w:wrap="auto" w:hAnchor="text" w:yAlign="inline"/>
            </w:pPr>
            <w:r w:rsidRPr="00DF48FF">
              <w:t>Study on CHF Segmentation</w:t>
            </w:r>
            <w:r w:rsidR="00062023" w:rsidRPr="00DF48FF">
              <w:t>;</w:t>
            </w:r>
          </w:p>
          <w:bookmarkEnd w:id="10"/>
          <w:p w14:paraId="256F755E" w14:textId="77777777" w:rsidR="004F0988" w:rsidRPr="00DF48FF" w:rsidRDefault="004F0988" w:rsidP="00133525">
            <w:pPr>
              <w:pStyle w:val="ZT"/>
              <w:framePr w:wrap="auto" w:hAnchor="text" w:yAlign="inline"/>
              <w:rPr>
                <w:i/>
                <w:sz w:val="28"/>
              </w:rPr>
            </w:pPr>
            <w:r w:rsidRPr="00DF48FF">
              <w:t>(</w:t>
            </w:r>
            <w:r w:rsidRPr="00DF48FF">
              <w:rPr>
                <w:rStyle w:val="ZGSM"/>
              </w:rPr>
              <w:t xml:space="preserve">Release </w:t>
            </w:r>
            <w:bookmarkStart w:id="11" w:name="specRelease"/>
            <w:r w:rsidRPr="00DF48FF">
              <w:rPr>
                <w:rStyle w:val="ZGSM"/>
              </w:rPr>
              <w:t>1</w:t>
            </w:r>
            <w:r w:rsidR="00D82E6F" w:rsidRPr="00DF48FF">
              <w:rPr>
                <w:rStyle w:val="ZGSM"/>
              </w:rPr>
              <w:t>8</w:t>
            </w:r>
            <w:bookmarkEnd w:id="11"/>
            <w:r w:rsidRPr="00DF48FF">
              <w:t>)</w:t>
            </w:r>
          </w:p>
        </w:tc>
      </w:tr>
      <w:tr w:rsidR="00BF128E" w:rsidRPr="00DF48FF" w14:paraId="4A026ADD" w14:textId="77777777" w:rsidTr="005E4BB2">
        <w:tc>
          <w:tcPr>
            <w:tcW w:w="10423" w:type="dxa"/>
            <w:gridSpan w:val="2"/>
            <w:shd w:val="clear" w:color="auto" w:fill="auto"/>
          </w:tcPr>
          <w:p w14:paraId="6834BB4D" w14:textId="77777777" w:rsidR="00BF128E" w:rsidRPr="00DF48FF" w:rsidRDefault="00BF128E" w:rsidP="00133525">
            <w:pPr>
              <w:pStyle w:val="ZU"/>
              <w:framePr w:w="0" w:wrap="auto" w:vAnchor="margin" w:hAnchor="text" w:yAlign="inline"/>
              <w:tabs>
                <w:tab w:val="right" w:pos="10206"/>
              </w:tabs>
              <w:jc w:val="left"/>
              <w:rPr>
                <w:noProof w:val="0"/>
                <w:color w:val="0000FF"/>
              </w:rPr>
            </w:pPr>
            <w:r w:rsidRPr="00DF48FF">
              <w:rPr>
                <w:noProof w:val="0"/>
                <w:color w:val="0000FF"/>
              </w:rPr>
              <w:tab/>
            </w:r>
          </w:p>
        </w:tc>
      </w:tr>
      <w:tr w:rsidR="00D82E6F" w:rsidRPr="00DF48FF" w14:paraId="3D0BEAC0" w14:textId="77777777" w:rsidTr="005E4BB2">
        <w:trPr>
          <w:trHeight w:hRule="exact" w:val="1531"/>
        </w:trPr>
        <w:tc>
          <w:tcPr>
            <w:tcW w:w="4883" w:type="dxa"/>
            <w:shd w:val="clear" w:color="auto" w:fill="auto"/>
          </w:tcPr>
          <w:p w14:paraId="59CA7DB8" w14:textId="77777777" w:rsidR="00D82E6F" w:rsidRPr="00DF48FF" w:rsidRDefault="00C349AF" w:rsidP="00D82E6F">
            <w:pPr>
              <w:rPr>
                <w:i/>
              </w:rPr>
            </w:pPr>
            <w:r w:rsidRPr="00DF48FF">
              <w:rPr>
                <w:i/>
                <w:noProof/>
              </w:rPr>
              <w:drawing>
                <wp:inline distT="0" distB="0" distL="0" distR="0" wp14:anchorId="47BA1266" wp14:editId="4860A879">
                  <wp:extent cx="1278255" cy="787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8255" cy="787400"/>
                          </a:xfrm>
                          <a:prstGeom prst="rect">
                            <a:avLst/>
                          </a:prstGeom>
                          <a:noFill/>
                          <a:ln>
                            <a:noFill/>
                          </a:ln>
                        </pic:spPr>
                      </pic:pic>
                    </a:graphicData>
                  </a:graphic>
                </wp:inline>
              </w:drawing>
            </w:r>
          </w:p>
        </w:tc>
        <w:tc>
          <w:tcPr>
            <w:tcW w:w="5540" w:type="dxa"/>
            <w:shd w:val="clear" w:color="auto" w:fill="auto"/>
          </w:tcPr>
          <w:p w14:paraId="4845E917" w14:textId="77777777" w:rsidR="00D82E6F" w:rsidRPr="00DF48FF" w:rsidRDefault="00C349AF" w:rsidP="00D82E6F">
            <w:pPr>
              <w:jc w:val="right"/>
            </w:pPr>
            <w:r w:rsidRPr="00DF48FF">
              <w:rPr>
                <w:noProof/>
              </w:rPr>
              <w:drawing>
                <wp:inline distT="0" distB="0" distL="0" distR="0" wp14:anchorId="3F2C067E" wp14:editId="1701F621">
                  <wp:extent cx="1625600" cy="95694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6945"/>
                          </a:xfrm>
                          <a:prstGeom prst="rect">
                            <a:avLst/>
                          </a:prstGeom>
                          <a:noFill/>
                          <a:ln>
                            <a:noFill/>
                          </a:ln>
                        </pic:spPr>
                      </pic:pic>
                    </a:graphicData>
                  </a:graphic>
                </wp:inline>
              </w:drawing>
            </w:r>
          </w:p>
        </w:tc>
      </w:tr>
      <w:tr w:rsidR="00D82E6F" w:rsidRPr="00DF48FF" w14:paraId="77ED4488" w14:textId="77777777" w:rsidTr="005E4BB2">
        <w:trPr>
          <w:trHeight w:hRule="exact" w:val="5783"/>
        </w:trPr>
        <w:tc>
          <w:tcPr>
            <w:tcW w:w="10423" w:type="dxa"/>
            <w:gridSpan w:val="2"/>
            <w:shd w:val="clear" w:color="auto" w:fill="auto"/>
          </w:tcPr>
          <w:p w14:paraId="0D39A7F6" w14:textId="77777777" w:rsidR="00D82E6F" w:rsidRPr="00DF48FF" w:rsidRDefault="00D82E6F" w:rsidP="00D82E6F">
            <w:pPr>
              <w:rPr>
                <w:b/>
              </w:rPr>
            </w:pPr>
          </w:p>
        </w:tc>
      </w:tr>
      <w:tr w:rsidR="00D82E6F" w:rsidRPr="00DF48FF" w14:paraId="00847CC8" w14:textId="77777777" w:rsidTr="005E4BB2">
        <w:trPr>
          <w:cantSplit/>
          <w:trHeight w:hRule="exact" w:val="964"/>
        </w:trPr>
        <w:tc>
          <w:tcPr>
            <w:tcW w:w="10423" w:type="dxa"/>
            <w:gridSpan w:val="2"/>
            <w:shd w:val="clear" w:color="auto" w:fill="auto"/>
          </w:tcPr>
          <w:p w14:paraId="646B1023" w14:textId="1A7C3F9B" w:rsidR="00D82E6F" w:rsidRPr="00DF48FF" w:rsidRDefault="00D82E6F" w:rsidP="00D82E6F">
            <w:pPr>
              <w:rPr>
                <w:sz w:val="16"/>
              </w:rPr>
            </w:pPr>
            <w:bookmarkStart w:id="12" w:name="warningNotice"/>
            <w:r w:rsidRPr="00DF48FF">
              <w:rPr>
                <w:sz w:val="16"/>
              </w:rPr>
              <w:t>The present document has been developed within the 3rd Generation Partnership Project (3GPP</w:t>
            </w:r>
            <w:r w:rsidRPr="00DF48FF">
              <w:rPr>
                <w:sz w:val="16"/>
                <w:vertAlign w:val="superscript"/>
              </w:rPr>
              <w:t xml:space="preserve"> TM</w:t>
            </w:r>
            <w:r w:rsidRPr="00DF48FF">
              <w:rPr>
                <w:sz w:val="16"/>
              </w:rPr>
              <w:t>) and may be further elaborated for the purposes of 3GPP.</w:t>
            </w:r>
            <w:r w:rsidRPr="00DF48FF">
              <w:rPr>
                <w:sz w:val="16"/>
              </w:rPr>
              <w:br/>
              <w:t>The present document has not been subject to any approval process by the 3GPP</w:t>
            </w:r>
            <w:r w:rsidRPr="00DF48FF">
              <w:rPr>
                <w:sz w:val="16"/>
                <w:vertAlign w:val="superscript"/>
              </w:rPr>
              <w:t xml:space="preserve"> </w:t>
            </w:r>
            <w:r w:rsidRPr="00DF48FF">
              <w:rPr>
                <w:sz w:val="16"/>
              </w:rPr>
              <w:t>Organizational Partners and shall not be implemented.</w:t>
            </w:r>
            <w:r w:rsidRPr="00DF48FF">
              <w:rPr>
                <w:sz w:val="16"/>
              </w:rPr>
              <w:br/>
              <w:t>This Specification is provided for future development work within 3GPP</w:t>
            </w:r>
            <w:r w:rsidRPr="00DF48FF">
              <w:rPr>
                <w:sz w:val="16"/>
                <w:vertAlign w:val="superscript"/>
              </w:rPr>
              <w:t xml:space="preserve"> </w:t>
            </w:r>
            <w:r w:rsidRPr="00DF48FF">
              <w:rPr>
                <w:sz w:val="16"/>
              </w:rPr>
              <w:t>only. The Organizational Partners accept no liability for any use of this Specification.</w:t>
            </w:r>
            <w:r w:rsidRPr="00DF48FF">
              <w:rPr>
                <w:sz w:val="16"/>
              </w:rPr>
              <w:br/>
              <w:t>Specifications and Reports for implementation of the 3GPP</w:t>
            </w:r>
            <w:r w:rsidRPr="00DF48FF">
              <w:rPr>
                <w:sz w:val="16"/>
                <w:vertAlign w:val="superscript"/>
              </w:rPr>
              <w:t xml:space="preserve"> TM</w:t>
            </w:r>
            <w:r w:rsidRPr="00DF48FF">
              <w:rPr>
                <w:sz w:val="16"/>
              </w:rPr>
              <w:t xml:space="preserve"> system should be obtained via the 3GPP Organizational Partners</w:t>
            </w:r>
            <w:r w:rsidR="005B294D" w:rsidRPr="00DF48FF">
              <w:rPr>
                <w:sz w:val="16"/>
              </w:rPr>
              <w:t>'</w:t>
            </w:r>
            <w:r w:rsidRPr="00DF48FF">
              <w:rPr>
                <w:sz w:val="16"/>
              </w:rPr>
              <w:t xml:space="preserve"> Publications Offices.</w:t>
            </w:r>
            <w:bookmarkEnd w:id="12"/>
          </w:p>
          <w:p w14:paraId="7A56FCEE" w14:textId="77777777" w:rsidR="00D82E6F" w:rsidRPr="00DF48FF" w:rsidRDefault="00D82E6F" w:rsidP="00D82E6F">
            <w:pPr>
              <w:pStyle w:val="ZV"/>
              <w:framePr w:w="0" w:wrap="auto" w:vAnchor="margin" w:hAnchor="text" w:yAlign="inline"/>
              <w:rPr>
                <w:noProof w:val="0"/>
              </w:rPr>
            </w:pPr>
          </w:p>
          <w:p w14:paraId="76323E14" w14:textId="77777777" w:rsidR="00D82E6F" w:rsidRPr="00DF48FF" w:rsidRDefault="00D82E6F" w:rsidP="00D82E6F">
            <w:pPr>
              <w:rPr>
                <w:sz w:val="16"/>
              </w:rPr>
            </w:pPr>
          </w:p>
        </w:tc>
      </w:tr>
      <w:bookmarkEnd w:id="0"/>
    </w:tbl>
    <w:p w14:paraId="75B3AD57" w14:textId="77777777" w:rsidR="00080512" w:rsidRPr="00DF48FF" w:rsidRDefault="00080512">
      <w:pPr>
        <w:sectPr w:rsidR="00080512" w:rsidRPr="00DF48FF" w:rsidSect="00854DD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F48FF" w14:paraId="72A3B4DA" w14:textId="77777777" w:rsidTr="00133525">
        <w:trPr>
          <w:trHeight w:hRule="exact" w:val="5670"/>
        </w:trPr>
        <w:tc>
          <w:tcPr>
            <w:tcW w:w="10423" w:type="dxa"/>
            <w:shd w:val="clear" w:color="auto" w:fill="auto"/>
          </w:tcPr>
          <w:p w14:paraId="090DD4A7" w14:textId="77777777" w:rsidR="00E16509" w:rsidRPr="00DF48FF" w:rsidRDefault="00E16509" w:rsidP="00E16509">
            <w:bookmarkStart w:id="13" w:name="page2"/>
          </w:p>
        </w:tc>
      </w:tr>
      <w:tr w:rsidR="00E16509" w:rsidRPr="00DF48FF" w14:paraId="2AC83D12" w14:textId="77777777" w:rsidTr="00C074DD">
        <w:trPr>
          <w:trHeight w:hRule="exact" w:val="5387"/>
        </w:trPr>
        <w:tc>
          <w:tcPr>
            <w:tcW w:w="10423" w:type="dxa"/>
            <w:shd w:val="clear" w:color="auto" w:fill="auto"/>
          </w:tcPr>
          <w:p w14:paraId="0D5DF327" w14:textId="77777777" w:rsidR="00E16509" w:rsidRPr="00DF48FF" w:rsidRDefault="00E16509" w:rsidP="00133525">
            <w:pPr>
              <w:pStyle w:val="FP"/>
              <w:spacing w:after="240"/>
              <w:ind w:left="2835" w:right="2835"/>
              <w:jc w:val="center"/>
              <w:rPr>
                <w:rFonts w:ascii="Arial" w:hAnsi="Arial"/>
                <w:b/>
                <w:i/>
              </w:rPr>
            </w:pPr>
            <w:bookmarkStart w:id="14" w:name="coords3gpp"/>
            <w:r w:rsidRPr="00DF48FF">
              <w:rPr>
                <w:rFonts w:ascii="Arial" w:hAnsi="Arial"/>
                <w:b/>
                <w:i/>
              </w:rPr>
              <w:t>3GPP</w:t>
            </w:r>
          </w:p>
          <w:p w14:paraId="6845DEA1" w14:textId="77777777" w:rsidR="00E16509" w:rsidRPr="00DF48FF" w:rsidRDefault="00E16509" w:rsidP="00133525">
            <w:pPr>
              <w:pStyle w:val="FP"/>
              <w:pBdr>
                <w:bottom w:val="single" w:sz="6" w:space="1" w:color="auto"/>
              </w:pBdr>
              <w:ind w:left="2835" w:right="2835"/>
              <w:jc w:val="center"/>
            </w:pPr>
            <w:r w:rsidRPr="00DF48FF">
              <w:t>Postal address</w:t>
            </w:r>
          </w:p>
          <w:p w14:paraId="5B7AC0EB" w14:textId="77777777" w:rsidR="00E16509" w:rsidRPr="00DF48FF" w:rsidRDefault="00E16509" w:rsidP="00133525">
            <w:pPr>
              <w:pStyle w:val="FP"/>
              <w:ind w:left="2835" w:right="2835"/>
              <w:jc w:val="center"/>
              <w:rPr>
                <w:rFonts w:ascii="Arial" w:hAnsi="Arial"/>
                <w:sz w:val="18"/>
              </w:rPr>
            </w:pPr>
          </w:p>
          <w:p w14:paraId="0F47EFEF" w14:textId="77777777" w:rsidR="00E16509" w:rsidRPr="00DF48FF" w:rsidRDefault="00E16509" w:rsidP="00133525">
            <w:pPr>
              <w:pStyle w:val="FP"/>
              <w:pBdr>
                <w:bottom w:val="single" w:sz="6" w:space="1" w:color="auto"/>
              </w:pBdr>
              <w:spacing w:before="240"/>
              <w:ind w:left="2835" w:right="2835"/>
              <w:jc w:val="center"/>
            </w:pPr>
            <w:r w:rsidRPr="00DF48FF">
              <w:t>3GPP support office address</w:t>
            </w:r>
          </w:p>
          <w:p w14:paraId="55CC6144" w14:textId="77777777" w:rsidR="00E16509" w:rsidRPr="00B80F13" w:rsidRDefault="00E16509" w:rsidP="00133525">
            <w:pPr>
              <w:pStyle w:val="FP"/>
              <w:ind w:left="2835" w:right="2835"/>
              <w:jc w:val="center"/>
              <w:rPr>
                <w:rFonts w:ascii="Arial" w:hAnsi="Arial"/>
                <w:sz w:val="18"/>
                <w:lang w:val="fr-FR"/>
              </w:rPr>
            </w:pPr>
            <w:r w:rsidRPr="00B80F13">
              <w:rPr>
                <w:rFonts w:ascii="Arial" w:hAnsi="Arial"/>
                <w:sz w:val="18"/>
                <w:lang w:val="fr-FR"/>
              </w:rPr>
              <w:t>650 Route des Lucioles - Sophia Antipolis</w:t>
            </w:r>
          </w:p>
          <w:p w14:paraId="1CBC4572" w14:textId="77777777" w:rsidR="00E16509" w:rsidRPr="00B80F13" w:rsidRDefault="00E16509" w:rsidP="00133525">
            <w:pPr>
              <w:pStyle w:val="FP"/>
              <w:ind w:left="2835" w:right="2835"/>
              <w:jc w:val="center"/>
              <w:rPr>
                <w:rFonts w:ascii="Arial" w:hAnsi="Arial"/>
                <w:sz w:val="18"/>
                <w:lang w:val="fr-FR"/>
              </w:rPr>
            </w:pPr>
            <w:r w:rsidRPr="00B80F13">
              <w:rPr>
                <w:rFonts w:ascii="Arial" w:hAnsi="Arial"/>
                <w:sz w:val="18"/>
                <w:lang w:val="fr-FR"/>
              </w:rPr>
              <w:t>Valbonne - FRANCE</w:t>
            </w:r>
          </w:p>
          <w:p w14:paraId="7DC0F4C9" w14:textId="77777777" w:rsidR="00E16509" w:rsidRPr="00DF48FF" w:rsidRDefault="00E16509" w:rsidP="00133525">
            <w:pPr>
              <w:pStyle w:val="FP"/>
              <w:spacing w:after="20"/>
              <w:ind w:left="2835" w:right="2835"/>
              <w:jc w:val="center"/>
              <w:rPr>
                <w:rFonts w:ascii="Arial" w:hAnsi="Arial"/>
                <w:sz w:val="18"/>
              </w:rPr>
            </w:pPr>
            <w:r w:rsidRPr="00DF48FF">
              <w:rPr>
                <w:rFonts w:ascii="Arial" w:hAnsi="Arial"/>
                <w:sz w:val="18"/>
              </w:rPr>
              <w:t>Tel.: +33 4 92 94 42 00 Fax: +33 4 93 65 47 16</w:t>
            </w:r>
          </w:p>
          <w:p w14:paraId="6E7BC312" w14:textId="77777777" w:rsidR="00E16509" w:rsidRPr="00DF48FF" w:rsidRDefault="00E16509" w:rsidP="00133525">
            <w:pPr>
              <w:pStyle w:val="FP"/>
              <w:pBdr>
                <w:bottom w:val="single" w:sz="6" w:space="1" w:color="auto"/>
              </w:pBdr>
              <w:spacing w:before="240"/>
              <w:ind w:left="2835" w:right="2835"/>
              <w:jc w:val="center"/>
            </w:pPr>
            <w:r w:rsidRPr="00DF48FF">
              <w:t>Internet</w:t>
            </w:r>
          </w:p>
          <w:p w14:paraId="1CF773B7" w14:textId="77777777" w:rsidR="00E16509" w:rsidRPr="00DF48FF" w:rsidRDefault="00E16509" w:rsidP="00133525">
            <w:pPr>
              <w:pStyle w:val="FP"/>
              <w:ind w:left="2835" w:right="2835"/>
              <w:jc w:val="center"/>
              <w:rPr>
                <w:rFonts w:ascii="Arial" w:hAnsi="Arial"/>
                <w:sz w:val="18"/>
              </w:rPr>
            </w:pPr>
            <w:r w:rsidRPr="00DF48FF">
              <w:rPr>
                <w:rFonts w:ascii="Arial" w:hAnsi="Arial"/>
                <w:sz w:val="18"/>
              </w:rPr>
              <w:t>http://www.3gpp.org</w:t>
            </w:r>
            <w:bookmarkEnd w:id="14"/>
          </w:p>
          <w:p w14:paraId="5C1EF5CA" w14:textId="77777777" w:rsidR="00E16509" w:rsidRPr="00DF48FF" w:rsidRDefault="00E16509" w:rsidP="00133525"/>
        </w:tc>
      </w:tr>
      <w:tr w:rsidR="00E16509" w:rsidRPr="00DF48FF" w14:paraId="4DA4919C" w14:textId="77777777" w:rsidTr="00C074DD">
        <w:tc>
          <w:tcPr>
            <w:tcW w:w="10423" w:type="dxa"/>
            <w:shd w:val="clear" w:color="auto" w:fill="auto"/>
            <w:vAlign w:val="bottom"/>
          </w:tcPr>
          <w:p w14:paraId="5EDBAA96" w14:textId="77777777" w:rsidR="00E16509" w:rsidRPr="00DF48FF" w:rsidRDefault="00E16509" w:rsidP="00133525">
            <w:pPr>
              <w:pStyle w:val="FP"/>
              <w:pBdr>
                <w:bottom w:val="single" w:sz="6" w:space="1" w:color="auto"/>
              </w:pBdr>
              <w:spacing w:after="240"/>
              <w:jc w:val="center"/>
              <w:rPr>
                <w:rFonts w:ascii="Arial" w:hAnsi="Arial"/>
                <w:b/>
                <w:i/>
              </w:rPr>
            </w:pPr>
            <w:bookmarkStart w:id="15" w:name="copyrightNotification"/>
            <w:r w:rsidRPr="00DF48FF">
              <w:rPr>
                <w:rFonts w:ascii="Arial" w:hAnsi="Arial"/>
                <w:b/>
                <w:i/>
              </w:rPr>
              <w:t>Copyright Notification</w:t>
            </w:r>
          </w:p>
          <w:p w14:paraId="2C2C2E89" w14:textId="77777777" w:rsidR="00E16509" w:rsidRPr="00DF48FF" w:rsidRDefault="00E16509" w:rsidP="00133525">
            <w:pPr>
              <w:pStyle w:val="FP"/>
              <w:jc w:val="center"/>
            </w:pPr>
            <w:r w:rsidRPr="00DF48FF">
              <w:t>No part may be reproduced except as authorized by written permission.</w:t>
            </w:r>
            <w:r w:rsidRPr="00DF48FF">
              <w:br/>
              <w:t>The copyright and the foregoing restriction extend to reproduction in all media.</w:t>
            </w:r>
          </w:p>
          <w:p w14:paraId="360202C8" w14:textId="77777777" w:rsidR="00E16509" w:rsidRPr="00DF48FF" w:rsidRDefault="00E16509" w:rsidP="00133525">
            <w:pPr>
              <w:pStyle w:val="FP"/>
              <w:jc w:val="center"/>
            </w:pPr>
          </w:p>
          <w:p w14:paraId="0631714D" w14:textId="2788D1A5" w:rsidR="00E16509" w:rsidRPr="00DF48FF" w:rsidRDefault="00E16509" w:rsidP="00133525">
            <w:pPr>
              <w:pStyle w:val="FP"/>
              <w:jc w:val="center"/>
              <w:rPr>
                <w:sz w:val="18"/>
              </w:rPr>
            </w:pPr>
            <w:r w:rsidRPr="00DF48FF">
              <w:rPr>
                <w:sz w:val="18"/>
              </w:rPr>
              <w:t xml:space="preserve">© </w:t>
            </w:r>
            <w:r w:rsidR="009949B5" w:rsidRPr="00DF48FF">
              <w:rPr>
                <w:sz w:val="18"/>
              </w:rPr>
              <w:t>2024</w:t>
            </w:r>
            <w:r w:rsidRPr="00DF48FF">
              <w:rPr>
                <w:sz w:val="18"/>
              </w:rPr>
              <w:t>, 3GPP Organizational Partners (ARIB, ATIS, CCSA, ETSI, TSDSI, TTA, TTC).</w:t>
            </w:r>
            <w:bookmarkStart w:id="16" w:name="copyrightaddon"/>
            <w:bookmarkEnd w:id="16"/>
          </w:p>
          <w:p w14:paraId="31D444C1" w14:textId="77777777" w:rsidR="00E16509" w:rsidRPr="00DF48FF" w:rsidRDefault="00E16509" w:rsidP="00133525">
            <w:pPr>
              <w:pStyle w:val="FP"/>
              <w:jc w:val="center"/>
              <w:rPr>
                <w:sz w:val="18"/>
              </w:rPr>
            </w:pPr>
            <w:r w:rsidRPr="00DF48FF">
              <w:rPr>
                <w:sz w:val="18"/>
              </w:rPr>
              <w:t>All rights reserved.</w:t>
            </w:r>
          </w:p>
          <w:p w14:paraId="375E7947" w14:textId="77777777" w:rsidR="00E16509" w:rsidRPr="00DF48FF" w:rsidRDefault="00E16509" w:rsidP="00E16509">
            <w:pPr>
              <w:pStyle w:val="FP"/>
              <w:rPr>
                <w:sz w:val="18"/>
              </w:rPr>
            </w:pPr>
          </w:p>
          <w:p w14:paraId="3E5F787A" w14:textId="77777777" w:rsidR="00E16509" w:rsidRPr="00DF48FF" w:rsidRDefault="00E16509" w:rsidP="00E16509">
            <w:pPr>
              <w:pStyle w:val="FP"/>
              <w:rPr>
                <w:sz w:val="18"/>
              </w:rPr>
            </w:pPr>
            <w:r w:rsidRPr="00DF48FF">
              <w:rPr>
                <w:sz w:val="18"/>
              </w:rPr>
              <w:t>UMTS™ is a Trade Mark of ETSI registered for the benefit of its members</w:t>
            </w:r>
          </w:p>
          <w:p w14:paraId="6F9DB86F" w14:textId="77777777" w:rsidR="00E16509" w:rsidRPr="00DF48FF" w:rsidRDefault="00E16509" w:rsidP="00E16509">
            <w:pPr>
              <w:pStyle w:val="FP"/>
              <w:rPr>
                <w:sz w:val="18"/>
              </w:rPr>
            </w:pPr>
            <w:r w:rsidRPr="00DF48FF">
              <w:rPr>
                <w:sz w:val="18"/>
              </w:rPr>
              <w:t>3GPP™ is a Trade Mark of ETSI registered for the benefit of its Members and of the 3GPP Organizational Partners</w:t>
            </w:r>
            <w:r w:rsidRPr="00DF48FF">
              <w:rPr>
                <w:sz w:val="18"/>
              </w:rPr>
              <w:br/>
              <w:t>LTE™ is a Trade Mark of ETSI registered for the benefit of its Members and of the 3GPP Organizational Partners</w:t>
            </w:r>
          </w:p>
          <w:p w14:paraId="10B96B8B" w14:textId="77777777" w:rsidR="00E16509" w:rsidRPr="00DF48FF" w:rsidRDefault="00E16509" w:rsidP="00E16509">
            <w:pPr>
              <w:pStyle w:val="FP"/>
              <w:rPr>
                <w:sz w:val="18"/>
              </w:rPr>
            </w:pPr>
            <w:r w:rsidRPr="00DF48FF">
              <w:rPr>
                <w:sz w:val="18"/>
              </w:rPr>
              <w:t>GSM® and the GSM logo are registered and owned by the GSM Association</w:t>
            </w:r>
            <w:bookmarkEnd w:id="15"/>
          </w:p>
          <w:p w14:paraId="345F78A8" w14:textId="77777777" w:rsidR="00E16509" w:rsidRPr="00DF48FF" w:rsidRDefault="00E16509" w:rsidP="00133525"/>
        </w:tc>
      </w:tr>
      <w:bookmarkEnd w:id="13"/>
    </w:tbl>
    <w:p w14:paraId="3D72D993" w14:textId="77777777" w:rsidR="00080512" w:rsidRPr="00DF48FF" w:rsidRDefault="00080512">
      <w:pPr>
        <w:pStyle w:val="TT"/>
      </w:pPr>
      <w:r w:rsidRPr="00DF48FF">
        <w:br w:type="page"/>
      </w:r>
      <w:bookmarkStart w:id="17" w:name="tableOfContents"/>
      <w:bookmarkEnd w:id="17"/>
      <w:r w:rsidRPr="00DF48FF">
        <w:lastRenderedPageBreak/>
        <w:t>Contents</w:t>
      </w:r>
    </w:p>
    <w:p w14:paraId="384611A6" w14:textId="29773F66" w:rsidR="005B3656" w:rsidRPr="00DF48FF" w:rsidRDefault="005B3656" w:rsidP="005B3656">
      <w:pPr>
        <w:pStyle w:val="TOC1"/>
        <w:rPr>
          <w:rFonts w:asciiTheme="minorHAnsi" w:eastAsiaTheme="minorEastAsia" w:hAnsiTheme="minorHAnsi" w:cstheme="minorBidi"/>
          <w:kern w:val="2"/>
          <w:szCs w:val="22"/>
          <w:lang w:eastAsia="en-GB"/>
          <w14:ligatures w14:val="standardContextual"/>
        </w:rPr>
      </w:pPr>
      <w:r w:rsidRPr="00DF48FF">
        <w:rPr>
          <w:noProof/>
        </w:rPr>
        <w:fldChar w:fldCharType="begin"/>
      </w:r>
      <w:r w:rsidRPr="00DF48FF">
        <w:instrText xml:space="preserve"> TOC \o \w "1-9"</w:instrText>
      </w:r>
      <w:r w:rsidRPr="00DF48FF">
        <w:rPr>
          <w:noProof/>
        </w:rPr>
        <w:fldChar w:fldCharType="separate"/>
      </w:r>
      <w:r w:rsidRPr="00DF48FF">
        <w:t>Foreword</w:t>
      </w:r>
      <w:r w:rsidRPr="00DF48FF">
        <w:tab/>
      </w:r>
      <w:r w:rsidRPr="00DF48FF">
        <w:fldChar w:fldCharType="begin"/>
      </w:r>
      <w:r w:rsidRPr="00DF48FF">
        <w:instrText xml:space="preserve"> PAGEREF _Toc158362604 \h </w:instrText>
      </w:r>
      <w:r w:rsidRPr="00DF48FF">
        <w:fldChar w:fldCharType="separate"/>
      </w:r>
      <w:r w:rsidRPr="00DF48FF">
        <w:t>5</w:t>
      </w:r>
      <w:r w:rsidRPr="00DF48FF">
        <w:fldChar w:fldCharType="end"/>
      </w:r>
    </w:p>
    <w:p w14:paraId="731FCC9E" w14:textId="028AC478" w:rsidR="005B3656" w:rsidRPr="00DF48FF" w:rsidRDefault="005B3656" w:rsidP="005B3656">
      <w:pPr>
        <w:pStyle w:val="TOC1"/>
        <w:rPr>
          <w:rFonts w:asciiTheme="minorHAnsi" w:eastAsiaTheme="minorEastAsia" w:hAnsiTheme="minorHAnsi" w:cstheme="minorBidi"/>
          <w:kern w:val="2"/>
          <w:szCs w:val="22"/>
          <w:lang w:eastAsia="en-GB"/>
          <w14:ligatures w14:val="standardContextual"/>
        </w:rPr>
      </w:pPr>
      <w:r w:rsidRPr="00DF48FF">
        <w:t>1</w:t>
      </w:r>
      <w:r w:rsidRPr="00DF48FF">
        <w:tab/>
        <w:t>Scope</w:t>
      </w:r>
      <w:r w:rsidRPr="00DF48FF">
        <w:tab/>
      </w:r>
      <w:r w:rsidRPr="00DF48FF">
        <w:fldChar w:fldCharType="begin"/>
      </w:r>
      <w:r w:rsidRPr="00DF48FF">
        <w:instrText xml:space="preserve"> PAGEREF _Toc158362605 \h </w:instrText>
      </w:r>
      <w:r w:rsidRPr="00DF48FF">
        <w:fldChar w:fldCharType="separate"/>
      </w:r>
      <w:r w:rsidRPr="00DF48FF">
        <w:t>7</w:t>
      </w:r>
      <w:r w:rsidRPr="00DF48FF">
        <w:fldChar w:fldCharType="end"/>
      </w:r>
    </w:p>
    <w:p w14:paraId="25F9B5E6" w14:textId="34462ED1" w:rsidR="005B3656" w:rsidRPr="00DF48FF" w:rsidRDefault="005B3656" w:rsidP="005B3656">
      <w:pPr>
        <w:pStyle w:val="TOC1"/>
        <w:rPr>
          <w:rFonts w:asciiTheme="minorHAnsi" w:eastAsiaTheme="minorEastAsia" w:hAnsiTheme="minorHAnsi" w:cstheme="minorBidi"/>
          <w:kern w:val="2"/>
          <w:szCs w:val="22"/>
          <w:lang w:eastAsia="en-GB"/>
          <w14:ligatures w14:val="standardContextual"/>
        </w:rPr>
      </w:pPr>
      <w:r w:rsidRPr="00DF48FF">
        <w:t>2</w:t>
      </w:r>
      <w:r w:rsidRPr="00DF48FF">
        <w:tab/>
        <w:t>References</w:t>
      </w:r>
      <w:r w:rsidRPr="00DF48FF">
        <w:tab/>
      </w:r>
      <w:r w:rsidRPr="00DF48FF">
        <w:fldChar w:fldCharType="begin"/>
      </w:r>
      <w:r w:rsidRPr="00DF48FF">
        <w:instrText xml:space="preserve"> PAGEREF _Toc158362606 \h </w:instrText>
      </w:r>
      <w:r w:rsidRPr="00DF48FF">
        <w:fldChar w:fldCharType="separate"/>
      </w:r>
      <w:r w:rsidRPr="00DF48FF">
        <w:t>7</w:t>
      </w:r>
      <w:r w:rsidRPr="00DF48FF">
        <w:fldChar w:fldCharType="end"/>
      </w:r>
    </w:p>
    <w:p w14:paraId="77C3ECA0" w14:textId="41F9A0ED" w:rsidR="005B3656" w:rsidRPr="00DF48FF" w:rsidRDefault="005B3656" w:rsidP="005B3656">
      <w:pPr>
        <w:pStyle w:val="TOC1"/>
        <w:rPr>
          <w:rFonts w:asciiTheme="minorHAnsi" w:eastAsiaTheme="minorEastAsia" w:hAnsiTheme="minorHAnsi" w:cstheme="minorBidi"/>
          <w:kern w:val="2"/>
          <w:szCs w:val="22"/>
          <w:lang w:eastAsia="en-GB"/>
          <w14:ligatures w14:val="standardContextual"/>
        </w:rPr>
      </w:pPr>
      <w:r w:rsidRPr="00DF48FF">
        <w:t>3</w:t>
      </w:r>
      <w:r w:rsidRPr="00DF48FF">
        <w:tab/>
        <w:t>Definitions of terms, symbols and abbreviations</w:t>
      </w:r>
      <w:r w:rsidRPr="00DF48FF">
        <w:tab/>
      </w:r>
      <w:r w:rsidRPr="00DF48FF">
        <w:fldChar w:fldCharType="begin"/>
      </w:r>
      <w:r w:rsidRPr="00DF48FF">
        <w:instrText xml:space="preserve"> PAGEREF _Toc158362607 \h </w:instrText>
      </w:r>
      <w:r w:rsidRPr="00DF48FF">
        <w:fldChar w:fldCharType="separate"/>
      </w:r>
      <w:r w:rsidRPr="00DF48FF">
        <w:t>8</w:t>
      </w:r>
      <w:r w:rsidRPr="00DF48FF">
        <w:fldChar w:fldCharType="end"/>
      </w:r>
    </w:p>
    <w:p w14:paraId="3259BF8B" w14:textId="64FE6B1F" w:rsidR="005B3656" w:rsidRPr="00DF48FF" w:rsidRDefault="005B3656" w:rsidP="005B3656">
      <w:pPr>
        <w:pStyle w:val="TOC2"/>
        <w:rPr>
          <w:rFonts w:asciiTheme="minorHAnsi" w:eastAsiaTheme="minorEastAsia" w:hAnsiTheme="minorHAnsi" w:cstheme="minorBidi"/>
          <w:kern w:val="2"/>
          <w:sz w:val="22"/>
          <w:szCs w:val="22"/>
          <w:lang w:eastAsia="en-GB"/>
          <w14:ligatures w14:val="standardContextual"/>
        </w:rPr>
      </w:pPr>
      <w:r w:rsidRPr="00DF48FF">
        <w:t>3.1</w:t>
      </w:r>
      <w:r w:rsidRPr="00DF48FF">
        <w:tab/>
        <w:t>Terms</w:t>
      </w:r>
      <w:r w:rsidRPr="00DF48FF">
        <w:tab/>
      </w:r>
      <w:r w:rsidRPr="00DF48FF">
        <w:fldChar w:fldCharType="begin"/>
      </w:r>
      <w:r w:rsidRPr="00DF48FF">
        <w:instrText xml:space="preserve"> PAGEREF _Toc158362608 \h </w:instrText>
      </w:r>
      <w:r w:rsidRPr="00DF48FF">
        <w:fldChar w:fldCharType="separate"/>
      </w:r>
      <w:r w:rsidRPr="00DF48FF">
        <w:t>8</w:t>
      </w:r>
      <w:r w:rsidRPr="00DF48FF">
        <w:fldChar w:fldCharType="end"/>
      </w:r>
    </w:p>
    <w:p w14:paraId="3816166E" w14:textId="490C4C4F" w:rsidR="005B3656" w:rsidRPr="00DF48FF" w:rsidRDefault="005B3656" w:rsidP="005B3656">
      <w:pPr>
        <w:pStyle w:val="TOC2"/>
        <w:rPr>
          <w:rFonts w:asciiTheme="minorHAnsi" w:eastAsiaTheme="minorEastAsia" w:hAnsiTheme="minorHAnsi" w:cstheme="minorBidi"/>
          <w:kern w:val="2"/>
          <w:sz w:val="22"/>
          <w:szCs w:val="22"/>
          <w:lang w:eastAsia="en-GB"/>
          <w14:ligatures w14:val="standardContextual"/>
        </w:rPr>
      </w:pPr>
      <w:r w:rsidRPr="00DF48FF">
        <w:t>3.2</w:t>
      </w:r>
      <w:r w:rsidRPr="00DF48FF">
        <w:tab/>
        <w:t>Symbols</w:t>
      </w:r>
      <w:r w:rsidRPr="00DF48FF">
        <w:tab/>
      </w:r>
      <w:r w:rsidRPr="00DF48FF">
        <w:fldChar w:fldCharType="begin"/>
      </w:r>
      <w:r w:rsidRPr="00DF48FF">
        <w:instrText xml:space="preserve"> PAGEREF _Toc158362609 \h </w:instrText>
      </w:r>
      <w:r w:rsidRPr="00DF48FF">
        <w:fldChar w:fldCharType="separate"/>
      </w:r>
      <w:r w:rsidRPr="00DF48FF">
        <w:t>8</w:t>
      </w:r>
      <w:r w:rsidRPr="00DF48FF">
        <w:fldChar w:fldCharType="end"/>
      </w:r>
    </w:p>
    <w:p w14:paraId="4267591F" w14:textId="2ECBC58C" w:rsidR="005B3656" w:rsidRPr="00DF48FF" w:rsidRDefault="005B3656" w:rsidP="005B3656">
      <w:pPr>
        <w:pStyle w:val="TOC2"/>
        <w:rPr>
          <w:rFonts w:asciiTheme="minorHAnsi" w:eastAsiaTheme="minorEastAsia" w:hAnsiTheme="minorHAnsi" w:cstheme="minorBidi"/>
          <w:kern w:val="2"/>
          <w:sz w:val="22"/>
          <w:szCs w:val="22"/>
          <w:lang w:eastAsia="en-GB"/>
          <w14:ligatures w14:val="standardContextual"/>
        </w:rPr>
      </w:pPr>
      <w:r w:rsidRPr="00DF48FF">
        <w:t>3.3</w:t>
      </w:r>
      <w:r w:rsidRPr="00DF48FF">
        <w:tab/>
        <w:t>Abbreviations</w:t>
      </w:r>
      <w:r w:rsidRPr="00DF48FF">
        <w:tab/>
      </w:r>
      <w:r w:rsidRPr="00DF48FF">
        <w:fldChar w:fldCharType="begin"/>
      </w:r>
      <w:r w:rsidRPr="00DF48FF">
        <w:instrText xml:space="preserve"> PAGEREF _Toc158362610 \h </w:instrText>
      </w:r>
      <w:r w:rsidRPr="00DF48FF">
        <w:fldChar w:fldCharType="separate"/>
      </w:r>
      <w:r w:rsidRPr="00DF48FF">
        <w:t>8</w:t>
      </w:r>
      <w:r w:rsidRPr="00DF48FF">
        <w:fldChar w:fldCharType="end"/>
      </w:r>
    </w:p>
    <w:p w14:paraId="11D2C7F7" w14:textId="4939E4BD" w:rsidR="005B3656" w:rsidRPr="00DF48FF" w:rsidRDefault="005B3656" w:rsidP="005B3656">
      <w:pPr>
        <w:pStyle w:val="TOC1"/>
        <w:rPr>
          <w:rFonts w:asciiTheme="minorHAnsi" w:eastAsiaTheme="minorEastAsia" w:hAnsiTheme="minorHAnsi" w:cstheme="minorBidi"/>
          <w:kern w:val="2"/>
          <w:szCs w:val="22"/>
          <w:lang w:eastAsia="en-GB"/>
          <w14:ligatures w14:val="standardContextual"/>
        </w:rPr>
      </w:pPr>
      <w:r w:rsidRPr="00DF48FF">
        <w:t>4</w:t>
      </w:r>
      <w:r w:rsidRPr="00DF48FF">
        <w:tab/>
        <w:t>Overview</w:t>
      </w:r>
      <w:r w:rsidRPr="00DF48FF">
        <w:tab/>
      </w:r>
      <w:r w:rsidRPr="00DF48FF">
        <w:fldChar w:fldCharType="begin"/>
      </w:r>
      <w:r w:rsidRPr="00DF48FF">
        <w:instrText xml:space="preserve"> PAGEREF _Toc158362611 \h </w:instrText>
      </w:r>
      <w:r w:rsidRPr="00DF48FF">
        <w:fldChar w:fldCharType="separate"/>
      </w:r>
      <w:r w:rsidRPr="00DF48FF">
        <w:t>10</w:t>
      </w:r>
      <w:r w:rsidRPr="00DF48FF">
        <w:fldChar w:fldCharType="end"/>
      </w:r>
    </w:p>
    <w:p w14:paraId="5E4E1011" w14:textId="2D9C98F7" w:rsidR="005B3656" w:rsidRPr="00DF48FF" w:rsidRDefault="005B3656" w:rsidP="005B3656">
      <w:pPr>
        <w:pStyle w:val="TOC1"/>
        <w:rPr>
          <w:rFonts w:asciiTheme="minorHAnsi" w:eastAsiaTheme="minorEastAsia" w:hAnsiTheme="minorHAnsi" w:cstheme="minorBidi"/>
          <w:kern w:val="2"/>
          <w:szCs w:val="22"/>
          <w:lang w:eastAsia="en-GB"/>
          <w14:ligatures w14:val="standardContextual"/>
        </w:rPr>
      </w:pPr>
      <w:r w:rsidRPr="00DF48FF">
        <w:t>5</w:t>
      </w:r>
      <w:r w:rsidRPr="00DF48FF">
        <w:tab/>
        <w:t>CHF Selection Scenarios and Key Issues</w:t>
      </w:r>
      <w:r w:rsidRPr="00DF48FF">
        <w:tab/>
      </w:r>
      <w:r w:rsidRPr="00DF48FF">
        <w:fldChar w:fldCharType="begin"/>
      </w:r>
      <w:r w:rsidRPr="00DF48FF">
        <w:instrText xml:space="preserve"> PAGEREF _Toc158362612 \h </w:instrText>
      </w:r>
      <w:r w:rsidRPr="00DF48FF">
        <w:fldChar w:fldCharType="separate"/>
      </w:r>
      <w:r w:rsidRPr="00DF48FF">
        <w:t>11</w:t>
      </w:r>
      <w:r w:rsidRPr="00DF48FF">
        <w:fldChar w:fldCharType="end"/>
      </w:r>
    </w:p>
    <w:p w14:paraId="73CB44FF" w14:textId="15FE2177" w:rsidR="005B3656" w:rsidRPr="00DF48FF" w:rsidRDefault="005B3656" w:rsidP="005B3656">
      <w:pPr>
        <w:pStyle w:val="TOC2"/>
        <w:rPr>
          <w:rFonts w:asciiTheme="minorHAnsi" w:eastAsiaTheme="minorEastAsia" w:hAnsiTheme="minorHAnsi" w:cstheme="minorBidi"/>
          <w:kern w:val="2"/>
          <w:sz w:val="22"/>
          <w:szCs w:val="22"/>
          <w:lang w:eastAsia="en-GB"/>
          <w14:ligatures w14:val="standardContextual"/>
        </w:rPr>
      </w:pPr>
      <w:r w:rsidRPr="00DF48FF">
        <w:t>5.1</w:t>
      </w:r>
      <w:r w:rsidRPr="00DF48FF">
        <w:tab/>
        <w:t>Topic #1: CHF Selection by NF Consumers Information</w:t>
      </w:r>
      <w:r w:rsidRPr="00DF48FF">
        <w:tab/>
      </w:r>
      <w:r w:rsidRPr="00DF48FF">
        <w:fldChar w:fldCharType="begin"/>
      </w:r>
      <w:r w:rsidRPr="00DF48FF">
        <w:instrText xml:space="preserve"> PAGEREF _Toc158362613 \h </w:instrText>
      </w:r>
      <w:r w:rsidRPr="00DF48FF">
        <w:fldChar w:fldCharType="separate"/>
      </w:r>
      <w:r w:rsidRPr="00DF48FF">
        <w:t>11</w:t>
      </w:r>
      <w:r w:rsidRPr="00DF48FF">
        <w:fldChar w:fldCharType="end"/>
      </w:r>
    </w:p>
    <w:p w14:paraId="5822EF42" w14:textId="5E27D1AA"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.1.1</w:t>
      </w:r>
      <w:r w:rsidRPr="00DF48FF">
        <w:tab/>
        <w:t>General description and assumptions</w:t>
      </w:r>
      <w:r w:rsidRPr="00DF48FF">
        <w:tab/>
      </w:r>
      <w:r w:rsidRPr="00DF48FF">
        <w:fldChar w:fldCharType="begin"/>
      </w:r>
      <w:r w:rsidRPr="00DF48FF">
        <w:instrText xml:space="preserve"> PAGEREF _Toc158362614 \h </w:instrText>
      </w:r>
      <w:r w:rsidRPr="00DF48FF">
        <w:fldChar w:fldCharType="separate"/>
      </w:r>
      <w:r w:rsidRPr="00DF48FF">
        <w:t>11</w:t>
      </w:r>
      <w:r w:rsidRPr="00DF48FF">
        <w:fldChar w:fldCharType="end"/>
      </w:r>
    </w:p>
    <w:p w14:paraId="4F41A44C" w14:textId="32496C8B"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.1.2</w:t>
      </w:r>
      <w:r w:rsidRPr="00DF48FF">
        <w:tab/>
        <w:t>Potential charging requirements</w:t>
      </w:r>
      <w:r w:rsidRPr="00DF48FF">
        <w:tab/>
      </w:r>
      <w:r w:rsidRPr="00DF48FF">
        <w:fldChar w:fldCharType="begin"/>
      </w:r>
      <w:r w:rsidRPr="00DF48FF">
        <w:instrText xml:space="preserve"> PAGEREF _Toc158362615 \h </w:instrText>
      </w:r>
      <w:r w:rsidRPr="00DF48FF">
        <w:fldChar w:fldCharType="separate"/>
      </w:r>
      <w:r w:rsidRPr="00DF48FF">
        <w:t>11</w:t>
      </w:r>
      <w:r w:rsidRPr="00DF48FF">
        <w:fldChar w:fldCharType="end"/>
      </w:r>
    </w:p>
    <w:p w14:paraId="2448D1FA" w14:textId="5EA32912"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.1.3</w:t>
      </w:r>
      <w:r w:rsidRPr="00DF48FF">
        <w:tab/>
        <w:t>Key issues</w:t>
      </w:r>
      <w:r w:rsidRPr="00DF48FF">
        <w:rPr>
          <w:lang w:eastAsia="zh-CN"/>
        </w:rPr>
        <w:t>#1.1:</w:t>
      </w:r>
      <w:r w:rsidRPr="00DF48FF">
        <w:t xml:space="preserve"> Charging events and charging information required</w:t>
      </w:r>
      <w:r w:rsidRPr="00DF48FF">
        <w:tab/>
      </w:r>
      <w:r w:rsidRPr="00DF48FF">
        <w:fldChar w:fldCharType="begin"/>
      </w:r>
      <w:r w:rsidRPr="00DF48FF">
        <w:instrText xml:space="preserve"> PAGEREF _Toc158362616 \h </w:instrText>
      </w:r>
      <w:r w:rsidRPr="00DF48FF">
        <w:fldChar w:fldCharType="separate"/>
      </w:r>
      <w:r w:rsidRPr="00DF48FF">
        <w:t>11</w:t>
      </w:r>
      <w:r w:rsidRPr="00DF48FF">
        <w:fldChar w:fldCharType="end"/>
      </w:r>
    </w:p>
    <w:p w14:paraId="18AC198C" w14:textId="0457D56E"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.1.4</w:t>
      </w:r>
      <w:r w:rsidRPr="00DF48FF">
        <w:tab/>
        <w:t>Possible Solutions</w:t>
      </w:r>
      <w:r w:rsidRPr="00DF48FF">
        <w:tab/>
      </w:r>
      <w:r w:rsidRPr="00DF48FF">
        <w:fldChar w:fldCharType="begin"/>
      </w:r>
      <w:r w:rsidRPr="00DF48FF">
        <w:instrText xml:space="preserve"> PAGEREF _Toc158362617 \h </w:instrText>
      </w:r>
      <w:r w:rsidRPr="00DF48FF">
        <w:fldChar w:fldCharType="separate"/>
      </w:r>
      <w:r w:rsidRPr="00DF48FF">
        <w:t>11</w:t>
      </w:r>
      <w:r w:rsidRPr="00DF48FF">
        <w:fldChar w:fldCharType="end"/>
      </w:r>
    </w:p>
    <w:p w14:paraId="1D5CCC67" w14:textId="5233C7B8"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rPr>
          <w:lang w:eastAsia="zh-CN"/>
        </w:rPr>
        <w:t>5.1.4.1</w:t>
      </w:r>
      <w:r w:rsidRPr="00DF48FF">
        <w:rPr>
          <w:lang w:eastAsia="zh-CN"/>
        </w:rPr>
        <w:tab/>
      </w:r>
      <w:r w:rsidRPr="00DF48FF">
        <w:t xml:space="preserve">Solution #1.1 </w:t>
      </w:r>
      <w:r w:rsidRPr="00DF48FF">
        <w:rPr>
          <w:lang w:eastAsia="zh-CN"/>
        </w:rPr>
        <w:t>CHF Selection and Discovery for NF Service Consumers Solution based on UDM</w:t>
      </w:r>
      <w:r w:rsidRPr="00DF48FF">
        <w:tab/>
      </w:r>
      <w:r w:rsidRPr="00DF48FF">
        <w:fldChar w:fldCharType="begin"/>
      </w:r>
      <w:r w:rsidRPr="00DF48FF">
        <w:instrText xml:space="preserve"> PAGEREF _Toc158362618 \h </w:instrText>
      </w:r>
      <w:r w:rsidRPr="00DF48FF">
        <w:fldChar w:fldCharType="separate"/>
      </w:r>
      <w:r w:rsidRPr="00DF48FF">
        <w:t>11</w:t>
      </w:r>
      <w:r w:rsidRPr="00DF48FF">
        <w:fldChar w:fldCharType="end"/>
      </w:r>
    </w:p>
    <w:p w14:paraId="0C1A5C45" w14:textId="493FF3A6"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.1.4.2</w:t>
      </w:r>
      <w:r w:rsidRPr="00DF48FF">
        <w:tab/>
        <w:t>Solution #1.2 CHF Selection by using CHF Default Instance Solution</w:t>
      </w:r>
      <w:r w:rsidRPr="00DF48FF">
        <w:tab/>
      </w:r>
      <w:r w:rsidRPr="00DF48FF">
        <w:fldChar w:fldCharType="begin"/>
      </w:r>
      <w:r w:rsidRPr="00DF48FF">
        <w:instrText xml:space="preserve"> PAGEREF _Toc158362619 \h </w:instrText>
      </w:r>
      <w:r w:rsidRPr="00DF48FF">
        <w:fldChar w:fldCharType="separate"/>
      </w:r>
      <w:r w:rsidRPr="00DF48FF">
        <w:t>14</w:t>
      </w:r>
      <w:r w:rsidRPr="00DF48FF">
        <w:fldChar w:fldCharType="end"/>
      </w:r>
    </w:p>
    <w:p w14:paraId="6A52762A" w14:textId="11BE57C0"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5.1.4.3</w:t>
      </w:r>
      <w:r w:rsidRPr="00DF48FF">
        <w:tab/>
        <w:t>Solution #1.3 CHF selection based on location</w:t>
      </w:r>
      <w:r w:rsidRPr="00DF48FF">
        <w:tab/>
      </w:r>
      <w:r w:rsidRPr="00DF48FF">
        <w:fldChar w:fldCharType="begin"/>
      </w:r>
      <w:r w:rsidRPr="00DF48FF">
        <w:instrText xml:space="preserve"> PAGEREF _Toc158362620 \h </w:instrText>
      </w:r>
      <w:r w:rsidRPr="00DF48FF">
        <w:fldChar w:fldCharType="separate"/>
      </w:r>
      <w:r w:rsidRPr="00DF48FF">
        <w:t>16</w:t>
      </w:r>
      <w:r w:rsidRPr="00DF48FF">
        <w:fldChar w:fldCharType="end"/>
      </w:r>
    </w:p>
    <w:p w14:paraId="788C24D0" w14:textId="60B49682"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5.1.4.4</w:t>
      </w:r>
      <w:r w:rsidRPr="00DF48FF">
        <w:tab/>
        <w:t>Solution #1.4: CHF selection based on NF instance</w:t>
      </w:r>
      <w:r w:rsidRPr="00DF48FF">
        <w:tab/>
      </w:r>
      <w:r w:rsidRPr="00DF48FF">
        <w:fldChar w:fldCharType="begin"/>
      </w:r>
      <w:r w:rsidRPr="00DF48FF">
        <w:instrText xml:space="preserve"> PAGEREF _Toc158362621 \h </w:instrText>
      </w:r>
      <w:r w:rsidRPr="00DF48FF">
        <w:fldChar w:fldCharType="separate"/>
      </w:r>
      <w:r w:rsidRPr="00DF48FF">
        <w:t>16</w:t>
      </w:r>
      <w:r w:rsidRPr="00DF48FF">
        <w:fldChar w:fldCharType="end"/>
      </w:r>
    </w:p>
    <w:p w14:paraId="336D2D8F" w14:textId="6052CD89"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5.1.4.5</w:t>
      </w:r>
      <w:r w:rsidRPr="00DF48FF">
        <w:tab/>
        <w:t>Solution #1.5: Using NRF locality information</w:t>
      </w:r>
      <w:r w:rsidRPr="00DF48FF">
        <w:tab/>
      </w:r>
      <w:r w:rsidRPr="00DF48FF">
        <w:fldChar w:fldCharType="begin"/>
      </w:r>
      <w:r w:rsidRPr="00DF48FF">
        <w:instrText xml:space="preserve"> PAGEREF _Toc158362622 \h </w:instrText>
      </w:r>
      <w:r w:rsidRPr="00DF48FF">
        <w:fldChar w:fldCharType="separate"/>
      </w:r>
      <w:r w:rsidRPr="00DF48FF">
        <w:t>16</w:t>
      </w:r>
      <w:r w:rsidRPr="00DF48FF">
        <w:fldChar w:fldCharType="end"/>
      </w:r>
    </w:p>
    <w:p w14:paraId="7E79934C" w14:textId="317092C8"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rPr>
          <w:lang w:eastAsia="zh-CN"/>
        </w:rPr>
        <w:t>5.1.4.6</w:t>
      </w:r>
      <w:r w:rsidRPr="00DF48FF">
        <w:rPr>
          <w:lang w:eastAsia="zh-CN"/>
        </w:rPr>
        <w:tab/>
        <w:t>Solution 1.6: NRF inferred CHF Group Id</w:t>
      </w:r>
      <w:r w:rsidRPr="00DF48FF">
        <w:tab/>
      </w:r>
      <w:r w:rsidRPr="00DF48FF">
        <w:fldChar w:fldCharType="begin"/>
      </w:r>
      <w:r w:rsidRPr="00DF48FF">
        <w:instrText xml:space="preserve"> PAGEREF _Toc158362623 \h </w:instrText>
      </w:r>
      <w:r w:rsidRPr="00DF48FF">
        <w:fldChar w:fldCharType="separate"/>
      </w:r>
      <w:r w:rsidRPr="00DF48FF">
        <w:t>17</w:t>
      </w:r>
      <w:r w:rsidRPr="00DF48FF">
        <w:fldChar w:fldCharType="end"/>
      </w:r>
    </w:p>
    <w:p w14:paraId="1914CE56" w14:textId="1CCB3D93"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rPr>
          <w:lang w:eastAsia="zh-CN"/>
        </w:rPr>
        <w:t>5.1.4.7</w:t>
      </w:r>
      <w:r w:rsidRPr="00DF48FF">
        <w:rPr>
          <w:lang w:eastAsia="zh-CN"/>
        </w:rPr>
        <w:tab/>
        <w:t>Solution 1.7: SCP retrieved CHF Group Id</w:t>
      </w:r>
      <w:r w:rsidRPr="00DF48FF">
        <w:tab/>
      </w:r>
      <w:r w:rsidRPr="00DF48FF">
        <w:fldChar w:fldCharType="begin"/>
      </w:r>
      <w:r w:rsidRPr="00DF48FF">
        <w:instrText xml:space="preserve"> PAGEREF _Toc158362624 \h </w:instrText>
      </w:r>
      <w:r w:rsidRPr="00DF48FF">
        <w:fldChar w:fldCharType="separate"/>
      </w:r>
      <w:r w:rsidRPr="00DF48FF">
        <w:t>17</w:t>
      </w:r>
      <w:r w:rsidRPr="00DF48FF">
        <w:fldChar w:fldCharType="end"/>
      </w:r>
    </w:p>
    <w:p w14:paraId="4E3C794E" w14:textId="475D4669"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.1.5</w:t>
      </w:r>
      <w:r w:rsidRPr="00DF48FF">
        <w:tab/>
        <w:t>Evaluation</w:t>
      </w:r>
      <w:r w:rsidRPr="00DF48FF">
        <w:tab/>
      </w:r>
      <w:r w:rsidRPr="00DF48FF">
        <w:fldChar w:fldCharType="begin"/>
      </w:r>
      <w:r w:rsidRPr="00DF48FF">
        <w:instrText xml:space="preserve"> PAGEREF _Toc158362625 \h </w:instrText>
      </w:r>
      <w:r w:rsidRPr="00DF48FF">
        <w:fldChar w:fldCharType="separate"/>
      </w:r>
      <w:r w:rsidRPr="00DF48FF">
        <w:t>17</w:t>
      </w:r>
      <w:r w:rsidRPr="00DF48FF">
        <w:fldChar w:fldCharType="end"/>
      </w:r>
    </w:p>
    <w:p w14:paraId="01068ACB" w14:textId="02E5110F"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5.1.5.1</w:t>
      </w:r>
      <w:r w:rsidRPr="00DF48FF">
        <w:tab/>
        <w:t>Solutions evaluation for Key issue #1.1</w:t>
      </w:r>
      <w:r w:rsidRPr="00DF48FF">
        <w:tab/>
      </w:r>
      <w:r w:rsidRPr="00DF48FF">
        <w:fldChar w:fldCharType="begin"/>
      </w:r>
      <w:r w:rsidRPr="00DF48FF">
        <w:instrText xml:space="preserve"> PAGEREF _Toc158362626 \h </w:instrText>
      </w:r>
      <w:r w:rsidRPr="00DF48FF">
        <w:fldChar w:fldCharType="separate"/>
      </w:r>
      <w:r w:rsidRPr="00DF48FF">
        <w:t>17</w:t>
      </w:r>
      <w:r w:rsidRPr="00DF48FF">
        <w:fldChar w:fldCharType="end"/>
      </w:r>
    </w:p>
    <w:p w14:paraId="73073EF9" w14:textId="5B56D58C"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.1.6</w:t>
      </w:r>
      <w:r w:rsidRPr="00DF48FF">
        <w:tab/>
        <w:t>Conclusion</w:t>
      </w:r>
      <w:r w:rsidRPr="00DF48FF">
        <w:tab/>
      </w:r>
      <w:r w:rsidRPr="00DF48FF">
        <w:fldChar w:fldCharType="begin"/>
      </w:r>
      <w:r w:rsidRPr="00DF48FF">
        <w:instrText xml:space="preserve"> PAGEREF _Toc158362627 \h </w:instrText>
      </w:r>
      <w:r w:rsidRPr="00DF48FF">
        <w:fldChar w:fldCharType="separate"/>
      </w:r>
      <w:r w:rsidRPr="00DF48FF">
        <w:t>17</w:t>
      </w:r>
      <w:r w:rsidRPr="00DF48FF">
        <w:fldChar w:fldCharType="end"/>
      </w:r>
    </w:p>
    <w:p w14:paraId="7807BD42" w14:textId="640A0994" w:rsidR="005B3656" w:rsidRPr="00DF48FF" w:rsidRDefault="005B3656" w:rsidP="005B3656">
      <w:pPr>
        <w:pStyle w:val="TOC2"/>
        <w:rPr>
          <w:rFonts w:asciiTheme="minorHAnsi" w:eastAsiaTheme="minorEastAsia" w:hAnsiTheme="minorHAnsi" w:cstheme="minorBidi"/>
          <w:kern w:val="2"/>
          <w:sz w:val="22"/>
          <w:szCs w:val="22"/>
          <w:lang w:eastAsia="en-GB"/>
          <w14:ligatures w14:val="standardContextual"/>
        </w:rPr>
      </w:pPr>
      <w:r w:rsidRPr="00DF48FF">
        <w:t>5.2</w:t>
      </w:r>
      <w:r w:rsidRPr="00DF48FF">
        <w:tab/>
        <w:t>Topic #2: CHF Selection based on SUPI or Group ID</w:t>
      </w:r>
      <w:r w:rsidRPr="00DF48FF">
        <w:tab/>
      </w:r>
      <w:r w:rsidRPr="00DF48FF">
        <w:fldChar w:fldCharType="begin"/>
      </w:r>
      <w:r w:rsidRPr="00DF48FF">
        <w:instrText xml:space="preserve"> PAGEREF _Toc158362628 \h </w:instrText>
      </w:r>
      <w:r w:rsidRPr="00DF48FF">
        <w:fldChar w:fldCharType="separate"/>
      </w:r>
      <w:r w:rsidRPr="00DF48FF">
        <w:t>18</w:t>
      </w:r>
      <w:r w:rsidRPr="00DF48FF">
        <w:fldChar w:fldCharType="end"/>
      </w:r>
    </w:p>
    <w:p w14:paraId="5BF47A72" w14:textId="212B1967"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t>5.2.1</w:t>
      </w:r>
      <w:r w:rsidRPr="00DF48FF">
        <w:tab/>
        <w:t>General description and assumptions</w:t>
      </w:r>
      <w:r w:rsidRPr="00DF48FF">
        <w:tab/>
      </w:r>
      <w:r w:rsidRPr="00DF48FF">
        <w:fldChar w:fldCharType="begin"/>
      </w:r>
      <w:r w:rsidRPr="00DF48FF">
        <w:instrText xml:space="preserve"> PAGEREF _Toc158362629 \h </w:instrText>
      </w:r>
      <w:r w:rsidRPr="00DF48FF">
        <w:fldChar w:fldCharType="separate"/>
      </w:r>
      <w:r w:rsidRPr="00DF48FF">
        <w:t>18</w:t>
      </w:r>
      <w:r w:rsidRPr="00DF48FF">
        <w:fldChar w:fldCharType="end"/>
      </w:r>
    </w:p>
    <w:p w14:paraId="4D0A4FCA" w14:textId="7A499220"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.2.2</w:t>
      </w:r>
      <w:r w:rsidRPr="00DF48FF">
        <w:tab/>
        <w:t>Potential charging requirements</w:t>
      </w:r>
      <w:r w:rsidRPr="00DF48FF">
        <w:tab/>
      </w:r>
      <w:r w:rsidRPr="00DF48FF">
        <w:fldChar w:fldCharType="begin"/>
      </w:r>
      <w:r w:rsidRPr="00DF48FF">
        <w:instrText xml:space="preserve"> PAGEREF _Toc158362630 \h </w:instrText>
      </w:r>
      <w:r w:rsidRPr="00DF48FF">
        <w:fldChar w:fldCharType="separate"/>
      </w:r>
      <w:r w:rsidRPr="00DF48FF">
        <w:t>18</w:t>
      </w:r>
      <w:r w:rsidRPr="00DF48FF">
        <w:fldChar w:fldCharType="end"/>
      </w:r>
    </w:p>
    <w:p w14:paraId="1FA3D333" w14:textId="25360E7D"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t>5.2.3</w:t>
      </w:r>
      <w:r w:rsidRPr="00DF48FF">
        <w:tab/>
        <w:t>Key issues#2.1: CHF Instance Selection optimization</w:t>
      </w:r>
      <w:r w:rsidRPr="00DF48FF">
        <w:tab/>
      </w:r>
      <w:r w:rsidRPr="00DF48FF">
        <w:fldChar w:fldCharType="begin"/>
      </w:r>
      <w:r w:rsidRPr="00DF48FF">
        <w:instrText xml:space="preserve"> PAGEREF _Toc158362631 \h </w:instrText>
      </w:r>
      <w:r w:rsidRPr="00DF48FF">
        <w:fldChar w:fldCharType="separate"/>
      </w:r>
      <w:r w:rsidRPr="00DF48FF">
        <w:t>18</w:t>
      </w:r>
      <w:r w:rsidRPr="00DF48FF">
        <w:fldChar w:fldCharType="end"/>
      </w:r>
    </w:p>
    <w:p w14:paraId="6AEA04B2" w14:textId="346BC801" w:rsidR="005B3656" w:rsidRPr="00B80F13" w:rsidRDefault="005B3656" w:rsidP="005B3656">
      <w:pPr>
        <w:pStyle w:val="TOC3"/>
        <w:rPr>
          <w:rFonts w:asciiTheme="minorHAnsi" w:eastAsiaTheme="minorEastAsia" w:hAnsiTheme="minorHAnsi" w:cstheme="minorBidi"/>
          <w:kern w:val="2"/>
          <w:sz w:val="22"/>
          <w:szCs w:val="22"/>
          <w:lang w:val="fr-FR" w:eastAsia="en-GB"/>
          <w14:ligatures w14:val="standardContextual"/>
        </w:rPr>
      </w:pPr>
      <w:r w:rsidRPr="00B80F13">
        <w:rPr>
          <w:lang w:val="fr-FR" w:eastAsia="zh-CN"/>
        </w:rPr>
        <w:t>5</w:t>
      </w:r>
      <w:r w:rsidRPr="00B80F13">
        <w:rPr>
          <w:lang w:val="fr-FR"/>
        </w:rPr>
        <w:t>.2.4</w:t>
      </w:r>
      <w:r w:rsidRPr="00B80F13">
        <w:rPr>
          <w:lang w:val="fr-FR"/>
        </w:rPr>
        <w:tab/>
        <w:t>Possible Solutions</w:t>
      </w:r>
      <w:r w:rsidRPr="00B80F13">
        <w:rPr>
          <w:lang w:val="fr-FR"/>
        </w:rPr>
        <w:tab/>
      </w:r>
      <w:r w:rsidRPr="00DF48FF">
        <w:fldChar w:fldCharType="begin"/>
      </w:r>
      <w:r w:rsidRPr="00B80F13">
        <w:rPr>
          <w:lang w:val="fr-FR"/>
        </w:rPr>
        <w:instrText xml:space="preserve"> PAGEREF _Toc158362632 \h </w:instrText>
      </w:r>
      <w:r w:rsidRPr="00DF48FF">
        <w:fldChar w:fldCharType="separate"/>
      </w:r>
      <w:r w:rsidRPr="00B80F13">
        <w:rPr>
          <w:lang w:val="fr-FR"/>
        </w:rPr>
        <w:t>18</w:t>
      </w:r>
      <w:r w:rsidRPr="00DF48FF">
        <w:fldChar w:fldCharType="end"/>
      </w:r>
    </w:p>
    <w:p w14:paraId="2EC31135" w14:textId="127EDA1E" w:rsidR="005B3656" w:rsidRPr="00B80F13" w:rsidRDefault="005B3656" w:rsidP="005B3656">
      <w:pPr>
        <w:pStyle w:val="TOC4"/>
        <w:rPr>
          <w:rFonts w:asciiTheme="minorHAnsi" w:eastAsiaTheme="minorEastAsia" w:hAnsiTheme="minorHAnsi" w:cstheme="minorBidi"/>
          <w:kern w:val="2"/>
          <w:sz w:val="22"/>
          <w:szCs w:val="22"/>
          <w:lang w:val="fr-FR" w:eastAsia="en-GB"/>
          <w14:ligatures w14:val="standardContextual"/>
        </w:rPr>
      </w:pPr>
      <w:r w:rsidRPr="00B80F13">
        <w:rPr>
          <w:lang w:val="fr-FR" w:eastAsia="zh-CN"/>
        </w:rPr>
        <w:t>5</w:t>
      </w:r>
      <w:r w:rsidRPr="00B80F13">
        <w:rPr>
          <w:lang w:val="fr-FR"/>
        </w:rPr>
        <w:t>.2.4.1</w:t>
      </w:r>
      <w:r w:rsidRPr="00B80F13">
        <w:rPr>
          <w:lang w:val="fr-FR"/>
        </w:rPr>
        <w:tab/>
        <w:t>Solution #2.1 Location Optimization Solution</w:t>
      </w:r>
      <w:r w:rsidRPr="00B80F13">
        <w:rPr>
          <w:lang w:val="fr-FR"/>
        </w:rPr>
        <w:tab/>
      </w:r>
      <w:r w:rsidRPr="00DF48FF">
        <w:fldChar w:fldCharType="begin"/>
      </w:r>
      <w:r w:rsidRPr="00B80F13">
        <w:rPr>
          <w:lang w:val="fr-FR"/>
        </w:rPr>
        <w:instrText xml:space="preserve"> PAGEREF _Toc158362633 \h </w:instrText>
      </w:r>
      <w:r w:rsidRPr="00DF48FF">
        <w:fldChar w:fldCharType="separate"/>
      </w:r>
      <w:r w:rsidRPr="00B80F13">
        <w:rPr>
          <w:lang w:val="fr-FR"/>
        </w:rPr>
        <w:t>18</w:t>
      </w:r>
      <w:r w:rsidRPr="00DF48FF">
        <w:fldChar w:fldCharType="end"/>
      </w:r>
    </w:p>
    <w:p w14:paraId="0C77F181" w14:textId="5F41913A"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5.2.4.2</w:t>
      </w:r>
      <w:r w:rsidRPr="00DF48FF">
        <w:tab/>
        <w:t>Solution #2.2 CHF selection based on user group</w:t>
      </w:r>
      <w:r w:rsidRPr="00DF48FF">
        <w:tab/>
      </w:r>
      <w:r w:rsidRPr="00DF48FF">
        <w:fldChar w:fldCharType="begin"/>
      </w:r>
      <w:r w:rsidRPr="00DF48FF">
        <w:instrText xml:space="preserve"> PAGEREF _Toc158362634 \h </w:instrText>
      </w:r>
      <w:r w:rsidRPr="00DF48FF">
        <w:fldChar w:fldCharType="separate"/>
      </w:r>
      <w:r w:rsidRPr="00DF48FF">
        <w:t>19</w:t>
      </w:r>
      <w:r w:rsidRPr="00DF48FF">
        <w:fldChar w:fldCharType="end"/>
      </w:r>
    </w:p>
    <w:p w14:paraId="70788DC5" w14:textId="0D4F93DA"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5.2.4.3</w:t>
      </w:r>
      <w:r w:rsidRPr="00DF48FF">
        <w:tab/>
        <w:t>Solution #2.3: Use full set of NRF discovery</w:t>
      </w:r>
      <w:r w:rsidRPr="00DF48FF">
        <w:tab/>
      </w:r>
      <w:r w:rsidRPr="00DF48FF">
        <w:fldChar w:fldCharType="begin"/>
      </w:r>
      <w:r w:rsidRPr="00DF48FF">
        <w:instrText xml:space="preserve"> PAGEREF _Toc158362635 \h </w:instrText>
      </w:r>
      <w:r w:rsidRPr="00DF48FF">
        <w:fldChar w:fldCharType="separate"/>
      </w:r>
      <w:r w:rsidRPr="00DF48FF">
        <w:t>19</w:t>
      </w:r>
      <w:r w:rsidRPr="00DF48FF">
        <w:fldChar w:fldCharType="end"/>
      </w:r>
    </w:p>
    <w:p w14:paraId="5BE3A956" w14:textId="4DFE8AE7"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5.2.4.4</w:t>
      </w:r>
      <w:r w:rsidRPr="00DF48FF">
        <w:tab/>
        <w:t>Solution #2.4 CHF selection based on internal group identifier</w:t>
      </w:r>
      <w:r w:rsidRPr="00DF48FF">
        <w:tab/>
      </w:r>
      <w:r w:rsidRPr="00DF48FF">
        <w:fldChar w:fldCharType="begin"/>
      </w:r>
      <w:r w:rsidRPr="00DF48FF">
        <w:instrText xml:space="preserve"> PAGEREF _Toc158362636 \h </w:instrText>
      </w:r>
      <w:r w:rsidRPr="00DF48FF">
        <w:fldChar w:fldCharType="separate"/>
      </w:r>
      <w:r w:rsidRPr="00DF48FF">
        <w:t>19</w:t>
      </w:r>
      <w:r w:rsidRPr="00DF48FF">
        <w:fldChar w:fldCharType="end"/>
      </w:r>
    </w:p>
    <w:p w14:paraId="47E4424D" w14:textId="0AD73113"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.2.5</w:t>
      </w:r>
      <w:r w:rsidRPr="00DF48FF">
        <w:tab/>
        <w:t>Evaluation</w:t>
      </w:r>
      <w:r w:rsidRPr="00DF48FF">
        <w:tab/>
      </w:r>
      <w:r w:rsidRPr="00DF48FF">
        <w:fldChar w:fldCharType="begin"/>
      </w:r>
      <w:r w:rsidRPr="00DF48FF">
        <w:instrText xml:space="preserve"> PAGEREF _Toc158362637 \h </w:instrText>
      </w:r>
      <w:r w:rsidRPr="00DF48FF">
        <w:fldChar w:fldCharType="separate"/>
      </w:r>
      <w:r w:rsidRPr="00DF48FF">
        <w:t>20</w:t>
      </w:r>
      <w:r w:rsidRPr="00DF48FF">
        <w:fldChar w:fldCharType="end"/>
      </w:r>
    </w:p>
    <w:p w14:paraId="1AD059B1" w14:textId="68E5AE6D"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5.2.5.1</w:t>
      </w:r>
      <w:r w:rsidRPr="00DF48FF">
        <w:tab/>
        <w:t>Solutions evaluation for Key issue #2.1</w:t>
      </w:r>
      <w:r w:rsidRPr="00DF48FF">
        <w:tab/>
      </w:r>
      <w:r w:rsidRPr="00DF48FF">
        <w:fldChar w:fldCharType="begin"/>
      </w:r>
      <w:r w:rsidRPr="00DF48FF">
        <w:instrText xml:space="preserve"> PAGEREF _Toc158362638 \h </w:instrText>
      </w:r>
      <w:r w:rsidRPr="00DF48FF">
        <w:fldChar w:fldCharType="separate"/>
      </w:r>
      <w:r w:rsidRPr="00DF48FF">
        <w:t>20</w:t>
      </w:r>
      <w:r w:rsidRPr="00DF48FF">
        <w:fldChar w:fldCharType="end"/>
      </w:r>
    </w:p>
    <w:p w14:paraId="460DAD59" w14:textId="1A014941"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.2.6</w:t>
      </w:r>
      <w:r w:rsidRPr="00DF48FF">
        <w:tab/>
        <w:t>Conclusion</w:t>
      </w:r>
      <w:r w:rsidRPr="00DF48FF">
        <w:tab/>
      </w:r>
      <w:r w:rsidRPr="00DF48FF">
        <w:fldChar w:fldCharType="begin"/>
      </w:r>
      <w:r w:rsidRPr="00DF48FF">
        <w:instrText xml:space="preserve"> PAGEREF _Toc158362639 \h </w:instrText>
      </w:r>
      <w:r w:rsidRPr="00DF48FF">
        <w:fldChar w:fldCharType="separate"/>
      </w:r>
      <w:r w:rsidRPr="00DF48FF">
        <w:t>20</w:t>
      </w:r>
      <w:r w:rsidRPr="00DF48FF">
        <w:fldChar w:fldCharType="end"/>
      </w:r>
    </w:p>
    <w:p w14:paraId="15C00534" w14:textId="75798801" w:rsidR="005B3656" w:rsidRPr="00DF48FF" w:rsidRDefault="005B3656" w:rsidP="005B3656">
      <w:pPr>
        <w:pStyle w:val="TOC2"/>
        <w:rPr>
          <w:rFonts w:asciiTheme="minorHAnsi" w:eastAsiaTheme="minorEastAsia" w:hAnsiTheme="minorHAnsi" w:cstheme="minorBidi"/>
          <w:kern w:val="2"/>
          <w:sz w:val="22"/>
          <w:szCs w:val="22"/>
          <w:lang w:eastAsia="en-GB"/>
          <w14:ligatures w14:val="standardContextual"/>
        </w:rPr>
      </w:pPr>
      <w:r w:rsidRPr="00DF48FF">
        <w:t>5.3</w:t>
      </w:r>
      <w:r w:rsidRPr="00DF48FF">
        <w:tab/>
        <w:t>Topic #3 CHF Selection by a Tenant or Application</w:t>
      </w:r>
      <w:r w:rsidRPr="00DF48FF">
        <w:tab/>
      </w:r>
      <w:r w:rsidRPr="00DF48FF">
        <w:fldChar w:fldCharType="begin"/>
      </w:r>
      <w:r w:rsidRPr="00DF48FF">
        <w:instrText xml:space="preserve"> PAGEREF _Toc158362640 \h </w:instrText>
      </w:r>
      <w:r w:rsidRPr="00DF48FF">
        <w:fldChar w:fldCharType="separate"/>
      </w:r>
      <w:r w:rsidRPr="00DF48FF">
        <w:t>20</w:t>
      </w:r>
      <w:r w:rsidRPr="00DF48FF">
        <w:fldChar w:fldCharType="end"/>
      </w:r>
    </w:p>
    <w:p w14:paraId="02945584" w14:textId="37E5FCFB"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t>5.3.1</w:t>
      </w:r>
      <w:r w:rsidRPr="00DF48FF">
        <w:tab/>
        <w:t>General description and assumptions</w:t>
      </w:r>
      <w:r w:rsidRPr="00DF48FF">
        <w:tab/>
      </w:r>
      <w:r w:rsidRPr="00DF48FF">
        <w:fldChar w:fldCharType="begin"/>
      </w:r>
      <w:r w:rsidRPr="00DF48FF">
        <w:instrText xml:space="preserve"> PAGEREF _Toc158362641 \h </w:instrText>
      </w:r>
      <w:r w:rsidRPr="00DF48FF">
        <w:fldChar w:fldCharType="separate"/>
      </w:r>
      <w:r w:rsidRPr="00DF48FF">
        <w:t>20</w:t>
      </w:r>
      <w:r w:rsidRPr="00DF48FF">
        <w:fldChar w:fldCharType="end"/>
      </w:r>
    </w:p>
    <w:p w14:paraId="0FA15038" w14:textId="23810DDB"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.3.2</w:t>
      </w:r>
      <w:r w:rsidRPr="00DF48FF">
        <w:tab/>
        <w:t>Potential charging requirements</w:t>
      </w:r>
      <w:r w:rsidRPr="00DF48FF">
        <w:tab/>
      </w:r>
      <w:r w:rsidRPr="00DF48FF">
        <w:fldChar w:fldCharType="begin"/>
      </w:r>
      <w:r w:rsidRPr="00DF48FF">
        <w:instrText xml:space="preserve"> PAGEREF _Toc158362642 \h </w:instrText>
      </w:r>
      <w:r w:rsidRPr="00DF48FF">
        <w:fldChar w:fldCharType="separate"/>
      </w:r>
      <w:r w:rsidRPr="00DF48FF">
        <w:t>20</w:t>
      </w:r>
      <w:r w:rsidRPr="00DF48FF">
        <w:fldChar w:fldCharType="end"/>
      </w:r>
    </w:p>
    <w:p w14:paraId="3A8F2EB7" w14:textId="62876A51"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t>5.3.3</w:t>
      </w:r>
      <w:r w:rsidRPr="00DF48FF">
        <w:tab/>
        <w:t>Key issues#3.1: CHF Instance Selection</w:t>
      </w:r>
      <w:r w:rsidRPr="00DF48FF">
        <w:tab/>
      </w:r>
      <w:r w:rsidRPr="00DF48FF">
        <w:fldChar w:fldCharType="begin"/>
      </w:r>
      <w:r w:rsidRPr="00DF48FF">
        <w:instrText xml:space="preserve"> PAGEREF _Toc158362643 \h </w:instrText>
      </w:r>
      <w:r w:rsidRPr="00DF48FF">
        <w:fldChar w:fldCharType="separate"/>
      </w:r>
      <w:r w:rsidRPr="00DF48FF">
        <w:t>21</w:t>
      </w:r>
      <w:r w:rsidRPr="00DF48FF">
        <w:fldChar w:fldCharType="end"/>
      </w:r>
    </w:p>
    <w:p w14:paraId="22000011" w14:textId="2D6E0106" w:rsidR="005B3656" w:rsidRPr="00B80F13" w:rsidRDefault="005B3656" w:rsidP="005B3656">
      <w:pPr>
        <w:pStyle w:val="TOC3"/>
        <w:rPr>
          <w:rFonts w:asciiTheme="minorHAnsi" w:eastAsiaTheme="minorEastAsia" w:hAnsiTheme="minorHAnsi" w:cstheme="minorBidi"/>
          <w:kern w:val="2"/>
          <w:sz w:val="22"/>
          <w:szCs w:val="22"/>
          <w:lang w:val="fr-FR" w:eastAsia="en-GB"/>
          <w14:ligatures w14:val="standardContextual"/>
        </w:rPr>
      </w:pPr>
      <w:r w:rsidRPr="00B80F13">
        <w:rPr>
          <w:lang w:val="fr-FR" w:eastAsia="zh-CN"/>
        </w:rPr>
        <w:t>5</w:t>
      </w:r>
      <w:r w:rsidRPr="00B80F13">
        <w:rPr>
          <w:lang w:val="fr-FR"/>
        </w:rPr>
        <w:t>.3.4</w:t>
      </w:r>
      <w:r w:rsidRPr="00B80F13">
        <w:rPr>
          <w:lang w:val="fr-FR"/>
        </w:rPr>
        <w:tab/>
        <w:t>Possible Solutions</w:t>
      </w:r>
      <w:r w:rsidRPr="00B80F13">
        <w:rPr>
          <w:lang w:val="fr-FR"/>
        </w:rPr>
        <w:tab/>
      </w:r>
      <w:r w:rsidRPr="00DF48FF">
        <w:fldChar w:fldCharType="begin"/>
      </w:r>
      <w:r w:rsidRPr="00B80F13">
        <w:rPr>
          <w:lang w:val="fr-FR"/>
        </w:rPr>
        <w:instrText xml:space="preserve"> PAGEREF _Toc158362644 \h </w:instrText>
      </w:r>
      <w:r w:rsidRPr="00DF48FF">
        <w:fldChar w:fldCharType="separate"/>
      </w:r>
      <w:r w:rsidRPr="00B80F13">
        <w:rPr>
          <w:lang w:val="fr-FR"/>
        </w:rPr>
        <w:t>21</w:t>
      </w:r>
      <w:r w:rsidRPr="00DF48FF">
        <w:fldChar w:fldCharType="end"/>
      </w:r>
    </w:p>
    <w:p w14:paraId="750F60FE" w14:textId="4AFB6CB1" w:rsidR="005B3656" w:rsidRPr="00B80F13" w:rsidRDefault="005B3656" w:rsidP="005B3656">
      <w:pPr>
        <w:pStyle w:val="TOC4"/>
        <w:rPr>
          <w:rFonts w:asciiTheme="minorHAnsi" w:eastAsiaTheme="minorEastAsia" w:hAnsiTheme="minorHAnsi" w:cstheme="minorBidi"/>
          <w:kern w:val="2"/>
          <w:sz w:val="22"/>
          <w:szCs w:val="22"/>
          <w:lang w:val="fr-FR" w:eastAsia="en-GB"/>
          <w14:ligatures w14:val="standardContextual"/>
        </w:rPr>
      </w:pPr>
      <w:r w:rsidRPr="00B80F13">
        <w:rPr>
          <w:lang w:val="fr-FR" w:eastAsia="zh-CN"/>
        </w:rPr>
        <w:t>5</w:t>
      </w:r>
      <w:r w:rsidRPr="00B80F13">
        <w:rPr>
          <w:lang w:val="fr-FR"/>
        </w:rPr>
        <w:t>.3.4.1</w:t>
      </w:r>
      <w:r w:rsidRPr="00B80F13">
        <w:rPr>
          <w:lang w:val="fr-FR"/>
        </w:rPr>
        <w:tab/>
        <w:t>Solution #3.1 Tenant Identifier Solution</w:t>
      </w:r>
      <w:r w:rsidRPr="00B80F13">
        <w:rPr>
          <w:lang w:val="fr-FR"/>
        </w:rPr>
        <w:tab/>
      </w:r>
      <w:r w:rsidRPr="00DF48FF">
        <w:fldChar w:fldCharType="begin"/>
      </w:r>
      <w:r w:rsidRPr="00B80F13">
        <w:rPr>
          <w:lang w:val="fr-FR"/>
        </w:rPr>
        <w:instrText xml:space="preserve"> PAGEREF _Toc158362645 \h </w:instrText>
      </w:r>
      <w:r w:rsidRPr="00DF48FF">
        <w:fldChar w:fldCharType="separate"/>
      </w:r>
      <w:r w:rsidRPr="00B80F13">
        <w:rPr>
          <w:lang w:val="fr-FR"/>
        </w:rPr>
        <w:t>21</w:t>
      </w:r>
      <w:r w:rsidRPr="00DF48FF">
        <w:fldChar w:fldCharType="end"/>
      </w:r>
    </w:p>
    <w:p w14:paraId="6A08E1CA" w14:textId="19EFA37B"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.3.4.2</w:t>
      </w:r>
      <w:r w:rsidRPr="00DF48FF">
        <w:tab/>
        <w:t>Solution #3.2 Generic Identifier Solution</w:t>
      </w:r>
      <w:r w:rsidRPr="00DF48FF">
        <w:tab/>
      </w:r>
      <w:r w:rsidRPr="00DF48FF">
        <w:fldChar w:fldCharType="begin"/>
      </w:r>
      <w:r w:rsidRPr="00DF48FF">
        <w:instrText xml:space="preserve"> PAGEREF _Toc158362646 \h </w:instrText>
      </w:r>
      <w:r w:rsidRPr="00DF48FF">
        <w:fldChar w:fldCharType="separate"/>
      </w:r>
      <w:r w:rsidRPr="00DF48FF">
        <w:t>21</w:t>
      </w:r>
      <w:r w:rsidRPr="00DF48FF">
        <w:fldChar w:fldCharType="end"/>
      </w:r>
    </w:p>
    <w:p w14:paraId="71CAE36A" w14:textId="72CB9556"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rPr>
          <w:lang w:eastAsia="zh-CN"/>
        </w:rPr>
        <w:t>5.3.4.3</w:t>
      </w:r>
      <w:r w:rsidRPr="00DF48FF">
        <w:rPr>
          <w:lang w:eastAsia="zh-CN"/>
        </w:rPr>
        <w:tab/>
        <w:t>Solution #3.3: CHF selection based on S-NSSAI</w:t>
      </w:r>
      <w:r w:rsidRPr="00DF48FF">
        <w:tab/>
      </w:r>
      <w:r w:rsidRPr="00DF48FF">
        <w:fldChar w:fldCharType="begin"/>
      </w:r>
      <w:r w:rsidRPr="00DF48FF">
        <w:instrText xml:space="preserve"> PAGEREF _Toc158362647 \h </w:instrText>
      </w:r>
      <w:r w:rsidRPr="00DF48FF">
        <w:fldChar w:fldCharType="separate"/>
      </w:r>
      <w:r w:rsidRPr="00DF48FF">
        <w:t>21</w:t>
      </w:r>
      <w:r w:rsidRPr="00DF48FF">
        <w:fldChar w:fldCharType="end"/>
      </w:r>
    </w:p>
    <w:p w14:paraId="0F833BF8" w14:textId="1E380650"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5.3.4.4</w:t>
      </w:r>
      <w:r w:rsidRPr="00DF48FF">
        <w:tab/>
        <w:t>Solution #3.4: CHF selection based on S-NSSAI and SUPI</w:t>
      </w:r>
      <w:r w:rsidRPr="00DF48FF">
        <w:tab/>
      </w:r>
      <w:r w:rsidRPr="00DF48FF">
        <w:fldChar w:fldCharType="begin"/>
      </w:r>
      <w:r w:rsidRPr="00DF48FF">
        <w:instrText xml:space="preserve"> PAGEREF _Toc158362648 \h </w:instrText>
      </w:r>
      <w:r w:rsidRPr="00DF48FF">
        <w:fldChar w:fldCharType="separate"/>
      </w:r>
      <w:r w:rsidRPr="00DF48FF">
        <w:t>21</w:t>
      </w:r>
      <w:r w:rsidRPr="00DF48FF">
        <w:fldChar w:fldCharType="end"/>
      </w:r>
    </w:p>
    <w:p w14:paraId="38A04048" w14:textId="0AA99686"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.3.5</w:t>
      </w:r>
      <w:r w:rsidRPr="00DF48FF">
        <w:tab/>
        <w:t>Evaluation</w:t>
      </w:r>
      <w:r w:rsidRPr="00DF48FF">
        <w:tab/>
      </w:r>
      <w:r w:rsidRPr="00DF48FF">
        <w:fldChar w:fldCharType="begin"/>
      </w:r>
      <w:r w:rsidRPr="00DF48FF">
        <w:instrText xml:space="preserve"> PAGEREF _Toc158362649 \h </w:instrText>
      </w:r>
      <w:r w:rsidRPr="00DF48FF">
        <w:fldChar w:fldCharType="separate"/>
      </w:r>
      <w:r w:rsidRPr="00DF48FF">
        <w:t>22</w:t>
      </w:r>
      <w:r w:rsidRPr="00DF48FF">
        <w:fldChar w:fldCharType="end"/>
      </w:r>
    </w:p>
    <w:p w14:paraId="76CEE3EB" w14:textId="5069D7A4"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5.3.5.1</w:t>
      </w:r>
      <w:r w:rsidRPr="00DF48FF">
        <w:tab/>
        <w:t>Solutions evaluation for Key issue #3.1</w:t>
      </w:r>
      <w:r w:rsidRPr="00DF48FF">
        <w:tab/>
      </w:r>
      <w:r w:rsidRPr="00DF48FF">
        <w:fldChar w:fldCharType="begin"/>
      </w:r>
      <w:r w:rsidRPr="00DF48FF">
        <w:instrText xml:space="preserve"> PAGEREF _Toc158362650 \h </w:instrText>
      </w:r>
      <w:r w:rsidRPr="00DF48FF">
        <w:fldChar w:fldCharType="separate"/>
      </w:r>
      <w:r w:rsidRPr="00DF48FF">
        <w:t>22</w:t>
      </w:r>
      <w:r w:rsidRPr="00DF48FF">
        <w:fldChar w:fldCharType="end"/>
      </w:r>
    </w:p>
    <w:p w14:paraId="7A0A9F6F" w14:textId="5AE0EDA5"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rPr>
          <w:lang w:eastAsia="zh-CN"/>
        </w:rPr>
        <w:t>5</w:t>
      </w:r>
      <w:r w:rsidRPr="00DF48FF">
        <w:t>.3.6</w:t>
      </w:r>
      <w:r w:rsidRPr="00DF48FF">
        <w:tab/>
        <w:t>Conclusion</w:t>
      </w:r>
      <w:r w:rsidRPr="00DF48FF">
        <w:tab/>
      </w:r>
      <w:r w:rsidRPr="00DF48FF">
        <w:fldChar w:fldCharType="begin"/>
      </w:r>
      <w:r w:rsidRPr="00DF48FF">
        <w:instrText xml:space="preserve"> PAGEREF _Toc158362651 \h </w:instrText>
      </w:r>
      <w:r w:rsidRPr="00DF48FF">
        <w:fldChar w:fldCharType="separate"/>
      </w:r>
      <w:r w:rsidRPr="00DF48FF">
        <w:t>22</w:t>
      </w:r>
      <w:r w:rsidRPr="00DF48FF">
        <w:fldChar w:fldCharType="end"/>
      </w:r>
    </w:p>
    <w:p w14:paraId="04936947" w14:textId="70FB8D9C" w:rsidR="005B3656" w:rsidRPr="00DF48FF" w:rsidRDefault="005B3656" w:rsidP="005B3656">
      <w:pPr>
        <w:pStyle w:val="TOC2"/>
        <w:rPr>
          <w:rFonts w:asciiTheme="minorHAnsi" w:eastAsiaTheme="minorEastAsia" w:hAnsiTheme="minorHAnsi" w:cstheme="minorBidi"/>
          <w:kern w:val="2"/>
          <w:sz w:val="22"/>
          <w:szCs w:val="22"/>
          <w:lang w:eastAsia="en-GB"/>
          <w14:ligatures w14:val="standardContextual"/>
        </w:rPr>
      </w:pPr>
      <w:r w:rsidRPr="00DF48FF">
        <w:t>5.4</w:t>
      </w:r>
      <w:r w:rsidRPr="00DF48FF">
        <w:tab/>
        <w:t>Topic #4 CHF Discovery by Charging Domains</w:t>
      </w:r>
      <w:r w:rsidRPr="00DF48FF">
        <w:tab/>
      </w:r>
      <w:r w:rsidRPr="00DF48FF">
        <w:fldChar w:fldCharType="begin"/>
      </w:r>
      <w:r w:rsidRPr="00DF48FF">
        <w:instrText xml:space="preserve"> PAGEREF _Toc158362652 \h </w:instrText>
      </w:r>
      <w:r w:rsidRPr="00DF48FF">
        <w:fldChar w:fldCharType="separate"/>
      </w:r>
      <w:r w:rsidRPr="00DF48FF">
        <w:t>22</w:t>
      </w:r>
      <w:r w:rsidRPr="00DF48FF">
        <w:fldChar w:fldCharType="end"/>
      </w:r>
    </w:p>
    <w:p w14:paraId="263A7753" w14:textId="41F843B4"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t xml:space="preserve">5.4.1 </w:t>
      </w:r>
      <w:r w:rsidRPr="00DF48FF">
        <w:tab/>
        <w:t>General description and assumptions</w:t>
      </w:r>
      <w:r w:rsidRPr="00DF48FF">
        <w:tab/>
      </w:r>
      <w:r w:rsidRPr="00DF48FF">
        <w:fldChar w:fldCharType="begin"/>
      </w:r>
      <w:r w:rsidRPr="00DF48FF">
        <w:instrText xml:space="preserve"> PAGEREF _Toc158362653 \h </w:instrText>
      </w:r>
      <w:r w:rsidRPr="00DF48FF">
        <w:fldChar w:fldCharType="separate"/>
      </w:r>
      <w:r w:rsidRPr="00DF48FF">
        <w:t>22</w:t>
      </w:r>
      <w:r w:rsidRPr="00DF48FF">
        <w:fldChar w:fldCharType="end"/>
      </w:r>
    </w:p>
    <w:p w14:paraId="2C007D46" w14:textId="6D44FE7A"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t>5.4.2</w:t>
      </w:r>
      <w:r w:rsidRPr="00DF48FF">
        <w:tab/>
        <w:t>Potential charging requirements</w:t>
      </w:r>
      <w:r w:rsidRPr="00DF48FF">
        <w:tab/>
      </w:r>
      <w:r w:rsidRPr="00DF48FF">
        <w:fldChar w:fldCharType="begin"/>
      </w:r>
      <w:r w:rsidRPr="00DF48FF">
        <w:instrText xml:space="preserve"> PAGEREF _Toc158362654 \h </w:instrText>
      </w:r>
      <w:r w:rsidRPr="00DF48FF">
        <w:fldChar w:fldCharType="separate"/>
      </w:r>
      <w:r w:rsidRPr="00DF48FF">
        <w:t>22</w:t>
      </w:r>
      <w:r w:rsidRPr="00DF48FF">
        <w:fldChar w:fldCharType="end"/>
      </w:r>
    </w:p>
    <w:p w14:paraId="29D2C344" w14:textId="48E89115"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t xml:space="preserve">5.4.3 </w:t>
      </w:r>
      <w:r w:rsidRPr="00DF48FF">
        <w:tab/>
        <w:t>Key Issues</w:t>
      </w:r>
      <w:r w:rsidRPr="00DF48FF">
        <w:tab/>
      </w:r>
      <w:r w:rsidRPr="00DF48FF">
        <w:fldChar w:fldCharType="begin"/>
      </w:r>
      <w:r w:rsidRPr="00DF48FF">
        <w:instrText xml:space="preserve"> PAGEREF _Toc158362655 \h </w:instrText>
      </w:r>
      <w:r w:rsidRPr="00DF48FF">
        <w:fldChar w:fldCharType="separate"/>
      </w:r>
      <w:r w:rsidRPr="00DF48FF">
        <w:t>23</w:t>
      </w:r>
      <w:r w:rsidRPr="00DF48FF">
        <w:fldChar w:fldCharType="end"/>
      </w:r>
    </w:p>
    <w:p w14:paraId="1599E391" w14:textId="3D983DAE"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t>5.4.4</w:t>
      </w:r>
      <w:r w:rsidRPr="00DF48FF">
        <w:tab/>
        <w:t>Possible Solutions</w:t>
      </w:r>
      <w:r w:rsidRPr="00DF48FF">
        <w:tab/>
      </w:r>
      <w:r w:rsidRPr="00DF48FF">
        <w:fldChar w:fldCharType="begin"/>
      </w:r>
      <w:r w:rsidRPr="00DF48FF">
        <w:instrText xml:space="preserve"> PAGEREF _Toc158362656 \h </w:instrText>
      </w:r>
      <w:r w:rsidRPr="00DF48FF">
        <w:fldChar w:fldCharType="separate"/>
      </w:r>
      <w:r w:rsidRPr="00DF48FF">
        <w:t>23</w:t>
      </w:r>
      <w:r w:rsidRPr="00DF48FF">
        <w:fldChar w:fldCharType="end"/>
      </w:r>
    </w:p>
    <w:p w14:paraId="4BBBFFAD" w14:textId="0A3BBBE6"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5.4.4.1</w:t>
      </w:r>
      <w:r w:rsidRPr="00DF48FF">
        <w:tab/>
        <w:t>Solution #4.1: Use NF type and Inter-CHF communication</w:t>
      </w:r>
      <w:r w:rsidRPr="00DF48FF">
        <w:tab/>
      </w:r>
      <w:r w:rsidRPr="00DF48FF">
        <w:fldChar w:fldCharType="begin"/>
      </w:r>
      <w:r w:rsidRPr="00DF48FF">
        <w:instrText xml:space="preserve"> PAGEREF _Toc158362657 \h </w:instrText>
      </w:r>
      <w:r w:rsidRPr="00DF48FF">
        <w:fldChar w:fldCharType="separate"/>
      </w:r>
      <w:r w:rsidRPr="00DF48FF">
        <w:t>23</w:t>
      </w:r>
      <w:r w:rsidRPr="00DF48FF">
        <w:fldChar w:fldCharType="end"/>
      </w:r>
    </w:p>
    <w:p w14:paraId="064C6D10" w14:textId="3B2B198B"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5.4.4.2</w:t>
      </w:r>
      <w:r w:rsidRPr="00DF48FF">
        <w:tab/>
        <w:t>Solution #4.2:</w:t>
      </w:r>
      <w:r w:rsidR="00DE1E52" w:rsidRPr="00DF48FF">
        <w:t xml:space="preserve"> </w:t>
      </w:r>
      <w:r w:rsidRPr="00DF48FF">
        <w:t>Update Priority for CHF Selection</w:t>
      </w:r>
      <w:r w:rsidRPr="00DF48FF">
        <w:tab/>
      </w:r>
      <w:r w:rsidRPr="00DF48FF">
        <w:fldChar w:fldCharType="begin"/>
      </w:r>
      <w:r w:rsidRPr="00DF48FF">
        <w:instrText xml:space="preserve"> PAGEREF _Toc158362658 \h </w:instrText>
      </w:r>
      <w:r w:rsidRPr="00DF48FF">
        <w:fldChar w:fldCharType="separate"/>
      </w:r>
      <w:r w:rsidRPr="00DF48FF">
        <w:t>23</w:t>
      </w:r>
      <w:r w:rsidRPr="00DF48FF">
        <w:fldChar w:fldCharType="end"/>
      </w:r>
    </w:p>
    <w:p w14:paraId="3D00B0CA" w14:textId="5A8D481B"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5.4.4.3</w:t>
      </w:r>
      <w:r w:rsidRPr="00DF48FF">
        <w:tab/>
        <w:t>Solution #4.3:</w:t>
      </w:r>
      <w:r w:rsidR="00DE1E52" w:rsidRPr="00DF48FF">
        <w:t xml:space="preserve"> </w:t>
      </w:r>
      <w:r w:rsidRPr="00DF48FF">
        <w:t>Use enumeration to identify charging domain or subsystem</w:t>
      </w:r>
      <w:r w:rsidRPr="00DF48FF">
        <w:tab/>
      </w:r>
      <w:r w:rsidRPr="00DF48FF">
        <w:fldChar w:fldCharType="begin"/>
      </w:r>
      <w:r w:rsidRPr="00DF48FF">
        <w:instrText xml:space="preserve"> PAGEREF _Toc158362659 \h </w:instrText>
      </w:r>
      <w:r w:rsidRPr="00DF48FF">
        <w:fldChar w:fldCharType="separate"/>
      </w:r>
      <w:r w:rsidRPr="00DF48FF">
        <w:t>23</w:t>
      </w:r>
      <w:r w:rsidRPr="00DF48FF">
        <w:fldChar w:fldCharType="end"/>
      </w:r>
    </w:p>
    <w:p w14:paraId="5E8B1524" w14:textId="70E5AF43"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5.4.4.4</w:t>
      </w:r>
      <w:r w:rsidRPr="00DF48FF">
        <w:tab/>
        <w:t>Solution #4.4:</w:t>
      </w:r>
      <w:r w:rsidR="00DE1E52" w:rsidRPr="00DF48FF">
        <w:t xml:space="preserve"> </w:t>
      </w:r>
      <w:r w:rsidRPr="00DF48FF">
        <w:t>Use NRF to discover CHF by charging domain</w:t>
      </w:r>
      <w:r w:rsidRPr="00DF48FF">
        <w:tab/>
      </w:r>
      <w:r w:rsidRPr="00DF48FF">
        <w:fldChar w:fldCharType="begin"/>
      </w:r>
      <w:r w:rsidRPr="00DF48FF">
        <w:instrText xml:space="preserve"> PAGEREF _Toc158362660 \h </w:instrText>
      </w:r>
      <w:r w:rsidRPr="00DF48FF">
        <w:fldChar w:fldCharType="separate"/>
      </w:r>
      <w:r w:rsidRPr="00DF48FF">
        <w:t>25</w:t>
      </w:r>
      <w:r w:rsidRPr="00DF48FF">
        <w:fldChar w:fldCharType="end"/>
      </w:r>
    </w:p>
    <w:p w14:paraId="18B6E52A" w14:textId="317793DC"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5.4.4.5</w:t>
      </w:r>
      <w:r w:rsidRPr="00DF48FF">
        <w:tab/>
        <w:t>Solution #4.5:</w:t>
      </w:r>
      <w:r w:rsidR="00DE1E52" w:rsidRPr="00DF48FF">
        <w:t xml:space="preserve"> </w:t>
      </w:r>
      <w:r w:rsidRPr="00DF48FF">
        <w:t>Specify Charging Domain in Nchf Converged Charging SBI</w:t>
      </w:r>
      <w:r w:rsidRPr="00DF48FF">
        <w:tab/>
      </w:r>
      <w:r w:rsidRPr="00DF48FF">
        <w:fldChar w:fldCharType="begin"/>
      </w:r>
      <w:r w:rsidRPr="00DF48FF">
        <w:instrText xml:space="preserve"> PAGEREF _Toc158362661 \h </w:instrText>
      </w:r>
      <w:r w:rsidRPr="00DF48FF">
        <w:fldChar w:fldCharType="separate"/>
      </w:r>
      <w:r w:rsidRPr="00DF48FF">
        <w:t>25</w:t>
      </w:r>
      <w:r w:rsidRPr="00DF48FF">
        <w:fldChar w:fldCharType="end"/>
      </w:r>
    </w:p>
    <w:p w14:paraId="3B8242FE" w14:textId="39E98B45"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5.4.4.6</w:t>
      </w:r>
      <w:r w:rsidRPr="00DF48FF">
        <w:tab/>
        <w:t>Solution #4.6:</w:t>
      </w:r>
      <w:r w:rsidR="00DE1E52" w:rsidRPr="00DF48FF">
        <w:t xml:space="preserve"> </w:t>
      </w:r>
      <w:r w:rsidRPr="00DF48FF">
        <w:t>Custom HTTP2 Header For Charging</w:t>
      </w:r>
      <w:r w:rsidRPr="00DF48FF">
        <w:tab/>
      </w:r>
      <w:r w:rsidRPr="00DF48FF">
        <w:fldChar w:fldCharType="begin"/>
      </w:r>
      <w:r w:rsidRPr="00DF48FF">
        <w:instrText xml:space="preserve"> PAGEREF _Toc158362662 \h </w:instrText>
      </w:r>
      <w:r w:rsidRPr="00DF48FF">
        <w:fldChar w:fldCharType="separate"/>
      </w:r>
      <w:r w:rsidRPr="00DF48FF">
        <w:t>26</w:t>
      </w:r>
      <w:r w:rsidRPr="00DF48FF">
        <w:fldChar w:fldCharType="end"/>
      </w:r>
    </w:p>
    <w:p w14:paraId="0F50CFBC" w14:textId="2FD0EE54"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5.4.4.7</w:t>
      </w:r>
      <w:r w:rsidRPr="00DF48FF">
        <w:tab/>
        <w:t>Solution #4.7: Use NF type and SCP</w:t>
      </w:r>
      <w:r w:rsidRPr="00DF48FF">
        <w:tab/>
      </w:r>
      <w:r w:rsidRPr="00DF48FF">
        <w:fldChar w:fldCharType="begin"/>
      </w:r>
      <w:r w:rsidRPr="00DF48FF">
        <w:instrText xml:space="preserve"> PAGEREF _Toc158362663 \h </w:instrText>
      </w:r>
      <w:r w:rsidRPr="00DF48FF">
        <w:fldChar w:fldCharType="separate"/>
      </w:r>
      <w:r w:rsidRPr="00DF48FF">
        <w:t>27</w:t>
      </w:r>
      <w:r w:rsidRPr="00DF48FF">
        <w:fldChar w:fldCharType="end"/>
      </w:r>
    </w:p>
    <w:p w14:paraId="2A3E2163" w14:textId="1458BA26"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5.4.4.8</w:t>
      </w:r>
      <w:r w:rsidRPr="00DF48FF">
        <w:tab/>
        <w:t>Solution #4.8: Use NF type and CHF redirect</w:t>
      </w:r>
      <w:r w:rsidRPr="00DF48FF">
        <w:tab/>
      </w:r>
      <w:r w:rsidRPr="00DF48FF">
        <w:fldChar w:fldCharType="begin"/>
      </w:r>
      <w:r w:rsidRPr="00DF48FF">
        <w:instrText xml:space="preserve"> PAGEREF _Toc158362664 \h </w:instrText>
      </w:r>
      <w:r w:rsidRPr="00DF48FF">
        <w:fldChar w:fldCharType="separate"/>
      </w:r>
      <w:r w:rsidRPr="00DF48FF">
        <w:t>27</w:t>
      </w:r>
      <w:r w:rsidRPr="00DF48FF">
        <w:fldChar w:fldCharType="end"/>
      </w:r>
    </w:p>
    <w:p w14:paraId="2C938E62" w14:textId="000C7277"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5.4.4.9</w:t>
      </w:r>
      <w:r w:rsidRPr="00DF48FF">
        <w:tab/>
        <w:t>Solution #4.9: A logical separation of charging domains</w:t>
      </w:r>
      <w:r w:rsidRPr="00DF48FF">
        <w:tab/>
      </w:r>
      <w:r w:rsidRPr="00DF48FF">
        <w:fldChar w:fldCharType="begin"/>
      </w:r>
      <w:r w:rsidRPr="00DF48FF">
        <w:instrText xml:space="preserve"> PAGEREF _Toc158362665 \h </w:instrText>
      </w:r>
      <w:r w:rsidRPr="00DF48FF">
        <w:fldChar w:fldCharType="separate"/>
      </w:r>
      <w:r w:rsidRPr="00DF48FF">
        <w:t>27</w:t>
      </w:r>
      <w:r w:rsidRPr="00DF48FF">
        <w:fldChar w:fldCharType="end"/>
      </w:r>
    </w:p>
    <w:p w14:paraId="33CA2104" w14:textId="33FA0CF6"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5.4.4.10</w:t>
      </w:r>
      <w:r w:rsidRPr="00DF48FF">
        <w:tab/>
        <w:t>Solution #4.10: Use Supported Features</w:t>
      </w:r>
      <w:r w:rsidRPr="00DF48FF">
        <w:tab/>
      </w:r>
      <w:r w:rsidRPr="00DF48FF">
        <w:fldChar w:fldCharType="begin"/>
      </w:r>
      <w:r w:rsidRPr="00DF48FF">
        <w:instrText xml:space="preserve"> PAGEREF _Toc158362666 \h </w:instrText>
      </w:r>
      <w:r w:rsidRPr="00DF48FF">
        <w:fldChar w:fldCharType="separate"/>
      </w:r>
      <w:r w:rsidRPr="00DF48FF">
        <w:t>28</w:t>
      </w:r>
      <w:r w:rsidRPr="00DF48FF">
        <w:fldChar w:fldCharType="end"/>
      </w:r>
    </w:p>
    <w:p w14:paraId="6C616101" w14:textId="3A2E43BD"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5.4.4.11</w:t>
      </w:r>
      <w:r w:rsidRPr="00DF48FF">
        <w:tab/>
        <w:t xml:space="preserve">Solution #4.11: Use </w:t>
      </w:r>
      <w:r w:rsidRPr="00DF48FF">
        <w:rPr>
          <w:lang w:eastAsia="zh-CN"/>
        </w:rPr>
        <w:t>3gpp-Sbi-Consumer-Info</w:t>
      </w:r>
      <w:r w:rsidRPr="00DF48FF">
        <w:t xml:space="preserve"> for indicating domain support</w:t>
      </w:r>
      <w:r w:rsidRPr="00DF48FF">
        <w:tab/>
      </w:r>
      <w:r w:rsidRPr="00DF48FF">
        <w:fldChar w:fldCharType="begin"/>
      </w:r>
      <w:r w:rsidRPr="00DF48FF">
        <w:instrText xml:space="preserve"> PAGEREF _Toc158362667 \h </w:instrText>
      </w:r>
      <w:r w:rsidRPr="00DF48FF">
        <w:fldChar w:fldCharType="separate"/>
      </w:r>
      <w:r w:rsidRPr="00DF48FF">
        <w:t>28</w:t>
      </w:r>
      <w:r w:rsidRPr="00DF48FF">
        <w:fldChar w:fldCharType="end"/>
      </w:r>
    </w:p>
    <w:p w14:paraId="6ED3594C" w14:textId="79B6D5A8"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t>5.4.5</w:t>
      </w:r>
      <w:r w:rsidRPr="00DF48FF">
        <w:tab/>
        <w:t>Evaluation</w:t>
      </w:r>
      <w:r w:rsidRPr="00DF48FF">
        <w:tab/>
      </w:r>
      <w:r w:rsidRPr="00DF48FF">
        <w:fldChar w:fldCharType="begin"/>
      </w:r>
      <w:r w:rsidRPr="00DF48FF">
        <w:instrText xml:space="preserve"> PAGEREF _Toc158362668 \h </w:instrText>
      </w:r>
      <w:r w:rsidRPr="00DF48FF">
        <w:fldChar w:fldCharType="separate"/>
      </w:r>
      <w:r w:rsidRPr="00DF48FF">
        <w:t>28</w:t>
      </w:r>
      <w:r w:rsidRPr="00DF48FF">
        <w:fldChar w:fldCharType="end"/>
      </w:r>
    </w:p>
    <w:p w14:paraId="3D15B537" w14:textId="49480F27"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5.4.5.1</w:t>
      </w:r>
      <w:r w:rsidRPr="00DF48FF">
        <w:tab/>
        <w:t>Solutions evaluation for Topic #4</w:t>
      </w:r>
      <w:r w:rsidRPr="00DF48FF">
        <w:tab/>
      </w:r>
      <w:r w:rsidRPr="00DF48FF">
        <w:fldChar w:fldCharType="begin"/>
      </w:r>
      <w:r w:rsidRPr="00DF48FF">
        <w:instrText xml:space="preserve"> PAGEREF _Toc158362669 \h </w:instrText>
      </w:r>
      <w:r w:rsidRPr="00DF48FF">
        <w:fldChar w:fldCharType="separate"/>
      </w:r>
      <w:r w:rsidRPr="00DF48FF">
        <w:t>28</w:t>
      </w:r>
      <w:r w:rsidRPr="00DF48FF">
        <w:fldChar w:fldCharType="end"/>
      </w:r>
    </w:p>
    <w:p w14:paraId="04D5DB85" w14:textId="1E786F21" w:rsidR="005B3656" w:rsidRPr="00DF48FF" w:rsidRDefault="005B3656" w:rsidP="005B3656">
      <w:pPr>
        <w:pStyle w:val="TOC3"/>
        <w:rPr>
          <w:rFonts w:asciiTheme="minorHAnsi" w:eastAsiaTheme="minorEastAsia" w:hAnsiTheme="minorHAnsi" w:cstheme="minorBidi"/>
          <w:kern w:val="2"/>
          <w:sz w:val="22"/>
          <w:szCs w:val="22"/>
          <w:lang w:eastAsia="en-GB"/>
          <w14:ligatures w14:val="standardContextual"/>
        </w:rPr>
      </w:pPr>
      <w:r w:rsidRPr="00DF48FF">
        <w:t xml:space="preserve">5.4.6 </w:t>
      </w:r>
      <w:r w:rsidRPr="00DF48FF">
        <w:tab/>
        <w:t>Conclusion</w:t>
      </w:r>
      <w:r w:rsidRPr="00DF48FF">
        <w:tab/>
      </w:r>
      <w:r w:rsidRPr="00DF48FF">
        <w:fldChar w:fldCharType="begin"/>
      </w:r>
      <w:r w:rsidRPr="00DF48FF">
        <w:instrText xml:space="preserve"> PAGEREF _Toc158362670 \h </w:instrText>
      </w:r>
      <w:r w:rsidRPr="00DF48FF">
        <w:fldChar w:fldCharType="separate"/>
      </w:r>
      <w:r w:rsidRPr="00DF48FF">
        <w:t>29</w:t>
      </w:r>
      <w:r w:rsidRPr="00DF48FF">
        <w:fldChar w:fldCharType="end"/>
      </w:r>
    </w:p>
    <w:p w14:paraId="1B533D4F" w14:textId="55176025" w:rsidR="005B3656" w:rsidRPr="00DF48FF" w:rsidRDefault="005B3656" w:rsidP="005B3656">
      <w:pPr>
        <w:pStyle w:val="TOC4"/>
        <w:rPr>
          <w:rFonts w:asciiTheme="minorHAnsi" w:eastAsiaTheme="minorEastAsia" w:hAnsiTheme="minorHAnsi" w:cstheme="minorBidi"/>
          <w:kern w:val="2"/>
          <w:sz w:val="22"/>
          <w:szCs w:val="22"/>
          <w:lang w:eastAsia="en-GB"/>
          <w14:ligatures w14:val="standardContextual"/>
        </w:rPr>
      </w:pPr>
      <w:r w:rsidRPr="00DF48FF">
        <w:t>5.4.6.1 Conclusion for Topic 4</w:t>
      </w:r>
      <w:r w:rsidRPr="00DF48FF">
        <w:tab/>
      </w:r>
      <w:r w:rsidRPr="00DF48FF">
        <w:fldChar w:fldCharType="begin"/>
      </w:r>
      <w:r w:rsidRPr="00DF48FF">
        <w:instrText xml:space="preserve"> PAGEREF _Toc158362671 \h </w:instrText>
      </w:r>
      <w:r w:rsidRPr="00DF48FF">
        <w:fldChar w:fldCharType="separate"/>
      </w:r>
      <w:r w:rsidRPr="00DF48FF">
        <w:t>29</w:t>
      </w:r>
      <w:r w:rsidRPr="00DF48FF">
        <w:fldChar w:fldCharType="end"/>
      </w:r>
    </w:p>
    <w:p w14:paraId="6363B7D2" w14:textId="28E2DB83" w:rsidR="005B3656" w:rsidRPr="00DF48FF" w:rsidRDefault="005B3656" w:rsidP="005B3656">
      <w:pPr>
        <w:pStyle w:val="TOC1"/>
        <w:rPr>
          <w:rFonts w:asciiTheme="minorHAnsi" w:eastAsiaTheme="minorEastAsia" w:hAnsiTheme="minorHAnsi" w:cstheme="minorBidi"/>
          <w:kern w:val="2"/>
          <w:szCs w:val="22"/>
          <w:lang w:eastAsia="en-GB"/>
          <w14:ligatures w14:val="standardContextual"/>
        </w:rPr>
      </w:pPr>
      <w:r w:rsidRPr="00DF48FF">
        <w:t>7</w:t>
      </w:r>
      <w:r w:rsidRPr="00DF48FF">
        <w:tab/>
        <w:t>Conclusion</w:t>
      </w:r>
      <w:r w:rsidRPr="00DF48FF">
        <w:tab/>
      </w:r>
      <w:r w:rsidRPr="00DF48FF">
        <w:fldChar w:fldCharType="begin"/>
      </w:r>
      <w:r w:rsidRPr="00DF48FF">
        <w:instrText xml:space="preserve"> PAGEREF _Toc158362672 \h </w:instrText>
      </w:r>
      <w:r w:rsidRPr="00DF48FF">
        <w:fldChar w:fldCharType="separate"/>
      </w:r>
      <w:r w:rsidRPr="00DF48FF">
        <w:t>29</w:t>
      </w:r>
      <w:r w:rsidRPr="00DF48FF">
        <w:fldChar w:fldCharType="end"/>
      </w:r>
    </w:p>
    <w:p w14:paraId="038FCF01" w14:textId="350D05E7" w:rsidR="005B3656" w:rsidRPr="00DF48FF" w:rsidRDefault="005B3656" w:rsidP="005B3656">
      <w:pPr>
        <w:pStyle w:val="TOC9"/>
        <w:rPr>
          <w:rFonts w:asciiTheme="minorHAnsi" w:eastAsiaTheme="minorEastAsia" w:hAnsiTheme="minorHAnsi" w:cstheme="minorBidi"/>
          <w:kern w:val="2"/>
          <w:szCs w:val="22"/>
          <w:lang w:eastAsia="en-GB"/>
          <w14:ligatures w14:val="standardContextual"/>
        </w:rPr>
      </w:pPr>
      <w:r w:rsidRPr="00DF48FF">
        <w:t>Annex &lt;A:</w:t>
      </w:r>
      <w:r w:rsidRPr="00DF48FF">
        <w:tab/>
        <w:t>Change history</w:t>
      </w:r>
      <w:r w:rsidRPr="00DF48FF">
        <w:tab/>
      </w:r>
      <w:r w:rsidRPr="00DF48FF">
        <w:fldChar w:fldCharType="begin"/>
      </w:r>
      <w:r w:rsidRPr="00DF48FF">
        <w:instrText xml:space="preserve"> PAGEREF _Toc158362673 \h </w:instrText>
      </w:r>
      <w:r w:rsidRPr="00DF48FF">
        <w:fldChar w:fldCharType="separate"/>
      </w:r>
      <w:r w:rsidRPr="00DF48FF">
        <w:t>30</w:t>
      </w:r>
      <w:r w:rsidRPr="00DF48FF">
        <w:fldChar w:fldCharType="end"/>
      </w:r>
    </w:p>
    <w:p w14:paraId="15F2575F" w14:textId="3F05196D" w:rsidR="00080512" w:rsidRPr="00DF48FF" w:rsidRDefault="005B3656">
      <w:r w:rsidRPr="00DF48FF">
        <w:fldChar w:fldCharType="end"/>
      </w:r>
    </w:p>
    <w:p w14:paraId="0D0E9A6D" w14:textId="77777777" w:rsidR="0074026F" w:rsidRPr="00DF48FF" w:rsidRDefault="00080512" w:rsidP="00122CAF">
      <w:r w:rsidRPr="00DF48FF">
        <w:br w:type="page"/>
      </w:r>
    </w:p>
    <w:p w14:paraId="044702F2" w14:textId="77777777" w:rsidR="00080512" w:rsidRPr="00DF48FF" w:rsidRDefault="00080512">
      <w:pPr>
        <w:pStyle w:val="Heading1"/>
      </w:pPr>
      <w:bookmarkStart w:id="18" w:name="foreword"/>
      <w:bookmarkStart w:id="19" w:name="_Toc158019945"/>
      <w:bookmarkStart w:id="20" w:name="_Toc158362604"/>
      <w:bookmarkEnd w:id="18"/>
      <w:r w:rsidRPr="00DF48FF">
        <w:t>Foreword</w:t>
      </w:r>
      <w:bookmarkEnd w:id="19"/>
      <w:bookmarkEnd w:id="20"/>
    </w:p>
    <w:p w14:paraId="3348ABFF" w14:textId="77777777" w:rsidR="00080512" w:rsidRPr="00DF48FF" w:rsidRDefault="00080512">
      <w:r w:rsidRPr="00DF48FF">
        <w:t xml:space="preserve">This Technical </w:t>
      </w:r>
      <w:bookmarkStart w:id="21" w:name="spectype3"/>
      <w:r w:rsidR="00602AEA" w:rsidRPr="00DF48FF">
        <w:t>Report</w:t>
      </w:r>
      <w:bookmarkEnd w:id="21"/>
      <w:r w:rsidRPr="00DF48FF">
        <w:t xml:space="preserve"> has been produced by the 3</w:t>
      </w:r>
      <w:r w:rsidR="00F04712" w:rsidRPr="00DF48FF">
        <w:t>rd</w:t>
      </w:r>
      <w:r w:rsidRPr="00DF48FF">
        <w:t xml:space="preserve"> Generation Partnership Project (3GPP).</w:t>
      </w:r>
    </w:p>
    <w:p w14:paraId="05FB2451" w14:textId="77777777" w:rsidR="00080512" w:rsidRPr="00DF48FF" w:rsidRDefault="00080512">
      <w:r w:rsidRPr="00DF48F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ACE044" w14:textId="77777777" w:rsidR="00080512" w:rsidRPr="00DF48FF" w:rsidRDefault="00080512">
      <w:pPr>
        <w:pStyle w:val="B1"/>
      </w:pPr>
      <w:r w:rsidRPr="00DF48FF">
        <w:t>Version x.y.z</w:t>
      </w:r>
    </w:p>
    <w:p w14:paraId="192443F5" w14:textId="77777777" w:rsidR="00080512" w:rsidRPr="00DF48FF" w:rsidRDefault="00080512">
      <w:pPr>
        <w:pStyle w:val="B1"/>
      </w:pPr>
      <w:r w:rsidRPr="00DF48FF">
        <w:t>where:</w:t>
      </w:r>
    </w:p>
    <w:p w14:paraId="1F4FCAC6" w14:textId="77777777" w:rsidR="00080512" w:rsidRPr="00DF48FF" w:rsidRDefault="00080512">
      <w:pPr>
        <w:pStyle w:val="B2"/>
      </w:pPr>
      <w:r w:rsidRPr="00DF48FF">
        <w:t>x</w:t>
      </w:r>
      <w:r w:rsidRPr="00DF48FF">
        <w:tab/>
        <w:t>the first digit:</w:t>
      </w:r>
    </w:p>
    <w:p w14:paraId="5322CD51" w14:textId="77777777" w:rsidR="00080512" w:rsidRPr="00DF48FF" w:rsidRDefault="00080512">
      <w:pPr>
        <w:pStyle w:val="B3"/>
      </w:pPr>
      <w:r w:rsidRPr="00DF48FF">
        <w:t>1</w:t>
      </w:r>
      <w:r w:rsidRPr="00DF48FF">
        <w:tab/>
        <w:t>presented to TSG for information;</w:t>
      </w:r>
    </w:p>
    <w:p w14:paraId="792B8FE3" w14:textId="77777777" w:rsidR="00080512" w:rsidRPr="00DF48FF" w:rsidRDefault="00080512">
      <w:pPr>
        <w:pStyle w:val="B3"/>
      </w:pPr>
      <w:r w:rsidRPr="00DF48FF">
        <w:t>2</w:t>
      </w:r>
      <w:r w:rsidRPr="00DF48FF">
        <w:tab/>
        <w:t>presented to TSG for approval;</w:t>
      </w:r>
    </w:p>
    <w:p w14:paraId="173BF426" w14:textId="77777777" w:rsidR="00080512" w:rsidRPr="00DF48FF" w:rsidRDefault="00080512">
      <w:pPr>
        <w:pStyle w:val="B3"/>
      </w:pPr>
      <w:r w:rsidRPr="00DF48FF">
        <w:t>3</w:t>
      </w:r>
      <w:r w:rsidRPr="00DF48FF">
        <w:tab/>
        <w:t>or greater indicates TSG approved document under change control.</w:t>
      </w:r>
    </w:p>
    <w:p w14:paraId="721212DE" w14:textId="77777777" w:rsidR="00080512" w:rsidRPr="00DF48FF" w:rsidRDefault="00080512">
      <w:pPr>
        <w:pStyle w:val="B2"/>
      </w:pPr>
      <w:r w:rsidRPr="00DF48FF">
        <w:t>y</w:t>
      </w:r>
      <w:r w:rsidRPr="00DF48FF">
        <w:tab/>
        <w:t>the second digit is incremented for all changes of substance, i.e. technical enhancements, corrections, updates, etc.</w:t>
      </w:r>
    </w:p>
    <w:p w14:paraId="3A6AD046" w14:textId="77777777" w:rsidR="00080512" w:rsidRPr="00DF48FF" w:rsidRDefault="00080512">
      <w:pPr>
        <w:pStyle w:val="B2"/>
      </w:pPr>
      <w:r w:rsidRPr="00DF48FF">
        <w:t>z</w:t>
      </w:r>
      <w:r w:rsidRPr="00DF48FF">
        <w:tab/>
        <w:t>the third digit is incremented when editorial only changes have been incorporated in the document.</w:t>
      </w:r>
    </w:p>
    <w:p w14:paraId="2EC4F090" w14:textId="77777777" w:rsidR="008C384C" w:rsidRPr="00DF48FF" w:rsidRDefault="008C384C" w:rsidP="008C384C">
      <w:r w:rsidRPr="00DF48FF">
        <w:t xml:space="preserve">In </w:t>
      </w:r>
      <w:r w:rsidR="0074026F" w:rsidRPr="00DF48FF">
        <w:t>the present</w:t>
      </w:r>
      <w:r w:rsidRPr="00DF48FF">
        <w:t xml:space="preserve"> document, modal verbs have the following meanings:</w:t>
      </w:r>
    </w:p>
    <w:p w14:paraId="544D83B3" w14:textId="77777777" w:rsidR="008C384C" w:rsidRPr="00DF48FF" w:rsidRDefault="008C384C" w:rsidP="00774DA4">
      <w:pPr>
        <w:pStyle w:val="EX"/>
      </w:pPr>
      <w:r w:rsidRPr="00DF48FF">
        <w:rPr>
          <w:b/>
        </w:rPr>
        <w:t>shall</w:t>
      </w:r>
      <w:r w:rsidRPr="00DF48FF">
        <w:tab/>
      </w:r>
      <w:r w:rsidRPr="00DF48FF">
        <w:tab/>
        <w:t>indicates a mandatory requirement to do something</w:t>
      </w:r>
    </w:p>
    <w:p w14:paraId="3CC25D7E" w14:textId="77777777" w:rsidR="008C384C" w:rsidRPr="00DF48FF" w:rsidRDefault="008C384C" w:rsidP="00774DA4">
      <w:pPr>
        <w:pStyle w:val="EX"/>
      </w:pPr>
      <w:r w:rsidRPr="00DF48FF">
        <w:rPr>
          <w:b/>
        </w:rPr>
        <w:t>shall not</w:t>
      </w:r>
      <w:r w:rsidRPr="00DF48FF">
        <w:tab/>
        <w:t>indicates an interdiction (</w:t>
      </w:r>
      <w:r w:rsidR="001F1132" w:rsidRPr="00DF48FF">
        <w:t>prohibition</w:t>
      </w:r>
      <w:r w:rsidRPr="00DF48FF">
        <w:t>) to do something</w:t>
      </w:r>
    </w:p>
    <w:p w14:paraId="07898118" w14:textId="5D2E90D0" w:rsidR="00BA19ED" w:rsidRPr="00DF48FF" w:rsidRDefault="00BA19ED" w:rsidP="00A27486">
      <w:r w:rsidRPr="00DF48FF">
        <w:t xml:space="preserve">The constructions </w:t>
      </w:r>
      <w:r w:rsidR="00D577FA" w:rsidRPr="00DF48FF">
        <w:t>"</w:t>
      </w:r>
      <w:r w:rsidRPr="00DF48FF">
        <w:t>shall</w:t>
      </w:r>
      <w:r w:rsidR="00D577FA" w:rsidRPr="00DF48FF">
        <w:t>"</w:t>
      </w:r>
      <w:r w:rsidRPr="00DF48FF">
        <w:t xml:space="preserve"> and </w:t>
      </w:r>
      <w:r w:rsidR="00D577FA" w:rsidRPr="00DF48FF">
        <w:t>"</w:t>
      </w:r>
      <w:r w:rsidRPr="00DF48FF">
        <w:t>shall not</w:t>
      </w:r>
      <w:r w:rsidR="00D577FA" w:rsidRPr="00DF48FF">
        <w:t>"</w:t>
      </w:r>
      <w:r w:rsidRPr="00DF48FF">
        <w:t xml:space="preserve"> are confined to the context of normative provisions, and do not appear in Technical Reports.</w:t>
      </w:r>
    </w:p>
    <w:p w14:paraId="412A32C9" w14:textId="4755B3D1" w:rsidR="00C1496A" w:rsidRPr="00DF48FF" w:rsidRDefault="00C1496A" w:rsidP="00A27486">
      <w:r w:rsidRPr="00DF48FF">
        <w:t xml:space="preserve">The constructions </w:t>
      </w:r>
      <w:r w:rsidR="00D577FA" w:rsidRPr="00DF48FF">
        <w:t>"</w:t>
      </w:r>
      <w:r w:rsidRPr="00DF48FF">
        <w:t>must</w:t>
      </w:r>
      <w:r w:rsidR="00D577FA" w:rsidRPr="00DF48FF">
        <w:t>"</w:t>
      </w:r>
      <w:r w:rsidRPr="00DF48FF">
        <w:t xml:space="preserve"> and </w:t>
      </w:r>
      <w:r w:rsidR="00D577FA" w:rsidRPr="00DF48FF">
        <w:t>"</w:t>
      </w:r>
      <w:r w:rsidRPr="00DF48FF">
        <w:t>must not</w:t>
      </w:r>
      <w:r w:rsidR="00D577FA" w:rsidRPr="00DF48FF">
        <w:t>"</w:t>
      </w:r>
      <w:r w:rsidRPr="00DF48FF">
        <w:t xml:space="preserve"> are not used as substitutes for </w:t>
      </w:r>
      <w:r w:rsidR="00D577FA" w:rsidRPr="00DF48FF">
        <w:t>"</w:t>
      </w:r>
      <w:r w:rsidRPr="00DF48FF">
        <w:t>shall</w:t>
      </w:r>
      <w:r w:rsidR="00D577FA" w:rsidRPr="00DF48FF">
        <w:t>"</w:t>
      </w:r>
      <w:r w:rsidRPr="00DF48FF">
        <w:t xml:space="preserve"> and </w:t>
      </w:r>
      <w:r w:rsidR="00D577FA" w:rsidRPr="00DF48FF">
        <w:t>"</w:t>
      </w:r>
      <w:r w:rsidRPr="00DF48FF">
        <w:t>shall not</w:t>
      </w:r>
      <w:r w:rsidR="00D577FA" w:rsidRPr="00DF48FF">
        <w:t>"</w:t>
      </w:r>
      <w:r w:rsidRPr="00DF48FF">
        <w:t xml:space="preserve">. Their use is avoided insofar as possible, and </w:t>
      </w:r>
      <w:r w:rsidR="001F1132" w:rsidRPr="00DF48FF">
        <w:t xml:space="preserve">they </w:t>
      </w:r>
      <w:r w:rsidRPr="00DF48FF">
        <w:t xml:space="preserve">are </w:t>
      </w:r>
      <w:r w:rsidR="001F1132" w:rsidRPr="00DF48FF">
        <w:t>not</w:t>
      </w:r>
      <w:r w:rsidRPr="00DF48FF">
        <w:t xml:space="preserve"> used in a normative context except in a direct citation from an external, referenced, non-3GPP document, or so as to maintain continuity of style when extending or modifying the provisions of such a referenced document.</w:t>
      </w:r>
    </w:p>
    <w:p w14:paraId="0AEB2449" w14:textId="77777777" w:rsidR="008C384C" w:rsidRPr="00DF48FF" w:rsidRDefault="008C384C" w:rsidP="00774DA4">
      <w:pPr>
        <w:pStyle w:val="EX"/>
      </w:pPr>
      <w:r w:rsidRPr="00DF48FF">
        <w:rPr>
          <w:b/>
        </w:rPr>
        <w:t>should</w:t>
      </w:r>
      <w:r w:rsidRPr="00DF48FF">
        <w:tab/>
      </w:r>
      <w:r w:rsidRPr="00DF48FF">
        <w:tab/>
        <w:t>indicates a recommendation to do something</w:t>
      </w:r>
    </w:p>
    <w:p w14:paraId="79DBC122" w14:textId="77777777" w:rsidR="008C384C" w:rsidRPr="00DF48FF" w:rsidRDefault="008C384C" w:rsidP="00774DA4">
      <w:pPr>
        <w:pStyle w:val="EX"/>
      </w:pPr>
      <w:r w:rsidRPr="00DF48FF">
        <w:rPr>
          <w:b/>
        </w:rPr>
        <w:t>should not</w:t>
      </w:r>
      <w:r w:rsidRPr="00DF48FF">
        <w:tab/>
        <w:t>indicates a recommendation not to do something</w:t>
      </w:r>
    </w:p>
    <w:p w14:paraId="7E8D3387" w14:textId="77777777" w:rsidR="008C384C" w:rsidRPr="00DF48FF" w:rsidRDefault="008C384C" w:rsidP="00774DA4">
      <w:pPr>
        <w:pStyle w:val="EX"/>
      </w:pPr>
      <w:r w:rsidRPr="00DF48FF">
        <w:rPr>
          <w:b/>
        </w:rPr>
        <w:t>may</w:t>
      </w:r>
      <w:r w:rsidRPr="00DF48FF">
        <w:tab/>
      </w:r>
      <w:r w:rsidRPr="00DF48FF">
        <w:tab/>
        <w:t>indicates permission to do something</w:t>
      </w:r>
    </w:p>
    <w:p w14:paraId="09FEBDC1" w14:textId="77777777" w:rsidR="008C384C" w:rsidRPr="00DF48FF" w:rsidRDefault="008C384C" w:rsidP="00774DA4">
      <w:pPr>
        <w:pStyle w:val="EX"/>
      </w:pPr>
      <w:r w:rsidRPr="00DF48FF">
        <w:rPr>
          <w:b/>
        </w:rPr>
        <w:t>need not</w:t>
      </w:r>
      <w:r w:rsidRPr="00DF48FF">
        <w:tab/>
        <w:t>indicates permission not to do something</w:t>
      </w:r>
    </w:p>
    <w:p w14:paraId="0CC24466" w14:textId="5E36589A" w:rsidR="008C384C" w:rsidRPr="00DF48FF" w:rsidRDefault="008C384C" w:rsidP="00A27486">
      <w:r w:rsidRPr="00DF48FF">
        <w:t xml:space="preserve">The construction </w:t>
      </w:r>
      <w:r w:rsidR="00D577FA" w:rsidRPr="00DF48FF">
        <w:t>"</w:t>
      </w:r>
      <w:r w:rsidRPr="00DF48FF">
        <w:t>may not</w:t>
      </w:r>
      <w:r w:rsidR="00D577FA" w:rsidRPr="00DF48FF">
        <w:t>"</w:t>
      </w:r>
      <w:r w:rsidRPr="00DF48FF">
        <w:t xml:space="preserve"> is ambiguous</w:t>
      </w:r>
      <w:r w:rsidR="001F1132" w:rsidRPr="00DF48FF">
        <w:t xml:space="preserve"> </w:t>
      </w:r>
      <w:r w:rsidRPr="00DF48FF">
        <w:t xml:space="preserve">and </w:t>
      </w:r>
      <w:r w:rsidR="00774DA4" w:rsidRPr="00DF48FF">
        <w:t>is not</w:t>
      </w:r>
      <w:r w:rsidR="00F9008D" w:rsidRPr="00DF48FF">
        <w:t xml:space="preserve"> </w:t>
      </w:r>
      <w:r w:rsidRPr="00DF48FF">
        <w:t>used in normative elements.</w:t>
      </w:r>
      <w:r w:rsidR="001F1132" w:rsidRPr="00DF48FF">
        <w:t xml:space="preserve"> The </w:t>
      </w:r>
      <w:r w:rsidR="003765B8" w:rsidRPr="00DF48FF">
        <w:t xml:space="preserve">unambiguous </w:t>
      </w:r>
      <w:r w:rsidR="001F1132" w:rsidRPr="00DF48FF">
        <w:t>construction</w:t>
      </w:r>
      <w:r w:rsidR="003765B8" w:rsidRPr="00DF48FF">
        <w:t>s</w:t>
      </w:r>
      <w:r w:rsidR="001F1132" w:rsidRPr="00DF48FF">
        <w:t xml:space="preserve"> </w:t>
      </w:r>
      <w:r w:rsidR="00D577FA" w:rsidRPr="00DF48FF">
        <w:t>"</w:t>
      </w:r>
      <w:r w:rsidR="001F1132" w:rsidRPr="00DF48FF">
        <w:t>might not</w:t>
      </w:r>
      <w:r w:rsidR="00D577FA" w:rsidRPr="00DF48FF">
        <w:t>"</w:t>
      </w:r>
      <w:r w:rsidR="001F1132" w:rsidRPr="00DF48FF">
        <w:t xml:space="preserve"> </w:t>
      </w:r>
      <w:r w:rsidR="003765B8" w:rsidRPr="00DF48FF">
        <w:t xml:space="preserve">or </w:t>
      </w:r>
      <w:r w:rsidR="00D577FA" w:rsidRPr="00DF48FF">
        <w:t>"</w:t>
      </w:r>
      <w:r w:rsidR="003765B8" w:rsidRPr="00DF48FF">
        <w:t>shall not</w:t>
      </w:r>
      <w:r w:rsidR="00D577FA" w:rsidRPr="00DF48FF">
        <w:t>"</w:t>
      </w:r>
      <w:r w:rsidR="003765B8" w:rsidRPr="00DF48FF">
        <w:t xml:space="preserve"> are</w:t>
      </w:r>
      <w:r w:rsidR="001F1132" w:rsidRPr="00DF48FF">
        <w:t xml:space="preserve"> used </w:t>
      </w:r>
      <w:r w:rsidR="003765B8" w:rsidRPr="00DF48FF">
        <w:t xml:space="preserve">instead, depending upon the </w:t>
      </w:r>
      <w:r w:rsidR="001F1132" w:rsidRPr="00DF48FF">
        <w:t>meaning intended.</w:t>
      </w:r>
    </w:p>
    <w:p w14:paraId="13C6A1C6" w14:textId="77777777" w:rsidR="008C384C" w:rsidRPr="00DF48FF" w:rsidRDefault="008C384C" w:rsidP="00774DA4">
      <w:pPr>
        <w:pStyle w:val="EX"/>
      </w:pPr>
      <w:r w:rsidRPr="00DF48FF">
        <w:rPr>
          <w:b/>
        </w:rPr>
        <w:t>can</w:t>
      </w:r>
      <w:r w:rsidRPr="00DF48FF">
        <w:tab/>
      </w:r>
      <w:r w:rsidRPr="00DF48FF">
        <w:tab/>
        <w:t>indicates</w:t>
      </w:r>
      <w:r w:rsidR="00774DA4" w:rsidRPr="00DF48FF">
        <w:t xml:space="preserve"> that something is possible</w:t>
      </w:r>
    </w:p>
    <w:p w14:paraId="4638DC8E" w14:textId="77777777" w:rsidR="00774DA4" w:rsidRPr="00DF48FF" w:rsidRDefault="00774DA4" w:rsidP="00774DA4">
      <w:pPr>
        <w:pStyle w:val="EX"/>
      </w:pPr>
      <w:r w:rsidRPr="00DF48FF">
        <w:rPr>
          <w:b/>
        </w:rPr>
        <w:t>cannot</w:t>
      </w:r>
      <w:r w:rsidRPr="00DF48FF">
        <w:tab/>
      </w:r>
      <w:r w:rsidRPr="00DF48FF">
        <w:tab/>
        <w:t>indicates that something is impossible</w:t>
      </w:r>
    </w:p>
    <w:p w14:paraId="0E721333" w14:textId="4183F427" w:rsidR="00774DA4" w:rsidRPr="00DF48FF" w:rsidRDefault="00774DA4" w:rsidP="00A27486">
      <w:r w:rsidRPr="00DF48FF">
        <w:t xml:space="preserve">The constructions </w:t>
      </w:r>
      <w:r w:rsidR="00D577FA" w:rsidRPr="00DF48FF">
        <w:t>"</w:t>
      </w:r>
      <w:r w:rsidRPr="00DF48FF">
        <w:t>can</w:t>
      </w:r>
      <w:r w:rsidR="00D577FA" w:rsidRPr="00DF48FF">
        <w:t>"</w:t>
      </w:r>
      <w:r w:rsidRPr="00DF48FF">
        <w:t xml:space="preserve"> and </w:t>
      </w:r>
      <w:r w:rsidR="00D577FA" w:rsidRPr="00DF48FF">
        <w:t>"</w:t>
      </w:r>
      <w:r w:rsidRPr="00DF48FF">
        <w:t>cannot</w:t>
      </w:r>
      <w:r w:rsidR="00D577FA" w:rsidRPr="00DF48FF">
        <w:t>"</w:t>
      </w:r>
      <w:r w:rsidRPr="00DF48FF">
        <w:t xml:space="preserve"> </w:t>
      </w:r>
      <w:r w:rsidR="00F9008D" w:rsidRPr="00DF48FF">
        <w:t xml:space="preserve">are not </w:t>
      </w:r>
      <w:r w:rsidRPr="00DF48FF">
        <w:t>substitute</w:t>
      </w:r>
      <w:r w:rsidR="003765B8" w:rsidRPr="00DF48FF">
        <w:t>s</w:t>
      </w:r>
      <w:r w:rsidRPr="00DF48FF">
        <w:t xml:space="preserve"> for </w:t>
      </w:r>
      <w:r w:rsidR="00D577FA" w:rsidRPr="00DF48FF">
        <w:t>"</w:t>
      </w:r>
      <w:r w:rsidRPr="00DF48FF">
        <w:t>may</w:t>
      </w:r>
      <w:r w:rsidR="00D577FA" w:rsidRPr="00DF48FF">
        <w:t>"</w:t>
      </w:r>
      <w:r w:rsidRPr="00DF48FF">
        <w:t xml:space="preserve"> and </w:t>
      </w:r>
      <w:r w:rsidR="00D577FA" w:rsidRPr="00DF48FF">
        <w:t>"</w:t>
      </w:r>
      <w:r w:rsidRPr="00DF48FF">
        <w:t>need not</w:t>
      </w:r>
      <w:r w:rsidR="00D577FA" w:rsidRPr="00DF48FF">
        <w:t>"</w:t>
      </w:r>
      <w:r w:rsidRPr="00DF48FF">
        <w:t>.</w:t>
      </w:r>
    </w:p>
    <w:p w14:paraId="49573650" w14:textId="77777777" w:rsidR="00774DA4" w:rsidRPr="00DF48FF" w:rsidRDefault="00774DA4" w:rsidP="00774DA4">
      <w:pPr>
        <w:pStyle w:val="EX"/>
      </w:pPr>
      <w:r w:rsidRPr="00DF48FF">
        <w:rPr>
          <w:b/>
        </w:rPr>
        <w:t>will</w:t>
      </w:r>
      <w:r w:rsidRPr="00DF48FF">
        <w:tab/>
      </w:r>
      <w:r w:rsidRPr="00DF48FF">
        <w:tab/>
        <w:t xml:space="preserve">indicates that something is certain </w:t>
      </w:r>
      <w:r w:rsidR="003765B8" w:rsidRPr="00DF48FF">
        <w:t xml:space="preserve">or </w:t>
      </w:r>
      <w:r w:rsidRPr="00DF48FF">
        <w:t xml:space="preserve">expected to happen </w:t>
      </w:r>
      <w:r w:rsidR="003765B8" w:rsidRPr="00DF48FF">
        <w:t xml:space="preserve">as a result of action taken by an </w:t>
      </w:r>
      <w:r w:rsidRPr="00DF48FF">
        <w:t>agency the behaviour of which is outside the scope of the present document</w:t>
      </w:r>
    </w:p>
    <w:p w14:paraId="31CB6A0A" w14:textId="77777777" w:rsidR="00774DA4" w:rsidRPr="00DF48FF" w:rsidRDefault="00774DA4" w:rsidP="00774DA4">
      <w:pPr>
        <w:pStyle w:val="EX"/>
      </w:pPr>
      <w:r w:rsidRPr="00DF48FF">
        <w:rPr>
          <w:b/>
        </w:rPr>
        <w:t>will not</w:t>
      </w:r>
      <w:r w:rsidRPr="00DF48FF">
        <w:tab/>
      </w:r>
      <w:r w:rsidRPr="00DF48FF">
        <w:tab/>
        <w:t xml:space="preserve">indicates that something is certain </w:t>
      </w:r>
      <w:r w:rsidR="003765B8" w:rsidRPr="00DF48FF">
        <w:t xml:space="preserve">or expected not </w:t>
      </w:r>
      <w:r w:rsidRPr="00DF48FF">
        <w:t xml:space="preserve">to happen </w:t>
      </w:r>
      <w:r w:rsidR="003765B8" w:rsidRPr="00DF48FF">
        <w:t xml:space="preserve">as a result of action taken </w:t>
      </w:r>
      <w:r w:rsidRPr="00DF48FF">
        <w:t xml:space="preserve">by </w:t>
      </w:r>
      <w:r w:rsidR="003765B8" w:rsidRPr="00DF48FF">
        <w:t xml:space="preserve">an </w:t>
      </w:r>
      <w:r w:rsidRPr="00DF48FF">
        <w:t>agency the behaviour of which is outside the scope of the present document</w:t>
      </w:r>
    </w:p>
    <w:p w14:paraId="63AFC657" w14:textId="77777777" w:rsidR="001F1132" w:rsidRPr="00DF48FF" w:rsidRDefault="001F1132" w:rsidP="00774DA4">
      <w:pPr>
        <w:pStyle w:val="EX"/>
      </w:pPr>
      <w:r w:rsidRPr="00DF48FF">
        <w:rPr>
          <w:b/>
        </w:rPr>
        <w:t>might</w:t>
      </w:r>
      <w:r w:rsidRPr="00DF48FF">
        <w:tab/>
        <w:t xml:space="preserve">indicates a likelihood that something will happen as a result of </w:t>
      </w:r>
      <w:r w:rsidR="003765B8" w:rsidRPr="00DF48FF">
        <w:t xml:space="preserve">action taken by </w:t>
      </w:r>
      <w:r w:rsidRPr="00DF48FF">
        <w:t>some agency the behaviour of which is outside the scope of the present document</w:t>
      </w:r>
    </w:p>
    <w:p w14:paraId="6958E719" w14:textId="77777777" w:rsidR="003765B8" w:rsidRPr="00DF48FF" w:rsidRDefault="003765B8" w:rsidP="003765B8">
      <w:pPr>
        <w:pStyle w:val="EX"/>
      </w:pPr>
      <w:r w:rsidRPr="00DF48FF">
        <w:rPr>
          <w:b/>
        </w:rPr>
        <w:t>might not</w:t>
      </w:r>
      <w:r w:rsidRPr="00DF48FF">
        <w:tab/>
        <w:t>indicates a likelihood that something will not happen as a result of action taken by some agency the behaviour of which is outside the scope of the present document</w:t>
      </w:r>
    </w:p>
    <w:p w14:paraId="12A68EB7" w14:textId="77777777" w:rsidR="001F1132" w:rsidRPr="00DF48FF" w:rsidRDefault="001F1132" w:rsidP="001F1132">
      <w:r w:rsidRPr="00DF48FF">
        <w:t>In addition:</w:t>
      </w:r>
    </w:p>
    <w:p w14:paraId="1ABDB3C9" w14:textId="77777777" w:rsidR="00774DA4" w:rsidRPr="00DF48FF" w:rsidRDefault="00774DA4" w:rsidP="00774DA4">
      <w:pPr>
        <w:pStyle w:val="EX"/>
      </w:pPr>
      <w:r w:rsidRPr="00DF48FF">
        <w:rPr>
          <w:b/>
        </w:rPr>
        <w:t>is</w:t>
      </w:r>
      <w:r w:rsidRPr="00DF48FF">
        <w:tab/>
        <w:t>(or any other verb in the indicative</w:t>
      </w:r>
      <w:r w:rsidR="001F1132" w:rsidRPr="00DF48FF">
        <w:t xml:space="preserve"> mood</w:t>
      </w:r>
      <w:r w:rsidRPr="00DF48FF">
        <w:t>) indicates a statement of fact</w:t>
      </w:r>
    </w:p>
    <w:p w14:paraId="7AA6ED6C" w14:textId="77777777" w:rsidR="00647114" w:rsidRPr="00DF48FF" w:rsidRDefault="00647114" w:rsidP="00774DA4">
      <w:pPr>
        <w:pStyle w:val="EX"/>
      </w:pPr>
      <w:r w:rsidRPr="00DF48FF">
        <w:rPr>
          <w:b/>
        </w:rPr>
        <w:t>is not</w:t>
      </w:r>
      <w:r w:rsidRPr="00DF48FF">
        <w:tab/>
        <w:t>(or any other negative verb in the indicative</w:t>
      </w:r>
      <w:r w:rsidR="001F1132" w:rsidRPr="00DF48FF">
        <w:t xml:space="preserve"> mood</w:t>
      </w:r>
      <w:r w:rsidRPr="00DF48FF">
        <w:t>) indicates a statement of fact</w:t>
      </w:r>
    </w:p>
    <w:p w14:paraId="70EF4C68" w14:textId="357901EC" w:rsidR="00774DA4" w:rsidRPr="00DF48FF" w:rsidRDefault="00647114" w:rsidP="00A27486">
      <w:r w:rsidRPr="00DF48FF">
        <w:t xml:space="preserve">The constructions </w:t>
      </w:r>
      <w:r w:rsidR="00D577FA" w:rsidRPr="00DF48FF">
        <w:t>"</w:t>
      </w:r>
      <w:r w:rsidRPr="00DF48FF">
        <w:t>is</w:t>
      </w:r>
      <w:r w:rsidR="00D577FA" w:rsidRPr="00DF48FF">
        <w:t>"</w:t>
      </w:r>
      <w:r w:rsidRPr="00DF48FF">
        <w:t xml:space="preserve"> and </w:t>
      </w:r>
      <w:r w:rsidR="00D577FA" w:rsidRPr="00DF48FF">
        <w:t>"</w:t>
      </w:r>
      <w:r w:rsidRPr="00DF48FF">
        <w:t>is not</w:t>
      </w:r>
      <w:r w:rsidR="00D577FA" w:rsidRPr="00DF48FF">
        <w:t>"</w:t>
      </w:r>
      <w:r w:rsidRPr="00DF48FF">
        <w:t xml:space="preserve"> do not indicate requirements.</w:t>
      </w:r>
    </w:p>
    <w:p w14:paraId="27531B82" w14:textId="77777777" w:rsidR="00080512" w:rsidRPr="00DF48FF" w:rsidRDefault="00080512">
      <w:pPr>
        <w:pStyle w:val="Heading1"/>
      </w:pPr>
      <w:bookmarkStart w:id="22" w:name="introduction"/>
      <w:bookmarkEnd w:id="22"/>
      <w:r w:rsidRPr="00DF48FF">
        <w:br w:type="page"/>
      </w:r>
      <w:bookmarkStart w:id="23" w:name="scope"/>
      <w:bookmarkStart w:id="24" w:name="_Toc158019946"/>
      <w:bookmarkStart w:id="25" w:name="_Toc158362605"/>
      <w:bookmarkEnd w:id="23"/>
      <w:r w:rsidRPr="00DF48FF">
        <w:t>1</w:t>
      </w:r>
      <w:r w:rsidRPr="00DF48FF">
        <w:tab/>
        <w:t>Scope</w:t>
      </w:r>
      <w:bookmarkEnd w:id="24"/>
      <w:bookmarkEnd w:id="25"/>
    </w:p>
    <w:p w14:paraId="3A530918" w14:textId="77777777" w:rsidR="00C349AF" w:rsidRPr="00DF48FF" w:rsidRDefault="00080512" w:rsidP="00C349AF">
      <w:pPr>
        <w:rPr>
          <w:i/>
        </w:rPr>
      </w:pPr>
      <w:r w:rsidRPr="00DF48FF">
        <w:t xml:space="preserve">The present document </w:t>
      </w:r>
      <w:r w:rsidR="00C349AF" w:rsidRPr="00DF48FF">
        <w:rPr>
          <w:rFonts w:hint="eastAsia"/>
          <w:sz w:val="18"/>
          <w:szCs w:val="18"/>
          <w:lang w:eastAsia="zh-CN"/>
        </w:rPr>
        <w:t>stud</w:t>
      </w:r>
      <w:r w:rsidR="00C349AF" w:rsidRPr="00DF48FF">
        <w:rPr>
          <w:sz w:val="18"/>
          <w:szCs w:val="18"/>
          <w:lang w:eastAsia="zh-CN"/>
        </w:rPr>
        <w:t>ies the CHF discovery and selection in order to support the discovery of a CHF by the NF consumers like SMF, AMF, SMSF and PCF based on information about network segments that the CHF belongs to.</w:t>
      </w:r>
    </w:p>
    <w:p w14:paraId="1E90A068" w14:textId="77777777" w:rsidR="00C349AF" w:rsidRPr="00DF48FF" w:rsidRDefault="00C349AF" w:rsidP="005B3656">
      <w:pPr>
        <w:rPr>
          <w:lang w:eastAsia="zh-CN"/>
        </w:rPr>
      </w:pPr>
      <w:r w:rsidRPr="00DF48FF">
        <w:rPr>
          <w:lang w:eastAsia="zh-CN"/>
        </w:rPr>
        <w:t>The following are studied:</w:t>
      </w:r>
    </w:p>
    <w:p w14:paraId="2D668296" w14:textId="6495CDE5" w:rsidR="00C349AF" w:rsidRPr="00DF48FF" w:rsidRDefault="00485F9B" w:rsidP="00485F9B">
      <w:pPr>
        <w:pStyle w:val="B1"/>
        <w:rPr>
          <w:lang w:eastAsia="zh-CN"/>
        </w:rPr>
      </w:pPr>
      <w:r w:rsidRPr="00DF48FF">
        <w:t>-</w:t>
      </w:r>
      <w:r w:rsidRPr="00DF48FF">
        <w:tab/>
      </w:r>
      <w:r w:rsidR="00C349AF" w:rsidRPr="00DF48FF">
        <w:t>possible charging scenarios and requirements</w:t>
      </w:r>
      <w:r w:rsidR="00C349AF" w:rsidRPr="00DF48FF">
        <w:rPr>
          <w:rFonts w:hint="eastAsia"/>
        </w:rPr>
        <w:t xml:space="preserve"> </w:t>
      </w:r>
      <w:r w:rsidR="00C349AF" w:rsidRPr="00DF48FF">
        <w:t xml:space="preserve">which makes use of CHF Segmentation. </w:t>
      </w:r>
    </w:p>
    <w:p w14:paraId="0228BABE" w14:textId="5513C3A0" w:rsidR="00080512" w:rsidRPr="00DF48FF" w:rsidRDefault="00485F9B" w:rsidP="00485F9B">
      <w:pPr>
        <w:pStyle w:val="B1"/>
        <w:rPr>
          <w:lang w:eastAsia="zh-CN"/>
        </w:rPr>
      </w:pPr>
      <w:r w:rsidRPr="00DF48FF">
        <w:t>-</w:t>
      </w:r>
      <w:r w:rsidRPr="00DF48FF">
        <w:tab/>
      </w:r>
      <w:r w:rsidR="00C349AF" w:rsidRPr="00DF48FF">
        <w:t>potential charging solutions which make use of CHF Segmentation.</w:t>
      </w:r>
    </w:p>
    <w:p w14:paraId="6F90BE6C" w14:textId="77777777" w:rsidR="00080512" w:rsidRPr="00DF48FF" w:rsidRDefault="00080512">
      <w:pPr>
        <w:pStyle w:val="Heading1"/>
      </w:pPr>
      <w:bookmarkStart w:id="26" w:name="references"/>
      <w:bookmarkStart w:id="27" w:name="_Toc158019947"/>
      <w:bookmarkStart w:id="28" w:name="_Toc158362606"/>
      <w:bookmarkEnd w:id="26"/>
      <w:r w:rsidRPr="00DF48FF">
        <w:t>2</w:t>
      </w:r>
      <w:r w:rsidRPr="00DF48FF">
        <w:tab/>
        <w:t>References</w:t>
      </w:r>
      <w:bookmarkEnd w:id="27"/>
      <w:bookmarkEnd w:id="28"/>
    </w:p>
    <w:p w14:paraId="1EE6264E" w14:textId="77777777" w:rsidR="00080512" w:rsidRPr="00DF48FF" w:rsidRDefault="00080512">
      <w:r w:rsidRPr="00DF48FF">
        <w:t>The following documents contain provisions which, through reference in this text, constitute provisions of the present document.</w:t>
      </w:r>
    </w:p>
    <w:p w14:paraId="7E584C7C" w14:textId="77777777" w:rsidR="00080512" w:rsidRPr="00DF48FF" w:rsidRDefault="00051834" w:rsidP="00051834">
      <w:pPr>
        <w:pStyle w:val="B1"/>
      </w:pPr>
      <w:r w:rsidRPr="00DF48FF">
        <w:t>-</w:t>
      </w:r>
      <w:r w:rsidRPr="00DF48FF">
        <w:tab/>
      </w:r>
      <w:r w:rsidR="00080512" w:rsidRPr="00DF48FF">
        <w:t>References are either specific (identified by date of publication, edition numbe</w:t>
      </w:r>
      <w:r w:rsidR="00DC4DA2" w:rsidRPr="00DF48FF">
        <w:t>r, version number, etc.) or non</w:t>
      </w:r>
      <w:r w:rsidR="00DC4DA2" w:rsidRPr="00DF48FF">
        <w:noBreakHyphen/>
      </w:r>
      <w:r w:rsidR="00080512" w:rsidRPr="00DF48FF">
        <w:t>specific.</w:t>
      </w:r>
    </w:p>
    <w:p w14:paraId="1C7B1C32" w14:textId="77777777" w:rsidR="00080512" w:rsidRPr="00DF48FF" w:rsidRDefault="00051834" w:rsidP="00051834">
      <w:pPr>
        <w:pStyle w:val="B1"/>
      </w:pPr>
      <w:r w:rsidRPr="00DF48FF">
        <w:t>-</w:t>
      </w:r>
      <w:r w:rsidRPr="00DF48FF">
        <w:tab/>
      </w:r>
      <w:r w:rsidR="00080512" w:rsidRPr="00DF48FF">
        <w:t>For a specific reference, subsequent revisions do not apply.</w:t>
      </w:r>
    </w:p>
    <w:p w14:paraId="39F57A6A" w14:textId="77777777" w:rsidR="00080512" w:rsidRPr="00DF48FF" w:rsidRDefault="00051834" w:rsidP="00051834">
      <w:pPr>
        <w:pStyle w:val="B1"/>
      </w:pPr>
      <w:r w:rsidRPr="00DF48FF">
        <w:t>-</w:t>
      </w:r>
      <w:r w:rsidRPr="00DF48FF">
        <w:tab/>
      </w:r>
      <w:r w:rsidR="00080512" w:rsidRPr="00DF48FF">
        <w:t>For a non-specific reference, the latest version applies. In the case of a reference to a 3GPP document (including a GSM document), a non-specific reference implicitly refers to the latest version of that document</w:t>
      </w:r>
      <w:r w:rsidR="00080512" w:rsidRPr="00DF48FF">
        <w:rPr>
          <w:i/>
        </w:rPr>
        <w:t xml:space="preserve"> in the same Release as the present document</w:t>
      </w:r>
      <w:r w:rsidR="00080512" w:rsidRPr="00DF48FF">
        <w:t>.</w:t>
      </w:r>
    </w:p>
    <w:p w14:paraId="1965FC97" w14:textId="08243FE5" w:rsidR="00EC4A25" w:rsidRPr="00DF48FF" w:rsidRDefault="00EC4A25" w:rsidP="00EC4A25">
      <w:pPr>
        <w:pStyle w:val="EX"/>
      </w:pPr>
      <w:r w:rsidRPr="00DF48FF">
        <w:t>[1]</w:t>
      </w:r>
      <w:r w:rsidRPr="00DF48FF">
        <w:tab/>
      </w:r>
      <w:r w:rsidR="00DE1E52" w:rsidRPr="00DF48FF">
        <w:t>3GPP TR 21.905:</w:t>
      </w:r>
      <w:r w:rsidRPr="00DF48FF">
        <w:t xml:space="preserve"> </w:t>
      </w:r>
      <w:r w:rsidR="00D577FA" w:rsidRPr="00DF48FF">
        <w:t>"</w:t>
      </w:r>
      <w:r w:rsidRPr="00DF48FF">
        <w:t>Vocabulary for 3GPP Specifications</w:t>
      </w:r>
      <w:r w:rsidR="00D577FA" w:rsidRPr="00DF48FF">
        <w:t>"</w:t>
      </w:r>
      <w:r w:rsidRPr="00DF48FF">
        <w:t>.</w:t>
      </w:r>
    </w:p>
    <w:p w14:paraId="7897FCA7" w14:textId="6E353C2D" w:rsidR="00C349AF" w:rsidRPr="00DF48FF" w:rsidRDefault="00C349AF" w:rsidP="00C349AF">
      <w:pPr>
        <w:pStyle w:val="EX"/>
      </w:pPr>
      <w:r w:rsidRPr="00DF48FF">
        <w:t>[2]</w:t>
      </w:r>
      <w:r w:rsidRPr="00DF48FF">
        <w:tab/>
      </w:r>
      <w:r w:rsidR="00DE1E52" w:rsidRPr="00DF48FF">
        <w:t>3GPP TS 29.510:</w:t>
      </w:r>
      <w:r w:rsidRPr="00DF48FF">
        <w:t xml:space="preserve"> </w:t>
      </w:r>
      <w:r w:rsidR="00D577FA" w:rsidRPr="00DF48FF">
        <w:t>"</w:t>
      </w:r>
      <w:r w:rsidRPr="00DF48FF">
        <w:t>Network Function Repository Services</w:t>
      </w:r>
      <w:r w:rsidR="00D577FA" w:rsidRPr="00DF48FF">
        <w:t>"</w:t>
      </w:r>
      <w:r w:rsidRPr="00DF48FF">
        <w:t>.</w:t>
      </w:r>
    </w:p>
    <w:p w14:paraId="79C47DAA" w14:textId="7DB50353" w:rsidR="00C349AF" w:rsidRPr="00DF48FF" w:rsidRDefault="00C349AF" w:rsidP="00C349AF">
      <w:pPr>
        <w:pStyle w:val="EX"/>
      </w:pPr>
      <w:r w:rsidRPr="00DF48FF">
        <w:t>[3]</w:t>
      </w:r>
      <w:r w:rsidRPr="00DF48FF">
        <w:tab/>
      </w:r>
      <w:r w:rsidR="00DE1E52" w:rsidRPr="00DF48FF">
        <w:t>3GPP TS 32.290:</w:t>
      </w:r>
      <w:r w:rsidRPr="00DF48FF">
        <w:t xml:space="preserve"> </w:t>
      </w:r>
      <w:r w:rsidR="00D577FA" w:rsidRPr="00DF48FF">
        <w:t>"</w:t>
      </w:r>
      <w:r w:rsidRPr="00DF48FF">
        <w:t xml:space="preserve"> Services, operations and procedures of charging using Service Based Interface (SBI) </w:t>
      </w:r>
      <w:r w:rsidR="00D577FA" w:rsidRPr="00DF48FF">
        <w:t>"</w:t>
      </w:r>
      <w:r w:rsidRPr="00DF48FF">
        <w:t>.</w:t>
      </w:r>
    </w:p>
    <w:p w14:paraId="4884C012" w14:textId="04B35D7E" w:rsidR="0061717B" w:rsidRPr="00DF48FF" w:rsidRDefault="0061717B" w:rsidP="0061717B">
      <w:pPr>
        <w:pStyle w:val="EX"/>
      </w:pPr>
      <w:r w:rsidRPr="00DF48FF">
        <w:t>[4]</w:t>
      </w:r>
      <w:r w:rsidRPr="00DF48FF">
        <w:tab/>
      </w:r>
      <w:r w:rsidR="00DE1E52" w:rsidRPr="00DF48FF">
        <w:t>3GPP TS 32.255:</w:t>
      </w:r>
      <w:r w:rsidRPr="00DF48FF">
        <w:t xml:space="preserve"> </w:t>
      </w:r>
      <w:r w:rsidR="00D577FA" w:rsidRPr="00DF48FF">
        <w:t>"</w:t>
      </w:r>
      <w:r w:rsidRPr="00DF48FF">
        <w:t>5G data connectivity domain charging; Stage 2</w:t>
      </w:r>
      <w:r w:rsidR="00D577FA" w:rsidRPr="00DF48FF">
        <w:t>"</w:t>
      </w:r>
      <w:r w:rsidR="007754A4" w:rsidRPr="00DF48FF">
        <w:t>.</w:t>
      </w:r>
    </w:p>
    <w:p w14:paraId="7105F8DB" w14:textId="363BE652" w:rsidR="0061717B" w:rsidRPr="00DF48FF" w:rsidRDefault="0061717B" w:rsidP="0061717B">
      <w:pPr>
        <w:pStyle w:val="EX"/>
      </w:pPr>
      <w:r w:rsidRPr="00DF48FF">
        <w:t>[5]</w:t>
      </w:r>
      <w:r w:rsidRPr="00DF48FF">
        <w:tab/>
      </w:r>
      <w:r w:rsidR="00DE1E52" w:rsidRPr="00DF48FF">
        <w:t>3GPP TS 23.501:</w:t>
      </w:r>
      <w:r w:rsidRPr="00DF48FF">
        <w:t xml:space="preserve"> </w:t>
      </w:r>
      <w:r w:rsidR="00D577FA" w:rsidRPr="00DF48FF">
        <w:t>"</w:t>
      </w:r>
      <w:r w:rsidRPr="00DF48FF">
        <w:t>System architecture for the 5G System (5GS);Stage 2</w:t>
      </w:r>
      <w:r w:rsidR="00D577FA" w:rsidRPr="00DF48FF">
        <w:t>"</w:t>
      </w:r>
      <w:r w:rsidR="007754A4" w:rsidRPr="00DF48FF">
        <w:t>.</w:t>
      </w:r>
    </w:p>
    <w:p w14:paraId="35C78BCD" w14:textId="1F493909" w:rsidR="00FD1EAC" w:rsidRPr="00DF48FF" w:rsidRDefault="00FD1EAC" w:rsidP="00FD1EAC">
      <w:pPr>
        <w:pStyle w:val="EX"/>
      </w:pPr>
      <w:r w:rsidRPr="00DF48FF">
        <w:t>[6]</w:t>
      </w:r>
      <w:r w:rsidRPr="00DF48FF">
        <w:tab/>
      </w:r>
      <w:r w:rsidR="00DE1E52" w:rsidRPr="00DF48FF">
        <w:t>3GPP TS 29.503:</w:t>
      </w:r>
      <w:r w:rsidRPr="00DF48FF">
        <w:t xml:space="preserve"> </w:t>
      </w:r>
      <w:r w:rsidR="00D577FA" w:rsidRPr="00DF48FF">
        <w:t>"</w:t>
      </w:r>
      <w:r w:rsidRPr="00DF48FF">
        <w:t>Unified Data Management Services; Stage 3</w:t>
      </w:r>
      <w:r w:rsidR="00D577FA" w:rsidRPr="00DF48FF">
        <w:t>"</w:t>
      </w:r>
      <w:r w:rsidR="007754A4" w:rsidRPr="00DF48FF">
        <w:t>.</w:t>
      </w:r>
    </w:p>
    <w:p w14:paraId="434AF7D6" w14:textId="64884260" w:rsidR="00FD1EAC" w:rsidRPr="00DF48FF" w:rsidRDefault="00FD1EAC" w:rsidP="00FD1EAC">
      <w:pPr>
        <w:pStyle w:val="EX"/>
      </w:pPr>
      <w:r w:rsidRPr="00DF48FF">
        <w:t>[7]</w:t>
      </w:r>
      <w:r w:rsidRPr="00DF48FF">
        <w:tab/>
      </w:r>
      <w:r w:rsidR="00DE1E52" w:rsidRPr="00DF48FF">
        <w:t>3GPP TS 29.505:</w:t>
      </w:r>
      <w:r w:rsidRPr="00DF48FF">
        <w:t xml:space="preserve"> </w:t>
      </w:r>
      <w:r w:rsidR="00D577FA" w:rsidRPr="00DF48FF">
        <w:t>"</w:t>
      </w:r>
      <w:r w:rsidRPr="00DF48FF">
        <w:t>Usage of the Unified Data Repository services for Subscription Data; Stage 3</w:t>
      </w:r>
      <w:r w:rsidR="00D577FA" w:rsidRPr="00DF48FF">
        <w:t>"</w:t>
      </w:r>
      <w:r w:rsidR="007754A4" w:rsidRPr="00DF48FF">
        <w:t>.</w:t>
      </w:r>
    </w:p>
    <w:p w14:paraId="2E12A7B5" w14:textId="70CD5C2C" w:rsidR="00FD1EAC" w:rsidRPr="00DF48FF" w:rsidRDefault="00FD1EAC" w:rsidP="00FD1EAC">
      <w:pPr>
        <w:pStyle w:val="EX"/>
      </w:pPr>
      <w:r w:rsidRPr="00DF48FF">
        <w:t>[8]</w:t>
      </w:r>
      <w:r w:rsidRPr="00DF48FF">
        <w:tab/>
      </w:r>
      <w:r w:rsidR="00DE1E52" w:rsidRPr="00DF48FF">
        <w:t>3GPP TS 29.525:</w:t>
      </w:r>
      <w:r w:rsidRPr="00DF48FF">
        <w:t xml:space="preserve"> </w:t>
      </w:r>
      <w:r w:rsidR="00D577FA" w:rsidRPr="00DF48FF">
        <w:t>"</w:t>
      </w:r>
      <w:r w:rsidRPr="00DF48FF">
        <w:t>Network Data Analytics Services; Stage 3</w:t>
      </w:r>
      <w:r w:rsidR="00D577FA" w:rsidRPr="00DF48FF">
        <w:t>"</w:t>
      </w:r>
      <w:r w:rsidR="007754A4" w:rsidRPr="00DF48FF">
        <w:t>.</w:t>
      </w:r>
    </w:p>
    <w:p w14:paraId="1CB891DD" w14:textId="3B4662BA" w:rsidR="00FD1EAC" w:rsidRPr="00DF48FF" w:rsidRDefault="00FD1EAC" w:rsidP="00FD1EAC">
      <w:pPr>
        <w:pStyle w:val="EX"/>
      </w:pPr>
      <w:r w:rsidRPr="00DF48FF">
        <w:t>[9]</w:t>
      </w:r>
      <w:r w:rsidRPr="00DF48FF">
        <w:tab/>
      </w:r>
      <w:r w:rsidR="00DE1E52" w:rsidRPr="00DF48FF">
        <w:t>3GPP TS 32.240:</w:t>
      </w:r>
      <w:r w:rsidRPr="00DF48FF">
        <w:t xml:space="preserve"> </w:t>
      </w:r>
      <w:r w:rsidR="00D577FA" w:rsidRPr="00DF48FF">
        <w:t>"</w:t>
      </w:r>
      <w:r w:rsidRPr="00DF48FF">
        <w:t>Charging architecture and principles</w:t>
      </w:r>
      <w:r w:rsidR="00D577FA" w:rsidRPr="00DF48FF">
        <w:t>"</w:t>
      </w:r>
      <w:r w:rsidR="007754A4" w:rsidRPr="00DF48FF">
        <w:t>.</w:t>
      </w:r>
    </w:p>
    <w:p w14:paraId="6890A654" w14:textId="03785181" w:rsidR="00145D31" w:rsidRPr="00DF48FF" w:rsidRDefault="00145D31" w:rsidP="00145D31">
      <w:pPr>
        <w:pStyle w:val="EX"/>
      </w:pPr>
      <w:r w:rsidRPr="00DF48FF">
        <w:t>[10]</w:t>
      </w:r>
      <w:r w:rsidRPr="00DF48FF">
        <w:tab/>
      </w:r>
      <w:r w:rsidR="00DE1E52" w:rsidRPr="00DF48FF">
        <w:t>3GPP TS 29.571:</w:t>
      </w:r>
      <w:r w:rsidRPr="00DF48FF">
        <w:t xml:space="preserve"> </w:t>
      </w:r>
      <w:r w:rsidR="00D577FA" w:rsidRPr="00DF48FF">
        <w:t>"</w:t>
      </w:r>
      <w:r w:rsidRPr="00DF48FF">
        <w:t>5G System; Common Data Types for Service Based Interfaces; Stage 3</w:t>
      </w:r>
      <w:r w:rsidR="00D577FA" w:rsidRPr="00DF48FF">
        <w:t>"</w:t>
      </w:r>
      <w:r w:rsidR="007754A4" w:rsidRPr="00DF48FF">
        <w:t>.</w:t>
      </w:r>
    </w:p>
    <w:p w14:paraId="1049CDF1" w14:textId="08FC20EC" w:rsidR="00145D31" w:rsidRPr="00DF48FF" w:rsidRDefault="00145D31" w:rsidP="00145D31">
      <w:pPr>
        <w:pStyle w:val="EX"/>
      </w:pPr>
      <w:r w:rsidRPr="00DF48FF">
        <w:t>[11]</w:t>
      </w:r>
      <w:r w:rsidRPr="00DF48FF">
        <w:tab/>
      </w:r>
      <w:r w:rsidR="00DE1E52" w:rsidRPr="00DF48FF">
        <w:t>3GPP TS 32.291:</w:t>
      </w:r>
      <w:r w:rsidRPr="00DF48FF">
        <w:t xml:space="preserve"> </w:t>
      </w:r>
      <w:r w:rsidR="00D577FA" w:rsidRPr="00DF48FF">
        <w:t>"</w:t>
      </w:r>
      <w:r w:rsidRPr="00DF48FF">
        <w:t>Telecommunication management; Charging management; 5G system, charging service; Stage 3</w:t>
      </w:r>
      <w:r w:rsidR="00D577FA" w:rsidRPr="00DF48FF">
        <w:t>"</w:t>
      </w:r>
      <w:r w:rsidR="007754A4" w:rsidRPr="00DF48FF">
        <w:t>.</w:t>
      </w:r>
    </w:p>
    <w:p w14:paraId="346A9E13" w14:textId="10FA24CF" w:rsidR="00964B1B" w:rsidRPr="00DF48FF" w:rsidRDefault="00964B1B" w:rsidP="00964B1B">
      <w:pPr>
        <w:pStyle w:val="EX"/>
      </w:pPr>
      <w:r w:rsidRPr="00DF48FF">
        <w:t>[12]</w:t>
      </w:r>
      <w:r w:rsidRPr="00DF48FF">
        <w:tab/>
      </w:r>
      <w:r w:rsidR="00DE1E52" w:rsidRPr="00DF48FF">
        <w:t>3GPP TS 28.202:</w:t>
      </w:r>
      <w:r w:rsidRPr="00DF48FF">
        <w:t xml:space="preserve"> </w:t>
      </w:r>
      <w:r w:rsidR="00D577FA" w:rsidRPr="00DF48FF">
        <w:t>"</w:t>
      </w:r>
      <w:r w:rsidRPr="00DF48FF">
        <w:t>Telecommunication management; Charging management; Network slice management charging in the 5G System (5GS); Stage 2</w:t>
      </w:r>
      <w:r w:rsidR="00D577FA" w:rsidRPr="00DF48FF">
        <w:t>"</w:t>
      </w:r>
      <w:r w:rsidR="007754A4" w:rsidRPr="00DF48FF">
        <w:t>.</w:t>
      </w:r>
    </w:p>
    <w:p w14:paraId="76AB9545" w14:textId="4FA84B9B" w:rsidR="00964B1B" w:rsidRPr="00DF48FF" w:rsidRDefault="00964B1B" w:rsidP="00964B1B">
      <w:pPr>
        <w:pStyle w:val="EX"/>
      </w:pPr>
      <w:r w:rsidRPr="00DF48FF">
        <w:t>[13]</w:t>
      </w:r>
      <w:r w:rsidRPr="00DF48FF">
        <w:tab/>
        <w:t>3GPP TS 32.254</w:t>
      </w:r>
      <w:r w:rsidR="007754A4" w:rsidRPr="00DF48FF">
        <w:t xml:space="preserve">: </w:t>
      </w:r>
      <w:r w:rsidR="00D577FA" w:rsidRPr="00DF48FF">
        <w:t>"</w:t>
      </w:r>
      <w:r w:rsidRPr="00DF48FF">
        <w:t>Telecommunication management; Charging management; Exposure function Northbound Application Program Interfaces (APIs) charging</w:t>
      </w:r>
      <w:r w:rsidR="007754A4" w:rsidRPr="00DF48FF">
        <w:t>.</w:t>
      </w:r>
    </w:p>
    <w:p w14:paraId="2F8A6144" w14:textId="0669473D" w:rsidR="00964B1B" w:rsidRPr="00DF48FF" w:rsidRDefault="00964B1B" w:rsidP="00964B1B">
      <w:pPr>
        <w:pStyle w:val="EX"/>
      </w:pPr>
      <w:r w:rsidRPr="00DF48FF">
        <w:t>[14]</w:t>
      </w:r>
      <w:r w:rsidRPr="00DF48FF">
        <w:tab/>
        <w:t>3GPP TS 32.256</w:t>
      </w:r>
      <w:r w:rsidR="007754A4" w:rsidRPr="00DF48FF">
        <w:t xml:space="preserve">: </w:t>
      </w:r>
      <w:r w:rsidR="00D577FA" w:rsidRPr="00DF48FF">
        <w:t>"</w:t>
      </w:r>
      <w:r w:rsidRPr="00DF48FF">
        <w:t>Charging management; 5G connection and mobility domain charging; Stage 2</w:t>
      </w:r>
      <w:r w:rsidR="00D577FA" w:rsidRPr="00DF48FF">
        <w:t>"</w:t>
      </w:r>
      <w:r w:rsidR="007754A4" w:rsidRPr="00DF48FF">
        <w:t>.</w:t>
      </w:r>
    </w:p>
    <w:p w14:paraId="6AC24870" w14:textId="0FDE9F0B" w:rsidR="00964B1B" w:rsidRPr="00DF48FF" w:rsidRDefault="00964B1B" w:rsidP="00964B1B">
      <w:pPr>
        <w:pStyle w:val="EX"/>
      </w:pPr>
      <w:r w:rsidRPr="00DF48FF">
        <w:t>[15]</w:t>
      </w:r>
      <w:r w:rsidRPr="00DF48FF">
        <w:tab/>
      </w:r>
      <w:r w:rsidR="00DE1E52" w:rsidRPr="00DF48FF">
        <w:t xml:space="preserve">3GPP TS 32.270: </w:t>
      </w:r>
      <w:r w:rsidR="00D577FA" w:rsidRPr="00DF48FF">
        <w:t>"</w:t>
      </w:r>
      <w:r w:rsidRPr="00DF48FF">
        <w:t>Telecommunication management; Charging management; Multimedia Messaging Service (MMS) charging</w:t>
      </w:r>
      <w:r w:rsidR="00D577FA" w:rsidRPr="00DF48FF">
        <w:t>"</w:t>
      </w:r>
      <w:r w:rsidR="007754A4" w:rsidRPr="00DF48FF">
        <w:t>.</w:t>
      </w:r>
    </w:p>
    <w:p w14:paraId="3A61EF9E" w14:textId="6B9B1AB4" w:rsidR="00964B1B" w:rsidRPr="00DF48FF" w:rsidRDefault="00964B1B" w:rsidP="00964B1B">
      <w:pPr>
        <w:pStyle w:val="EX"/>
      </w:pPr>
      <w:bookmarkStart w:id="29" w:name="MCCTEMPBM_00000024"/>
      <w:r w:rsidRPr="00DF48FF">
        <w:t>[16]</w:t>
      </w:r>
      <w:r w:rsidRPr="00DF48FF">
        <w:tab/>
      </w:r>
      <w:r w:rsidR="00DE1E52" w:rsidRPr="00DF48FF">
        <w:t xml:space="preserve">3GPP TS 32.274: </w:t>
      </w:r>
      <w:r w:rsidR="00D577FA" w:rsidRPr="00DF48FF">
        <w:t>"</w:t>
      </w:r>
      <w:r w:rsidRPr="00DF48FF">
        <w:t>Telecommunication management; Charging management; Short Message Service (SMS) charging</w:t>
      </w:r>
      <w:r w:rsidR="00D577FA" w:rsidRPr="00DF48FF">
        <w:t>"</w:t>
      </w:r>
      <w:r w:rsidR="007754A4" w:rsidRPr="00DF48FF">
        <w:t>.</w:t>
      </w:r>
    </w:p>
    <w:bookmarkEnd w:id="29"/>
    <w:p w14:paraId="5A324EB2" w14:textId="269FB70E" w:rsidR="00964B1B" w:rsidRPr="00DF48FF" w:rsidRDefault="00964B1B" w:rsidP="00964B1B">
      <w:pPr>
        <w:pStyle w:val="EX"/>
      </w:pPr>
      <w:r w:rsidRPr="00DF48FF">
        <w:t>[17]</w:t>
      </w:r>
      <w:r w:rsidRPr="00DF48FF">
        <w:tab/>
      </w:r>
      <w:r w:rsidR="00DE1E52" w:rsidRPr="00DF48FF">
        <w:t>3GPP TS 32.260:</w:t>
      </w:r>
      <w:r w:rsidR="007754A4" w:rsidRPr="00DF48FF">
        <w:t xml:space="preserve"> </w:t>
      </w:r>
      <w:r w:rsidR="00D577FA" w:rsidRPr="00DF48FF">
        <w:t>"</w:t>
      </w:r>
      <w:r w:rsidRPr="00DF48FF">
        <w:t>Telecommunication management; Charging management; IP Multimedia Subsystem (IMS) charging</w:t>
      </w:r>
      <w:r w:rsidR="00D577FA" w:rsidRPr="00DF48FF">
        <w:t>"</w:t>
      </w:r>
      <w:r w:rsidR="007754A4" w:rsidRPr="00DF48FF">
        <w:t>.</w:t>
      </w:r>
    </w:p>
    <w:p w14:paraId="5701FBBF" w14:textId="583E4910" w:rsidR="00964B1B" w:rsidRPr="00DF48FF" w:rsidRDefault="00964B1B" w:rsidP="00964B1B">
      <w:pPr>
        <w:pStyle w:val="EX"/>
      </w:pPr>
      <w:bookmarkStart w:id="30" w:name="MCCTEMPBM_00000025"/>
      <w:r w:rsidRPr="00DF48FF">
        <w:t>[18]</w:t>
      </w:r>
      <w:r w:rsidRPr="00DF48FF">
        <w:tab/>
      </w:r>
      <w:r w:rsidR="00DE1E52" w:rsidRPr="00DF48FF">
        <w:t>3GPP TS 32.277:</w:t>
      </w:r>
      <w:r w:rsidR="007754A4" w:rsidRPr="00DF48FF">
        <w:t xml:space="preserve"> </w:t>
      </w:r>
      <w:r w:rsidR="00D577FA" w:rsidRPr="00DF48FF">
        <w:t>"</w:t>
      </w:r>
      <w:r w:rsidRPr="00DF48FF">
        <w:t>Telecommunication management; Charging management; Proximity-based Services (ProSe) charging</w:t>
      </w:r>
      <w:r w:rsidR="00D577FA" w:rsidRPr="00DF48FF">
        <w:t>"</w:t>
      </w:r>
      <w:bookmarkEnd w:id="30"/>
      <w:r w:rsidR="00DE1E52" w:rsidRPr="00DF48FF">
        <w:t>.</w:t>
      </w:r>
    </w:p>
    <w:p w14:paraId="0223BC9C" w14:textId="0031D700" w:rsidR="00964B1B" w:rsidRPr="00DF48FF" w:rsidRDefault="00964B1B" w:rsidP="00964B1B">
      <w:pPr>
        <w:pStyle w:val="EX"/>
      </w:pPr>
      <w:r w:rsidRPr="00DF48FF">
        <w:t>[19]</w:t>
      </w:r>
      <w:r w:rsidRPr="00DF48FF">
        <w:tab/>
      </w:r>
      <w:r w:rsidR="00DE1E52" w:rsidRPr="00DF48FF">
        <w:t>3GPP TS 32.273:</w:t>
      </w:r>
      <w:r w:rsidRPr="00DF48FF">
        <w:t xml:space="preserve"> </w:t>
      </w:r>
      <w:r w:rsidR="00D577FA" w:rsidRPr="00DF48FF">
        <w:t>"</w:t>
      </w:r>
      <w:r w:rsidRPr="00DF48FF">
        <w:t>Telecommunication management; Charging management; Multimedia Broadcast and Multicast Service (MBMS) charging</w:t>
      </w:r>
      <w:r w:rsidR="00D577FA" w:rsidRPr="00DF48FF">
        <w:t>"</w:t>
      </w:r>
      <w:r w:rsidR="007754A4" w:rsidRPr="00DF48FF">
        <w:t>.</w:t>
      </w:r>
    </w:p>
    <w:p w14:paraId="30076791" w14:textId="736461E6" w:rsidR="00964B1B" w:rsidRPr="00DF48FF" w:rsidRDefault="00964B1B" w:rsidP="00964B1B">
      <w:pPr>
        <w:pStyle w:val="EX"/>
      </w:pPr>
      <w:r w:rsidRPr="00DF48FF">
        <w:t>[20]</w:t>
      </w:r>
      <w:r w:rsidRPr="00DF48FF">
        <w:tab/>
      </w:r>
      <w:r w:rsidR="00DE1E52" w:rsidRPr="00DF48FF">
        <w:t>3GPP TS 28.201:</w:t>
      </w:r>
      <w:r w:rsidR="007754A4" w:rsidRPr="00DF48FF">
        <w:t xml:space="preserve"> </w:t>
      </w:r>
      <w:r w:rsidR="00D577FA" w:rsidRPr="00DF48FF">
        <w:t>"</w:t>
      </w:r>
      <w:r w:rsidRPr="00DF48FF">
        <w:t>Charging management; Network slice performance and analytics charging in the 5G System (5GS); Stage 2</w:t>
      </w:r>
      <w:r w:rsidR="00D577FA" w:rsidRPr="00DF48FF">
        <w:t>"</w:t>
      </w:r>
      <w:r w:rsidR="007754A4" w:rsidRPr="00DF48FF">
        <w:t>.</w:t>
      </w:r>
    </w:p>
    <w:p w14:paraId="1D3022E4" w14:textId="6D0CACF6" w:rsidR="00964B1B" w:rsidRPr="00DF48FF" w:rsidRDefault="00964B1B" w:rsidP="00964B1B">
      <w:pPr>
        <w:pStyle w:val="EX"/>
      </w:pPr>
      <w:r w:rsidRPr="00DF48FF">
        <w:t>[21]</w:t>
      </w:r>
      <w:r w:rsidRPr="00DF48FF">
        <w:tab/>
        <w:t>3GPP TS 28.203</w:t>
      </w:r>
      <w:r w:rsidR="007754A4" w:rsidRPr="00DF48FF">
        <w:t xml:space="preserve">: </w:t>
      </w:r>
      <w:r w:rsidR="00D577FA" w:rsidRPr="00DF48FF">
        <w:t>"</w:t>
      </w:r>
      <w:r w:rsidRPr="00DF48FF">
        <w:t>Charging management; Network slice admission control charging in the 5G System (5GS)</w:t>
      </w:r>
      <w:r w:rsidR="00D577FA" w:rsidRPr="00DF48FF">
        <w:t>"</w:t>
      </w:r>
      <w:r w:rsidR="007754A4" w:rsidRPr="00DF48FF">
        <w:t>.</w:t>
      </w:r>
    </w:p>
    <w:p w14:paraId="5AB748B6" w14:textId="397DE4DA" w:rsidR="00964B1B" w:rsidRPr="00DF48FF" w:rsidRDefault="00964B1B" w:rsidP="00964B1B">
      <w:pPr>
        <w:pStyle w:val="EX"/>
      </w:pPr>
      <w:r w:rsidRPr="00DF48FF">
        <w:t>[22]</w:t>
      </w:r>
      <w:r w:rsidRPr="00DF48FF">
        <w:tab/>
      </w:r>
      <w:r w:rsidR="00DE1E52" w:rsidRPr="00DF48FF">
        <w:t>3GPP TS 28.204:</w:t>
      </w:r>
      <w:r w:rsidRPr="00DF48FF">
        <w:t xml:space="preserve"> </w:t>
      </w:r>
      <w:r w:rsidR="00D577FA" w:rsidRPr="00DF48FF">
        <w:t>"</w:t>
      </w:r>
      <w:r w:rsidRPr="00DF48FF">
        <w:t>Charging management; Network slice-specific authentication and authorization charging in the 5G System (5GS)</w:t>
      </w:r>
      <w:r w:rsidR="00D577FA" w:rsidRPr="00DF48FF">
        <w:t>"</w:t>
      </w:r>
      <w:r w:rsidR="007754A4" w:rsidRPr="00DF48FF">
        <w:t>.</w:t>
      </w:r>
    </w:p>
    <w:p w14:paraId="446D5DAF" w14:textId="1A5455AD" w:rsidR="00964B1B" w:rsidRPr="00DF48FF" w:rsidRDefault="00964B1B" w:rsidP="00964B1B">
      <w:pPr>
        <w:pStyle w:val="EX"/>
      </w:pPr>
      <w:bookmarkStart w:id="31" w:name="MCCTEMPBM_00000026"/>
      <w:r w:rsidRPr="00DF48FF">
        <w:t>[23]</w:t>
      </w:r>
      <w:r w:rsidRPr="00DF48FF">
        <w:tab/>
        <w:t>3GPP TS 32.257</w:t>
      </w:r>
      <w:r w:rsidR="007754A4" w:rsidRPr="00DF48FF">
        <w:t xml:space="preserve">: </w:t>
      </w:r>
      <w:r w:rsidR="00D577FA" w:rsidRPr="00DF48FF">
        <w:t>"</w:t>
      </w:r>
      <w:r w:rsidRPr="00DF48FF">
        <w:t>Telecommunication management; Charging management; Edge computing domain charging</w:t>
      </w:r>
      <w:r w:rsidR="00D577FA" w:rsidRPr="00DF48FF">
        <w:t>"</w:t>
      </w:r>
      <w:bookmarkEnd w:id="31"/>
      <w:r w:rsidR="00DE1E52" w:rsidRPr="00DF48FF">
        <w:t>.</w:t>
      </w:r>
    </w:p>
    <w:p w14:paraId="32AFEE2C" w14:textId="4C0C4507" w:rsidR="00964B1B" w:rsidRPr="00DF48FF" w:rsidRDefault="00964B1B" w:rsidP="00964B1B">
      <w:pPr>
        <w:pStyle w:val="EX"/>
      </w:pPr>
      <w:r w:rsidRPr="00DF48FF">
        <w:t>[24]</w:t>
      </w:r>
      <w:r w:rsidRPr="00DF48FF">
        <w:tab/>
      </w:r>
      <w:r w:rsidR="00DE1E52" w:rsidRPr="00DF48FF">
        <w:t>3GPP TS 32.282:</w:t>
      </w:r>
      <w:r w:rsidRPr="00DF48FF">
        <w:t xml:space="preserve"> </w:t>
      </w:r>
      <w:r w:rsidR="00D577FA" w:rsidRPr="00DF48FF">
        <w:t>"</w:t>
      </w:r>
      <w:r w:rsidRPr="00DF48FF">
        <w:t>Charging management; Time-Sensitive Networking (TSN) charging</w:t>
      </w:r>
      <w:r w:rsidR="00D577FA" w:rsidRPr="00DF48FF">
        <w:t>"</w:t>
      </w:r>
      <w:r w:rsidR="007754A4" w:rsidRPr="00DF48FF">
        <w:t>.</w:t>
      </w:r>
    </w:p>
    <w:p w14:paraId="2E6B12A1" w14:textId="56E7D16F" w:rsidR="00236873" w:rsidRDefault="00964B1B" w:rsidP="00D577FA">
      <w:pPr>
        <w:pStyle w:val="EX"/>
        <w:rPr>
          <w:ins w:id="32" w:author="28.840_CR0001_(Rel-18)_TEI18" w:date="2024-07-03T16:16:00Z" w16du:dateUtc="2024-07-03T14:16:00Z"/>
        </w:rPr>
      </w:pPr>
      <w:r w:rsidRPr="00DF48FF">
        <w:t>[25</w:t>
      </w:r>
      <w:r w:rsidR="00D577FA" w:rsidRPr="00DF48FF">
        <w:t>|</w:t>
      </w:r>
      <w:r w:rsidRPr="00DF48FF">
        <w:tab/>
      </w:r>
      <w:r w:rsidR="00DE1E52" w:rsidRPr="00DF48FF">
        <w:t>3GPP TS 29.500:</w:t>
      </w:r>
      <w:r w:rsidR="00D577FA" w:rsidRPr="00DF48FF">
        <w:t xml:space="preserve"> "</w:t>
      </w:r>
      <w:r w:rsidRPr="00DF48FF">
        <w:t>5G System; Technical Realization of Service Based Architecture; Stage 3</w:t>
      </w:r>
      <w:r w:rsidR="00D577FA" w:rsidRPr="00DF48FF">
        <w:t>"</w:t>
      </w:r>
      <w:r w:rsidR="007754A4" w:rsidRPr="00DF48FF">
        <w:t>.</w:t>
      </w:r>
    </w:p>
    <w:p w14:paraId="07E9E788" w14:textId="6F45641A" w:rsidR="00B80F13" w:rsidRPr="00B80F13" w:rsidRDefault="00B80F13" w:rsidP="00B80F13">
      <w:pPr>
        <w:rPr>
          <w:lang w:val="en-US"/>
        </w:rPr>
      </w:pPr>
      <w:ins w:id="33" w:author="28.840_CR0001_(Rel-18)_TEI18" w:date="2024-07-03T16:16:00Z" w16du:dateUtc="2024-07-03T14:16:00Z">
        <w:r>
          <w:tab/>
        </w:r>
        <w:r w:rsidRPr="00D9554B">
          <w:rPr>
            <w:lang w:val="en-US"/>
          </w:rPr>
          <w:t>[</w:t>
        </w:r>
        <w:r>
          <w:rPr>
            <w:lang w:val="en-US"/>
          </w:rPr>
          <w:t>26</w:t>
        </w:r>
        <w:r w:rsidRPr="00D9554B">
          <w:rPr>
            <w:lang w:val="en-US"/>
          </w:rPr>
          <w:t>]</w:t>
        </w:r>
        <w:r w:rsidRPr="00D9554B">
          <w:rPr>
            <w:lang w:val="en-US"/>
          </w:rPr>
          <w:tab/>
        </w:r>
        <w:r w:rsidRPr="00D9554B">
          <w:rPr>
            <w:lang w:val="en-US"/>
          </w:rPr>
          <w:tab/>
        </w:r>
        <w:r w:rsidRPr="00D9554B">
          <w:rPr>
            <w:lang w:val="en-US"/>
          </w:rPr>
          <w:tab/>
        </w:r>
        <w:r w:rsidRPr="00D9554B">
          <w:rPr>
            <w:lang w:val="en-US"/>
          </w:rPr>
          <w:tab/>
          <w:t xml:space="preserve">3GPP TS </w:t>
        </w:r>
        <w:r>
          <w:rPr>
            <w:lang w:val="en-US"/>
          </w:rPr>
          <w:t>32</w:t>
        </w:r>
        <w:r w:rsidRPr="00D9554B">
          <w:rPr>
            <w:lang w:val="en-US"/>
          </w:rPr>
          <w:t>.</w:t>
        </w:r>
        <w:r>
          <w:rPr>
            <w:lang w:val="en-US"/>
          </w:rPr>
          <w:t>275:</w:t>
        </w:r>
        <w:r w:rsidRPr="00D9554B">
          <w:rPr>
            <w:lang w:val="en-US"/>
          </w:rPr>
          <w:tab/>
          <w:t>“</w:t>
        </w:r>
        <w:r w:rsidRPr="009C6EDC">
          <w:rPr>
            <w:lang w:val="en-US"/>
          </w:rPr>
          <w:t>Charging management; MultiMedia Telephony (MMTel) charging</w:t>
        </w:r>
        <w:r>
          <w:rPr>
            <w:lang w:val="en-US"/>
          </w:rPr>
          <w:t>”.</w:t>
        </w:r>
      </w:ins>
    </w:p>
    <w:p w14:paraId="192471FC" w14:textId="77777777" w:rsidR="00080512" w:rsidRPr="00DF48FF" w:rsidRDefault="00080512">
      <w:pPr>
        <w:pStyle w:val="Heading1"/>
      </w:pPr>
      <w:bookmarkStart w:id="34" w:name="definitions"/>
      <w:bookmarkStart w:id="35" w:name="_Toc158019948"/>
      <w:bookmarkStart w:id="36" w:name="_Toc158362607"/>
      <w:bookmarkEnd w:id="34"/>
      <w:r w:rsidRPr="00DF48FF">
        <w:t>3</w:t>
      </w:r>
      <w:r w:rsidRPr="00DF48FF">
        <w:tab/>
        <w:t>Definitions</w:t>
      </w:r>
      <w:r w:rsidR="00602AEA" w:rsidRPr="00DF48FF">
        <w:t xml:space="preserve"> of terms, symbols and abbreviations</w:t>
      </w:r>
      <w:bookmarkEnd w:id="35"/>
      <w:bookmarkEnd w:id="36"/>
    </w:p>
    <w:p w14:paraId="26358873" w14:textId="77777777" w:rsidR="00080512" w:rsidRPr="00DF48FF" w:rsidRDefault="00080512">
      <w:pPr>
        <w:pStyle w:val="Heading2"/>
      </w:pPr>
      <w:bookmarkStart w:id="37" w:name="_Toc158019949"/>
      <w:bookmarkStart w:id="38" w:name="_Toc158362608"/>
      <w:r w:rsidRPr="00DF48FF">
        <w:t>3.1</w:t>
      </w:r>
      <w:r w:rsidRPr="00DF48FF">
        <w:tab/>
      </w:r>
      <w:r w:rsidR="002B6339" w:rsidRPr="00DF48FF">
        <w:t>Terms</w:t>
      </w:r>
      <w:bookmarkEnd w:id="37"/>
      <w:bookmarkEnd w:id="38"/>
    </w:p>
    <w:p w14:paraId="6EC05B39" w14:textId="4375E790" w:rsidR="00080512" w:rsidRPr="00DF48FF" w:rsidRDefault="00080512">
      <w:r w:rsidRPr="00DF48FF">
        <w:t xml:space="preserve">For the purposes of the present document, the terms given in </w:t>
      </w:r>
      <w:r w:rsidR="00DE1E52" w:rsidRPr="00DF48FF">
        <w:t>3GPP TR 21.905 [</w:t>
      </w:r>
      <w:r w:rsidR="004D3578" w:rsidRPr="00DF48FF">
        <w:t>1</w:t>
      </w:r>
      <w:r w:rsidRPr="00DF48FF">
        <w:t xml:space="preserve">] and the following apply. A term defined in the present document takes precedence over the definition of the same term, if any, in </w:t>
      </w:r>
      <w:r w:rsidR="00DE1E52" w:rsidRPr="00DF48FF">
        <w:t>3GPP TR 21.905 [</w:t>
      </w:r>
      <w:r w:rsidR="004D3578" w:rsidRPr="00DF48FF">
        <w:t>1</w:t>
      </w:r>
      <w:r w:rsidRPr="00DF48FF">
        <w:t>].</w:t>
      </w:r>
    </w:p>
    <w:p w14:paraId="7E56F830" w14:textId="77777777" w:rsidR="00080512" w:rsidRPr="00DF48FF" w:rsidRDefault="00080512">
      <w:pPr>
        <w:pStyle w:val="Heading2"/>
      </w:pPr>
      <w:bookmarkStart w:id="39" w:name="_Toc158019950"/>
      <w:bookmarkStart w:id="40" w:name="_Toc158362609"/>
      <w:r w:rsidRPr="00DF48FF">
        <w:t>3.2</w:t>
      </w:r>
      <w:r w:rsidRPr="00DF48FF">
        <w:tab/>
        <w:t>Symbols</w:t>
      </w:r>
      <w:bookmarkEnd w:id="39"/>
      <w:bookmarkEnd w:id="40"/>
    </w:p>
    <w:p w14:paraId="752C622A" w14:textId="6446A05B" w:rsidR="00080512" w:rsidRPr="00DF48FF" w:rsidRDefault="00DE1E52">
      <w:pPr>
        <w:pStyle w:val="EW"/>
      </w:pPr>
      <w:r w:rsidRPr="00DF48FF">
        <w:t>Void.</w:t>
      </w:r>
    </w:p>
    <w:p w14:paraId="42BED0EE" w14:textId="77777777" w:rsidR="00080512" w:rsidRPr="00DF48FF" w:rsidRDefault="00080512">
      <w:pPr>
        <w:pStyle w:val="Heading2"/>
      </w:pPr>
      <w:bookmarkStart w:id="41" w:name="_Toc158019951"/>
      <w:bookmarkStart w:id="42" w:name="_Toc158362610"/>
      <w:r w:rsidRPr="00DF48FF">
        <w:t>3.3</w:t>
      </w:r>
      <w:r w:rsidRPr="00DF48FF">
        <w:tab/>
        <w:t>Abbreviations</w:t>
      </w:r>
      <w:bookmarkEnd w:id="41"/>
      <w:bookmarkEnd w:id="42"/>
    </w:p>
    <w:p w14:paraId="2D62150D" w14:textId="0CEBB49C" w:rsidR="00080512" w:rsidRPr="00DF48FF" w:rsidRDefault="00080512">
      <w:pPr>
        <w:keepNext/>
      </w:pPr>
      <w:r w:rsidRPr="00DF48FF">
        <w:t>For the purposes of the present document, the abb</w:t>
      </w:r>
      <w:r w:rsidR="004D3578" w:rsidRPr="00DF48FF">
        <w:t xml:space="preserve">reviations given in </w:t>
      </w:r>
      <w:r w:rsidR="00DE1E52" w:rsidRPr="00DF48FF">
        <w:t>3GPP TR 21.905 [</w:t>
      </w:r>
      <w:r w:rsidR="004D3578" w:rsidRPr="00DF48FF">
        <w:t>1</w:t>
      </w:r>
      <w:r w:rsidRPr="00DF48FF">
        <w:t>] and the following apply. An abbreviation defined in the present document takes precedence over the definition of the same abbre</w:t>
      </w:r>
      <w:r w:rsidR="004D3578" w:rsidRPr="00DF48FF">
        <w:t xml:space="preserve">viation, if any, in </w:t>
      </w:r>
      <w:r w:rsidR="00DE1E52" w:rsidRPr="00DF48FF">
        <w:t>3GPP TR 21.905 [</w:t>
      </w:r>
      <w:r w:rsidR="004D3578" w:rsidRPr="00DF48FF">
        <w:t>1</w:t>
      </w:r>
      <w:r w:rsidRPr="00DF48FF">
        <w:t>].</w:t>
      </w:r>
    </w:p>
    <w:p w14:paraId="1E211F12" w14:textId="63FCD454" w:rsidR="0041607B" w:rsidRPr="00DF48FF" w:rsidRDefault="0041607B" w:rsidP="0041607B">
      <w:pPr>
        <w:pStyle w:val="EW"/>
      </w:pPr>
      <w:r w:rsidRPr="00DF48FF">
        <w:t>5GS</w:t>
      </w:r>
      <w:r w:rsidRPr="00DF48FF">
        <w:tab/>
        <w:t>5G System</w:t>
      </w:r>
    </w:p>
    <w:p w14:paraId="7FA83581" w14:textId="749BF55E" w:rsidR="00BF3C63" w:rsidRPr="00DF48FF" w:rsidRDefault="00BF3C63" w:rsidP="00BF3C63">
      <w:pPr>
        <w:pStyle w:val="EW"/>
      </w:pPr>
      <w:r w:rsidRPr="00DF48FF">
        <w:t>AMF</w:t>
      </w:r>
      <w:r w:rsidRPr="00DF48FF">
        <w:tab/>
        <w:t>Access and Mobility management Function</w:t>
      </w:r>
    </w:p>
    <w:p w14:paraId="72738C7A" w14:textId="77777777" w:rsidR="0041607B" w:rsidRPr="00DF48FF" w:rsidRDefault="0041607B" w:rsidP="0041607B">
      <w:pPr>
        <w:pStyle w:val="EW"/>
      </w:pPr>
      <w:r w:rsidRPr="00DF48FF">
        <w:t>API</w:t>
      </w:r>
      <w:r w:rsidRPr="00DF48FF">
        <w:tab/>
        <w:t>Application Program Interface</w:t>
      </w:r>
    </w:p>
    <w:p w14:paraId="29F0E0B5" w14:textId="69EF21EC" w:rsidR="0041607B" w:rsidRPr="00DF48FF" w:rsidRDefault="0041607B" w:rsidP="0041607B">
      <w:pPr>
        <w:pStyle w:val="EW"/>
      </w:pPr>
      <w:r w:rsidRPr="00DF48FF">
        <w:t>CCS</w:t>
      </w:r>
      <w:r w:rsidRPr="00DF48FF">
        <w:tab/>
        <w:t>Converged Charging System</w:t>
      </w:r>
    </w:p>
    <w:p w14:paraId="2D06CA10" w14:textId="281B596B" w:rsidR="00803329" w:rsidRPr="00DF48FF" w:rsidRDefault="00803329" w:rsidP="00803329">
      <w:pPr>
        <w:pStyle w:val="EW"/>
        <w:rPr>
          <w:lang w:eastAsia="zh-CN"/>
        </w:rPr>
      </w:pPr>
      <w:r w:rsidRPr="00DF48FF">
        <w:t>CHF</w:t>
      </w:r>
      <w:r w:rsidRPr="00DF48FF">
        <w:tab/>
      </w:r>
      <w:r w:rsidRPr="00DF48FF">
        <w:rPr>
          <w:lang w:eastAsia="zh-CN"/>
        </w:rPr>
        <w:t>Charging Function</w:t>
      </w:r>
    </w:p>
    <w:p w14:paraId="064BF3C6" w14:textId="77777777" w:rsidR="0041607B" w:rsidRPr="00DF48FF" w:rsidRDefault="0041607B" w:rsidP="0041607B">
      <w:pPr>
        <w:pStyle w:val="EW"/>
      </w:pPr>
      <w:r w:rsidRPr="00DF48FF">
        <w:t>GPSI</w:t>
      </w:r>
      <w:r w:rsidRPr="00DF48FF">
        <w:tab/>
        <w:t>Generic Public Subscription Identifier</w:t>
      </w:r>
    </w:p>
    <w:p w14:paraId="2AD3A55C" w14:textId="77777777" w:rsidR="0041607B" w:rsidRPr="00DF48FF" w:rsidRDefault="0041607B" w:rsidP="0041607B">
      <w:pPr>
        <w:pStyle w:val="EW"/>
      </w:pPr>
      <w:r w:rsidRPr="00DF48FF">
        <w:t>HPLMN</w:t>
      </w:r>
      <w:r w:rsidRPr="00DF48FF">
        <w:tab/>
        <w:t>Home PLMN</w:t>
      </w:r>
    </w:p>
    <w:p w14:paraId="147B7744" w14:textId="77777777" w:rsidR="0041607B" w:rsidRPr="00DF48FF" w:rsidRDefault="0041607B" w:rsidP="0041607B">
      <w:pPr>
        <w:pStyle w:val="EW"/>
      </w:pPr>
      <w:r w:rsidRPr="00DF48FF">
        <w:t>MMTel</w:t>
      </w:r>
      <w:r w:rsidRPr="00DF48FF">
        <w:tab/>
        <w:t>MultiMedia Telephony</w:t>
      </w:r>
    </w:p>
    <w:p w14:paraId="544AD076" w14:textId="111547ED" w:rsidR="0041607B" w:rsidRPr="00DF48FF" w:rsidRDefault="0041607B" w:rsidP="0041607B">
      <w:pPr>
        <w:pStyle w:val="EW"/>
      </w:pPr>
      <w:r w:rsidRPr="00DF48FF">
        <w:t>IMS</w:t>
      </w:r>
      <w:r w:rsidRPr="00DF48FF">
        <w:tab/>
        <w:t>IP Multimedia System</w:t>
      </w:r>
    </w:p>
    <w:p w14:paraId="54A374D7" w14:textId="77777777" w:rsidR="00BF3C63" w:rsidRPr="00DF48FF" w:rsidRDefault="00BF3C63" w:rsidP="00BF3C63">
      <w:pPr>
        <w:pStyle w:val="EW"/>
      </w:pPr>
      <w:r w:rsidRPr="00DF48FF">
        <w:t>IP</w:t>
      </w:r>
      <w:r w:rsidRPr="00DF48FF">
        <w:tab/>
        <w:t>Internet Protocol</w:t>
      </w:r>
    </w:p>
    <w:p w14:paraId="7882A22C" w14:textId="7E165EC9" w:rsidR="00803329" w:rsidRPr="00DF48FF" w:rsidRDefault="00803329" w:rsidP="00803329">
      <w:pPr>
        <w:pStyle w:val="EW"/>
      </w:pPr>
      <w:r w:rsidRPr="00DF48FF">
        <w:t>NF</w:t>
      </w:r>
      <w:r w:rsidRPr="00DF48FF">
        <w:tab/>
        <w:t>Network Function</w:t>
      </w:r>
    </w:p>
    <w:p w14:paraId="63A63B92" w14:textId="77777777" w:rsidR="00BF3C63" w:rsidRPr="00DF48FF" w:rsidRDefault="00BF3C63" w:rsidP="00BF3C63">
      <w:pPr>
        <w:pStyle w:val="EW"/>
      </w:pPr>
      <w:r w:rsidRPr="00DF48FF">
        <w:t>NRF</w:t>
      </w:r>
      <w:r w:rsidRPr="00DF48FF">
        <w:tab/>
        <w:t>Network Repository Function</w:t>
      </w:r>
    </w:p>
    <w:p w14:paraId="7B484CA4" w14:textId="77777777" w:rsidR="00BF3C63" w:rsidRPr="00DF48FF" w:rsidRDefault="00BF3C63" w:rsidP="00BF3C63">
      <w:pPr>
        <w:pStyle w:val="EW"/>
      </w:pPr>
      <w:r w:rsidRPr="00DF48FF">
        <w:t>PCF</w:t>
      </w:r>
      <w:r w:rsidRPr="00DF48FF">
        <w:tab/>
        <w:t>Policy Control Function</w:t>
      </w:r>
    </w:p>
    <w:p w14:paraId="0E73DE2D" w14:textId="5DA7F556" w:rsidR="00FD1EAC" w:rsidRPr="00DF48FF" w:rsidRDefault="00FD1EAC" w:rsidP="00FD1EAC">
      <w:pPr>
        <w:pStyle w:val="EW"/>
      </w:pPr>
      <w:r w:rsidRPr="00DF48FF">
        <w:t>PDU</w:t>
      </w:r>
      <w:r w:rsidRPr="00DF48FF">
        <w:tab/>
        <w:t>Protocol Data Unit</w:t>
      </w:r>
    </w:p>
    <w:p w14:paraId="3844BC35" w14:textId="77777777" w:rsidR="0041607B" w:rsidRPr="00DF48FF" w:rsidRDefault="0041607B" w:rsidP="0041607B">
      <w:pPr>
        <w:pStyle w:val="EW"/>
      </w:pPr>
      <w:r w:rsidRPr="00DF48FF">
        <w:t>PLMN</w:t>
      </w:r>
      <w:r w:rsidRPr="00DF48FF">
        <w:tab/>
        <w:t>Public Land Mobile Network</w:t>
      </w:r>
    </w:p>
    <w:p w14:paraId="3FF50E1A" w14:textId="77777777" w:rsidR="0041607B" w:rsidRPr="00DF48FF" w:rsidRDefault="0041607B" w:rsidP="0041607B">
      <w:pPr>
        <w:pStyle w:val="EW"/>
      </w:pPr>
      <w:r w:rsidRPr="00DF48FF">
        <w:t>NRF</w:t>
      </w:r>
      <w:r w:rsidRPr="00DF48FF">
        <w:tab/>
        <w:t>Network Repository Function</w:t>
      </w:r>
    </w:p>
    <w:p w14:paraId="39B86BE0" w14:textId="3EA81219" w:rsidR="0041607B" w:rsidRPr="00DF48FF" w:rsidRDefault="0041607B" w:rsidP="0041607B">
      <w:pPr>
        <w:pStyle w:val="EW"/>
      </w:pPr>
      <w:r w:rsidRPr="00DF48FF">
        <w:t>SCP</w:t>
      </w:r>
      <w:r w:rsidRPr="00DF48FF">
        <w:tab/>
        <w:t>Service Communication Proxy</w:t>
      </w:r>
    </w:p>
    <w:p w14:paraId="1FB13268" w14:textId="77777777" w:rsidR="00BF3C63" w:rsidRPr="00DF48FF" w:rsidRDefault="00BF3C63" w:rsidP="00BF3C63">
      <w:pPr>
        <w:pStyle w:val="EW"/>
      </w:pPr>
      <w:r w:rsidRPr="00DF48FF">
        <w:t>SMF</w:t>
      </w:r>
      <w:r w:rsidRPr="00DF48FF">
        <w:tab/>
        <w:t>Session Management Function</w:t>
      </w:r>
    </w:p>
    <w:p w14:paraId="6BE778F3" w14:textId="77777777" w:rsidR="00BF3C63" w:rsidRPr="00DF48FF" w:rsidRDefault="00BF3C63" w:rsidP="00BF3C63">
      <w:pPr>
        <w:pStyle w:val="EW"/>
      </w:pPr>
      <w:r w:rsidRPr="00DF48FF">
        <w:t>SMSF</w:t>
      </w:r>
      <w:r w:rsidRPr="00DF48FF">
        <w:tab/>
        <w:t>Short Message Service Function</w:t>
      </w:r>
    </w:p>
    <w:p w14:paraId="415F10B1" w14:textId="77777777" w:rsidR="00FD1EAC" w:rsidRPr="00DF48FF" w:rsidRDefault="00FD1EAC" w:rsidP="00FD1EAC">
      <w:pPr>
        <w:pStyle w:val="EW"/>
      </w:pPr>
      <w:r w:rsidRPr="00DF48FF">
        <w:t>SUPI</w:t>
      </w:r>
      <w:r w:rsidRPr="00DF48FF">
        <w:tab/>
        <w:t>Subscription Permanent Identifier</w:t>
      </w:r>
    </w:p>
    <w:p w14:paraId="5EFA5AAE" w14:textId="5A2EE070" w:rsidR="0041607B" w:rsidRPr="00DF48FF" w:rsidRDefault="0041607B" w:rsidP="0041607B">
      <w:pPr>
        <w:pStyle w:val="EW"/>
      </w:pPr>
      <w:r w:rsidRPr="00DF48FF">
        <w:t>TAI</w:t>
      </w:r>
      <w:r w:rsidRPr="00DF48FF">
        <w:tab/>
        <w:t>Tracking Area Identity</w:t>
      </w:r>
    </w:p>
    <w:p w14:paraId="77103BFA" w14:textId="5389D1C4" w:rsidR="00FD1EAC" w:rsidRPr="00DF48FF" w:rsidRDefault="00FD1EAC" w:rsidP="00FD1EAC">
      <w:pPr>
        <w:pStyle w:val="EW"/>
      </w:pPr>
      <w:r w:rsidRPr="00DF48FF">
        <w:t>UDM</w:t>
      </w:r>
      <w:r w:rsidRPr="00DF48FF">
        <w:tab/>
        <w:t xml:space="preserve">Unified Data </w:t>
      </w:r>
      <w:r w:rsidR="00571133" w:rsidRPr="00DF48FF">
        <w:t>Management</w:t>
      </w:r>
    </w:p>
    <w:p w14:paraId="44D9D251" w14:textId="77777777" w:rsidR="00FD1EAC" w:rsidRPr="00DF48FF" w:rsidRDefault="00FD1EAC" w:rsidP="00FD1EAC">
      <w:pPr>
        <w:pStyle w:val="EW"/>
      </w:pPr>
      <w:r w:rsidRPr="00DF48FF">
        <w:t>UDR</w:t>
      </w:r>
      <w:r w:rsidRPr="00DF48FF">
        <w:tab/>
        <w:t>Unified Data Repository</w:t>
      </w:r>
    </w:p>
    <w:p w14:paraId="736647DD" w14:textId="77777777" w:rsidR="00FD1EAC" w:rsidRPr="00DF48FF" w:rsidRDefault="00FD1EAC" w:rsidP="00FD1EAC">
      <w:pPr>
        <w:pStyle w:val="EW"/>
      </w:pPr>
      <w:r w:rsidRPr="00DF48FF">
        <w:t>UE</w:t>
      </w:r>
      <w:r w:rsidRPr="00DF48FF">
        <w:tab/>
        <w:t>User Equipment</w:t>
      </w:r>
    </w:p>
    <w:p w14:paraId="456D1729" w14:textId="6941400A" w:rsidR="0041607B" w:rsidRPr="00DF48FF" w:rsidRDefault="0041607B" w:rsidP="0041607B">
      <w:pPr>
        <w:pStyle w:val="EW"/>
      </w:pPr>
      <w:r w:rsidRPr="00DF48FF">
        <w:t>VPLMN</w:t>
      </w:r>
      <w:r w:rsidRPr="00DF48FF">
        <w:tab/>
      </w:r>
      <w:r w:rsidR="00571133" w:rsidRPr="00DF48FF">
        <w:t>Visited</w:t>
      </w:r>
      <w:r w:rsidRPr="00DF48FF">
        <w:t xml:space="preserve"> PLMN</w:t>
      </w:r>
    </w:p>
    <w:p w14:paraId="051E608E" w14:textId="77777777" w:rsidR="0041607B" w:rsidRPr="00DF48FF" w:rsidRDefault="0041607B" w:rsidP="0041607B">
      <w:pPr>
        <w:pStyle w:val="EW"/>
      </w:pPr>
      <w:r w:rsidRPr="00DF48FF">
        <w:t>VSMF</w:t>
      </w:r>
      <w:r w:rsidRPr="00DF48FF">
        <w:tab/>
        <w:t>Visited SMF</w:t>
      </w:r>
    </w:p>
    <w:p w14:paraId="3A164105" w14:textId="77777777" w:rsidR="00DE1E52" w:rsidRPr="00DF48FF" w:rsidRDefault="00DE1E52" w:rsidP="0041607B">
      <w:pPr>
        <w:pStyle w:val="EW"/>
      </w:pPr>
    </w:p>
    <w:p w14:paraId="548EE39B" w14:textId="58076178" w:rsidR="00BD56B2" w:rsidRPr="00DF48FF" w:rsidRDefault="00BD56B2" w:rsidP="00BD56B2">
      <w:pPr>
        <w:pStyle w:val="Heading1"/>
      </w:pPr>
      <w:bookmarkStart w:id="43" w:name="_Toc158019952"/>
      <w:bookmarkStart w:id="44" w:name="_Toc158362611"/>
      <w:r w:rsidRPr="00DF48FF">
        <w:t>4</w:t>
      </w:r>
      <w:r w:rsidRPr="00DF48FF">
        <w:tab/>
        <w:t>Overview</w:t>
      </w:r>
      <w:bookmarkEnd w:id="43"/>
      <w:bookmarkEnd w:id="44"/>
    </w:p>
    <w:p w14:paraId="2EF04085" w14:textId="6B1EEE07" w:rsidR="00BF3C63" w:rsidRPr="00DF48FF" w:rsidRDefault="00BF3C63" w:rsidP="00BF3C63">
      <w:r w:rsidRPr="00DF48FF">
        <w:t xml:space="preserve">The current NRF Based Discovery can use the SUPI, GPSI PLMN and CHF Group ID for CHF </w:t>
      </w:r>
      <w:r w:rsidR="0061717B" w:rsidRPr="00DF48FF">
        <w:t xml:space="preserve">Discovery </w:t>
      </w:r>
      <w:r w:rsidRPr="00DF48FF">
        <w:t xml:space="preserve">and Selection according to </w:t>
      </w:r>
      <w:r w:rsidR="00DE1E52" w:rsidRPr="00DF48FF">
        <w:t>TS 29.510 [</w:t>
      </w:r>
      <w:r w:rsidRPr="00DF48FF">
        <w:t>2]</w:t>
      </w:r>
      <w:r w:rsidR="00943299" w:rsidRPr="00DF48FF">
        <w:t>,</w:t>
      </w:r>
      <w:r w:rsidRPr="00DF48FF">
        <w:t xml:space="preserve"> clause 6.1.6.2.32, and TS </w:t>
      </w:r>
      <w:bookmarkStart w:id="45" w:name="MCCTEMPBM_00000029"/>
      <w:r w:rsidRPr="00DF48FF">
        <w:t>32.290</w:t>
      </w:r>
      <w:r w:rsidR="00DE1E52" w:rsidRPr="00DF48FF">
        <w:t xml:space="preserve"> </w:t>
      </w:r>
      <w:r w:rsidRPr="00DF48FF">
        <w:t>[3</w:t>
      </w:r>
      <w:bookmarkEnd w:id="45"/>
      <w:r w:rsidRPr="00DF48FF">
        <w:t>]</w:t>
      </w:r>
      <w:r w:rsidR="00943299" w:rsidRPr="00DF48FF">
        <w:t>,</w:t>
      </w:r>
      <w:r w:rsidRPr="00DF48FF">
        <w:t xml:space="preserve"> clause 6.1. The CHF(s) can be selected taking in account the business model in use by a Customer, for instance its possible to group the CHF instance(s) for enterprises customers and another one for non-enterprise customers, and taking in account the deployment model in place (e.g. central or local/edge).</w:t>
      </w:r>
    </w:p>
    <w:p w14:paraId="7764BFE8" w14:textId="21AD482D" w:rsidR="00943299" w:rsidRPr="00DF48FF" w:rsidRDefault="00BF3C63" w:rsidP="00943299">
      <w:r w:rsidRPr="00DF48FF">
        <w:t>The present document aims to study on how to enhance HF Discovery and selection by the NF Consumers like SMF, AMF, SMSF</w:t>
      </w:r>
      <w:r w:rsidR="0061717B" w:rsidRPr="00DF48FF">
        <w:t xml:space="preserve">, </w:t>
      </w:r>
      <w:r w:rsidRPr="00DF48FF">
        <w:t>PCF</w:t>
      </w:r>
      <w:r w:rsidR="0061717B" w:rsidRPr="00DF48FF">
        <w:t xml:space="preserve"> and other NFs, as specified in various 3GPP Charging Specifications</w:t>
      </w:r>
      <w:r w:rsidRPr="00DF48FF">
        <w:t>.</w:t>
      </w:r>
    </w:p>
    <w:p w14:paraId="39ACA4AF" w14:textId="0B469556" w:rsidR="00BD56B2" w:rsidRPr="00DF48FF" w:rsidRDefault="00BD56B2" w:rsidP="00DE1E52">
      <w:pPr>
        <w:pStyle w:val="Heading1"/>
      </w:pPr>
      <w:bookmarkStart w:id="46" w:name="_Toc158019953"/>
      <w:bookmarkStart w:id="47" w:name="_Toc158362612"/>
      <w:r w:rsidRPr="00DF48FF">
        <w:t>5</w:t>
      </w:r>
      <w:r w:rsidRPr="00DF48FF">
        <w:tab/>
      </w:r>
      <w:r w:rsidR="0061717B" w:rsidRPr="00DF48FF">
        <w:t xml:space="preserve">CHF Selection Scenarios and </w:t>
      </w:r>
      <w:r w:rsidRPr="00DF48FF">
        <w:t>Key Issues</w:t>
      </w:r>
      <w:bookmarkEnd w:id="46"/>
      <w:bookmarkEnd w:id="47"/>
    </w:p>
    <w:p w14:paraId="1EE8D395" w14:textId="00860D0D" w:rsidR="00803329" w:rsidRPr="00DF48FF" w:rsidRDefault="00803329" w:rsidP="001857FA">
      <w:pPr>
        <w:pStyle w:val="Heading2"/>
      </w:pPr>
      <w:bookmarkStart w:id="48" w:name="_Toc158362613"/>
      <w:bookmarkStart w:id="49" w:name="_Toc158019954"/>
      <w:r w:rsidRPr="00DF48FF">
        <w:t>5.1</w:t>
      </w:r>
      <w:r w:rsidRPr="00DF48FF">
        <w:tab/>
      </w:r>
      <w:r w:rsidR="0061717B" w:rsidRPr="00DF48FF">
        <w:t>Topic</w:t>
      </w:r>
      <w:r w:rsidR="0061717B" w:rsidRPr="00DF48FF" w:rsidDel="0061717B">
        <w:t xml:space="preserve"> </w:t>
      </w:r>
      <w:r w:rsidRPr="00DF48FF">
        <w:t>#1</w:t>
      </w:r>
      <w:r w:rsidR="0061717B" w:rsidRPr="00DF48FF">
        <w:t>:</w:t>
      </w:r>
      <w:r w:rsidRPr="00DF48FF">
        <w:t xml:space="preserve"> CHF </w:t>
      </w:r>
      <w:r w:rsidR="0061717B" w:rsidRPr="00DF48FF">
        <w:t xml:space="preserve">Selection </w:t>
      </w:r>
      <w:r w:rsidRPr="00DF48FF">
        <w:t>by NF Consumers</w:t>
      </w:r>
      <w:r w:rsidR="0061717B" w:rsidRPr="00DF48FF">
        <w:t xml:space="preserve"> Information</w:t>
      </w:r>
      <w:bookmarkEnd w:id="48"/>
      <w:r w:rsidRPr="00DF48FF">
        <w:t xml:space="preserve"> </w:t>
      </w:r>
      <w:bookmarkEnd w:id="49"/>
    </w:p>
    <w:p w14:paraId="75137133" w14:textId="5CE664BC" w:rsidR="0061717B" w:rsidRPr="00DF48FF" w:rsidRDefault="0061717B" w:rsidP="005B294D">
      <w:pPr>
        <w:pStyle w:val="Heading3"/>
      </w:pPr>
      <w:bookmarkStart w:id="50" w:name="_Toc158019955"/>
      <w:bookmarkStart w:id="51" w:name="_Toc158362614"/>
      <w:r w:rsidRPr="00DF48FF">
        <w:rPr>
          <w:rFonts w:hint="eastAsia"/>
          <w:lang w:eastAsia="zh-CN"/>
        </w:rPr>
        <w:t>5</w:t>
      </w:r>
      <w:r w:rsidRPr="00DF48FF">
        <w:t>.1.1</w:t>
      </w:r>
      <w:r w:rsidRPr="00DF48FF">
        <w:tab/>
        <w:t>General description and assumptions</w:t>
      </w:r>
      <w:bookmarkEnd w:id="50"/>
      <w:bookmarkEnd w:id="51"/>
    </w:p>
    <w:p w14:paraId="05EAB33B" w14:textId="3B8A93A3" w:rsidR="0061717B" w:rsidRPr="00DF48FF" w:rsidRDefault="0061717B" w:rsidP="0061717B">
      <w:r w:rsidRPr="00DF48FF">
        <w:t xml:space="preserve">The CHF Selection, in a non-roaming scenario can be done by the SMF at the PDU Session establishment through the following priority (according to </w:t>
      </w:r>
      <w:r w:rsidR="00DE1E52" w:rsidRPr="00DF48FF">
        <w:t>3GPP TS 32.255 [</w:t>
      </w:r>
      <w:r w:rsidRPr="00DF48FF">
        <w:t>4] clause 5.1.8)</w:t>
      </w:r>
      <w:r w:rsidR="00DE1E52" w:rsidRPr="00DF48FF">
        <w:t>:</w:t>
      </w:r>
    </w:p>
    <w:p w14:paraId="17EAA219" w14:textId="140FF1B2" w:rsidR="0061717B" w:rsidRPr="00DF48FF" w:rsidRDefault="005B294D" w:rsidP="005B294D">
      <w:pPr>
        <w:pStyle w:val="B1"/>
      </w:pPr>
      <w:r w:rsidRPr="00DF48FF">
        <w:t>-</w:t>
      </w:r>
      <w:r w:rsidRPr="00DF48FF">
        <w:tab/>
      </w:r>
      <w:r w:rsidR="0061717B" w:rsidRPr="00DF48FF">
        <w:t>CHF address(es) with possible associated CHF instance ID(s) and/or CHF set ID(s) provided by the PCF for the PDU session.</w:t>
      </w:r>
    </w:p>
    <w:p w14:paraId="1F594D62" w14:textId="7122E6C7" w:rsidR="0061717B" w:rsidRPr="00DF48FF" w:rsidRDefault="005B294D" w:rsidP="005B294D">
      <w:pPr>
        <w:pStyle w:val="B1"/>
      </w:pPr>
      <w:r w:rsidRPr="00DF48FF">
        <w:t>-</w:t>
      </w:r>
      <w:r w:rsidRPr="00DF48FF">
        <w:tab/>
      </w:r>
      <w:r w:rsidR="0061717B" w:rsidRPr="00DF48FF">
        <w:t>UDM provided charging characteristics.</w:t>
      </w:r>
    </w:p>
    <w:p w14:paraId="3FFA7A33" w14:textId="4F64AD0C" w:rsidR="0061717B" w:rsidRPr="00DF48FF" w:rsidRDefault="005B294D" w:rsidP="005B294D">
      <w:pPr>
        <w:pStyle w:val="B1"/>
      </w:pPr>
      <w:r w:rsidRPr="00DF48FF">
        <w:t>-</w:t>
      </w:r>
      <w:r w:rsidRPr="00DF48FF">
        <w:tab/>
      </w:r>
      <w:r w:rsidR="0061717B" w:rsidRPr="00DF48FF">
        <w:t>NRF based discovery.</w:t>
      </w:r>
    </w:p>
    <w:p w14:paraId="072EC8F4" w14:textId="7BDD0B16" w:rsidR="0061717B" w:rsidRPr="00DF48FF" w:rsidRDefault="005B294D" w:rsidP="005B294D">
      <w:pPr>
        <w:pStyle w:val="B1"/>
      </w:pPr>
      <w:r w:rsidRPr="00DF48FF">
        <w:t>-</w:t>
      </w:r>
      <w:r w:rsidRPr="00DF48FF">
        <w:tab/>
      </w:r>
      <w:r w:rsidR="0061717B" w:rsidRPr="00DF48FF">
        <w:t>SMF locally provisioned charging characteristics.</w:t>
      </w:r>
    </w:p>
    <w:p w14:paraId="28DFE4A0" w14:textId="0CA81459" w:rsidR="0061717B" w:rsidRPr="00DF48FF" w:rsidRDefault="0061717B" w:rsidP="0061717B">
      <w:r w:rsidRPr="00DF48FF">
        <w:t xml:space="preserve">On a roaming scenario the CHF Selection is supported taking in consideration the above point. The following exceptions apply (according to </w:t>
      </w:r>
      <w:r w:rsidR="00DE1E52" w:rsidRPr="00DF48FF">
        <w:t>3GPP TS 32.255 [</w:t>
      </w:r>
      <w:r w:rsidRPr="00DF48FF">
        <w:t>4] clause 5.1.9.2) – Edge emphasize:</w:t>
      </w:r>
    </w:p>
    <w:p w14:paraId="30529981" w14:textId="77777777" w:rsidR="0061717B" w:rsidRPr="00DF48FF" w:rsidRDefault="0061717B" w:rsidP="0061717B">
      <w:r w:rsidRPr="00DF48FF">
        <w:t>In local breakout scenario, at PDU session establishment, the CHF selection mechanism specified in clause 5.1.8 applies to:</w:t>
      </w:r>
    </w:p>
    <w:p w14:paraId="6BD7B95C" w14:textId="77777777" w:rsidR="0061717B" w:rsidRPr="00DF48FF" w:rsidRDefault="0061717B" w:rsidP="005B294D">
      <w:pPr>
        <w:pStyle w:val="B1"/>
      </w:pPr>
      <w:r w:rsidRPr="00DF48FF">
        <w:t>The V-SMF for CHF selection in VPLMN, is the same as in the home routed scenario.</w:t>
      </w:r>
    </w:p>
    <w:p w14:paraId="4DEEF3E9" w14:textId="7DA6012F" w:rsidR="0061717B" w:rsidRPr="00DF48FF" w:rsidRDefault="0061717B" w:rsidP="005B294D">
      <w:pPr>
        <w:pStyle w:val="B1"/>
      </w:pPr>
      <w:r w:rsidRPr="00DF48FF">
        <w:t>The V-SMF for CHF selection in HPLMN, with the following differences</w:t>
      </w:r>
      <w:r w:rsidR="005B294D" w:rsidRPr="00DF48FF">
        <w:t>:</w:t>
      </w:r>
    </w:p>
    <w:p w14:paraId="6310044A" w14:textId="56971DB6" w:rsidR="0061717B" w:rsidRPr="00DF48FF" w:rsidRDefault="005B294D" w:rsidP="005B294D">
      <w:pPr>
        <w:pStyle w:val="B2"/>
      </w:pPr>
      <w:r w:rsidRPr="00DF48FF">
        <w:t>-</w:t>
      </w:r>
      <w:r w:rsidRPr="00DF48FF">
        <w:tab/>
      </w:r>
      <w:r w:rsidR="0061717B" w:rsidRPr="00DF48FF">
        <w:t>CHF address(es) selection mechanisms based on PCF, UDM, and local configuration are not applicable.</w:t>
      </w:r>
    </w:p>
    <w:p w14:paraId="78817222" w14:textId="24163EA0" w:rsidR="0061717B" w:rsidRPr="00DF48FF" w:rsidRDefault="005B294D" w:rsidP="005B294D">
      <w:pPr>
        <w:pStyle w:val="B2"/>
      </w:pPr>
      <w:r w:rsidRPr="00DF48FF">
        <w:t>-</w:t>
      </w:r>
      <w:r w:rsidRPr="00DF48FF">
        <w:tab/>
      </w:r>
      <w:r w:rsidR="0061717B" w:rsidRPr="00DF48FF">
        <w:t>NRF based discovery, the H-CHF can be selected based on the H-PLMN of the UE.</w:t>
      </w:r>
    </w:p>
    <w:p w14:paraId="590C41A1" w14:textId="719B7C7F" w:rsidR="0061717B" w:rsidRPr="00DF48FF" w:rsidRDefault="0061717B" w:rsidP="0061717B">
      <w:r w:rsidRPr="00DF48FF">
        <w:t>Therefore, the CHF Instance should be also selected upon the NF Consumer derived information.</w:t>
      </w:r>
    </w:p>
    <w:p w14:paraId="463EAF61" w14:textId="77777777" w:rsidR="0061717B" w:rsidRPr="00DF48FF" w:rsidRDefault="0061717B" w:rsidP="00DE1E52">
      <w:pPr>
        <w:pStyle w:val="Heading3"/>
        <w:rPr>
          <w:lang w:eastAsia="zh-CN"/>
        </w:rPr>
      </w:pPr>
      <w:bookmarkStart w:id="52" w:name="_Toc158019956"/>
      <w:bookmarkStart w:id="53" w:name="_Toc158362615"/>
      <w:r w:rsidRPr="00DF48FF">
        <w:rPr>
          <w:rFonts w:hint="eastAsia"/>
          <w:lang w:eastAsia="zh-CN"/>
        </w:rPr>
        <w:t>5</w:t>
      </w:r>
      <w:r w:rsidRPr="00DF48FF">
        <w:t>.1.2</w:t>
      </w:r>
      <w:r w:rsidRPr="00DF48FF">
        <w:tab/>
        <w:t>Potential charging requirements</w:t>
      </w:r>
      <w:bookmarkEnd w:id="52"/>
      <w:bookmarkEnd w:id="53"/>
    </w:p>
    <w:p w14:paraId="6DDAF9AC" w14:textId="1B6A6140" w:rsidR="0061717B" w:rsidRPr="00DF48FF" w:rsidRDefault="0061717B" w:rsidP="00DE1E52">
      <w:pPr>
        <w:keepNext/>
        <w:keepLines/>
        <w:rPr>
          <w:lang w:eastAsia="zh-CN"/>
        </w:rPr>
      </w:pPr>
      <w:r w:rsidRPr="00DF48FF">
        <w:rPr>
          <w:lang w:eastAsia="zh-CN"/>
        </w:rPr>
        <w:t xml:space="preserve">The following are potential high-level charging requirements, derived from the requirements in </w:t>
      </w:r>
      <w:r w:rsidR="00DE1E52" w:rsidRPr="00DF48FF">
        <w:rPr>
          <w:lang w:eastAsia="zh-CN"/>
        </w:rPr>
        <w:t>TS 32.255 [</w:t>
      </w:r>
      <w:r w:rsidRPr="00DF48FF">
        <w:rPr>
          <w:lang w:eastAsia="zh-CN"/>
        </w:rPr>
        <w:t>4].</w:t>
      </w:r>
    </w:p>
    <w:p w14:paraId="688C617A" w14:textId="4F722357" w:rsidR="0061717B" w:rsidRPr="00DF48FF" w:rsidRDefault="0061717B" w:rsidP="0061717B">
      <w:pPr>
        <w:rPr>
          <w:lang w:eastAsia="zh-CN"/>
        </w:rPr>
      </w:pPr>
      <w:r w:rsidRPr="00DF48FF">
        <w:rPr>
          <w:rFonts w:eastAsia="Malgun Gothic"/>
          <w:b/>
          <w:lang w:eastAsia="ko-KR"/>
        </w:rPr>
        <w:t xml:space="preserve">REQ-CH_ </w:t>
      </w:r>
      <w:ins w:id="54" w:author="28.840_CR0001_(Rel-18)_TEI18" w:date="2024-07-03T16:17:00Z" w16du:dateUtc="2024-07-03T14:17:00Z">
        <w:del w:id="55" w:author="CR0001" w:date="2024-06-08T11:45:00Z">
          <w:r w:rsidR="00B80F13" w:rsidRPr="00DF48FF" w:rsidDel="009D1FAA">
            <w:rPr>
              <w:rFonts w:eastAsia="Malgun Gothic"/>
              <w:b/>
              <w:lang w:eastAsia="ko-KR"/>
            </w:rPr>
            <w:delText xml:space="preserve"> </w:delText>
          </w:r>
        </w:del>
      </w:ins>
      <w:r w:rsidRPr="00DF48FF">
        <w:rPr>
          <w:rFonts w:eastAsia="Malgun Gothic"/>
          <w:b/>
          <w:lang w:eastAsia="ko-KR"/>
        </w:rPr>
        <w:t>SELCHF_LO -01</w:t>
      </w:r>
      <w:r w:rsidRPr="00DF48FF">
        <w:rPr>
          <w:lang w:eastAsia="zh-CN"/>
        </w:rPr>
        <w:t>: The 5GS should be able to provide a CHF Instance based on the NF Consumer Location</w:t>
      </w:r>
      <w:r w:rsidRPr="00DF48FF">
        <w:rPr>
          <w:rFonts w:hint="eastAsia"/>
          <w:lang w:eastAsia="zh-CN"/>
        </w:rPr>
        <w:t>.</w:t>
      </w:r>
    </w:p>
    <w:p w14:paraId="6C847376" w14:textId="77777777" w:rsidR="0061717B" w:rsidRPr="00DF48FF" w:rsidRDefault="0061717B" w:rsidP="0061717B">
      <w:pPr>
        <w:pStyle w:val="Heading3"/>
        <w:rPr>
          <w:lang w:eastAsia="zh-CN"/>
        </w:rPr>
      </w:pPr>
      <w:bookmarkStart w:id="56" w:name="_Toc158019957"/>
      <w:bookmarkStart w:id="57" w:name="_Toc158362616"/>
      <w:r w:rsidRPr="00DF48FF">
        <w:rPr>
          <w:rFonts w:hint="eastAsia"/>
          <w:lang w:eastAsia="zh-CN"/>
        </w:rPr>
        <w:t>5</w:t>
      </w:r>
      <w:r w:rsidRPr="00DF48FF">
        <w:t>.1.3</w:t>
      </w:r>
      <w:r w:rsidRPr="00DF48FF">
        <w:tab/>
        <w:t>Key issues</w:t>
      </w:r>
      <w:r w:rsidRPr="00DF48FF">
        <w:rPr>
          <w:rFonts w:hint="eastAsia"/>
          <w:lang w:eastAsia="zh-CN"/>
        </w:rPr>
        <w:t>#1.1:</w:t>
      </w:r>
      <w:r w:rsidRPr="00DF48FF">
        <w:t xml:space="preserve"> Charging events and charging information required</w:t>
      </w:r>
      <w:bookmarkEnd w:id="56"/>
      <w:bookmarkEnd w:id="57"/>
    </w:p>
    <w:p w14:paraId="304E7685" w14:textId="77777777" w:rsidR="0061717B" w:rsidRPr="00DF48FF" w:rsidRDefault="0061717B" w:rsidP="00485F9B">
      <w:pPr>
        <w:rPr>
          <w:lang w:eastAsia="zh-CN"/>
        </w:rPr>
      </w:pPr>
      <w:r w:rsidRPr="00DF48FF">
        <w:t>This key issue is for investigating how to support the selection of a CHF Instance based on the Location considering REQ-CH_ SELCHF_LO -01. This investigation covers the following:</w:t>
      </w:r>
    </w:p>
    <w:p w14:paraId="54C5329E" w14:textId="3EF024EB" w:rsidR="001857FA" w:rsidRPr="00DF48FF" w:rsidRDefault="0061717B" w:rsidP="00485F9B">
      <w:pPr>
        <w:pStyle w:val="B1"/>
        <w:rPr>
          <w:lang w:eastAsia="zh-CN"/>
        </w:rPr>
      </w:pPr>
      <w:r w:rsidRPr="00DF48FF">
        <w:rPr>
          <w:rFonts w:hint="eastAsia"/>
        </w:rPr>
        <w:t>-</w:t>
      </w:r>
      <w:r w:rsidRPr="00DF48FF">
        <w:rPr>
          <w:rFonts w:hint="eastAsia"/>
        </w:rPr>
        <w:tab/>
      </w:r>
      <w:r w:rsidRPr="00DF48FF">
        <w:t>identification of the CHF Instance based on NF Consumer derived information</w:t>
      </w:r>
      <w:r w:rsidR="00DE1E52" w:rsidRPr="00DF48FF">
        <w:t>.</w:t>
      </w:r>
    </w:p>
    <w:p w14:paraId="48354DCF" w14:textId="2F972723" w:rsidR="0061717B" w:rsidRPr="00DF48FF" w:rsidRDefault="0061717B" w:rsidP="0061717B">
      <w:pPr>
        <w:pStyle w:val="Heading3"/>
      </w:pPr>
      <w:bookmarkStart w:id="58" w:name="_Toc158019958"/>
      <w:bookmarkStart w:id="59" w:name="_Toc158362617"/>
      <w:r w:rsidRPr="00DF48FF">
        <w:rPr>
          <w:rFonts w:hint="eastAsia"/>
          <w:lang w:eastAsia="zh-CN"/>
        </w:rPr>
        <w:t>5</w:t>
      </w:r>
      <w:r w:rsidRPr="00DF48FF">
        <w:t>.1.4</w:t>
      </w:r>
      <w:r w:rsidRPr="00DF48FF">
        <w:tab/>
        <w:t>Possible Solutions</w:t>
      </w:r>
      <w:bookmarkEnd w:id="58"/>
      <w:bookmarkEnd w:id="59"/>
    </w:p>
    <w:p w14:paraId="260B791A" w14:textId="52E33B04" w:rsidR="00FD1EAC" w:rsidRPr="00DF48FF" w:rsidRDefault="00FD1EAC" w:rsidP="0041607B">
      <w:pPr>
        <w:pStyle w:val="Heading4"/>
        <w:rPr>
          <w:lang w:eastAsia="zh-CN"/>
        </w:rPr>
      </w:pPr>
      <w:bookmarkStart w:id="60" w:name="_Toc158362618"/>
      <w:bookmarkStart w:id="61" w:name="_Toc158019959"/>
      <w:r w:rsidRPr="00DF48FF">
        <w:rPr>
          <w:rFonts w:hint="eastAsia"/>
          <w:lang w:eastAsia="zh-CN"/>
        </w:rPr>
        <w:t>5</w:t>
      </w:r>
      <w:r w:rsidRPr="00DF48FF">
        <w:rPr>
          <w:lang w:eastAsia="zh-CN"/>
        </w:rPr>
        <w:t>.1.4.1</w:t>
      </w:r>
      <w:r w:rsidRPr="00DF48FF">
        <w:rPr>
          <w:lang w:eastAsia="zh-CN"/>
        </w:rPr>
        <w:tab/>
      </w:r>
      <w:r w:rsidR="0041607B" w:rsidRPr="00DF48FF">
        <w:t xml:space="preserve">Solution #1.1 </w:t>
      </w:r>
      <w:r w:rsidRPr="00DF48FF">
        <w:rPr>
          <w:lang w:eastAsia="zh-CN"/>
        </w:rPr>
        <w:t>CHF Selection and Discovery for NF Service Consumers Solution based on UDM</w:t>
      </w:r>
      <w:bookmarkEnd w:id="60"/>
      <w:r w:rsidRPr="00DF48FF">
        <w:rPr>
          <w:lang w:eastAsia="zh-CN"/>
        </w:rPr>
        <w:t xml:space="preserve"> </w:t>
      </w:r>
      <w:bookmarkEnd w:id="61"/>
    </w:p>
    <w:p w14:paraId="213199C3" w14:textId="77777777" w:rsidR="00FD1EAC" w:rsidRPr="00DF48FF" w:rsidRDefault="00FD1EAC" w:rsidP="00FD1EAC">
      <w:r w:rsidRPr="00DF48FF">
        <w:t>A possible solution for key issue #1.1 covers the requirement REQ-CH_ SELCHF_LO -01.</w:t>
      </w:r>
    </w:p>
    <w:p w14:paraId="06E493FA" w14:textId="77777777" w:rsidR="00FD1EAC" w:rsidRPr="00DF48FF" w:rsidRDefault="00FD1EAC" w:rsidP="00FD1EAC">
      <w:pPr>
        <w:rPr>
          <w:lang w:eastAsia="zh-CN"/>
        </w:rPr>
      </w:pPr>
      <w:r w:rsidRPr="00DF48FF">
        <w:rPr>
          <w:lang w:eastAsia="zh-CN"/>
        </w:rPr>
        <w:t>SUPI is the parameter for CHF discovery through NRF is not efficient in such network deployments and a Group ID based CHF discovery is needed. Although in 3GPP Rel-17 the CHF can register with the NRF using CHF-Group-ID (along other parameters such as CHF-Hostname, IP Address etc.) and an NF consumer can use CHF-Group-ID during CHF discovery process through the NRF:</w:t>
      </w:r>
    </w:p>
    <w:p w14:paraId="0A0D91E6" w14:textId="52BBB884" w:rsidR="00FD1EAC" w:rsidRPr="00DF48FF" w:rsidRDefault="005B294D" w:rsidP="005B294D">
      <w:pPr>
        <w:pStyle w:val="B1"/>
        <w:rPr>
          <w:lang w:eastAsia="zh-CN"/>
        </w:rPr>
      </w:pPr>
      <w:r w:rsidRPr="00DF48FF">
        <w:rPr>
          <w:lang w:eastAsia="zh-CN"/>
        </w:rPr>
        <w:t>-</w:t>
      </w:r>
      <w:r w:rsidRPr="00DF48FF">
        <w:rPr>
          <w:lang w:eastAsia="zh-CN"/>
        </w:rPr>
        <w:tab/>
      </w:r>
      <w:r w:rsidR="00FD1EAC" w:rsidRPr="00DF48FF">
        <w:rPr>
          <w:lang w:eastAsia="zh-CN"/>
        </w:rPr>
        <w:t>The NF consumers like the SMF, the AMF, the SMSF and the PCF does not have CHF-Group-ID information associated with UE.</w:t>
      </w:r>
    </w:p>
    <w:p w14:paraId="45A2E13F" w14:textId="3AF78340" w:rsidR="00FD1EAC" w:rsidRPr="00DF48FF" w:rsidRDefault="005B294D" w:rsidP="005B294D">
      <w:pPr>
        <w:pStyle w:val="B1"/>
        <w:rPr>
          <w:lang w:eastAsia="zh-CN"/>
        </w:rPr>
      </w:pPr>
      <w:r w:rsidRPr="00DF48FF">
        <w:rPr>
          <w:lang w:eastAsia="zh-CN"/>
        </w:rPr>
        <w:t>-</w:t>
      </w:r>
      <w:r w:rsidRPr="00DF48FF">
        <w:rPr>
          <w:lang w:eastAsia="zh-CN"/>
        </w:rPr>
        <w:tab/>
      </w:r>
      <w:r w:rsidR="00FD1EAC" w:rsidRPr="00DF48FF">
        <w:rPr>
          <w:lang w:eastAsia="zh-CN"/>
        </w:rPr>
        <w:t>Group ID Mapping stored in UDR is not accessible to all NF consumers (e.g. AMF, SMF etc.). This also requires the UDR to store/maintain the mapping of all the subscribers in the network to the CHF-Group-ID</w:t>
      </w:r>
    </w:p>
    <w:p w14:paraId="14A80CAD" w14:textId="2F516D09" w:rsidR="00FD1EAC" w:rsidRPr="00DF48FF" w:rsidRDefault="00FD1EAC" w:rsidP="00FD1EAC">
      <w:pPr>
        <w:rPr>
          <w:lang w:eastAsia="zh-CN"/>
        </w:rPr>
      </w:pPr>
      <w:r w:rsidRPr="00DF48FF">
        <w:rPr>
          <w:lang w:eastAsia="zh-CN"/>
        </w:rPr>
        <w:t xml:space="preserve">Therefore, </w:t>
      </w:r>
      <w:r w:rsidR="00D55483" w:rsidRPr="00DF48FF">
        <w:rPr>
          <w:lang w:eastAsia="zh-CN"/>
        </w:rPr>
        <w:t>it is</w:t>
      </w:r>
      <w:r w:rsidRPr="00DF48FF">
        <w:rPr>
          <w:lang w:eastAsia="zh-CN"/>
        </w:rPr>
        <w:t xml:space="preserve"> proposed to have ChfSubsriptionData maintained at UDM which enables the current services of UDM and UDR to fetch the ChfSubscriptionData which would </w:t>
      </w:r>
      <w:r w:rsidR="00571133" w:rsidRPr="00DF48FF">
        <w:rPr>
          <w:lang w:eastAsia="zh-CN"/>
        </w:rPr>
        <w:t>consist</w:t>
      </w:r>
      <w:r w:rsidRPr="00DF48FF">
        <w:rPr>
          <w:lang w:eastAsia="zh-CN"/>
        </w:rPr>
        <w:t xml:space="preserve"> of the CHF Group ID.</w:t>
      </w:r>
    </w:p>
    <w:p w14:paraId="0DFAF3B6" w14:textId="1E844A44" w:rsidR="00FD1EAC" w:rsidRPr="00DF48FF" w:rsidRDefault="00FD1EAC" w:rsidP="00FD1EAC">
      <w:pPr>
        <w:rPr>
          <w:lang w:eastAsia="zh-CN"/>
        </w:rPr>
      </w:pPr>
      <w:r w:rsidRPr="00DF48FF">
        <w:rPr>
          <w:lang w:eastAsia="zh-CN"/>
        </w:rPr>
        <w:t xml:space="preserve">This is new in </w:t>
      </w:r>
      <w:r w:rsidR="00DE1E52" w:rsidRPr="00DF48FF">
        <w:rPr>
          <w:lang w:eastAsia="zh-CN"/>
        </w:rPr>
        <w:t>3GPP TS 29.</w:t>
      </w:r>
      <w:bookmarkStart w:id="62" w:name="MCCTEMPBM_00000042"/>
      <w:r w:rsidR="00DE1E52" w:rsidRPr="00DF48FF">
        <w:rPr>
          <w:lang w:eastAsia="zh-CN"/>
        </w:rPr>
        <w:t>503 [</w:t>
      </w:r>
      <w:r w:rsidRPr="00DF48FF">
        <w:rPr>
          <w:lang w:eastAsia="zh-CN"/>
        </w:rPr>
        <w:t>6]</w:t>
      </w:r>
      <w:bookmarkEnd w:id="62"/>
      <w:r w:rsidRPr="00DF48FF">
        <w:rPr>
          <w:lang w:eastAsia="zh-CN"/>
        </w:rPr>
        <w:t xml:space="preserve"> and </w:t>
      </w:r>
      <w:r w:rsidR="00DE1E52" w:rsidRPr="00DF48FF">
        <w:rPr>
          <w:lang w:eastAsia="zh-CN"/>
        </w:rPr>
        <w:t>3GPP TS 29.505 [</w:t>
      </w:r>
      <w:r w:rsidRPr="00DF48FF">
        <w:rPr>
          <w:lang w:eastAsia="zh-CN"/>
        </w:rPr>
        <w:t>7].</w:t>
      </w:r>
    </w:p>
    <w:p w14:paraId="0766B3D8" w14:textId="647A8101" w:rsidR="00FD1EAC" w:rsidRPr="00DF48FF" w:rsidRDefault="00FD1EAC" w:rsidP="00FD1EAC">
      <w:pPr>
        <w:rPr>
          <w:lang w:eastAsia="zh-CN"/>
        </w:rPr>
      </w:pPr>
      <w:r w:rsidRPr="00DF48FF">
        <w:rPr>
          <w:lang w:eastAsia="zh-CN"/>
        </w:rPr>
        <w:t>This ChfSubscriptionData can be for a group or per individual UE, in the same way other SubscriptionData are maintained in the UDM / UDR.</w:t>
      </w:r>
    </w:p>
    <w:p w14:paraId="0A0E2742" w14:textId="1BF9A685" w:rsidR="00FD1EAC" w:rsidRPr="00DF48FF" w:rsidRDefault="0041607B" w:rsidP="0041607B">
      <w:pPr>
        <w:pStyle w:val="TH"/>
        <w:ind w:left="704"/>
      </w:pPr>
      <w:bookmarkStart w:id="63" w:name="_MCCTEMPBM_CRPT24680004___2"/>
      <w:r w:rsidRPr="00DF48FF">
        <w:t xml:space="preserve">Table 5.1.4.1-1: </w:t>
      </w:r>
      <w:r w:rsidRPr="00DF48FF">
        <w:rPr>
          <w:lang w:eastAsia="zh-CN"/>
        </w:rPr>
        <w:t>Definition of type ChfSubscriptionData</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FD1EAC" w:rsidRPr="00DF48FF" w14:paraId="3DAD7561" w14:textId="77777777" w:rsidTr="00F9751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bookmarkEnd w:id="63"/>
          <w:p w14:paraId="5C04D4E2" w14:textId="77777777" w:rsidR="00FD1EAC" w:rsidRPr="00DF48FF" w:rsidRDefault="00FD1EAC" w:rsidP="00F97514">
            <w:pPr>
              <w:pStyle w:val="TAH"/>
            </w:pPr>
            <w:r w:rsidRPr="00DF48F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067CE00" w14:textId="77777777" w:rsidR="00FD1EAC" w:rsidRPr="00DF48FF" w:rsidRDefault="00FD1EAC" w:rsidP="00F97514">
            <w:pPr>
              <w:pStyle w:val="TAH"/>
            </w:pPr>
            <w:r w:rsidRPr="00DF48F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9569F0E" w14:textId="77777777" w:rsidR="00FD1EAC" w:rsidRPr="00DF48FF" w:rsidRDefault="00FD1EAC" w:rsidP="00F97514">
            <w:pPr>
              <w:pStyle w:val="TAH"/>
            </w:pPr>
            <w:r w:rsidRPr="00DF48F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B20B9BF" w14:textId="77777777" w:rsidR="00FD1EAC" w:rsidRPr="00DF48FF" w:rsidRDefault="00FD1EAC" w:rsidP="00485F9B">
            <w:pPr>
              <w:pStyle w:val="TAH"/>
            </w:pPr>
            <w:r w:rsidRPr="00DF48F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182B02C" w14:textId="77777777" w:rsidR="00FD1EAC" w:rsidRPr="00DF48FF" w:rsidRDefault="00FD1EAC" w:rsidP="00F97514">
            <w:pPr>
              <w:pStyle w:val="TAH"/>
              <w:rPr>
                <w:rFonts w:cs="Arial"/>
                <w:szCs w:val="18"/>
              </w:rPr>
            </w:pPr>
            <w:r w:rsidRPr="00DF48FF">
              <w:rPr>
                <w:rFonts w:cs="Arial"/>
                <w:szCs w:val="18"/>
              </w:rPr>
              <w:t>Description</w:t>
            </w:r>
          </w:p>
        </w:tc>
      </w:tr>
      <w:tr w:rsidR="00FD1EAC" w:rsidRPr="00DF48FF" w14:paraId="0403EE3E" w14:textId="77777777" w:rsidTr="00F97514">
        <w:trPr>
          <w:jc w:val="center"/>
        </w:trPr>
        <w:tc>
          <w:tcPr>
            <w:tcW w:w="2090" w:type="dxa"/>
            <w:tcBorders>
              <w:top w:val="single" w:sz="4" w:space="0" w:color="auto"/>
              <w:left w:val="single" w:sz="4" w:space="0" w:color="auto"/>
              <w:bottom w:val="single" w:sz="4" w:space="0" w:color="auto"/>
              <w:right w:val="single" w:sz="4" w:space="0" w:color="auto"/>
            </w:tcBorders>
          </w:tcPr>
          <w:p w14:paraId="427CEB92" w14:textId="77777777" w:rsidR="00FD1EAC" w:rsidRPr="00DF48FF" w:rsidRDefault="00FD1EAC" w:rsidP="00F97514">
            <w:pPr>
              <w:pStyle w:val="TAL"/>
              <w:rPr>
                <w:lang w:eastAsia="zh-CN"/>
              </w:rPr>
            </w:pPr>
            <w:r w:rsidRPr="00DF48FF">
              <w:rPr>
                <w:lang w:eastAsia="zh-CN"/>
              </w:rPr>
              <w:t>ChfGroupID</w:t>
            </w:r>
          </w:p>
        </w:tc>
        <w:tc>
          <w:tcPr>
            <w:tcW w:w="1559" w:type="dxa"/>
            <w:tcBorders>
              <w:top w:val="single" w:sz="4" w:space="0" w:color="auto"/>
              <w:left w:val="single" w:sz="4" w:space="0" w:color="auto"/>
              <w:bottom w:val="single" w:sz="4" w:space="0" w:color="auto"/>
              <w:right w:val="single" w:sz="4" w:space="0" w:color="auto"/>
            </w:tcBorders>
          </w:tcPr>
          <w:p w14:paraId="4D661801" w14:textId="77777777" w:rsidR="00FD1EAC" w:rsidRPr="00DF48FF" w:rsidRDefault="00FD1EAC" w:rsidP="00F97514">
            <w:pPr>
              <w:pStyle w:val="TAL"/>
              <w:rPr>
                <w:lang w:eastAsia="zh-CN"/>
              </w:rPr>
            </w:pPr>
            <w:r w:rsidRPr="00DF48FF">
              <w:t>NfGroupId</w:t>
            </w:r>
          </w:p>
        </w:tc>
        <w:tc>
          <w:tcPr>
            <w:tcW w:w="425" w:type="dxa"/>
            <w:tcBorders>
              <w:top w:val="single" w:sz="4" w:space="0" w:color="auto"/>
              <w:left w:val="single" w:sz="4" w:space="0" w:color="auto"/>
              <w:bottom w:val="single" w:sz="4" w:space="0" w:color="auto"/>
              <w:right w:val="single" w:sz="4" w:space="0" w:color="auto"/>
            </w:tcBorders>
          </w:tcPr>
          <w:p w14:paraId="60B3C1A4" w14:textId="77777777" w:rsidR="00FD1EAC" w:rsidRPr="00DF48FF" w:rsidRDefault="00FD1EAC" w:rsidP="00F97514">
            <w:pPr>
              <w:pStyle w:val="TAC"/>
              <w:rPr>
                <w:lang w:eastAsia="zh-CN"/>
              </w:rPr>
            </w:pPr>
            <w:r w:rsidRPr="00DF48FF">
              <w:rPr>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B18A444" w14:textId="77777777" w:rsidR="00FD1EAC" w:rsidRPr="00DF48FF" w:rsidRDefault="00FD1EAC" w:rsidP="00F97514">
            <w:pPr>
              <w:pStyle w:val="TAL"/>
              <w:rPr>
                <w:lang w:eastAsia="zh-CN"/>
              </w:rPr>
            </w:pPr>
            <w:r w:rsidRPr="00DF48FF">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2B62AFED" w14:textId="77777777" w:rsidR="00FD1EAC" w:rsidRPr="00DF48FF" w:rsidRDefault="00FD1EAC" w:rsidP="00F97514">
            <w:pPr>
              <w:pStyle w:val="TAL"/>
              <w:rPr>
                <w:lang w:eastAsia="ko-KR"/>
              </w:rPr>
            </w:pPr>
            <w:r w:rsidRPr="00DF48FF">
              <w:rPr>
                <w:lang w:eastAsia="ko-KR"/>
              </w:rPr>
              <w:t>CHF instances that belong to the CHF Group Id that would serve the specific UE or a group of UEs defined by the group</w:t>
            </w:r>
          </w:p>
        </w:tc>
      </w:tr>
    </w:tbl>
    <w:p w14:paraId="56F7053F" w14:textId="77777777" w:rsidR="00FD1EAC" w:rsidRPr="00DF48FF" w:rsidRDefault="00FD1EAC" w:rsidP="00FD1EAC">
      <w:pPr>
        <w:rPr>
          <w:lang w:eastAsia="zh-CN"/>
        </w:rPr>
      </w:pPr>
    </w:p>
    <w:p w14:paraId="24DE495A" w14:textId="21886D77" w:rsidR="00FD1EAC" w:rsidRPr="00DF48FF" w:rsidRDefault="00FD1EAC" w:rsidP="00FD1EAC">
      <w:pPr>
        <w:rPr>
          <w:lang w:eastAsia="zh-CN"/>
        </w:rPr>
      </w:pPr>
      <w:r w:rsidRPr="00DF48FF">
        <w:rPr>
          <w:lang w:eastAsia="zh-CN"/>
        </w:rPr>
        <w:t xml:space="preserve">Next, Nudr interface </w:t>
      </w:r>
      <w:del w:id="64" w:author="28.840_CR0001_(Rel-18)_TEI18" w:date="2024-07-03T16:18:00Z" w16du:dateUtc="2024-07-03T14:18:00Z">
        <w:r w:rsidRPr="00DF48FF" w:rsidDel="00B80F13">
          <w:rPr>
            <w:lang w:eastAsia="zh-CN"/>
          </w:rPr>
          <w:delText>shall</w:delText>
        </w:r>
      </w:del>
      <w:ins w:id="65" w:author="28.840_CR0001_(Rel-18)_TEI18" w:date="2024-07-03T16:18:00Z" w16du:dateUtc="2024-07-03T14:18:00Z">
        <w:r w:rsidR="00B80F13" w:rsidRPr="00B80F13">
          <w:rPr>
            <w:lang w:eastAsia="zh-CN"/>
          </w:rPr>
          <w:t xml:space="preserve"> </w:t>
        </w:r>
        <w:r w:rsidR="00B80F13">
          <w:rPr>
            <w:lang w:eastAsia="zh-CN"/>
          </w:rPr>
          <w:t>has to</w:t>
        </w:r>
      </w:ins>
      <w:r w:rsidRPr="00DF48FF">
        <w:rPr>
          <w:lang w:eastAsia="zh-CN"/>
        </w:rPr>
        <w:t xml:space="preserve"> be extended, in </w:t>
      </w:r>
      <w:r w:rsidR="00DE1E52" w:rsidRPr="00DF48FF">
        <w:rPr>
          <w:lang w:eastAsia="zh-CN"/>
        </w:rPr>
        <w:t>3GPP TS 29.505 [</w:t>
      </w:r>
      <w:r w:rsidRPr="00DF48FF">
        <w:rPr>
          <w:lang w:eastAsia="zh-CN"/>
        </w:rPr>
        <w:t xml:space="preserve">7] with CHF, and CHF </w:t>
      </w:r>
      <w:del w:id="66" w:author="28.840_CR0001_(Rel-18)_TEI18" w:date="2024-07-03T16:18:00Z" w16du:dateUtc="2024-07-03T14:18:00Z">
        <w:r w:rsidRPr="00DF48FF" w:rsidDel="00B80F13">
          <w:rPr>
            <w:lang w:eastAsia="zh-CN"/>
          </w:rPr>
          <w:delText>shall</w:delText>
        </w:r>
      </w:del>
      <w:ins w:id="67" w:author="28.840_CR0001_(Rel-18)_TEI18" w:date="2024-07-03T16:18:00Z" w16du:dateUtc="2024-07-03T14:18:00Z">
        <w:r w:rsidR="00B80F13" w:rsidRPr="00B80F13">
          <w:rPr>
            <w:lang w:eastAsia="zh-CN"/>
          </w:rPr>
          <w:t xml:space="preserve"> </w:t>
        </w:r>
        <w:r w:rsidR="00B80F13">
          <w:rPr>
            <w:lang w:eastAsia="zh-CN"/>
          </w:rPr>
          <w:t>has to</w:t>
        </w:r>
      </w:ins>
      <w:r w:rsidRPr="00DF48FF">
        <w:rPr>
          <w:lang w:eastAsia="zh-CN"/>
        </w:rPr>
        <w:t xml:space="preserve"> be able to fetch the ChfSubscriptoinData for each of the UE</w:t>
      </w:r>
      <w:r w:rsidR="005B294D" w:rsidRPr="00DF48FF">
        <w:rPr>
          <w:lang w:eastAsia="zh-CN"/>
        </w:rPr>
        <w:t>'</w:t>
      </w:r>
      <w:r w:rsidRPr="00DF48FF">
        <w:rPr>
          <w:lang w:eastAsia="zh-CN"/>
        </w:rPr>
        <w:t xml:space="preserve">s. </w:t>
      </w:r>
    </w:p>
    <w:p w14:paraId="7EB0DA8F" w14:textId="15DF1010" w:rsidR="00FD1EAC" w:rsidRPr="00DF48FF" w:rsidRDefault="00C171DB" w:rsidP="00FD1EAC">
      <w:r w:rsidRPr="00DF48FF">
        <w:object w:dxaOrig="10178" w:dyaOrig="8258" w14:anchorId="6518D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35pt;height:373.4pt;mso-width-percent:0;mso-height-percent:0;mso-width-percent:0;mso-height-percent:0" o:ole="">
            <v:imagedata r:id="rId11" o:title=""/>
          </v:shape>
          <o:OLEObject Type="Embed" ProgID="Visio.Drawing.15" ShapeID="_x0000_i1025" DrawAspect="Content" ObjectID="_1782011118" r:id="rId12"/>
        </w:object>
      </w:r>
    </w:p>
    <w:p w14:paraId="226C6514" w14:textId="31564487" w:rsidR="0041607B" w:rsidRPr="00DF48FF" w:rsidRDefault="0041607B" w:rsidP="00C171DB">
      <w:pPr>
        <w:pStyle w:val="TF"/>
        <w:rPr>
          <w:rFonts w:eastAsia="SimSun"/>
        </w:rPr>
      </w:pPr>
      <w:r w:rsidRPr="003B3CFF">
        <w:rPr>
          <w:rFonts w:eastAsia="SimSun"/>
        </w:rPr>
        <w:t>Figure 5.1.4.1-</w:t>
      </w:r>
      <w:r w:rsidR="001D20C4" w:rsidRPr="003B3CFF">
        <w:rPr>
          <w:rFonts w:eastAsia="SimSun"/>
        </w:rPr>
        <w:t>1</w:t>
      </w:r>
      <w:r w:rsidRPr="003B3CFF">
        <w:rPr>
          <w:rFonts w:eastAsia="SimSun"/>
        </w:rPr>
        <w:t>: Message Flow for CHF Selection based on UDM</w:t>
      </w:r>
    </w:p>
    <w:p w14:paraId="61BD8A1F" w14:textId="619187A8" w:rsidR="00FD1EAC" w:rsidRPr="00DF48FF" w:rsidRDefault="00C171DB" w:rsidP="00C171DB">
      <w:pPr>
        <w:pStyle w:val="B1"/>
        <w:rPr>
          <w:lang w:eastAsia="zh-CN"/>
        </w:rPr>
      </w:pPr>
      <w:r w:rsidRPr="00DF48FF">
        <w:rPr>
          <w:lang w:eastAsia="zh-CN"/>
        </w:rPr>
        <w:t xml:space="preserve">1. </w:t>
      </w:r>
      <w:r w:rsidR="00FD1EAC" w:rsidRPr="00DF48FF">
        <w:rPr>
          <w:lang w:eastAsia="zh-CN"/>
        </w:rPr>
        <w:t xml:space="preserve">Any NF Service Consumer that would like to access the Nchf service </w:t>
      </w:r>
      <w:del w:id="68" w:author="28.840_CR0001_(Rel-18)_TEI18" w:date="2024-07-03T16:19:00Z" w16du:dateUtc="2024-07-03T14:19:00Z">
        <w:r w:rsidR="00FD1EAC" w:rsidRPr="00DF48FF" w:rsidDel="00B80F13">
          <w:rPr>
            <w:lang w:eastAsia="zh-CN"/>
          </w:rPr>
          <w:delText>shall</w:delText>
        </w:r>
      </w:del>
      <w:ins w:id="69" w:author="28.840_CR0001_(Rel-18)_TEI18" w:date="2024-07-03T16:19:00Z" w16du:dateUtc="2024-07-03T14:19:00Z">
        <w:r w:rsidR="00B80F13" w:rsidRPr="00B80F13">
          <w:rPr>
            <w:lang w:eastAsia="zh-CN"/>
          </w:rPr>
          <w:t xml:space="preserve"> </w:t>
        </w:r>
        <w:r w:rsidR="00B80F13">
          <w:rPr>
            <w:lang w:eastAsia="zh-CN"/>
          </w:rPr>
          <w:t>has to</w:t>
        </w:r>
      </w:ins>
      <w:r w:rsidR="00FD1EAC" w:rsidRPr="00DF48FF">
        <w:rPr>
          <w:lang w:eastAsia="zh-CN"/>
        </w:rPr>
        <w:t xml:space="preserve"> discover the CHF. SUPI is one of the parameter that is include as part of the query parameters amongst others.</w:t>
      </w:r>
    </w:p>
    <w:p w14:paraId="3F68AFF0" w14:textId="040C9C64" w:rsidR="00FD1EAC" w:rsidRPr="00DF48FF" w:rsidRDefault="00C171DB" w:rsidP="00C171DB">
      <w:pPr>
        <w:pStyle w:val="B1"/>
        <w:rPr>
          <w:lang w:eastAsia="zh-CN"/>
        </w:rPr>
      </w:pPr>
      <w:r w:rsidRPr="00DF48FF">
        <w:rPr>
          <w:lang w:eastAsia="zh-CN"/>
        </w:rPr>
        <w:t xml:space="preserve">2. </w:t>
      </w:r>
      <w:r w:rsidR="00FD1EAC" w:rsidRPr="00DF48FF">
        <w:rPr>
          <w:lang w:eastAsia="zh-CN"/>
        </w:rPr>
        <w:t xml:space="preserve">As part of the discovery response, NRF </w:t>
      </w:r>
      <w:del w:id="70" w:author="28.840_CR0001_(Rel-18)_TEI18" w:date="2024-07-03T16:19:00Z" w16du:dateUtc="2024-07-03T14:19:00Z">
        <w:r w:rsidR="00FD1EAC" w:rsidRPr="00DF48FF" w:rsidDel="00B80F13">
          <w:rPr>
            <w:lang w:eastAsia="zh-CN"/>
          </w:rPr>
          <w:delText>shall</w:delText>
        </w:r>
      </w:del>
      <w:ins w:id="71" w:author="28.840_CR0001_(Rel-18)_TEI18" w:date="2024-07-03T16:19:00Z" w16du:dateUtc="2024-07-03T14:19:00Z">
        <w:r w:rsidR="00B80F13" w:rsidRPr="00B80F13">
          <w:rPr>
            <w:lang w:eastAsia="zh-CN"/>
          </w:rPr>
          <w:t xml:space="preserve"> </w:t>
        </w:r>
        <w:r w:rsidR="00B80F13">
          <w:rPr>
            <w:lang w:eastAsia="zh-CN"/>
          </w:rPr>
          <w:t>has to</w:t>
        </w:r>
      </w:ins>
      <w:r w:rsidR="00FD1EAC" w:rsidRPr="00DF48FF">
        <w:rPr>
          <w:lang w:eastAsia="zh-CN"/>
        </w:rPr>
        <w:t xml:space="preserve"> provide the list of CHFs that match the discovery criteria, and it shall also include the CHF Group ID for each of the CHF.</w:t>
      </w:r>
    </w:p>
    <w:p w14:paraId="2E325A83" w14:textId="7E4A9CB8" w:rsidR="00FD1EAC" w:rsidRPr="00DF48FF" w:rsidRDefault="00C171DB" w:rsidP="00C171DB">
      <w:pPr>
        <w:pStyle w:val="B1"/>
        <w:rPr>
          <w:lang w:eastAsia="zh-CN"/>
        </w:rPr>
      </w:pPr>
      <w:r w:rsidRPr="00DF48FF">
        <w:rPr>
          <w:lang w:eastAsia="zh-CN"/>
        </w:rPr>
        <w:t xml:space="preserve">3. </w:t>
      </w:r>
      <w:r w:rsidR="00FD1EAC" w:rsidRPr="00DF48FF">
        <w:rPr>
          <w:lang w:eastAsia="zh-CN"/>
        </w:rPr>
        <w:t xml:space="preserve">The NF Service Consumer </w:t>
      </w:r>
      <w:del w:id="72" w:author="28.840_CR0001_(Rel-18)_TEI18" w:date="2024-07-03T16:19:00Z" w16du:dateUtc="2024-07-03T14:19:00Z">
        <w:r w:rsidR="00FD1EAC" w:rsidRPr="00DF48FF" w:rsidDel="00B80F13">
          <w:rPr>
            <w:lang w:eastAsia="zh-CN"/>
          </w:rPr>
          <w:delText>shall</w:delText>
        </w:r>
      </w:del>
      <w:ins w:id="73" w:author="28.840_CR0001_(Rel-18)_TEI18" w:date="2024-07-03T16:20:00Z" w16du:dateUtc="2024-07-03T14:20:00Z">
        <w:r w:rsidR="00B80F13" w:rsidRPr="00B80F13">
          <w:rPr>
            <w:lang w:eastAsia="zh-CN"/>
          </w:rPr>
          <w:t xml:space="preserve"> </w:t>
        </w:r>
        <w:r w:rsidR="00B80F13">
          <w:rPr>
            <w:lang w:eastAsia="zh-CN"/>
          </w:rPr>
          <w:t>has to</w:t>
        </w:r>
      </w:ins>
      <w:r w:rsidR="00FD1EAC" w:rsidRPr="00DF48FF">
        <w:rPr>
          <w:lang w:eastAsia="zh-CN"/>
        </w:rPr>
        <w:t xml:space="preserve"> invoke the Nchf Service API towards the selected CHF instance Id.</w:t>
      </w:r>
    </w:p>
    <w:p w14:paraId="5CC722A3" w14:textId="5AD8FF5E" w:rsidR="00FD1EAC" w:rsidRPr="00DF48FF" w:rsidRDefault="00FD1EAC" w:rsidP="00C171DB">
      <w:pPr>
        <w:pStyle w:val="B2"/>
        <w:rPr>
          <w:lang w:eastAsia="zh-CN"/>
        </w:rPr>
      </w:pPr>
      <w:r w:rsidRPr="00DF48FF">
        <w:rPr>
          <w:lang w:eastAsia="zh-CN"/>
        </w:rPr>
        <w:t xml:space="preserve">3a. The NF Service Producer (CHF) </w:t>
      </w:r>
      <w:del w:id="74" w:author="28.840_CR0001_(Rel-18)_TEI18" w:date="2024-07-09T06:07:00Z" w16du:dateUtc="2024-07-09T04:07:00Z">
        <w:r w:rsidRPr="00DF48FF" w:rsidDel="003B3CFF">
          <w:rPr>
            <w:lang w:eastAsia="zh-CN"/>
          </w:rPr>
          <w:delText xml:space="preserve">shall </w:delText>
        </w:r>
      </w:del>
      <w:ins w:id="75" w:author="28.840_CR0001_(Rel-18)_TEI18" w:date="2024-07-09T06:07:00Z" w16du:dateUtc="2024-07-09T04:07:00Z">
        <w:r w:rsidR="003B3CFF" w:rsidRPr="003B3CFF">
          <w:rPr>
            <w:lang w:eastAsia="zh-CN"/>
          </w:rPr>
          <w:t xml:space="preserve">has to </w:t>
        </w:r>
      </w:ins>
      <w:r w:rsidRPr="00DF48FF">
        <w:rPr>
          <w:lang w:eastAsia="zh-CN"/>
        </w:rPr>
        <w:t>query UDM / UDR requesting the ChfSubsrciptionData for the corresponding SUPI.</w:t>
      </w:r>
    </w:p>
    <w:p w14:paraId="5E88B941" w14:textId="42FDC61D" w:rsidR="00FD1EAC" w:rsidRPr="00DF48FF" w:rsidRDefault="00FD1EAC" w:rsidP="00C171DB">
      <w:pPr>
        <w:pStyle w:val="B2"/>
        <w:rPr>
          <w:lang w:eastAsia="zh-CN"/>
        </w:rPr>
      </w:pPr>
      <w:r w:rsidRPr="00DF48FF">
        <w:rPr>
          <w:lang w:eastAsia="zh-CN"/>
        </w:rPr>
        <w:t xml:space="preserve">3b. UDM / UDR </w:t>
      </w:r>
      <w:del w:id="76" w:author="28.840_CR0001_(Rel-18)_TEI18" w:date="2024-07-09T06:08:00Z" w16du:dateUtc="2024-07-09T04:08:00Z">
        <w:r w:rsidRPr="00DF48FF" w:rsidDel="003B3CFF">
          <w:rPr>
            <w:lang w:eastAsia="zh-CN"/>
          </w:rPr>
          <w:delText xml:space="preserve">shall </w:delText>
        </w:r>
      </w:del>
      <w:ins w:id="77" w:author="28.840_CR0001_(Rel-18)_TEI18" w:date="2024-07-09T06:08:00Z" w16du:dateUtc="2024-07-09T04:08:00Z">
        <w:r w:rsidR="003B3CFF" w:rsidRPr="003B3CFF">
          <w:rPr>
            <w:lang w:eastAsia="zh-CN"/>
          </w:rPr>
          <w:t xml:space="preserve">has to </w:t>
        </w:r>
      </w:ins>
      <w:r w:rsidRPr="00DF48FF">
        <w:rPr>
          <w:lang w:eastAsia="zh-CN"/>
        </w:rPr>
        <w:t>provide the CHF Group ID along as part of the ChfSubscriptionData.</w:t>
      </w:r>
    </w:p>
    <w:p w14:paraId="3E37DDFC" w14:textId="16A134DD" w:rsidR="00FD1EAC" w:rsidRPr="00DF48FF" w:rsidRDefault="00FD1EAC" w:rsidP="00C171DB">
      <w:pPr>
        <w:pStyle w:val="B2"/>
        <w:rPr>
          <w:lang w:eastAsia="zh-CN"/>
        </w:rPr>
      </w:pPr>
      <w:r w:rsidRPr="00DF48FF">
        <w:rPr>
          <w:lang w:eastAsia="zh-CN"/>
        </w:rPr>
        <w:t xml:space="preserve">3c. CHF </w:t>
      </w:r>
      <w:del w:id="78" w:author="28.840_CR0001_(Rel-18)_TEI18" w:date="2024-07-09T06:08:00Z" w16du:dateUtc="2024-07-09T04:08:00Z">
        <w:r w:rsidRPr="00DF48FF" w:rsidDel="003B3CFF">
          <w:rPr>
            <w:lang w:eastAsia="zh-CN"/>
          </w:rPr>
          <w:delText xml:space="preserve">shall </w:delText>
        </w:r>
      </w:del>
      <w:ins w:id="79" w:author="28.840_CR0001_(Rel-18)_TEI18" w:date="2024-07-09T06:08:00Z" w16du:dateUtc="2024-07-09T04:08:00Z">
        <w:r w:rsidR="003B3CFF" w:rsidRPr="003B3CFF">
          <w:rPr>
            <w:lang w:eastAsia="zh-CN"/>
          </w:rPr>
          <w:t xml:space="preserve">has to </w:t>
        </w:r>
      </w:ins>
      <w:r w:rsidRPr="00DF48FF">
        <w:rPr>
          <w:lang w:eastAsia="zh-CN"/>
        </w:rPr>
        <w:t>verify if it is the defined instance, as part of CCS, to handle the request for that particular SUPI.</w:t>
      </w:r>
    </w:p>
    <w:p w14:paraId="004BF18E" w14:textId="77777777" w:rsidR="00FD1EAC" w:rsidRPr="00DF48FF" w:rsidRDefault="00FD1EAC" w:rsidP="00C171DB">
      <w:pPr>
        <w:pStyle w:val="B2"/>
        <w:rPr>
          <w:lang w:eastAsia="zh-CN"/>
        </w:rPr>
      </w:pPr>
      <w:r w:rsidRPr="00DF48FF">
        <w:rPr>
          <w:lang w:eastAsia="zh-CN"/>
        </w:rPr>
        <w:t>3d. If the CHF identifies that it is the defined instance, as part of CCS, than it shall process the request and respond to the NF Service Consumer.</w:t>
      </w:r>
    </w:p>
    <w:p w14:paraId="7C7E825D" w14:textId="24040885" w:rsidR="00FD1EAC" w:rsidRPr="00DF48FF" w:rsidRDefault="00FD1EAC" w:rsidP="00C171DB">
      <w:pPr>
        <w:pStyle w:val="B2"/>
        <w:rPr>
          <w:lang w:eastAsia="zh-CN"/>
        </w:rPr>
      </w:pPr>
      <w:r w:rsidRPr="00DF48FF">
        <w:rPr>
          <w:lang w:eastAsia="zh-CN"/>
        </w:rPr>
        <w:t xml:space="preserve">3e. If the CHF identifies that the CHF Group ID of self and the SUPI are different, it </w:t>
      </w:r>
      <w:del w:id="80" w:author="28.840_CR0001_(Rel-18)_TEI18" w:date="2024-07-09T06:09:00Z" w16du:dateUtc="2024-07-09T04:09:00Z">
        <w:r w:rsidRPr="00DF48FF" w:rsidDel="003B3CFF">
          <w:rPr>
            <w:lang w:eastAsia="zh-CN"/>
          </w:rPr>
          <w:delText>shall</w:delText>
        </w:r>
      </w:del>
      <w:ins w:id="81" w:author="28.840_CR0001_(Rel-18)_TEI18" w:date="2024-07-09T06:10:00Z" w16du:dateUtc="2024-07-09T04:10:00Z">
        <w:r w:rsidR="003B3CFF" w:rsidRPr="003B3CFF">
          <w:rPr>
            <w:lang w:eastAsia="zh-CN"/>
          </w:rPr>
          <w:t xml:space="preserve"> </w:t>
        </w:r>
        <w:r w:rsidR="003B3CFF">
          <w:rPr>
            <w:lang w:eastAsia="zh-CN"/>
          </w:rPr>
          <w:t>has to</w:t>
        </w:r>
      </w:ins>
      <w:r w:rsidRPr="00DF48FF">
        <w:rPr>
          <w:lang w:eastAsia="zh-CN"/>
        </w:rPr>
        <w:t xml:space="preserve"> respond to the NF Service Consumer with an error code 307 including the CHF Group ID of the SUPI as part of the header.</w:t>
      </w:r>
    </w:p>
    <w:p w14:paraId="1C5C2951" w14:textId="17554ED0" w:rsidR="00FD1EAC" w:rsidRPr="00DF48FF" w:rsidRDefault="00C171DB" w:rsidP="00C171DB">
      <w:pPr>
        <w:pStyle w:val="B1"/>
        <w:rPr>
          <w:lang w:eastAsia="zh-CN"/>
        </w:rPr>
      </w:pPr>
      <w:r w:rsidRPr="00DF48FF">
        <w:rPr>
          <w:lang w:eastAsia="zh-CN"/>
        </w:rPr>
        <w:t xml:space="preserve">4. </w:t>
      </w:r>
      <w:r w:rsidR="00FD1EAC" w:rsidRPr="00DF48FF">
        <w:rPr>
          <w:lang w:eastAsia="zh-CN"/>
        </w:rPr>
        <w:t xml:space="preserve">NF Service Consumer based on the discovery result in step 2 and also the CHF Group ID received in step 3b, </w:t>
      </w:r>
      <w:del w:id="82" w:author="28.840_CR0001_(Rel-18)_TEI18" w:date="2024-07-09T06:09:00Z" w16du:dateUtc="2024-07-09T04:09:00Z">
        <w:r w:rsidR="00FD1EAC" w:rsidRPr="00DF48FF" w:rsidDel="003B3CFF">
          <w:rPr>
            <w:lang w:eastAsia="zh-CN"/>
          </w:rPr>
          <w:delText xml:space="preserve">shall </w:delText>
        </w:r>
      </w:del>
      <w:ins w:id="83" w:author="28.840_CR0001_(Rel-18)_TEI18" w:date="2024-07-09T06:09:00Z" w16du:dateUtc="2024-07-09T04:09:00Z">
        <w:r w:rsidR="003B3CFF" w:rsidRPr="003B3CFF">
          <w:rPr>
            <w:lang w:eastAsia="zh-CN"/>
          </w:rPr>
          <w:t xml:space="preserve">has to </w:t>
        </w:r>
      </w:ins>
      <w:r w:rsidR="00FD1EAC" w:rsidRPr="00DF48FF">
        <w:rPr>
          <w:lang w:eastAsia="zh-CN"/>
        </w:rPr>
        <w:t>carry out the reselection of CHF.</w:t>
      </w:r>
    </w:p>
    <w:p w14:paraId="0BA27BAD" w14:textId="0992B623" w:rsidR="00FD1EAC" w:rsidRPr="00DF48FF" w:rsidRDefault="00C171DB" w:rsidP="00C171DB">
      <w:pPr>
        <w:pStyle w:val="B1"/>
        <w:rPr>
          <w:lang w:eastAsia="zh-CN"/>
        </w:rPr>
      </w:pPr>
      <w:r w:rsidRPr="00DF48FF">
        <w:rPr>
          <w:lang w:eastAsia="zh-CN"/>
        </w:rPr>
        <w:t xml:space="preserve">5. </w:t>
      </w:r>
      <w:r w:rsidR="00FD1EAC" w:rsidRPr="00DF48FF">
        <w:rPr>
          <w:lang w:eastAsia="zh-CN"/>
        </w:rPr>
        <w:t xml:space="preserve">NF Service Consumer </w:t>
      </w:r>
      <w:del w:id="84" w:author="28.840_CR0001_(Rel-18)_TEI18" w:date="2024-07-09T06:10:00Z" w16du:dateUtc="2024-07-09T04:10:00Z">
        <w:r w:rsidR="00FD1EAC" w:rsidRPr="00DF48FF" w:rsidDel="003B3CFF">
          <w:rPr>
            <w:lang w:eastAsia="zh-CN"/>
          </w:rPr>
          <w:delText>shall</w:delText>
        </w:r>
      </w:del>
      <w:r w:rsidR="00FD1EAC" w:rsidRPr="00DF48FF">
        <w:rPr>
          <w:lang w:eastAsia="zh-CN"/>
        </w:rPr>
        <w:t xml:space="preserve"> </w:t>
      </w:r>
      <w:ins w:id="85" w:author="28.840_CR0001_(Rel-18)_TEI18" w:date="2024-07-09T06:10:00Z" w16du:dateUtc="2024-07-09T04:10:00Z">
        <w:r w:rsidR="003B3CFF">
          <w:rPr>
            <w:lang w:eastAsia="zh-CN"/>
          </w:rPr>
          <w:t>has to</w:t>
        </w:r>
        <w:r w:rsidR="003B3CFF" w:rsidRPr="00DF48FF">
          <w:rPr>
            <w:lang w:eastAsia="zh-CN"/>
          </w:rPr>
          <w:t xml:space="preserve"> </w:t>
        </w:r>
      </w:ins>
      <w:r w:rsidR="00FD1EAC" w:rsidRPr="00DF48FF">
        <w:rPr>
          <w:lang w:eastAsia="zh-CN"/>
        </w:rPr>
        <w:t xml:space="preserve">invoke the Nchf Service API towards the CHF selected as part of the reselection logic. NF Service Consumer </w:t>
      </w:r>
      <w:del w:id="86" w:author="28.840_CR0001_(Rel-18)_TEI18" w:date="2024-07-09T06:10:00Z" w16du:dateUtc="2024-07-09T04:10:00Z">
        <w:r w:rsidR="00FD1EAC" w:rsidRPr="00DF48FF" w:rsidDel="003B3CFF">
          <w:rPr>
            <w:lang w:eastAsia="zh-CN"/>
          </w:rPr>
          <w:delText>shall</w:delText>
        </w:r>
      </w:del>
      <w:ins w:id="87" w:author="28.840_CR0001_(Rel-18)_TEI18" w:date="2024-07-09T06:10:00Z" w16du:dateUtc="2024-07-09T04:10:00Z">
        <w:r w:rsidR="003B3CFF">
          <w:rPr>
            <w:lang w:eastAsia="zh-CN"/>
          </w:rPr>
          <w:t>has</w:t>
        </w:r>
      </w:ins>
      <w:r w:rsidR="00FD1EAC" w:rsidRPr="00DF48FF">
        <w:rPr>
          <w:lang w:eastAsia="zh-CN"/>
        </w:rPr>
        <w:t xml:space="preserve"> then</w:t>
      </w:r>
      <w:ins w:id="88" w:author="28.840_CR0001_(Rel-18)_TEI18" w:date="2024-07-09T06:10:00Z" w16du:dateUtc="2024-07-09T04:10:00Z">
        <w:r w:rsidR="003B3CFF">
          <w:rPr>
            <w:lang w:eastAsia="zh-CN"/>
          </w:rPr>
          <w:t xml:space="preserve"> to</w:t>
        </w:r>
      </w:ins>
      <w:r w:rsidR="00FD1EAC" w:rsidRPr="00DF48FF">
        <w:rPr>
          <w:lang w:eastAsia="zh-CN"/>
        </w:rPr>
        <w:t xml:space="preserve"> use the selected CHF for the forthcoming requests.</w:t>
      </w:r>
    </w:p>
    <w:p w14:paraId="736F4EB9" w14:textId="6DD14A82" w:rsidR="00FD1EAC" w:rsidRPr="00DF48FF" w:rsidRDefault="0041607B" w:rsidP="00485F9B">
      <w:pPr>
        <w:pStyle w:val="TH"/>
        <w:rPr>
          <w:rFonts w:eastAsia="MS Mincho"/>
        </w:rPr>
      </w:pPr>
      <w:r w:rsidRPr="00DF48FF">
        <w:t xml:space="preserve">Table 5.1.4.1-2: </w:t>
      </w:r>
      <w:r w:rsidRPr="00DF48FF">
        <w:rPr>
          <w:rFonts w:hint="eastAsia"/>
        </w:rPr>
        <w:t xml:space="preserve">Extend to </w:t>
      </w:r>
      <w:r w:rsidRPr="00DF48FF">
        <w:t>Charging Data Request Message</w:t>
      </w:r>
      <w:r w:rsidRPr="00DF48FF">
        <w:rPr>
          <w:rFonts w:eastAsia="MS Mincho"/>
        </w:rPr>
        <w:t xml:space="preserve"> </w:t>
      </w:r>
      <w:r w:rsidR="00C171DB" w:rsidRPr="00DF48FF">
        <w:rPr>
          <w:rFonts w:eastAsia="MS Mincho"/>
        </w:rPr>
        <w:br/>
      </w:r>
      <w:r w:rsidRPr="00DF48FF">
        <w:rPr>
          <w:rFonts w:eastAsia="MS Mincho"/>
        </w:rPr>
        <w:t>(3GPP TS 32.</w:t>
      </w:r>
      <w:r w:rsidRPr="00DF48FF">
        <w:rPr>
          <w:rFonts w:hint="eastAsia"/>
        </w:rPr>
        <w:t>255</w:t>
      </w:r>
      <w:r w:rsidRPr="00DF48FF">
        <w:rPr>
          <w:rFonts w:eastAsia="MS Mincho"/>
        </w:rPr>
        <w:t xml:space="preserve"> [4] – Table 6.1.1.2.1)</w:t>
      </w:r>
    </w:p>
    <w:tbl>
      <w:tblPr>
        <w:tblW w:w="9279"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019"/>
        <w:gridCol w:w="1115"/>
        <w:gridCol w:w="1577"/>
        <w:gridCol w:w="3568"/>
      </w:tblGrid>
      <w:tr w:rsidR="00FD1EAC" w:rsidRPr="00DF48FF" w14:paraId="3A79ED77" w14:textId="77777777" w:rsidTr="00F97514">
        <w:trPr>
          <w:cantSplit/>
          <w:tblHeader/>
          <w:jc w:val="center"/>
        </w:trPr>
        <w:tc>
          <w:tcPr>
            <w:tcW w:w="3019" w:type="dxa"/>
            <w:tcBorders>
              <w:top w:val="single" w:sz="4" w:space="0" w:color="auto"/>
              <w:left w:val="single" w:sz="4" w:space="0" w:color="auto"/>
              <w:bottom w:val="single" w:sz="4" w:space="0" w:color="auto"/>
              <w:right w:val="single" w:sz="4" w:space="0" w:color="auto"/>
            </w:tcBorders>
            <w:shd w:val="clear" w:color="auto" w:fill="CCCCCC"/>
            <w:hideMark/>
          </w:tcPr>
          <w:p w14:paraId="102BF5DD" w14:textId="77777777" w:rsidR="00FD1EAC" w:rsidRPr="00DF48FF" w:rsidRDefault="00FD1EAC" w:rsidP="00485F9B">
            <w:pPr>
              <w:pStyle w:val="TAH"/>
              <w:rPr>
                <w:rFonts w:eastAsia="Calibri"/>
                <w:lang w:eastAsia="zh-CN" w:bidi="ar-IQ"/>
              </w:rPr>
            </w:pPr>
            <w:r w:rsidRPr="00DF48FF">
              <w:rPr>
                <w:rFonts w:eastAsia="Calibri"/>
              </w:rPr>
              <w:t>Information Element</w:t>
            </w:r>
          </w:p>
        </w:tc>
        <w:tc>
          <w:tcPr>
            <w:tcW w:w="1115" w:type="dxa"/>
            <w:tcBorders>
              <w:top w:val="single" w:sz="4" w:space="0" w:color="auto"/>
              <w:left w:val="single" w:sz="4" w:space="0" w:color="auto"/>
              <w:bottom w:val="single" w:sz="4" w:space="0" w:color="auto"/>
              <w:right w:val="single" w:sz="4" w:space="0" w:color="auto"/>
            </w:tcBorders>
            <w:shd w:val="clear" w:color="auto" w:fill="CCCCCC"/>
            <w:hideMark/>
          </w:tcPr>
          <w:p w14:paraId="0183CD12" w14:textId="77777777" w:rsidR="00FD1EAC" w:rsidRPr="00DF48FF" w:rsidRDefault="00FD1EAC" w:rsidP="00485F9B">
            <w:pPr>
              <w:pStyle w:val="TAH"/>
              <w:rPr>
                <w:rFonts w:eastAsia="Calibri"/>
                <w:lang w:eastAsia="zh-CN" w:bidi="ar-IQ"/>
              </w:rPr>
            </w:pPr>
            <w:r w:rsidRPr="00DF48FF">
              <w:rPr>
                <w:rFonts w:eastAsia="Calibri"/>
              </w:rPr>
              <w:t>Category for converged charging</w:t>
            </w:r>
          </w:p>
        </w:tc>
        <w:tc>
          <w:tcPr>
            <w:tcW w:w="1577" w:type="dxa"/>
            <w:tcBorders>
              <w:top w:val="single" w:sz="4" w:space="0" w:color="auto"/>
              <w:left w:val="single" w:sz="4" w:space="0" w:color="auto"/>
              <w:bottom w:val="single" w:sz="4" w:space="0" w:color="auto"/>
              <w:right w:val="single" w:sz="4" w:space="0" w:color="auto"/>
            </w:tcBorders>
            <w:shd w:val="clear" w:color="auto" w:fill="CCCCCC"/>
          </w:tcPr>
          <w:p w14:paraId="385EDE57" w14:textId="77777777" w:rsidR="00FD1EAC" w:rsidRPr="00DF48FF" w:rsidRDefault="00FD1EAC" w:rsidP="00485F9B">
            <w:pPr>
              <w:pStyle w:val="TAH"/>
              <w:rPr>
                <w:rFonts w:eastAsia="Calibri"/>
                <w:lang w:eastAsia="zh-CN" w:bidi="ar-IQ"/>
              </w:rPr>
            </w:pPr>
            <w:r w:rsidRPr="00DF48FF">
              <w:rPr>
                <w:rFonts w:eastAsia="Calibri" w:hint="eastAsia"/>
              </w:rPr>
              <w:t>Category for offline only charging</w:t>
            </w:r>
          </w:p>
        </w:tc>
        <w:tc>
          <w:tcPr>
            <w:tcW w:w="3568" w:type="dxa"/>
            <w:tcBorders>
              <w:top w:val="single" w:sz="4" w:space="0" w:color="auto"/>
              <w:left w:val="single" w:sz="4" w:space="0" w:color="auto"/>
              <w:bottom w:val="single" w:sz="4" w:space="0" w:color="auto"/>
              <w:right w:val="single" w:sz="4" w:space="0" w:color="auto"/>
            </w:tcBorders>
            <w:shd w:val="clear" w:color="auto" w:fill="CCCCCC"/>
            <w:hideMark/>
          </w:tcPr>
          <w:p w14:paraId="2A848F4B" w14:textId="77777777" w:rsidR="00FD1EAC" w:rsidRPr="00DF48FF" w:rsidRDefault="00FD1EAC" w:rsidP="00F97514">
            <w:pPr>
              <w:keepNext/>
              <w:spacing w:after="120"/>
              <w:jc w:val="center"/>
              <w:rPr>
                <w:rFonts w:ascii="Arial" w:eastAsia="Calibri" w:hAnsi="Arial" w:cs="Arial"/>
                <w:b/>
                <w:sz w:val="18"/>
                <w:szCs w:val="24"/>
                <w:lang w:eastAsia="zh-CN" w:bidi="ar-IQ"/>
              </w:rPr>
            </w:pPr>
            <w:r w:rsidRPr="00DF48FF">
              <w:rPr>
                <w:rFonts w:ascii="Arial" w:eastAsia="Calibri" w:hAnsi="Arial" w:cs="Arial"/>
                <w:b/>
                <w:sz w:val="18"/>
                <w:szCs w:val="24"/>
                <w:lang w:eastAsia="zh-CN" w:bidi="ar-IQ"/>
              </w:rPr>
              <w:t>Description</w:t>
            </w:r>
          </w:p>
        </w:tc>
      </w:tr>
      <w:tr w:rsidR="00FD1EAC" w:rsidRPr="00DF48FF" w14:paraId="76620700" w14:textId="77777777" w:rsidTr="00F97514">
        <w:trPr>
          <w:cantSplit/>
          <w:jc w:val="center"/>
        </w:trPr>
        <w:tc>
          <w:tcPr>
            <w:tcW w:w="3019" w:type="dxa"/>
            <w:tcBorders>
              <w:top w:val="single" w:sz="6" w:space="0" w:color="auto"/>
              <w:left w:val="single" w:sz="6" w:space="0" w:color="auto"/>
              <w:bottom w:val="single" w:sz="6" w:space="0" w:color="auto"/>
              <w:right w:val="single" w:sz="6" w:space="0" w:color="auto"/>
            </w:tcBorders>
          </w:tcPr>
          <w:p w14:paraId="7297B110" w14:textId="77777777" w:rsidR="00FD1EAC" w:rsidRPr="00DF48FF" w:rsidRDefault="00FD1EAC" w:rsidP="00F97514">
            <w:pPr>
              <w:pStyle w:val="TAL"/>
            </w:pPr>
            <w:r w:rsidRPr="00DF48FF">
              <w:t>CHF Group</w:t>
            </w:r>
          </w:p>
        </w:tc>
        <w:tc>
          <w:tcPr>
            <w:tcW w:w="1115" w:type="dxa"/>
            <w:tcBorders>
              <w:top w:val="single" w:sz="6" w:space="0" w:color="auto"/>
              <w:left w:val="single" w:sz="6" w:space="0" w:color="auto"/>
              <w:bottom w:val="single" w:sz="6" w:space="0" w:color="auto"/>
              <w:right w:val="single" w:sz="6" w:space="0" w:color="auto"/>
            </w:tcBorders>
          </w:tcPr>
          <w:p w14:paraId="4070B3EA" w14:textId="77777777" w:rsidR="00FD1EAC" w:rsidRPr="00DF48FF" w:rsidRDefault="00FD1EAC" w:rsidP="00485F9B">
            <w:pPr>
              <w:pStyle w:val="TAL"/>
              <w:rPr>
                <w:lang w:bidi="ar-IQ"/>
              </w:rPr>
            </w:pPr>
            <w:r w:rsidRPr="00DF48FF">
              <w:t>O</w:t>
            </w:r>
            <w:r w:rsidRPr="00DF48FF">
              <w:rPr>
                <w:vertAlign w:val="subscript"/>
              </w:rPr>
              <w:t>C</w:t>
            </w:r>
          </w:p>
        </w:tc>
        <w:tc>
          <w:tcPr>
            <w:tcW w:w="1577" w:type="dxa"/>
            <w:tcBorders>
              <w:top w:val="single" w:sz="6" w:space="0" w:color="auto"/>
              <w:left w:val="single" w:sz="6" w:space="0" w:color="auto"/>
              <w:bottom w:val="single" w:sz="6" w:space="0" w:color="auto"/>
              <w:right w:val="single" w:sz="6" w:space="0" w:color="auto"/>
            </w:tcBorders>
          </w:tcPr>
          <w:p w14:paraId="3EB2F0A6" w14:textId="77777777" w:rsidR="00FD1EAC" w:rsidRPr="00DF48FF" w:rsidRDefault="00FD1EAC" w:rsidP="00F97514">
            <w:pPr>
              <w:pStyle w:val="TAL"/>
              <w:jc w:val="center"/>
              <w:rPr>
                <w:szCs w:val="18"/>
                <w:lang w:bidi="ar-IQ"/>
              </w:rPr>
            </w:pPr>
            <w:r w:rsidRPr="00DF48FF">
              <w:rPr>
                <w:szCs w:val="18"/>
                <w:lang w:bidi="ar-IQ"/>
              </w:rPr>
              <w:t>-</w:t>
            </w:r>
          </w:p>
        </w:tc>
        <w:tc>
          <w:tcPr>
            <w:tcW w:w="3568" w:type="dxa"/>
            <w:tcBorders>
              <w:top w:val="single" w:sz="6" w:space="0" w:color="auto"/>
              <w:left w:val="single" w:sz="6" w:space="0" w:color="auto"/>
              <w:bottom w:val="single" w:sz="6" w:space="0" w:color="auto"/>
              <w:right w:val="single" w:sz="6" w:space="0" w:color="auto"/>
            </w:tcBorders>
          </w:tcPr>
          <w:p w14:paraId="71C6E592" w14:textId="77777777" w:rsidR="00FD1EAC" w:rsidRPr="00DF48FF" w:rsidRDefault="00FD1EAC" w:rsidP="00F97514">
            <w:pPr>
              <w:pStyle w:val="TAL"/>
              <w:rPr>
                <w:lang w:bidi="ar-IQ"/>
              </w:rPr>
            </w:pPr>
            <w:r w:rsidRPr="00DF48FF">
              <w:rPr>
                <w:lang w:bidi="ar-IQ"/>
              </w:rPr>
              <w:t>CHF instances that belong to the CHF Group Id that would serve the specific UE or a group of UEs defined by the group</w:t>
            </w:r>
            <w:r w:rsidRPr="00DF48FF" w:rsidDel="00D54FB3">
              <w:rPr>
                <w:lang w:bidi="ar-IQ"/>
              </w:rPr>
              <w:t xml:space="preserve"> </w:t>
            </w:r>
          </w:p>
        </w:tc>
      </w:tr>
    </w:tbl>
    <w:p w14:paraId="243C1E6E" w14:textId="77777777" w:rsidR="00C171DB" w:rsidRPr="00DF48FF" w:rsidRDefault="00C171DB" w:rsidP="00C171DB">
      <w:pPr>
        <w:rPr>
          <w:lang w:eastAsia="zh-CN"/>
        </w:rPr>
      </w:pPr>
      <w:bookmarkStart w:id="89" w:name="_MCCTEMPBM_CRPT24680010___2"/>
    </w:p>
    <w:p w14:paraId="2C7EB1E4" w14:textId="74C57C04" w:rsidR="0041607B" w:rsidRPr="00DF48FF" w:rsidRDefault="0041607B" w:rsidP="0041607B">
      <w:pPr>
        <w:ind w:left="284"/>
        <w:rPr>
          <w:color w:val="FF0000"/>
          <w:lang w:eastAsia="zh-CN"/>
        </w:rPr>
      </w:pPr>
      <w:r w:rsidRPr="00DF48FF">
        <w:rPr>
          <w:color w:val="FF0000"/>
          <w:lang w:eastAsia="zh-CN"/>
        </w:rPr>
        <w:t>Editor</w:t>
      </w:r>
      <w:r w:rsidR="005B294D" w:rsidRPr="00DF48FF">
        <w:rPr>
          <w:color w:val="FF0000"/>
          <w:lang w:eastAsia="zh-CN"/>
        </w:rPr>
        <w:t>'</w:t>
      </w:r>
      <w:r w:rsidRPr="00DF48FF">
        <w:rPr>
          <w:color w:val="FF0000"/>
          <w:lang w:eastAsia="zh-CN"/>
        </w:rPr>
        <w:t>s Note: Trigger and CHF Group Priority Information Elements availability is for FFS</w:t>
      </w:r>
    </w:p>
    <w:p w14:paraId="35045229" w14:textId="1F0CFD8A" w:rsidR="00FD1EAC" w:rsidRPr="00DF48FF" w:rsidRDefault="0041607B" w:rsidP="0041607B">
      <w:pPr>
        <w:pStyle w:val="TH"/>
        <w:ind w:left="704"/>
        <w:rPr>
          <w:rFonts w:eastAsia="MS Mincho"/>
        </w:rPr>
      </w:pPr>
      <w:bookmarkStart w:id="90" w:name="_MCCTEMPBM_CRPT24680011___2"/>
      <w:bookmarkEnd w:id="89"/>
      <w:r w:rsidRPr="00DF48FF">
        <w:t xml:space="preserve">Table 5.1.4.1-3: </w:t>
      </w:r>
      <w:r w:rsidRPr="00DF48FF">
        <w:rPr>
          <w:rFonts w:hint="eastAsia"/>
          <w:lang w:eastAsia="zh-CN"/>
        </w:rPr>
        <w:t xml:space="preserve">Extend to </w:t>
      </w:r>
      <w:r w:rsidRPr="00DF48FF">
        <w:rPr>
          <w:lang w:eastAsia="zh-CN"/>
        </w:rPr>
        <w:t>Charging Data Response Message</w:t>
      </w:r>
      <w:r w:rsidRPr="00DF48FF">
        <w:rPr>
          <w:rFonts w:eastAsia="MS Mincho"/>
        </w:rPr>
        <w:t xml:space="preserve"> </w:t>
      </w:r>
      <w:r w:rsidR="00C171DB" w:rsidRPr="00DF48FF">
        <w:rPr>
          <w:rFonts w:eastAsia="MS Mincho"/>
        </w:rPr>
        <w:br/>
      </w:r>
      <w:r w:rsidRPr="00DF48FF">
        <w:rPr>
          <w:rFonts w:eastAsia="MS Mincho"/>
        </w:rPr>
        <w:t>(3GPP TS 32.</w:t>
      </w:r>
      <w:r w:rsidRPr="00DF48FF">
        <w:rPr>
          <w:rFonts w:hint="eastAsia"/>
          <w:lang w:eastAsia="zh-CN"/>
        </w:rPr>
        <w:t>255</w:t>
      </w:r>
      <w:r w:rsidRPr="00DF48FF">
        <w:rPr>
          <w:rFonts w:eastAsia="MS Mincho"/>
        </w:rPr>
        <w:t xml:space="preserve"> [4] – Table 6.1.1.2.2)</w:t>
      </w:r>
    </w:p>
    <w:tbl>
      <w:tblPr>
        <w:tblW w:w="9279"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830"/>
        <w:gridCol w:w="1651"/>
        <w:gridCol w:w="1513"/>
        <w:gridCol w:w="3285"/>
      </w:tblGrid>
      <w:tr w:rsidR="00FD1EAC" w:rsidRPr="00DF48FF" w14:paraId="7DD2CD30" w14:textId="77777777" w:rsidTr="00FD1EAC">
        <w:trPr>
          <w:cantSplit/>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CCCCCC"/>
            <w:hideMark/>
          </w:tcPr>
          <w:bookmarkEnd w:id="90"/>
          <w:p w14:paraId="01D0AE10" w14:textId="77777777" w:rsidR="00FD1EAC" w:rsidRPr="00DF48FF" w:rsidRDefault="00FD1EAC" w:rsidP="00485F9B">
            <w:pPr>
              <w:pStyle w:val="TAH"/>
              <w:rPr>
                <w:rFonts w:eastAsia="Calibri"/>
                <w:lang w:eastAsia="zh-CN" w:bidi="ar-IQ"/>
              </w:rPr>
            </w:pPr>
            <w:r w:rsidRPr="00DF48FF">
              <w:rPr>
                <w:rFonts w:eastAsia="Calibri"/>
              </w:rPr>
              <w:t>Information Element</w:t>
            </w:r>
          </w:p>
        </w:tc>
        <w:tc>
          <w:tcPr>
            <w:tcW w:w="1651" w:type="dxa"/>
            <w:tcBorders>
              <w:top w:val="single" w:sz="4" w:space="0" w:color="auto"/>
              <w:left w:val="single" w:sz="4" w:space="0" w:color="auto"/>
              <w:bottom w:val="single" w:sz="4" w:space="0" w:color="auto"/>
              <w:right w:val="single" w:sz="4" w:space="0" w:color="auto"/>
            </w:tcBorders>
            <w:shd w:val="clear" w:color="auto" w:fill="CCCCCC"/>
            <w:hideMark/>
          </w:tcPr>
          <w:p w14:paraId="3DB25402" w14:textId="77777777" w:rsidR="00FD1EAC" w:rsidRPr="00DF48FF" w:rsidRDefault="00FD1EAC" w:rsidP="00485F9B">
            <w:pPr>
              <w:pStyle w:val="TAH"/>
              <w:rPr>
                <w:rFonts w:eastAsia="Calibri"/>
                <w:lang w:eastAsia="zh-CN" w:bidi="ar-IQ"/>
              </w:rPr>
            </w:pPr>
            <w:r w:rsidRPr="00DF48FF">
              <w:rPr>
                <w:rFonts w:eastAsia="Calibri"/>
              </w:rPr>
              <w:t>Category for converged charging</w:t>
            </w:r>
          </w:p>
        </w:tc>
        <w:tc>
          <w:tcPr>
            <w:tcW w:w="1513" w:type="dxa"/>
            <w:tcBorders>
              <w:top w:val="single" w:sz="4" w:space="0" w:color="auto"/>
              <w:left w:val="single" w:sz="4" w:space="0" w:color="auto"/>
              <w:bottom w:val="single" w:sz="4" w:space="0" w:color="auto"/>
              <w:right w:val="single" w:sz="4" w:space="0" w:color="auto"/>
            </w:tcBorders>
            <w:shd w:val="clear" w:color="auto" w:fill="CCCCCC"/>
          </w:tcPr>
          <w:p w14:paraId="7D4DB368" w14:textId="77777777" w:rsidR="00FD1EAC" w:rsidRPr="00DF48FF" w:rsidRDefault="00FD1EAC" w:rsidP="00485F9B">
            <w:pPr>
              <w:pStyle w:val="TAH"/>
              <w:rPr>
                <w:rFonts w:eastAsia="Calibri"/>
                <w:lang w:eastAsia="zh-CN" w:bidi="ar-IQ"/>
              </w:rPr>
            </w:pPr>
            <w:r w:rsidRPr="00DF48FF">
              <w:rPr>
                <w:rFonts w:eastAsia="Calibri" w:hint="eastAsia"/>
              </w:rPr>
              <w:t>Category for offline only charging</w:t>
            </w:r>
          </w:p>
        </w:tc>
        <w:tc>
          <w:tcPr>
            <w:tcW w:w="3285" w:type="dxa"/>
            <w:tcBorders>
              <w:top w:val="single" w:sz="4" w:space="0" w:color="auto"/>
              <w:left w:val="single" w:sz="4" w:space="0" w:color="auto"/>
              <w:bottom w:val="single" w:sz="4" w:space="0" w:color="auto"/>
              <w:right w:val="single" w:sz="4" w:space="0" w:color="auto"/>
            </w:tcBorders>
            <w:shd w:val="clear" w:color="auto" w:fill="CCCCCC"/>
            <w:hideMark/>
          </w:tcPr>
          <w:p w14:paraId="28E89618" w14:textId="77777777" w:rsidR="00FD1EAC" w:rsidRPr="00DF48FF" w:rsidRDefault="00FD1EAC" w:rsidP="00F97514">
            <w:pPr>
              <w:keepNext/>
              <w:spacing w:after="120"/>
              <w:jc w:val="center"/>
              <w:rPr>
                <w:rFonts w:ascii="Arial" w:eastAsia="Calibri" w:hAnsi="Arial" w:cs="Arial"/>
                <w:b/>
                <w:sz w:val="18"/>
                <w:szCs w:val="24"/>
                <w:lang w:eastAsia="zh-CN" w:bidi="ar-IQ"/>
              </w:rPr>
            </w:pPr>
            <w:r w:rsidRPr="00DF48FF">
              <w:rPr>
                <w:rFonts w:ascii="Arial" w:eastAsia="Calibri" w:hAnsi="Arial" w:cs="Arial"/>
                <w:b/>
                <w:sz w:val="18"/>
                <w:szCs w:val="24"/>
                <w:lang w:eastAsia="zh-CN" w:bidi="ar-IQ"/>
              </w:rPr>
              <w:t>Description</w:t>
            </w:r>
          </w:p>
        </w:tc>
      </w:tr>
      <w:tr w:rsidR="00FD1EAC" w:rsidRPr="00DF48FF" w14:paraId="662DFBEA"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1B16ACAA" w14:textId="77777777" w:rsidR="00FD1EAC" w:rsidRPr="00DF48FF" w:rsidRDefault="00FD1EAC" w:rsidP="00F97514">
            <w:pPr>
              <w:pStyle w:val="TAL"/>
            </w:pPr>
            <w:r w:rsidRPr="00DF48FF">
              <w:t>Multiple Unit Information</w:t>
            </w:r>
          </w:p>
        </w:tc>
        <w:tc>
          <w:tcPr>
            <w:tcW w:w="1651" w:type="dxa"/>
            <w:tcBorders>
              <w:top w:val="single" w:sz="6" w:space="0" w:color="auto"/>
              <w:left w:val="single" w:sz="6" w:space="0" w:color="auto"/>
              <w:bottom w:val="single" w:sz="6" w:space="0" w:color="auto"/>
              <w:right w:val="single" w:sz="6" w:space="0" w:color="auto"/>
            </w:tcBorders>
          </w:tcPr>
          <w:p w14:paraId="4FEAC3E8" w14:textId="77777777" w:rsidR="00FD1EAC" w:rsidRPr="00DF48FF" w:rsidRDefault="00FD1EAC" w:rsidP="00485F9B">
            <w:pPr>
              <w:pStyle w:val="TAC"/>
              <w:rPr>
                <w:lang w:bidi="ar-IQ"/>
              </w:rPr>
            </w:pPr>
            <w:r w:rsidRPr="00DF48FF">
              <w:t>O</w:t>
            </w:r>
            <w:r w:rsidRPr="00DF48FF">
              <w:rPr>
                <w:vertAlign w:val="subscript"/>
              </w:rPr>
              <w:t>C</w:t>
            </w:r>
          </w:p>
        </w:tc>
        <w:tc>
          <w:tcPr>
            <w:tcW w:w="1513" w:type="dxa"/>
            <w:tcBorders>
              <w:top w:val="single" w:sz="6" w:space="0" w:color="auto"/>
              <w:left w:val="single" w:sz="6" w:space="0" w:color="auto"/>
              <w:bottom w:val="single" w:sz="6" w:space="0" w:color="auto"/>
              <w:right w:val="single" w:sz="6" w:space="0" w:color="auto"/>
            </w:tcBorders>
          </w:tcPr>
          <w:p w14:paraId="7C6A866D" w14:textId="77777777" w:rsidR="00FD1EAC" w:rsidRPr="00DF48FF" w:rsidRDefault="00FD1EAC" w:rsidP="00F97514">
            <w:pPr>
              <w:pStyle w:val="TAL"/>
              <w:jc w:val="center"/>
              <w:rPr>
                <w:szCs w:val="18"/>
                <w:lang w:bidi="ar-IQ"/>
              </w:rPr>
            </w:pPr>
            <w:r w:rsidRPr="00DF48FF">
              <w:rPr>
                <w:szCs w:val="18"/>
                <w:lang w:bidi="ar-IQ"/>
              </w:rPr>
              <w:t>O</w:t>
            </w:r>
            <w:r w:rsidRPr="00DF48FF">
              <w:rPr>
                <w:szCs w:val="18"/>
                <w:vertAlign w:val="subscript"/>
                <w:lang w:bidi="ar-IQ"/>
              </w:rPr>
              <w:t>C</w:t>
            </w:r>
          </w:p>
        </w:tc>
        <w:tc>
          <w:tcPr>
            <w:tcW w:w="3285" w:type="dxa"/>
            <w:tcBorders>
              <w:top w:val="single" w:sz="6" w:space="0" w:color="auto"/>
              <w:left w:val="single" w:sz="6" w:space="0" w:color="auto"/>
              <w:bottom w:val="single" w:sz="6" w:space="0" w:color="auto"/>
              <w:right w:val="single" w:sz="6" w:space="0" w:color="auto"/>
            </w:tcBorders>
          </w:tcPr>
          <w:p w14:paraId="1DB3FA10" w14:textId="77777777" w:rsidR="00FD1EAC" w:rsidRPr="00DF48FF" w:rsidRDefault="00FD1EAC" w:rsidP="00F97514">
            <w:pPr>
              <w:pStyle w:val="TAL"/>
              <w:rPr>
                <w:lang w:bidi="ar-IQ"/>
              </w:rPr>
            </w:pPr>
            <w:r w:rsidRPr="00DF48FF">
              <w:rPr>
                <w:lang w:bidi="ar-IQ"/>
              </w:rPr>
              <w:t xml:space="preserve">Described in TS 32.290 </w:t>
            </w:r>
            <w:bookmarkStart w:id="91" w:name="MCCTEMPBM_00000030"/>
            <w:r w:rsidRPr="00DF48FF">
              <w:rPr>
                <w:lang w:bidi="ar-IQ"/>
              </w:rPr>
              <w:t>[57]</w:t>
            </w:r>
            <w:bookmarkEnd w:id="91"/>
          </w:p>
          <w:p w14:paraId="1C8CF209" w14:textId="77777777" w:rsidR="00FD1EAC" w:rsidRPr="00DF48FF" w:rsidRDefault="00FD1EAC" w:rsidP="00F97514">
            <w:pPr>
              <w:pStyle w:val="TAL"/>
              <w:rPr>
                <w:lang w:bidi="ar-IQ"/>
              </w:rPr>
            </w:pPr>
            <w:r w:rsidRPr="00DF48FF">
              <w:rPr>
                <w:lang w:bidi="ar-IQ"/>
              </w:rPr>
              <w:t>This field is not applicable to QBC.</w:t>
            </w:r>
          </w:p>
        </w:tc>
      </w:tr>
      <w:tr w:rsidR="00FD1EAC" w:rsidRPr="00DF48FF" w14:paraId="6F7FB05F"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0D262623" w14:textId="77777777" w:rsidR="00FD1EAC" w:rsidRPr="00DF48FF" w:rsidRDefault="00FD1EAC" w:rsidP="00F97514">
            <w:pPr>
              <w:pStyle w:val="TAL"/>
              <w:ind w:left="216"/>
            </w:pPr>
            <w:bookmarkStart w:id="92" w:name="_MCCTEMPBM_CRPT24680014___2"/>
            <w:r w:rsidRPr="00DF48FF">
              <w:rPr>
                <w:rFonts w:hint="eastAsia"/>
                <w:lang w:eastAsia="zh-CN" w:bidi="ar-IQ"/>
              </w:rPr>
              <w:t>Result Code</w:t>
            </w:r>
            <w:bookmarkEnd w:id="92"/>
          </w:p>
        </w:tc>
        <w:tc>
          <w:tcPr>
            <w:tcW w:w="1651" w:type="dxa"/>
            <w:tcBorders>
              <w:top w:val="single" w:sz="6" w:space="0" w:color="auto"/>
              <w:left w:val="single" w:sz="6" w:space="0" w:color="auto"/>
              <w:bottom w:val="single" w:sz="6" w:space="0" w:color="auto"/>
              <w:right w:val="single" w:sz="6" w:space="0" w:color="auto"/>
            </w:tcBorders>
          </w:tcPr>
          <w:p w14:paraId="0B91D64C" w14:textId="77777777" w:rsidR="00FD1EAC" w:rsidRPr="00DF48FF" w:rsidRDefault="00FD1EAC" w:rsidP="00485F9B">
            <w:pPr>
              <w:pStyle w:val="TAC"/>
              <w:rPr>
                <w:szCs w:val="18"/>
                <w:lang w:bidi="ar-IQ"/>
              </w:rPr>
            </w:pPr>
            <w:r w:rsidRPr="00DF48FF">
              <w:t>O</w:t>
            </w:r>
            <w:r w:rsidRPr="00DF48FF">
              <w:rPr>
                <w:vertAlign w:val="subscript"/>
              </w:rPr>
              <w:t>C</w:t>
            </w:r>
          </w:p>
        </w:tc>
        <w:tc>
          <w:tcPr>
            <w:tcW w:w="1513" w:type="dxa"/>
            <w:tcBorders>
              <w:top w:val="single" w:sz="6" w:space="0" w:color="auto"/>
              <w:left w:val="single" w:sz="6" w:space="0" w:color="auto"/>
              <w:bottom w:val="single" w:sz="6" w:space="0" w:color="auto"/>
              <w:right w:val="single" w:sz="6" w:space="0" w:color="auto"/>
            </w:tcBorders>
          </w:tcPr>
          <w:p w14:paraId="74D6E352" w14:textId="77777777" w:rsidR="00FD1EAC" w:rsidRPr="00DF48FF" w:rsidRDefault="00FD1EAC" w:rsidP="00F97514">
            <w:pPr>
              <w:pStyle w:val="TAL"/>
              <w:jc w:val="center"/>
              <w:rPr>
                <w:szCs w:val="18"/>
                <w:lang w:bidi="ar-IQ"/>
              </w:rPr>
            </w:pPr>
            <w:r w:rsidRPr="00DF48FF">
              <w:rPr>
                <w:lang w:eastAsia="zh-CN"/>
              </w:rPr>
              <w:t>O</w:t>
            </w:r>
            <w:r w:rsidRPr="00DF48FF">
              <w:rPr>
                <w:vertAlign w:val="subscript"/>
                <w:lang w:eastAsia="zh-CN"/>
              </w:rPr>
              <w:t>C</w:t>
            </w:r>
          </w:p>
        </w:tc>
        <w:tc>
          <w:tcPr>
            <w:tcW w:w="3285" w:type="dxa"/>
            <w:tcBorders>
              <w:top w:val="single" w:sz="6" w:space="0" w:color="auto"/>
              <w:left w:val="single" w:sz="6" w:space="0" w:color="auto"/>
              <w:bottom w:val="single" w:sz="6" w:space="0" w:color="auto"/>
              <w:right w:val="single" w:sz="6" w:space="0" w:color="auto"/>
            </w:tcBorders>
          </w:tcPr>
          <w:p w14:paraId="72DBA617" w14:textId="38450E47" w:rsidR="00FD1EAC" w:rsidRPr="00DF48FF" w:rsidRDefault="00B055DC" w:rsidP="00F97514">
            <w:pPr>
              <w:pStyle w:val="EditorsNote"/>
              <w:keepNext/>
              <w:spacing w:after="0"/>
              <w:ind w:left="0" w:firstLine="0"/>
              <w:rPr>
                <w:rFonts w:ascii="Arial" w:hAnsi="Arial" w:cs="Arial"/>
                <w:color w:val="auto"/>
                <w:sz w:val="18"/>
                <w:szCs w:val="18"/>
                <w:lang w:eastAsia="en-GB" w:bidi="ar-IQ"/>
              </w:rPr>
            </w:pPr>
            <w:bookmarkStart w:id="93" w:name="_MCCTEMPBM_CRPT24680016___2"/>
            <w:r w:rsidRPr="00DF48FF">
              <w:rPr>
                <w:rFonts w:ascii="Arial" w:hAnsi="Arial" w:cs="Arial"/>
                <w:color w:val="auto"/>
                <w:sz w:val="18"/>
                <w:szCs w:val="18"/>
                <w:lang w:bidi="ar-IQ"/>
              </w:rPr>
              <w:t xml:space="preserve">Described in </w:t>
            </w:r>
            <w:r w:rsidR="00DE1E52" w:rsidRPr="00DF48FF">
              <w:rPr>
                <w:rFonts w:ascii="Arial" w:hAnsi="Arial" w:cs="Arial"/>
                <w:color w:val="auto"/>
                <w:sz w:val="18"/>
                <w:szCs w:val="18"/>
                <w:lang w:bidi="ar-IQ"/>
              </w:rPr>
              <w:t>1 32.290 </w:t>
            </w:r>
            <w:bookmarkStart w:id="94" w:name="MCCTEMPBM_00000031"/>
            <w:r w:rsidR="00DE1E52" w:rsidRPr="00DF48FF">
              <w:rPr>
                <w:rFonts w:ascii="Arial" w:hAnsi="Arial" w:cs="Arial"/>
                <w:color w:val="auto"/>
                <w:sz w:val="18"/>
                <w:szCs w:val="18"/>
                <w:lang w:bidi="ar-IQ"/>
              </w:rPr>
              <w:t>[</w:t>
            </w:r>
            <w:r w:rsidRPr="00DF48FF">
              <w:rPr>
                <w:rFonts w:ascii="Arial" w:hAnsi="Arial" w:cs="Arial"/>
                <w:color w:val="auto"/>
                <w:sz w:val="18"/>
                <w:szCs w:val="18"/>
                <w:lang w:bidi="ar-IQ"/>
              </w:rPr>
              <w:t>57]</w:t>
            </w:r>
            <w:bookmarkEnd w:id="93"/>
            <w:bookmarkEnd w:id="94"/>
          </w:p>
        </w:tc>
      </w:tr>
      <w:tr w:rsidR="00FD1EAC" w:rsidRPr="00DF48FF" w14:paraId="0BE0F12D"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109E1BA2" w14:textId="77777777" w:rsidR="00FD1EAC" w:rsidRPr="00DF48FF" w:rsidRDefault="00FD1EAC" w:rsidP="00F97514">
            <w:pPr>
              <w:pStyle w:val="TAL"/>
              <w:ind w:left="216"/>
              <w:rPr>
                <w:lang w:eastAsia="zh-CN"/>
              </w:rPr>
            </w:pPr>
            <w:bookmarkStart w:id="95" w:name="_MCCTEMPBM_CRPT24680017___2"/>
            <w:r w:rsidRPr="00DF48FF">
              <w:rPr>
                <w:rFonts w:hint="eastAsia"/>
                <w:lang w:eastAsia="zh-CN" w:bidi="ar-IQ"/>
              </w:rPr>
              <w:t>Rating</w:t>
            </w:r>
            <w:r w:rsidRPr="00DF48FF">
              <w:rPr>
                <w:lang w:eastAsia="zh-CN" w:bidi="ar-IQ"/>
              </w:rPr>
              <w:t xml:space="preserve"> Group</w:t>
            </w:r>
            <w:bookmarkEnd w:id="95"/>
          </w:p>
        </w:tc>
        <w:tc>
          <w:tcPr>
            <w:tcW w:w="1651" w:type="dxa"/>
            <w:tcBorders>
              <w:top w:val="single" w:sz="6" w:space="0" w:color="auto"/>
              <w:left w:val="single" w:sz="6" w:space="0" w:color="auto"/>
              <w:bottom w:val="single" w:sz="6" w:space="0" w:color="auto"/>
              <w:right w:val="single" w:sz="6" w:space="0" w:color="auto"/>
            </w:tcBorders>
            <w:hideMark/>
          </w:tcPr>
          <w:p w14:paraId="1C96D7B7" w14:textId="77777777" w:rsidR="00FD1EAC" w:rsidRPr="00DF48FF" w:rsidRDefault="00FD1EAC" w:rsidP="00485F9B">
            <w:pPr>
              <w:pStyle w:val="TAC"/>
              <w:rPr>
                <w:szCs w:val="18"/>
                <w:lang w:bidi="ar-IQ"/>
              </w:rPr>
            </w:pPr>
            <w:r w:rsidRPr="00DF48FF">
              <w:rPr>
                <w:rFonts w:hint="eastAsia"/>
              </w:rPr>
              <w:t>M</w:t>
            </w:r>
          </w:p>
        </w:tc>
        <w:tc>
          <w:tcPr>
            <w:tcW w:w="1513" w:type="dxa"/>
            <w:tcBorders>
              <w:top w:val="single" w:sz="6" w:space="0" w:color="auto"/>
              <w:left w:val="single" w:sz="6" w:space="0" w:color="auto"/>
              <w:bottom w:val="single" w:sz="6" w:space="0" w:color="auto"/>
              <w:right w:val="single" w:sz="6" w:space="0" w:color="auto"/>
            </w:tcBorders>
          </w:tcPr>
          <w:p w14:paraId="61DE545B" w14:textId="77777777" w:rsidR="00FD1EAC" w:rsidRPr="00DF48FF" w:rsidRDefault="00FD1EAC" w:rsidP="00F97514">
            <w:pPr>
              <w:pStyle w:val="TAL"/>
              <w:jc w:val="center"/>
              <w:rPr>
                <w:lang w:bidi="ar-IQ"/>
              </w:rPr>
            </w:pPr>
            <w:r w:rsidRPr="00DF48FF">
              <w:rPr>
                <w:rFonts w:hint="eastAsia"/>
                <w:lang w:eastAsia="zh-CN"/>
              </w:rPr>
              <w:t>M</w:t>
            </w:r>
          </w:p>
        </w:tc>
        <w:tc>
          <w:tcPr>
            <w:tcW w:w="3285" w:type="dxa"/>
            <w:tcBorders>
              <w:top w:val="single" w:sz="6" w:space="0" w:color="auto"/>
              <w:left w:val="single" w:sz="6" w:space="0" w:color="auto"/>
              <w:bottom w:val="single" w:sz="6" w:space="0" w:color="auto"/>
              <w:right w:val="single" w:sz="6" w:space="0" w:color="auto"/>
            </w:tcBorders>
            <w:hideMark/>
          </w:tcPr>
          <w:p w14:paraId="29570ED6" w14:textId="77777777" w:rsidR="00FD1EAC" w:rsidRPr="00DF48FF" w:rsidRDefault="00FD1EAC" w:rsidP="00F97514">
            <w:pPr>
              <w:pStyle w:val="TAL"/>
              <w:rPr>
                <w:lang w:eastAsia="zh-CN" w:bidi="ar-IQ"/>
              </w:rPr>
            </w:pPr>
            <w:r w:rsidRPr="00DF48FF">
              <w:rPr>
                <w:lang w:bidi="ar-IQ"/>
              </w:rPr>
              <w:t xml:space="preserve">Described in TS 32.290 </w:t>
            </w:r>
            <w:bookmarkStart w:id="96" w:name="MCCTEMPBM_00000032"/>
            <w:r w:rsidRPr="00DF48FF">
              <w:rPr>
                <w:lang w:bidi="ar-IQ"/>
              </w:rPr>
              <w:t>[57]</w:t>
            </w:r>
            <w:bookmarkEnd w:id="96"/>
          </w:p>
        </w:tc>
      </w:tr>
      <w:tr w:rsidR="00FD1EAC" w:rsidRPr="00DF48FF" w14:paraId="129E9B70"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4F90FF1F" w14:textId="77777777" w:rsidR="00FD1EAC" w:rsidRPr="00DF48FF" w:rsidRDefault="00FD1EAC" w:rsidP="00F97514">
            <w:pPr>
              <w:pStyle w:val="TAL"/>
              <w:ind w:left="216"/>
              <w:rPr>
                <w:lang w:eastAsia="zh-CN" w:bidi="ar-IQ"/>
              </w:rPr>
            </w:pPr>
            <w:bookmarkStart w:id="97" w:name="_MCCTEMPBM_CRPT24680019___2"/>
            <w:r w:rsidRPr="00DF48FF">
              <w:rPr>
                <w:rFonts w:hint="eastAsia"/>
                <w:lang w:eastAsia="zh-CN" w:bidi="ar-IQ"/>
              </w:rPr>
              <w:t>UPF ID</w:t>
            </w:r>
            <w:bookmarkEnd w:id="97"/>
          </w:p>
        </w:tc>
        <w:tc>
          <w:tcPr>
            <w:tcW w:w="1651" w:type="dxa"/>
            <w:tcBorders>
              <w:top w:val="single" w:sz="6" w:space="0" w:color="auto"/>
              <w:left w:val="single" w:sz="6" w:space="0" w:color="auto"/>
              <w:bottom w:val="single" w:sz="6" w:space="0" w:color="auto"/>
              <w:right w:val="single" w:sz="6" w:space="0" w:color="auto"/>
            </w:tcBorders>
          </w:tcPr>
          <w:p w14:paraId="089835D0" w14:textId="77777777" w:rsidR="00FD1EAC" w:rsidRPr="00DF48FF" w:rsidRDefault="00FD1EAC" w:rsidP="00485F9B">
            <w:pPr>
              <w:pStyle w:val="TAC"/>
              <w:rPr>
                <w:lang w:eastAsia="zh-CN"/>
              </w:rPr>
            </w:pPr>
            <w:r w:rsidRPr="00DF48FF">
              <w:t>O</w:t>
            </w:r>
            <w:r w:rsidRPr="00DF48FF">
              <w:rPr>
                <w:vertAlign w:val="subscript"/>
              </w:rPr>
              <w:t>C</w:t>
            </w:r>
          </w:p>
        </w:tc>
        <w:tc>
          <w:tcPr>
            <w:tcW w:w="1513" w:type="dxa"/>
            <w:tcBorders>
              <w:top w:val="single" w:sz="6" w:space="0" w:color="auto"/>
              <w:left w:val="single" w:sz="6" w:space="0" w:color="auto"/>
              <w:bottom w:val="single" w:sz="6" w:space="0" w:color="auto"/>
              <w:right w:val="single" w:sz="6" w:space="0" w:color="auto"/>
            </w:tcBorders>
          </w:tcPr>
          <w:p w14:paraId="52550F1B" w14:textId="77777777" w:rsidR="00FD1EAC" w:rsidRPr="00DF48FF" w:rsidRDefault="00FD1EAC" w:rsidP="00F97514">
            <w:pPr>
              <w:pStyle w:val="TAL"/>
              <w:jc w:val="center"/>
              <w:rPr>
                <w:lang w:eastAsia="zh-CN"/>
              </w:rPr>
            </w:pPr>
            <w:r w:rsidRPr="00DF48FF">
              <w:rPr>
                <w:lang w:eastAsia="zh-CN"/>
              </w:rPr>
              <w:t>O</w:t>
            </w:r>
            <w:r w:rsidRPr="00DF48FF">
              <w:rPr>
                <w:vertAlign w:val="subscript"/>
                <w:lang w:eastAsia="zh-CN"/>
              </w:rPr>
              <w:t>C</w:t>
            </w:r>
          </w:p>
        </w:tc>
        <w:tc>
          <w:tcPr>
            <w:tcW w:w="3285" w:type="dxa"/>
            <w:tcBorders>
              <w:top w:val="single" w:sz="6" w:space="0" w:color="auto"/>
              <w:left w:val="single" w:sz="6" w:space="0" w:color="auto"/>
              <w:bottom w:val="single" w:sz="6" w:space="0" w:color="auto"/>
              <w:right w:val="single" w:sz="6" w:space="0" w:color="auto"/>
            </w:tcBorders>
          </w:tcPr>
          <w:p w14:paraId="24314E89" w14:textId="77777777" w:rsidR="00FD1EAC" w:rsidRPr="00DF48FF" w:rsidRDefault="00FD1EAC" w:rsidP="00F97514">
            <w:pPr>
              <w:pStyle w:val="TAL"/>
              <w:rPr>
                <w:lang w:bidi="ar-IQ"/>
              </w:rPr>
            </w:pPr>
            <w:r w:rsidRPr="00DF48FF">
              <w:rPr>
                <w:lang w:eastAsia="zh-CN" w:bidi="ar-IQ"/>
              </w:rPr>
              <w:t xml:space="preserve">This field holds the UPF </w:t>
            </w:r>
            <w:r w:rsidRPr="00DF48FF">
              <w:rPr>
                <w:lang w:bidi="ar-IQ"/>
              </w:rPr>
              <w:t xml:space="preserve">identifier </w:t>
            </w:r>
            <w:r w:rsidRPr="00DF48FF">
              <w:rPr>
                <w:lang w:eastAsia="zh-CN" w:bidi="ar-IQ"/>
              </w:rPr>
              <w:t xml:space="preserve">used for </w:t>
            </w:r>
            <w:r w:rsidRPr="00DF48FF">
              <w:rPr>
                <w:lang w:bidi="ar-IQ"/>
              </w:rPr>
              <w:t>quota granted per UPF by CHF</w:t>
            </w:r>
            <w:r w:rsidRPr="00DF48FF">
              <w:rPr>
                <w:rFonts w:hint="eastAsia"/>
                <w:lang w:eastAsia="zh-CN" w:bidi="ar-IQ"/>
              </w:rPr>
              <w:t xml:space="preserve"> </w:t>
            </w:r>
          </w:p>
        </w:tc>
      </w:tr>
      <w:tr w:rsidR="00FD1EAC" w:rsidRPr="00DF48FF" w14:paraId="3AF83B9B"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69BDDDF8" w14:textId="77777777" w:rsidR="00FD1EAC" w:rsidRPr="00DF48FF" w:rsidRDefault="00FD1EAC" w:rsidP="00F97514">
            <w:pPr>
              <w:pStyle w:val="TAL"/>
              <w:ind w:left="216"/>
              <w:rPr>
                <w:lang w:eastAsia="zh-CN" w:bidi="ar-IQ"/>
              </w:rPr>
            </w:pPr>
            <w:bookmarkStart w:id="98" w:name="_MCCTEMPBM_CRPT24680021___2"/>
            <w:r w:rsidRPr="00DF48FF">
              <w:rPr>
                <w:lang w:eastAsia="zh-CN" w:bidi="ar-IQ"/>
              </w:rPr>
              <w:t>Granted Unit</w:t>
            </w:r>
            <w:bookmarkEnd w:id="98"/>
          </w:p>
        </w:tc>
        <w:tc>
          <w:tcPr>
            <w:tcW w:w="1651" w:type="dxa"/>
            <w:tcBorders>
              <w:top w:val="single" w:sz="6" w:space="0" w:color="auto"/>
              <w:left w:val="single" w:sz="6" w:space="0" w:color="auto"/>
              <w:bottom w:val="single" w:sz="6" w:space="0" w:color="auto"/>
              <w:right w:val="single" w:sz="6" w:space="0" w:color="auto"/>
            </w:tcBorders>
          </w:tcPr>
          <w:p w14:paraId="33F95B78" w14:textId="77777777" w:rsidR="00FD1EAC" w:rsidRPr="00DF48FF" w:rsidRDefault="00FD1EAC" w:rsidP="00485F9B">
            <w:pPr>
              <w:pStyle w:val="TAC"/>
              <w:rPr>
                <w:lang w:eastAsia="zh-CN"/>
              </w:rPr>
            </w:pPr>
            <w:r w:rsidRPr="00DF48FF">
              <w:t>O</w:t>
            </w:r>
            <w:r w:rsidRPr="00DF48FF">
              <w:rPr>
                <w:vertAlign w:val="subscript"/>
              </w:rPr>
              <w:t>C</w:t>
            </w:r>
          </w:p>
        </w:tc>
        <w:tc>
          <w:tcPr>
            <w:tcW w:w="1513" w:type="dxa"/>
            <w:tcBorders>
              <w:top w:val="single" w:sz="6" w:space="0" w:color="auto"/>
              <w:left w:val="single" w:sz="6" w:space="0" w:color="auto"/>
              <w:bottom w:val="single" w:sz="6" w:space="0" w:color="auto"/>
              <w:right w:val="single" w:sz="6" w:space="0" w:color="auto"/>
            </w:tcBorders>
          </w:tcPr>
          <w:p w14:paraId="0036E569" w14:textId="77777777" w:rsidR="00FD1EAC" w:rsidRPr="00DF48FF" w:rsidRDefault="00FD1EAC" w:rsidP="00F97514">
            <w:pPr>
              <w:pStyle w:val="TAL"/>
              <w:jc w:val="center"/>
              <w:rPr>
                <w:lang w:eastAsia="zh-CN"/>
              </w:rPr>
            </w:pPr>
            <w:r w:rsidRPr="00DF48FF">
              <w:rPr>
                <w:lang w:eastAsia="zh-CN"/>
              </w:rPr>
              <w:t>-</w:t>
            </w:r>
          </w:p>
        </w:tc>
        <w:tc>
          <w:tcPr>
            <w:tcW w:w="3285" w:type="dxa"/>
            <w:tcBorders>
              <w:top w:val="single" w:sz="6" w:space="0" w:color="auto"/>
              <w:left w:val="single" w:sz="6" w:space="0" w:color="auto"/>
              <w:bottom w:val="single" w:sz="6" w:space="0" w:color="auto"/>
              <w:right w:val="single" w:sz="6" w:space="0" w:color="auto"/>
            </w:tcBorders>
          </w:tcPr>
          <w:p w14:paraId="550BA650" w14:textId="77777777" w:rsidR="00FD1EAC" w:rsidRPr="00DF48FF" w:rsidRDefault="00FD1EAC" w:rsidP="00F97514">
            <w:pPr>
              <w:pStyle w:val="TAL"/>
              <w:rPr>
                <w:lang w:bidi="ar-IQ"/>
              </w:rPr>
            </w:pPr>
            <w:r w:rsidRPr="00DF48FF">
              <w:rPr>
                <w:lang w:bidi="ar-IQ"/>
              </w:rPr>
              <w:t xml:space="preserve">Described in TS 32.290 </w:t>
            </w:r>
            <w:bookmarkStart w:id="99" w:name="MCCTEMPBM_00000033"/>
            <w:r w:rsidRPr="00DF48FF">
              <w:rPr>
                <w:lang w:bidi="ar-IQ"/>
              </w:rPr>
              <w:t>[57]</w:t>
            </w:r>
            <w:bookmarkEnd w:id="99"/>
          </w:p>
        </w:tc>
      </w:tr>
      <w:tr w:rsidR="00FD1EAC" w:rsidRPr="00DF48FF" w14:paraId="15DC7A5D"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60138ACA" w14:textId="77777777" w:rsidR="00FD1EAC" w:rsidRPr="00DF48FF" w:rsidRDefault="00FD1EAC" w:rsidP="00F97514">
            <w:pPr>
              <w:pStyle w:val="TAL"/>
              <w:ind w:left="216"/>
              <w:rPr>
                <w:lang w:eastAsia="zh-CN" w:bidi="ar-IQ"/>
              </w:rPr>
            </w:pPr>
            <w:bookmarkStart w:id="100" w:name="_MCCTEMPBM_CRPT24680023___2"/>
            <w:r w:rsidRPr="00DF48FF">
              <w:rPr>
                <w:lang w:eastAsia="zh-CN" w:bidi="ar-IQ"/>
              </w:rPr>
              <w:t>Validity Time</w:t>
            </w:r>
            <w:bookmarkEnd w:id="100"/>
          </w:p>
        </w:tc>
        <w:tc>
          <w:tcPr>
            <w:tcW w:w="1651" w:type="dxa"/>
            <w:tcBorders>
              <w:top w:val="single" w:sz="6" w:space="0" w:color="auto"/>
              <w:left w:val="single" w:sz="6" w:space="0" w:color="auto"/>
              <w:bottom w:val="single" w:sz="6" w:space="0" w:color="auto"/>
              <w:right w:val="single" w:sz="6" w:space="0" w:color="auto"/>
            </w:tcBorders>
          </w:tcPr>
          <w:p w14:paraId="68C04D48" w14:textId="77777777" w:rsidR="00FD1EAC" w:rsidRPr="00DF48FF" w:rsidRDefault="00FD1EAC" w:rsidP="00485F9B">
            <w:pPr>
              <w:pStyle w:val="TAC"/>
              <w:rPr>
                <w:lang w:eastAsia="zh-CN"/>
              </w:rPr>
            </w:pPr>
            <w:r w:rsidRPr="00DF48FF">
              <w:t>O</w:t>
            </w:r>
            <w:r w:rsidRPr="00DF48FF">
              <w:rPr>
                <w:vertAlign w:val="subscript"/>
              </w:rPr>
              <w:t>C</w:t>
            </w:r>
          </w:p>
        </w:tc>
        <w:tc>
          <w:tcPr>
            <w:tcW w:w="1513" w:type="dxa"/>
            <w:tcBorders>
              <w:top w:val="single" w:sz="6" w:space="0" w:color="auto"/>
              <w:left w:val="single" w:sz="6" w:space="0" w:color="auto"/>
              <w:bottom w:val="single" w:sz="6" w:space="0" w:color="auto"/>
              <w:right w:val="single" w:sz="6" w:space="0" w:color="auto"/>
            </w:tcBorders>
          </w:tcPr>
          <w:p w14:paraId="3461C48F" w14:textId="77777777" w:rsidR="00FD1EAC" w:rsidRPr="00DF48FF" w:rsidRDefault="00FD1EAC" w:rsidP="00F97514">
            <w:pPr>
              <w:pStyle w:val="TAL"/>
              <w:jc w:val="center"/>
              <w:rPr>
                <w:lang w:eastAsia="zh-CN"/>
              </w:rPr>
            </w:pPr>
            <w:r w:rsidRPr="00DF48FF">
              <w:rPr>
                <w:lang w:eastAsia="zh-CN"/>
              </w:rPr>
              <w:t>-</w:t>
            </w:r>
          </w:p>
        </w:tc>
        <w:tc>
          <w:tcPr>
            <w:tcW w:w="3285" w:type="dxa"/>
            <w:tcBorders>
              <w:top w:val="single" w:sz="6" w:space="0" w:color="auto"/>
              <w:left w:val="single" w:sz="6" w:space="0" w:color="auto"/>
              <w:bottom w:val="single" w:sz="6" w:space="0" w:color="auto"/>
              <w:right w:val="single" w:sz="6" w:space="0" w:color="auto"/>
            </w:tcBorders>
          </w:tcPr>
          <w:p w14:paraId="25BE7007" w14:textId="77777777" w:rsidR="00FD1EAC" w:rsidRPr="00DF48FF" w:rsidRDefault="00FD1EAC" w:rsidP="00F97514">
            <w:pPr>
              <w:pStyle w:val="TAL"/>
              <w:rPr>
                <w:lang w:bidi="ar-IQ"/>
              </w:rPr>
            </w:pPr>
            <w:r w:rsidRPr="00DF48FF">
              <w:rPr>
                <w:lang w:bidi="ar-IQ"/>
              </w:rPr>
              <w:t xml:space="preserve">Described in TS 32.290 </w:t>
            </w:r>
            <w:bookmarkStart w:id="101" w:name="MCCTEMPBM_00000034"/>
            <w:r w:rsidRPr="00DF48FF">
              <w:rPr>
                <w:lang w:bidi="ar-IQ"/>
              </w:rPr>
              <w:t>[57]</w:t>
            </w:r>
            <w:bookmarkEnd w:id="101"/>
          </w:p>
        </w:tc>
      </w:tr>
      <w:tr w:rsidR="00FD1EAC" w:rsidRPr="00DF48FF" w14:paraId="6C3966B8"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464EEFA4" w14:textId="77777777" w:rsidR="00FD1EAC" w:rsidRPr="00DF48FF" w:rsidRDefault="00FD1EAC" w:rsidP="00F97514">
            <w:pPr>
              <w:pStyle w:val="TAL"/>
              <w:ind w:left="216"/>
              <w:rPr>
                <w:lang w:eastAsia="zh-CN" w:bidi="ar-IQ"/>
              </w:rPr>
            </w:pPr>
            <w:bookmarkStart w:id="102" w:name="_MCCTEMPBM_CRPT24680025___2"/>
            <w:bookmarkStart w:id="103" w:name="_MCCTEMPBM_CRPT24680026___4" w:colFirst="1" w:colLast="1"/>
            <w:r w:rsidRPr="00DF48FF">
              <w:rPr>
                <w:lang w:eastAsia="zh-CN" w:bidi="ar-IQ"/>
              </w:rPr>
              <w:t>Final Unit Indication</w:t>
            </w:r>
            <w:bookmarkEnd w:id="102"/>
          </w:p>
        </w:tc>
        <w:tc>
          <w:tcPr>
            <w:tcW w:w="1651" w:type="dxa"/>
            <w:tcBorders>
              <w:top w:val="single" w:sz="6" w:space="0" w:color="auto"/>
              <w:left w:val="single" w:sz="6" w:space="0" w:color="auto"/>
              <w:bottom w:val="single" w:sz="6" w:space="0" w:color="auto"/>
              <w:right w:val="single" w:sz="6" w:space="0" w:color="auto"/>
            </w:tcBorders>
          </w:tcPr>
          <w:p w14:paraId="5D4C46B6" w14:textId="77777777" w:rsidR="00FD1EAC" w:rsidRPr="00DF48FF" w:rsidRDefault="00FD1EAC" w:rsidP="00485F9B">
            <w:pPr>
              <w:pStyle w:val="TAC"/>
              <w:rPr>
                <w:lang w:eastAsia="zh-CN"/>
              </w:rPr>
            </w:pPr>
            <w:r w:rsidRPr="00DF48FF">
              <w:rPr>
                <w:lang w:eastAsia="zh-CN"/>
              </w:rPr>
              <w:t>O</w:t>
            </w:r>
            <w:r w:rsidRPr="00DF48FF">
              <w:rPr>
                <w:vertAlign w:val="subscript"/>
                <w:lang w:eastAsia="zh-CN"/>
              </w:rPr>
              <w:t>C</w:t>
            </w:r>
          </w:p>
        </w:tc>
        <w:tc>
          <w:tcPr>
            <w:tcW w:w="1513" w:type="dxa"/>
            <w:tcBorders>
              <w:top w:val="single" w:sz="6" w:space="0" w:color="auto"/>
              <w:left w:val="single" w:sz="6" w:space="0" w:color="auto"/>
              <w:bottom w:val="single" w:sz="6" w:space="0" w:color="auto"/>
              <w:right w:val="single" w:sz="6" w:space="0" w:color="auto"/>
            </w:tcBorders>
          </w:tcPr>
          <w:p w14:paraId="52418FAE" w14:textId="77777777" w:rsidR="00FD1EAC" w:rsidRPr="00DF48FF" w:rsidRDefault="00FD1EAC" w:rsidP="00F97514">
            <w:pPr>
              <w:pStyle w:val="TAL"/>
              <w:jc w:val="center"/>
              <w:rPr>
                <w:lang w:eastAsia="zh-CN"/>
              </w:rPr>
            </w:pPr>
            <w:r w:rsidRPr="00DF48FF">
              <w:rPr>
                <w:lang w:eastAsia="zh-CN"/>
              </w:rPr>
              <w:t>-</w:t>
            </w:r>
          </w:p>
        </w:tc>
        <w:tc>
          <w:tcPr>
            <w:tcW w:w="3285" w:type="dxa"/>
            <w:tcBorders>
              <w:top w:val="single" w:sz="6" w:space="0" w:color="auto"/>
              <w:left w:val="single" w:sz="6" w:space="0" w:color="auto"/>
              <w:bottom w:val="single" w:sz="6" w:space="0" w:color="auto"/>
              <w:right w:val="single" w:sz="6" w:space="0" w:color="auto"/>
            </w:tcBorders>
          </w:tcPr>
          <w:p w14:paraId="3831DEB4" w14:textId="77777777" w:rsidR="00FD1EAC" w:rsidRPr="00DF48FF" w:rsidRDefault="00FD1EAC" w:rsidP="00F97514">
            <w:pPr>
              <w:pStyle w:val="TAL"/>
              <w:rPr>
                <w:lang w:bidi="ar-IQ"/>
              </w:rPr>
            </w:pPr>
            <w:r w:rsidRPr="00DF48FF">
              <w:rPr>
                <w:lang w:bidi="ar-IQ"/>
              </w:rPr>
              <w:t xml:space="preserve">Described in TS 32.290 </w:t>
            </w:r>
            <w:bookmarkStart w:id="104" w:name="MCCTEMPBM_00000035"/>
            <w:r w:rsidRPr="00DF48FF">
              <w:rPr>
                <w:lang w:bidi="ar-IQ"/>
              </w:rPr>
              <w:t>[57]</w:t>
            </w:r>
            <w:bookmarkEnd w:id="104"/>
          </w:p>
        </w:tc>
      </w:tr>
      <w:tr w:rsidR="00FD1EAC" w:rsidRPr="00DF48FF" w14:paraId="3B9D90B3"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71269E0C" w14:textId="77777777" w:rsidR="00FD1EAC" w:rsidRPr="00DF48FF" w:rsidRDefault="00FD1EAC" w:rsidP="00F97514">
            <w:pPr>
              <w:pStyle w:val="TAL"/>
              <w:ind w:left="216"/>
              <w:rPr>
                <w:lang w:eastAsia="zh-CN" w:bidi="ar-IQ"/>
              </w:rPr>
            </w:pPr>
            <w:bookmarkStart w:id="105" w:name="_MCCTEMPBM_CRPT24680027___2"/>
            <w:bookmarkStart w:id="106" w:name="_MCCTEMPBM_CRPT24680028___4" w:colFirst="1" w:colLast="1"/>
            <w:bookmarkEnd w:id="103"/>
            <w:r w:rsidRPr="00DF48FF">
              <w:rPr>
                <w:lang w:eastAsia="zh-CN" w:bidi="ar-IQ"/>
              </w:rPr>
              <w:t xml:space="preserve">Time Quota Threshold </w:t>
            </w:r>
            <w:bookmarkEnd w:id="105"/>
          </w:p>
        </w:tc>
        <w:tc>
          <w:tcPr>
            <w:tcW w:w="1651" w:type="dxa"/>
            <w:tcBorders>
              <w:top w:val="single" w:sz="6" w:space="0" w:color="auto"/>
              <w:left w:val="single" w:sz="6" w:space="0" w:color="auto"/>
              <w:bottom w:val="single" w:sz="6" w:space="0" w:color="auto"/>
              <w:right w:val="single" w:sz="6" w:space="0" w:color="auto"/>
            </w:tcBorders>
          </w:tcPr>
          <w:p w14:paraId="718A2047" w14:textId="77777777" w:rsidR="00FD1EAC" w:rsidRPr="00DF48FF" w:rsidRDefault="00FD1EAC" w:rsidP="00485F9B">
            <w:pPr>
              <w:pStyle w:val="TAC"/>
              <w:rPr>
                <w:lang w:eastAsia="zh-CN"/>
              </w:rPr>
            </w:pPr>
            <w:r w:rsidRPr="00DF48FF">
              <w:rPr>
                <w:szCs w:val="18"/>
                <w:lang w:bidi="ar-IQ"/>
              </w:rPr>
              <w:t>O</w:t>
            </w:r>
            <w:r w:rsidRPr="00DF48FF">
              <w:rPr>
                <w:position w:val="-6"/>
                <w:sz w:val="14"/>
                <w:szCs w:val="14"/>
                <w:lang w:bidi="ar-IQ"/>
              </w:rPr>
              <w:t>C</w:t>
            </w:r>
          </w:p>
        </w:tc>
        <w:tc>
          <w:tcPr>
            <w:tcW w:w="1513" w:type="dxa"/>
            <w:tcBorders>
              <w:top w:val="single" w:sz="6" w:space="0" w:color="auto"/>
              <w:left w:val="single" w:sz="6" w:space="0" w:color="auto"/>
              <w:bottom w:val="single" w:sz="6" w:space="0" w:color="auto"/>
              <w:right w:val="single" w:sz="6" w:space="0" w:color="auto"/>
            </w:tcBorders>
          </w:tcPr>
          <w:p w14:paraId="5B052F9D" w14:textId="77777777" w:rsidR="00FD1EAC" w:rsidRPr="00DF48FF" w:rsidRDefault="00FD1EAC" w:rsidP="00F97514">
            <w:pPr>
              <w:pStyle w:val="TAL"/>
              <w:jc w:val="center"/>
              <w:rPr>
                <w:lang w:eastAsia="zh-CN"/>
              </w:rPr>
            </w:pPr>
            <w:r w:rsidRPr="00DF48FF">
              <w:rPr>
                <w:lang w:eastAsia="zh-CN"/>
              </w:rPr>
              <w:t>-</w:t>
            </w:r>
          </w:p>
        </w:tc>
        <w:tc>
          <w:tcPr>
            <w:tcW w:w="3285" w:type="dxa"/>
            <w:tcBorders>
              <w:top w:val="single" w:sz="6" w:space="0" w:color="auto"/>
              <w:left w:val="single" w:sz="6" w:space="0" w:color="auto"/>
              <w:bottom w:val="single" w:sz="6" w:space="0" w:color="auto"/>
              <w:right w:val="single" w:sz="6" w:space="0" w:color="auto"/>
            </w:tcBorders>
          </w:tcPr>
          <w:p w14:paraId="7100828F" w14:textId="77777777" w:rsidR="00FD1EAC" w:rsidRPr="00DF48FF" w:rsidRDefault="00FD1EAC" w:rsidP="00F97514">
            <w:pPr>
              <w:pStyle w:val="TAL"/>
              <w:rPr>
                <w:lang w:bidi="ar-IQ"/>
              </w:rPr>
            </w:pPr>
            <w:r w:rsidRPr="00DF48FF">
              <w:rPr>
                <w:lang w:bidi="ar-IQ"/>
              </w:rPr>
              <w:t xml:space="preserve">Described in TS 32.290 </w:t>
            </w:r>
            <w:bookmarkStart w:id="107" w:name="MCCTEMPBM_00000036"/>
            <w:r w:rsidRPr="00DF48FF">
              <w:rPr>
                <w:lang w:bidi="ar-IQ"/>
              </w:rPr>
              <w:t>[57]</w:t>
            </w:r>
            <w:bookmarkEnd w:id="107"/>
          </w:p>
        </w:tc>
      </w:tr>
      <w:tr w:rsidR="00FD1EAC" w:rsidRPr="00DF48FF" w14:paraId="0F8C0615"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26C4FA78" w14:textId="77777777" w:rsidR="00FD1EAC" w:rsidRPr="00DF48FF" w:rsidRDefault="00FD1EAC" w:rsidP="00F97514">
            <w:pPr>
              <w:pStyle w:val="TAL"/>
              <w:ind w:left="216"/>
              <w:rPr>
                <w:lang w:eastAsia="zh-CN" w:bidi="ar-IQ"/>
              </w:rPr>
            </w:pPr>
            <w:bookmarkStart w:id="108" w:name="_MCCTEMPBM_CRPT24680029___2"/>
            <w:bookmarkStart w:id="109" w:name="_MCCTEMPBM_CRPT24680030___4" w:colFirst="1" w:colLast="1"/>
            <w:bookmarkEnd w:id="106"/>
            <w:r w:rsidRPr="00DF48FF">
              <w:rPr>
                <w:lang w:eastAsia="zh-CN" w:bidi="ar-IQ"/>
              </w:rPr>
              <w:t xml:space="preserve">Volume Quota Threshold </w:t>
            </w:r>
            <w:bookmarkEnd w:id="108"/>
          </w:p>
        </w:tc>
        <w:tc>
          <w:tcPr>
            <w:tcW w:w="1651" w:type="dxa"/>
            <w:tcBorders>
              <w:top w:val="single" w:sz="6" w:space="0" w:color="auto"/>
              <w:left w:val="single" w:sz="6" w:space="0" w:color="auto"/>
              <w:bottom w:val="single" w:sz="6" w:space="0" w:color="auto"/>
              <w:right w:val="single" w:sz="6" w:space="0" w:color="auto"/>
            </w:tcBorders>
          </w:tcPr>
          <w:p w14:paraId="6DC9A675" w14:textId="77777777" w:rsidR="00FD1EAC" w:rsidRPr="00DF48FF" w:rsidRDefault="00FD1EAC" w:rsidP="00485F9B">
            <w:pPr>
              <w:pStyle w:val="TAC"/>
              <w:rPr>
                <w:lang w:eastAsia="zh-CN"/>
              </w:rPr>
            </w:pPr>
            <w:r w:rsidRPr="00DF48FF">
              <w:rPr>
                <w:szCs w:val="18"/>
                <w:lang w:bidi="ar-IQ"/>
              </w:rPr>
              <w:t>O</w:t>
            </w:r>
            <w:r w:rsidRPr="00DF48FF">
              <w:rPr>
                <w:position w:val="-6"/>
                <w:sz w:val="14"/>
                <w:szCs w:val="14"/>
                <w:lang w:bidi="ar-IQ"/>
              </w:rPr>
              <w:t>C</w:t>
            </w:r>
          </w:p>
        </w:tc>
        <w:tc>
          <w:tcPr>
            <w:tcW w:w="1513" w:type="dxa"/>
            <w:tcBorders>
              <w:top w:val="single" w:sz="6" w:space="0" w:color="auto"/>
              <w:left w:val="single" w:sz="6" w:space="0" w:color="auto"/>
              <w:bottom w:val="single" w:sz="6" w:space="0" w:color="auto"/>
              <w:right w:val="single" w:sz="6" w:space="0" w:color="auto"/>
            </w:tcBorders>
          </w:tcPr>
          <w:p w14:paraId="6C03C0AD" w14:textId="77777777" w:rsidR="00FD1EAC" w:rsidRPr="00DF48FF" w:rsidRDefault="00FD1EAC" w:rsidP="00F97514">
            <w:pPr>
              <w:pStyle w:val="TAL"/>
              <w:jc w:val="center"/>
              <w:rPr>
                <w:lang w:eastAsia="zh-CN"/>
              </w:rPr>
            </w:pPr>
            <w:r w:rsidRPr="00DF48FF">
              <w:rPr>
                <w:lang w:eastAsia="zh-CN"/>
              </w:rPr>
              <w:t>-</w:t>
            </w:r>
          </w:p>
        </w:tc>
        <w:tc>
          <w:tcPr>
            <w:tcW w:w="3285" w:type="dxa"/>
            <w:tcBorders>
              <w:top w:val="single" w:sz="6" w:space="0" w:color="auto"/>
              <w:left w:val="single" w:sz="6" w:space="0" w:color="auto"/>
              <w:bottom w:val="single" w:sz="6" w:space="0" w:color="auto"/>
              <w:right w:val="single" w:sz="6" w:space="0" w:color="auto"/>
            </w:tcBorders>
          </w:tcPr>
          <w:p w14:paraId="67039585" w14:textId="77777777" w:rsidR="00FD1EAC" w:rsidRPr="00DF48FF" w:rsidRDefault="00FD1EAC" w:rsidP="00F97514">
            <w:pPr>
              <w:pStyle w:val="TAL"/>
              <w:rPr>
                <w:lang w:bidi="ar-IQ"/>
              </w:rPr>
            </w:pPr>
            <w:r w:rsidRPr="00DF48FF">
              <w:rPr>
                <w:lang w:bidi="ar-IQ"/>
              </w:rPr>
              <w:t xml:space="preserve">Described in TS 32.290 </w:t>
            </w:r>
            <w:bookmarkStart w:id="110" w:name="MCCTEMPBM_00000037"/>
            <w:r w:rsidRPr="00DF48FF">
              <w:rPr>
                <w:lang w:bidi="ar-IQ"/>
              </w:rPr>
              <w:t>[57]</w:t>
            </w:r>
            <w:bookmarkEnd w:id="110"/>
          </w:p>
        </w:tc>
      </w:tr>
      <w:tr w:rsidR="00FD1EAC" w:rsidRPr="00DF48FF" w14:paraId="4C7D10FF"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09D20349" w14:textId="77777777" w:rsidR="00FD1EAC" w:rsidRPr="00DF48FF" w:rsidRDefault="00FD1EAC" w:rsidP="00F97514">
            <w:pPr>
              <w:pStyle w:val="TAL"/>
              <w:ind w:left="216"/>
              <w:rPr>
                <w:lang w:eastAsia="zh-CN" w:bidi="ar-IQ"/>
              </w:rPr>
            </w:pPr>
            <w:bookmarkStart w:id="111" w:name="_MCCTEMPBM_CRPT24680031___2"/>
            <w:bookmarkStart w:id="112" w:name="_MCCTEMPBM_CRPT24680032___4" w:colFirst="1" w:colLast="1"/>
            <w:bookmarkEnd w:id="109"/>
            <w:r w:rsidRPr="00DF48FF">
              <w:rPr>
                <w:lang w:eastAsia="zh-CN" w:bidi="ar-IQ"/>
              </w:rPr>
              <w:t xml:space="preserve">Unit Quota Threshold </w:t>
            </w:r>
            <w:bookmarkEnd w:id="111"/>
          </w:p>
        </w:tc>
        <w:tc>
          <w:tcPr>
            <w:tcW w:w="1651" w:type="dxa"/>
            <w:tcBorders>
              <w:top w:val="single" w:sz="6" w:space="0" w:color="auto"/>
              <w:left w:val="single" w:sz="6" w:space="0" w:color="auto"/>
              <w:bottom w:val="single" w:sz="6" w:space="0" w:color="auto"/>
              <w:right w:val="single" w:sz="6" w:space="0" w:color="auto"/>
            </w:tcBorders>
          </w:tcPr>
          <w:p w14:paraId="58D4CF13" w14:textId="77777777" w:rsidR="00FD1EAC" w:rsidRPr="00DF48FF" w:rsidRDefault="00FD1EAC" w:rsidP="00485F9B">
            <w:pPr>
              <w:pStyle w:val="TAC"/>
              <w:rPr>
                <w:lang w:eastAsia="zh-CN"/>
              </w:rPr>
            </w:pPr>
            <w:r w:rsidRPr="00DF48FF">
              <w:rPr>
                <w:szCs w:val="18"/>
                <w:lang w:bidi="ar-IQ"/>
              </w:rPr>
              <w:t>O</w:t>
            </w:r>
            <w:r w:rsidRPr="00DF48FF">
              <w:rPr>
                <w:position w:val="-6"/>
                <w:sz w:val="14"/>
                <w:szCs w:val="14"/>
                <w:lang w:bidi="ar-IQ"/>
              </w:rPr>
              <w:t>C</w:t>
            </w:r>
          </w:p>
        </w:tc>
        <w:tc>
          <w:tcPr>
            <w:tcW w:w="1513" w:type="dxa"/>
            <w:tcBorders>
              <w:top w:val="single" w:sz="6" w:space="0" w:color="auto"/>
              <w:left w:val="single" w:sz="6" w:space="0" w:color="auto"/>
              <w:bottom w:val="single" w:sz="6" w:space="0" w:color="auto"/>
              <w:right w:val="single" w:sz="6" w:space="0" w:color="auto"/>
            </w:tcBorders>
          </w:tcPr>
          <w:p w14:paraId="7718F7A5" w14:textId="77777777" w:rsidR="00FD1EAC" w:rsidRPr="00DF48FF" w:rsidRDefault="00FD1EAC" w:rsidP="00F97514">
            <w:pPr>
              <w:pStyle w:val="TAL"/>
              <w:jc w:val="center"/>
              <w:rPr>
                <w:lang w:eastAsia="zh-CN"/>
              </w:rPr>
            </w:pPr>
            <w:r w:rsidRPr="00DF48FF">
              <w:rPr>
                <w:lang w:eastAsia="zh-CN"/>
              </w:rPr>
              <w:t>-</w:t>
            </w:r>
          </w:p>
        </w:tc>
        <w:tc>
          <w:tcPr>
            <w:tcW w:w="3285" w:type="dxa"/>
            <w:tcBorders>
              <w:top w:val="single" w:sz="6" w:space="0" w:color="auto"/>
              <w:left w:val="single" w:sz="6" w:space="0" w:color="auto"/>
              <w:bottom w:val="single" w:sz="6" w:space="0" w:color="auto"/>
              <w:right w:val="single" w:sz="6" w:space="0" w:color="auto"/>
            </w:tcBorders>
          </w:tcPr>
          <w:p w14:paraId="13E17CCA" w14:textId="77777777" w:rsidR="00FD1EAC" w:rsidRPr="00DF48FF" w:rsidRDefault="00FD1EAC" w:rsidP="00F97514">
            <w:pPr>
              <w:pStyle w:val="TAL"/>
              <w:rPr>
                <w:lang w:bidi="ar-IQ"/>
              </w:rPr>
            </w:pPr>
            <w:r w:rsidRPr="00DF48FF">
              <w:rPr>
                <w:lang w:bidi="ar-IQ"/>
              </w:rPr>
              <w:t xml:space="preserve">Described in TS 32.290 </w:t>
            </w:r>
            <w:bookmarkStart w:id="113" w:name="MCCTEMPBM_00000038"/>
            <w:r w:rsidRPr="00DF48FF">
              <w:rPr>
                <w:lang w:bidi="ar-IQ"/>
              </w:rPr>
              <w:t>[57]</w:t>
            </w:r>
            <w:bookmarkEnd w:id="113"/>
          </w:p>
        </w:tc>
      </w:tr>
      <w:tr w:rsidR="00FD1EAC" w:rsidRPr="00DF48FF" w14:paraId="652FC569"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7501E8A4" w14:textId="77777777" w:rsidR="00FD1EAC" w:rsidRPr="00DF48FF" w:rsidRDefault="00FD1EAC" w:rsidP="00F97514">
            <w:pPr>
              <w:pStyle w:val="TAL"/>
              <w:ind w:left="216"/>
              <w:rPr>
                <w:lang w:eastAsia="zh-CN" w:bidi="ar-IQ"/>
              </w:rPr>
            </w:pPr>
            <w:bookmarkStart w:id="114" w:name="_MCCTEMPBM_CRPT24680033___2"/>
            <w:bookmarkStart w:id="115" w:name="_MCCTEMPBM_CRPT24680034___4" w:colFirst="1" w:colLast="1"/>
            <w:bookmarkEnd w:id="112"/>
            <w:r w:rsidRPr="00DF48FF">
              <w:rPr>
                <w:lang w:eastAsia="zh-CN" w:bidi="ar-IQ"/>
              </w:rPr>
              <w:t>Quota Holding Time</w:t>
            </w:r>
            <w:bookmarkEnd w:id="114"/>
          </w:p>
        </w:tc>
        <w:tc>
          <w:tcPr>
            <w:tcW w:w="1651" w:type="dxa"/>
            <w:tcBorders>
              <w:top w:val="single" w:sz="6" w:space="0" w:color="auto"/>
              <w:left w:val="single" w:sz="6" w:space="0" w:color="auto"/>
              <w:bottom w:val="single" w:sz="6" w:space="0" w:color="auto"/>
              <w:right w:val="single" w:sz="6" w:space="0" w:color="auto"/>
            </w:tcBorders>
          </w:tcPr>
          <w:p w14:paraId="6546CBE5" w14:textId="77777777" w:rsidR="00FD1EAC" w:rsidRPr="00DF48FF" w:rsidRDefault="00FD1EAC" w:rsidP="00485F9B">
            <w:pPr>
              <w:pStyle w:val="TAC"/>
              <w:rPr>
                <w:lang w:eastAsia="zh-CN"/>
              </w:rPr>
            </w:pPr>
            <w:r w:rsidRPr="00DF48FF">
              <w:rPr>
                <w:lang w:eastAsia="zh-CN"/>
              </w:rPr>
              <w:t>O</w:t>
            </w:r>
            <w:r w:rsidRPr="00DF48FF">
              <w:rPr>
                <w:vertAlign w:val="subscript"/>
                <w:lang w:eastAsia="zh-CN"/>
              </w:rPr>
              <w:t>C</w:t>
            </w:r>
          </w:p>
        </w:tc>
        <w:tc>
          <w:tcPr>
            <w:tcW w:w="1513" w:type="dxa"/>
            <w:tcBorders>
              <w:top w:val="single" w:sz="6" w:space="0" w:color="auto"/>
              <w:left w:val="single" w:sz="6" w:space="0" w:color="auto"/>
              <w:bottom w:val="single" w:sz="6" w:space="0" w:color="auto"/>
              <w:right w:val="single" w:sz="6" w:space="0" w:color="auto"/>
            </w:tcBorders>
          </w:tcPr>
          <w:p w14:paraId="6808F4D1" w14:textId="77777777" w:rsidR="00FD1EAC" w:rsidRPr="00DF48FF" w:rsidRDefault="00FD1EAC" w:rsidP="00F97514">
            <w:pPr>
              <w:pStyle w:val="TAL"/>
              <w:jc w:val="center"/>
              <w:rPr>
                <w:lang w:eastAsia="zh-CN"/>
              </w:rPr>
            </w:pPr>
            <w:r w:rsidRPr="00DF48FF">
              <w:rPr>
                <w:lang w:eastAsia="zh-CN"/>
              </w:rPr>
              <w:t>-</w:t>
            </w:r>
          </w:p>
        </w:tc>
        <w:tc>
          <w:tcPr>
            <w:tcW w:w="3285" w:type="dxa"/>
            <w:tcBorders>
              <w:top w:val="single" w:sz="6" w:space="0" w:color="auto"/>
              <w:left w:val="single" w:sz="6" w:space="0" w:color="auto"/>
              <w:bottom w:val="single" w:sz="6" w:space="0" w:color="auto"/>
              <w:right w:val="single" w:sz="6" w:space="0" w:color="auto"/>
            </w:tcBorders>
          </w:tcPr>
          <w:p w14:paraId="3AA4F3F5" w14:textId="77777777" w:rsidR="00FD1EAC" w:rsidRPr="00DF48FF" w:rsidRDefault="00FD1EAC" w:rsidP="00F97514">
            <w:pPr>
              <w:pStyle w:val="TAL"/>
              <w:rPr>
                <w:lang w:bidi="ar-IQ"/>
              </w:rPr>
            </w:pPr>
            <w:r w:rsidRPr="00DF48FF">
              <w:rPr>
                <w:lang w:bidi="ar-IQ"/>
              </w:rPr>
              <w:t xml:space="preserve">Described in TS 32.290 </w:t>
            </w:r>
            <w:bookmarkStart w:id="116" w:name="MCCTEMPBM_00000039"/>
            <w:r w:rsidRPr="00DF48FF">
              <w:rPr>
                <w:lang w:bidi="ar-IQ"/>
              </w:rPr>
              <w:t>[57]</w:t>
            </w:r>
            <w:bookmarkEnd w:id="116"/>
          </w:p>
        </w:tc>
      </w:tr>
      <w:tr w:rsidR="00FD1EAC" w:rsidRPr="00DF48FF" w14:paraId="15FB86E2"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74B52AF4" w14:textId="77777777" w:rsidR="00FD1EAC" w:rsidRPr="00DF48FF" w:rsidRDefault="00FD1EAC" w:rsidP="00F97514">
            <w:pPr>
              <w:pStyle w:val="TAL"/>
              <w:ind w:left="216"/>
              <w:rPr>
                <w:lang w:eastAsia="zh-CN" w:bidi="ar-IQ"/>
              </w:rPr>
            </w:pPr>
            <w:bookmarkStart w:id="117" w:name="_MCCTEMPBM_CRPT24680035___2"/>
            <w:bookmarkStart w:id="118" w:name="_MCCTEMPBM_CRPT24680036___4" w:colFirst="1" w:colLast="1"/>
            <w:bookmarkEnd w:id="115"/>
            <w:r w:rsidRPr="00DF48FF">
              <w:rPr>
                <w:lang w:eastAsia="zh-CN" w:bidi="ar-IQ"/>
              </w:rPr>
              <w:t>Trigger</w:t>
            </w:r>
            <w:r w:rsidRPr="00DF48FF">
              <w:rPr>
                <w:rFonts w:hint="eastAsia"/>
                <w:lang w:eastAsia="zh-CN" w:bidi="ar-IQ"/>
              </w:rPr>
              <w:t>s</w:t>
            </w:r>
            <w:bookmarkEnd w:id="117"/>
          </w:p>
        </w:tc>
        <w:tc>
          <w:tcPr>
            <w:tcW w:w="1651" w:type="dxa"/>
            <w:tcBorders>
              <w:top w:val="single" w:sz="6" w:space="0" w:color="auto"/>
              <w:left w:val="single" w:sz="6" w:space="0" w:color="auto"/>
              <w:bottom w:val="single" w:sz="6" w:space="0" w:color="auto"/>
              <w:right w:val="single" w:sz="6" w:space="0" w:color="auto"/>
            </w:tcBorders>
          </w:tcPr>
          <w:p w14:paraId="653DBC5D" w14:textId="77777777" w:rsidR="00FD1EAC" w:rsidRPr="00DF48FF" w:rsidRDefault="00FD1EAC" w:rsidP="00485F9B">
            <w:pPr>
              <w:pStyle w:val="TAC"/>
              <w:rPr>
                <w:lang w:eastAsia="zh-CN"/>
              </w:rPr>
            </w:pPr>
            <w:r w:rsidRPr="00DF48FF">
              <w:rPr>
                <w:lang w:eastAsia="zh-CN"/>
              </w:rPr>
              <w:t>O</w:t>
            </w:r>
            <w:r w:rsidRPr="00DF48FF">
              <w:rPr>
                <w:vertAlign w:val="subscript"/>
                <w:lang w:eastAsia="zh-CN"/>
              </w:rPr>
              <w:t>C</w:t>
            </w:r>
          </w:p>
        </w:tc>
        <w:tc>
          <w:tcPr>
            <w:tcW w:w="1513" w:type="dxa"/>
            <w:tcBorders>
              <w:top w:val="single" w:sz="6" w:space="0" w:color="auto"/>
              <w:left w:val="single" w:sz="6" w:space="0" w:color="auto"/>
              <w:bottom w:val="single" w:sz="6" w:space="0" w:color="auto"/>
              <w:right w:val="single" w:sz="6" w:space="0" w:color="auto"/>
            </w:tcBorders>
          </w:tcPr>
          <w:p w14:paraId="0C702104" w14:textId="77777777" w:rsidR="00FD1EAC" w:rsidRPr="00DF48FF" w:rsidRDefault="00FD1EAC" w:rsidP="00F97514">
            <w:pPr>
              <w:pStyle w:val="TAL"/>
              <w:jc w:val="center"/>
              <w:rPr>
                <w:lang w:eastAsia="zh-CN"/>
              </w:rPr>
            </w:pPr>
            <w:r w:rsidRPr="00DF48FF">
              <w:rPr>
                <w:lang w:eastAsia="zh-CN"/>
              </w:rPr>
              <w:t>O</w:t>
            </w:r>
            <w:r w:rsidRPr="00DF48FF">
              <w:rPr>
                <w:vertAlign w:val="subscript"/>
                <w:lang w:eastAsia="zh-CN"/>
              </w:rPr>
              <w:t>C</w:t>
            </w:r>
          </w:p>
        </w:tc>
        <w:tc>
          <w:tcPr>
            <w:tcW w:w="3285" w:type="dxa"/>
            <w:tcBorders>
              <w:top w:val="single" w:sz="6" w:space="0" w:color="auto"/>
              <w:left w:val="single" w:sz="6" w:space="0" w:color="auto"/>
              <w:bottom w:val="single" w:sz="6" w:space="0" w:color="auto"/>
              <w:right w:val="single" w:sz="6" w:space="0" w:color="auto"/>
            </w:tcBorders>
          </w:tcPr>
          <w:p w14:paraId="44AF5924" w14:textId="77777777" w:rsidR="00FD1EAC" w:rsidRPr="00DF48FF" w:rsidRDefault="00FD1EAC" w:rsidP="00F97514">
            <w:pPr>
              <w:pStyle w:val="TAL"/>
              <w:rPr>
                <w:lang w:bidi="ar-IQ"/>
              </w:rPr>
            </w:pPr>
            <w:r w:rsidRPr="00DF48FF">
              <w:rPr>
                <w:lang w:bidi="ar-IQ"/>
              </w:rPr>
              <w:t xml:space="preserve">This field is described in TS 32.290 </w:t>
            </w:r>
            <w:bookmarkStart w:id="119" w:name="MCCTEMPBM_00000040"/>
            <w:r w:rsidRPr="00DF48FF">
              <w:rPr>
                <w:lang w:bidi="ar-IQ"/>
              </w:rPr>
              <w:t>[57]</w:t>
            </w:r>
            <w:bookmarkEnd w:id="119"/>
            <w:r w:rsidRPr="00DF48FF">
              <w:rPr>
                <w:lang w:bidi="ar-IQ"/>
              </w:rPr>
              <w:t xml:space="preserve"> and holds the 5G data connectivity specific triggers described in clause 5.2.1.</w:t>
            </w:r>
          </w:p>
        </w:tc>
      </w:tr>
      <w:tr w:rsidR="00FD1EAC" w:rsidRPr="00DF48FF" w14:paraId="656369BB" w14:textId="77777777" w:rsidTr="00FD1EAC">
        <w:trPr>
          <w:cantSplit/>
          <w:jc w:val="center"/>
        </w:trPr>
        <w:tc>
          <w:tcPr>
            <w:tcW w:w="2830" w:type="dxa"/>
            <w:tcBorders>
              <w:top w:val="single" w:sz="6" w:space="0" w:color="auto"/>
              <w:left w:val="single" w:sz="6" w:space="0" w:color="auto"/>
              <w:bottom w:val="single" w:sz="6" w:space="0" w:color="auto"/>
              <w:right w:val="single" w:sz="6" w:space="0" w:color="auto"/>
            </w:tcBorders>
          </w:tcPr>
          <w:p w14:paraId="6D72468B" w14:textId="77777777" w:rsidR="00FD1EAC" w:rsidRPr="00DF48FF" w:rsidRDefault="00FD1EAC" w:rsidP="00F97514">
            <w:pPr>
              <w:pStyle w:val="TAL"/>
              <w:ind w:left="216"/>
              <w:rPr>
                <w:lang w:eastAsia="zh-CN" w:bidi="ar-IQ"/>
              </w:rPr>
            </w:pPr>
            <w:bookmarkStart w:id="120" w:name="_MCCTEMPBM_CRPT24680037___2"/>
            <w:bookmarkStart w:id="121" w:name="_MCCTEMPBM_CRPT24680038___4" w:colFirst="1" w:colLast="1"/>
            <w:bookmarkEnd w:id="118"/>
            <w:r w:rsidRPr="00DF48FF">
              <w:t>CHF Subscription Data</w:t>
            </w:r>
            <w:bookmarkEnd w:id="120"/>
          </w:p>
        </w:tc>
        <w:tc>
          <w:tcPr>
            <w:tcW w:w="1651" w:type="dxa"/>
            <w:tcBorders>
              <w:top w:val="single" w:sz="6" w:space="0" w:color="auto"/>
              <w:left w:val="single" w:sz="6" w:space="0" w:color="auto"/>
              <w:bottom w:val="single" w:sz="6" w:space="0" w:color="auto"/>
              <w:right w:val="single" w:sz="6" w:space="0" w:color="auto"/>
            </w:tcBorders>
          </w:tcPr>
          <w:p w14:paraId="54093669" w14:textId="77777777" w:rsidR="00FD1EAC" w:rsidRPr="00DF48FF" w:rsidRDefault="00FD1EAC" w:rsidP="00485F9B">
            <w:pPr>
              <w:pStyle w:val="TAC"/>
              <w:rPr>
                <w:lang w:eastAsia="zh-CN"/>
              </w:rPr>
            </w:pPr>
            <w:r w:rsidRPr="00DF48FF">
              <w:rPr>
                <w:szCs w:val="18"/>
              </w:rPr>
              <w:t>O</w:t>
            </w:r>
            <w:r w:rsidRPr="00DF48FF">
              <w:rPr>
                <w:szCs w:val="18"/>
                <w:vertAlign w:val="subscript"/>
              </w:rPr>
              <w:t>C</w:t>
            </w:r>
          </w:p>
        </w:tc>
        <w:tc>
          <w:tcPr>
            <w:tcW w:w="1513" w:type="dxa"/>
            <w:tcBorders>
              <w:top w:val="single" w:sz="6" w:space="0" w:color="auto"/>
              <w:left w:val="single" w:sz="6" w:space="0" w:color="auto"/>
              <w:bottom w:val="single" w:sz="6" w:space="0" w:color="auto"/>
              <w:right w:val="single" w:sz="6" w:space="0" w:color="auto"/>
            </w:tcBorders>
          </w:tcPr>
          <w:p w14:paraId="007933FD" w14:textId="77777777" w:rsidR="00FD1EAC" w:rsidRPr="00DF48FF" w:rsidRDefault="00FD1EAC" w:rsidP="00F97514">
            <w:pPr>
              <w:pStyle w:val="TAL"/>
              <w:jc w:val="center"/>
              <w:rPr>
                <w:lang w:eastAsia="zh-CN"/>
              </w:rPr>
            </w:pPr>
            <w:r w:rsidRPr="00DF48FF">
              <w:rPr>
                <w:szCs w:val="18"/>
              </w:rPr>
              <w:t>-</w:t>
            </w:r>
          </w:p>
        </w:tc>
        <w:tc>
          <w:tcPr>
            <w:tcW w:w="3285" w:type="dxa"/>
            <w:tcBorders>
              <w:top w:val="single" w:sz="6" w:space="0" w:color="auto"/>
              <w:left w:val="single" w:sz="6" w:space="0" w:color="auto"/>
              <w:bottom w:val="single" w:sz="6" w:space="0" w:color="auto"/>
              <w:right w:val="single" w:sz="6" w:space="0" w:color="auto"/>
            </w:tcBorders>
          </w:tcPr>
          <w:p w14:paraId="44CC1C38" w14:textId="77777777" w:rsidR="00FD1EAC" w:rsidRPr="00DF48FF" w:rsidRDefault="00FD1EAC" w:rsidP="00F97514">
            <w:pPr>
              <w:pStyle w:val="TAL"/>
              <w:rPr>
                <w:lang w:bidi="ar-IQ"/>
              </w:rPr>
            </w:pPr>
            <w:r w:rsidRPr="00DF48FF">
              <w:rPr>
                <w:lang w:bidi="ar-IQ"/>
              </w:rPr>
              <w:t>CHF Instance to be used for a UE / Subscriber</w:t>
            </w:r>
          </w:p>
        </w:tc>
      </w:tr>
      <w:bookmarkEnd w:id="121"/>
    </w:tbl>
    <w:p w14:paraId="6669EFA5" w14:textId="77777777" w:rsidR="00FD1EAC" w:rsidRPr="00DF48FF" w:rsidRDefault="00FD1EAC" w:rsidP="00FD1EAC">
      <w:pPr>
        <w:rPr>
          <w:lang w:eastAsia="zh-CN"/>
        </w:rPr>
      </w:pPr>
    </w:p>
    <w:p w14:paraId="091B6E94" w14:textId="77777777" w:rsidR="00FD1EAC" w:rsidRPr="00DF48FF" w:rsidRDefault="00FD1EAC" w:rsidP="00FD1EAC">
      <w:pPr>
        <w:rPr>
          <w:lang w:eastAsia="zh-CN"/>
        </w:rPr>
      </w:pPr>
      <w:r w:rsidRPr="00DF48FF">
        <w:rPr>
          <w:lang w:eastAsia="zh-CN"/>
        </w:rPr>
        <w:t>This solution would bring the following advantages for CHF Selection:</w:t>
      </w:r>
    </w:p>
    <w:p w14:paraId="7C6DCAE0" w14:textId="46A7E735" w:rsidR="00FD1EAC" w:rsidRPr="00DF48FF" w:rsidRDefault="00485F9B" w:rsidP="00485F9B">
      <w:pPr>
        <w:pStyle w:val="B1"/>
        <w:rPr>
          <w:lang w:eastAsia="zh-CN"/>
        </w:rPr>
      </w:pPr>
      <w:r w:rsidRPr="00DF48FF">
        <w:t>-</w:t>
      </w:r>
      <w:r w:rsidRPr="00DF48FF">
        <w:tab/>
      </w:r>
      <w:r w:rsidR="00FD1EAC" w:rsidRPr="00DF48FF">
        <w:t>Enable the possibility to for CHF Selection and Discovery by NF Consumers like SMF, AMF, SMSF and PCF</w:t>
      </w:r>
      <w:r w:rsidR="00DE1E52" w:rsidRPr="00DF48FF">
        <w:t>.</w:t>
      </w:r>
    </w:p>
    <w:p w14:paraId="438051A9" w14:textId="44BB469F" w:rsidR="00FD1EAC" w:rsidRPr="00DF48FF" w:rsidRDefault="00485F9B" w:rsidP="00C171DB">
      <w:pPr>
        <w:pStyle w:val="B1"/>
        <w:rPr>
          <w:lang w:eastAsia="zh-CN"/>
        </w:rPr>
      </w:pPr>
      <w:r w:rsidRPr="00DF48FF">
        <w:t>-</w:t>
      </w:r>
      <w:r w:rsidRPr="00DF48FF">
        <w:tab/>
      </w:r>
      <w:r w:rsidR="00FD1EAC" w:rsidRPr="00DF48FF">
        <w:t>The solution proposes a more accurate CHF selection taking in account the details provided</w:t>
      </w:r>
      <w:r w:rsidR="00C171DB" w:rsidRPr="00DF48FF">
        <w:t>.</w:t>
      </w:r>
    </w:p>
    <w:p w14:paraId="201C8154" w14:textId="1CE864C9" w:rsidR="00FD1EAC" w:rsidRPr="00DF48FF" w:rsidRDefault="00FD1EAC" w:rsidP="0041607B">
      <w:pPr>
        <w:pStyle w:val="Heading4"/>
      </w:pPr>
      <w:bookmarkStart w:id="122" w:name="_Toc158019960"/>
      <w:bookmarkStart w:id="123" w:name="_Toc158362619"/>
      <w:r w:rsidRPr="00DF48FF">
        <w:rPr>
          <w:rFonts w:hint="eastAsia"/>
          <w:lang w:eastAsia="zh-CN"/>
        </w:rPr>
        <w:t>5</w:t>
      </w:r>
      <w:r w:rsidRPr="00DF48FF">
        <w:t>.1.4.2</w:t>
      </w:r>
      <w:r w:rsidRPr="00DF48FF">
        <w:tab/>
      </w:r>
      <w:r w:rsidR="0041607B" w:rsidRPr="00DF48FF">
        <w:t xml:space="preserve">Solution #1.2 </w:t>
      </w:r>
      <w:r w:rsidRPr="00DF48FF">
        <w:t>CHF Selection by using CHF Default Instance Solution</w:t>
      </w:r>
      <w:bookmarkEnd w:id="122"/>
      <w:bookmarkEnd w:id="123"/>
    </w:p>
    <w:p w14:paraId="34BFB0FB" w14:textId="77777777" w:rsidR="00FD1EAC" w:rsidRPr="00DF48FF" w:rsidRDefault="00FD1EAC" w:rsidP="00FD1EAC">
      <w:r w:rsidRPr="00DF48FF">
        <w:t>A possible solution for key issue #1.1 covers the requirement REQ-CH_ SELCHF_LO -01.</w:t>
      </w:r>
    </w:p>
    <w:p w14:paraId="38F5612E" w14:textId="07038452" w:rsidR="00FD1EAC" w:rsidRPr="00DF48FF" w:rsidRDefault="00FD1EAC" w:rsidP="00FD1EAC">
      <w:pPr>
        <w:rPr>
          <w:lang w:eastAsia="zh-CN"/>
        </w:rPr>
      </w:pPr>
      <w:r w:rsidRPr="00DF48FF">
        <w:rPr>
          <w:lang w:eastAsia="zh-CN"/>
        </w:rPr>
        <w:t xml:space="preserve">The solution proposed is following what is described in detail in NF Service Consumers Selection and Discovery Solution based on UDM (clause 5.1.4.1). The following points differentiate the solution from the one described there. The goal is to avoid using NRF Lookup for Selection and </w:t>
      </w:r>
      <w:r w:rsidR="00571133" w:rsidRPr="00DF48FF">
        <w:rPr>
          <w:lang w:eastAsia="zh-CN"/>
        </w:rPr>
        <w:t>initiate</w:t>
      </w:r>
      <w:r w:rsidRPr="00DF48FF">
        <w:rPr>
          <w:lang w:eastAsia="zh-CN"/>
        </w:rPr>
        <w:t xml:space="preserve"> the CHF Selection and Discovery from the NF Service Consumer to the CHF.</w:t>
      </w:r>
    </w:p>
    <w:p w14:paraId="389DF871" w14:textId="725A4605" w:rsidR="00FD1EAC" w:rsidRPr="00DF48FF" w:rsidRDefault="00FD1EAC" w:rsidP="00FD1EAC">
      <w:pPr>
        <w:rPr>
          <w:lang w:eastAsia="zh-CN"/>
        </w:rPr>
      </w:pPr>
      <w:r w:rsidRPr="00DF48FF">
        <w:rPr>
          <w:lang w:eastAsia="zh-CN"/>
        </w:rPr>
        <w:t xml:space="preserve">Therefore, </w:t>
      </w:r>
      <w:r w:rsidR="00D55483" w:rsidRPr="00DF48FF">
        <w:rPr>
          <w:lang w:eastAsia="zh-CN"/>
        </w:rPr>
        <w:t>it is</w:t>
      </w:r>
      <w:r w:rsidRPr="00DF48FF">
        <w:rPr>
          <w:lang w:eastAsia="zh-CN"/>
        </w:rPr>
        <w:t xml:space="preserve"> proposed to have ChfSubsriptionData maintained at UDM which enables the current services of UDM and UDR to fetch the ChfSubscriptionData which would consists of the CHF Group ID. </w:t>
      </w:r>
      <w:r w:rsidR="00D55483" w:rsidRPr="00DF48FF">
        <w:rPr>
          <w:lang w:eastAsia="zh-CN"/>
        </w:rPr>
        <w:t>It is</w:t>
      </w:r>
      <w:r w:rsidRPr="00DF48FF">
        <w:rPr>
          <w:lang w:eastAsia="zh-CN"/>
        </w:rPr>
        <w:t xml:space="preserve"> proposed that a CHF </w:t>
      </w:r>
      <w:r w:rsidR="00571133" w:rsidRPr="00DF48FF">
        <w:rPr>
          <w:lang w:eastAsia="zh-CN"/>
        </w:rPr>
        <w:t>Instance</w:t>
      </w:r>
      <w:r w:rsidRPr="00DF48FF">
        <w:rPr>
          <w:lang w:eastAsia="zh-CN"/>
        </w:rPr>
        <w:t xml:space="preserve"> is used by default once Nchf service is called, avoiding CHF discovery and selection </w:t>
      </w:r>
      <w:r w:rsidR="00571133" w:rsidRPr="00DF48FF">
        <w:rPr>
          <w:lang w:eastAsia="zh-CN"/>
        </w:rPr>
        <w:t>operations</w:t>
      </w:r>
      <w:r w:rsidRPr="00DF48FF">
        <w:rPr>
          <w:lang w:eastAsia="zh-CN"/>
        </w:rPr>
        <w:t xml:space="preserve"> with NRF.</w:t>
      </w:r>
    </w:p>
    <w:p w14:paraId="1F50D73A" w14:textId="60CA3245" w:rsidR="00FD1EAC" w:rsidRPr="00DF48FF" w:rsidRDefault="00FD1EAC" w:rsidP="00FD1EAC">
      <w:pPr>
        <w:rPr>
          <w:lang w:eastAsia="zh-CN"/>
        </w:rPr>
      </w:pPr>
      <w:r w:rsidRPr="00DF48FF">
        <w:rPr>
          <w:lang w:eastAsia="zh-CN"/>
        </w:rPr>
        <w:t xml:space="preserve">This is new in </w:t>
      </w:r>
      <w:r w:rsidR="00DE1E52" w:rsidRPr="00DF48FF">
        <w:rPr>
          <w:lang w:eastAsia="zh-CN"/>
        </w:rPr>
        <w:t>3GPP TS 29.503 [</w:t>
      </w:r>
      <w:r w:rsidRPr="00DF48FF">
        <w:rPr>
          <w:lang w:eastAsia="zh-CN"/>
        </w:rPr>
        <w:t xml:space="preserve">6] (Unified Data Management Services; Stage 3) and </w:t>
      </w:r>
      <w:r w:rsidR="00DE1E52" w:rsidRPr="00DF48FF">
        <w:rPr>
          <w:lang w:eastAsia="zh-CN"/>
        </w:rPr>
        <w:t>3GPP TS 29.505 [</w:t>
      </w:r>
      <w:r w:rsidRPr="00DF48FF">
        <w:rPr>
          <w:lang w:eastAsia="zh-CN"/>
        </w:rPr>
        <w:t>7] (Usage of the Unified Data Repository services for Subscription Data; Stage 3)</w:t>
      </w:r>
      <w:r w:rsidR="00DE1E52" w:rsidRPr="00DF48FF">
        <w:rPr>
          <w:lang w:eastAsia="zh-CN"/>
        </w:rPr>
        <w:t>.</w:t>
      </w:r>
    </w:p>
    <w:p w14:paraId="534B1E3D" w14:textId="440D4B81" w:rsidR="00FD1EAC" w:rsidRPr="00DF48FF" w:rsidRDefault="00FD1EAC" w:rsidP="00FD1EAC">
      <w:pPr>
        <w:rPr>
          <w:lang w:eastAsia="zh-CN"/>
        </w:rPr>
      </w:pPr>
      <w:r w:rsidRPr="00DF48FF">
        <w:rPr>
          <w:lang w:eastAsia="zh-CN"/>
        </w:rPr>
        <w:t>This ChfSubscriptionData can be for a group or per individual UE, in the same way other SubscriptionData are maintained in the UDM / UDR.</w:t>
      </w:r>
    </w:p>
    <w:p w14:paraId="03D3E128" w14:textId="4835A8DF" w:rsidR="00FD1EAC" w:rsidRPr="00DF48FF" w:rsidRDefault="0041607B" w:rsidP="00485F9B">
      <w:pPr>
        <w:pStyle w:val="TH"/>
        <w:rPr>
          <w:rFonts w:eastAsia="MS Mincho"/>
        </w:rPr>
      </w:pPr>
      <w:r w:rsidRPr="00DF48FF">
        <w:t>Table 5.1.4.2-1: Definition of type ChfSubscriptionData</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FD1EAC" w:rsidRPr="00DF48FF" w14:paraId="66FC1694" w14:textId="77777777" w:rsidTr="00F9751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2716A95" w14:textId="77777777" w:rsidR="00FD1EAC" w:rsidRPr="00DF48FF" w:rsidRDefault="00FD1EAC" w:rsidP="00F97514">
            <w:pPr>
              <w:pStyle w:val="TAH"/>
            </w:pPr>
            <w:r w:rsidRPr="00DF48F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412D908" w14:textId="77777777" w:rsidR="00FD1EAC" w:rsidRPr="00DF48FF" w:rsidRDefault="00FD1EAC" w:rsidP="00F97514">
            <w:pPr>
              <w:pStyle w:val="TAH"/>
            </w:pPr>
            <w:r w:rsidRPr="00DF48F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21CC7F8" w14:textId="77777777" w:rsidR="00FD1EAC" w:rsidRPr="00DF48FF" w:rsidRDefault="00FD1EAC" w:rsidP="00F97514">
            <w:pPr>
              <w:pStyle w:val="TAH"/>
            </w:pPr>
            <w:r w:rsidRPr="00DF48F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5305A8D" w14:textId="77777777" w:rsidR="00FD1EAC" w:rsidRPr="00DF48FF" w:rsidRDefault="00FD1EAC" w:rsidP="00485F9B">
            <w:pPr>
              <w:pStyle w:val="TAH"/>
            </w:pPr>
            <w:r w:rsidRPr="00DF48F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B0E8474" w14:textId="77777777" w:rsidR="00FD1EAC" w:rsidRPr="00DF48FF" w:rsidRDefault="00FD1EAC" w:rsidP="00F97514">
            <w:pPr>
              <w:pStyle w:val="TAH"/>
              <w:rPr>
                <w:rFonts w:cs="Arial"/>
                <w:szCs w:val="18"/>
              </w:rPr>
            </w:pPr>
            <w:r w:rsidRPr="00DF48FF">
              <w:rPr>
                <w:rFonts w:cs="Arial"/>
                <w:szCs w:val="18"/>
              </w:rPr>
              <w:t>Description</w:t>
            </w:r>
          </w:p>
        </w:tc>
      </w:tr>
      <w:tr w:rsidR="00FD1EAC" w:rsidRPr="00DF48FF" w14:paraId="1CF4D3CE" w14:textId="77777777" w:rsidTr="00F97514">
        <w:trPr>
          <w:jc w:val="center"/>
        </w:trPr>
        <w:tc>
          <w:tcPr>
            <w:tcW w:w="2090" w:type="dxa"/>
            <w:tcBorders>
              <w:top w:val="single" w:sz="4" w:space="0" w:color="auto"/>
              <w:left w:val="single" w:sz="4" w:space="0" w:color="auto"/>
              <w:bottom w:val="single" w:sz="4" w:space="0" w:color="auto"/>
              <w:right w:val="single" w:sz="4" w:space="0" w:color="auto"/>
            </w:tcBorders>
          </w:tcPr>
          <w:p w14:paraId="6FFB0DB2" w14:textId="77777777" w:rsidR="00FD1EAC" w:rsidRPr="00DF48FF" w:rsidRDefault="00FD1EAC" w:rsidP="00F97514">
            <w:pPr>
              <w:pStyle w:val="TAL"/>
              <w:rPr>
                <w:lang w:eastAsia="zh-CN"/>
              </w:rPr>
            </w:pPr>
            <w:r w:rsidRPr="00DF48FF">
              <w:rPr>
                <w:lang w:eastAsia="zh-CN"/>
              </w:rPr>
              <w:t>ChfGroupID</w:t>
            </w:r>
          </w:p>
        </w:tc>
        <w:tc>
          <w:tcPr>
            <w:tcW w:w="1559" w:type="dxa"/>
            <w:tcBorders>
              <w:top w:val="single" w:sz="4" w:space="0" w:color="auto"/>
              <w:left w:val="single" w:sz="4" w:space="0" w:color="auto"/>
              <w:bottom w:val="single" w:sz="4" w:space="0" w:color="auto"/>
              <w:right w:val="single" w:sz="4" w:space="0" w:color="auto"/>
            </w:tcBorders>
          </w:tcPr>
          <w:p w14:paraId="0D494F04" w14:textId="77777777" w:rsidR="00FD1EAC" w:rsidRPr="00DF48FF" w:rsidRDefault="00FD1EAC" w:rsidP="00F97514">
            <w:pPr>
              <w:pStyle w:val="TAL"/>
              <w:rPr>
                <w:lang w:eastAsia="zh-CN"/>
              </w:rPr>
            </w:pPr>
            <w:r w:rsidRPr="00DF48FF">
              <w:t>NfGroupId</w:t>
            </w:r>
          </w:p>
        </w:tc>
        <w:tc>
          <w:tcPr>
            <w:tcW w:w="425" w:type="dxa"/>
            <w:tcBorders>
              <w:top w:val="single" w:sz="4" w:space="0" w:color="auto"/>
              <w:left w:val="single" w:sz="4" w:space="0" w:color="auto"/>
              <w:bottom w:val="single" w:sz="4" w:space="0" w:color="auto"/>
              <w:right w:val="single" w:sz="4" w:space="0" w:color="auto"/>
            </w:tcBorders>
          </w:tcPr>
          <w:p w14:paraId="50690EEA" w14:textId="77777777" w:rsidR="00FD1EAC" w:rsidRPr="00DF48FF" w:rsidRDefault="00FD1EAC" w:rsidP="00F97514">
            <w:pPr>
              <w:pStyle w:val="TAC"/>
              <w:rPr>
                <w:lang w:eastAsia="zh-CN"/>
              </w:rPr>
            </w:pPr>
            <w:r w:rsidRPr="00DF48FF">
              <w:rPr>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96E0544" w14:textId="77777777" w:rsidR="00FD1EAC" w:rsidRPr="00DF48FF" w:rsidRDefault="00FD1EAC" w:rsidP="00F97514">
            <w:pPr>
              <w:pStyle w:val="TAL"/>
              <w:rPr>
                <w:lang w:eastAsia="zh-CN"/>
              </w:rPr>
            </w:pPr>
            <w:r w:rsidRPr="00DF48FF">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3CCCEEE0" w14:textId="77777777" w:rsidR="00FD1EAC" w:rsidRPr="00DF48FF" w:rsidRDefault="00FD1EAC" w:rsidP="00F97514">
            <w:pPr>
              <w:pStyle w:val="TAL"/>
              <w:rPr>
                <w:lang w:eastAsia="ko-KR"/>
              </w:rPr>
            </w:pPr>
            <w:r w:rsidRPr="00DF48FF">
              <w:rPr>
                <w:lang w:eastAsia="ko-KR"/>
              </w:rPr>
              <w:t>CHF instances that belong to the CHF Group Id that would serve the specific UE or a group of UEs defined by the group</w:t>
            </w:r>
          </w:p>
        </w:tc>
      </w:tr>
    </w:tbl>
    <w:p w14:paraId="5C2BF1A1" w14:textId="77777777" w:rsidR="00FD1EAC" w:rsidRPr="00DF48FF" w:rsidRDefault="00FD1EAC" w:rsidP="00FD1EAC">
      <w:pPr>
        <w:rPr>
          <w:lang w:eastAsia="zh-CN"/>
        </w:rPr>
      </w:pPr>
    </w:p>
    <w:p w14:paraId="12CC764B" w14:textId="05F64267" w:rsidR="00FD1EAC" w:rsidRPr="00DF48FF" w:rsidRDefault="00FD1EAC" w:rsidP="00753BD3">
      <w:pPr>
        <w:rPr>
          <w:lang w:eastAsia="zh-CN"/>
        </w:rPr>
      </w:pPr>
      <w:r w:rsidRPr="00DF48FF">
        <w:rPr>
          <w:lang w:eastAsia="zh-CN"/>
        </w:rPr>
        <w:t xml:space="preserve">Next, Nudr interface </w:t>
      </w:r>
      <w:del w:id="124" w:author="28.840_CR0001_(Rel-18)_TEI18" w:date="2024-07-09T06:11:00Z" w16du:dateUtc="2024-07-09T04:11:00Z">
        <w:r w:rsidRPr="00DF48FF" w:rsidDel="007C15D5">
          <w:rPr>
            <w:lang w:eastAsia="zh-CN"/>
          </w:rPr>
          <w:delText>shall</w:delText>
        </w:r>
      </w:del>
      <w:ins w:id="125" w:author="28.840_CR0001_(Rel-18)_TEI18" w:date="2024-07-09T06:11:00Z" w16du:dateUtc="2024-07-09T04:11:00Z">
        <w:r w:rsidR="007C15D5">
          <w:rPr>
            <w:lang w:eastAsia="zh-CN"/>
          </w:rPr>
          <w:t>has to</w:t>
        </w:r>
      </w:ins>
      <w:r w:rsidRPr="00DF48FF">
        <w:rPr>
          <w:lang w:eastAsia="zh-CN"/>
        </w:rPr>
        <w:t xml:space="preserve"> be extended (</w:t>
      </w:r>
      <w:r w:rsidR="00DE1E52" w:rsidRPr="00DF48FF">
        <w:rPr>
          <w:lang w:eastAsia="zh-CN"/>
        </w:rPr>
        <w:t>3GPP TS 29.505 [</w:t>
      </w:r>
      <w:r w:rsidRPr="00DF48FF">
        <w:rPr>
          <w:lang w:eastAsia="zh-CN"/>
        </w:rPr>
        <w:t xml:space="preserve">7]) to the CHF, and CHF </w:t>
      </w:r>
      <w:del w:id="126" w:author="28.840_CR0001_(Rel-18)_TEI18" w:date="2024-07-09T06:12:00Z" w16du:dateUtc="2024-07-09T04:12:00Z">
        <w:r w:rsidRPr="00DF48FF" w:rsidDel="007C15D5">
          <w:rPr>
            <w:lang w:eastAsia="zh-CN"/>
          </w:rPr>
          <w:delText xml:space="preserve">shall </w:delText>
        </w:r>
      </w:del>
      <w:ins w:id="127" w:author="28.840_CR0001_(Rel-18)_TEI18" w:date="2024-07-09T06:12:00Z" w16du:dateUtc="2024-07-09T04:12:00Z">
        <w:r w:rsidR="007C15D5" w:rsidRPr="007C15D5">
          <w:rPr>
            <w:lang w:eastAsia="zh-CN"/>
          </w:rPr>
          <w:t xml:space="preserve">has to </w:t>
        </w:r>
      </w:ins>
      <w:r w:rsidRPr="00DF48FF">
        <w:rPr>
          <w:lang w:eastAsia="zh-CN"/>
        </w:rPr>
        <w:t>be able to fetch the ChfSubscriptoinData for each one of the UE</w:t>
      </w:r>
      <w:r w:rsidR="005B294D" w:rsidRPr="00DF48FF">
        <w:rPr>
          <w:lang w:eastAsia="zh-CN"/>
        </w:rPr>
        <w:t>'</w:t>
      </w:r>
      <w:r w:rsidRPr="00DF48FF">
        <w:rPr>
          <w:lang w:eastAsia="zh-CN"/>
        </w:rPr>
        <w:t xml:space="preserve">s. </w:t>
      </w:r>
      <w:r w:rsidR="00571133" w:rsidRPr="00DF48FF">
        <w:rPr>
          <w:lang w:eastAsia="zh-CN"/>
        </w:rPr>
        <w:t>Additionally</w:t>
      </w:r>
      <w:r w:rsidRPr="00DF48FF">
        <w:rPr>
          <w:lang w:eastAsia="zh-CN"/>
        </w:rPr>
        <w:t xml:space="preserve">, Nchf interface </w:t>
      </w:r>
      <w:del w:id="128" w:author="28.840_CR0001_(Rel-18)_TEI18" w:date="2024-07-09T06:12:00Z" w16du:dateUtc="2024-07-09T04:12:00Z">
        <w:r w:rsidRPr="00DF48FF" w:rsidDel="007C15D5">
          <w:rPr>
            <w:lang w:eastAsia="zh-CN"/>
          </w:rPr>
          <w:delText xml:space="preserve">shall </w:delText>
        </w:r>
      </w:del>
      <w:ins w:id="129" w:author="28.840_CR0001_(Rel-18)_TEI18" w:date="2024-07-09T06:12:00Z" w16du:dateUtc="2024-07-09T04:12:00Z">
        <w:r w:rsidR="007C15D5" w:rsidRPr="007C15D5">
          <w:rPr>
            <w:lang w:eastAsia="zh-CN"/>
          </w:rPr>
          <w:t xml:space="preserve">has to </w:t>
        </w:r>
      </w:ins>
      <w:r w:rsidRPr="00DF48FF">
        <w:rPr>
          <w:lang w:eastAsia="zh-CN"/>
        </w:rPr>
        <w:t xml:space="preserve">be extended, in </w:t>
      </w:r>
      <w:r w:rsidR="00DE1E52" w:rsidRPr="00DF48FF">
        <w:rPr>
          <w:lang w:eastAsia="zh-CN"/>
        </w:rPr>
        <w:t>3GPP TS 32.290 [</w:t>
      </w:r>
      <w:r w:rsidRPr="00DF48FF">
        <w:rPr>
          <w:lang w:eastAsia="zh-CN"/>
        </w:rPr>
        <w:t xml:space="preserve">3], to </w:t>
      </w:r>
      <w:r w:rsidR="00571133" w:rsidRPr="00DF48FF">
        <w:rPr>
          <w:lang w:eastAsia="zh-CN"/>
        </w:rPr>
        <w:t>accommodate</w:t>
      </w:r>
      <w:r w:rsidRPr="00DF48FF">
        <w:rPr>
          <w:lang w:eastAsia="zh-CN"/>
        </w:rPr>
        <w:t xml:space="preserve"> a default CHF instance that is used in the first step once called by a NF Consumer (e.g. SMF).</w:t>
      </w:r>
    </w:p>
    <w:p w14:paraId="48E2E473" w14:textId="77777777" w:rsidR="00FD1EAC" w:rsidRPr="00DF48FF" w:rsidRDefault="00FD1EAC" w:rsidP="00753BD3">
      <w:pPr>
        <w:pStyle w:val="TH"/>
        <w:rPr>
          <w:lang w:eastAsia="zh-CN"/>
        </w:rPr>
      </w:pPr>
      <w:r w:rsidRPr="00DF48FF">
        <w:rPr>
          <w:noProof/>
        </w:rPr>
        <w:drawing>
          <wp:inline distT="0" distB="0" distL="0" distR="0" wp14:anchorId="01829D3A" wp14:editId="46BBD41A">
            <wp:extent cx="4264660" cy="3723640"/>
            <wp:effectExtent l="0" t="0" r="0" b="0"/>
            <wp:docPr id="830977998" name="Picture 8309779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4660" cy="3723640"/>
                    </a:xfrm>
                    <a:prstGeom prst="rect">
                      <a:avLst/>
                    </a:prstGeom>
                    <a:noFill/>
                    <a:ln>
                      <a:noFill/>
                    </a:ln>
                  </pic:spPr>
                </pic:pic>
              </a:graphicData>
            </a:graphic>
          </wp:inline>
        </w:drawing>
      </w:r>
    </w:p>
    <w:p w14:paraId="68B377B5" w14:textId="5AEE143D" w:rsidR="0041607B" w:rsidRPr="00DF48FF" w:rsidRDefault="0041607B" w:rsidP="00485F9B">
      <w:pPr>
        <w:pStyle w:val="TF"/>
        <w:rPr>
          <w:lang w:eastAsia="zh-CN"/>
        </w:rPr>
      </w:pPr>
      <w:r w:rsidRPr="00DF48FF">
        <w:t>Figure 5.1.4.2-</w:t>
      </w:r>
      <w:r w:rsidR="001D20C4" w:rsidRPr="00DF48FF">
        <w:t>1</w:t>
      </w:r>
      <w:r w:rsidRPr="00DF48FF">
        <w:t>: Message Flow for CHF Selection based on CHF Default Instance</w:t>
      </w:r>
    </w:p>
    <w:p w14:paraId="4362FB60" w14:textId="30A1EB66" w:rsidR="00FD1EAC" w:rsidRPr="00DF48FF" w:rsidRDefault="00753BD3" w:rsidP="00753BD3">
      <w:pPr>
        <w:pStyle w:val="B1"/>
        <w:rPr>
          <w:lang w:eastAsia="zh-CN"/>
        </w:rPr>
      </w:pPr>
      <w:r w:rsidRPr="00DF48FF">
        <w:rPr>
          <w:lang w:eastAsia="zh-CN"/>
        </w:rPr>
        <w:t xml:space="preserve">1. </w:t>
      </w:r>
      <w:r w:rsidR="00FD1EAC" w:rsidRPr="00DF48FF">
        <w:rPr>
          <w:lang w:eastAsia="zh-CN"/>
        </w:rPr>
        <w:t xml:space="preserve">The NF Service Consumer </w:t>
      </w:r>
      <w:del w:id="130" w:author="28.840_CR0001_(Rel-18)_TEI18" w:date="2024-07-09T06:12:00Z" w16du:dateUtc="2024-07-09T04:12:00Z">
        <w:r w:rsidR="00FD1EAC" w:rsidRPr="00DF48FF" w:rsidDel="007C15D5">
          <w:rPr>
            <w:lang w:eastAsia="zh-CN"/>
          </w:rPr>
          <w:delText xml:space="preserve">shall </w:delText>
        </w:r>
      </w:del>
      <w:ins w:id="131" w:author="28.840_CR0001_(Rel-18)_TEI18" w:date="2024-07-09T06:12:00Z" w16du:dateUtc="2024-07-09T04:12:00Z">
        <w:r w:rsidR="007C15D5" w:rsidRPr="007C15D5">
          <w:rPr>
            <w:lang w:eastAsia="zh-CN"/>
          </w:rPr>
          <w:t xml:space="preserve">has to </w:t>
        </w:r>
      </w:ins>
      <w:r w:rsidR="00FD1EAC" w:rsidRPr="00DF48FF">
        <w:rPr>
          <w:lang w:eastAsia="zh-CN"/>
        </w:rPr>
        <w:t>invoke the Nchf Service API towards the selected CHF instance Id.</w:t>
      </w:r>
    </w:p>
    <w:p w14:paraId="4752656C" w14:textId="5343A70A" w:rsidR="00FD1EAC" w:rsidRPr="00DF48FF" w:rsidRDefault="00FD1EAC" w:rsidP="00753BD3">
      <w:pPr>
        <w:pStyle w:val="B2"/>
        <w:rPr>
          <w:lang w:eastAsia="zh-CN"/>
        </w:rPr>
      </w:pPr>
      <w:r w:rsidRPr="00DF48FF">
        <w:rPr>
          <w:lang w:eastAsia="zh-CN"/>
        </w:rPr>
        <w:t xml:space="preserve">1a. The NF Service Producer (CHF) </w:t>
      </w:r>
      <w:del w:id="132" w:author="28.840_CR0001_(Rel-18)_TEI18" w:date="2024-07-09T06:12:00Z" w16du:dateUtc="2024-07-09T04:12:00Z">
        <w:r w:rsidRPr="00DF48FF" w:rsidDel="007C15D5">
          <w:rPr>
            <w:lang w:eastAsia="zh-CN"/>
          </w:rPr>
          <w:delText xml:space="preserve">shall </w:delText>
        </w:r>
      </w:del>
      <w:ins w:id="133" w:author="28.840_CR0001_(Rel-18)_TEI18" w:date="2024-07-09T06:12:00Z" w16du:dateUtc="2024-07-09T04:12:00Z">
        <w:r w:rsidR="007C15D5" w:rsidRPr="007C15D5">
          <w:rPr>
            <w:lang w:eastAsia="zh-CN"/>
          </w:rPr>
          <w:t xml:space="preserve">has to </w:t>
        </w:r>
      </w:ins>
      <w:r w:rsidRPr="00DF48FF">
        <w:rPr>
          <w:lang w:eastAsia="zh-CN"/>
        </w:rPr>
        <w:t>query UDM / UDR requesting the ChfSubsrciptionData for the corresponding SUPI.</w:t>
      </w:r>
    </w:p>
    <w:p w14:paraId="3F09A804" w14:textId="44002A58" w:rsidR="00FD1EAC" w:rsidRPr="00DF48FF" w:rsidRDefault="00FD1EAC" w:rsidP="00753BD3">
      <w:pPr>
        <w:pStyle w:val="B2"/>
        <w:rPr>
          <w:lang w:eastAsia="zh-CN"/>
        </w:rPr>
      </w:pPr>
      <w:r w:rsidRPr="00DF48FF">
        <w:rPr>
          <w:lang w:eastAsia="zh-CN"/>
        </w:rPr>
        <w:t xml:space="preserve">1b. UDM / UDR </w:t>
      </w:r>
      <w:del w:id="134" w:author="28.840_CR0001_(Rel-18)_TEI18" w:date="2024-07-09T06:13:00Z" w16du:dateUtc="2024-07-09T04:13:00Z">
        <w:r w:rsidRPr="00DF48FF" w:rsidDel="007C15D5">
          <w:rPr>
            <w:lang w:eastAsia="zh-CN"/>
          </w:rPr>
          <w:delText xml:space="preserve">shall </w:delText>
        </w:r>
      </w:del>
      <w:ins w:id="135" w:author="28.840_CR0001_(Rel-18)_TEI18" w:date="2024-07-09T06:13:00Z" w16du:dateUtc="2024-07-09T04:13:00Z">
        <w:r w:rsidR="007C15D5" w:rsidRPr="007C15D5">
          <w:rPr>
            <w:lang w:eastAsia="zh-CN"/>
          </w:rPr>
          <w:t xml:space="preserve">has to </w:t>
        </w:r>
      </w:ins>
      <w:r w:rsidRPr="00DF48FF">
        <w:rPr>
          <w:lang w:eastAsia="zh-CN"/>
        </w:rPr>
        <w:t>provide the CHF Group ID along as part of the ChfSubscriptionData.</w:t>
      </w:r>
    </w:p>
    <w:p w14:paraId="707F7BBD" w14:textId="7638FC39" w:rsidR="00FD1EAC" w:rsidRPr="00DF48FF" w:rsidRDefault="00FD1EAC" w:rsidP="00753BD3">
      <w:pPr>
        <w:pStyle w:val="B2"/>
        <w:rPr>
          <w:lang w:eastAsia="zh-CN"/>
        </w:rPr>
      </w:pPr>
      <w:r w:rsidRPr="00DF48FF">
        <w:rPr>
          <w:lang w:eastAsia="zh-CN"/>
        </w:rPr>
        <w:t xml:space="preserve">1c. CHF </w:t>
      </w:r>
      <w:del w:id="136" w:author="28.840_CR0001_(Rel-18)_TEI18" w:date="2024-07-09T06:13:00Z" w16du:dateUtc="2024-07-09T04:13:00Z">
        <w:r w:rsidRPr="00DF48FF" w:rsidDel="007C15D5">
          <w:rPr>
            <w:lang w:eastAsia="zh-CN"/>
          </w:rPr>
          <w:delText xml:space="preserve">shall </w:delText>
        </w:r>
      </w:del>
      <w:ins w:id="137" w:author="28.840_CR0001_(Rel-18)_TEI18" w:date="2024-07-09T06:13:00Z" w16du:dateUtc="2024-07-09T04:13:00Z">
        <w:r w:rsidR="007C15D5" w:rsidRPr="007C15D5">
          <w:rPr>
            <w:lang w:eastAsia="zh-CN"/>
          </w:rPr>
          <w:t xml:space="preserve">has to </w:t>
        </w:r>
      </w:ins>
      <w:r w:rsidRPr="00DF48FF">
        <w:rPr>
          <w:lang w:eastAsia="zh-CN"/>
        </w:rPr>
        <w:t>verify if it is the defined instance, as part of CCS, to handle the request for that particular SUPI.</w:t>
      </w:r>
    </w:p>
    <w:p w14:paraId="65BAFD24" w14:textId="30B3C20A" w:rsidR="00FD1EAC" w:rsidRPr="00DF48FF" w:rsidRDefault="00FD1EAC" w:rsidP="00753BD3">
      <w:pPr>
        <w:pStyle w:val="B2"/>
        <w:rPr>
          <w:lang w:eastAsia="zh-CN"/>
        </w:rPr>
      </w:pPr>
      <w:r w:rsidRPr="00DF48FF">
        <w:rPr>
          <w:lang w:eastAsia="zh-CN"/>
        </w:rPr>
        <w:t xml:space="preserve">1d. If the CHF identifies that it is the defined instance, as part of CCS, to handle the request, than it </w:t>
      </w:r>
      <w:del w:id="138" w:author="28.840_CR0001_(Rel-18)_TEI18" w:date="2024-07-09T06:13:00Z" w16du:dateUtc="2024-07-09T04:13:00Z">
        <w:r w:rsidRPr="00DF48FF" w:rsidDel="007C15D5">
          <w:rPr>
            <w:lang w:eastAsia="zh-CN"/>
          </w:rPr>
          <w:delText xml:space="preserve">shall </w:delText>
        </w:r>
      </w:del>
      <w:ins w:id="139" w:author="28.840_CR0001_(Rel-18)_TEI18" w:date="2024-07-09T06:13:00Z" w16du:dateUtc="2024-07-09T04:13:00Z">
        <w:r w:rsidR="007C15D5" w:rsidRPr="007C15D5">
          <w:rPr>
            <w:lang w:eastAsia="zh-CN"/>
          </w:rPr>
          <w:t xml:space="preserve">has to </w:t>
        </w:r>
      </w:ins>
      <w:r w:rsidRPr="00DF48FF">
        <w:rPr>
          <w:lang w:eastAsia="zh-CN"/>
        </w:rPr>
        <w:t>process the request as is currently and respond to the NF Service Consumer.</w:t>
      </w:r>
    </w:p>
    <w:p w14:paraId="518E351B" w14:textId="66C9C768" w:rsidR="00FD1EAC" w:rsidRPr="00DF48FF" w:rsidRDefault="00FD1EAC" w:rsidP="00753BD3">
      <w:pPr>
        <w:pStyle w:val="B2"/>
        <w:rPr>
          <w:lang w:eastAsia="zh-CN"/>
        </w:rPr>
      </w:pPr>
      <w:r w:rsidRPr="00DF48FF">
        <w:rPr>
          <w:lang w:eastAsia="zh-CN"/>
        </w:rPr>
        <w:t xml:space="preserve">1e. If the CHF identifies that the CHF Group ID of self and the SUPI are different, it </w:t>
      </w:r>
      <w:del w:id="140" w:author="28.840_CR0001_(Rel-18)_TEI18" w:date="2024-07-09T06:13:00Z" w16du:dateUtc="2024-07-09T04:13:00Z">
        <w:r w:rsidRPr="00DF48FF" w:rsidDel="007C15D5">
          <w:rPr>
            <w:lang w:eastAsia="zh-CN"/>
          </w:rPr>
          <w:delText xml:space="preserve">shall </w:delText>
        </w:r>
      </w:del>
      <w:ins w:id="141" w:author="28.840_CR0001_(Rel-18)_TEI18" w:date="2024-07-09T06:13:00Z" w16du:dateUtc="2024-07-09T04:13:00Z">
        <w:r w:rsidR="007C15D5" w:rsidRPr="007C15D5">
          <w:rPr>
            <w:lang w:eastAsia="zh-CN"/>
          </w:rPr>
          <w:t xml:space="preserve">has to </w:t>
        </w:r>
      </w:ins>
      <w:r w:rsidRPr="00DF48FF">
        <w:rPr>
          <w:lang w:eastAsia="zh-CN"/>
        </w:rPr>
        <w:t>respond to the NF Service Consumer with an error code 307 including the CHF Group ID of the SUPI as part of the header.</w:t>
      </w:r>
    </w:p>
    <w:p w14:paraId="57981D48" w14:textId="6B66C88C" w:rsidR="00FD1EAC" w:rsidRPr="00DF48FF" w:rsidRDefault="00753BD3" w:rsidP="00753BD3">
      <w:pPr>
        <w:pStyle w:val="B1"/>
        <w:rPr>
          <w:lang w:eastAsia="zh-CN"/>
        </w:rPr>
      </w:pPr>
      <w:r w:rsidRPr="00DF48FF">
        <w:rPr>
          <w:lang w:eastAsia="zh-CN"/>
        </w:rPr>
        <w:t xml:space="preserve">2. </w:t>
      </w:r>
      <w:r w:rsidR="00FD1EAC" w:rsidRPr="00DF48FF">
        <w:rPr>
          <w:lang w:eastAsia="zh-CN"/>
        </w:rPr>
        <w:t xml:space="preserve">NF Service Consumer based on the discovery result in step 2 and also the CHF Group ID received in step 3b, </w:t>
      </w:r>
      <w:del w:id="142" w:author="28.840_CR0001_(Rel-18)_TEI18" w:date="2024-07-09T06:13:00Z" w16du:dateUtc="2024-07-09T04:13:00Z">
        <w:r w:rsidR="00FD1EAC" w:rsidRPr="00DF48FF" w:rsidDel="007C15D5">
          <w:rPr>
            <w:lang w:eastAsia="zh-CN"/>
          </w:rPr>
          <w:delText xml:space="preserve">shall </w:delText>
        </w:r>
      </w:del>
      <w:ins w:id="143" w:author="28.840_CR0001_(Rel-18)_TEI18" w:date="2024-07-09T06:13:00Z" w16du:dateUtc="2024-07-09T04:13:00Z">
        <w:r w:rsidR="007C15D5" w:rsidRPr="007C15D5">
          <w:rPr>
            <w:lang w:eastAsia="zh-CN"/>
          </w:rPr>
          <w:t xml:space="preserve">it has to </w:t>
        </w:r>
      </w:ins>
      <w:r w:rsidR="00FD1EAC" w:rsidRPr="00DF48FF">
        <w:rPr>
          <w:lang w:eastAsia="zh-CN"/>
        </w:rPr>
        <w:t>carry out the reselection of CHF.</w:t>
      </w:r>
    </w:p>
    <w:p w14:paraId="2C4BBEE1" w14:textId="2DE40154" w:rsidR="00FD1EAC" w:rsidRPr="00DF48FF" w:rsidRDefault="00753BD3" w:rsidP="00753BD3">
      <w:pPr>
        <w:pStyle w:val="B1"/>
        <w:rPr>
          <w:lang w:eastAsia="zh-CN"/>
        </w:rPr>
      </w:pPr>
      <w:r w:rsidRPr="00DF48FF">
        <w:rPr>
          <w:lang w:eastAsia="zh-CN"/>
        </w:rPr>
        <w:t xml:space="preserve">3. </w:t>
      </w:r>
      <w:r w:rsidR="00FD1EAC" w:rsidRPr="00DF48FF">
        <w:rPr>
          <w:lang w:eastAsia="zh-CN"/>
        </w:rPr>
        <w:t xml:space="preserve">NF Service Consumer </w:t>
      </w:r>
      <w:del w:id="144" w:author="28.840_CR0001_(Rel-18)_TEI18" w:date="2024-07-09T06:13:00Z" w16du:dateUtc="2024-07-09T04:13:00Z">
        <w:r w:rsidR="00FD1EAC" w:rsidRPr="00DF48FF" w:rsidDel="007C15D5">
          <w:rPr>
            <w:lang w:eastAsia="zh-CN"/>
          </w:rPr>
          <w:delText xml:space="preserve">shall </w:delText>
        </w:r>
      </w:del>
      <w:ins w:id="145" w:author="28.840_CR0001_(Rel-18)_TEI18" w:date="2024-07-09T06:14:00Z" w16du:dateUtc="2024-07-09T04:14:00Z">
        <w:r w:rsidR="007C15D5" w:rsidRPr="007C15D5">
          <w:rPr>
            <w:lang w:eastAsia="zh-CN"/>
          </w:rPr>
          <w:t xml:space="preserve">has to </w:t>
        </w:r>
      </w:ins>
      <w:r w:rsidR="00FD1EAC" w:rsidRPr="00DF48FF">
        <w:rPr>
          <w:lang w:eastAsia="zh-CN"/>
        </w:rPr>
        <w:t>accordingly invoke the Nchf Service API towards the CHF selected as part of the reselection logic.</w:t>
      </w:r>
      <w:r w:rsidR="00DE1E52" w:rsidRPr="00DF48FF">
        <w:rPr>
          <w:lang w:eastAsia="zh-CN"/>
        </w:rPr>
        <w:t xml:space="preserve"> </w:t>
      </w:r>
      <w:r w:rsidR="00FD1EAC" w:rsidRPr="00DF48FF">
        <w:rPr>
          <w:lang w:eastAsia="zh-CN"/>
        </w:rPr>
        <w:t xml:space="preserve">NF Service Consumer </w:t>
      </w:r>
      <w:del w:id="146" w:author="28.840_CR0001_(Rel-18)_TEI18" w:date="2024-07-09T06:14:00Z" w16du:dateUtc="2024-07-09T04:14:00Z">
        <w:r w:rsidR="00FD1EAC" w:rsidRPr="00DF48FF" w:rsidDel="007C15D5">
          <w:rPr>
            <w:lang w:eastAsia="zh-CN"/>
          </w:rPr>
          <w:delText xml:space="preserve">shall </w:delText>
        </w:r>
      </w:del>
      <w:ins w:id="147" w:author="28.840_CR0001_(Rel-18)_TEI18" w:date="2024-07-09T06:14:00Z" w16du:dateUtc="2024-07-09T04:14:00Z">
        <w:r w:rsidR="007C15D5" w:rsidRPr="007C15D5">
          <w:rPr>
            <w:lang w:eastAsia="zh-CN"/>
          </w:rPr>
          <w:t xml:space="preserve">has </w:t>
        </w:r>
      </w:ins>
      <w:r w:rsidR="00FD1EAC" w:rsidRPr="00DF48FF">
        <w:rPr>
          <w:lang w:eastAsia="zh-CN"/>
        </w:rPr>
        <w:t xml:space="preserve">then </w:t>
      </w:r>
      <w:ins w:id="148" w:author="28.840_CR0001_(Rel-18)_TEI18" w:date="2024-07-09T06:14:00Z" w16du:dateUtc="2024-07-09T04:14:00Z">
        <w:r w:rsidR="007C15D5" w:rsidRPr="007C15D5">
          <w:rPr>
            <w:lang w:eastAsia="zh-CN"/>
          </w:rPr>
          <w:t xml:space="preserve">to </w:t>
        </w:r>
      </w:ins>
      <w:r w:rsidR="00FD1EAC" w:rsidRPr="00DF48FF">
        <w:rPr>
          <w:lang w:eastAsia="zh-CN"/>
        </w:rPr>
        <w:t>use the selected CHF for the forthcoming requests.</w:t>
      </w:r>
    </w:p>
    <w:p w14:paraId="70E6837F" w14:textId="19240504" w:rsidR="00FD1EAC" w:rsidRPr="00DF48FF" w:rsidRDefault="00FD1EAC" w:rsidP="00485F9B">
      <w:pPr>
        <w:pStyle w:val="TH"/>
        <w:rPr>
          <w:rFonts w:eastAsia="MS Mincho"/>
        </w:rPr>
      </w:pPr>
      <w:r w:rsidRPr="00DF48FF">
        <w:t xml:space="preserve">Table 5.1.4.2-2: </w:t>
      </w:r>
      <w:r w:rsidRPr="00DF48FF">
        <w:rPr>
          <w:rFonts w:hint="eastAsia"/>
        </w:rPr>
        <w:t xml:space="preserve">Extend to </w:t>
      </w:r>
      <w:r w:rsidRPr="00DF48FF">
        <w:t>Charging Data Request Message</w:t>
      </w:r>
      <w:r w:rsidRPr="00DF48FF">
        <w:rPr>
          <w:rFonts w:eastAsia="MS Mincho"/>
        </w:rPr>
        <w:t xml:space="preserve"> (3GPP TS 32.</w:t>
      </w:r>
      <w:r w:rsidRPr="00DF48FF">
        <w:rPr>
          <w:rFonts w:hint="eastAsia"/>
        </w:rPr>
        <w:t>255</w:t>
      </w:r>
      <w:r w:rsidRPr="00DF48FF">
        <w:rPr>
          <w:rFonts w:eastAsia="MS Mincho"/>
        </w:rPr>
        <w:t xml:space="preserve"> [4] – Table 6.1.1.2.1)</w:t>
      </w:r>
    </w:p>
    <w:tbl>
      <w:tblPr>
        <w:tblW w:w="9279"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019"/>
        <w:gridCol w:w="1115"/>
        <w:gridCol w:w="1577"/>
        <w:gridCol w:w="3568"/>
      </w:tblGrid>
      <w:tr w:rsidR="00FD1EAC" w:rsidRPr="00DF48FF" w14:paraId="44C83956" w14:textId="77777777" w:rsidTr="00F97514">
        <w:trPr>
          <w:cantSplit/>
          <w:tblHeader/>
          <w:jc w:val="center"/>
        </w:trPr>
        <w:tc>
          <w:tcPr>
            <w:tcW w:w="3019" w:type="dxa"/>
            <w:tcBorders>
              <w:top w:val="single" w:sz="4" w:space="0" w:color="auto"/>
              <w:left w:val="single" w:sz="4" w:space="0" w:color="auto"/>
              <w:bottom w:val="single" w:sz="4" w:space="0" w:color="auto"/>
              <w:right w:val="single" w:sz="4" w:space="0" w:color="auto"/>
            </w:tcBorders>
            <w:shd w:val="clear" w:color="auto" w:fill="CCCCCC"/>
            <w:hideMark/>
          </w:tcPr>
          <w:p w14:paraId="564F8899" w14:textId="77777777" w:rsidR="00FD1EAC" w:rsidRPr="00DF48FF" w:rsidRDefault="00FD1EAC" w:rsidP="00753BD3">
            <w:pPr>
              <w:pStyle w:val="TAH"/>
              <w:rPr>
                <w:rFonts w:eastAsia="Calibri"/>
                <w:lang w:eastAsia="zh-CN" w:bidi="ar-IQ"/>
              </w:rPr>
            </w:pPr>
            <w:bookmarkStart w:id="149" w:name="_MCCTEMPBM_CRPT24680045___4" w:colFirst="0" w:colLast="2"/>
            <w:r w:rsidRPr="00DF48FF">
              <w:rPr>
                <w:rFonts w:eastAsia="Calibri"/>
                <w:lang w:eastAsia="zh-CN" w:bidi="ar-IQ"/>
              </w:rPr>
              <w:t>Information Element</w:t>
            </w:r>
          </w:p>
        </w:tc>
        <w:tc>
          <w:tcPr>
            <w:tcW w:w="1115" w:type="dxa"/>
            <w:tcBorders>
              <w:top w:val="single" w:sz="4" w:space="0" w:color="auto"/>
              <w:left w:val="single" w:sz="4" w:space="0" w:color="auto"/>
              <w:bottom w:val="single" w:sz="4" w:space="0" w:color="auto"/>
              <w:right w:val="single" w:sz="4" w:space="0" w:color="auto"/>
            </w:tcBorders>
            <w:shd w:val="clear" w:color="auto" w:fill="CCCCCC"/>
            <w:hideMark/>
          </w:tcPr>
          <w:p w14:paraId="44383591" w14:textId="77777777" w:rsidR="00FD1EAC" w:rsidRPr="00DF48FF" w:rsidRDefault="00FD1EAC" w:rsidP="00753BD3">
            <w:pPr>
              <w:pStyle w:val="TAH"/>
              <w:rPr>
                <w:rFonts w:eastAsia="Calibri"/>
                <w:lang w:eastAsia="zh-CN" w:bidi="ar-IQ"/>
              </w:rPr>
            </w:pPr>
            <w:r w:rsidRPr="00DF48FF">
              <w:rPr>
                <w:rFonts w:eastAsia="Calibri"/>
                <w:lang w:eastAsia="zh-CN" w:bidi="ar-IQ"/>
              </w:rPr>
              <w:t>Category for converged charging</w:t>
            </w:r>
          </w:p>
        </w:tc>
        <w:tc>
          <w:tcPr>
            <w:tcW w:w="1577" w:type="dxa"/>
            <w:tcBorders>
              <w:top w:val="single" w:sz="4" w:space="0" w:color="auto"/>
              <w:left w:val="single" w:sz="4" w:space="0" w:color="auto"/>
              <w:bottom w:val="single" w:sz="4" w:space="0" w:color="auto"/>
              <w:right w:val="single" w:sz="4" w:space="0" w:color="auto"/>
            </w:tcBorders>
            <w:shd w:val="clear" w:color="auto" w:fill="CCCCCC"/>
          </w:tcPr>
          <w:p w14:paraId="3B6BC94D" w14:textId="77777777" w:rsidR="00FD1EAC" w:rsidRPr="00DF48FF" w:rsidRDefault="00FD1EAC" w:rsidP="00753BD3">
            <w:pPr>
              <w:pStyle w:val="TAH"/>
              <w:rPr>
                <w:rFonts w:eastAsia="Calibri"/>
                <w:lang w:eastAsia="zh-CN" w:bidi="ar-IQ"/>
              </w:rPr>
            </w:pPr>
            <w:r w:rsidRPr="00DF48FF">
              <w:rPr>
                <w:rFonts w:eastAsia="Calibri" w:hint="eastAsia"/>
                <w:lang w:eastAsia="zh-CN" w:bidi="ar-IQ"/>
              </w:rPr>
              <w:t>Category for offline only charging</w:t>
            </w:r>
          </w:p>
        </w:tc>
        <w:tc>
          <w:tcPr>
            <w:tcW w:w="3568" w:type="dxa"/>
            <w:tcBorders>
              <w:top w:val="single" w:sz="4" w:space="0" w:color="auto"/>
              <w:left w:val="single" w:sz="4" w:space="0" w:color="auto"/>
              <w:bottom w:val="single" w:sz="4" w:space="0" w:color="auto"/>
              <w:right w:val="single" w:sz="4" w:space="0" w:color="auto"/>
            </w:tcBorders>
            <w:shd w:val="clear" w:color="auto" w:fill="CCCCCC"/>
            <w:hideMark/>
          </w:tcPr>
          <w:p w14:paraId="31166FB5" w14:textId="77777777" w:rsidR="00FD1EAC" w:rsidRPr="00DF48FF" w:rsidRDefault="00FD1EAC" w:rsidP="00753BD3">
            <w:pPr>
              <w:pStyle w:val="TAH"/>
              <w:rPr>
                <w:rFonts w:eastAsia="Calibri"/>
                <w:lang w:eastAsia="zh-CN" w:bidi="ar-IQ"/>
              </w:rPr>
            </w:pPr>
            <w:r w:rsidRPr="00DF48FF">
              <w:rPr>
                <w:rFonts w:eastAsia="Calibri"/>
                <w:lang w:eastAsia="zh-CN" w:bidi="ar-IQ"/>
              </w:rPr>
              <w:t>Description</w:t>
            </w:r>
          </w:p>
        </w:tc>
      </w:tr>
      <w:tr w:rsidR="00FD1EAC" w:rsidRPr="00DF48FF" w14:paraId="1BB152C5" w14:textId="77777777" w:rsidTr="00F97514">
        <w:trPr>
          <w:cantSplit/>
          <w:jc w:val="center"/>
        </w:trPr>
        <w:tc>
          <w:tcPr>
            <w:tcW w:w="3019" w:type="dxa"/>
            <w:tcBorders>
              <w:top w:val="single" w:sz="6" w:space="0" w:color="auto"/>
              <w:left w:val="single" w:sz="6" w:space="0" w:color="auto"/>
              <w:bottom w:val="single" w:sz="6" w:space="0" w:color="auto"/>
              <w:right w:val="single" w:sz="6" w:space="0" w:color="auto"/>
            </w:tcBorders>
          </w:tcPr>
          <w:p w14:paraId="504C7620" w14:textId="77777777" w:rsidR="00FD1EAC" w:rsidRPr="00DF48FF" w:rsidRDefault="00FD1EAC" w:rsidP="00F97514">
            <w:pPr>
              <w:pStyle w:val="TAL"/>
            </w:pPr>
            <w:bookmarkStart w:id="150" w:name="_MCCTEMPBM_CRPT24680046___4" w:colFirst="1" w:colLast="1"/>
            <w:bookmarkEnd w:id="149"/>
            <w:r w:rsidRPr="00DF48FF">
              <w:t>CHF Group</w:t>
            </w:r>
          </w:p>
        </w:tc>
        <w:tc>
          <w:tcPr>
            <w:tcW w:w="1115" w:type="dxa"/>
            <w:tcBorders>
              <w:top w:val="single" w:sz="6" w:space="0" w:color="auto"/>
              <w:left w:val="single" w:sz="6" w:space="0" w:color="auto"/>
              <w:bottom w:val="single" w:sz="6" w:space="0" w:color="auto"/>
              <w:right w:val="single" w:sz="6" w:space="0" w:color="auto"/>
            </w:tcBorders>
          </w:tcPr>
          <w:p w14:paraId="205C9A52" w14:textId="77777777" w:rsidR="00FD1EAC" w:rsidRPr="00DF48FF" w:rsidRDefault="00FD1EAC" w:rsidP="00F97514">
            <w:pPr>
              <w:pStyle w:val="TAL"/>
              <w:jc w:val="center"/>
              <w:rPr>
                <w:szCs w:val="18"/>
                <w:lang w:bidi="ar-IQ"/>
              </w:rPr>
            </w:pPr>
            <w:r w:rsidRPr="00DF48FF">
              <w:rPr>
                <w:szCs w:val="18"/>
                <w:lang w:bidi="ar-IQ"/>
              </w:rPr>
              <w:t>O</w:t>
            </w:r>
            <w:r w:rsidRPr="00DF48FF">
              <w:rPr>
                <w:szCs w:val="18"/>
                <w:vertAlign w:val="subscript"/>
                <w:lang w:bidi="ar-IQ"/>
              </w:rPr>
              <w:t>C</w:t>
            </w:r>
          </w:p>
        </w:tc>
        <w:tc>
          <w:tcPr>
            <w:tcW w:w="1577" w:type="dxa"/>
            <w:tcBorders>
              <w:top w:val="single" w:sz="6" w:space="0" w:color="auto"/>
              <w:left w:val="single" w:sz="6" w:space="0" w:color="auto"/>
              <w:bottom w:val="single" w:sz="6" w:space="0" w:color="auto"/>
              <w:right w:val="single" w:sz="6" w:space="0" w:color="auto"/>
            </w:tcBorders>
          </w:tcPr>
          <w:p w14:paraId="1B98F676" w14:textId="77777777" w:rsidR="00FD1EAC" w:rsidRPr="00DF48FF" w:rsidRDefault="00FD1EAC" w:rsidP="00F97514">
            <w:pPr>
              <w:pStyle w:val="TAL"/>
              <w:jc w:val="center"/>
              <w:rPr>
                <w:szCs w:val="18"/>
                <w:lang w:bidi="ar-IQ"/>
              </w:rPr>
            </w:pPr>
            <w:r w:rsidRPr="00DF48FF">
              <w:rPr>
                <w:szCs w:val="18"/>
                <w:lang w:bidi="ar-IQ"/>
              </w:rPr>
              <w:t>-</w:t>
            </w:r>
          </w:p>
        </w:tc>
        <w:tc>
          <w:tcPr>
            <w:tcW w:w="3568" w:type="dxa"/>
            <w:tcBorders>
              <w:top w:val="single" w:sz="6" w:space="0" w:color="auto"/>
              <w:left w:val="single" w:sz="6" w:space="0" w:color="auto"/>
              <w:bottom w:val="single" w:sz="6" w:space="0" w:color="auto"/>
              <w:right w:val="single" w:sz="6" w:space="0" w:color="auto"/>
            </w:tcBorders>
          </w:tcPr>
          <w:p w14:paraId="5633C8F5" w14:textId="77777777" w:rsidR="00FD1EAC" w:rsidRPr="00DF48FF" w:rsidRDefault="00FD1EAC" w:rsidP="00F97514">
            <w:pPr>
              <w:pStyle w:val="TAL"/>
              <w:rPr>
                <w:lang w:bidi="ar-IQ"/>
              </w:rPr>
            </w:pPr>
            <w:r w:rsidRPr="00DF48FF">
              <w:rPr>
                <w:lang w:bidi="ar-IQ"/>
              </w:rPr>
              <w:t xml:space="preserve">CHF instances that belong to the CHF Group Id that would serve the specific UE or a group of UEs defined by the group </w:t>
            </w:r>
          </w:p>
        </w:tc>
      </w:tr>
      <w:bookmarkEnd w:id="150"/>
    </w:tbl>
    <w:p w14:paraId="7CC11B64" w14:textId="77777777" w:rsidR="00FD1EAC" w:rsidRPr="00DF48FF" w:rsidRDefault="00FD1EAC" w:rsidP="00FD1EAC">
      <w:pPr>
        <w:rPr>
          <w:lang w:eastAsia="zh-CN"/>
        </w:rPr>
      </w:pPr>
    </w:p>
    <w:p w14:paraId="44387E0D" w14:textId="644469BB" w:rsidR="00FD1EAC" w:rsidRPr="00DF48FF" w:rsidRDefault="0041607B" w:rsidP="00485F9B">
      <w:pPr>
        <w:ind w:left="1134" w:hanging="850"/>
        <w:rPr>
          <w:color w:val="FF0000"/>
          <w:lang w:eastAsia="zh-CN"/>
        </w:rPr>
      </w:pPr>
      <w:bookmarkStart w:id="151" w:name="_MCCTEMPBM_CRPT24680047___2"/>
      <w:r w:rsidRPr="00DF48FF">
        <w:rPr>
          <w:color w:val="FF0000"/>
          <w:lang w:eastAsia="zh-CN"/>
        </w:rPr>
        <w:t>Editor</w:t>
      </w:r>
      <w:r w:rsidR="005B294D" w:rsidRPr="00DF48FF">
        <w:rPr>
          <w:color w:val="FF0000"/>
          <w:lang w:eastAsia="zh-CN"/>
        </w:rPr>
        <w:t>'</w:t>
      </w:r>
      <w:r w:rsidRPr="00DF48FF">
        <w:rPr>
          <w:color w:val="FF0000"/>
          <w:lang w:eastAsia="zh-CN"/>
        </w:rPr>
        <w:t xml:space="preserve">s Note: Trigger and CHF Group Priority Information Elements availability is for FFS </w:t>
      </w:r>
      <w:bookmarkStart w:id="152" w:name="_MCCTEMPBM_CRPT24680048___2"/>
      <w:bookmarkEnd w:id="151"/>
    </w:p>
    <w:bookmarkEnd w:id="152"/>
    <w:p w14:paraId="46489496" w14:textId="77777777" w:rsidR="00FD1EAC" w:rsidRPr="00DF48FF" w:rsidRDefault="00FD1EAC" w:rsidP="00FD1EAC">
      <w:pPr>
        <w:rPr>
          <w:lang w:eastAsia="zh-CN"/>
        </w:rPr>
      </w:pPr>
      <w:r w:rsidRPr="00DF48FF">
        <w:rPr>
          <w:lang w:eastAsia="zh-CN"/>
        </w:rPr>
        <w:t>This solution would bring the following advantages for CHF Selection:</w:t>
      </w:r>
    </w:p>
    <w:p w14:paraId="69790C7E" w14:textId="3722D64D" w:rsidR="00FD1EAC" w:rsidRPr="00DF48FF" w:rsidRDefault="00485F9B" w:rsidP="00485F9B">
      <w:pPr>
        <w:pStyle w:val="B1"/>
        <w:rPr>
          <w:lang w:eastAsia="zh-CN"/>
        </w:rPr>
      </w:pPr>
      <w:r w:rsidRPr="00DF48FF">
        <w:t>-</w:t>
      </w:r>
      <w:r w:rsidRPr="00DF48FF">
        <w:tab/>
      </w:r>
      <w:r w:rsidR="00FD1EAC" w:rsidRPr="00DF48FF">
        <w:t>Enable the possibility for CHF Selection and Discovery by NF Consumers like SMF, AMF, SMSF and PCF</w:t>
      </w:r>
    </w:p>
    <w:p w14:paraId="63E11AFB" w14:textId="345189DE" w:rsidR="00FD1EAC" w:rsidRPr="00DF48FF" w:rsidRDefault="00485F9B" w:rsidP="00485F9B">
      <w:pPr>
        <w:pStyle w:val="B1"/>
        <w:rPr>
          <w:lang w:eastAsia="zh-CN"/>
        </w:rPr>
      </w:pPr>
      <w:r w:rsidRPr="00DF48FF">
        <w:t>-</w:t>
      </w:r>
      <w:r w:rsidRPr="00DF48FF">
        <w:tab/>
      </w:r>
      <w:r w:rsidR="00FD1EAC" w:rsidRPr="00DF48FF">
        <w:t>CHF Selection Time is reduced by enabling the selection to be done directly between the NF Service Consumer and the CHF.</w:t>
      </w:r>
    </w:p>
    <w:p w14:paraId="2AEEC590" w14:textId="725B0431" w:rsidR="00145D31" w:rsidRPr="00DF48FF" w:rsidRDefault="00145D31" w:rsidP="006470AA">
      <w:pPr>
        <w:pStyle w:val="Heading4"/>
      </w:pPr>
      <w:bookmarkStart w:id="153" w:name="_Toc158019961"/>
      <w:bookmarkStart w:id="154" w:name="_Toc158362620"/>
      <w:r w:rsidRPr="00DF48FF">
        <w:t>5.1.4.3</w:t>
      </w:r>
      <w:r w:rsidRPr="00DF48FF">
        <w:tab/>
        <w:t>Solution #1.3 CHF selection based on location</w:t>
      </w:r>
      <w:bookmarkEnd w:id="153"/>
      <w:bookmarkEnd w:id="154"/>
    </w:p>
    <w:p w14:paraId="251DF736" w14:textId="77777777" w:rsidR="00145D31" w:rsidRPr="00DF48FF" w:rsidRDefault="00145D31" w:rsidP="00145D31">
      <w:r w:rsidRPr="00DF48FF">
        <w:t xml:space="preserve">The solution addresses key issue #1.1 of topic #1 on </w:t>
      </w:r>
      <w:r w:rsidRPr="00DF48FF">
        <w:rPr>
          <w:lang w:eastAsia="zh-CN"/>
        </w:rPr>
        <w:t xml:space="preserve">CHF selection by </w:t>
      </w:r>
      <w:r w:rsidRPr="00DF48FF">
        <w:t xml:space="preserve">NF Consumers Information. </w:t>
      </w:r>
    </w:p>
    <w:p w14:paraId="09A19A8D" w14:textId="77777777" w:rsidR="00145D31" w:rsidRPr="00DF48FF" w:rsidRDefault="00145D31" w:rsidP="00145D31">
      <w:r w:rsidRPr="00DF48FF">
        <w:t xml:space="preserve">NF(CTF) may discover and select the CHF instance(s) that is deployed </w:t>
      </w:r>
      <w:r w:rsidRPr="00DF48FF">
        <w:rPr>
          <w:lang w:eastAsia="zh-CN"/>
        </w:rPr>
        <w:t xml:space="preserve">geographically </w:t>
      </w:r>
      <w:r w:rsidRPr="00DF48FF">
        <w:t xml:space="preserve">close to the UE(s), e.g. in edge computing scenario. To support the CHF discovery and selection based on location, CHF can provide the location information during NRF registration, i.e. the scope of geographical areas that can be served by the CHF instance. </w:t>
      </w:r>
    </w:p>
    <w:p w14:paraId="613B533D" w14:textId="5CB305E4" w:rsidR="004012B0" w:rsidRPr="00DF48FF" w:rsidRDefault="004012B0" w:rsidP="004012B0">
      <w:r w:rsidRPr="00DF48FF">
        <w:t xml:space="preserve">The registration for the scope of geographical areas </w:t>
      </w:r>
      <w:r w:rsidRPr="00DF48FF">
        <w:rPr>
          <w:lang w:eastAsia="zh-CN"/>
        </w:rPr>
        <w:t xml:space="preserve">may </w:t>
      </w:r>
      <w:r w:rsidRPr="00DF48FF">
        <w:t xml:space="preserve">re-use the existing </w:t>
      </w:r>
      <w:r w:rsidRPr="00DF48FF">
        <w:rPr>
          <w:rFonts w:hint="eastAsia"/>
          <w:lang w:eastAsia="zh-CN"/>
        </w:rPr>
        <w:t>common</w:t>
      </w:r>
      <w:r w:rsidRPr="00DF48FF">
        <w:t xml:space="preserve"> attribute in NF profile, e.g. </w:t>
      </w:r>
      <w:r w:rsidR="00D577FA" w:rsidRPr="00DF48FF">
        <w:t>"</w:t>
      </w:r>
      <w:r w:rsidRPr="00DF48FF">
        <w:rPr>
          <w:rFonts w:hint="eastAsia"/>
          <w:lang w:eastAsia="zh-CN"/>
        </w:rPr>
        <w:t>servingScope</w:t>
      </w:r>
      <w:r w:rsidR="00D577FA" w:rsidRPr="00DF48FF">
        <w:rPr>
          <w:lang w:eastAsia="zh-CN"/>
        </w:rPr>
        <w:t>"</w:t>
      </w:r>
      <w:r w:rsidRPr="00DF48FF">
        <w:t xml:space="preserve"> specified in clause 6.1.6.2.2 </w:t>
      </w:r>
      <w:r w:rsidR="00DE1E52" w:rsidRPr="00DF48FF">
        <w:t>TS 29.510 [</w:t>
      </w:r>
      <w:r w:rsidRPr="00DF48FF">
        <w:t>2].</w:t>
      </w:r>
    </w:p>
    <w:p w14:paraId="42A579DE" w14:textId="01E6E46F" w:rsidR="00145D31" w:rsidRPr="00DF48FF" w:rsidRDefault="00145D31" w:rsidP="00145D31">
      <w:pPr>
        <w:rPr>
          <w:lang w:eastAsia="zh-CN"/>
        </w:rPr>
      </w:pPr>
      <w:r w:rsidRPr="00DF48FF">
        <w:rPr>
          <w:lang w:eastAsia="zh-CN"/>
        </w:rPr>
        <w:t>T</w:t>
      </w:r>
      <w:r w:rsidRPr="00DF48FF">
        <w:rPr>
          <w:rFonts w:hint="eastAsia"/>
          <w:lang w:eastAsia="zh-CN"/>
        </w:rPr>
        <w:t xml:space="preserve">he </w:t>
      </w:r>
      <w:r w:rsidRPr="00DF48FF">
        <w:rPr>
          <w:lang w:eastAsia="zh-CN"/>
        </w:rPr>
        <w:t xml:space="preserve">attribute </w:t>
      </w:r>
      <w:r w:rsidR="00D577FA" w:rsidRPr="00DF48FF">
        <w:rPr>
          <w:lang w:eastAsia="zh-CN"/>
        </w:rPr>
        <w:t>"</w:t>
      </w:r>
      <w:r w:rsidRPr="00DF48FF">
        <w:rPr>
          <w:rFonts w:hint="eastAsia"/>
          <w:lang w:eastAsia="zh-CN"/>
        </w:rPr>
        <w:t>servingScope</w:t>
      </w:r>
      <w:r w:rsidR="00D577FA" w:rsidRPr="00DF48FF">
        <w:rPr>
          <w:lang w:eastAsia="zh-CN"/>
        </w:rPr>
        <w:t>"</w:t>
      </w:r>
      <w:r w:rsidRPr="00DF48FF">
        <w:rPr>
          <w:lang w:eastAsia="zh-CN"/>
        </w:rPr>
        <w:t xml:space="preserve"> refers to </w:t>
      </w:r>
      <w:r w:rsidRPr="00DF48FF">
        <w:rPr>
          <w:rFonts w:cs="Arial"/>
          <w:szCs w:val="18"/>
          <w:lang w:eastAsia="zh-CN"/>
        </w:rPr>
        <w:t>t</w:t>
      </w:r>
      <w:r w:rsidRPr="00DF48FF">
        <w:rPr>
          <w:rFonts w:cs="Arial" w:hint="eastAsia"/>
          <w:szCs w:val="18"/>
          <w:lang w:eastAsia="zh-CN"/>
        </w:rPr>
        <w:t>he served area(s) of the NF instance</w:t>
      </w:r>
      <w:r w:rsidRPr="00DF48FF">
        <w:rPr>
          <w:rFonts w:cs="Arial"/>
          <w:szCs w:val="18"/>
          <w:lang w:eastAsia="zh-CN"/>
        </w:rPr>
        <w:t xml:space="preserve">. As specified in TS 29.510 [2], </w:t>
      </w:r>
      <w:r w:rsidRPr="00DF48FF">
        <w:rPr>
          <w:lang w:eastAsia="zh-CN"/>
        </w:rPr>
        <w:t>the servingScope may indicate geographical areas, it may be used e.g. to discover and select NFs in centralized Data Centers that are expected to serve users located in specific region(s) or province(s).</w:t>
      </w:r>
    </w:p>
    <w:p w14:paraId="28399A2A" w14:textId="25079CEB" w:rsidR="004012B0" w:rsidRPr="00DF48FF" w:rsidRDefault="004012B0" w:rsidP="004012B0">
      <w:pPr>
        <w:rPr>
          <w:lang w:eastAsia="zh-CN"/>
        </w:rPr>
      </w:pPr>
      <w:r w:rsidRPr="00DF48FF">
        <w:rPr>
          <w:rFonts w:hint="eastAsia"/>
          <w:lang w:eastAsia="zh-CN"/>
        </w:rPr>
        <w:t>Du</w:t>
      </w:r>
      <w:r w:rsidRPr="00DF48FF">
        <w:rPr>
          <w:lang w:eastAsia="zh-CN"/>
        </w:rPr>
        <w:t xml:space="preserve">ring the NFDiscovery procedure, the NF consumer may re-use the </w:t>
      </w:r>
      <w:r w:rsidR="00D577FA" w:rsidRPr="00DF48FF">
        <w:rPr>
          <w:lang w:eastAsia="zh-CN"/>
        </w:rPr>
        <w:t>"</w:t>
      </w:r>
      <w:r w:rsidRPr="00DF48FF">
        <w:rPr>
          <w:rFonts w:hint="eastAsia"/>
          <w:lang w:eastAsia="zh-CN"/>
        </w:rPr>
        <w:t>serving-scope</w:t>
      </w:r>
      <w:r w:rsidR="00D577FA" w:rsidRPr="00DF48FF">
        <w:rPr>
          <w:lang w:eastAsia="zh-CN"/>
        </w:rPr>
        <w:t>"</w:t>
      </w:r>
      <w:r w:rsidRPr="00DF48FF">
        <w:rPr>
          <w:lang w:eastAsia="zh-CN"/>
        </w:rPr>
        <w:t xml:space="preserve"> query parameter</w:t>
      </w:r>
      <w:r w:rsidRPr="00DF48FF">
        <w:rPr>
          <w:rFonts w:cs="Arial"/>
          <w:szCs w:val="18"/>
        </w:rPr>
        <w:t xml:space="preserve"> to indicate the list of </w:t>
      </w:r>
      <w:r w:rsidRPr="00DF48FF">
        <w:rPr>
          <w:rFonts w:cs="Arial" w:hint="eastAsia"/>
          <w:szCs w:val="18"/>
          <w:lang w:eastAsia="zh-CN"/>
        </w:rPr>
        <w:t xml:space="preserve">areas that can be served by the </w:t>
      </w:r>
      <w:r w:rsidRPr="00DF48FF">
        <w:rPr>
          <w:rFonts w:cs="Arial"/>
          <w:szCs w:val="18"/>
          <w:lang w:eastAsia="zh-CN"/>
        </w:rPr>
        <w:t>NF</w:t>
      </w:r>
      <w:r w:rsidRPr="00DF48FF">
        <w:rPr>
          <w:rFonts w:cs="Arial" w:hint="eastAsia"/>
          <w:szCs w:val="18"/>
          <w:lang w:eastAsia="zh-CN"/>
        </w:rPr>
        <w:t xml:space="preserve"> instances to be discovered</w:t>
      </w:r>
      <w:r w:rsidRPr="00DF48FF">
        <w:rPr>
          <w:rFonts w:cs="Arial"/>
          <w:szCs w:val="18"/>
          <w:lang w:eastAsia="zh-CN"/>
        </w:rPr>
        <w:t xml:space="preserve">, specified in clause </w:t>
      </w:r>
      <w:r w:rsidRPr="00DF48FF">
        <w:t xml:space="preserve">6.2.3.2.3 </w:t>
      </w:r>
      <w:r w:rsidRPr="00DF48FF">
        <w:rPr>
          <w:rFonts w:cs="Arial"/>
          <w:szCs w:val="18"/>
          <w:lang w:eastAsia="zh-CN"/>
        </w:rPr>
        <w:t>TS 29.510 [2]</w:t>
      </w:r>
      <w:r w:rsidRPr="00DF48FF">
        <w:rPr>
          <w:rFonts w:cs="Arial" w:hint="eastAsia"/>
          <w:szCs w:val="18"/>
          <w:lang w:eastAsia="zh-CN"/>
        </w:rPr>
        <w:t>.</w:t>
      </w:r>
      <w:r w:rsidRPr="00DF48FF">
        <w:rPr>
          <w:rFonts w:cs="Arial"/>
          <w:szCs w:val="18"/>
        </w:rPr>
        <w:t xml:space="preserve"> </w:t>
      </w:r>
      <w:r w:rsidRPr="00DF48FF">
        <w:rPr>
          <w:rFonts w:cs="Arial" w:hint="eastAsia"/>
          <w:szCs w:val="18"/>
          <w:lang w:eastAsia="zh-CN"/>
        </w:rPr>
        <w:t>T</w:t>
      </w:r>
      <w:r w:rsidRPr="00DF48FF">
        <w:rPr>
          <w:rFonts w:cs="Arial"/>
          <w:szCs w:val="18"/>
        </w:rPr>
        <w:t xml:space="preserve">he NRF </w:t>
      </w:r>
      <w:del w:id="155" w:author="28.840_CR0001_(Rel-18)_TEI18" w:date="2024-07-09T06:15:00Z" w16du:dateUtc="2024-07-09T04:15:00Z">
        <w:r w:rsidRPr="00DF48FF" w:rsidDel="00441606">
          <w:rPr>
            <w:rFonts w:cs="Arial"/>
            <w:szCs w:val="18"/>
          </w:rPr>
          <w:delText xml:space="preserve">shall </w:delText>
        </w:r>
      </w:del>
      <w:ins w:id="156" w:author="28.840_CR0001_(Rel-18)_TEI18" w:date="2024-07-09T06:15:00Z" w16du:dateUtc="2024-07-09T04:15:00Z">
        <w:r w:rsidR="00441606" w:rsidRPr="00441606">
          <w:rPr>
            <w:rFonts w:cs="Arial"/>
            <w:szCs w:val="18"/>
          </w:rPr>
          <w:t xml:space="preserve">has to </w:t>
        </w:r>
      </w:ins>
      <w:r w:rsidRPr="00DF48FF">
        <w:rPr>
          <w:rFonts w:cs="Arial"/>
          <w:szCs w:val="18"/>
        </w:rPr>
        <w:t xml:space="preserve">return </w:t>
      </w:r>
      <w:r w:rsidRPr="00DF48FF">
        <w:rPr>
          <w:rFonts w:cs="Arial"/>
          <w:szCs w:val="18"/>
          <w:lang w:eastAsia="zh-CN"/>
        </w:rPr>
        <w:t>CHF instance(s)</w:t>
      </w:r>
      <w:r w:rsidRPr="00DF48FF">
        <w:rPr>
          <w:rFonts w:cs="Arial" w:hint="eastAsia"/>
          <w:szCs w:val="18"/>
          <w:lang w:eastAsia="zh-CN"/>
        </w:rPr>
        <w:t xml:space="preserve"> </w:t>
      </w:r>
      <w:r w:rsidRPr="00DF48FF">
        <w:rPr>
          <w:rFonts w:cs="Arial"/>
          <w:szCs w:val="18"/>
        </w:rPr>
        <w:t xml:space="preserve">which </w:t>
      </w:r>
      <w:r w:rsidRPr="00DF48FF">
        <w:rPr>
          <w:rFonts w:cs="Arial" w:hint="eastAsia"/>
          <w:szCs w:val="18"/>
          <w:lang w:eastAsia="zh-CN"/>
        </w:rPr>
        <w:t xml:space="preserve">can serve </w:t>
      </w:r>
      <w:r w:rsidRPr="00DF48FF">
        <w:rPr>
          <w:rFonts w:cs="Arial"/>
          <w:szCs w:val="18"/>
          <w:lang w:eastAsia="zh-CN"/>
        </w:rPr>
        <w:t>the</w:t>
      </w:r>
      <w:r w:rsidRPr="00DF48FF">
        <w:rPr>
          <w:rFonts w:cs="Arial" w:hint="eastAsia"/>
          <w:szCs w:val="18"/>
          <w:lang w:eastAsia="zh-CN"/>
        </w:rPr>
        <w:t xml:space="preserve"> areas requested in this query parameter.</w:t>
      </w:r>
    </w:p>
    <w:p w14:paraId="0E780526" w14:textId="342CF60C" w:rsidR="00145D31" w:rsidRPr="00DF48FF" w:rsidRDefault="00145D31" w:rsidP="006470AA">
      <w:pPr>
        <w:pStyle w:val="Heading4"/>
      </w:pPr>
      <w:bookmarkStart w:id="157" w:name="_Toc158362621"/>
      <w:bookmarkStart w:id="158" w:name="_Toc158019962"/>
      <w:r w:rsidRPr="00DF48FF">
        <w:t>5.1.4.4</w:t>
      </w:r>
      <w:r w:rsidRPr="00DF48FF">
        <w:tab/>
        <w:t>Solution #1.4: CHF selection based on NF instance</w:t>
      </w:r>
      <w:bookmarkEnd w:id="157"/>
      <w:r w:rsidRPr="00DF48FF">
        <w:t xml:space="preserve"> </w:t>
      </w:r>
      <w:bookmarkEnd w:id="158"/>
    </w:p>
    <w:p w14:paraId="2D6A4E2F" w14:textId="77777777" w:rsidR="00145D31" w:rsidRPr="00DF48FF" w:rsidRDefault="00145D31" w:rsidP="00145D31">
      <w:r w:rsidRPr="00DF48FF">
        <w:t xml:space="preserve">The solution addresses key issue #1.1 of topic #1 on </w:t>
      </w:r>
      <w:r w:rsidRPr="00DF48FF">
        <w:rPr>
          <w:lang w:eastAsia="zh-CN"/>
        </w:rPr>
        <w:t xml:space="preserve">CHF selection by </w:t>
      </w:r>
      <w:r w:rsidRPr="00DF48FF">
        <w:t xml:space="preserve">NF Consumers Information. </w:t>
      </w:r>
    </w:p>
    <w:p w14:paraId="62463092" w14:textId="77777777" w:rsidR="00145D31" w:rsidRPr="00DF48FF" w:rsidRDefault="00145D31" w:rsidP="00145D31">
      <w:r w:rsidRPr="00DF48FF">
        <w:t xml:space="preserve">NF(CTF) may discover and select the CHF instance(s) based on the serving NF instances. To support the CHF discovery and selection based on NF instance, CHF can provide the information of NFinstances during NRF registration, i.e. the list of NF instance(s) that can be served by the CHF instance. </w:t>
      </w:r>
    </w:p>
    <w:p w14:paraId="39C24687" w14:textId="26909191" w:rsidR="00145D31" w:rsidRPr="00DF48FF" w:rsidRDefault="00145D31" w:rsidP="00145D31">
      <w:r w:rsidRPr="00DF48FF">
        <w:t xml:space="preserve">The CHF attributes registered with NRF per Chfinfo specified in </w:t>
      </w:r>
      <w:r w:rsidR="00DE1E52" w:rsidRPr="00DF48FF">
        <w:t>TS 29.510 [</w:t>
      </w:r>
      <w:r w:rsidRPr="00DF48FF">
        <w:t xml:space="preserve">2] Table 6.1.6.2.32-1 should be enhanced by including the identifiers of NF instance(s), for instance, a list of </w:t>
      </w:r>
      <w:r w:rsidR="00D577FA" w:rsidRPr="00DF48FF">
        <w:rPr>
          <w:lang w:eastAsia="zh-CN"/>
        </w:rPr>
        <w:t>"</w:t>
      </w:r>
      <w:r w:rsidRPr="00DF48FF">
        <w:t>nfInstanceId</w:t>
      </w:r>
      <w:r w:rsidR="00D577FA" w:rsidRPr="00DF48FF">
        <w:t>"</w:t>
      </w:r>
      <w:r w:rsidRPr="00DF48FF">
        <w:t xml:space="preserve">. </w:t>
      </w:r>
    </w:p>
    <w:p w14:paraId="6D187BB0" w14:textId="0968960B" w:rsidR="00145D31" w:rsidRPr="00DF48FF" w:rsidRDefault="00145D31" w:rsidP="00145D31">
      <w:r w:rsidRPr="00DF48FF">
        <w:t xml:space="preserve">The attribute </w:t>
      </w:r>
      <w:r w:rsidR="00D577FA" w:rsidRPr="00DF48FF">
        <w:rPr>
          <w:lang w:eastAsia="zh-CN"/>
        </w:rPr>
        <w:t>"</w:t>
      </w:r>
      <w:r w:rsidRPr="00DF48FF">
        <w:t>nfInstanceId</w:t>
      </w:r>
      <w:r w:rsidR="00D577FA" w:rsidRPr="00DF48FF">
        <w:t>"</w:t>
      </w:r>
      <w:r w:rsidRPr="00DF48FF">
        <w:t xml:space="preserve"> </w:t>
      </w:r>
      <w:r w:rsidRPr="00DF48FF">
        <w:rPr>
          <w:lang w:eastAsia="zh-CN"/>
        </w:rPr>
        <w:t>u</w:t>
      </w:r>
      <w:r w:rsidRPr="00DF48FF">
        <w:rPr>
          <w:rFonts w:cs="Arial"/>
          <w:szCs w:val="18"/>
        </w:rPr>
        <w:t>niquely identifies an NF instance</w:t>
      </w:r>
      <w:r w:rsidRPr="00DF48FF">
        <w:rPr>
          <w:rFonts w:cs="Arial"/>
          <w:szCs w:val="18"/>
          <w:lang w:eastAsia="zh-CN"/>
        </w:rPr>
        <w:t xml:space="preserve"> as specified in </w:t>
      </w:r>
      <w:r w:rsidR="00DE1E52" w:rsidRPr="00DF48FF">
        <w:t>TS 29.571 [</w:t>
      </w:r>
      <w:r w:rsidRPr="00DF48FF">
        <w:t xml:space="preserve">10]. </w:t>
      </w:r>
    </w:p>
    <w:p w14:paraId="5996064A" w14:textId="4F01E28C" w:rsidR="00145D31" w:rsidRPr="00DF48FF" w:rsidRDefault="00145D31" w:rsidP="00145D31">
      <w:pPr>
        <w:rPr>
          <w:rFonts w:cs="Arial"/>
          <w:szCs w:val="18"/>
          <w:lang w:eastAsia="zh-CN"/>
        </w:rPr>
      </w:pPr>
      <w:r w:rsidRPr="00DF48FF">
        <w:t xml:space="preserve">An example of the extension to Chfinfo is shown in table 5.1.4.4-1. </w:t>
      </w:r>
      <w:r w:rsidRPr="00DF48FF">
        <w:rPr>
          <w:rFonts w:cs="Arial"/>
          <w:szCs w:val="18"/>
          <w:lang w:eastAsia="zh-CN"/>
        </w:rPr>
        <w:t xml:space="preserve">To support multiple </w:t>
      </w:r>
      <w:r w:rsidR="00571133" w:rsidRPr="00DF48FF">
        <w:rPr>
          <w:rFonts w:cs="Arial"/>
          <w:szCs w:val="18"/>
          <w:lang w:eastAsia="zh-CN"/>
        </w:rPr>
        <w:t>occurrence</w:t>
      </w:r>
      <w:r w:rsidRPr="00DF48FF">
        <w:rPr>
          <w:rFonts w:cs="Arial"/>
          <w:szCs w:val="18"/>
          <w:lang w:eastAsia="zh-CN"/>
        </w:rPr>
        <w:t xml:space="preserve"> of NF instances that can be supported by one CHF instance, the registered attribute in chfinfo can be </w:t>
      </w:r>
      <w:r w:rsidR="00D577FA" w:rsidRPr="00DF48FF">
        <w:rPr>
          <w:rFonts w:cs="Arial"/>
          <w:szCs w:val="18"/>
          <w:lang w:eastAsia="zh-CN"/>
        </w:rPr>
        <w:t>"</w:t>
      </w:r>
      <w:r w:rsidRPr="00DF48FF">
        <w:t>nfInstanceId</w:t>
      </w:r>
      <w:r w:rsidRPr="00DF48FF">
        <w:rPr>
          <w:rFonts w:cs="Arial"/>
          <w:szCs w:val="18"/>
          <w:lang w:eastAsia="zh-CN"/>
        </w:rPr>
        <w:t>List</w:t>
      </w:r>
      <w:r w:rsidR="00D577FA" w:rsidRPr="00DF48FF">
        <w:rPr>
          <w:rFonts w:cs="Arial"/>
          <w:szCs w:val="18"/>
          <w:lang w:eastAsia="zh-CN"/>
        </w:rPr>
        <w:t>"</w:t>
      </w:r>
      <w:r w:rsidRPr="00DF48FF">
        <w:rPr>
          <w:rFonts w:cs="Arial"/>
          <w:szCs w:val="18"/>
          <w:lang w:eastAsia="zh-CN"/>
        </w:rPr>
        <w:t xml:space="preserve">. </w:t>
      </w:r>
    </w:p>
    <w:p w14:paraId="1506A19F" w14:textId="141BE15A" w:rsidR="00145D31" w:rsidRPr="00DF48FF" w:rsidRDefault="00145D31" w:rsidP="00145D31">
      <w:pPr>
        <w:pStyle w:val="TH"/>
      </w:pPr>
      <w:r w:rsidRPr="00DF48FF">
        <w:rPr>
          <w:lang w:eastAsia="en-GB"/>
        </w:rPr>
        <w:t>Table </w:t>
      </w:r>
      <w:r w:rsidRPr="00DF48FF">
        <w:t>5.1.4.4-1</w:t>
      </w:r>
      <w:r w:rsidRPr="00DF48FF">
        <w:rPr>
          <w:lang w:eastAsia="en-GB"/>
        </w:rPr>
        <w:t xml:space="preserve">: Extended attribute to the Chfinfo </w:t>
      </w:r>
    </w:p>
    <w:tbl>
      <w:tblPr>
        <w:tblW w:w="9640" w:type="dxa"/>
        <w:jc w:val="center"/>
        <w:tblLayout w:type="fixed"/>
        <w:tblCellMar>
          <w:left w:w="28" w:type="dxa"/>
        </w:tblCellMar>
        <w:tblLook w:val="04A0" w:firstRow="1" w:lastRow="0" w:firstColumn="1" w:lastColumn="0" w:noHBand="0" w:noVBand="1"/>
      </w:tblPr>
      <w:tblGrid>
        <w:gridCol w:w="2140"/>
        <w:gridCol w:w="1775"/>
        <w:gridCol w:w="414"/>
        <w:gridCol w:w="1087"/>
        <w:gridCol w:w="4224"/>
      </w:tblGrid>
      <w:tr w:rsidR="00145D31" w:rsidRPr="00DF48FF" w14:paraId="7D9CC844" w14:textId="77777777" w:rsidTr="00753BD3">
        <w:trPr>
          <w:jc w:val="center"/>
        </w:trPr>
        <w:tc>
          <w:tcPr>
            <w:tcW w:w="2140"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3A73103A" w14:textId="32DFA322" w:rsidR="00145D31" w:rsidRPr="00DF48FF" w:rsidRDefault="00145D31" w:rsidP="00753BD3">
            <w:pPr>
              <w:pStyle w:val="TAH"/>
            </w:pPr>
            <w:r w:rsidRPr="00DF48FF">
              <w:t>Attribute</w:t>
            </w:r>
            <w:r w:rsidR="00753BD3" w:rsidRPr="00DF48FF">
              <w:t xml:space="preserve"> </w:t>
            </w:r>
            <w:r w:rsidRPr="00DF48FF">
              <w:t>name</w:t>
            </w:r>
          </w:p>
        </w:tc>
        <w:tc>
          <w:tcPr>
            <w:tcW w:w="1775"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6B425523" w14:textId="43311CF5" w:rsidR="00145D31" w:rsidRPr="00DF48FF" w:rsidRDefault="00145D31" w:rsidP="00753BD3">
            <w:pPr>
              <w:pStyle w:val="TAH"/>
            </w:pPr>
            <w:r w:rsidRPr="00DF48FF">
              <w:t>Data</w:t>
            </w:r>
            <w:r w:rsidR="00753BD3" w:rsidRPr="00DF48FF">
              <w:t xml:space="preserve"> </w:t>
            </w:r>
            <w:r w:rsidRPr="00DF48FF">
              <w:t>type</w:t>
            </w:r>
          </w:p>
        </w:tc>
        <w:tc>
          <w:tcPr>
            <w:tcW w:w="414"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6AC91846" w14:textId="77777777" w:rsidR="00145D31" w:rsidRPr="00DF48FF" w:rsidRDefault="00145D31" w:rsidP="00753BD3">
            <w:pPr>
              <w:pStyle w:val="TAH"/>
            </w:pPr>
            <w:r w:rsidRPr="00DF48FF">
              <w:t>P</w:t>
            </w:r>
          </w:p>
        </w:tc>
        <w:tc>
          <w:tcPr>
            <w:tcW w:w="1087"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3FB5194F" w14:textId="77777777" w:rsidR="00145D31" w:rsidRPr="00DF48FF" w:rsidRDefault="00145D31" w:rsidP="00753BD3">
            <w:pPr>
              <w:pStyle w:val="TAH"/>
            </w:pPr>
            <w:r w:rsidRPr="00DF48FF">
              <w:t>Cardinality</w:t>
            </w:r>
          </w:p>
        </w:tc>
        <w:tc>
          <w:tcPr>
            <w:tcW w:w="4224"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2198CA7C" w14:textId="77777777" w:rsidR="00145D31" w:rsidRPr="00DF48FF" w:rsidRDefault="00145D31" w:rsidP="00753BD3">
            <w:pPr>
              <w:pStyle w:val="TAH"/>
            </w:pPr>
            <w:r w:rsidRPr="00DF48FF">
              <w:t>Description</w:t>
            </w:r>
          </w:p>
        </w:tc>
      </w:tr>
      <w:tr w:rsidR="00145D31" w:rsidRPr="00DF48FF" w14:paraId="2CD0CA59" w14:textId="77777777" w:rsidTr="00753BD3">
        <w:trPr>
          <w:jc w:val="center"/>
        </w:trPr>
        <w:tc>
          <w:tcPr>
            <w:tcW w:w="2140"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02BBD503" w14:textId="77777777" w:rsidR="00145D31" w:rsidRPr="00DF48FF" w:rsidRDefault="00145D31" w:rsidP="00753BD3">
            <w:pPr>
              <w:pStyle w:val="TAL"/>
            </w:pPr>
            <w:r w:rsidRPr="00DF48FF">
              <w:t>nfInstanceIdList</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7AE794C0" w14:textId="77777777" w:rsidR="00145D31" w:rsidRPr="00DF48FF" w:rsidRDefault="00145D31" w:rsidP="00753BD3">
            <w:pPr>
              <w:pStyle w:val="TAL"/>
            </w:pPr>
            <w:r w:rsidRPr="00DF48FF">
              <w:t>Array(NfInstanceId)</w:t>
            </w:r>
          </w:p>
        </w:tc>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21428097" w14:textId="77777777" w:rsidR="00145D31" w:rsidRPr="00DF48FF" w:rsidRDefault="00145D31" w:rsidP="00753BD3">
            <w:pPr>
              <w:pStyle w:val="TAL"/>
            </w:pPr>
            <w:r w:rsidRPr="00DF48FF">
              <w:t>O</w:t>
            </w:r>
          </w:p>
        </w:tc>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0F4BEE8F" w14:textId="77777777" w:rsidR="00145D31" w:rsidRPr="00DF48FF" w:rsidRDefault="00145D31" w:rsidP="00753BD3">
            <w:pPr>
              <w:pStyle w:val="TAL"/>
            </w:pPr>
            <w:r w:rsidRPr="00DF48FF">
              <w:rPr>
                <w:rFonts w:hint="eastAsia"/>
                <w:lang w:eastAsia="zh-CN"/>
              </w:rPr>
              <w:t>1..N</w:t>
            </w:r>
          </w:p>
        </w:tc>
        <w:tc>
          <w:tcPr>
            <w:tcW w:w="422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6F0BA549" w14:textId="4FAA0A2B" w:rsidR="00145D31" w:rsidRPr="00DF48FF" w:rsidRDefault="00145D31" w:rsidP="00753BD3">
            <w:pPr>
              <w:pStyle w:val="TAL"/>
            </w:pPr>
            <w:r w:rsidRPr="00DF48FF">
              <w:t>The</w:t>
            </w:r>
            <w:r w:rsidR="00753BD3" w:rsidRPr="00DF48FF">
              <w:t xml:space="preserve"> </w:t>
            </w:r>
            <w:r w:rsidRPr="00DF48FF">
              <w:t>list</w:t>
            </w:r>
            <w:r w:rsidR="00753BD3" w:rsidRPr="00DF48FF">
              <w:t xml:space="preserve"> </w:t>
            </w:r>
            <w:r w:rsidRPr="00DF48FF">
              <w:t>of</w:t>
            </w:r>
            <w:r w:rsidR="00753BD3" w:rsidRPr="00DF48FF">
              <w:t xml:space="preserve"> </w:t>
            </w:r>
            <w:r w:rsidRPr="00DF48FF">
              <w:t>NF</w:t>
            </w:r>
            <w:r w:rsidR="00753BD3" w:rsidRPr="00DF48FF">
              <w:t xml:space="preserve"> </w:t>
            </w:r>
            <w:r w:rsidRPr="00DF48FF">
              <w:t>instances</w:t>
            </w:r>
            <w:r w:rsidR="00753BD3" w:rsidRPr="00DF48FF">
              <w:t xml:space="preserve"> </w:t>
            </w:r>
            <w:r w:rsidRPr="00DF48FF">
              <w:t>that</w:t>
            </w:r>
            <w:r w:rsidR="00753BD3" w:rsidRPr="00DF48FF">
              <w:t xml:space="preserve"> </w:t>
            </w:r>
            <w:r w:rsidRPr="00DF48FF">
              <w:t>can</w:t>
            </w:r>
            <w:r w:rsidR="00753BD3" w:rsidRPr="00DF48FF">
              <w:t xml:space="preserve"> </w:t>
            </w:r>
            <w:r w:rsidRPr="00DF48FF">
              <w:t>be</w:t>
            </w:r>
            <w:r w:rsidR="00753BD3" w:rsidRPr="00DF48FF">
              <w:t xml:space="preserve"> </w:t>
            </w:r>
            <w:r w:rsidRPr="00DF48FF">
              <w:t>served</w:t>
            </w:r>
            <w:r w:rsidR="00753BD3" w:rsidRPr="00DF48FF">
              <w:t xml:space="preserve"> </w:t>
            </w:r>
            <w:r w:rsidRPr="00DF48FF">
              <w:t>by</w:t>
            </w:r>
            <w:r w:rsidR="00753BD3" w:rsidRPr="00DF48FF">
              <w:t xml:space="preserve"> </w:t>
            </w:r>
            <w:r w:rsidRPr="00DF48FF">
              <w:t>the</w:t>
            </w:r>
            <w:r w:rsidR="00753BD3" w:rsidRPr="00DF48FF">
              <w:t xml:space="preserve"> </w:t>
            </w:r>
            <w:r w:rsidRPr="00DF48FF">
              <w:t>CHF</w:t>
            </w:r>
            <w:r w:rsidR="00753BD3" w:rsidRPr="00DF48FF">
              <w:t xml:space="preserve"> </w:t>
            </w:r>
            <w:r w:rsidRPr="00DF48FF">
              <w:t>instance.</w:t>
            </w:r>
          </w:p>
        </w:tc>
      </w:tr>
    </w:tbl>
    <w:p w14:paraId="4DD50DE3" w14:textId="77777777" w:rsidR="00FD1EAC" w:rsidRPr="00DF48FF" w:rsidRDefault="00FD1EAC" w:rsidP="00FD1EAC">
      <w:pPr>
        <w:rPr>
          <w:lang w:eastAsia="zh-CN"/>
        </w:rPr>
      </w:pPr>
    </w:p>
    <w:p w14:paraId="346C9DDA" w14:textId="7A409F98" w:rsidR="00A50DD1" w:rsidRPr="00DF48FF" w:rsidRDefault="00A50DD1" w:rsidP="00485F9B">
      <w:pPr>
        <w:rPr>
          <w:lang w:eastAsia="en-GB"/>
        </w:rPr>
      </w:pPr>
      <w:r w:rsidRPr="00DF48FF">
        <w:t>By having the new attribute added to NRF, the NF consumer may then use Nnrf_NFManagement and Nnrf_NFDiscovery Service API, specified in clause</w:t>
      </w:r>
      <w:r w:rsidR="00DE1E52" w:rsidRPr="00DF48FF">
        <w:t>s</w:t>
      </w:r>
      <w:r w:rsidRPr="00DF48FF">
        <w:t xml:space="preserve"> 5.2.2.2 and 5.3.2.2 </w:t>
      </w:r>
      <w:r w:rsidR="00DE1E52" w:rsidRPr="00DF48FF">
        <w:t>TS 29.510 [</w:t>
      </w:r>
      <w:r w:rsidRPr="00DF48FF">
        <w:t>2], to assist the selection of CHF instance based on NF instance.</w:t>
      </w:r>
    </w:p>
    <w:p w14:paraId="45F08C16" w14:textId="6826147A" w:rsidR="00A50DD1" w:rsidRPr="00DF48FF" w:rsidRDefault="00A50DD1" w:rsidP="00A50DD1">
      <w:r w:rsidRPr="00DF48FF">
        <w:rPr>
          <w:lang w:eastAsia="en-GB"/>
        </w:rPr>
        <w:t xml:space="preserve">In specific, during NFRegister, CHF may register with NRF the </w:t>
      </w:r>
      <w:r w:rsidR="00D577FA" w:rsidRPr="00DF48FF">
        <w:rPr>
          <w:lang w:eastAsia="en-GB"/>
        </w:rPr>
        <w:t>"</w:t>
      </w:r>
      <w:r w:rsidRPr="00DF48FF">
        <w:t>nfInstanceIdList</w:t>
      </w:r>
      <w:r w:rsidR="00D577FA" w:rsidRPr="00DF48FF">
        <w:t>"</w:t>
      </w:r>
      <w:r w:rsidRPr="00DF48FF">
        <w:t>.</w:t>
      </w:r>
      <w:r w:rsidRPr="00DF48FF">
        <w:rPr>
          <w:lang w:eastAsia="en-GB"/>
        </w:rPr>
        <w:t xml:space="preserve"> </w:t>
      </w:r>
      <w:r w:rsidRPr="00DF48FF">
        <w:t>The list of NF instance(s) may be obtained based on operator</w:t>
      </w:r>
      <w:r w:rsidR="005B294D" w:rsidRPr="00DF48FF">
        <w:t>'</w:t>
      </w:r>
      <w:r w:rsidRPr="00DF48FF">
        <w:t xml:space="preserve">s configuration, e.g. a list of SMF instances that is locally configured to be served by a CHF instance. </w:t>
      </w:r>
    </w:p>
    <w:p w14:paraId="08B57375" w14:textId="165CE81C" w:rsidR="00A50DD1" w:rsidRPr="00DF48FF" w:rsidRDefault="00A50DD1" w:rsidP="00485F9B">
      <w:pPr>
        <w:rPr>
          <w:lang w:eastAsia="en-GB"/>
        </w:rPr>
      </w:pPr>
      <w:r w:rsidRPr="00DF48FF">
        <w:t xml:space="preserve">During NFDiscover, the NF consumer may query the candidate CHF instances by including the </w:t>
      </w:r>
      <w:r w:rsidR="00D577FA" w:rsidRPr="00DF48FF">
        <w:t>"</w:t>
      </w:r>
      <w:r w:rsidRPr="00DF48FF">
        <w:t>requester-nf-instance-id</w:t>
      </w:r>
      <w:r w:rsidR="00D577FA" w:rsidRPr="00DF48FF">
        <w:t>"</w:t>
      </w:r>
      <w:r w:rsidRPr="00DF48FF">
        <w:t xml:space="preserve"> query parameter, which is currently available in Table 6.2.3.2.3.1-</w:t>
      </w:r>
      <w:r w:rsidR="00DE1E52" w:rsidRPr="00DF48FF">
        <w:t>1 of TS 29.510 [</w:t>
      </w:r>
      <w:r w:rsidRPr="00DF48FF">
        <w:t>2]. The NRF may return the CHF instance(s) that could serve the specific NF instance.</w:t>
      </w:r>
    </w:p>
    <w:p w14:paraId="3F0B8EB3" w14:textId="01171E6D" w:rsidR="00145D31" w:rsidRPr="00DF48FF" w:rsidRDefault="00145D31" w:rsidP="00145D31">
      <w:pPr>
        <w:pStyle w:val="Heading4"/>
      </w:pPr>
      <w:bookmarkStart w:id="159" w:name="_Toc158019963"/>
      <w:bookmarkStart w:id="160" w:name="_Toc158362622"/>
      <w:r w:rsidRPr="00DF48FF">
        <w:t>5.1.4.5</w:t>
      </w:r>
      <w:r w:rsidRPr="00DF48FF">
        <w:tab/>
        <w:t>Solution #1.5: Using NRF locality information</w:t>
      </w:r>
      <w:bookmarkEnd w:id="159"/>
      <w:bookmarkEnd w:id="160"/>
    </w:p>
    <w:p w14:paraId="396E2C9D" w14:textId="77777777" w:rsidR="00145D31" w:rsidRPr="00DF48FF" w:rsidRDefault="00145D31" w:rsidP="00145D31">
      <w:r w:rsidRPr="00DF48FF">
        <w:t>A possible solution for key issue #1.1 covering requirements REQ-CH_SELCHF_LO-01, CHF instance based on NF Service Consumer (CTF) location.</w:t>
      </w:r>
    </w:p>
    <w:p w14:paraId="52B256BB" w14:textId="5AEB1B73" w:rsidR="00145D31" w:rsidRPr="00DF48FF" w:rsidRDefault="00145D31" w:rsidP="00145D31">
      <w:pPr>
        <w:rPr>
          <w:lang w:eastAsia="zh-CN"/>
        </w:rPr>
      </w:pPr>
      <w:r w:rsidRPr="00DF48FF">
        <w:rPr>
          <w:lang w:eastAsia="zh-CN"/>
        </w:rPr>
        <w:t xml:space="preserve">The CHF can today register in the NRF using the NFRegister service operation in the Nnrf_NFManagement Service. The NFRegister service operation will include the NFProfile. In the NFProfile there are CHF specific attributes defined in the ChfInfo, </w:t>
      </w:r>
      <w:r w:rsidR="00DE1E52" w:rsidRPr="00DF48FF">
        <w:rPr>
          <w:lang w:eastAsia="zh-CN"/>
        </w:rPr>
        <w:t>3GPP TS 29.510 [</w:t>
      </w:r>
      <w:r w:rsidRPr="00DF48FF">
        <w:rPr>
          <w:lang w:eastAsia="zh-CN"/>
        </w:rPr>
        <w:t>2]</w:t>
      </w:r>
      <w:r w:rsidR="00DE1E52" w:rsidRPr="00DF48FF">
        <w:rPr>
          <w:lang w:eastAsia="zh-CN"/>
        </w:rPr>
        <w:t>,</w:t>
      </w:r>
      <w:r w:rsidRPr="00DF48FF">
        <w:rPr>
          <w:lang w:eastAsia="zh-CN"/>
        </w:rPr>
        <w:t xml:space="preserve"> clause 6.1.6.2.32, currently it contains: supiRangeList, gpsiRangeList, plmnRangeList, groupId, primaryChfInstance, and secondaryChfInstance. The NFProfile also contain attributes common for all NFs that register. For locating an NF there are several attributes, but there are two that allows operator defined information of the NF instance location of these are locality and extLocality. The extLocality</w:t>
      </w:r>
      <w:r w:rsidRPr="00DF48FF" w:rsidDel="008F41B7">
        <w:rPr>
          <w:lang w:eastAsia="zh-CN"/>
        </w:rPr>
        <w:t xml:space="preserve"> </w:t>
      </w:r>
      <w:r w:rsidRPr="00DF48FF">
        <w:rPr>
          <w:lang w:eastAsia="zh-CN"/>
        </w:rPr>
        <w:t xml:space="preserve">can be used to describe location of different granularity, </w:t>
      </w:r>
      <w:r w:rsidR="00DE1E52" w:rsidRPr="00DF48FF">
        <w:rPr>
          <w:lang w:eastAsia="zh-CN"/>
        </w:rPr>
        <w:t>3GPP TS 29.510 [</w:t>
      </w:r>
      <w:r w:rsidRPr="00DF48FF">
        <w:rPr>
          <w:lang w:eastAsia="zh-CN"/>
        </w:rPr>
        <w:t>2]</w:t>
      </w:r>
      <w:r w:rsidR="00DE1E52" w:rsidRPr="00DF48FF">
        <w:rPr>
          <w:lang w:eastAsia="zh-CN"/>
        </w:rPr>
        <w:t>,</w:t>
      </w:r>
      <w:r w:rsidRPr="00DF48FF">
        <w:rPr>
          <w:lang w:eastAsia="zh-CN"/>
        </w:rPr>
        <w:t xml:space="preserve"> clause 6.1.6.2.2.</w:t>
      </w:r>
    </w:p>
    <w:p w14:paraId="1EB619A7" w14:textId="77777777" w:rsidR="00145D31" w:rsidRPr="00DF48FF" w:rsidRDefault="00145D31" w:rsidP="00145D31">
      <w:pPr>
        <w:rPr>
          <w:lang w:eastAsia="zh-CN"/>
        </w:rPr>
      </w:pPr>
      <w:r w:rsidRPr="00DF48FF">
        <w:rPr>
          <w:lang w:eastAsia="zh-CN"/>
        </w:rPr>
        <w:t xml:space="preserve">An </w:t>
      </w:r>
      <w:r w:rsidRPr="00DF48FF">
        <w:t>NF Service Consumer</w:t>
      </w:r>
      <w:r w:rsidRPr="00DF48FF">
        <w:rPr>
          <w:lang w:eastAsia="zh-CN"/>
        </w:rPr>
        <w:t xml:space="preserve"> can today use the Nnrf_NFDiscovery to find the CHF, this can be based on several query parameters. Two of these matches the locality and extLocality in the NFProfile these are preferred-locality and the ext-preferred-locality, where the last can set a priority on the locations listed.</w:t>
      </w:r>
    </w:p>
    <w:p w14:paraId="4B02EDB7" w14:textId="2520110D" w:rsidR="00145D31" w:rsidRPr="00DF48FF" w:rsidRDefault="00145D31" w:rsidP="00145D31">
      <w:pPr>
        <w:rPr>
          <w:lang w:eastAsia="zh-CN"/>
        </w:rPr>
      </w:pPr>
      <w:r w:rsidRPr="00DF48FF">
        <w:rPr>
          <w:lang w:eastAsia="zh-CN"/>
        </w:rPr>
        <w:t xml:space="preserve">For an NF using the subscription to subscribe to events there are also two attributes in the SubscriptionData that can be used LocalityDescriptionItem </w:t>
      </w:r>
      <w:r w:rsidR="00DE1E52" w:rsidRPr="00DF48FF">
        <w:rPr>
          <w:lang w:eastAsia="zh-CN"/>
        </w:rPr>
        <w:t>3GPP TS 29.510 [</w:t>
      </w:r>
      <w:r w:rsidRPr="00DF48FF">
        <w:rPr>
          <w:lang w:eastAsia="zh-CN"/>
        </w:rPr>
        <w:t>2]</w:t>
      </w:r>
      <w:r w:rsidR="00DE1E52" w:rsidRPr="00DF48FF">
        <w:rPr>
          <w:lang w:eastAsia="zh-CN"/>
        </w:rPr>
        <w:t>,</w:t>
      </w:r>
      <w:r w:rsidRPr="00DF48FF">
        <w:rPr>
          <w:lang w:eastAsia="zh-CN"/>
        </w:rPr>
        <w:t xml:space="preserve"> clause 6.1.6.2.111 and LocalityDescription </w:t>
      </w:r>
      <w:r w:rsidR="00DE1E52" w:rsidRPr="00DF48FF">
        <w:rPr>
          <w:lang w:eastAsia="zh-CN"/>
        </w:rPr>
        <w:t>3GPP TS 29.510 [</w:t>
      </w:r>
      <w:r w:rsidRPr="00DF48FF">
        <w:rPr>
          <w:lang w:eastAsia="zh-CN"/>
        </w:rPr>
        <w:t>2]</w:t>
      </w:r>
      <w:r w:rsidR="00DE1E52" w:rsidRPr="00DF48FF">
        <w:rPr>
          <w:lang w:eastAsia="zh-CN"/>
        </w:rPr>
        <w:t xml:space="preserve">, </w:t>
      </w:r>
      <w:r w:rsidRPr="00DF48FF">
        <w:rPr>
          <w:lang w:eastAsia="zh-CN"/>
        </w:rPr>
        <w:t>clause 6.1.6.2.112</w:t>
      </w:r>
      <w:r w:rsidR="00DE1E52" w:rsidRPr="00DF48FF">
        <w:rPr>
          <w:lang w:eastAsia="zh-CN"/>
        </w:rPr>
        <w:t>.</w:t>
      </w:r>
    </w:p>
    <w:p w14:paraId="178DF42B" w14:textId="3DDFE12A" w:rsidR="00145D31" w:rsidRPr="00DF48FF" w:rsidRDefault="00145D31" w:rsidP="00FD1EAC">
      <w:pPr>
        <w:rPr>
          <w:lang w:eastAsia="zh-CN"/>
        </w:rPr>
      </w:pPr>
      <w:r w:rsidRPr="00DF48FF">
        <w:rPr>
          <w:lang w:eastAsia="zh-CN"/>
        </w:rPr>
        <w:t>The above allows an NF Service Consumer to find an NF instance close to it or at a specific location.</w:t>
      </w:r>
    </w:p>
    <w:p w14:paraId="525B5E50" w14:textId="73B61F34" w:rsidR="000B01EA" w:rsidRPr="00DF48FF" w:rsidRDefault="000B01EA" w:rsidP="000B01EA">
      <w:pPr>
        <w:pStyle w:val="Heading4"/>
        <w:rPr>
          <w:lang w:eastAsia="zh-CN"/>
        </w:rPr>
      </w:pPr>
      <w:bookmarkStart w:id="161" w:name="_Toc158019964"/>
      <w:bookmarkStart w:id="162" w:name="_Toc158362623"/>
      <w:r w:rsidRPr="00DF48FF">
        <w:rPr>
          <w:rFonts w:hint="eastAsia"/>
          <w:lang w:eastAsia="zh-CN"/>
        </w:rPr>
        <w:t>5</w:t>
      </w:r>
      <w:r w:rsidRPr="00DF48FF">
        <w:rPr>
          <w:lang w:eastAsia="zh-CN"/>
        </w:rPr>
        <w:t>.1.4.6</w:t>
      </w:r>
      <w:r w:rsidRPr="00DF48FF">
        <w:rPr>
          <w:lang w:eastAsia="zh-CN"/>
        </w:rPr>
        <w:tab/>
        <w:t>Solution 1.6: NRF inferred CHF Group Id</w:t>
      </w:r>
      <w:bookmarkEnd w:id="161"/>
      <w:bookmarkEnd w:id="162"/>
    </w:p>
    <w:p w14:paraId="163E0080" w14:textId="77777777" w:rsidR="000B01EA" w:rsidRPr="00DF48FF" w:rsidRDefault="000B01EA" w:rsidP="000B01EA">
      <w:r w:rsidRPr="00DF48FF">
        <w:t>A possible solution for key issue #1.1 covers the requirement REQ-CH_ SELCHF_LO-01.</w:t>
      </w:r>
    </w:p>
    <w:p w14:paraId="63A5F561" w14:textId="2A3D421D" w:rsidR="000B01EA" w:rsidRPr="00DF48FF" w:rsidRDefault="000B01EA" w:rsidP="000B01EA">
      <w:pPr>
        <w:rPr>
          <w:lang w:eastAsia="zh-CN"/>
        </w:rPr>
      </w:pPr>
      <w:r w:rsidRPr="00DF48FF">
        <w:rPr>
          <w:lang w:eastAsia="zh-CN"/>
        </w:rPr>
        <w:t xml:space="preserve">According to </w:t>
      </w:r>
      <w:r w:rsidR="00DE1E52" w:rsidRPr="00DF48FF">
        <w:rPr>
          <w:lang w:eastAsia="zh-CN"/>
        </w:rPr>
        <w:t>TS 23.501 [</w:t>
      </w:r>
      <w:r w:rsidRPr="00DF48FF">
        <w:rPr>
          <w:lang w:eastAsia="zh-CN"/>
        </w:rPr>
        <w:t xml:space="preserve">5] clause 3.1 the CHF group id </w:t>
      </w:r>
      <w:r w:rsidRPr="00DF48FF">
        <w:t xml:space="preserve">refers to one or more CHF instances managing a specific set of SUPIs. </w:t>
      </w:r>
      <w:r w:rsidR="00DE1E52" w:rsidRPr="00DF48FF">
        <w:rPr>
          <w:lang w:eastAsia="zh-CN"/>
        </w:rPr>
        <w:t>TS 23.501 [</w:t>
      </w:r>
      <w:r w:rsidRPr="00DF48FF">
        <w:rPr>
          <w:lang w:eastAsia="zh-CN"/>
        </w:rPr>
        <w:t xml:space="preserve">5] clause 6.3.11 states that </w:t>
      </w:r>
      <w:r w:rsidRPr="00DF48FF">
        <w:t xml:space="preserve">optionally </w:t>
      </w:r>
      <w:r w:rsidRPr="00DF48FF">
        <w:rPr>
          <w:lang w:eastAsia="zh-CN"/>
        </w:rPr>
        <w:t>the NF Consumer can infer the CHF Group ID the UE</w:t>
      </w:r>
      <w:r w:rsidR="005B294D" w:rsidRPr="00DF48FF">
        <w:rPr>
          <w:lang w:eastAsia="zh-CN"/>
        </w:rPr>
        <w:t>'</w:t>
      </w:r>
      <w:r w:rsidRPr="00DF48FF">
        <w:rPr>
          <w:lang w:eastAsia="zh-CN"/>
        </w:rPr>
        <w:t>s SUPI belongs to, based on the results of CHF discovery procedures with NRF. This means that the NF Consumer can use the CHF Group Id, using the NRF received information or a discovery procedures with NRF, to further select CHF instances that can handle the request.</w:t>
      </w:r>
    </w:p>
    <w:p w14:paraId="0BAAD182" w14:textId="6F868861" w:rsidR="000B01EA" w:rsidRPr="00DF48FF" w:rsidRDefault="000B01EA" w:rsidP="000B01EA">
      <w:pPr>
        <w:pStyle w:val="Heading4"/>
        <w:rPr>
          <w:lang w:eastAsia="zh-CN"/>
        </w:rPr>
      </w:pPr>
      <w:bookmarkStart w:id="163" w:name="_Toc158019965"/>
      <w:bookmarkStart w:id="164" w:name="_Toc158362624"/>
      <w:r w:rsidRPr="00DF48FF">
        <w:rPr>
          <w:rFonts w:hint="eastAsia"/>
          <w:lang w:eastAsia="zh-CN"/>
        </w:rPr>
        <w:t>5</w:t>
      </w:r>
      <w:r w:rsidRPr="00DF48FF">
        <w:rPr>
          <w:lang w:eastAsia="zh-CN"/>
        </w:rPr>
        <w:t>.1.4.7</w:t>
      </w:r>
      <w:r w:rsidRPr="00DF48FF">
        <w:rPr>
          <w:lang w:eastAsia="zh-CN"/>
        </w:rPr>
        <w:tab/>
        <w:t>Solution 1.7: SCP retrieved CHF Group Id</w:t>
      </w:r>
      <w:bookmarkEnd w:id="163"/>
      <w:bookmarkEnd w:id="164"/>
    </w:p>
    <w:p w14:paraId="333418A2" w14:textId="77777777" w:rsidR="000B01EA" w:rsidRPr="00DF48FF" w:rsidRDefault="000B01EA" w:rsidP="000B01EA">
      <w:r w:rsidRPr="00DF48FF">
        <w:t>A possible solution for key issue #2.1 covers the requirement REQ-CH_ SELCHF_LA-01.</w:t>
      </w:r>
    </w:p>
    <w:p w14:paraId="6DC1D6A4" w14:textId="4DABF0B5" w:rsidR="00FD1EAC" w:rsidRPr="00DF48FF" w:rsidRDefault="000B01EA" w:rsidP="00FD1EAC">
      <w:pPr>
        <w:rPr>
          <w:lang w:eastAsia="zh-CN"/>
        </w:rPr>
      </w:pPr>
      <w:r w:rsidRPr="00DF48FF">
        <w:rPr>
          <w:lang w:eastAsia="zh-CN"/>
        </w:rPr>
        <w:t xml:space="preserve">According to </w:t>
      </w:r>
      <w:r w:rsidR="00DE1E52" w:rsidRPr="00DF48FF">
        <w:rPr>
          <w:lang w:eastAsia="zh-CN"/>
        </w:rPr>
        <w:t>TS 23.501 [</w:t>
      </w:r>
      <w:r w:rsidRPr="00DF48FF">
        <w:rPr>
          <w:lang w:eastAsia="zh-CN"/>
        </w:rPr>
        <w:t xml:space="preserve">5] clause 3.1 the CHF group id </w:t>
      </w:r>
      <w:r w:rsidRPr="00DF48FF">
        <w:t xml:space="preserve">refers to one or more CHF instances managing a specific set of SUPIs. The SCP can optionally, </w:t>
      </w:r>
      <w:r w:rsidR="00DE1E52" w:rsidRPr="00DF48FF">
        <w:rPr>
          <w:lang w:eastAsia="zh-CN"/>
        </w:rPr>
        <w:t>TS 23.501 [</w:t>
      </w:r>
      <w:r w:rsidRPr="00DF48FF">
        <w:rPr>
          <w:lang w:eastAsia="zh-CN"/>
        </w:rPr>
        <w:t xml:space="preserve">5] clause 6.2.19, </w:t>
      </w:r>
      <w:r w:rsidRPr="00DF48FF">
        <w:t>interact with UDR, to resolve the CHF Group ID based on UE identity e.g., SUPI or IMPI/IMPU</w:t>
      </w:r>
      <w:r w:rsidRPr="00DF48FF">
        <w:rPr>
          <w:lang w:eastAsia="zh-CN"/>
        </w:rPr>
        <w:t>. This means that by using an SCP the CHF Group Id can be used for further selecting CHF instances that can handle the request.</w:t>
      </w:r>
    </w:p>
    <w:p w14:paraId="2F423894" w14:textId="77777777" w:rsidR="0061717B" w:rsidRPr="00DF48FF" w:rsidRDefault="0061717B" w:rsidP="0061717B">
      <w:pPr>
        <w:pStyle w:val="Heading3"/>
      </w:pPr>
      <w:bookmarkStart w:id="165" w:name="_Toc158019966"/>
      <w:bookmarkStart w:id="166" w:name="_Toc158362625"/>
      <w:r w:rsidRPr="00DF48FF">
        <w:rPr>
          <w:rFonts w:hint="eastAsia"/>
          <w:lang w:eastAsia="zh-CN"/>
        </w:rPr>
        <w:t>5</w:t>
      </w:r>
      <w:r w:rsidRPr="00DF48FF">
        <w:t>.1.5</w:t>
      </w:r>
      <w:r w:rsidRPr="00DF48FF">
        <w:tab/>
        <w:t>Evaluation</w:t>
      </w:r>
      <w:bookmarkEnd w:id="165"/>
      <w:bookmarkEnd w:id="166"/>
    </w:p>
    <w:p w14:paraId="56001794" w14:textId="5BA1DE8A" w:rsidR="00B63F85" w:rsidRPr="00DF48FF" w:rsidRDefault="00B63F85" w:rsidP="00B63F85">
      <w:pPr>
        <w:pStyle w:val="Heading4"/>
      </w:pPr>
      <w:bookmarkStart w:id="167" w:name="_Toc158362626"/>
      <w:bookmarkStart w:id="168" w:name="_Toc158019967"/>
      <w:r w:rsidRPr="00DF48FF">
        <w:t>5.1.5.1</w:t>
      </w:r>
      <w:r w:rsidRPr="00DF48FF">
        <w:tab/>
        <w:t>Solutions evaluation for Key issue #1.1</w:t>
      </w:r>
      <w:bookmarkEnd w:id="167"/>
      <w:r w:rsidRPr="00DF48FF">
        <w:t xml:space="preserve"> </w:t>
      </w:r>
      <w:bookmarkEnd w:id="168"/>
    </w:p>
    <w:p w14:paraId="5C9578C8" w14:textId="77777777" w:rsidR="00B63F85" w:rsidRPr="00DF48FF" w:rsidRDefault="00B63F85" w:rsidP="00B63F85">
      <w:r w:rsidRPr="00DF48FF">
        <w:t>Solution #1.1 provides the capability for identifying the CHF instance by any of the NF Consumers. There are new parameters required and a new interface between CHF and UDM/UDR is required.</w:t>
      </w:r>
    </w:p>
    <w:p w14:paraId="6D477FB3" w14:textId="77777777" w:rsidR="00B63F85" w:rsidRPr="00DF48FF" w:rsidRDefault="00B63F85" w:rsidP="00B63F85">
      <w:r w:rsidRPr="00DF48FF">
        <w:t>Solution #1.2 is similar to solution #1.1. The main improvement is using a default CHF Instance once Nchf service is invoked.</w:t>
      </w:r>
    </w:p>
    <w:p w14:paraId="6AFAD735" w14:textId="05412615" w:rsidR="00B63F85" w:rsidRPr="00DF48FF" w:rsidRDefault="00B63F85" w:rsidP="00B63F85">
      <w:r w:rsidRPr="00DF48FF">
        <w:t xml:space="preserve">Solution #1.3 and #1.5 allows the selection of the CHF Instance based of the NF Service Consumer Location (e.g. geographical area). </w:t>
      </w:r>
      <w:r w:rsidR="00DD4741" w:rsidRPr="00DF48FF">
        <w:rPr>
          <w:rFonts w:hint="eastAsia"/>
          <w:lang w:eastAsia="zh-CN"/>
        </w:rPr>
        <w:t>Both</w:t>
      </w:r>
      <w:r w:rsidR="00DD4741" w:rsidRPr="00DF48FF">
        <w:t xml:space="preserve"> solutions re-use existing attributes and mechanisms in the NRF.</w:t>
      </w:r>
    </w:p>
    <w:p w14:paraId="7116D1F8" w14:textId="77777777" w:rsidR="00DD4741" w:rsidRPr="00DF48FF" w:rsidRDefault="00DD4741" w:rsidP="00DD4741">
      <w:r w:rsidRPr="00DF48FF">
        <w:t xml:space="preserve">Solution #1.4 allows the selection of CHF instance based on the serving NF instance list. It </w:t>
      </w:r>
      <w:r w:rsidRPr="00DF48FF">
        <w:rPr>
          <w:rFonts w:hint="eastAsia"/>
          <w:lang w:eastAsia="zh-CN"/>
        </w:rPr>
        <w:t>requires</w:t>
      </w:r>
      <w:r w:rsidRPr="00DF48FF">
        <w:t xml:space="preserve"> to add new attribute in NRF.</w:t>
      </w:r>
    </w:p>
    <w:p w14:paraId="1A814588" w14:textId="624C26A2" w:rsidR="0061717B" w:rsidRPr="00DF48FF" w:rsidRDefault="00DD4741" w:rsidP="00236873">
      <w:r w:rsidRPr="00DF48FF">
        <w:t>Solution #1.6 provides the capability for inferring the CHF Group Id, a SUPI can be served by for an NF Consumer. This information can then be used to find all CHF that can serve a specific CHF Group Id. The solution recuses current capabilities of the NRF, which means that there are no new parameters interface required. How the NRF determines the CHG Group Id is outside the scope of 3GPP SA5.</w:t>
      </w:r>
    </w:p>
    <w:p w14:paraId="6C553BFC" w14:textId="77777777" w:rsidR="0061717B" w:rsidRPr="00DF48FF" w:rsidRDefault="0061717B" w:rsidP="0061717B">
      <w:pPr>
        <w:pStyle w:val="Heading3"/>
      </w:pPr>
      <w:bookmarkStart w:id="169" w:name="_Toc158019968"/>
      <w:bookmarkStart w:id="170" w:name="_Toc158362627"/>
      <w:r w:rsidRPr="00DF48FF">
        <w:rPr>
          <w:rFonts w:hint="eastAsia"/>
          <w:lang w:eastAsia="zh-CN"/>
        </w:rPr>
        <w:t>5</w:t>
      </w:r>
      <w:r w:rsidRPr="00DF48FF">
        <w:t>.1.6</w:t>
      </w:r>
      <w:r w:rsidRPr="00DF48FF">
        <w:tab/>
        <w:t>Conclusion</w:t>
      </w:r>
      <w:bookmarkEnd w:id="169"/>
      <w:bookmarkEnd w:id="170"/>
    </w:p>
    <w:p w14:paraId="3BFC9C7F" w14:textId="4D089B98" w:rsidR="00D11C69" w:rsidRPr="00DF48FF" w:rsidRDefault="00D11C69" w:rsidP="00D11C69">
      <w:r w:rsidRPr="00DF48FF">
        <w:t>It is concluded</w:t>
      </w:r>
      <w:r w:rsidRPr="00DF48FF">
        <w:rPr>
          <w:rFonts w:hint="eastAsia"/>
          <w:lang w:eastAsia="zh-CN"/>
        </w:rPr>
        <w:t xml:space="preserve"> that </w:t>
      </w:r>
      <w:r w:rsidRPr="00DF48FF">
        <w:rPr>
          <w:lang w:eastAsia="zh-CN"/>
        </w:rPr>
        <w:t xml:space="preserve">solutions #1.3 </w:t>
      </w:r>
      <w:r w:rsidRPr="00DF48FF">
        <w:rPr>
          <w:rFonts w:hint="eastAsia"/>
          <w:lang w:eastAsia="zh-CN"/>
        </w:rPr>
        <w:t>and #1.</w:t>
      </w:r>
      <w:r w:rsidRPr="00DF48FF">
        <w:rPr>
          <w:lang w:eastAsia="zh-CN"/>
        </w:rPr>
        <w:t>5 and a</w:t>
      </w:r>
      <w:r w:rsidRPr="00DF48FF">
        <w:rPr>
          <w:rFonts w:hint="eastAsia"/>
          <w:lang w:eastAsia="zh-CN"/>
        </w:rPr>
        <w:t>re</w:t>
      </w:r>
      <w:r w:rsidRPr="00DF48FF">
        <w:rPr>
          <w:lang w:eastAsia="zh-CN"/>
        </w:rPr>
        <w:t xml:space="preserve"> feasible solutions </w:t>
      </w:r>
      <w:r w:rsidRPr="00DF48FF">
        <w:rPr>
          <w:rFonts w:hint="eastAsia"/>
          <w:lang w:eastAsia="zh-CN"/>
        </w:rPr>
        <w:t>and</w:t>
      </w:r>
      <w:r w:rsidRPr="00DF48FF">
        <w:rPr>
          <w:lang w:eastAsia="zh-CN"/>
        </w:rPr>
        <w:t xml:space="preserve"> can be considered for normative work.</w:t>
      </w:r>
    </w:p>
    <w:p w14:paraId="6509C262" w14:textId="08A324E6" w:rsidR="00803329" w:rsidRPr="00DF48FF" w:rsidRDefault="00803329" w:rsidP="00803329">
      <w:pPr>
        <w:pStyle w:val="Heading2"/>
      </w:pPr>
      <w:bookmarkStart w:id="171" w:name="_Toc158019969"/>
      <w:bookmarkStart w:id="172" w:name="_Toc158362628"/>
      <w:r w:rsidRPr="00DF48FF">
        <w:t>5.2</w:t>
      </w:r>
      <w:r w:rsidRPr="00DF48FF">
        <w:tab/>
      </w:r>
      <w:r w:rsidR="0061717B" w:rsidRPr="00DF48FF">
        <w:t>Topic</w:t>
      </w:r>
      <w:r w:rsidRPr="00DF48FF">
        <w:t xml:space="preserve"> #2</w:t>
      </w:r>
      <w:r w:rsidR="0061717B" w:rsidRPr="00DF48FF">
        <w:t>:</w:t>
      </w:r>
      <w:r w:rsidRPr="00DF48FF">
        <w:t xml:space="preserve"> CHF Selection </w:t>
      </w:r>
      <w:r w:rsidR="0061717B" w:rsidRPr="00DF48FF">
        <w:t>based on SUPI or Group ID</w:t>
      </w:r>
      <w:bookmarkEnd w:id="171"/>
      <w:bookmarkEnd w:id="172"/>
    </w:p>
    <w:p w14:paraId="5874B855" w14:textId="482815BF" w:rsidR="0061717B" w:rsidRPr="00DF48FF" w:rsidRDefault="0061717B" w:rsidP="00485F9B">
      <w:pPr>
        <w:pStyle w:val="Heading3"/>
      </w:pPr>
      <w:bookmarkStart w:id="173" w:name="_Toc158362629"/>
      <w:bookmarkStart w:id="174" w:name="_Toc158019970"/>
      <w:r w:rsidRPr="00DF48FF">
        <w:rPr>
          <w:rFonts w:hint="eastAsia"/>
        </w:rPr>
        <w:t>5</w:t>
      </w:r>
      <w:r w:rsidRPr="00DF48FF">
        <w:t>.2.1</w:t>
      </w:r>
      <w:r w:rsidRPr="00DF48FF">
        <w:tab/>
        <w:t>General description and assumptions</w:t>
      </w:r>
      <w:bookmarkEnd w:id="173"/>
      <w:r w:rsidRPr="00DF48FF">
        <w:t xml:space="preserve"> </w:t>
      </w:r>
      <w:bookmarkEnd w:id="174"/>
    </w:p>
    <w:p w14:paraId="10D07E88" w14:textId="0110C262" w:rsidR="0061717B" w:rsidRPr="00DF48FF" w:rsidRDefault="00C86A0F" w:rsidP="0061717B">
      <w:r w:rsidRPr="00DF48FF">
        <w:t xml:space="preserve">In </w:t>
      </w:r>
      <w:r w:rsidR="00DE1E52" w:rsidRPr="00DF48FF">
        <w:t>TS 23.501 [</w:t>
      </w:r>
      <w:r w:rsidRPr="00DF48FF">
        <w:t>5]</w:t>
      </w:r>
      <w:r w:rsidR="00DE1E52" w:rsidRPr="00DF48FF">
        <w:t>,</w:t>
      </w:r>
      <w:r w:rsidRPr="00DF48FF">
        <w:t xml:space="preserve"> clause 6.3.11 it states that </w:t>
      </w:r>
      <w:r w:rsidRPr="00DF48FF">
        <w:rPr>
          <w:lang w:eastAsia="zh-CN"/>
        </w:rPr>
        <w:t xml:space="preserve">discovered using NRF as described in in clause 6.1 of </w:t>
      </w:r>
      <w:r w:rsidR="00DE1E52" w:rsidRPr="00DF48FF">
        <w:rPr>
          <w:lang w:eastAsia="zh-CN"/>
        </w:rPr>
        <w:t>TS 32.290 [</w:t>
      </w:r>
      <w:r w:rsidRPr="00DF48FF">
        <w:rPr>
          <w:lang w:eastAsia="zh-CN"/>
        </w:rPr>
        <w:t>3]. It further states that</w:t>
      </w:r>
      <w:r w:rsidR="0061717B" w:rsidRPr="00DF48FF">
        <w:t xml:space="preserve"> the CHF selection functionality in NF consumer or in SCP should consider one of the following factors:</w:t>
      </w:r>
    </w:p>
    <w:p w14:paraId="2992DF3B" w14:textId="228D0977" w:rsidR="0061717B" w:rsidRPr="00DF48FF" w:rsidRDefault="00485F9B" w:rsidP="00485F9B">
      <w:pPr>
        <w:pStyle w:val="B1"/>
      </w:pPr>
      <w:r w:rsidRPr="00DF48FF">
        <w:t>-</w:t>
      </w:r>
      <w:r w:rsidRPr="00DF48FF">
        <w:tab/>
        <w:t>-</w:t>
      </w:r>
      <w:r w:rsidR="0061717B" w:rsidRPr="00DF48FF">
        <w:t>CHF Group ID of the UE</w:t>
      </w:r>
      <w:r w:rsidR="005B294D" w:rsidRPr="00DF48FF">
        <w:t>'</w:t>
      </w:r>
      <w:r w:rsidR="0061717B" w:rsidRPr="00DF48FF">
        <w:t>s SUPI.</w:t>
      </w:r>
    </w:p>
    <w:p w14:paraId="028A9A47" w14:textId="17B0F040" w:rsidR="0061717B" w:rsidRPr="00DF48FF" w:rsidRDefault="00485F9B" w:rsidP="00485F9B">
      <w:pPr>
        <w:pStyle w:val="B1"/>
      </w:pPr>
      <w:r w:rsidRPr="00DF48FF">
        <w:tab/>
      </w:r>
      <w:r w:rsidR="0061717B" w:rsidRPr="00DF48FF">
        <w:t>SUPI; the NF consumer selects a CHF instance based on the SUPI range the UE</w:t>
      </w:r>
      <w:r w:rsidR="005B294D" w:rsidRPr="00DF48FF">
        <w:t>'</w:t>
      </w:r>
      <w:r w:rsidR="0061717B" w:rsidRPr="00DF48FF">
        <w:t>s SUPI belongs to or based on the results of a discovery procedure with NRF using the UE</w:t>
      </w:r>
      <w:r w:rsidR="005B294D" w:rsidRPr="00DF48FF">
        <w:t>'</w:t>
      </w:r>
      <w:r w:rsidR="0061717B" w:rsidRPr="00DF48FF">
        <w:t>s SUPI as input for CHF discovery.</w:t>
      </w:r>
    </w:p>
    <w:p w14:paraId="1A4D3FFB" w14:textId="45D2324F" w:rsidR="0061717B" w:rsidRPr="00DF48FF" w:rsidRDefault="0061717B" w:rsidP="0061717B">
      <w:r w:rsidRPr="00DF48FF">
        <w:t xml:space="preserve">In the case of delegated discovery and selection in SCP, the NF consumer </w:t>
      </w:r>
      <w:del w:id="175" w:author="28.840_CR0001_(Rel-18)_TEI18" w:date="2024-07-09T06:15:00Z" w16du:dateUtc="2024-07-09T04:15:00Z">
        <w:r w:rsidRPr="00DF48FF" w:rsidDel="00441606">
          <w:delText xml:space="preserve">shall </w:delText>
        </w:r>
      </w:del>
      <w:ins w:id="176" w:author="28.840_CR0001_(Rel-18)_TEI18" w:date="2024-07-09T06:15:00Z" w16du:dateUtc="2024-07-09T04:15:00Z">
        <w:r w:rsidR="00441606" w:rsidRPr="00441606">
          <w:t xml:space="preserve">has to </w:t>
        </w:r>
      </w:ins>
      <w:r w:rsidRPr="00DF48FF">
        <w:t>include all available factors in the request towards SCP.</w:t>
      </w:r>
    </w:p>
    <w:p w14:paraId="209C3DC7" w14:textId="77777777" w:rsidR="0061717B" w:rsidRPr="00DF48FF" w:rsidRDefault="0061717B" w:rsidP="0061717B">
      <w:r w:rsidRPr="00DF48FF">
        <w:t>Therefore, it should be improved the time required for such operation, for use cases which make use of latency as one the main requirements.</w:t>
      </w:r>
    </w:p>
    <w:p w14:paraId="24FAD19D" w14:textId="77777777" w:rsidR="0061717B" w:rsidRPr="00DF48FF" w:rsidRDefault="0061717B" w:rsidP="0061717B">
      <w:pPr>
        <w:pStyle w:val="Heading3"/>
        <w:rPr>
          <w:lang w:eastAsia="zh-CN"/>
        </w:rPr>
      </w:pPr>
      <w:bookmarkStart w:id="177" w:name="_Toc158019971"/>
      <w:bookmarkStart w:id="178" w:name="_Toc158362630"/>
      <w:r w:rsidRPr="00DF48FF">
        <w:rPr>
          <w:rFonts w:hint="eastAsia"/>
          <w:lang w:eastAsia="zh-CN"/>
        </w:rPr>
        <w:t>5</w:t>
      </w:r>
      <w:r w:rsidRPr="00DF48FF">
        <w:t>.2.2</w:t>
      </w:r>
      <w:r w:rsidRPr="00DF48FF">
        <w:tab/>
        <w:t>Potential charging requirements</w:t>
      </w:r>
      <w:bookmarkEnd w:id="177"/>
      <w:bookmarkEnd w:id="178"/>
    </w:p>
    <w:p w14:paraId="4548311A" w14:textId="3442A9DE" w:rsidR="0061717B" w:rsidRPr="00DF48FF" w:rsidRDefault="0061717B" w:rsidP="0061717B">
      <w:pPr>
        <w:rPr>
          <w:lang w:eastAsia="zh-CN"/>
        </w:rPr>
      </w:pPr>
      <w:r w:rsidRPr="00DF48FF">
        <w:rPr>
          <w:lang w:eastAsia="zh-CN"/>
        </w:rPr>
        <w:t xml:space="preserve">The following are potential high-level charging requirements, derived from the requirements in </w:t>
      </w:r>
      <w:r w:rsidR="00DE1E52" w:rsidRPr="00DF48FF">
        <w:rPr>
          <w:lang w:eastAsia="zh-CN"/>
        </w:rPr>
        <w:t>TS 32.255 [</w:t>
      </w:r>
      <w:r w:rsidRPr="00DF48FF">
        <w:rPr>
          <w:lang w:eastAsia="zh-CN"/>
        </w:rPr>
        <w:t>4].</w:t>
      </w:r>
    </w:p>
    <w:p w14:paraId="2D993BBC" w14:textId="00F22187" w:rsidR="0061717B" w:rsidRPr="00DF48FF" w:rsidRDefault="0061717B" w:rsidP="0061717B">
      <w:pPr>
        <w:rPr>
          <w:lang w:eastAsia="zh-CN"/>
        </w:rPr>
      </w:pPr>
      <w:r w:rsidRPr="00DF48FF">
        <w:rPr>
          <w:rFonts w:eastAsia="Malgun Gothic"/>
          <w:b/>
          <w:lang w:eastAsia="ko-KR"/>
        </w:rPr>
        <w:t>REQ-CH_ SELCHF_LA -01</w:t>
      </w:r>
      <w:r w:rsidRPr="00DF48FF">
        <w:rPr>
          <w:lang w:eastAsia="zh-CN"/>
        </w:rPr>
        <w:t>: The 5GS should be able to optimize the CHF Selection during the PDU Session Establishment</w:t>
      </w:r>
      <w:bookmarkStart w:id="179" w:name="_MCCTEMPBM_CRPT24680055___7"/>
      <w:r w:rsidR="00DE1E52" w:rsidRPr="00DF48FF">
        <w:rPr>
          <w:lang w:eastAsia="zh-CN"/>
        </w:rPr>
        <w:t>.</w:t>
      </w:r>
    </w:p>
    <w:p w14:paraId="6A95732F" w14:textId="0CA1C9F7" w:rsidR="0061717B" w:rsidRPr="00DF48FF" w:rsidRDefault="0061717B" w:rsidP="00485F9B">
      <w:pPr>
        <w:pStyle w:val="Heading3"/>
        <w:rPr>
          <w:lang w:eastAsia="zh-CN"/>
        </w:rPr>
      </w:pPr>
      <w:bookmarkStart w:id="180" w:name="_Toc158019972"/>
      <w:bookmarkStart w:id="181" w:name="_Toc158362631"/>
      <w:bookmarkEnd w:id="179"/>
      <w:r w:rsidRPr="00DF48FF">
        <w:rPr>
          <w:rFonts w:hint="eastAsia"/>
        </w:rPr>
        <w:t>5</w:t>
      </w:r>
      <w:r w:rsidRPr="00DF48FF">
        <w:t>.2.3</w:t>
      </w:r>
      <w:r w:rsidRPr="00DF48FF">
        <w:tab/>
        <w:t>Key issues</w:t>
      </w:r>
      <w:r w:rsidRPr="00DF48FF">
        <w:rPr>
          <w:rFonts w:hint="eastAsia"/>
        </w:rPr>
        <w:t>#</w:t>
      </w:r>
      <w:r w:rsidRPr="00DF48FF">
        <w:t>2</w:t>
      </w:r>
      <w:r w:rsidRPr="00DF48FF">
        <w:rPr>
          <w:rFonts w:hint="eastAsia"/>
        </w:rPr>
        <w:t>.1:</w:t>
      </w:r>
      <w:r w:rsidRPr="00DF48FF">
        <w:t xml:space="preserve"> </w:t>
      </w:r>
      <w:r w:rsidR="00C86A0F" w:rsidRPr="00DF48FF">
        <w:t>CHF Instance Selection optimization</w:t>
      </w:r>
      <w:bookmarkEnd w:id="180"/>
      <w:bookmarkEnd w:id="181"/>
    </w:p>
    <w:p w14:paraId="0270D4C1" w14:textId="35CDC7F9" w:rsidR="0061717B" w:rsidRPr="00DF48FF" w:rsidRDefault="0061717B" w:rsidP="00485F9B">
      <w:pPr>
        <w:rPr>
          <w:lang w:eastAsia="zh-CN"/>
        </w:rPr>
      </w:pPr>
      <w:r w:rsidRPr="00DF48FF">
        <w:t xml:space="preserve">This key issue is for investigating how to support the selection of a CHF Instance based on SUPI or Group ID considering </w:t>
      </w:r>
      <w:r w:rsidRPr="00DF48FF">
        <w:rPr>
          <w:rFonts w:eastAsia="Malgun Gothic"/>
        </w:rPr>
        <w:t>REQ-CH_ SELCHF_LA-01</w:t>
      </w:r>
      <w:r w:rsidRPr="00DF48FF">
        <w:t>. This investigation covers the following:</w:t>
      </w:r>
    </w:p>
    <w:p w14:paraId="3D9E9B33" w14:textId="77777777" w:rsidR="0061717B" w:rsidRPr="00DF48FF" w:rsidRDefault="0061717B" w:rsidP="00485F9B">
      <w:pPr>
        <w:pStyle w:val="B1"/>
        <w:rPr>
          <w:lang w:eastAsia="zh-CN"/>
        </w:rPr>
      </w:pPr>
      <w:r w:rsidRPr="00DF48FF">
        <w:rPr>
          <w:rFonts w:hint="eastAsia"/>
        </w:rPr>
        <w:t>-</w:t>
      </w:r>
      <w:r w:rsidRPr="00DF48FF">
        <w:rPr>
          <w:rFonts w:hint="eastAsia"/>
        </w:rPr>
        <w:tab/>
      </w:r>
      <w:r w:rsidRPr="00DF48FF">
        <w:t>CHF Instance Selection optimization.</w:t>
      </w:r>
    </w:p>
    <w:p w14:paraId="7598C722" w14:textId="70730540" w:rsidR="0061717B" w:rsidRPr="00DF48FF" w:rsidRDefault="0061717B" w:rsidP="00485F9B">
      <w:pPr>
        <w:pStyle w:val="B1"/>
        <w:rPr>
          <w:lang w:eastAsia="zh-CN"/>
        </w:rPr>
      </w:pPr>
      <w:r w:rsidRPr="00DF48FF">
        <w:rPr>
          <w:rFonts w:hint="eastAsia"/>
        </w:rPr>
        <w:t>-</w:t>
      </w:r>
      <w:r w:rsidRPr="00DF48FF">
        <w:rPr>
          <w:rFonts w:hint="eastAsia"/>
        </w:rPr>
        <w:tab/>
      </w:r>
      <w:r w:rsidRPr="00DF48FF">
        <w:t>identification and classification of the information required to reduce the time of CHF Instance Selection</w:t>
      </w:r>
      <w:r w:rsidRPr="00DF48FF">
        <w:rPr>
          <w:rFonts w:hint="eastAsia"/>
        </w:rPr>
        <w:t>.</w:t>
      </w:r>
    </w:p>
    <w:p w14:paraId="011C6116" w14:textId="77777777" w:rsidR="0061717B" w:rsidRPr="00B80F13" w:rsidRDefault="0061717B" w:rsidP="0061717B">
      <w:pPr>
        <w:pStyle w:val="Heading3"/>
        <w:rPr>
          <w:lang w:val="fr-FR"/>
        </w:rPr>
      </w:pPr>
      <w:bookmarkStart w:id="182" w:name="_Toc158019973"/>
      <w:bookmarkStart w:id="183" w:name="_Toc158362632"/>
      <w:r w:rsidRPr="00B80F13">
        <w:rPr>
          <w:rFonts w:hint="eastAsia"/>
          <w:lang w:val="fr-FR" w:eastAsia="zh-CN"/>
        </w:rPr>
        <w:t>5</w:t>
      </w:r>
      <w:r w:rsidRPr="00B80F13">
        <w:rPr>
          <w:lang w:val="fr-FR"/>
        </w:rPr>
        <w:t>.2.4</w:t>
      </w:r>
      <w:r w:rsidRPr="00B80F13">
        <w:rPr>
          <w:lang w:val="fr-FR"/>
        </w:rPr>
        <w:tab/>
        <w:t>Possible Solutions</w:t>
      </w:r>
      <w:bookmarkEnd w:id="182"/>
      <w:bookmarkEnd w:id="183"/>
    </w:p>
    <w:p w14:paraId="1C5D0760" w14:textId="69F1174E" w:rsidR="00FD1EAC" w:rsidRPr="00B80F13" w:rsidRDefault="00FD1EAC" w:rsidP="00485F9B">
      <w:pPr>
        <w:pStyle w:val="Heading4"/>
        <w:rPr>
          <w:lang w:val="fr-FR"/>
        </w:rPr>
      </w:pPr>
      <w:bookmarkStart w:id="184" w:name="_Toc158019974"/>
      <w:bookmarkStart w:id="185" w:name="_Toc158362633"/>
      <w:r w:rsidRPr="00B80F13">
        <w:rPr>
          <w:rFonts w:hint="eastAsia"/>
          <w:lang w:val="fr-FR" w:eastAsia="zh-CN"/>
        </w:rPr>
        <w:t>5</w:t>
      </w:r>
      <w:r w:rsidRPr="00B80F13">
        <w:rPr>
          <w:lang w:val="fr-FR"/>
        </w:rPr>
        <w:t>.2.4.1</w:t>
      </w:r>
      <w:r w:rsidRPr="00B80F13">
        <w:rPr>
          <w:lang w:val="fr-FR"/>
        </w:rPr>
        <w:tab/>
      </w:r>
      <w:r w:rsidR="0041607B" w:rsidRPr="00B80F13">
        <w:rPr>
          <w:lang w:val="fr-FR"/>
        </w:rPr>
        <w:t xml:space="preserve">Solution #2.1 </w:t>
      </w:r>
      <w:r w:rsidRPr="00B80F13">
        <w:rPr>
          <w:lang w:val="fr-FR"/>
        </w:rPr>
        <w:t>Location Optimization Solution</w:t>
      </w:r>
      <w:bookmarkEnd w:id="184"/>
      <w:bookmarkEnd w:id="185"/>
    </w:p>
    <w:p w14:paraId="37F0BE0D" w14:textId="77777777" w:rsidR="00FD1EAC" w:rsidRPr="00DF48FF" w:rsidRDefault="00FD1EAC" w:rsidP="00FD1EAC">
      <w:r w:rsidRPr="00DF48FF">
        <w:t>A possible solution for key issue #2.1 covers the requirement REQ-CH_ SELCHF_LA -01.</w:t>
      </w:r>
    </w:p>
    <w:p w14:paraId="29B7B9D6" w14:textId="77777777" w:rsidR="00FD1EAC" w:rsidRPr="00DF48FF" w:rsidRDefault="00FD1EAC" w:rsidP="00FD1EAC">
      <w:pPr>
        <w:rPr>
          <w:lang w:eastAsia="zh-CN"/>
        </w:rPr>
      </w:pPr>
      <w:r w:rsidRPr="00DF48FF">
        <w:rPr>
          <w:lang w:eastAsia="zh-CN"/>
        </w:rPr>
        <w:t>Currently, SUPI/Group ID is used for NRF-based discovery of CHF. The CHF discovery mechanism needs to support the discovery of a CHF by SMF, or AMF, or SMSF or PCF based on information about network segments that the CHF belongs to.</w:t>
      </w:r>
    </w:p>
    <w:p w14:paraId="08611AAA" w14:textId="5C092687" w:rsidR="00FD1EAC" w:rsidRPr="00DF48FF" w:rsidRDefault="00FD1EAC" w:rsidP="00FD1EAC">
      <w:pPr>
        <w:rPr>
          <w:lang w:eastAsia="zh-CN"/>
        </w:rPr>
      </w:pPr>
      <w:r w:rsidRPr="00DF48FF">
        <w:rPr>
          <w:lang w:eastAsia="zh-CN"/>
        </w:rPr>
        <w:t xml:space="preserve">By using CHF selection based on location information, </w:t>
      </w:r>
      <w:del w:id="186" w:author="28.840_CR0001_(Rel-18)_TEI18" w:date="2024-07-09T06:15:00Z" w16du:dateUtc="2024-07-09T04:15:00Z">
        <w:r w:rsidRPr="00DF48FF" w:rsidDel="00441606">
          <w:rPr>
            <w:lang w:eastAsia="zh-CN"/>
          </w:rPr>
          <w:delText xml:space="preserve">we </w:delText>
        </w:r>
      </w:del>
      <w:ins w:id="187" w:author="28.840_CR0001_(Rel-18)_TEI18" w:date="2024-07-09T06:16:00Z" w16du:dateUtc="2024-07-09T04:16:00Z">
        <w:r w:rsidR="00441606" w:rsidRPr="00441606">
          <w:rPr>
            <w:lang w:eastAsia="zh-CN"/>
          </w:rPr>
          <w:t xml:space="preserve">it </w:t>
        </w:r>
      </w:ins>
      <w:r w:rsidRPr="00DF48FF">
        <w:rPr>
          <w:lang w:eastAsia="zh-CN"/>
        </w:rPr>
        <w:t>enable</w:t>
      </w:r>
      <w:ins w:id="188" w:author="28.840_CR0001_(Rel-18)_TEI18" w:date="2024-07-09T06:16:00Z" w16du:dateUtc="2024-07-09T04:16:00Z">
        <w:r w:rsidR="00441606" w:rsidRPr="00441606">
          <w:rPr>
            <w:lang w:eastAsia="zh-CN"/>
          </w:rPr>
          <w:t>s</w:t>
        </w:r>
      </w:ins>
      <w:r w:rsidRPr="00DF48FF">
        <w:rPr>
          <w:lang w:eastAsia="zh-CN"/>
        </w:rPr>
        <w:t xml:space="preserve"> supporting the most suitable CHF for efficient processing based on the location . Potentially selecting most suitable CHF based on the location, may reduce also latency for NF that are running PDU sessions with the Charging, such as SMF and PCF.</w:t>
      </w:r>
    </w:p>
    <w:p w14:paraId="1048B005" w14:textId="49FEF717" w:rsidR="00FD1EAC" w:rsidRPr="00DF48FF" w:rsidRDefault="00FD1EAC" w:rsidP="00FD1EAC">
      <w:pPr>
        <w:rPr>
          <w:lang w:eastAsia="zh-CN"/>
        </w:rPr>
      </w:pPr>
      <w:r w:rsidRPr="00DF48FF">
        <w:rPr>
          <w:lang w:eastAsia="zh-CN"/>
        </w:rPr>
        <w:t>Network Integration before the suggested change for a service operation discovers the set of CHF Instances (and its associated CHF Service Instances), that is currently registered in NRF and is selected based on the</w:t>
      </w:r>
      <w:r w:rsidR="00DE1E52" w:rsidRPr="00DF48FF">
        <w:rPr>
          <w:lang w:eastAsia="zh-CN"/>
        </w:rPr>
        <w:t xml:space="preserve"> </w:t>
      </w:r>
      <w:r w:rsidRPr="00DF48FF">
        <w:rPr>
          <w:lang w:eastAsia="zh-CN"/>
        </w:rPr>
        <w:t>SUPI or group ID.</w:t>
      </w:r>
    </w:p>
    <w:p w14:paraId="4F957580" w14:textId="34291067" w:rsidR="00FD1EAC" w:rsidRPr="00DF48FF" w:rsidRDefault="00FD1EAC" w:rsidP="00FD1EAC">
      <w:pPr>
        <w:rPr>
          <w:lang w:eastAsia="zh-CN"/>
        </w:rPr>
      </w:pPr>
      <w:r w:rsidRPr="00DF48FF">
        <w:rPr>
          <w:lang w:eastAsia="zh-CN"/>
        </w:rPr>
        <w:t>This operation using NF type of CHF, retrieves a list of CHF Instances, and their offered services, currently registered in the NRF, satisfying a filter criteria of SUPI</w:t>
      </w:r>
      <w:r w:rsidR="00DE1E52" w:rsidRPr="00DF48FF">
        <w:rPr>
          <w:lang w:eastAsia="zh-CN"/>
        </w:rPr>
        <w:t xml:space="preserve"> </w:t>
      </w:r>
      <w:r w:rsidRPr="00DF48FF">
        <w:rPr>
          <w:lang w:eastAsia="zh-CN"/>
        </w:rPr>
        <w:t>or group ID. Since the CHF selection is based on SUPI or Group ID only, the selected CHF may be distant from the consumer NF.</w:t>
      </w:r>
    </w:p>
    <w:p w14:paraId="33C9867E" w14:textId="77777777" w:rsidR="00FD1EAC" w:rsidRPr="00DF48FF" w:rsidRDefault="00FD1EAC" w:rsidP="00FD1EAC">
      <w:pPr>
        <w:rPr>
          <w:lang w:eastAsia="zh-CN"/>
        </w:rPr>
      </w:pPr>
      <w:r w:rsidRPr="00DF48FF">
        <w:rPr>
          <w:lang w:eastAsia="zh-CN"/>
        </w:rPr>
        <w:t>Network Integration after CHF selection based on location, will be able to get a CHF Instance based on a location. There are two options to implement the location information:</w:t>
      </w:r>
    </w:p>
    <w:p w14:paraId="55396531" w14:textId="1D61CC0D" w:rsidR="00FD1EAC" w:rsidRPr="00DF48FF" w:rsidRDefault="00485F9B" w:rsidP="00485F9B">
      <w:pPr>
        <w:pStyle w:val="B1"/>
        <w:rPr>
          <w:lang w:eastAsia="zh-CN"/>
        </w:rPr>
      </w:pPr>
      <w:r w:rsidRPr="00DF48FF">
        <w:rPr>
          <w:lang w:eastAsia="zh-CN"/>
        </w:rPr>
        <w:t>1)</w:t>
      </w:r>
      <w:r w:rsidRPr="00DF48FF">
        <w:rPr>
          <w:lang w:eastAsia="zh-CN"/>
        </w:rPr>
        <w:tab/>
      </w:r>
      <w:r w:rsidR="00FD1EAC" w:rsidRPr="00DF48FF">
        <w:rPr>
          <w:lang w:eastAsia="zh-CN"/>
        </w:rPr>
        <w:t>UE serving area, as received from AMF (TAI).</w:t>
      </w:r>
    </w:p>
    <w:p w14:paraId="15C9FA99" w14:textId="01C59094" w:rsidR="00FD1EAC" w:rsidRPr="00DF48FF" w:rsidRDefault="00485F9B" w:rsidP="00485F9B">
      <w:pPr>
        <w:pStyle w:val="B1"/>
        <w:rPr>
          <w:lang w:eastAsia="zh-CN"/>
        </w:rPr>
      </w:pPr>
      <w:r w:rsidRPr="00DF48FF">
        <w:rPr>
          <w:lang w:eastAsia="zh-CN"/>
        </w:rPr>
        <w:t>2)</w:t>
      </w:r>
      <w:r w:rsidRPr="00DF48FF">
        <w:rPr>
          <w:lang w:eastAsia="zh-CN"/>
        </w:rPr>
        <w:tab/>
      </w:r>
      <w:r w:rsidR="00FD1EAC" w:rsidRPr="00DF48FF">
        <w:rPr>
          <w:lang w:eastAsia="zh-CN"/>
        </w:rPr>
        <w:t>NF consumer location that is set during NF deployment.</w:t>
      </w:r>
    </w:p>
    <w:p w14:paraId="009F77B5" w14:textId="6A06D0C0" w:rsidR="00FD1EAC" w:rsidRPr="00DF48FF" w:rsidRDefault="00FD1EAC" w:rsidP="00FD1EAC">
      <w:pPr>
        <w:rPr>
          <w:lang w:eastAsia="zh-CN"/>
        </w:rPr>
      </w:pPr>
      <w:r w:rsidRPr="00DF48FF">
        <w:rPr>
          <w:lang w:eastAsia="zh-CN"/>
        </w:rPr>
        <w:t xml:space="preserve">The following procedure </w:t>
      </w:r>
      <w:del w:id="189" w:author="28.840_CR0001_(Rel-18)_TEI18" w:date="2024-07-09T06:16:00Z" w16du:dateUtc="2024-07-09T04:16:00Z">
        <w:r w:rsidRPr="00DF48FF" w:rsidDel="00441606">
          <w:rPr>
            <w:lang w:eastAsia="zh-CN"/>
          </w:rPr>
          <w:delText xml:space="preserve">shall </w:delText>
        </w:r>
      </w:del>
      <w:ins w:id="190" w:author="28.840_CR0001_(Rel-18)_TEI18" w:date="2024-07-09T06:16:00Z" w16du:dateUtc="2024-07-09T04:16:00Z">
        <w:r w:rsidR="00441606" w:rsidRPr="00441606">
          <w:rPr>
            <w:lang w:eastAsia="zh-CN"/>
          </w:rPr>
          <w:t xml:space="preserve">has to </w:t>
        </w:r>
      </w:ins>
      <w:r w:rsidRPr="00DF48FF">
        <w:rPr>
          <w:lang w:eastAsia="zh-CN"/>
        </w:rPr>
        <w:t xml:space="preserve">be followed for CHF Registration (with Location Data), which </w:t>
      </w:r>
      <w:del w:id="191" w:author="28.840_CR0001_(Rel-18)_TEI18" w:date="2024-07-09T06:16:00Z" w16du:dateUtc="2024-07-09T04:16:00Z">
        <w:r w:rsidRPr="00DF48FF" w:rsidDel="00441606">
          <w:rPr>
            <w:lang w:eastAsia="zh-CN"/>
          </w:rPr>
          <w:delText xml:space="preserve">shall </w:delText>
        </w:r>
      </w:del>
      <w:ins w:id="192" w:author="28.840_CR0001_(Rel-18)_TEI18" w:date="2024-07-09T06:17:00Z" w16du:dateUtc="2024-07-09T04:17:00Z">
        <w:r w:rsidR="00441606" w:rsidRPr="00441606">
          <w:rPr>
            <w:lang w:eastAsia="zh-CN"/>
          </w:rPr>
          <w:t xml:space="preserve">has to </w:t>
        </w:r>
      </w:ins>
      <w:r w:rsidRPr="00DF48FF">
        <w:rPr>
          <w:lang w:eastAsia="zh-CN"/>
        </w:rPr>
        <w:t>be used for CHF Selection:</w:t>
      </w:r>
    </w:p>
    <w:p w14:paraId="00C0101B" w14:textId="465A4F6F" w:rsidR="00FD1EAC" w:rsidRPr="00DF48FF" w:rsidRDefault="00485F9B" w:rsidP="00485F9B">
      <w:pPr>
        <w:pStyle w:val="B1"/>
        <w:rPr>
          <w:lang w:eastAsia="zh-CN"/>
        </w:rPr>
      </w:pPr>
      <w:r w:rsidRPr="00DF48FF">
        <w:rPr>
          <w:lang w:eastAsia="zh-CN"/>
        </w:rPr>
        <w:t>1)</w:t>
      </w:r>
      <w:r w:rsidRPr="00DF48FF">
        <w:rPr>
          <w:lang w:eastAsia="zh-CN"/>
        </w:rPr>
        <w:tab/>
      </w:r>
      <w:r w:rsidR="00FD1EAC" w:rsidRPr="00DF48FF">
        <w:rPr>
          <w:lang w:eastAsia="zh-CN"/>
        </w:rPr>
        <w:t>CHF registers to NRF with served location area (such as TAI or list of TAI). The registration will be using a new</w:t>
      </w:r>
      <w:r w:rsidR="00DE1E52" w:rsidRPr="00DF48FF">
        <w:rPr>
          <w:lang w:eastAsia="zh-CN"/>
        </w:rPr>
        <w:t xml:space="preserve"> </w:t>
      </w:r>
      <w:r w:rsidR="00FD1EAC" w:rsidRPr="00DF48FF">
        <w:rPr>
          <w:lang w:eastAsia="zh-CN"/>
        </w:rPr>
        <w:t xml:space="preserve">data type CHFCond (to be included in Nnrf_NFManagement service-based interface protocol as described in </w:t>
      </w:r>
      <w:r w:rsidR="00DE1E52" w:rsidRPr="00DF48FF">
        <w:rPr>
          <w:lang w:eastAsia="zh-CN"/>
        </w:rPr>
        <w:t>3GPP TS </w:t>
      </w:r>
      <w:bookmarkStart w:id="193" w:name="MCCTEMPBM_00000028"/>
      <w:r w:rsidR="00DE1E52" w:rsidRPr="00DF48FF">
        <w:rPr>
          <w:lang w:eastAsia="zh-CN"/>
        </w:rPr>
        <w:t>29.510)</w:t>
      </w:r>
      <w:r w:rsidR="00FD1EAC" w:rsidRPr="00DF48FF">
        <w:rPr>
          <w:lang w:eastAsia="zh-CN"/>
        </w:rPr>
        <w:t>.</w:t>
      </w:r>
      <w:bookmarkEnd w:id="193"/>
    </w:p>
    <w:p w14:paraId="63369BDF" w14:textId="3E51EB53" w:rsidR="00FD1EAC" w:rsidRPr="00DF48FF" w:rsidRDefault="00485F9B" w:rsidP="00485F9B">
      <w:pPr>
        <w:pStyle w:val="B1"/>
        <w:rPr>
          <w:lang w:eastAsia="zh-CN"/>
        </w:rPr>
      </w:pPr>
      <w:r w:rsidRPr="00DF48FF">
        <w:rPr>
          <w:lang w:eastAsia="zh-CN"/>
        </w:rPr>
        <w:t>2)</w:t>
      </w:r>
      <w:r w:rsidRPr="00DF48FF">
        <w:rPr>
          <w:lang w:eastAsia="zh-CN"/>
        </w:rPr>
        <w:tab/>
      </w:r>
      <w:r w:rsidR="00FD1EAC" w:rsidRPr="00DF48FF">
        <w:rPr>
          <w:lang w:eastAsia="zh-CN"/>
        </w:rPr>
        <w:t>CHF discovery by the NF consumers (like the SMF, the AMF, the SMSF and the PCF) will retrieve relevant CHF per the location information (UE serving area or NF consumer deployment location).</w:t>
      </w:r>
    </w:p>
    <w:p w14:paraId="37D99501" w14:textId="5E2F0CD8" w:rsidR="00FD1EAC" w:rsidRPr="00DF48FF" w:rsidRDefault="00485F9B" w:rsidP="00485F9B">
      <w:pPr>
        <w:pStyle w:val="B1"/>
        <w:rPr>
          <w:lang w:eastAsia="zh-CN"/>
        </w:rPr>
      </w:pPr>
      <w:r w:rsidRPr="00DF48FF">
        <w:rPr>
          <w:lang w:eastAsia="zh-CN"/>
        </w:rPr>
        <w:t>3)</w:t>
      </w:r>
      <w:r w:rsidRPr="00DF48FF">
        <w:rPr>
          <w:lang w:eastAsia="zh-CN"/>
        </w:rPr>
        <w:tab/>
      </w:r>
      <w:r w:rsidR="00FD1EAC" w:rsidRPr="00DF48FF">
        <w:rPr>
          <w:lang w:eastAsia="zh-CN"/>
        </w:rPr>
        <w:t>CHF sends a response to the consumer. CHF discovery by the NF consumers (like the SMF, the AMF, the SMSF and the PCF) will retrieve relevant CHF per the location information (UE serving area or NF consumer deployment location). This operation using NF type of CHF</w:t>
      </w:r>
      <w:r w:rsidR="00DE1E52" w:rsidRPr="00DF48FF">
        <w:rPr>
          <w:lang w:eastAsia="zh-CN"/>
        </w:rPr>
        <w:t xml:space="preserve">, </w:t>
      </w:r>
      <w:r w:rsidR="00FD1EAC" w:rsidRPr="00DF48FF">
        <w:rPr>
          <w:lang w:eastAsia="zh-CN"/>
        </w:rPr>
        <w:t>retrieves a list of CHF Instances, and their offered services, currently registered in the NRF, satisfying a filter criteria of UE serving area or NF consumer location.</w:t>
      </w:r>
    </w:p>
    <w:p w14:paraId="313627F2" w14:textId="77777777" w:rsidR="00FD1EAC" w:rsidRPr="00DF48FF" w:rsidRDefault="00FD1EAC" w:rsidP="00485F9B">
      <w:pPr>
        <w:keepNext/>
        <w:keepLines/>
        <w:rPr>
          <w:lang w:eastAsia="zh-CN"/>
        </w:rPr>
      </w:pPr>
      <w:r w:rsidRPr="00DF48FF">
        <w:rPr>
          <w:lang w:eastAsia="zh-CN"/>
        </w:rPr>
        <w:t>This solution would bring the following advantages for CHF Selection:</w:t>
      </w:r>
    </w:p>
    <w:p w14:paraId="5FCE59F2" w14:textId="34C236DE" w:rsidR="00145D31" w:rsidRPr="00DF48FF" w:rsidRDefault="00485F9B" w:rsidP="00485F9B">
      <w:pPr>
        <w:pStyle w:val="B1"/>
        <w:rPr>
          <w:lang w:eastAsia="zh-CN"/>
        </w:rPr>
      </w:pPr>
      <w:r w:rsidRPr="00DF48FF">
        <w:t>-</w:t>
      </w:r>
      <w:r w:rsidRPr="00DF48FF">
        <w:tab/>
      </w:r>
      <w:r w:rsidR="00FD1EAC" w:rsidRPr="00DF48FF">
        <w:t>Extend the criteria that can be used with SUPI to optimize time for CHF Selection</w:t>
      </w:r>
      <w:bookmarkStart w:id="194" w:name="_MCCTEMPBM_CRPT24680060___2"/>
      <w:r w:rsidR="00DE1E52" w:rsidRPr="00DF48FF">
        <w:t>.</w:t>
      </w:r>
    </w:p>
    <w:p w14:paraId="7B4B258F" w14:textId="646D8AB1" w:rsidR="00145D31" w:rsidRPr="00DF48FF" w:rsidRDefault="00145D31" w:rsidP="006470AA">
      <w:pPr>
        <w:pStyle w:val="Heading4"/>
      </w:pPr>
      <w:bookmarkStart w:id="195" w:name="_Toc158362634"/>
      <w:bookmarkStart w:id="196" w:name="_Toc158019975"/>
      <w:bookmarkEnd w:id="194"/>
      <w:r w:rsidRPr="00DF48FF">
        <w:t>5.2.4.2</w:t>
      </w:r>
      <w:r w:rsidRPr="00DF48FF">
        <w:tab/>
        <w:t>Solution #2.2 CHF selection based on user group</w:t>
      </w:r>
      <w:bookmarkEnd w:id="195"/>
      <w:r w:rsidRPr="00DF48FF">
        <w:t xml:space="preserve"> </w:t>
      </w:r>
      <w:bookmarkEnd w:id="196"/>
    </w:p>
    <w:p w14:paraId="0CECCC6C" w14:textId="77777777" w:rsidR="00145D31" w:rsidRPr="00DF48FF" w:rsidRDefault="00145D31" w:rsidP="00145D31">
      <w:r w:rsidRPr="00DF48FF">
        <w:t xml:space="preserve">The solution addresses key issue #2.1 of topic #2 on </w:t>
      </w:r>
      <w:r w:rsidRPr="00DF48FF">
        <w:rPr>
          <w:lang w:eastAsia="zh-CN"/>
        </w:rPr>
        <w:t xml:space="preserve">CHF selection by </w:t>
      </w:r>
      <w:r w:rsidRPr="00DF48FF">
        <w:t xml:space="preserve">SUPI or Group ID. </w:t>
      </w:r>
    </w:p>
    <w:p w14:paraId="736B0D3E" w14:textId="221B074F" w:rsidR="00145D31" w:rsidRPr="00DF48FF" w:rsidRDefault="00145D31" w:rsidP="00145D31">
      <w:r w:rsidRPr="00DF48FF">
        <w:t>NF(CTF) can discover and select</w:t>
      </w:r>
      <w:del w:id="197" w:author="28.840_CR0001_(Rel-18)_TEI18" w:date="2024-07-09T06:17:00Z" w16du:dateUtc="2024-07-09T04:17:00Z">
        <w:r w:rsidRPr="00DF48FF" w:rsidDel="00441606">
          <w:delText xml:space="preserve"> </w:delText>
        </w:r>
      </w:del>
      <w:r w:rsidRPr="00DF48FF">
        <w:t>the CHF instance(s) based on the UE</w:t>
      </w:r>
      <w:r w:rsidR="005B294D" w:rsidRPr="00DF48FF">
        <w:t>'</w:t>
      </w:r>
      <w:r w:rsidRPr="00DF48FF">
        <w:t>s group information, e.g. for enterprise customers. To support the CHF discovery and selection based on group, CHF can provide the UE group information during NRF registration, i.e. the group of individual UE(s) that can be served by the CHF instance.</w:t>
      </w:r>
    </w:p>
    <w:p w14:paraId="6CE804B3" w14:textId="34B4BA49" w:rsidR="00145D31" w:rsidRPr="00DF48FF" w:rsidRDefault="00145D31" w:rsidP="00145D31">
      <w:r w:rsidRPr="00DF48FF">
        <w:t xml:space="preserve">The CHF attributes registered with NRF per Chfinfo specified in </w:t>
      </w:r>
      <w:r w:rsidR="00DE1E52" w:rsidRPr="00DF48FF">
        <w:t>TS 29.510 [</w:t>
      </w:r>
      <w:r w:rsidRPr="00DF48FF">
        <w:t xml:space="preserve">2] Table 6.1.6.2.32-1 should be enhanced by including group information, e.g. reuse the </w:t>
      </w:r>
      <w:r w:rsidR="00D577FA" w:rsidRPr="00DF48FF">
        <w:t>"</w:t>
      </w:r>
      <w:r w:rsidRPr="00DF48FF">
        <w:t>externalGroupIdentifiersRanges</w:t>
      </w:r>
      <w:r w:rsidR="00D577FA" w:rsidRPr="00DF48FF">
        <w:t>"</w:t>
      </w:r>
      <w:r w:rsidRPr="00DF48FF">
        <w:t xml:space="preserve"> attribute defined in NEFinfo in </w:t>
      </w:r>
      <w:r w:rsidR="00DE1E52" w:rsidRPr="00DF48FF">
        <w:t>TS 29.510 [</w:t>
      </w:r>
      <w:r w:rsidRPr="00DF48FF">
        <w:t>2]</w:t>
      </w:r>
      <w:r w:rsidR="001D20C4" w:rsidRPr="00DF48FF">
        <w:t>,</w:t>
      </w:r>
      <w:r w:rsidRPr="00DF48FF">
        <w:t xml:space="preserve"> </w:t>
      </w:r>
      <w:r w:rsidR="001D20C4" w:rsidRPr="00DF48FF">
        <w:t>table </w:t>
      </w:r>
      <w:r w:rsidRPr="00DF48FF">
        <w:t xml:space="preserve">6.1.6.2.48-1. </w:t>
      </w:r>
    </w:p>
    <w:p w14:paraId="1C092690" w14:textId="0D39F94A" w:rsidR="00145D31" w:rsidRPr="00DF48FF" w:rsidRDefault="00145D31" w:rsidP="00145D31">
      <w:r w:rsidRPr="00DF48FF">
        <w:t xml:space="preserve">The </w:t>
      </w:r>
      <w:r w:rsidR="00D577FA" w:rsidRPr="00DF48FF">
        <w:t>"</w:t>
      </w:r>
      <w:r w:rsidRPr="00DF48FF">
        <w:t>externalGroupIdentifiersRanges</w:t>
      </w:r>
      <w:r w:rsidR="00D577FA" w:rsidRPr="00DF48FF">
        <w:t>"</w:t>
      </w:r>
      <w:r w:rsidRPr="00DF48FF">
        <w:t xml:space="preserve"> is made up of a list of </w:t>
      </w:r>
      <w:r w:rsidR="00D577FA" w:rsidRPr="00DF48FF">
        <w:t>"</w:t>
      </w:r>
      <w:r w:rsidRPr="00DF48FF">
        <w:t>externalGroupIdentifier</w:t>
      </w:r>
      <w:r w:rsidR="00D577FA" w:rsidRPr="00DF48FF">
        <w:t>"</w:t>
      </w:r>
      <w:r w:rsidRPr="00DF48FF">
        <w:t xml:space="preserve"> with data type </w:t>
      </w:r>
      <w:r w:rsidR="00D577FA" w:rsidRPr="00DF48FF">
        <w:t>"</w:t>
      </w:r>
      <w:r w:rsidRPr="00DF48FF">
        <w:t>externalGroupId</w:t>
      </w:r>
      <w:r w:rsidR="00D577FA" w:rsidRPr="00DF48FF">
        <w:t>"</w:t>
      </w:r>
      <w:r w:rsidRPr="00DF48FF">
        <w:t xml:space="preserve">. According to the definition in </w:t>
      </w:r>
      <w:r w:rsidR="00DE1E52" w:rsidRPr="00DF48FF">
        <w:t>TS 29.571 [</w:t>
      </w:r>
      <w:r w:rsidRPr="00DF48FF">
        <w:t xml:space="preserve">10], the data type </w:t>
      </w:r>
      <w:r w:rsidR="00D577FA" w:rsidRPr="00DF48FF">
        <w:t>"</w:t>
      </w:r>
      <w:r w:rsidRPr="00DF48FF">
        <w:t>externalGroupId</w:t>
      </w:r>
      <w:r w:rsidR="00D577FA" w:rsidRPr="00DF48FF">
        <w:t>"</w:t>
      </w:r>
      <w:r w:rsidRPr="00DF48FF">
        <w:t xml:space="preserve"> refers to </w:t>
      </w:r>
      <w:r w:rsidRPr="00DF48FF">
        <w:rPr>
          <w:lang w:eastAsia="zh-CN"/>
        </w:rPr>
        <w:t>string identifying External Group Identifier that identifies a</w:t>
      </w:r>
      <w:r w:rsidRPr="00DF48FF">
        <w:rPr>
          <w:rFonts w:hint="eastAsia"/>
          <w:lang w:eastAsia="zh-CN"/>
        </w:rPr>
        <w:t xml:space="preserve"> </w:t>
      </w:r>
      <w:r w:rsidRPr="00DF48FF">
        <w:rPr>
          <w:lang w:eastAsia="zh-CN"/>
        </w:rPr>
        <w:t xml:space="preserve">group made up of one or more subscriptions associated to a group of IMSIs. </w:t>
      </w:r>
    </w:p>
    <w:p w14:paraId="26192C91" w14:textId="47578451" w:rsidR="00145D31" w:rsidRPr="00DF48FF" w:rsidRDefault="00145D31" w:rsidP="00145D31">
      <w:r w:rsidRPr="00DF48FF">
        <w:t>An example of the extension to Chfinfo is shown in table 5.2.4.2-1.</w:t>
      </w:r>
    </w:p>
    <w:p w14:paraId="2ECF90BE" w14:textId="7EED6553" w:rsidR="00145D31" w:rsidRPr="00DF48FF" w:rsidRDefault="00145D31" w:rsidP="00145D31">
      <w:pPr>
        <w:pStyle w:val="TH"/>
        <w:rPr>
          <w:lang w:eastAsia="en-GB"/>
        </w:rPr>
      </w:pPr>
      <w:r w:rsidRPr="00DF48FF">
        <w:rPr>
          <w:lang w:eastAsia="en-GB"/>
        </w:rPr>
        <w:t>Table </w:t>
      </w:r>
      <w:r w:rsidRPr="00DF48FF">
        <w:t>5.2.4.2-1</w:t>
      </w:r>
      <w:r w:rsidRPr="00DF48FF">
        <w:rPr>
          <w:lang w:eastAsia="en-GB"/>
        </w:rPr>
        <w:t xml:space="preserve">: Extended attribute to the Chfinfo </w:t>
      </w:r>
    </w:p>
    <w:tbl>
      <w:tblPr>
        <w:tblW w:w="9640" w:type="dxa"/>
        <w:jc w:val="center"/>
        <w:tblLayout w:type="fixed"/>
        <w:tblCellMar>
          <w:left w:w="28" w:type="dxa"/>
        </w:tblCellMar>
        <w:tblLook w:val="04A0" w:firstRow="1" w:lastRow="0" w:firstColumn="1" w:lastColumn="0" w:noHBand="0" w:noVBand="1"/>
      </w:tblPr>
      <w:tblGrid>
        <w:gridCol w:w="2140"/>
        <w:gridCol w:w="1775"/>
        <w:gridCol w:w="414"/>
        <w:gridCol w:w="1087"/>
        <w:gridCol w:w="4224"/>
      </w:tblGrid>
      <w:tr w:rsidR="00145D31" w:rsidRPr="00DF48FF" w14:paraId="1955A59A" w14:textId="77777777" w:rsidTr="00485F9B">
        <w:trPr>
          <w:jc w:val="center"/>
        </w:trPr>
        <w:tc>
          <w:tcPr>
            <w:tcW w:w="2140"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6BF0893C" w14:textId="542B4036" w:rsidR="00145D31" w:rsidRPr="00DF48FF" w:rsidRDefault="00145D31" w:rsidP="00485F9B">
            <w:pPr>
              <w:pStyle w:val="TAH"/>
            </w:pPr>
            <w:r w:rsidRPr="00DF48FF">
              <w:t>Attribute</w:t>
            </w:r>
            <w:r w:rsidR="00485F9B" w:rsidRPr="00DF48FF">
              <w:t xml:space="preserve"> </w:t>
            </w:r>
            <w:r w:rsidRPr="00DF48FF">
              <w:t>name</w:t>
            </w:r>
          </w:p>
        </w:tc>
        <w:tc>
          <w:tcPr>
            <w:tcW w:w="1775"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05CDB631" w14:textId="54F9A18A" w:rsidR="00145D31" w:rsidRPr="00DF48FF" w:rsidRDefault="00145D31" w:rsidP="00485F9B">
            <w:pPr>
              <w:pStyle w:val="TAH"/>
            </w:pPr>
            <w:r w:rsidRPr="00DF48FF">
              <w:t>Data</w:t>
            </w:r>
            <w:r w:rsidR="00485F9B" w:rsidRPr="00DF48FF">
              <w:t xml:space="preserve"> </w:t>
            </w:r>
            <w:r w:rsidRPr="00DF48FF">
              <w:t>type</w:t>
            </w:r>
          </w:p>
        </w:tc>
        <w:tc>
          <w:tcPr>
            <w:tcW w:w="414"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3FD31EC9" w14:textId="77777777" w:rsidR="00145D31" w:rsidRPr="00DF48FF" w:rsidRDefault="00145D31" w:rsidP="00485F9B">
            <w:pPr>
              <w:pStyle w:val="TAH"/>
            </w:pPr>
            <w:r w:rsidRPr="00DF48FF">
              <w:t>P</w:t>
            </w:r>
          </w:p>
        </w:tc>
        <w:tc>
          <w:tcPr>
            <w:tcW w:w="1087"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2150EC93" w14:textId="77777777" w:rsidR="00145D31" w:rsidRPr="00DF48FF" w:rsidRDefault="00145D31" w:rsidP="00485F9B">
            <w:pPr>
              <w:pStyle w:val="TAH"/>
            </w:pPr>
            <w:r w:rsidRPr="00DF48FF">
              <w:t>Cardinality</w:t>
            </w:r>
          </w:p>
        </w:tc>
        <w:tc>
          <w:tcPr>
            <w:tcW w:w="4224"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389077EE" w14:textId="77777777" w:rsidR="00145D31" w:rsidRPr="00DF48FF" w:rsidRDefault="00145D31" w:rsidP="00485F9B">
            <w:pPr>
              <w:pStyle w:val="TAH"/>
            </w:pPr>
            <w:r w:rsidRPr="00DF48FF">
              <w:t>Description</w:t>
            </w:r>
          </w:p>
        </w:tc>
      </w:tr>
      <w:tr w:rsidR="00145D31" w:rsidRPr="00DF48FF" w14:paraId="26D4D1CA" w14:textId="77777777" w:rsidTr="00485F9B">
        <w:trPr>
          <w:jc w:val="center"/>
        </w:trPr>
        <w:tc>
          <w:tcPr>
            <w:tcW w:w="2140"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05BECB02" w14:textId="77777777" w:rsidR="00145D31" w:rsidRPr="00DF48FF" w:rsidRDefault="00145D31" w:rsidP="00485F9B">
            <w:pPr>
              <w:pStyle w:val="TAL"/>
            </w:pPr>
            <w:r w:rsidRPr="00DF48FF">
              <w:t>externalGroupIdentifiersRanges</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037EB8D6" w14:textId="77777777" w:rsidR="00145D31" w:rsidRPr="00DF48FF" w:rsidRDefault="00145D31" w:rsidP="00485F9B">
            <w:pPr>
              <w:pStyle w:val="TAL"/>
            </w:pPr>
            <w:r w:rsidRPr="00DF48FF">
              <w:t>array(IdentityRange)</w:t>
            </w:r>
          </w:p>
        </w:tc>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2F85AA8E" w14:textId="77777777" w:rsidR="00145D31" w:rsidRPr="00DF48FF" w:rsidRDefault="00145D31" w:rsidP="00485F9B">
            <w:pPr>
              <w:pStyle w:val="TAL"/>
            </w:pPr>
            <w:r w:rsidRPr="00DF48FF">
              <w:t>C</w:t>
            </w:r>
          </w:p>
        </w:tc>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35ECE7FF" w14:textId="77777777" w:rsidR="00145D31" w:rsidRPr="00DF48FF" w:rsidRDefault="00145D31" w:rsidP="00485F9B">
            <w:pPr>
              <w:pStyle w:val="TAL"/>
            </w:pPr>
            <w:r w:rsidRPr="00DF48FF">
              <w:t>1..N</w:t>
            </w:r>
          </w:p>
        </w:tc>
        <w:tc>
          <w:tcPr>
            <w:tcW w:w="422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5C8CF661" w14:textId="13AF3F27" w:rsidR="00145D31" w:rsidRPr="00DF48FF" w:rsidRDefault="00145D31" w:rsidP="00485F9B">
            <w:pPr>
              <w:pStyle w:val="TAL"/>
            </w:pPr>
            <w:r w:rsidRPr="00DF48FF">
              <w:t>The</w:t>
            </w:r>
            <w:r w:rsidR="00485F9B" w:rsidRPr="00DF48FF">
              <w:t xml:space="preserve"> </w:t>
            </w:r>
            <w:r w:rsidRPr="00DF48FF">
              <w:t>range</w:t>
            </w:r>
            <w:r w:rsidR="00485F9B" w:rsidRPr="00DF48FF">
              <w:t xml:space="preserve"> </w:t>
            </w:r>
            <w:r w:rsidRPr="00DF48FF">
              <w:t>of</w:t>
            </w:r>
            <w:r w:rsidR="00485F9B" w:rsidRPr="00DF48FF">
              <w:t xml:space="preserve"> </w:t>
            </w:r>
            <w:r w:rsidRPr="00DF48FF">
              <w:t>external</w:t>
            </w:r>
            <w:r w:rsidR="00485F9B" w:rsidRPr="00DF48FF">
              <w:t xml:space="preserve"> </w:t>
            </w:r>
            <w:r w:rsidRPr="00DF48FF">
              <w:t>group</w:t>
            </w:r>
            <w:r w:rsidR="00485F9B" w:rsidRPr="00DF48FF">
              <w:t xml:space="preserve"> </w:t>
            </w:r>
            <w:r w:rsidRPr="00DF48FF">
              <w:t>identifier</w:t>
            </w:r>
            <w:r w:rsidR="00485F9B" w:rsidRPr="00DF48FF">
              <w:t xml:space="preserve"> </w:t>
            </w:r>
            <w:r w:rsidRPr="00DF48FF">
              <w:t>representing</w:t>
            </w:r>
            <w:r w:rsidR="00485F9B" w:rsidRPr="00DF48FF">
              <w:t xml:space="preserve"> </w:t>
            </w:r>
            <w:r w:rsidRPr="00DF48FF">
              <w:t>a</w:t>
            </w:r>
            <w:r w:rsidR="00485F9B" w:rsidRPr="00DF48FF">
              <w:t xml:space="preserve"> </w:t>
            </w:r>
            <w:r w:rsidRPr="00DF48FF">
              <w:t>group</w:t>
            </w:r>
            <w:r w:rsidR="00485F9B" w:rsidRPr="00DF48FF">
              <w:t xml:space="preserve"> </w:t>
            </w:r>
            <w:r w:rsidRPr="00DF48FF">
              <w:t>of</w:t>
            </w:r>
            <w:r w:rsidR="00485F9B" w:rsidRPr="00DF48FF">
              <w:t xml:space="preserve"> </w:t>
            </w:r>
            <w:r w:rsidRPr="00DF48FF">
              <w:t>individual</w:t>
            </w:r>
            <w:r w:rsidR="00485F9B" w:rsidRPr="00DF48FF">
              <w:t xml:space="preserve"> </w:t>
            </w:r>
            <w:r w:rsidRPr="00DF48FF">
              <w:t>UE(s)</w:t>
            </w:r>
            <w:r w:rsidR="00485F9B" w:rsidRPr="00DF48FF">
              <w:t xml:space="preserve"> </w:t>
            </w:r>
            <w:r w:rsidRPr="00DF48FF">
              <w:t>that</w:t>
            </w:r>
            <w:r w:rsidR="00485F9B" w:rsidRPr="00DF48FF">
              <w:t xml:space="preserve"> </w:t>
            </w:r>
            <w:r w:rsidRPr="00DF48FF">
              <w:t>can</w:t>
            </w:r>
            <w:r w:rsidR="00485F9B" w:rsidRPr="00DF48FF">
              <w:t xml:space="preserve"> </w:t>
            </w:r>
            <w:r w:rsidRPr="00DF48FF">
              <w:t>be</w:t>
            </w:r>
            <w:r w:rsidR="00485F9B" w:rsidRPr="00DF48FF">
              <w:t xml:space="preserve"> </w:t>
            </w:r>
            <w:r w:rsidRPr="00DF48FF">
              <w:t>served</w:t>
            </w:r>
            <w:r w:rsidR="00485F9B" w:rsidRPr="00DF48FF">
              <w:t xml:space="preserve"> </w:t>
            </w:r>
            <w:r w:rsidRPr="00DF48FF">
              <w:t>by</w:t>
            </w:r>
            <w:r w:rsidR="00485F9B" w:rsidRPr="00DF48FF">
              <w:t xml:space="preserve"> </w:t>
            </w:r>
            <w:r w:rsidRPr="00DF48FF">
              <w:t>the</w:t>
            </w:r>
            <w:r w:rsidR="00485F9B" w:rsidRPr="00DF48FF">
              <w:t xml:space="preserve"> </w:t>
            </w:r>
            <w:r w:rsidRPr="00DF48FF">
              <w:t>CHF</w:t>
            </w:r>
            <w:r w:rsidR="00485F9B" w:rsidRPr="00DF48FF">
              <w:t xml:space="preserve"> </w:t>
            </w:r>
            <w:r w:rsidRPr="00DF48FF">
              <w:t>instance.</w:t>
            </w:r>
            <w:r w:rsidR="00485F9B" w:rsidRPr="00DF48FF">
              <w:t xml:space="preserve"> </w:t>
            </w:r>
          </w:p>
        </w:tc>
      </w:tr>
    </w:tbl>
    <w:p w14:paraId="4D80F119" w14:textId="77777777" w:rsidR="00145D31" w:rsidRPr="00DF48FF" w:rsidRDefault="00145D31" w:rsidP="00145D31"/>
    <w:p w14:paraId="0A83096C" w14:textId="2724D5FC" w:rsidR="00C86A0F" w:rsidRPr="00DF48FF" w:rsidRDefault="00C86A0F" w:rsidP="006470AA">
      <w:pPr>
        <w:pStyle w:val="Heading4"/>
      </w:pPr>
      <w:bookmarkStart w:id="198" w:name="_Toc158362635"/>
      <w:bookmarkStart w:id="199" w:name="_Toc158019976"/>
      <w:r w:rsidRPr="00DF48FF">
        <w:t>5.2.4.3</w:t>
      </w:r>
      <w:r w:rsidRPr="00DF48FF">
        <w:tab/>
        <w:t>Solution #2.3: Use full set of NRF discovery</w:t>
      </w:r>
      <w:bookmarkEnd w:id="198"/>
      <w:r w:rsidRPr="00DF48FF">
        <w:t xml:space="preserve"> </w:t>
      </w:r>
      <w:bookmarkEnd w:id="199"/>
    </w:p>
    <w:p w14:paraId="40B35F9D" w14:textId="77777777" w:rsidR="00C86A0F" w:rsidRPr="00DF48FF" w:rsidRDefault="00C86A0F" w:rsidP="00C86A0F">
      <w:r w:rsidRPr="00DF48FF">
        <w:t>A possible solution for key issue #2.1 covering requirements REQ-CH_SELCHF_LA-01, optimize CHF selection.</w:t>
      </w:r>
    </w:p>
    <w:p w14:paraId="3C67DF14" w14:textId="75F24236" w:rsidR="00C86A0F" w:rsidRPr="00DF48FF" w:rsidRDefault="00C86A0F" w:rsidP="00C86A0F">
      <w:pPr>
        <w:rPr>
          <w:lang w:eastAsia="zh-CN"/>
        </w:rPr>
      </w:pPr>
      <w:r w:rsidRPr="00DF48FF">
        <w:rPr>
          <w:lang w:eastAsia="zh-CN"/>
        </w:rPr>
        <w:t xml:space="preserve">The CHF can today register in the NRF using the NFRegister service operation in the Nnrf_NFManagement Service. The NFRegister service operation will include the NFProfile. In the NFProfile there are CHF specific attributes defined in the ChfInfo, </w:t>
      </w:r>
      <w:r w:rsidR="00DE1E52" w:rsidRPr="00DF48FF">
        <w:rPr>
          <w:lang w:eastAsia="zh-CN"/>
        </w:rPr>
        <w:t>3GPP TS 29.510 [</w:t>
      </w:r>
      <w:r w:rsidRPr="00DF48FF">
        <w:rPr>
          <w:lang w:eastAsia="zh-CN"/>
        </w:rPr>
        <w:t>2]</w:t>
      </w:r>
      <w:r w:rsidR="00DE1E52" w:rsidRPr="00DF48FF">
        <w:rPr>
          <w:lang w:eastAsia="zh-CN"/>
        </w:rPr>
        <w:t>,</w:t>
      </w:r>
      <w:r w:rsidRPr="00DF48FF">
        <w:rPr>
          <w:lang w:eastAsia="zh-CN"/>
        </w:rPr>
        <w:t xml:space="preserve"> clause 6.1.6.2.32. The NFProfile also contain attributes common for all NFs that register.</w:t>
      </w:r>
    </w:p>
    <w:p w14:paraId="77E5E252" w14:textId="4E2BE11C" w:rsidR="00C86A0F" w:rsidRPr="00DF48FF" w:rsidRDefault="00C86A0F" w:rsidP="00C86A0F">
      <w:pPr>
        <w:rPr>
          <w:lang w:eastAsia="zh-CN"/>
        </w:rPr>
      </w:pPr>
      <w:r w:rsidRPr="00DF48FF">
        <w:rPr>
          <w:lang w:eastAsia="zh-CN"/>
        </w:rPr>
        <w:t xml:space="preserve">An </w:t>
      </w:r>
      <w:r w:rsidRPr="00DF48FF">
        <w:t>NF Service Consumer</w:t>
      </w:r>
      <w:r w:rsidRPr="00DF48FF">
        <w:rPr>
          <w:lang w:eastAsia="zh-CN"/>
        </w:rPr>
        <w:t xml:space="preserve"> can today use the Nnrf_NFDiscovery to find the CHF, this can be based on several query parameters, </w:t>
      </w:r>
      <w:r w:rsidR="00DE1E52" w:rsidRPr="00DF48FF">
        <w:rPr>
          <w:lang w:eastAsia="zh-CN"/>
        </w:rPr>
        <w:t>3GPP TS 29.510 [</w:t>
      </w:r>
      <w:r w:rsidRPr="00DF48FF">
        <w:rPr>
          <w:lang w:eastAsia="zh-CN"/>
        </w:rPr>
        <w:t>2]</w:t>
      </w:r>
      <w:r w:rsidR="00DE1E52" w:rsidRPr="00DF48FF">
        <w:rPr>
          <w:lang w:eastAsia="zh-CN"/>
        </w:rPr>
        <w:t>,</w:t>
      </w:r>
      <w:r w:rsidRPr="00DF48FF">
        <w:rPr>
          <w:lang w:eastAsia="zh-CN"/>
        </w:rPr>
        <w:t xml:space="preserve"> clause A.2. These query parameters can be dynamically set based on internal configuration of the </w:t>
      </w:r>
      <w:r w:rsidRPr="00DF48FF">
        <w:t>NF Service Consumer</w:t>
      </w:r>
      <w:r w:rsidRPr="00DF48FF">
        <w:rPr>
          <w:lang w:eastAsia="zh-CN"/>
        </w:rPr>
        <w:t>.</w:t>
      </w:r>
    </w:p>
    <w:p w14:paraId="392F5F4A" w14:textId="42229670" w:rsidR="001C27AE" w:rsidRPr="00DF48FF" w:rsidRDefault="001C27AE" w:rsidP="001C27AE">
      <w:pPr>
        <w:pStyle w:val="Heading4"/>
      </w:pPr>
      <w:bookmarkStart w:id="200" w:name="_Toc158019977"/>
      <w:bookmarkStart w:id="201" w:name="_Toc158362636"/>
      <w:r w:rsidRPr="00DF48FF">
        <w:t>5.2.4.4</w:t>
      </w:r>
      <w:r w:rsidRPr="00DF48FF">
        <w:tab/>
        <w:t>Solution #2.4 CHF selection based on internal group identifier</w:t>
      </w:r>
      <w:bookmarkEnd w:id="200"/>
      <w:bookmarkEnd w:id="201"/>
    </w:p>
    <w:p w14:paraId="69677A17" w14:textId="77777777" w:rsidR="001C27AE" w:rsidRPr="00DF48FF" w:rsidRDefault="001C27AE" w:rsidP="001C27AE">
      <w:r w:rsidRPr="00DF48FF">
        <w:t xml:space="preserve">The solution addresses key issue #2.1 of topic #2 on </w:t>
      </w:r>
      <w:r w:rsidRPr="00DF48FF">
        <w:rPr>
          <w:lang w:eastAsia="zh-CN"/>
        </w:rPr>
        <w:t xml:space="preserve">CHF selection by </w:t>
      </w:r>
      <w:r w:rsidRPr="00DF48FF">
        <w:t xml:space="preserve">SUPI or Group ID. </w:t>
      </w:r>
    </w:p>
    <w:p w14:paraId="41C3A6E3" w14:textId="77777777" w:rsidR="001C27AE" w:rsidRPr="00DF48FF" w:rsidRDefault="001C27AE" w:rsidP="001C27AE">
      <w:r w:rsidRPr="00DF48FF">
        <w:t>In the Exposure function Northbound Application Program Interfaces (APIs) charging the NF consumer can use internalGroupIdentifiers. If CHF instances are dedicated to specific internal groups, it could be useful to be able to discover CHF instances based on the internal group identifier.</w:t>
      </w:r>
    </w:p>
    <w:p w14:paraId="09E626D6" w14:textId="1B43E253" w:rsidR="001C27AE" w:rsidRPr="00DF48FF" w:rsidRDefault="001C27AE" w:rsidP="001C27AE">
      <w:r w:rsidRPr="00DF48FF">
        <w:t xml:space="preserve">The CHF attributes registered with NRF per Chfinfo specified in </w:t>
      </w:r>
      <w:r w:rsidR="00DE1E52" w:rsidRPr="00DF48FF">
        <w:t>TS 29.510 [</w:t>
      </w:r>
      <w:r w:rsidRPr="00DF48FF">
        <w:t>2]</w:t>
      </w:r>
      <w:r w:rsidR="00DE1E52" w:rsidRPr="00DF48FF">
        <w:t>,</w:t>
      </w:r>
      <w:r w:rsidRPr="00DF48FF">
        <w:t xml:space="preserve"> Table 6.1.6.2.32-1 could be enhanced by including internal group identifier, e.g., reuse the </w:t>
      </w:r>
      <w:r w:rsidR="00D577FA" w:rsidRPr="00DF48FF">
        <w:t>"</w:t>
      </w:r>
      <w:r w:rsidRPr="00DF48FF">
        <w:t>internalGroupIdentifiersRanges</w:t>
      </w:r>
      <w:r w:rsidR="00D577FA" w:rsidRPr="00DF48FF">
        <w:t>"</w:t>
      </w:r>
      <w:r w:rsidRPr="00DF48FF">
        <w:t xml:space="preserve">. </w:t>
      </w:r>
    </w:p>
    <w:p w14:paraId="5D6CA772" w14:textId="145B4D9A" w:rsidR="001C27AE" w:rsidRPr="00DF48FF" w:rsidRDefault="001C27AE" w:rsidP="001C27AE">
      <w:r w:rsidRPr="00DF48FF">
        <w:t xml:space="preserve">An example of the extension to Chfinfo is shown in table </w:t>
      </w:r>
      <w:r w:rsidR="00DE1E52" w:rsidRPr="00DF48FF">
        <w:t>5.2.4.4-1</w:t>
      </w:r>
      <w:r w:rsidRPr="00DF48FF">
        <w:t>.</w:t>
      </w:r>
    </w:p>
    <w:p w14:paraId="2C60BA19" w14:textId="0DBCC093" w:rsidR="001C27AE" w:rsidRPr="00DF48FF" w:rsidRDefault="001C27AE" w:rsidP="001C27AE">
      <w:pPr>
        <w:pStyle w:val="TH"/>
      </w:pPr>
      <w:r w:rsidRPr="00DF48FF">
        <w:t>Table </w:t>
      </w:r>
      <w:r w:rsidR="00DE1E52" w:rsidRPr="00DF48FF">
        <w:t>5.2.4.4-1</w:t>
      </w:r>
      <w:r w:rsidRPr="00DF48FF">
        <w:t>: Extension of type ChfInfo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1C27AE" w:rsidRPr="00DF48FF" w14:paraId="32155421" w14:textId="77777777" w:rsidTr="00D9554B">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5D02A53" w14:textId="77777777" w:rsidR="001C27AE" w:rsidRPr="00DF48FF" w:rsidRDefault="001C27AE" w:rsidP="00D9554B">
            <w:pPr>
              <w:pStyle w:val="TAH"/>
            </w:pPr>
            <w:r w:rsidRPr="00DF48F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DF47270" w14:textId="77777777" w:rsidR="001C27AE" w:rsidRPr="00DF48FF" w:rsidRDefault="001C27AE" w:rsidP="00D9554B">
            <w:pPr>
              <w:pStyle w:val="TAH"/>
            </w:pPr>
            <w:r w:rsidRPr="00DF48F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D72D0B" w14:textId="77777777" w:rsidR="001C27AE" w:rsidRPr="00DF48FF" w:rsidRDefault="001C27AE" w:rsidP="00D9554B">
            <w:pPr>
              <w:pStyle w:val="TAH"/>
            </w:pPr>
            <w:r w:rsidRPr="00DF48F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AE7F0AA" w14:textId="77777777" w:rsidR="001C27AE" w:rsidRPr="00DF48FF" w:rsidRDefault="001C27AE" w:rsidP="00D9554B">
            <w:pPr>
              <w:pStyle w:val="TAH"/>
            </w:pPr>
            <w:r w:rsidRPr="00DF48F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F087249" w14:textId="77777777" w:rsidR="001C27AE" w:rsidRPr="00DF48FF" w:rsidRDefault="001C27AE" w:rsidP="00D9554B">
            <w:pPr>
              <w:pStyle w:val="TAH"/>
              <w:rPr>
                <w:rFonts w:cs="Arial"/>
                <w:szCs w:val="18"/>
              </w:rPr>
            </w:pPr>
            <w:r w:rsidRPr="00DF48FF">
              <w:rPr>
                <w:rFonts w:cs="Arial"/>
                <w:szCs w:val="18"/>
              </w:rPr>
              <w:t>Description</w:t>
            </w:r>
          </w:p>
        </w:tc>
      </w:tr>
      <w:tr w:rsidR="001C27AE" w:rsidRPr="00DF48FF" w14:paraId="4522B33E" w14:textId="77777777" w:rsidTr="00D9554B">
        <w:trPr>
          <w:jc w:val="center"/>
        </w:trPr>
        <w:tc>
          <w:tcPr>
            <w:tcW w:w="2090" w:type="dxa"/>
            <w:tcBorders>
              <w:top w:val="single" w:sz="4" w:space="0" w:color="auto"/>
              <w:left w:val="single" w:sz="4" w:space="0" w:color="auto"/>
              <w:bottom w:val="single" w:sz="4" w:space="0" w:color="auto"/>
              <w:right w:val="single" w:sz="4" w:space="0" w:color="auto"/>
            </w:tcBorders>
          </w:tcPr>
          <w:p w14:paraId="77494855" w14:textId="77777777" w:rsidR="001C27AE" w:rsidRPr="00DF48FF" w:rsidRDefault="001C27AE" w:rsidP="00D9554B">
            <w:pPr>
              <w:pStyle w:val="TAL"/>
            </w:pPr>
            <w:r w:rsidRPr="00DF48FF">
              <w:t>internalGroupIdentifiersRanges</w:t>
            </w:r>
          </w:p>
        </w:tc>
        <w:tc>
          <w:tcPr>
            <w:tcW w:w="1559" w:type="dxa"/>
            <w:tcBorders>
              <w:top w:val="single" w:sz="4" w:space="0" w:color="auto"/>
              <w:left w:val="single" w:sz="4" w:space="0" w:color="auto"/>
              <w:bottom w:val="single" w:sz="4" w:space="0" w:color="auto"/>
              <w:right w:val="single" w:sz="4" w:space="0" w:color="auto"/>
            </w:tcBorders>
          </w:tcPr>
          <w:p w14:paraId="5168D69F" w14:textId="77777777" w:rsidR="001C27AE" w:rsidRPr="00DF48FF" w:rsidRDefault="001C27AE" w:rsidP="00D9554B">
            <w:pPr>
              <w:pStyle w:val="TAL"/>
            </w:pPr>
            <w:r w:rsidRPr="00DF48FF">
              <w:t>array(InternalGroupIdRange)</w:t>
            </w:r>
          </w:p>
        </w:tc>
        <w:tc>
          <w:tcPr>
            <w:tcW w:w="425" w:type="dxa"/>
            <w:tcBorders>
              <w:top w:val="single" w:sz="4" w:space="0" w:color="auto"/>
              <w:left w:val="single" w:sz="4" w:space="0" w:color="auto"/>
              <w:bottom w:val="single" w:sz="4" w:space="0" w:color="auto"/>
              <w:right w:val="single" w:sz="4" w:space="0" w:color="auto"/>
            </w:tcBorders>
          </w:tcPr>
          <w:p w14:paraId="3DFE6169" w14:textId="77777777" w:rsidR="001C27AE" w:rsidRPr="00DF48FF" w:rsidRDefault="001C27AE" w:rsidP="00D9554B">
            <w:pPr>
              <w:pStyle w:val="TAC"/>
            </w:pPr>
            <w:r w:rsidRPr="00DF48FF">
              <w:t>O</w:t>
            </w:r>
          </w:p>
        </w:tc>
        <w:tc>
          <w:tcPr>
            <w:tcW w:w="1134" w:type="dxa"/>
            <w:tcBorders>
              <w:top w:val="single" w:sz="4" w:space="0" w:color="auto"/>
              <w:left w:val="single" w:sz="4" w:space="0" w:color="auto"/>
              <w:bottom w:val="single" w:sz="4" w:space="0" w:color="auto"/>
              <w:right w:val="single" w:sz="4" w:space="0" w:color="auto"/>
            </w:tcBorders>
          </w:tcPr>
          <w:p w14:paraId="62EBD634" w14:textId="77777777" w:rsidR="001C27AE" w:rsidRPr="00DF48FF" w:rsidRDefault="001C27AE" w:rsidP="00D9554B">
            <w:pPr>
              <w:pStyle w:val="TAL"/>
            </w:pPr>
            <w:r w:rsidRPr="00DF48FF">
              <w:t>1..N</w:t>
            </w:r>
          </w:p>
        </w:tc>
        <w:tc>
          <w:tcPr>
            <w:tcW w:w="4359" w:type="dxa"/>
            <w:tcBorders>
              <w:top w:val="single" w:sz="4" w:space="0" w:color="auto"/>
              <w:left w:val="single" w:sz="4" w:space="0" w:color="auto"/>
              <w:bottom w:val="single" w:sz="4" w:space="0" w:color="auto"/>
              <w:right w:val="single" w:sz="4" w:space="0" w:color="auto"/>
            </w:tcBorders>
          </w:tcPr>
          <w:p w14:paraId="0C8579A9" w14:textId="77777777" w:rsidR="001C27AE" w:rsidRPr="00DF48FF" w:rsidRDefault="001C27AE" w:rsidP="00D9554B">
            <w:pPr>
              <w:pStyle w:val="TAL"/>
              <w:rPr>
                <w:rFonts w:cs="Arial"/>
                <w:szCs w:val="18"/>
              </w:rPr>
            </w:pPr>
            <w:r w:rsidRPr="00DF48FF">
              <w:rPr>
                <w:rFonts w:cs="Arial"/>
                <w:szCs w:val="18"/>
              </w:rPr>
              <w:t>Ranges of Internal Group Identifiers that can be served by the CHF instance.</w:t>
            </w:r>
          </w:p>
          <w:p w14:paraId="77990A07" w14:textId="77777777" w:rsidR="001C27AE" w:rsidRPr="00DF48FF" w:rsidRDefault="001C27AE" w:rsidP="00D9554B">
            <w:pPr>
              <w:pStyle w:val="TAL"/>
              <w:rPr>
                <w:rFonts w:cs="Arial"/>
                <w:szCs w:val="18"/>
              </w:rPr>
            </w:pPr>
            <w:r w:rsidRPr="00DF48FF">
              <w:rPr>
                <w:rFonts w:cs="Arial"/>
                <w:szCs w:val="18"/>
              </w:rPr>
              <w:t xml:space="preserve">The absence of this IE indicates that </w:t>
            </w:r>
            <w:r w:rsidRPr="00DF48FF">
              <w:t xml:space="preserve">the </w:t>
            </w:r>
            <w:r w:rsidRPr="00DF48FF">
              <w:rPr>
                <w:rFonts w:cs="Arial"/>
                <w:szCs w:val="18"/>
              </w:rPr>
              <w:t>CHF instance</w:t>
            </w:r>
            <w:r w:rsidRPr="00DF48FF">
              <w:t xml:space="preserve"> can serve any internal group.</w:t>
            </w:r>
          </w:p>
        </w:tc>
      </w:tr>
    </w:tbl>
    <w:p w14:paraId="38C534AD" w14:textId="77777777" w:rsidR="0061717B" w:rsidRPr="00DF48FF" w:rsidRDefault="0061717B" w:rsidP="0061717B">
      <w:pPr>
        <w:rPr>
          <w:lang w:eastAsia="zh-CN"/>
        </w:rPr>
      </w:pPr>
    </w:p>
    <w:p w14:paraId="0082A6B9" w14:textId="77777777" w:rsidR="0061717B" w:rsidRPr="00DF48FF" w:rsidRDefault="0061717B" w:rsidP="0061717B">
      <w:pPr>
        <w:pStyle w:val="Heading3"/>
      </w:pPr>
      <w:bookmarkStart w:id="202" w:name="_Toc158019978"/>
      <w:bookmarkStart w:id="203" w:name="_Toc158362637"/>
      <w:r w:rsidRPr="00DF48FF">
        <w:rPr>
          <w:rFonts w:hint="eastAsia"/>
          <w:lang w:eastAsia="zh-CN"/>
        </w:rPr>
        <w:t>5</w:t>
      </w:r>
      <w:r w:rsidRPr="00DF48FF">
        <w:t>.2.5</w:t>
      </w:r>
      <w:r w:rsidRPr="00DF48FF">
        <w:tab/>
        <w:t>Evaluation</w:t>
      </w:r>
      <w:bookmarkEnd w:id="202"/>
      <w:bookmarkEnd w:id="203"/>
    </w:p>
    <w:p w14:paraId="2151BBA2" w14:textId="244F184A" w:rsidR="00B63F85" w:rsidRPr="00DF48FF" w:rsidRDefault="00B63F85" w:rsidP="00B63F85">
      <w:pPr>
        <w:pStyle w:val="Heading4"/>
      </w:pPr>
      <w:bookmarkStart w:id="204" w:name="_Toc158362638"/>
      <w:bookmarkStart w:id="205" w:name="_Toc158019979"/>
      <w:r w:rsidRPr="00DF48FF">
        <w:t>5.2.5.1</w:t>
      </w:r>
      <w:r w:rsidRPr="00DF48FF">
        <w:tab/>
        <w:t>Solutions evaluation for Key issue #2.1</w:t>
      </w:r>
      <w:bookmarkEnd w:id="204"/>
      <w:r w:rsidRPr="00DF48FF">
        <w:t xml:space="preserve"> </w:t>
      </w:r>
      <w:bookmarkEnd w:id="205"/>
    </w:p>
    <w:p w14:paraId="5797F1A5" w14:textId="4EEE7D7E" w:rsidR="00B63F85" w:rsidRPr="00DF48FF" w:rsidRDefault="00B63F85" w:rsidP="00B63F85">
      <w:r w:rsidRPr="00DF48FF">
        <w:t>Solution #2.1 allows the selection of the CHF Instance based either on UE Serving Area or the NF Consumer Location. The served location area (TAI or a list of TAI) for a CHF instance will be new for the NRF.</w:t>
      </w:r>
    </w:p>
    <w:p w14:paraId="7B1E1ED4" w14:textId="2E512F2E" w:rsidR="00B63F85" w:rsidRPr="00DF48FF" w:rsidRDefault="00B63F85" w:rsidP="00B63F85">
      <w:pPr>
        <w:rPr>
          <w:lang w:eastAsia="zh-CN"/>
        </w:rPr>
      </w:pPr>
      <w:r w:rsidRPr="00DF48FF">
        <w:t xml:space="preserve">Solution #2.2 provides the capability for identifying the CHF instance by using an </w:t>
      </w:r>
      <w:r w:rsidR="00DD4741" w:rsidRPr="00DF48FF">
        <w:t xml:space="preserve">externalGroupIdentifier </w:t>
      </w:r>
      <w:r w:rsidRPr="00DF48FF">
        <w:t>which is used for associating the Application Function ID. Therefore, it would facilitate linking the application functions to the CHF. New parameter is required in the NRF.</w:t>
      </w:r>
    </w:p>
    <w:p w14:paraId="21BF9600" w14:textId="4ABDBA4E" w:rsidR="00DD4741" w:rsidRPr="00DF48FF" w:rsidRDefault="00DD4741" w:rsidP="00DD4741">
      <w:r w:rsidRPr="00DF48FF">
        <w:t>Solution #2.3 provides the capability for an NF consumer to infer the CHF Group Id, a SUPI can be served by CHF, and then selecting a CHF based on the CHF Group Id, S-NSSAI, SUPI ranges</w:t>
      </w:r>
      <w:r w:rsidR="00DE1E52" w:rsidRPr="00DF48FF">
        <w:t>,</w:t>
      </w:r>
      <w:r w:rsidRPr="00DF48FF">
        <w:t xml:space="preserve"> etc. </w:t>
      </w:r>
    </w:p>
    <w:p w14:paraId="2F42A5EE" w14:textId="7CCCC767" w:rsidR="0061717B" w:rsidRPr="00DF48FF" w:rsidRDefault="00DD4741" w:rsidP="006470AA">
      <w:pPr>
        <w:rPr>
          <w:lang w:eastAsia="zh-CN"/>
        </w:rPr>
      </w:pPr>
      <w:r w:rsidRPr="00DF48FF">
        <w:t>Solution #2.4 provides the capability for identifying the CHF instance by using an internalGroupIdentifier which could be used by the NEF to find the CHF. New parameter is required in the NRF.</w:t>
      </w:r>
    </w:p>
    <w:p w14:paraId="2AE46112" w14:textId="77777777" w:rsidR="0061717B" w:rsidRPr="00DF48FF" w:rsidRDefault="0061717B" w:rsidP="0061717B">
      <w:pPr>
        <w:pStyle w:val="Heading3"/>
      </w:pPr>
      <w:bookmarkStart w:id="206" w:name="_Toc158019980"/>
      <w:bookmarkStart w:id="207" w:name="_Toc158362639"/>
      <w:r w:rsidRPr="00DF48FF">
        <w:rPr>
          <w:rFonts w:hint="eastAsia"/>
          <w:lang w:eastAsia="zh-CN"/>
        </w:rPr>
        <w:t>5</w:t>
      </w:r>
      <w:r w:rsidRPr="00DF48FF">
        <w:t>.2.6</w:t>
      </w:r>
      <w:r w:rsidRPr="00DF48FF">
        <w:tab/>
        <w:t>Conclusion</w:t>
      </w:r>
      <w:bookmarkEnd w:id="206"/>
      <w:bookmarkEnd w:id="207"/>
    </w:p>
    <w:p w14:paraId="5BC8E4F9" w14:textId="77777777" w:rsidR="00D11C69" w:rsidRPr="00DF48FF" w:rsidRDefault="00D11C69" w:rsidP="00D11C69">
      <w:r w:rsidRPr="00DF48FF">
        <w:t>It is concluded</w:t>
      </w:r>
      <w:r w:rsidRPr="00DF48FF">
        <w:rPr>
          <w:rFonts w:hint="eastAsia"/>
          <w:lang w:eastAsia="zh-CN"/>
        </w:rPr>
        <w:t xml:space="preserve"> that </w:t>
      </w:r>
      <w:r w:rsidRPr="00DF48FF">
        <w:rPr>
          <w:lang w:eastAsia="zh-CN"/>
        </w:rPr>
        <w:t>solutions #2.</w:t>
      </w:r>
      <w:r w:rsidRPr="00DF48FF">
        <w:rPr>
          <w:rFonts w:hint="eastAsia"/>
          <w:lang w:eastAsia="zh-CN"/>
        </w:rPr>
        <w:t>2 and #</w:t>
      </w:r>
      <w:r w:rsidRPr="00DF48FF">
        <w:rPr>
          <w:lang w:eastAsia="zh-CN"/>
        </w:rPr>
        <w:t>2.4 a</w:t>
      </w:r>
      <w:r w:rsidRPr="00DF48FF">
        <w:rPr>
          <w:rFonts w:hint="eastAsia"/>
          <w:lang w:eastAsia="zh-CN"/>
        </w:rPr>
        <w:t>re</w:t>
      </w:r>
      <w:r w:rsidRPr="00DF48FF">
        <w:rPr>
          <w:lang w:eastAsia="zh-CN"/>
        </w:rPr>
        <w:t xml:space="preserve"> feasible solutions which needs to clarified with 3GPP CT WG4.</w:t>
      </w:r>
    </w:p>
    <w:p w14:paraId="26894F3A" w14:textId="0865CEE1" w:rsidR="00B63F85" w:rsidRPr="00DF48FF" w:rsidRDefault="00803329" w:rsidP="00485F9B">
      <w:pPr>
        <w:pStyle w:val="Heading2"/>
      </w:pPr>
      <w:bookmarkStart w:id="208" w:name="_Toc158362640"/>
      <w:bookmarkStart w:id="209" w:name="_Toc158019981"/>
      <w:r w:rsidRPr="00DF48FF">
        <w:t>5.3</w:t>
      </w:r>
      <w:r w:rsidRPr="00DF48FF">
        <w:tab/>
      </w:r>
      <w:r w:rsidR="00B63F85" w:rsidRPr="00DF48FF">
        <w:t>Topic</w:t>
      </w:r>
      <w:r w:rsidRPr="00DF48FF">
        <w:t xml:space="preserve"> #3 CHF Selection </w:t>
      </w:r>
      <w:r w:rsidR="00B63F85" w:rsidRPr="00DF48FF">
        <w:t>by a Tenant or Application</w:t>
      </w:r>
      <w:bookmarkEnd w:id="208"/>
      <w:r w:rsidRPr="00DF48FF">
        <w:t xml:space="preserve"> </w:t>
      </w:r>
      <w:bookmarkEnd w:id="209"/>
    </w:p>
    <w:p w14:paraId="7840BD6D" w14:textId="4F04B528" w:rsidR="00B63F85" w:rsidRPr="00DF48FF" w:rsidRDefault="00B63F85" w:rsidP="00485F9B">
      <w:pPr>
        <w:pStyle w:val="Heading3"/>
      </w:pPr>
      <w:bookmarkStart w:id="210" w:name="_Toc158362641"/>
      <w:bookmarkStart w:id="211" w:name="_Toc158019982"/>
      <w:r w:rsidRPr="00DF48FF">
        <w:rPr>
          <w:rFonts w:hint="eastAsia"/>
        </w:rPr>
        <w:t>5</w:t>
      </w:r>
      <w:r w:rsidRPr="00DF48FF">
        <w:t>.3.</w:t>
      </w:r>
      <w:r w:rsidR="00964B1B" w:rsidRPr="00DF48FF">
        <w:t>1</w:t>
      </w:r>
      <w:r w:rsidRPr="00DF48FF">
        <w:tab/>
        <w:t>General description and assumptions</w:t>
      </w:r>
      <w:bookmarkEnd w:id="210"/>
      <w:r w:rsidRPr="00DF48FF">
        <w:t xml:space="preserve"> </w:t>
      </w:r>
      <w:bookmarkEnd w:id="211"/>
    </w:p>
    <w:p w14:paraId="66B0052B" w14:textId="7DC0C881" w:rsidR="00B63F85" w:rsidRPr="00DF48FF" w:rsidRDefault="00B63F85" w:rsidP="00B63F85">
      <w:r w:rsidRPr="00DF48FF">
        <w:t xml:space="preserve">In </w:t>
      </w:r>
      <w:r w:rsidR="00DE1E52" w:rsidRPr="00DF48FF">
        <w:t>TS 23.501 [</w:t>
      </w:r>
      <w:r w:rsidRPr="00DF48FF">
        <w:t>5]</w:t>
      </w:r>
      <w:r w:rsidR="00DE1E52" w:rsidRPr="00DF48FF">
        <w:t>,</w:t>
      </w:r>
      <w:r w:rsidRPr="00DF48FF">
        <w:t xml:space="preserve"> clause 6.3.11 it states that </w:t>
      </w:r>
      <w:r w:rsidRPr="00DF48FF">
        <w:rPr>
          <w:lang w:eastAsia="zh-CN"/>
        </w:rPr>
        <w:t xml:space="preserve">discovered using NRF as described in in clause 6.1 of </w:t>
      </w:r>
      <w:r w:rsidR="00DE1E52" w:rsidRPr="00DF48FF">
        <w:rPr>
          <w:lang w:eastAsia="zh-CN"/>
        </w:rPr>
        <w:t>TS 32.290 [</w:t>
      </w:r>
      <w:r w:rsidRPr="00DF48FF">
        <w:rPr>
          <w:lang w:eastAsia="zh-CN"/>
        </w:rPr>
        <w:t>3]. It further states that</w:t>
      </w:r>
      <w:r w:rsidRPr="00DF48FF">
        <w:t xml:space="preserve"> the CHF selection functionality in NF consumer or in SCP should consider one of the following factors:</w:t>
      </w:r>
    </w:p>
    <w:p w14:paraId="09C32528" w14:textId="513CF781" w:rsidR="00B63F85" w:rsidRPr="00DF48FF" w:rsidRDefault="00485F9B" w:rsidP="00485F9B">
      <w:pPr>
        <w:pStyle w:val="B1"/>
      </w:pPr>
      <w:r w:rsidRPr="00DF48FF">
        <w:t>-</w:t>
      </w:r>
      <w:r w:rsidRPr="00DF48FF">
        <w:tab/>
      </w:r>
      <w:r w:rsidR="00B63F85" w:rsidRPr="00DF48FF">
        <w:t>CHF Group ID of the UE</w:t>
      </w:r>
      <w:r w:rsidR="005B294D" w:rsidRPr="00DF48FF">
        <w:t>'</w:t>
      </w:r>
      <w:r w:rsidR="00B63F85" w:rsidRPr="00DF48FF">
        <w:t>s SUPI.</w:t>
      </w:r>
    </w:p>
    <w:p w14:paraId="1E751D8A" w14:textId="562603AC" w:rsidR="00B63F85" w:rsidRPr="00DF48FF" w:rsidRDefault="00485F9B" w:rsidP="00485F9B">
      <w:pPr>
        <w:pStyle w:val="B1"/>
      </w:pPr>
      <w:r w:rsidRPr="00DF48FF">
        <w:t>-</w:t>
      </w:r>
      <w:r w:rsidRPr="00DF48FF">
        <w:tab/>
      </w:r>
      <w:r w:rsidR="00B63F85" w:rsidRPr="00DF48FF">
        <w:t>SUPI; the NF consumer selects a CHF instance based on the SUPI range the UE</w:t>
      </w:r>
      <w:r w:rsidR="005B294D" w:rsidRPr="00DF48FF">
        <w:t>'</w:t>
      </w:r>
      <w:r w:rsidR="00B63F85" w:rsidRPr="00DF48FF">
        <w:t>s SUPI belongs to or based on the results of a discovery procedure with NRF using the UE</w:t>
      </w:r>
      <w:r w:rsidR="005B294D" w:rsidRPr="00DF48FF">
        <w:t>'</w:t>
      </w:r>
      <w:r w:rsidR="00B63F85" w:rsidRPr="00DF48FF">
        <w:t>s SUPI as input for CHF discovery.</w:t>
      </w:r>
    </w:p>
    <w:p w14:paraId="0DFAFED8" w14:textId="1D3480A6" w:rsidR="00B63F85" w:rsidRPr="00DF48FF" w:rsidRDefault="00B63F85" w:rsidP="00B63F85">
      <w:r w:rsidRPr="00DF48FF">
        <w:t xml:space="preserve">There is currently no support for performing a CHF Selection based either on a Tenant, or a Application or a Group application. It would bring </w:t>
      </w:r>
      <w:r w:rsidR="00571133" w:rsidRPr="00DF48FF">
        <w:t>additional</w:t>
      </w:r>
      <w:r w:rsidRPr="00DF48FF">
        <w:t xml:space="preserve"> flexibility to Charging Domain.</w:t>
      </w:r>
    </w:p>
    <w:p w14:paraId="710F516C" w14:textId="048C7196" w:rsidR="00B63F85" w:rsidRPr="00DF48FF" w:rsidRDefault="00B63F85" w:rsidP="00B63F85">
      <w:pPr>
        <w:pStyle w:val="Heading3"/>
        <w:rPr>
          <w:lang w:eastAsia="zh-CN"/>
        </w:rPr>
      </w:pPr>
      <w:bookmarkStart w:id="212" w:name="_Toc158019983"/>
      <w:bookmarkStart w:id="213" w:name="_Toc158362642"/>
      <w:r w:rsidRPr="00DF48FF">
        <w:rPr>
          <w:rFonts w:hint="eastAsia"/>
          <w:lang w:eastAsia="zh-CN"/>
        </w:rPr>
        <w:t>5</w:t>
      </w:r>
      <w:r w:rsidRPr="00DF48FF">
        <w:t>.3.</w:t>
      </w:r>
      <w:r w:rsidR="00964B1B" w:rsidRPr="00DF48FF">
        <w:t>2</w:t>
      </w:r>
      <w:r w:rsidRPr="00DF48FF">
        <w:tab/>
        <w:t>Potential charging requirements</w:t>
      </w:r>
      <w:bookmarkEnd w:id="212"/>
      <w:bookmarkEnd w:id="213"/>
    </w:p>
    <w:p w14:paraId="73B39BD6" w14:textId="3CC92572" w:rsidR="00B63F85" w:rsidRPr="00DF48FF" w:rsidRDefault="00B63F85" w:rsidP="00B63F85">
      <w:pPr>
        <w:rPr>
          <w:lang w:eastAsia="zh-CN"/>
        </w:rPr>
      </w:pPr>
      <w:r w:rsidRPr="00DF48FF">
        <w:rPr>
          <w:lang w:eastAsia="zh-CN"/>
        </w:rPr>
        <w:t xml:space="preserve">The following are potential high-level charging requirements, derived from the requirements in </w:t>
      </w:r>
      <w:r w:rsidR="00DE1E52" w:rsidRPr="00DF48FF">
        <w:rPr>
          <w:lang w:eastAsia="zh-CN"/>
        </w:rPr>
        <w:t>TS 32.255 [</w:t>
      </w:r>
      <w:r w:rsidRPr="00DF48FF">
        <w:rPr>
          <w:lang w:eastAsia="zh-CN"/>
        </w:rPr>
        <w:t>4].</w:t>
      </w:r>
    </w:p>
    <w:p w14:paraId="6F1D91ED" w14:textId="02383175" w:rsidR="00B63F85" w:rsidRPr="00DF48FF" w:rsidRDefault="00B63F85" w:rsidP="00DE1E52">
      <w:pPr>
        <w:rPr>
          <w:rFonts w:ascii="Arial" w:hAnsi="Arial" w:cs="Arial"/>
          <w:iCs/>
          <w:sz w:val="36"/>
          <w:szCs w:val="36"/>
        </w:rPr>
      </w:pPr>
      <w:r w:rsidRPr="00DF48FF">
        <w:rPr>
          <w:rFonts w:eastAsia="Malgun Gothic"/>
          <w:b/>
          <w:lang w:eastAsia="ko-KR"/>
        </w:rPr>
        <w:t>REQ-CH_ SELCHF_TEN -01</w:t>
      </w:r>
      <w:r w:rsidRPr="00DF48FF">
        <w:rPr>
          <w:lang w:eastAsia="zh-CN"/>
        </w:rPr>
        <w:t xml:space="preserve">: The 5GS should be able to allow a CHF Selection per </w:t>
      </w:r>
      <w:r w:rsidR="00571133" w:rsidRPr="00DF48FF">
        <w:rPr>
          <w:lang w:eastAsia="zh-CN"/>
        </w:rPr>
        <w:t>Tenant</w:t>
      </w:r>
      <w:r w:rsidR="00DE1E52" w:rsidRPr="00DF48FF">
        <w:rPr>
          <w:lang w:eastAsia="zh-CN"/>
        </w:rPr>
        <w:t>.</w:t>
      </w:r>
    </w:p>
    <w:p w14:paraId="5C741546" w14:textId="49F5E9EB" w:rsidR="00B63F85" w:rsidRPr="00DF48FF" w:rsidRDefault="00B63F85" w:rsidP="00485F9B">
      <w:pPr>
        <w:pStyle w:val="Heading3"/>
        <w:rPr>
          <w:lang w:eastAsia="zh-CN"/>
        </w:rPr>
      </w:pPr>
      <w:bookmarkStart w:id="214" w:name="_Toc158362643"/>
      <w:bookmarkStart w:id="215" w:name="_Toc158019984"/>
      <w:r w:rsidRPr="00DF48FF">
        <w:rPr>
          <w:rFonts w:hint="eastAsia"/>
        </w:rPr>
        <w:t>5</w:t>
      </w:r>
      <w:r w:rsidRPr="00DF48FF">
        <w:t>.3.</w:t>
      </w:r>
      <w:r w:rsidR="00964B1B" w:rsidRPr="00DF48FF">
        <w:t>3</w:t>
      </w:r>
      <w:r w:rsidRPr="00DF48FF">
        <w:tab/>
        <w:t>Key issues</w:t>
      </w:r>
      <w:r w:rsidRPr="00DF48FF">
        <w:rPr>
          <w:rFonts w:hint="eastAsia"/>
        </w:rPr>
        <w:t>#</w:t>
      </w:r>
      <w:r w:rsidRPr="00DF48FF">
        <w:t>3</w:t>
      </w:r>
      <w:r w:rsidRPr="00DF48FF">
        <w:rPr>
          <w:rFonts w:hint="eastAsia"/>
        </w:rPr>
        <w:t>.</w:t>
      </w:r>
      <w:r w:rsidR="00964B1B" w:rsidRPr="00DF48FF">
        <w:t>1</w:t>
      </w:r>
      <w:r w:rsidRPr="00DF48FF">
        <w:rPr>
          <w:rFonts w:hint="eastAsia"/>
        </w:rPr>
        <w:t>:</w:t>
      </w:r>
      <w:r w:rsidRPr="00DF48FF">
        <w:t xml:space="preserve"> CHF Instance Selection</w:t>
      </w:r>
      <w:bookmarkEnd w:id="214"/>
      <w:r w:rsidRPr="00DF48FF">
        <w:t xml:space="preserve"> </w:t>
      </w:r>
      <w:bookmarkEnd w:id="215"/>
    </w:p>
    <w:p w14:paraId="6C611916" w14:textId="77777777" w:rsidR="00B63F85" w:rsidRPr="00DF48FF" w:rsidRDefault="00B63F85" w:rsidP="00485F9B">
      <w:pPr>
        <w:rPr>
          <w:lang w:eastAsia="zh-CN"/>
        </w:rPr>
      </w:pPr>
      <w:r w:rsidRPr="00DF48FF">
        <w:t xml:space="preserve">This key issue is for investigating how to support the selection of a CHF Instance based on a Tenant considering </w:t>
      </w:r>
      <w:r w:rsidRPr="00DF48FF">
        <w:rPr>
          <w:rFonts w:eastAsia="Malgun Gothic"/>
        </w:rPr>
        <w:t>REQ-CH_ SELCHF_TEN-01</w:t>
      </w:r>
      <w:r w:rsidRPr="00DF48FF">
        <w:t>. This investigation covers the following:</w:t>
      </w:r>
    </w:p>
    <w:p w14:paraId="46369829" w14:textId="7201DACC" w:rsidR="00B63F85" w:rsidRPr="00DF48FF" w:rsidRDefault="00B63F85" w:rsidP="00485F9B">
      <w:pPr>
        <w:pStyle w:val="B1"/>
        <w:rPr>
          <w:lang w:eastAsia="zh-CN"/>
        </w:rPr>
      </w:pPr>
      <w:r w:rsidRPr="00DF48FF">
        <w:rPr>
          <w:rFonts w:hint="eastAsia"/>
        </w:rPr>
        <w:t>-</w:t>
      </w:r>
      <w:r w:rsidRPr="00DF48FF">
        <w:rPr>
          <w:rFonts w:hint="eastAsia"/>
        </w:rPr>
        <w:tab/>
      </w:r>
      <w:r w:rsidRPr="00DF48FF">
        <w:t>CHF Instance Selection per Tenant.</w:t>
      </w:r>
    </w:p>
    <w:p w14:paraId="377835C3" w14:textId="4C33C3A3" w:rsidR="00B63F85" w:rsidRPr="00B80F13" w:rsidRDefault="00B63F85" w:rsidP="00B63F85">
      <w:pPr>
        <w:pStyle w:val="Heading3"/>
        <w:rPr>
          <w:lang w:val="fr-FR"/>
        </w:rPr>
      </w:pPr>
      <w:bookmarkStart w:id="216" w:name="_Toc158019985"/>
      <w:bookmarkStart w:id="217" w:name="_Toc158362644"/>
      <w:r w:rsidRPr="00B80F13">
        <w:rPr>
          <w:rFonts w:hint="eastAsia"/>
          <w:lang w:val="fr-FR" w:eastAsia="zh-CN"/>
        </w:rPr>
        <w:t>5</w:t>
      </w:r>
      <w:r w:rsidRPr="00B80F13">
        <w:rPr>
          <w:lang w:val="fr-FR"/>
        </w:rPr>
        <w:t>.3.</w:t>
      </w:r>
      <w:r w:rsidR="00964B1B" w:rsidRPr="00B80F13">
        <w:rPr>
          <w:lang w:val="fr-FR"/>
        </w:rPr>
        <w:t>4</w:t>
      </w:r>
      <w:r w:rsidRPr="00B80F13">
        <w:rPr>
          <w:lang w:val="fr-FR"/>
        </w:rPr>
        <w:tab/>
        <w:t>Possible Solutions</w:t>
      </w:r>
      <w:bookmarkEnd w:id="216"/>
      <w:bookmarkEnd w:id="217"/>
    </w:p>
    <w:p w14:paraId="58456155" w14:textId="0BDAAB82" w:rsidR="00964B1B" w:rsidRPr="00B80F13" w:rsidRDefault="00964B1B" w:rsidP="00964B1B">
      <w:pPr>
        <w:pStyle w:val="Heading4"/>
        <w:rPr>
          <w:lang w:val="fr-FR"/>
        </w:rPr>
      </w:pPr>
      <w:bookmarkStart w:id="218" w:name="_Toc158019986"/>
      <w:bookmarkStart w:id="219" w:name="_Toc158362645"/>
      <w:r w:rsidRPr="00B80F13">
        <w:rPr>
          <w:rFonts w:hint="eastAsia"/>
          <w:lang w:val="fr-FR" w:eastAsia="zh-CN"/>
        </w:rPr>
        <w:t>5</w:t>
      </w:r>
      <w:r w:rsidRPr="00B80F13">
        <w:rPr>
          <w:lang w:val="fr-FR"/>
        </w:rPr>
        <w:t>.3.4.1</w:t>
      </w:r>
      <w:r w:rsidRPr="00B80F13">
        <w:rPr>
          <w:lang w:val="fr-FR"/>
        </w:rPr>
        <w:tab/>
        <w:t>Solution #3.1 Tenant Identifier Solution</w:t>
      </w:r>
      <w:bookmarkEnd w:id="218"/>
      <w:bookmarkEnd w:id="219"/>
    </w:p>
    <w:p w14:paraId="78B3E3F9" w14:textId="77777777" w:rsidR="00964B1B" w:rsidRPr="00DF48FF" w:rsidRDefault="00964B1B" w:rsidP="00964B1B">
      <w:pPr>
        <w:rPr>
          <w:lang w:eastAsia="zh-CN"/>
        </w:rPr>
      </w:pPr>
      <w:r w:rsidRPr="00DF48FF">
        <w:rPr>
          <w:lang w:eastAsia="zh-CN"/>
        </w:rPr>
        <w:t>A possible solution for key issue #3.1 is to support the CHF selection based on the Tenant Identifier, which is available, and being used for the other functionalities (e.g. network slicing in 3GPP 28.202 [12]). This solution is only applicable for the case when there is CEF or CHF as NF Consumer.</w:t>
      </w:r>
    </w:p>
    <w:p w14:paraId="283DCF74" w14:textId="40CDFE1E" w:rsidR="00964B1B" w:rsidRPr="00DF48FF" w:rsidRDefault="00964B1B" w:rsidP="00964B1B">
      <w:r w:rsidRPr="00DF48FF">
        <w:t xml:space="preserve">The CHF attributes registered with NRF per Chfinfo specified in </w:t>
      </w:r>
      <w:r w:rsidR="00DE1E52" w:rsidRPr="00DF48FF">
        <w:t>TS 29.510 [</w:t>
      </w:r>
      <w:r w:rsidRPr="00DF48FF">
        <w:t>2]</w:t>
      </w:r>
      <w:r w:rsidR="00DE1E52" w:rsidRPr="00DF48FF">
        <w:t>,</w:t>
      </w:r>
      <w:r w:rsidRPr="00DF48FF">
        <w:t xml:space="preserve"> </w:t>
      </w:r>
      <w:r w:rsidR="00DE1E52" w:rsidRPr="00DF48FF">
        <w:t xml:space="preserve">table </w:t>
      </w:r>
      <w:r w:rsidRPr="00DF48FF">
        <w:t xml:space="preserve">6.1.6.2.32-1 should be enhanced by including Tenant Identifier which can identify an external system and can be served by the CHF instance. </w:t>
      </w:r>
    </w:p>
    <w:p w14:paraId="664C62B0" w14:textId="77777777" w:rsidR="00964B1B" w:rsidRPr="00DF48FF" w:rsidRDefault="00964B1B" w:rsidP="00964B1B">
      <w:r w:rsidRPr="00DF48FF">
        <w:t>An example of the extension to Chfinfo is shown in table 5.3.4.1-1.</w:t>
      </w:r>
    </w:p>
    <w:p w14:paraId="1B72FA11" w14:textId="77777777" w:rsidR="00964B1B" w:rsidRPr="00DF48FF" w:rsidRDefault="00964B1B" w:rsidP="00964B1B">
      <w:pPr>
        <w:pStyle w:val="TH"/>
        <w:rPr>
          <w:lang w:eastAsia="en-GB"/>
        </w:rPr>
      </w:pPr>
      <w:r w:rsidRPr="00DF48FF">
        <w:rPr>
          <w:lang w:eastAsia="en-GB"/>
        </w:rPr>
        <w:t>Table </w:t>
      </w:r>
      <w:r w:rsidRPr="00DF48FF">
        <w:t>5.3.4.1-1</w:t>
      </w:r>
      <w:r w:rsidRPr="00DF48FF">
        <w:rPr>
          <w:lang w:eastAsia="en-GB"/>
        </w:rPr>
        <w:t xml:space="preserve">: Extended attribute to the Chfinfo </w:t>
      </w:r>
    </w:p>
    <w:tbl>
      <w:tblPr>
        <w:tblW w:w="9640" w:type="dxa"/>
        <w:jc w:val="center"/>
        <w:tblLayout w:type="fixed"/>
        <w:tblCellMar>
          <w:left w:w="28" w:type="dxa"/>
        </w:tblCellMar>
        <w:tblLook w:val="04A0" w:firstRow="1" w:lastRow="0" w:firstColumn="1" w:lastColumn="0" w:noHBand="0" w:noVBand="1"/>
      </w:tblPr>
      <w:tblGrid>
        <w:gridCol w:w="2140"/>
        <w:gridCol w:w="1775"/>
        <w:gridCol w:w="414"/>
        <w:gridCol w:w="1087"/>
        <w:gridCol w:w="4224"/>
      </w:tblGrid>
      <w:tr w:rsidR="00964B1B" w:rsidRPr="00DF48FF" w14:paraId="6EE9F5AE" w14:textId="77777777" w:rsidTr="00485F9B">
        <w:trPr>
          <w:jc w:val="center"/>
        </w:trPr>
        <w:tc>
          <w:tcPr>
            <w:tcW w:w="2140"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24F028E2" w14:textId="4D3C2FDE" w:rsidR="00964B1B" w:rsidRPr="00DF48FF" w:rsidRDefault="00964B1B" w:rsidP="00485F9B">
            <w:pPr>
              <w:pStyle w:val="TAH"/>
            </w:pPr>
            <w:r w:rsidRPr="00DF48FF">
              <w:t>Attribute</w:t>
            </w:r>
            <w:r w:rsidR="00485F9B" w:rsidRPr="00DF48FF">
              <w:t xml:space="preserve"> </w:t>
            </w:r>
            <w:r w:rsidRPr="00DF48FF">
              <w:t>name</w:t>
            </w:r>
          </w:p>
        </w:tc>
        <w:tc>
          <w:tcPr>
            <w:tcW w:w="1775"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2C5D1D40" w14:textId="7953828B" w:rsidR="00964B1B" w:rsidRPr="00DF48FF" w:rsidRDefault="00964B1B" w:rsidP="00485F9B">
            <w:pPr>
              <w:pStyle w:val="TAH"/>
            </w:pPr>
            <w:r w:rsidRPr="00DF48FF">
              <w:t>Data</w:t>
            </w:r>
            <w:r w:rsidR="00485F9B" w:rsidRPr="00DF48FF">
              <w:t xml:space="preserve"> </w:t>
            </w:r>
            <w:r w:rsidRPr="00DF48FF">
              <w:t>type</w:t>
            </w:r>
          </w:p>
        </w:tc>
        <w:tc>
          <w:tcPr>
            <w:tcW w:w="414"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0B37EE1B" w14:textId="77777777" w:rsidR="00964B1B" w:rsidRPr="00DF48FF" w:rsidRDefault="00964B1B" w:rsidP="00485F9B">
            <w:pPr>
              <w:pStyle w:val="TAH"/>
            </w:pPr>
            <w:r w:rsidRPr="00DF48FF">
              <w:t>P</w:t>
            </w:r>
          </w:p>
        </w:tc>
        <w:tc>
          <w:tcPr>
            <w:tcW w:w="1087"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7BB62AB7" w14:textId="77777777" w:rsidR="00964B1B" w:rsidRPr="00DF48FF" w:rsidRDefault="00964B1B" w:rsidP="00485F9B">
            <w:pPr>
              <w:pStyle w:val="TAH"/>
            </w:pPr>
            <w:r w:rsidRPr="00DF48FF">
              <w:t>Cardinality</w:t>
            </w:r>
          </w:p>
        </w:tc>
        <w:tc>
          <w:tcPr>
            <w:tcW w:w="4224" w:type="dxa"/>
            <w:tcBorders>
              <w:top w:val="single" w:sz="8" w:space="0" w:color="000000"/>
              <w:left w:val="single" w:sz="8" w:space="0" w:color="000000"/>
              <w:bottom w:val="single" w:sz="8" w:space="0" w:color="000000"/>
              <w:right w:val="single" w:sz="8" w:space="0" w:color="000000"/>
            </w:tcBorders>
            <w:shd w:val="clear" w:color="auto" w:fill="C0C0C0"/>
            <w:tcMar>
              <w:top w:w="15" w:type="dxa"/>
              <w:left w:w="20" w:type="dxa"/>
              <w:bottom w:w="0" w:type="dxa"/>
              <w:right w:w="78" w:type="dxa"/>
            </w:tcMar>
            <w:hideMark/>
          </w:tcPr>
          <w:p w14:paraId="1691B56E" w14:textId="77777777" w:rsidR="00964B1B" w:rsidRPr="00DF48FF" w:rsidRDefault="00964B1B" w:rsidP="00485F9B">
            <w:pPr>
              <w:pStyle w:val="TAH"/>
            </w:pPr>
            <w:r w:rsidRPr="00DF48FF">
              <w:t>Description</w:t>
            </w:r>
          </w:p>
        </w:tc>
      </w:tr>
      <w:tr w:rsidR="00964B1B" w:rsidRPr="00DF48FF" w14:paraId="65E30DFE" w14:textId="77777777" w:rsidTr="00485F9B">
        <w:trPr>
          <w:jc w:val="center"/>
        </w:trPr>
        <w:tc>
          <w:tcPr>
            <w:tcW w:w="2140"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2083014F" w14:textId="77777777" w:rsidR="00964B1B" w:rsidRPr="00DF48FF" w:rsidRDefault="00964B1B" w:rsidP="00485F9B">
            <w:pPr>
              <w:pStyle w:val="TAL"/>
            </w:pPr>
            <w:r w:rsidRPr="00DF48FF">
              <w:t>tenantidentifier</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5CD5F928" w14:textId="77777777" w:rsidR="00964B1B" w:rsidRPr="00DF48FF" w:rsidRDefault="00964B1B" w:rsidP="00485F9B">
            <w:pPr>
              <w:pStyle w:val="TAL"/>
            </w:pPr>
            <w:r w:rsidRPr="00DF48FF">
              <w:t>string</w:t>
            </w:r>
          </w:p>
        </w:tc>
        <w:tc>
          <w:tcPr>
            <w:tcW w:w="41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17C45BFC" w14:textId="77777777" w:rsidR="00964B1B" w:rsidRPr="00DF48FF" w:rsidRDefault="00964B1B" w:rsidP="00485F9B">
            <w:pPr>
              <w:pStyle w:val="TAL"/>
            </w:pPr>
            <w:r w:rsidRPr="00DF48FF">
              <w:t>C</w:t>
            </w:r>
          </w:p>
        </w:tc>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63098DF7" w14:textId="77777777" w:rsidR="00964B1B" w:rsidRPr="00DF48FF" w:rsidRDefault="00964B1B" w:rsidP="00485F9B">
            <w:pPr>
              <w:pStyle w:val="TAL"/>
            </w:pPr>
            <w:r w:rsidRPr="00DF48FF">
              <w:t>0..1</w:t>
            </w:r>
          </w:p>
        </w:tc>
        <w:tc>
          <w:tcPr>
            <w:tcW w:w="422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78" w:type="dxa"/>
            </w:tcMar>
          </w:tcPr>
          <w:p w14:paraId="00981826" w14:textId="714699F1" w:rsidR="00964B1B" w:rsidRPr="00DF48FF" w:rsidRDefault="00964B1B" w:rsidP="00485F9B">
            <w:pPr>
              <w:pStyle w:val="TAL"/>
            </w:pPr>
            <w:r w:rsidRPr="00DF48FF">
              <w:t>Tenant</w:t>
            </w:r>
            <w:r w:rsidR="00485F9B" w:rsidRPr="00DF48FF">
              <w:t xml:space="preserve"> </w:t>
            </w:r>
            <w:r w:rsidRPr="00DF48FF">
              <w:t>Identifier</w:t>
            </w:r>
            <w:r w:rsidR="00485F9B" w:rsidRPr="00DF48FF">
              <w:t xml:space="preserve"> </w:t>
            </w:r>
            <w:r w:rsidRPr="00DF48FF">
              <w:t>for</w:t>
            </w:r>
            <w:r w:rsidR="00485F9B" w:rsidRPr="00DF48FF">
              <w:t xml:space="preserve"> </w:t>
            </w:r>
            <w:r w:rsidRPr="00DF48FF">
              <w:t>CHF</w:t>
            </w:r>
            <w:r w:rsidR="00485F9B" w:rsidRPr="00DF48FF">
              <w:t xml:space="preserve"> </w:t>
            </w:r>
            <w:r w:rsidRPr="00DF48FF">
              <w:t>instance</w:t>
            </w:r>
            <w:r w:rsidR="00485F9B" w:rsidRPr="00DF48FF">
              <w:t xml:space="preserve"> </w:t>
            </w:r>
            <w:r w:rsidRPr="00DF48FF">
              <w:t>Selection</w:t>
            </w:r>
            <w:r w:rsidR="00485F9B" w:rsidRPr="00DF48FF">
              <w:t xml:space="preserve"> </w:t>
            </w:r>
          </w:p>
        </w:tc>
      </w:tr>
    </w:tbl>
    <w:p w14:paraId="529CBF36" w14:textId="77777777" w:rsidR="00964B1B" w:rsidRPr="00DF48FF" w:rsidRDefault="00964B1B" w:rsidP="00964B1B"/>
    <w:p w14:paraId="05A3774C" w14:textId="727AE0B7" w:rsidR="00D11C69" w:rsidRPr="00DF48FF" w:rsidRDefault="00D11C69" w:rsidP="00D11C69">
      <w:pPr>
        <w:pStyle w:val="Heading4"/>
      </w:pPr>
      <w:bookmarkStart w:id="220" w:name="_Toc158019987"/>
      <w:bookmarkStart w:id="221" w:name="_Toc158362646"/>
      <w:r w:rsidRPr="00DF48FF">
        <w:rPr>
          <w:rFonts w:hint="eastAsia"/>
          <w:lang w:eastAsia="zh-CN"/>
        </w:rPr>
        <w:t>5</w:t>
      </w:r>
      <w:r w:rsidRPr="00DF48FF">
        <w:t>.3.4.2</w:t>
      </w:r>
      <w:r w:rsidRPr="00DF48FF">
        <w:tab/>
        <w:t>Solution #3.2 Generic Identifier Solution</w:t>
      </w:r>
      <w:bookmarkEnd w:id="220"/>
      <w:bookmarkEnd w:id="221"/>
    </w:p>
    <w:p w14:paraId="6B24530F" w14:textId="2E531C6D" w:rsidR="00D11C69" w:rsidRPr="00DF48FF" w:rsidRDefault="00D11C69" w:rsidP="00D11C69">
      <w:pPr>
        <w:rPr>
          <w:lang w:eastAsia="zh-CN"/>
        </w:rPr>
      </w:pPr>
      <w:r w:rsidRPr="00DF48FF">
        <w:rPr>
          <w:lang w:eastAsia="zh-CN"/>
        </w:rPr>
        <w:t xml:space="preserve">A possible solution for key issue #3.1 is to support the CHF selection based on different </w:t>
      </w:r>
      <w:r w:rsidR="00571133" w:rsidRPr="00DF48FF">
        <w:rPr>
          <w:lang w:eastAsia="zh-CN"/>
        </w:rPr>
        <w:t>criteria</w:t>
      </w:r>
      <w:r w:rsidRPr="00DF48FF">
        <w:rPr>
          <w:lang w:eastAsia="zh-CN"/>
        </w:rPr>
        <w:t xml:space="preserve"> that may be identified (e.g. Application Identifier), which can be available as mentioned in </w:t>
      </w:r>
      <w:r w:rsidR="00DE1E52" w:rsidRPr="00DF48FF">
        <w:rPr>
          <w:lang w:eastAsia="zh-CN"/>
        </w:rPr>
        <w:t>TS 32.255 [</w:t>
      </w:r>
      <w:r w:rsidRPr="00DF48FF">
        <w:rPr>
          <w:lang w:eastAsia="zh-CN"/>
        </w:rPr>
        <w:t>4]</w:t>
      </w:r>
      <w:r w:rsidR="00DE1E52" w:rsidRPr="00DF48FF">
        <w:rPr>
          <w:lang w:eastAsia="zh-CN"/>
        </w:rPr>
        <w:t>,</w:t>
      </w:r>
      <w:r w:rsidRPr="00DF48FF">
        <w:rPr>
          <w:lang w:eastAsia="zh-CN"/>
        </w:rPr>
        <w:t xml:space="preserve"> clause 5.1.17. This can bring further flexibility to the CHF Selection procedure, which </w:t>
      </w:r>
      <w:r w:rsidR="00D55483" w:rsidRPr="00DF48FF">
        <w:rPr>
          <w:lang w:eastAsia="zh-CN"/>
        </w:rPr>
        <w:t xml:space="preserve">does not </w:t>
      </w:r>
      <w:r w:rsidRPr="00DF48FF">
        <w:rPr>
          <w:lang w:eastAsia="zh-CN"/>
        </w:rPr>
        <w:t>limit the addition of new attributes to CHF Selection and Discovery criteria.</w:t>
      </w:r>
    </w:p>
    <w:p w14:paraId="54936610" w14:textId="457649E7" w:rsidR="00D11C69" w:rsidRPr="00DF48FF" w:rsidRDefault="00D11C69" w:rsidP="00964B1B">
      <w:r w:rsidRPr="00DF48FF">
        <w:t xml:space="preserve">The CHF attributes registered with NRF per Chfinfo specified in </w:t>
      </w:r>
      <w:r w:rsidR="00DE1E52" w:rsidRPr="00DF48FF">
        <w:t>TS 29.510 [</w:t>
      </w:r>
      <w:r w:rsidRPr="00DF48FF">
        <w:t>2]</w:t>
      </w:r>
      <w:r w:rsidR="00DE1E52" w:rsidRPr="00DF48FF">
        <w:t>,</w:t>
      </w:r>
      <w:r w:rsidRPr="00DF48FF">
        <w:t xml:space="preserve"> </w:t>
      </w:r>
      <w:r w:rsidR="00DE1E52" w:rsidRPr="00DF48FF">
        <w:t xml:space="preserve">table </w:t>
      </w:r>
      <w:r w:rsidRPr="00DF48FF">
        <w:t xml:space="preserve">6.1.6.2.32-1 can be enhanced by including this attribute, which would be generic, bringing flexibility on how the CHF Selection and Discovery process is done. </w:t>
      </w:r>
    </w:p>
    <w:p w14:paraId="60765B01" w14:textId="434B43F3" w:rsidR="001C27AE" w:rsidRPr="00DF48FF" w:rsidRDefault="001C27AE" w:rsidP="00D11C69">
      <w:pPr>
        <w:pStyle w:val="Heading4"/>
        <w:rPr>
          <w:lang w:eastAsia="zh-CN"/>
        </w:rPr>
      </w:pPr>
      <w:bookmarkStart w:id="222" w:name="_Toc158362647"/>
      <w:bookmarkStart w:id="223" w:name="_Toc158019988"/>
      <w:r w:rsidRPr="00DF48FF">
        <w:rPr>
          <w:lang w:eastAsia="zh-CN"/>
        </w:rPr>
        <w:t>5.3.4.3</w:t>
      </w:r>
      <w:r w:rsidRPr="00DF48FF">
        <w:rPr>
          <w:lang w:eastAsia="zh-CN"/>
        </w:rPr>
        <w:tab/>
        <w:t>Solution #3.3: CHF selection based on S-NSSAI</w:t>
      </w:r>
      <w:bookmarkEnd w:id="222"/>
      <w:r w:rsidRPr="00DF48FF">
        <w:rPr>
          <w:lang w:eastAsia="zh-CN"/>
        </w:rPr>
        <w:t xml:space="preserve"> </w:t>
      </w:r>
      <w:bookmarkEnd w:id="223"/>
    </w:p>
    <w:p w14:paraId="378E3185" w14:textId="1FD74129" w:rsidR="001C27AE" w:rsidRPr="00DF48FF" w:rsidRDefault="001C27AE" w:rsidP="001C27AE">
      <w:r w:rsidRPr="00DF48FF">
        <w:t xml:space="preserve">The solution addresses key issue #3.1 of topic #3 on </w:t>
      </w:r>
      <w:r w:rsidRPr="00DF48FF">
        <w:rPr>
          <w:lang w:eastAsia="zh-CN"/>
        </w:rPr>
        <w:t xml:space="preserve">CHF selection by </w:t>
      </w:r>
      <w:r w:rsidRPr="00DF48FF">
        <w:t>a Tenant or Application.</w:t>
      </w:r>
    </w:p>
    <w:p w14:paraId="650E9454" w14:textId="77777777" w:rsidR="001C27AE" w:rsidRPr="00DF48FF" w:rsidRDefault="001C27AE" w:rsidP="001C27AE">
      <w:pPr>
        <w:pStyle w:val="B1"/>
        <w:ind w:left="0" w:firstLine="0"/>
        <w:rPr>
          <w:lang w:eastAsia="en-GB"/>
        </w:rPr>
      </w:pPr>
      <w:bookmarkStart w:id="224" w:name="_MCCTEMPBM_CRPT24680065___2"/>
      <w:r w:rsidRPr="00DF48FF">
        <w:rPr>
          <w:lang w:eastAsia="en-GB"/>
        </w:rPr>
        <w:t xml:space="preserve">A possible solution is to use S-NSSAI </w:t>
      </w:r>
      <w:r w:rsidRPr="00DF48FF">
        <w:t xml:space="preserve">as a proxy of </w:t>
      </w:r>
      <w:r w:rsidRPr="00DF48FF">
        <w:rPr>
          <w:lang w:eastAsia="en-GB"/>
        </w:rPr>
        <w:t xml:space="preserve">the identification of a tenant. </w:t>
      </w:r>
    </w:p>
    <w:p w14:paraId="7B5D529F" w14:textId="28A43672" w:rsidR="001C27AE" w:rsidRPr="00DF48FF" w:rsidRDefault="001C27AE" w:rsidP="001C27AE">
      <w:pPr>
        <w:pStyle w:val="B1"/>
        <w:ind w:left="0" w:firstLine="0"/>
        <w:rPr>
          <w:lang w:eastAsia="en-GB"/>
        </w:rPr>
      </w:pPr>
      <w:r w:rsidRPr="00DF48FF">
        <w:rPr>
          <w:lang w:eastAsia="en-GB"/>
        </w:rPr>
        <w:t xml:space="preserve">NF consumer may use </w:t>
      </w:r>
      <w:r w:rsidRPr="00DF48FF">
        <w:t>Nnrf_NFManagement and Nnrf_NFDiscovery Service API, specified in clause</w:t>
      </w:r>
      <w:r w:rsidR="00DE1E52" w:rsidRPr="00DF48FF">
        <w:t>s</w:t>
      </w:r>
      <w:r w:rsidRPr="00DF48FF">
        <w:t xml:space="preserve"> 5.2.2.2 and 5.3.2.2 </w:t>
      </w:r>
      <w:r w:rsidR="00DE1E52" w:rsidRPr="00DF48FF">
        <w:t xml:space="preserve">of </w:t>
      </w:r>
      <w:r w:rsidR="00DE1E52" w:rsidRPr="00DF48FF">
        <w:rPr>
          <w:lang w:eastAsia="zh-CN"/>
        </w:rPr>
        <w:t>TS 29.510 </w:t>
      </w:r>
      <w:r w:rsidR="00DE1E52" w:rsidRPr="00DF48FF">
        <w:t>[</w:t>
      </w:r>
      <w:r w:rsidRPr="00DF48FF">
        <w:t xml:space="preserve">2], to assist the selection of </w:t>
      </w:r>
      <w:r w:rsidRPr="00DF48FF">
        <w:rPr>
          <w:lang w:eastAsia="en-GB"/>
        </w:rPr>
        <w:t>CHF instance based on the S-NSSAI.</w:t>
      </w:r>
    </w:p>
    <w:p w14:paraId="4637A47C" w14:textId="26E17FFC" w:rsidR="001C27AE" w:rsidRPr="00DF48FF" w:rsidRDefault="001C27AE" w:rsidP="001C27AE">
      <w:pPr>
        <w:pStyle w:val="B1"/>
        <w:ind w:left="0" w:firstLine="0"/>
        <w:rPr>
          <w:lang w:eastAsia="zh-CN"/>
        </w:rPr>
      </w:pPr>
      <w:r w:rsidRPr="00DF48FF">
        <w:rPr>
          <w:lang w:eastAsia="en-GB"/>
        </w:rPr>
        <w:t xml:space="preserve">During NFRegister, CHF may register with NRF the </w:t>
      </w:r>
      <w:r w:rsidR="00D577FA" w:rsidRPr="00DF48FF">
        <w:rPr>
          <w:lang w:eastAsia="en-GB"/>
        </w:rPr>
        <w:t>"</w:t>
      </w:r>
      <w:r w:rsidRPr="00DF48FF">
        <w:t>allowedNssais</w:t>
      </w:r>
      <w:r w:rsidR="00D577FA" w:rsidRPr="00DF48FF">
        <w:t>"</w:t>
      </w:r>
      <w:r w:rsidRPr="00DF48FF">
        <w:t xml:space="preserve">, defined in clause 6.1.6.2.2 </w:t>
      </w:r>
      <w:r w:rsidR="00DE1E52" w:rsidRPr="00DF48FF">
        <w:t xml:space="preserve">of </w:t>
      </w:r>
      <w:r w:rsidR="00DE1E52" w:rsidRPr="00DF48FF">
        <w:rPr>
          <w:lang w:eastAsia="zh-CN"/>
        </w:rPr>
        <w:t>TS 29.510 </w:t>
      </w:r>
      <w:r w:rsidR="00DE1E52" w:rsidRPr="00DF48FF">
        <w:t>[</w:t>
      </w:r>
      <w:r w:rsidRPr="00DF48FF">
        <w:t>2].</w:t>
      </w:r>
      <w:r w:rsidRPr="00DF48FF">
        <w:rPr>
          <w:lang w:eastAsia="zh-CN"/>
        </w:rPr>
        <w:t xml:space="preserve"> </w:t>
      </w:r>
    </w:p>
    <w:p w14:paraId="5FADF34D" w14:textId="65FE079F" w:rsidR="001C27AE" w:rsidRPr="00DF48FF" w:rsidRDefault="001C27AE" w:rsidP="001C27AE">
      <w:pPr>
        <w:pStyle w:val="B1"/>
        <w:ind w:left="0" w:firstLine="0"/>
      </w:pPr>
      <w:r w:rsidRPr="00DF48FF">
        <w:t xml:space="preserve">During NFDiscover, </w:t>
      </w:r>
      <w:r w:rsidRPr="00DF48FF">
        <w:rPr>
          <w:lang w:eastAsia="zh-CN"/>
        </w:rPr>
        <w:t>t</w:t>
      </w:r>
      <w:r w:rsidRPr="00DF48FF">
        <w:t xml:space="preserve">he NF consumer may query the candidate CHF instances by including the </w:t>
      </w:r>
      <w:r w:rsidR="00571133" w:rsidRPr="00DF48FF">
        <w:t>identification</w:t>
      </w:r>
      <w:r w:rsidRPr="00DF48FF">
        <w:t xml:space="preserve"> of network slice, i.e. </w:t>
      </w:r>
      <w:r w:rsidR="00D577FA" w:rsidRPr="00DF48FF">
        <w:t>"</w:t>
      </w:r>
      <w:r w:rsidRPr="00DF48FF">
        <w:t>requester-snssais</w:t>
      </w:r>
      <w:r w:rsidR="00D577FA" w:rsidRPr="00DF48FF">
        <w:t>"</w:t>
      </w:r>
      <w:r w:rsidRPr="00DF48FF">
        <w:t xml:space="preserve"> query parameter, in the HTTP headers, specified in </w:t>
      </w:r>
      <w:r w:rsidRPr="00DF48FF">
        <w:rPr>
          <w:lang w:eastAsia="zh-CN"/>
        </w:rPr>
        <w:t xml:space="preserve">clause </w:t>
      </w:r>
      <w:r w:rsidRPr="00DF48FF">
        <w:t xml:space="preserve">6.2.3.2.3 </w:t>
      </w:r>
      <w:r w:rsidR="00DE1E52" w:rsidRPr="00DF48FF">
        <w:t xml:space="preserve">of </w:t>
      </w:r>
      <w:r w:rsidR="00DE1E52" w:rsidRPr="00DF48FF">
        <w:rPr>
          <w:lang w:eastAsia="zh-CN"/>
        </w:rPr>
        <w:t>TS 29.510 </w:t>
      </w:r>
      <w:r w:rsidR="00DE1E52" w:rsidRPr="00DF48FF">
        <w:t>[</w:t>
      </w:r>
      <w:r w:rsidRPr="00DF48FF">
        <w:t xml:space="preserve">2]. The NRF may return CHF instance(s) that contain the at least one of the S-NSSAI in its </w:t>
      </w:r>
      <w:r w:rsidR="00D577FA" w:rsidRPr="00DF48FF">
        <w:t>"</w:t>
      </w:r>
      <w:r w:rsidRPr="00DF48FF">
        <w:t>allowedNssais</w:t>
      </w:r>
      <w:r w:rsidR="00D577FA" w:rsidRPr="00DF48FF">
        <w:t>"</w:t>
      </w:r>
      <w:r w:rsidRPr="00DF48FF">
        <w:t>.</w:t>
      </w:r>
    </w:p>
    <w:p w14:paraId="78D82362" w14:textId="4832C5CA" w:rsidR="001C27AE" w:rsidRPr="00DF48FF" w:rsidRDefault="001C27AE" w:rsidP="006470AA">
      <w:pPr>
        <w:pStyle w:val="Heading4"/>
      </w:pPr>
      <w:bookmarkStart w:id="225" w:name="_Toc158362648"/>
      <w:bookmarkStart w:id="226" w:name="_Toc158019989"/>
      <w:bookmarkEnd w:id="224"/>
      <w:r w:rsidRPr="00DF48FF">
        <w:t>5.3.4.4</w:t>
      </w:r>
      <w:r w:rsidRPr="00DF48FF">
        <w:tab/>
        <w:t>Solution #3.4: CHF selection based on S-NSSAI and SUPI</w:t>
      </w:r>
      <w:bookmarkEnd w:id="225"/>
      <w:r w:rsidRPr="00DF48FF">
        <w:t xml:space="preserve"> </w:t>
      </w:r>
      <w:bookmarkEnd w:id="226"/>
    </w:p>
    <w:p w14:paraId="16D270B2" w14:textId="686CF766" w:rsidR="001C27AE" w:rsidRPr="00DF48FF" w:rsidRDefault="001C27AE" w:rsidP="001C27AE">
      <w:r w:rsidRPr="00DF48FF">
        <w:t xml:space="preserve">The solution addresses key issue #3.1 of topic #3 on </w:t>
      </w:r>
      <w:r w:rsidRPr="00DF48FF">
        <w:rPr>
          <w:lang w:eastAsia="zh-CN"/>
        </w:rPr>
        <w:t xml:space="preserve">CHF selection by </w:t>
      </w:r>
      <w:r w:rsidRPr="00DF48FF">
        <w:t>a Tenant or Application.</w:t>
      </w:r>
    </w:p>
    <w:p w14:paraId="223A2D84" w14:textId="77777777" w:rsidR="001C27AE" w:rsidRPr="00DF48FF" w:rsidRDefault="001C27AE" w:rsidP="00485F9B">
      <w:pPr>
        <w:rPr>
          <w:lang w:eastAsia="en-GB"/>
        </w:rPr>
      </w:pPr>
      <w:r w:rsidRPr="00DF48FF">
        <w:t xml:space="preserve">A possible solution is to use the combination of S-NSSAI and SUPI as a proxy of the identification of a tenant. </w:t>
      </w:r>
    </w:p>
    <w:p w14:paraId="2CF0D40E" w14:textId="0BBA28CB" w:rsidR="001C27AE" w:rsidRPr="00DF48FF" w:rsidRDefault="001C27AE" w:rsidP="00485F9B">
      <w:pPr>
        <w:rPr>
          <w:lang w:eastAsia="en-GB"/>
        </w:rPr>
      </w:pPr>
      <w:r w:rsidRPr="00DF48FF">
        <w:t>NF consumer may use Nnrf_NFManagement and Nnrf_NFDiscovery Service API, specified in clause</w:t>
      </w:r>
      <w:r w:rsidR="00DE1E52" w:rsidRPr="00DF48FF">
        <w:t>s</w:t>
      </w:r>
      <w:r w:rsidRPr="00DF48FF">
        <w:t xml:space="preserve"> 5.2.2.2 and 5.3.2.2 </w:t>
      </w:r>
      <w:r w:rsidR="00DE1E52" w:rsidRPr="00DF48FF">
        <w:t>of TS 29.510 [</w:t>
      </w:r>
      <w:r w:rsidRPr="00DF48FF">
        <w:t xml:space="preserve">2], to assist the selection of CHF instance based on </w:t>
      </w:r>
      <w:r w:rsidR="00571133" w:rsidRPr="00DF48FF">
        <w:t>combination</w:t>
      </w:r>
      <w:r w:rsidRPr="00DF48FF">
        <w:t xml:space="preserve"> of S-NSSAI and SUPI.</w:t>
      </w:r>
    </w:p>
    <w:p w14:paraId="2E03F248" w14:textId="2B527610" w:rsidR="001C27AE" w:rsidRPr="00DF48FF" w:rsidRDefault="001C27AE" w:rsidP="00485F9B">
      <w:pPr>
        <w:rPr>
          <w:lang w:eastAsia="en-GB"/>
        </w:rPr>
      </w:pPr>
      <w:r w:rsidRPr="00DF48FF">
        <w:t xml:space="preserve">During NFRegister, CHF may register with NRF the </w:t>
      </w:r>
      <w:r w:rsidR="00D577FA" w:rsidRPr="00DF48FF">
        <w:t>"</w:t>
      </w:r>
      <w:r w:rsidRPr="00DF48FF">
        <w:t>allowedNssais</w:t>
      </w:r>
      <w:r w:rsidR="00D577FA" w:rsidRPr="00DF48FF">
        <w:t>"</w:t>
      </w:r>
      <w:r w:rsidRPr="00DF48FF">
        <w:t xml:space="preserve"> and </w:t>
      </w:r>
      <w:r w:rsidR="00D577FA" w:rsidRPr="00DF48FF">
        <w:t>"</w:t>
      </w:r>
      <w:r w:rsidRPr="00DF48FF">
        <w:t>supiRangeList</w:t>
      </w:r>
      <w:r w:rsidR="00D577FA" w:rsidRPr="00DF48FF">
        <w:t>"</w:t>
      </w:r>
      <w:r w:rsidRPr="00DF48FF">
        <w:t>, defined in clause</w:t>
      </w:r>
      <w:r w:rsidR="00DE1E52" w:rsidRPr="00DF48FF">
        <w:t>s</w:t>
      </w:r>
      <w:r w:rsidRPr="00DF48FF">
        <w:t xml:space="preserve"> 6.1.6.2.2 and 6.1.6.2.32 </w:t>
      </w:r>
      <w:r w:rsidR="00DE1E52" w:rsidRPr="00DF48FF">
        <w:t>of TS 29.510 [</w:t>
      </w:r>
      <w:r w:rsidRPr="00DF48FF">
        <w:t>2].</w:t>
      </w:r>
    </w:p>
    <w:p w14:paraId="19B33DA7" w14:textId="13CD55A7" w:rsidR="00B63F85" w:rsidRPr="00DF48FF" w:rsidRDefault="001C27AE" w:rsidP="00485F9B">
      <w:r w:rsidRPr="00DF48FF">
        <w:t xml:space="preserve">During NFDiscover, the NF consumer may query the candidate CHF instances by including both the S-NSSAI and the SUPI of the requester UE, i.e. </w:t>
      </w:r>
      <w:r w:rsidR="00D577FA" w:rsidRPr="00DF48FF">
        <w:t>"</w:t>
      </w:r>
      <w:r w:rsidRPr="00DF48FF">
        <w:t>requester-snssais</w:t>
      </w:r>
      <w:r w:rsidR="00D577FA" w:rsidRPr="00DF48FF">
        <w:t>"</w:t>
      </w:r>
      <w:r w:rsidRPr="00DF48FF">
        <w:t xml:space="preserve"> and </w:t>
      </w:r>
      <w:r w:rsidR="00D577FA" w:rsidRPr="00DF48FF">
        <w:t>"</w:t>
      </w:r>
      <w:r w:rsidRPr="00DF48FF">
        <w:t>supi</w:t>
      </w:r>
      <w:r w:rsidR="00D577FA" w:rsidRPr="00DF48FF">
        <w:t>"</w:t>
      </w:r>
      <w:r w:rsidRPr="00DF48FF">
        <w:t xml:space="preserve"> query parameter, in the HTTP headers, specified in clause 6.2.3.2.3</w:t>
      </w:r>
      <w:r w:rsidR="00DE1E52" w:rsidRPr="00DF48FF">
        <w:t xml:space="preserve"> of</w:t>
      </w:r>
      <w:r w:rsidRPr="00DF48FF">
        <w:t xml:space="preserve"> </w:t>
      </w:r>
      <w:r w:rsidR="00DE1E52" w:rsidRPr="00DF48FF">
        <w:t>TS 29.510 [</w:t>
      </w:r>
      <w:r w:rsidRPr="00DF48FF">
        <w:t xml:space="preserve">2]. The NRF may return the CHF instance(s) that contain the SUPI in its </w:t>
      </w:r>
      <w:r w:rsidR="00D577FA" w:rsidRPr="00DF48FF">
        <w:t>"</w:t>
      </w:r>
      <w:r w:rsidRPr="00DF48FF">
        <w:t>supiRangeList</w:t>
      </w:r>
      <w:r w:rsidR="00D577FA" w:rsidRPr="00DF48FF">
        <w:t>"</w:t>
      </w:r>
      <w:r w:rsidRPr="00DF48FF">
        <w:t xml:space="preserve"> and also contain at least one of the S-NSSAI in its </w:t>
      </w:r>
      <w:r w:rsidR="00D577FA" w:rsidRPr="00DF48FF">
        <w:t>"</w:t>
      </w:r>
      <w:r w:rsidRPr="00DF48FF">
        <w:t>allowedNssais</w:t>
      </w:r>
      <w:r w:rsidR="00D577FA" w:rsidRPr="00DF48FF">
        <w:t>"</w:t>
      </w:r>
      <w:r w:rsidRPr="00DF48FF">
        <w:t>.</w:t>
      </w:r>
    </w:p>
    <w:p w14:paraId="0C50F1E8" w14:textId="08328FB9" w:rsidR="00B63F85" w:rsidRPr="00DF48FF" w:rsidRDefault="00B63F85" w:rsidP="00B63F85">
      <w:pPr>
        <w:pStyle w:val="Heading3"/>
      </w:pPr>
      <w:bookmarkStart w:id="227" w:name="_Toc158019990"/>
      <w:bookmarkStart w:id="228" w:name="_Toc158362649"/>
      <w:r w:rsidRPr="00DF48FF">
        <w:rPr>
          <w:rFonts w:hint="eastAsia"/>
          <w:lang w:eastAsia="zh-CN"/>
        </w:rPr>
        <w:t>5</w:t>
      </w:r>
      <w:r w:rsidRPr="00DF48FF">
        <w:t>.3.</w:t>
      </w:r>
      <w:r w:rsidR="00D11C69" w:rsidRPr="00DF48FF">
        <w:t>5</w:t>
      </w:r>
      <w:r w:rsidRPr="00DF48FF">
        <w:tab/>
        <w:t>Evaluation</w:t>
      </w:r>
      <w:bookmarkEnd w:id="227"/>
      <w:bookmarkEnd w:id="228"/>
    </w:p>
    <w:p w14:paraId="3B7B2C41" w14:textId="77777777" w:rsidR="00D11C69" w:rsidRPr="00DF48FF" w:rsidRDefault="00D11C69" w:rsidP="00D11C69">
      <w:pPr>
        <w:pStyle w:val="Heading4"/>
      </w:pPr>
      <w:bookmarkStart w:id="229" w:name="_Toc158362650"/>
      <w:bookmarkStart w:id="230" w:name="_Toc158019991"/>
      <w:r w:rsidRPr="00DF48FF">
        <w:t>5.3.5.1</w:t>
      </w:r>
      <w:r w:rsidRPr="00DF48FF">
        <w:tab/>
        <w:t>Solutions evaluation for Key issue #3.1</w:t>
      </w:r>
      <w:bookmarkEnd w:id="229"/>
      <w:r w:rsidRPr="00DF48FF">
        <w:t xml:space="preserve"> </w:t>
      </w:r>
      <w:bookmarkEnd w:id="230"/>
    </w:p>
    <w:p w14:paraId="7F5D885C" w14:textId="77777777" w:rsidR="00D11C69" w:rsidRPr="00DF48FF" w:rsidRDefault="00D11C69" w:rsidP="00D11C69">
      <w:r w:rsidRPr="00DF48FF">
        <w:t>Solution #3.1 allows the selection of the CHF Instance based on the Tenant Identifier. The Tenant Identifier for a CHF instance will be new for the NRF. Tenant Identifier is used by CHF or CEF as NF Consumer.</w:t>
      </w:r>
    </w:p>
    <w:p w14:paraId="42452DF4" w14:textId="77777777" w:rsidR="00D11C69" w:rsidRPr="00DF48FF" w:rsidRDefault="00D11C69" w:rsidP="00D11C69">
      <w:r w:rsidRPr="00DF48FF">
        <w:t xml:space="preserve">Solution #3.2 allows the selection of the CHF Instance based on the Application Identifier. </w:t>
      </w:r>
    </w:p>
    <w:p w14:paraId="7300BF48" w14:textId="77777777" w:rsidR="00D11C69" w:rsidRPr="00DF48FF" w:rsidRDefault="00D11C69" w:rsidP="00D11C69">
      <w:r w:rsidRPr="00DF48FF">
        <w:t>Solution #3.3 allows the CHF be selected by the network slice. It applies to scenario where per network slice only serves one tenant at a given time. The solution can reuse existing attributes and mechanisms in the NRF.</w:t>
      </w:r>
    </w:p>
    <w:p w14:paraId="185D1AA4" w14:textId="4D239977" w:rsidR="00B63F85" w:rsidRPr="00DF48FF" w:rsidRDefault="00D11C69" w:rsidP="00236873">
      <w:r w:rsidRPr="00DF48FF">
        <w:t>Solution #3.4 allows the CHF be selected by a combination of network slice identification and subscriber identification. It applies to scenario where per network slice may serve multiple tenants at the same time, with the assumption that each SUPI belong to only one tenant per network slice.</w:t>
      </w:r>
    </w:p>
    <w:p w14:paraId="46D3B263" w14:textId="69E1794F" w:rsidR="00B63F85" w:rsidRPr="00DF48FF" w:rsidRDefault="00B63F85" w:rsidP="00B63F85">
      <w:pPr>
        <w:pStyle w:val="Heading3"/>
      </w:pPr>
      <w:bookmarkStart w:id="231" w:name="_Toc158019992"/>
      <w:bookmarkStart w:id="232" w:name="_Toc158362651"/>
      <w:r w:rsidRPr="00DF48FF">
        <w:rPr>
          <w:rFonts w:hint="eastAsia"/>
          <w:lang w:eastAsia="zh-CN"/>
        </w:rPr>
        <w:t>5</w:t>
      </w:r>
      <w:r w:rsidRPr="00DF48FF">
        <w:t>.3.</w:t>
      </w:r>
      <w:r w:rsidR="00D11C69" w:rsidRPr="00DF48FF">
        <w:t>6</w:t>
      </w:r>
      <w:r w:rsidRPr="00DF48FF">
        <w:tab/>
        <w:t>Conclusion</w:t>
      </w:r>
      <w:bookmarkEnd w:id="231"/>
      <w:bookmarkEnd w:id="232"/>
    </w:p>
    <w:p w14:paraId="0765D17B" w14:textId="01C7F1EC" w:rsidR="00B63F85" w:rsidRPr="00DF48FF" w:rsidRDefault="00D11C69" w:rsidP="00B63F85">
      <w:r w:rsidRPr="00DF48FF">
        <w:t>It is concluded</w:t>
      </w:r>
      <w:r w:rsidRPr="00DF48FF">
        <w:rPr>
          <w:rFonts w:hint="eastAsia"/>
          <w:lang w:eastAsia="zh-CN"/>
        </w:rPr>
        <w:t xml:space="preserve"> that </w:t>
      </w:r>
      <w:r w:rsidRPr="00DF48FF">
        <w:rPr>
          <w:lang w:eastAsia="zh-CN"/>
        </w:rPr>
        <w:t>solutions #3.3</w:t>
      </w:r>
      <w:r w:rsidRPr="00DF48FF">
        <w:rPr>
          <w:rFonts w:hint="eastAsia"/>
          <w:lang w:eastAsia="zh-CN"/>
        </w:rPr>
        <w:t xml:space="preserve"> </w:t>
      </w:r>
      <w:r w:rsidRPr="00DF48FF">
        <w:rPr>
          <w:lang w:eastAsia="zh-CN"/>
        </w:rPr>
        <w:t>and #3.4 a</w:t>
      </w:r>
      <w:r w:rsidRPr="00DF48FF">
        <w:rPr>
          <w:rFonts w:hint="eastAsia"/>
          <w:lang w:eastAsia="zh-CN"/>
        </w:rPr>
        <w:t>re</w:t>
      </w:r>
      <w:r w:rsidRPr="00DF48FF">
        <w:rPr>
          <w:lang w:eastAsia="zh-CN"/>
        </w:rPr>
        <w:t xml:space="preserve"> feasible solutions and can be recommended into normative work.</w:t>
      </w:r>
      <w:r w:rsidRPr="00DF48FF">
        <w:t xml:space="preserve"> Solution #3.2 can be further evaluated in the normative work.</w:t>
      </w:r>
    </w:p>
    <w:p w14:paraId="20FB40F2" w14:textId="438DD12E" w:rsidR="0061717B" w:rsidRPr="00DF48FF" w:rsidRDefault="0061717B" w:rsidP="0061717B">
      <w:pPr>
        <w:pStyle w:val="Heading2"/>
      </w:pPr>
      <w:bookmarkStart w:id="233" w:name="_Toc158362652"/>
      <w:bookmarkStart w:id="234" w:name="_Toc158019993"/>
      <w:r w:rsidRPr="00DF48FF">
        <w:t>5.4</w:t>
      </w:r>
      <w:r w:rsidRPr="00DF48FF">
        <w:tab/>
      </w:r>
      <w:r w:rsidR="00145D31" w:rsidRPr="00DF48FF">
        <w:t>Topic</w:t>
      </w:r>
      <w:r w:rsidRPr="00DF48FF">
        <w:t xml:space="preserve"> #4 CHF Discovery by Charging Domains</w:t>
      </w:r>
      <w:bookmarkEnd w:id="233"/>
      <w:r w:rsidRPr="00DF48FF">
        <w:t xml:space="preserve"> </w:t>
      </w:r>
      <w:bookmarkEnd w:id="234"/>
    </w:p>
    <w:p w14:paraId="47134AEB" w14:textId="78430685" w:rsidR="00145D31" w:rsidRPr="00DF48FF" w:rsidRDefault="00145D31" w:rsidP="00145D31">
      <w:pPr>
        <w:pStyle w:val="Heading3"/>
      </w:pPr>
      <w:bookmarkStart w:id="235" w:name="_Toc158019994"/>
      <w:bookmarkStart w:id="236" w:name="_Toc158362653"/>
      <w:r w:rsidRPr="00DF48FF">
        <w:t xml:space="preserve">5.4.1 </w:t>
      </w:r>
      <w:r w:rsidRPr="00DF48FF">
        <w:tab/>
        <w:t>General description and assumptions</w:t>
      </w:r>
      <w:bookmarkEnd w:id="235"/>
      <w:bookmarkEnd w:id="236"/>
    </w:p>
    <w:p w14:paraId="61F74FD1" w14:textId="7FBBB395" w:rsidR="0061717B" w:rsidRPr="00DF48FF" w:rsidRDefault="0061717B" w:rsidP="0061717B">
      <w:r w:rsidRPr="00DF48FF">
        <w:t xml:space="preserve">This </w:t>
      </w:r>
      <w:r w:rsidR="00145D31" w:rsidRPr="00DF48FF">
        <w:t>topic</w:t>
      </w:r>
      <w:r w:rsidRPr="00DF48FF">
        <w:t xml:space="preserve"> is for investigating how to support the discovery of a Charging Function segregated by one or more charging domains </w:t>
      </w:r>
      <w:r w:rsidR="00145D31" w:rsidRPr="00DF48FF">
        <w:t xml:space="preserve">or </w:t>
      </w:r>
      <w:r w:rsidR="00571133" w:rsidRPr="00DF48FF">
        <w:t>subsystems</w:t>
      </w:r>
      <w:r w:rsidRPr="00DF48FF">
        <w:t>. For example, there can be separate CHF NFs deployed</w:t>
      </w:r>
      <w:r w:rsidR="00145D31" w:rsidRPr="00DF48FF">
        <w:t>:</w:t>
      </w:r>
    </w:p>
    <w:p w14:paraId="67BDDED6" w14:textId="164767FD" w:rsidR="0061717B" w:rsidRPr="00DF48FF" w:rsidRDefault="00485F9B" w:rsidP="00485F9B">
      <w:pPr>
        <w:pStyle w:val="B1"/>
      </w:pPr>
      <w:r w:rsidRPr="00DF48FF">
        <w:t>-</w:t>
      </w:r>
      <w:r w:rsidRPr="00DF48FF">
        <w:tab/>
      </w:r>
      <w:r w:rsidR="0061717B" w:rsidRPr="00DF48FF">
        <w:t>5G connection and mobility domain charging</w:t>
      </w:r>
      <w:r w:rsidR="00DE1E52" w:rsidRPr="00DF48FF">
        <w:t>.</w:t>
      </w:r>
    </w:p>
    <w:p w14:paraId="7A1AB6BE" w14:textId="2721FE25" w:rsidR="0061717B" w:rsidRPr="00DF48FF" w:rsidRDefault="00485F9B" w:rsidP="00485F9B">
      <w:pPr>
        <w:pStyle w:val="B1"/>
      </w:pPr>
      <w:r w:rsidRPr="00DF48FF">
        <w:t>-</w:t>
      </w:r>
      <w:r w:rsidRPr="00DF48FF">
        <w:tab/>
      </w:r>
      <w:r w:rsidR="0061717B" w:rsidRPr="00DF48FF">
        <w:t>IP Multimedia System (IMS) domain charging</w:t>
      </w:r>
      <w:r w:rsidR="00DE1E52" w:rsidRPr="00DF48FF">
        <w:t>.</w:t>
      </w:r>
    </w:p>
    <w:p w14:paraId="6DE192A7" w14:textId="095C1882" w:rsidR="0061717B" w:rsidRPr="00DF48FF" w:rsidRDefault="00485F9B" w:rsidP="00485F9B">
      <w:pPr>
        <w:pStyle w:val="B1"/>
      </w:pPr>
      <w:r w:rsidRPr="00DF48FF">
        <w:t>-</w:t>
      </w:r>
      <w:r w:rsidRPr="00DF48FF">
        <w:tab/>
      </w:r>
      <w:r w:rsidR="0061717B" w:rsidRPr="00DF48FF">
        <w:t>Edge Computing domain charging</w:t>
      </w:r>
      <w:r w:rsidR="00DE1E52" w:rsidRPr="00DF48FF">
        <w:t>.</w:t>
      </w:r>
    </w:p>
    <w:p w14:paraId="01C405C9" w14:textId="30DB9682" w:rsidR="0061717B" w:rsidRPr="00DF48FF" w:rsidRDefault="00485F9B" w:rsidP="00485F9B">
      <w:pPr>
        <w:pStyle w:val="B1"/>
      </w:pPr>
      <w:r w:rsidRPr="00DF48FF">
        <w:t>-</w:t>
      </w:r>
      <w:r w:rsidRPr="00DF48FF">
        <w:tab/>
      </w:r>
      <w:r w:rsidR="0061717B" w:rsidRPr="00DF48FF">
        <w:t>Proximity-based Services (ProSe) charging</w:t>
      </w:r>
      <w:r w:rsidR="00DE1E52" w:rsidRPr="00DF48FF">
        <w:t>.</w:t>
      </w:r>
    </w:p>
    <w:p w14:paraId="581E9FE6" w14:textId="2E28AF01" w:rsidR="0061717B" w:rsidRPr="00DF48FF" w:rsidRDefault="00485F9B" w:rsidP="00485F9B">
      <w:pPr>
        <w:pStyle w:val="B1"/>
      </w:pPr>
      <w:r w:rsidRPr="00DF48FF">
        <w:t>-</w:t>
      </w:r>
      <w:r w:rsidRPr="00DF48FF">
        <w:tab/>
      </w:r>
      <w:r w:rsidR="0061717B" w:rsidRPr="00DF48FF">
        <w:t>Exposure function Northbound Application Program Interfaces (APIs) charging.</w:t>
      </w:r>
    </w:p>
    <w:p w14:paraId="29E91705" w14:textId="2812F007" w:rsidR="0061717B" w:rsidRPr="00DF48FF" w:rsidRDefault="0061717B" w:rsidP="00485F9B">
      <w:r w:rsidRPr="00DF48FF">
        <w:t>Sometimes a CHF NF instance could support a set of related domains: e.g.</w:t>
      </w:r>
      <w:r w:rsidR="00DE1E52" w:rsidRPr="00DF48FF">
        <w:t>:</w:t>
      </w:r>
    </w:p>
    <w:p w14:paraId="6E24EAD6" w14:textId="1CB1D566" w:rsidR="0061717B" w:rsidRPr="00DF48FF" w:rsidRDefault="00485F9B" w:rsidP="00485F9B">
      <w:pPr>
        <w:pStyle w:val="B1"/>
      </w:pPr>
      <w:r w:rsidRPr="00DF48FF">
        <w:t>-</w:t>
      </w:r>
      <w:r w:rsidRPr="00DF48FF">
        <w:tab/>
      </w:r>
      <w:r w:rsidR="0061717B" w:rsidRPr="00DF48FF">
        <w:t>IMS and MMTel domains</w:t>
      </w:r>
      <w:r w:rsidR="00DE1E52" w:rsidRPr="00DF48FF">
        <w:t>.</w:t>
      </w:r>
    </w:p>
    <w:p w14:paraId="195213A6" w14:textId="189CDF44" w:rsidR="0061717B" w:rsidRPr="00DF48FF" w:rsidRDefault="00485F9B" w:rsidP="00485F9B">
      <w:pPr>
        <w:pStyle w:val="B1"/>
      </w:pPr>
      <w:r w:rsidRPr="00DF48FF">
        <w:t>-</w:t>
      </w:r>
      <w:r w:rsidRPr="00DF48FF">
        <w:tab/>
      </w:r>
      <w:r w:rsidR="0061717B" w:rsidRPr="00DF48FF">
        <w:t>Network Slice Management, Network Slice Admission Control, and Network Slice Performance and Analytics domains.</w:t>
      </w:r>
    </w:p>
    <w:p w14:paraId="0569102C" w14:textId="7EE78185" w:rsidR="00236873" w:rsidRPr="00DF48FF" w:rsidRDefault="00145D31" w:rsidP="00145D31">
      <w:pPr>
        <w:rPr>
          <w:lang w:eastAsia="zh-CN"/>
        </w:rPr>
      </w:pPr>
      <w:r w:rsidRPr="00DF48FF">
        <w:rPr>
          <w:lang w:eastAsia="zh-CN"/>
        </w:rPr>
        <w:t>Therefore, it should be possible to discover and select a CHF instance based on the charging domain(s) or subsystem(s) that the charging is required for.</w:t>
      </w:r>
    </w:p>
    <w:p w14:paraId="59D5DAB8" w14:textId="4012A4AA" w:rsidR="00145D31" w:rsidRPr="00DF48FF" w:rsidRDefault="00145D31" w:rsidP="00485F9B">
      <w:pPr>
        <w:pStyle w:val="Heading3"/>
      </w:pPr>
      <w:bookmarkStart w:id="237" w:name="_Toc158019995"/>
      <w:bookmarkStart w:id="238" w:name="_Toc158362654"/>
      <w:r w:rsidRPr="00DF48FF">
        <w:t>5.4.2</w:t>
      </w:r>
      <w:r w:rsidRPr="00DF48FF">
        <w:tab/>
        <w:t>Potential charging requirements</w:t>
      </w:r>
      <w:bookmarkEnd w:id="237"/>
      <w:bookmarkEnd w:id="238"/>
    </w:p>
    <w:p w14:paraId="7C34BCA7" w14:textId="6B0FDD7B" w:rsidR="00145D31" w:rsidRPr="00DF48FF" w:rsidRDefault="00145D31" w:rsidP="00145D31">
      <w:r w:rsidRPr="00DF48FF">
        <w:t xml:space="preserve">The following are potential high-level charging requirements, derived from the requirements in </w:t>
      </w:r>
      <w:r w:rsidR="00DE1E52" w:rsidRPr="00DF48FF">
        <w:t>TS 32.255 [</w:t>
      </w:r>
      <w:r w:rsidRPr="00DF48FF">
        <w:t>4]</w:t>
      </w:r>
      <w:r w:rsidR="00DE1E52" w:rsidRPr="00DF48FF">
        <w:t>.</w:t>
      </w:r>
    </w:p>
    <w:p w14:paraId="0E363D85" w14:textId="77777777" w:rsidR="00145D31" w:rsidRPr="00DF48FF" w:rsidRDefault="00145D31" w:rsidP="00145D31">
      <w:pPr>
        <w:rPr>
          <w:lang w:eastAsia="zh-CN"/>
        </w:rPr>
      </w:pPr>
      <w:r w:rsidRPr="00DF48FF">
        <w:rPr>
          <w:rFonts w:eastAsia="Malgun Gothic"/>
          <w:b/>
          <w:lang w:eastAsia="ko-KR"/>
        </w:rPr>
        <w:t>REQ-CH_</w:t>
      </w:r>
      <w:del w:id="239" w:author="28.840_CR0001_(Rel-18)_TEI18" w:date="2024-07-09T06:18:00Z" w16du:dateUtc="2024-07-09T04:18:00Z">
        <w:r w:rsidRPr="00DF48FF" w:rsidDel="00441606">
          <w:rPr>
            <w:rFonts w:eastAsia="Malgun Gothic"/>
            <w:b/>
            <w:lang w:eastAsia="ko-KR"/>
          </w:rPr>
          <w:delText xml:space="preserve"> </w:delText>
        </w:r>
      </w:del>
      <w:r w:rsidRPr="00DF48FF">
        <w:rPr>
          <w:rFonts w:eastAsia="Malgun Gothic"/>
          <w:b/>
          <w:lang w:eastAsia="ko-KR"/>
        </w:rPr>
        <w:t>SELCHF_CD -01</w:t>
      </w:r>
      <w:r w:rsidRPr="00DF48FF">
        <w:rPr>
          <w:lang w:eastAsia="zh-CN"/>
        </w:rPr>
        <w:t>: The 5GS should be able to provide a CHF instance based on the functional domain or subsystem that requires charging.</w:t>
      </w:r>
    </w:p>
    <w:p w14:paraId="51E2CBB1" w14:textId="77777777" w:rsidR="00145D31" w:rsidRPr="00DF48FF" w:rsidRDefault="00145D31" w:rsidP="00145D31">
      <w:pPr>
        <w:pStyle w:val="Heading3"/>
      </w:pPr>
      <w:bookmarkStart w:id="240" w:name="_Toc158362655"/>
      <w:bookmarkStart w:id="241" w:name="_Toc158019996"/>
      <w:r w:rsidRPr="00DF48FF">
        <w:t xml:space="preserve">5.4.3 </w:t>
      </w:r>
      <w:r w:rsidRPr="00DF48FF">
        <w:tab/>
        <w:t>Key Issues</w:t>
      </w:r>
      <w:bookmarkEnd w:id="240"/>
      <w:r w:rsidRPr="00DF48FF">
        <w:t xml:space="preserve"> </w:t>
      </w:r>
      <w:bookmarkEnd w:id="241"/>
    </w:p>
    <w:p w14:paraId="04AD1DDF" w14:textId="77777777" w:rsidR="00145D31" w:rsidRPr="00DF48FF" w:rsidRDefault="00145D31" w:rsidP="00145D31">
      <w:r w:rsidRPr="00DF48FF">
        <w:t>The following key issues are identified:</w:t>
      </w:r>
    </w:p>
    <w:p w14:paraId="005F9BF4" w14:textId="3E28D0EA" w:rsidR="00145D31" w:rsidRPr="00DF48FF" w:rsidRDefault="00145D31" w:rsidP="00DE1E52">
      <w:pPr>
        <w:pStyle w:val="B1"/>
        <w:rPr>
          <w:b/>
          <w:bCs/>
        </w:rPr>
      </w:pPr>
      <w:r w:rsidRPr="00DF48FF">
        <w:rPr>
          <w:b/>
          <w:bCs/>
        </w:rPr>
        <w:t xml:space="preserve">- </w:t>
      </w:r>
      <w:r w:rsidR="00DE1E52" w:rsidRPr="00DF48FF">
        <w:rPr>
          <w:b/>
          <w:bCs/>
        </w:rPr>
        <w:tab/>
      </w:r>
      <w:r w:rsidRPr="00DF48FF">
        <w:rPr>
          <w:b/>
          <w:bCs/>
        </w:rPr>
        <w:t xml:space="preserve">Key Issue #4a: </w:t>
      </w:r>
      <w:r w:rsidRPr="00DF48FF">
        <w:t>Definition of charging domain(s) or subsystem(s) for distributed charging deployments</w:t>
      </w:r>
    </w:p>
    <w:p w14:paraId="6EEE8BFF" w14:textId="0513BD1E" w:rsidR="00145D31" w:rsidRPr="00DF48FF" w:rsidRDefault="00145D31" w:rsidP="00DE1E52">
      <w:pPr>
        <w:pStyle w:val="B1"/>
      </w:pPr>
      <w:r w:rsidRPr="00DF48FF">
        <w:rPr>
          <w:b/>
          <w:bCs/>
        </w:rPr>
        <w:t xml:space="preserve">- </w:t>
      </w:r>
      <w:r w:rsidR="00DE1E52" w:rsidRPr="00DF48FF">
        <w:rPr>
          <w:b/>
          <w:bCs/>
        </w:rPr>
        <w:tab/>
      </w:r>
      <w:r w:rsidRPr="00DF48FF">
        <w:rPr>
          <w:b/>
          <w:bCs/>
        </w:rPr>
        <w:t xml:space="preserve">Key Issue #4b: </w:t>
      </w:r>
      <w:r w:rsidRPr="00DF48FF">
        <w:t xml:space="preserve">Determination of methods and procedures by which a </w:t>
      </w:r>
      <w:r w:rsidR="00CE4228" w:rsidRPr="00DF48FF">
        <w:t>NF Service Producer (CHF)</w:t>
      </w:r>
      <w:r w:rsidRPr="00DF48FF">
        <w:t xml:space="preserve"> can indicate the supported charging domain(s) or subsystem(s)</w:t>
      </w:r>
    </w:p>
    <w:p w14:paraId="507DA3DB" w14:textId="1DD47906" w:rsidR="00145D31" w:rsidRPr="00DF48FF" w:rsidRDefault="00145D31" w:rsidP="00DE1E52">
      <w:pPr>
        <w:pStyle w:val="B1"/>
      </w:pPr>
      <w:r w:rsidRPr="00DF48FF">
        <w:rPr>
          <w:b/>
          <w:bCs/>
        </w:rPr>
        <w:t xml:space="preserve">- </w:t>
      </w:r>
      <w:r w:rsidR="00DE1E52" w:rsidRPr="00DF48FF">
        <w:rPr>
          <w:b/>
          <w:bCs/>
        </w:rPr>
        <w:tab/>
      </w:r>
      <w:r w:rsidRPr="00DF48FF">
        <w:rPr>
          <w:b/>
          <w:bCs/>
        </w:rPr>
        <w:t xml:space="preserve">Key Issue #4c: </w:t>
      </w:r>
      <w:r w:rsidRPr="00DF48FF">
        <w:t>Determination of methods and procedures by which a</w:t>
      </w:r>
      <w:r w:rsidR="00CE4228" w:rsidRPr="00DF48FF">
        <w:t>n</w:t>
      </w:r>
      <w:r w:rsidRPr="00DF48FF">
        <w:t xml:space="preserve"> </w:t>
      </w:r>
      <w:r w:rsidR="00CE4228" w:rsidRPr="00DF48FF">
        <w:t>NF</w:t>
      </w:r>
      <w:r w:rsidRPr="00DF48FF">
        <w:t xml:space="preserve"> consumer can indicate the charging domain(s) or subsystem(s) for which it requests charging</w:t>
      </w:r>
    </w:p>
    <w:p w14:paraId="7F03F846" w14:textId="5FCB4307" w:rsidR="00145D31" w:rsidRPr="00DF48FF" w:rsidRDefault="00145D31" w:rsidP="00DE1E52">
      <w:pPr>
        <w:pStyle w:val="B1"/>
      </w:pPr>
      <w:r w:rsidRPr="00DF48FF">
        <w:rPr>
          <w:b/>
          <w:bCs/>
        </w:rPr>
        <w:t xml:space="preserve">- </w:t>
      </w:r>
      <w:r w:rsidR="00DE1E52" w:rsidRPr="00DF48FF">
        <w:rPr>
          <w:b/>
          <w:bCs/>
        </w:rPr>
        <w:tab/>
      </w:r>
      <w:r w:rsidRPr="00DF48FF">
        <w:rPr>
          <w:b/>
          <w:bCs/>
        </w:rPr>
        <w:t xml:space="preserve">Key Issue #4d: </w:t>
      </w:r>
      <w:r w:rsidRPr="00DF48FF">
        <w:t>Determination of methods and procedures by which a</w:t>
      </w:r>
      <w:r w:rsidR="00CE4228" w:rsidRPr="00DF48FF">
        <w:t>n</w:t>
      </w:r>
      <w:r w:rsidRPr="00DF48FF">
        <w:t xml:space="preserve"> </w:t>
      </w:r>
      <w:r w:rsidR="00CE4228" w:rsidRPr="00DF48FF">
        <w:t>NF</w:t>
      </w:r>
      <w:r w:rsidRPr="00DF48FF">
        <w:t xml:space="preserve"> consumer can discover </w:t>
      </w:r>
      <w:r w:rsidR="00CE4228" w:rsidRPr="00DF48FF">
        <w:t xml:space="preserve">and select </w:t>
      </w:r>
      <w:r w:rsidRPr="00DF48FF">
        <w:t xml:space="preserve">a </w:t>
      </w:r>
      <w:r w:rsidR="00CE4228" w:rsidRPr="00DF48FF">
        <w:t xml:space="preserve">NF Service Producer (CHF) </w:t>
      </w:r>
      <w:r w:rsidRPr="00DF48FF">
        <w:t>providing charging service for one or more charging domain(s) or subsystem(s)</w:t>
      </w:r>
    </w:p>
    <w:p w14:paraId="56588EF6" w14:textId="77777777" w:rsidR="00145D31" w:rsidRPr="00DF48FF" w:rsidRDefault="00145D31" w:rsidP="00145D31">
      <w:pPr>
        <w:pStyle w:val="Heading3"/>
      </w:pPr>
      <w:bookmarkStart w:id="242" w:name="_Toc158019997"/>
      <w:bookmarkStart w:id="243" w:name="_Toc158362656"/>
      <w:r w:rsidRPr="00DF48FF">
        <w:t>5.4.4</w:t>
      </w:r>
      <w:r w:rsidRPr="00DF48FF">
        <w:tab/>
        <w:t>Possible Solutions</w:t>
      </w:r>
      <w:bookmarkEnd w:id="242"/>
      <w:bookmarkEnd w:id="243"/>
    </w:p>
    <w:p w14:paraId="48BB5770" w14:textId="7233C745" w:rsidR="00C86A0F" w:rsidRPr="00DF48FF" w:rsidRDefault="00C86A0F" w:rsidP="00C86A0F">
      <w:pPr>
        <w:pStyle w:val="Heading4"/>
      </w:pPr>
      <w:bookmarkStart w:id="244" w:name="_Toc158019998"/>
      <w:bookmarkStart w:id="245" w:name="_Toc158362657"/>
      <w:r w:rsidRPr="00DF48FF">
        <w:t>5.4.4.1</w:t>
      </w:r>
      <w:r w:rsidRPr="00DF48FF">
        <w:tab/>
        <w:t xml:space="preserve">Solution #4.1: Use NF type </w:t>
      </w:r>
      <w:r w:rsidR="001A080B" w:rsidRPr="00DF48FF">
        <w:t>and Inter-CHF communication</w:t>
      </w:r>
      <w:bookmarkEnd w:id="244"/>
      <w:bookmarkEnd w:id="245"/>
    </w:p>
    <w:p w14:paraId="56163DC0" w14:textId="77777777" w:rsidR="00C86A0F" w:rsidRPr="00DF48FF" w:rsidRDefault="00C86A0F" w:rsidP="00C86A0F">
      <w:r w:rsidRPr="00DF48FF">
        <w:t>A possible solution for key issue #4.1, discovery by charging domains.</w:t>
      </w:r>
    </w:p>
    <w:p w14:paraId="2E4BD554" w14:textId="4239BCDE" w:rsidR="00C86A0F" w:rsidRPr="00DF48FF" w:rsidRDefault="00C86A0F" w:rsidP="00C86A0F">
      <w:pPr>
        <w:rPr>
          <w:lang w:eastAsia="zh-CN"/>
        </w:rPr>
      </w:pPr>
      <w:r w:rsidRPr="00DF48FF">
        <w:rPr>
          <w:lang w:eastAsia="zh-CN"/>
        </w:rPr>
        <w:t xml:space="preserve">Reuse the NF type </w:t>
      </w:r>
      <w:r w:rsidR="001A080B" w:rsidRPr="00DF48FF">
        <w:rPr>
          <w:lang w:eastAsia="zh-CN"/>
        </w:rPr>
        <w:t>(</w:t>
      </w:r>
      <w:r w:rsidR="00DE1E52" w:rsidRPr="00DF48FF">
        <w:rPr>
          <w:lang w:eastAsia="zh-CN"/>
        </w:rPr>
        <w:t>TS 29.510 [</w:t>
      </w:r>
      <w:r w:rsidR="001A080B" w:rsidRPr="00DF48FF">
        <w:rPr>
          <w:lang w:eastAsia="zh-CN"/>
        </w:rPr>
        <w:t>2]</w:t>
      </w:r>
      <w:r w:rsidR="00DE1E52" w:rsidRPr="00DF48FF">
        <w:rPr>
          <w:lang w:eastAsia="zh-CN"/>
        </w:rPr>
        <w:t>,</w:t>
      </w:r>
      <w:r w:rsidR="001A080B" w:rsidRPr="00DF48FF">
        <w:rPr>
          <w:lang w:eastAsia="zh-CN"/>
        </w:rPr>
        <w:t xml:space="preserve"> clause 6.1.6.3.3) </w:t>
      </w:r>
      <w:r w:rsidRPr="00DF48FF">
        <w:rPr>
          <w:lang w:eastAsia="zh-CN"/>
        </w:rPr>
        <w:t>to cover the requirements on domain based discovery and charging. In most cases one NF type is connected to a domain the service specific charging information is also connected to the NF type rather than the domain. This means that in most cases the domain and required support of service specific charging information can be inferred by using the NF type.</w:t>
      </w:r>
    </w:p>
    <w:p w14:paraId="68DDF79E" w14:textId="77777777" w:rsidR="001A080B" w:rsidRPr="00DF48FF" w:rsidRDefault="001A080B" w:rsidP="001A080B">
      <w:pPr>
        <w:rPr>
          <w:lang w:eastAsia="zh-CN"/>
        </w:rPr>
      </w:pPr>
      <w:r w:rsidRPr="00DF48FF">
        <w:rPr>
          <w:lang w:eastAsia="zh-CN"/>
        </w:rPr>
        <w:t>If there is a need to have an NF type belonging to more than one domain, it could be solved by using inter-CHF connection. The first CHF would check if it can complete the request and if cannot complete the request it can select a new CHF based on internal configuration and NRF discovery. The first CHF would then forward the request to the new CHF, and the new CHF would respond to the first CHF which would forward the response.</w:t>
      </w:r>
    </w:p>
    <w:p w14:paraId="1A73C7A3" w14:textId="65040258" w:rsidR="00CE4228" w:rsidRPr="00DF48FF" w:rsidRDefault="00CE4228" w:rsidP="00CE4228">
      <w:pPr>
        <w:pStyle w:val="Heading4"/>
      </w:pPr>
      <w:bookmarkStart w:id="246" w:name="_Toc158019999"/>
      <w:bookmarkStart w:id="247" w:name="_Toc158362658"/>
      <w:r w:rsidRPr="00DF48FF">
        <w:t>5.4.4.2</w:t>
      </w:r>
      <w:r w:rsidRPr="00DF48FF">
        <w:tab/>
        <w:t>Solution #4.2:</w:t>
      </w:r>
      <w:r w:rsidR="00DE1E52" w:rsidRPr="00DF48FF">
        <w:t xml:space="preserve"> </w:t>
      </w:r>
      <w:r w:rsidRPr="00DF48FF">
        <w:t>Update Priority for CHF Selection</w:t>
      </w:r>
      <w:bookmarkEnd w:id="246"/>
      <w:bookmarkEnd w:id="247"/>
    </w:p>
    <w:p w14:paraId="66BE8012" w14:textId="48D4A049" w:rsidR="00CE4228" w:rsidRPr="00DF48FF" w:rsidRDefault="00CE4228" w:rsidP="00CE4228">
      <w:pPr>
        <w:rPr>
          <w:lang w:eastAsia="zh-CN"/>
        </w:rPr>
      </w:pPr>
      <w:r w:rsidRPr="00DF48FF">
        <w:rPr>
          <w:lang w:eastAsia="zh-CN"/>
        </w:rPr>
        <w:t xml:space="preserve">A possible solution for key issue #4d is to update the priority order for CHF selection, as defined in TS </w:t>
      </w:r>
      <w:bookmarkStart w:id="248" w:name="MCCTEMPBM_00000041"/>
      <w:r w:rsidRPr="00DF48FF">
        <w:rPr>
          <w:lang w:eastAsia="zh-CN"/>
        </w:rPr>
        <w:t>32.255</w:t>
      </w:r>
      <w:r w:rsidR="00DE1E52" w:rsidRPr="00DF48FF">
        <w:rPr>
          <w:lang w:eastAsia="zh-CN"/>
        </w:rPr>
        <w:t>,</w:t>
      </w:r>
      <w:r w:rsidRPr="00DF48FF">
        <w:rPr>
          <w:lang w:eastAsia="zh-CN"/>
        </w:rPr>
        <w:t xml:space="preserve"> c</w:t>
      </w:r>
      <w:bookmarkEnd w:id="248"/>
      <w:r w:rsidRPr="00DF48FF">
        <w:rPr>
          <w:lang w:eastAsia="zh-CN"/>
        </w:rPr>
        <w:t>lause 5.1.8, to include any additional methods and procedures that can be utilized for discovering a NF Service Producer (CHF) by charging domain or subsystems.</w:t>
      </w:r>
    </w:p>
    <w:p w14:paraId="2D60646B" w14:textId="4D0D39C7" w:rsidR="001A080B" w:rsidRPr="00DF48FF" w:rsidRDefault="001A080B" w:rsidP="001A080B">
      <w:pPr>
        <w:pStyle w:val="Heading4"/>
      </w:pPr>
      <w:bookmarkStart w:id="249" w:name="_Toc158020000"/>
      <w:bookmarkStart w:id="250" w:name="_Toc158362659"/>
      <w:r w:rsidRPr="00DF48FF">
        <w:t>5.4.4.3</w:t>
      </w:r>
      <w:r w:rsidRPr="00DF48FF">
        <w:tab/>
        <w:t>Solution #4.3:</w:t>
      </w:r>
      <w:r w:rsidR="00DE1E52" w:rsidRPr="00DF48FF">
        <w:t xml:space="preserve"> </w:t>
      </w:r>
      <w:r w:rsidRPr="00DF48FF">
        <w:t>Use enumeration to identify charging domain or subsystem</w:t>
      </w:r>
      <w:bookmarkEnd w:id="249"/>
      <w:bookmarkEnd w:id="250"/>
    </w:p>
    <w:p w14:paraId="65F9161D" w14:textId="77777777" w:rsidR="001A080B" w:rsidRPr="00DF48FF" w:rsidRDefault="001A080B" w:rsidP="001A080B">
      <w:r w:rsidRPr="00DF48FF">
        <w:t xml:space="preserve">The solution addresses key issue #4a (Definition of charging domain(s) or subsystem(s) for distributed charging deployments) of topic #4 on CHF Discovery by Charging Domains. </w:t>
      </w:r>
    </w:p>
    <w:p w14:paraId="1FD24E0C" w14:textId="4D69A97E" w:rsidR="001A080B" w:rsidRPr="00DF48FF" w:rsidRDefault="001A080B" w:rsidP="001A080B">
      <w:pPr>
        <w:spacing w:before="100" w:beforeAutospacing="1" w:after="100" w:afterAutospacing="1"/>
      </w:pPr>
      <w:r w:rsidRPr="00DF48FF">
        <w:t xml:space="preserve">TS </w:t>
      </w:r>
      <w:bookmarkStart w:id="251" w:name="MCCTEMPBM_00000043"/>
      <w:r w:rsidRPr="00DF48FF">
        <w:t>32.240 d</w:t>
      </w:r>
      <w:bookmarkEnd w:id="251"/>
      <w:r w:rsidRPr="00DF48FF">
        <w:t xml:space="preserve">efines a </w:t>
      </w:r>
      <w:r w:rsidR="005B294D" w:rsidRPr="00DF48FF">
        <w:t>'</w:t>
      </w:r>
      <w:r w:rsidRPr="00DF48FF">
        <w:t>domain</w:t>
      </w:r>
      <w:r w:rsidR="005B294D" w:rsidRPr="00DF48FF">
        <w:t>'</w:t>
      </w:r>
      <w:r w:rsidRPr="00DF48FF">
        <w:t xml:space="preserve"> as a part of communication network that provides resources using a certain bearer technology. </w:t>
      </w:r>
    </w:p>
    <w:p w14:paraId="6208F155" w14:textId="5EE5520A" w:rsidR="001A080B" w:rsidRPr="00DF48FF" w:rsidRDefault="001A080B" w:rsidP="00485F9B">
      <w:r w:rsidRPr="00DF48FF">
        <w:t xml:space="preserve">The </w:t>
      </w:r>
      <w:bookmarkStart w:id="252" w:name="MCCTEMPBM_00000027"/>
      <w:r w:rsidR="001D20C4" w:rsidRPr="00DF48FF">
        <w:t>TR 21.905</w:t>
      </w:r>
      <w:r w:rsidRPr="00DF48FF">
        <w:t xml:space="preserve"> d</w:t>
      </w:r>
      <w:bookmarkEnd w:id="252"/>
      <w:r w:rsidRPr="00DF48FF">
        <w:t xml:space="preserve">efines a </w:t>
      </w:r>
      <w:r w:rsidR="005B294D" w:rsidRPr="00DF48FF">
        <w:t>'</w:t>
      </w:r>
      <w:r w:rsidRPr="00DF48FF">
        <w:t>3GPP System</w:t>
      </w:r>
      <w:r w:rsidR="005B294D" w:rsidRPr="00DF48FF">
        <w:t>'</w:t>
      </w:r>
      <w:r w:rsidRPr="00DF48FF">
        <w:t xml:space="preserve"> as </w:t>
      </w:r>
      <w:r w:rsidR="005B294D" w:rsidRPr="00DF48FF">
        <w:t>'</w:t>
      </w:r>
      <w:r w:rsidRPr="00DF48FF">
        <w:t>A telecommunication system conforming to 3GPP specifications, consisting of one or more 3GPP core networks, one or more 3GPP access networks (providing GSM/EDGE, UTRA, E-UTRA, or NR radio access), and/or non-3GPP access networks (such as WLAN), and User Equipment.</w:t>
      </w:r>
      <w:r w:rsidR="005B294D" w:rsidRPr="00DF48FF">
        <w:t>'</w:t>
      </w:r>
    </w:p>
    <w:p w14:paraId="0C1F34F4" w14:textId="77777777" w:rsidR="001A080B" w:rsidRPr="00DF48FF" w:rsidRDefault="001A080B" w:rsidP="001A080B">
      <w:pPr>
        <w:spacing w:before="100" w:beforeAutospacing="1" w:after="100" w:afterAutospacing="1"/>
      </w:pPr>
      <w:r w:rsidRPr="00DF48FF">
        <w:t xml:space="preserve">Furthermore, TS </w:t>
      </w:r>
      <w:bookmarkStart w:id="253" w:name="MCCTEMPBM_00000044"/>
      <w:r w:rsidRPr="00DF48FF">
        <w:t>32.240 d</w:t>
      </w:r>
      <w:bookmarkEnd w:id="253"/>
      <w:r w:rsidRPr="00DF48FF">
        <w:t xml:space="preserve">efines the list of Charging TS that specify the charging functionality for a domain (CS, PS, 5GS), subsystem (IMS) and service levels (e.g. MMS, LCS, PoC, MBMS, SMS, MMTel etc). These are in number ranges TS 32.25x, TS 32.26x and TS 32.27x. Network Slicing is covered under TS </w:t>
      </w:r>
      <w:bookmarkStart w:id="254" w:name="MCCTEMPBM_00000050"/>
      <w:r w:rsidRPr="00DF48FF">
        <w:t>28.201 a</w:t>
      </w:r>
      <w:bookmarkEnd w:id="254"/>
      <w:r w:rsidRPr="00DF48FF">
        <w:t xml:space="preserve">nd TS </w:t>
      </w:r>
      <w:bookmarkStart w:id="255" w:name="MCCTEMPBM_00000048"/>
      <w:r w:rsidRPr="00DF48FF">
        <w:t>28.202.</w:t>
      </w:r>
    </w:p>
    <w:bookmarkEnd w:id="255"/>
    <w:p w14:paraId="243F3DC6" w14:textId="77777777" w:rsidR="001A080B" w:rsidRPr="00DF48FF" w:rsidRDefault="001A080B" w:rsidP="001A080B">
      <w:r w:rsidRPr="00DF48FF">
        <w:t xml:space="preserve">The TS </w:t>
      </w:r>
      <w:bookmarkStart w:id="256" w:name="MCCTEMPBM_00000045"/>
      <w:r w:rsidRPr="00DF48FF">
        <w:t>32.240 c</w:t>
      </w:r>
      <w:bookmarkEnd w:id="256"/>
      <w:r w:rsidRPr="00DF48FF">
        <w:t>lause 1 also specifies that the set of TSs in the TS 32.28x range covers common services, such as the Advice of Charge service, and the set of in the TS 32.29x range covers common aspects, such as CDR parameter and syntax descriptions etc.</w:t>
      </w:r>
    </w:p>
    <w:p w14:paraId="6DE8BCD4" w14:textId="48467E95" w:rsidR="001A080B" w:rsidRPr="00DF48FF" w:rsidRDefault="001A080B" w:rsidP="001A080B">
      <w:pPr>
        <w:spacing w:before="100" w:beforeAutospacing="1" w:after="100" w:afterAutospacing="1"/>
      </w:pPr>
      <w:r w:rsidRPr="00DF48FF">
        <w:t xml:space="preserve">Therefore, it follows that the set of middle tier TS in range 32.25x. 32.26x, 32.27x as well as TS 28.20x are sufficient to identify a list of charging domains and subsystems, that could be supported by a CHF instance in a distributed charging deployment. </w:t>
      </w:r>
    </w:p>
    <w:p w14:paraId="14A0FECA" w14:textId="3B247168" w:rsidR="001A080B" w:rsidRPr="00DF48FF" w:rsidRDefault="001A080B" w:rsidP="001A080B">
      <w:pPr>
        <w:spacing w:before="100" w:beforeAutospacing="1" w:after="100" w:afterAutospacing="1"/>
      </w:pPr>
      <w:r w:rsidRPr="00DF48FF">
        <w:t xml:space="preserve">TS </w:t>
      </w:r>
      <w:bookmarkStart w:id="257" w:name="MCCTEMPBM_00000046"/>
      <w:r w:rsidRPr="00DF48FF">
        <w:t>32.240</w:t>
      </w:r>
      <w:r w:rsidR="001D20C4" w:rsidRPr="00DF48FF">
        <w:t>,</w:t>
      </w:r>
      <w:r w:rsidRPr="00DF48FF">
        <w:t xml:space="preserve"> c</w:t>
      </w:r>
      <w:bookmarkEnd w:id="257"/>
      <w:r w:rsidRPr="00DF48FF">
        <w:t xml:space="preserve">lause 1 shows the list of charging domains, subsystems and services and their document structure as follows: </w:t>
      </w:r>
    </w:p>
    <w:p w14:paraId="7F5B42E7" w14:textId="4FAE3D92" w:rsidR="001A080B" w:rsidRPr="00DF48FF" w:rsidRDefault="005B294D" w:rsidP="005B294D">
      <w:pPr>
        <w:pStyle w:val="TH"/>
      </w:pPr>
      <w:r w:rsidRPr="00DF48FF">
        <w:object w:dxaOrig="11551" w:dyaOrig="15081" w14:anchorId="10C77A5F">
          <v:shape id="_x0000_i1026" type="#_x0000_t75" alt="" style="width:367.75pt;height:480pt;mso-width-percent:0;mso-height-percent:0;mso-width-percent:0;mso-height-percent:0" o:ole="">
            <v:imagedata r:id="rId14" o:title=""/>
          </v:shape>
          <o:OLEObject Type="Embed" ProgID="Visio.Drawing.15" ShapeID="_x0000_i1026" DrawAspect="Content" ObjectID="_1782011119" r:id="rId15"/>
        </w:object>
      </w:r>
    </w:p>
    <w:p w14:paraId="6B22889C" w14:textId="44A25DAB" w:rsidR="001A080B" w:rsidRPr="00DF48FF" w:rsidRDefault="001A080B" w:rsidP="001A080B">
      <w:pPr>
        <w:pStyle w:val="TF"/>
      </w:pPr>
      <w:r w:rsidRPr="00DF48FF">
        <w:t>Figure 5.4.4.</w:t>
      </w:r>
      <w:r w:rsidR="00D93B9D" w:rsidRPr="00DF48FF">
        <w:t>3</w:t>
      </w:r>
      <w:r w:rsidR="001D20C4" w:rsidRPr="00DF48FF">
        <w:t>-</w:t>
      </w:r>
      <w:r w:rsidRPr="00DF48FF">
        <w:t>1: Charging specifications structure</w:t>
      </w:r>
    </w:p>
    <w:p w14:paraId="6D7E40EB" w14:textId="23F0334D" w:rsidR="001A080B" w:rsidRPr="00DF48FF" w:rsidRDefault="001A080B" w:rsidP="001A080B">
      <w:pPr>
        <w:spacing w:before="100" w:beforeAutospacing="1" w:after="100" w:afterAutospacing="1"/>
      </w:pPr>
      <w:r w:rsidRPr="00DF48FF">
        <w:t xml:space="preserve">A few subsystems do not have converged charging defined at present. Therefore, the list of charging domains and subsystems, that can be supported by a CHF instance in a distributed charging deployment, can be defined in an enumerated list as per the table </w:t>
      </w:r>
      <w:r w:rsidR="00D55483" w:rsidRPr="00DF48FF">
        <w:t>5.4.4.3-1</w:t>
      </w:r>
      <w:r w:rsidRPr="00DF48FF">
        <w:t xml:space="preserve">. </w:t>
      </w:r>
    </w:p>
    <w:p w14:paraId="105F3DAB" w14:textId="4C3E44D5" w:rsidR="001A080B" w:rsidRPr="00DF48FF" w:rsidRDefault="001A080B" w:rsidP="001A080B">
      <w:pPr>
        <w:spacing w:before="100" w:beforeAutospacing="1" w:after="100" w:afterAutospacing="1"/>
      </w:pPr>
      <w:r w:rsidRPr="00DF48FF">
        <w:t>The list can be extended in future as new subsystems are defined or converged charging specifications are added for more subsystems.</w:t>
      </w:r>
    </w:p>
    <w:p w14:paraId="30CD8404" w14:textId="50ECE411" w:rsidR="001A080B" w:rsidRPr="00DF48FF" w:rsidRDefault="001A080B" w:rsidP="001A080B">
      <w:pPr>
        <w:pStyle w:val="TH"/>
        <w:rPr>
          <w:lang w:eastAsia="zh-CN"/>
        </w:rPr>
      </w:pPr>
      <w:r w:rsidRPr="00DF48FF">
        <w:rPr>
          <w:lang w:eastAsia="en-GB"/>
        </w:rPr>
        <w:t>Table </w:t>
      </w:r>
      <w:r w:rsidRPr="00DF48FF">
        <w:t>5.4.4.</w:t>
      </w:r>
      <w:r w:rsidR="00D93B9D" w:rsidRPr="00DF48FF">
        <w:t>3</w:t>
      </w:r>
      <w:r w:rsidRPr="00DF48FF">
        <w:t>-</w:t>
      </w:r>
      <w:r w:rsidR="00D55483" w:rsidRPr="00DF48FF">
        <w:t>1</w:t>
      </w:r>
      <w:r w:rsidRPr="00DF48FF">
        <w:rPr>
          <w:lang w:eastAsia="en-GB"/>
        </w:rPr>
        <w:t>: Enumeration Values for Charging Domain/Subsystems</w:t>
      </w:r>
    </w:p>
    <w:tbl>
      <w:tblPr>
        <w:tblW w:w="5004" w:type="pct"/>
        <w:jc w:val="center"/>
        <w:tblBorders>
          <w:top w:val="single" w:sz="6" w:space="0" w:color="auto"/>
          <w:left w:val="single" w:sz="6" w:space="0" w:color="auto"/>
          <w:bottom w:val="single" w:sz="6" w:space="0" w:color="auto"/>
          <w:right w:val="single" w:sz="6" w:space="0" w:color="auto"/>
        </w:tblBorders>
        <w:tblLayout w:type="fixed"/>
        <w:tblCellMar>
          <w:left w:w="28" w:type="dxa"/>
        </w:tblCellMar>
        <w:tblLook w:val="04A0" w:firstRow="1" w:lastRow="0" w:firstColumn="1" w:lastColumn="0" w:noHBand="0" w:noVBand="1"/>
      </w:tblPr>
      <w:tblGrid>
        <w:gridCol w:w="5095"/>
        <w:gridCol w:w="1561"/>
        <w:gridCol w:w="2977"/>
      </w:tblGrid>
      <w:tr w:rsidR="001A080B" w:rsidRPr="00DF48FF" w14:paraId="6D0BE036" w14:textId="77777777" w:rsidTr="00485F9B">
        <w:trPr>
          <w:tblHeade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574E5E73" w14:textId="79C9E1D8" w:rsidR="001A080B" w:rsidRPr="00DF48FF" w:rsidRDefault="001A080B" w:rsidP="00485F9B">
            <w:pPr>
              <w:pStyle w:val="TAH"/>
            </w:pPr>
            <w:r w:rsidRPr="00DF48FF">
              <w:t>Charging</w:t>
            </w:r>
            <w:r w:rsidR="00485F9B" w:rsidRPr="00DF48FF">
              <w:t xml:space="preserve"> </w:t>
            </w:r>
            <w:r w:rsidRPr="00DF48FF">
              <w:t>Domain</w:t>
            </w:r>
            <w:r w:rsidR="00485F9B" w:rsidRPr="00DF48FF">
              <w:t xml:space="preserve"> </w:t>
            </w:r>
            <w:r w:rsidRPr="00DF48FF">
              <w:t>or</w:t>
            </w:r>
            <w:r w:rsidR="00485F9B" w:rsidRPr="00DF48FF">
              <w:t xml:space="preserve"> </w:t>
            </w:r>
            <w:r w:rsidRPr="00DF48FF">
              <w:t>Subsystem</w:t>
            </w:r>
            <w:r w:rsidR="00485F9B" w:rsidRPr="00DF48FF">
              <w:t xml:space="preserve"> </w:t>
            </w:r>
            <w:r w:rsidRPr="00DF48FF">
              <w:t>Identification</w:t>
            </w:r>
            <w:r w:rsidR="00485F9B" w:rsidRPr="00DF48FF">
              <w:t xml:space="preserve"> </w:t>
            </w:r>
            <w:r w:rsidRPr="00DF48FF">
              <w:t>Enumeration</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748A492D" w14:textId="33A591F2" w:rsidR="001A080B" w:rsidRPr="00DF48FF" w:rsidRDefault="001A080B" w:rsidP="00485F9B">
            <w:pPr>
              <w:pStyle w:val="TAH"/>
            </w:pPr>
            <w:r w:rsidRPr="00DF48FF">
              <w:t>Middle</w:t>
            </w:r>
            <w:r w:rsidR="00485F9B" w:rsidRPr="00DF48FF">
              <w:t xml:space="preserve"> </w:t>
            </w:r>
            <w:r w:rsidRPr="00DF48FF">
              <w:t>Tier</w:t>
            </w:r>
            <w:r w:rsidR="00485F9B" w:rsidRPr="00DF48FF">
              <w:t xml:space="preserve"> </w:t>
            </w:r>
            <w:r w:rsidRPr="00DF48FF">
              <w:t>Specification</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782636A9" w14:textId="1C87055A" w:rsidR="001A080B" w:rsidRPr="00DF48FF" w:rsidRDefault="001A080B" w:rsidP="00485F9B">
            <w:pPr>
              <w:pStyle w:val="TAH"/>
            </w:pPr>
            <w:r w:rsidRPr="00DF48FF">
              <w:t>Examples</w:t>
            </w:r>
            <w:r w:rsidR="00485F9B" w:rsidRPr="00DF48FF">
              <w:t xml:space="preserve"> </w:t>
            </w:r>
            <w:r w:rsidRPr="00DF48FF">
              <w:t>of</w:t>
            </w:r>
            <w:r w:rsidR="00485F9B" w:rsidRPr="00DF48FF">
              <w:t xml:space="preserve"> </w:t>
            </w:r>
            <w:r w:rsidRPr="00DF48FF">
              <w:t>NF</w:t>
            </w:r>
            <w:r w:rsidR="00485F9B" w:rsidRPr="00DF48FF">
              <w:t xml:space="preserve"> </w:t>
            </w:r>
            <w:r w:rsidRPr="00DF48FF">
              <w:t>Consumer</w:t>
            </w:r>
          </w:p>
        </w:tc>
      </w:tr>
      <w:tr w:rsidR="001A080B" w:rsidRPr="00DF48FF" w14:paraId="3CBB87F7"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7BA56A54" w14:textId="77777777" w:rsidR="001A080B" w:rsidRPr="00DF48FF" w:rsidRDefault="001A080B" w:rsidP="005B294D">
            <w:pPr>
              <w:pStyle w:val="TAL"/>
            </w:pPr>
            <w:r w:rsidRPr="00DF48FF">
              <w:t>NEF_NB_API</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13ED1C51" w14:textId="4F7C87DF" w:rsidR="001A080B" w:rsidRPr="00DF48FF" w:rsidRDefault="001A080B" w:rsidP="005B294D">
            <w:pPr>
              <w:pStyle w:val="TAL"/>
            </w:pPr>
            <w:r w:rsidRPr="00DF48FF">
              <w:t>TS</w:t>
            </w:r>
            <w:r w:rsidR="00485F9B" w:rsidRPr="00DF48FF">
              <w:t xml:space="preserve"> </w:t>
            </w:r>
            <w:r w:rsidRPr="00DF48FF">
              <w:t>32.254</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0A641663" w14:textId="0A65552F" w:rsidR="001A080B" w:rsidRPr="00DF48FF" w:rsidRDefault="001A080B" w:rsidP="005B294D">
            <w:pPr>
              <w:pStyle w:val="TAL"/>
            </w:pPr>
            <w:r w:rsidRPr="00DF48FF">
              <w:t>NEF</w:t>
            </w:r>
            <w:r w:rsidR="00485F9B" w:rsidRPr="00DF48FF">
              <w:t xml:space="preserve"> </w:t>
            </w:r>
            <w:r w:rsidRPr="00DF48FF">
              <w:t>for</w:t>
            </w:r>
            <w:r w:rsidR="00485F9B" w:rsidRPr="00DF48FF">
              <w:t xml:space="preserve"> </w:t>
            </w:r>
            <w:r w:rsidRPr="00DF48FF">
              <w:t>CHF</w:t>
            </w:r>
            <w:r w:rsidR="00485F9B" w:rsidRPr="00DF48FF">
              <w:t xml:space="preserve"> </w:t>
            </w:r>
            <w:r w:rsidRPr="00DF48FF">
              <w:t>converged</w:t>
            </w:r>
            <w:r w:rsidR="00485F9B" w:rsidRPr="00DF48FF">
              <w:t xml:space="preserve"> </w:t>
            </w:r>
            <w:r w:rsidRPr="00DF48FF">
              <w:t>charging</w:t>
            </w:r>
          </w:p>
        </w:tc>
      </w:tr>
      <w:tr w:rsidR="001A080B" w:rsidRPr="00DF48FF" w14:paraId="15F24800"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15BEAD2" w14:textId="77777777" w:rsidR="001A080B" w:rsidRPr="00DF48FF" w:rsidRDefault="001A080B" w:rsidP="005B294D">
            <w:pPr>
              <w:pStyle w:val="TAL"/>
            </w:pPr>
            <w:r w:rsidRPr="00DF48FF">
              <w:t>Data_Connectivity</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E4C36D5" w14:textId="45F7BD31" w:rsidR="001A080B" w:rsidRPr="00DF48FF" w:rsidRDefault="001A080B" w:rsidP="005B294D">
            <w:pPr>
              <w:pStyle w:val="TAL"/>
            </w:pPr>
            <w:r w:rsidRPr="00DF48FF">
              <w:t>TS</w:t>
            </w:r>
            <w:r w:rsidR="00485F9B" w:rsidRPr="00DF48FF">
              <w:t xml:space="preserve"> </w:t>
            </w:r>
            <w:r w:rsidRPr="00DF48FF">
              <w:t>32.255</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CE05A3B" w14:textId="77777777" w:rsidR="001A080B" w:rsidRPr="00DF48FF" w:rsidRDefault="001A080B" w:rsidP="005B294D">
            <w:pPr>
              <w:pStyle w:val="TAL"/>
            </w:pPr>
            <w:r w:rsidRPr="00DF48FF">
              <w:t>SMF</w:t>
            </w:r>
          </w:p>
        </w:tc>
      </w:tr>
      <w:tr w:rsidR="001A080B" w:rsidRPr="00DF48FF" w14:paraId="40364A88"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0AC0F52E" w14:textId="77777777" w:rsidR="001A080B" w:rsidRPr="00DF48FF" w:rsidRDefault="001A080B" w:rsidP="005B294D">
            <w:pPr>
              <w:pStyle w:val="TAL"/>
            </w:pPr>
            <w:r w:rsidRPr="00DF48FF">
              <w:t>5G_Connection_And_Mobility</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278A9CA3" w14:textId="4C8537F4" w:rsidR="001A080B" w:rsidRPr="00DF48FF" w:rsidRDefault="001A080B" w:rsidP="005B294D">
            <w:pPr>
              <w:pStyle w:val="TAL"/>
            </w:pPr>
            <w:r w:rsidRPr="00DF48FF">
              <w:t>TS</w:t>
            </w:r>
            <w:r w:rsidR="00485F9B" w:rsidRPr="00DF48FF">
              <w:t xml:space="preserve"> </w:t>
            </w:r>
            <w:r w:rsidRPr="00DF48FF">
              <w:t>32.256</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0BA7D22A" w14:textId="77777777" w:rsidR="001A080B" w:rsidRPr="00DF48FF" w:rsidRDefault="001A080B" w:rsidP="005B294D">
            <w:pPr>
              <w:pStyle w:val="TAL"/>
            </w:pPr>
            <w:r w:rsidRPr="00DF48FF">
              <w:t>AMF</w:t>
            </w:r>
          </w:p>
        </w:tc>
      </w:tr>
      <w:tr w:rsidR="001A080B" w:rsidRPr="00DF48FF" w14:paraId="188064E9"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7DD622DD" w14:textId="77777777" w:rsidR="001A080B" w:rsidRPr="00DF48FF" w:rsidRDefault="001A080B" w:rsidP="005B294D">
            <w:pPr>
              <w:pStyle w:val="TAL"/>
            </w:pPr>
            <w:r w:rsidRPr="00DF48FF">
              <w:t>Short_Message_Service</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B0461DD" w14:textId="48F671DF" w:rsidR="001A080B" w:rsidRPr="00DF48FF" w:rsidRDefault="001A080B" w:rsidP="005B294D">
            <w:pPr>
              <w:pStyle w:val="TAL"/>
            </w:pPr>
            <w:r w:rsidRPr="00DF48FF">
              <w:t>TS</w:t>
            </w:r>
            <w:r w:rsidR="00485F9B" w:rsidRPr="00DF48FF">
              <w:t xml:space="preserve"> </w:t>
            </w:r>
            <w:r w:rsidRPr="00DF48FF">
              <w:t>32.274</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22B0C37" w14:textId="77777777" w:rsidR="001A080B" w:rsidRPr="00DF48FF" w:rsidRDefault="001A080B" w:rsidP="005B294D">
            <w:pPr>
              <w:pStyle w:val="TAL"/>
            </w:pPr>
            <w:r w:rsidRPr="00DF48FF">
              <w:t>SMSF</w:t>
            </w:r>
          </w:p>
        </w:tc>
      </w:tr>
      <w:tr w:rsidR="001A080B" w:rsidRPr="00DF48FF" w14:paraId="3C04F0B7"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10AC0AB3" w14:textId="77777777" w:rsidR="001A080B" w:rsidRPr="00DF48FF" w:rsidRDefault="001A080B" w:rsidP="005B294D">
            <w:pPr>
              <w:pStyle w:val="TAL"/>
            </w:pPr>
            <w:r w:rsidRPr="00DF48FF">
              <w:t>IP_Multimedia_Subsystem</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33233684" w14:textId="65670E31" w:rsidR="001A080B" w:rsidRPr="00DF48FF" w:rsidRDefault="001A080B" w:rsidP="005B294D">
            <w:pPr>
              <w:pStyle w:val="TAL"/>
            </w:pPr>
            <w:r w:rsidRPr="00DF48FF">
              <w:t>TS</w:t>
            </w:r>
            <w:r w:rsidR="00485F9B" w:rsidRPr="00DF48FF">
              <w:t xml:space="preserve"> </w:t>
            </w:r>
            <w:r w:rsidRPr="00DF48FF">
              <w:t>32.260</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68EF3659" w14:textId="00E21452" w:rsidR="001A080B" w:rsidRPr="00DF48FF" w:rsidRDefault="001A080B" w:rsidP="005B294D">
            <w:pPr>
              <w:pStyle w:val="TAL"/>
            </w:pPr>
            <w:r w:rsidRPr="00DF48FF">
              <w:t>IMS</w:t>
            </w:r>
            <w:r w:rsidR="00485F9B" w:rsidRPr="00DF48FF">
              <w:t xml:space="preserve"> </w:t>
            </w:r>
            <w:r w:rsidRPr="00DF48FF">
              <w:t>Node</w:t>
            </w:r>
            <w:r w:rsidR="00485F9B" w:rsidRPr="00DF48FF">
              <w:t xml:space="preserve"> </w:t>
            </w:r>
            <w:r w:rsidRPr="00DF48FF">
              <w:t>e.g.</w:t>
            </w:r>
            <w:r w:rsidR="00485F9B" w:rsidRPr="00DF48FF">
              <w:t xml:space="preserve"> </w:t>
            </w:r>
            <w:r w:rsidRPr="00DF48FF">
              <w:t>MRFC,</w:t>
            </w:r>
            <w:r w:rsidR="00485F9B" w:rsidRPr="00DF48FF">
              <w:t xml:space="preserve"> </w:t>
            </w:r>
            <w:r w:rsidRPr="00DF48FF">
              <w:t>IMS-GWF</w:t>
            </w:r>
            <w:r w:rsidR="00485F9B" w:rsidRPr="00DF48FF">
              <w:t xml:space="preserve"> </w:t>
            </w:r>
            <w:r w:rsidRPr="00DF48FF">
              <w:t>(connected</w:t>
            </w:r>
            <w:r w:rsidR="00485F9B" w:rsidRPr="00DF48FF">
              <w:t xml:space="preserve"> </w:t>
            </w:r>
            <w:r w:rsidRPr="00DF48FF">
              <w:t>to</w:t>
            </w:r>
            <w:r w:rsidR="00485F9B" w:rsidRPr="00DF48FF">
              <w:t xml:space="preserve"> </w:t>
            </w:r>
            <w:r w:rsidRPr="00DF48FF">
              <w:t>S-CSCF</w:t>
            </w:r>
            <w:r w:rsidR="00485F9B" w:rsidRPr="00DF48FF">
              <w:t xml:space="preserve"> </w:t>
            </w:r>
            <w:r w:rsidRPr="00DF48FF">
              <w:t>using</w:t>
            </w:r>
            <w:r w:rsidR="00485F9B" w:rsidRPr="00DF48FF">
              <w:t xml:space="preserve"> </w:t>
            </w:r>
            <w:r w:rsidRPr="00DF48FF">
              <w:t>ISC)</w:t>
            </w:r>
            <w:r w:rsidR="00485F9B" w:rsidRPr="00DF48FF">
              <w:t xml:space="preserve"> </w:t>
            </w:r>
            <w:r w:rsidRPr="00DF48FF">
              <w:t>and</w:t>
            </w:r>
            <w:r w:rsidR="00485F9B" w:rsidRPr="00DF48FF">
              <w:t xml:space="preserve"> </w:t>
            </w:r>
            <w:r w:rsidRPr="00DF48FF">
              <w:t>SIP</w:t>
            </w:r>
            <w:r w:rsidR="00485F9B" w:rsidRPr="00DF48FF">
              <w:t xml:space="preserve"> </w:t>
            </w:r>
            <w:r w:rsidRPr="00DF48FF">
              <w:t>AS</w:t>
            </w:r>
            <w:r w:rsidR="00485F9B" w:rsidRPr="00DF48FF">
              <w:t xml:space="preserve"> </w:t>
            </w:r>
            <w:r w:rsidRPr="00DF48FF">
              <w:t>for</w:t>
            </w:r>
            <w:r w:rsidR="00485F9B" w:rsidRPr="00DF48FF">
              <w:t xml:space="preserve"> </w:t>
            </w:r>
            <w:r w:rsidRPr="00DF48FF">
              <w:t>converged</w:t>
            </w:r>
            <w:r w:rsidR="00485F9B" w:rsidRPr="00DF48FF">
              <w:t xml:space="preserve"> </w:t>
            </w:r>
            <w:r w:rsidRPr="00DF48FF">
              <w:t>charging</w:t>
            </w:r>
          </w:p>
        </w:tc>
      </w:tr>
      <w:tr w:rsidR="001A080B" w:rsidRPr="00DF48FF" w14:paraId="7A5829B9"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2493640A" w14:textId="77777777" w:rsidR="001A080B" w:rsidRPr="00DF48FF" w:rsidRDefault="001A080B" w:rsidP="00485F9B">
            <w:pPr>
              <w:pStyle w:val="TAL"/>
            </w:pPr>
            <w:r w:rsidRPr="00DF48FF">
              <w:t>Multimedia_Messaging_Service</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45719904" w14:textId="2F747A13" w:rsidR="001A080B" w:rsidRPr="00DF48FF" w:rsidRDefault="001A080B" w:rsidP="00485F9B">
            <w:pPr>
              <w:pStyle w:val="TAL"/>
            </w:pPr>
            <w:r w:rsidRPr="00DF48FF">
              <w:t>TS</w:t>
            </w:r>
            <w:r w:rsidR="00485F9B" w:rsidRPr="00DF48FF">
              <w:t xml:space="preserve"> </w:t>
            </w:r>
            <w:r w:rsidRPr="00DF48FF">
              <w:t>32.270</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32080FF0" w14:textId="0A280633" w:rsidR="001A080B" w:rsidRPr="00DF48FF" w:rsidRDefault="001A080B" w:rsidP="005B294D">
            <w:pPr>
              <w:pStyle w:val="TAL"/>
              <w:rPr>
                <w:color w:val="000000" w:themeColor="text1"/>
              </w:rPr>
            </w:pPr>
            <w:r w:rsidRPr="00DF48FF">
              <w:rPr>
                <w:color w:val="000000" w:themeColor="text1"/>
              </w:rPr>
              <w:t>MMS</w:t>
            </w:r>
            <w:r w:rsidR="00485F9B" w:rsidRPr="00DF48FF">
              <w:rPr>
                <w:color w:val="000000" w:themeColor="text1"/>
              </w:rPr>
              <w:t xml:space="preserve"> </w:t>
            </w:r>
            <w:r w:rsidRPr="00DF48FF">
              <w:rPr>
                <w:color w:val="000000" w:themeColor="text1"/>
              </w:rPr>
              <w:t>Node</w:t>
            </w:r>
          </w:p>
        </w:tc>
      </w:tr>
      <w:tr w:rsidR="001A080B" w:rsidRPr="00DF48FF" w14:paraId="09E1C8CA"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23459F9C" w14:textId="77777777" w:rsidR="001A080B" w:rsidRPr="00DF48FF" w:rsidRDefault="001A080B" w:rsidP="005B294D">
            <w:pPr>
              <w:pStyle w:val="TAL"/>
            </w:pPr>
            <w:r w:rsidRPr="00DF48FF">
              <w:t>MultiMedia_Telephony</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4108F1D3" w14:textId="779D978C" w:rsidR="001A080B" w:rsidRPr="00DF48FF" w:rsidRDefault="001A080B" w:rsidP="005B294D">
            <w:pPr>
              <w:pStyle w:val="TAL"/>
            </w:pPr>
            <w:r w:rsidRPr="00DF48FF">
              <w:t>TS</w:t>
            </w:r>
            <w:r w:rsidR="00485F9B" w:rsidRPr="00DF48FF">
              <w:t xml:space="preserve"> </w:t>
            </w:r>
            <w:r w:rsidRPr="00DF48FF">
              <w:t>32.275</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F31F071" w14:textId="2F7AAAD7" w:rsidR="001A080B" w:rsidRPr="00DF48FF" w:rsidRDefault="001A080B" w:rsidP="005B294D">
            <w:pPr>
              <w:pStyle w:val="TAL"/>
            </w:pPr>
            <w:r w:rsidRPr="00DF48FF">
              <w:t>MMTel</w:t>
            </w:r>
            <w:r w:rsidR="00485F9B" w:rsidRPr="00DF48FF">
              <w:t xml:space="preserve"> </w:t>
            </w:r>
            <w:r w:rsidRPr="00DF48FF">
              <w:t>AS</w:t>
            </w:r>
            <w:r w:rsidR="00485F9B" w:rsidRPr="00DF48FF">
              <w:t xml:space="preserve"> </w:t>
            </w:r>
            <w:r w:rsidRPr="00DF48FF">
              <w:t>for</w:t>
            </w:r>
            <w:r w:rsidR="00485F9B" w:rsidRPr="00DF48FF">
              <w:t xml:space="preserve"> </w:t>
            </w:r>
            <w:r w:rsidRPr="00DF48FF">
              <w:t>converged</w:t>
            </w:r>
            <w:r w:rsidR="00485F9B" w:rsidRPr="00DF48FF">
              <w:t xml:space="preserve"> </w:t>
            </w:r>
            <w:r w:rsidRPr="00DF48FF">
              <w:t>charging</w:t>
            </w:r>
          </w:p>
        </w:tc>
      </w:tr>
      <w:tr w:rsidR="001A080B" w:rsidRPr="00DF48FF" w14:paraId="74DB0625"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35E0A787" w14:textId="77777777" w:rsidR="001A080B" w:rsidRPr="00DF48FF" w:rsidRDefault="001A080B" w:rsidP="005B294D">
            <w:pPr>
              <w:pStyle w:val="TAL"/>
            </w:pPr>
            <w:r w:rsidRPr="00DF48FF">
              <w:t>Proximity_Based_Services</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0687BE16" w14:textId="580D1AE7" w:rsidR="001A080B" w:rsidRPr="00DF48FF" w:rsidRDefault="001A080B" w:rsidP="005B294D">
            <w:pPr>
              <w:pStyle w:val="TAL"/>
            </w:pPr>
            <w:r w:rsidRPr="00DF48FF">
              <w:t>TS</w:t>
            </w:r>
            <w:r w:rsidR="00485F9B" w:rsidRPr="00DF48FF">
              <w:t xml:space="preserve"> </w:t>
            </w:r>
            <w:r w:rsidRPr="00DF48FF">
              <w:t>32.277</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209415E1" w14:textId="3EF481F7" w:rsidR="001A080B" w:rsidRPr="00DF48FF" w:rsidRDefault="001A080B" w:rsidP="005B294D">
            <w:pPr>
              <w:pStyle w:val="TAL"/>
            </w:pPr>
            <w:r w:rsidRPr="00DF48FF">
              <w:t>CEF</w:t>
            </w:r>
            <w:r w:rsidR="00485F9B" w:rsidRPr="00DF48FF">
              <w:t xml:space="preserve"> </w:t>
            </w:r>
            <w:r w:rsidRPr="00DF48FF">
              <w:t>or</w:t>
            </w:r>
          </w:p>
          <w:p w14:paraId="6C1821F1" w14:textId="22013A8F" w:rsidR="001A080B" w:rsidRPr="00DF48FF" w:rsidRDefault="001A080B" w:rsidP="005B294D">
            <w:pPr>
              <w:pStyle w:val="TAL"/>
            </w:pPr>
            <w:r w:rsidRPr="00DF48FF">
              <w:t>5G-DDNMF</w:t>
            </w:r>
            <w:r w:rsidR="00485F9B" w:rsidRPr="00DF48FF">
              <w:t xml:space="preserve"> </w:t>
            </w:r>
            <w:r w:rsidRPr="00DF48FF">
              <w:t>(5G</w:t>
            </w:r>
            <w:r w:rsidR="00485F9B" w:rsidRPr="00DF48FF">
              <w:t xml:space="preserve"> </w:t>
            </w:r>
            <w:r w:rsidRPr="00DF48FF">
              <w:t>Direct</w:t>
            </w:r>
            <w:r w:rsidR="00485F9B" w:rsidRPr="00DF48FF">
              <w:t xml:space="preserve"> </w:t>
            </w:r>
            <w:r w:rsidRPr="00DF48FF">
              <w:t>Discovery</w:t>
            </w:r>
            <w:r w:rsidR="00485F9B" w:rsidRPr="00DF48FF">
              <w:t xml:space="preserve"> </w:t>
            </w:r>
            <w:r w:rsidRPr="00DF48FF">
              <w:t>Name</w:t>
            </w:r>
            <w:r w:rsidR="00485F9B" w:rsidRPr="00DF48FF">
              <w:t xml:space="preserve"> </w:t>
            </w:r>
            <w:r w:rsidRPr="00DF48FF">
              <w:t>Management</w:t>
            </w:r>
            <w:r w:rsidR="00485F9B" w:rsidRPr="00DF48FF">
              <w:t xml:space="preserve"> </w:t>
            </w:r>
            <w:r w:rsidRPr="00DF48FF">
              <w:t>Function)</w:t>
            </w:r>
            <w:r w:rsidR="00485F9B" w:rsidRPr="00DF48FF">
              <w:t xml:space="preserve"> </w:t>
            </w:r>
            <w:r w:rsidRPr="00DF48FF">
              <w:t>for</w:t>
            </w:r>
            <w:r w:rsidR="00485F9B" w:rsidRPr="00DF48FF">
              <w:t xml:space="preserve"> </w:t>
            </w:r>
            <w:r w:rsidRPr="00DF48FF">
              <w:t>CHF</w:t>
            </w:r>
            <w:r w:rsidR="00485F9B" w:rsidRPr="00DF48FF">
              <w:t xml:space="preserve"> </w:t>
            </w:r>
            <w:r w:rsidRPr="00DF48FF">
              <w:t>converged</w:t>
            </w:r>
            <w:r w:rsidR="00485F9B" w:rsidRPr="00DF48FF">
              <w:t xml:space="preserve"> </w:t>
            </w:r>
            <w:r w:rsidRPr="00DF48FF">
              <w:t>charging</w:t>
            </w:r>
          </w:p>
        </w:tc>
      </w:tr>
      <w:tr w:rsidR="001A080B" w:rsidRPr="00DF48FF" w14:paraId="4F17DCAE"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187B35A" w14:textId="6D8FB073" w:rsidR="001A080B" w:rsidRPr="00DF48FF" w:rsidRDefault="001A080B" w:rsidP="00485F9B">
            <w:pPr>
              <w:pStyle w:val="TAL"/>
            </w:pPr>
            <w:r w:rsidRPr="00DF48FF">
              <w:t>Multimedia_Broadcast_And_Multicast_Service</w:t>
            </w:r>
            <w:r w:rsidR="00485F9B" w:rsidRPr="00DF48FF">
              <w:t xml:space="preserve"> </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DF84B8E" w14:textId="5AA025BA" w:rsidR="001A080B" w:rsidRPr="00DF48FF" w:rsidRDefault="001A080B" w:rsidP="00485F9B">
            <w:pPr>
              <w:pStyle w:val="TAL"/>
            </w:pPr>
            <w:r w:rsidRPr="00DF48FF">
              <w:t>TS</w:t>
            </w:r>
            <w:r w:rsidR="00485F9B" w:rsidRPr="00DF48FF">
              <w:t xml:space="preserve"> </w:t>
            </w:r>
            <w:r w:rsidRPr="00DF48FF">
              <w:t>32.273</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5977417A" w14:textId="58107E99" w:rsidR="001A080B" w:rsidRPr="00DF48FF" w:rsidRDefault="001A080B" w:rsidP="005B294D">
            <w:pPr>
              <w:pStyle w:val="TAL"/>
              <w:rPr>
                <w:color w:val="000000" w:themeColor="text1"/>
              </w:rPr>
            </w:pPr>
            <w:r w:rsidRPr="00DF48FF">
              <w:rPr>
                <w:color w:val="000000" w:themeColor="text1"/>
              </w:rPr>
              <w:t>BM-SC</w:t>
            </w:r>
            <w:r w:rsidR="00485F9B" w:rsidRPr="00DF48FF">
              <w:rPr>
                <w:color w:val="000000" w:themeColor="text1"/>
              </w:rPr>
              <w:t xml:space="preserve"> </w:t>
            </w:r>
            <w:r w:rsidRPr="00DF48FF">
              <w:rPr>
                <w:color w:val="000000" w:themeColor="text1"/>
              </w:rPr>
              <w:t>(Broadcast</w:t>
            </w:r>
            <w:r w:rsidR="00485F9B" w:rsidRPr="00DF48FF">
              <w:rPr>
                <w:color w:val="000000" w:themeColor="text1"/>
              </w:rPr>
              <w:t xml:space="preserve"> </w:t>
            </w:r>
            <w:r w:rsidRPr="00DF48FF">
              <w:rPr>
                <w:color w:val="000000" w:themeColor="text1"/>
              </w:rPr>
              <w:t>Multicast</w:t>
            </w:r>
            <w:r w:rsidR="00485F9B" w:rsidRPr="00DF48FF">
              <w:rPr>
                <w:color w:val="000000" w:themeColor="text1"/>
              </w:rPr>
              <w:t xml:space="preserve"> </w:t>
            </w:r>
            <w:r w:rsidRPr="00DF48FF">
              <w:rPr>
                <w:color w:val="000000" w:themeColor="text1"/>
              </w:rPr>
              <w:t>-</w:t>
            </w:r>
            <w:r w:rsidR="00485F9B" w:rsidRPr="00DF48FF">
              <w:rPr>
                <w:color w:val="000000" w:themeColor="text1"/>
              </w:rPr>
              <w:t xml:space="preserve"> </w:t>
            </w:r>
            <w:r w:rsidRPr="00DF48FF">
              <w:rPr>
                <w:color w:val="000000" w:themeColor="text1"/>
              </w:rPr>
              <w:t>Service</w:t>
            </w:r>
            <w:r w:rsidR="00485F9B" w:rsidRPr="00DF48FF">
              <w:rPr>
                <w:color w:val="000000" w:themeColor="text1"/>
              </w:rPr>
              <w:t xml:space="preserve"> </w:t>
            </w:r>
            <w:r w:rsidRPr="00DF48FF">
              <w:rPr>
                <w:color w:val="000000" w:themeColor="text1"/>
              </w:rPr>
              <w:t>Centre)</w:t>
            </w:r>
            <w:r w:rsidR="00485F9B" w:rsidRPr="00DF48FF">
              <w:rPr>
                <w:color w:val="000000" w:themeColor="text1"/>
              </w:rPr>
              <w:t xml:space="preserve"> </w:t>
            </w:r>
          </w:p>
        </w:tc>
      </w:tr>
      <w:tr w:rsidR="001A080B" w:rsidRPr="00DF48FF" w14:paraId="45CC558E"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6179E69C" w14:textId="77777777" w:rsidR="001A080B" w:rsidRPr="00DF48FF" w:rsidRDefault="001A080B" w:rsidP="005B294D">
            <w:pPr>
              <w:pStyle w:val="TAL"/>
            </w:pPr>
            <w:r w:rsidRPr="00DF48FF">
              <w:t>Network_Slice_Performance_And_Analytics</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1C90E1FD" w14:textId="1D8D7828" w:rsidR="001A080B" w:rsidRPr="00DF48FF" w:rsidRDefault="001A080B" w:rsidP="005B294D">
            <w:pPr>
              <w:pStyle w:val="TAL"/>
            </w:pPr>
            <w:r w:rsidRPr="00DF48FF">
              <w:t>TS</w:t>
            </w:r>
            <w:r w:rsidR="00485F9B" w:rsidRPr="00DF48FF">
              <w:t xml:space="preserve"> </w:t>
            </w:r>
            <w:r w:rsidRPr="00DF48FF">
              <w:t>28.201</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7D3A6F4A" w14:textId="061C16E9" w:rsidR="001A080B" w:rsidRPr="00DF48FF" w:rsidRDefault="001A080B" w:rsidP="005B294D">
            <w:pPr>
              <w:pStyle w:val="TAL"/>
            </w:pPr>
            <w:r w:rsidRPr="00DF48FF">
              <w:t>CEF</w:t>
            </w:r>
            <w:r w:rsidR="00485F9B" w:rsidRPr="00DF48FF">
              <w:t xml:space="preserve"> </w:t>
            </w:r>
            <w:r w:rsidRPr="00DF48FF">
              <w:t>(MnS</w:t>
            </w:r>
            <w:r w:rsidR="00485F9B" w:rsidRPr="00DF48FF">
              <w:t xml:space="preserve"> </w:t>
            </w:r>
            <w:r w:rsidRPr="00DF48FF">
              <w:t>producer</w:t>
            </w:r>
            <w:r w:rsidR="00485F9B" w:rsidRPr="00DF48FF">
              <w:t xml:space="preserve"> </w:t>
            </w:r>
            <w:r w:rsidRPr="00DF48FF">
              <w:t>or</w:t>
            </w:r>
            <w:r w:rsidR="00485F9B" w:rsidRPr="00DF48FF">
              <w:t xml:space="preserve"> </w:t>
            </w:r>
            <w:r w:rsidRPr="00DF48FF">
              <w:t>NWDAF)</w:t>
            </w:r>
          </w:p>
        </w:tc>
      </w:tr>
      <w:tr w:rsidR="001A080B" w:rsidRPr="00DF48FF" w14:paraId="23CB91C2"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4AFB032D" w14:textId="77777777" w:rsidR="001A080B" w:rsidRPr="00DF48FF" w:rsidRDefault="001A080B" w:rsidP="005B294D">
            <w:pPr>
              <w:pStyle w:val="TAL"/>
            </w:pPr>
            <w:r w:rsidRPr="00DF48FF">
              <w:t>Network_Slice_Management</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1AB59FFB" w14:textId="01FFE1B3" w:rsidR="001A080B" w:rsidRPr="00DF48FF" w:rsidRDefault="001A080B" w:rsidP="005B294D">
            <w:pPr>
              <w:pStyle w:val="TAL"/>
            </w:pPr>
            <w:r w:rsidRPr="00DF48FF">
              <w:t>TS</w:t>
            </w:r>
            <w:r w:rsidR="00485F9B" w:rsidRPr="00DF48FF">
              <w:t xml:space="preserve"> </w:t>
            </w:r>
            <w:r w:rsidRPr="00DF48FF">
              <w:t>28.202</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44C7105D" w14:textId="15049758" w:rsidR="001A080B" w:rsidRPr="00DF48FF" w:rsidRDefault="001A080B" w:rsidP="005B294D">
            <w:pPr>
              <w:pStyle w:val="TAL"/>
            </w:pPr>
            <w:r w:rsidRPr="00DF48FF">
              <w:t>MnS</w:t>
            </w:r>
            <w:r w:rsidR="00485F9B" w:rsidRPr="00DF48FF">
              <w:t xml:space="preserve"> </w:t>
            </w:r>
            <w:r w:rsidRPr="00DF48FF">
              <w:t>producer</w:t>
            </w:r>
            <w:r w:rsidR="00485F9B" w:rsidRPr="00DF48FF">
              <w:t xml:space="preserve"> </w:t>
            </w:r>
            <w:r w:rsidRPr="00DF48FF">
              <w:t>or</w:t>
            </w:r>
            <w:r w:rsidR="00485F9B" w:rsidRPr="00DF48FF">
              <w:t xml:space="preserve"> </w:t>
            </w:r>
            <w:r w:rsidRPr="00DF48FF">
              <w:t>CEF</w:t>
            </w:r>
          </w:p>
        </w:tc>
      </w:tr>
      <w:tr w:rsidR="001A080B" w:rsidRPr="00DF48FF" w14:paraId="1063C495"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53A38E60" w14:textId="77777777" w:rsidR="001A080B" w:rsidRPr="00DF48FF" w:rsidRDefault="001A080B" w:rsidP="005B294D">
            <w:pPr>
              <w:pStyle w:val="TAL"/>
            </w:pPr>
            <w:r w:rsidRPr="00DF48FF">
              <w:t>Network_Slice_Admission_Control</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4499DCFB" w14:textId="5B972731" w:rsidR="001A080B" w:rsidRPr="00DF48FF" w:rsidRDefault="001A080B" w:rsidP="005B294D">
            <w:pPr>
              <w:pStyle w:val="TAL"/>
            </w:pPr>
            <w:r w:rsidRPr="00DF48FF">
              <w:t>TS</w:t>
            </w:r>
            <w:r w:rsidR="00485F9B" w:rsidRPr="00DF48FF">
              <w:t xml:space="preserve"> </w:t>
            </w:r>
            <w:r w:rsidRPr="00DF48FF">
              <w:t>28.203</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5DBF566F" w14:textId="732ECE56" w:rsidR="001A080B" w:rsidRPr="00DF48FF" w:rsidRDefault="001A080B" w:rsidP="005B294D">
            <w:pPr>
              <w:pStyle w:val="TAL"/>
            </w:pPr>
            <w:r w:rsidRPr="00DF48FF">
              <w:t>NSACF</w:t>
            </w:r>
            <w:r w:rsidR="00485F9B" w:rsidRPr="00DF48FF">
              <w:t xml:space="preserve"> </w:t>
            </w:r>
            <w:r w:rsidRPr="00DF48FF">
              <w:t>(Network</w:t>
            </w:r>
            <w:r w:rsidR="00485F9B" w:rsidRPr="00DF48FF">
              <w:t xml:space="preserve"> </w:t>
            </w:r>
            <w:r w:rsidRPr="00DF48FF">
              <w:t>Slice</w:t>
            </w:r>
            <w:r w:rsidR="00485F9B" w:rsidRPr="00DF48FF">
              <w:t xml:space="preserve"> </w:t>
            </w:r>
            <w:r w:rsidRPr="00DF48FF">
              <w:t>Admission</w:t>
            </w:r>
            <w:r w:rsidR="00485F9B" w:rsidRPr="00DF48FF">
              <w:t xml:space="preserve"> </w:t>
            </w:r>
            <w:r w:rsidRPr="00DF48FF">
              <w:t>Control</w:t>
            </w:r>
            <w:r w:rsidR="00485F9B" w:rsidRPr="00DF48FF">
              <w:t xml:space="preserve"> </w:t>
            </w:r>
            <w:r w:rsidRPr="00DF48FF">
              <w:t>Function)</w:t>
            </w:r>
          </w:p>
        </w:tc>
      </w:tr>
      <w:tr w:rsidR="001A080B" w:rsidRPr="00DF48FF" w14:paraId="053B215B"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5E793CF4" w14:textId="77777777" w:rsidR="001A080B" w:rsidRPr="00DF48FF" w:rsidRDefault="001A080B" w:rsidP="005B294D">
            <w:pPr>
              <w:pStyle w:val="TAL"/>
            </w:pPr>
            <w:r w:rsidRPr="00DF48FF">
              <w:t>Network_Slice_AA</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6C2438A6" w14:textId="772D68DA" w:rsidR="001A080B" w:rsidRPr="00DF48FF" w:rsidRDefault="001A080B" w:rsidP="005B294D">
            <w:pPr>
              <w:pStyle w:val="TAL"/>
            </w:pPr>
            <w:r w:rsidRPr="00DF48FF">
              <w:t>TS</w:t>
            </w:r>
            <w:r w:rsidR="00485F9B" w:rsidRPr="00DF48FF">
              <w:t xml:space="preserve"> </w:t>
            </w:r>
            <w:r w:rsidRPr="00DF48FF">
              <w:t>28.204</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14:paraId="449E3A9B" w14:textId="6D296E7D" w:rsidR="001A080B" w:rsidRPr="00DF48FF" w:rsidRDefault="001A080B" w:rsidP="005B294D">
            <w:pPr>
              <w:pStyle w:val="TAL"/>
            </w:pPr>
            <w:r w:rsidRPr="00DF48FF">
              <w:t>NSAAF</w:t>
            </w:r>
            <w:r w:rsidR="00485F9B" w:rsidRPr="00DF48FF">
              <w:t xml:space="preserve"> </w:t>
            </w:r>
            <w:r w:rsidRPr="00DF48FF">
              <w:t>(Network</w:t>
            </w:r>
            <w:r w:rsidR="00485F9B" w:rsidRPr="00DF48FF">
              <w:t xml:space="preserve"> </w:t>
            </w:r>
            <w:r w:rsidRPr="00DF48FF">
              <w:t>Slice</w:t>
            </w:r>
            <w:r w:rsidR="00485F9B" w:rsidRPr="00DF48FF">
              <w:t xml:space="preserve"> </w:t>
            </w:r>
            <w:r w:rsidRPr="00DF48FF">
              <w:t>Authorization</w:t>
            </w:r>
            <w:r w:rsidR="00485F9B" w:rsidRPr="00DF48FF">
              <w:t xml:space="preserve"> </w:t>
            </w:r>
            <w:r w:rsidRPr="00DF48FF">
              <w:t>and</w:t>
            </w:r>
            <w:r w:rsidR="00485F9B" w:rsidRPr="00DF48FF">
              <w:t xml:space="preserve"> </w:t>
            </w:r>
            <w:r w:rsidRPr="00DF48FF">
              <w:t>Authentication)</w:t>
            </w:r>
          </w:p>
        </w:tc>
      </w:tr>
      <w:tr w:rsidR="001A080B" w:rsidRPr="00DF48FF" w14:paraId="1F65742D" w14:textId="77777777" w:rsidTr="00485F9B">
        <w:trPr>
          <w:jc w:val="center"/>
        </w:trPr>
        <w:tc>
          <w:tcPr>
            <w:tcW w:w="26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487B59C1" w14:textId="77777777" w:rsidR="001A080B" w:rsidRPr="00DF48FF" w:rsidRDefault="001A080B" w:rsidP="005B294D">
            <w:pPr>
              <w:pStyle w:val="TAL"/>
            </w:pPr>
            <w:r w:rsidRPr="00DF48FF">
              <w:t>Edge_Computing</w:t>
            </w:r>
          </w:p>
        </w:tc>
        <w:tc>
          <w:tcPr>
            <w:tcW w:w="810"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F2F15B5" w14:textId="04E09730" w:rsidR="001A080B" w:rsidRPr="00DF48FF" w:rsidRDefault="001A080B" w:rsidP="005B294D">
            <w:pPr>
              <w:pStyle w:val="TAL"/>
            </w:pPr>
            <w:r w:rsidRPr="00DF48FF">
              <w:t>TS</w:t>
            </w:r>
            <w:r w:rsidR="00485F9B" w:rsidRPr="00DF48FF">
              <w:t xml:space="preserve"> </w:t>
            </w:r>
            <w:r w:rsidRPr="00DF48FF">
              <w:t>32.257</w:t>
            </w:r>
          </w:p>
        </w:tc>
        <w:tc>
          <w:tcPr>
            <w:tcW w:w="1545"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C609D5E" w14:textId="257EE9D1" w:rsidR="001A080B" w:rsidRPr="00DF48FF" w:rsidRDefault="001A080B" w:rsidP="005B294D">
            <w:pPr>
              <w:pStyle w:val="TAL"/>
            </w:pPr>
            <w:r w:rsidRPr="00DF48FF">
              <w:t>CEF</w:t>
            </w:r>
            <w:r w:rsidR="00485F9B" w:rsidRPr="00DF48FF">
              <w:t xml:space="preserve"> </w:t>
            </w:r>
            <w:r w:rsidRPr="00DF48FF">
              <w:t>(MnS</w:t>
            </w:r>
            <w:r w:rsidR="00485F9B" w:rsidRPr="00DF48FF">
              <w:t xml:space="preserve"> </w:t>
            </w:r>
            <w:r w:rsidRPr="00DF48FF">
              <w:t>producer)</w:t>
            </w:r>
            <w:r w:rsidR="00485F9B" w:rsidRPr="00DF48FF">
              <w:t xml:space="preserve"> </w:t>
            </w:r>
            <w:r w:rsidRPr="00DF48FF">
              <w:t>and</w:t>
            </w:r>
          </w:p>
          <w:p w14:paraId="7181E61A" w14:textId="774EE87B" w:rsidR="001A080B" w:rsidRPr="00DF48FF" w:rsidRDefault="001A080B" w:rsidP="005B294D">
            <w:pPr>
              <w:pStyle w:val="TAL"/>
            </w:pPr>
            <w:r w:rsidRPr="00DF48FF">
              <w:t>EES</w:t>
            </w:r>
            <w:r w:rsidR="00485F9B" w:rsidRPr="00DF48FF">
              <w:t xml:space="preserve"> </w:t>
            </w:r>
            <w:r w:rsidRPr="00DF48FF">
              <w:t>(Edge</w:t>
            </w:r>
            <w:r w:rsidR="00485F9B" w:rsidRPr="00DF48FF">
              <w:t xml:space="preserve"> </w:t>
            </w:r>
            <w:r w:rsidRPr="00DF48FF">
              <w:t>Enabler</w:t>
            </w:r>
            <w:r w:rsidR="00485F9B" w:rsidRPr="00DF48FF">
              <w:t xml:space="preserve"> </w:t>
            </w:r>
            <w:r w:rsidRPr="00DF48FF">
              <w:t>Server)</w:t>
            </w:r>
          </w:p>
        </w:tc>
      </w:tr>
    </w:tbl>
    <w:p w14:paraId="12269839" w14:textId="77777777" w:rsidR="001A080B" w:rsidRPr="00DF48FF" w:rsidRDefault="001A080B" w:rsidP="001A080B">
      <w:pPr>
        <w:spacing w:before="100" w:beforeAutospacing="1" w:after="100" w:afterAutospacing="1"/>
      </w:pPr>
    </w:p>
    <w:p w14:paraId="364E8374" w14:textId="74438EE2" w:rsidR="001A080B" w:rsidRPr="00DF48FF" w:rsidRDefault="001A080B" w:rsidP="001A080B">
      <w:pPr>
        <w:pStyle w:val="Heading4"/>
      </w:pPr>
      <w:bookmarkStart w:id="258" w:name="_Toc158020001"/>
      <w:bookmarkStart w:id="259" w:name="_Toc158362660"/>
      <w:r w:rsidRPr="00DF48FF">
        <w:t>5.4.4.4</w:t>
      </w:r>
      <w:r w:rsidRPr="00DF48FF">
        <w:tab/>
        <w:t>Solution #4.4:</w:t>
      </w:r>
      <w:r w:rsidR="00DE1E52" w:rsidRPr="00DF48FF">
        <w:t xml:space="preserve"> </w:t>
      </w:r>
      <w:r w:rsidRPr="00DF48FF">
        <w:t>Use NRF to discover CHF by charging domain</w:t>
      </w:r>
      <w:bookmarkEnd w:id="258"/>
      <w:bookmarkEnd w:id="259"/>
    </w:p>
    <w:p w14:paraId="7D15D8AC" w14:textId="77777777" w:rsidR="001A080B" w:rsidRPr="00DF48FF" w:rsidRDefault="001A080B" w:rsidP="00B3326C">
      <w:pPr>
        <w:rPr>
          <w:iCs/>
        </w:rPr>
      </w:pPr>
      <w:r w:rsidRPr="00DF48FF">
        <w:t>A possible solution for key issue #4b and key issue #4d is to register and discover a CHF instance that supports a specific charging domain or a set of charging domains using the NRF and/or SCP. This is analogous to the concept of an NWDAF registering its supported</w:t>
      </w:r>
      <w:r w:rsidRPr="00DF48FF">
        <w:rPr>
          <w:i/>
          <w:iCs/>
        </w:rPr>
        <w:t> </w:t>
      </w:r>
      <w:r w:rsidRPr="00DF48FF">
        <w:rPr>
          <w:rStyle w:val="Emphasis"/>
          <w:i w:val="0"/>
        </w:rPr>
        <w:t>a</w:t>
      </w:r>
      <w:r w:rsidRPr="00DF48FF">
        <w:rPr>
          <w:rStyle w:val="Emphasis"/>
          <w:i w:val="0"/>
          <w:iCs w:val="0"/>
        </w:rPr>
        <w:t>nalytics reports</w:t>
      </w:r>
      <w:r w:rsidRPr="00DF48FF">
        <w:rPr>
          <w:i/>
        </w:rPr>
        <w:t> </w:t>
      </w:r>
      <w:r w:rsidRPr="00DF48FF">
        <w:rPr>
          <w:iCs/>
        </w:rPr>
        <w:t>in the NRF, or an NEF registering its supported</w:t>
      </w:r>
      <w:r w:rsidRPr="00DF48FF">
        <w:rPr>
          <w:i/>
        </w:rPr>
        <w:t> </w:t>
      </w:r>
      <w:r w:rsidRPr="00DF48FF">
        <w:rPr>
          <w:rStyle w:val="Emphasis"/>
          <w:i w:val="0"/>
          <w:iCs w:val="0"/>
        </w:rPr>
        <w:t>procedures</w:t>
      </w:r>
      <w:r w:rsidRPr="00DF48FF">
        <w:rPr>
          <w:i/>
        </w:rPr>
        <w:t> </w:t>
      </w:r>
      <w:r w:rsidRPr="00DF48FF">
        <w:rPr>
          <w:iCs/>
        </w:rPr>
        <w:t>in the NRF.</w:t>
      </w:r>
    </w:p>
    <w:p w14:paraId="1E716530" w14:textId="128DF4EF" w:rsidR="00145D31" w:rsidRPr="00DF48FF" w:rsidRDefault="001A080B" w:rsidP="00B3326C">
      <w:r w:rsidRPr="00DF48FF">
        <w:t>A consumer NF or the SCP can discover the required producer CHF NF instance by querying the NRF with its relevant set of parameters, which may include charging domain(s).</w:t>
      </w:r>
    </w:p>
    <w:p w14:paraId="36C6E12C" w14:textId="5FF2E939" w:rsidR="001A080B" w:rsidRPr="00DF48FF" w:rsidRDefault="001A080B" w:rsidP="001A080B">
      <w:pPr>
        <w:pStyle w:val="Heading4"/>
      </w:pPr>
      <w:bookmarkStart w:id="260" w:name="_Toc158020002"/>
      <w:bookmarkStart w:id="261" w:name="_Toc158362661"/>
      <w:r w:rsidRPr="00DF48FF">
        <w:t>5.4.4.5</w:t>
      </w:r>
      <w:r w:rsidRPr="00DF48FF">
        <w:tab/>
        <w:t>Solution #4.5:</w:t>
      </w:r>
      <w:r w:rsidR="00DE1E52" w:rsidRPr="00DF48FF">
        <w:t xml:space="preserve"> </w:t>
      </w:r>
      <w:r w:rsidRPr="00DF48FF">
        <w:t>Specify Charging Domain in Nchf Converged Charging SBI</w:t>
      </w:r>
      <w:bookmarkEnd w:id="260"/>
      <w:bookmarkEnd w:id="261"/>
    </w:p>
    <w:p w14:paraId="06B91BA5" w14:textId="77777777" w:rsidR="001A080B" w:rsidRPr="00DF48FF" w:rsidRDefault="001A080B" w:rsidP="00B3326C">
      <w:r w:rsidRPr="00DF48FF">
        <w:t>A possible solution for key issue #4c is to enhance the Nchf_ConvergedCharging SBI so that a consumer NF indicates the intended domain(s) or subsystem(s) in a charging request to the CHF producer.</w:t>
      </w:r>
    </w:p>
    <w:p w14:paraId="0666476F" w14:textId="6CC4B6BC" w:rsidR="001A080B" w:rsidRPr="00DF48FF" w:rsidRDefault="001A080B" w:rsidP="00485F9B">
      <w:pPr>
        <w:keepNext/>
        <w:keepLines/>
      </w:pPr>
      <w:r w:rsidRPr="00DF48FF">
        <w:t xml:space="preserve">A list of </w:t>
      </w:r>
      <w:r w:rsidR="005B294D" w:rsidRPr="00DF48FF">
        <w:t>'</w:t>
      </w:r>
      <w:r w:rsidRPr="00DF48FF">
        <w:t>requested</w:t>
      </w:r>
      <w:r w:rsidR="005B294D" w:rsidRPr="00DF48FF">
        <w:t>'</w:t>
      </w:r>
      <w:r w:rsidRPr="00DF48FF">
        <w:t xml:space="preserve"> charging domain(s) and subsystem(s) could be added to Nchf_ConvergedCharging SBI, analogous to NodeFunctionality (i.e. as an enumerated list). This is necessary because the charging container (e.g., PDUSessionInformation) in a service request could be applicable to two or more charging domains or subsystems supported by a single CHF.</w:t>
      </w:r>
    </w:p>
    <w:p w14:paraId="1CCF3389" w14:textId="7CAC6F89" w:rsidR="001A080B" w:rsidRPr="00DF48FF" w:rsidRDefault="001A080B" w:rsidP="001A080B">
      <w:pPr>
        <w:pStyle w:val="TH"/>
        <w:rPr>
          <w:lang w:eastAsia="en-GB"/>
        </w:rPr>
      </w:pPr>
      <w:r w:rsidRPr="00DF48FF">
        <w:rPr>
          <w:lang w:eastAsia="en-GB"/>
        </w:rPr>
        <w:t>Table </w:t>
      </w:r>
      <w:r w:rsidRPr="00DF48FF">
        <w:t>5.4.4.</w:t>
      </w:r>
      <w:r w:rsidR="00D93B9D" w:rsidRPr="00DF48FF">
        <w:t>5</w:t>
      </w:r>
      <w:r w:rsidRPr="00DF48FF">
        <w:t>-1</w:t>
      </w:r>
      <w:r w:rsidRPr="00DF48FF">
        <w:rPr>
          <w:lang w:eastAsia="en-GB"/>
        </w:rPr>
        <w:t>: New Attribute in Charging Data Request</w:t>
      </w:r>
      <w:r w:rsidR="00DE1E52" w:rsidRPr="00DF48FF">
        <w:rPr>
          <w:lang w:eastAsia="en-GB"/>
        </w:rPr>
        <w:t xml:space="preserve"> </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1A080B" w:rsidRPr="00DF48FF" w14:paraId="2ADC0000" w14:textId="77777777" w:rsidTr="00B34BC0">
        <w:trP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53F8C9D0" w14:textId="77777777" w:rsidR="001A080B" w:rsidRPr="00DF48FF" w:rsidRDefault="001A080B" w:rsidP="00B34BC0">
            <w:pPr>
              <w:pStyle w:val="TAH"/>
            </w:pPr>
            <w:r w:rsidRPr="00DF48FF">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0A630F80" w14:textId="77777777" w:rsidR="001A080B" w:rsidRPr="00DF48FF" w:rsidRDefault="001A080B" w:rsidP="00B34BC0">
            <w:pPr>
              <w:pStyle w:val="TAH"/>
            </w:pPr>
            <w:r w:rsidRPr="00DF48FF">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15565A4C" w14:textId="77777777" w:rsidR="001A080B" w:rsidRPr="00DF48FF" w:rsidRDefault="001A080B" w:rsidP="00B34BC0">
            <w:pPr>
              <w:pStyle w:val="TAH"/>
            </w:pPr>
            <w:r w:rsidRPr="00DF48FF">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2CD2E350" w14:textId="77777777" w:rsidR="001A080B" w:rsidRPr="00DF48FF" w:rsidRDefault="001A080B" w:rsidP="00485F9B">
            <w:pPr>
              <w:pStyle w:val="TAH"/>
            </w:pPr>
            <w:r w:rsidRPr="00DF48FF">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31673567" w14:textId="77777777" w:rsidR="001A080B" w:rsidRPr="00DF48FF" w:rsidRDefault="001A080B" w:rsidP="00B34BC0">
            <w:pPr>
              <w:pStyle w:val="TAH"/>
              <w:rPr>
                <w:rFonts w:cs="Arial"/>
                <w:szCs w:val="18"/>
              </w:rPr>
            </w:pPr>
            <w:r w:rsidRPr="00DF48FF">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5F7872E1" w14:textId="77777777" w:rsidR="001A080B" w:rsidRPr="00DF48FF" w:rsidRDefault="001A080B" w:rsidP="00B34BC0">
            <w:pPr>
              <w:pStyle w:val="TAH"/>
              <w:rPr>
                <w:rFonts w:cs="Arial"/>
                <w:szCs w:val="18"/>
              </w:rPr>
            </w:pPr>
            <w:r w:rsidRPr="00DF48FF">
              <w:rPr>
                <w:rFonts w:cs="Arial"/>
                <w:szCs w:val="18"/>
              </w:rPr>
              <w:t>Applicability</w:t>
            </w:r>
          </w:p>
        </w:tc>
      </w:tr>
      <w:tr w:rsidR="001A080B" w:rsidRPr="00DF48FF" w14:paraId="0B3B5703" w14:textId="77777777" w:rsidTr="00B34BC0">
        <w:trPr>
          <w:jc w:val="center"/>
        </w:trPr>
        <w:tc>
          <w:tcPr>
            <w:tcW w:w="1643" w:type="dxa"/>
            <w:tcBorders>
              <w:top w:val="single" w:sz="4" w:space="0" w:color="auto"/>
              <w:left w:val="single" w:sz="4" w:space="0" w:color="auto"/>
              <w:bottom w:val="single" w:sz="4" w:space="0" w:color="auto"/>
              <w:right w:val="single" w:sz="4" w:space="0" w:color="auto"/>
            </w:tcBorders>
          </w:tcPr>
          <w:p w14:paraId="54F8C6CE" w14:textId="77777777" w:rsidR="001A080B" w:rsidRPr="00DF48FF" w:rsidDel="00AF196A" w:rsidRDefault="001A080B" w:rsidP="00B34BC0">
            <w:pPr>
              <w:pStyle w:val="TAL"/>
              <w:rPr>
                <w:lang w:eastAsia="zh-CN"/>
              </w:rPr>
            </w:pPr>
            <w:r w:rsidRPr="00DF48FF">
              <w:t>requestedChargingDomain</w:t>
            </w:r>
          </w:p>
        </w:tc>
        <w:tc>
          <w:tcPr>
            <w:tcW w:w="1895" w:type="dxa"/>
            <w:tcBorders>
              <w:top w:val="single" w:sz="4" w:space="0" w:color="auto"/>
              <w:left w:val="single" w:sz="4" w:space="0" w:color="auto"/>
              <w:bottom w:val="single" w:sz="4" w:space="0" w:color="auto"/>
              <w:right w:val="single" w:sz="4" w:space="0" w:color="auto"/>
            </w:tcBorders>
          </w:tcPr>
          <w:p w14:paraId="66EFBFA0" w14:textId="77777777" w:rsidR="001A080B" w:rsidRPr="00DF48FF" w:rsidDel="00AF196A" w:rsidRDefault="001A080B" w:rsidP="00B34BC0">
            <w:pPr>
              <w:pStyle w:val="TAL"/>
              <w:rPr>
                <w:lang w:eastAsia="zh-CN"/>
              </w:rPr>
            </w:pPr>
            <w:r w:rsidRPr="00DF48FF">
              <w:t>ChargingDomain</w:t>
            </w:r>
          </w:p>
        </w:tc>
        <w:tc>
          <w:tcPr>
            <w:tcW w:w="500" w:type="dxa"/>
            <w:tcBorders>
              <w:top w:val="single" w:sz="4" w:space="0" w:color="auto"/>
              <w:left w:val="single" w:sz="4" w:space="0" w:color="auto"/>
              <w:bottom w:val="single" w:sz="4" w:space="0" w:color="auto"/>
              <w:right w:val="single" w:sz="4" w:space="0" w:color="auto"/>
            </w:tcBorders>
          </w:tcPr>
          <w:p w14:paraId="16974175" w14:textId="77777777" w:rsidR="001A080B" w:rsidRPr="00DF48FF" w:rsidDel="00AF196A" w:rsidRDefault="001A080B" w:rsidP="00B34BC0">
            <w:pPr>
              <w:pStyle w:val="TAC"/>
              <w:rPr>
                <w:lang w:eastAsia="zh-CN"/>
              </w:rPr>
            </w:pPr>
            <w:r w:rsidRPr="00DF48FF">
              <w:rPr>
                <w:szCs w:val="18"/>
              </w:rPr>
              <w:t>O</w:t>
            </w:r>
            <w:r w:rsidRPr="00DF48FF">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43B6E14C" w14:textId="77777777" w:rsidR="001A080B" w:rsidRPr="00DF48FF" w:rsidDel="00AF196A" w:rsidRDefault="001A080B" w:rsidP="00B34BC0">
            <w:pPr>
              <w:pStyle w:val="TAL"/>
              <w:rPr>
                <w:lang w:eastAsia="zh-CN"/>
              </w:rPr>
            </w:pPr>
            <w:r w:rsidRPr="00DF48FF">
              <w:rPr>
                <w:rFonts w:hint="eastAsia"/>
                <w:lang w:eastAsia="zh-CN" w:bidi="ar-IQ"/>
              </w:rPr>
              <w:t>0</w:t>
            </w:r>
            <w:r w:rsidRPr="00DF48FF">
              <w:rPr>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59EDF880" w14:textId="77777777" w:rsidR="001A080B" w:rsidRPr="00DF48FF" w:rsidDel="00AF196A" w:rsidRDefault="001A080B" w:rsidP="00B34BC0">
            <w:pPr>
              <w:pStyle w:val="TAL"/>
              <w:rPr>
                <w:lang w:bidi="ar-IQ"/>
              </w:rPr>
            </w:pPr>
            <w:r w:rsidRPr="00DF48FF">
              <w:rPr>
                <w:lang w:bidi="ar-IQ"/>
              </w:rPr>
              <w:t>A charging domain or a subsystem for which charging is requested by NF consumer</w:t>
            </w:r>
          </w:p>
        </w:tc>
        <w:tc>
          <w:tcPr>
            <w:tcW w:w="1947" w:type="dxa"/>
            <w:tcBorders>
              <w:top w:val="single" w:sz="4" w:space="0" w:color="auto"/>
              <w:left w:val="single" w:sz="4" w:space="0" w:color="auto"/>
              <w:bottom w:val="single" w:sz="4" w:space="0" w:color="auto"/>
              <w:right w:val="single" w:sz="4" w:space="0" w:color="auto"/>
            </w:tcBorders>
          </w:tcPr>
          <w:p w14:paraId="196322D0" w14:textId="77777777" w:rsidR="001A080B" w:rsidRPr="00DF48FF" w:rsidRDefault="001A080B" w:rsidP="00B34BC0">
            <w:pPr>
              <w:pStyle w:val="TAL"/>
              <w:rPr>
                <w:rFonts w:cs="Arial"/>
                <w:szCs w:val="18"/>
              </w:rPr>
            </w:pPr>
          </w:p>
        </w:tc>
      </w:tr>
    </w:tbl>
    <w:p w14:paraId="7E85D292" w14:textId="77777777" w:rsidR="001A080B" w:rsidRPr="00DF48FF" w:rsidRDefault="001A080B" w:rsidP="001A080B">
      <w:pPr>
        <w:rPr>
          <w:lang w:eastAsia="zh-CN"/>
        </w:rPr>
      </w:pPr>
    </w:p>
    <w:p w14:paraId="6EEC2BFD" w14:textId="15C913D9" w:rsidR="001A080B" w:rsidRPr="00DF48FF" w:rsidRDefault="001A080B" w:rsidP="001A080B">
      <w:pPr>
        <w:rPr>
          <w:lang w:eastAsia="zh-CN"/>
        </w:rPr>
      </w:pPr>
      <w:r w:rsidRPr="00DF48FF">
        <w:rPr>
          <w:lang w:eastAsia="zh-CN"/>
        </w:rPr>
        <w:t xml:space="preserve">The data type </w:t>
      </w:r>
      <w:r w:rsidR="005B294D" w:rsidRPr="00DF48FF">
        <w:rPr>
          <w:lang w:eastAsia="zh-CN"/>
        </w:rPr>
        <w:t>'</w:t>
      </w:r>
      <w:r w:rsidRPr="00DF48FF">
        <w:rPr>
          <w:lang w:eastAsia="zh-CN"/>
        </w:rPr>
        <w:t>ChargingDomain</w:t>
      </w:r>
      <w:r w:rsidR="005B294D" w:rsidRPr="00DF48FF">
        <w:rPr>
          <w:lang w:eastAsia="zh-CN"/>
        </w:rPr>
        <w:t>'</w:t>
      </w:r>
      <w:r w:rsidRPr="00DF48FF">
        <w:rPr>
          <w:lang w:eastAsia="zh-CN"/>
        </w:rPr>
        <w:t xml:space="preserve"> could be defined as an enumerated list. A sample enumeration is shown below.</w:t>
      </w:r>
    </w:p>
    <w:p w14:paraId="756079F9" w14:textId="73CD83BA" w:rsidR="001A080B" w:rsidRPr="00DF48FF" w:rsidRDefault="001A080B" w:rsidP="001A080B">
      <w:pPr>
        <w:pStyle w:val="TH"/>
        <w:rPr>
          <w:lang w:eastAsia="zh-CN"/>
        </w:rPr>
      </w:pPr>
      <w:r w:rsidRPr="00DF48FF">
        <w:rPr>
          <w:lang w:eastAsia="en-GB"/>
        </w:rPr>
        <w:t>Table </w:t>
      </w:r>
      <w:r w:rsidRPr="00DF48FF">
        <w:t>5.4.4.</w:t>
      </w:r>
      <w:r w:rsidR="00D93B9D" w:rsidRPr="00DF48FF">
        <w:t>5</w:t>
      </w:r>
      <w:r w:rsidRPr="00DF48FF">
        <w:t>-2</w:t>
      </w:r>
      <w:r w:rsidRPr="00DF48FF">
        <w:rPr>
          <w:lang w:eastAsia="en-GB"/>
        </w:rPr>
        <w:t>: Sample Enumeration Values for Requested Charging Domain</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9"/>
        <w:gridCol w:w="5548"/>
      </w:tblGrid>
      <w:tr w:rsidR="001A080B" w:rsidRPr="00DF48FF" w14:paraId="3F2791F8" w14:textId="77777777" w:rsidTr="00B34BC0">
        <w:tc>
          <w:tcPr>
            <w:tcW w:w="1747" w:type="pct"/>
            <w:shd w:val="clear" w:color="auto" w:fill="C0C0C0"/>
            <w:tcMar>
              <w:top w:w="0" w:type="dxa"/>
              <w:left w:w="108" w:type="dxa"/>
              <w:bottom w:w="0" w:type="dxa"/>
              <w:right w:w="108" w:type="dxa"/>
            </w:tcMar>
            <w:hideMark/>
          </w:tcPr>
          <w:p w14:paraId="11344969" w14:textId="77777777" w:rsidR="001A080B" w:rsidRPr="00DF48FF" w:rsidRDefault="001A080B" w:rsidP="00B34BC0">
            <w:pPr>
              <w:pStyle w:val="TAH"/>
            </w:pPr>
            <w:r w:rsidRPr="00DF48FF">
              <w:t>Enumeration value</w:t>
            </w:r>
          </w:p>
        </w:tc>
        <w:tc>
          <w:tcPr>
            <w:tcW w:w="3253" w:type="pct"/>
            <w:shd w:val="clear" w:color="auto" w:fill="C0C0C0"/>
            <w:tcMar>
              <w:top w:w="0" w:type="dxa"/>
              <w:left w:w="108" w:type="dxa"/>
              <w:bottom w:w="0" w:type="dxa"/>
              <w:right w:w="108" w:type="dxa"/>
            </w:tcMar>
            <w:hideMark/>
          </w:tcPr>
          <w:p w14:paraId="1DF0EFAD" w14:textId="77777777" w:rsidR="001A080B" w:rsidRPr="00DF48FF" w:rsidRDefault="001A080B" w:rsidP="00B34BC0">
            <w:pPr>
              <w:pStyle w:val="TAH"/>
            </w:pPr>
            <w:r w:rsidRPr="00DF48FF">
              <w:t>Description</w:t>
            </w:r>
          </w:p>
        </w:tc>
      </w:tr>
      <w:tr w:rsidR="001A080B" w:rsidRPr="00DF48FF" w14:paraId="1A60774E" w14:textId="77777777" w:rsidTr="00B34BC0">
        <w:tc>
          <w:tcPr>
            <w:tcW w:w="1747" w:type="pct"/>
            <w:tcMar>
              <w:top w:w="0" w:type="dxa"/>
              <w:left w:w="108" w:type="dxa"/>
              <w:bottom w:w="0" w:type="dxa"/>
              <w:right w:w="108" w:type="dxa"/>
            </w:tcMar>
            <w:vAlign w:val="center"/>
          </w:tcPr>
          <w:p w14:paraId="6C17B3ED" w14:textId="77777777" w:rsidR="001A080B" w:rsidRPr="00DF48FF" w:rsidRDefault="001A080B" w:rsidP="00B3326C">
            <w:pPr>
              <w:pStyle w:val="TAL"/>
              <w:rPr>
                <w:lang w:eastAsia="zh-CN"/>
              </w:rPr>
            </w:pPr>
            <w:r w:rsidRPr="00DF48FF">
              <w:t>NEF_NB_API</w:t>
            </w:r>
          </w:p>
        </w:tc>
        <w:tc>
          <w:tcPr>
            <w:tcW w:w="3253" w:type="pct"/>
            <w:tcMar>
              <w:top w:w="0" w:type="dxa"/>
              <w:left w:w="108" w:type="dxa"/>
              <w:bottom w:w="0" w:type="dxa"/>
              <w:right w:w="108" w:type="dxa"/>
            </w:tcMar>
          </w:tcPr>
          <w:p w14:paraId="645E8D52" w14:textId="77777777" w:rsidR="001A080B" w:rsidRPr="00DF48FF" w:rsidRDefault="001A080B" w:rsidP="00B3326C">
            <w:pPr>
              <w:pStyle w:val="TAL"/>
              <w:rPr>
                <w:rFonts w:cs="Arial"/>
              </w:rPr>
            </w:pPr>
            <w:r w:rsidRPr="00DF48FF">
              <w:rPr>
                <w:rFonts w:cs="Arial"/>
              </w:rPr>
              <w:t>Network Exposure Function Northbound API Domain Charging</w:t>
            </w:r>
          </w:p>
        </w:tc>
      </w:tr>
      <w:tr w:rsidR="001A080B" w:rsidRPr="00DF48FF" w14:paraId="1D3F5AEF" w14:textId="77777777" w:rsidTr="00B34BC0">
        <w:tc>
          <w:tcPr>
            <w:tcW w:w="1747" w:type="pct"/>
            <w:tcMar>
              <w:top w:w="0" w:type="dxa"/>
              <w:left w:w="108" w:type="dxa"/>
              <w:bottom w:w="0" w:type="dxa"/>
              <w:right w:w="108" w:type="dxa"/>
            </w:tcMar>
            <w:vAlign w:val="center"/>
          </w:tcPr>
          <w:p w14:paraId="01CDB020" w14:textId="77777777" w:rsidR="001A080B" w:rsidRPr="00DF48FF" w:rsidRDefault="001A080B" w:rsidP="00B3326C">
            <w:pPr>
              <w:pStyle w:val="TAL"/>
              <w:rPr>
                <w:lang w:eastAsia="zh-CN"/>
              </w:rPr>
            </w:pPr>
            <w:r w:rsidRPr="00DF48FF">
              <w:t>Data_Connectivity</w:t>
            </w:r>
          </w:p>
        </w:tc>
        <w:tc>
          <w:tcPr>
            <w:tcW w:w="3253" w:type="pct"/>
            <w:tcMar>
              <w:top w:w="0" w:type="dxa"/>
              <w:left w:w="108" w:type="dxa"/>
              <w:bottom w:w="0" w:type="dxa"/>
              <w:right w:w="108" w:type="dxa"/>
            </w:tcMar>
          </w:tcPr>
          <w:p w14:paraId="4AEA655C" w14:textId="77777777" w:rsidR="001A080B" w:rsidRPr="00DF48FF" w:rsidRDefault="001A080B" w:rsidP="00B3326C">
            <w:pPr>
              <w:pStyle w:val="TAL"/>
              <w:rPr>
                <w:rFonts w:cs="Arial"/>
              </w:rPr>
            </w:pPr>
            <w:r w:rsidRPr="00DF48FF">
              <w:rPr>
                <w:rFonts w:cs="Arial"/>
              </w:rPr>
              <w:t>Data Connectivity Domain Charging</w:t>
            </w:r>
          </w:p>
        </w:tc>
      </w:tr>
      <w:tr w:rsidR="001A080B" w:rsidRPr="00DF48FF" w14:paraId="5D701763" w14:textId="77777777" w:rsidTr="00B34BC0">
        <w:tc>
          <w:tcPr>
            <w:tcW w:w="1747" w:type="pct"/>
            <w:tcMar>
              <w:top w:w="0" w:type="dxa"/>
              <w:left w:w="108" w:type="dxa"/>
              <w:bottom w:w="0" w:type="dxa"/>
              <w:right w:w="108" w:type="dxa"/>
            </w:tcMar>
            <w:vAlign w:val="center"/>
          </w:tcPr>
          <w:p w14:paraId="22904B82" w14:textId="77777777" w:rsidR="001A080B" w:rsidRPr="00DF48FF" w:rsidRDefault="001A080B" w:rsidP="00B3326C">
            <w:pPr>
              <w:pStyle w:val="TAL"/>
              <w:rPr>
                <w:lang w:eastAsia="zh-CN"/>
              </w:rPr>
            </w:pPr>
            <w:r w:rsidRPr="00DF48FF">
              <w:t>5G_Connection_And_Mobility</w:t>
            </w:r>
          </w:p>
        </w:tc>
        <w:tc>
          <w:tcPr>
            <w:tcW w:w="3253" w:type="pct"/>
            <w:tcMar>
              <w:top w:w="0" w:type="dxa"/>
              <w:left w:w="108" w:type="dxa"/>
              <w:bottom w:w="0" w:type="dxa"/>
              <w:right w:w="108" w:type="dxa"/>
            </w:tcMar>
          </w:tcPr>
          <w:p w14:paraId="14AD750C" w14:textId="77777777" w:rsidR="001A080B" w:rsidRPr="00DF48FF" w:rsidRDefault="001A080B" w:rsidP="00B3326C">
            <w:pPr>
              <w:pStyle w:val="TAL"/>
              <w:rPr>
                <w:rFonts w:cs="Arial"/>
              </w:rPr>
            </w:pPr>
            <w:r w:rsidRPr="00DF48FF">
              <w:rPr>
                <w:rFonts w:cs="Arial"/>
              </w:rPr>
              <w:t>5G Connection and Mobility Domain Charging</w:t>
            </w:r>
          </w:p>
        </w:tc>
      </w:tr>
      <w:tr w:rsidR="001A080B" w:rsidRPr="00DF48FF" w14:paraId="4320BCD0" w14:textId="77777777" w:rsidTr="00B34BC0">
        <w:tc>
          <w:tcPr>
            <w:tcW w:w="1747" w:type="pct"/>
            <w:tcMar>
              <w:top w:w="0" w:type="dxa"/>
              <w:left w:w="108" w:type="dxa"/>
              <w:bottom w:w="0" w:type="dxa"/>
              <w:right w:w="108" w:type="dxa"/>
            </w:tcMar>
            <w:vAlign w:val="center"/>
          </w:tcPr>
          <w:p w14:paraId="303E1C7D" w14:textId="77777777" w:rsidR="001A080B" w:rsidRPr="00DF48FF" w:rsidRDefault="001A080B" w:rsidP="00B3326C">
            <w:pPr>
              <w:pStyle w:val="TAL"/>
              <w:rPr>
                <w:lang w:eastAsia="zh-CN"/>
              </w:rPr>
            </w:pPr>
            <w:r w:rsidRPr="00DF48FF">
              <w:t>SMS</w:t>
            </w:r>
          </w:p>
        </w:tc>
        <w:tc>
          <w:tcPr>
            <w:tcW w:w="3253" w:type="pct"/>
            <w:tcMar>
              <w:top w:w="0" w:type="dxa"/>
              <w:left w:w="108" w:type="dxa"/>
              <w:bottom w:w="0" w:type="dxa"/>
              <w:right w:w="108" w:type="dxa"/>
            </w:tcMar>
          </w:tcPr>
          <w:p w14:paraId="59D7B3FC" w14:textId="77777777" w:rsidR="001A080B" w:rsidRPr="00DF48FF" w:rsidRDefault="001A080B" w:rsidP="00B3326C">
            <w:pPr>
              <w:pStyle w:val="TAL"/>
              <w:rPr>
                <w:rFonts w:cs="Arial"/>
              </w:rPr>
            </w:pPr>
            <w:r w:rsidRPr="00DF48FF">
              <w:rPr>
                <w:rFonts w:cs="Arial"/>
              </w:rPr>
              <w:t>SMS Domain Charging</w:t>
            </w:r>
          </w:p>
        </w:tc>
      </w:tr>
      <w:tr w:rsidR="001A080B" w:rsidRPr="00DF48FF" w14:paraId="7B04EBA2" w14:textId="77777777" w:rsidTr="00B34BC0">
        <w:tc>
          <w:tcPr>
            <w:tcW w:w="1747" w:type="pct"/>
            <w:tcMar>
              <w:top w:w="0" w:type="dxa"/>
              <w:left w:w="108" w:type="dxa"/>
              <w:bottom w:w="0" w:type="dxa"/>
              <w:right w:w="108" w:type="dxa"/>
            </w:tcMar>
            <w:vAlign w:val="center"/>
          </w:tcPr>
          <w:p w14:paraId="59F8517A" w14:textId="77777777" w:rsidR="001A080B" w:rsidRPr="00DF48FF" w:rsidRDefault="001A080B" w:rsidP="00B3326C">
            <w:pPr>
              <w:pStyle w:val="TAL"/>
              <w:rPr>
                <w:lang w:eastAsia="zh-CN"/>
              </w:rPr>
            </w:pPr>
            <w:r w:rsidRPr="00DF48FF">
              <w:t>IMS</w:t>
            </w:r>
          </w:p>
        </w:tc>
        <w:tc>
          <w:tcPr>
            <w:tcW w:w="3253" w:type="pct"/>
            <w:tcMar>
              <w:top w:w="0" w:type="dxa"/>
              <w:left w:w="108" w:type="dxa"/>
              <w:bottom w:w="0" w:type="dxa"/>
              <w:right w:w="108" w:type="dxa"/>
            </w:tcMar>
          </w:tcPr>
          <w:p w14:paraId="265A8DF6" w14:textId="77777777" w:rsidR="001A080B" w:rsidRPr="00DF48FF" w:rsidRDefault="001A080B" w:rsidP="00B3326C">
            <w:pPr>
              <w:pStyle w:val="TAL"/>
              <w:rPr>
                <w:rFonts w:cs="Arial"/>
              </w:rPr>
            </w:pPr>
            <w:r w:rsidRPr="00DF48FF">
              <w:rPr>
                <w:rFonts w:cs="Arial"/>
              </w:rPr>
              <w:t>IP Multimedia System Domain Charging</w:t>
            </w:r>
          </w:p>
        </w:tc>
      </w:tr>
      <w:tr w:rsidR="001A080B" w:rsidRPr="00DF48FF" w14:paraId="47721823" w14:textId="77777777" w:rsidTr="00B34BC0">
        <w:tc>
          <w:tcPr>
            <w:tcW w:w="1747" w:type="pct"/>
            <w:tcMar>
              <w:top w:w="0" w:type="dxa"/>
              <w:left w:w="108" w:type="dxa"/>
              <w:bottom w:w="0" w:type="dxa"/>
              <w:right w:w="108" w:type="dxa"/>
            </w:tcMar>
            <w:vAlign w:val="center"/>
          </w:tcPr>
          <w:p w14:paraId="06D09AD2" w14:textId="77777777" w:rsidR="001A080B" w:rsidRPr="00DF48FF" w:rsidRDefault="001A080B" w:rsidP="00485F9B">
            <w:pPr>
              <w:pStyle w:val="TAL"/>
              <w:rPr>
                <w:lang w:bidi="ar-IQ"/>
              </w:rPr>
            </w:pPr>
            <w:r w:rsidRPr="00DF48FF">
              <w:t>MMS</w:t>
            </w:r>
          </w:p>
        </w:tc>
        <w:tc>
          <w:tcPr>
            <w:tcW w:w="3253" w:type="pct"/>
            <w:tcMar>
              <w:top w:w="0" w:type="dxa"/>
              <w:left w:w="108" w:type="dxa"/>
              <w:bottom w:w="0" w:type="dxa"/>
              <w:right w:w="108" w:type="dxa"/>
            </w:tcMar>
          </w:tcPr>
          <w:p w14:paraId="0BD00C3C" w14:textId="77777777" w:rsidR="001A080B" w:rsidRPr="00DF48FF" w:rsidRDefault="001A080B" w:rsidP="00B3326C">
            <w:pPr>
              <w:pStyle w:val="TAL"/>
              <w:rPr>
                <w:rFonts w:cs="Arial"/>
              </w:rPr>
            </w:pPr>
            <w:r w:rsidRPr="00DF48FF">
              <w:rPr>
                <w:rFonts w:cs="Arial"/>
              </w:rPr>
              <w:t>Multimedia Messaging Service Domain Charging</w:t>
            </w:r>
          </w:p>
        </w:tc>
      </w:tr>
      <w:tr w:rsidR="001A080B" w:rsidRPr="00DF48FF" w14:paraId="6CB19B84" w14:textId="77777777" w:rsidTr="00B34BC0">
        <w:tc>
          <w:tcPr>
            <w:tcW w:w="1747" w:type="pct"/>
            <w:tcMar>
              <w:top w:w="0" w:type="dxa"/>
              <w:left w:w="108" w:type="dxa"/>
              <w:bottom w:w="0" w:type="dxa"/>
              <w:right w:w="108" w:type="dxa"/>
            </w:tcMar>
            <w:vAlign w:val="center"/>
          </w:tcPr>
          <w:p w14:paraId="7F14D559" w14:textId="77777777" w:rsidR="001A080B" w:rsidRPr="00DF48FF" w:rsidRDefault="001A080B" w:rsidP="00B3326C">
            <w:pPr>
              <w:pStyle w:val="TAL"/>
              <w:rPr>
                <w:lang w:bidi="ar-IQ"/>
              </w:rPr>
            </w:pPr>
            <w:r w:rsidRPr="00DF48FF">
              <w:t>MultiMedia_Telephony</w:t>
            </w:r>
          </w:p>
        </w:tc>
        <w:tc>
          <w:tcPr>
            <w:tcW w:w="3253" w:type="pct"/>
            <w:tcMar>
              <w:top w:w="0" w:type="dxa"/>
              <w:left w:w="108" w:type="dxa"/>
              <w:bottom w:w="0" w:type="dxa"/>
              <w:right w:w="108" w:type="dxa"/>
            </w:tcMar>
          </w:tcPr>
          <w:p w14:paraId="5D49A0FB" w14:textId="77777777" w:rsidR="001A080B" w:rsidRPr="00DF48FF" w:rsidRDefault="001A080B" w:rsidP="00B3326C">
            <w:pPr>
              <w:pStyle w:val="TAL"/>
              <w:rPr>
                <w:rFonts w:cs="Arial"/>
              </w:rPr>
            </w:pPr>
            <w:r w:rsidRPr="00DF48FF">
              <w:rPr>
                <w:rFonts w:cs="Arial"/>
              </w:rPr>
              <w:t>Multimedia Telephony Domain Charging</w:t>
            </w:r>
          </w:p>
        </w:tc>
      </w:tr>
      <w:tr w:rsidR="001A080B" w:rsidRPr="00DF48FF" w14:paraId="3B7C6AB3" w14:textId="77777777" w:rsidTr="00B34BC0">
        <w:tc>
          <w:tcPr>
            <w:tcW w:w="1747" w:type="pct"/>
            <w:tcMar>
              <w:top w:w="0" w:type="dxa"/>
              <w:left w:w="108" w:type="dxa"/>
              <w:bottom w:w="0" w:type="dxa"/>
              <w:right w:w="108" w:type="dxa"/>
            </w:tcMar>
            <w:vAlign w:val="center"/>
          </w:tcPr>
          <w:p w14:paraId="74A80B17" w14:textId="77777777" w:rsidR="001A080B" w:rsidRPr="00DF48FF" w:rsidRDefault="001A080B" w:rsidP="00B3326C">
            <w:pPr>
              <w:pStyle w:val="TAL"/>
              <w:rPr>
                <w:lang w:eastAsia="zh-CN"/>
              </w:rPr>
            </w:pPr>
            <w:r w:rsidRPr="00DF48FF">
              <w:t>Proximity_Based_Services</w:t>
            </w:r>
          </w:p>
        </w:tc>
        <w:tc>
          <w:tcPr>
            <w:tcW w:w="3253" w:type="pct"/>
            <w:tcMar>
              <w:top w:w="0" w:type="dxa"/>
              <w:left w:w="108" w:type="dxa"/>
              <w:bottom w:w="0" w:type="dxa"/>
              <w:right w:w="108" w:type="dxa"/>
            </w:tcMar>
          </w:tcPr>
          <w:p w14:paraId="6DBE602C" w14:textId="77777777" w:rsidR="001A080B" w:rsidRPr="00DF48FF" w:rsidRDefault="001A080B" w:rsidP="00B3326C">
            <w:pPr>
              <w:pStyle w:val="TAL"/>
              <w:rPr>
                <w:rFonts w:cs="Arial"/>
              </w:rPr>
            </w:pPr>
            <w:r w:rsidRPr="00DF48FF">
              <w:rPr>
                <w:rFonts w:cs="Arial"/>
              </w:rPr>
              <w:t>Proximity Based Services Domain Charging</w:t>
            </w:r>
          </w:p>
        </w:tc>
      </w:tr>
      <w:tr w:rsidR="001A080B" w:rsidRPr="00DF48FF" w14:paraId="29AF19EF" w14:textId="77777777" w:rsidTr="00B34BC0">
        <w:tc>
          <w:tcPr>
            <w:tcW w:w="1747" w:type="pct"/>
            <w:tcMar>
              <w:top w:w="0" w:type="dxa"/>
              <w:left w:w="108" w:type="dxa"/>
              <w:bottom w:w="0" w:type="dxa"/>
              <w:right w:w="108" w:type="dxa"/>
            </w:tcMar>
            <w:vAlign w:val="center"/>
          </w:tcPr>
          <w:p w14:paraId="2F163277" w14:textId="77777777" w:rsidR="001A080B" w:rsidRPr="00DF48FF" w:rsidRDefault="001A080B" w:rsidP="00485F9B">
            <w:pPr>
              <w:pStyle w:val="TAL"/>
              <w:rPr>
                <w:lang w:eastAsia="zh-CN"/>
              </w:rPr>
            </w:pPr>
            <w:r w:rsidRPr="00DF48FF">
              <w:t>MBMS</w:t>
            </w:r>
          </w:p>
        </w:tc>
        <w:tc>
          <w:tcPr>
            <w:tcW w:w="3253" w:type="pct"/>
            <w:tcMar>
              <w:top w:w="0" w:type="dxa"/>
              <w:left w:w="108" w:type="dxa"/>
              <w:bottom w:w="0" w:type="dxa"/>
              <w:right w:w="108" w:type="dxa"/>
            </w:tcMar>
          </w:tcPr>
          <w:p w14:paraId="019AC61E" w14:textId="77777777" w:rsidR="001A080B" w:rsidRPr="00DF48FF" w:rsidRDefault="001A080B" w:rsidP="00B3326C">
            <w:pPr>
              <w:pStyle w:val="TAL"/>
              <w:rPr>
                <w:rFonts w:cs="Arial"/>
              </w:rPr>
            </w:pPr>
            <w:r w:rsidRPr="00DF48FF">
              <w:rPr>
                <w:rFonts w:cs="Arial"/>
              </w:rPr>
              <w:t>Multimedia Broadcast and Multicast Service Domain Charging</w:t>
            </w:r>
          </w:p>
        </w:tc>
      </w:tr>
      <w:tr w:rsidR="001A080B" w:rsidRPr="00DF48FF" w14:paraId="0D1A283A" w14:textId="77777777" w:rsidTr="00B34BC0">
        <w:tc>
          <w:tcPr>
            <w:tcW w:w="1747" w:type="pct"/>
            <w:tcMar>
              <w:top w:w="0" w:type="dxa"/>
              <w:left w:w="108" w:type="dxa"/>
              <w:bottom w:w="0" w:type="dxa"/>
              <w:right w:w="108" w:type="dxa"/>
            </w:tcMar>
            <w:vAlign w:val="center"/>
          </w:tcPr>
          <w:p w14:paraId="3D829FAC" w14:textId="77777777" w:rsidR="001A080B" w:rsidRPr="00DF48FF" w:rsidRDefault="001A080B" w:rsidP="00B3326C">
            <w:pPr>
              <w:pStyle w:val="TAL"/>
              <w:rPr>
                <w:lang w:eastAsia="zh-CN"/>
              </w:rPr>
            </w:pPr>
            <w:r w:rsidRPr="00DF48FF">
              <w:t>NSPA</w:t>
            </w:r>
          </w:p>
        </w:tc>
        <w:tc>
          <w:tcPr>
            <w:tcW w:w="3253" w:type="pct"/>
            <w:tcMar>
              <w:top w:w="0" w:type="dxa"/>
              <w:left w:w="108" w:type="dxa"/>
              <w:bottom w:w="0" w:type="dxa"/>
              <w:right w:w="108" w:type="dxa"/>
            </w:tcMar>
          </w:tcPr>
          <w:p w14:paraId="57345127" w14:textId="77777777" w:rsidR="001A080B" w:rsidRPr="00DF48FF" w:rsidRDefault="001A080B" w:rsidP="00B3326C">
            <w:pPr>
              <w:pStyle w:val="TAL"/>
              <w:rPr>
                <w:rFonts w:cs="Arial"/>
              </w:rPr>
            </w:pPr>
            <w:r w:rsidRPr="00DF48FF">
              <w:rPr>
                <w:rFonts w:cs="Arial"/>
              </w:rPr>
              <w:t>Network Slice Performance and Analytics Domain Charging</w:t>
            </w:r>
          </w:p>
        </w:tc>
      </w:tr>
      <w:tr w:rsidR="001A080B" w:rsidRPr="00DF48FF" w14:paraId="3C39EF94" w14:textId="77777777" w:rsidTr="00B34BC0">
        <w:tc>
          <w:tcPr>
            <w:tcW w:w="1747" w:type="pct"/>
            <w:tcMar>
              <w:top w:w="0" w:type="dxa"/>
              <w:left w:w="108" w:type="dxa"/>
              <w:bottom w:w="0" w:type="dxa"/>
              <w:right w:w="108" w:type="dxa"/>
            </w:tcMar>
            <w:vAlign w:val="center"/>
          </w:tcPr>
          <w:p w14:paraId="3F85F17E" w14:textId="77777777" w:rsidR="001A080B" w:rsidRPr="00DF48FF" w:rsidRDefault="001A080B" w:rsidP="00B3326C">
            <w:pPr>
              <w:pStyle w:val="TAL"/>
            </w:pPr>
            <w:r w:rsidRPr="00DF48FF">
              <w:t>NSM</w:t>
            </w:r>
          </w:p>
        </w:tc>
        <w:tc>
          <w:tcPr>
            <w:tcW w:w="3253" w:type="pct"/>
            <w:tcMar>
              <w:top w:w="0" w:type="dxa"/>
              <w:left w:w="108" w:type="dxa"/>
              <w:bottom w:w="0" w:type="dxa"/>
              <w:right w:w="108" w:type="dxa"/>
            </w:tcMar>
          </w:tcPr>
          <w:p w14:paraId="108E4000" w14:textId="77777777" w:rsidR="001A080B" w:rsidRPr="00DF48FF" w:rsidRDefault="001A080B" w:rsidP="00B3326C">
            <w:pPr>
              <w:pStyle w:val="TAL"/>
              <w:rPr>
                <w:rFonts w:cs="Arial"/>
              </w:rPr>
            </w:pPr>
            <w:r w:rsidRPr="00DF48FF">
              <w:rPr>
                <w:rFonts w:cs="Arial"/>
              </w:rPr>
              <w:t>Network Slice Management Domain Charging</w:t>
            </w:r>
          </w:p>
        </w:tc>
      </w:tr>
      <w:tr w:rsidR="001A080B" w:rsidRPr="00DF48FF" w14:paraId="03940271" w14:textId="77777777" w:rsidTr="00B34BC0">
        <w:tc>
          <w:tcPr>
            <w:tcW w:w="1747" w:type="pct"/>
            <w:tcMar>
              <w:top w:w="0" w:type="dxa"/>
              <w:left w:w="108" w:type="dxa"/>
              <w:bottom w:w="0" w:type="dxa"/>
              <w:right w:w="108" w:type="dxa"/>
            </w:tcMar>
            <w:vAlign w:val="center"/>
          </w:tcPr>
          <w:p w14:paraId="15A8E7B8" w14:textId="77777777" w:rsidR="001A080B" w:rsidRPr="00DF48FF" w:rsidRDefault="001A080B" w:rsidP="00B3326C">
            <w:pPr>
              <w:pStyle w:val="TAL"/>
            </w:pPr>
            <w:r w:rsidRPr="00DF48FF">
              <w:t>NSAC</w:t>
            </w:r>
          </w:p>
        </w:tc>
        <w:tc>
          <w:tcPr>
            <w:tcW w:w="3253" w:type="pct"/>
            <w:tcMar>
              <w:top w:w="0" w:type="dxa"/>
              <w:left w:w="108" w:type="dxa"/>
              <w:bottom w:w="0" w:type="dxa"/>
              <w:right w:w="108" w:type="dxa"/>
            </w:tcMar>
          </w:tcPr>
          <w:p w14:paraId="0BCE475A" w14:textId="77777777" w:rsidR="001A080B" w:rsidRPr="00DF48FF" w:rsidRDefault="001A080B" w:rsidP="00B3326C">
            <w:pPr>
              <w:pStyle w:val="TAL"/>
              <w:rPr>
                <w:rFonts w:cs="Arial"/>
              </w:rPr>
            </w:pPr>
            <w:r w:rsidRPr="00DF48FF">
              <w:rPr>
                <w:rFonts w:cs="Arial"/>
              </w:rPr>
              <w:t>Network Slice Admission Control Domain Charging</w:t>
            </w:r>
          </w:p>
        </w:tc>
      </w:tr>
      <w:tr w:rsidR="001A080B" w:rsidRPr="00DF48FF" w14:paraId="5979E720" w14:textId="77777777" w:rsidTr="00B34BC0">
        <w:tc>
          <w:tcPr>
            <w:tcW w:w="1747" w:type="pct"/>
            <w:tcMar>
              <w:top w:w="0" w:type="dxa"/>
              <w:left w:w="108" w:type="dxa"/>
              <w:bottom w:w="0" w:type="dxa"/>
              <w:right w:w="108" w:type="dxa"/>
            </w:tcMar>
            <w:vAlign w:val="center"/>
          </w:tcPr>
          <w:p w14:paraId="602E6C1C" w14:textId="77777777" w:rsidR="001A080B" w:rsidRPr="00DF48FF" w:rsidRDefault="001A080B" w:rsidP="00B3326C">
            <w:pPr>
              <w:pStyle w:val="TAL"/>
              <w:rPr>
                <w:lang w:eastAsia="zh-CN"/>
              </w:rPr>
            </w:pPr>
            <w:r w:rsidRPr="00DF48FF">
              <w:t>NSAA</w:t>
            </w:r>
          </w:p>
        </w:tc>
        <w:tc>
          <w:tcPr>
            <w:tcW w:w="3253" w:type="pct"/>
            <w:tcMar>
              <w:top w:w="0" w:type="dxa"/>
              <w:left w:w="108" w:type="dxa"/>
              <w:bottom w:w="0" w:type="dxa"/>
              <w:right w:w="108" w:type="dxa"/>
            </w:tcMar>
          </w:tcPr>
          <w:p w14:paraId="6FF65DD0" w14:textId="77777777" w:rsidR="001A080B" w:rsidRPr="00DF48FF" w:rsidRDefault="001A080B" w:rsidP="00B3326C">
            <w:pPr>
              <w:pStyle w:val="TAL"/>
              <w:rPr>
                <w:rFonts w:cs="Arial"/>
              </w:rPr>
            </w:pPr>
            <w:r w:rsidRPr="00DF48FF">
              <w:rPr>
                <w:rFonts w:cs="Arial"/>
              </w:rPr>
              <w:t>Network Slice Authorization and Authentication Domain Charging</w:t>
            </w:r>
          </w:p>
        </w:tc>
      </w:tr>
      <w:tr w:rsidR="001A080B" w:rsidRPr="00DF48FF" w14:paraId="6059886A" w14:textId="77777777" w:rsidTr="00B34BC0">
        <w:tc>
          <w:tcPr>
            <w:tcW w:w="1747" w:type="pct"/>
            <w:tcMar>
              <w:top w:w="0" w:type="dxa"/>
              <w:left w:w="108" w:type="dxa"/>
              <w:bottom w:w="0" w:type="dxa"/>
              <w:right w:w="108" w:type="dxa"/>
            </w:tcMar>
            <w:vAlign w:val="center"/>
          </w:tcPr>
          <w:p w14:paraId="34A4AC7D" w14:textId="77777777" w:rsidR="001A080B" w:rsidRPr="00DF48FF" w:rsidRDefault="001A080B" w:rsidP="00B3326C">
            <w:pPr>
              <w:pStyle w:val="TAL"/>
            </w:pPr>
            <w:r w:rsidRPr="00DF48FF">
              <w:t>Edge_Computing</w:t>
            </w:r>
          </w:p>
        </w:tc>
        <w:tc>
          <w:tcPr>
            <w:tcW w:w="3253" w:type="pct"/>
            <w:tcMar>
              <w:top w:w="0" w:type="dxa"/>
              <w:left w:w="108" w:type="dxa"/>
              <w:bottom w:w="0" w:type="dxa"/>
              <w:right w:w="108" w:type="dxa"/>
            </w:tcMar>
          </w:tcPr>
          <w:p w14:paraId="2C7A0689" w14:textId="77777777" w:rsidR="001A080B" w:rsidRPr="00DF48FF" w:rsidRDefault="001A080B" w:rsidP="00B3326C">
            <w:pPr>
              <w:pStyle w:val="TAL"/>
              <w:rPr>
                <w:rFonts w:cs="Arial"/>
              </w:rPr>
            </w:pPr>
            <w:r w:rsidRPr="00DF48FF">
              <w:rPr>
                <w:rFonts w:cs="Arial"/>
              </w:rPr>
              <w:t>Edge Computing Domain Charging</w:t>
            </w:r>
          </w:p>
        </w:tc>
      </w:tr>
    </w:tbl>
    <w:p w14:paraId="7228C4DA" w14:textId="77777777" w:rsidR="001A080B" w:rsidRPr="00DF48FF" w:rsidRDefault="001A080B" w:rsidP="001A080B">
      <w:pPr>
        <w:rPr>
          <w:lang w:eastAsia="zh-CN"/>
        </w:rPr>
      </w:pPr>
    </w:p>
    <w:p w14:paraId="2114D62F" w14:textId="25ED0D36" w:rsidR="001A080B" w:rsidRPr="00DF48FF" w:rsidRDefault="001A080B" w:rsidP="001A080B">
      <w:pPr>
        <w:rPr>
          <w:lang w:eastAsia="zh-CN"/>
        </w:rPr>
      </w:pPr>
      <w:r w:rsidRPr="00DF48FF">
        <w:rPr>
          <w:lang w:eastAsia="zh-CN"/>
        </w:rPr>
        <w:t xml:space="preserve">The use of </w:t>
      </w:r>
      <w:r w:rsidR="005B294D" w:rsidRPr="00DF48FF">
        <w:rPr>
          <w:lang w:eastAsia="zh-CN"/>
        </w:rPr>
        <w:t>'</w:t>
      </w:r>
      <w:r w:rsidRPr="00DF48FF">
        <w:rPr>
          <w:lang w:eastAsia="zh-CN"/>
        </w:rPr>
        <w:t>requested charging domain</w:t>
      </w:r>
      <w:r w:rsidR="005B294D" w:rsidRPr="00DF48FF">
        <w:rPr>
          <w:lang w:eastAsia="zh-CN"/>
        </w:rPr>
        <w:t>'</w:t>
      </w:r>
      <w:r w:rsidRPr="00DF48FF">
        <w:rPr>
          <w:lang w:eastAsia="zh-CN"/>
        </w:rPr>
        <w:t xml:space="preserve"> could be negotiated between consumer and producer via SupportedFeatures. A new </w:t>
      </w:r>
      <w:r w:rsidR="005B294D" w:rsidRPr="00DF48FF">
        <w:rPr>
          <w:lang w:eastAsia="zh-CN"/>
        </w:rPr>
        <w:t>'</w:t>
      </w:r>
      <w:r w:rsidRPr="00DF48FF">
        <w:rPr>
          <w:lang w:eastAsia="zh-CN"/>
        </w:rPr>
        <w:t>SupportedFeature</w:t>
      </w:r>
      <w:r w:rsidR="005B294D" w:rsidRPr="00DF48FF">
        <w:rPr>
          <w:lang w:eastAsia="zh-CN"/>
        </w:rPr>
        <w:t>'</w:t>
      </w:r>
      <w:r w:rsidRPr="00DF48FF">
        <w:rPr>
          <w:lang w:eastAsia="zh-CN"/>
        </w:rPr>
        <w:t xml:space="preserve"> can be added, as defined below</w:t>
      </w:r>
      <w:r w:rsidR="001D20C4" w:rsidRPr="00DF48FF">
        <w:rPr>
          <w:lang w:eastAsia="zh-CN"/>
        </w:rPr>
        <w:t>.</w:t>
      </w:r>
    </w:p>
    <w:p w14:paraId="37698DA2" w14:textId="6882CE31" w:rsidR="001A080B" w:rsidRPr="00DF48FF" w:rsidRDefault="001A080B" w:rsidP="001A080B">
      <w:pPr>
        <w:pStyle w:val="TH"/>
        <w:rPr>
          <w:lang w:eastAsia="zh-CN"/>
        </w:rPr>
      </w:pPr>
      <w:r w:rsidRPr="00DF48FF">
        <w:rPr>
          <w:lang w:eastAsia="en-GB"/>
        </w:rPr>
        <w:t>Table </w:t>
      </w:r>
      <w:r w:rsidRPr="00DF48FF">
        <w:t>5.4.4.</w:t>
      </w:r>
      <w:r w:rsidR="00D93B9D" w:rsidRPr="00DF48FF">
        <w:t>5</w:t>
      </w:r>
      <w:r w:rsidRPr="00DF48FF">
        <w:t>-3</w:t>
      </w:r>
      <w:r w:rsidRPr="00DF48FF">
        <w:rPr>
          <w:lang w:eastAsia="en-GB"/>
        </w:rPr>
        <w:t>: Supported Feature for Charging By Domain</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2348"/>
        <w:gridCol w:w="5850"/>
      </w:tblGrid>
      <w:tr w:rsidR="001A080B" w:rsidRPr="00DF48FF" w14:paraId="45EF88F1" w14:textId="77777777" w:rsidTr="00B34BC0">
        <w:trPr>
          <w:jc w:val="center"/>
        </w:trPr>
        <w:tc>
          <w:tcPr>
            <w:tcW w:w="1427" w:type="dxa"/>
            <w:tcBorders>
              <w:top w:val="single" w:sz="4" w:space="0" w:color="auto"/>
              <w:left w:val="single" w:sz="4" w:space="0" w:color="auto"/>
              <w:bottom w:val="single" w:sz="4" w:space="0" w:color="auto"/>
              <w:right w:val="single" w:sz="4" w:space="0" w:color="auto"/>
            </w:tcBorders>
            <w:shd w:val="clear" w:color="auto" w:fill="C0C0C0"/>
            <w:hideMark/>
          </w:tcPr>
          <w:p w14:paraId="676B6168" w14:textId="77777777" w:rsidR="001A080B" w:rsidRPr="00DF48FF" w:rsidRDefault="001A080B" w:rsidP="00B34BC0">
            <w:pPr>
              <w:pStyle w:val="TAH"/>
            </w:pPr>
            <w:r w:rsidRPr="00DF48FF">
              <w:t>Feature number</w:t>
            </w:r>
          </w:p>
        </w:tc>
        <w:tc>
          <w:tcPr>
            <w:tcW w:w="2348" w:type="dxa"/>
            <w:tcBorders>
              <w:top w:val="single" w:sz="4" w:space="0" w:color="auto"/>
              <w:left w:val="single" w:sz="4" w:space="0" w:color="auto"/>
              <w:bottom w:val="single" w:sz="4" w:space="0" w:color="auto"/>
              <w:right w:val="single" w:sz="4" w:space="0" w:color="auto"/>
            </w:tcBorders>
            <w:shd w:val="clear" w:color="auto" w:fill="C0C0C0"/>
            <w:hideMark/>
          </w:tcPr>
          <w:p w14:paraId="1D84BFA8" w14:textId="77777777" w:rsidR="001A080B" w:rsidRPr="00DF48FF" w:rsidRDefault="001A080B" w:rsidP="00B34BC0">
            <w:pPr>
              <w:pStyle w:val="TAH"/>
            </w:pPr>
            <w:r w:rsidRPr="00DF48FF">
              <w:t>Feature Name</w:t>
            </w:r>
          </w:p>
        </w:tc>
        <w:tc>
          <w:tcPr>
            <w:tcW w:w="5850" w:type="dxa"/>
            <w:tcBorders>
              <w:top w:val="single" w:sz="4" w:space="0" w:color="auto"/>
              <w:left w:val="single" w:sz="4" w:space="0" w:color="auto"/>
              <w:bottom w:val="single" w:sz="4" w:space="0" w:color="auto"/>
              <w:right w:val="single" w:sz="4" w:space="0" w:color="auto"/>
            </w:tcBorders>
            <w:shd w:val="clear" w:color="auto" w:fill="C0C0C0"/>
            <w:hideMark/>
          </w:tcPr>
          <w:p w14:paraId="08B94097" w14:textId="77777777" w:rsidR="001A080B" w:rsidRPr="00DF48FF" w:rsidRDefault="001A080B" w:rsidP="00B34BC0">
            <w:pPr>
              <w:pStyle w:val="TAH"/>
            </w:pPr>
            <w:r w:rsidRPr="00DF48FF">
              <w:t>Description</w:t>
            </w:r>
          </w:p>
        </w:tc>
      </w:tr>
      <w:tr w:rsidR="001A080B" w:rsidRPr="00DF48FF" w14:paraId="5B3ABB01" w14:textId="77777777" w:rsidTr="00B34BC0">
        <w:trPr>
          <w:jc w:val="center"/>
        </w:trPr>
        <w:tc>
          <w:tcPr>
            <w:tcW w:w="1427" w:type="dxa"/>
            <w:tcBorders>
              <w:top w:val="single" w:sz="4" w:space="0" w:color="auto"/>
              <w:left w:val="single" w:sz="4" w:space="0" w:color="auto"/>
              <w:bottom w:val="single" w:sz="4" w:space="0" w:color="auto"/>
              <w:right w:val="single" w:sz="4" w:space="0" w:color="auto"/>
            </w:tcBorders>
          </w:tcPr>
          <w:p w14:paraId="11656636" w14:textId="77777777" w:rsidR="001A080B" w:rsidRPr="00DF48FF" w:rsidRDefault="001A080B" w:rsidP="00B34BC0">
            <w:pPr>
              <w:pStyle w:val="TAL"/>
            </w:pPr>
            <w:r w:rsidRPr="00DF48FF">
              <w:t>X</w:t>
            </w:r>
          </w:p>
        </w:tc>
        <w:tc>
          <w:tcPr>
            <w:tcW w:w="2348" w:type="dxa"/>
            <w:tcBorders>
              <w:top w:val="single" w:sz="4" w:space="0" w:color="auto"/>
              <w:left w:val="single" w:sz="4" w:space="0" w:color="auto"/>
              <w:bottom w:val="single" w:sz="4" w:space="0" w:color="auto"/>
              <w:right w:val="single" w:sz="4" w:space="0" w:color="auto"/>
            </w:tcBorders>
          </w:tcPr>
          <w:p w14:paraId="7A0EE53A" w14:textId="77777777" w:rsidR="001A080B" w:rsidRPr="00DF48FF" w:rsidRDefault="001A080B" w:rsidP="00B34BC0">
            <w:pPr>
              <w:pStyle w:val="TAL"/>
            </w:pPr>
            <w:r w:rsidRPr="00DF48FF">
              <w:t>ChargingDomain</w:t>
            </w:r>
          </w:p>
        </w:tc>
        <w:tc>
          <w:tcPr>
            <w:tcW w:w="5850" w:type="dxa"/>
            <w:tcBorders>
              <w:top w:val="single" w:sz="4" w:space="0" w:color="auto"/>
              <w:left w:val="single" w:sz="4" w:space="0" w:color="auto"/>
              <w:bottom w:val="single" w:sz="4" w:space="0" w:color="auto"/>
              <w:right w:val="single" w:sz="4" w:space="0" w:color="auto"/>
            </w:tcBorders>
          </w:tcPr>
          <w:p w14:paraId="287CEA71" w14:textId="77777777" w:rsidR="001A080B" w:rsidRPr="00DF48FF" w:rsidRDefault="001A080B" w:rsidP="00B34BC0">
            <w:pPr>
              <w:pStyle w:val="TAL"/>
              <w:rPr>
                <w:rFonts w:cs="Arial"/>
                <w:szCs w:val="18"/>
              </w:rPr>
            </w:pPr>
            <w:r w:rsidRPr="00DF48FF">
              <w:rPr>
                <w:rFonts w:cs="Arial"/>
                <w:szCs w:val="18"/>
              </w:rPr>
              <w:t>This feature indicates support for charging for one or more charging domains or subsystems</w:t>
            </w:r>
          </w:p>
        </w:tc>
      </w:tr>
    </w:tbl>
    <w:p w14:paraId="7724F9EA" w14:textId="77777777" w:rsidR="001A080B" w:rsidRPr="00DF48FF" w:rsidRDefault="001A080B" w:rsidP="001A080B">
      <w:pPr>
        <w:rPr>
          <w:lang w:eastAsia="zh-CN"/>
        </w:rPr>
      </w:pPr>
    </w:p>
    <w:p w14:paraId="0297C2DF" w14:textId="76B38FD1" w:rsidR="001A080B" w:rsidRPr="00DF48FF" w:rsidRDefault="001A080B" w:rsidP="001A080B">
      <w:pPr>
        <w:pStyle w:val="Heading4"/>
      </w:pPr>
      <w:bookmarkStart w:id="262" w:name="_Toc158020003"/>
      <w:bookmarkStart w:id="263" w:name="_Toc158362662"/>
      <w:r w:rsidRPr="00DF48FF">
        <w:t>5.4.4.6</w:t>
      </w:r>
      <w:r w:rsidRPr="00DF48FF">
        <w:tab/>
        <w:t>Solution #4.6:</w:t>
      </w:r>
      <w:r w:rsidR="00DE1E52" w:rsidRPr="00DF48FF">
        <w:t xml:space="preserve"> </w:t>
      </w:r>
      <w:r w:rsidRPr="00DF48FF">
        <w:t>Custom HTTP2 Header For Charging</w:t>
      </w:r>
      <w:bookmarkEnd w:id="262"/>
      <w:bookmarkEnd w:id="263"/>
    </w:p>
    <w:p w14:paraId="131BA89A" w14:textId="77777777" w:rsidR="001A080B" w:rsidRPr="00DF48FF" w:rsidRDefault="001A080B" w:rsidP="001A080B">
      <w:r w:rsidRPr="00DF48FF">
        <w:t>A possible solution for key issue #4c is to enhance the Nchf_ConvergedCharging SBI to allow routing of Nchf_ConvergedCharging requests and responses based on HTTP2 headers that include charging domain(s). This means that the charging data request can be routed without decoding the message payload.</w:t>
      </w:r>
    </w:p>
    <w:p w14:paraId="7FCEA0F1" w14:textId="630411DB" w:rsidR="00A50DD1" w:rsidRPr="00DF48FF" w:rsidRDefault="00A50DD1" w:rsidP="00A50DD1">
      <w:pPr>
        <w:tabs>
          <w:tab w:val="left" w:pos="3888"/>
          <w:tab w:val="left" w:pos="6216"/>
        </w:tabs>
      </w:pPr>
      <w:r w:rsidRPr="00DF48FF">
        <w:t xml:space="preserve">Charging Specification </w:t>
      </w:r>
      <w:r w:rsidR="00DE1E52" w:rsidRPr="00DF48FF">
        <w:t>TS 32.291 [</w:t>
      </w:r>
      <w:r w:rsidRPr="00DF48FF">
        <w:t xml:space="preserve">11] clause 6.1.2.3 allows the use of optional HTTP custom headers from clause 5.2.3.3 of </w:t>
      </w:r>
      <w:r w:rsidR="00DE1E52" w:rsidRPr="00DF48FF">
        <w:t>TS 29.500 </w:t>
      </w:r>
      <w:bookmarkStart w:id="264" w:name="MCCTEMPBM_00000051"/>
      <w:r w:rsidR="00DE1E52" w:rsidRPr="00DF48FF">
        <w:t>[</w:t>
      </w:r>
      <w:r w:rsidRPr="00DF48FF">
        <w:t>25]</w:t>
      </w:r>
      <w:bookmarkEnd w:id="264"/>
      <w:r w:rsidRPr="00DF48FF">
        <w:t>, which can be used by both direct and indirect communication methods.</w:t>
      </w:r>
    </w:p>
    <w:p w14:paraId="35013F54" w14:textId="07712F47" w:rsidR="00A50DD1" w:rsidRPr="00DF48FF" w:rsidRDefault="00A50DD1" w:rsidP="00A50DD1">
      <w:pPr>
        <w:tabs>
          <w:tab w:val="left" w:pos="3888"/>
          <w:tab w:val="left" w:pos="6216"/>
        </w:tabs>
      </w:pPr>
      <w:r w:rsidRPr="00DF48FF">
        <w:t xml:space="preserve">This solution proposal is to add a new optional HTTP custom header in accordance with </w:t>
      </w:r>
      <w:r w:rsidR="00DE1E52" w:rsidRPr="00DF48FF">
        <w:t>TS 29.500 </w:t>
      </w:r>
      <w:bookmarkStart w:id="265" w:name="MCCTEMPBM_00000052"/>
      <w:r w:rsidR="00DE1E52" w:rsidRPr="00DF48FF">
        <w:t>[</w:t>
      </w:r>
      <w:r w:rsidRPr="00DF48FF">
        <w:t>25]</w:t>
      </w:r>
      <w:bookmarkEnd w:id="265"/>
    </w:p>
    <w:p w14:paraId="1869B1F0" w14:textId="55FAC758" w:rsidR="001A080B" w:rsidRPr="00DF48FF" w:rsidRDefault="001A080B" w:rsidP="001A080B">
      <w:pPr>
        <w:pStyle w:val="TH"/>
        <w:rPr>
          <w:lang w:eastAsia="en-GB"/>
        </w:rPr>
      </w:pPr>
      <w:r w:rsidRPr="00DF48FF">
        <w:rPr>
          <w:lang w:eastAsia="en-GB"/>
        </w:rPr>
        <w:t>Table </w:t>
      </w:r>
      <w:r w:rsidRPr="00DF48FF">
        <w:t>5.4.4.</w:t>
      </w:r>
      <w:r w:rsidR="00D93B9D" w:rsidRPr="00DF48FF">
        <w:t>6</w:t>
      </w:r>
      <w:r w:rsidRPr="00DF48FF">
        <w:t>-1</w:t>
      </w:r>
      <w:r w:rsidRPr="00DF48FF">
        <w:rPr>
          <w:lang w:eastAsia="en-GB"/>
        </w:rPr>
        <w:t xml:space="preserve">: Custom HTTP2 Header for Charging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1A080B" w:rsidRPr="00DF48FF" w14:paraId="0F8EB97C" w14:textId="77777777" w:rsidTr="00B34BC0">
        <w:trPr>
          <w:cantSplit/>
        </w:trPr>
        <w:tc>
          <w:tcPr>
            <w:tcW w:w="2410" w:type="dxa"/>
            <w:shd w:val="clear" w:color="auto" w:fill="E0E0E0"/>
          </w:tcPr>
          <w:p w14:paraId="29DBF485" w14:textId="77777777" w:rsidR="001A080B" w:rsidRPr="00DF48FF" w:rsidRDefault="001A080B" w:rsidP="00B34BC0">
            <w:pPr>
              <w:pStyle w:val="TAH"/>
            </w:pPr>
            <w:r w:rsidRPr="00DF48FF">
              <w:t>Name</w:t>
            </w:r>
          </w:p>
        </w:tc>
        <w:tc>
          <w:tcPr>
            <w:tcW w:w="1985" w:type="dxa"/>
            <w:shd w:val="clear" w:color="auto" w:fill="E0E0E0"/>
          </w:tcPr>
          <w:p w14:paraId="76404BDC" w14:textId="77777777" w:rsidR="001A080B" w:rsidRPr="00DF48FF" w:rsidRDefault="001A080B" w:rsidP="00B34BC0">
            <w:pPr>
              <w:pStyle w:val="TAH"/>
            </w:pPr>
            <w:r w:rsidRPr="00DF48FF">
              <w:t>Reference</w:t>
            </w:r>
          </w:p>
        </w:tc>
        <w:tc>
          <w:tcPr>
            <w:tcW w:w="5386" w:type="dxa"/>
            <w:shd w:val="clear" w:color="auto" w:fill="E0E0E0"/>
          </w:tcPr>
          <w:p w14:paraId="1BAB23F2" w14:textId="77777777" w:rsidR="001A080B" w:rsidRPr="00DF48FF" w:rsidRDefault="001A080B" w:rsidP="00B34BC0">
            <w:pPr>
              <w:pStyle w:val="TAH"/>
              <w:rPr>
                <w:rFonts w:eastAsia="Batang"/>
                <w:lang w:eastAsia="ko-KR"/>
              </w:rPr>
            </w:pPr>
            <w:r w:rsidRPr="00DF48FF">
              <w:t>Description</w:t>
            </w:r>
          </w:p>
        </w:tc>
      </w:tr>
      <w:tr w:rsidR="001A080B" w:rsidRPr="00DF48FF" w14:paraId="6F7A4CD1" w14:textId="77777777" w:rsidTr="00B34BC0">
        <w:trPr>
          <w:cantSplit/>
        </w:trPr>
        <w:tc>
          <w:tcPr>
            <w:tcW w:w="2410" w:type="dxa"/>
          </w:tcPr>
          <w:p w14:paraId="716E70DB" w14:textId="1E46EBB3" w:rsidR="001A080B" w:rsidRPr="00DF48FF" w:rsidRDefault="001A080B" w:rsidP="00B3326C">
            <w:pPr>
              <w:pStyle w:val="TAL"/>
              <w:rPr>
                <w:lang w:eastAsia="zh-CN"/>
              </w:rPr>
            </w:pPr>
            <w:r w:rsidRPr="00DF48FF">
              <w:rPr>
                <w:lang w:eastAsia="zh-CN"/>
              </w:rPr>
              <w:t>3gpp-</w:t>
            </w:r>
            <w:r w:rsidR="00A50DD1" w:rsidRPr="00DF48FF">
              <w:rPr>
                <w:lang w:eastAsia="zh-CN"/>
              </w:rPr>
              <w:t>Sbi-C</w:t>
            </w:r>
            <w:r w:rsidRPr="00DF48FF">
              <w:rPr>
                <w:lang w:eastAsia="zh-CN"/>
              </w:rPr>
              <w:t>harging-</w:t>
            </w:r>
            <w:r w:rsidR="00A50DD1" w:rsidRPr="00DF48FF">
              <w:rPr>
                <w:lang w:eastAsia="zh-CN"/>
              </w:rPr>
              <w:t>Domain</w:t>
            </w:r>
          </w:p>
        </w:tc>
        <w:tc>
          <w:tcPr>
            <w:tcW w:w="1985" w:type="dxa"/>
          </w:tcPr>
          <w:p w14:paraId="34EC8535" w14:textId="4598D13D" w:rsidR="001A080B" w:rsidRPr="00DF48FF" w:rsidRDefault="001A080B" w:rsidP="00B3326C">
            <w:pPr>
              <w:pStyle w:val="TAL"/>
              <w:rPr>
                <w:lang w:eastAsia="zh-CN"/>
              </w:rPr>
            </w:pPr>
            <w:r w:rsidRPr="00DF48FF">
              <w:rPr>
                <w:lang w:eastAsia="zh-CN"/>
              </w:rPr>
              <w:t>Clause </w:t>
            </w:r>
            <w:r w:rsidR="00A50DD1" w:rsidRPr="00DF48FF">
              <w:rPr>
                <w:lang w:eastAsia="zh-CN"/>
              </w:rPr>
              <w:t>5.2.3.3</w:t>
            </w:r>
            <w:r w:rsidR="00FB3FE5" w:rsidRPr="00DF48FF">
              <w:rPr>
                <w:lang w:eastAsia="zh-CN"/>
              </w:rPr>
              <w:t>.x</w:t>
            </w:r>
          </w:p>
        </w:tc>
        <w:tc>
          <w:tcPr>
            <w:tcW w:w="5386" w:type="dxa"/>
          </w:tcPr>
          <w:p w14:paraId="70BF21A3" w14:textId="244EC037" w:rsidR="001A080B" w:rsidRPr="00DF48FF" w:rsidRDefault="001A080B" w:rsidP="00B3326C">
            <w:pPr>
              <w:pStyle w:val="TAL"/>
              <w:rPr>
                <w:lang w:eastAsia="zh-CN"/>
              </w:rPr>
            </w:pPr>
            <w:r w:rsidRPr="00DF48FF">
              <w:rPr>
                <w:lang w:eastAsia="zh-CN"/>
              </w:rPr>
              <w:t xml:space="preserve">This header is used to specify the charging domain or subsystem for a charging data request. This header </w:t>
            </w:r>
            <w:del w:id="266" w:author="28.840_CR0001_(Rel-18)_TEI18" w:date="2024-07-09T06:17:00Z" w16du:dateUtc="2024-07-09T04:17:00Z">
              <w:r w:rsidRPr="00DF48FF" w:rsidDel="00441606">
                <w:rPr>
                  <w:lang w:eastAsia="zh-CN"/>
                </w:rPr>
                <w:delText xml:space="preserve">shall </w:delText>
              </w:r>
            </w:del>
            <w:r w:rsidRPr="00DF48FF">
              <w:rPr>
                <w:lang w:eastAsia="zh-CN"/>
              </w:rPr>
              <w:t>be included when the charging service is requested for a specific charging domain or a subsystem e.g. edge charging, IMS charging etc.</w:t>
            </w:r>
          </w:p>
        </w:tc>
      </w:tr>
    </w:tbl>
    <w:p w14:paraId="41E1EFA0" w14:textId="77777777" w:rsidR="001A080B" w:rsidRPr="00DF48FF" w:rsidRDefault="001A080B" w:rsidP="001A080B">
      <w:pPr>
        <w:tabs>
          <w:tab w:val="left" w:pos="3888"/>
          <w:tab w:val="left" w:pos="6216"/>
        </w:tabs>
      </w:pPr>
      <w:r w:rsidRPr="00DF48FF">
        <w:tab/>
      </w:r>
      <w:r w:rsidRPr="00DF48FF">
        <w:tab/>
      </w:r>
    </w:p>
    <w:p w14:paraId="5E2C968B" w14:textId="34992485" w:rsidR="00A50DD1" w:rsidRPr="00DF48FF" w:rsidRDefault="00A50DD1" w:rsidP="00485F9B">
      <w:pPr>
        <w:pStyle w:val="NO"/>
        <w:rPr>
          <w:lang w:eastAsia="zh-CN"/>
        </w:rPr>
      </w:pPr>
      <w:r w:rsidRPr="00DF48FF">
        <w:rPr>
          <w:caps/>
          <w:lang w:eastAsia="zh-CN"/>
        </w:rPr>
        <w:t>Note</w:t>
      </w:r>
      <w:r w:rsidRPr="00DF48FF">
        <w:rPr>
          <w:lang w:eastAsia="zh-CN"/>
        </w:rPr>
        <w:t xml:space="preserve">: </w:t>
      </w:r>
      <w:r w:rsidR="00485F9B" w:rsidRPr="00DF48FF">
        <w:rPr>
          <w:lang w:eastAsia="zh-CN"/>
        </w:rPr>
        <w:tab/>
      </w:r>
      <w:r w:rsidRPr="00DF48FF">
        <w:rPr>
          <w:lang w:eastAsia="zh-CN"/>
        </w:rPr>
        <w:t>The definition of the new optional custom header will need to be added in an SA2 document.</w:t>
      </w:r>
      <w:r w:rsidR="00DE1E52" w:rsidRPr="00DF48FF">
        <w:rPr>
          <w:lang w:eastAsia="zh-CN"/>
        </w:rPr>
        <w:t xml:space="preserve"> </w:t>
      </w:r>
      <w:r w:rsidRPr="00DF48FF">
        <w:rPr>
          <w:lang w:eastAsia="zh-CN"/>
        </w:rPr>
        <w:t xml:space="preserve">The list of domains to be allowed as part of custom header </w:t>
      </w:r>
      <w:del w:id="267" w:author="28.840_CR0001_(Rel-18)_TEI18" w:date="2024-07-09T06:18:00Z" w16du:dateUtc="2024-07-09T04:18:00Z">
        <w:r w:rsidRPr="00DF48FF" w:rsidDel="00441606">
          <w:rPr>
            <w:lang w:eastAsia="zh-CN"/>
          </w:rPr>
          <w:delText xml:space="preserve">shall </w:delText>
        </w:r>
      </w:del>
      <w:ins w:id="268" w:author="28.840_CR0001_(Rel-18)_TEI18" w:date="2024-07-09T06:18:00Z" w16du:dateUtc="2024-07-09T04:18:00Z">
        <w:r w:rsidR="00441606" w:rsidRPr="00441606">
          <w:rPr>
            <w:lang w:eastAsia="zh-CN"/>
          </w:rPr>
          <w:t xml:space="preserve">has to </w:t>
        </w:r>
      </w:ins>
      <w:r w:rsidRPr="00DF48FF">
        <w:rPr>
          <w:lang w:eastAsia="zh-CN"/>
        </w:rPr>
        <w:t>be determined as per solution for Key Issue #4a</w:t>
      </w:r>
      <w:r w:rsidR="00485F9B" w:rsidRPr="00DF48FF">
        <w:rPr>
          <w:lang w:eastAsia="zh-CN"/>
        </w:rPr>
        <w:t>.</w:t>
      </w:r>
    </w:p>
    <w:p w14:paraId="3002D7A4" w14:textId="143220B1" w:rsidR="001A080B" w:rsidRPr="00DF48FF" w:rsidRDefault="001A080B" w:rsidP="001A080B">
      <w:pPr>
        <w:pStyle w:val="Heading4"/>
      </w:pPr>
      <w:bookmarkStart w:id="269" w:name="_Toc158020004"/>
      <w:bookmarkStart w:id="270" w:name="_Toc158362663"/>
      <w:r w:rsidRPr="00DF48FF">
        <w:t>5.4.4.7</w:t>
      </w:r>
      <w:r w:rsidRPr="00DF48FF">
        <w:tab/>
        <w:t>Solution #4.7: Use NF type and SCP</w:t>
      </w:r>
      <w:bookmarkEnd w:id="269"/>
      <w:bookmarkEnd w:id="270"/>
    </w:p>
    <w:p w14:paraId="78178425" w14:textId="77777777" w:rsidR="001A080B" w:rsidRPr="00DF48FF" w:rsidRDefault="001A080B" w:rsidP="001A080B">
      <w:r w:rsidRPr="00DF48FF">
        <w:t>A possible solution for key issue #4.1, discovery by charging domains.</w:t>
      </w:r>
    </w:p>
    <w:p w14:paraId="393569EA" w14:textId="7FEC9E3D" w:rsidR="001A080B" w:rsidRPr="00DF48FF" w:rsidRDefault="001A080B" w:rsidP="001A080B">
      <w:pPr>
        <w:rPr>
          <w:lang w:eastAsia="zh-CN"/>
        </w:rPr>
      </w:pPr>
      <w:r w:rsidRPr="00DF48FF">
        <w:rPr>
          <w:lang w:eastAsia="zh-CN"/>
        </w:rPr>
        <w:t>Reuse the NF type (</w:t>
      </w:r>
      <w:r w:rsidR="00DE1E52" w:rsidRPr="00DF48FF">
        <w:rPr>
          <w:lang w:eastAsia="zh-CN"/>
        </w:rPr>
        <w:t>TS 29.510 [</w:t>
      </w:r>
      <w:r w:rsidRPr="00DF48FF">
        <w:rPr>
          <w:lang w:eastAsia="zh-CN"/>
        </w:rPr>
        <w:t>2]</w:t>
      </w:r>
      <w:r w:rsidR="001D20C4" w:rsidRPr="00DF48FF">
        <w:rPr>
          <w:lang w:eastAsia="zh-CN"/>
        </w:rPr>
        <w:t>,</w:t>
      </w:r>
      <w:r w:rsidRPr="00DF48FF">
        <w:rPr>
          <w:lang w:eastAsia="zh-CN"/>
        </w:rPr>
        <w:t xml:space="preserve"> clause 6.1.6.3.3) to cover the requirements on domain based discovery and charging. In most cases one NF type is connected to a domain the service specific charging information is also connected to the NF type rather than the domain. This means that in most cases the domain and required support of service specific charging information can be inferred by using the NF type.</w:t>
      </w:r>
    </w:p>
    <w:p w14:paraId="512D1431" w14:textId="77777777" w:rsidR="001A080B" w:rsidRPr="00DF48FF" w:rsidRDefault="001A080B" w:rsidP="001A080B">
      <w:pPr>
        <w:rPr>
          <w:lang w:eastAsia="zh-CN"/>
        </w:rPr>
      </w:pPr>
      <w:r w:rsidRPr="00DF48FF">
        <w:rPr>
          <w:lang w:eastAsia="zh-CN"/>
        </w:rPr>
        <w:t>If there is a need to have an NF type belonging to more than one domain, it could be solved by using an SCP with NRF interaction. The SCP could do an initial selection based on NRF discovery using internal configuration and header information.</w:t>
      </w:r>
    </w:p>
    <w:p w14:paraId="653CA0B2" w14:textId="122F274E" w:rsidR="001A080B" w:rsidRPr="00DF48FF" w:rsidRDefault="001A080B" w:rsidP="001A080B">
      <w:pPr>
        <w:pStyle w:val="Heading4"/>
      </w:pPr>
      <w:bookmarkStart w:id="271" w:name="_Toc158020005"/>
      <w:bookmarkStart w:id="272" w:name="_Toc158362664"/>
      <w:r w:rsidRPr="00DF48FF">
        <w:t>5.4.4.8</w:t>
      </w:r>
      <w:r w:rsidRPr="00DF48FF">
        <w:tab/>
        <w:t>Solution #4.8: Use NF type and CHF redirect</w:t>
      </w:r>
      <w:bookmarkEnd w:id="271"/>
      <w:bookmarkEnd w:id="272"/>
    </w:p>
    <w:p w14:paraId="61EDAA53" w14:textId="77777777" w:rsidR="001A080B" w:rsidRPr="00DF48FF" w:rsidRDefault="001A080B" w:rsidP="001A080B">
      <w:r w:rsidRPr="00DF48FF">
        <w:t>A possible solution for key issue #4.1, discovery by charging domains.</w:t>
      </w:r>
    </w:p>
    <w:p w14:paraId="75AC1B93" w14:textId="09CB59BE" w:rsidR="001A080B" w:rsidRPr="00DF48FF" w:rsidRDefault="001A080B" w:rsidP="001A080B">
      <w:pPr>
        <w:rPr>
          <w:lang w:eastAsia="zh-CN"/>
        </w:rPr>
      </w:pPr>
      <w:r w:rsidRPr="00DF48FF">
        <w:rPr>
          <w:lang w:eastAsia="zh-CN"/>
        </w:rPr>
        <w:t>Reuse the NF type (</w:t>
      </w:r>
      <w:r w:rsidR="00DE1E52" w:rsidRPr="00DF48FF">
        <w:rPr>
          <w:lang w:eastAsia="zh-CN"/>
        </w:rPr>
        <w:t>TS 29.510 [</w:t>
      </w:r>
      <w:r w:rsidRPr="00DF48FF">
        <w:rPr>
          <w:lang w:eastAsia="zh-CN"/>
        </w:rPr>
        <w:t>2]</w:t>
      </w:r>
      <w:r w:rsidR="001D20C4" w:rsidRPr="00DF48FF">
        <w:rPr>
          <w:lang w:eastAsia="zh-CN"/>
        </w:rPr>
        <w:t>,</w:t>
      </w:r>
      <w:r w:rsidRPr="00DF48FF">
        <w:rPr>
          <w:lang w:eastAsia="zh-CN"/>
        </w:rPr>
        <w:t xml:space="preserve"> clause 6.1.6.3.3) to cover the requirements on domain based discovery and charging. In most cases one NF type is connected to a domain the service specific charging information is also connected to the NF type rather than the domain. This means that in most cases the domain and required support of service specific charging information can be inferred by using the NF type.</w:t>
      </w:r>
    </w:p>
    <w:p w14:paraId="66AAC60B" w14:textId="77777777" w:rsidR="001A080B" w:rsidRPr="00DF48FF" w:rsidRDefault="001A080B" w:rsidP="001A080B">
      <w:pPr>
        <w:rPr>
          <w:lang w:eastAsia="zh-CN"/>
        </w:rPr>
      </w:pPr>
      <w:r w:rsidRPr="00DF48FF">
        <w:rPr>
          <w:lang w:eastAsia="zh-CN"/>
        </w:rPr>
        <w:t>If there is a need to have an NF type belonging to more than one domain, it could be solved by using a CHF redirect (HTTP status code 308). The first CHF would check if it can complete the request and if cannot complete the request it can select a new CHF based on internal configuration and NRF discovery. The first CHF would then redirect the request to the new CHF, and any further requests could be going to the new CHF.</w:t>
      </w:r>
    </w:p>
    <w:p w14:paraId="2FBB0A9E" w14:textId="6226B740" w:rsidR="00964B1B" w:rsidRPr="00DF48FF" w:rsidRDefault="00964B1B" w:rsidP="00964B1B">
      <w:pPr>
        <w:pStyle w:val="Heading4"/>
      </w:pPr>
      <w:bookmarkStart w:id="273" w:name="_Toc158020006"/>
      <w:bookmarkStart w:id="274" w:name="_Toc158362665"/>
      <w:r w:rsidRPr="00DF48FF">
        <w:t>5.4.4.9</w:t>
      </w:r>
      <w:r w:rsidRPr="00DF48FF">
        <w:tab/>
        <w:t>Solution #4.9: A logical separation of charging domains</w:t>
      </w:r>
      <w:bookmarkEnd w:id="273"/>
      <w:bookmarkEnd w:id="274"/>
    </w:p>
    <w:p w14:paraId="35932604" w14:textId="77777777" w:rsidR="00964B1B" w:rsidRPr="00DF48FF" w:rsidRDefault="00964B1B" w:rsidP="00964B1B">
      <w:pPr>
        <w:spacing w:before="100" w:beforeAutospacing="1" w:after="100" w:afterAutospacing="1"/>
      </w:pPr>
      <w:r w:rsidRPr="00DF48FF">
        <w:t xml:space="preserve">A possible solution for Key Issue 4a is to define charging domains based on a list of chargeable 5G services that are not too broad and not too fine-grained. </w:t>
      </w:r>
    </w:p>
    <w:p w14:paraId="69264064" w14:textId="77777777" w:rsidR="00964B1B" w:rsidRPr="00DF48FF" w:rsidRDefault="00964B1B" w:rsidP="00964B1B">
      <w:pPr>
        <w:spacing w:before="100" w:beforeAutospacing="1" w:after="100" w:afterAutospacing="1"/>
      </w:pPr>
      <w:r w:rsidRPr="00DF48FF">
        <w:t xml:space="preserve">Here is a list that could be used: </w:t>
      </w:r>
    </w:p>
    <w:tbl>
      <w:tblPr>
        <w:tblStyle w:val="TableGrid"/>
        <w:tblW w:w="0" w:type="auto"/>
        <w:tblLook w:val="04A0" w:firstRow="1" w:lastRow="0" w:firstColumn="1" w:lastColumn="0" w:noHBand="0" w:noVBand="1"/>
      </w:tblPr>
      <w:tblGrid>
        <w:gridCol w:w="3209"/>
        <w:gridCol w:w="3210"/>
        <w:gridCol w:w="3210"/>
      </w:tblGrid>
      <w:tr w:rsidR="00964B1B" w:rsidRPr="00DF48FF" w14:paraId="642D915E" w14:textId="77777777" w:rsidTr="00D9554B">
        <w:tc>
          <w:tcPr>
            <w:tcW w:w="3209" w:type="dxa"/>
          </w:tcPr>
          <w:p w14:paraId="7B812D77" w14:textId="77777777" w:rsidR="00964B1B" w:rsidRPr="00DF48FF" w:rsidRDefault="00964B1B" w:rsidP="001D20C4">
            <w:pPr>
              <w:pStyle w:val="TAH"/>
              <w:keepNext w:val="0"/>
            </w:pPr>
            <w:r w:rsidRPr="00DF48FF">
              <w:t>Charging Domain Name</w:t>
            </w:r>
          </w:p>
        </w:tc>
        <w:tc>
          <w:tcPr>
            <w:tcW w:w="3210" w:type="dxa"/>
          </w:tcPr>
          <w:p w14:paraId="25BA3913" w14:textId="77777777" w:rsidR="00964B1B" w:rsidRPr="00DF48FF" w:rsidRDefault="00964B1B" w:rsidP="001D20C4">
            <w:pPr>
              <w:pStyle w:val="TAH"/>
              <w:keepNext w:val="0"/>
            </w:pPr>
            <w:r w:rsidRPr="00DF48FF">
              <w:t>Middle Tier Specification</w:t>
            </w:r>
          </w:p>
        </w:tc>
        <w:tc>
          <w:tcPr>
            <w:tcW w:w="3210" w:type="dxa"/>
          </w:tcPr>
          <w:p w14:paraId="742C57B4" w14:textId="77777777" w:rsidR="00964B1B" w:rsidRPr="00DF48FF" w:rsidRDefault="00964B1B" w:rsidP="001D20C4">
            <w:pPr>
              <w:pStyle w:val="TAH"/>
              <w:keepNext w:val="0"/>
            </w:pPr>
            <w:r w:rsidRPr="00DF48FF">
              <w:t>Examples of NF Consumer</w:t>
            </w:r>
          </w:p>
        </w:tc>
      </w:tr>
      <w:tr w:rsidR="00964B1B" w:rsidRPr="00DF48FF" w14:paraId="424F9A00" w14:textId="77777777" w:rsidTr="00D9554B">
        <w:tc>
          <w:tcPr>
            <w:tcW w:w="3209" w:type="dxa"/>
          </w:tcPr>
          <w:p w14:paraId="432EC274" w14:textId="77777777" w:rsidR="00964B1B" w:rsidRPr="00DF48FF" w:rsidRDefault="00964B1B" w:rsidP="001D20C4">
            <w:pPr>
              <w:pStyle w:val="TAL"/>
              <w:keepNext w:val="0"/>
            </w:pPr>
            <w:r w:rsidRPr="00DF48FF">
              <w:t>API Exposure</w:t>
            </w:r>
          </w:p>
        </w:tc>
        <w:tc>
          <w:tcPr>
            <w:tcW w:w="3210" w:type="dxa"/>
          </w:tcPr>
          <w:p w14:paraId="73E6A6EB" w14:textId="77777777" w:rsidR="00964B1B" w:rsidRPr="00DF48FF" w:rsidRDefault="00964B1B" w:rsidP="001D20C4">
            <w:pPr>
              <w:pStyle w:val="TAL"/>
              <w:keepNext w:val="0"/>
            </w:pPr>
            <w:r w:rsidRPr="00DF48FF">
              <w:t>TS 32.254</w:t>
            </w:r>
          </w:p>
        </w:tc>
        <w:tc>
          <w:tcPr>
            <w:tcW w:w="3210" w:type="dxa"/>
          </w:tcPr>
          <w:p w14:paraId="729E69D9" w14:textId="77777777" w:rsidR="00964B1B" w:rsidRPr="00DF48FF" w:rsidRDefault="00964B1B" w:rsidP="001D20C4">
            <w:pPr>
              <w:pStyle w:val="TAL"/>
              <w:keepNext w:val="0"/>
            </w:pPr>
            <w:r w:rsidRPr="00DF48FF">
              <w:t>NEF, Trusted NF</w:t>
            </w:r>
          </w:p>
        </w:tc>
      </w:tr>
      <w:tr w:rsidR="00964B1B" w:rsidRPr="00DF48FF" w14:paraId="67401D49" w14:textId="77777777" w:rsidTr="00D9554B">
        <w:tc>
          <w:tcPr>
            <w:tcW w:w="3209" w:type="dxa"/>
          </w:tcPr>
          <w:p w14:paraId="02D3C8B2" w14:textId="77777777" w:rsidR="00964B1B" w:rsidRPr="00DF48FF" w:rsidRDefault="00964B1B" w:rsidP="001D20C4">
            <w:pPr>
              <w:pStyle w:val="TAL"/>
              <w:keepNext w:val="0"/>
            </w:pPr>
            <w:r w:rsidRPr="00DF48FF">
              <w:t>5G Data</w:t>
            </w:r>
          </w:p>
        </w:tc>
        <w:tc>
          <w:tcPr>
            <w:tcW w:w="3210" w:type="dxa"/>
          </w:tcPr>
          <w:p w14:paraId="11C70E36" w14:textId="77777777" w:rsidR="00964B1B" w:rsidRPr="00DF48FF" w:rsidRDefault="00964B1B" w:rsidP="001D20C4">
            <w:pPr>
              <w:pStyle w:val="TAL"/>
              <w:keepNext w:val="0"/>
            </w:pPr>
            <w:r w:rsidRPr="00DF48FF">
              <w:t>TS 32.255</w:t>
            </w:r>
          </w:p>
        </w:tc>
        <w:tc>
          <w:tcPr>
            <w:tcW w:w="3210" w:type="dxa"/>
          </w:tcPr>
          <w:p w14:paraId="1C78F448" w14:textId="77777777" w:rsidR="00964B1B" w:rsidRPr="00DF48FF" w:rsidRDefault="00964B1B" w:rsidP="001D20C4">
            <w:pPr>
              <w:pStyle w:val="TAL"/>
              <w:keepNext w:val="0"/>
            </w:pPr>
            <w:r w:rsidRPr="00DF48FF">
              <w:t>SMF</w:t>
            </w:r>
          </w:p>
        </w:tc>
      </w:tr>
      <w:tr w:rsidR="00964B1B" w:rsidRPr="00DF48FF" w14:paraId="6E07268D" w14:textId="77777777" w:rsidTr="00D9554B">
        <w:tc>
          <w:tcPr>
            <w:tcW w:w="3209" w:type="dxa"/>
          </w:tcPr>
          <w:p w14:paraId="21B05D07" w14:textId="77777777" w:rsidR="00964B1B" w:rsidRPr="00DF48FF" w:rsidRDefault="00964B1B" w:rsidP="001D20C4">
            <w:pPr>
              <w:pStyle w:val="TAL"/>
              <w:keepNext w:val="0"/>
            </w:pPr>
            <w:r w:rsidRPr="00DF48FF">
              <w:t>5G Connection &amp; Mobility</w:t>
            </w:r>
          </w:p>
        </w:tc>
        <w:tc>
          <w:tcPr>
            <w:tcW w:w="3210" w:type="dxa"/>
          </w:tcPr>
          <w:p w14:paraId="05ED916A" w14:textId="77777777" w:rsidR="00964B1B" w:rsidRPr="00DF48FF" w:rsidRDefault="00964B1B" w:rsidP="001D20C4">
            <w:pPr>
              <w:pStyle w:val="TAL"/>
              <w:keepNext w:val="0"/>
            </w:pPr>
            <w:r w:rsidRPr="00DF48FF">
              <w:t>TS 32.256</w:t>
            </w:r>
          </w:p>
        </w:tc>
        <w:tc>
          <w:tcPr>
            <w:tcW w:w="3210" w:type="dxa"/>
          </w:tcPr>
          <w:p w14:paraId="05F04802" w14:textId="77777777" w:rsidR="00964B1B" w:rsidRPr="00DF48FF" w:rsidRDefault="00964B1B" w:rsidP="001D20C4">
            <w:pPr>
              <w:pStyle w:val="TAL"/>
              <w:keepNext w:val="0"/>
            </w:pPr>
            <w:r w:rsidRPr="00DF48FF">
              <w:t>AMF</w:t>
            </w:r>
          </w:p>
        </w:tc>
      </w:tr>
      <w:tr w:rsidR="00964B1B" w:rsidRPr="00DF48FF" w14:paraId="44068B08" w14:textId="77777777" w:rsidTr="00D9554B">
        <w:tc>
          <w:tcPr>
            <w:tcW w:w="3209" w:type="dxa"/>
          </w:tcPr>
          <w:p w14:paraId="235EE769" w14:textId="77777777" w:rsidR="00964B1B" w:rsidRPr="00DF48FF" w:rsidRDefault="00964B1B" w:rsidP="001D20C4">
            <w:pPr>
              <w:pStyle w:val="TAL"/>
              <w:keepNext w:val="0"/>
            </w:pPr>
            <w:r w:rsidRPr="00DF48FF">
              <w:t>Messaging Services (SMS &amp; MMS)</w:t>
            </w:r>
          </w:p>
        </w:tc>
        <w:tc>
          <w:tcPr>
            <w:tcW w:w="3210" w:type="dxa"/>
          </w:tcPr>
          <w:p w14:paraId="0AE0681C" w14:textId="77777777" w:rsidR="00964B1B" w:rsidRPr="00DF48FF" w:rsidRDefault="00964B1B" w:rsidP="001D20C4">
            <w:pPr>
              <w:pStyle w:val="TAL"/>
              <w:keepNext w:val="0"/>
            </w:pPr>
            <w:r w:rsidRPr="00DF48FF">
              <w:t xml:space="preserve">TS </w:t>
            </w:r>
            <w:bookmarkStart w:id="275" w:name="MCCTEMPBM_00000049"/>
            <w:r w:rsidRPr="00DF48FF">
              <w:t xml:space="preserve">32.270, </w:t>
            </w:r>
            <w:bookmarkEnd w:id="275"/>
            <w:r w:rsidRPr="00DF48FF">
              <w:t>TS 32.274</w:t>
            </w:r>
          </w:p>
        </w:tc>
        <w:tc>
          <w:tcPr>
            <w:tcW w:w="3210" w:type="dxa"/>
          </w:tcPr>
          <w:p w14:paraId="5E06C027" w14:textId="77777777" w:rsidR="00964B1B" w:rsidRPr="00DF48FF" w:rsidRDefault="00964B1B" w:rsidP="001D20C4">
            <w:pPr>
              <w:pStyle w:val="TAL"/>
              <w:keepNext w:val="0"/>
              <w:rPr>
                <w:color w:val="000000" w:themeColor="text1"/>
              </w:rPr>
            </w:pPr>
            <w:r w:rsidRPr="00DF48FF">
              <w:rPr>
                <w:color w:val="000000" w:themeColor="text1"/>
              </w:rPr>
              <w:t>SMS, MMS Node</w:t>
            </w:r>
          </w:p>
        </w:tc>
      </w:tr>
      <w:tr w:rsidR="00964B1B" w:rsidRPr="00DF48FF" w14:paraId="588F2DB9" w14:textId="77777777" w:rsidTr="00D9554B">
        <w:tc>
          <w:tcPr>
            <w:tcW w:w="3209" w:type="dxa"/>
          </w:tcPr>
          <w:p w14:paraId="4A109D34" w14:textId="77777777" w:rsidR="00964B1B" w:rsidRPr="00DF48FF" w:rsidRDefault="00964B1B" w:rsidP="001D20C4">
            <w:pPr>
              <w:pStyle w:val="TAL"/>
              <w:keepNext w:val="0"/>
              <w:rPr>
                <w:color w:val="FF0000"/>
              </w:rPr>
            </w:pPr>
            <w:r w:rsidRPr="00DF48FF">
              <w:t>IMS Services</w:t>
            </w:r>
          </w:p>
        </w:tc>
        <w:tc>
          <w:tcPr>
            <w:tcW w:w="3210" w:type="dxa"/>
          </w:tcPr>
          <w:p w14:paraId="7A6BB1EC" w14:textId="77777777" w:rsidR="00964B1B" w:rsidRPr="00DF48FF" w:rsidRDefault="00964B1B" w:rsidP="001D20C4">
            <w:pPr>
              <w:pStyle w:val="TAL"/>
              <w:keepNext w:val="0"/>
            </w:pPr>
            <w:r w:rsidRPr="00DF48FF">
              <w:t>TS 32.260</w:t>
            </w:r>
          </w:p>
        </w:tc>
        <w:tc>
          <w:tcPr>
            <w:tcW w:w="3210" w:type="dxa"/>
          </w:tcPr>
          <w:p w14:paraId="1095A95E" w14:textId="77777777" w:rsidR="00964B1B" w:rsidRPr="00DF48FF" w:rsidRDefault="00964B1B" w:rsidP="001D20C4">
            <w:pPr>
              <w:pStyle w:val="TAL"/>
              <w:keepNext w:val="0"/>
            </w:pPr>
            <w:r w:rsidRPr="00DF48FF">
              <w:t>IMS Node, MMTel AS</w:t>
            </w:r>
          </w:p>
        </w:tc>
      </w:tr>
      <w:tr w:rsidR="00964B1B" w:rsidRPr="00DF48FF" w14:paraId="5D71A6E5" w14:textId="77777777" w:rsidTr="00D9554B">
        <w:tc>
          <w:tcPr>
            <w:tcW w:w="3209" w:type="dxa"/>
          </w:tcPr>
          <w:p w14:paraId="07DA035A" w14:textId="77777777" w:rsidR="00964B1B" w:rsidRPr="00DF48FF" w:rsidRDefault="00964B1B" w:rsidP="001D20C4">
            <w:pPr>
              <w:pStyle w:val="TAL"/>
              <w:keepNext w:val="0"/>
            </w:pPr>
            <w:r w:rsidRPr="00DF48FF">
              <w:t>Proximity Based Services</w:t>
            </w:r>
          </w:p>
        </w:tc>
        <w:tc>
          <w:tcPr>
            <w:tcW w:w="3210" w:type="dxa"/>
          </w:tcPr>
          <w:p w14:paraId="51BF51CF" w14:textId="77777777" w:rsidR="00964B1B" w:rsidRPr="00DF48FF" w:rsidRDefault="00964B1B" w:rsidP="001D20C4">
            <w:pPr>
              <w:pStyle w:val="TAL"/>
              <w:keepNext w:val="0"/>
            </w:pPr>
            <w:r w:rsidRPr="00DF48FF">
              <w:t>TS 32.277</w:t>
            </w:r>
          </w:p>
        </w:tc>
        <w:tc>
          <w:tcPr>
            <w:tcW w:w="3210" w:type="dxa"/>
          </w:tcPr>
          <w:p w14:paraId="33B2624B" w14:textId="77777777" w:rsidR="00964B1B" w:rsidRPr="00DF48FF" w:rsidRDefault="00964B1B" w:rsidP="001D20C4">
            <w:pPr>
              <w:pStyle w:val="TAL"/>
              <w:keepNext w:val="0"/>
            </w:pPr>
            <w:r w:rsidRPr="00DF48FF">
              <w:t>CEF, 5G-DDNMF</w:t>
            </w:r>
          </w:p>
        </w:tc>
      </w:tr>
      <w:tr w:rsidR="00964B1B" w:rsidRPr="00DF48FF" w14:paraId="60B63158" w14:textId="77777777" w:rsidTr="00D9554B">
        <w:tc>
          <w:tcPr>
            <w:tcW w:w="3209" w:type="dxa"/>
          </w:tcPr>
          <w:p w14:paraId="6C1C7C40" w14:textId="77777777" w:rsidR="00964B1B" w:rsidRPr="00DF48FF" w:rsidRDefault="00964B1B" w:rsidP="001D20C4">
            <w:pPr>
              <w:pStyle w:val="TAL"/>
              <w:keepNext w:val="0"/>
            </w:pPr>
            <w:r w:rsidRPr="00DF48FF">
              <w:t xml:space="preserve">MBMS </w:t>
            </w:r>
          </w:p>
        </w:tc>
        <w:tc>
          <w:tcPr>
            <w:tcW w:w="3210" w:type="dxa"/>
          </w:tcPr>
          <w:p w14:paraId="1BD79405" w14:textId="77777777" w:rsidR="00964B1B" w:rsidRPr="00DF48FF" w:rsidRDefault="00964B1B" w:rsidP="001D20C4">
            <w:pPr>
              <w:pStyle w:val="TAL"/>
              <w:keepNext w:val="0"/>
            </w:pPr>
            <w:r w:rsidRPr="00DF48FF">
              <w:t>TS 32.273</w:t>
            </w:r>
          </w:p>
        </w:tc>
        <w:tc>
          <w:tcPr>
            <w:tcW w:w="3210" w:type="dxa"/>
          </w:tcPr>
          <w:p w14:paraId="38564588" w14:textId="77777777" w:rsidR="00964B1B" w:rsidRPr="00DF48FF" w:rsidRDefault="00964B1B" w:rsidP="001D20C4">
            <w:pPr>
              <w:pStyle w:val="TAL"/>
              <w:keepNext w:val="0"/>
            </w:pPr>
            <w:r w:rsidRPr="00DF48FF">
              <w:t>BM-SC</w:t>
            </w:r>
          </w:p>
        </w:tc>
      </w:tr>
      <w:tr w:rsidR="00964B1B" w:rsidRPr="00DF48FF" w14:paraId="31A7E1AA" w14:textId="77777777" w:rsidTr="00D9554B">
        <w:tc>
          <w:tcPr>
            <w:tcW w:w="3209" w:type="dxa"/>
          </w:tcPr>
          <w:p w14:paraId="488FECFD" w14:textId="77777777" w:rsidR="00964B1B" w:rsidRPr="00DF48FF" w:rsidRDefault="00964B1B" w:rsidP="001D20C4">
            <w:pPr>
              <w:pStyle w:val="TAL"/>
              <w:keepNext w:val="0"/>
            </w:pPr>
            <w:r w:rsidRPr="00DF48FF">
              <w:t xml:space="preserve">Network Slice Performance &amp; Analytics </w:t>
            </w:r>
          </w:p>
        </w:tc>
        <w:tc>
          <w:tcPr>
            <w:tcW w:w="3210" w:type="dxa"/>
          </w:tcPr>
          <w:p w14:paraId="54836E97" w14:textId="77777777" w:rsidR="00964B1B" w:rsidRPr="00DF48FF" w:rsidRDefault="00964B1B" w:rsidP="001D20C4">
            <w:pPr>
              <w:pStyle w:val="TAL"/>
              <w:keepNext w:val="0"/>
            </w:pPr>
            <w:r w:rsidRPr="00DF48FF">
              <w:t>TS 28.201</w:t>
            </w:r>
          </w:p>
        </w:tc>
        <w:tc>
          <w:tcPr>
            <w:tcW w:w="3210" w:type="dxa"/>
          </w:tcPr>
          <w:p w14:paraId="51367809" w14:textId="77777777" w:rsidR="00964B1B" w:rsidRPr="00DF48FF" w:rsidRDefault="00964B1B" w:rsidP="001D20C4">
            <w:pPr>
              <w:pStyle w:val="TAL"/>
              <w:keepNext w:val="0"/>
            </w:pPr>
            <w:r w:rsidRPr="00DF48FF">
              <w:t>CEF (MnS Producer or NWDAF)</w:t>
            </w:r>
          </w:p>
        </w:tc>
      </w:tr>
      <w:tr w:rsidR="00964B1B" w:rsidRPr="00DF48FF" w14:paraId="09A69EB4" w14:textId="77777777" w:rsidTr="00D9554B">
        <w:tc>
          <w:tcPr>
            <w:tcW w:w="3209" w:type="dxa"/>
          </w:tcPr>
          <w:p w14:paraId="1088FBEB" w14:textId="77777777" w:rsidR="00964B1B" w:rsidRPr="00DF48FF" w:rsidRDefault="00964B1B" w:rsidP="001D20C4">
            <w:pPr>
              <w:pStyle w:val="TAL"/>
              <w:keepNext w:val="0"/>
            </w:pPr>
            <w:r w:rsidRPr="00DF48FF">
              <w:t>Network Slice Management</w:t>
            </w:r>
          </w:p>
        </w:tc>
        <w:tc>
          <w:tcPr>
            <w:tcW w:w="3210" w:type="dxa"/>
          </w:tcPr>
          <w:p w14:paraId="723532F2" w14:textId="77777777" w:rsidR="00964B1B" w:rsidRPr="00DF48FF" w:rsidRDefault="00964B1B" w:rsidP="001D20C4">
            <w:pPr>
              <w:pStyle w:val="TAL"/>
              <w:keepNext w:val="0"/>
            </w:pPr>
            <w:r w:rsidRPr="00DF48FF">
              <w:t>TS 28.202</w:t>
            </w:r>
          </w:p>
        </w:tc>
        <w:tc>
          <w:tcPr>
            <w:tcW w:w="3210" w:type="dxa"/>
          </w:tcPr>
          <w:p w14:paraId="7DF0602D" w14:textId="77777777" w:rsidR="00964B1B" w:rsidRPr="00DF48FF" w:rsidRDefault="00964B1B" w:rsidP="001D20C4">
            <w:pPr>
              <w:pStyle w:val="TAL"/>
              <w:keepNext w:val="0"/>
            </w:pPr>
            <w:r w:rsidRPr="00DF48FF">
              <w:t>MnS producer or CEF</w:t>
            </w:r>
          </w:p>
        </w:tc>
      </w:tr>
      <w:tr w:rsidR="00964B1B" w:rsidRPr="00DF48FF" w14:paraId="6BD479C0" w14:textId="77777777" w:rsidTr="00D9554B">
        <w:tc>
          <w:tcPr>
            <w:tcW w:w="3209" w:type="dxa"/>
          </w:tcPr>
          <w:p w14:paraId="582318B6" w14:textId="77777777" w:rsidR="00964B1B" w:rsidRPr="00DF48FF" w:rsidRDefault="00964B1B" w:rsidP="001D20C4">
            <w:pPr>
              <w:pStyle w:val="TAL"/>
              <w:keepNext w:val="0"/>
            </w:pPr>
            <w:r w:rsidRPr="00DF48FF">
              <w:t xml:space="preserve">NS Admission Control </w:t>
            </w:r>
          </w:p>
        </w:tc>
        <w:tc>
          <w:tcPr>
            <w:tcW w:w="3210" w:type="dxa"/>
          </w:tcPr>
          <w:p w14:paraId="5577D63B" w14:textId="77777777" w:rsidR="00964B1B" w:rsidRPr="00DF48FF" w:rsidRDefault="00964B1B" w:rsidP="001D20C4">
            <w:pPr>
              <w:pStyle w:val="TAL"/>
              <w:keepNext w:val="0"/>
            </w:pPr>
            <w:r w:rsidRPr="00DF48FF">
              <w:t>TS 28.203</w:t>
            </w:r>
          </w:p>
        </w:tc>
        <w:tc>
          <w:tcPr>
            <w:tcW w:w="3210" w:type="dxa"/>
          </w:tcPr>
          <w:p w14:paraId="716286A6" w14:textId="77777777" w:rsidR="00964B1B" w:rsidRPr="00DF48FF" w:rsidRDefault="00964B1B" w:rsidP="001D20C4">
            <w:pPr>
              <w:pStyle w:val="TAL"/>
              <w:keepNext w:val="0"/>
            </w:pPr>
            <w:r w:rsidRPr="00DF48FF">
              <w:t>NSACF</w:t>
            </w:r>
          </w:p>
        </w:tc>
      </w:tr>
      <w:tr w:rsidR="00964B1B" w:rsidRPr="00DF48FF" w14:paraId="3848F611" w14:textId="77777777" w:rsidTr="00D9554B">
        <w:tc>
          <w:tcPr>
            <w:tcW w:w="3209" w:type="dxa"/>
          </w:tcPr>
          <w:p w14:paraId="514FA6DF" w14:textId="77777777" w:rsidR="00964B1B" w:rsidRPr="00DF48FF" w:rsidRDefault="00964B1B" w:rsidP="001D20C4">
            <w:pPr>
              <w:pStyle w:val="TAL"/>
              <w:keepNext w:val="0"/>
            </w:pPr>
            <w:r w:rsidRPr="00DF48FF">
              <w:t>NS Authorization &amp; Authentication</w:t>
            </w:r>
          </w:p>
        </w:tc>
        <w:tc>
          <w:tcPr>
            <w:tcW w:w="3210" w:type="dxa"/>
          </w:tcPr>
          <w:p w14:paraId="77C1970B" w14:textId="77777777" w:rsidR="00964B1B" w:rsidRPr="00DF48FF" w:rsidRDefault="00964B1B" w:rsidP="001D20C4">
            <w:pPr>
              <w:pStyle w:val="TAL"/>
              <w:keepNext w:val="0"/>
            </w:pPr>
            <w:r w:rsidRPr="00DF48FF">
              <w:t>TS 28.204</w:t>
            </w:r>
          </w:p>
        </w:tc>
        <w:tc>
          <w:tcPr>
            <w:tcW w:w="3210" w:type="dxa"/>
          </w:tcPr>
          <w:p w14:paraId="58CC7FA0" w14:textId="77777777" w:rsidR="00964B1B" w:rsidRPr="00DF48FF" w:rsidRDefault="00964B1B" w:rsidP="001D20C4">
            <w:pPr>
              <w:pStyle w:val="TAL"/>
              <w:keepNext w:val="0"/>
            </w:pPr>
            <w:r w:rsidRPr="00DF48FF">
              <w:t>NSSAAF</w:t>
            </w:r>
          </w:p>
        </w:tc>
      </w:tr>
      <w:tr w:rsidR="00964B1B" w:rsidRPr="00DF48FF" w14:paraId="221936ED" w14:textId="77777777" w:rsidTr="00D9554B">
        <w:tc>
          <w:tcPr>
            <w:tcW w:w="3209" w:type="dxa"/>
          </w:tcPr>
          <w:p w14:paraId="6214B4F4" w14:textId="77777777" w:rsidR="00964B1B" w:rsidRPr="00DF48FF" w:rsidRDefault="00964B1B" w:rsidP="001D20C4">
            <w:pPr>
              <w:pStyle w:val="TAL"/>
              <w:keepNext w:val="0"/>
            </w:pPr>
            <w:r w:rsidRPr="00DF48FF">
              <w:t>EAS Infrastructure Usage</w:t>
            </w:r>
          </w:p>
        </w:tc>
        <w:tc>
          <w:tcPr>
            <w:tcW w:w="3210" w:type="dxa"/>
          </w:tcPr>
          <w:p w14:paraId="4F6ED91E" w14:textId="77777777" w:rsidR="00964B1B" w:rsidRPr="00DF48FF" w:rsidRDefault="00964B1B" w:rsidP="001D20C4">
            <w:pPr>
              <w:pStyle w:val="TAL"/>
              <w:keepNext w:val="0"/>
            </w:pPr>
            <w:r w:rsidRPr="00DF48FF">
              <w:t xml:space="preserve">TS </w:t>
            </w:r>
            <w:bookmarkStart w:id="276" w:name="MCCTEMPBM_00000057"/>
            <w:r w:rsidRPr="00DF48FF">
              <w:t>32.257</w:t>
            </w:r>
            <w:bookmarkEnd w:id="276"/>
            <w:r w:rsidRPr="00DF48FF">
              <w:t xml:space="preserve"> clause 4.2.1</w:t>
            </w:r>
          </w:p>
        </w:tc>
        <w:tc>
          <w:tcPr>
            <w:tcW w:w="3210" w:type="dxa"/>
          </w:tcPr>
          <w:p w14:paraId="6A8C43FD" w14:textId="77777777" w:rsidR="00964B1B" w:rsidRPr="00DF48FF" w:rsidRDefault="00964B1B" w:rsidP="001D20C4">
            <w:pPr>
              <w:pStyle w:val="TAL"/>
              <w:keepNext w:val="0"/>
            </w:pPr>
            <w:r w:rsidRPr="00DF48FF">
              <w:t>CEF (MnS Producer)</w:t>
            </w:r>
          </w:p>
        </w:tc>
      </w:tr>
      <w:tr w:rsidR="00964B1B" w:rsidRPr="00DF48FF" w14:paraId="04D2B832" w14:textId="77777777" w:rsidTr="00D9554B">
        <w:tc>
          <w:tcPr>
            <w:tcW w:w="3209" w:type="dxa"/>
          </w:tcPr>
          <w:p w14:paraId="3C5CD8CC" w14:textId="77777777" w:rsidR="00964B1B" w:rsidRPr="00DF48FF" w:rsidRDefault="00964B1B" w:rsidP="001D20C4">
            <w:pPr>
              <w:pStyle w:val="TAL"/>
              <w:keepNext w:val="0"/>
            </w:pPr>
            <w:r w:rsidRPr="00DF48FF">
              <w:t>EAS Deployment &amp; Lifecycle Mgmt</w:t>
            </w:r>
          </w:p>
        </w:tc>
        <w:tc>
          <w:tcPr>
            <w:tcW w:w="3210" w:type="dxa"/>
          </w:tcPr>
          <w:p w14:paraId="50F5D483" w14:textId="77777777" w:rsidR="00964B1B" w:rsidRPr="00DF48FF" w:rsidRDefault="00964B1B" w:rsidP="001D20C4">
            <w:pPr>
              <w:pStyle w:val="TAL"/>
              <w:keepNext w:val="0"/>
            </w:pPr>
            <w:r w:rsidRPr="00DF48FF">
              <w:t xml:space="preserve">TS </w:t>
            </w:r>
            <w:bookmarkStart w:id="277" w:name="MCCTEMPBM_00000058"/>
            <w:r w:rsidRPr="00DF48FF">
              <w:t>32.257</w:t>
            </w:r>
            <w:bookmarkEnd w:id="277"/>
            <w:r w:rsidRPr="00DF48FF">
              <w:t xml:space="preserve"> clause 4.2.2</w:t>
            </w:r>
          </w:p>
        </w:tc>
        <w:tc>
          <w:tcPr>
            <w:tcW w:w="3210" w:type="dxa"/>
          </w:tcPr>
          <w:p w14:paraId="01E68D98" w14:textId="77777777" w:rsidR="00964B1B" w:rsidRPr="00DF48FF" w:rsidRDefault="00964B1B" w:rsidP="001D20C4">
            <w:pPr>
              <w:pStyle w:val="TAL"/>
              <w:keepNext w:val="0"/>
            </w:pPr>
            <w:r w:rsidRPr="00DF48FF">
              <w:t>CEF (MnS Producer)</w:t>
            </w:r>
          </w:p>
        </w:tc>
      </w:tr>
      <w:tr w:rsidR="00964B1B" w:rsidRPr="00DF48FF" w14:paraId="1440A658" w14:textId="77777777" w:rsidTr="00D9554B">
        <w:tc>
          <w:tcPr>
            <w:tcW w:w="3209" w:type="dxa"/>
          </w:tcPr>
          <w:p w14:paraId="22F0FD95" w14:textId="77777777" w:rsidR="00964B1B" w:rsidRPr="00DF48FF" w:rsidRDefault="00964B1B" w:rsidP="001D20C4">
            <w:pPr>
              <w:pStyle w:val="TAL"/>
              <w:keepNext w:val="0"/>
            </w:pPr>
            <w:r w:rsidRPr="00DF48FF">
              <w:t>Edge Enabling Services Charging</w:t>
            </w:r>
          </w:p>
        </w:tc>
        <w:tc>
          <w:tcPr>
            <w:tcW w:w="3210" w:type="dxa"/>
          </w:tcPr>
          <w:p w14:paraId="123CF611" w14:textId="77777777" w:rsidR="00964B1B" w:rsidRPr="00DF48FF" w:rsidRDefault="00964B1B" w:rsidP="001D20C4">
            <w:pPr>
              <w:pStyle w:val="TAL"/>
              <w:keepNext w:val="0"/>
            </w:pPr>
            <w:r w:rsidRPr="00DF48FF">
              <w:t xml:space="preserve">TS </w:t>
            </w:r>
            <w:bookmarkStart w:id="278" w:name="MCCTEMPBM_00000059"/>
            <w:r w:rsidRPr="00DF48FF">
              <w:t>32.257</w:t>
            </w:r>
            <w:bookmarkEnd w:id="278"/>
            <w:r w:rsidRPr="00DF48FF">
              <w:t xml:space="preserve"> clause 4.2.3</w:t>
            </w:r>
          </w:p>
        </w:tc>
        <w:tc>
          <w:tcPr>
            <w:tcW w:w="3210" w:type="dxa"/>
          </w:tcPr>
          <w:p w14:paraId="47B8B691" w14:textId="77777777" w:rsidR="00964B1B" w:rsidRPr="00DF48FF" w:rsidRDefault="00964B1B" w:rsidP="001D20C4">
            <w:pPr>
              <w:pStyle w:val="TAL"/>
              <w:keepNext w:val="0"/>
            </w:pPr>
            <w:r w:rsidRPr="00DF48FF">
              <w:t>EES</w:t>
            </w:r>
          </w:p>
        </w:tc>
      </w:tr>
      <w:tr w:rsidR="00964B1B" w:rsidRPr="00DF48FF" w14:paraId="30069B1B" w14:textId="77777777" w:rsidTr="00D9554B">
        <w:tc>
          <w:tcPr>
            <w:tcW w:w="3209" w:type="dxa"/>
          </w:tcPr>
          <w:p w14:paraId="0F3A28AE" w14:textId="77777777" w:rsidR="00964B1B" w:rsidRPr="00DF48FF" w:rsidRDefault="00964B1B" w:rsidP="001D20C4">
            <w:pPr>
              <w:pStyle w:val="TAL"/>
              <w:keepNext w:val="0"/>
            </w:pPr>
            <w:r w:rsidRPr="00DF48FF">
              <w:t>TSN Charging</w:t>
            </w:r>
          </w:p>
        </w:tc>
        <w:tc>
          <w:tcPr>
            <w:tcW w:w="3210" w:type="dxa"/>
          </w:tcPr>
          <w:p w14:paraId="45376338" w14:textId="77777777" w:rsidR="00964B1B" w:rsidRPr="00DF48FF" w:rsidRDefault="00964B1B" w:rsidP="001D20C4">
            <w:pPr>
              <w:pStyle w:val="TAL"/>
              <w:keepNext w:val="0"/>
            </w:pPr>
            <w:r w:rsidRPr="00DF48FF">
              <w:t>TS 32.282</w:t>
            </w:r>
          </w:p>
        </w:tc>
        <w:tc>
          <w:tcPr>
            <w:tcW w:w="3210" w:type="dxa"/>
          </w:tcPr>
          <w:p w14:paraId="78E6242C" w14:textId="77777777" w:rsidR="00964B1B" w:rsidRPr="00DF48FF" w:rsidRDefault="00964B1B" w:rsidP="001D20C4">
            <w:pPr>
              <w:pStyle w:val="TAL"/>
              <w:keepNext w:val="0"/>
            </w:pPr>
            <w:r w:rsidRPr="00DF48FF">
              <w:t>TSN</w:t>
            </w:r>
          </w:p>
        </w:tc>
      </w:tr>
    </w:tbl>
    <w:p w14:paraId="5FE8F7DD" w14:textId="72F7E028" w:rsidR="00964B1B" w:rsidRPr="00DF48FF" w:rsidRDefault="00964B1B" w:rsidP="00B3326C">
      <w:pPr>
        <w:spacing w:before="100" w:beforeAutospacing="1" w:after="100" w:afterAutospacing="1"/>
      </w:pPr>
      <w:r w:rsidRPr="00DF48FF">
        <w:t>The list of domains could be defined as an enumeration for NRF based discovery or defined as a list of Supported Features</w:t>
      </w:r>
      <w:r w:rsidR="00B3326C" w:rsidRPr="00DF48FF">
        <w:t>.</w:t>
      </w:r>
    </w:p>
    <w:p w14:paraId="64046E70" w14:textId="5BC66002" w:rsidR="00A50DD1" w:rsidRPr="00DF48FF" w:rsidRDefault="00A50DD1" w:rsidP="00A50DD1">
      <w:pPr>
        <w:pStyle w:val="Heading4"/>
      </w:pPr>
      <w:bookmarkStart w:id="279" w:name="_Toc158020007"/>
      <w:bookmarkStart w:id="280" w:name="_Toc158362666"/>
      <w:r w:rsidRPr="00DF48FF">
        <w:t>5.4.4.10</w:t>
      </w:r>
      <w:r w:rsidRPr="00DF48FF">
        <w:tab/>
        <w:t>Solution #4.10: Use Supported Features</w:t>
      </w:r>
      <w:bookmarkEnd w:id="279"/>
      <w:bookmarkEnd w:id="280"/>
    </w:p>
    <w:p w14:paraId="39D7E242" w14:textId="56147FEA" w:rsidR="00A50DD1" w:rsidRPr="00DF48FF" w:rsidRDefault="00A50DD1" w:rsidP="00B3326C">
      <w:pPr>
        <w:spacing w:before="100" w:beforeAutospacing="1" w:after="100" w:afterAutospacing="1"/>
      </w:pPr>
      <w:r w:rsidRPr="00DF48FF">
        <w:t xml:space="preserve">One possible solution for Key Issue #4b, #4c and #4d is to use the list of Supported Features and the feature negotiation mechanism described in TS </w:t>
      </w:r>
      <w:bookmarkStart w:id="281" w:name="MCCTEMPBM_00000047"/>
      <w:r w:rsidRPr="00DF48FF">
        <w:t>32.291 a</w:t>
      </w:r>
      <w:bookmarkEnd w:id="281"/>
      <w:r w:rsidRPr="00DF48FF">
        <w:t xml:space="preserve">nd TS </w:t>
      </w:r>
      <w:bookmarkStart w:id="282" w:name="MCCTEMPBM_00000053"/>
      <w:r w:rsidRPr="00DF48FF">
        <w:t>29.500.</w:t>
      </w:r>
    </w:p>
    <w:bookmarkEnd w:id="282"/>
    <w:p w14:paraId="2A0FD5CB" w14:textId="22DC1F6A" w:rsidR="00A50DD1" w:rsidRPr="00DF48FF" w:rsidRDefault="00A50DD1" w:rsidP="00A50DD1">
      <w:pPr>
        <w:rPr>
          <w:lang w:eastAsia="zh-CN"/>
        </w:rPr>
      </w:pPr>
      <w:r w:rsidRPr="00DF48FF">
        <w:rPr>
          <w:lang w:eastAsia="zh-CN"/>
        </w:rPr>
        <w:t>The supportedFeatures is a string of hexadecimal characters (</w:t>
      </w:r>
      <w:r w:rsidR="00DE1E52" w:rsidRPr="00DF48FF">
        <w:rPr>
          <w:lang w:eastAsia="zh-CN"/>
        </w:rPr>
        <w:t>TS 29.571 [</w:t>
      </w:r>
      <w:r w:rsidRPr="00DF48FF">
        <w:rPr>
          <w:lang w:eastAsia="zh-CN"/>
        </w:rPr>
        <w:t>10]</w:t>
      </w:r>
      <w:r w:rsidR="001D20C4" w:rsidRPr="00DF48FF">
        <w:rPr>
          <w:lang w:eastAsia="zh-CN"/>
        </w:rPr>
        <w:t>,</w:t>
      </w:r>
      <w:r w:rsidRPr="00DF48FF">
        <w:rPr>
          <w:lang w:eastAsia="zh-CN"/>
        </w:rPr>
        <w:t xml:space="preserve"> table 5.2.2-1), this means that there </w:t>
      </w:r>
      <w:r w:rsidR="00D55483" w:rsidRPr="00DF48FF">
        <w:rPr>
          <w:lang w:eastAsia="zh-CN"/>
        </w:rPr>
        <w:t xml:space="preserve">is not </w:t>
      </w:r>
      <w:r w:rsidRPr="00DF48FF">
        <w:rPr>
          <w:lang w:eastAsia="zh-CN"/>
        </w:rPr>
        <w:t>a real limit to the number of features that can be indicated. The current list of features is a mix of domains like IMS and edge computing, together with small additions like support of SMF charging id as a string (</w:t>
      </w:r>
      <w:r w:rsidR="00DE1E52" w:rsidRPr="00DF48FF">
        <w:rPr>
          <w:lang w:eastAsia="zh-CN"/>
        </w:rPr>
        <w:t>TS 32.291 [</w:t>
      </w:r>
      <w:r w:rsidRPr="00DF48FF">
        <w:rPr>
          <w:lang w:eastAsia="zh-CN"/>
        </w:rPr>
        <w:t>11]</w:t>
      </w:r>
      <w:r w:rsidR="001D20C4" w:rsidRPr="00DF48FF">
        <w:rPr>
          <w:lang w:eastAsia="zh-CN"/>
        </w:rPr>
        <w:t>,</w:t>
      </w:r>
      <w:r w:rsidRPr="00DF48FF">
        <w:rPr>
          <w:lang w:eastAsia="zh-CN"/>
        </w:rPr>
        <w:t xml:space="preserve"> clause 6.1.8). Adding the domains as feature would make it possible to also describe the attributes that are connected to that domain.</w:t>
      </w:r>
    </w:p>
    <w:p w14:paraId="3C89A217" w14:textId="77777777" w:rsidR="00A50DD1" w:rsidRPr="00DF48FF" w:rsidRDefault="00A50DD1" w:rsidP="00A50DD1">
      <w:pPr>
        <w:spacing w:before="100" w:beforeAutospacing="1" w:after="100" w:afterAutospacing="1"/>
      </w:pPr>
      <w:r w:rsidRPr="00DF48FF">
        <w:t>This solution proposal is to extend the list of supported features to include additional charging domains, as indicated by solution for Key Issue #4a.</w:t>
      </w:r>
    </w:p>
    <w:p w14:paraId="071C21ED" w14:textId="77777777" w:rsidR="00A50DD1" w:rsidRPr="00DF48FF" w:rsidRDefault="00A50DD1" w:rsidP="00A50DD1">
      <w:pPr>
        <w:spacing w:before="100" w:beforeAutospacing="1" w:after="100" w:afterAutospacing="1"/>
      </w:pPr>
      <w:r w:rsidRPr="00DF48FF">
        <w:t>The NF Consumer can use this list of features during NRF Lookup to identify the required NF Producer (CHF).</w:t>
      </w:r>
    </w:p>
    <w:p w14:paraId="5D4E4535" w14:textId="77777777" w:rsidR="00A50DD1" w:rsidRPr="00DF48FF" w:rsidRDefault="00A50DD1" w:rsidP="00A50DD1">
      <w:pPr>
        <w:spacing w:before="100" w:beforeAutospacing="1" w:after="100" w:afterAutospacing="1"/>
      </w:pPr>
      <w:r w:rsidRPr="00DF48FF">
        <w:t xml:space="preserve">The NF Consumer and NF Producer (CHF) can also use the feature negotiation mechanism described in TS </w:t>
      </w:r>
      <w:bookmarkStart w:id="283" w:name="MCCTEMPBM_00000054"/>
      <w:r w:rsidRPr="00DF48FF">
        <w:t>29.500 c</w:t>
      </w:r>
      <w:bookmarkEnd w:id="283"/>
      <w:r w:rsidRPr="00DF48FF">
        <w:t>lause 6.6.2 to request and indicate support for a specific Charging domain.</w:t>
      </w:r>
    </w:p>
    <w:p w14:paraId="62044C34" w14:textId="22D355B6" w:rsidR="001C27AE" w:rsidRPr="00DF48FF" w:rsidRDefault="001C27AE" w:rsidP="001C27AE">
      <w:pPr>
        <w:pStyle w:val="Heading4"/>
      </w:pPr>
      <w:bookmarkStart w:id="284" w:name="_Toc158020008"/>
      <w:bookmarkStart w:id="285" w:name="_Toc158362667"/>
      <w:r w:rsidRPr="00DF48FF">
        <w:t>5.4.4.11</w:t>
      </w:r>
      <w:r w:rsidRPr="00DF48FF">
        <w:tab/>
        <w:t xml:space="preserve">Solution #4.11: Use </w:t>
      </w:r>
      <w:r w:rsidRPr="00DF48FF">
        <w:rPr>
          <w:lang w:eastAsia="zh-CN"/>
        </w:rPr>
        <w:t>3gpp-Sbi-Consumer-Info</w:t>
      </w:r>
      <w:r w:rsidRPr="00DF48FF">
        <w:t xml:space="preserve"> for indicating domain support</w:t>
      </w:r>
      <w:bookmarkEnd w:id="284"/>
      <w:bookmarkEnd w:id="285"/>
    </w:p>
    <w:p w14:paraId="59EC52B6" w14:textId="77777777" w:rsidR="001C27AE" w:rsidRPr="00DF48FF" w:rsidRDefault="001C27AE" w:rsidP="001C27AE">
      <w:r w:rsidRPr="00DF48FF">
        <w:t>A possible solution for key issue #4.1, discovery by charging domains.</w:t>
      </w:r>
    </w:p>
    <w:p w14:paraId="587CEC6E" w14:textId="71ADFB4C" w:rsidR="001A080B" w:rsidRPr="00DF48FF" w:rsidRDefault="001C27AE" w:rsidP="00145D31">
      <w:pPr>
        <w:rPr>
          <w:lang w:eastAsia="zh-CN"/>
        </w:rPr>
      </w:pPr>
      <w:r w:rsidRPr="00DF48FF">
        <w:rPr>
          <w:lang w:eastAsia="zh-CN"/>
        </w:rPr>
        <w:t>The 3gpp-Sbi-Consumer-Info</w:t>
      </w:r>
      <w:r w:rsidRPr="00DF48FF">
        <w:t xml:space="preserve"> contains the supportedFeatures </w:t>
      </w:r>
      <w:r w:rsidRPr="00DF48FF">
        <w:rPr>
          <w:lang w:eastAsia="zh-CN"/>
        </w:rPr>
        <w:t>(</w:t>
      </w:r>
      <w:r w:rsidR="00DE1E52" w:rsidRPr="00DF48FF">
        <w:rPr>
          <w:lang w:eastAsia="zh-CN"/>
        </w:rPr>
        <w:t>TS 29.500 </w:t>
      </w:r>
      <w:bookmarkStart w:id="286" w:name="MCCTEMPBM_00000055"/>
      <w:r w:rsidR="00DE1E52" w:rsidRPr="00DF48FF">
        <w:rPr>
          <w:lang w:eastAsia="zh-CN"/>
        </w:rPr>
        <w:t>[25</w:t>
      </w:r>
      <w:r w:rsidRPr="00DF48FF">
        <w:rPr>
          <w:lang w:eastAsia="zh-CN"/>
        </w:rPr>
        <w:t>]</w:t>
      </w:r>
      <w:bookmarkEnd w:id="286"/>
      <w:r w:rsidR="00D55483" w:rsidRPr="00DF48FF">
        <w:rPr>
          <w:lang w:eastAsia="zh-CN"/>
        </w:rPr>
        <w:t>,</w:t>
      </w:r>
      <w:r w:rsidRPr="00DF48FF">
        <w:rPr>
          <w:lang w:eastAsia="zh-CN"/>
        </w:rPr>
        <w:t xml:space="preserve"> clause 5.2.3.3.7) to cover the requirements on domain based discovery and charging. The supportedFeaures is a string of hexadecimal characters (</w:t>
      </w:r>
      <w:r w:rsidR="00DE1E52" w:rsidRPr="00DF48FF">
        <w:rPr>
          <w:lang w:eastAsia="zh-CN"/>
        </w:rPr>
        <w:t>TS 29.571 [</w:t>
      </w:r>
      <w:r w:rsidRPr="00DF48FF">
        <w:rPr>
          <w:lang w:eastAsia="zh-CN"/>
        </w:rPr>
        <w:t>10]</w:t>
      </w:r>
      <w:r w:rsidR="00D55483" w:rsidRPr="00DF48FF">
        <w:rPr>
          <w:lang w:eastAsia="zh-CN"/>
        </w:rPr>
        <w:t>,</w:t>
      </w:r>
      <w:r w:rsidRPr="00DF48FF">
        <w:rPr>
          <w:lang w:eastAsia="zh-CN"/>
        </w:rPr>
        <w:t xml:space="preserve"> table 5.2.2-1), this means that there is</w:t>
      </w:r>
      <w:r w:rsidR="00D55483" w:rsidRPr="00DF48FF">
        <w:rPr>
          <w:lang w:eastAsia="zh-CN"/>
        </w:rPr>
        <w:t xml:space="preserve"> </w:t>
      </w:r>
      <w:r w:rsidRPr="00DF48FF">
        <w:rPr>
          <w:lang w:eastAsia="zh-CN"/>
        </w:rPr>
        <w:t>n</w:t>
      </w:r>
      <w:r w:rsidR="00D55483" w:rsidRPr="00DF48FF">
        <w:rPr>
          <w:lang w:eastAsia="zh-CN"/>
        </w:rPr>
        <w:t>o</w:t>
      </w:r>
      <w:r w:rsidRPr="00DF48FF">
        <w:rPr>
          <w:lang w:eastAsia="zh-CN"/>
        </w:rPr>
        <w:t>t a real limit to the number of features that can be indicated. The current list of features is a mix of domains like IMS and edge computing together with small additions like support of SMF charging id as a string ((</w:t>
      </w:r>
      <w:r w:rsidR="00DE1E52" w:rsidRPr="00DF48FF">
        <w:rPr>
          <w:lang w:eastAsia="zh-CN"/>
        </w:rPr>
        <w:t>TS 32.291 [</w:t>
      </w:r>
      <w:r w:rsidRPr="00DF48FF">
        <w:rPr>
          <w:lang w:eastAsia="zh-CN"/>
        </w:rPr>
        <w:t>11]</w:t>
      </w:r>
      <w:r w:rsidR="00D55483" w:rsidRPr="00DF48FF">
        <w:rPr>
          <w:lang w:eastAsia="zh-CN"/>
        </w:rPr>
        <w:t>,</w:t>
      </w:r>
      <w:r w:rsidRPr="00DF48FF">
        <w:rPr>
          <w:lang w:eastAsia="zh-CN"/>
        </w:rPr>
        <w:t xml:space="preserve"> clause 6.1.8). Adding the domains as feature would make it possible to also describe which attributes that is connected to that domain.</w:t>
      </w:r>
    </w:p>
    <w:p w14:paraId="7F43928A" w14:textId="77777777" w:rsidR="00145D31" w:rsidRPr="00DF48FF" w:rsidRDefault="00145D31" w:rsidP="00145D31">
      <w:pPr>
        <w:pStyle w:val="Heading3"/>
      </w:pPr>
      <w:bookmarkStart w:id="287" w:name="_Toc158020009"/>
      <w:bookmarkStart w:id="288" w:name="_Toc158362668"/>
      <w:r w:rsidRPr="00DF48FF">
        <w:t>5.4.5</w:t>
      </w:r>
      <w:r w:rsidRPr="00DF48FF">
        <w:tab/>
        <w:t>Evaluation</w:t>
      </w:r>
      <w:bookmarkEnd w:id="287"/>
      <w:bookmarkEnd w:id="288"/>
    </w:p>
    <w:p w14:paraId="13C59FE2" w14:textId="77777777" w:rsidR="00DD4741" w:rsidRPr="00DF48FF" w:rsidRDefault="00DD4741" w:rsidP="00DD4741">
      <w:pPr>
        <w:pStyle w:val="Heading4"/>
      </w:pPr>
      <w:bookmarkStart w:id="289" w:name="_Toc158020010"/>
      <w:bookmarkStart w:id="290" w:name="_Toc158362669"/>
      <w:r w:rsidRPr="00DF48FF">
        <w:t>5.4.5.1</w:t>
      </w:r>
      <w:r w:rsidRPr="00DF48FF">
        <w:tab/>
        <w:t>Solutions evaluation for Topic #4</w:t>
      </w:r>
      <w:bookmarkEnd w:id="289"/>
      <w:bookmarkEnd w:id="290"/>
    </w:p>
    <w:p w14:paraId="1F935CBF" w14:textId="77777777" w:rsidR="00DD4741" w:rsidRPr="00DF48FF" w:rsidRDefault="00DD4741" w:rsidP="00DD4741">
      <w:r w:rsidRPr="00DF48FF">
        <w:t>Solution 4.1 solves the key issue #4a and 4d with performance constraints. It also requires internal configuration and NRF discovery. Forwarding of requests and responses between CHFs will impact performance of the end-to-end communication involving CHF, especially when using indirect communication, which can include multiple hops between one or more SCPs. The use of internal configuration prevents dynamic discovery of applicable CHF instances.</w:t>
      </w:r>
    </w:p>
    <w:p w14:paraId="7359D557" w14:textId="77777777" w:rsidR="00DD4741" w:rsidRPr="00DF48FF" w:rsidRDefault="00DD4741" w:rsidP="00DD4741">
      <w:r w:rsidRPr="00DF48FF">
        <w:t>Solution 4.2 solves the key issue #4d, but applies only for data charging, and is already supported in specifications.</w:t>
      </w:r>
    </w:p>
    <w:p w14:paraId="585A4F28" w14:textId="77777777" w:rsidR="00DD4741" w:rsidRPr="00DF48FF" w:rsidRDefault="00DD4741" w:rsidP="00DD4741">
      <w:r w:rsidRPr="00DF48FF">
        <w:t>Solution 4.3 solves the key issue #4a and #4b. The domains identified via this method are a combination of fine-grained and coarse-grained.</w:t>
      </w:r>
    </w:p>
    <w:p w14:paraId="1B9BA8BF" w14:textId="77777777" w:rsidR="00DD4741" w:rsidRPr="00DF48FF" w:rsidRDefault="00DD4741" w:rsidP="00DD4741">
      <w:r w:rsidRPr="00DF48FF">
        <w:t xml:space="preserve">Solution 4.4 solves the key issue #4b, #4c and #4d and requires enhancing NRF interface to support CHF discovery based on charging domains. </w:t>
      </w:r>
    </w:p>
    <w:p w14:paraId="3DA55A7D" w14:textId="77777777" w:rsidR="00DD4741" w:rsidRPr="00DF48FF" w:rsidRDefault="00DD4741" w:rsidP="00DD4741">
      <w:r w:rsidRPr="00DF48FF">
        <w:t>Solution 4.5 solves the key issue #4c and requires enhancement to Nchf Converged Charging interface. The CHF producer needs to parse the service request payload before determining whether it can handle the request. The consumer may need to send the request to multiple producer instances before the required one is discovered, impacting performance of end-to-end communication.</w:t>
      </w:r>
      <w:r w:rsidRPr="00DF48FF">
        <w:rPr>
          <w:color w:val="FF0000"/>
        </w:rPr>
        <w:t xml:space="preserve"> </w:t>
      </w:r>
    </w:p>
    <w:p w14:paraId="0B8D429B" w14:textId="77777777" w:rsidR="00DD4741" w:rsidRPr="00DF48FF" w:rsidRDefault="00DD4741" w:rsidP="00DD4741">
      <w:r w:rsidRPr="00DF48FF">
        <w:t xml:space="preserve">Solution 4.6 solves the key issue #4c and requires a new optional custom HTTP header needs to be added in TS </w:t>
      </w:r>
      <w:bookmarkStart w:id="291" w:name="MCCTEMPBM_00000056"/>
      <w:r w:rsidRPr="00DF48FF">
        <w:t xml:space="preserve">29.500. </w:t>
      </w:r>
      <w:bookmarkEnd w:id="291"/>
    </w:p>
    <w:p w14:paraId="4540FBF1" w14:textId="77777777" w:rsidR="00DD4741" w:rsidRPr="00DF48FF" w:rsidRDefault="00DD4741" w:rsidP="00DD4741">
      <w:r w:rsidRPr="00DF48FF">
        <w:t xml:space="preserve">Solution 4.7 is similar to Solution 4.1, except that it uses SCP for discovering a CHF instance. Forwarding of requests and responses between NF Consumer, SCP, NF Producer (CHF) and NF Producer (CHF supporting a domain) will impact the performance of end-to-end communication. The SCP also needs local configuration, which prevents dynamic discovery of newly instantiated CHF instances. </w:t>
      </w:r>
    </w:p>
    <w:p w14:paraId="5CDE3347" w14:textId="6E52D563" w:rsidR="00DD4741" w:rsidRPr="00DF48FF" w:rsidRDefault="00DD4741" w:rsidP="00DD4741">
      <w:r w:rsidRPr="00DF48FF">
        <w:t xml:space="preserve">Solution 4.8 is similar to Solution 4.1 and solves the key issues #4a and #4d. In this </w:t>
      </w:r>
      <w:r w:rsidR="00571133" w:rsidRPr="00DF48FF">
        <w:t>solution, the</w:t>
      </w:r>
      <w:r w:rsidRPr="00DF48FF">
        <w:t xml:space="preserve"> first CHF </w:t>
      </w:r>
      <w:r w:rsidR="00D577FA" w:rsidRPr="00DF48FF">
        <w:t>"</w:t>
      </w:r>
      <w:r w:rsidRPr="00DF48FF">
        <w:t>redirects</w:t>
      </w:r>
      <w:r w:rsidR="00D577FA" w:rsidRPr="00DF48FF">
        <w:t>"</w:t>
      </w:r>
      <w:r w:rsidRPr="00DF48FF">
        <w:t xml:space="preserve"> the transaction to 2</w:t>
      </w:r>
      <w:r w:rsidRPr="00DF48FF">
        <w:rPr>
          <w:vertAlign w:val="superscript"/>
        </w:rPr>
        <w:t>nd</w:t>
      </w:r>
      <w:r w:rsidRPr="00DF48FF">
        <w:t xml:space="preserve"> CHF, instead of </w:t>
      </w:r>
      <w:r w:rsidR="00D577FA" w:rsidRPr="00DF48FF">
        <w:t>"</w:t>
      </w:r>
      <w:r w:rsidRPr="00DF48FF">
        <w:t>forwarding</w:t>
      </w:r>
      <w:r w:rsidR="00D577FA" w:rsidRPr="00DF48FF">
        <w:t>"</w:t>
      </w:r>
      <w:r w:rsidRPr="00DF48FF">
        <w:t>. The use of internal configuration prevents dynamic discovery of newly instantiated CHF instance.</w:t>
      </w:r>
      <w:r w:rsidR="00DE1E52" w:rsidRPr="00DF48FF">
        <w:t xml:space="preserve"> </w:t>
      </w:r>
    </w:p>
    <w:p w14:paraId="7435B70D" w14:textId="2EE34954" w:rsidR="00DD4741" w:rsidRPr="00DF48FF" w:rsidRDefault="00DD4741" w:rsidP="00DD4741">
      <w:r w:rsidRPr="00DF48FF">
        <w:t>Solution 4.9 for Key Issue #4a does not provide an objective criteria to define domains, specially those that might be added in future</w:t>
      </w:r>
      <w:r w:rsidR="00B3326C" w:rsidRPr="00DF48FF">
        <w:t>.</w:t>
      </w:r>
    </w:p>
    <w:p w14:paraId="17B7E480" w14:textId="5F757126" w:rsidR="00DD4741" w:rsidRPr="00DF48FF" w:rsidRDefault="00DD4741" w:rsidP="00DD4741">
      <w:r w:rsidRPr="00DF48FF">
        <w:t xml:space="preserve">Solution 4.10 uses SupportedFeatures and provides a mix of domains and small features, but has the advantage of defining charging domains and their related attributes in a single place. </w:t>
      </w:r>
    </w:p>
    <w:p w14:paraId="5E59A97F" w14:textId="1CB9BCD9" w:rsidR="00145D31" w:rsidRPr="00DF48FF" w:rsidRDefault="00DD4741" w:rsidP="00145D31">
      <w:r w:rsidRPr="00DF48FF">
        <w:t>Solution 4.11 uses optional HTTP custom header 3gpp-Sbi-Consumer-Info, together with SupportedFeatures to discover a CHF and solves Key Issues #4b, #4c and #4d. It is unclear whether SCP is able to use this header to lookup NRF for an NF producer supporting the required features - this may need to be clarified with SA2</w:t>
      </w:r>
      <w:r w:rsidR="00B3326C" w:rsidRPr="00DF48FF">
        <w:t>.</w:t>
      </w:r>
    </w:p>
    <w:p w14:paraId="30C86699" w14:textId="77777777" w:rsidR="00145D31" w:rsidRPr="00DF48FF" w:rsidRDefault="00145D31" w:rsidP="00145D31">
      <w:pPr>
        <w:pStyle w:val="Heading3"/>
      </w:pPr>
      <w:bookmarkStart w:id="292" w:name="_Toc158020011"/>
      <w:bookmarkStart w:id="293" w:name="_Toc158362670"/>
      <w:r w:rsidRPr="00DF48FF">
        <w:t xml:space="preserve">5.4.6 </w:t>
      </w:r>
      <w:r w:rsidRPr="00DF48FF">
        <w:tab/>
        <w:t>Conclusion</w:t>
      </w:r>
      <w:bookmarkEnd w:id="292"/>
      <w:bookmarkEnd w:id="293"/>
    </w:p>
    <w:p w14:paraId="44F7D690" w14:textId="01D6108D" w:rsidR="00DD4741" w:rsidRPr="00DF48FF" w:rsidRDefault="00DD4741" w:rsidP="00DD4741">
      <w:pPr>
        <w:pStyle w:val="Heading4"/>
      </w:pPr>
      <w:bookmarkStart w:id="294" w:name="_Toc158020012"/>
      <w:bookmarkStart w:id="295" w:name="_Toc158362671"/>
      <w:r w:rsidRPr="00DF48FF">
        <w:t>5.4.6.1 Conclusion for Topic 4</w:t>
      </w:r>
      <w:bookmarkEnd w:id="294"/>
      <w:bookmarkEnd w:id="295"/>
    </w:p>
    <w:p w14:paraId="72EF2BC6" w14:textId="77777777" w:rsidR="00DD4741" w:rsidRPr="00DF48FF" w:rsidRDefault="00DD4741" w:rsidP="00DD4741">
      <w:r w:rsidRPr="00DF48FF">
        <w:t>Following solutions are concluded as being taken for normative work as part of this study:</w:t>
      </w:r>
    </w:p>
    <w:p w14:paraId="5C6F467C" w14:textId="77777777" w:rsidR="00DD4741" w:rsidRPr="00DF48FF" w:rsidRDefault="00DD4741" w:rsidP="00DE1E52">
      <w:pPr>
        <w:pStyle w:val="B1"/>
      </w:pPr>
      <w:r w:rsidRPr="00DF48FF">
        <w:t>Solution 4.3 for Key Issue 4a</w:t>
      </w:r>
    </w:p>
    <w:p w14:paraId="33EFF11E" w14:textId="19BCEFB3" w:rsidR="00DD4741" w:rsidRPr="00DF48FF" w:rsidRDefault="00DD4741" w:rsidP="00DE1E52">
      <w:pPr>
        <w:pStyle w:val="B1"/>
      </w:pPr>
      <w:r w:rsidRPr="00DF48FF">
        <w:t>Solution 4.10 (Supported Features) for solving Key Issues 4b, 4c and 4d with direct communication.</w:t>
      </w:r>
    </w:p>
    <w:p w14:paraId="18BBD672" w14:textId="197216B8" w:rsidR="00145D31" w:rsidRPr="00DF48FF" w:rsidRDefault="00DD4741" w:rsidP="00145D31">
      <w:r w:rsidRPr="00DF48FF">
        <w:t>Optional HTTP custom header for solving Key Issues 4b, 4c and 4d with indirect communication. This means solution 4.11 if an existing header can be re-used, else a new header can be added. This should be clarified with 3GPP CT WG4.</w:t>
      </w:r>
    </w:p>
    <w:p w14:paraId="007D2BBE" w14:textId="3D84FB84" w:rsidR="00BD56B2" w:rsidRPr="00DF48FF" w:rsidRDefault="00BD56B2" w:rsidP="00BD56B2">
      <w:pPr>
        <w:pStyle w:val="Heading1"/>
      </w:pPr>
      <w:bookmarkStart w:id="296" w:name="_Toc158020013"/>
      <w:bookmarkStart w:id="297" w:name="_Toc158362672"/>
      <w:r w:rsidRPr="00DF48FF">
        <w:t>7</w:t>
      </w:r>
      <w:r w:rsidRPr="00DF48FF">
        <w:tab/>
        <w:t>Conclusion</w:t>
      </w:r>
      <w:bookmarkEnd w:id="296"/>
      <w:bookmarkEnd w:id="297"/>
    </w:p>
    <w:p w14:paraId="16F7174D" w14:textId="77777777" w:rsidR="00D11C69" w:rsidRPr="00DF48FF" w:rsidRDefault="00D11C69" w:rsidP="00D11C69">
      <w:pPr>
        <w:rPr>
          <w:lang w:eastAsia="zh-CN"/>
        </w:rPr>
      </w:pPr>
      <w:r w:rsidRPr="00DF48FF">
        <w:rPr>
          <w:lang w:eastAsia="zh-CN"/>
        </w:rPr>
        <w:t>The following solutions, for each one of the topics, are recommended to be included into normative work:</w:t>
      </w:r>
    </w:p>
    <w:p w14:paraId="2045966D" w14:textId="77777777" w:rsidR="00D11C69" w:rsidRPr="00DF48FF" w:rsidRDefault="00D11C69" w:rsidP="00D11C69">
      <w:pPr>
        <w:pStyle w:val="B1"/>
        <w:rPr>
          <w:lang w:eastAsia="zh-CN"/>
        </w:rPr>
      </w:pPr>
      <w:r w:rsidRPr="00DF48FF">
        <w:rPr>
          <w:lang w:eastAsia="zh-CN"/>
        </w:rPr>
        <w:t>-</w:t>
      </w:r>
      <w:r w:rsidRPr="00DF48FF">
        <w:rPr>
          <w:lang w:eastAsia="zh-CN"/>
        </w:rPr>
        <w:tab/>
      </w:r>
      <w:r w:rsidRPr="00DF48FF">
        <w:rPr>
          <w:rFonts w:eastAsia="DengXian"/>
        </w:rPr>
        <w:t xml:space="preserve">CHF Selection by NF Consumers Information: </w:t>
      </w:r>
      <w:r w:rsidRPr="00DF48FF">
        <w:rPr>
          <w:lang w:eastAsia="zh-CN"/>
        </w:rPr>
        <w:t>solutions as per clause 5.1.6 conclusions</w:t>
      </w:r>
    </w:p>
    <w:p w14:paraId="28A8A8F1" w14:textId="77777777" w:rsidR="00D11C69" w:rsidRPr="00DF48FF" w:rsidRDefault="00D11C69" w:rsidP="00D11C69">
      <w:pPr>
        <w:pStyle w:val="B1"/>
        <w:rPr>
          <w:lang w:eastAsia="zh-CN"/>
        </w:rPr>
      </w:pPr>
      <w:r w:rsidRPr="00DF48FF">
        <w:rPr>
          <w:lang w:eastAsia="zh-CN"/>
        </w:rPr>
        <w:t>-</w:t>
      </w:r>
      <w:r w:rsidRPr="00DF48FF">
        <w:rPr>
          <w:lang w:eastAsia="zh-CN"/>
        </w:rPr>
        <w:tab/>
      </w:r>
      <w:r w:rsidRPr="00DF48FF">
        <w:rPr>
          <w:rFonts w:eastAsia="DengXian"/>
        </w:rPr>
        <w:t xml:space="preserve">CHF Selection based on SUPI or Group ID: </w:t>
      </w:r>
      <w:r w:rsidRPr="00DF48FF">
        <w:rPr>
          <w:lang w:eastAsia="zh-CN"/>
        </w:rPr>
        <w:t>solutions as per clause 5.2.6 conclusions</w:t>
      </w:r>
    </w:p>
    <w:p w14:paraId="6965FB1E" w14:textId="77777777" w:rsidR="00D11C69" w:rsidRPr="00DF48FF" w:rsidRDefault="00D11C69" w:rsidP="00D11C69">
      <w:pPr>
        <w:pStyle w:val="B1"/>
        <w:rPr>
          <w:lang w:eastAsia="zh-CN"/>
        </w:rPr>
      </w:pPr>
      <w:r w:rsidRPr="00DF48FF">
        <w:rPr>
          <w:lang w:eastAsia="zh-CN"/>
        </w:rPr>
        <w:t>-</w:t>
      </w:r>
      <w:r w:rsidRPr="00DF48FF">
        <w:rPr>
          <w:lang w:eastAsia="zh-CN"/>
        </w:rPr>
        <w:tab/>
      </w:r>
      <w:r w:rsidRPr="00DF48FF">
        <w:rPr>
          <w:rFonts w:eastAsia="DengXian"/>
        </w:rPr>
        <w:t>CHF Selection by a Tenant or Application</w:t>
      </w:r>
      <w:r w:rsidRPr="00DF48FF">
        <w:rPr>
          <w:lang w:eastAsia="zh-CN"/>
        </w:rPr>
        <w:t>: solutions as per clause 5.3.6 conclusions</w:t>
      </w:r>
    </w:p>
    <w:p w14:paraId="5165EB22" w14:textId="1F46E44D" w:rsidR="002675F0" w:rsidRPr="00DF48FF" w:rsidRDefault="00D11C69" w:rsidP="00B3326C">
      <w:pPr>
        <w:pStyle w:val="B1"/>
        <w:rPr>
          <w:lang w:eastAsia="zh-CN"/>
        </w:rPr>
      </w:pPr>
      <w:r w:rsidRPr="00DF48FF">
        <w:rPr>
          <w:lang w:eastAsia="zh-CN"/>
        </w:rPr>
        <w:t>-</w:t>
      </w:r>
      <w:r w:rsidRPr="00DF48FF">
        <w:rPr>
          <w:lang w:eastAsia="zh-CN"/>
        </w:rPr>
        <w:tab/>
      </w:r>
      <w:r w:rsidRPr="00DF48FF">
        <w:rPr>
          <w:rFonts w:eastAsia="DengXian"/>
        </w:rPr>
        <w:t>CHF Discovery by Charging Domains</w:t>
      </w:r>
      <w:r w:rsidRPr="00DF48FF">
        <w:rPr>
          <w:lang w:eastAsia="zh-CN"/>
        </w:rPr>
        <w:t>: solutions as per clause 5.4.6 conclusions.</w:t>
      </w:r>
      <w:bookmarkStart w:id="298" w:name="clause4"/>
      <w:bookmarkEnd w:id="298"/>
    </w:p>
    <w:p w14:paraId="4DFA4640" w14:textId="77777777" w:rsidR="00080512" w:rsidRPr="00DF48FF" w:rsidRDefault="00080512" w:rsidP="005B3656">
      <w:pPr>
        <w:pStyle w:val="Heading9"/>
      </w:pPr>
      <w:r w:rsidRPr="00DF48FF">
        <w:br w:type="page"/>
      </w:r>
      <w:bookmarkStart w:id="299" w:name="_Toc158020014"/>
      <w:bookmarkStart w:id="300" w:name="_Toc158362673"/>
      <w:r w:rsidRPr="00DF48FF">
        <w:t>Annex &lt;</w:t>
      </w:r>
      <w:r w:rsidR="00713691" w:rsidRPr="00DF48FF">
        <w:t>A</w:t>
      </w:r>
      <w:r w:rsidRPr="00DF48FF">
        <w:t>&gt;:</w:t>
      </w:r>
      <w:r w:rsidRPr="00DF48FF">
        <w:br/>
        <w:t>Change history</w:t>
      </w:r>
      <w:bookmarkEnd w:id="299"/>
      <w:bookmarkEnd w:id="300"/>
    </w:p>
    <w:p w14:paraId="1565E95B" w14:textId="77777777" w:rsidR="00054A22" w:rsidRPr="00DF48FF" w:rsidRDefault="00054A22" w:rsidP="00054A22">
      <w:pPr>
        <w:pStyle w:val="TH"/>
      </w:pPr>
      <w:bookmarkStart w:id="301" w:name="historyclause"/>
      <w:bookmarkEnd w:id="3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DF48FF" w14:paraId="415C5BF4" w14:textId="77777777" w:rsidTr="00803329">
        <w:trPr>
          <w:cantSplit/>
        </w:trPr>
        <w:tc>
          <w:tcPr>
            <w:tcW w:w="9639" w:type="dxa"/>
            <w:gridSpan w:val="8"/>
            <w:tcBorders>
              <w:bottom w:val="nil"/>
            </w:tcBorders>
            <w:shd w:val="solid" w:color="FFFFFF" w:fill="auto"/>
          </w:tcPr>
          <w:p w14:paraId="01B61550" w14:textId="77777777" w:rsidR="003C3971" w:rsidRPr="00DF48FF" w:rsidRDefault="003C3971" w:rsidP="00C72833">
            <w:pPr>
              <w:pStyle w:val="TAL"/>
              <w:jc w:val="center"/>
              <w:rPr>
                <w:b/>
                <w:sz w:val="16"/>
              </w:rPr>
            </w:pPr>
            <w:r w:rsidRPr="00DF48FF">
              <w:rPr>
                <w:b/>
              </w:rPr>
              <w:t>Change history</w:t>
            </w:r>
          </w:p>
        </w:tc>
      </w:tr>
      <w:tr w:rsidR="003C3971" w:rsidRPr="00DF48FF" w14:paraId="472E7A89" w14:textId="77777777" w:rsidTr="00803329">
        <w:tc>
          <w:tcPr>
            <w:tcW w:w="800" w:type="dxa"/>
            <w:shd w:val="pct10" w:color="auto" w:fill="FFFFFF"/>
          </w:tcPr>
          <w:p w14:paraId="0F407AD6" w14:textId="77777777" w:rsidR="003C3971" w:rsidRPr="00DF48FF" w:rsidRDefault="003C3971" w:rsidP="00C72833">
            <w:pPr>
              <w:pStyle w:val="TAL"/>
              <w:rPr>
                <w:b/>
                <w:sz w:val="16"/>
              </w:rPr>
            </w:pPr>
            <w:r w:rsidRPr="00DF48FF">
              <w:rPr>
                <w:b/>
                <w:sz w:val="16"/>
              </w:rPr>
              <w:t>Date</w:t>
            </w:r>
          </w:p>
        </w:tc>
        <w:tc>
          <w:tcPr>
            <w:tcW w:w="853" w:type="dxa"/>
            <w:shd w:val="pct10" w:color="auto" w:fill="FFFFFF"/>
          </w:tcPr>
          <w:p w14:paraId="37B50A08" w14:textId="77777777" w:rsidR="003C3971" w:rsidRPr="00DF48FF" w:rsidRDefault="00DF2B1F" w:rsidP="00C72833">
            <w:pPr>
              <w:pStyle w:val="TAL"/>
              <w:rPr>
                <w:b/>
                <w:sz w:val="16"/>
              </w:rPr>
            </w:pPr>
            <w:r w:rsidRPr="00DF48FF">
              <w:rPr>
                <w:b/>
                <w:sz w:val="16"/>
              </w:rPr>
              <w:t>Meeting</w:t>
            </w:r>
          </w:p>
        </w:tc>
        <w:tc>
          <w:tcPr>
            <w:tcW w:w="1041" w:type="dxa"/>
            <w:shd w:val="pct10" w:color="auto" w:fill="FFFFFF"/>
          </w:tcPr>
          <w:p w14:paraId="374EA7C7" w14:textId="77777777" w:rsidR="003C3971" w:rsidRPr="00DF48FF" w:rsidRDefault="003C3971" w:rsidP="00DF2B1F">
            <w:pPr>
              <w:pStyle w:val="TAL"/>
              <w:rPr>
                <w:b/>
                <w:sz w:val="16"/>
              </w:rPr>
            </w:pPr>
            <w:r w:rsidRPr="00DF48FF">
              <w:rPr>
                <w:b/>
                <w:sz w:val="16"/>
              </w:rPr>
              <w:t>TDoc</w:t>
            </w:r>
          </w:p>
        </w:tc>
        <w:tc>
          <w:tcPr>
            <w:tcW w:w="425" w:type="dxa"/>
            <w:shd w:val="pct10" w:color="auto" w:fill="FFFFFF"/>
          </w:tcPr>
          <w:p w14:paraId="5F875316" w14:textId="77777777" w:rsidR="003C3971" w:rsidRPr="00DF48FF" w:rsidRDefault="003C3971" w:rsidP="00C72833">
            <w:pPr>
              <w:pStyle w:val="TAL"/>
              <w:rPr>
                <w:b/>
                <w:sz w:val="16"/>
              </w:rPr>
            </w:pPr>
            <w:r w:rsidRPr="00DF48FF">
              <w:rPr>
                <w:b/>
                <w:sz w:val="16"/>
              </w:rPr>
              <w:t>CR</w:t>
            </w:r>
          </w:p>
        </w:tc>
        <w:tc>
          <w:tcPr>
            <w:tcW w:w="425" w:type="dxa"/>
            <w:shd w:val="pct10" w:color="auto" w:fill="FFFFFF"/>
          </w:tcPr>
          <w:p w14:paraId="658B4C01" w14:textId="77777777" w:rsidR="003C3971" w:rsidRPr="00DF48FF" w:rsidRDefault="003C3971" w:rsidP="00C72833">
            <w:pPr>
              <w:pStyle w:val="TAL"/>
              <w:rPr>
                <w:b/>
                <w:sz w:val="16"/>
              </w:rPr>
            </w:pPr>
            <w:r w:rsidRPr="00DF48FF">
              <w:rPr>
                <w:b/>
                <w:sz w:val="16"/>
              </w:rPr>
              <w:t>Rev</w:t>
            </w:r>
          </w:p>
        </w:tc>
        <w:tc>
          <w:tcPr>
            <w:tcW w:w="425" w:type="dxa"/>
            <w:shd w:val="pct10" w:color="auto" w:fill="FFFFFF"/>
          </w:tcPr>
          <w:p w14:paraId="2BEFBA7A" w14:textId="77777777" w:rsidR="003C3971" w:rsidRPr="00DF48FF" w:rsidRDefault="003C3971" w:rsidP="00C72833">
            <w:pPr>
              <w:pStyle w:val="TAL"/>
              <w:rPr>
                <w:b/>
                <w:sz w:val="16"/>
              </w:rPr>
            </w:pPr>
            <w:r w:rsidRPr="00DF48FF">
              <w:rPr>
                <w:b/>
                <w:sz w:val="16"/>
              </w:rPr>
              <w:t>Cat</w:t>
            </w:r>
          </w:p>
        </w:tc>
        <w:tc>
          <w:tcPr>
            <w:tcW w:w="4962" w:type="dxa"/>
            <w:shd w:val="pct10" w:color="auto" w:fill="FFFFFF"/>
          </w:tcPr>
          <w:p w14:paraId="26D19451" w14:textId="77777777" w:rsidR="003C3971" w:rsidRPr="00DF48FF" w:rsidRDefault="003C3971" w:rsidP="00C72833">
            <w:pPr>
              <w:pStyle w:val="TAL"/>
              <w:rPr>
                <w:b/>
                <w:sz w:val="16"/>
              </w:rPr>
            </w:pPr>
            <w:r w:rsidRPr="00DF48FF">
              <w:rPr>
                <w:b/>
                <w:sz w:val="16"/>
              </w:rPr>
              <w:t>Subject/Comment</w:t>
            </w:r>
          </w:p>
        </w:tc>
        <w:tc>
          <w:tcPr>
            <w:tcW w:w="708" w:type="dxa"/>
            <w:shd w:val="pct10" w:color="auto" w:fill="FFFFFF"/>
          </w:tcPr>
          <w:p w14:paraId="5133B187" w14:textId="77777777" w:rsidR="003C3971" w:rsidRPr="00DF48FF" w:rsidRDefault="003C3971" w:rsidP="00C72833">
            <w:pPr>
              <w:pStyle w:val="TAL"/>
              <w:rPr>
                <w:b/>
                <w:sz w:val="16"/>
              </w:rPr>
            </w:pPr>
            <w:r w:rsidRPr="00DF48FF">
              <w:rPr>
                <w:b/>
                <w:sz w:val="16"/>
              </w:rPr>
              <w:t>New vers</w:t>
            </w:r>
            <w:r w:rsidR="00DF2B1F" w:rsidRPr="00DF48FF">
              <w:rPr>
                <w:b/>
                <w:sz w:val="16"/>
              </w:rPr>
              <w:t>ion</w:t>
            </w:r>
          </w:p>
        </w:tc>
      </w:tr>
      <w:tr w:rsidR="003C3971" w:rsidRPr="00DF48FF" w14:paraId="7F94F84E" w14:textId="77777777" w:rsidTr="00803329">
        <w:tc>
          <w:tcPr>
            <w:tcW w:w="800" w:type="dxa"/>
            <w:shd w:val="solid" w:color="FFFFFF" w:fill="auto"/>
          </w:tcPr>
          <w:p w14:paraId="5D1FA239" w14:textId="77777777" w:rsidR="003C3971" w:rsidRPr="00DF48FF" w:rsidRDefault="00713691" w:rsidP="00C72833">
            <w:pPr>
              <w:pStyle w:val="TAC"/>
              <w:rPr>
                <w:sz w:val="16"/>
                <w:szCs w:val="16"/>
              </w:rPr>
            </w:pPr>
            <w:r w:rsidRPr="00DF48FF">
              <w:rPr>
                <w:sz w:val="16"/>
                <w:szCs w:val="16"/>
              </w:rPr>
              <w:t>2023-02</w:t>
            </w:r>
          </w:p>
        </w:tc>
        <w:tc>
          <w:tcPr>
            <w:tcW w:w="853" w:type="dxa"/>
            <w:shd w:val="solid" w:color="FFFFFF" w:fill="auto"/>
          </w:tcPr>
          <w:p w14:paraId="219F5759" w14:textId="77777777" w:rsidR="003C3971" w:rsidRPr="00DF48FF" w:rsidRDefault="00713691" w:rsidP="00C72833">
            <w:pPr>
              <w:pStyle w:val="TAC"/>
              <w:rPr>
                <w:sz w:val="16"/>
                <w:szCs w:val="16"/>
              </w:rPr>
            </w:pPr>
            <w:r w:rsidRPr="00DF48FF">
              <w:rPr>
                <w:sz w:val="16"/>
                <w:szCs w:val="16"/>
              </w:rPr>
              <w:t>SA5#147</w:t>
            </w:r>
          </w:p>
        </w:tc>
        <w:tc>
          <w:tcPr>
            <w:tcW w:w="1041" w:type="dxa"/>
            <w:shd w:val="solid" w:color="FFFFFF" w:fill="auto"/>
          </w:tcPr>
          <w:p w14:paraId="71704A48" w14:textId="56494019" w:rsidR="00B50295" w:rsidRPr="00DF48FF" w:rsidRDefault="00B50295" w:rsidP="00B50295">
            <w:pPr>
              <w:pStyle w:val="TAC"/>
              <w:jc w:val="left"/>
              <w:rPr>
                <w:sz w:val="16"/>
                <w:szCs w:val="16"/>
              </w:rPr>
            </w:pPr>
            <w:r w:rsidRPr="00DF48FF">
              <w:rPr>
                <w:sz w:val="16"/>
                <w:szCs w:val="16"/>
              </w:rPr>
              <w:t>S5-232095</w:t>
            </w:r>
          </w:p>
          <w:p w14:paraId="10B67857" w14:textId="77777777" w:rsidR="003C3971" w:rsidRPr="00DF48FF" w:rsidRDefault="00B50295" w:rsidP="00B50295">
            <w:pPr>
              <w:pStyle w:val="TAC"/>
              <w:jc w:val="left"/>
              <w:rPr>
                <w:sz w:val="16"/>
                <w:szCs w:val="16"/>
              </w:rPr>
            </w:pPr>
            <w:r w:rsidRPr="00DF48FF">
              <w:rPr>
                <w:sz w:val="16"/>
                <w:szCs w:val="16"/>
              </w:rPr>
              <w:t>S5-232096</w:t>
            </w:r>
          </w:p>
          <w:p w14:paraId="78E6C7B9" w14:textId="6FDB7E9F" w:rsidR="00B50295" w:rsidRPr="00DF48FF" w:rsidRDefault="00B50295" w:rsidP="00B50295">
            <w:pPr>
              <w:pStyle w:val="TAC"/>
              <w:jc w:val="left"/>
              <w:rPr>
                <w:sz w:val="16"/>
                <w:szCs w:val="16"/>
              </w:rPr>
            </w:pPr>
            <w:r w:rsidRPr="00DF48FF">
              <w:rPr>
                <w:sz w:val="16"/>
                <w:szCs w:val="16"/>
              </w:rPr>
              <w:t>S5-232918</w:t>
            </w:r>
          </w:p>
        </w:tc>
        <w:tc>
          <w:tcPr>
            <w:tcW w:w="425" w:type="dxa"/>
            <w:shd w:val="solid" w:color="FFFFFF" w:fill="auto"/>
          </w:tcPr>
          <w:p w14:paraId="4888EE9B" w14:textId="77777777" w:rsidR="003C3971" w:rsidRPr="00DF48FF" w:rsidRDefault="003C3971" w:rsidP="00C72833">
            <w:pPr>
              <w:pStyle w:val="TAL"/>
              <w:rPr>
                <w:sz w:val="16"/>
                <w:szCs w:val="16"/>
              </w:rPr>
            </w:pPr>
          </w:p>
        </w:tc>
        <w:tc>
          <w:tcPr>
            <w:tcW w:w="425" w:type="dxa"/>
            <w:shd w:val="solid" w:color="FFFFFF" w:fill="auto"/>
          </w:tcPr>
          <w:p w14:paraId="48368773" w14:textId="77777777" w:rsidR="003C3971" w:rsidRPr="00DF48FF" w:rsidRDefault="003C3971" w:rsidP="00C72833">
            <w:pPr>
              <w:pStyle w:val="TAR"/>
              <w:rPr>
                <w:sz w:val="16"/>
                <w:szCs w:val="16"/>
              </w:rPr>
            </w:pPr>
          </w:p>
        </w:tc>
        <w:tc>
          <w:tcPr>
            <w:tcW w:w="425" w:type="dxa"/>
            <w:shd w:val="solid" w:color="FFFFFF" w:fill="auto"/>
          </w:tcPr>
          <w:p w14:paraId="6EF72A21" w14:textId="77777777" w:rsidR="003C3971" w:rsidRPr="00DF48FF" w:rsidRDefault="003C3971" w:rsidP="00C72833">
            <w:pPr>
              <w:pStyle w:val="TAC"/>
              <w:rPr>
                <w:sz w:val="16"/>
                <w:szCs w:val="16"/>
              </w:rPr>
            </w:pPr>
          </w:p>
        </w:tc>
        <w:tc>
          <w:tcPr>
            <w:tcW w:w="4962" w:type="dxa"/>
            <w:shd w:val="solid" w:color="FFFFFF" w:fill="auto"/>
          </w:tcPr>
          <w:p w14:paraId="58467329" w14:textId="77777777" w:rsidR="00B50295" w:rsidRPr="00DF48FF" w:rsidRDefault="00B50295" w:rsidP="00B50295">
            <w:pPr>
              <w:pStyle w:val="TAL"/>
              <w:rPr>
                <w:sz w:val="16"/>
                <w:szCs w:val="16"/>
              </w:rPr>
            </w:pPr>
            <w:r w:rsidRPr="00DF48FF">
              <w:rPr>
                <w:sz w:val="16"/>
                <w:szCs w:val="16"/>
              </w:rPr>
              <w:t xml:space="preserve">Add the skeleton to TR </w:t>
            </w:r>
            <w:bookmarkStart w:id="302" w:name="MCCTEMPBM_00000060"/>
            <w:r w:rsidRPr="00DF48FF">
              <w:rPr>
                <w:sz w:val="16"/>
                <w:szCs w:val="16"/>
              </w:rPr>
              <w:t>28.844</w:t>
            </w:r>
            <w:bookmarkEnd w:id="302"/>
          </w:p>
          <w:p w14:paraId="21BCCECD" w14:textId="77777777" w:rsidR="00B50295" w:rsidRPr="00DF48FF" w:rsidRDefault="00B50295" w:rsidP="00B50295">
            <w:pPr>
              <w:pStyle w:val="TAL"/>
              <w:rPr>
                <w:sz w:val="16"/>
                <w:szCs w:val="16"/>
              </w:rPr>
            </w:pPr>
            <w:r w:rsidRPr="00DF48FF">
              <w:rPr>
                <w:sz w:val="16"/>
                <w:szCs w:val="16"/>
              </w:rPr>
              <w:t>Add scope and reference to TR 28.844</w:t>
            </w:r>
          </w:p>
          <w:p w14:paraId="1B182EA6" w14:textId="4B2F4FF1" w:rsidR="003C3971" w:rsidRPr="00DF48FF" w:rsidRDefault="00B50295" w:rsidP="00B50295">
            <w:pPr>
              <w:pStyle w:val="TAL"/>
              <w:rPr>
                <w:sz w:val="16"/>
                <w:szCs w:val="16"/>
              </w:rPr>
            </w:pPr>
            <w:r w:rsidRPr="00DF48FF">
              <w:rPr>
                <w:sz w:val="16"/>
                <w:szCs w:val="16"/>
              </w:rPr>
              <w:t>Some editorial changes including aligning TR front page title with SA5 official title are made as well</w:t>
            </w:r>
          </w:p>
        </w:tc>
        <w:tc>
          <w:tcPr>
            <w:tcW w:w="708" w:type="dxa"/>
            <w:shd w:val="solid" w:color="FFFFFF" w:fill="auto"/>
          </w:tcPr>
          <w:p w14:paraId="09C2571F" w14:textId="711AB494" w:rsidR="003C3971" w:rsidRPr="00DF48FF" w:rsidRDefault="00713691" w:rsidP="00C72833">
            <w:pPr>
              <w:pStyle w:val="TAC"/>
              <w:rPr>
                <w:sz w:val="16"/>
                <w:szCs w:val="16"/>
              </w:rPr>
            </w:pPr>
            <w:r w:rsidRPr="00DF48FF">
              <w:rPr>
                <w:sz w:val="16"/>
                <w:szCs w:val="16"/>
              </w:rPr>
              <w:t>0.</w:t>
            </w:r>
            <w:r w:rsidR="00B50295" w:rsidRPr="00DF48FF">
              <w:rPr>
                <w:sz w:val="16"/>
                <w:szCs w:val="16"/>
              </w:rPr>
              <w:t>1</w:t>
            </w:r>
            <w:r w:rsidRPr="00DF48FF">
              <w:rPr>
                <w:sz w:val="16"/>
                <w:szCs w:val="16"/>
              </w:rPr>
              <w:t>.0</w:t>
            </w:r>
          </w:p>
        </w:tc>
      </w:tr>
      <w:tr w:rsidR="00803329" w:rsidRPr="00DF48FF" w14:paraId="2E89CF13" w14:textId="77777777" w:rsidTr="00803329">
        <w:tc>
          <w:tcPr>
            <w:tcW w:w="800" w:type="dxa"/>
            <w:shd w:val="solid" w:color="FFFFFF" w:fill="auto"/>
          </w:tcPr>
          <w:p w14:paraId="377B439D" w14:textId="637AD679" w:rsidR="00803329" w:rsidRPr="00DF48FF" w:rsidRDefault="00803329" w:rsidP="00C72833">
            <w:pPr>
              <w:pStyle w:val="TAC"/>
              <w:rPr>
                <w:sz w:val="16"/>
                <w:szCs w:val="16"/>
              </w:rPr>
            </w:pPr>
            <w:r w:rsidRPr="00DF48FF">
              <w:rPr>
                <w:sz w:val="16"/>
                <w:szCs w:val="16"/>
              </w:rPr>
              <w:t>2023-04</w:t>
            </w:r>
          </w:p>
        </w:tc>
        <w:tc>
          <w:tcPr>
            <w:tcW w:w="853" w:type="dxa"/>
            <w:shd w:val="solid" w:color="FFFFFF" w:fill="auto"/>
          </w:tcPr>
          <w:p w14:paraId="0EDDBCD3" w14:textId="45DC3825" w:rsidR="00803329" w:rsidRPr="00DF48FF" w:rsidRDefault="00803329" w:rsidP="00C72833">
            <w:pPr>
              <w:pStyle w:val="TAC"/>
              <w:rPr>
                <w:sz w:val="16"/>
                <w:szCs w:val="16"/>
              </w:rPr>
            </w:pPr>
            <w:r w:rsidRPr="00DF48FF">
              <w:rPr>
                <w:sz w:val="16"/>
                <w:szCs w:val="16"/>
              </w:rPr>
              <w:t>SA5#148e</w:t>
            </w:r>
          </w:p>
        </w:tc>
        <w:tc>
          <w:tcPr>
            <w:tcW w:w="1041" w:type="dxa"/>
            <w:shd w:val="solid" w:color="FFFFFF" w:fill="auto"/>
          </w:tcPr>
          <w:p w14:paraId="5D61902C" w14:textId="77777777" w:rsidR="00803329" w:rsidRPr="00DF48FF" w:rsidRDefault="00BD56B2" w:rsidP="00BD56B2">
            <w:pPr>
              <w:pStyle w:val="TAC"/>
              <w:jc w:val="left"/>
              <w:rPr>
                <w:sz w:val="16"/>
                <w:szCs w:val="16"/>
              </w:rPr>
            </w:pPr>
            <w:r w:rsidRPr="00DF48FF">
              <w:rPr>
                <w:sz w:val="16"/>
                <w:szCs w:val="16"/>
              </w:rPr>
              <w:t>S5-233668</w:t>
            </w:r>
          </w:p>
          <w:p w14:paraId="6BA19582" w14:textId="73E5EB3B" w:rsidR="00B50295" w:rsidRPr="00DF48FF" w:rsidRDefault="00B50295" w:rsidP="00BD56B2">
            <w:pPr>
              <w:pStyle w:val="TAC"/>
              <w:jc w:val="left"/>
              <w:rPr>
                <w:sz w:val="16"/>
                <w:szCs w:val="16"/>
              </w:rPr>
            </w:pPr>
            <w:r w:rsidRPr="00DF48FF">
              <w:rPr>
                <w:sz w:val="16"/>
                <w:szCs w:val="16"/>
              </w:rPr>
              <w:t>S5-233678</w:t>
            </w:r>
          </w:p>
        </w:tc>
        <w:tc>
          <w:tcPr>
            <w:tcW w:w="425" w:type="dxa"/>
            <w:shd w:val="solid" w:color="FFFFFF" w:fill="auto"/>
          </w:tcPr>
          <w:p w14:paraId="30F19889" w14:textId="77777777" w:rsidR="00803329" w:rsidRPr="00DF48FF" w:rsidRDefault="00803329" w:rsidP="00C72833">
            <w:pPr>
              <w:pStyle w:val="TAL"/>
              <w:rPr>
                <w:sz w:val="16"/>
                <w:szCs w:val="16"/>
              </w:rPr>
            </w:pPr>
          </w:p>
        </w:tc>
        <w:tc>
          <w:tcPr>
            <w:tcW w:w="425" w:type="dxa"/>
            <w:shd w:val="solid" w:color="FFFFFF" w:fill="auto"/>
          </w:tcPr>
          <w:p w14:paraId="3F75806F" w14:textId="77777777" w:rsidR="00803329" w:rsidRPr="00DF48FF" w:rsidRDefault="00803329" w:rsidP="00C72833">
            <w:pPr>
              <w:pStyle w:val="TAR"/>
              <w:rPr>
                <w:sz w:val="16"/>
                <w:szCs w:val="16"/>
              </w:rPr>
            </w:pPr>
          </w:p>
        </w:tc>
        <w:tc>
          <w:tcPr>
            <w:tcW w:w="425" w:type="dxa"/>
            <w:shd w:val="solid" w:color="FFFFFF" w:fill="auto"/>
          </w:tcPr>
          <w:p w14:paraId="19CCF2CD" w14:textId="77777777" w:rsidR="00803329" w:rsidRPr="00DF48FF" w:rsidRDefault="00803329" w:rsidP="00C72833">
            <w:pPr>
              <w:pStyle w:val="TAC"/>
              <w:rPr>
                <w:sz w:val="16"/>
                <w:szCs w:val="16"/>
              </w:rPr>
            </w:pPr>
          </w:p>
        </w:tc>
        <w:tc>
          <w:tcPr>
            <w:tcW w:w="4962" w:type="dxa"/>
            <w:shd w:val="solid" w:color="FFFFFF" w:fill="auto"/>
          </w:tcPr>
          <w:p w14:paraId="3C523876" w14:textId="77777777" w:rsidR="00803329" w:rsidRPr="00B80F13" w:rsidRDefault="00803329" w:rsidP="00C72833">
            <w:pPr>
              <w:pStyle w:val="TAL"/>
              <w:rPr>
                <w:sz w:val="16"/>
                <w:szCs w:val="16"/>
                <w:lang w:val="fr-FR"/>
              </w:rPr>
            </w:pPr>
            <w:r w:rsidRPr="00B80F13">
              <w:rPr>
                <w:sz w:val="16"/>
                <w:szCs w:val="16"/>
                <w:lang w:val="fr-FR"/>
              </w:rPr>
              <w:t>Document Structure</w:t>
            </w:r>
          </w:p>
          <w:p w14:paraId="668B5918" w14:textId="515A7D42" w:rsidR="00B50295" w:rsidRPr="00B80F13" w:rsidRDefault="00B50295" w:rsidP="00C72833">
            <w:pPr>
              <w:pStyle w:val="TAL"/>
              <w:rPr>
                <w:sz w:val="16"/>
                <w:szCs w:val="16"/>
                <w:lang w:val="fr-FR"/>
              </w:rPr>
            </w:pPr>
            <w:r w:rsidRPr="00B80F13">
              <w:rPr>
                <w:sz w:val="16"/>
                <w:szCs w:val="16"/>
                <w:lang w:val="fr-FR"/>
              </w:rPr>
              <w:t>Abbreviations Chapter Update</w:t>
            </w:r>
          </w:p>
        </w:tc>
        <w:tc>
          <w:tcPr>
            <w:tcW w:w="708" w:type="dxa"/>
            <w:shd w:val="solid" w:color="FFFFFF" w:fill="auto"/>
          </w:tcPr>
          <w:p w14:paraId="0AE5D785" w14:textId="01532F2A" w:rsidR="00803329" w:rsidRPr="00DF48FF" w:rsidRDefault="00803329" w:rsidP="00C72833">
            <w:pPr>
              <w:pStyle w:val="TAC"/>
              <w:rPr>
                <w:sz w:val="16"/>
                <w:szCs w:val="16"/>
              </w:rPr>
            </w:pPr>
            <w:r w:rsidRPr="00DF48FF">
              <w:rPr>
                <w:sz w:val="16"/>
                <w:szCs w:val="16"/>
              </w:rPr>
              <w:t>0.2.0</w:t>
            </w:r>
          </w:p>
        </w:tc>
      </w:tr>
      <w:tr w:rsidR="00BF3C63" w:rsidRPr="00DF48FF" w14:paraId="6AE9F027" w14:textId="77777777" w:rsidTr="00803329">
        <w:tc>
          <w:tcPr>
            <w:tcW w:w="800" w:type="dxa"/>
            <w:shd w:val="solid" w:color="FFFFFF" w:fill="auto"/>
          </w:tcPr>
          <w:p w14:paraId="51443A25" w14:textId="6AC75852" w:rsidR="00BF3C63" w:rsidRPr="00DF48FF" w:rsidRDefault="00BF3C63" w:rsidP="00BF3C63">
            <w:pPr>
              <w:pStyle w:val="TAC"/>
              <w:rPr>
                <w:sz w:val="16"/>
                <w:szCs w:val="16"/>
              </w:rPr>
            </w:pPr>
            <w:r w:rsidRPr="00DF48FF">
              <w:rPr>
                <w:sz w:val="16"/>
                <w:szCs w:val="16"/>
              </w:rPr>
              <w:t>2023-04</w:t>
            </w:r>
          </w:p>
        </w:tc>
        <w:tc>
          <w:tcPr>
            <w:tcW w:w="853" w:type="dxa"/>
            <w:shd w:val="solid" w:color="FFFFFF" w:fill="auto"/>
          </w:tcPr>
          <w:p w14:paraId="41776CB7" w14:textId="6F766EFE" w:rsidR="00BF3C63" w:rsidRPr="00DF48FF" w:rsidRDefault="00BF3C63" w:rsidP="00BF3C63">
            <w:pPr>
              <w:pStyle w:val="TAC"/>
              <w:rPr>
                <w:sz w:val="16"/>
                <w:szCs w:val="16"/>
              </w:rPr>
            </w:pPr>
            <w:r w:rsidRPr="00DF48FF">
              <w:rPr>
                <w:sz w:val="16"/>
                <w:szCs w:val="16"/>
              </w:rPr>
              <w:t>SA5#149</w:t>
            </w:r>
          </w:p>
        </w:tc>
        <w:tc>
          <w:tcPr>
            <w:tcW w:w="1041" w:type="dxa"/>
            <w:shd w:val="solid" w:color="FFFFFF" w:fill="auto"/>
          </w:tcPr>
          <w:p w14:paraId="34920518" w14:textId="77777777" w:rsidR="00BF3C63" w:rsidRPr="00DF48FF" w:rsidRDefault="00BF3C63" w:rsidP="00BF3C63">
            <w:pPr>
              <w:pStyle w:val="TAC"/>
              <w:jc w:val="left"/>
              <w:rPr>
                <w:sz w:val="16"/>
                <w:szCs w:val="16"/>
              </w:rPr>
            </w:pPr>
            <w:r w:rsidRPr="00DF48FF">
              <w:rPr>
                <w:sz w:val="16"/>
                <w:szCs w:val="16"/>
              </w:rPr>
              <w:t>S5-234010</w:t>
            </w:r>
          </w:p>
          <w:p w14:paraId="1D928911" w14:textId="095C8020" w:rsidR="00B50295" w:rsidRPr="00DF48FF" w:rsidRDefault="00B50295" w:rsidP="00BF3C63">
            <w:pPr>
              <w:pStyle w:val="TAC"/>
              <w:jc w:val="left"/>
              <w:rPr>
                <w:sz w:val="16"/>
                <w:szCs w:val="16"/>
              </w:rPr>
            </w:pPr>
            <w:r w:rsidRPr="00DF48FF">
              <w:rPr>
                <w:sz w:val="16"/>
                <w:szCs w:val="16"/>
              </w:rPr>
              <w:t>S5-234632</w:t>
            </w:r>
          </w:p>
        </w:tc>
        <w:tc>
          <w:tcPr>
            <w:tcW w:w="425" w:type="dxa"/>
            <w:shd w:val="solid" w:color="FFFFFF" w:fill="auto"/>
          </w:tcPr>
          <w:p w14:paraId="19A109D3" w14:textId="77777777" w:rsidR="00BF3C63" w:rsidRPr="00DF48FF" w:rsidRDefault="00BF3C63" w:rsidP="00BF3C63">
            <w:pPr>
              <w:pStyle w:val="TAL"/>
              <w:rPr>
                <w:sz w:val="16"/>
                <w:szCs w:val="16"/>
              </w:rPr>
            </w:pPr>
          </w:p>
        </w:tc>
        <w:tc>
          <w:tcPr>
            <w:tcW w:w="425" w:type="dxa"/>
            <w:shd w:val="solid" w:color="FFFFFF" w:fill="auto"/>
          </w:tcPr>
          <w:p w14:paraId="5202A36A" w14:textId="77777777" w:rsidR="00BF3C63" w:rsidRPr="00DF48FF" w:rsidRDefault="00BF3C63" w:rsidP="00BF3C63">
            <w:pPr>
              <w:pStyle w:val="TAR"/>
              <w:rPr>
                <w:sz w:val="16"/>
                <w:szCs w:val="16"/>
              </w:rPr>
            </w:pPr>
          </w:p>
        </w:tc>
        <w:tc>
          <w:tcPr>
            <w:tcW w:w="425" w:type="dxa"/>
            <w:shd w:val="solid" w:color="FFFFFF" w:fill="auto"/>
          </w:tcPr>
          <w:p w14:paraId="4A440973" w14:textId="77777777" w:rsidR="00BF3C63" w:rsidRPr="00DF48FF" w:rsidRDefault="00BF3C63" w:rsidP="00BF3C63">
            <w:pPr>
              <w:pStyle w:val="TAC"/>
              <w:rPr>
                <w:sz w:val="16"/>
                <w:szCs w:val="16"/>
              </w:rPr>
            </w:pPr>
          </w:p>
        </w:tc>
        <w:tc>
          <w:tcPr>
            <w:tcW w:w="4962" w:type="dxa"/>
            <w:shd w:val="solid" w:color="FFFFFF" w:fill="auto"/>
          </w:tcPr>
          <w:p w14:paraId="27543606" w14:textId="77777777" w:rsidR="00BF3C63" w:rsidRPr="00DF48FF" w:rsidRDefault="00BF3C63" w:rsidP="00BF3C63">
            <w:pPr>
              <w:pStyle w:val="TAL"/>
              <w:rPr>
                <w:sz w:val="16"/>
                <w:szCs w:val="16"/>
              </w:rPr>
            </w:pPr>
            <w:r w:rsidRPr="00DF48FF">
              <w:rPr>
                <w:sz w:val="16"/>
                <w:szCs w:val="16"/>
              </w:rPr>
              <w:t>Abbreviations Chapter Update</w:t>
            </w:r>
          </w:p>
          <w:p w14:paraId="2F2B68DB" w14:textId="4C8DDED2" w:rsidR="00B50295" w:rsidRPr="00DF48FF" w:rsidRDefault="00B50295" w:rsidP="00BF3C63">
            <w:pPr>
              <w:pStyle w:val="TAL"/>
              <w:rPr>
                <w:sz w:val="16"/>
                <w:szCs w:val="16"/>
              </w:rPr>
            </w:pPr>
            <w:r w:rsidRPr="00DF48FF">
              <w:rPr>
                <w:sz w:val="16"/>
                <w:szCs w:val="16"/>
              </w:rPr>
              <w:t>Update of the Overview</w:t>
            </w:r>
          </w:p>
        </w:tc>
        <w:tc>
          <w:tcPr>
            <w:tcW w:w="708" w:type="dxa"/>
            <w:shd w:val="solid" w:color="FFFFFF" w:fill="auto"/>
          </w:tcPr>
          <w:p w14:paraId="2F625880" w14:textId="13F2EEE2" w:rsidR="00BF3C63" w:rsidRPr="00DF48FF" w:rsidRDefault="00BF3C63" w:rsidP="00BF3C63">
            <w:pPr>
              <w:pStyle w:val="TAC"/>
              <w:rPr>
                <w:sz w:val="16"/>
                <w:szCs w:val="16"/>
              </w:rPr>
            </w:pPr>
            <w:r w:rsidRPr="00DF48FF">
              <w:rPr>
                <w:sz w:val="16"/>
                <w:szCs w:val="16"/>
              </w:rPr>
              <w:t>0.3.0</w:t>
            </w:r>
          </w:p>
        </w:tc>
      </w:tr>
      <w:tr w:rsidR="00D52B66" w:rsidRPr="00DF48FF" w14:paraId="6D4A824A" w14:textId="77777777" w:rsidTr="00803329">
        <w:tc>
          <w:tcPr>
            <w:tcW w:w="800" w:type="dxa"/>
            <w:shd w:val="solid" w:color="FFFFFF" w:fill="auto"/>
          </w:tcPr>
          <w:p w14:paraId="630E00D1" w14:textId="2DB147F8" w:rsidR="00D52B66" w:rsidRPr="00DF48FF" w:rsidRDefault="00D52B66" w:rsidP="00BF3C63">
            <w:pPr>
              <w:pStyle w:val="TAC"/>
              <w:rPr>
                <w:sz w:val="16"/>
                <w:szCs w:val="16"/>
              </w:rPr>
            </w:pPr>
            <w:r w:rsidRPr="00DF48FF">
              <w:rPr>
                <w:sz w:val="16"/>
                <w:szCs w:val="16"/>
              </w:rPr>
              <w:t>2023-08</w:t>
            </w:r>
          </w:p>
        </w:tc>
        <w:tc>
          <w:tcPr>
            <w:tcW w:w="853" w:type="dxa"/>
            <w:shd w:val="solid" w:color="FFFFFF" w:fill="auto"/>
          </w:tcPr>
          <w:p w14:paraId="2B42307D" w14:textId="0267EBB2" w:rsidR="00D52B66" w:rsidRPr="00DF48FF" w:rsidRDefault="00D52B66" w:rsidP="00BF3C63">
            <w:pPr>
              <w:pStyle w:val="TAC"/>
              <w:rPr>
                <w:sz w:val="16"/>
                <w:szCs w:val="16"/>
              </w:rPr>
            </w:pPr>
            <w:r w:rsidRPr="00DF48FF">
              <w:rPr>
                <w:sz w:val="16"/>
                <w:szCs w:val="16"/>
              </w:rPr>
              <w:t>SA5#150</w:t>
            </w:r>
          </w:p>
        </w:tc>
        <w:tc>
          <w:tcPr>
            <w:tcW w:w="1041" w:type="dxa"/>
            <w:shd w:val="solid" w:color="FFFFFF" w:fill="auto"/>
          </w:tcPr>
          <w:p w14:paraId="3BE8A034" w14:textId="4804A248" w:rsidR="00D52B66" w:rsidRPr="00DF48FF" w:rsidRDefault="00D52B66" w:rsidP="00D52B66">
            <w:pPr>
              <w:pStyle w:val="TAC"/>
              <w:jc w:val="left"/>
              <w:rPr>
                <w:sz w:val="16"/>
                <w:szCs w:val="16"/>
              </w:rPr>
            </w:pPr>
            <w:r w:rsidRPr="00DF48FF">
              <w:rPr>
                <w:sz w:val="16"/>
                <w:szCs w:val="16"/>
              </w:rPr>
              <w:t>S5-235884</w:t>
            </w:r>
          </w:p>
          <w:p w14:paraId="6656B7FD" w14:textId="0867943F" w:rsidR="00D52B66" w:rsidRPr="00DF48FF" w:rsidRDefault="00D52B66" w:rsidP="00D52B66">
            <w:pPr>
              <w:pStyle w:val="TAC"/>
              <w:jc w:val="left"/>
              <w:rPr>
                <w:sz w:val="16"/>
                <w:szCs w:val="16"/>
              </w:rPr>
            </w:pPr>
            <w:r w:rsidRPr="00DF48FF">
              <w:rPr>
                <w:sz w:val="16"/>
                <w:szCs w:val="16"/>
              </w:rPr>
              <w:t>S5-235885</w:t>
            </w:r>
          </w:p>
          <w:p w14:paraId="254AE7BB" w14:textId="4A1674CA" w:rsidR="00D52B66" w:rsidRPr="00DF48FF" w:rsidRDefault="00D52B66" w:rsidP="00D52B66">
            <w:pPr>
              <w:pStyle w:val="TAC"/>
              <w:jc w:val="left"/>
              <w:rPr>
                <w:sz w:val="16"/>
                <w:szCs w:val="16"/>
              </w:rPr>
            </w:pPr>
            <w:r w:rsidRPr="00DF48FF">
              <w:rPr>
                <w:sz w:val="16"/>
                <w:szCs w:val="16"/>
              </w:rPr>
              <w:t>S5-235887</w:t>
            </w:r>
          </w:p>
        </w:tc>
        <w:tc>
          <w:tcPr>
            <w:tcW w:w="425" w:type="dxa"/>
            <w:shd w:val="solid" w:color="FFFFFF" w:fill="auto"/>
          </w:tcPr>
          <w:p w14:paraId="45A8ACE0" w14:textId="77777777" w:rsidR="00D52B66" w:rsidRPr="00DF48FF" w:rsidRDefault="00D52B66" w:rsidP="00BF3C63">
            <w:pPr>
              <w:pStyle w:val="TAL"/>
              <w:rPr>
                <w:sz w:val="16"/>
                <w:szCs w:val="16"/>
              </w:rPr>
            </w:pPr>
          </w:p>
        </w:tc>
        <w:tc>
          <w:tcPr>
            <w:tcW w:w="425" w:type="dxa"/>
            <w:shd w:val="solid" w:color="FFFFFF" w:fill="auto"/>
          </w:tcPr>
          <w:p w14:paraId="72FCF333" w14:textId="77777777" w:rsidR="00D52B66" w:rsidRPr="00DF48FF" w:rsidRDefault="00D52B66" w:rsidP="00BF3C63">
            <w:pPr>
              <w:pStyle w:val="TAR"/>
              <w:rPr>
                <w:sz w:val="16"/>
                <w:szCs w:val="16"/>
              </w:rPr>
            </w:pPr>
          </w:p>
        </w:tc>
        <w:tc>
          <w:tcPr>
            <w:tcW w:w="425" w:type="dxa"/>
            <w:shd w:val="solid" w:color="FFFFFF" w:fill="auto"/>
          </w:tcPr>
          <w:p w14:paraId="6D0AE5F5" w14:textId="77777777" w:rsidR="00D52B66" w:rsidRPr="00DF48FF" w:rsidRDefault="00D52B66" w:rsidP="00BF3C63">
            <w:pPr>
              <w:pStyle w:val="TAC"/>
              <w:rPr>
                <w:sz w:val="16"/>
                <w:szCs w:val="16"/>
              </w:rPr>
            </w:pPr>
          </w:p>
        </w:tc>
        <w:tc>
          <w:tcPr>
            <w:tcW w:w="4962" w:type="dxa"/>
            <w:shd w:val="solid" w:color="FFFFFF" w:fill="auto"/>
          </w:tcPr>
          <w:p w14:paraId="5F0E3527" w14:textId="1B268C3C" w:rsidR="00D52B66" w:rsidRPr="00DF48FF" w:rsidRDefault="00D52B66" w:rsidP="00BF3C63">
            <w:pPr>
              <w:pStyle w:val="TAL"/>
              <w:rPr>
                <w:sz w:val="16"/>
                <w:szCs w:val="16"/>
              </w:rPr>
            </w:pPr>
            <w:r w:rsidRPr="00DF48FF">
              <w:rPr>
                <w:sz w:val="16"/>
                <w:szCs w:val="16"/>
              </w:rPr>
              <w:t xml:space="preserve">CHF Selection </w:t>
            </w:r>
            <w:r w:rsidR="00AC6FAC" w:rsidRPr="00DF48FF">
              <w:rPr>
                <w:sz w:val="16"/>
                <w:szCs w:val="16"/>
              </w:rPr>
              <w:t>by NF Consumers Information</w:t>
            </w:r>
          </w:p>
          <w:p w14:paraId="588B6D5B" w14:textId="25F41326" w:rsidR="00D52B66" w:rsidRPr="00DF48FF" w:rsidRDefault="00D52B66" w:rsidP="00BF3C63">
            <w:pPr>
              <w:pStyle w:val="TAL"/>
              <w:rPr>
                <w:sz w:val="16"/>
                <w:szCs w:val="16"/>
              </w:rPr>
            </w:pPr>
            <w:r w:rsidRPr="00DF48FF">
              <w:rPr>
                <w:sz w:val="16"/>
                <w:szCs w:val="16"/>
              </w:rPr>
              <w:t xml:space="preserve">CHF Selection </w:t>
            </w:r>
            <w:r w:rsidR="00AC6FAC" w:rsidRPr="00DF48FF">
              <w:rPr>
                <w:sz w:val="16"/>
                <w:szCs w:val="16"/>
              </w:rPr>
              <w:t>based on SUPI ID or Group ID</w:t>
            </w:r>
          </w:p>
          <w:p w14:paraId="5624E0B6" w14:textId="26430060" w:rsidR="00D52B66" w:rsidRPr="00DF48FF" w:rsidRDefault="00D52B66" w:rsidP="00BF3C63">
            <w:pPr>
              <w:pStyle w:val="TAL"/>
              <w:rPr>
                <w:sz w:val="16"/>
                <w:szCs w:val="16"/>
              </w:rPr>
            </w:pPr>
            <w:r w:rsidRPr="00DF48FF">
              <w:rPr>
                <w:sz w:val="16"/>
                <w:szCs w:val="16"/>
              </w:rPr>
              <w:t>CHF Selection per Charging Domain</w:t>
            </w:r>
          </w:p>
        </w:tc>
        <w:tc>
          <w:tcPr>
            <w:tcW w:w="708" w:type="dxa"/>
            <w:shd w:val="solid" w:color="FFFFFF" w:fill="auto"/>
          </w:tcPr>
          <w:p w14:paraId="5FCD97EF" w14:textId="7FFB45FD" w:rsidR="00D52B66" w:rsidRPr="00DF48FF" w:rsidRDefault="00D52B66" w:rsidP="00BF3C63">
            <w:pPr>
              <w:pStyle w:val="TAC"/>
              <w:rPr>
                <w:sz w:val="16"/>
                <w:szCs w:val="16"/>
              </w:rPr>
            </w:pPr>
            <w:r w:rsidRPr="00DF48FF">
              <w:rPr>
                <w:sz w:val="16"/>
                <w:szCs w:val="16"/>
              </w:rPr>
              <w:t>0.4.0</w:t>
            </w:r>
          </w:p>
        </w:tc>
      </w:tr>
      <w:tr w:rsidR="00300808" w:rsidRPr="00DF48FF" w14:paraId="58F3AF59" w14:textId="77777777" w:rsidTr="00803329">
        <w:tc>
          <w:tcPr>
            <w:tcW w:w="800" w:type="dxa"/>
            <w:shd w:val="solid" w:color="FFFFFF" w:fill="auto"/>
          </w:tcPr>
          <w:p w14:paraId="65124ED8" w14:textId="284BBB34" w:rsidR="00300808" w:rsidRPr="00DF48FF" w:rsidRDefault="00300808" w:rsidP="00BF3C63">
            <w:pPr>
              <w:pStyle w:val="TAC"/>
              <w:rPr>
                <w:sz w:val="16"/>
                <w:szCs w:val="16"/>
              </w:rPr>
            </w:pPr>
            <w:r w:rsidRPr="00DF48FF">
              <w:rPr>
                <w:sz w:val="16"/>
                <w:szCs w:val="16"/>
              </w:rPr>
              <w:t>2023-10</w:t>
            </w:r>
          </w:p>
        </w:tc>
        <w:tc>
          <w:tcPr>
            <w:tcW w:w="853" w:type="dxa"/>
            <w:shd w:val="solid" w:color="FFFFFF" w:fill="auto"/>
          </w:tcPr>
          <w:p w14:paraId="0A679AAD" w14:textId="5A8D885B" w:rsidR="00300808" w:rsidRPr="00DF48FF" w:rsidRDefault="00300808" w:rsidP="00BF3C63">
            <w:pPr>
              <w:pStyle w:val="TAC"/>
              <w:rPr>
                <w:sz w:val="16"/>
                <w:szCs w:val="16"/>
              </w:rPr>
            </w:pPr>
            <w:r w:rsidRPr="00DF48FF">
              <w:rPr>
                <w:sz w:val="16"/>
                <w:szCs w:val="16"/>
              </w:rPr>
              <w:t>SA5#151</w:t>
            </w:r>
          </w:p>
        </w:tc>
        <w:tc>
          <w:tcPr>
            <w:tcW w:w="1041" w:type="dxa"/>
            <w:shd w:val="solid" w:color="FFFFFF" w:fill="auto"/>
          </w:tcPr>
          <w:p w14:paraId="0ADC5F01" w14:textId="6FC358CC" w:rsidR="00300808" w:rsidRPr="00DF48FF" w:rsidRDefault="00D81279" w:rsidP="00D52B66">
            <w:pPr>
              <w:pStyle w:val="TAC"/>
              <w:jc w:val="left"/>
              <w:rPr>
                <w:sz w:val="16"/>
                <w:szCs w:val="16"/>
              </w:rPr>
            </w:pPr>
            <w:r w:rsidRPr="00DF48FF">
              <w:rPr>
                <w:sz w:val="16"/>
                <w:szCs w:val="16"/>
              </w:rPr>
              <w:t>S5-236386</w:t>
            </w:r>
          </w:p>
          <w:p w14:paraId="006D4514" w14:textId="59EC83C4" w:rsidR="00D81279" w:rsidRPr="00DF48FF" w:rsidRDefault="00D81279" w:rsidP="00D52B66">
            <w:pPr>
              <w:pStyle w:val="TAC"/>
              <w:jc w:val="left"/>
              <w:rPr>
                <w:sz w:val="16"/>
                <w:szCs w:val="16"/>
              </w:rPr>
            </w:pPr>
            <w:r w:rsidRPr="00DF48FF">
              <w:rPr>
                <w:sz w:val="16"/>
                <w:szCs w:val="16"/>
              </w:rPr>
              <w:t>S5-236985</w:t>
            </w:r>
          </w:p>
          <w:p w14:paraId="1259D329" w14:textId="1BD2E7E3" w:rsidR="001A29EC" w:rsidRPr="00DF48FF" w:rsidRDefault="001A29EC" w:rsidP="00D52B66">
            <w:pPr>
              <w:pStyle w:val="TAC"/>
              <w:jc w:val="left"/>
              <w:rPr>
                <w:sz w:val="16"/>
                <w:szCs w:val="16"/>
              </w:rPr>
            </w:pPr>
            <w:r w:rsidRPr="00DF48FF">
              <w:rPr>
                <w:sz w:val="16"/>
                <w:szCs w:val="16"/>
              </w:rPr>
              <w:t>S5-236388</w:t>
            </w:r>
          </w:p>
          <w:p w14:paraId="35356599" w14:textId="123ED5AD" w:rsidR="00D81279" w:rsidRPr="00DF48FF" w:rsidRDefault="00D81279" w:rsidP="00D52B66">
            <w:pPr>
              <w:pStyle w:val="TAC"/>
              <w:jc w:val="left"/>
              <w:rPr>
                <w:sz w:val="16"/>
                <w:szCs w:val="16"/>
              </w:rPr>
            </w:pPr>
            <w:r w:rsidRPr="00DF48FF">
              <w:rPr>
                <w:sz w:val="16"/>
                <w:szCs w:val="16"/>
              </w:rPr>
              <w:t>S5-236998</w:t>
            </w:r>
          </w:p>
          <w:p w14:paraId="534CA752" w14:textId="61A6470B" w:rsidR="00D81279" w:rsidRPr="00DF48FF" w:rsidRDefault="00D81279" w:rsidP="00D52B66">
            <w:pPr>
              <w:pStyle w:val="TAC"/>
              <w:jc w:val="left"/>
              <w:rPr>
                <w:sz w:val="16"/>
                <w:szCs w:val="16"/>
              </w:rPr>
            </w:pPr>
            <w:r w:rsidRPr="00DF48FF">
              <w:rPr>
                <w:sz w:val="16"/>
                <w:szCs w:val="16"/>
              </w:rPr>
              <w:t>S5-236986</w:t>
            </w:r>
          </w:p>
          <w:p w14:paraId="112BE084" w14:textId="62042001" w:rsidR="00D81279" w:rsidRPr="00DF48FF" w:rsidRDefault="00D81279" w:rsidP="00D52B66">
            <w:pPr>
              <w:pStyle w:val="TAC"/>
              <w:jc w:val="left"/>
              <w:rPr>
                <w:sz w:val="16"/>
                <w:szCs w:val="16"/>
              </w:rPr>
            </w:pPr>
            <w:r w:rsidRPr="00DF48FF">
              <w:rPr>
                <w:sz w:val="16"/>
                <w:szCs w:val="16"/>
              </w:rPr>
              <w:t>S5-236987</w:t>
            </w:r>
          </w:p>
          <w:p w14:paraId="7C25EDF6" w14:textId="77777777" w:rsidR="00D81279" w:rsidRPr="00DF48FF" w:rsidRDefault="00D81279" w:rsidP="00D52B66">
            <w:pPr>
              <w:pStyle w:val="TAC"/>
              <w:jc w:val="left"/>
              <w:rPr>
                <w:sz w:val="16"/>
                <w:szCs w:val="16"/>
              </w:rPr>
            </w:pPr>
            <w:r w:rsidRPr="00DF48FF">
              <w:rPr>
                <w:sz w:val="16"/>
                <w:szCs w:val="16"/>
              </w:rPr>
              <w:t>S5-236988</w:t>
            </w:r>
          </w:p>
          <w:p w14:paraId="380DA8BB" w14:textId="77777777" w:rsidR="00D81279" w:rsidRPr="00DF48FF" w:rsidRDefault="00D81279" w:rsidP="00D52B66">
            <w:pPr>
              <w:pStyle w:val="TAC"/>
              <w:jc w:val="left"/>
              <w:rPr>
                <w:sz w:val="16"/>
                <w:szCs w:val="16"/>
              </w:rPr>
            </w:pPr>
            <w:r w:rsidRPr="00DF48FF">
              <w:rPr>
                <w:sz w:val="16"/>
                <w:szCs w:val="16"/>
              </w:rPr>
              <w:t>S5-236989</w:t>
            </w:r>
          </w:p>
          <w:p w14:paraId="7E638EC6" w14:textId="77777777" w:rsidR="00D81279" w:rsidRPr="00DF48FF" w:rsidRDefault="00D81279" w:rsidP="00D52B66">
            <w:pPr>
              <w:pStyle w:val="TAC"/>
              <w:jc w:val="left"/>
              <w:rPr>
                <w:sz w:val="16"/>
                <w:szCs w:val="16"/>
              </w:rPr>
            </w:pPr>
            <w:r w:rsidRPr="00DF48FF">
              <w:rPr>
                <w:sz w:val="16"/>
                <w:szCs w:val="16"/>
              </w:rPr>
              <w:t>S5-236990</w:t>
            </w:r>
          </w:p>
          <w:p w14:paraId="66A0A610" w14:textId="77777777" w:rsidR="00D81279" w:rsidRPr="00DF48FF" w:rsidRDefault="00D81279" w:rsidP="00D52B66">
            <w:pPr>
              <w:pStyle w:val="TAC"/>
              <w:jc w:val="left"/>
              <w:rPr>
                <w:sz w:val="16"/>
                <w:szCs w:val="16"/>
              </w:rPr>
            </w:pPr>
            <w:r w:rsidRPr="00DF48FF">
              <w:rPr>
                <w:sz w:val="16"/>
                <w:szCs w:val="16"/>
              </w:rPr>
              <w:t>S5-236991</w:t>
            </w:r>
          </w:p>
          <w:p w14:paraId="7E7F6358" w14:textId="77777777" w:rsidR="00D81279" w:rsidRPr="00DF48FF" w:rsidRDefault="00D81279" w:rsidP="00D52B66">
            <w:pPr>
              <w:pStyle w:val="TAC"/>
              <w:jc w:val="left"/>
              <w:rPr>
                <w:sz w:val="16"/>
                <w:szCs w:val="16"/>
              </w:rPr>
            </w:pPr>
            <w:r w:rsidRPr="00DF48FF">
              <w:rPr>
                <w:sz w:val="16"/>
                <w:szCs w:val="16"/>
              </w:rPr>
              <w:t>S5-236992</w:t>
            </w:r>
          </w:p>
          <w:p w14:paraId="43A58908" w14:textId="38642EB4" w:rsidR="00D81279" w:rsidRPr="00DF48FF" w:rsidRDefault="00D81279" w:rsidP="00D52B66">
            <w:pPr>
              <w:pStyle w:val="TAC"/>
              <w:jc w:val="left"/>
              <w:rPr>
                <w:sz w:val="16"/>
                <w:szCs w:val="16"/>
              </w:rPr>
            </w:pPr>
            <w:r w:rsidRPr="00DF48FF">
              <w:rPr>
                <w:sz w:val="16"/>
                <w:szCs w:val="16"/>
              </w:rPr>
              <w:t>S5-236993</w:t>
            </w:r>
          </w:p>
        </w:tc>
        <w:tc>
          <w:tcPr>
            <w:tcW w:w="425" w:type="dxa"/>
            <w:shd w:val="solid" w:color="FFFFFF" w:fill="auto"/>
          </w:tcPr>
          <w:p w14:paraId="4086DBDC" w14:textId="77777777" w:rsidR="00300808" w:rsidRPr="00DF48FF" w:rsidRDefault="00300808" w:rsidP="00BF3C63">
            <w:pPr>
              <w:pStyle w:val="TAL"/>
              <w:rPr>
                <w:sz w:val="16"/>
                <w:szCs w:val="16"/>
              </w:rPr>
            </w:pPr>
          </w:p>
        </w:tc>
        <w:tc>
          <w:tcPr>
            <w:tcW w:w="425" w:type="dxa"/>
            <w:shd w:val="solid" w:color="FFFFFF" w:fill="auto"/>
          </w:tcPr>
          <w:p w14:paraId="10AD6C9A" w14:textId="77777777" w:rsidR="00300808" w:rsidRPr="00DF48FF" w:rsidRDefault="00300808" w:rsidP="00BF3C63">
            <w:pPr>
              <w:pStyle w:val="TAR"/>
              <w:rPr>
                <w:sz w:val="16"/>
                <w:szCs w:val="16"/>
              </w:rPr>
            </w:pPr>
          </w:p>
        </w:tc>
        <w:tc>
          <w:tcPr>
            <w:tcW w:w="425" w:type="dxa"/>
            <w:shd w:val="solid" w:color="FFFFFF" w:fill="auto"/>
          </w:tcPr>
          <w:p w14:paraId="682C1613" w14:textId="77777777" w:rsidR="00300808" w:rsidRPr="00DF48FF" w:rsidRDefault="00300808" w:rsidP="00BF3C63">
            <w:pPr>
              <w:pStyle w:val="TAC"/>
              <w:rPr>
                <w:sz w:val="16"/>
                <w:szCs w:val="16"/>
              </w:rPr>
            </w:pPr>
          </w:p>
        </w:tc>
        <w:tc>
          <w:tcPr>
            <w:tcW w:w="4962" w:type="dxa"/>
            <w:shd w:val="solid" w:color="FFFFFF" w:fill="auto"/>
          </w:tcPr>
          <w:p w14:paraId="289767FB" w14:textId="77777777" w:rsidR="00300808" w:rsidRPr="00DF48FF" w:rsidRDefault="00300808" w:rsidP="00300808">
            <w:pPr>
              <w:pStyle w:val="TAL"/>
              <w:rPr>
                <w:sz w:val="16"/>
                <w:szCs w:val="16"/>
              </w:rPr>
            </w:pPr>
            <w:r w:rsidRPr="00DF48FF">
              <w:rPr>
                <w:sz w:val="16"/>
                <w:szCs w:val="16"/>
              </w:rPr>
              <w:t>Abbreviations Chapter Update</w:t>
            </w:r>
          </w:p>
          <w:p w14:paraId="3B68F50A" w14:textId="3B7B6086" w:rsidR="00300808" w:rsidRPr="00DF48FF" w:rsidRDefault="00300808" w:rsidP="00BF3C63">
            <w:pPr>
              <w:pStyle w:val="TAL"/>
              <w:rPr>
                <w:sz w:val="16"/>
                <w:szCs w:val="16"/>
              </w:rPr>
            </w:pPr>
            <w:r w:rsidRPr="00DF48FF">
              <w:rPr>
                <w:sz w:val="16"/>
                <w:szCs w:val="16"/>
              </w:rPr>
              <w:t>References Chapter Update</w:t>
            </w:r>
          </w:p>
          <w:p w14:paraId="617E7F2C" w14:textId="6801B0CD" w:rsidR="00300808" w:rsidRPr="00DF48FF" w:rsidRDefault="00300808" w:rsidP="00BF3C63">
            <w:pPr>
              <w:pStyle w:val="TAL"/>
              <w:rPr>
                <w:sz w:val="16"/>
                <w:szCs w:val="16"/>
              </w:rPr>
            </w:pPr>
            <w:r w:rsidRPr="00DF48FF">
              <w:rPr>
                <w:sz w:val="16"/>
                <w:szCs w:val="16"/>
              </w:rPr>
              <w:t>CHF Selection and Discovery for NF Service Consumers Solution based on UDM</w:t>
            </w:r>
          </w:p>
          <w:p w14:paraId="58FF57A0" w14:textId="77777777" w:rsidR="00300808" w:rsidRPr="00DF48FF" w:rsidRDefault="00300808" w:rsidP="00BF3C63">
            <w:pPr>
              <w:pStyle w:val="TAL"/>
              <w:rPr>
                <w:sz w:val="16"/>
                <w:szCs w:val="16"/>
              </w:rPr>
            </w:pPr>
            <w:r w:rsidRPr="00DF48FF">
              <w:rPr>
                <w:sz w:val="16"/>
                <w:szCs w:val="16"/>
              </w:rPr>
              <w:t>CHF Selection by using CHF Default Instance Solution</w:t>
            </w:r>
          </w:p>
          <w:p w14:paraId="2DCD7BB6" w14:textId="77777777" w:rsidR="00300808" w:rsidRPr="00DF48FF" w:rsidRDefault="00300808" w:rsidP="00BF3C63">
            <w:pPr>
              <w:pStyle w:val="TAL"/>
              <w:rPr>
                <w:sz w:val="16"/>
                <w:szCs w:val="16"/>
              </w:rPr>
            </w:pPr>
            <w:r w:rsidRPr="00DF48FF">
              <w:rPr>
                <w:sz w:val="16"/>
                <w:szCs w:val="16"/>
              </w:rPr>
              <w:t>Location Optimization Solution</w:t>
            </w:r>
          </w:p>
          <w:p w14:paraId="4353A8E3" w14:textId="77777777" w:rsidR="00D81279" w:rsidRPr="00DF48FF" w:rsidRDefault="00D81279" w:rsidP="00BF3C63">
            <w:pPr>
              <w:pStyle w:val="TAL"/>
              <w:rPr>
                <w:sz w:val="16"/>
                <w:szCs w:val="16"/>
              </w:rPr>
            </w:pPr>
            <w:r w:rsidRPr="00DF48FF">
              <w:rPr>
                <w:sz w:val="16"/>
                <w:szCs w:val="16"/>
              </w:rPr>
              <w:t>CHF Selection by Charging Domains</w:t>
            </w:r>
          </w:p>
          <w:p w14:paraId="37997991" w14:textId="77777777" w:rsidR="00D81279" w:rsidRPr="00DF48FF" w:rsidRDefault="00D81279" w:rsidP="00BF3C63">
            <w:pPr>
              <w:pStyle w:val="TAL"/>
              <w:rPr>
                <w:sz w:val="16"/>
                <w:szCs w:val="16"/>
              </w:rPr>
            </w:pPr>
            <w:r w:rsidRPr="00DF48FF">
              <w:rPr>
                <w:sz w:val="16"/>
                <w:szCs w:val="16"/>
              </w:rPr>
              <w:t>CHF Selection by Location</w:t>
            </w:r>
          </w:p>
          <w:p w14:paraId="4D523434" w14:textId="77777777" w:rsidR="00D81279" w:rsidRPr="00DF48FF" w:rsidRDefault="00D81279" w:rsidP="00BF3C63">
            <w:pPr>
              <w:pStyle w:val="TAL"/>
              <w:rPr>
                <w:sz w:val="16"/>
                <w:szCs w:val="16"/>
              </w:rPr>
            </w:pPr>
            <w:r w:rsidRPr="00DF48FF">
              <w:rPr>
                <w:sz w:val="16"/>
                <w:szCs w:val="16"/>
              </w:rPr>
              <w:t>CHF Selection by NF Instance</w:t>
            </w:r>
          </w:p>
          <w:p w14:paraId="5721B971" w14:textId="77777777" w:rsidR="00D81279" w:rsidRPr="00DF48FF" w:rsidRDefault="00D81279" w:rsidP="00BF3C63">
            <w:pPr>
              <w:pStyle w:val="TAL"/>
              <w:rPr>
                <w:sz w:val="16"/>
                <w:szCs w:val="16"/>
              </w:rPr>
            </w:pPr>
            <w:r w:rsidRPr="00DF48FF">
              <w:rPr>
                <w:sz w:val="16"/>
                <w:szCs w:val="16"/>
              </w:rPr>
              <w:t>CHF Selection by User Group</w:t>
            </w:r>
          </w:p>
          <w:p w14:paraId="33EBEBEE" w14:textId="77777777" w:rsidR="00D81279" w:rsidRPr="00DF48FF" w:rsidRDefault="00D81279" w:rsidP="00BF3C63">
            <w:pPr>
              <w:pStyle w:val="TAL"/>
              <w:rPr>
                <w:sz w:val="16"/>
                <w:szCs w:val="16"/>
              </w:rPr>
            </w:pPr>
            <w:r w:rsidRPr="00DF48FF">
              <w:rPr>
                <w:sz w:val="16"/>
                <w:szCs w:val="16"/>
              </w:rPr>
              <w:t>CHF Selection by NF Instance Location</w:t>
            </w:r>
          </w:p>
          <w:p w14:paraId="5057CF7A" w14:textId="77777777" w:rsidR="00D81279" w:rsidRPr="00DF48FF" w:rsidRDefault="00D81279" w:rsidP="00BF3C63">
            <w:pPr>
              <w:pStyle w:val="TAL"/>
              <w:rPr>
                <w:sz w:val="16"/>
                <w:szCs w:val="16"/>
              </w:rPr>
            </w:pPr>
            <w:r w:rsidRPr="00DF48FF">
              <w:rPr>
                <w:sz w:val="16"/>
                <w:szCs w:val="16"/>
              </w:rPr>
              <w:t>CHF Selection</w:t>
            </w:r>
          </w:p>
          <w:p w14:paraId="7E57D7B3" w14:textId="5B74A96E" w:rsidR="00D81279" w:rsidRPr="00DF48FF" w:rsidRDefault="00D81279" w:rsidP="00BF3C63">
            <w:pPr>
              <w:pStyle w:val="TAL"/>
              <w:rPr>
                <w:sz w:val="16"/>
                <w:szCs w:val="16"/>
              </w:rPr>
            </w:pPr>
            <w:r w:rsidRPr="00DF48FF">
              <w:rPr>
                <w:sz w:val="16"/>
                <w:szCs w:val="16"/>
              </w:rPr>
              <w:t>CHF Selection for domain based discovery</w:t>
            </w:r>
          </w:p>
        </w:tc>
        <w:tc>
          <w:tcPr>
            <w:tcW w:w="708" w:type="dxa"/>
            <w:shd w:val="solid" w:color="FFFFFF" w:fill="auto"/>
          </w:tcPr>
          <w:p w14:paraId="0AFAF773" w14:textId="54F21837" w:rsidR="00300808" w:rsidRPr="00DF48FF" w:rsidRDefault="00300808" w:rsidP="00BF3C63">
            <w:pPr>
              <w:pStyle w:val="TAC"/>
              <w:rPr>
                <w:sz w:val="16"/>
                <w:szCs w:val="16"/>
              </w:rPr>
            </w:pPr>
            <w:r w:rsidRPr="00DF48FF">
              <w:rPr>
                <w:sz w:val="16"/>
                <w:szCs w:val="16"/>
              </w:rPr>
              <w:t>0.5.0</w:t>
            </w:r>
          </w:p>
        </w:tc>
      </w:tr>
      <w:tr w:rsidR="0041607B" w:rsidRPr="00DF48FF" w14:paraId="54D7105B" w14:textId="77777777" w:rsidTr="00803329">
        <w:tc>
          <w:tcPr>
            <w:tcW w:w="800" w:type="dxa"/>
            <w:shd w:val="solid" w:color="FFFFFF" w:fill="auto"/>
          </w:tcPr>
          <w:p w14:paraId="51F399A6" w14:textId="2C8AC686" w:rsidR="0041607B" w:rsidRPr="00DF48FF" w:rsidRDefault="0041607B" w:rsidP="00BF3C63">
            <w:pPr>
              <w:pStyle w:val="TAC"/>
              <w:rPr>
                <w:sz w:val="16"/>
                <w:szCs w:val="16"/>
              </w:rPr>
            </w:pPr>
            <w:r w:rsidRPr="00DF48FF">
              <w:rPr>
                <w:sz w:val="16"/>
                <w:szCs w:val="16"/>
              </w:rPr>
              <w:t>2023-11</w:t>
            </w:r>
          </w:p>
        </w:tc>
        <w:tc>
          <w:tcPr>
            <w:tcW w:w="853" w:type="dxa"/>
            <w:shd w:val="solid" w:color="FFFFFF" w:fill="auto"/>
          </w:tcPr>
          <w:p w14:paraId="095A439C" w14:textId="7E394F64" w:rsidR="0041607B" w:rsidRPr="00DF48FF" w:rsidRDefault="0041607B" w:rsidP="00BF3C63">
            <w:pPr>
              <w:pStyle w:val="TAC"/>
              <w:rPr>
                <w:sz w:val="16"/>
                <w:szCs w:val="16"/>
              </w:rPr>
            </w:pPr>
            <w:r w:rsidRPr="00DF48FF">
              <w:rPr>
                <w:sz w:val="16"/>
                <w:szCs w:val="16"/>
              </w:rPr>
              <w:t>SA5#152</w:t>
            </w:r>
          </w:p>
        </w:tc>
        <w:tc>
          <w:tcPr>
            <w:tcW w:w="1041" w:type="dxa"/>
            <w:shd w:val="solid" w:color="FFFFFF" w:fill="auto"/>
          </w:tcPr>
          <w:p w14:paraId="44E52E63" w14:textId="77777777" w:rsidR="00DF30E3" w:rsidRPr="00DF48FF" w:rsidRDefault="00DF30E3" w:rsidP="00DF30E3">
            <w:pPr>
              <w:pStyle w:val="TAC"/>
              <w:jc w:val="left"/>
              <w:rPr>
                <w:sz w:val="16"/>
                <w:szCs w:val="16"/>
              </w:rPr>
            </w:pPr>
            <w:r w:rsidRPr="00DF48FF">
              <w:rPr>
                <w:sz w:val="16"/>
                <w:szCs w:val="16"/>
              </w:rPr>
              <w:t>S5-237567</w:t>
            </w:r>
          </w:p>
          <w:p w14:paraId="366F1DED" w14:textId="77777777" w:rsidR="00DF30E3" w:rsidRPr="00DF48FF" w:rsidRDefault="00DF30E3" w:rsidP="00DF30E3">
            <w:pPr>
              <w:pStyle w:val="TAC"/>
              <w:jc w:val="left"/>
              <w:rPr>
                <w:sz w:val="16"/>
                <w:szCs w:val="16"/>
              </w:rPr>
            </w:pPr>
            <w:r w:rsidRPr="00DF48FF">
              <w:rPr>
                <w:sz w:val="16"/>
                <w:szCs w:val="16"/>
              </w:rPr>
              <w:t>S5-238046</w:t>
            </w:r>
          </w:p>
          <w:p w14:paraId="2DDC56DD" w14:textId="6519E15B" w:rsidR="00DF30E3" w:rsidRPr="00DF48FF" w:rsidRDefault="00DF30E3" w:rsidP="00DF30E3">
            <w:pPr>
              <w:pStyle w:val="TAC"/>
              <w:jc w:val="left"/>
              <w:rPr>
                <w:sz w:val="16"/>
                <w:szCs w:val="16"/>
              </w:rPr>
            </w:pPr>
            <w:r w:rsidRPr="00DF48FF">
              <w:rPr>
                <w:sz w:val="16"/>
                <w:szCs w:val="16"/>
              </w:rPr>
              <w:t>S5-237877</w:t>
            </w:r>
          </w:p>
          <w:p w14:paraId="1EF87E9B" w14:textId="06E16386" w:rsidR="00DF30E3" w:rsidRPr="00DF48FF" w:rsidRDefault="00DF30E3" w:rsidP="00DF30E3">
            <w:pPr>
              <w:pStyle w:val="TAC"/>
              <w:jc w:val="left"/>
              <w:rPr>
                <w:sz w:val="16"/>
                <w:szCs w:val="16"/>
              </w:rPr>
            </w:pPr>
            <w:r w:rsidRPr="00DF48FF">
              <w:rPr>
                <w:sz w:val="16"/>
                <w:szCs w:val="16"/>
              </w:rPr>
              <w:t>S5-238047</w:t>
            </w:r>
          </w:p>
          <w:p w14:paraId="75DDBA90" w14:textId="6E280051" w:rsidR="00DF30E3" w:rsidRPr="00DF48FF" w:rsidRDefault="00DF30E3" w:rsidP="00DF30E3">
            <w:pPr>
              <w:pStyle w:val="TAC"/>
              <w:jc w:val="left"/>
              <w:rPr>
                <w:sz w:val="16"/>
                <w:szCs w:val="16"/>
              </w:rPr>
            </w:pPr>
            <w:r w:rsidRPr="00DF48FF">
              <w:rPr>
                <w:sz w:val="16"/>
                <w:szCs w:val="16"/>
              </w:rPr>
              <w:t>S5-237792</w:t>
            </w:r>
          </w:p>
          <w:p w14:paraId="3E9CDF82" w14:textId="3C2B2F11" w:rsidR="00DF30E3" w:rsidRPr="00DF48FF" w:rsidRDefault="00DF30E3" w:rsidP="00DF30E3">
            <w:pPr>
              <w:pStyle w:val="TAC"/>
              <w:jc w:val="left"/>
              <w:rPr>
                <w:sz w:val="16"/>
                <w:szCs w:val="16"/>
              </w:rPr>
            </w:pPr>
            <w:r w:rsidRPr="00DF48FF">
              <w:rPr>
                <w:sz w:val="16"/>
                <w:szCs w:val="16"/>
              </w:rPr>
              <w:t>S5-238048</w:t>
            </w:r>
          </w:p>
          <w:p w14:paraId="18BFBB42" w14:textId="1BF30D7A" w:rsidR="00DF30E3" w:rsidRPr="00DF48FF" w:rsidRDefault="00DF30E3" w:rsidP="00DF30E3">
            <w:pPr>
              <w:pStyle w:val="TAC"/>
              <w:jc w:val="left"/>
              <w:rPr>
                <w:sz w:val="16"/>
                <w:szCs w:val="16"/>
              </w:rPr>
            </w:pPr>
            <w:r w:rsidRPr="00DF48FF">
              <w:rPr>
                <w:sz w:val="16"/>
                <w:szCs w:val="16"/>
              </w:rPr>
              <w:t>S5-238049</w:t>
            </w:r>
          </w:p>
          <w:p w14:paraId="4405EE86" w14:textId="5B74E903" w:rsidR="00DF30E3" w:rsidRPr="00DF48FF" w:rsidRDefault="00DF30E3" w:rsidP="00DF30E3">
            <w:pPr>
              <w:pStyle w:val="TAC"/>
              <w:jc w:val="left"/>
              <w:rPr>
                <w:sz w:val="16"/>
                <w:szCs w:val="16"/>
              </w:rPr>
            </w:pPr>
            <w:r w:rsidRPr="00DF48FF">
              <w:rPr>
                <w:sz w:val="16"/>
                <w:szCs w:val="16"/>
              </w:rPr>
              <w:t>S5-238050</w:t>
            </w:r>
          </w:p>
          <w:p w14:paraId="3B1E65D4" w14:textId="629D329D" w:rsidR="00DF30E3" w:rsidRPr="00DF48FF" w:rsidRDefault="00DF30E3" w:rsidP="00DF30E3">
            <w:pPr>
              <w:pStyle w:val="TAC"/>
              <w:jc w:val="left"/>
              <w:rPr>
                <w:sz w:val="16"/>
                <w:szCs w:val="16"/>
              </w:rPr>
            </w:pPr>
            <w:r w:rsidRPr="00DF48FF">
              <w:rPr>
                <w:sz w:val="16"/>
                <w:szCs w:val="16"/>
              </w:rPr>
              <w:t>S5-238051</w:t>
            </w:r>
          </w:p>
          <w:p w14:paraId="0A795AE5" w14:textId="653ADD72" w:rsidR="00DF30E3" w:rsidRPr="00DF48FF" w:rsidRDefault="00DF30E3" w:rsidP="00DF30E3">
            <w:pPr>
              <w:pStyle w:val="TAC"/>
              <w:jc w:val="left"/>
              <w:rPr>
                <w:sz w:val="16"/>
                <w:szCs w:val="16"/>
              </w:rPr>
            </w:pPr>
            <w:r w:rsidRPr="00DF48FF">
              <w:rPr>
                <w:sz w:val="16"/>
                <w:szCs w:val="16"/>
              </w:rPr>
              <w:t>S5-238052</w:t>
            </w:r>
          </w:p>
          <w:p w14:paraId="732D3CA2" w14:textId="785DBA73" w:rsidR="00DF30E3" w:rsidRPr="00DF48FF" w:rsidRDefault="00DF30E3" w:rsidP="00DF30E3">
            <w:pPr>
              <w:pStyle w:val="TAC"/>
              <w:jc w:val="left"/>
              <w:rPr>
                <w:sz w:val="16"/>
                <w:szCs w:val="16"/>
              </w:rPr>
            </w:pPr>
            <w:r w:rsidRPr="00DF48FF">
              <w:rPr>
                <w:sz w:val="16"/>
                <w:szCs w:val="16"/>
              </w:rPr>
              <w:t>S5-238053</w:t>
            </w:r>
          </w:p>
          <w:p w14:paraId="3BE00E54" w14:textId="1FE796B5" w:rsidR="00DF30E3" w:rsidRPr="00DF48FF" w:rsidRDefault="00DF30E3" w:rsidP="00DF30E3">
            <w:pPr>
              <w:pStyle w:val="TAC"/>
              <w:jc w:val="left"/>
              <w:rPr>
                <w:sz w:val="16"/>
                <w:szCs w:val="16"/>
              </w:rPr>
            </w:pPr>
            <w:r w:rsidRPr="00DF48FF">
              <w:rPr>
                <w:sz w:val="16"/>
                <w:szCs w:val="16"/>
              </w:rPr>
              <w:t>S5-238054</w:t>
            </w:r>
          </w:p>
          <w:p w14:paraId="63ABE72B" w14:textId="027E916A" w:rsidR="00DF30E3" w:rsidRPr="00DF48FF" w:rsidRDefault="00DF30E3" w:rsidP="00DF30E3">
            <w:pPr>
              <w:pStyle w:val="TAC"/>
              <w:jc w:val="left"/>
              <w:rPr>
                <w:sz w:val="16"/>
                <w:szCs w:val="16"/>
              </w:rPr>
            </w:pPr>
            <w:r w:rsidRPr="00DF48FF">
              <w:rPr>
                <w:sz w:val="16"/>
                <w:szCs w:val="16"/>
              </w:rPr>
              <w:t>S5-238055</w:t>
            </w:r>
          </w:p>
          <w:p w14:paraId="004BBB15" w14:textId="6C4F54CB" w:rsidR="00D93B9D" w:rsidRPr="00DF48FF" w:rsidRDefault="00D93B9D" w:rsidP="00D93B9D">
            <w:pPr>
              <w:pStyle w:val="TAC"/>
              <w:jc w:val="left"/>
              <w:rPr>
                <w:sz w:val="16"/>
                <w:szCs w:val="16"/>
              </w:rPr>
            </w:pPr>
            <w:r w:rsidRPr="00DF48FF">
              <w:rPr>
                <w:sz w:val="16"/>
                <w:szCs w:val="16"/>
              </w:rPr>
              <w:t>S5-238056</w:t>
            </w:r>
          </w:p>
          <w:p w14:paraId="0A0B7133" w14:textId="67B04483" w:rsidR="00D93B9D" w:rsidRPr="00DF48FF" w:rsidRDefault="00D93B9D" w:rsidP="00D93B9D">
            <w:pPr>
              <w:pStyle w:val="TAC"/>
              <w:jc w:val="left"/>
              <w:rPr>
                <w:sz w:val="16"/>
                <w:szCs w:val="16"/>
              </w:rPr>
            </w:pPr>
            <w:r w:rsidRPr="00DF48FF">
              <w:rPr>
                <w:sz w:val="16"/>
                <w:szCs w:val="16"/>
              </w:rPr>
              <w:t>S5-237794</w:t>
            </w:r>
          </w:p>
          <w:p w14:paraId="66E06407" w14:textId="0D126F25" w:rsidR="00DF30E3" w:rsidRPr="00DF48FF" w:rsidRDefault="00D93B9D" w:rsidP="00D93B9D">
            <w:pPr>
              <w:pStyle w:val="TAC"/>
              <w:jc w:val="left"/>
              <w:rPr>
                <w:sz w:val="16"/>
                <w:szCs w:val="16"/>
              </w:rPr>
            </w:pPr>
            <w:r w:rsidRPr="00DF48FF">
              <w:rPr>
                <w:sz w:val="16"/>
                <w:szCs w:val="16"/>
              </w:rPr>
              <w:t>S5-237795</w:t>
            </w:r>
          </w:p>
        </w:tc>
        <w:tc>
          <w:tcPr>
            <w:tcW w:w="425" w:type="dxa"/>
            <w:shd w:val="solid" w:color="FFFFFF" w:fill="auto"/>
          </w:tcPr>
          <w:p w14:paraId="496A4EC3" w14:textId="77777777" w:rsidR="0041607B" w:rsidRPr="00DF48FF" w:rsidRDefault="0041607B" w:rsidP="00BF3C63">
            <w:pPr>
              <w:pStyle w:val="TAL"/>
              <w:rPr>
                <w:sz w:val="16"/>
                <w:szCs w:val="16"/>
              </w:rPr>
            </w:pPr>
          </w:p>
        </w:tc>
        <w:tc>
          <w:tcPr>
            <w:tcW w:w="425" w:type="dxa"/>
            <w:shd w:val="solid" w:color="FFFFFF" w:fill="auto"/>
          </w:tcPr>
          <w:p w14:paraId="0E5C701A" w14:textId="77777777" w:rsidR="0041607B" w:rsidRPr="00DF48FF" w:rsidRDefault="0041607B" w:rsidP="00BF3C63">
            <w:pPr>
              <w:pStyle w:val="TAR"/>
              <w:rPr>
                <w:sz w:val="16"/>
                <w:szCs w:val="16"/>
              </w:rPr>
            </w:pPr>
          </w:p>
        </w:tc>
        <w:tc>
          <w:tcPr>
            <w:tcW w:w="425" w:type="dxa"/>
            <w:shd w:val="solid" w:color="FFFFFF" w:fill="auto"/>
          </w:tcPr>
          <w:p w14:paraId="0B454015" w14:textId="77777777" w:rsidR="0041607B" w:rsidRPr="00DF48FF" w:rsidRDefault="0041607B" w:rsidP="00BF3C63">
            <w:pPr>
              <w:pStyle w:val="TAC"/>
              <w:rPr>
                <w:sz w:val="16"/>
                <w:szCs w:val="16"/>
              </w:rPr>
            </w:pPr>
          </w:p>
        </w:tc>
        <w:tc>
          <w:tcPr>
            <w:tcW w:w="4962" w:type="dxa"/>
            <w:shd w:val="solid" w:color="FFFFFF" w:fill="auto"/>
          </w:tcPr>
          <w:p w14:paraId="4C5E2148" w14:textId="77777777" w:rsidR="00DF30E3" w:rsidRPr="00DF48FF" w:rsidRDefault="00DF30E3" w:rsidP="00DF30E3">
            <w:pPr>
              <w:pStyle w:val="TAL"/>
              <w:rPr>
                <w:sz w:val="16"/>
                <w:szCs w:val="16"/>
              </w:rPr>
            </w:pPr>
            <w:r w:rsidRPr="00DF48FF">
              <w:rPr>
                <w:sz w:val="16"/>
                <w:szCs w:val="16"/>
              </w:rPr>
              <w:t>Abbreviations Chapter Update</w:t>
            </w:r>
          </w:p>
          <w:p w14:paraId="4DC086C4" w14:textId="77777777" w:rsidR="0041607B" w:rsidRPr="00DF48FF" w:rsidRDefault="00DF30E3" w:rsidP="00DF30E3">
            <w:pPr>
              <w:pStyle w:val="TAL"/>
              <w:rPr>
                <w:sz w:val="16"/>
                <w:szCs w:val="16"/>
              </w:rPr>
            </w:pPr>
            <w:r w:rsidRPr="00DF48FF">
              <w:rPr>
                <w:sz w:val="16"/>
                <w:szCs w:val="16"/>
              </w:rPr>
              <w:t>Editorial Updates</w:t>
            </w:r>
          </w:p>
          <w:p w14:paraId="2929B7B8" w14:textId="430E981F" w:rsidR="00DF30E3" w:rsidRPr="00DF48FF" w:rsidRDefault="00DF30E3" w:rsidP="00DF30E3">
            <w:pPr>
              <w:pStyle w:val="TAL"/>
              <w:rPr>
                <w:sz w:val="16"/>
                <w:szCs w:val="16"/>
              </w:rPr>
            </w:pPr>
            <w:r w:rsidRPr="00DF48FF">
              <w:rPr>
                <w:sz w:val="16"/>
                <w:szCs w:val="16"/>
              </w:rPr>
              <w:t>CHF Selection by NF Instance refinement</w:t>
            </w:r>
          </w:p>
          <w:p w14:paraId="429C4B3B" w14:textId="77777777" w:rsidR="00DF30E3" w:rsidRPr="00DF48FF" w:rsidRDefault="00DF30E3" w:rsidP="00DF30E3">
            <w:pPr>
              <w:pStyle w:val="TAL"/>
              <w:rPr>
                <w:sz w:val="16"/>
                <w:szCs w:val="16"/>
              </w:rPr>
            </w:pPr>
            <w:r w:rsidRPr="00DF48FF">
              <w:rPr>
                <w:sz w:val="16"/>
                <w:szCs w:val="16"/>
              </w:rPr>
              <w:t>CHF Selection by NF Consumers Information</w:t>
            </w:r>
          </w:p>
          <w:p w14:paraId="189978D3" w14:textId="77777777" w:rsidR="00DF30E3" w:rsidRPr="00DF48FF" w:rsidRDefault="00DF30E3" w:rsidP="00DF30E3">
            <w:pPr>
              <w:pStyle w:val="TAL"/>
              <w:rPr>
                <w:sz w:val="16"/>
                <w:szCs w:val="16"/>
              </w:rPr>
            </w:pPr>
            <w:r w:rsidRPr="00DF48FF">
              <w:rPr>
                <w:sz w:val="16"/>
                <w:szCs w:val="16"/>
              </w:rPr>
              <w:t>CHF Selection by SUPI or Group ID</w:t>
            </w:r>
          </w:p>
          <w:p w14:paraId="41A08045" w14:textId="382E24B5" w:rsidR="00DF30E3" w:rsidRPr="00DF48FF" w:rsidRDefault="00DF30E3" w:rsidP="00DF30E3">
            <w:pPr>
              <w:pStyle w:val="TAL"/>
              <w:rPr>
                <w:sz w:val="16"/>
                <w:szCs w:val="16"/>
              </w:rPr>
            </w:pPr>
            <w:r w:rsidRPr="00DF48FF">
              <w:rPr>
                <w:sz w:val="16"/>
                <w:szCs w:val="16"/>
              </w:rPr>
              <w:t>Solution Evaluation for Topic #1</w:t>
            </w:r>
          </w:p>
          <w:p w14:paraId="142F389F" w14:textId="44B6A331" w:rsidR="00DF30E3" w:rsidRPr="00DF48FF" w:rsidRDefault="00DF30E3" w:rsidP="00DF30E3">
            <w:pPr>
              <w:pStyle w:val="TAL"/>
              <w:rPr>
                <w:sz w:val="16"/>
                <w:szCs w:val="16"/>
              </w:rPr>
            </w:pPr>
            <w:r w:rsidRPr="00DF48FF">
              <w:rPr>
                <w:sz w:val="16"/>
                <w:szCs w:val="16"/>
              </w:rPr>
              <w:t>Solution Evaluation for Topic #2</w:t>
            </w:r>
          </w:p>
          <w:p w14:paraId="4BD395B0" w14:textId="77777777" w:rsidR="00DF30E3" w:rsidRPr="00DF48FF" w:rsidRDefault="00DF30E3" w:rsidP="00DF30E3">
            <w:pPr>
              <w:pStyle w:val="TAL"/>
              <w:rPr>
                <w:sz w:val="16"/>
                <w:szCs w:val="16"/>
              </w:rPr>
            </w:pPr>
            <w:r w:rsidRPr="00DF48FF">
              <w:rPr>
                <w:sz w:val="16"/>
                <w:szCs w:val="16"/>
              </w:rPr>
              <w:t>New Topic for CHF Selection (by Tenant)</w:t>
            </w:r>
          </w:p>
          <w:p w14:paraId="5C317BB0" w14:textId="77777777" w:rsidR="00DF30E3" w:rsidRPr="00DF48FF" w:rsidRDefault="00DF30E3" w:rsidP="00DF30E3">
            <w:pPr>
              <w:pStyle w:val="TAL"/>
              <w:rPr>
                <w:sz w:val="16"/>
                <w:szCs w:val="16"/>
              </w:rPr>
            </w:pPr>
            <w:r w:rsidRPr="00DF48FF">
              <w:rPr>
                <w:sz w:val="16"/>
                <w:szCs w:val="16"/>
              </w:rPr>
              <w:t>New Key Issue for CHF Selection per Charging Domains</w:t>
            </w:r>
          </w:p>
          <w:p w14:paraId="23FCD875" w14:textId="1BE435FF" w:rsidR="00DF30E3" w:rsidRPr="00DF48FF" w:rsidRDefault="00DF30E3" w:rsidP="00DF30E3">
            <w:pPr>
              <w:pStyle w:val="TAL"/>
              <w:rPr>
                <w:sz w:val="16"/>
                <w:szCs w:val="16"/>
              </w:rPr>
            </w:pPr>
            <w:r w:rsidRPr="00DF48FF">
              <w:rPr>
                <w:sz w:val="16"/>
                <w:szCs w:val="16"/>
              </w:rPr>
              <w:t xml:space="preserve">CHF Selection by </w:t>
            </w:r>
            <w:r w:rsidR="00D93B9D" w:rsidRPr="00DF48FF">
              <w:rPr>
                <w:sz w:val="16"/>
                <w:szCs w:val="16"/>
              </w:rPr>
              <w:t>using Charging Domains table</w:t>
            </w:r>
          </w:p>
          <w:p w14:paraId="65966B62" w14:textId="32A0D980" w:rsidR="00DF30E3" w:rsidRPr="00DF48FF" w:rsidRDefault="00DF30E3" w:rsidP="00DF30E3">
            <w:pPr>
              <w:pStyle w:val="TAL"/>
              <w:rPr>
                <w:sz w:val="16"/>
                <w:szCs w:val="16"/>
              </w:rPr>
            </w:pPr>
            <w:r w:rsidRPr="00DF48FF">
              <w:rPr>
                <w:sz w:val="16"/>
                <w:szCs w:val="16"/>
              </w:rPr>
              <w:t xml:space="preserve">CHF Selection by </w:t>
            </w:r>
            <w:r w:rsidR="00D93B9D" w:rsidRPr="00DF48FF">
              <w:rPr>
                <w:sz w:val="16"/>
                <w:szCs w:val="16"/>
              </w:rPr>
              <w:t>using NRF (with Charging Domain)</w:t>
            </w:r>
          </w:p>
          <w:p w14:paraId="5AFD3CB6" w14:textId="5F0EF7FA" w:rsidR="00DF30E3" w:rsidRPr="00DF48FF" w:rsidRDefault="00DF30E3" w:rsidP="00DF30E3">
            <w:pPr>
              <w:pStyle w:val="TAL"/>
              <w:rPr>
                <w:sz w:val="16"/>
                <w:szCs w:val="16"/>
              </w:rPr>
            </w:pPr>
            <w:r w:rsidRPr="00DF48FF">
              <w:rPr>
                <w:sz w:val="16"/>
                <w:szCs w:val="16"/>
              </w:rPr>
              <w:t>CHF Selection by including Charging Domain in Nchf</w:t>
            </w:r>
          </w:p>
          <w:p w14:paraId="3CA5C2C3" w14:textId="2F01F204" w:rsidR="00DF30E3" w:rsidRPr="00DF48FF" w:rsidRDefault="00DF30E3" w:rsidP="00DF30E3">
            <w:pPr>
              <w:pStyle w:val="TAL"/>
              <w:rPr>
                <w:sz w:val="16"/>
                <w:szCs w:val="16"/>
              </w:rPr>
            </w:pPr>
            <w:r w:rsidRPr="00DF48FF">
              <w:rPr>
                <w:sz w:val="16"/>
                <w:szCs w:val="16"/>
              </w:rPr>
              <w:t>CHF Selection by Header Based Routing</w:t>
            </w:r>
          </w:p>
          <w:p w14:paraId="370E9541" w14:textId="77777777" w:rsidR="00DF30E3" w:rsidRPr="00DF48FF" w:rsidRDefault="00D93B9D" w:rsidP="00DF30E3">
            <w:pPr>
              <w:pStyle w:val="TAL"/>
              <w:rPr>
                <w:sz w:val="16"/>
                <w:szCs w:val="16"/>
              </w:rPr>
            </w:pPr>
            <w:r w:rsidRPr="00DF48FF">
              <w:rPr>
                <w:sz w:val="16"/>
                <w:szCs w:val="16"/>
              </w:rPr>
              <w:t>CHF Selection by NF Type (refinement)</w:t>
            </w:r>
          </w:p>
          <w:p w14:paraId="3407B4F6" w14:textId="77777777" w:rsidR="00D93B9D" w:rsidRPr="00DF48FF" w:rsidRDefault="00D93B9D" w:rsidP="00DF30E3">
            <w:pPr>
              <w:pStyle w:val="TAL"/>
              <w:rPr>
                <w:sz w:val="16"/>
                <w:szCs w:val="16"/>
              </w:rPr>
            </w:pPr>
            <w:r w:rsidRPr="00DF48FF">
              <w:rPr>
                <w:sz w:val="16"/>
                <w:szCs w:val="16"/>
              </w:rPr>
              <w:t>CHF Selection by SCP</w:t>
            </w:r>
          </w:p>
          <w:p w14:paraId="7AB826AA" w14:textId="5C74BC66" w:rsidR="00D93B9D" w:rsidRPr="00DF48FF" w:rsidRDefault="00D93B9D" w:rsidP="00DF30E3">
            <w:pPr>
              <w:pStyle w:val="TAL"/>
              <w:rPr>
                <w:sz w:val="16"/>
                <w:szCs w:val="16"/>
              </w:rPr>
            </w:pPr>
            <w:r w:rsidRPr="00DF48FF">
              <w:rPr>
                <w:sz w:val="16"/>
                <w:szCs w:val="16"/>
              </w:rPr>
              <w:t>CHF Selection by CHF Redirect</w:t>
            </w:r>
          </w:p>
        </w:tc>
        <w:tc>
          <w:tcPr>
            <w:tcW w:w="708" w:type="dxa"/>
            <w:shd w:val="solid" w:color="FFFFFF" w:fill="auto"/>
          </w:tcPr>
          <w:p w14:paraId="05B03B14" w14:textId="6929E236" w:rsidR="0041607B" w:rsidRPr="00DF48FF" w:rsidRDefault="0041607B" w:rsidP="00BF3C63">
            <w:pPr>
              <w:pStyle w:val="TAC"/>
              <w:rPr>
                <w:sz w:val="16"/>
                <w:szCs w:val="16"/>
              </w:rPr>
            </w:pPr>
            <w:r w:rsidRPr="00DF48FF">
              <w:rPr>
                <w:sz w:val="16"/>
                <w:szCs w:val="16"/>
              </w:rPr>
              <w:t>0.6.0</w:t>
            </w:r>
          </w:p>
        </w:tc>
      </w:tr>
      <w:tr w:rsidR="00DD0567" w:rsidRPr="007E7B90" w14:paraId="2E6F1A58" w14:textId="77777777" w:rsidTr="00803329">
        <w:tc>
          <w:tcPr>
            <w:tcW w:w="800" w:type="dxa"/>
            <w:shd w:val="solid" w:color="FFFFFF" w:fill="auto"/>
          </w:tcPr>
          <w:p w14:paraId="6C000676" w14:textId="5CB64910" w:rsidR="00DD0567" w:rsidRPr="00DF48FF" w:rsidRDefault="00DD0567" w:rsidP="00DD0567">
            <w:pPr>
              <w:pStyle w:val="TAC"/>
              <w:rPr>
                <w:sz w:val="16"/>
                <w:szCs w:val="16"/>
              </w:rPr>
            </w:pPr>
            <w:r w:rsidRPr="00DF48FF">
              <w:rPr>
                <w:sz w:val="16"/>
                <w:szCs w:val="16"/>
              </w:rPr>
              <w:t>2024-02</w:t>
            </w:r>
          </w:p>
        </w:tc>
        <w:tc>
          <w:tcPr>
            <w:tcW w:w="853" w:type="dxa"/>
            <w:shd w:val="solid" w:color="FFFFFF" w:fill="auto"/>
          </w:tcPr>
          <w:p w14:paraId="5804D307" w14:textId="0B5FA424" w:rsidR="00DD0567" w:rsidRPr="00DF48FF" w:rsidRDefault="00DD0567" w:rsidP="00DD0567">
            <w:pPr>
              <w:pStyle w:val="TAC"/>
              <w:rPr>
                <w:sz w:val="16"/>
                <w:szCs w:val="16"/>
              </w:rPr>
            </w:pPr>
            <w:r w:rsidRPr="00DF48FF">
              <w:rPr>
                <w:sz w:val="16"/>
                <w:szCs w:val="16"/>
              </w:rPr>
              <w:t>SA5#153</w:t>
            </w:r>
          </w:p>
        </w:tc>
        <w:tc>
          <w:tcPr>
            <w:tcW w:w="1041" w:type="dxa"/>
            <w:shd w:val="solid" w:color="FFFFFF" w:fill="auto"/>
          </w:tcPr>
          <w:p w14:paraId="53FEA413" w14:textId="5D924FA0" w:rsidR="00DD0567" w:rsidRPr="00DF48FF" w:rsidRDefault="00DD0567" w:rsidP="00DD0567">
            <w:pPr>
              <w:pStyle w:val="TAC"/>
              <w:jc w:val="left"/>
              <w:rPr>
                <w:sz w:val="16"/>
                <w:szCs w:val="16"/>
              </w:rPr>
            </w:pPr>
            <w:r w:rsidRPr="00DF48FF">
              <w:rPr>
                <w:sz w:val="16"/>
                <w:szCs w:val="16"/>
              </w:rPr>
              <w:t>S5-240742</w:t>
            </w:r>
          </w:p>
          <w:p w14:paraId="3357D7CC" w14:textId="3FD4EB8E" w:rsidR="00DD0567" w:rsidRPr="00DF48FF" w:rsidRDefault="00DD0567" w:rsidP="00DD0567">
            <w:pPr>
              <w:pStyle w:val="TAC"/>
              <w:jc w:val="left"/>
              <w:rPr>
                <w:sz w:val="16"/>
                <w:szCs w:val="16"/>
              </w:rPr>
            </w:pPr>
            <w:r w:rsidRPr="00DF48FF">
              <w:rPr>
                <w:sz w:val="16"/>
                <w:szCs w:val="16"/>
              </w:rPr>
              <w:t>S5-240201</w:t>
            </w:r>
          </w:p>
          <w:p w14:paraId="62B19EBB" w14:textId="003B2888" w:rsidR="00DD0567" w:rsidRPr="00DF48FF" w:rsidRDefault="00DD0567" w:rsidP="00DD0567">
            <w:pPr>
              <w:pStyle w:val="TAC"/>
              <w:jc w:val="left"/>
              <w:rPr>
                <w:sz w:val="16"/>
                <w:szCs w:val="16"/>
              </w:rPr>
            </w:pPr>
            <w:r w:rsidRPr="00DF48FF">
              <w:rPr>
                <w:sz w:val="16"/>
                <w:szCs w:val="16"/>
              </w:rPr>
              <w:t>S5-240202</w:t>
            </w:r>
          </w:p>
          <w:p w14:paraId="5EB13992" w14:textId="6C116781" w:rsidR="00DD0567" w:rsidRPr="00DF48FF" w:rsidRDefault="00DD0567" w:rsidP="00DD0567">
            <w:pPr>
              <w:pStyle w:val="TAC"/>
              <w:jc w:val="left"/>
              <w:rPr>
                <w:sz w:val="16"/>
                <w:szCs w:val="16"/>
              </w:rPr>
            </w:pPr>
            <w:r w:rsidRPr="00DF48FF">
              <w:rPr>
                <w:sz w:val="16"/>
                <w:szCs w:val="16"/>
              </w:rPr>
              <w:t>S5-240743</w:t>
            </w:r>
          </w:p>
          <w:p w14:paraId="345584AD" w14:textId="720C62F3" w:rsidR="00DD0567" w:rsidRPr="00DF48FF" w:rsidRDefault="00DD0567" w:rsidP="00DD0567">
            <w:pPr>
              <w:pStyle w:val="TAC"/>
              <w:jc w:val="left"/>
              <w:rPr>
                <w:sz w:val="16"/>
                <w:szCs w:val="16"/>
              </w:rPr>
            </w:pPr>
            <w:r w:rsidRPr="00DF48FF">
              <w:rPr>
                <w:sz w:val="16"/>
                <w:szCs w:val="16"/>
              </w:rPr>
              <w:t>S5-240744</w:t>
            </w:r>
          </w:p>
          <w:p w14:paraId="11EC9FE8" w14:textId="4D3AF2F8" w:rsidR="00DD0567" w:rsidRPr="00DF48FF" w:rsidRDefault="00DD0567" w:rsidP="00DD0567">
            <w:pPr>
              <w:pStyle w:val="TAC"/>
              <w:jc w:val="left"/>
              <w:rPr>
                <w:sz w:val="16"/>
                <w:szCs w:val="16"/>
              </w:rPr>
            </w:pPr>
            <w:r w:rsidRPr="00DF48FF">
              <w:rPr>
                <w:sz w:val="16"/>
                <w:szCs w:val="16"/>
              </w:rPr>
              <w:t>S5-240745</w:t>
            </w:r>
          </w:p>
          <w:p w14:paraId="333A48D6" w14:textId="07619F08" w:rsidR="00DD0567" w:rsidRPr="00DF48FF" w:rsidRDefault="00DD0567" w:rsidP="00DD0567">
            <w:pPr>
              <w:pStyle w:val="TAC"/>
              <w:jc w:val="left"/>
              <w:rPr>
                <w:sz w:val="16"/>
                <w:szCs w:val="16"/>
              </w:rPr>
            </w:pPr>
            <w:r w:rsidRPr="00DF48FF">
              <w:rPr>
                <w:sz w:val="16"/>
                <w:szCs w:val="16"/>
              </w:rPr>
              <w:t>S5-240322</w:t>
            </w:r>
          </w:p>
          <w:p w14:paraId="7AAD91A1" w14:textId="7493CB8B" w:rsidR="00DD0567" w:rsidRPr="00DF48FF" w:rsidRDefault="00DD0567" w:rsidP="00DD0567">
            <w:pPr>
              <w:pStyle w:val="TAC"/>
              <w:jc w:val="left"/>
              <w:rPr>
                <w:sz w:val="16"/>
                <w:szCs w:val="16"/>
              </w:rPr>
            </w:pPr>
            <w:r w:rsidRPr="00DF48FF">
              <w:rPr>
                <w:sz w:val="16"/>
                <w:szCs w:val="16"/>
              </w:rPr>
              <w:t>S5-240323</w:t>
            </w:r>
          </w:p>
          <w:p w14:paraId="60EAF541" w14:textId="719AA025" w:rsidR="00DD0567" w:rsidRPr="00DF48FF" w:rsidRDefault="00DD0567" w:rsidP="00DD0567">
            <w:pPr>
              <w:pStyle w:val="TAC"/>
              <w:jc w:val="left"/>
              <w:rPr>
                <w:sz w:val="16"/>
                <w:szCs w:val="16"/>
              </w:rPr>
            </w:pPr>
            <w:r w:rsidRPr="00DF48FF">
              <w:rPr>
                <w:sz w:val="16"/>
                <w:szCs w:val="16"/>
              </w:rPr>
              <w:t>S5-240746</w:t>
            </w:r>
          </w:p>
          <w:p w14:paraId="36CF14AD" w14:textId="4D435241" w:rsidR="00DD0567" w:rsidRPr="00DF48FF" w:rsidRDefault="00DD0567" w:rsidP="00DD0567">
            <w:pPr>
              <w:pStyle w:val="TAC"/>
              <w:jc w:val="left"/>
              <w:rPr>
                <w:sz w:val="16"/>
                <w:szCs w:val="16"/>
              </w:rPr>
            </w:pPr>
            <w:r w:rsidRPr="00DF48FF">
              <w:rPr>
                <w:sz w:val="16"/>
                <w:szCs w:val="16"/>
              </w:rPr>
              <w:t>S5-240592</w:t>
            </w:r>
          </w:p>
          <w:p w14:paraId="7CA4CC3D" w14:textId="1FA19F42" w:rsidR="00DD0567" w:rsidRPr="00DF48FF" w:rsidRDefault="00DD0567" w:rsidP="00DD0567">
            <w:pPr>
              <w:pStyle w:val="TAC"/>
              <w:jc w:val="left"/>
              <w:rPr>
                <w:sz w:val="16"/>
                <w:szCs w:val="16"/>
              </w:rPr>
            </w:pPr>
            <w:r w:rsidRPr="00DF48FF">
              <w:rPr>
                <w:sz w:val="16"/>
                <w:szCs w:val="16"/>
              </w:rPr>
              <w:t>S5-240594</w:t>
            </w:r>
          </w:p>
          <w:p w14:paraId="08AB3342" w14:textId="1B35E489" w:rsidR="00DD0567" w:rsidRPr="00DF48FF" w:rsidRDefault="00DD0567" w:rsidP="00DD0567">
            <w:pPr>
              <w:pStyle w:val="TAC"/>
              <w:jc w:val="left"/>
              <w:rPr>
                <w:sz w:val="16"/>
                <w:szCs w:val="16"/>
              </w:rPr>
            </w:pPr>
            <w:r w:rsidRPr="00DF48FF">
              <w:rPr>
                <w:sz w:val="16"/>
                <w:szCs w:val="16"/>
              </w:rPr>
              <w:t>S5-240748</w:t>
            </w:r>
          </w:p>
          <w:p w14:paraId="6F46CDC5" w14:textId="5F4A6042" w:rsidR="00DD0567" w:rsidRPr="00DF48FF" w:rsidRDefault="00DD0567" w:rsidP="00DD0567">
            <w:pPr>
              <w:pStyle w:val="TAC"/>
              <w:jc w:val="left"/>
              <w:rPr>
                <w:sz w:val="16"/>
                <w:szCs w:val="16"/>
              </w:rPr>
            </w:pPr>
            <w:r w:rsidRPr="00DF48FF">
              <w:rPr>
                <w:sz w:val="16"/>
                <w:szCs w:val="16"/>
              </w:rPr>
              <w:t>S5-240749</w:t>
            </w:r>
          </w:p>
          <w:p w14:paraId="59F149D5" w14:textId="5DE22F40" w:rsidR="00DD0567" w:rsidRPr="00DF48FF" w:rsidRDefault="00DD0567" w:rsidP="00DD0567">
            <w:pPr>
              <w:pStyle w:val="TAC"/>
              <w:jc w:val="left"/>
              <w:rPr>
                <w:sz w:val="16"/>
                <w:szCs w:val="16"/>
              </w:rPr>
            </w:pPr>
            <w:r w:rsidRPr="00DF48FF">
              <w:rPr>
                <w:sz w:val="16"/>
                <w:szCs w:val="16"/>
              </w:rPr>
              <w:t>S5-240750</w:t>
            </w:r>
          </w:p>
          <w:p w14:paraId="32DA426B" w14:textId="43FCE47F" w:rsidR="00DD0567" w:rsidRPr="00DF48FF" w:rsidRDefault="00DD0567" w:rsidP="00DD0567">
            <w:pPr>
              <w:pStyle w:val="TAC"/>
              <w:jc w:val="left"/>
              <w:rPr>
                <w:sz w:val="16"/>
                <w:szCs w:val="16"/>
              </w:rPr>
            </w:pPr>
            <w:r w:rsidRPr="00DF48FF">
              <w:rPr>
                <w:sz w:val="16"/>
                <w:szCs w:val="16"/>
              </w:rPr>
              <w:t>S5-240751</w:t>
            </w:r>
          </w:p>
          <w:p w14:paraId="371B5BDA" w14:textId="537726F8" w:rsidR="00DD0567" w:rsidRPr="00DF48FF" w:rsidRDefault="00DD0567" w:rsidP="00DD0567">
            <w:pPr>
              <w:pStyle w:val="TAC"/>
              <w:jc w:val="left"/>
              <w:rPr>
                <w:sz w:val="16"/>
                <w:szCs w:val="16"/>
              </w:rPr>
            </w:pPr>
            <w:r w:rsidRPr="00DF48FF">
              <w:rPr>
                <w:sz w:val="16"/>
                <w:szCs w:val="16"/>
              </w:rPr>
              <w:t>S5-240753</w:t>
            </w:r>
          </w:p>
          <w:p w14:paraId="1A6AF188" w14:textId="2EB97A45" w:rsidR="00DD0567" w:rsidRPr="00DF48FF" w:rsidRDefault="00DD0567" w:rsidP="00DD0567">
            <w:pPr>
              <w:pStyle w:val="TAC"/>
              <w:jc w:val="left"/>
              <w:rPr>
                <w:sz w:val="16"/>
                <w:szCs w:val="16"/>
              </w:rPr>
            </w:pPr>
            <w:r w:rsidRPr="00DF48FF">
              <w:rPr>
                <w:sz w:val="16"/>
                <w:szCs w:val="16"/>
              </w:rPr>
              <w:t>S5-240747</w:t>
            </w:r>
          </w:p>
          <w:p w14:paraId="515C7F78" w14:textId="64626720" w:rsidR="00DD0567" w:rsidRPr="00DF48FF" w:rsidRDefault="00DD0567" w:rsidP="00DD0567">
            <w:pPr>
              <w:pStyle w:val="TAC"/>
              <w:jc w:val="left"/>
              <w:rPr>
                <w:sz w:val="16"/>
                <w:szCs w:val="16"/>
              </w:rPr>
            </w:pPr>
            <w:r w:rsidRPr="00DF48FF">
              <w:rPr>
                <w:sz w:val="16"/>
                <w:szCs w:val="16"/>
              </w:rPr>
              <w:t>S5-240754</w:t>
            </w:r>
          </w:p>
          <w:p w14:paraId="7E018764" w14:textId="5D18E546" w:rsidR="00DD0567" w:rsidRPr="00DF48FF" w:rsidRDefault="00DD0567" w:rsidP="00DD0567">
            <w:pPr>
              <w:pStyle w:val="TAC"/>
              <w:jc w:val="left"/>
              <w:rPr>
                <w:sz w:val="16"/>
                <w:szCs w:val="16"/>
              </w:rPr>
            </w:pPr>
            <w:r w:rsidRPr="00DF48FF">
              <w:rPr>
                <w:sz w:val="16"/>
                <w:szCs w:val="16"/>
              </w:rPr>
              <w:t>S5-240755</w:t>
            </w:r>
          </w:p>
          <w:p w14:paraId="12C0B726" w14:textId="733A3DF9" w:rsidR="00DD0567" w:rsidRPr="00DF48FF" w:rsidRDefault="00DD0567" w:rsidP="00DD0567">
            <w:pPr>
              <w:pStyle w:val="TAC"/>
              <w:jc w:val="left"/>
              <w:rPr>
                <w:sz w:val="16"/>
                <w:szCs w:val="16"/>
              </w:rPr>
            </w:pPr>
            <w:r w:rsidRPr="00DF48FF">
              <w:rPr>
                <w:sz w:val="16"/>
                <w:szCs w:val="16"/>
              </w:rPr>
              <w:t>S5-240752 S5-241018</w:t>
            </w:r>
          </w:p>
          <w:p w14:paraId="4C209E9D" w14:textId="20EB37AF" w:rsidR="00DD0567" w:rsidRPr="00DF48FF" w:rsidRDefault="00DD0567" w:rsidP="00DD0567">
            <w:pPr>
              <w:pStyle w:val="TAC"/>
              <w:jc w:val="left"/>
              <w:rPr>
                <w:sz w:val="16"/>
                <w:szCs w:val="16"/>
              </w:rPr>
            </w:pPr>
            <w:r w:rsidRPr="00DF48FF">
              <w:rPr>
                <w:sz w:val="16"/>
                <w:szCs w:val="16"/>
              </w:rPr>
              <w:t>S5-241019</w:t>
            </w:r>
          </w:p>
        </w:tc>
        <w:tc>
          <w:tcPr>
            <w:tcW w:w="425" w:type="dxa"/>
            <w:shd w:val="solid" w:color="FFFFFF" w:fill="auto"/>
          </w:tcPr>
          <w:p w14:paraId="1A71DC88" w14:textId="77777777" w:rsidR="00DD0567" w:rsidRPr="00DF48FF" w:rsidRDefault="00DD0567" w:rsidP="00DD0567">
            <w:pPr>
              <w:pStyle w:val="TAL"/>
              <w:rPr>
                <w:sz w:val="16"/>
                <w:szCs w:val="16"/>
              </w:rPr>
            </w:pPr>
          </w:p>
        </w:tc>
        <w:tc>
          <w:tcPr>
            <w:tcW w:w="425" w:type="dxa"/>
            <w:shd w:val="solid" w:color="FFFFFF" w:fill="auto"/>
          </w:tcPr>
          <w:p w14:paraId="1D260BAD" w14:textId="77777777" w:rsidR="00DD0567" w:rsidRPr="00DF48FF" w:rsidRDefault="00DD0567" w:rsidP="00DD0567">
            <w:pPr>
              <w:pStyle w:val="TAR"/>
              <w:rPr>
                <w:sz w:val="16"/>
                <w:szCs w:val="16"/>
              </w:rPr>
            </w:pPr>
          </w:p>
        </w:tc>
        <w:tc>
          <w:tcPr>
            <w:tcW w:w="425" w:type="dxa"/>
            <w:shd w:val="solid" w:color="FFFFFF" w:fill="auto"/>
          </w:tcPr>
          <w:p w14:paraId="579A9D26" w14:textId="77777777" w:rsidR="00DD0567" w:rsidRPr="00DF48FF" w:rsidRDefault="00DD0567" w:rsidP="00DD0567">
            <w:pPr>
              <w:pStyle w:val="TAC"/>
              <w:rPr>
                <w:sz w:val="16"/>
                <w:szCs w:val="16"/>
              </w:rPr>
            </w:pPr>
          </w:p>
        </w:tc>
        <w:tc>
          <w:tcPr>
            <w:tcW w:w="4962" w:type="dxa"/>
            <w:shd w:val="solid" w:color="FFFFFF" w:fill="auto"/>
          </w:tcPr>
          <w:p w14:paraId="08FB1E41" w14:textId="77777777" w:rsidR="00DD0567" w:rsidRPr="00DF48FF" w:rsidRDefault="00DD0567" w:rsidP="00DD0567">
            <w:pPr>
              <w:pStyle w:val="TAL"/>
              <w:rPr>
                <w:sz w:val="16"/>
                <w:szCs w:val="16"/>
              </w:rPr>
            </w:pPr>
            <w:r w:rsidRPr="00DF48FF">
              <w:rPr>
                <w:sz w:val="16"/>
                <w:szCs w:val="16"/>
              </w:rPr>
              <w:t>Topic#3 Possible Solution</w:t>
            </w:r>
          </w:p>
          <w:p w14:paraId="6406E6F6" w14:textId="77777777" w:rsidR="00DD0567" w:rsidRPr="00DF48FF" w:rsidRDefault="00DD0567" w:rsidP="00DD0567">
            <w:pPr>
              <w:pStyle w:val="TAL"/>
              <w:rPr>
                <w:rFonts w:cs="Arial"/>
                <w:sz w:val="16"/>
                <w:szCs w:val="16"/>
              </w:rPr>
            </w:pPr>
            <w:r w:rsidRPr="00DF48FF">
              <w:rPr>
                <w:rFonts w:cs="Arial"/>
                <w:sz w:val="16"/>
                <w:szCs w:val="16"/>
              </w:rPr>
              <w:t>Topic#3 Section Number Correction</w:t>
            </w:r>
          </w:p>
          <w:p w14:paraId="4FF18138" w14:textId="77777777" w:rsidR="00DD0567" w:rsidRPr="00DF48FF" w:rsidRDefault="00DD0567" w:rsidP="00DD0567">
            <w:pPr>
              <w:pStyle w:val="TAL"/>
              <w:rPr>
                <w:rFonts w:cs="Arial"/>
                <w:sz w:val="16"/>
                <w:szCs w:val="16"/>
              </w:rPr>
            </w:pPr>
            <w:r w:rsidRPr="00DF48FF">
              <w:rPr>
                <w:rFonts w:cs="Arial"/>
                <w:sz w:val="16"/>
                <w:szCs w:val="16"/>
              </w:rPr>
              <w:t>References Update</w:t>
            </w:r>
          </w:p>
          <w:p w14:paraId="0C32A9A3" w14:textId="77777777" w:rsidR="00DD0567" w:rsidRPr="00DF48FF" w:rsidRDefault="00DD0567" w:rsidP="00DD0567">
            <w:pPr>
              <w:pStyle w:val="TAL"/>
              <w:rPr>
                <w:rFonts w:cs="Arial"/>
                <w:sz w:val="16"/>
                <w:szCs w:val="16"/>
              </w:rPr>
            </w:pPr>
            <w:r w:rsidRPr="00DF48FF">
              <w:rPr>
                <w:rFonts w:cs="Arial"/>
                <w:sz w:val="16"/>
                <w:szCs w:val="16"/>
              </w:rPr>
              <w:t>Solution for Topic 4 Key Issue 4a</w:t>
            </w:r>
          </w:p>
          <w:p w14:paraId="5A7A7FFC" w14:textId="77777777" w:rsidR="00DD0567" w:rsidRPr="00DF48FF" w:rsidRDefault="00DD0567" w:rsidP="00DD0567">
            <w:pPr>
              <w:pStyle w:val="TAL"/>
              <w:rPr>
                <w:rFonts w:cs="Arial"/>
                <w:sz w:val="16"/>
                <w:szCs w:val="16"/>
              </w:rPr>
            </w:pPr>
            <w:r w:rsidRPr="00DF48FF">
              <w:rPr>
                <w:rFonts w:cs="Arial"/>
                <w:sz w:val="16"/>
                <w:szCs w:val="16"/>
              </w:rPr>
              <w:t>Update Solution 4.6</w:t>
            </w:r>
          </w:p>
          <w:p w14:paraId="2C439355" w14:textId="77777777" w:rsidR="00DD0567" w:rsidRPr="00DF48FF" w:rsidRDefault="00DD0567" w:rsidP="00DD0567">
            <w:pPr>
              <w:pStyle w:val="TAL"/>
              <w:rPr>
                <w:rFonts w:cs="Arial"/>
                <w:sz w:val="16"/>
                <w:szCs w:val="16"/>
              </w:rPr>
            </w:pPr>
            <w:r w:rsidRPr="00DF48FF">
              <w:rPr>
                <w:rFonts w:cs="Arial"/>
                <w:sz w:val="16"/>
                <w:szCs w:val="16"/>
              </w:rPr>
              <w:t>Use Supported Features</w:t>
            </w:r>
          </w:p>
          <w:p w14:paraId="2673393A" w14:textId="77777777" w:rsidR="00DD0567" w:rsidRPr="00DF48FF" w:rsidRDefault="00DD0567" w:rsidP="00DD0567">
            <w:pPr>
              <w:pStyle w:val="TAL"/>
              <w:rPr>
                <w:rFonts w:cs="Arial"/>
                <w:sz w:val="16"/>
                <w:szCs w:val="16"/>
              </w:rPr>
            </w:pPr>
            <w:r w:rsidRPr="00DF48FF">
              <w:rPr>
                <w:rFonts w:cs="Arial"/>
                <w:sz w:val="16"/>
                <w:szCs w:val="16"/>
              </w:rPr>
              <w:t>Update solution #1.4</w:t>
            </w:r>
          </w:p>
          <w:p w14:paraId="286B3D2B" w14:textId="77777777" w:rsidR="00DD0567" w:rsidRPr="00DF48FF" w:rsidRDefault="00DD0567" w:rsidP="00DD0567">
            <w:pPr>
              <w:pStyle w:val="TAL"/>
              <w:rPr>
                <w:rFonts w:cs="Arial"/>
                <w:sz w:val="16"/>
                <w:szCs w:val="16"/>
              </w:rPr>
            </w:pPr>
            <w:r w:rsidRPr="00DF48FF">
              <w:rPr>
                <w:rFonts w:cs="Arial"/>
                <w:sz w:val="16"/>
                <w:szCs w:val="16"/>
              </w:rPr>
              <w:t>Update solution #1.3</w:t>
            </w:r>
          </w:p>
          <w:p w14:paraId="65B4F7CD" w14:textId="77777777" w:rsidR="00DD0567" w:rsidRPr="00DF48FF" w:rsidRDefault="00DD0567" w:rsidP="00DD0567">
            <w:pPr>
              <w:pStyle w:val="TAL"/>
              <w:rPr>
                <w:rFonts w:cs="Arial"/>
                <w:sz w:val="16"/>
                <w:szCs w:val="16"/>
              </w:rPr>
            </w:pPr>
            <w:r w:rsidRPr="00DF48FF">
              <w:rPr>
                <w:rFonts w:cs="Arial"/>
                <w:sz w:val="16"/>
                <w:szCs w:val="16"/>
              </w:rPr>
              <w:t>Add solution for CHF selection by Tenant</w:t>
            </w:r>
          </w:p>
          <w:p w14:paraId="6BBEE0AA" w14:textId="77777777" w:rsidR="00DD0567" w:rsidRPr="00DF48FF" w:rsidRDefault="00DD0567" w:rsidP="00DD0567">
            <w:pPr>
              <w:pStyle w:val="TAL"/>
              <w:rPr>
                <w:rFonts w:cs="Arial"/>
                <w:sz w:val="16"/>
                <w:szCs w:val="16"/>
              </w:rPr>
            </w:pPr>
            <w:r w:rsidRPr="00DF48FF">
              <w:rPr>
                <w:rFonts w:cs="Arial"/>
                <w:sz w:val="16"/>
                <w:szCs w:val="16"/>
              </w:rPr>
              <w:t>New solution for CHF selection based on internal group identifier</w:t>
            </w:r>
          </w:p>
          <w:p w14:paraId="03A64DF3" w14:textId="77777777" w:rsidR="00DD0567" w:rsidRPr="00DF48FF" w:rsidRDefault="00DD0567" w:rsidP="00DD0567">
            <w:pPr>
              <w:pStyle w:val="TAL"/>
              <w:rPr>
                <w:rFonts w:cs="Arial"/>
                <w:sz w:val="16"/>
                <w:szCs w:val="16"/>
              </w:rPr>
            </w:pPr>
            <w:r w:rsidRPr="00DF48FF">
              <w:rPr>
                <w:rFonts w:cs="Arial"/>
                <w:sz w:val="16"/>
                <w:szCs w:val="16"/>
              </w:rPr>
              <w:t>New solution 3gpp-Sbi-Consumer-Info for indicating domain support</w:t>
            </w:r>
          </w:p>
          <w:p w14:paraId="7222DEE1" w14:textId="77777777" w:rsidR="00DD0567" w:rsidRPr="00DF48FF" w:rsidRDefault="00DD0567" w:rsidP="00DD0567">
            <w:pPr>
              <w:pStyle w:val="TAL"/>
              <w:rPr>
                <w:rFonts w:cs="Arial"/>
                <w:sz w:val="16"/>
                <w:szCs w:val="16"/>
              </w:rPr>
            </w:pPr>
            <w:r w:rsidRPr="00DF48FF">
              <w:rPr>
                <w:rFonts w:cs="Arial"/>
                <w:sz w:val="16"/>
                <w:szCs w:val="16"/>
              </w:rPr>
              <w:t>Evaluation of solution 1.5</w:t>
            </w:r>
          </w:p>
          <w:p w14:paraId="00446665" w14:textId="77777777" w:rsidR="00DD0567" w:rsidRPr="00DF48FF" w:rsidRDefault="00DD0567" w:rsidP="00DD0567">
            <w:pPr>
              <w:pStyle w:val="TAL"/>
              <w:rPr>
                <w:rFonts w:cs="Arial"/>
                <w:sz w:val="16"/>
                <w:szCs w:val="16"/>
              </w:rPr>
            </w:pPr>
            <w:r w:rsidRPr="00DF48FF">
              <w:rPr>
                <w:rFonts w:cs="Arial"/>
                <w:sz w:val="16"/>
                <w:szCs w:val="16"/>
              </w:rPr>
              <w:t>Evaluation of solution 1.6</w:t>
            </w:r>
          </w:p>
          <w:p w14:paraId="0C452B44" w14:textId="77777777" w:rsidR="00DD0567" w:rsidRPr="00DF48FF" w:rsidRDefault="00DD0567" w:rsidP="00DD0567">
            <w:pPr>
              <w:pStyle w:val="TAL"/>
              <w:rPr>
                <w:rFonts w:cs="Arial"/>
                <w:sz w:val="16"/>
                <w:szCs w:val="16"/>
              </w:rPr>
            </w:pPr>
            <w:r w:rsidRPr="00DF48FF">
              <w:rPr>
                <w:rFonts w:cs="Arial"/>
                <w:sz w:val="16"/>
                <w:szCs w:val="16"/>
              </w:rPr>
              <w:t>Evaluation of solution 2.3</w:t>
            </w:r>
          </w:p>
          <w:p w14:paraId="2C8EFE07" w14:textId="77777777" w:rsidR="00DD0567" w:rsidRPr="00DF48FF" w:rsidRDefault="00DD0567" w:rsidP="00DD0567">
            <w:pPr>
              <w:pStyle w:val="TAL"/>
              <w:rPr>
                <w:rFonts w:cs="Arial"/>
                <w:sz w:val="16"/>
                <w:szCs w:val="16"/>
              </w:rPr>
            </w:pPr>
            <w:r w:rsidRPr="00DF48FF">
              <w:rPr>
                <w:rFonts w:cs="Arial"/>
                <w:sz w:val="16"/>
                <w:szCs w:val="16"/>
              </w:rPr>
              <w:t>Add Evaluation for Topic 4</w:t>
            </w:r>
          </w:p>
          <w:p w14:paraId="1BC1C890" w14:textId="77777777" w:rsidR="00DD0567" w:rsidRPr="00DF48FF" w:rsidRDefault="00DD0567" w:rsidP="00DD0567">
            <w:pPr>
              <w:pStyle w:val="TAL"/>
              <w:rPr>
                <w:rFonts w:cs="Arial"/>
                <w:sz w:val="16"/>
                <w:szCs w:val="16"/>
              </w:rPr>
            </w:pPr>
            <w:r w:rsidRPr="00DF48FF">
              <w:rPr>
                <w:rFonts w:cs="Arial"/>
                <w:sz w:val="16"/>
                <w:szCs w:val="16"/>
              </w:rPr>
              <w:t>Add Conclusion for Topic 4</w:t>
            </w:r>
          </w:p>
          <w:p w14:paraId="72705D27" w14:textId="77777777" w:rsidR="00DD0567" w:rsidRPr="00DF48FF" w:rsidRDefault="00DD0567" w:rsidP="00DD0567">
            <w:pPr>
              <w:pStyle w:val="TAL"/>
              <w:rPr>
                <w:rFonts w:cs="Arial"/>
                <w:sz w:val="16"/>
                <w:szCs w:val="16"/>
              </w:rPr>
            </w:pPr>
            <w:r w:rsidRPr="00DF48FF">
              <w:rPr>
                <w:rFonts w:cs="Arial"/>
                <w:sz w:val="16"/>
                <w:szCs w:val="16"/>
              </w:rPr>
              <w:t>Topic#3 Possible Solution 2</w:t>
            </w:r>
          </w:p>
          <w:p w14:paraId="23AC9898" w14:textId="77777777" w:rsidR="00DD0567" w:rsidRPr="00DF48FF" w:rsidRDefault="00DD0567" w:rsidP="00DD0567">
            <w:pPr>
              <w:pStyle w:val="TAL"/>
              <w:rPr>
                <w:rFonts w:cs="Arial"/>
                <w:sz w:val="16"/>
                <w:szCs w:val="16"/>
              </w:rPr>
            </w:pPr>
            <w:r w:rsidRPr="00DF48FF">
              <w:rPr>
                <w:rFonts w:cs="Arial"/>
                <w:sz w:val="16"/>
                <w:szCs w:val="16"/>
              </w:rPr>
              <w:t>Topic#1 Conclusion</w:t>
            </w:r>
          </w:p>
          <w:p w14:paraId="65D43EB9" w14:textId="77777777" w:rsidR="00DD0567" w:rsidRPr="00DF48FF" w:rsidRDefault="00DD0567" w:rsidP="00DD0567">
            <w:pPr>
              <w:pStyle w:val="TAL"/>
              <w:rPr>
                <w:rFonts w:cs="Arial"/>
                <w:sz w:val="16"/>
                <w:szCs w:val="16"/>
              </w:rPr>
            </w:pPr>
            <w:r w:rsidRPr="00DF48FF">
              <w:rPr>
                <w:rFonts w:cs="Arial"/>
                <w:sz w:val="16"/>
                <w:szCs w:val="16"/>
              </w:rPr>
              <w:t>Topic#2 Conclusion</w:t>
            </w:r>
          </w:p>
          <w:p w14:paraId="36C4175E" w14:textId="694239EA" w:rsidR="00DD0567" w:rsidRPr="00DF48FF" w:rsidRDefault="00DD0567" w:rsidP="00DD0567">
            <w:pPr>
              <w:pStyle w:val="TAL"/>
              <w:rPr>
                <w:rFonts w:cs="Arial"/>
                <w:sz w:val="16"/>
                <w:szCs w:val="16"/>
              </w:rPr>
            </w:pPr>
            <w:r w:rsidRPr="00DF48FF">
              <w:rPr>
                <w:rFonts w:cs="Arial"/>
                <w:sz w:val="16"/>
                <w:szCs w:val="16"/>
              </w:rPr>
              <w:t>Topic#3 Evaluation</w:t>
            </w:r>
          </w:p>
          <w:p w14:paraId="793B6934" w14:textId="77777777" w:rsidR="00DD0567" w:rsidRPr="00DF48FF" w:rsidRDefault="00DD0567" w:rsidP="00DD0567">
            <w:pPr>
              <w:pStyle w:val="TAL"/>
              <w:rPr>
                <w:rFonts w:cs="Arial"/>
                <w:sz w:val="16"/>
                <w:szCs w:val="16"/>
              </w:rPr>
            </w:pPr>
            <w:r w:rsidRPr="00DF48FF">
              <w:rPr>
                <w:rFonts w:cs="Arial"/>
                <w:sz w:val="16"/>
                <w:szCs w:val="16"/>
              </w:rPr>
              <w:t>Topic#3 Conclusion</w:t>
            </w:r>
          </w:p>
          <w:p w14:paraId="618BA893" w14:textId="363656E8" w:rsidR="00DD0567" w:rsidRPr="00DF48FF" w:rsidRDefault="00DD0567" w:rsidP="00DD0567">
            <w:pPr>
              <w:pStyle w:val="TAL"/>
              <w:rPr>
                <w:sz w:val="16"/>
                <w:szCs w:val="16"/>
              </w:rPr>
            </w:pPr>
            <w:r w:rsidRPr="00DF48FF">
              <w:rPr>
                <w:rFonts w:cs="Arial"/>
                <w:sz w:val="16"/>
                <w:szCs w:val="16"/>
              </w:rPr>
              <w:t>Final Conclusion</w:t>
            </w:r>
          </w:p>
        </w:tc>
        <w:tc>
          <w:tcPr>
            <w:tcW w:w="708" w:type="dxa"/>
            <w:shd w:val="solid" w:color="FFFFFF" w:fill="auto"/>
          </w:tcPr>
          <w:p w14:paraId="45CEED36" w14:textId="351668FF" w:rsidR="00DD0567" w:rsidRPr="007E7B90" w:rsidRDefault="00DD0567" w:rsidP="00DD0567">
            <w:pPr>
              <w:pStyle w:val="TAC"/>
              <w:rPr>
                <w:sz w:val="16"/>
                <w:szCs w:val="16"/>
              </w:rPr>
            </w:pPr>
            <w:r w:rsidRPr="00DF48FF">
              <w:rPr>
                <w:sz w:val="16"/>
                <w:szCs w:val="16"/>
              </w:rPr>
              <w:t>0.9.0</w:t>
            </w:r>
          </w:p>
        </w:tc>
      </w:tr>
      <w:tr w:rsidR="00773FED" w:rsidRPr="007E7B90" w14:paraId="39E37FA9" w14:textId="77777777" w:rsidTr="00803329">
        <w:tc>
          <w:tcPr>
            <w:tcW w:w="800" w:type="dxa"/>
            <w:shd w:val="solid" w:color="FFFFFF" w:fill="auto"/>
          </w:tcPr>
          <w:p w14:paraId="211E0E5B" w14:textId="0A815CBD" w:rsidR="00773FED" w:rsidRPr="00DF48FF" w:rsidRDefault="00773FED" w:rsidP="00DD0567">
            <w:pPr>
              <w:pStyle w:val="TAC"/>
              <w:rPr>
                <w:sz w:val="16"/>
                <w:szCs w:val="16"/>
              </w:rPr>
            </w:pPr>
            <w:r>
              <w:rPr>
                <w:sz w:val="16"/>
                <w:szCs w:val="16"/>
              </w:rPr>
              <w:t>2024-03</w:t>
            </w:r>
          </w:p>
        </w:tc>
        <w:tc>
          <w:tcPr>
            <w:tcW w:w="853" w:type="dxa"/>
            <w:shd w:val="solid" w:color="FFFFFF" w:fill="auto"/>
          </w:tcPr>
          <w:p w14:paraId="1919784D" w14:textId="7B0B625D" w:rsidR="00773FED" w:rsidRPr="00DF48FF" w:rsidRDefault="00773FED" w:rsidP="00DD0567">
            <w:pPr>
              <w:pStyle w:val="TAC"/>
              <w:rPr>
                <w:sz w:val="16"/>
                <w:szCs w:val="16"/>
              </w:rPr>
            </w:pPr>
            <w:r>
              <w:rPr>
                <w:sz w:val="16"/>
                <w:szCs w:val="16"/>
              </w:rPr>
              <w:t>SA#103</w:t>
            </w:r>
          </w:p>
        </w:tc>
        <w:tc>
          <w:tcPr>
            <w:tcW w:w="1041" w:type="dxa"/>
            <w:shd w:val="solid" w:color="FFFFFF" w:fill="auto"/>
          </w:tcPr>
          <w:p w14:paraId="0128E124" w14:textId="35648526" w:rsidR="00773FED" w:rsidRPr="00DF48FF" w:rsidRDefault="00C57388" w:rsidP="00DD0567">
            <w:pPr>
              <w:pStyle w:val="TAC"/>
              <w:jc w:val="left"/>
              <w:rPr>
                <w:sz w:val="16"/>
                <w:szCs w:val="16"/>
              </w:rPr>
            </w:pPr>
            <w:r w:rsidRPr="00C57388">
              <w:rPr>
                <w:sz w:val="16"/>
                <w:szCs w:val="16"/>
              </w:rPr>
              <w:t>SP-240257</w:t>
            </w:r>
          </w:p>
        </w:tc>
        <w:tc>
          <w:tcPr>
            <w:tcW w:w="425" w:type="dxa"/>
            <w:shd w:val="solid" w:color="FFFFFF" w:fill="auto"/>
          </w:tcPr>
          <w:p w14:paraId="1851DA47" w14:textId="77777777" w:rsidR="00773FED" w:rsidRPr="00DF48FF" w:rsidRDefault="00773FED" w:rsidP="00DD0567">
            <w:pPr>
              <w:pStyle w:val="TAL"/>
              <w:rPr>
                <w:sz w:val="16"/>
                <w:szCs w:val="16"/>
              </w:rPr>
            </w:pPr>
          </w:p>
        </w:tc>
        <w:tc>
          <w:tcPr>
            <w:tcW w:w="425" w:type="dxa"/>
            <w:shd w:val="solid" w:color="FFFFFF" w:fill="auto"/>
          </w:tcPr>
          <w:p w14:paraId="172F921D" w14:textId="77777777" w:rsidR="00773FED" w:rsidRPr="00DF48FF" w:rsidRDefault="00773FED" w:rsidP="00DD0567">
            <w:pPr>
              <w:pStyle w:val="TAR"/>
              <w:rPr>
                <w:sz w:val="16"/>
                <w:szCs w:val="16"/>
              </w:rPr>
            </w:pPr>
          </w:p>
        </w:tc>
        <w:tc>
          <w:tcPr>
            <w:tcW w:w="425" w:type="dxa"/>
            <w:shd w:val="solid" w:color="FFFFFF" w:fill="auto"/>
          </w:tcPr>
          <w:p w14:paraId="170529FB" w14:textId="77777777" w:rsidR="00773FED" w:rsidRPr="00DF48FF" w:rsidRDefault="00773FED" w:rsidP="00DD0567">
            <w:pPr>
              <w:pStyle w:val="TAC"/>
              <w:rPr>
                <w:sz w:val="16"/>
                <w:szCs w:val="16"/>
              </w:rPr>
            </w:pPr>
          </w:p>
        </w:tc>
        <w:tc>
          <w:tcPr>
            <w:tcW w:w="4962" w:type="dxa"/>
            <w:shd w:val="solid" w:color="FFFFFF" w:fill="auto"/>
          </w:tcPr>
          <w:p w14:paraId="3C28504C" w14:textId="012A0DBD" w:rsidR="00773FED" w:rsidRPr="00DF48FF" w:rsidRDefault="00773FED" w:rsidP="00DD0567">
            <w:pPr>
              <w:pStyle w:val="TAL"/>
              <w:rPr>
                <w:sz w:val="16"/>
                <w:szCs w:val="16"/>
              </w:rPr>
            </w:pPr>
            <w:r>
              <w:rPr>
                <w:sz w:val="16"/>
                <w:szCs w:val="16"/>
              </w:rPr>
              <w:t>Draft after editHelp review and submitted to SA plenary for information and approval</w:t>
            </w:r>
          </w:p>
        </w:tc>
        <w:tc>
          <w:tcPr>
            <w:tcW w:w="708" w:type="dxa"/>
            <w:shd w:val="solid" w:color="FFFFFF" w:fill="auto"/>
          </w:tcPr>
          <w:p w14:paraId="719D4817" w14:textId="4F59D840" w:rsidR="00773FED" w:rsidRPr="00DF48FF" w:rsidRDefault="00773FED" w:rsidP="00DD0567">
            <w:pPr>
              <w:pStyle w:val="TAC"/>
              <w:rPr>
                <w:sz w:val="16"/>
                <w:szCs w:val="16"/>
              </w:rPr>
            </w:pPr>
            <w:r>
              <w:rPr>
                <w:sz w:val="16"/>
                <w:szCs w:val="16"/>
              </w:rPr>
              <w:t>1.0.0</w:t>
            </w:r>
          </w:p>
        </w:tc>
      </w:tr>
      <w:tr w:rsidR="00A51262" w:rsidRPr="007E7B90" w14:paraId="2AFD35F1" w14:textId="77777777" w:rsidTr="00803329">
        <w:tc>
          <w:tcPr>
            <w:tcW w:w="800" w:type="dxa"/>
            <w:shd w:val="solid" w:color="FFFFFF" w:fill="auto"/>
          </w:tcPr>
          <w:p w14:paraId="1FD75F32" w14:textId="526C02BD" w:rsidR="00A51262" w:rsidRDefault="00A51262" w:rsidP="00A51262">
            <w:pPr>
              <w:pStyle w:val="TAC"/>
              <w:rPr>
                <w:sz w:val="16"/>
                <w:szCs w:val="16"/>
              </w:rPr>
            </w:pPr>
            <w:r>
              <w:rPr>
                <w:sz w:val="16"/>
                <w:szCs w:val="16"/>
                <w:lang w:eastAsia="zh-CN"/>
              </w:rPr>
              <w:t>2024-03</w:t>
            </w:r>
          </w:p>
        </w:tc>
        <w:tc>
          <w:tcPr>
            <w:tcW w:w="853" w:type="dxa"/>
            <w:shd w:val="solid" w:color="FFFFFF" w:fill="auto"/>
          </w:tcPr>
          <w:p w14:paraId="246BC520" w14:textId="14B1E8FA" w:rsidR="00A51262" w:rsidRDefault="00A51262" w:rsidP="00A51262">
            <w:pPr>
              <w:pStyle w:val="TAC"/>
              <w:rPr>
                <w:sz w:val="16"/>
                <w:szCs w:val="16"/>
              </w:rPr>
            </w:pPr>
            <w:r>
              <w:rPr>
                <w:sz w:val="16"/>
                <w:szCs w:val="16"/>
                <w:lang w:eastAsia="zh-CN"/>
              </w:rPr>
              <w:t>SA#103</w:t>
            </w:r>
          </w:p>
        </w:tc>
        <w:tc>
          <w:tcPr>
            <w:tcW w:w="1041" w:type="dxa"/>
            <w:shd w:val="solid" w:color="FFFFFF" w:fill="auto"/>
          </w:tcPr>
          <w:p w14:paraId="55762CCC" w14:textId="77777777" w:rsidR="00A51262" w:rsidRPr="00C57388" w:rsidRDefault="00A51262" w:rsidP="00A51262">
            <w:pPr>
              <w:pStyle w:val="TAC"/>
              <w:jc w:val="left"/>
              <w:rPr>
                <w:sz w:val="16"/>
                <w:szCs w:val="16"/>
              </w:rPr>
            </w:pPr>
          </w:p>
        </w:tc>
        <w:tc>
          <w:tcPr>
            <w:tcW w:w="425" w:type="dxa"/>
            <w:shd w:val="solid" w:color="FFFFFF" w:fill="auto"/>
          </w:tcPr>
          <w:p w14:paraId="31A17596" w14:textId="77777777" w:rsidR="00A51262" w:rsidRPr="00DF48FF" w:rsidRDefault="00A51262" w:rsidP="00A51262">
            <w:pPr>
              <w:pStyle w:val="TAL"/>
              <w:rPr>
                <w:sz w:val="16"/>
                <w:szCs w:val="16"/>
              </w:rPr>
            </w:pPr>
          </w:p>
        </w:tc>
        <w:tc>
          <w:tcPr>
            <w:tcW w:w="425" w:type="dxa"/>
            <w:shd w:val="solid" w:color="FFFFFF" w:fill="auto"/>
          </w:tcPr>
          <w:p w14:paraId="1A28CF6A" w14:textId="77777777" w:rsidR="00A51262" w:rsidRPr="00DF48FF" w:rsidRDefault="00A51262" w:rsidP="00A51262">
            <w:pPr>
              <w:pStyle w:val="TAR"/>
              <w:rPr>
                <w:sz w:val="16"/>
                <w:szCs w:val="16"/>
              </w:rPr>
            </w:pPr>
          </w:p>
        </w:tc>
        <w:tc>
          <w:tcPr>
            <w:tcW w:w="425" w:type="dxa"/>
            <w:shd w:val="solid" w:color="FFFFFF" w:fill="auto"/>
          </w:tcPr>
          <w:p w14:paraId="2AA9D9C5" w14:textId="77777777" w:rsidR="00A51262" w:rsidRPr="00DF48FF" w:rsidRDefault="00A51262" w:rsidP="00A51262">
            <w:pPr>
              <w:pStyle w:val="TAC"/>
              <w:rPr>
                <w:sz w:val="16"/>
                <w:szCs w:val="16"/>
              </w:rPr>
            </w:pPr>
          </w:p>
        </w:tc>
        <w:tc>
          <w:tcPr>
            <w:tcW w:w="4962" w:type="dxa"/>
            <w:shd w:val="solid" w:color="FFFFFF" w:fill="auto"/>
          </w:tcPr>
          <w:p w14:paraId="51142040" w14:textId="084369E8" w:rsidR="00A51262" w:rsidRDefault="00A51262" w:rsidP="00A51262">
            <w:pPr>
              <w:pStyle w:val="TAL"/>
              <w:rPr>
                <w:sz w:val="16"/>
                <w:szCs w:val="16"/>
              </w:rPr>
            </w:pPr>
            <w:r>
              <w:rPr>
                <w:sz w:val="16"/>
                <w:szCs w:val="16"/>
                <w:lang w:eastAsia="zh-CN"/>
              </w:rPr>
              <w:t>Upgrade to change control version</w:t>
            </w:r>
          </w:p>
        </w:tc>
        <w:tc>
          <w:tcPr>
            <w:tcW w:w="708" w:type="dxa"/>
            <w:shd w:val="solid" w:color="FFFFFF" w:fill="auto"/>
          </w:tcPr>
          <w:p w14:paraId="0C260E3F" w14:textId="1D42ADC5" w:rsidR="00A51262" w:rsidRDefault="00A51262" w:rsidP="00A51262">
            <w:pPr>
              <w:pStyle w:val="TAC"/>
              <w:rPr>
                <w:sz w:val="16"/>
                <w:szCs w:val="16"/>
              </w:rPr>
            </w:pPr>
            <w:r>
              <w:rPr>
                <w:sz w:val="16"/>
                <w:szCs w:val="16"/>
                <w:lang w:eastAsia="zh-CN"/>
              </w:rPr>
              <w:t>18.0.0</w:t>
            </w:r>
          </w:p>
        </w:tc>
      </w:tr>
      <w:tr w:rsidR="00B80F13" w:rsidRPr="007E7B90" w14:paraId="3EE15B9F" w14:textId="77777777" w:rsidTr="00803329">
        <w:trPr>
          <w:ins w:id="303" w:author="28.840_CR0001_(Rel-18)_TEI18" w:date="2024-07-03T16:15:00Z"/>
        </w:trPr>
        <w:tc>
          <w:tcPr>
            <w:tcW w:w="800" w:type="dxa"/>
            <w:shd w:val="solid" w:color="FFFFFF" w:fill="auto"/>
          </w:tcPr>
          <w:p w14:paraId="1F841270" w14:textId="46625257" w:rsidR="00B80F13" w:rsidRDefault="00B80F13" w:rsidP="00A51262">
            <w:pPr>
              <w:pStyle w:val="TAC"/>
              <w:rPr>
                <w:ins w:id="304" w:author="28.840_CR0001_(Rel-18)_TEI18" w:date="2024-07-03T16:15:00Z" w16du:dateUtc="2024-07-03T14:15:00Z"/>
                <w:sz w:val="16"/>
                <w:szCs w:val="16"/>
                <w:lang w:eastAsia="zh-CN"/>
              </w:rPr>
            </w:pPr>
            <w:ins w:id="305" w:author="28.840_CR0001_(Rel-18)_TEI18" w:date="2024-07-03T16:15:00Z" w16du:dateUtc="2024-07-03T14:15:00Z">
              <w:r>
                <w:rPr>
                  <w:sz w:val="16"/>
                  <w:szCs w:val="16"/>
                  <w:lang w:eastAsia="zh-CN"/>
                </w:rPr>
                <w:t>2024-06</w:t>
              </w:r>
            </w:ins>
          </w:p>
        </w:tc>
        <w:tc>
          <w:tcPr>
            <w:tcW w:w="853" w:type="dxa"/>
            <w:shd w:val="solid" w:color="FFFFFF" w:fill="auto"/>
          </w:tcPr>
          <w:p w14:paraId="28C40C3C" w14:textId="688395E7" w:rsidR="00B80F13" w:rsidRDefault="00B80F13" w:rsidP="00A51262">
            <w:pPr>
              <w:pStyle w:val="TAC"/>
              <w:rPr>
                <w:ins w:id="306" w:author="28.840_CR0001_(Rel-18)_TEI18" w:date="2024-07-03T16:15:00Z" w16du:dateUtc="2024-07-03T14:15:00Z"/>
                <w:sz w:val="16"/>
                <w:szCs w:val="16"/>
                <w:lang w:eastAsia="zh-CN"/>
              </w:rPr>
            </w:pPr>
            <w:ins w:id="307" w:author="28.840_CR0001_(Rel-18)_TEI18" w:date="2024-07-03T16:15:00Z" w16du:dateUtc="2024-07-03T14:15:00Z">
              <w:r>
                <w:rPr>
                  <w:sz w:val="16"/>
                  <w:szCs w:val="16"/>
                  <w:lang w:eastAsia="zh-CN"/>
                </w:rPr>
                <w:t>SA#104</w:t>
              </w:r>
            </w:ins>
          </w:p>
        </w:tc>
        <w:tc>
          <w:tcPr>
            <w:tcW w:w="1041" w:type="dxa"/>
            <w:shd w:val="solid" w:color="FFFFFF" w:fill="auto"/>
          </w:tcPr>
          <w:p w14:paraId="04162075" w14:textId="49DF1974" w:rsidR="00B80F13" w:rsidRPr="00C57388" w:rsidRDefault="00B80F13" w:rsidP="00A51262">
            <w:pPr>
              <w:pStyle w:val="TAC"/>
              <w:jc w:val="left"/>
              <w:rPr>
                <w:ins w:id="308" w:author="28.840_CR0001_(Rel-18)_TEI18" w:date="2024-07-03T16:15:00Z" w16du:dateUtc="2024-07-03T14:15:00Z"/>
                <w:sz w:val="16"/>
                <w:szCs w:val="16"/>
              </w:rPr>
            </w:pPr>
            <w:ins w:id="309" w:author="28.840_CR0001_(Rel-18)_TEI18" w:date="2024-07-03T16:15:00Z" w16du:dateUtc="2024-07-03T14:15:00Z">
              <w:r w:rsidRPr="00B80F13">
                <w:rPr>
                  <w:sz w:val="16"/>
                  <w:szCs w:val="16"/>
                </w:rPr>
                <w:t>SP-240810</w:t>
              </w:r>
            </w:ins>
          </w:p>
        </w:tc>
        <w:tc>
          <w:tcPr>
            <w:tcW w:w="425" w:type="dxa"/>
            <w:shd w:val="solid" w:color="FFFFFF" w:fill="auto"/>
          </w:tcPr>
          <w:p w14:paraId="5FE7E6FE" w14:textId="550FE1B0" w:rsidR="00B80F13" w:rsidRPr="00DF48FF" w:rsidRDefault="00B80F13" w:rsidP="00A51262">
            <w:pPr>
              <w:pStyle w:val="TAL"/>
              <w:rPr>
                <w:ins w:id="310" w:author="28.840_CR0001_(Rel-18)_TEI18" w:date="2024-07-03T16:15:00Z" w16du:dateUtc="2024-07-03T14:15:00Z"/>
                <w:sz w:val="16"/>
                <w:szCs w:val="16"/>
              </w:rPr>
            </w:pPr>
            <w:ins w:id="311" w:author="28.840_CR0001_(Rel-18)_TEI18" w:date="2024-07-03T16:15:00Z" w16du:dateUtc="2024-07-03T14:15:00Z">
              <w:r>
                <w:rPr>
                  <w:sz w:val="16"/>
                  <w:szCs w:val="16"/>
                </w:rPr>
                <w:t>0001</w:t>
              </w:r>
            </w:ins>
          </w:p>
        </w:tc>
        <w:tc>
          <w:tcPr>
            <w:tcW w:w="425" w:type="dxa"/>
            <w:shd w:val="solid" w:color="FFFFFF" w:fill="auto"/>
          </w:tcPr>
          <w:p w14:paraId="5E958AD8" w14:textId="5D520144" w:rsidR="00B80F13" w:rsidRPr="00DF48FF" w:rsidRDefault="00B80F13" w:rsidP="00A51262">
            <w:pPr>
              <w:pStyle w:val="TAR"/>
              <w:rPr>
                <w:ins w:id="312" w:author="28.840_CR0001_(Rel-18)_TEI18" w:date="2024-07-03T16:15:00Z" w16du:dateUtc="2024-07-03T14:15:00Z"/>
                <w:sz w:val="16"/>
                <w:szCs w:val="16"/>
              </w:rPr>
            </w:pPr>
            <w:ins w:id="313" w:author="28.840_CR0001_(Rel-18)_TEI18" w:date="2024-07-03T16:15:00Z" w16du:dateUtc="2024-07-03T14:15:00Z">
              <w:r>
                <w:rPr>
                  <w:sz w:val="16"/>
                  <w:szCs w:val="16"/>
                </w:rPr>
                <w:t>-</w:t>
              </w:r>
            </w:ins>
          </w:p>
        </w:tc>
        <w:tc>
          <w:tcPr>
            <w:tcW w:w="425" w:type="dxa"/>
            <w:shd w:val="solid" w:color="FFFFFF" w:fill="auto"/>
          </w:tcPr>
          <w:p w14:paraId="29FC61E1" w14:textId="2E076FDC" w:rsidR="00B80F13" w:rsidRPr="00DF48FF" w:rsidRDefault="00B80F13" w:rsidP="00A51262">
            <w:pPr>
              <w:pStyle w:val="TAC"/>
              <w:rPr>
                <w:ins w:id="314" w:author="28.840_CR0001_(Rel-18)_TEI18" w:date="2024-07-03T16:15:00Z" w16du:dateUtc="2024-07-03T14:15:00Z"/>
                <w:sz w:val="16"/>
                <w:szCs w:val="16"/>
              </w:rPr>
            </w:pPr>
            <w:ins w:id="315" w:author="28.840_CR0001_(Rel-18)_TEI18" w:date="2024-07-03T16:15:00Z" w16du:dateUtc="2024-07-03T14:15:00Z">
              <w:r>
                <w:rPr>
                  <w:sz w:val="16"/>
                  <w:szCs w:val="16"/>
                </w:rPr>
                <w:t>D</w:t>
              </w:r>
            </w:ins>
          </w:p>
        </w:tc>
        <w:tc>
          <w:tcPr>
            <w:tcW w:w="4962" w:type="dxa"/>
            <w:shd w:val="solid" w:color="FFFFFF" w:fill="auto"/>
          </w:tcPr>
          <w:p w14:paraId="5243AD4F" w14:textId="395361E0" w:rsidR="00B80F13" w:rsidRDefault="00B80F13" w:rsidP="00A51262">
            <w:pPr>
              <w:pStyle w:val="TAL"/>
              <w:rPr>
                <w:ins w:id="316" w:author="28.840_CR0001_(Rel-18)_TEI18" w:date="2024-07-03T16:15:00Z" w16du:dateUtc="2024-07-03T14:15:00Z"/>
                <w:sz w:val="16"/>
                <w:szCs w:val="16"/>
                <w:lang w:eastAsia="zh-CN"/>
              </w:rPr>
            </w:pPr>
            <w:ins w:id="317" w:author="28.840_CR0001_(Rel-18)_TEI18" w:date="2024-07-03T16:15:00Z" w16du:dateUtc="2024-07-03T14:15:00Z">
              <w:r>
                <w:rPr>
                  <w:sz w:val="16"/>
                  <w:szCs w:val="16"/>
                  <w:lang w:eastAsia="zh-CN"/>
                </w:rPr>
                <w:t>Rel-18 CR 28.840 Editorial Changes</w:t>
              </w:r>
            </w:ins>
          </w:p>
        </w:tc>
        <w:tc>
          <w:tcPr>
            <w:tcW w:w="708" w:type="dxa"/>
            <w:shd w:val="solid" w:color="FFFFFF" w:fill="auto"/>
          </w:tcPr>
          <w:p w14:paraId="095C8EDD" w14:textId="481769FB" w:rsidR="00B80F13" w:rsidRDefault="00B80F13" w:rsidP="00A51262">
            <w:pPr>
              <w:pStyle w:val="TAC"/>
              <w:rPr>
                <w:ins w:id="318" w:author="28.840_CR0001_(Rel-18)_TEI18" w:date="2024-07-03T16:15:00Z" w16du:dateUtc="2024-07-03T14:15:00Z"/>
                <w:sz w:val="16"/>
                <w:szCs w:val="16"/>
                <w:lang w:eastAsia="zh-CN"/>
              </w:rPr>
            </w:pPr>
            <w:ins w:id="319" w:author="28.840_CR0001_(Rel-18)_TEI18" w:date="2024-07-03T16:15:00Z" w16du:dateUtc="2024-07-03T14:15:00Z">
              <w:r>
                <w:rPr>
                  <w:sz w:val="16"/>
                  <w:szCs w:val="16"/>
                  <w:lang w:eastAsia="zh-CN"/>
                </w:rPr>
                <w:t>18.1.0</w:t>
              </w:r>
            </w:ins>
          </w:p>
        </w:tc>
      </w:tr>
    </w:tbl>
    <w:p w14:paraId="3C7AA288" w14:textId="18858DEC" w:rsidR="00080512" w:rsidRPr="007E7B90" w:rsidRDefault="00080512" w:rsidP="00DB0756"/>
    <w:sectPr w:rsidR="00080512" w:rsidRPr="007E7B90">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88F04" w14:textId="77777777" w:rsidR="00CF1CCA" w:rsidRDefault="00CF1CCA">
      <w:r>
        <w:separator/>
      </w:r>
    </w:p>
  </w:endnote>
  <w:endnote w:type="continuationSeparator" w:id="0">
    <w:p w14:paraId="4DC0A193" w14:textId="77777777" w:rsidR="00CF1CCA" w:rsidRDefault="00CF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BE7C"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867A2" w14:textId="77777777" w:rsidR="00CF1CCA" w:rsidRDefault="00CF1CCA">
      <w:r>
        <w:separator/>
      </w:r>
    </w:p>
  </w:footnote>
  <w:footnote w:type="continuationSeparator" w:id="0">
    <w:p w14:paraId="5C4CF4FA" w14:textId="77777777" w:rsidR="00CF1CCA" w:rsidRDefault="00CF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401BB" w14:textId="24A75F8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1606">
      <w:rPr>
        <w:rFonts w:ascii="Arial" w:hAnsi="Arial" w:cs="Arial"/>
        <w:b/>
        <w:noProof/>
        <w:sz w:val="18"/>
        <w:szCs w:val="18"/>
      </w:rPr>
      <w:t>3GPP TR 28.840 V18.10.0 (2024-063)</w:t>
    </w:r>
    <w:r>
      <w:rPr>
        <w:rFonts w:ascii="Arial" w:hAnsi="Arial" w:cs="Arial"/>
        <w:b/>
        <w:sz w:val="18"/>
        <w:szCs w:val="18"/>
      </w:rPr>
      <w:fldChar w:fldCharType="end"/>
    </w:r>
  </w:p>
  <w:p w14:paraId="1FE3334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A323A06" w14:textId="6B7753F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1606">
      <w:rPr>
        <w:rFonts w:ascii="Arial" w:hAnsi="Arial" w:cs="Arial"/>
        <w:b/>
        <w:noProof/>
        <w:sz w:val="18"/>
        <w:szCs w:val="18"/>
      </w:rPr>
      <w:t>Release 18</w:t>
    </w:r>
    <w:r>
      <w:rPr>
        <w:rFonts w:ascii="Arial" w:hAnsi="Arial" w:cs="Arial"/>
        <w:b/>
        <w:sz w:val="18"/>
        <w:szCs w:val="18"/>
      </w:rPr>
      <w:fldChar w:fldCharType="end"/>
    </w:r>
  </w:p>
  <w:p w14:paraId="23E8EA39"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479F4"/>
    <w:multiLevelType w:val="hybridMultilevel"/>
    <w:tmpl w:val="D442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5A667F2"/>
    <w:multiLevelType w:val="hybridMultilevel"/>
    <w:tmpl w:val="A6BE5498"/>
    <w:lvl w:ilvl="0" w:tplc="4B9C320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00547E"/>
    <w:multiLevelType w:val="hybridMultilevel"/>
    <w:tmpl w:val="55088818"/>
    <w:lvl w:ilvl="0" w:tplc="A404B3F8">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171B2AD6"/>
    <w:multiLevelType w:val="hybridMultilevel"/>
    <w:tmpl w:val="204E9390"/>
    <w:lvl w:ilvl="0" w:tplc="A404B3F8">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E871B5"/>
    <w:multiLevelType w:val="hybridMultilevel"/>
    <w:tmpl w:val="A0928D0C"/>
    <w:lvl w:ilvl="0" w:tplc="66CAB686">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D600076"/>
    <w:multiLevelType w:val="hybridMultilevel"/>
    <w:tmpl w:val="374CECBA"/>
    <w:lvl w:ilvl="0" w:tplc="94388B8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F6D1357"/>
    <w:multiLevelType w:val="hybridMultilevel"/>
    <w:tmpl w:val="2FD46382"/>
    <w:lvl w:ilvl="0" w:tplc="A404B3F8">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6D83829"/>
    <w:multiLevelType w:val="hybridMultilevel"/>
    <w:tmpl w:val="C19ACD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480256"/>
    <w:multiLevelType w:val="hybridMultilevel"/>
    <w:tmpl w:val="2732F0A6"/>
    <w:lvl w:ilvl="0" w:tplc="2DFEB634">
      <w:numFmt w:val="bullet"/>
      <w:lvlText w:val=""/>
      <w:lvlJc w:val="left"/>
      <w:pPr>
        <w:ind w:left="928" w:hanging="360"/>
      </w:pPr>
      <w:rPr>
        <w:rFonts w:ascii="Symbol" w:eastAsia="SimSun" w:hAnsi="Symbol"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1" w15:restartNumberingAfterBreak="0">
    <w:nsid w:val="3A673843"/>
    <w:multiLevelType w:val="hybridMultilevel"/>
    <w:tmpl w:val="C8ECBEA8"/>
    <w:lvl w:ilvl="0" w:tplc="DD56D8B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01CE3"/>
    <w:multiLevelType w:val="hybridMultilevel"/>
    <w:tmpl w:val="1750D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A284A"/>
    <w:multiLevelType w:val="hybridMultilevel"/>
    <w:tmpl w:val="42202FC8"/>
    <w:lvl w:ilvl="0" w:tplc="A404B3F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0FE7561"/>
    <w:multiLevelType w:val="hybridMultilevel"/>
    <w:tmpl w:val="F96437E2"/>
    <w:lvl w:ilvl="0" w:tplc="A404B3F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34C5423"/>
    <w:multiLevelType w:val="hybridMultilevel"/>
    <w:tmpl w:val="A950E458"/>
    <w:lvl w:ilvl="0" w:tplc="DD56D8B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44D91"/>
    <w:multiLevelType w:val="hybridMultilevel"/>
    <w:tmpl w:val="EEB42AEE"/>
    <w:lvl w:ilvl="0" w:tplc="DD56D8B2">
      <w:numFmt w:val="bullet"/>
      <w:lvlText w:val="•"/>
      <w:lvlJc w:val="left"/>
      <w:pPr>
        <w:ind w:left="1212" w:hanging="360"/>
      </w:pPr>
      <w:rPr>
        <w:rFonts w:ascii="Times New Roman" w:eastAsia="SimSun" w:hAnsi="Times New Roman" w:cs="Times New Roman"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F60749"/>
    <w:multiLevelType w:val="hybridMultilevel"/>
    <w:tmpl w:val="7952BE3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7401374"/>
    <w:multiLevelType w:val="hybridMultilevel"/>
    <w:tmpl w:val="BFE2EA76"/>
    <w:lvl w:ilvl="0" w:tplc="A404B3F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2"/>
  </w:num>
  <w:num w:numId="4" w16cid:durableId="1175650492">
    <w:abstractNumId w:val="27"/>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1147160737">
    <w:abstractNumId w:val="17"/>
  </w:num>
  <w:num w:numId="16" w16cid:durableId="739212822">
    <w:abstractNumId w:val="25"/>
  </w:num>
  <w:num w:numId="17" w16cid:durableId="2002273697">
    <w:abstractNumId w:val="26"/>
  </w:num>
  <w:num w:numId="18" w16cid:durableId="1783695">
    <w:abstractNumId w:val="20"/>
  </w:num>
  <w:num w:numId="19" w16cid:durableId="1844080428">
    <w:abstractNumId w:val="21"/>
  </w:num>
  <w:num w:numId="20" w16cid:durableId="1179811826">
    <w:abstractNumId w:val="11"/>
  </w:num>
  <w:num w:numId="21" w16cid:durableId="932131911">
    <w:abstractNumId w:val="19"/>
  </w:num>
  <w:num w:numId="22" w16cid:durableId="1720939299">
    <w:abstractNumId w:val="16"/>
  </w:num>
  <w:num w:numId="23" w16cid:durableId="1062749811">
    <w:abstractNumId w:val="13"/>
  </w:num>
  <w:num w:numId="24" w16cid:durableId="1427270759">
    <w:abstractNumId w:val="28"/>
  </w:num>
  <w:num w:numId="25" w16cid:durableId="208299887">
    <w:abstractNumId w:val="29"/>
  </w:num>
  <w:num w:numId="26" w16cid:durableId="1956519784">
    <w:abstractNumId w:val="14"/>
  </w:num>
  <w:num w:numId="27" w16cid:durableId="1457717250">
    <w:abstractNumId w:val="24"/>
  </w:num>
  <w:num w:numId="28" w16cid:durableId="1399212568">
    <w:abstractNumId w:val="18"/>
  </w:num>
  <w:num w:numId="29" w16cid:durableId="643051880">
    <w:abstractNumId w:val="23"/>
  </w:num>
  <w:num w:numId="30" w16cid:durableId="584992162">
    <w:abstractNumId w:val="15"/>
  </w:num>
  <w:num w:numId="31" w16cid:durableId="38236554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28.830_CR0001_(Rel-18)_TEI18">
    <w15:presenceInfo w15:providerId="None" w15:userId="28.830_CR0001_(Rel-18)_TEI18"/>
  </w15:person>
  <w15:person w15:author="28.840_CR0001_(Rel-18)_TEI18">
    <w15:presenceInfo w15:providerId="None" w15:userId="28.840_CR000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NLCwMDAwMDQwtDRU0lEKTi0uzszPAykwrgUAIAM4cSwAAAA="/>
  </w:docVars>
  <w:rsids>
    <w:rsidRoot w:val="004E213A"/>
    <w:rsid w:val="0000750C"/>
    <w:rsid w:val="00033397"/>
    <w:rsid w:val="00033626"/>
    <w:rsid w:val="00040095"/>
    <w:rsid w:val="00044566"/>
    <w:rsid w:val="00051834"/>
    <w:rsid w:val="00054A22"/>
    <w:rsid w:val="000604A8"/>
    <w:rsid w:val="00062023"/>
    <w:rsid w:val="000655A6"/>
    <w:rsid w:val="00075083"/>
    <w:rsid w:val="00076932"/>
    <w:rsid w:val="00080512"/>
    <w:rsid w:val="0008701B"/>
    <w:rsid w:val="000A3723"/>
    <w:rsid w:val="000B01EA"/>
    <w:rsid w:val="000C47C3"/>
    <w:rsid w:val="000D58AB"/>
    <w:rsid w:val="000E10DF"/>
    <w:rsid w:val="000E2DA3"/>
    <w:rsid w:val="000F5BB0"/>
    <w:rsid w:val="001128F1"/>
    <w:rsid w:val="0011634B"/>
    <w:rsid w:val="0011644E"/>
    <w:rsid w:val="00122CAF"/>
    <w:rsid w:val="00131866"/>
    <w:rsid w:val="00133525"/>
    <w:rsid w:val="00145D31"/>
    <w:rsid w:val="001857FA"/>
    <w:rsid w:val="001A080B"/>
    <w:rsid w:val="001A29EC"/>
    <w:rsid w:val="001A4C42"/>
    <w:rsid w:val="001A7420"/>
    <w:rsid w:val="001B6637"/>
    <w:rsid w:val="001C21C3"/>
    <w:rsid w:val="001C27AE"/>
    <w:rsid w:val="001D02C2"/>
    <w:rsid w:val="001D20C4"/>
    <w:rsid w:val="001D76D6"/>
    <w:rsid w:val="001F0C1D"/>
    <w:rsid w:val="001F1132"/>
    <w:rsid w:val="001F168B"/>
    <w:rsid w:val="00210A76"/>
    <w:rsid w:val="00231897"/>
    <w:rsid w:val="002347A2"/>
    <w:rsid w:val="00236873"/>
    <w:rsid w:val="00246425"/>
    <w:rsid w:val="002675F0"/>
    <w:rsid w:val="002760EE"/>
    <w:rsid w:val="002872A4"/>
    <w:rsid w:val="00296EF7"/>
    <w:rsid w:val="002B6339"/>
    <w:rsid w:val="002E00EE"/>
    <w:rsid w:val="00300808"/>
    <w:rsid w:val="003008FD"/>
    <w:rsid w:val="00315BB2"/>
    <w:rsid w:val="003172DC"/>
    <w:rsid w:val="0035462D"/>
    <w:rsid w:val="00356555"/>
    <w:rsid w:val="003765B8"/>
    <w:rsid w:val="003B3CFF"/>
    <w:rsid w:val="003C3971"/>
    <w:rsid w:val="003C3B83"/>
    <w:rsid w:val="003D7170"/>
    <w:rsid w:val="003E20CB"/>
    <w:rsid w:val="004012B0"/>
    <w:rsid w:val="0041607B"/>
    <w:rsid w:val="00423334"/>
    <w:rsid w:val="004320B2"/>
    <w:rsid w:val="004345EC"/>
    <w:rsid w:val="00441606"/>
    <w:rsid w:val="00451670"/>
    <w:rsid w:val="00461C79"/>
    <w:rsid w:val="00465515"/>
    <w:rsid w:val="00485F9B"/>
    <w:rsid w:val="004922D1"/>
    <w:rsid w:val="0049751D"/>
    <w:rsid w:val="004C30AC"/>
    <w:rsid w:val="004C4F07"/>
    <w:rsid w:val="004D3578"/>
    <w:rsid w:val="004E213A"/>
    <w:rsid w:val="004E3DE9"/>
    <w:rsid w:val="004F0988"/>
    <w:rsid w:val="004F3340"/>
    <w:rsid w:val="0053388B"/>
    <w:rsid w:val="00535773"/>
    <w:rsid w:val="00543E6C"/>
    <w:rsid w:val="00552FC2"/>
    <w:rsid w:val="00565087"/>
    <w:rsid w:val="00571133"/>
    <w:rsid w:val="00577C87"/>
    <w:rsid w:val="00590C36"/>
    <w:rsid w:val="00597B11"/>
    <w:rsid w:val="005B294D"/>
    <w:rsid w:val="005B3656"/>
    <w:rsid w:val="005C4847"/>
    <w:rsid w:val="005D2E01"/>
    <w:rsid w:val="005D7526"/>
    <w:rsid w:val="005E4BB2"/>
    <w:rsid w:val="005F788A"/>
    <w:rsid w:val="00602AEA"/>
    <w:rsid w:val="00614FDF"/>
    <w:rsid w:val="0061717B"/>
    <w:rsid w:val="0063543D"/>
    <w:rsid w:val="006470AA"/>
    <w:rsid w:val="00647114"/>
    <w:rsid w:val="00684ABF"/>
    <w:rsid w:val="006912E9"/>
    <w:rsid w:val="006A323F"/>
    <w:rsid w:val="006B30D0"/>
    <w:rsid w:val="006C3D95"/>
    <w:rsid w:val="006E5C86"/>
    <w:rsid w:val="006F7291"/>
    <w:rsid w:val="00701116"/>
    <w:rsid w:val="0071174C"/>
    <w:rsid w:val="0071279E"/>
    <w:rsid w:val="00713691"/>
    <w:rsid w:val="00713C44"/>
    <w:rsid w:val="007179A6"/>
    <w:rsid w:val="00734A5B"/>
    <w:rsid w:val="0074026F"/>
    <w:rsid w:val="007429F6"/>
    <w:rsid w:val="00744E76"/>
    <w:rsid w:val="00753BD3"/>
    <w:rsid w:val="00765EA3"/>
    <w:rsid w:val="00767991"/>
    <w:rsid w:val="0077024E"/>
    <w:rsid w:val="00773FED"/>
    <w:rsid w:val="00774DA4"/>
    <w:rsid w:val="007754A4"/>
    <w:rsid w:val="007803D4"/>
    <w:rsid w:val="00781F0F"/>
    <w:rsid w:val="007A0214"/>
    <w:rsid w:val="007B600E"/>
    <w:rsid w:val="007C15D5"/>
    <w:rsid w:val="007D7212"/>
    <w:rsid w:val="007E3D18"/>
    <w:rsid w:val="007E7B90"/>
    <w:rsid w:val="007F0F4A"/>
    <w:rsid w:val="008028A4"/>
    <w:rsid w:val="00803329"/>
    <w:rsid w:val="00830747"/>
    <w:rsid w:val="00854DD4"/>
    <w:rsid w:val="00865ABD"/>
    <w:rsid w:val="00874D3F"/>
    <w:rsid w:val="008768CA"/>
    <w:rsid w:val="008A753A"/>
    <w:rsid w:val="008C384C"/>
    <w:rsid w:val="008E2D68"/>
    <w:rsid w:val="008E6756"/>
    <w:rsid w:val="0090271F"/>
    <w:rsid w:val="00902E23"/>
    <w:rsid w:val="009114D7"/>
    <w:rsid w:val="0091348E"/>
    <w:rsid w:val="00917029"/>
    <w:rsid w:val="00917CCB"/>
    <w:rsid w:val="00932D06"/>
    <w:rsid w:val="00933FB0"/>
    <w:rsid w:val="00942EC2"/>
    <w:rsid w:val="00943299"/>
    <w:rsid w:val="009433D5"/>
    <w:rsid w:val="00955CBC"/>
    <w:rsid w:val="00964B1B"/>
    <w:rsid w:val="009949B5"/>
    <w:rsid w:val="009A3DC3"/>
    <w:rsid w:val="009A475E"/>
    <w:rsid w:val="009F37B7"/>
    <w:rsid w:val="00A10F02"/>
    <w:rsid w:val="00A164B4"/>
    <w:rsid w:val="00A26956"/>
    <w:rsid w:val="00A27486"/>
    <w:rsid w:val="00A50DD1"/>
    <w:rsid w:val="00A51262"/>
    <w:rsid w:val="00A53724"/>
    <w:rsid w:val="00A56066"/>
    <w:rsid w:val="00A73129"/>
    <w:rsid w:val="00A82346"/>
    <w:rsid w:val="00A92BA1"/>
    <w:rsid w:val="00A95A32"/>
    <w:rsid w:val="00AB4A5D"/>
    <w:rsid w:val="00AC6BC6"/>
    <w:rsid w:val="00AC6FAC"/>
    <w:rsid w:val="00AD6C4E"/>
    <w:rsid w:val="00AE65E2"/>
    <w:rsid w:val="00AF1460"/>
    <w:rsid w:val="00B03EA7"/>
    <w:rsid w:val="00B05055"/>
    <w:rsid w:val="00B055DC"/>
    <w:rsid w:val="00B15449"/>
    <w:rsid w:val="00B25462"/>
    <w:rsid w:val="00B3326C"/>
    <w:rsid w:val="00B50295"/>
    <w:rsid w:val="00B63F85"/>
    <w:rsid w:val="00B80F13"/>
    <w:rsid w:val="00B93086"/>
    <w:rsid w:val="00BA19ED"/>
    <w:rsid w:val="00BA4B8D"/>
    <w:rsid w:val="00BC0F7D"/>
    <w:rsid w:val="00BD56B2"/>
    <w:rsid w:val="00BD7D31"/>
    <w:rsid w:val="00BE0926"/>
    <w:rsid w:val="00BE3255"/>
    <w:rsid w:val="00BF128E"/>
    <w:rsid w:val="00BF3C63"/>
    <w:rsid w:val="00C074DD"/>
    <w:rsid w:val="00C1496A"/>
    <w:rsid w:val="00C171DB"/>
    <w:rsid w:val="00C20989"/>
    <w:rsid w:val="00C33079"/>
    <w:rsid w:val="00C349AF"/>
    <w:rsid w:val="00C45231"/>
    <w:rsid w:val="00C551FF"/>
    <w:rsid w:val="00C57388"/>
    <w:rsid w:val="00C6652F"/>
    <w:rsid w:val="00C67962"/>
    <w:rsid w:val="00C72833"/>
    <w:rsid w:val="00C80F1D"/>
    <w:rsid w:val="00C86A0F"/>
    <w:rsid w:val="00C91962"/>
    <w:rsid w:val="00C93F40"/>
    <w:rsid w:val="00CA3D0C"/>
    <w:rsid w:val="00CB0833"/>
    <w:rsid w:val="00CC1BB0"/>
    <w:rsid w:val="00CC49C9"/>
    <w:rsid w:val="00CE4228"/>
    <w:rsid w:val="00CF1CCA"/>
    <w:rsid w:val="00D11C69"/>
    <w:rsid w:val="00D3541C"/>
    <w:rsid w:val="00D371C3"/>
    <w:rsid w:val="00D45509"/>
    <w:rsid w:val="00D50321"/>
    <w:rsid w:val="00D52B66"/>
    <w:rsid w:val="00D55483"/>
    <w:rsid w:val="00D577FA"/>
    <w:rsid w:val="00D57972"/>
    <w:rsid w:val="00D675A9"/>
    <w:rsid w:val="00D738D6"/>
    <w:rsid w:val="00D755EB"/>
    <w:rsid w:val="00D76048"/>
    <w:rsid w:val="00D81279"/>
    <w:rsid w:val="00D82E6F"/>
    <w:rsid w:val="00D87E00"/>
    <w:rsid w:val="00D9134D"/>
    <w:rsid w:val="00D93B9D"/>
    <w:rsid w:val="00DA3992"/>
    <w:rsid w:val="00DA7A03"/>
    <w:rsid w:val="00DB0756"/>
    <w:rsid w:val="00DB1818"/>
    <w:rsid w:val="00DC309B"/>
    <w:rsid w:val="00DC4DA2"/>
    <w:rsid w:val="00DD0567"/>
    <w:rsid w:val="00DD4741"/>
    <w:rsid w:val="00DD4829"/>
    <w:rsid w:val="00DD4C17"/>
    <w:rsid w:val="00DD74A5"/>
    <w:rsid w:val="00DE1E52"/>
    <w:rsid w:val="00DF2B1F"/>
    <w:rsid w:val="00DF30E3"/>
    <w:rsid w:val="00DF48FF"/>
    <w:rsid w:val="00DF62CD"/>
    <w:rsid w:val="00E16509"/>
    <w:rsid w:val="00E44582"/>
    <w:rsid w:val="00E54D3A"/>
    <w:rsid w:val="00E77645"/>
    <w:rsid w:val="00E87037"/>
    <w:rsid w:val="00EA15B0"/>
    <w:rsid w:val="00EA5EA7"/>
    <w:rsid w:val="00EC4A25"/>
    <w:rsid w:val="00EE47F6"/>
    <w:rsid w:val="00EF608C"/>
    <w:rsid w:val="00F025A2"/>
    <w:rsid w:val="00F04712"/>
    <w:rsid w:val="00F13360"/>
    <w:rsid w:val="00F22EC7"/>
    <w:rsid w:val="00F325C8"/>
    <w:rsid w:val="00F653B8"/>
    <w:rsid w:val="00F774CF"/>
    <w:rsid w:val="00F9008D"/>
    <w:rsid w:val="00FA1266"/>
    <w:rsid w:val="00FB3FE5"/>
    <w:rsid w:val="00FC1192"/>
    <w:rsid w:val="00FD1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C00CC5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2A4"/>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2872A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2872A4"/>
    <w:pPr>
      <w:pBdr>
        <w:top w:val="none" w:sz="0" w:space="0" w:color="auto"/>
      </w:pBdr>
      <w:spacing w:before="180"/>
      <w:outlineLvl w:val="1"/>
    </w:pPr>
    <w:rPr>
      <w:sz w:val="32"/>
    </w:rPr>
  </w:style>
  <w:style w:type="paragraph" w:styleId="Heading3">
    <w:name w:val="heading 3"/>
    <w:basedOn w:val="Heading2"/>
    <w:next w:val="Normal"/>
    <w:qFormat/>
    <w:rsid w:val="002872A4"/>
    <w:pPr>
      <w:spacing w:before="120"/>
      <w:outlineLvl w:val="2"/>
    </w:pPr>
    <w:rPr>
      <w:sz w:val="28"/>
    </w:rPr>
  </w:style>
  <w:style w:type="paragraph" w:styleId="Heading4">
    <w:name w:val="heading 4"/>
    <w:basedOn w:val="Heading3"/>
    <w:next w:val="Normal"/>
    <w:qFormat/>
    <w:rsid w:val="002872A4"/>
    <w:pPr>
      <w:ind w:left="1418" w:hanging="1418"/>
      <w:outlineLvl w:val="3"/>
    </w:pPr>
    <w:rPr>
      <w:sz w:val="24"/>
    </w:rPr>
  </w:style>
  <w:style w:type="paragraph" w:styleId="Heading5">
    <w:name w:val="heading 5"/>
    <w:basedOn w:val="Heading4"/>
    <w:next w:val="Normal"/>
    <w:qFormat/>
    <w:rsid w:val="002872A4"/>
    <w:pPr>
      <w:ind w:left="1701" w:hanging="1701"/>
      <w:outlineLvl w:val="4"/>
    </w:pPr>
    <w:rPr>
      <w:sz w:val="22"/>
    </w:rPr>
  </w:style>
  <w:style w:type="paragraph" w:styleId="Heading6">
    <w:name w:val="heading 6"/>
    <w:basedOn w:val="H6"/>
    <w:next w:val="Normal"/>
    <w:qFormat/>
    <w:rsid w:val="002872A4"/>
    <w:pPr>
      <w:outlineLvl w:val="5"/>
    </w:pPr>
  </w:style>
  <w:style w:type="paragraph" w:styleId="Heading7">
    <w:name w:val="heading 7"/>
    <w:basedOn w:val="H6"/>
    <w:next w:val="Normal"/>
    <w:qFormat/>
    <w:rsid w:val="002872A4"/>
    <w:pPr>
      <w:outlineLvl w:val="6"/>
    </w:pPr>
  </w:style>
  <w:style w:type="paragraph" w:styleId="Heading8">
    <w:name w:val="heading 8"/>
    <w:basedOn w:val="Heading1"/>
    <w:next w:val="Normal"/>
    <w:qFormat/>
    <w:rsid w:val="002872A4"/>
    <w:pPr>
      <w:ind w:left="0" w:firstLine="0"/>
      <w:outlineLvl w:val="7"/>
    </w:pPr>
  </w:style>
  <w:style w:type="paragraph" w:styleId="Heading9">
    <w:name w:val="heading 9"/>
    <w:basedOn w:val="Heading8"/>
    <w:next w:val="Normal"/>
    <w:qFormat/>
    <w:rsid w:val="002872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72A4"/>
    <w:pPr>
      <w:ind w:left="1985" w:hanging="1985"/>
      <w:outlineLvl w:val="9"/>
    </w:pPr>
    <w:rPr>
      <w:sz w:val="20"/>
    </w:rPr>
  </w:style>
  <w:style w:type="paragraph" w:styleId="TOC9">
    <w:name w:val="toc 9"/>
    <w:basedOn w:val="TOC8"/>
    <w:uiPriority w:val="39"/>
    <w:rsid w:val="002872A4"/>
    <w:pPr>
      <w:ind w:left="1418" w:hanging="1418"/>
    </w:pPr>
  </w:style>
  <w:style w:type="paragraph" w:styleId="TOC8">
    <w:name w:val="toc 8"/>
    <w:basedOn w:val="TOC1"/>
    <w:rsid w:val="002872A4"/>
    <w:pPr>
      <w:spacing w:before="180"/>
      <w:ind w:left="2693" w:hanging="2693"/>
    </w:pPr>
    <w:rPr>
      <w:b/>
    </w:rPr>
  </w:style>
  <w:style w:type="paragraph" w:styleId="TOC1">
    <w:name w:val="toc 1"/>
    <w:uiPriority w:val="39"/>
    <w:rsid w:val="002872A4"/>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2872A4"/>
    <w:pPr>
      <w:keepLines/>
      <w:tabs>
        <w:tab w:val="center" w:pos="4536"/>
        <w:tab w:val="right" w:pos="9072"/>
      </w:tabs>
    </w:pPr>
  </w:style>
  <w:style w:type="character" w:customStyle="1" w:styleId="ZGSM">
    <w:name w:val="ZGSM"/>
    <w:rsid w:val="002872A4"/>
  </w:style>
  <w:style w:type="paragraph" w:styleId="Header">
    <w:name w:val="header"/>
    <w:rsid w:val="002872A4"/>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2872A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2872A4"/>
    <w:pPr>
      <w:ind w:left="1701" w:hanging="1701"/>
    </w:pPr>
  </w:style>
  <w:style w:type="paragraph" w:styleId="TOC4">
    <w:name w:val="toc 4"/>
    <w:basedOn w:val="TOC3"/>
    <w:uiPriority w:val="39"/>
    <w:rsid w:val="002872A4"/>
    <w:pPr>
      <w:ind w:left="1418" w:hanging="1418"/>
    </w:pPr>
  </w:style>
  <w:style w:type="paragraph" w:styleId="TOC3">
    <w:name w:val="toc 3"/>
    <w:basedOn w:val="TOC2"/>
    <w:uiPriority w:val="39"/>
    <w:rsid w:val="002872A4"/>
    <w:pPr>
      <w:ind w:left="1134" w:hanging="1134"/>
    </w:pPr>
  </w:style>
  <w:style w:type="paragraph" w:styleId="TOC2">
    <w:name w:val="toc 2"/>
    <w:basedOn w:val="TOC1"/>
    <w:uiPriority w:val="39"/>
    <w:rsid w:val="002872A4"/>
    <w:pPr>
      <w:spacing w:before="0"/>
      <w:ind w:left="851" w:hanging="851"/>
    </w:pPr>
    <w:rPr>
      <w:sz w:val="20"/>
    </w:rPr>
  </w:style>
  <w:style w:type="paragraph" w:styleId="Footer">
    <w:name w:val="footer"/>
    <w:basedOn w:val="Header"/>
    <w:rsid w:val="002872A4"/>
    <w:pPr>
      <w:jc w:val="center"/>
    </w:pPr>
    <w:rPr>
      <w:i/>
    </w:rPr>
  </w:style>
  <w:style w:type="paragraph" w:customStyle="1" w:styleId="TT">
    <w:name w:val="TT"/>
    <w:basedOn w:val="Heading1"/>
    <w:next w:val="Normal"/>
    <w:rsid w:val="002872A4"/>
    <w:pPr>
      <w:outlineLvl w:val="9"/>
    </w:pPr>
  </w:style>
  <w:style w:type="paragraph" w:customStyle="1" w:styleId="NF">
    <w:name w:val="NF"/>
    <w:basedOn w:val="NO"/>
    <w:rsid w:val="002872A4"/>
    <w:pPr>
      <w:keepNext/>
      <w:spacing w:after="0"/>
    </w:pPr>
    <w:rPr>
      <w:rFonts w:ascii="Arial" w:hAnsi="Arial"/>
      <w:sz w:val="18"/>
    </w:rPr>
  </w:style>
  <w:style w:type="paragraph" w:customStyle="1" w:styleId="NO">
    <w:name w:val="NO"/>
    <w:basedOn w:val="Normal"/>
    <w:rsid w:val="002872A4"/>
    <w:pPr>
      <w:keepLines/>
      <w:ind w:left="1135" w:hanging="851"/>
    </w:pPr>
  </w:style>
  <w:style w:type="paragraph" w:customStyle="1" w:styleId="PL">
    <w:name w:val="PL"/>
    <w:rsid w:val="002872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2872A4"/>
    <w:pPr>
      <w:jc w:val="right"/>
    </w:pPr>
  </w:style>
  <w:style w:type="paragraph" w:customStyle="1" w:styleId="TAL">
    <w:name w:val="TAL"/>
    <w:basedOn w:val="Normal"/>
    <w:link w:val="TALChar"/>
    <w:rsid w:val="002872A4"/>
    <w:pPr>
      <w:keepNext/>
      <w:keepLines/>
      <w:spacing w:after="0"/>
    </w:pPr>
    <w:rPr>
      <w:rFonts w:ascii="Arial" w:hAnsi="Arial"/>
      <w:sz w:val="18"/>
    </w:rPr>
  </w:style>
  <w:style w:type="paragraph" w:customStyle="1" w:styleId="TAH">
    <w:name w:val="TAH"/>
    <w:basedOn w:val="TAC"/>
    <w:link w:val="TAHChar"/>
    <w:rsid w:val="002872A4"/>
    <w:rPr>
      <w:b/>
    </w:rPr>
  </w:style>
  <w:style w:type="paragraph" w:customStyle="1" w:styleId="TAC">
    <w:name w:val="TAC"/>
    <w:basedOn w:val="TAL"/>
    <w:link w:val="TACChar"/>
    <w:rsid w:val="002872A4"/>
    <w:pPr>
      <w:jc w:val="center"/>
    </w:pPr>
  </w:style>
  <w:style w:type="paragraph" w:customStyle="1" w:styleId="LD">
    <w:name w:val="LD"/>
    <w:rsid w:val="002872A4"/>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2872A4"/>
    <w:pPr>
      <w:keepLines/>
      <w:ind w:left="1702" w:hanging="1418"/>
    </w:pPr>
  </w:style>
  <w:style w:type="paragraph" w:customStyle="1" w:styleId="FP">
    <w:name w:val="FP"/>
    <w:basedOn w:val="Normal"/>
    <w:rsid w:val="002872A4"/>
    <w:pPr>
      <w:spacing w:after="0"/>
    </w:pPr>
  </w:style>
  <w:style w:type="paragraph" w:customStyle="1" w:styleId="NW">
    <w:name w:val="NW"/>
    <w:basedOn w:val="NO"/>
    <w:rsid w:val="002872A4"/>
    <w:pPr>
      <w:spacing w:after="0"/>
    </w:pPr>
  </w:style>
  <w:style w:type="paragraph" w:customStyle="1" w:styleId="EW">
    <w:name w:val="EW"/>
    <w:basedOn w:val="EX"/>
    <w:rsid w:val="002872A4"/>
    <w:pPr>
      <w:spacing w:after="0"/>
    </w:pPr>
  </w:style>
  <w:style w:type="paragraph" w:customStyle="1" w:styleId="B1">
    <w:name w:val="B1"/>
    <w:basedOn w:val="List"/>
    <w:link w:val="B1Char"/>
    <w:rsid w:val="002872A4"/>
  </w:style>
  <w:style w:type="paragraph" w:styleId="TOC6">
    <w:name w:val="toc 6"/>
    <w:basedOn w:val="TOC5"/>
    <w:next w:val="Normal"/>
    <w:semiHidden/>
    <w:rsid w:val="002872A4"/>
    <w:pPr>
      <w:ind w:left="1985" w:hanging="1985"/>
    </w:pPr>
  </w:style>
  <w:style w:type="paragraph" w:styleId="TOC7">
    <w:name w:val="toc 7"/>
    <w:basedOn w:val="TOC6"/>
    <w:next w:val="Normal"/>
    <w:semiHidden/>
    <w:rsid w:val="002872A4"/>
    <w:pPr>
      <w:ind w:left="2268" w:hanging="2268"/>
    </w:pPr>
  </w:style>
  <w:style w:type="paragraph" w:customStyle="1" w:styleId="EditorsNote">
    <w:name w:val="Editor's Note"/>
    <w:basedOn w:val="NO"/>
    <w:link w:val="EditorsNoteChar"/>
    <w:rsid w:val="002872A4"/>
    <w:rPr>
      <w:color w:val="FF0000"/>
    </w:rPr>
  </w:style>
  <w:style w:type="paragraph" w:customStyle="1" w:styleId="TH">
    <w:name w:val="TH"/>
    <w:basedOn w:val="Normal"/>
    <w:link w:val="THChar"/>
    <w:rsid w:val="002872A4"/>
    <w:pPr>
      <w:keepNext/>
      <w:keepLines/>
      <w:spacing w:before="60"/>
      <w:jc w:val="center"/>
    </w:pPr>
    <w:rPr>
      <w:rFonts w:ascii="Arial" w:hAnsi="Arial"/>
      <w:b/>
    </w:rPr>
  </w:style>
  <w:style w:type="paragraph" w:customStyle="1" w:styleId="ZA">
    <w:name w:val="ZA"/>
    <w:rsid w:val="002872A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872A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2872A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2872A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2872A4"/>
    <w:pPr>
      <w:ind w:left="851" w:hanging="851"/>
    </w:pPr>
  </w:style>
  <w:style w:type="paragraph" w:customStyle="1" w:styleId="ZH">
    <w:name w:val="ZH"/>
    <w:rsid w:val="002872A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2872A4"/>
    <w:pPr>
      <w:keepNext w:val="0"/>
      <w:spacing w:before="0" w:after="240"/>
    </w:pPr>
  </w:style>
  <w:style w:type="paragraph" w:customStyle="1" w:styleId="ZG">
    <w:name w:val="ZG"/>
    <w:rsid w:val="002872A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2872A4"/>
  </w:style>
  <w:style w:type="paragraph" w:customStyle="1" w:styleId="B3">
    <w:name w:val="B3"/>
    <w:basedOn w:val="List3"/>
    <w:rsid w:val="002872A4"/>
  </w:style>
  <w:style w:type="paragraph" w:customStyle="1" w:styleId="B4">
    <w:name w:val="B4"/>
    <w:basedOn w:val="List4"/>
    <w:rsid w:val="002872A4"/>
  </w:style>
  <w:style w:type="paragraph" w:customStyle="1" w:styleId="B5">
    <w:name w:val="B5"/>
    <w:basedOn w:val="List5"/>
    <w:rsid w:val="002872A4"/>
  </w:style>
  <w:style w:type="paragraph" w:customStyle="1" w:styleId="ZTD">
    <w:name w:val="ZTD"/>
    <w:basedOn w:val="ZB"/>
    <w:rsid w:val="002872A4"/>
    <w:pPr>
      <w:framePr w:hRule="auto" w:wrap="notBeside" w:y="852"/>
    </w:pPr>
    <w:rPr>
      <w:i w:val="0"/>
      <w:sz w:val="40"/>
    </w:rPr>
  </w:style>
  <w:style w:type="paragraph" w:customStyle="1" w:styleId="ZV">
    <w:name w:val="ZV"/>
    <w:basedOn w:val="ZU"/>
    <w:rsid w:val="002872A4"/>
    <w:pPr>
      <w:framePr w:wrap="notBeside" w:y="16161"/>
    </w:pPr>
  </w:style>
  <w:style w:type="character" w:styleId="CommentReference">
    <w:name w:val="annotation reference"/>
    <w:basedOn w:val="DefaultParagraphFont"/>
    <w:rsid w:val="00DE1E52"/>
    <w:rPr>
      <w:sz w:val="16"/>
      <w:szCs w:val="16"/>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2872A4"/>
    <w:pPr>
      <w:keepLines/>
      <w:ind w:left="454" w:hanging="454"/>
    </w:pPr>
    <w:rPr>
      <w:sz w:val="16"/>
    </w:rPr>
  </w:style>
  <w:style w:type="character" w:customStyle="1" w:styleId="FootnoteTextChar">
    <w:name w:val="Footnote Text Char"/>
    <w:link w:val="FootnoteText"/>
    <w:rsid w:val="001128F1"/>
    <w:rPr>
      <w:sz w:val="16"/>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rsid w:val="002872A4"/>
    <w:pPr>
      <w:keepLines/>
    </w:pPr>
  </w:style>
  <w:style w:type="paragraph" w:styleId="Index2">
    <w:name w:val="index 2"/>
    <w:basedOn w:val="Index1"/>
    <w:rsid w:val="002872A4"/>
    <w:pPr>
      <w:ind w:left="284"/>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2872A4"/>
    <w:pPr>
      <w:ind w:left="568" w:hanging="284"/>
    </w:pPr>
  </w:style>
  <w:style w:type="paragraph" w:styleId="List2">
    <w:name w:val="List 2"/>
    <w:basedOn w:val="List"/>
    <w:rsid w:val="002872A4"/>
    <w:pPr>
      <w:ind w:left="851"/>
    </w:pPr>
  </w:style>
  <w:style w:type="paragraph" w:styleId="List3">
    <w:name w:val="List 3"/>
    <w:basedOn w:val="List2"/>
    <w:rsid w:val="002872A4"/>
    <w:pPr>
      <w:ind w:left="1135"/>
    </w:pPr>
  </w:style>
  <w:style w:type="paragraph" w:styleId="List4">
    <w:name w:val="List 4"/>
    <w:basedOn w:val="List3"/>
    <w:rsid w:val="002872A4"/>
    <w:pPr>
      <w:ind w:left="1418"/>
    </w:pPr>
  </w:style>
  <w:style w:type="paragraph" w:styleId="List5">
    <w:name w:val="List 5"/>
    <w:basedOn w:val="List4"/>
    <w:rsid w:val="002872A4"/>
    <w:pPr>
      <w:ind w:left="1702"/>
    </w:pPr>
  </w:style>
  <w:style w:type="paragraph" w:styleId="ListBullet">
    <w:name w:val="List Bullet"/>
    <w:basedOn w:val="List"/>
    <w:rsid w:val="002872A4"/>
  </w:style>
  <w:style w:type="paragraph" w:styleId="ListBullet2">
    <w:name w:val="List Bullet 2"/>
    <w:basedOn w:val="ListBullet"/>
    <w:rsid w:val="002872A4"/>
    <w:pPr>
      <w:ind w:left="851"/>
    </w:pPr>
  </w:style>
  <w:style w:type="paragraph" w:styleId="ListBullet3">
    <w:name w:val="List Bullet 3"/>
    <w:basedOn w:val="ListBullet2"/>
    <w:rsid w:val="002872A4"/>
    <w:pPr>
      <w:ind w:left="1135"/>
    </w:pPr>
  </w:style>
  <w:style w:type="paragraph" w:styleId="ListBullet4">
    <w:name w:val="List Bullet 4"/>
    <w:basedOn w:val="ListBullet3"/>
    <w:rsid w:val="002872A4"/>
    <w:pPr>
      <w:ind w:left="1418"/>
    </w:pPr>
  </w:style>
  <w:style w:type="paragraph" w:styleId="ListBullet5">
    <w:name w:val="List Bullet 5"/>
    <w:basedOn w:val="ListBullet4"/>
    <w:rsid w:val="002872A4"/>
    <w:pPr>
      <w:ind w:left="1702"/>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List"/>
    <w:rsid w:val="002872A4"/>
  </w:style>
  <w:style w:type="paragraph" w:styleId="ListNumber2">
    <w:name w:val="List Number 2"/>
    <w:basedOn w:val="ListNumber"/>
    <w:rsid w:val="002872A4"/>
    <w:pPr>
      <w:ind w:left="851"/>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 w:type="character" w:customStyle="1" w:styleId="B1Char">
    <w:name w:val="B1 Char"/>
    <w:link w:val="B1"/>
    <w:qFormat/>
    <w:locked/>
    <w:rsid w:val="00C349AF"/>
    <w:rPr>
      <w:lang w:eastAsia="en-US"/>
    </w:rPr>
  </w:style>
  <w:style w:type="character" w:customStyle="1" w:styleId="EXCar">
    <w:name w:val="EX Car"/>
    <w:link w:val="EX"/>
    <w:rsid w:val="00C349AF"/>
    <w:rPr>
      <w:lang w:eastAsia="en-US"/>
    </w:rPr>
  </w:style>
  <w:style w:type="character" w:customStyle="1" w:styleId="Heading1Char">
    <w:name w:val="Heading 1 Char"/>
    <w:basedOn w:val="DefaultParagraphFont"/>
    <w:link w:val="Heading1"/>
    <w:rsid w:val="00BD56B2"/>
    <w:rPr>
      <w:rFonts w:ascii="Arial" w:hAnsi="Arial"/>
      <w:sz w:val="36"/>
      <w:lang w:eastAsia="en-US"/>
    </w:rPr>
  </w:style>
  <w:style w:type="character" w:customStyle="1" w:styleId="EditorsNoteChar">
    <w:name w:val="Editor's Note Char"/>
    <w:link w:val="EditorsNote"/>
    <w:rsid w:val="00FD1EAC"/>
    <w:rPr>
      <w:color w:val="FF0000"/>
      <w:lang w:eastAsia="en-US"/>
    </w:rPr>
  </w:style>
  <w:style w:type="character" w:customStyle="1" w:styleId="THChar">
    <w:name w:val="TH Char"/>
    <w:link w:val="TH"/>
    <w:qFormat/>
    <w:rsid w:val="00FD1EAC"/>
    <w:rPr>
      <w:rFonts w:ascii="Arial" w:hAnsi="Arial"/>
      <w:b/>
      <w:lang w:eastAsia="en-US"/>
    </w:rPr>
  </w:style>
  <w:style w:type="character" w:customStyle="1" w:styleId="TALChar">
    <w:name w:val="TAL Char"/>
    <w:link w:val="TAL"/>
    <w:qFormat/>
    <w:locked/>
    <w:rsid w:val="00FD1EAC"/>
    <w:rPr>
      <w:rFonts w:ascii="Arial" w:hAnsi="Arial"/>
      <w:sz w:val="18"/>
      <w:lang w:eastAsia="en-US"/>
    </w:rPr>
  </w:style>
  <w:style w:type="character" w:customStyle="1" w:styleId="TAHChar">
    <w:name w:val="TAH Char"/>
    <w:link w:val="TAH"/>
    <w:qFormat/>
    <w:locked/>
    <w:rsid w:val="00FD1EAC"/>
    <w:rPr>
      <w:rFonts w:ascii="Arial" w:hAnsi="Arial"/>
      <w:b/>
      <w:sz w:val="18"/>
      <w:lang w:eastAsia="en-US"/>
    </w:rPr>
  </w:style>
  <w:style w:type="character" w:customStyle="1" w:styleId="TACChar">
    <w:name w:val="TAC Char"/>
    <w:link w:val="TAC"/>
    <w:qFormat/>
    <w:rsid w:val="00FD1EAC"/>
    <w:rPr>
      <w:rFonts w:ascii="Arial" w:hAnsi="Arial"/>
      <w:sz w:val="18"/>
      <w:lang w:eastAsia="en-US"/>
    </w:rPr>
  </w:style>
  <w:style w:type="character" w:customStyle="1" w:styleId="TFChar">
    <w:name w:val="TF Char"/>
    <w:link w:val="TF"/>
    <w:qFormat/>
    <w:rsid w:val="001A080B"/>
    <w:rPr>
      <w:rFonts w:ascii="Arial" w:hAnsi="Arial"/>
      <w:b/>
      <w:lang w:eastAsia="en-US"/>
    </w:rPr>
  </w:style>
  <w:style w:type="character" w:styleId="Emphasis">
    <w:name w:val="Emphasis"/>
    <w:basedOn w:val="DefaultParagraphFont"/>
    <w:uiPriority w:val="20"/>
    <w:qFormat/>
    <w:rsid w:val="001A080B"/>
    <w:rPr>
      <w:i/>
      <w:iCs/>
    </w:rPr>
  </w:style>
  <w:style w:type="character" w:customStyle="1" w:styleId="TALChar1">
    <w:name w:val="TAL Char1"/>
    <w:rsid w:val="001A080B"/>
    <w:rPr>
      <w:rFonts w:ascii="Arial" w:hAnsi="Arial"/>
      <w:sz w:val="18"/>
      <w:lang w:eastAsia="en-US"/>
    </w:rPr>
  </w:style>
  <w:style w:type="character" w:customStyle="1" w:styleId="TAHCar">
    <w:name w:val="TAH Car"/>
    <w:locked/>
    <w:rsid w:val="001A080B"/>
    <w:rPr>
      <w:rFonts w:ascii="Arial" w:hAnsi="Arial"/>
      <w:b/>
      <w:sz w:val="18"/>
      <w:lang w:eastAsia="en-US"/>
    </w:rPr>
  </w:style>
  <w:style w:type="character" w:styleId="FootnoteReference">
    <w:name w:val="footnote reference"/>
    <w:basedOn w:val="DefaultParagraphFont"/>
    <w:rsid w:val="002872A4"/>
    <w:rPr>
      <w:b/>
      <w:position w:val="6"/>
      <w:sz w:val="16"/>
    </w:rPr>
  </w:style>
  <w:style w:type="paragraph" w:customStyle="1" w:styleId="FL">
    <w:name w:val="FL"/>
    <w:basedOn w:val="Normal"/>
    <w:rsid w:val="002872A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29</Pages>
  <Words>10746</Words>
  <Characters>59602</Characters>
  <Application>Microsoft Office Word</Application>
  <DocSecurity>0</DocSecurity>
  <Lines>496</Lines>
  <Paragraphs>140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70208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28.840_CR0001_(Rel-18)_TEI18</cp:lastModifiedBy>
  <cp:revision>13</cp:revision>
  <cp:lastPrinted>2019-02-25T22:05:00Z</cp:lastPrinted>
  <dcterms:created xsi:type="dcterms:W3CDTF">2024-03-12T09:54:00Z</dcterms:created>
  <dcterms:modified xsi:type="dcterms:W3CDTF">2024-07-09T04:19:00Z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28.840%Rel-18%0001%</vt:lpwstr>
  </property>
</Properties>
</file>