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77777777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-21xxxx</w:t>
      </w:r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C9F099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C3F786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29FC3C5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hint="eastAsia"/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18CE8F9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55D2651C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037DB60C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08BD99CB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CC1B365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5E0C21CD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127995E9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5D78B65A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 xml:space="preserve">, Agenda, 3GPP SA5#69 </w:t>
      </w:r>
      <w:commentRangeStart w:id="0"/>
      <w:r>
        <w:rPr>
          <w:color w:val="FF0000"/>
          <w:lang w:val="fr-FR"/>
        </w:rPr>
        <w:t>Comment</w:t>
      </w:r>
      <w:commentRangeEnd w:id="0"/>
      <w:r>
        <w:rPr>
          <w:rStyle w:val="CommentReference"/>
          <w:color w:val="FF0000"/>
        </w:rPr>
        <w:commentReference w:id="0"/>
      </w:r>
      <w:r>
        <w:rPr>
          <w:color w:val="FF0000"/>
          <w:lang w:val="fr-FR"/>
        </w:rPr>
        <w:t>&gt;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BAF1A02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7785877B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1D514CD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ricsson User" w:date="2011-01-07T15:19:00Z" w:initials="EU">
    <w:p w14:paraId="268BCFF2" w14:textId="77777777" w:rsidR="00C022E3" w:rsidRDefault="00C022E3">
      <w:pPr>
        <w:pStyle w:val="CommentText"/>
      </w:pPr>
      <w:r>
        <w:rPr>
          <w:rStyle w:val="CommentReference"/>
        </w:rPr>
        <w:annotationRef/>
      </w:r>
      <w:r>
        <w:t>This reference actually contains a hyperlink to the document. This is very convenient to readers.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68BCF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68BCFF2" w16cid:durableId="1045B1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828EE" w14:textId="77777777" w:rsidR="00D838AB" w:rsidRDefault="00D838AB">
      <w:r>
        <w:separator/>
      </w:r>
    </w:p>
  </w:endnote>
  <w:endnote w:type="continuationSeparator" w:id="0">
    <w:p w14:paraId="43C7BFEC" w14:textId="77777777" w:rsidR="00D838AB" w:rsidRDefault="00D8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7B8FB" w14:textId="77777777" w:rsidR="00D838AB" w:rsidRDefault="00D838AB">
      <w:r>
        <w:separator/>
      </w:r>
    </w:p>
  </w:footnote>
  <w:footnote w:type="continuationSeparator" w:id="0">
    <w:p w14:paraId="1A50F3A6" w14:textId="77777777" w:rsidR="00D838AB" w:rsidRDefault="00D83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link w:val="Header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1873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32.422_CR0374_(Rel-17)_5GMDT</cp:lastModifiedBy>
  <cp:revision>2</cp:revision>
  <cp:lastPrinted>1601-01-01T00:00:00Z</cp:lastPrinted>
  <dcterms:created xsi:type="dcterms:W3CDTF">2021-10-26T08:01:00Z</dcterms:created>
  <dcterms:modified xsi:type="dcterms:W3CDTF">2021-10-26T08:01:00Z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