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65DAB14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575AEB2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55FB0E5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5"/>
    <w:bookmarkEnd w:id="6"/>
    <w:bookmarkEnd w:id="7"/>
    <w:p w14:paraId="1B6289D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8"/>
      <w:bookmarkEnd w:id="9"/>
      <w:bookmarkEnd w:id="10"/>
    </w:p>
    <w:p w14:paraId="2E5DE18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4" w:name="OLE_LINK47"/>
      <w:bookmarkStart w:id="15" w:name="OLE_LINK48"/>
      <w:bookmarkStart w:id="16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4"/>
      <w:bookmarkEnd w:id="15"/>
      <w:bookmarkEnd w:id="16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1"/>
      <w:bookmarkEnd w:id="12"/>
      <w:bookmarkEnd w:id="13"/>
    </w:p>
    <w:p w14:paraId="62A2FAD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7"/>
    <w:bookmarkEnd w:id="18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52F27894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3B08998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F5481AF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001701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567F41BA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406C1EC0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0EE48691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9" w:name="OLE_LINK53"/>
      <w:bookmarkStart w:id="20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9"/>
    <w:bookmarkEnd w:id="20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2519" w14:textId="77777777" w:rsidR="00EA1249" w:rsidRDefault="00EA1249">
      <w:pPr>
        <w:spacing w:after="0"/>
      </w:pPr>
      <w:r>
        <w:separator/>
      </w:r>
    </w:p>
  </w:endnote>
  <w:endnote w:type="continuationSeparator" w:id="0">
    <w:p w14:paraId="365928A8" w14:textId="77777777" w:rsidR="00EA1249" w:rsidRDefault="00EA1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2644C" w14:textId="77777777" w:rsidR="00EA1249" w:rsidRDefault="00EA1249">
      <w:pPr>
        <w:spacing w:after="0"/>
      </w:pPr>
      <w:r>
        <w:separator/>
      </w:r>
    </w:p>
  </w:footnote>
  <w:footnote w:type="continuationSeparator" w:id="0">
    <w:p w14:paraId="1601E6F1" w14:textId="77777777" w:rsidR="00EA1249" w:rsidRDefault="00EA12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A1E8B"/>
    <w:rsid w:val="000F6242"/>
    <w:rsid w:val="001A2CBA"/>
    <w:rsid w:val="002F1940"/>
    <w:rsid w:val="00383545"/>
    <w:rsid w:val="004306A7"/>
    <w:rsid w:val="00433500"/>
    <w:rsid w:val="00433F71"/>
    <w:rsid w:val="00440D43"/>
    <w:rsid w:val="004E3939"/>
    <w:rsid w:val="005A7562"/>
    <w:rsid w:val="007F4F92"/>
    <w:rsid w:val="008D772F"/>
    <w:rsid w:val="0099764C"/>
    <w:rsid w:val="009B0A4D"/>
    <w:rsid w:val="00AB2053"/>
    <w:rsid w:val="00B97703"/>
    <w:rsid w:val="00C340E2"/>
    <w:rsid w:val="00CC69DE"/>
    <w:rsid w:val="00CF6087"/>
    <w:rsid w:val="00D621A5"/>
    <w:rsid w:val="00EA1249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semiHidden/>
    <w:rsid w:val="009B0A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0A4D"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basedOn w:val="DefaultParagraphFont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32.423_CR0122R1_(Rel-17)_5GMDT</cp:lastModifiedBy>
  <cp:revision>11</cp:revision>
  <cp:lastPrinted>2002-04-23T07:10:00Z</cp:lastPrinted>
  <dcterms:created xsi:type="dcterms:W3CDTF">2020-01-14T15:01:00Z</dcterms:created>
  <dcterms:modified xsi:type="dcterms:W3CDTF">2021-04-12T10:21:00Z</dcterms:modified>
</cp:coreProperties>
</file>