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EE7F" w14:textId="156F2701" w:rsidR="00226BEB" w:rsidRPr="004D0C89" w:rsidRDefault="00226BEB" w:rsidP="00226BEB">
      <w:pPr>
        <w:tabs>
          <w:tab w:val="left" w:pos="1701"/>
          <w:tab w:val="right" w:pos="9639"/>
        </w:tabs>
        <w:spacing w:after="60"/>
        <w:jc w:val="both"/>
        <w:rPr>
          <w:rFonts w:eastAsia="Times New Roman"/>
          <w:b/>
          <w:sz w:val="32"/>
          <w:szCs w:val="32"/>
          <w:highlight w:val="yellow"/>
          <w:lang w:val="en-US" w:eastAsia="zh-CN"/>
        </w:rPr>
      </w:pPr>
      <w:bookmarkStart w:id="0" w:name="_Hlk177551080"/>
      <w:bookmarkEnd w:id="0"/>
      <w:r w:rsidRPr="004D0C89">
        <w:rPr>
          <w:rFonts w:eastAsia="Times New Roman"/>
          <w:b/>
          <w:sz w:val="24"/>
          <w:lang w:val="en-US" w:eastAsia="zh-CN"/>
        </w:rPr>
        <w:t xml:space="preserve">3GPP TSG-RAN WG3 </w:t>
      </w:r>
      <w:r w:rsidR="00176691" w:rsidRPr="004D0C89">
        <w:rPr>
          <w:rFonts w:eastAsia="Times New Roman"/>
          <w:b/>
          <w:sz w:val="24"/>
          <w:lang w:val="en-US" w:eastAsia="zh-CN"/>
        </w:rPr>
        <w:t>#12</w:t>
      </w:r>
      <w:r w:rsidR="004D0C89">
        <w:rPr>
          <w:rFonts w:eastAsia="Times New Roman"/>
          <w:b/>
          <w:sz w:val="24"/>
          <w:lang w:val="en-US" w:eastAsia="zh-CN"/>
        </w:rPr>
        <w:t>7</w:t>
      </w:r>
      <w:r w:rsidRPr="004D0C89">
        <w:rPr>
          <w:rFonts w:eastAsia="Times New Roman"/>
          <w:b/>
          <w:sz w:val="24"/>
          <w:lang w:val="en-US" w:eastAsia="zh-CN"/>
        </w:rPr>
        <w:tab/>
      </w:r>
      <w:r w:rsidR="00030F78" w:rsidRPr="004D0C89">
        <w:rPr>
          <w:rFonts w:eastAsia="Times New Roman"/>
          <w:b/>
          <w:sz w:val="24"/>
          <w:szCs w:val="24"/>
          <w:lang w:val="en-US" w:eastAsia="zh-CN"/>
        </w:rPr>
        <w:t>R3-2</w:t>
      </w:r>
      <w:r w:rsidR="004D0C89">
        <w:rPr>
          <w:rFonts w:eastAsia="Times New Roman"/>
          <w:b/>
          <w:sz w:val="24"/>
          <w:szCs w:val="24"/>
          <w:lang w:val="en-US" w:eastAsia="zh-CN"/>
        </w:rPr>
        <w:t>5xxxx</w:t>
      </w:r>
    </w:p>
    <w:p w14:paraId="11C3D470" w14:textId="446CCA5D" w:rsidR="001431E8" w:rsidRPr="004D0133" w:rsidRDefault="004D0C89" w:rsidP="00226BEB">
      <w:pPr>
        <w:overflowPunct/>
        <w:autoSpaceDE/>
        <w:autoSpaceDN/>
        <w:adjustRightInd/>
        <w:spacing w:after="120"/>
        <w:textAlignment w:val="auto"/>
        <w:outlineLvl w:val="0"/>
        <w:rPr>
          <w:rFonts w:eastAsia="Times New Roman"/>
          <w:b/>
          <w:noProof/>
          <w:sz w:val="24"/>
          <w:lang w:val="en-US" w:eastAsia="ko-KR"/>
        </w:rPr>
      </w:pPr>
      <w:r>
        <w:rPr>
          <w:rFonts w:eastAsia="Times New Roman"/>
          <w:b/>
          <w:sz w:val="24"/>
          <w:lang w:val="en-US" w:eastAsia="zh-CN"/>
        </w:rPr>
        <w:t>Athens</w:t>
      </w:r>
      <w:r w:rsidR="00AC5C6C" w:rsidRPr="004D0133">
        <w:rPr>
          <w:rFonts w:eastAsia="Times New Roman"/>
          <w:b/>
          <w:sz w:val="24"/>
          <w:lang w:val="en-US" w:eastAsia="zh-CN"/>
        </w:rPr>
        <w:t xml:space="preserve">, </w:t>
      </w:r>
      <w:r>
        <w:rPr>
          <w:rFonts w:eastAsia="Times New Roman"/>
          <w:b/>
          <w:sz w:val="24"/>
          <w:lang w:val="en-US" w:eastAsia="zh-CN"/>
        </w:rPr>
        <w:t>Greece</w:t>
      </w:r>
      <w:r w:rsidR="00C64B32">
        <w:rPr>
          <w:rFonts w:eastAsia="Times New Roman"/>
          <w:b/>
          <w:sz w:val="24"/>
          <w:lang w:val="en-US" w:eastAsia="zh-CN"/>
        </w:rPr>
        <w:t>.</w:t>
      </w:r>
      <w:r w:rsidR="00AC5C6C" w:rsidRPr="004D0133">
        <w:rPr>
          <w:rFonts w:eastAsia="Times New Roman"/>
          <w:b/>
          <w:sz w:val="24"/>
          <w:lang w:val="en-US" w:eastAsia="zh-CN"/>
        </w:rPr>
        <w:t>, 1</w:t>
      </w:r>
      <w:r>
        <w:rPr>
          <w:rFonts w:eastAsia="Times New Roman"/>
          <w:b/>
          <w:sz w:val="24"/>
          <w:lang w:val="en-US" w:eastAsia="zh-CN"/>
        </w:rPr>
        <w:t>7</w:t>
      </w:r>
      <w:r w:rsidR="00AC5C6C" w:rsidRPr="004D0133">
        <w:rPr>
          <w:rFonts w:eastAsia="Times New Roman"/>
          <w:b/>
          <w:sz w:val="24"/>
          <w:vertAlign w:val="superscript"/>
          <w:lang w:val="en-US" w:eastAsia="zh-CN"/>
        </w:rPr>
        <w:t>th</w:t>
      </w:r>
      <w:r w:rsidR="003457BA" w:rsidRPr="004D0133">
        <w:rPr>
          <w:rFonts w:eastAsia="Times New Roman"/>
          <w:b/>
          <w:sz w:val="24"/>
          <w:lang w:val="en-US" w:eastAsia="zh-CN"/>
        </w:rPr>
        <w:t>-</w:t>
      </w:r>
      <w:r w:rsidR="00CE226D">
        <w:rPr>
          <w:rFonts w:eastAsia="Times New Roman"/>
          <w:b/>
          <w:sz w:val="24"/>
          <w:lang w:val="en-US" w:eastAsia="zh-CN"/>
        </w:rPr>
        <w:t>2</w:t>
      </w:r>
      <w:r>
        <w:rPr>
          <w:rFonts w:eastAsia="Times New Roman"/>
          <w:b/>
          <w:sz w:val="24"/>
          <w:lang w:val="en-US" w:eastAsia="zh-CN"/>
        </w:rPr>
        <w:t>1</w:t>
      </w:r>
      <w:r>
        <w:rPr>
          <w:rFonts w:eastAsia="Times New Roman"/>
          <w:b/>
          <w:sz w:val="24"/>
          <w:vertAlign w:val="superscript"/>
          <w:lang w:val="en-US" w:eastAsia="zh-CN"/>
        </w:rPr>
        <w:t>st</w:t>
      </w:r>
      <w:r w:rsidR="003457BA" w:rsidRPr="004D0133">
        <w:rPr>
          <w:rFonts w:eastAsia="Times New Roman"/>
          <w:b/>
          <w:sz w:val="24"/>
          <w:lang w:val="en-US" w:eastAsia="zh-CN"/>
        </w:rPr>
        <w:t xml:space="preserve"> </w:t>
      </w:r>
      <w:r>
        <w:rPr>
          <w:rFonts w:eastAsia="Times New Roman"/>
          <w:b/>
          <w:sz w:val="24"/>
          <w:lang w:val="en-US" w:eastAsia="zh-CN"/>
        </w:rPr>
        <w:t>February</w:t>
      </w:r>
      <w:r w:rsidR="00AC5C6C" w:rsidRPr="004D0133">
        <w:rPr>
          <w:rFonts w:eastAsia="Times New Roman"/>
          <w:b/>
          <w:sz w:val="24"/>
          <w:lang w:val="en-US" w:eastAsia="zh-CN"/>
        </w:rPr>
        <w:t xml:space="preserve"> 202</w:t>
      </w:r>
      <w:r>
        <w:rPr>
          <w:rFonts w:eastAsia="Times New Roman"/>
          <w:b/>
          <w:sz w:val="24"/>
          <w:lang w:val="en-US" w:eastAsia="zh-CN"/>
        </w:rPr>
        <w:t>5</w:t>
      </w:r>
    </w:p>
    <w:p w14:paraId="4C83A949" w14:textId="77777777" w:rsidR="00AC5C6C" w:rsidRPr="004D0133" w:rsidRDefault="00AC5C6C" w:rsidP="008C49E9">
      <w:pPr>
        <w:pStyle w:val="CRCoverPage"/>
        <w:tabs>
          <w:tab w:val="left" w:pos="1985"/>
        </w:tabs>
        <w:rPr>
          <w:rFonts w:ascii="Times New Roman" w:hAnsi="Times New Roman"/>
          <w:b/>
          <w:bCs/>
          <w:color w:val="000000"/>
          <w:sz w:val="24"/>
          <w:szCs w:val="24"/>
          <w:lang w:val="en-US"/>
        </w:rPr>
      </w:pPr>
    </w:p>
    <w:p w14:paraId="0C87B9C8" w14:textId="7B321CB1"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495B87" w:rsidRPr="004D0133">
        <w:rPr>
          <w:rFonts w:ascii="Times New Roman" w:hAnsi="Times New Roman"/>
          <w:b/>
          <w:bCs/>
          <w:sz w:val="24"/>
          <w:szCs w:val="24"/>
          <w:lang w:val="en-US"/>
        </w:rPr>
        <w:t>17.3</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6DF00608"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 xml:space="preserve">Title: </w:t>
      </w:r>
      <w:r w:rsidRPr="004D0133">
        <w:rPr>
          <w:b/>
          <w:bCs/>
          <w:color w:val="000000"/>
          <w:sz w:val="24"/>
          <w:szCs w:val="24"/>
          <w:lang w:val="en-US"/>
        </w:rPr>
        <w:tab/>
      </w:r>
      <w:r w:rsidR="00087B8B">
        <w:rPr>
          <w:b/>
          <w:bCs/>
          <w:color w:val="000000"/>
          <w:sz w:val="24"/>
          <w:szCs w:val="24"/>
          <w:lang w:val="en-US"/>
        </w:rPr>
        <w:t>Capturing</w:t>
      </w:r>
      <w:r w:rsidR="00030F78" w:rsidRPr="00030F78">
        <w:rPr>
          <w:b/>
          <w:bCs/>
          <w:color w:val="000000"/>
          <w:sz w:val="24"/>
          <w:szCs w:val="24"/>
          <w:lang w:val="en-US"/>
        </w:rPr>
        <w:t xml:space="preserve"> </w:t>
      </w:r>
      <w:r w:rsidR="00087B8B">
        <w:rPr>
          <w:b/>
          <w:bCs/>
          <w:color w:val="000000"/>
          <w:sz w:val="24"/>
          <w:szCs w:val="24"/>
          <w:lang w:val="en-US"/>
        </w:rPr>
        <w:t>the</w:t>
      </w:r>
      <w:r w:rsidR="00030F78" w:rsidRPr="00030F78">
        <w:rPr>
          <w:b/>
          <w:bCs/>
          <w:color w:val="000000"/>
          <w:sz w:val="24"/>
          <w:szCs w:val="24"/>
          <w:lang w:val="en-US"/>
        </w:rPr>
        <w:t xml:space="preserve"> offline discussions: Rel-19 Network Energy Saving</w:t>
      </w:r>
      <w:r w:rsidR="00030F78">
        <w:rPr>
          <w:b/>
          <w:bCs/>
          <w:color w:val="000000"/>
          <w:sz w:val="24"/>
          <w:szCs w:val="24"/>
          <w:lang w:val="en-US"/>
        </w:rPr>
        <w:t xml:space="preserve"> OD</w:t>
      </w:r>
      <w:r w:rsidR="00087B8B">
        <w:rPr>
          <w:b/>
          <w:bCs/>
          <w:color w:val="000000"/>
          <w:sz w:val="24"/>
          <w:szCs w:val="24"/>
          <w:lang w:val="en-US"/>
        </w:rPr>
        <w:t xml:space="preserve">-SSB </w:t>
      </w:r>
      <w:proofErr w:type="spellStart"/>
      <w:r w:rsidR="00087B8B">
        <w:rPr>
          <w:b/>
          <w:bCs/>
          <w:color w:val="000000"/>
          <w:sz w:val="24"/>
          <w:szCs w:val="24"/>
          <w:lang w:val="en-US"/>
        </w:rPr>
        <w:t>Scell</w:t>
      </w:r>
      <w:proofErr w:type="spellEnd"/>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73DBF8FD" w14:textId="741CAFEC" w:rsidR="00052844" w:rsidRDefault="00087B8B" w:rsidP="00052844">
      <w:pPr>
        <w:pStyle w:val="Heading1"/>
        <w:rPr>
          <w:rFonts w:cs="Arial"/>
        </w:rPr>
      </w:pPr>
      <w:bookmarkStart w:id="1" w:name="_Toc527283676"/>
      <w:bookmarkStart w:id="2" w:name="_Toc527283745"/>
      <w:bookmarkStart w:id="3" w:name="_Toc527283430"/>
      <w:bookmarkStart w:id="4" w:name="_Toc527283647"/>
      <w:bookmarkStart w:id="5" w:name="_Toc527283923"/>
      <w:bookmarkStart w:id="6" w:name="_Toc527283906"/>
      <w:bookmarkStart w:id="7" w:name="_Toc527283741"/>
      <w:r>
        <w:rPr>
          <w:rFonts w:cs="Arial"/>
        </w:rPr>
        <w:t>1</w:t>
      </w:r>
      <w:r>
        <w:rPr>
          <w:rFonts w:cs="Arial"/>
        </w:rPr>
        <w:tab/>
      </w:r>
      <w:r w:rsidR="00052844">
        <w:rPr>
          <w:rFonts w:cs="Arial"/>
        </w:rPr>
        <w:t>Discussion</w:t>
      </w:r>
      <w:bookmarkEnd w:id="1"/>
      <w:bookmarkEnd w:id="2"/>
      <w:bookmarkEnd w:id="3"/>
      <w:bookmarkEnd w:id="4"/>
      <w:bookmarkEnd w:id="5"/>
      <w:bookmarkEnd w:id="6"/>
      <w:bookmarkEnd w:id="7"/>
      <w:r w:rsidR="001A4DFF">
        <w:rPr>
          <w:rFonts w:cs="Arial"/>
        </w:rPr>
        <w:t xml:space="preserve"> </w:t>
      </w:r>
      <w:r w:rsidR="003853FF" w:rsidRPr="003853FF">
        <w:rPr>
          <w:rFonts w:cs="Arial"/>
        </w:rPr>
        <w:t xml:space="preserve">Support on-demand SSB </w:t>
      </w:r>
      <w:proofErr w:type="spellStart"/>
      <w:r w:rsidR="003853FF" w:rsidRPr="003853FF">
        <w:rPr>
          <w:rFonts w:cs="Arial"/>
        </w:rPr>
        <w:t>SCell</w:t>
      </w:r>
      <w:proofErr w:type="spellEnd"/>
      <w:r w:rsidR="003853FF" w:rsidRPr="003853FF">
        <w:rPr>
          <w:rFonts w:cs="Arial"/>
        </w:rPr>
        <w:t xml:space="preserve"> operation</w:t>
      </w:r>
    </w:p>
    <w:p w14:paraId="0A918237" w14:textId="1B9CBF3C" w:rsidR="00087B8B" w:rsidRPr="00087B8B" w:rsidRDefault="00087B8B" w:rsidP="00901702">
      <w:pPr>
        <w:rPr>
          <w:b/>
          <w:color w:val="FF0000"/>
          <w:sz w:val="32"/>
          <w:szCs w:val="32"/>
          <w:lang w:eastAsia="zh-CN"/>
        </w:rPr>
      </w:pPr>
      <w:bookmarkStart w:id="8" w:name="_Hlk179954607"/>
      <w:r w:rsidRPr="00087B8B">
        <w:rPr>
          <w:b/>
          <w:color w:val="FF0000"/>
          <w:sz w:val="32"/>
          <w:szCs w:val="32"/>
          <w:lang w:eastAsia="zh-CN"/>
        </w:rPr>
        <w:t xml:space="preserve">This is to capture the offline discussion for </w:t>
      </w:r>
      <w:proofErr w:type="spellStart"/>
      <w:r w:rsidRPr="00087B8B">
        <w:rPr>
          <w:b/>
          <w:color w:val="FF0000"/>
          <w:sz w:val="32"/>
          <w:szCs w:val="32"/>
          <w:lang w:eastAsia="zh-CN"/>
        </w:rPr>
        <w:t>obj</w:t>
      </w:r>
      <w:proofErr w:type="spellEnd"/>
      <w:r w:rsidRPr="00087B8B">
        <w:rPr>
          <w:b/>
          <w:color w:val="FF0000"/>
          <w:sz w:val="32"/>
          <w:szCs w:val="32"/>
          <w:lang w:eastAsia="zh-CN"/>
        </w:rPr>
        <w:t xml:space="preserve"> 1.</w:t>
      </w:r>
    </w:p>
    <w:p w14:paraId="46204903" w14:textId="77777777" w:rsidR="00087B8B" w:rsidRDefault="00087B8B" w:rsidP="00901702">
      <w:pPr>
        <w:rPr>
          <w:b/>
          <w:lang w:eastAsia="zh-CN"/>
        </w:rPr>
      </w:pPr>
    </w:p>
    <w:p w14:paraId="0C980F84" w14:textId="0B3D34D3" w:rsidR="00901702" w:rsidRPr="00320C76" w:rsidRDefault="003902CB" w:rsidP="00901702">
      <w:pPr>
        <w:rPr>
          <w:b/>
          <w:lang w:eastAsia="zh-CN"/>
        </w:rPr>
      </w:pPr>
      <w:r w:rsidRPr="00320C76">
        <w:rPr>
          <w:b/>
          <w:lang w:eastAsia="zh-CN"/>
        </w:rPr>
        <w:t xml:space="preserve">We discussed </w:t>
      </w:r>
      <w:r w:rsidR="00320C76" w:rsidRPr="00320C76">
        <w:rPr>
          <w:b/>
          <w:lang w:eastAsia="zh-CN"/>
        </w:rPr>
        <w:t>the way forward as</w:t>
      </w:r>
      <w:r w:rsidRPr="00320C76">
        <w:rPr>
          <w:b/>
          <w:lang w:eastAsia="zh-CN"/>
        </w:rPr>
        <w:t>:</w:t>
      </w:r>
    </w:p>
    <w:p w14:paraId="44A7AA70" w14:textId="19E3B21B" w:rsidR="003902CB" w:rsidRPr="00320C76" w:rsidRDefault="003902CB" w:rsidP="003902CB">
      <w:pPr>
        <w:pStyle w:val="ListParagraph"/>
        <w:numPr>
          <w:ilvl w:val="3"/>
          <w:numId w:val="49"/>
        </w:numPr>
        <w:rPr>
          <w:bCs/>
          <w:lang w:eastAsia="zh-CN"/>
        </w:rPr>
      </w:pPr>
      <w:r w:rsidRPr="00320C76">
        <w:rPr>
          <w:bCs/>
          <w:lang w:eastAsia="zh-CN"/>
        </w:rPr>
        <w:t xml:space="preserve">No new List from </w:t>
      </w:r>
      <w:proofErr w:type="spellStart"/>
      <w:r w:rsidRPr="00320C76">
        <w:rPr>
          <w:bCs/>
          <w:lang w:eastAsia="zh-CN"/>
        </w:rPr>
        <w:t>gNB</w:t>
      </w:r>
      <w:proofErr w:type="spellEnd"/>
      <w:r w:rsidRPr="00320C76">
        <w:rPr>
          <w:bCs/>
          <w:lang w:eastAsia="zh-CN"/>
        </w:rPr>
        <w:t xml:space="preserve">-CU to </w:t>
      </w:r>
      <w:proofErr w:type="spellStart"/>
      <w:r w:rsidRPr="00320C76">
        <w:rPr>
          <w:bCs/>
          <w:lang w:eastAsia="zh-CN"/>
        </w:rPr>
        <w:t>gNB</w:t>
      </w:r>
      <w:proofErr w:type="spellEnd"/>
      <w:r w:rsidRPr="00320C76">
        <w:rPr>
          <w:bCs/>
          <w:lang w:eastAsia="zh-CN"/>
        </w:rPr>
        <w:t xml:space="preserve">-DU for “allowing OD SSB </w:t>
      </w:r>
      <w:proofErr w:type="spellStart"/>
      <w:r w:rsidRPr="00320C76">
        <w:rPr>
          <w:bCs/>
          <w:lang w:eastAsia="zh-CN"/>
        </w:rPr>
        <w:t>SCell</w:t>
      </w:r>
      <w:proofErr w:type="spellEnd"/>
      <w:r w:rsidRPr="00320C76">
        <w:rPr>
          <w:bCs/>
          <w:lang w:eastAsia="zh-CN"/>
        </w:rPr>
        <w:t>” is needed, instead we can reuse, if needed, the Rel-18 existing “</w:t>
      </w:r>
      <w:r w:rsidR="00C54478" w:rsidRPr="00320C76">
        <w:rPr>
          <w:bCs/>
          <w:lang w:eastAsia="zh-CN"/>
        </w:rPr>
        <w:t>Cells Allowed to be Deactivated List</w:t>
      </w:r>
      <w:r w:rsidRPr="00320C76">
        <w:rPr>
          <w:bCs/>
          <w:lang w:eastAsia="zh-CN"/>
        </w:rPr>
        <w:t>” (CU to DU)</w:t>
      </w:r>
      <w:r w:rsidR="00C54478" w:rsidRPr="00320C76">
        <w:rPr>
          <w:bCs/>
          <w:lang w:eastAsia="zh-CN"/>
        </w:rPr>
        <w:t>. Potential rewording of the procedure may be needed to make the “list” more general.</w:t>
      </w:r>
    </w:p>
    <w:p w14:paraId="2B69C828" w14:textId="546F3886" w:rsidR="00C54478" w:rsidRPr="00320C76" w:rsidRDefault="00C54478" w:rsidP="003902CB">
      <w:pPr>
        <w:pStyle w:val="ListParagraph"/>
        <w:numPr>
          <w:ilvl w:val="3"/>
          <w:numId w:val="49"/>
        </w:numPr>
        <w:rPr>
          <w:bCs/>
          <w:lang w:eastAsia="zh-CN"/>
        </w:rPr>
      </w:pPr>
      <w:r w:rsidRPr="00320C76">
        <w:rPr>
          <w:bCs/>
          <w:lang w:eastAsia="zh-CN"/>
        </w:rPr>
        <w:t xml:space="preserve">It is </w:t>
      </w:r>
      <w:proofErr w:type="spellStart"/>
      <w:r w:rsidRPr="00320C76">
        <w:rPr>
          <w:bCs/>
          <w:lang w:eastAsia="zh-CN"/>
        </w:rPr>
        <w:t>gNB</w:t>
      </w:r>
      <w:proofErr w:type="spellEnd"/>
      <w:r w:rsidRPr="00320C76">
        <w:rPr>
          <w:bCs/>
          <w:lang w:eastAsia="zh-CN"/>
        </w:rPr>
        <w:t xml:space="preserve"> to decide how and when to perform “deactivation” or “OD SSB”.</w:t>
      </w:r>
    </w:p>
    <w:p w14:paraId="1528AF93" w14:textId="68D234E9" w:rsidR="00C54478" w:rsidRPr="00320C76" w:rsidRDefault="00C54478" w:rsidP="00C54478">
      <w:pPr>
        <w:rPr>
          <w:b/>
          <w:lang w:eastAsia="zh-CN"/>
        </w:rPr>
      </w:pPr>
      <w:r w:rsidRPr="00320C76">
        <w:rPr>
          <w:b/>
          <w:lang w:eastAsia="zh-CN"/>
        </w:rPr>
        <w:t>But the above is not agreed, there are two concerns raised during the discussion:</w:t>
      </w:r>
    </w:p>
    <w:p w14:paraId="603EFDD5" w14:textId="3B2AA836" w:rsidR="00C54478" w:rsidRPr="00320C76" w:rsidRDefault="00C54478" w:rsidP="00C54478">
      <w:pPr>
        <w:rPr>
          <w:bCs/>
          <w:lang w:eastAsia="zh-CN"/>
        </w:rPr>
      </w:pPr>
      <w:r w:rsidRPr="00320C76">
        <w:rPr>
          <w:bCs/>
          <w:lang w:eastAsia="zh-CN"/>
        </w:rPr>
        <w:t xml:space="preserve">One concern is that </w:t>
      </w:r>
      <w:proofErr w:type="spellStart"/>
      <w:r w:rsidRPr="00320C76">
        <w:rPr>
          <w:bCs/>
          <w:lang w:eastAsia="zh-CN"/>
        </w:rPr>
        <w:t>gNB</w:t>
      </w:r>
      <w:proofErr w:type="spellEnd"/>
      <w:r w:rsidRPr="00320C76">
        <w:rPr>
          <w:bCs/>
          <w:lang w:eastAsia="zh-CN"/>
        </w:rPr>
        <w:t xml:space="preserve">-DU does not always need the “CU to DU” assistance list </w:t>
      </w:r>
      <w:proofErr w:type="gramStart"/>
      <w:r w:rsidRPr="00320C76">
        <w:rPr>
          <w:bCs/>
          <w:lang w:eastAsia="zh-CN"/>
        </w:rPr>
        <w:t>in order to</w:t>
      </w:r>
      <w:proofErr w:type="gramEnd"/>
      <w:r w:rsidRPr="00320C76">
        <w:rPr>
          <w:bCs/>
          <w:lang w:eastAsia="zh-CN"/>
        </w:rPr>
        <w:t xml:space="preserve"> go to the OD-SSB </w:t>
      </w:r>
      <w:proofErr w:type="spellStart"/>
      <w:r w:rsidRPr="00320C76">
        <w:rPr>
          <w:bCs/>
          <w:lang w:eastAsia="zh-CN"/>
        </w:rPr>
        <w:t>Scell</w:t>
      </w:r>
      <w:proofErr w:type="spellEnd"/>
      <w:r w:rsidRPr="00320C76">
        <w:rPr>
          <w:bCs/>
          <w:lang w:eastAsia="zh-CN"/>
        </w:rPr>
        <w:t>:</w:t>
      </w:r>
    </w:p>
    <w:p w14:paraId="322403D9" w14:textId="1DB29058" w:rsidR="00042ADA" w:rsidRPr="00320C76" w:rsidRDefault="00C54478" w:rsidP="00320C76">
      <w:pPr>
        <w:rPr>
          <w:bCs/>
          <w:lang w:eastAsia="zh-CN"/>
        </w:rPr>
      </w:pPr>
      <w:r w:rsidRPr="00320C76">
        <w:rPr>
          <w:bCs/>
          <w:lang w:eastAsia="zh-CN"/>
        </w:rPr>
        <w:t xml:space="preserve">Another concern is how and whether to handle the transition from P-Cell normal operation to OD-SSB </w:t>
      </w:r>
      <w:proofErr w:type="spellStart"/>
      <w:r w:rsidRPr="00320C76">
        <w:rPr>
          <w:bCs/>
          <w:lang w:eastAsia="zh-CN"/>
        </w:rPr>
        <w:t>SCell</w:t>
      </w:r>
      <w:proofErr w:type="spellEnd"/>
      <w:r w:rsidRPr="00320C76">
        <w:rPr>
          <w:bCs/>
          <w:lang w:eastAsia="zh-CN"/>
        </w:rPr>
        <w:t xml:space="preserve"> only operation is unclear.</w:t>
      </w:r>
    </w:p>
    <w:p w14:paraId="685DD5CB" w14:textId="5A31A5F7" w:rsidR="00042ADA" w:rsidRDefault="00320C76" w:rsidP="00320C76">
      <w:pPr>
        <w:rPr>
          <w:b/>
          <w:lang w:eastAsia="zh-CN"/>
        </w:rPr>
      </w:pPr>
      <w:r w:rsidRPr="00320C76">
        <w:rPr>
          <w:b/>
          <w:lang w:eastAsia="zh-CN"/>
        </w:rPr>
        <w:t>Further discussion is needed.</w:t>
      </w:r>
    </w:p>
    <w:p w14:paraId="59871ADB" w14:textId="77777777" w:rsidR="00A0610B" w:rsidRDefault="00A0610B" w:rsidP="00320C76">
      <w:pPr>
        <w:rPr>
          <w:b/>
          <w:lang w:eastAsia="zh-CN"/>
        </w:rPr>
      </w:pPr>
    </w:p>
    <w:p w14:paraId="2E34D618" w14:textId="59A43A88" w:rsidR="00022889" w:rsidRDefault="00A0610B" w:rsidP="00087B8B">
      <w:pPr>
        <w:pStyle w:val="Normal5"/>
      </w:pPr>
      <w:r>
        <w:rPr>
          <w:b/>
        </w:rPr>
        <w:t xml:space="preserve">(This part will be removed and be included in </w:t>
      </w:r>
      <w:r>
        <w:rPr>
          <w:b/>
          <w:color w:val="FF00FF"/>
          <w:kern w:val="0"/>
          <w:sz w:val="18"/>
          <w:szCs w:val="24"/>
          <w:lang w:eastAsia="en-US"/>
        </w:rPr>
        <w:t>CB: # ES1)</w:t>
      </w:r>
      <w:bookmarkEnd w:id="8"/>
    </w:p>
    <w:p w14:paraId="4EA3C06A" w14:textId="22A10F28" w:rsidR="00CB65C1" w:rsidRPr="004D0133" w:rsidRDefault="00CB65C1" w:rsidP="009724C5">
      <w:pPr>
        <w:rPr>
          <w:lang w:val="en-US" w:eastAsia="zh-CN"/>
        </w:rPr>
      </w:pPr>
    </w:p>
    <w:sectPr w:rsidR="00CB65C1" w:rsidRPr="004D0133"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7916A" w14:textId="77777777" w:rsidR="00F333AD" w:rsidRDefault="00F333AD">
      <w:pPr>
        <w:spacing w:after="0"/>
      </w:pPr>
      <w:r>
        <w:separator/>
      </w:r>
    </w:p>
  </w:endnote>
  <w:endnote w:type="continuationSeparator" w:id="0">
    <w:p w14:paraId="623E3A61" w14:textId="77777777" w:rsidR="00F333AD" w:rsidRDefault="00F333AD">
      <w:pPr>
        <w:spacing w:after="0"/>
      </w:pPr>
      <w:r>
        <w:continuationSeparator/>
      </w:r>
    </w:p>
  </w:endnote>
  <w:endnote w:type="continuationNotice" w:id="1">
    <w:p w14:paraId="615EEF89" w14:textId="77777777" w:rsidR="00F333AD" w:rsidRDefault="00F333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
    <w:altName w:val="Microsoft JhengHei"/>
    <w:charset w:val="88"/>
    <w:family w:val="auto"/>
    <w:pitch w:val="default"/>
    <w:sig w:usb0="00000000" w:usb1="0000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panose1 w:val="00000000000000000000"/>
    <w:charset w:val="00"/>
    <w:family w:val="swiss"/>
    <w:notTrueType/>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834BE" w14:textId="77777777" w:rsidR="00F333AD" w:rsidRDefault="00F333AD">
      <w:pPr>
        <w:spacing w:after="0"/>
      </w:pPr>
      <w:r>
        <w:separator/>
      </w:r>
    </w:p>
  </w:footnote>
  <w:footnote w:type="continuationSeparator" w:id="0">
    <w:p w14:paraId="26674DB3" w14:textId="77777777" w:rsidR="00F333AD" w:rsidRDefault="00F333AD">
      <w:pPr>
        <w:spacing w:after="0"/>
      </w:pPr>
      <w:r>
        <w:continuationSeparator/>
      </w:r>
    </w:p>
  </w:footnote>
  <w:footnote w:type="continuationNotice" w:id="1">
    <w:p w14:paraId="38C69653" w14:textId="77777777" w:rsidR="00F333AD" w:rsidRDefault="00F333A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1DF0899"/>
    <w:multiLevelType w:val="hybridMultilevel"/>
    <w:tmpl w:val="24AC5DE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45561B3"/>
    <w:multiLevelType w:val="hybridMultilevel"/>
    <w:tmpl w:val="BCD82050"/>
    <w:lvl w:ilvl="0" w:tplc="20000001">
      <w:start w:val="1"/>
      <w:numFmt w:val="bullet"/>
      <w:lvlText w:val=""/>
      <w:lvlJc w:val="left"/>
      <w:pPr>
        <w:ind w:left="774" w:hanging="360"/>
      </w:pPr>
      <w:rPr>
        <w:rFonts w:ascii="Symbol" w:hAnsi="Symbol"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1DB86408"/>
    <w:multiLevelType w:val="hybridMultilevel"/>
    <w:tmpl w:val="ED903C3C"/>
    <w:lvl w:ilvl="0" w:tplc="73B8E920">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4A173B3"/>
    <w:multiLevelType w:val="hybridMultilevel"/>
    <w:tmpl w:val="F774A18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4F6276F"/>
    <w:multiLevelType w:val="multilevel"/>
    <w:tmpl w:val="24F627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361CA6"/>
    <w:multiLevelType w:val="hybridMultilevel"/>
    <w:tmpl w:val="B1BC019A"/>
    <w:lvl w:ilvl="0" w:tplc="C1C6807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513688C"/>
    <w:multiLevelType w:val="multilevel"/>
    <w:tmpl w:val="22125EC2"/>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55A081E"/>
    <w:multiLevelType w:val="hybridMultilevel"/>
    <w:tmpl w:val="253CB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2C0E2E"/>
    <w:multiLevelType w:val="hybridMultilevel"/>
    <w:tmpl w:val="F21A5160"/>
    <w:lvl w:ilvl="0" w:tplc="4A249364">
      <w:start w:val="38"/>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D30E32"/>
    <w:multiLevelType w:val="hybridMultilevel"/>
    <w:tmpl w:val="85E4E1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27"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9"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6340DDC"/>
    <w:multiLevelType w:val="hybridMultilevel"/>
    <w:tmpl w:val="700C0028"/>
    <w:lvl w:ilvl="0" w:tplc="7550222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35"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37"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38"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9"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1"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42" w15:restartNumberingAfterBreak="0">
    <w:nsid w:val="51D22048"/>
    <w:multiLevelType w:val="hybridMultilevel"/>
    <w:tmpl w:val="60F2B6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5"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9"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6599816">
    <w:abstractNumId w:val="48"/>
  </w:num>
  <w:num w:numId="2" w16cid:durableId="1938246355">
    <w:abstractNumId w:val="44"/>
  </w:num>
  <w:num w:numId="3" w16cid:durableId="1645623878">
    <w:abstractNumId w:val="28"/>
  </w:num>
  <w:num w:numId="4" w16cid:durableId="797142164">
    <w:abstractNumId w:val="9"/>
  </w:num>
  <w:num w:numId="5" w16cid:durableId="634801629">
    <w:abstractNumId w:val="6"/>
  </w:num>
  <w:num w:numId="6" w16cid:durableId="936248803">
    <w:abstractNumId w:val="39"/>
  </w:num>
  <w:num w:numId="7" w16cid:durableId="569466953">
    <w:abstractNumId w:val="7"/>
  </w:num>
  <w:num w:numId="8" w16cid:durableId="1103571716">
    <w:abstractNumId w:val="25"/>
  </w:num>
  <w:num w:numId="9" w16cid:durableId="855534864">
    <w:abstractNumId w:val="23"/>
  </w:num>
  <w:num w:numId="10" w16cid:durableId="521744643">
    <w:abstractNumId w:val="38"/>
  </w:num>
  <w:num w:numId="11" w16cid:durableId="1646932450">
    <w:abstractNumId w:val="31"/>
  </w:num>
  <w:num w:numId="12" w16cid:durableId="1248884774">
    <w:abstractNumId w:val="0"/>
  </w:num>
  <w:num w:numId="13" w16cid:durableId="1589852383">
    <w:abstractNumId w:val="40"/>
  </w:num>
  <w:num w:numId="14" w16cid:durableId="555700125">
    <w:abstractNumId w:val="54"/>
  </w:num>
  <w:num w:numId="15" w16cid:durableId="1733697230">
    <w:abstractNumId w:val="47"/>
  </w:num>
  <w:num w:numId="16" w16cid:durableId="1638100303">
    <w:abstractNumId w:val="35"/>
  </w:num>
  <w:num w:numId="17" w16cid:durableId="1610427219">
    <w:abstractNumId w:val="8"/>
  </w:num>
  <w:num w:numId="18" w16cid:durableId="1737821928">
    <w:abstractNumId w:val="13"/>
  </w:num>
  <w:num w:numId="19" w16cid:durableId="1715689298">
    <w:abstractNumId w:val="45"/>
  </w:num>
  <w:num w:numId="20" w16cid:durableId="823738552">
    <w:abstractNumId w:val="43"/>
  </w:num>
  <w:num w:numId="21" w16cid:durableId="2139639649">
    <w:abstractNumId w:val="5"/>
    <w:lvlOverride w:ilvl="0">
      <w:startOverride w:val="1"/>
    </w:lvlOverride>
  </w:num>
  <w:num w:numId="22" w16cid:durableId="13006447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939055">
    <w:abstractNumId w:val="36"/>
  </w:num>
  <w:num w:numId="24" w16cid:durableId="993142987">
    <w:abstractNumId w:val="37"/>
  </w:num>
  <w:num w:numId="25" w16cid:durableId="95641989">
    <w:abstractNumId w:val="52"/>
  </w:num>
  <w:num w:numId="26" w16cid:durableId="1441998329">
    <w:abstractNumId w:val="26"/>
    <w:lvlOverride w:ilvl="0">
      <w:startOverride w:val="1"/>
    </w:lvlOverride>
  </w:num>
  <w:num w:numId="27" w16cid:durableId="1564575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589173">
    <w:abstractNumId w:val="15"/>
  </w:num>
  <w:num w:numId="29" w16cid:durableId="1025982881">
    <w:abstractNumId w:val="2"/>
  </w:num>
  <w:num w:numId="30" w16cid:durableId="197548613">
    <w:abstractNumId w:val="4"/>
  </w:num>
  <w:num w:numId="31" w16cid:durableId="316500590">
    <w:abstractNumId w:val="50"/>
  </w:num>
  <w:num w:numId="32" w16cid:durableId="17217071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898593">
    <w:abstractNumId w:val="53"/>
  </w:num>
  <w:num w:numId="34" w16cid:durableId="2036883364">
    <w:abstractNumId w:val="30"/>
    <w:lvlOverride w:ilvl="0">
      <w:startOverride w:val="1"/>
    </w:lvlOverride>
    <w:lvlOverride w:ilvl="1"/>
    <w:lvlOverride w:ilvl="2"/>
    <w:lvlOverride w:ilvl="3"/>
    <w:lvlOverride w:ilvl="4"/>
    <w:lvlOverride w:ilvl="5"/>
    <w:lvlOverride w:ilvl="6"/>
    <w:lvlOverride w:ilvl="7"/>
    <w:lvlOverride w:ilvl="8"/>
  </w:num>
  <w:num w:numId="35" w16cid:durableId="1226993811">
    <w:abstractNumId w:val="17"/>
  </w:num>
  <w:num w:numId="36" w16cid:durableId="1718702224">
    <w:abstractNumId w:val="21"/>
  </w:num>
  <w:num w:numId="37" w16cid:durableId="493841232">
    <w:abstractNumId w:val="18"/>
  </w:num>
  <w:num w:numId="38" w16cid:durableId="1831674156">
    <w:abstractNumId w:val="27"/>
  </w:num>
  <w:num w:numId="39" w16cid:durableId="1943294634">
    <w:abstractNumId w:val="49"/>
  </w:num>
  <w:num w:numId="40" w16cid:durableId="1322352412">
    <w:abstractNumId w:val="16"/>
  </w:num>
  <w:num w:numId="41" w16cid:durableId="692996902">
    <w:abstractNumId w:val="11"/>
  </w:num>
  <w:num w:numId="42" w16cid:durableId="964388278">
    <w:abstractNumId w:val="1"/>
  </w:num>
  <w:num w:numId="43" w16cid:durableId="668337979">
    <w:abstractNumId w:val="3"/>
  </w:num>
  <w:num w:numId="44" w16cid:durableId="1348631439">
    <w:abstractNumId w:val="51"/>
    <w:lvlOverride w:ilvl="0">
      <w:startOverride w:val="1"/>
    </w:lvlOverride>
    <w:lvlOverride w:ilvl="1"/>
    <w:lvlOverride w:ilvl="2"/>
    <w:lvlOverride w:ilvl="3"/>
    <w:lvlOverride w:ilvl="4"/>
    <w:lvlOverride w:ilvl="5"/>
    <w:lvlOverride w:ilvl="6"/>
    <w:lvlOverride w:ilvl="7"/>
    <w:lvlOverride w:ilvl="8"/>
  </w:num>
  <w:num w:numId="45" w16cid:durableId="852300334">
    <w:abstractNumId w:val="19"/>
  </w:num>
  <w:num w:numId="46" w16cid:durableId="335688427">
    <w:abstractNumId w:val="22"/>
  </w:num>
  <w:num w:numId="47" w16cid:durableId="1993212121">
    <w:abstractNumId w:val="20"/>
  </w:num>
  <w:num w:numId="48" w16cid:durableId="1804302906">
    <w:abstractNumId w:val="42"/>
  </w:num>
  <w:num w:numId="49" w16cid:durableId="384064314">
    <w:abstractNumId w:val="46"/>
  </w:num>
  <w:num w:numId="50" w16cid:durableId="1918124552">
    <w:abstractNumId w:val="12"/>
  </w:num>
  <w:num w:numId="51" w16cid:durableId="183251799">
    <w:abstractNumId w:val="29"/>
  </w:num>
  <w:num w:numId="52" w16cid:durableId="183440189">
    <w:abstractNumId w:val="24"/>
  </w:num>
  <w:num w:numId="53" w16cid:durableId="166411692">
    <w:abstractNumId w:val="10"/>
  </w:num>
  <w:num w:numId="54" w16cid:durableId="1732656988">
    <w:abstractNumId w:val="14"/>
  </w:num>
  <w:num w:numId="55" w16cid:durableId="1806659132">
    <w:abstractNumId w:val="32"/>
  </w:num>
  <w:num w:numId="56" w16cid:durableId="366416126">
    <w:abstractNumId w:val="23"/>
    <w:lvlOverride w:ilvl="0">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4081"/>
    <w:rsid w:val="00004148"/>
    <w:rsid w:val="0000431A"/>
    <w:rsid w:val="00004CB6"/>
    <w:rsid w:val="000050DD"/>
    <w:rsid w:val="00006186"/>
    <w:rsid w:val="00006236"/>
    <w:rsid w:val="0000715B"/>
    <w:rsid w:val="000071AF"/>
    <w:rsid w:val="000073D0"/>
    <w:rsid w:val="00007C94"/>
    <w:rsid w:val="000104C6"/>
    <w:rsid w:val="00010576"/>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DF9"/>
    <w:rsid w:val="000344F0"/>
    <w:rsid w:val="00034600"/>
    <w:rsid w:val="00034B7E"/>
    <w:rsid w:val="00034F96"/>
    <w:rsid w:val="000352E6"/>
    <w:rsid w:val="00035AE0"/>
    <w:rsid w:val="00036372"/>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A3"/>
    <w:rsid w:val="00044EC4"/>
    <w:rsid w:val="00045418"/>
    <w:rsid w:val="0004574B"/>
    <w:rsid w:val="00045986"/>
    <w:rsid w:val="000463B2"/>
    <w:rsid w:val="000465F7"/>
    <w:rsid w:val="00046B68"/>
    <w:rsid w:val="00046F83"/>
    <w:rsid w:val="00047121"/>
    <w:rsid w:val="000479A6"/>
    <w:rsid w:val="00047E8A"/>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38F"/>
    <w:rsid w:val="00056CA6"/>
    <w:rsid w:val="00056D6C"/>
    <w:rsid w:val="000570B0"/>
    <w:rsid w:val="00057D99"/>
    <w:rsid w:val="00060097"/>
    <w:rsid w:val="000600EA"/>
    <w:rsid w:val="000601DF"/>
    <w:rsid w:val="000603E4"/>
    <w:rsid w:val="00060788"/>
    <w:rsid w:val="0006150D"/>
    <w:rsid w:val="00061FC3"/>
    <w:rsid w:val="00062235"/>
    <w:rsid w:val="000626A6"/>
    <w:rsid w:val="000626D0"/>
    <w:rsid w:val="00062808"/>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9DB"/>
    <w:rsid w:val="00076B95"/>
    <w:rsid w:val="00076FB1"/>
    <w:rsid w:val="000773DF"/>
    <w:rsid w:val="00077485"/>
    <w:rsid w:val="00077829"/>
    <w:rsid w:val="000778F7"/>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C27"/>
    <w:rsid w:val="00086D2A"/>
    <w:rsid w:val="00086F1C"/>
    <w:rsid w:val="00087B8B"/>
    <w:rsid w:val="0009043F"/>
    <w:rsid w:val="000908D2"/>
    <w:rsid w:val="00090BFA"/>
    <w:rsid w:val="00090EC8"/>
    <w:rsid w:val="00090F1D"/>
    <w:rsid w:val="00090F63"/>
    <w:rsid w:val="00091169"/>
    <w:rsid w:val="00091598"/>
    <w:rsid w:val="000926A8"/>
    <w:rsid w:val="00092E5A"/>
    <w:rsid w:val="000933D3"/>
    <w:rsid w:val="00093EAD"/>
    <w:rsid w:val="00094E8E"/>
    <w:rsid w:val="0009585A"/>
    <w:rsid w:val="00095918"/>
    <w:rsid w:val="00095AB7"/>
    <w:rsid w:val="00095F23"/>
    <w:rsid w:val="0009640E"/>
    <w:rsid w:val="00096A54"/>
    <w:rsid w:val="00096F96"/>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ED8"/>
    <w:rsid w:val="000C1F3A"/>
    <w:rsid w:val="000C20FC"/>
    <w:rsid w:val="000C2503"/>
    <w:rsid w:val="000C26F5"/>
    <w:rsid w:val="000C2B8B"/>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9F"/>
    <w:rsid w:val="000E6A32"/>
    <w:rsid w:val="000E755C"/>
    <w:rsid w:val="000F01DB"/>
    <w:rsid w:val="000F0B78"/>
    <w:rsid w:val="000F17FF"/>
    <w:rsid w:val="000F18AD"/>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4E9"/>
    <w:rsid w:val="001145F1"/>
    <w:rsid w:val="00115256"/>
    <w:rsid w:val="001155D8"/>
    <w:rsid w:val="00115724"/>
    <w:rsid w:val="00115A5A"/>
    <w:rsid w:val="00115D9F"/>
    <w:rsid w:val="00115EB2"/>
    <w:rsid w:val="001164F9"/>
    <w:rsid w:val="00120199"/>
    <w:rsid w:val="001203DA"/>
    <w:rsid w:val="00121063"/>
    <w:rsid w:val="001217E0"/>
    <w:rsid w:val="00121A14"/>
    <w:rsid w:val="001228B0"/>
    <w:rsid w:val="00123066"/>
    <w:rsid w:val="0012389C"/>
    <w:rsid w:val="00123907"/>
    <w:rsid w:val="00123FF4"/>
    <w:rsid w:val="001247F8"/>
    <w:rsid w:val="001248AC"/>
    <w:rsid w:val="00125915"/>
    <w:rsid w:val="00125E1B"/>
    <w:rsid w:val="001266FD"/>
    <w:rsid w:val="00126733"/>
    <w:rsid w:val="001267A6"/>
    <w:rsid w:val="001274B2"/>
    <w:rsid w:val="0012769A"/>
    <w:rsid w:val="00127EC8"/>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2D2"/>
    <w:rsid w:val="0015440A"/>
    <w:rsid w:val="00154C70"/>
    <w:rsid w:val="00154EFB"/>
    <w:rsid w:val="00155A4B"/>
    <w:rsid w:val="00156A9B"/>
    <w:rsid w:val="001575A9"/>
    <w:rsid w:val="00157A82"/>
    <w:rsid w:val="0016000B"/>
    <w:rsid w:val="001607E5"/>
    <w:rsid w:val="00160ACD"/>
    <w:rsid w:val="00160CC4"/>
    <w:rsid w:val="00161876"/>
    <w:rsid w:val="00161886"/>
    <w:rsid w:val="00161D3D"/>
    <w:rsid w:val="00162A6B"/>
    <w:rsid w:val="00163283"/>
    <w:rsid w:val="001636CD"/>
    <w:rsid w:val="00163739"/>
    <w:rsid w:val="00163EF4"/>
    <w:rsid w:val="001644B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30B0"/>
    <w:rsid w:val="001A4232"/>
    <w:rsid w:val="001A4727"/>
    <w:rsid w:val="001A4DFF"/>
    <w:rsid w:val="001A4E48"/>
    <w:rsid w:val="001A53F4"/>
    <w:rsid w:val="001A6339"/>
    <w:rsid w:val="001A6570"/>
    <w:rsid w:val="001A6B09"/>
    <w:rsid w:val="001A77C1"/>
    <w:rsid w:val="001A7893"/>
    <w:rsid w:val="001B0129"/>
    <w:rsid w:val="001B0549"/>
    <w:rsid w:val="001B07D3"/>
    <w:rsid w:val="001B0933"/>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10E72"/>
    <w:rsid w:val="002111DD"/>
    <w:rsid w:val="0021180A"/>
    <w:rsid w:val="00211C15"/>
    <w:rsid w:val="00212092"/>
    <w:rsid w:val="002120BD"/>
    <w:rsid w:val="00212BE9"/>
    <w:rsid w:val="00214885"/>
    <w:rsid w:val="00214C55"/>
    <w:rsid w:val="00214E61"/>
    <w:rsid w:val="0021529D"/>
    <w:rsid w:val="002152A9"/>
    <w:rsid w:val="002155DF"/>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50E"/>
    <w:rsid w:val="00254CD1"/>
    <w:rsid w:val="002551B4"/>
    <w:rsid w:val="002565D2"/>
    <w:rsid w:val="002566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936"/>
    <w:rsid w:val="00284E46"/>
    <w:rsid w:val="00284F5A"/>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261"/>
    <w:rsid w:val="0029533F"/>
    <w:rsid w:val="00295AE4"/>
    <w:rsid w:val="00295F68"/>
    <w:rsid w:val="00296159"/>
    <w:rsid w:val="002967A2"/>
    <w:rsid w:val="00296AAC"/>
    <w:rsid w:val="002970F6"/>
    <w:rsid w:val="00297504"/>
    <w:rsid w:val="002A038F"/>
    <w:rsid w:val="002A03B6"/>
    <w:rsid w:val="002A0404"/>
    <w:rsid w:val="002A067B"/>
    <w:rsid w:val="002A129B"/>
    <w:rsid w:val="002A17D3"/>
    <w:rsid w:val="002A18A9"/>
    <w:rsid w:val="002A18FF"/>
    <w:rsid w:val="002A2B66"/>
    <w:rsid w:val="002A2E3E"/>
    <w:rsid w:val="002A45E4"/>
    <w:rsid w:val="002A49B0"/>
    <w:rsid w:val="002A51FB"/>
    <w:rsid w:val="002A66DA"/>
    <w:rsid w:val="002A6BA4"/>
    <w:rsid w:val="002A6E64"/>
    <w:rsid w:val="002B012B"/>
    <w:rsid w:val="002B212F"/>
    <w:rsid w:val="002B2177"/>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48B9"/>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223B"/>
    <w:rsid w:val="0033251F"/>
    <w:rsid w:val="00332A76"/>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38A"/>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5405"/>
    <w:rsid w:val="003755DF"/>
    <w:rsid w:val="00375BF7"/>
    <w:rsid w:val="00375FFB"/>
    <w:rsid w:val="00376077"/>
    <w:rsid w:val="0037619C"/>
    <w:rsid w:val="00376678"/>
    <w:rsid w:val="00377FD9"/>
    <w:rsid w:val="00380003"/>
    <w:rsid w:val="003801DB"/>
    <w:rsid w:val="00382AFC"/>
    <w:rsid w:val="00383345"/>
    <w:rsid w:val="00383545"/>
    <w:rsid w:val="00383931"/>
    <w:rsid w:val="00384100"/>
    <w:rsid w:val="00384A1F"/>
    <w:rsid w:val="003853FF"/>
    <w:rsid w:val="0038604C"/>
    <w:rsid w:val="00386415"/>
    <w:rsid w:val="00386659"/>
    <w:rsid w:val="0038675F"/>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D12"/>
    <w:rsid w:val="003B27C5"/>
    <w:rsid w:val="003B34A4"/>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DAB"/>
    <w:rsid w:val="003C0215"/>
    <w:rsid w:val="003C042A"/>
    <w:rsid w:val="003C06CC"/>
    <w:rsid w:val="003C0FE7"/>
    <w:rsid w:val="003C108B"/>
    <w:rsid w:val="003C10BC"/>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389"/>
    <w:rsid w:val="003F60BB"/>
    <w:rsid w:val="003F6591"/>
    <w:rsid w:val="003F65C3"/>
    <w:rsid w:val="003F6601"/>
    <w:rsid w:val="003F6D9A"/>
    <w:rsid w:val="003F6F2A"/>
    <w:rsid w:val="003F7808"/>
    <w:rsid w:val="00400165"/>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30481"/>
    <w:rsid w:val="00430A27"/>
    <w:rsid w:val="004311F1"/>
    <w:rsid w:val="0043153F"/>
    <w:rsid w:val="0043179F"/>
    <w:rsid w:val="00431969"/>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579E"/>
    <w:rsid w:val="0043583A"/>
    <w:rsid w:val="004360A7"/>
    <w:rsid w:val="00436101"/>
    <w:rsid w:val="00436316"/>
    <w:rsid w:val="004364D3"/>
    <w:rsid w:val="0043659B"/>
    <w:rsid w:val="00436EA1"/>
    <w:rsid w:val="004376E8"/>
    <w:rsid w:val="00437F4D"/>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D0"/>
    <w:rsid w:val="004563E8"/>
    <w:rsid w:val="00456652"/>
    <w:rsid w:val="0045684F"/>
    <w:rsid w:val="00456885"/>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CA4"/>
    <w:rsid w:val="00471152"/>
    <w:rsid w:val="00471218"/>
    <w:rsid w:val="00471287"/>
    <w:rsid w:val="0047135A"/>
    <w:rsid w:val="004718D4"/>
    <w:rsid w:val="004721CA"/>
    <w:rsid w:val="0047222A"/>
    <w:rsid w:val="00472666"/>
    <w:rsid w:val="00472AE9"/>
    <w:rsid w:val="00472E3F"/>
    <w:rsid w:val="004732EF"/>
    <w:rsid w:val="004739C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87F"/>
    <w:rsid w:val="004A3A60"/>
    <w:rsid w:val="004A3DE8"/>
    <w:rsid w:val="004A40B4"/>
    <w:rsid w:val="004A43D1"/>
    <w:rsid w:val="004A443E"/>
    <w:rsid w:val="004A4486"/>
    <w:rsid w:val="004A48DE"/>
    <w:rsid w:val="004A5668"/>
    <w:rsid w:val="004A5FA8"/>
    <w:rsid w:val="004A5FF7"/>
    <w:rsid w:val="004A683F"/>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83C"/>
    <w:rsid w:val="004C2ED1"/>
    <w:rsid w:val="004C3E0F"/>
    <w:rsid w:val="004C423E"/>
    <w:rsid w:val="004C4436"/>
    <w:rsid w:val="004C444C"/>
    <w:rsid w:val="004C50F7"/>
    <w:rsid w:val="004C53EA"/>
    <w:rsid w:val="004C5F68"/>
    <w:rsid w:val="004C6304"/>
    <w:rsid w:val="004C7563"/>
    <w:rsid w:val="004D0133"/>
    <w:rsid w:val="004D053E"/>
    <w:rsid w:val="004D083D"/>
    <w:rsid w:val="004D0C89"/>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92"/>
    <w:rsid w:val="004D70E3"/>
    <w:rsid w:val="004D72F9"/>
    <w:rsid w:val="004D78D3"/>
    <w:rsid w:val="004D7A94"/>
    <w:rsid w:val="004D7F98"/>
    <w:rsid w:val="004E0967"/>
    <w:rsid w:val="004E0FE2"/>
    <w:rsid w:val="004E1275"/>
    <w:rsid w:val="004E1322"/>
    <w:rsid w:val="004E132D"/>
    <w:rsid w:val="004E1617"/>
    <w:rsid w:val="004E1EE7"/>
    <w:rsid w:val="004E1F75"/>
    <w:rsid w:val="004E306A"/>
    <w:rsid w:val="004E3246"/>
    <w:rsid w:val="004E3686"/>
    <w:rsid w:val="004E3939"/>
    <w:rsid w:val="004E3C2D"/>
    <w:rsid w:val="004E4682"/>
    <w:rsid w:val="004E488B"/>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61B1"/>
    <w:rsid w:val="004F6B3E"/>
    <w:rsid w:val="004F6BBA"/>
    <w:rsid w:val="004F6CCB"/>
    <w:rsid w:val="004F7116"/>
    <w:rsid w:val="004F78AE"/>
    <w:rsid w:val="004F7A84"/>
    <w:rsid w:val="004F7D83"/>
    <w:rsid w:val="00500027"/>
    <w:rsid w:val="005001DE"/>
    <w:rsid w:val="005004EC"/>
    <w:rsid w:val="005009FA"/>
    <w:rsid w:val="00501B06"/>
    <w:rsid w:val="00501CBC"/>
    <w:rsid w:val="00501EF3"/>
    <w:rsid w:val="00502493"/>
    <w:rsid w:val="00502CA9"/>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E75"/>
    <w:rsid w:val="00520035"/>
    <w:rsid w:val="00520276"/>
    <w:rsid w:val="005204DC"/>
    <w:rsid w:val="00520562"/>
    <w:rsid w:val="00520766"/>
    <w:rsid w:val="00520AB0"/>
    <w:rsid w:val="00520F64"/>
    <w:rsid w:val="0052127C"/>
    <w:rsid w:val="0052185B"/>
    <w:rsid w:val="005218C4"/>
    <w:rsid w:val="0052370D"/>
    <w:rsid w:val="005237E7"/>
    <w:rsid w:val="00523C5F"/>
    <w:rsid w:val="005240E7"/>
    <w:rsid w:val="005243DD"/>
    <w:rsid w:val="0052616C"/>
    <w:rsid w:val="005261D5"/>
    <w:rsid w:val="005264F7"/>
    <w:rsid w:val="00526754"/>
    <w:rsid w:val="0052708E"/>
    <w:rsid w:val="0052770A"/>
    <w:rsid w:val="00527B21"/>
    <w:rsid w:val="00527B6F"/>
    <w:rsid w:val="005301ED"/>
    <w:rsid w:val="005303DF"/>
    <w:rsid w:val="00530E9B"/>
    <w:rsid w:val="00530F4E"/>
    <w:rsid w:val="005311A1"/>
    <w:rsid w:val="005312C1"/>
    <w:rsid w:val="0053262B"/>
    <w:rsid w:val="00532B8C"/>
    <w:rsid w:val="00533960"/>
    <w:rsid w:val="00533A98"/>
    <w:rsid w:val="00533DAA"/>
    <w:rsid w:val="00534BA6"/>
    <w:rsid w:val="00535292"/>
    <w:rsid w:val="0053565A"/>
    <w:rsid w:val="005364EC"/>
    <w:rsid w:val="00537628"/>
    <w:rsid w:val="0053793A"/>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FA4"/>
    <w:rsid w:val="005532F2"/>
    <w:rsid w:val="00553921"/>
    <w:rsid w:val="005542C2"/>
    <w:rsid w:val="00554547"/>
    <w:rsid w:val="00554B84"/>
    <w:rsid w:val="00554BEA"/>
    <w:rsid w:val="0055584B"/>
    <w:rsid w:val="00555A03"/>
    <w:rsid w:val="005563FA"/>
    <w:rsid w:val="0055787B"/>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7267"/>
    <w:rsid w:val="00567842"/>
    <w:rsid w:val="005679BD"/>
    <w:rsid w:val="00567A3E"/>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546C"/>
    <w:rsid w:val="005859EC"/>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63F"/>
    <w:rsid w:val="005E091D"/>
    <w:rsid w:val="005E0A0F"/>
    <w:rsid w:val="005E2A8F"/>
    <w:rsid w:val="005E2CBA"/>
    <w:rsid w:val="005E33FF"/>
    <w:rsid w:val="005E3495"/>
    <w:rsid w:val="005E39D6"/>
    <w:rsid w:val="005E3B9E"/>
    <w:rsid w:val="005E3C9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FA5"/>
    <w:rsid w:val="005F23D1"/>
    <w:rsid w:val="005F2866"/>
    <w:rsid w:val="005F3055"/>
    <w:rsid w:val="005F3E16"/>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F02"/>
    <w:rsid w:val="00617048"/>
    <w:rsid w:val="006170D6"/>
    <w:rsid w:val="006173AD"/>
    <w:rsid w:val="00620855"/>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6EAB"/>
    <w:rsid w:val="0063738A"/>
    <w:rsid w:val="00637D49"/>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EE"/>
    <w:rsid w:val="006509CC"/>
    <w:rsid w:val="00651F65"/>
    <w:rsid w:val="00652767"/>
    <w:rsid w:val="00654086"/>
    <w:rsid w:val="0065425F"/>
    <w:rsid w:val="00654596"/>
    <w:rsid w:val="00654A86"/>
    <w:rsid w:val="0065515C"/>
    <w:rsid w:val="00655AD0"/>
    <w:rsid w:val="00655D26"/>
    <w:rsid w:val="00655DC0"/>
    <w:rsid w:val="00656272"/>
    <w:rsid w:val="0065647C"/>
    <w:rsid w:val="00656CF3"/>
    <w:rsid w:val="00657336"/>
    <w:rsid w:val="006574A8"/>
    <w:rsid w:val="00657653"/>
    <w:rsid w:val="00660D1D"/>
    <w:rsid w:val="006620FF"/>
    <w:rsid w:val="006622F6"/>
    <w:rsid w:val="0066272C"/>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D47"/>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D39"/>
    <w:rsid w:val="00687F6E"/>
    <w:rsid w:val="00687FCF"/>
    <w:rsid w:val="006900C4"/>
    <w:rsid w:val="006902C1"/>
    <w:rsid w:val="0069044A"/>
    <w:rsid w:val="006914EC"/>
    <w:rsid w:val="006922A2"/>
    <w:rsid w:val="006924B6"/>
    <w:rsid w:val="00692CC5"/>
    <w:rsid w:val="0069304E"/>
    <w:rsid w:val="006932DD"/>
    <w:rsid w:val="006933B3"/>
    <w:rsid w:val="00693426"/>
    <w:rsid w:val="006938C5"/>
    <w:rsid w:val="00693D32"/>
    <w:rsid w:val="00693F1B"/>
    <w:rsid w:val="0069417B"/>
    <w:rsid w:val="006948FC"/>
    <w:rsid w:val="00695979"/>
    <w:rsid w:val="00695E82"/>
    <w:rsid w:val="00695EEC"/>
    <w:rsid w:val="0069707C"/>
    <w:rsid w:val="006979D1"/>
    <w:rsid w:val="006A009A"/>
    <w:rsid w:val="006A02D5"/>
    <w:rsid w:val="006A05C4"/>
    <w:rsid w:val="006A2101"/>
    <w:rsid w:val="006A2E0F"/>
    <w:rsid w:val="006A30D8"/>
    <w:rsid w:val="006A318C"/>
    <w:rsid w:val="006A31C8"/>
    <w:rsid w:val="006A391A"/>
    <w:rsid w:val="006A3C8F"/>
    <w:rsid w:val="006A43E6"/>
    <w:rsid w:val="006A464E"/>
    <w:rsid w:val="006A46F3"/>
    <w:rsid w:val="006A4795"/>
    <w:rsid w:val="006A47B3"/>
    <w:rsid w:val="006A520D"/>
    <w:rsid w:val="006A533F"/>
    <w:rsid w:val="006A58AF"/>
    <w:rsid w:val="006A5BC3"/>
    <w:rsid w:val="006A5E2A"/>
    <w:rsid w:val="006A5F4F"/>
    <w:rsid w:val="006A61E5"/>
    <w:rsid w:val="006A63F4"/>
    <w:rsid w:val="006B09EC"/>
    <w:rsid w:val="006B1211"/>
    <w:rsid w:val="006B17F4"/>
    <w:rsid w:val="006B25BA"/>
    <w:rsid w:val="006B286C"/>
    <w:rsid w:val="006B2B07"/>
    <w:rsid w:val="006B2CF1"/>
    <w:rsid w:val="006B309B"/>
    <w:rsid w:val="006B3547"/>
    <w:rsid w:val="006B3818"/>
    <w:rsid w:val="006B4A30"/>
    <w:rsid w:val="006B4C7C"/>
    <w:rsid w:val="006B6034"/>
    <w:rsid w:val="006B60DC"/>
    <w:rsid w:val="006B6ACD"/>
    <w:rsid w:val="006B71B9"/>
    <w:rsid w:val="006C06A3"/>
    <w:rsid w:val="006C0A56"/>
    <w:rsid w:val="006C0A86"/>
    <w:rsid w:val="006C0B0C"/>
    <w:rsid w:val="006C0C1D"/>
    <w:rsid w:val="006C10D2"/>
    <w:rsid w:val="006C14A2"/>
    <w:rsid w:val="006C36ED"/>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2387"/>
    <w:rsid w:val="006E2621"/>
    <w:rsid w:val="006E2882"/>
    <w:rsid w:val="006E2D40"/>
    <w:rsid w:val="006E31C7"/>
    <w:rsid w:val="006E31D3"/>
    <w:rsid w:val="006E3634"/>
    <w:rsid w:val="006E3AC5"/>
    <w:rsid w:val="006E494A"/>
    <w:rsid w:val="006E4F95"/>
    <w:rsid w:val="006E53D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C13"/>
    <w:rsid w:val="006F7D4F"/>
    <w:rsid w:val="00700102"/>
    <w:rsid w:val="00701925"/>
    <w:rsid w:val="00701B6D"/>
    <w:rsid w:val="00701E6D"/>
    <w:rsid w:val="007028C4"/>
    <w:rsid w:val="007029CF"/>
    <w:rsid w:val="00702E47"/>
    <w:rsid w:val="007036DE"/>
    <w:rsid w:val="00703737"/>
    <w:rsid w:val="00703B5D"/>
    <w:rsid w:val="00703C88"/>
    <w:rsid w:val="007043AD"/>
    <w:rsid w:val="00704572"/>
    <w:rsid w:val="007053E3"/>
    <w:rsid w:val="00705659"/>
    <w:rsid w:val="007056B2"/>
    <w:rsid w:val="00706209"/>
    <w:rsid w:val="0070625F"/>
    <w:rsid w:val="00706920"/>
    <w:rsid w:val="00706DC7"/>
    <w:rsid w:val="007079B9"/>
    <w:rsid w:val="00707B2E"/>
    <w:rsid w:val="00707DDE"/>
    <w:rsid w:val="00707F04"/>
    <w:rsid w:val="0071008B"/>
    <w:rsid w:val="00710194"/>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D1E"/>
    <w:rsid w:val="00720ECD"/>
    <w:rsid w:val="0072257F"/>
    <w:rsid w:val="00722AB3"/>
    <w:rsid w:val="00722B36"/>
    <w:rsid w:val="00722C59"/>
    <w:rsid w:val="007231C6"/>
    <w:rsid w:val="007233A7"/>
    <w:rsid w:val="00723E52"/>
    <w:rsid w:val="00724291"/>
    <w:rsid w:val="00724436"/>
    <w:rsid w:val="0072459F"/>
    <w:rsid w:val="007249F4"/>
    <w:rsid w:val="00724B4D"/>
    <w:rsid w:val="00724F6A"/>
    <w:rsid w:val="00725B63"/>
    <w:rsid w:val="0072606E"/>
    <w:rsid w:val="00726853"/>
    <w:rsid w:val="007269A8"/>
    <w:rsid w:val="00726B99"/>
    <w:rsid w:val="0072734F"/>
    <w:rsid w:val="00727853"/>
    <w:rsid w:val="007278B6"/>
    <w:rsid w:val="00727CA4"/>
    <w:rsid w:val="00727D5D"/>
    <w:rsid w:val="00727F8A"/>
    <w:rsid w:val="0073029A"/>
    <w:rsid w:val="00730624"/>
    <w:rsid w:val="00730AA4"/>
    <w:rsid w:val="00730F3E"/>
    <w:rsid w:val="00731158"/>
    <w:rsid w:val="00731898"/>
    <w:rsid w:val="00731A11"/>
    <w:rsid w:val="00731B77"/>
    <w:rsid w:val="00731F27"/>
    <w:rsid w:val="00732143"/>
    <w:rsid w:val="007323A5"/>
    <w:rsid w:val="007325D3"/>
    <w:rsid w:val="00733E4F"/>
    <w:rsid w:val="007342CA"/>
    <w:rsid w:val="00734651"/>
    <w:rsid w:val="00734B20"/>
    <w:rsid w:val="00734D58"/>
    <w:rsid w:val="00735126"/>
    <w:rsid w:val="0073524E"/>
    <w:rsid w:val="00735293"/>
    <w:rsid w:val="0073585B"/>
    <w:rsid w:val="00735CA3"/>
    <w:rsid w:val="00735E43"/>
    <w:rsid w:val="007368F1"/>
    <w:rsid w:val="00736D34"/>
    <w:rsid w:val="007370BF"/>
    <w:rsid w:val="00737D0C"/>
    <w:rsid w:val="00740154"/>
    <w:rsid w:val="007407A5"/>
    <w:rsid w:val="00740AC6"/>
    <w:rsid w:val="00740BE4"/>
    <w:rsid w:val="007413C2"/>
    <w:rsid w:val="007417E6"/>
    <w:rsid w:val="007419DB"/>
    <w:rsid w:val="00741C8A"/>
    <w:rsid w:val="00741EAC"/>
    <w:rsid w:val="00742630"/>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7025"/>
    <w:rsid w:val="007873ED"/>
    <w:rsid w:val="007876E3"/>
    <w:rsid w:val="00787850"/>
    <w:rsid w:val="0079000A"/>
    <w:rsid w:val="00791065"/>
    <w:rsid w:val="00791283"/>
    <w:rsid w:val="00791C9E"/>
    <w:rsid w:val="00791FCA"/>
    <w:rsid w:val="00791FE4"/>
    <w:rsid w:val="00792AC0"/>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A22"/>
    <w:rsid w:val="007B6AC4"/>
    <w:rsid w:val="007B70F1"/>
    <w:rsid w:val="007C0072"/>
    <w:rsid w:val="007C04FC"/>
    <w:rsid w:val="007C071B"/>
    <w:rsid w:val="007C16FB"/>
    <w:rsid w:val="007C191E"/>
    <w:rsid w:val="007C24E0"/>
    <w:rsid w:val="007C2625"/>
    <w:rsid w:val="007C2CAD"/>
    <w:rsid w:val="007C2DA2"/>
    <w:rsid w:val="007C352B"/>
    <w:rsid w:val="007C3C99"/>
    <w:rsid w:val="007C4191"/>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5E2"/>
    <w:rsid w:val="0080491B"/>
    <w:rsid w:val="00804A90"/>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244D"/>
    <w:rsid w:val="008226F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D2B"/>
    <w:rsid w:val="00826DD4"/>
    <w:rsid w:val="00826E24"/>
    <w:rsid w:val="00827568"/>
    <w:rsid w:val="00827E45"/>
    <w:rsid w:val="00827FDC"/>
    <w:rsid w:val="00830582"/>
    <w:rsid w:val="008307F2"/>
    <w:rsid w:val="00830E28"/>
    <w:rsid w:val="008316F1"/>
    <w:rsid w:val="00833386"/>
    <w:rsid w:val="00833DDE"/>
    <w:rsid w:val="00834335"/>
    <w:rsid w:val="008344BB"/>
    <w:rsid w:val="008346AC"/>
    <w:rsid w:val="0083476F"/>
    <w:rsid w:val="00835790"/>
    <w:rsid w:val="008357E5"/>
    <w:rsid w:val="008358AA"/>
    <w:rsid w:val="00835A6B"/>
    <w:rsid w:val="00835DF5"/>
    <w:rsid w:val="00836128"/>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71A8"/>
    <w:rsid w:val="00847206"/>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A2B"/>
    <w:rsid w:val="0086406C"/>
    <w:rsid w:val="00864605"/>
    <w:rsid w:val="00864A0A"/>
    <w:rsid w:val="00864C64"/>
    <w:rsid w:val="0086509D"/>
    <w:rsid w:val="00865A14"/>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90172"/>
    <w:rsid w:val="00890227"/>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FEB"/>
    <w:rsid w:val="00917F14"/>
    <w:rsid w:val="00920922"/>
    <w:rsid w:val="00920AD0"/>
    <w:rsid w:val="009212B6"/>
    <w:rsid w:val="009213C0"/>
    <w:rsid w:val="00922153"/>
    <w:rsid w:val="009223E8"/>
    <w:rsid w:val="00922BE1"/>
    <w:rsid w:val="00922D2D"/>
    <w:rsid w:val="00922D7D"/>
    <w:rsid w:val="00922E9E"/>
    <w:rsid w:val="0092324C"/>
    <w:rsid w:val="009232AC"/>
    <w:rsid w:val="009238BC"/>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13C7"/>
    <w:rsid w:val="00931D88"/>
    <w:rsid w:val="00931F04"/>
    <w:rsid w:val="00931FA5"/>
    <w:rsid w:val="009321F0"/>
    <w:rsid w:val="00932802"/>
    <w:rsid w:val="009328D0"/>
    <w:rsid w:val="009349A4"/>
    <w:rsid w:val="00934AA7"/>
    <w:rsid w:val="00934BAC"/>
    <w:rsid w:val="00934C0F"/>
    <w:rsid w:val="00935576"/>
    <w:rsid w:val="00935577"/>
    <w:rsid w:val="009357CD"/>
    <w:rsid w:val="0093597B"/>
    <w:rsid w:val="00935FE4"/>
    <w:rsid w:val="009367C3"/>
    <w:rsid w:val="00936D4C"/>
    <w:rsid w:val="00936D51"/>
    <w:rsid w:val="00937D4C"/>
    <w:rsid w:val="00940413"/>
    <w:rsid w:val="00940BCE"/>
    <w:rsid w:val="00940CAE"/>
    <w:rsid w:val="00941033"/>
    <w:rsid w:val="009413C6"/>
    <w:rsid w:val="00941511"/>
    <w:rsid w:val="009415D0"/>
    <w:rsid w:val="00941FE4"/>
    <w:rsid w:val="00942559"/>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705BA"/>
    <w:rsid w:val="0097091A"/>
    <w:rsid w:val="0097094F"/>
    <w:rsid w:val="00970A20"/>
    <w:rsid w:val="009719FE"/>
    <w:rsid w:val="00972390"/>
    <w:rsid w:val="009724C5"/>
    <w:rsid w:val="009727F9"/>
    <w:rsid w:val="0097295A"/>
    <w:rsid w:val="00972B30"/>
    <w:rsid w:val="00972EA6"/>
    <w:rsid w:val="00973246"/>
    <w:rsid w:val="0097354E"/>
    <w:rsid w:val="009748AA"/>
    <w:rsid w:val="00974B2D"/>
    <w:rsid w:val="00974E62"/>
    <w:rsid w:val="009757A9"/>
    <w:rsid w:val="00977659"/>
    <w:rsid w:val="0097790F"/>
    <w:rsid w:val="009809D5"/>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72D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C7B"/>
    <w:rsid w:val="009C2E92"/>
    <w:rsid w:val="009C2EF4"/>
    <w:rsid w:val="009C3459"/>
    <w:rsid w:val="009C3C7B"/>
    <w:rsid w:val="009C45CE"/>
    <w:rsid w:val="009C479C"/>
    <w:rsid w:val="009C4AB5"/>
    <w:rsid w:val="009C4B8A"/>
    <w:rsid w:val="009C4D8A"/>
    <w:rsid w:val="009C5C20"/>
    <w:rsid w:val="009C60CC"/>
    <w:rsid w:val="009C6147"/>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6A7"/>
    <w:rsid w:val="009F0E33"/>
    <w:rsid w:val="009F0FE2"/>
    <w:rsid w:val="009F10E8"/>
    <w:rsid w:val="009F13C5"/>
    <w:rsid w:val="009F175D"/>
    <w:rsid w:val="009F17C0"/>
    <w:rsid w:val="009F1B43"/>
    <w:rsid w:val="009F2384"/>
    <w:rsid w:val="009F2B62"/>
    <w:rsid w:val="009F2D4C"/>
    <w:rsid w:val="009F40D4"/>
    <w:rsid w:val="009F4344"/>
    <w:rsid w:val="009F4867"/>
    <w:rsid w:val="009F49B3"/>
    <w:rsid w:val="009F4DF0"/>
    <w:rsid w:val="009F53C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ED0"/>
    <w:rsid w:val="00A02289"/>
    <w:rsid w:val="00A0255C"/>
    <w:rsid w:val="00A026E7"/>
    <w:rsid w:val="00A03162"/>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FCA"/>
    <w:rsid w:val="00A10143"/>
    <w:rsid w:val="00A10145"/>
    <w:rsid w:val="00A1021C"/>
    <w:rsid w:val="00A1022C"/>
    <w:rsid w:val="00A10279"/>
    <w:rsid w:val="00A110B7"/>
    <w:rsid w:val="00A11296"/>
    <w:rsid w:val="00A12332"/>
    <w:rsid w:val="00A128BC"/>
    <w:rsid w:val="00A12F34"/>
    <w:rsid w:val="00A13098"/>
    <w:rsid w:val="00A137FC"/>
    <w:rsid w:val="00A13C9C"/>
    <w:rsid w:val="00A1446E"/>
    <w:rsid w:val="00A14986"/>
    <w:rsid w:val="00A14F27"/>
    <w:rsid w:val="00A1595F"/>
    <w:rsid w:val="00A15C63"/>
    <w:rsid w:val="00A15E56"/>
    <w:rsid w:val="00A15ECB"/>
    <w:rsid w:val="00A162CA"/>
    <w:rsid w:val="00A1637E"/>
    <w:rsid w:val="00A17B60"/>
    <w:rsid w:val="00A204C5"/>
    <w:rsid w:val="00A2063B"/>
    <w:rsid w:val="00A206FC"/>
    <w:rsid w:val="00A207F1"/>
    <w:rsid w:val="00A20AA4"/>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AEF"/>
    <w:rsid w:val="00A30E56"/>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D54"/>
    <w:rsid w:val="00A43BC8"/>
    <w:rsid w:val="00A450B6"/>
    <w:rsid w:val="00A4534E"/>
    <w:rsid w:val="00A457B0"/>
    <w:rsid w:val="00A4704A"/>
    <w:rsid w:val="00A4795F"/>
    <w:rsid w:val="00A4798C"/>
    <w:rsid w:val="00A50E7F"/>
    <w:rsid w:val="00A51129"/>
    <w:rsid w:val="00A51971"/>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1715"/>
    <w:rsid w:val="00A61BD7"/>
    <w:rsid w:val="00A6210A"/>
    <w:rsid w:val="00A6212A"/>
    <w:rsid w:val="00A62874"/>
    <w:rsid w:val="00A62AF0"/>
    <w:rsid w:val="00A62D04"/>
    <w:rsid w:val="00A63719"/>
    <w:rsid w:val="00A63D09"/>
    <w:rsid w:val="00A63EF4"/>
    <w:rsid w:val="00A64237"/>
    <w:rsid w:val="00A66680"/>
    <w:rsid w:val="00A66835"/>
    <w:rsid w:val="00A6769A"/>
    <w:rsid w:val="00A67A1A"/>
    <w:rsid w:val="00A67D38"/>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F17"/>
    <w:rsid w:val="00A832D2"/>
    <w:rsid w:val="00A835A8"/>
    <w:rsid w:val="00A836DE"/>
    <w:rsid w:val="00A838F3"/>
    <w:rsid w:val="00A841CB"/>
    <w:rsid w:val="00A8435B"/>
    <w:rsid w:val="00A84A21"/>
    <w:rsid w:val="00A84A53"/>
    <w:rsid w:val="00A852A5"/>
    <w:rsid w:val="00A853B9"/>
    <w:rsid w:val="00A8676F"/>
    <w:rsid w:val="00A86A18"/>
    <w:rsid w:val="00A86A42"/>
    <w:rsid w:val="00A903A4"/>
    <w:rsid w:val="00A90B66"/>
    <w:rsid w:val="00A9146E"/>
    <w:rsid w:val="00A9149A"/>
    <w:rsid w:val="00A917D6"/>
    <w:rsid w:val="00A91C3B"/>
    <w:rsid w:val="00A91F43"/>
    <w:rsid w:val="00A92389"/>
    <w:rsid w:val="00A92667"/>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54DC"/>
    <w:rsid w:val="00AC566D"/>
    <w:rsid w:val="00AC5C0D"/>
    <w:rsid w:val="00AC5C6C"/>
    <w:rsid w:val="00AC62BE"/>
    <w:rsid w:val="00AC643D"/>
    <w:rsid w:val="00AC69F4"/>
    <w:rsid w:val="00AC6AF6"/>
    <w:rsid w:val="00AC6FB3"/>
    <w:rsid w:val="00AC71EF"/>
    <w:rsid w:val="00AC746F"/>
    <w:rsid w:val="00AC7B84"/>
    <w:rsid w:val="00AD013C"/>
    <w:rsid w:val="00AD098E"/>
    <w:rsid w:val="00AD0C03"/>
    <w:rsid w:val="00AD0F15"/>
    <w:rsid w:val="00AD107A"/>
    <w:rsid w:val="00AD1299"/>
    <w:rsid w:val="00AD173C"/>
    <w:rsid w:val="00AD199F"/>
    <w:rsid w:val="00AD1BA5"/>
    <w:rsid w:val="00AD26EF"/>
    <w:rsid w:val="00AD2C0D"/>
    <w:rsid w:val="00AD3B45"/>
    <w:rsid w:val="00AD3C38"/>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D7B"/>
    <w:rsid w:val="00B0440D"/>
    <w:rsid w:val="00B0476A"/>
    <w:rsid w:val="00B0480D"/>
    <w:rsid w:val="00B05536"/>
    <w:rsid w:val="00B0594A"/>
    <w:rsid w:val="00B05B08"/>
    <w:rsid w:val="00B05D98"/>
    <w:rsid w:val="00B05DC3"/>
    <w:rsid w:val="00B05FE2"/>
    <w:rsid w:val="00B06178"/>
    <w:rsid w:val="00B06626"/>
    <w:rsid w:val="00B0671D"/>
    <w:rsid w:val="00B06DA9"/>
    <w:rsid w:val="00B071FE"/>
    <w:rsid w:val="00B07A30"/>
    <w:rsid w:val="00B07E0B"/>
    <w:rsid w:val="00B103FC"/>
    <w:rsid w:val="00B105F3"/>
    <w:rsid w:val="00B10AD3"/>
    <w:rsid w:val="00B11351"/>
    <w:rsid w:val="00B114E8"/>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FFF"/>
    <w:rsid w:val="00B363FE"/>
    <w:rsid w:val="00B36786"/>
    <w:rsid w:val="00B37056"/>
    <w:rsid w:val="00B37503"/>
    <w:rsid w:val="00B3750F"/>
    <w:rsid w:val="00B379CF"/>
    <w:rsid w:val="00B37AB8"/>
    <w:rsid w:val="00B37EB8"/>
    <w:rsid w:val="00B40396"/>
    <w:rsid w:val="00B40519"/>
    <w:rsid w:val="00B427D4"/>
    <w:rsid w:val="00B42914"/>
    <w:rsid w:val="00B42A7F"/>
    <w:rsid w:val="00B42EF4"/>
    <w:rsid w:val="00B433C6"/>
    <w:rsid w:val="00B43411"/>
    <w:rsid w:val="00B4364F"/>
    <w:rsid w:val="00B43B61"/>
    <w:rsid w:val="00B43CD7"/>
    <w:rsid w:val="00B44392"/>
    <w:rsid w:val="00B448E9"/>
    <w:rsid w:val="00B44C26"/>
    <w:rsid w:val="00B458BE"/>
    <w:rsid w:val="00B45D34"/>
    <w:rsid w:val="00B45E9A"/>
    <w:rsid w:val="00B4619B"/>
    <w:rsid w:val="00B4638E"/>
    <w:rsid w:val="00B465D4"/>
    <w:rsid w:val="00B46623"/>
    <w:rsid w:val="00B47B6A"/>
    <w:rsid w:val="00B50B8F"/>
    <w:rsid w:val="00B52292"/>
    <w:rsid w:val="00B5251A"/>
    <w:rsid w:val="00B53B55"/>
    <w:rsid w:val="00B53DE7"/>
    <w:rsid w:val="00B54449"/>
    <w:rsid w:val="00B546FF"/>
    <w:rsid w:val="00B54A4C"/>
    <w:rsid w:val="00B54E0E"/>
    <w:rsid w:val="00B54F7F"/>
    <w:rsid w:val="00B55244"/>
    <w:rsid w:val="00B55824"/>
    <w:rsid w:val="00B5666B"/>
    <w:rsid w:val="00B604B9"/>
    <w:rsid w:val="00B605DF"/>
    <w:rsid w:val="00B60B01"/>
    <w:rsid w:val="00B6124B"/>
    <w:rsid w:val="00B61B1A"/>
    <w:rsid w:val="00B61C55"/>
    <w:rsid w:val="00B61E47"/>
    <w:rsid w:val="00B61F85"/>
    <w:rsid w:val="00B620B9"/>
    <w:rsid w:val="00B62509"/>
    <w:rsid w:val="00B62A87"/>
    <w:rsid w:val="00B631C8"/>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10CD"/>
    <w:rsid w:val="00B81356"/>
    <w:rsid w:val="00B8194A"/>
    <w:rsid w:val="00B81D0F"/>
    <w:rsid w:val="00B81D7C"/>
    <w:rsid w:val="00B82207"/>
    <w:rsid w:val="00B8252D"/>
    <w:rsid w:val="00B82947"/>
    <w:rsid w:val="00B82D07"/>
    <w:rsid w:val="00B82D5C"/>
    <w:rsid w:val="00B830C4"/>
    <w:rsid w:val="00B8315D"/>
    <w:rsid w:val="00B84599"/>
    <w:rsid w:val="00B845F5"/>
    <w:rsid w:val="00B84C08"/>
    <w:rsid w:val="00B84EBD"/>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D51"/>
    <w:rsid w:val="00B91EA7"/>
    <w:rsid w:val="00B9219C"/>
    <w:rsid w:val="00B9223E"/>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D61"/>
    <w:rsid w:val="00BD2D83"/>
    <w:rsid w:val="00BD2EF5"/>
    <w:rsid w:val="00BD309B"/>
    <w:rsid w:val="00BD3DF8"/>
    <w:rsid w:val="00BD3F84"/>
    <w:rsid w:val="00BD4726"/>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51E3"/>
    <w:rsid w:val="00BF526D"/>
    <w:rsid w:val="00BF5779"/>
    <w:rsid w:val="00BF5C68"/>
    <w:rsid w:val="00BF6CC9"/>
    <w:rsid w:val="00BF7837"/>
    <w:rsid w:val="00C00869"/>
    <w:rsid w:val="00C00CC9"/>
    <w:rsid w:val="00C0101F"/>
    <w:rsid w:val="00C01507"/>
    <w:rsid w:val="00C01AFA"/>
    <w:rsid w:val="00C0261E"/>
    <w:rsid w:val="00C02939"/>
    <w:rsid w:val="00C029EA"/>
    <w:rsid w:val="00C02AE4"/>
    <w:rsid w:val="00C02BEC"/>
    <w:rsid w:val="00C035F2"/>
    <w:rsid w:val="00C03850"/>
    <w:rsid w:val="00C04674"/>
    <w:rsid w:val="00C04BF2"/>
    <w:rsid w:val="00C05556"/>
    <w:rsid w:val="00C0564F"/>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200AD"/>
    <w:rsid w:val="00C201E7"/>
    <w:rsid w:val="00C20EAB"/>
    <w:rsid w:val="00C21846"/>
    <w:rsid w:val="00C21B53"/>
    <w:rsid w:val="00C21CEB"/>
    <w:rsid w:val="00C21DBD"/>
    <w:rsid w:val="00C2274D"/>
    <w:rsid w:val="00C2278A"/>
    <w:rsid w:val="00C23071"/>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300EE"/>
    <w:rsid w:val="00C306A5"/>
    <w:rsid w:val="00C30CB8"/>
    <w:rsid w:val="00C31497"/>
    <w:rsid w:val="00C31970"/>
    <w:rsid w:val="00C32872"/>
    <w:rsid w:val="00C32894"/>
    <w:rsid w:val="00C33F35"/>
    <w:rsid w:val="00C34017"/>
    <w:rsid w:val="00C3414E"/>
    <w:rsid w:val="00C341E4"/>
    <w:rsid w:val="00C35322"/>
    <w:rsid w:val="00C357FC"/>
    <w:rsid w:val="00C35876"/>
    <w:rsid w:val="00C36BC1"/>
    <w:rsid w:val="00C36CAB"/>
    <w:rsid w:val="00C36F73"/>
    <w:rsid w:val="00C37B19"/>
    <w:rsid w:val="00C405F3"/>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E06"/>
    <w:rsid w:val="00C850AB"/>
    <w:rsid w:val="00C8514D"/>
    <w:rsid w:val="00C85166"/>
    <w:rsid w:val="00C853DA"/>
    <w:rsid w:val="00C85888"/>
    <w:rsid w:val="00C86014"/>
    <w:rsid w:val="00C86AAA"/>
    <w:rsid w:val="00C86C2E"/>
    <w:rsid w:val="00C871C8"/>
    <w:rsid w:val="00C87DD9"/>
    <w:rsid w:val="00C9118A"/>
    <w:rsid w:val="00C914A2"/>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B00"/>
    <w:rsid w:val="00CA2F64"/>
    <w:rsid w:val="00CA35C5"/>
    <w:rsid w:val="00CA486F"/>
    <w:rsid w:val="00CA5004"/>
    <w:rsid w:val="00CA5143"/>
    <w:rsid w:val="00CA5206"/>
    <w:rsid w:val="00CA5414"/>
    <w:rsid w:val="00CA58AF"/>
    <w:rsid w:val="00CA5B94"/>
    <w:rsid w:val="00CA5FA8"/>
    <w:rsid w:val="00CA6EB9"/>
    <w:rsid w:val="00CA79F6"/>
    <w:rsid w:val="00CB01D8"/>
    <w:rsid w:val="00CB0568"/>
    <w:rsid w:val="00CB078B"/>
    <w:rsid w:val="00CB08E6"/>
    <w:rsid w:val="00CB1357"/>
    <w:rsid w:val="00CB185D"/>
    <w:rsid w:val="00CB1F7D"/>
    <w:rsid w:val="00CB21FE"/>
    <w:rsid w:val="00CB2641"/>
    <w:rsid w:val="00CB3B35"/>
    <w:rsid w:val="00CB468A"/>
    <w:rsid w:val="00CB4A96"/>
    <w:rsid w:val="00CB4D63"/>
    <w:rsid w:val="00CB56DC"/>
    <w:rsid w:val="00CB65C1"/>
    <w:rsid w:val="00CB6AC8"/>
    <w:rsid w:val="00CC0015"/>
    <w:rsid w:val="00CC0A9C"/>
    <w:rsid w:val="00CC1011"/>
    <w:rsid w:val="00CC136E"/>
    <w:rsid w:val="00CC1555"/>
    <w:rsid w:val="00CC1643"/>
    <w:rsid w:val="00CC235B"/>
    <w:rsid w:val="00CC2C34"/>
    <w:rsid w:val="00CC30EC"/>
    <w:rsid w:val="00CC3FEF"/>
    <w:rsid w:val="00CC4700"/>
    <w:rsid w:val="00CC4836"/>
    <w:rsid w:val="00CC51E2"/>
    <w:rsid w:val="00CC5AD4"/>
    <w:rsid w:val="00CC5DFA"/>
    <w:rsid w:val="00CC67A1"/>
    <w:rsid w:val="00CC685F"/>
    <w:rsid w:val="00CC6A9A"/>
    <w:rsid w:val="00CC6B55"/>
    <w:rsid w:val="00CC6BCC"/>
    <w:rsid w:val="00CC70D9"/>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6B68"/>
    <w:rsid w:val="00CD6DB5"/>
    <w:rsid w:val="00CD6F79"/>
    <w:rsid w:val="00CD73A3"/>
    <w:rsid w:val="00CD7509"/>
    <w:rsid w:val="00CD7D0F"/>
    <w:rsid w:val="00CD7ECD"/>
    <w:rsid w:val="00CE008C"/>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BA"/>
    <w:rsid w:val="00CF2659"/>
    <w:rsid w:val="00CF28DB"/>
    <w:rsid w:val="00CF2FAE"/>
    <w:rsid w:val="00CF39B6"/>
    <w:rsid w:val="00CF3B36"/>
    <w:rsid w:val="00CF4343"/>
    <w:rsid w:val="00CF458D"/>
    <w:rsid w:val="00CF5548"/>
    <w:rsid w:val="00CF580C"/>
    <w:rsid w:val="00CF59A1"/>
    <w:rsid w:val="00CF623E"/>
    <w:rsid w:val="00CF6B47"/>
    <w:rsid w:val="00CF7ACF"/>
    <w:rsid w:val="00CF7F21"/>
    <w:rsid w:val="00D00B0E"/>
    <w:rsid w:val="00D01282"/>
    <w:rsid w:val="00D013C0"/>
    <w:rsid w:val="00D02195"/>
    <w:rsid w:val="00D02502"/>
    <w:rsid w:val="00D027D8"/>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F7B"/>
    <w:rsid w:val="00D14AB9"/>
    <w:rsid w:val="00D14EB3"/>
    <w:rsid w:val="00D156E5"/>
    <w:rsid w:val="00D15C06"/>
    <w:rsid w:val="00D15C6B"/>
    <w:rsid w:val="00D15DA1"/>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B9C"/>
    <w:rsid w:val="00D441DA"/>
    <w:rsid w:val="00D44A03"/>
    <w:rsid w:val="00D44CEE"/>
    <w:rsid w:val="00D45D6D"/>
    <w:rsid w:val="00D46CDD"/>
    <w:rsid w:val="00D507E6"/>
    <w:rsid w:val="00D51081"/>
    <w:rsid w:val="00D5146A"/>
    <w:rsid w:val="00D518CD"/>
    <w:rsid w:val="00D51B08"/>
    <w:rsid w:val="00D51F4E"/>
    <w:rsid w:val="00D5221E"/>
    <w:rsid w:val="00D52F4A"/>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4E37"/>
    <w:rsid w:val="00D75ECD"/>
    <w:rsid w:val="00D75FE6"/>
    <w:rsid w:val="00D761AD"/>
    <w:rsid w:val="00D76954"/>
    <w:rsid w:val="00D76BD6"/>
    <w:rsid w:val="00D77492"/>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C48"/>
    <w:rsid w:val="00D90C65"/>
    <w:rsid w:val="00D917EA"/>
    <w:rsid w:val="00D91A8D"/>
    <w:rsid w:val="00D9297D"/>
    <w:rsid w:val="00D92A4E"/>
    <w:rsid w:val="00D92DE9"/>
    <w:rsid w:val="00D93129"/>
    <w:rsid w:val="00D9331C"/>
    <w:rsid w:val="00D9372C"/>
    <w:rsid w:val="00D937E4"/>
    <w:rsid w:val="00D93A12"/>
    <w:rsid w:val="00D94756"/>
    <w:rsid w:val="00D94876"/>
    <w:rsid w:val="00D95257"/>
    <w:rsid w:val="00D9564D"/>
    <w:rsid w:val="00D957C4"/>
    <w:rsid w:val="00D95947"/>
    <w:rsid w:val="00D9631B"/>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49"/>
    <w:rsid w:val="00DA2AF7"/>
    <w:rsid w:val="00DA2C2B"/>
    <w:rsid w:val="00DA3520"/>
    <w:rsid w:val="00DA3D15"/>
    <w:rsid w:val="00DA4960"/>
    <w:rsid w:val="00DA496D"/>
    <w:rsid w:val="00DA4A5C"/>
    <w:rsid w:val="00DA51E2"/>
    <w:rsid w:val="00DA533B"/>
    <w:rsid w:val="00DA5348"/>
    <w:rsid w:val="00DA61D5"/>
    <w:rsid w:val="00DA66A1"/>
    <w:rsid w:val="00DA79ED"/>
    <w:rsid w:val="00DB006E"/>
    <w:rsid w:val="00DB010D"/>
    <w:rsid w:val="00DB0245"/>
    <w:rsid w:val="00DB06C4"/>
    <w:rsid w:val="00DB0815"/>
    <w:rsid w:val="00DB0B5F"/>
    <w:rsid w:val="00DB1035"/>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718D"/>
    <w:rsid w:val="00DD71B5"/>
    <w:rsid w:val="00DD72F7"/>
    <w:rsid w:val="00DD7B6B"/>
    <w:rsid w:val="00DE01BD"/>
    <w:rsid w:val="00DE1E95"/>
    <w:rsid w:val="00DE1EAF"/>
    <w:rsid w:val="00DE1FCB"/>
    <w:rsid w:val="00DE21F8"/>
    <w:rsid w:val="00DE23EE"/>
    <w:rsid w:val="00DE2D1B"/>
    <w:rsid w:val="00DE35F6"/>
    <w:rsid w:val="00DE41D5"/>
    <w:rsid w:val="00DE4DDD"/>
    <w:rsid w:val="00DE4E56"/>
    <w:rsid w:val="00DE55F9"/>
    <w:rsid w:val="00DE5E8F"/>
    <w:rsid w:val="00DE64C5"/>
    <w:rsid w:val="00DE6BB0"/>
    <w:rsid w:val="00DF01C7"/>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C01"/>
    <w:rsid w:val="00E04125"/>
    <w:rsid w:val="00E044AB"/>
    <w:rsid w:val="00E04898"/>
    <w:rsid w:val="00E04B02"/>
    <w:rsid w:val="00E050EF"/>
    <w:rsid w:val="00E05DBE"/>
    <w:rsid w:val="00E06327"/>
    <w:rsid w:val="00E0720E"/>
    <w:rsid w:val="00E10DDA"/>
    <w:rsid w:val="00E115B5"/>
    <w:rsid w:val="00E11732"/>
    <w:rsid w:val="00E124C5"/>
    <w:rsid w:val="00E129B4"/>
    <w:rsid w:val="00E12DD5"/>
    <w:rsid w:val="00E12FA8"/>
    <w:rsid w:val="00E1346A"/>
    <w:rsid w:val="00E1361D"/>
    <w:rsid w:val="00E13D65"/>
    <w:rsid w:val="00E13DFA"/>
    <w:rsid w:val="00E13E88"/>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2188"/>
    <w:rsid w:val="00E322B0"/>
    <w:rsid w:val="00E32383"/>
    <w:rsid w:val="00E337DE"/>
    <w:rsid w:val="00E34243"/>
    <w:rsid w:val="00E35532"/>
    <w:rsid w:val="00E35688"/>
    <w:rsid w:val="00E35A48"/>
    <w:rsid w:val="00E36F4D"/>
    <w:rsid w:val="00E370D4"/>
    <w:rsid w:val="00E3726F"/>
    <w:rsid w:val="00E3735E"/>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5EF"/>
    <w:rsid w:val="00E70607"/>
    <w:rsid w:val="00E706F2"/>
    <w:rsid w:val="00E70734"/>
    <w:rsid w:val="00E70D9E"/>
    <w:rsid w:val="00E71063"/>
    <w:rsid w:val="00E712E2"/>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88B"/>
    <w:rsid w:val="00E80755"/>
    <w:rsid w:val="00E80B30"/>
    <w:rsid w:val="00E80D4B"/>
    <w:rsid w:val="00E8139F"/>
    <w:rsid w:val="00E81968"/>
    <w:rsid w:val="00E81BD9"/>
    <w:rsid w:val="00E82526"/>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D30"/>
    <w:rsid w:val="00EA05D2"/>
    <w:rsid w:val="00EA100B"/>
    <w:rsid w:val="00EA10EC"/>
    <w:rsid w:val="00EA133D"/>
    <w:rsid w:val="00EA17FE"/>
    <w:rsid w:val="00EA2AEF"/>
    <w:rsid w:val="00EA3183"/>
    <w:rsid w:val="00EA346A"/>
    <w:rsid w:val="00EA34B4"/>
    <w:rsid w:val="00EA35C9"/>
    <w:rsid w:val="00EA40CA"/>
    <w:rsid w:val="00EA4132"/>
    <w:rsid w:val="00EA4AB6"/>
    <w:rsid w:val="00EA546E"/>
    <w:rsid w:val="00EA55A8"/>
    <w:rsid w:val="00EA58A1"/>
    <w:rsid w:val="00EA5B09"/>
    <w:rsid w:val="00EA68E1"/>
    <w:rsid w:val="00EA69B3"/>
    <w:rsid w:val="00EA6DEB"/>
    <w:rsid w:val="00EA7399"/>
    <w:rsid w:val="00EA7F25"/>
    <w:rsid w:val="00EB01C2"/>
    <w:rsid w:val="00EB02AD"/>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C04"/>
    <w:rsid w:val="00EC04CE"/>
    <w:rsid w:val="00EC0791"/>
    <w:rsid w:val="00EC12DF"/>
    <w:rsid w:val="00EC13FC"/>
    <w:rsid w:val="00EC1735"/>
    <w:rsid w:val="00EC209E"/>
    <w:rsid w:val="00EC279E"/>
    <w:rsid w:val="00EC2C3F"/>
    <w:rsid w:val="00EC317D"/>
    <w:rsid w:val="00EC35C2"/>
    <w:rsid w:val="00EC3F0B"/>
    <w:rsid w:val="00EC4D95"/>
    <w:rsid w:val="00EC6097"/>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BC1"/>
    <w:rsid w:val="00EE4279"/>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15B6"/>
    <w:rsid w:val="00F016B8"/>
    <w:rsid w:val="00F01D9E"/>
    <w:rsid w:val="00F02929"/>
    <w:rsid w:val="00F02CF5"/>
    <w:rsid w:val="00F03119"/>
    <w:rsid w:val="00F0350A"/>
    <w:rsid w:val="00F038A9"/>
    <w:rsid w:val="00F03BE4"/>
    <w:rsid w:val="00F04174"/>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A3B"/>
    <w:rsid w:val="00F25AF6"/>
    <w:rsid w:val="00F25C2C"/>
    <w:rsid w:val="00F261C5"/>
    <w:rsid w:val="00F26205"/>
    <w:rsid w:val="00F263AA"/>
    <w:rsid w:val="00F26411"/>
    <w:rsid w:val="00F26C14"/>
    <w:rsid w:val="00F26D56"/>
    <w:rsid w:val="00F27ABA"/>
    <w:rsid w:val="00F30377"/>
    <w:rsid w:val="00F30793"/>
    <w:rsid w:val="00F30B75"/>
    <w:rsid w:val="00F318D7"/>
    <w:rsid w:val="00F31A03"/>
    <w:rsid w:val="00F322B3"/>
    <w:rsid w:val="00F327CB"/>
    <w:rsid w:val="00F32D20"/>
    <w:rsid w:val="00F333AD"/>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815"/>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D7"/>
    <w:rsid w:val="00F6401E"/>
    <w:rsid w:val="00F642AA"/>
    <w:rsid w:val="00F64569"/>
    <w:rsid w:val="00F64F0B"/>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98D"/>
    <w:rsid w:val="00F90B85"/>
    <w:rsid w:val="00F913A3"/>
    <w:rsid w:val="00F91E55"/>
    <w:rsid w:val="00F91EF9"/>
    <w:rsid w:val="00F92160"/>
    <w:rsid w:val="00F921FB"/>
    <w:rsid w:val="00F92287"/>
    <w:rsid w:val="00F92303"/>
    <w:rsid w:val="00F925B0"/>
    <w:rsid w:val="00F9262F"/>
    <w:rsid w:val="00F92BA4"/>
    <w:rsid w:val="00F92C11"/>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B05F7"/>
    <w:rsid w:val="00FB14C3"/>
    <w:rsid w:val="00FB1567"/>
    <w:rsid w:val="00FB179C"/>
    <w:rsid w:val="00FB194D"/>
    <w:rsid w:val="00FB261D"/>
    <w:rsid w:val="00FB28F2"/>
    <w:rsid w:val="00FB3550"/>
    <w:rsid w:val="00FB427D"/>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3432"/>
    <w:rsid w:val="00FC3489"/>
    <w:rsid w:val="00FC36C3"/>
    <w:rsid w:val="00FC44CE"/>
    <w:rsid w:val="00FC453C"/>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C3"/>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 w:type="paragraph" w:customStyle="1" w:styleId="ReviewText">
    <w:name w:val="ReviewText"/>
    <w:basedOn w:val="Normal"/>
    <w:link w:val="ReviewTextChar"/>
    <w:qFormat/>
    <w:rsid w:val="00D13F7B"/>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13F7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customXml/itemProps2.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3.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Nianshan</cp:lastModifiedBy>
  <cp:revision>3</cp:revision>
  <cp:lastPrinted>2018-05-23T04:28:00Z</cp:lastPrinted>
  <dcterms:created xsi:type="dcterms:W3CDTF">2025-02-19T16:37:00Z</dcterms:created>
  <dcterms:modified xsi:type="dcterms:W3CDTF">2025-02-19T16:46:00Z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