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FD337">
      <w:pPr>
        <w:tabs>
          <w:tab w:val="right" w:pos="9800"/>
        </w:tabs>
        <w:spacing w:after="60"/>
        <w:ind w:left="1985" w:hanging="1985"/>
        <w:rPr>
          <w:rFonts w:ascii="Arial" w:hAnsi="Arial" w:eastAsia="宋体" w:cs="Arial"/>
          <w:b/>
          <w:bCs/>
          <w:lang w:eastAsia="zh-CN"/>
        </w:rPr>
      </w:pPr>
      <w:r>
        <w:rPr>
          <w:rFonts w:ascii="Arial" w:hAnsi="Arial" w:eastAsia="宋体" w:cs="Arial"/>
          <w:b/>
          <w:bCs/>
        </w:rPr>
        <w:t>3GPP TSG-RAN WG</w:t>
      </w:r>
      <w:r>
        <w:rPr>
          <w:rFonts w:ascii="Arial" w:hAnsi="Arial" w:eastAsia="宋体" w:cs="Arial"/>
          <w:b/>
          <w:bCs/>
          <w:lang w:eastAsia="zh-CN"/>
        </w:rPr>
        <w:t>3 #124</w:t>
      </w:r>
      <w:r>
        <w:rPr>
          <w:rFonts w:ascii="Arial" w:hAnsi="Arial" w:eastAsia="宋体" w:cs="Arial"/>
          <w:b/>
          <w:bCs/>
        </w:rPr>
        <w:tab/>
      </w:r>
      <w:r>
        <w:rPr>
          <w:rFonts w:ascii="Arial" w:hAnsi="Arial" w:eastAsia="宋体" w:cs="Arial"/>
          <w:b/>
          <w:bCs/>
        </w:rPr>
        <w:t>R</w:t>
      </w:r>
      <w:r>
        <w:rPr>
          <w:rFonts w:ascii="Arial" w:hAnsi="Arial" w:eastAsia="宋体" w:cs="Arial"/>
          <w:b/>
          <w:bCs/>
          <w:lang w:eastAsia="zh-CN"/>
        </w:rPr>
        <w:t>3</w:t>
      </w:r>
      <w:r>
        <w:rPr>
          <w:rFonts w:ascii="Arial" w:hAnsi="Arial" w:eastAsia="宋体" w:cs="Arial"/>
          <w:b/>
          <w:bCs/>
        </w:rPr>
        <w:t>-</w:t>
      </w:r>
      <w:r>
        <w:rPr>
          <w:rFonts w:ascii="Arial" w:hAnsi="Arial" w:eastAsia="宋体" w:cs="Arial"/>
          <w:b/>
          <w:bCs/>
          <w:lang w:eastAsia="zh-CN"/>
        </w:rPr>
        <w:t>24xxxx</w:t>
      </w:r>
    </w:p>
    <w:p w14:paraId="6B1CF6D5">
      <w:pPr>
        <w:tabs>
          <w:tab w:val="right" w:pos="9800"/>
        </w:tabs>
        <w:spacing w:after="60"/>
        <w:ind w:left="1985" w:hanging="1985"/>
        <w:rPr>
          <w:rFonts w:ascii="Arial" w:hAnsi="Arial" w:eastAsia="宋体" w:cs="Arial"/>
          <w:b/>
          <w:bCs/>
          <w:lang w:eastAsia="zh-CN"/>
        </w:rPr>
      </w:pPr>
      <w:r>
        <w:rPr>
          <w:rFonts w:ascii="Arial" w:hAnsi="Arial" w:eastAsia="宋体" w:cs="Arial"/>
          <w:b/>
          <w:bCs/>
          <w:lang w:eastAsia="zh-CN"/>
        </w:rPr>
        <w:t>Orlando, Florida, USA, 18th – 22nd November 2024</w:t>
      </w:r>
    </w:p>
    <w:p w14:paraId="0E96CCD6">
      <w:pPr>
        <w:tabs>
          <w:tab w:val="right" w:pos="9800"/>
        </w:tabs>
        <w:spacing w:after="60"/>
        <w:ind w:left="1985" w:hanging="1985"/>
        <w:rPr>
          <w:rFonts w:ascii="Arial" w:hAnsi="Arial" w:eastAsia="宋体" w:cs="Arial"/>
          <w:b/>
          <w:bCs/>
          <w:lang w:eastAsia="zh-CN"/>
        </w:rPr>
      </w:pPr>
      <w:r>
        <w:rPr>
          <w:rFonts w:ascii="Arial" w:hAnsi="Arial" w:eastAsia="宋体" w:cs="Arial"/>
          <w:b/>
          <w:bCs/>
          <w:lang w:eastAsia="zh-CN"/>
        </w:rPr>
        <w:tab/>
      </w:r>
    </w:p>
    <w:p w14:paraId="4A3CD7C7">
      <w:pPr>
        <w:spacing w:after="60"/>
        <w:ind w:left="1985" w:hanging="1985"/>
        <w:rPr>
          <w:rFonts w:ascii="Arial" w:hAnsi="Arial" w:eastAsia="宋体" w:cs="Arial"/>
          <w:bCs/>
          <w:lang w:eastAsia="zh-CN"/>
        </w:rPr>
      </w:pPr>
      <w:r>
        <w:rPr>
          <w:rFonts w:ascii="Arial" w:hAnsi="Arial" w:eastAsia="宋体" w:cs="Arial"/>
          <w:b/>
        </w:rPr>
        <w:t>Title:</w:t>
      </w:r>
      <w:r>
        <w:rPr>
          <w:rFonts w:ascii="Arial" w:hAnsi="Arial" w:eastAsia="宋体" w:cs="Arial"/>
          <w:b/>
        </w:rPr>
        <w:tab/>
      </w:r>
      <w:r>
        <w:rPr>
          <w:rFonts w:ascii="Arial" w:hAnsi="Arial" w:eastAsia="宋体" w:cs="Arial"/>
          <w:bCs/>
          <w:highlight w:val="yellow"/>
          <w:lang w:eastAsia="zh-CN"/>
        </w:rPr>
        <w:t>[Draft]</w:t>
      </w:r>
      <w:r>
        <w:rPr>
          <w:rFonts w:ascii="Arial" w:hAnsi="Arial" w:eastAsia="宋体" w:cs="Arial"/>
          <w:bCs/>
          <w:lang w:eastAsia="zh-CN"/>
        </w:rPr>
        <w:t xml:space="preserve"> LS on </w:t>
      </w:r>
      <w:r>
        <w:rPr>
          <w:rFonts w:hint="eastAsia" w:ascii="Arial" w:hAnsi="Arial" w:eastAsia="宋体" w:cs="Arial"/>
          <w:bCs/>
          <w:lang w:val="en-US" w:eastAsia="zh-CN"/>
        </w:rPr>
        <w:t>energy saving for split gNB</w:t>
      </w:r>
    </w:p>
    <w:p w14:paraId="1B2EC350">
      <w:pPr>
        <w:spacing w:after="60"/>
        <w:ind w:left="1985" w:hanging="1985"/>
        <w:rPr>
          <w:rFonts w:ascii="Arial" w:hAnsi="Arial" w:eastAsia="宋体" w:cs="Arial"/>
          <w:bCs/>
          <w:lang w:eastAsia="zh-CN"/>
        </w:rPr>
      </w:pPr>
      <w:r>
        <w:rPr>
          <w:rFonts w:ascii="Arial" w:hAnsi="Arial" w:eastAsia="宋体" w:cs="Arial"/>
          <w:b/>
        </w:rPr>
        <w:t>Response to:</w:t>
      </w:r>
      <w:r>
        <w:rPr>
          <w:rFonts w:ascii="Arial" w:hAnsi="Arial" w:eastAsia="宋体" w:cs="Arial"/>
          <w:bCs/>
        </w:rPr>
        <w:tab/>
      </w:r>
      <w:bookmarkStart w:id="0" w:name="_GoBack"/>
      <w:bookmarkEnd w:id="0"/>
    </w:p>
    <w:p w14:paraId="6C079B9E">
      <w:pPr>
        <w:spacing w:after="60"/>
        <w:ind w:left="1985" w:hanging="1985"/>
        <w:rPr>
          <w:rFonts w:ascii="Arial" w:hAnsi="Arial" w:eastAsia="宋体" w:cs="Arial"/>
          <w:bCs/>
          <w:lang w:eastAsia="zh-CN"/>
        </w:rPr>
      </w:pPr>
      <w:r>
        <w:rPr>
          <w:rFonts w:ascii="Arial" w:hAnsi="Arial" w:eastAsia="宋体" w:cs="Arial"/>
          <w:b/>
        </w:rPr>
        <w:t>Release:</w:t>
      </w:r>
      <w:r>
        <w:rPr>
          <w:rFonts w:ascii="Arial" w:hAnsi="Arial" w:eastAsia="宋体" w:cs="Arial"/>
          <w:bCs/>
        </w:rPr>
        <w:tab/>
      </w:r>
      <w:r>
        <w:rPr>
          <w:rFonts w:ascii="Arial" w:hAnsi="Arial" w:eastAsia="宋体" w:cs="Arial"/>
          <w:bCs/>
        </w:rPr>
        <w:t>Rel-1</w:t>
      </w:r>
      <w:r>
        <w:rPr>
          <w:rFonts w:ascii="Arial" w:hAnsi="Arial" w:eastAsia="宋体" w:cs="Arial"/>
          <w:bCs/>
          <w:lang w:eastAsia="zh-CN"/>
        </w:rPr>
        <w:t>9</w:t>
      </w:r>
    </w:p>
    <w:p w14:paraId="7AE9E824">
      <w:pPr>
        <w:spacing w:after="60"/>
        <w:ind w:left="1985" w:hanging="1985"/>
        <w:rPr>
          <w:rFonts w:hint="default" w:ascii="Arial" w:hAnsi="Arial" w:eastAsia="宋体" w:cs="Arial"/>
          <w:b/>
          <w:lang w:val="en-US" w:eastAsia="zh-CN"/>
        </w:rPr>
      </w:pPr>
      <w:r>
        <w:rPr>
          <w:rFonts w:ascii="Arial" w:hAnsi="Arial" w:eastAsia="宋体" w:cs="Arial"/>
          <w:b/>
        </w:rPr>
        <w:t>Work Item:</w:t>
      </w:r>
      <w:r>
        <w:rPr>
          <w:rFonts w:ascii="Arial" w:hAnsi="Arial" w:eastAsia="宋体" w:cs="Arial"/>
          <w:bCs/>
        </w:rPr>
        <w:tab/>
      </w:r>
      <w:r>
        <w:rPr>
          <w:rFonts w:hint="eastAsia" w:ascii="Arial" w:hAnsi="Arial" w:eastAsia="宋体" w:cs="Arial"/>
          <w:bCs/>
          <w:lang w:val="en-US" w:eastAsia="en-US"/>
        </w:rPr>
        <w:t>NR_AIML_NGRAN_enh-Core</w:t>
      </w:r>
    </w:p>
    <w:p w14:paraId="7A7BB4EB">
      <w:pPr>
        <w:spacing w:after="60"/>
        <w:ind w:left="1985" w:hanging="1985"/>
        <w:rPr>
          <w:rFonts w:ascii="Arial" w:hAnsi="Arial" w:eastAsia="宋体" w:cs="Arial"/>
          <w:b/>
        </w:rPr>
      </w:pPr>
    </w:p>
    <w:p w14:paraId="76D8A7B5">
      <w:pPr>
        <w:spacing w:after="60"/>
        <w:ind w:left="1985" w:hanging="1985"/>
        <w:rPr>
          <w:rFonts w:ascii="Arial" w:hAnsi="Arial" w:eastAsia="宋体" w:cs="Arial"/>
          <w:bCs/>
          <w:color w:val="000000"/>
          <w:lang w:eastAsia="zh-CN"/>
        </w:rPr>
      </w:pPr>
      <w:r>
        <w:rPr>
          <w:rFonts w:ascii="Arial" w:hAnsi="Arial" w:eastAsia="宋体" w:cs="Arial"/>
          <w:b/>
        </w:rPr>
        <w:t>Source:</w:t>
      </w:r>
      <w:r>
        <w:rPr>
          <w:rFonts w:ascii="Arial" w:hAnsi="Arial" w:eastAsia="宋体" w:cs="Arial"/>
          <w:bCs/>
          <w:color w:val="FF0000"/>
        </w:rPr>
        <w:tab/>
      </w:r>
      <w:r>
        <w:rPr>
          <w:rFonts w:ascii="Arial" w:hAnsi="Arial" w:eastAsia="宋体" w:cs="Arial"/>
          <w:bCs/>
          <w:color w:val="000000"/>
          <w:highlight w:val="yellow"/>
          <w:lang w:eastAsia="zh-CN"/>
        </w:rPr>
        <w:t>CATT [To be RAN3]</w:t>
      </w:r>
    </w:p>
    <w:p w14:paraId="70A6D332">
      <w:pPr>
        <w:spacing w:after="60"/>
        <w:ind w:left="1985" w:hanging="1985"/>
        <w:rPr>
          <w:rFonts w:hint="default" w:ascii="Arial" w:hAnsi="Arial" w:eastAsia="宋体" w:cs="Arial"/>
          <w:bCs/>
          <w:lang w:val="en-US" w:eastAsia="zh-CN"/>
        </w:rPr>
      </w:pPr>
      <w:r>
        <w:rPr>
          <w:rFonts w:ascii="Arial" w:hAnsi="Arial" w:eastAsia="宋体" w:cs="Arial"/>
          <w:b/>
        </w:rPr>
        <w:t>To:</w:t>
      </w:r>
      <w:r>
        <w:rPr>
          <w:rFonts w:ascii="Arial" w:hAnsi="Arial" w:eastAsia="宋体" w:cs="Arial"/>
          <w:bCs/>
        </w:rPr>
        <w:tab/>
      </w:r>
      <w:r>
        <w:rPr>
          <w:rFonts w:hint="eastAsia" w:ascii="Arial" w:hAnsi="Arial" w:eastAsia="宋体" w:cs="Arial"/>
          <w:bCs/>
          <w:lang w:val="en-US" w:eastAsia="zh-CN"/>
        </w:rPr>
        <w:t>SA5</w:t>
      </w:r>
    </w:p>
    <w:p w14:paraId="4B011C86">
      <w:pPr>
        <w:spacing w:after="60"/>
        <w:ind w:left="1985" w:hanging="1985"/>
        <w:rPr>
          <w:rFonts w:ascii="Arial" w:hAnsi="Arial" w:eastAsia="宋体" w:cs="Arial"/>
          <w:bCs/>
          <w:lang w:eastAsia="zh-CN"/>
        </w:rPr>
      </w:pPr>
      <w:r>
        <w:rPr>
          <w:rFonts w:ascii="Arial" w:hAnsi="Arial" w:eastAsia="宋体" w:cs="Arial"/>
          <w:b/>
        </w:rPr>
        <w:t>Cc:</w:t>
      </w:r>
      <w:r>
        <w:rPr>
          <w:rFonts w:ascii="Arial" w:hAnsi="Arial" w:eastAsia="宋体" w:cs="Arial"/>
          <w:bCs/>
        </w:rPr>
        <w:tab/>
      </w:r>
    </w:p>
    <w:p w14:paraId="04B02829">
      <w:pPr>
        <w:spacing w:after="60"/>
        <w:ind w:left="1985" w:hanging="1985"/>
        <w:rPr>
          <w:rFonts w:ascii="Arial" w:hAnsi="Arial" w:eastAsia="宋体" w:cs="Arial"/>
          <w:bCs/>
        </w:rPr>
      </w:pPr>
    </w:p>
    <w:p w14:paraId="75015A73">
      <w:pPr>
        <w:tabs>
          <w:tab w:val="left" w:pos="2268"/>
        </w:tabs>
        <w:spacing w:after="0"/>
        <w:rPr>
          <w:rFonts w:ascii="Arial" w:hAnsi="Arial" w:eastAsia="宋体" w:cs="Arial"/>
          <w:bCs/>
        </w:rPr>
      </w:pPr>
      <w:r>
        <w:rPr>
          <w:rFonts w:ascii="Arial" w:hAnsi="Arial" w:eastAsia="宋体" w:cs="Arial"/>
          <w:b/>
        </w:rPr>
        <w:t>Contact Person:</w:t>
      </w:r>
    </w:p>
    <w:p w14:paraId="4FF7D866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eastAsia="宋体" w:cs="Arial"/>
          <w:bCs/>
          <w:lang w:eastAsia="zh-CN"/>
        </w:rPr>
      </w:pPr>
      <w:r>
        <w:rPr>
          <w:rFonts w:ascii="Arial" w:hAnsi="Arial" w:eastAsia="宋体" w:cs="Arial"/>
          <w:b/>
        </w:rPr>
        <w:t>Name:</w:t>
      </w:r>
      <w:r>
        <w:rPr>
          <w:rFonts w:ascii="Arial" w:hAnsi="Arial" w:eastAsia="宋体" w:cs="Arial"/>
          <w:bCs/>
        </w:rPr>
        <w:tab/>
      </w:r>
      <w:r>
        <w:rPr>
          <w:rFonts w:ascii="Arial" w:hAnsi="Arial" w:eastAsia="宋体" w:cs="Arial"/>
          <w:bCs/>
          <w:lang w:eastAsia="zh-CN"/>
        </w:rPr>
        <w:t>LIU Aijuan</w:t>
      </w:r>
    </w:p>
    <w:p w14:paraId="7235AD2C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eastAsia="宋体" w:cs="Arial"/>
          <w:bCs/>
          <w:color w:val="000000"/>
          <w:lang w:eastAsia="zh-CN"/>
        </w:rPr>
      </w:pPr>
      <w:r>
        <w:rPr>
          <w:rFonts w:ascii="Arial" w:hAnsi="Arial" w:eastAsia="宋体" w:cs="Arial"/>
          <w:b/>
          <w:color w:val="000000"/>
        </w:rPr>
        <w:t>E-mail Address:</w:t>
      </w:r>
      <w:r>
        <w:rPr>
          <w:rFonts w:ascii="Arial" w:hAnsi="Arial" w:eastAsia="宋体" w:cs="Arial"/>
          <w:bCs/>
          <w:color w:val="000000"/>
        </w:rPr>
        <w:tab/>
      </w:r>
      <w:r>
        <w:rPr>
          <w:rFonts w:ascii="Arial" w:hAnsi="Arial" w:eastAsia="宋体" w:cs="Arial"/>
          <w:bCs/>
          <w:color w:val="000000"/>
          <w:lang w:eastAsia="zh-CN"/>
        </w:rPr>
        <w:t>liuaijuan (at) catt (dot) cn</w:t>
      </w:r>
    </w:p>
    <w:p w14:paraId="10417550">
      <w:pPr>
        <w:pBdr>
          <w:bottom w:val="single" w:color="auto" w:sz="4" w:space="1"/>
        </w:pBdr>
        <w:spacing w:after="0"/>
        <w:rPr>
          <w:rFonts w:ascii="Arial" w:hAnsi="Arial" w:eastAsia="宋体" w:cs="Arial"/>
        </w:rPr>
      </w:pPr>
    </w:p>
    <w:p w14:paraId="3A3E28FF">
      <w:pPr>
        <w:spacing w:after="0"/>
        <w:rPr>
          <w:rFonts w:ascii="Arial" w:hAnsi="Arial" w:eastAsia="宋体" w:cs="Arial"/>
        </w:rPr>
      </w:pPr>
    </w:p>
    <w:p w14:paraId="7DB79B8B">
      <w:pPr>
        <w:spacing w:after="120"/>
        <w:rPr>
          <w:rFonts w:ascii="Arial" w:hAnsi="Arial" w:eastAsia="宋体" w:cs="Arial"/>
          <w:b/>
        </w:rPr>
      </w:pPr>
      <w:r>
        <w:rPr>
          <w:rFonts w:ascii="Arial" w:hAnsi="Arial" w:eastAsia="宋体" w:cs="Arial"/>
          <w:b/>
        </w:rPr>
        <w:t>1. Overall Description:</w:t>
      </w:r>
    </w:p>
    <w:p w14:paraId="152D9510">
      <w:pPr>
        <w:autoSpaceDE w:val="0"/>
        <w:autoSpaceDN w:val="0"/>
        <w:adjustRightInd w:val="0"/>
        <w:spacing w:after="120"/>
        <w:jc w:val="both"/>
        <w:rPr>
          <w:rFonts w:hint="eastAsia" w:ascii="Arial" w:hAnsi="Arial" w:eastAsia="宋体" w:cs="Arial"/>
          <w:iCs/>
          <w:lang w:val="en-US" w:eastAsia="zh-CN"/>
        </w:rPr>
      </w:pPr>
      <w:r>
        <w:rPr>
          <w:rFonts w:ascii="Arial" w:hAnsi="Arial" w:eastAsia="宋体" w:cs="Arial"/>
          <w:iCs/>
          <w:lang w:eastAsia="zh-CN"/>
        </w:rPr>
        <w:t xml:space="preserve">RAN3 </w:t>
      </w:r>
      <w:r>
        <w:rPr>
          <w:rFonts w:hint="eastAsia" w:ascii="Arial" w:hAnsi="Arial" w:eastAsia="宋体" w:cs="Arial"/>
          <w:iCs/>
          <w:lang w:val="en-US" w:eastAsia="zh-CN"/>
        </w:rPr>
        <w:t>has discussed AI/ML based Energy saving for split gNB and has reached the following conclusions:</w:t>
      </w:r>
    </w:p>
    <w:p w14:paraId="273298DA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420" w:leftChars="0" w:hanging="420" w:firstLineChars="0"/>
        <w:jc w:val="both"/>
        <w:rPr>
          <w:rFonts w:hint="eastAsia" w:ascii="Arial" w:hAnsi="Arial" w:eastAsia="宋体" w:cs="Arial"/>
          <w:iCs/>
          <w:lang w:val="en-US" w:eastAsia="zh-CN"/>
        </w:rPr>
      </w:pPr>
      <w:r>
        <w:rPr>
          <w:rFonts w:hint="eastAsia" w:ascii="Arial" w:hAnsi="Arial" w:eastAsia="宋体" w:cs="Arial"/>
          <w:iCs/>
          <w:lang w:val="en-US" w:eastAsia="zh-CN"/>
        </w:rPr>
        <w:t>The Energy Cost of gNB is the sum of the Energy Cost of its gNB-DUs.</w:t>
      </w:r>
    </w:p>
    <w:p w14:paraId="49A820DE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420" w:leftChars="0" w:hanging="420" w:firstLineChars="0"/>
        <w:jc w:val="both"/>
        <w:rPr>
          <w:rFonts w:hint="eastAsia" w:ascii="Arial" w:hAnsi="Arial" w:eastAsia="宋体" w:cs="Arial"/>
          <w:iCs/>
          <w:lang w:val="en-US" w:eastAsia="zh-CN"/>
        </w:rPr>
      </w:pPr>
      <w:r>
        <w:rPr>
          <w:rFonts w:hint="eastAsia" w:ascii="Arial" w:hAnsi="Arial" w:eastAsia="宋体" w:cs="Arial"/>
          <w:iCs/>
          <w:lang w:val="en-US" w:eastAsia="zh-CN"/>
        </w:rPr>
        <w:t>Mapping rule is only provisioned on gNB-DU and shall be unified for all the gNB-DUs within a defined area.</w:t>
      </w:r>
    </w:p>
    <w:p w14:paraId="2F4DA4AA">
      <w:pPr>
        <w:keepNext/>
        <w:spacing w:after="0"/>
        <w:ind w:right="284"/>
        <w:outlineLvl w:val="1"/>
        <w:rPr>
          <w:rFonts w:ascii="Arial" w:hAnsi="Arial" w:eastAsia="宋体"/>
          <w:b/>
          <w:sz w:val="24"/>
        </w:rPr>
      </w:pPr>
      <w:r>
        <w:rPr>
          <w:rFonts w:ascii="Arial" w:hAnsi="Arial" w:eastAsia="宋体"/>
          <w:b/>
          <w:sz w:val="24"/>
        </w:rPr>
        <w:t>2. Actions:</w:t>
      </w:r>
    </w:p>
    <w:p w14:paraId="50B2C9ED">
      <w:pPr>
        <w:spacing w:after="0"/>
        <w:rPr>
          <w:rFonts w:eastAsia="宋体"/>
        </w:rPr>
      </w:pPr>
    </w:p>
    <w:p w14:paraId="75F95D77">
      <w:pPr>
        <w:spacing w:after="120"/>
        <w:ind w:left="1985" w:hanging="1985"/>
        <w:rPr>
          <w:rFonts w:ascii="Arial" w:hAnsi="Arial" w:eastAsia="宋体" w:cs="Arial"/>
          <w:b/>
        </w:rPr>
      </w:pPr>
      <w:r>
        <w:rPr>
          <w:rFonts w:ascii="Arial" w:hAnsi="Arial" w:eastAsia="宋体" w:cs="Arial"/>
          <w:b/>
        </w:rPr>
        <w:t xml:space="preserve">To </w:t>
      </w:r>
      <w:r>
        <w:rPr>
          <w:rFonts w:hint="eastAsia" w:ascii="Arial" w:hAnsi="Arial" w:eastAsia="宋体" w:cs="Arial"/>
          <w:b/>
          <w:lang w:val="en-US" w:eastAsia="zh-CN"/>
        </w:rPr>
        <w:t>SA5</w:t>
      </w:r>
      <w:r>
        <w:rPr>
          <w:rFonts w:ascii="Arial" w:hAnsi="Arial" w:eastAsia="宋体" w:cs="Arial"/>
          <w:b/>
        </w:rPr>
        <w:t>:</w:t>
      </w:r>
    </w:p>
    <w:p w14:paraId="7A838C4C">
      <w:pPr>
        <w:spacing w:after="0"/>
        <w:ind w:left="851" w:hanging="851"/>
        <w:rPr>
          <w:rFonts w:hint="eastAsia" w:ascii="Arial" w:hAnsi="Arial" w:eastAsia="MS Mincho" w:cs="Arial"/>
          <w:iCs/>
          <w:lang w:eastAsia="zh-CN"/>
        </w:rPr>
      </w:pPr>
      <w:r>
        <w:rPr>
          <w:rFonts w:ascii="Arial" w:hAnsi="Arial" w:eastAsia="宋体" w:cs="Arial"/>
          <w:b/>
        </w:rPr>
        <w:t xml:space="preserve">ACTION: </w:t>
      </w:r>
      <w:r>
        <w:rPr>
          <w:rFonts w:ascii="Arial" w:hAnsi="Arial" w:eastAsia="宋体" w:cs="Arial"/>
          <w:bCs/>
          <w:lang w:eastAsia="zh-CN"/>
        </w:rPr>
        <w:t>RAN3</w:t>
      </w:r>
      <w:r>
        <w:rPr>
          <w:rFonts w:ascii="Arial" w:hAnsi="Arial" w:eastAsia="宋体" w:cs="Arial"/>
          <w:bCs/>
        </w:rPr>
        <w:t xml:space="preserve"> respectfully asks </w:t>
      </w:r>
      <w:r>
        <w:rPr>
          <w:rFonts w:ascii="Arial" w:hAnsi="Arial" w:eastAsia="宋体" w:cs="Arial"/>
          <w:bCs/>
          <w:lang w:eastAsia="zh-CN"/>
        </w:rPr>
        <w:t>SA</w:t>
      </w:r>
      <w:r>
        <w:rPr>
          <w:rFonts w:hint="eastAsia" w:ascii="Arial" w:hAnsi="Arial" w:eastAsia="宋体" w:cs="Arial"/>
          <w:bCs/>
          <w:lang w:val="en-US" w:eastAsia="zh-CN"/>
        </w:rPr>
        <w:t>5</w:t>
      </w:r>
      <w:r>
        <w:rPr>
          <w:rFonts w:hint="eastAsia" w:ascii="Arial" w:hAnsi="Arial" w:eastAsia="宋体" w:cs="Arial"/>
          <w:bCs/>
          <w:lang w:eastAsia="zh-CN"/>
        </w:rPr>
        <w:t xml:space="preserve"> to </w:t>
      </w:r>
      <w:r>
        <w:rPr>
          <w:rFonts w:hint="eastAsia" w:ascii="Arial" w:hAnsi="Arial" w:eastAsia="宋体" w:cs="Arial"/>
          <w:bCs/>
          <w:lang w:val="en-US" w:eastAsia="zh-CN"/>
        </w:rPr>
        <w:t>take the above agreements into account and update the spec.</w:t>
      </w:r>
    </w:p>
    <w:p w14:paraId="23AA395F">
      <w:pPr>
        <w:spacing w:after="120"/>
        <w:ind w:left="993" w:hanging="993"/>
        <w:rPr>
          <w:rFonts w:ascii="Arial" w:hAnsi="Arial" w:eastAsia="宋体" w:cs="Arial"/>
        </w:rPr>
      </w:pPr>
    </w:p>
    <w:p w14:paraId="5467AB6E">
      <w:pPr>
        <w:spacing w:after="120"/>
        <w:rPr>
          <w:rFonts w:ascii="Arial" w:hAnsi="Arial" w:eastAsia="宋体" w:cs="Arial"/>
          <w:b/>
        </w:rPr>
      </w:pPr>
      <w:r>
        <w:rPr>
          <w:rFonts w:ascii="Arial" w:hAnsi="Arial" w:eastAsia="宋体" w:cs="Arial"/>
          <w:b/>
        </w:rPr>
        <w:t>3. Date of Next TSG-RAN</w:t>
      </w:r>
      <w:r>
        <w:rPr>
          <w:rFonts w:ascii="Arial" w:hAnsi="Arial" w:eastAsia="宋体" w:cs="Arial"/>
          <w:b/>
          <w:lang w:eastAsia="zh-CN"/>
        </w:rPr>
        <w:t>3</w:t>
      </w:r>
      <w:r>
        <w:rPr>
          <w:rFonts w:ascii="Arial" w:hAnsi="Arial" w:eastAsia="宋体" w:cs="Arial"/>
          <w:b/>
        </w:rPr>
        <w:t xml:space="preserve"> Meetings:</w:t>
      </w:r>
    </w:p>
    <w:p w14:paraId="5300AC3A">
      <w:pPr>
        <w:tabs>
          <w:tab w:val="left" w:pos="3119"/>
          <w:tab w:val="left" w:pos="6521"/>
        </w:tabs>
        <w:spacing w:after="120"/>
        <w:ind w:left="2268" w:hanging="2268"/>
        <w:rPr>
          <w:rFonts w:ascii="Arial" w:hAnsi="Arial" w:eastAsia="宋体" w:cs="Arial"/>
          <w:bCs/>
          <w:color w:val="000000"/>
          <w:lang w:eastAsia="zh-CN"/>
        </w:rPr>
      </w:pPr>
      <w:r>
        <w:rPr>
          <w:rFonts w:ascii="Arial" w:hAnsi="Arial" w:eastAsia="宋体" w:cs="Arial"/>
          <w:bCs/>
          <w:color w:val="000000"/>
          <w:lang w:eastAsia="zh-CN"/>
        </w:rPr>
        <w:t>TSG-RAN3 Meeting #12</w:t>
      </w:r>
      <w:r>
        <w:rPr>
          <w:rFonts w:hint="eastAsia" w:ascii="Arial" w:hAnsi="Arial" w:eastAsia="宋体" w:cs="Arial"/>
          <w:bCs/>
          <w:color w:val="000000"/>
          <w:lang w:eastAsia="zh-CN"/>
        </w:rPr>
        <w:t>7</w:t>
      </w:r>
      <w:r>
        <w:rPr>
          <w:rFonts w:ascii="Arial" w:hAnsi="Arial" w:eastAsia="宋体" w:cs="Arial"/>
          <w:bCs/>
          <w:color w:val="000000"/>
          <w:lang w:eastAsia="zh-CN"/>
        </w:rPr>
        <w:tab/>
      </w:r>
      <w:r>
        <w:rPr>
          <w:rFonts w:ascii="Arial" w:hAnsi="Arial" w:eastAsia="宋体" w:cs="Arial"/>
          <w:bCs/>
          <w:color w:val="000000"/>
          <w:lang w:eastAsia="zh-CN"/>
        </w:rPr>
        <w:t>1</w:t>
      </w:r>
      <w:r>
        <w:rPr>
          <w:rFonts w:hint="eastAsia" w:ascii="Arial" w:hAnsi="Arial" w:eastAsia="宋体" w:cs="Arial"/>
          <w:bCs/>
          <w:color w:val="000000"/>
          <w:lang w:eastAsia="zh-CN"/>
        </w:rPr>
        <w:t>7</w:t>
      </w:r>
      <w:r>
        <w:rPr>
          <w:rFonts w:ascii="Arial" w:hAnsi="Arial" w:eastAsia="宋体" w:cs="Arial"/>
          <w:bCs/>
          <w:color w:val="000000"/>
          <w:lang w:eastAsia="zh-CN"/>
        </w:rPr>
        <w:t xml:space="preserve">th </w:t>
      </w:r>
      <w:r>
        <w:rPr>
          <w:rFonts w:ascii="Arial" w:hAnsi="Arial" w:eastAsia="宋体" w:cs="Arial"/>
          <w:bCs/>
          <w:color w:val="000000"/>
        </w:rPr>
        <w:t>–</w:t>
      </w:r>
      <w:r>
        <w:rPr>
          <w:rFonts w:ascii="Arial" w:hAnsi="Arial" w:eastAsia="宋体" w:cs="Arial"/>
          <w:bCs/>
          <w:color w:val="000000"/>
          <w:lang w:eastAsia="zh-CN"/>
        </w:rPr>
        <w:t xml:space="preserve"> 2</w:t>
      </w:r>
      <w:r>
        <w:rPr>
          <w:rFonts w:hint="eastAsia" w:ascii="Arial" w:hAnsi="Arial" w:eastAsia="宋体" w:cs="Arial"/>
          <w:bCs/>
          <w:color w:val="000000"/>
          <w:lang w:eastAsia="zh-CN"/>
        </w:rPr>
        <w:t>1st</w:t>
      </w:r>
      <w:r>
        <w:rPr>
          <w:rFonts w:ascii="Arial" w:hAnsi="Arial" w:eastAsia="宋体" w:cs="Arial"/>
          <w:bCs/>
          <w:color w:val="000000"/>
          <w:lang w:eastAsia="zh-CN"/>
        </w:rPr>
        <w:t xml:space="preserve"> </w:t>
      </w:r>
      <w:r>
        <w:rPr>
          <w:rFonts w:hint="eastAsia" w:ascii="Arial" w:hAnsi="Arial" w:eastAsia="宋体" w:cs="Arial"/>
          <w:bCs/>
          <w:color w:val="000000"/>
          <w:lang w:eastAsia="zh-CN"/>
        </w:rPr>
        <w:t>February</w:t>
      </w:r>
      <w:r>
        <w:rPr>
          <w:rFonts w:ascii="Arial" w:hAnsi="Arial" w:eastAsia="宋体" w:cs="Arial"/>
          <w:bCs/>
          <w:color w:val="000000"/>
          <w:lang w:eastAsia="zh-CN"/>
        </w:rPr>
        <w:t xml:space="preserve"> 202</w:t>
      </w:r>
      <w:r>
        <w:rPr>
          <w:rFonts w:hint="eastAsia" w:ascii="Arial" w:hAnsi="Arial" w:eastAsia="宋体" w:cs="Arial"/>
          <w:bCs/>
          <w:color w:val="000000"/>
          <w:lang w:eastAsia="zh-CN"/>
        </w:rPr>
        <w:t>5</w:t>
      </w:r>
      <w:r>
        <w:rPr>
          <w:rFonts w:ascii="Arial" w:hAnsi="Arial" w:eastAsia="宋体" w:cs="Arial"/>
          <w:bCs/>
          <w:color w:val="000000"/>
          <w:lang w:eastAsia="zh-CN"/>
        </w:rPr>
        <w:tab/>
      </w:r>
      <w:r>
        <w:rPr>
          <w:rFonts w:hint="eastAsia" w:ascii="Arial" w:hAnsi="Arial" w:eastAsia="宋体" w:cs="Arial"/>
          <w:bCs/>
          <w:color w:val="000000"/>
          <w:lang w:eastAsia="zh-CN"/>
        </w:rPr>
        <w:t>Athens</w:t>
      </w:r>
      <w:r>
        <w:rPr>
          <w:rFonts w:ascii="Arial" w:hAnsi="Arial" w:eastAsia="宋体" w:cs="Arial"/>
          <w:bCs/>
          <w:color w:val="000000"/>
          <w:lang w:eastAsia="zh-CN"/>
        </w:rPr>
        <w:t xml:space="preserve">, </w:t>
      </w:r>
      <w:r>
        <w:rPr>
          <w:rFonts w:hint="eastAsia" w:ascii="Arial" w:hAnsi="Arial" w:eastAsia="宋体" w:cs="Arial"/>
          <w:bCs/>
          <w:color w:val="000000"/>
          <w:lang w:eastAsia="zh-CN"/>
        </w:rPr>
        <w:t>Greece</w:t>
      </w:r>
    </w:p>
    <w:p w14:paraId="128B493C">
      <w:pPr>
        <w:tabs>
          <w:tab w:val="left" w:pos="3119"/>
          <w:tab w:val="left" w:pos="6521"/>
        </w:tabs>
        <w:spacing w:after="120"/>
        <w:ind w:left="2268" w:hanging="2268"/>
        <w:rPr>
          <w:rFonts w:ascii="Courier New" w:hAnsi="Courier New" w:eastAsia="宋体"/>
          <w:snapToGrid w:val="0"/>
          <w:sz w:val="16"/>
          <w:lang w:eastAsia="zh-CN"/>
        </w:rPr>
      </w:pPr>
      <w:r>
        <w:rPr>
          <w:rFonts w:ascii="Arial" w:hAnsi="Arial" w:eastAsia="宋体" w:cs="Arial"/>
          <w:bCs/>
          <w:color w:val="000000"/>
          <w:lang w:eastAsia="zh-CN"/>
        </w:rPr>
        <w:t>TSG-RAN3 Meeting #12</w:t>
      </w:r>
      <w:r>
        <w:rPr>
          <w:rFonts w:hint="eastAsia" w:ascii="Arial" w:hAnsi="Arial" w:eastAsia="宋体" w:cs="Arial"/>
          <w:bCs/>
          <w:color w:val="000000"/>
          <w:lang w:eastAsia="zh-CN"/>
        </w:rPr>
        <w:t>7</w:t>
      </w:r>
      <w:r>
        <w:rPr>
          <w:rFonts w:ascii="Arial" w:hAnsi="Arial" w:eastAsia="宋体" w:cs="Arial"/>
          <w:bCs/>
          <w:color w:val="000000"/>
          <w:lang w:eastAsia="zh-CN"/>
        </w:rPr>
        <w:t>-bis</w:t>
      </w:r>
      <w:r>
        <w:rPr>
          <w:rFonts w:ascii="Arial" w:hAnsi="Arial" w:eastAsia="宋体" w:cs="Arial"/>
          <w:bCs/>
          <w:color w:val="000000"/>
          <w:lang w:eastAsia="zh-CN"/>
        </w:rPr>
        <w:tab/>
      </w:r>
      <w:r>
        <w:rPr>
          <w:rFonts w:hint="eastAsia" w:ascii="Arial" w:hAnsi="Arial" w:eastAsia="宋体" w:cs="Arial"/>
          <w:bCs/>
          <w:color w:val="000000"/>
          <w:lang w:eastAsia="zh-CN"/>
        </w:rPr>
        <w:t>07</w:t>
      </w:r>
      <w:r>
        <w:rPr>
          <w:rFonts w:ascii="Arial" w:hAnsi="Arial" w:eastAsia="宋体" w:cs="Arial"/>
          <w:bCs/>
          <w:color w:val="000000"/>
          <w:lang w:eastAsia="zh-CN"/>
        </w:rPr>
        <w:t xml:space="preserve">th </w:t>
      </w:r>
      <w:r>
        <w:rPr>
          <w:rFonts w:ascii="Arial" w:hAnsi="Arial" w:eastAsia="宋体" w:cs="Arial"/>
          <w:bCs/>
          <w:color w:val="000000"/>
        </w:rPr>
        <w:t>–</w:t>
      </w:r>
      <w:r>
        <w:rPr>
          <w:rFonts w:ascii="Arial" w:hAnsi="Arial" w:eastAsia="宋体" w:cs="Arial"/>
          <w:bCs/>
          <w:color w:val="000000"/>
          <w:lang w:eastAsia="zh-CN"/>
        </w:rPr>
        <w:t xml:space="preserve"> </w:t>
      </w:r>
      <w:r>
        <w:rPr>
          <w:rFonts w:hint="eastAsia" w:ascii="Arial" w:hAnsi="Arial" w:eastAsia="宋体" w:cs="Arial"/>
          <w:bCs/>
          <w:color w:val="000000"/>
          <w:lang w:eastAsia="zh-CN"/>
        </w:rPr>
        <w:t>11</w:t>
      </w:r>
      <w:r>
        <w:rPr>
          <w:rFonts w:ascii="Arial" w:hAnsi="Arial" w:eastAsia="宋体" w:cs="Arial"/>
          <w:bCs/>
          <w:color w:val="000000"/>
          <w:lang w:eastAsia="zh-CN"/>
        </w:rPr>
        <w:t xml:space="preserve">th </w:t>
      </w:r>
      <w:r>
        <w:rPr>
          <w:rFonts w:hint="eastAsia" w:ascii="Arial" w:hAnsi="Arial" w:eastAsia="宋体" w:cs="Arial"/>
          <w:bCs/>
          <w:color w:val="000000"/>
          <w:lang w:eastAsia="zh-CN"/>
        </w:rPr>
        <w:t>April</w:t>
      </w:r>
      <w:r>
        <w:rPr>
          <w:rFonts w:ascii="Arial" w:hAnsi="Arial" w:eastAsia="宋体" w:cs="Arial"/>
          <w:bCs/>
          <w:color w:val="000000"/>
          <w:lang w:eastAsia="zh-CN"/>
        </w:rPr>
        <w:t xml:space="preserve"> 2024</w:t>
      </w:r>
      <w:r>
        <w:rPr>
          <w:rFonts w:ascii="Arial" w:hAnsi="Arial" w:eastAsia="宋体" w:cs="Arial"/>
          <w:bCs/>
          <w:color w:val="000000"/>
          <w:lang w:eastAsia="zh-CN"/>
        </w:rPr>
        <w:tab/>
      </w:r>
      <w:r>
        <w:rPr>
          <w:rFonts w:ascii="Arial" w:hAnsi="Arial" w:eastAsia="宋体" w:cs="Arial"/>
          <w:bCs/>
          <w:color w:val="000000"/>
          <w:lang w:eastAsia="zh-CN"/>
        </w:rPr>
        <w:t>TBD, China</w:t>
      </w: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宋体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ZapfDingbat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BE374">
    <w:pPr>
      <w:pStyle w:val="3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775A9E"/>
    <w:multiLevelType w:val="singleLevel"/>
    <w:tmpl w:val="BC775A9E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9F978E9"/>
    <w:multiLevelType w:val="multilevel"/>
    <w:tmpl w:val="29F978E9"/>
    <w:lvl w:ilvl="0" w:tentative="0">
      <w:start w:val="1"/>
      <w:numFmt w:val="bullet"/>
      <w:pStyle w:val="174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6A34518"/>
    <w:multiLevelType w:val="multilevel"/>
    <w:tmpl w:val="36A34518"/>
    <w:lvl w:ilvl="0" w:tentative="0">
      <w:start w:val="1"/>
      <w:numFmt w:val="decimal"/>
      <w:pStyle w:val="165"/>
      <w:lvlText w:val="Proposal %1: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B417B"/>
    <w:multiLevelType w:val="multilevel"/>
    <w:tmpl w:val="44DB417B"/>
    <w:lvl w:ilvl="0" w:tentative="0">
      <w:start w:val="1"/>
      <w:numFmt w:val="decimal"/>
      <w:pStyle w:val="158"/>
      <w:lvlText w:val="%1."/>
      <w:lvlJc w:val="left"/>
      <w:pPr>
        <w:tabs>
          <w:tab w:val="left" w:pos="840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BDF65F6"/>
    <w:multiLevelType w:val="multilevel"/>
    <w:tmpl w:val="4BDF65F6"/>
    <w:lvl w:ilvl="0" w:tentative="0">
      <w:start w:val="1"/>
      <w:numFmt w:val="decimal"/>
      <w:pStyle w:val="162"/>
      <w:lvlText w:val="[%1]"/>
      <w:lvlJc w:val="left"/>
      <w:pPr>
        <w:tabs>
          <w:tab w:val="left" w:pos="567"/>
        </w:tabs>
        <w:ind w:left="567" w:hanging="567"/>
      </w:pPr>
    </w:lvl>
    <w:lvl w:ilvl="1" w:tentative="0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101505E"/>
    <w:multiLevelType w:val="multilevel"/>
    <w:tmpl w:val="5101505E"/>
    <w:lvl w:ilvl="0" w:tentative="0">
      <w:start w:val="1"/>
      <w:numFmt w:val="decimal"/>
      <w:pStyle w:val="178"/>
      <w:lvlText w:val="Observation %1"/>
      <w:lvlJc w:val="left"/>
      <w:pPr>
        <w:ind w:left="277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90C9E"/>
    <w:multiLevelType w:val="singleLevel"/>
    <w:tmpl w:val="63690C9E"/>
    <w:lvl w:ilvl="0" w:tentative="0">
      <w:start w:val="1"/>
      <w:numFmt w:val="bullet"/>
      <w:pStyle w:val="182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7">
    <w:nsid w:val="7BC330F5"/>
    <w:multiLevelType w:val="multilevel"/>
    <w:tmpl w:val="7BC330F5"/>
    <w:lvl w:ilvl="0" w:tentative="0">
      <w:start w:val="1"/>
      <w:numFmt w:val="bullet"/>
      <w:pStyle w:val="217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WZkNzYxYzA0NjNjYjVhYzYzZTk4ZGQ2MzA5MTEifQ=="/>
  </w:docVars>
  <w:rsids>
    <w:rsidRoot w:val="00022E4A"/>
    <w:rsid w:val="000007EC"/>
    <w:rsid w:val="00005877"/>
    <w:rsid w:val="00006A70"/>
    <w:rsid w:val="00013830"/>
    <w:rsid w:val="000145D1"/>
    <w:rsid w:val="0002057B"/>
    <w:rsid w:val="000218B5"/>
    <w:rsid w:val="00021C72"/>
    <w:rsid w:val="00022E4A"/>
    <w:rsid w:val="00023D82"/>
    <w:rsid w:val="00024026"/>
    <w:rsid w:val="00027B0C"/>
    <w:rsid w:val="000306E1"/>
    <w:rsid w:val="00030E72"/>
    <w:rsid w:val="00041EE8"/>
    <w:rsid w:val="0004309A"/>
    <w:rsid w:val="00046265"/>
    <w:rsid w:val="000508F3"/>
    <w:rsid w:val="000531CE"/>
    <w:rsid w:val="000531FE"/>
    <w:rsid w:val="00053BDD"/>
    <w:rsid w:val="00055272"/>
    <w:rsid w:val="00060287"/>
    <w:rsid w:val="00060AE4"/>
    <w:rsid w:val="00062991"/>
    <w:rsid w:val="0006534D"/>
    <w:rsid w:val="0007092F"/>
    <w:rsid w:val="00071500"/>
    <w:rsid w:val="000738EF"/>
    <w:rsid w:val="00076D4F"/>
    <w:rsid w:val="00077200"/>
    <w:rsid w:val="0007778C"/>
    <w:rsid w:val="00083BAF"/>
    <w:rsid w:val="00087EB5"/>
    <w:rsid w:val="00090109"/>
    <w:rsid w:val="00095D3A"/>
    <w:rsid w:val="000A5C75"/>
    <w:rsid w:val="000A6394"/>
    <w:rsid w:val="000A6879"/>
    <w:rsid w:val="000B1AE4"/>
    <w:rsid w:val="000B21FF"/>
    <w:rsid w:val="000B233B"/>
    <w:rsid w:val="000B502B"/>
    <w:rsid w:val="000B52CB"/>
    <w:rsid w:val="000B7FED"/>
    <w:rsid w:val="000C038A"/>
    <w:rsid w:val="000C06D6"/>
    <w:rsid w:val="000C0E30"/>
    <w:rsid w:val="000C28A1"/>
    <w:rsid w:val="000C3D9B"/>
    <w:rsid w:val="000C5E8C"/>
    <w:rsid w:val="000C6598"/>
    <w:rsid w:val="000D16E4"/>
    <w:rsid w:val="000D3F85"/>
    <w:rsid w:val="000D44B3"/>
    <w:rsid w:val="000D5C20"/>
    <w:rsid w:val="000E06E6"/>
    <w:rsid w:val="000E1487"/>
    <w:rsid w:val="000E1C78"/>
    <w:rsid w:val="000E4E0C"/>
    <w:rsid w:val="000E6817"/>
    <w:rsid w:val="000F1347"/>
    <w:rsid w:val="000F1E98"/>
    <w:rsid w:val="000F4106"/>
    <w:rsid w:val="000F445C"/>
    <w:rsid w:val="000F7DA6"/>
    <w:rsid w:val="00102AF3"/>
    <w:rsid w:val="00104419"/>
    <w:rsid w:val="001124CA"/>
    <w:rsid w:val="00117D99"/>
    <w:rsid w:val="001203AC"/>
    <w:rsid w:val="001250DB"/>
    <w:rsid w:val="00127AD1"/>
    <w:rsid w:val="00145D43"/>
    <w:rsid w:val="001461F0"/>
    <w:rsid w:val="00146524"/>
    <w:rsid w:val="0015165E"/>
    <w:rsid w:val="00152C55"/>
    <w:rsid w:val="00157BA1"/>
    <w:rsid w:val="00163504"/>
    <w:rsid w:val="00163E8D"/>
    <w:rsid w:val="00165245"/>
    <w:rsid w:val="001735EC"/>
    <w:rsid w:val="00177D80"/>
    <w:rsid w:val="00182AB0"/>
    <w:rsid w:val="0019065D"/>
    <w:rsid w:val="001920A1"/>
    <w:rsid w:val="00192C46"/>
    <w:rsid w:val="0019450B"/>
    <w:rsid w:val="001962D3"/>
    <w:rsid w:val="001A08B3"/>
    <w:rsid w:val="001A2CA0"/>
    <w:rsid w:val="001A6A81"/>
    <w:rsid w:val="001A7B60"/>
    <w:rsid w:val="001A7BA9"/>
    <w:rsid w:val="001B52F0"/>
    <w:rsid w:val="001B7A65"/>
    <w:rsid w:val="001C0F16"/>
    <w:rsid w:val="001C63D5"/>
    <w:rsid w:val="001D180B"/>
    <w:rsid w:val="001D5F71"/>
    <w:rsid w:val="001D74AA"/>
    <w:rsid w:val="001E41F3"/>
    <w:rsid w:val="001E67A8"/>
    <w:rsid w:val="001E6E3A"/>
    <w:rsid w:val="001F3441"/>
    <w:rsid w:val="001F3944"/>
    <w:rsid w:val="00201669"/>
    <w:rsid w:val="002036D8"/>
    <w:rsid w:val="00204492"/>
    <w:rsid w:val="002064E2"/>
    <w:rsid w:val="00206AFB"/>
    <w:rsid w:val="00211202"/>
    <w:rsid w:val="00211337"/>
    <w:rsid w:val="00211B6B"/>
    <w:rsid w:val="00212896"/>
    <w:rsid w:val="0021381E"/>
    <w:rsid w:val="0021397F"/>
    <w:rsid w:val="00213EE6"/>
    <w:rsid w:val="0021658B"/>
    <w:rsid w:val="00217439"/>
    <w:rsid w:val="002244E9"/>
    <w:rsid w:val="002255EA"/>
    <w:rsid w:val="00237A58"/>
    <w:rsid w:val="00247F81"/>
    <w:rsid w:val="00250067"/>
    <w:rsid w:val="0025071E"/>
    <w:rsid w:val="002565D5"/>
    <w:rsid w:val="0026004D"/>
    <w:rsid w:val="00262AAB"/>
    <w:rsid w:val="002640DD"/>
    <w:rsid w:val="00264BD3"/>
    <w:rsid w:val="0026650A"/>
    <w:rsid w:val="00270765"/>
    <w:rsid w:val="00270FC6"/>
    <w:rsid w:val="002715AD"/>
    <w:rsid w:val="00275426"/>
    <w:rsid w:val="00275D12"/>
    <w:rsid w:val="00277BAB"/>
    <w:rsid w:val="00280CAA"/>
    <w:rsid w:val="00281164"/>
    <w:rsid w:val="00284FEB"/>
    <w:rsid w:val="002860C4"/>
    <w:rsid w:val="0029104C"/>
    <w:rsid w:val="002947A5"/>
    <w:rsid w:val="002965AA"/>
    <w:rsid w:val="002A6ACC"/>
    <w:rsid w:val="002A6B2D"/>
    <w:rsid w:val="002B00E7"/>
    <w:rsid w:val="002B0A9B"/>
    <w:rsid w:val="002B4BFE"/>
    <w:rsid w:val="002B5741"/>
    <w:rsid w:val="002B7F53"/>
    <w:rsid w:val="002C5611"/>
    <w:rsid w:val="002C6E3D"/>
    <w:rsid w:val="002D0C40"/>
    <w:rsid w:val="002D5939"/>
    <w:rsid w:val="002D5AC5"/>
    <w:rsid w:val="002D5FA0"/>
    <w:rsid w:val="002D73E3"/>
    <w:rsid w:val="002E035E"/>
    <w:rsid w:val="002E472E"/>
    <w:rsid w:val="002E595A"/>
    <w:rsid w:val="002E7C56"/>
    <w:rsid w:val="002F259F"/>
    <w:rsid w:val="002F6BB6"/>
    <w:rsid w:val="00305409"/>
    <w:rsid w:val="00305CB1"/>
    <w:rsid w:val="00310A29"/>
    <w:rsid w:val="00315733"/>
    <w:rsid w:val="0031641D"/>
    <w:rsid w:val="00316977"/>
    <w:rsid w:val="0031703B"/>
    <w:rsid w:val="003278A8"/>
    <w:rsid w:val="003301AE"/>
    <w:rsid w:val="003330BC"/>
    <w:rsid w:val="003400C0"/>
    <w:rsid w:val="00340867"/>
    <w:rsid w:val="003440AE"/>
    <w:rsid w:val="0034417A"/>
    <w:rsid w:val="00345C07"/>
    <w:rsid w:val="00350183"/>
    <w:rsid w:val="00350643"/>
    <w:rsid w:val="00350658"/>
    <w:rsid w:val="003559EA"/>
    <w:rsid w:val="003559FC"/>
    <w:rsid w:val="00357C0F"/>
    <w:rsid w:val="00357C63"/>
    <w:rsid w:val="003609EF"/>
    <w:rsid w:val="0036231A"/>
    <w:rsid w:val="00363886"/>
    <w:rsid w:val="00366B10"/>
    <w:rsid w:val="00370797"/>
    <w:rsid w:val="00371173"/>
    <w:rsid w:val="003747BF"/>
    <w:rsid w:val="00374DD4"/>
    <w:rsid w:val="003824D3"/>
    <w:rsid w:val="00385A82"/>
    <w:rsid w:val="00393487"/>
    <w:rsid w:val="00393F47"/>
    <w:rsid w:val="00394A60"/>
    <w:rsid w:val="0039741E"/>
    <w:rsid w:val="003A0792"/>
    <w:rsid w:val="003A30DA"/>
    <w:rsid w:val="003A32DE"/>
    <w:rsid w:val="003A461D"/>
    <w:rsid w:val="003B2C53"/>
    <w:rsid w:val="003B7DC5"/>
    <w:rsid w:val="003B7E02"/>
    <w:rsid w:val="003C1A2A"/>
    <w:rsid w:val="003C1A97"/>
    <w:rsid w:val="003C5C4D"/>
    <w:rsid w:val="003D3D2C"/>
    <w:rsid w:val="003E19D3"/>
    <w:rsid w:val="003E1A36"/>
    <w:rsid w:val="003E22C8"/>
    <w:rsid w:val="003E3D5E"/>
    <w:rsid w:val="003E4D8C"/>
    <w:rsid w:val="003F0706"/>
    <w:rsid w:val="003F63F6"/>
    <w:rsid w:val="003F7C0E"/>
    <w:rsid w:val="004003EA"/>
    <w:rsid w:val="00400F22"/>
    <w:rsid w:val="00401372"/>
    <w:rsid w:val="00402C30"/>
    <w:rsid w:val="00403906"/>
    <w:rsid w:val="00403AAC"/>
    <w:rsid w:val="00404C24"/>
    <w:rsid w:val="004057F2"/>
    <w:rsid w:val="00405E29"/>
    <w:rsid w:val="00407AD1"/>
    <w:rsid w:val="00410371"/>
    <w:rsid w:val="00412396"/>
    <w:rsid w:val="00420084"/>
    <w:rsid w:val="00422204"/>
    <w:rsid w:val="00423CDA"/>
    <w:rsid w:val="004242F1"/>
    <w:rsid w:val="0042773B"/>
    <w:rsid w:val="00440EF2"/>
    <w:rsid w:val="00441760"/>
    <w:rsid w:val="00450F4D"/>
    <w:rsid w:val="004516D7"/>
    <w:rsid w:val="00455E44"/>
    <w:rsid w:val="00462D21"/>
    <w:rsid w:val="00466DFA"/>
    <w:rsid w:val="00466E30"/>
    <w:rsid w:val="00471300"/>
    <w:rsid w:val="0048061A"/>
    <w:rsid w:val="004821FF"/>
    <w:rsid w:val="004827F1"/>
    <w:rsid w:val="00482C2D"/>
    <w:rsid w:val="00487BFA"/>
    <w:rsid w:val="0049441E"/>
    <w:rsid w:val="004A036B"/>
    <w:rsid w:val="004A3302"/>
    <w:rsid w:val="004A4C3D"/>
    <w:rsid w:val="004A57BA"/>
    <w:rsid w:val="004B38FD"/>
    <w:rsid w:val="004B6404"/>
    <w:rsid w:val="004B75B7"/>
    <w:rsid w:val="004C3FF7"/>
    <w:rsid w:val="004D0985"/>
    <w:rsid w:val="004D1D42"/>
    <w:rsid w:val="004D71EE"/>
    <w:rsid w:val="004E0923"/>
    <w:rsid w:val="004E4CFB"/>
    <w:rsid w:val="004E5157"/>
    <w:rsid w:val="004E76C7"/>
    <w:rsid w:val="004F18B4"/>
    <w:rsid w:val="004F2680"/>
    <w:rsid w:val="0050072D"/>
    <w:rsid w:val="0050226D"/>
    <w:rsid w:val="00502F16"/>
    <w:rsid w:val="00505791"/>
    <w:rsid w:val="00507509"/>
    <w:rsid w:val="005138EF"/>
    <w:rsid w:val="005141D5"/>
    <w:rsid w:val="0051580D"/>
    <w:rsid w:val="00522183"/>
    <w:rsid w:val="00522F34"/>
    <w:rsid w:val="00524220"/>
    <w:rsid w:val="005243D8"/>
    <w:rsid w:val="005255A4"/>
    <w:rsid w:val="00534AF8"/>
    <w:rsid w:val="00534E1C"/>
    <w:rsid w:val="00535631"/>
    <w:rsid w:val="00535DEF"/>
    <w:rsid w:val="00541389"/>
    <w:rsid w:val="00545FA6"/>
    <w:rsid w:val="00547111"/>
    <w:rsid w:val="00550E1E"/>
    <w:rsid w:val="0055109E"/>
    <w:rsid w:val="00553704"/>
    <w:rsid w:val="00556B23"/>
    <w:rsid w:val="00557125"/>
    <w:rsid w:val="00562905"/>
    <w:rsid w:val="00563C04"/>
    <w:rsid w:val="00567C8B"/>
    <w:rsid w:val="0057420B"/>
    <w:rsid w:val="005746A8"/>
    <w:rsid w:val="0058551D"/>
    <w:rsid w:val="005860DA"/>
    <w:rsid w:val="00586B66"/>
    <w:rsid w:val="00587A1F"/>
    <w:rsid w:val="00592D74"/>
    <w:rsid w:val="00594319"/>
    <w:rsid w:val="0059522B"/>
    <w:rsid w:val="005A4C9C"/>
    <w:rsid w:val="005A5655"/>
    <w:rsid w:val="005A74F7"/>
    <w:rsid w:val="005B6094"/>
    <w:rsid w:val="005B733F"/>
    <w:rsid w:val="005B7973"/>
    <w:rsid w:val="005C09FA"/>
    <w:rsid w:val="005C419B"/>
    <w:rsid w:val="005C6006"/>
    <w:rsid w:val="005D30B9"/>
    <w:rsid w:val="005D6760"/>
    <w:rsid w:val="005D6D3C"/>
    <w:rsid w:val="005E0767"/>
    <w:rsid w:val="005E163E"/>
    <w:rsid w:val="005E195C"/>
    <w:rsid w:val="005E2C44"/>
    <w:rsid w:val="005E376F"/>
    <w:rsid w:val="005E4EEA"/>
    <w:rsid w:val="005E5FE1"/>
    <w:rsid w:val="005F067F"/>
    <w:rsid w:val="005F10A3"/>
    <w:rsid w:val="005F28A2"/>
    <w:rsid w:val="005F35C1"/>
    <w:rsid w:val="005F60BC"/>
    <w:rsid w:val="005F610D"/>
    <w:rsid w:val="006040D9"/>
    <w:rsid w:val="00614F29"/>
    <w:rsid w:val="00621188"/>
    <w:rsid w:val="006221EC"/>
    <w:rsid w:val="006223CC"/>
    <w:rsid w:val="00624F29"/>
    <w:rsid w:val="006257ED"/>
    <w:rsid w:val="006335A1"/>
    <w:rsid w:val="00637638"/>
    <w:rsid w:val="00641DE7"/>
    <w:rsid w:val="0064446E"/>
    <w:rsid w:val="0064633A"/>
    <w:rsid w:val="0065108D"/>
    <w:rsid w:val="00654ED3"/>
    <w:rsid w:val="00657437"/>
    <w:rsid w:val="00657A2F"/>
    <w:rsid w:val="00657DB6"/>
    <w:rsid w:val="00662B72"/>
    <w:rsid w:val="0066351A"/>
    <w:rsid w:val="00665386"/>
    <w:rsid w:val="00665C47"/>
    <w:rsid w:val="00667A63"/>
    <w:rsid w:val="006715BD"/>
    <w:rsid w:val="00680E9D"/>
    <w:rsid w:val="00681E4B"/>
    <w:rsid w:val="00687F85"/>
    <w:rsid w:val="0069285E"/>
    <w:rsid w:val="00695808"/>
    <w:rsid w:val="00697628"/>
    <w:rsid w:val="006A08BA"/>
    <w:rsid w:val="006A25B6"/>
    <w:rsid w:val="006A58C1"/>
    <w:rsid w:val="006A745E"/>
    <w:rsid w:val="006B365C"/>
    <w:rsid w:val="006B46FB"/>
    <w:rsid w:val="006B580D"/>
    <w:rsid w:val="006B626D"/>
    <w:rsid w:val="006B6C74"/>
    <w:rsid w:val="006C2D9E"/>
    <w:rsid w:val="006D000D"/>
    <w:rsid w:val="006D39DD"/>
    <w:rsid w:val="006D4DE5"/>
    <w:rsid w:val="006D6C54"/>
    <w:rsid w:val="006D73E1"/>
    <w:rsid w:val="006D761D"/>
    <w:rsid w:val="006D7749"/>
    <w:rsid w:val="006E21FB"/>
    <w:rsid w:val="006F0038"/>
    <w:rsid w:val="006F11DC"/>
    <w:rsid w:val="00700D85"/>
    <w:rsid w:val="00706848"/>
    <w:rsid w:val="00707620"/>
    <w:rsid w:val="00714FB3"/>
    <w:rsid w:val="007176FF"/>
    <w:rsid w:val="007242F4"/>
    <w:rsid w:val="00730D54"/>
    <w:rsid w:val="0073204C"/>
    <w:rsid w:val="00732335"/>
    <w:rsid w:val="00734DA7"/>
    <w:rsid w:val="00740268"/>
    <w:rsid w:val="00742DC3"/>
    <w:rsid w:val="00743A1C"/>
    <w:rsid w:val="00747125"/>
    <w:rsid w:val="00750CDE"/>
    <w:rsid w:val="00754DA1"/>
    <w:rsid w:val="00760498"/>
    <w:rsid w:val="00760C80"/>
    <w:rsid w:val="00761848"/>
    <w:rsid w:val="00763147"/>
    <w:rsid w:val="00770633"/>
    <w:rsid w:val="0078126E"/>
    <w:rsid w:val="00791D5C"/>
    <w:rsid w:val="00792342"/>
    <w:rsid w:val="0079311A"/>
    <w:rsid w:val="00793CB2"/>
    <w:rsid w:val="007977A8"/>
    <w:rsid w:val="007A0350"/>
    <w:rsid w:val="007A261A"/>
    <w:rsid w:val="007A4942"/>
    <w:rsid w:val="007B4230"/>
    <w:rsid w:val="007B512A"/>
    <w:rsid w:val="007B6E60"/>
    <w:rsid w:val="007C2097"/>
    <w:rsid w:val="007C2F9D"/>
    <w:rsid w:val="007C349A"/>
    <w:rsid w:val="007C411F"/>
    <w:rsid w:val="007C4A3A"/>
    <w:rsid w:val="007C5625"/>
    <w:rsid w:val="007D000F"/>
    <w:rsid w:val="007D30DE"/>
    <w:rsid w:val="007D65D7"/>
    <w:rsid w:val="007D6A07"/>
    <w:rsid w:val="007D7980"/>
    <w:rsid w:val="007E11C2"/>
    <w:rsid w:val="007E2526"/>
    <w:rsid w:val="007E2C85"/>
    <w:rsid w:val="007E3D96"/>
    <w:rsid w:val="007F1219"/>
    <w:rsid w:val="007F29E4"/>
    <w:rsid w:val="007F2D86"/>
    <w:rsid w:val="007F7259"/>
    <w:rsid w:val="008040A8"/>
    <w:rsid w:val="008045F4"/>
    <w:rsid w:val="00807D92"/>
    <w:rsid w:val="00807FC2"/>
    <w:rsid w:val="00810AFA"/>
    <w:rsid w:val="008112C2"/>
    <w:rsid w:val="00812747"/>
    <w:rsid w:val="00813CDB"/>
    <w:rsid w:val="00822EFE"/>
    <w:rsid w:val="008260BA"/>
    <w:rsid w:val="00826637"/>
    <w:rsid w:val="008279FA"/>
    <w:rsid w:val="008310BB"/>
    <w:rsid w:val="00834055"/>
    <w:rsid w:val="00835DAD"/>
    <w:rsid w:val="008425C0"/>
    <w:rsid w:val="008473D6"/>
    <w:rsid w:val="00853172"/>
    <w:rsid w:val="00855775"/>
    <w:rsid w:val="00860C6B"/>
    <w:rsid w:val="008626E7"/>
    <w:rsid w:val="00864395"/>
    <w:rsid w:val="00865BD9"/>
    <w:rsid w:val="00867FE7"/>
    <w:rsid w:val="00870EE7"/>
    <w:rsid w:val="00876CFA"/>
    <w:rsid w:val="00877317"/>
    <w:rsid w:val="008863B9"/>
    <w:rsid w:val="00892A52"/>
    <w:rsid w:val="00896564"/>
    <w:rsid w:val="008A002C"/>
    <w:rsid w:val="008A2A83"/>
    <w:rsid w:val="008A45A6"/>
    <w:rsid w:val="008A5003"/>
    <w:rsid w:val="008A69AF"/>
    <w:rsid w:val="008A7E43"/>
    <w:rsid w:val="008B096A"/>
    <w:rsid w:val="008B150C"/>
    <w:rsid w:val="008B711D"/>
    <w:rsid w:val="008C02C1"/>
    <w:rsid w:val="008C37F2"/>
    <w:rsid w:val="008C667B"/>
    <w:rsid w:val="008C73CD"/>
    <w:rsid w:val="008F3789"/>
    <w:rsid w:val="008F3D78"/>
    <w:rsid w:val="008F686C"/>
    <w:rsid w:val="00903F12"/>
    <w:rsid w:val="00913F1A"/>
    <w:rsid w:val="009148DE"/>
    <w:rsid w:val="00924AE6"/>
    <w:rsid w:val="009254F9"/>
    <w:rsid w:val="009303C3"/>
    <w:rsid w:val="00930CA4"/>
    <w:rsid w:val="009316E5"/>
    <w:rsid w:val="00931A38"/>
    <w:rsid w:val="009325D0"/>
    <w:rsid w:val="009344DC"/>
    <w:rsid w:val="009364D6"/>
    <w:rsid w:val="0093713B"/>
    <w:rsid w:val="00941E30"/>
    <w:rsid w:val="00944EB6"/>
    <w:rsid w:val="00945F83"/>
    <w:rsid w:val="00952377"/>
    <w:rsid w:val="009536E5"/>
    <w:rsid w:val="00960BD3"/>
    <w:rsid w:val="00960CAF"/>
    <w:rsid w:val="00971836"/>
    <w:rsid w:val="00972776"/>
    <w:rsid w:val="00973973"/>
    <w:rsid w:val="00976577"/>
    <w:rsid w:val="009777D9"/>
    <w:rsid w:val="00981569"/>
    <w:rsid w:val="009827AB"/>
    <w:rsid w:val="009830A8"/>
    <w:rsid w:val="00990EF0"/>
    <w:rsid w:val="0099190F"/>
    <w:rsid w:val="00991B88"/>
    <w:rsid w:val="009943DF"/>
    <w:rsid w:val="0099555A"/>
    <w:rsid w:val="009A1D85"/>
    <w:rsid w:val="009A4905"/>
    <w:rsid w:val="009A5753"/>
    <w:rsid w:val="009A579D"/>
    <w:rsid w:val="009A6823"/>
    <w:rsid w:val="009A7629"/>
    <w:rsid w:val="009A79EA"/>
    <w:rsid w:val="009B1A3C"/>
    <w:rsid w:val="009C29A5"/>
    <w:rsid w:val="009C3898"/>
    <w:rsid w:val="009C3BEC"/>
    <w:rsid w:val="009D0D12"/>
    <w:rsid w:val="009D518F"/>
    <w:rsid w:val="009D61D8"/>
    <w:rsid w:val="009E0EA1"/>
    <w:rsid w:val="009E2FCD"/>
    <w:rsid w:val="009E3297"/>
    <w:rsid w:val="009E731A"/>
    <w:rsid w:val="009F056F"/>
    <w:rsid w:val="009F63F6"/>
    <w:rsid w:val="009F734F"/>
    <w:rsid w:val="00A0417D"/>
    <w:rsid w:val="00A042C7"/>
    <w:rsid w:val="00A04FB1"/>
    <w:rsid w:val="00A07A9A"/>
    <w:rsid w:val="00A12136"/>
    <w:rsid w:val="00A142A4"/>
    <w:rsid w:val="00A23CC2"/>
    <w:rsid w:val="00A23EDE"/>
    <w:rsid w:val="00A246B6"/>
    <w:rsid w:val="00A2472D"/>
    <w:rsid w:val="00A247AE"/>
    <w:rsid w:val="00A30922"/>
    <w:rsid w:val="00A30D8C"/>
    <w:rsid w:val="00A30FD7"/>
    <w:rsid w:val="00A31888"/>
    <w:rsid w:val="00A32681"/>
    <w:rsid w:val="00A32B26"/>
    <w:rsid w:val="00A35E93"/>
    <w:rsid w:val="00A4456F"/>
    <w:rsid w:val="00A47E70"/>
    <w:rsid w:val="00A50CF0"/>
    <w:rsid w:val="00A52233"/>
    <w:rsid w:val="00A62732"/>
    <w:rsid w:val="00A64D36"/>
    <w:rsid w:val="00A65195"/>
    <w:rsid w:val="00A70BFA"/>
    <w:rsid w:val="00A73B62"/>
    <w:rsid w:val="00A73D42"/>
    <w:rsid w:val="00A7671C"/>
    <w:rsid w:val="00A7690C"/>
    <w:rsid w:val="00A8170F"/>
    <w:rsid w:val="00A90835"/>
    <w:rsid w:val="00A9743B"/>
    <w:rsid w:val="00AA2CBC"/>
    <w:rsid w:val="00AA3C71"/>
    <w:rsid w:val="00AA5FF2"/>
    <w:rsid w:val="00AB0235"/>
    <w:rsid w:val="00AB1E12"/>
    <w:rsid w:val="00AB42CE"/>
    <w:rsid w:val="00AB4A42"/>
    <w:rsid w:val="00AB5A6F"/>
    <w:rsid w:val="00AB7C35"/>
    <w:rsid w:val="00AC3381"/>
    <w:rsid w:val="00AC4C5A"/>
    <w:rsid w:val="00AC5820"/>
    <w:rsid w:val="00AC75FA"/>
    <w:rsid w:val="00AD007B"/>
    <w:rsid w:val="00AD1CD8"/>
    <w:rsid w:val="00AD31C5"/>
    <w:rsid w:val="00AD3484"/>
    <w:rsid w:val="00AD36D8"/>
    <w:rsid w:val="00AD4567"/>
    <w:rsid w:val="00AD72EC"/>
    <w:rsid w:val="00AE2BBF"/>
    <w:rsid w:val="00AE793F"/>
    <w:rsid w:val="00AE7E20"/>
    <w:rsid w:val="00AF59AE"/>
    <w:rsid w:val="00B011EB"/>
    <w:rsid w:val="00B043C9"/>
    <w:rsid w:val="00B0540A"/>
    <w:rsid w:val="00B067DC"/>
    <w:rsid w:val="00B079A8"/>
    <w:rsid w:val="00B07F27"/>
    <w:rsid w:val="00B10096"/>
    <w:rsid w:val="00B10417"/>
    <w:rsid w:val="00B16305"/>
    <w:rsid w:val="00B16C46"/>
    <w:rsid w:val="00B23BA7"/>
    <w:rsid w:val="00B242B0"/>
    <w:rsid w:val="00B258BB"/>
    <w:rsid w:val="00B27A4F"/>
    <w:rsid w:val="00B3414A"/>
    <w:rsid w:val="00B35DC9"/>
    <w:rsid w:val="00B374C1"/>
    <w:rsid w:val="00B37A39"/>
    <w:rsid w:val="00B438D5"/>
    <w:rsid w:val="00B449AB"/>
    <w:rsid w:val="00B472CA"/>
    <w:rsid w:val="00B51350"/>
    <w:rsid w:val="00B51751"/>
    <w:rsid w:val="00B614A4"/>
    <w:rsid w:val="00B67B97"/>
    <w:rsid w:val="00B722B5"/>
    <w:rsid w:val="00B729FF"/>
    <w:rsid w:val="00B73801"/>
    <w:rsid w:val="00B84D21"/>
    <w:rsid w:val="00B90236"/>
    <w:rsid w:val="00B905AD"/>
    <w:rsid w:val="00B9189E"/>
    <w:rsid w:val="00B927DE"/>
    <w:rsid w:val="00B929B6"/>
    <w:rsid w:val="00B95498"/>
    <w:rsid w:val="00B968C8"/>
    <w:rsid w:val="00BA3EC5"/>
    <w:rsid w:val="00BA51D9"/>
    <w:rsid w:val="00BA6C02"/>
    <w:rsid w:val="00BB03FB"/>
    <w:rsid w:val="00BB0720"/>
    <w:rsid w:val="00BB1F11"/>
    <w:rsid w:val="00BB58D4"/>
    <w:rsid w:val="00BB5DFC"/>
    <w:rsid w:val="00BB781D"/>
    <w:rsid w:val="00BB7EA4"/>
    <w:rsid w:val="00BC4341"/>
    <w:rsid w:val="00BD191A"/>
    <w:rsid w:val="00BD279D"/>
    <w:rsid w:val="00BD3D04"/>
    <w:rsid w:val="00BD6BB8"/>
    <w:rsid w:val="00BD78AA"/>
    <w:rsid w:val="00BE45AA"/>
    <w:rsid w:val="00BF0AB9"/>
    <w:rsid w:val="00BF0E55"/>
    <w:rsid w:val="00BF346C"/>
    <w:rsid w:val="00BF728D"/>
    <w:rsid w:val="00BF76CD"/>
    <w:rsid w:val="00C1493B"/>
    <w:rsid w:val="00C202EC"/>
    <w:rsid w:val="00C24009"/>
    <w:rsid w:val="00C2422A"/>
    <w:rsid w:val="00C255E9"/>
    <w:rsid w:val="00C30F3D"/>
    <w:rsid w:val="00C34BA5"/>
    <w:rsid w:val="00C46C39"/>
    <w:rsid w:val="00C47736"/>
    <w:rsid w:val="00C51CBC"/>
    <w:rsid w:val="00C56D06"/>
    <w:rsid w:val="00C575AB"/>
    <w:rsid w:val="00C57E9F"/>
    <w:rsid w:val="00C6053D"/>
    <w:rsid w:val="00C628B1"/>
    <w:rsid w:val="00C63AE2"/>
    <w:rsid w:val="00C66BA2"/>
    <w:rsid w:val="00C67DB1"/>
    <w:rsid w:val="00C70D7A"/>
    <w:rsid w:val="00C70E4C"/>
    <w:rsid w:val="00C733AF"/>
    <w:rsid w:val="00C80605"/>
    <w:rsid w:val="00C82058"/>
    <w:rsid w:val="00C8219C"/>
    <w:rsid w:val="00C82DE4"/>
    <w:rsid w:val="00C846D6"/>
    <w:rsid w:val="00C85DC8"/>
    <w:rsid w:val="00C87CE7"/>
    <w:rsid w:val="00C90936"/>
    <w:rsid w:val="00C91E8A"/>
    <w:rsid w:val="00C941A2"/>
    <w:rsid w:val="00C95985"/>
    <w:rsid w:val="00C95BE2"/>
    <w:rsid w:val="00C95F96"/>
    <w:rsid w:val="00CA193D"/>
    <w:rsid w:val="00CA3738"/>
    <w:rsid w:val="00CB0E97"/>
    <w:rsid w:val="00CB37FD"/>
    <w:rsid w:val="00CC4C28"/>
    <w:rsid w:val="00CC5026"/>
    <w:rsid w:val="00CC50D4"/>
    <w:rsid w:val="00CC54CD"/>
    <w:rsid w:val="00CC5956"/>
    <w:rsid w:val="00CC68D0"/>
    <w:rsid w:val="00CD7D64"/>
    <w:rsid w:val="00CE1F18"/>
    <w:rsid w:val="00CE4931"/>
    <w:rsid w:val="00CE4B40"/>
    <w:rsid w:val="00CE7A7F"/>
    <w:rsid w:val="00CF43FB"/>
    <w:rsid w:val="00CF79F4"/>
    <w:rsid w:val="00CF7B77"/>
    <w:rsid w:val="00D00CC0"/>
    <w:rsid w:val="00D03F9A"/>
    <w:rsid w:val="00D05D7A"/>
    <w:rsid w:val="00D06D51"/>
    <w:rsid w:val="00D13F6D"/>
    <w:rsid w:val="00D201CB"/>
    <w:rsid w:val="00D243E2"/>
    <w:rsid w:val="00D24991"/>
    <w:rsid w:val="00D37CFF"/>
    <w:rsid w:val="00D44D7D"/>
    <w:rsid w:val="00D45A41"/>
    <w:rsid w:val="00D50255"/>
    <w:rsid w:val="00D541DF"/>
    <w:rsid w:val="00D56C39"/>
    <w:rsid w:val="00D65856"/>
    <w:rsid w:val="00D66520"/>
    <w:rsid w:val="00D716A1"/>
    <w:rsid w:val="00D722D3"/>
    <w:rsid w:val="00D765CC"/>
    <w:rsid w:val="00D76679"/>
    <w:rsid w:val="00D806A3"/>
    <w:rsid w:val="00D82780"/>
    <w:rsid w:val="00D84B21"/>
    <w:rsid w:val="00D84EE8"/>
    <w:rsid w:val="00D872AC"/>
    <w:rsid w:val="00D935CD"/>
    <w:rsid w:val="00D93AFF"/>
    <w:rsid w:val="00D95223"/>
    <w:rsid w:val="00DA06B2"/>
    <w:rsid w:val="00DA16D4"/>
    <w:rsid w:val="00DA2337"/>
    <w:rsid w:val="00DA4C9E"/>
    <w:rsid w:val="00DA6EAC"/>
    <w:rsid w:val="00DB4EAF"/>
    <w:rsid w:val="00DB5DED"/>
    <w:rsid w:val="00DC0F80"/>
    <w:rsid w:val="00DC3605"/>
    <w:rsid w:val="00DC478E"/>
    <w:rsid w:val="00DC5E3C"/>
    <w:rsid w:val="00DC66ED"/>
    <w:rsid w:val="00DC6A77"/>
    <w:rsid w:val="00DD4398"/>
    <w:rsid w:val="00DD5435"/>
    <w:rsid w:val="00DD6018"/>
    <w:rsid w:val="00DE0E3D"/>
    <w:rsid w:val="00DE2EEB"/>
    <w:rsid w:val="00DE33C5"/>
    <w:rsid w:val="00DE34CF"/>
    <w:rsid w:val="00DE3FCB"/>
    <w:rsid w:val="00DE6547"/>
    <w:rsid w:val="00DF3B2C"/>
    <w:rsid w:val="00DF44B7"/>
    <w:rsid w:val="00DF784E"/>
    <w:rsid w:val="00E029D0"/>
    <w:rsid w:val="00E05964"/>
    <w:rsid w:val="00E07697"/>
    <w:rsid w:val="00E07D86"/>
    <w:rsid w:val="00E13123"/>
    <w:rsid w:val="00E13F3D"/>
    <w:rsid w:val="00E2711A"/>
    <w:rsid w:val="00E32E43"/>
    <w:rsid w:val="00E34898"/>
    <w:rsid w:val="00E366E8"/>
    <w:rsid w:val="00E42E94"/>
    <w:rsid w:val="00E4300B"/>
    <w:rsid w:val="00E44661"/>
    <w:rsid w:val="00E44889"/>
    <w:rsid w:val="00E45073"/>
    <w:rsid w:val="00E45D15"/>
    <w:rsid w:val="00E47136"/>
    <w:rsid w:val="00E51E6C"/>
    <w:rsid w:val="00E522FD"/>
    <w:rsid w:val="00E62ADB"/>
    <w:rsid w:val="00E655F6"/>
    <w:rsid w:val="00E66035"/>
    <w:rsid w:val="00E66995"/>
    <w:rsid w:val="00E669EC"/>
    <w:rsid w:val="00E70FDD"/>
    <w:rsid w:val="00E71743"/>
    <w:rsid w:val="00E91591"/>
    <w:rsid w:val="00E91E1A"/>
    <w:rsid w:val="00E9494C"/>
    <w:rsid w:val="00EA5228"/>
    <w:rsid w:val="00EB063B"/>
    <w:rsid w:val="00EB09B7"/>
    <w:rsid w:val="00ED33FA"/>
    <w:rsid w:val="00ED7732"/>
    <w:rsid w:val="00EE2D9E"/>
    <w:rsid w:val="00EE7D7C"/>
    <w:rsid w:val="00EE7DE7"/>
    <w:rsid w:val="00EF0A44"/>
    <w:rsid w:val="00EF3147"/>
    <w:rsid w:val="00EF33B1"/>
    <w:rsid w:val="00EF66B7"/>
    <w:rsid w:val="00F04389"/>
    <w:rsid w:val="00F17F16"/>
    <w:rsid w:val="00F21B97"/>
    <w:rsid w:val="00F25D98"/>
    <w:rsid w:val="00F300FB"/>
    <w:rsid w:val="00F342CA"/>
    <w:rsid w:val="00F34734"/>
    <w:rsid w:val="00F3531D"/>
    <w:rsid w:val="00F4100F"/>
    <w:rsid w:val="00F44DEC"/>
    <w:rsid w:val="00F47731"/>
    <w:rsid w:val="00F47777"/>
    <w:rsid w:val="00F54207"/>
    <w:rsid w:val="00F54508"/>
    <w:rsid w:val="00F636DD"/>
    <w:rsid w:val="00F70861"/>
    <w:rsid w:val="00F71C6D"/>
    <w:rsid w:val="00F75C5E"/>
    <w:rsid w:val="00F84A5F"/>
    <w:rsid w:val="00F85AEF"/>
    <w:rsid w:val="00F85C9A"/>
    <w:rsid w:val="00F90863"/>
    <w:rsid w:val="00F90D48"/>
    <w:rsid w:val="00F9161B"/>
    <w:rsid w:val="00F97279"/>
    <w:rsid w:val="00FA2455"/>
    <w:rsid w:val="00FA2AA4"/>
    <w:rsid w:val="00FB1B67"/>
    <w:rsid w:val="00FB6386"/>
    <w:rsid w:val="00FC2A0F"/>
    <w:rsid w:val="00FC5CD0"/>
    <w:rsid w:val="00FC7C0A"/>
    <w:rsid w:val="00FD00F5"/>
    <w:rsid w:val="00FD0F4E"/>
    <w:rsid w:val="00FD0F62"/>
    <w:rsid w:val="00FE2DB6"/>
    <w:rsid w:val="00FE5409"/>
    <w:rsid w:val="00FE5411"/>
    <w:rsid w:val="00FF4C27"/>
    <w:rsid w:val="276D726E"/>
    <w:rsid w:val="3607724B"/>
    <w:rsid w:val="3EB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39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05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40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4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42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52"/>
    <w:qFormat/>
    <w:uiPriority w:val="0"/>
    <w:pPr>
      <w:outlineLvl w:val="5"/>
    </w:pPr>
  </w:style>
  <w:style w:type="paragraph" w:styleId="9">
    <w:name w:val="heading 7"/>
    <w:basedOn w:val="8"/>
    <w:next w:val="1"/>
    <w:link w:val="153"/>
    <w:qFormat/>
    <w:uiPriority w:val="0"/>
    <w:pPr>
      <w:outlineLvl w:val="6"/>
    </w:pPr>
  </w:style>
  <w:style w:type="paragraph" w:styleId="10">
    <w:name w:val="heading 8"/>
    <w:basedOn w:val="2"/>
    <w:next w:val="1"/>
    <w:link w:val="154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55"/>
    <w:qFormat/>
    <w:uiPriority w:val="0"/>
    <w:pPr>
      <w:outlineLvl w:val="8"/>
    </w:p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35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link w:val="163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link w:val="240"/>
    <w:qFormat/>
    <w:uiPriority w:val="0"/>
  </w:style>
  <w:style w:type="paragraph" w:styleId="28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val="en-US"/>
    </w:rPr>
  </w:style>
  <w:style w:type="paragraph" w:styleId="29">
    <w:name w:val="Document Map"/>
    <w:basedOn w:val="1"/>
    <w:link w:val="132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110"/>
    <w:qFormat/>
    <w:uiPriority w:val="0"/>
  </w:style>
  <w:style w:type="paragraph" w:styleId="31">
    <w:name w:val="Body Text"/>
    <w:basedOn w:val="1"/>
    <w:link w:val="123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val="zh-CN" w:eastAsia="en-GB"/>
    </w:rPr>
  </w:style>
  <w:style w:type="paragraph" w:styleId="32">
    <w:name w:val="Body Text Indent"/>
    <w:basedOn w:val="1"/>
    <w:link w:val="215"/>
    <w:qFormat/>
    <w:uiPriority w:val="0"/>
    <w:pPr>
      <w:spacing w:after="120"/>
      <w:ind w:left="283"/>
    </w:pPr>
    <w:rPr>
      <w:rFonts w:eastAsia="MS Mincho"/>
      <w:lang w:eastAsia="zh-CN"/>
    </w:rPr>
  </w:style>
  <w:style w:type="paragraph" w:styleId="33">
    <w:name w:val="Plain Text"/>
    <w:basedOn w:val="1"/>
    <w:link w:val="213"/>
    <w:qFormat/>
    <w:uiPriority w:val="99"/>
    <w:rPr>
      <w:rFonts w:ascii="Courier New" w:hAnsi="Courier New" w:eastAsia="MS Mincho"/>
      <w:lang w:val="nb-NO" w:eastAsia="zh-CN"/>
    </w:rPr>
  </w:style>
  <w:style w:type="paragraph" w:styleId="34">
    <w:name w:val="List Bullet 5"/>
    <w:basedOn w:val="24"/>
    <w:qFormat/>
    <w:uiPriority w:val="0"/>
    <w:pPr>
      <w:ind w:left="1702"/>
    </w:pPr>
  </w:style>
  <w:style w:type="paragraph" w:styleId="35">
    <w:name w:val="toc 8"/>
    <w:basedOn w:val="21"/>
    <w:qFormat/>
    <w:uiPriority w:val="39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06"/>
    <w:qFormat/>
    <w:uiPriority w:val="0"/>
    <w:rPr>
      <w:rFonts w:ascii="Tahoma" w:hAnsi="Tahoma" w:cs="Tahoma"/>
      <w:sz w:val="16"/>
      <w:szCs w:val="16"/>
    </w:rPr>
  </w:style>
  <w:style w:type="paragraph" w:styleId="37">
    <w:name w:val="footer"/>
    <w:basedOn w:val="38"/>
    <w:link w:val="134"/>
    <w:qFormat/>
    <w:uiPriority w:val="0"/>
    <w:pPr>
      <w:jc w:val="center"/>
    </w:pPr>
    <w:rPr>
      <w:i/>
    </w:rPr>
  </w:style>
  <w:style w:type="paragraph" w:styleId="38">
    <w:name w:val="header"/>
    <w:link w:val="11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9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rFonts w:eastAsia="MS Mincho"/>
      <w:b/>
      <w:i/>
      <w:sz w:val="26"/>
    </w:rPr>
  </w:style>
  <w:style w:type="paragraph" w:styleId="40">
    <w:name w:val="footnote text"/>
    <w:basedOn w:val="1"/>
    <w:link w:val="118"/>
    <w:qFormat/>
    <w:uiPriority w:val="0"/>
    <w:pPr>
      <w:keepLines/>
      <w:spacing w:after="0"/>
      <w:ind w:left="454" w:hanging="454"/>
    </w:pPr>
    <w:rPr>
      <w:sz w:val="16"/>
    </w:rPr>
  </w:style>
  <w:style w:type="paragraph" w:styleId="41">
    <w:name w:val="List 5"/>
    <w:basedOn w:val="42"/>
    <w:qFormat/>
    <w:uiPriority w:val="0"/>
    <w:pPr>
      <w:ind w:left="1702"/>
    </w:pPr>
  </w:style>
  <w:style w:type="paragraph" w:styleId="42">
    <w:name w:val="List 4"/>
    <w:basedOn w:val="12"/>
    <w:qFormat/>
    <w:uiPriority w:val="0"/>
    <w:pPr>
      <w:ind w:left="1418"/>
    </w:pPr>
  </w:style>
  <w:style w:type="paragraph" w:styleId="43">
    <w:name w:val="table of figures"/>
    <w:basedOn w:val="1"/>
    <w:next w:val="1"/>
    <w:qFormat/>
    <w:uiPriority w:val="99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 w:eastAsia="Times New Roman"/>
      <w:b/>
      <w:lang w:eastAsia="zh-CN"/>
    </w:rPr>
  </w:style>
  <w:style w:type="paragraph" w:styleId="44">
    <w:name w:val="toc 9"/>
    <w:basedOn w:val="35"/>
    <w:qFormat/>
    <w:uiPriority w:val="39"/>
    <w:pPr>
      <w:ind w:left="1418" w:hanging="1418"/>
    </w:pPr>
  </w:style>
  <w:style w:type="paragraph" w:styleId="45">
    <w:name w:val="HTML Preformatted"/>
    <w:basedOn w:val="1"/>
    <w:link w:val="136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ko-KR"/>
    </w:rPr>
  </w:style>
  <w:style w:type="paragraph" w:styleId="4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paragraph" w:styleId="47">
    <w:name w:val="index 1"/>
    <w:basedOn w:val="1"/>
    <w:qFormat/>
    <w:uiPriority w:val="0"/>
    <w:pPr>
      <w:keepLines/>
      <w:spacing w:after="0"/>
    </w:pPr>
  </w:style>
  <w:style w:type="paragraph" w:styleId="48">
    <w:name w:val="index 2"/>
    <w:basedOn w:val="47"/>
    <w:qFormat/>
    <w:uiPriority w:val="0"/>
    <w:pPr>
      <w:ind w:left="284"/>
    </w:pPr>
  </w:style>
  <w:style w:type="paragraph" w:styleId="49">
    <w:name w:val="annotation subject"/>
    <w:basedOn w:val="30"/>
    <w:next w:val="30"/>
    <w:link w:val="111"/>
    <w:qFormat/>
    <w:uiPriority w:val="0"/>
    <w:rPr>
      <w:b/>
      <w:bCs/>
    </w:rPr>
  </w:style>
  <w:style w:type="table" w:styleId="51">
    <w:name w:val="Table Grid"/>
    <w:basedOn w:val="50"/>
    <w:qFormat/>
    <w:uiPriority w:val="0"/>
    <w:rPr>
      <w:rFonts w:ascii="Times New Roman" w:hAnsi="Times New Roman" w:eastAsia="宋体"/>
      <w:lang w:val="en-US" w:eastAsia="zh-CN" w:bidi="sa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Strong"/>
    <w:qFormat/>
    <w:uiPriority w:val="0"/>
    <w:rPr>
      <w:b/>
    </w:rPr>
  </w:style>
  <w:style w:type="character" w:styleId="54">
    <w:name w:val="page number"/>
    <w:qFormat/>
    <w:uiPriority w:val="0"/>
  </w:style>
  <w:style w:type="character" w:styleId="55">
    <w:name w:val="FollowedHyperlink"/>
    <w:qFormat/>
    <w:uiPriority w:val="0"/>
    <w:rPr>
      <w:color w:val="800080"/>
      <w:u w:val="single"/>
    </w:rPr>
  </w:style>
  <w:style w:type="character" w:styleId="56">
    <w:name w:val="Emphasis"/>
    <w:qFormat/>
    <w:uiPriority w:val="20"/>
    <w:rPr>
      <w:i/>
      <w:iCs/>
    </w:rPr>
  </w:style>
  <w:style w:type="character" w:styleId="57">
    <w:name w:val="line number"/>
    <w:unhideWhenUsed/>
    <w:qFormat/>
    <w:uiPriority w:val="0"/>
  </w:style>
  <w:style w:type="character" w:styleId="58">
    <w:name w:val="Hyperlink"/>
    <w:qFormat/>
    <w:uiPriority w:val="0"/>
    <w:rPr>
      <w:color w:val="0000FF"/>
      <w:u w:val="single"/>
    </w:rPr>
  </w:style>
  <w:style w:type="character" w:styleId="59">
    <w:name w:val="annotation reference"/>
    <w:qFormat/>
    <w:uiPriority w:val="0"/>
    <w:rPr>
      <w:sz w:val="16"/>
    </w:rPr>
  </w:style>
  <w:style w:type="character" w:styleId="60">
    <w:name w:val="footnote reference"/>
    <w:qFormat/>
    <w:uiPriority w:val="0"/>
    <w:rPr>
      <w:b/>
      <w:position w:val="6"/>
      <w:sz w:val="16"/>
    </w:rPr>
  </w:style>
  <w:style w:type="paragraph" w:customStyle="1" w:styleId="61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6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63">
    <w:name w:val="TT"/>
    <w:basedOn w:val="2"/>
    <w:next w:val="1"/>
    <w:qFormat/>
    <w:uiPriority w:val="0"/>
    <w:pPr>
      <w:outlineLvl w:val="9"/>
    </w:pPr>
  </w:style>
  <w:style w:type="paragraph" w:customStyle="1" w:styleId="64">
    <w:name w:val="TAH"/>
    <w:basedOn w:val="65"/>
    <w:link w:val="99"/>
    <w:qFormat/>
    <w:uiPriority w:val="0"/>
    <w:rPr>
      <w:b/>
    </w:rPr>
  </w:style>
  <w:style w:type="paragraph" w:customStyle="1" w:styleId="65">
    <w:name w:val="TAC"/>
    <w:basedOn w:val="66"/>
    <w:link w:val="101"/>
    <w:qFormat/>
    <w:uiPriority w:val="0"/>
    <w:pPr>
      <w:jc w:val="center"/>
    </w:pPr>
  </w:style>
  <w:style w:type="paragraph" w:customStyle="1" w:styleId="66">
    <w:name w:val="TAL"/>
    <w:basedOn w:val="1"/>
    <w:link w:val="9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7">
    <w:name w:val="TF"/>
    <w:basedOn w:val="68"/>
    <w:link w:val="97"/>
    <w:qFormat/>
    <w:uiPriority w:val="0"/>
    <w:pPr>
      <w:keepNext w:val="0"/>
      <w:spacing w:before="0" w:after="240"/>
    </w:pPr>
  </w:style>
  <w:style w:type="paragraph" w:customStyle="1" w:styleId="68">
    <w:name w:val="TH"/>
    <w:basedOn w:val="1"/>
    <w:link w:val="9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9">
    <w:name w:val="NO"/>
    <w:basedOn w:val="1"/>
    <w:link w:val="143"/>
    <w:qFormat/>
    <w:uiPriority w:val="0"/>
    <w:pPr>
      <w:keepLines/>
      <w:ind w:left="1135" w:hanging="851"/>
    </w:pPr>
  </w:style>
  <w:style w:type="paragraph" w:customStyle="1" w:styleId="70">
    <w:name w:val="EX"/>
    <w:basedOn w:val="1"/>
    <w:link w:val="148"/>
    <w:qFormat/>
    <w:uiPriority w:val="0"/>
    <w:pPr>
      <w:keepLines/>
      <w:ind w:left="1702" w:hanging="1418"/>
    </w:pPr>
  </w:style>
  <w:style w:type="paragraph" w:customStyle="1" w:styleId="71">
    <w:name w:val="FP"/>
    <w:basedOn w:val="1"/>
    <w:qFormat/>
    <w:uiPriority w:val="0"/>
    <w:pPr>
      <w:spacing w:after="0"/>
    </w:pPr>
  </w:style>
  <w:style w:type="paragraph" w:customStyle="1" w:styleId="72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73">
    <w:name w:val="NW"/>
    <w:basedOn w:val="69"/>
    <w:qFormat/>
    <w:uiPriority w:val="0"/>
    <w:pPr>
      <w:spacing w:after="0"/>
    </w:pPr>
  </w:style>
  <w:style w:type="paragraph" w:customStyle="1" w:styleId="74">
    <w:name w:val="EW"/>
    <w:basedOn w:val="70"/>
    <w:qFormat/>
    <w:uiPriority w:val="0"/>
    <w:pPr>
      <w:spacing w:after="0"/>
    </w:pPr>
  </w:style>
  <w:style w:type="paragraph" w:customStyle="1" w:styleId="7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6">
    <w:name w:val="NF"/>
    <w:basedOn w:val="6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7">
    <w:name w:val="PL"/>
    <w:link w:val="11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78">
    <w:name w:val="TAR"/>
    <w:basedOn w:val="66"/>
    <w:qFormat/>
    <w:uiPriority w:val="0"/>
    <w:pPr>
      <w:jc w:val="right"/>
    </w:pPr>
  </w:style>
  <w:style w:type="paragraph" w:customStyle="1" w:styleId="79">
    <w:name w:val="TAN"/>
    <w:basedOn w:val="66"/>
    <w:link w:val="170"/>
    <w:qFormat/>
    <w:uiPriority w:val="0"/>
    <w:pPr>
      <w:ind w:left="851" w:hanging="851"/>
    </w:pPr>
  </w:style>
  <w:style w:type="paragraph" w:customStyle="1" w:styleId="8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8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8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8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4">
    <w:name w:val="ZV"/>
    <w:basedOn w:val="83"/>
    <w:qFormat/>
    <w:uiPriority w:val="0"/>
    <w:pPr>
      <w:framePr w:y="16161"/>
    </w:pPr>
  </w:style>
  <w:style w:type="character" w:customStyle="1" w:styleId="85">
    <w:name w:val="ZGSM"/>
    <w:qFormat/>
    <w:uiPriority w:val="0"/>
  </w:style>
  <w:style w:type="paragraph" w:customStyle="1" w:styleId="8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7">
    <w:name w:val="Editor's Note"/>
    <w:basedOn w:val="69"/>
    <w:link w:val="104"/>
    <w:qFormat/>
    <w:uiPriority w:val="0"/>
    <w:rPr>
      <w:color w:val="FF0000"/>
    </w:rPr>
  </w:style>
  <w:style w:type="paragraph" w:customStyle="1" w:styleId="88">
    <w:name w:val="B1"/>
    <w:basedOn w:val="14"/>
    <w:link w:val="100"/>
    <w:qFormat/>
    <w:uiPriority w:val="0"/>
  </w:style>
  <w:style w:type="paragraph" w:customStyle="1" w:styleId="89">
    <w:name w:val="B2"/>
    <w:basedOn w:val="13"/>
    <w:link w:val="113"/>
    <w:qFormat/>
    <w:uiPriority w:val="0"/>
  </w:style>
  <w:style w:type="paragraph" w:customStyle="1" w:styleId="90">
    <w:name w:val="B3"/>
    <w:basedOn w:val="12"/>
    <w:link w:val="171"/>
    <w:qFormat/>
    <w:uiPriority w:val="0"/>
  </w:style>
  <w:style w:type="paragraph" w:customStyle="1" w:styleId="91">
    <w:name w:val="B4"/>
    <w:basedOn w:val="42"/>
    <w:link w:val="149"/>
    <w:qFormat/>
    <w:uiPriority w:val="0"/>
  </w:style>
  <w:style w:type="paragraph" w:customStyle="1" w:styleId="92">
    <w:name w:val="B5"/>
    <w:basedOn w:val="41"/>
    <w:qFormat/>
    <w:uiPriority w:val="0"/>
  </w:style>
  <w:style w:type="paragraph" w:customStyle="1" w:styleId="93">
    <w:name w:val="ZTD"/>
    <w:basedOn w:val="81"/>
    <w:qFormat/>
    <w:uiPriority w:val="0"/>
    <w:pPr>
      <w:framePr w:hRule="auto" w:y="852"/>
    </w:pPr>
    <w:rPr>
      <w:i w:val="0"/>
      <w:sz w:val="40"/>
    </w:rPr>
  </w:style>
  <w:style w:type="paragraph" w:customStyle="1" w:styleId="94">
    <w:name w:val="CR Cover Page"/>
    <w:link w:val="161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5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96">
    <w:name w:val="TH Char"/>
    <w:link w:val="68"/>
    <w:qFormat/>
    <w:uiPriority w:val="0"/>
    <w:rPr>
      <w:rFonts w:ascii="Arial" w:hAnsi="Arial"/>
      <w:b/>
      <w:lang w:val="en-GB" w:eastAsia="en-US"/>
    </w:rPr>
  </w:style>
  <w:style w:type="character" w:customStyle="1" w:styleId="97">
    <w:name w:val="TF Zchn"/>
    <w:link w:val="67"/>
    <w:qFormat/>
    <w:uiPriority w:val="0"/>
    <w:rPr>
      <w:rFonts w:ascii="Arial" w:hAnsi="Arial"/>
      <w:b/>
      <w:lang w:val="en-GB" w:eastAsia="en-US"/>
    </w:rPr>
  </w:style>
  <w:style w:type="character" w:customStyle="1" w:styleId="98">
    <w:name w:val="TAL Char"/>
    <w:link w:val="66"/>
    <w:qFormat/>
    <w:uiPriority w:val="0"/>
    <w:rPr>
      <w:rFonts w:ascii="Arial" w:hAnsi="Arial"/>
      <w:sz w:val="18"/>
      <w:lang w:val="en-GB" w:eastAsia="en-US"/>
    </w:rPr>
  </w:style>
  <w:style w:type="character" w:customStyle="1" w:styleId="99">
    <w:name w:val="TAH Char"/>
    <w:link w:val="6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00">
    <w:name w:val="B1 Char"/>
    <w:link w:val="88"/>
    <w:qFormat/>
    <w:uiPriority w:val="0"/>
    <w:rPr>
      <w:rFonts w:ascii="Times New Roman" w:hAnsi="Times New Roman"/>
      <w:lang w:val="en-GB" w:eastAsia="en-US"/>
    </w:rPr>
  </w:style>
  <w:style w:type="character" w:customStyle="1" w:styleId="101">
    <w:name w:val="TAC Char"/>
    <w:link w:val="65"/>
    <w:qFormat/>
    <w:locked/>
    <w:uiPriority w:val="0"/>
    <w:rPr>
      <w:rFonts w:ascii="Arial" w:hAnsi="Arial"/>
      <w:sz w:val="18"/>
      <w:lang w:val="en-GB" w:eastAsia="en-US"/>
    </w:rPr>
  </w:style>
  <w:style w:type="paragraph" w:customStyle="1" w:styleId="102">
    <w:name w:val="TAJ"/>
    <w:basedOn w:val="68"/>
    <w:qFormat/>
    <w:uiPriority w:val="0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paragraph" w:customStyle="1" w:styleId="103">
    <w:name w:val="Guidanc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104">
    <w:name w:val="Editor's Note Char"/>
    <w:link w:val="87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05">
    <w:name w:val="标题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06">
    <w:name w:val="批注框文本 Char"/>
    <w:link w:val="36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07">
    <w:name w:val="B1 Char1"/>
    <w:qFormat/>
    <w:uiPriority w:val="0"/>
    <w:rPr>
      <w:rFonts w:eastAsia="MS Mincho"/>
      <w:lang w:val="en-GB" w:eastAsia="en-US" w:bidi="ar-SA"/>
    </w:rPr>
  </w:style>
  <w:style w:type="character" w:customStyle="1" w:styleId="108">
    <w:name w:val="TF Char"/>
    <w:qFormat/>
    <w:uiPriority w:val="0"/>
    <w:rPr>
      <w:rFonts w:ascii="Arial" w:hAnsi="Arial" w:eastAsia="MS Mincho"/>
      <w:b/>
      <w:lang w:eastAsia="en-US"/>
    </w:rPr>
  </w:style>
  <w:style w:type="character" w:customStyle="1" w:styleId="109">
    <w:name w:val="msoins"/>
    <w:qFormat/>
    <w:uiPriority w:val="0"/>
  </w:style>
  <w:style w:type="character" w:customStyle="1" w:styleId="110">
    <w:name w:val="批注文字 Char"/>
    <w:link w:val="30"/>
    <w:qFormat/>
    <w:uiPriority w:val="99"/>
    <w:rPr>
      <w:rFonts w:ascii="Times New Roman" w:hAnsi="Times New Roman"/>
      <w:lang w:val="en-GB" w:eastAsia="en-US"/>
    </w:rPr>
  </w:style>
  <w:style w:type="character" w:customStyle="1" w:styleId="111">
    <w:name w:val="批注主题 Char"/>
    <w:link w:val="49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112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13">
    <w:name w:val="B2 Char"/>
    <w:link w:val="89"/>
    <w:qFormat/>
    <w:uiPriority w:val="0"/>
    <w:rPr>
      <w:rFonts w:ascii="Times New Roman" w:hAnsi="Times New Roman"/>
      <w:lang w:val="en-GB" w:eastAsia="en-US"/>
    </w:rPr>
  </w:style>
  <w:style w:type="character" w:customStyle="1" w:styleId="114">
    <w:name w:val="TAL Car"/>
    <w:qFormat/>
    <w:uiPriority w:val="0"/>
    <w:rPr>
      <w:rFonts w:ascii="Arial" w:hAnsi="Arial"/>
      <w:sz w:val="18"/>
      <w:lang w:val="en-GB" w:eastAsia="ja-JP" w:bidi="ar-SA"/>
    </w:rPr>
  </w:style>
  <w:style w:type="character" w:customStyle="1" w:styleId="115">
    <w:name w:val="B1 Zchn"/>
    <w:qFormat/>
    <w:locked/>
    <w:uiPriority w:val="0"/>
    <w:rPr>
      <w:lang w:val="en-GB" w:eastAsia="en-US"/>
    </w:rPr>
  </w:style>
  <w:style w:type="character" w:customStyle="1" w:styleId="116">
    <w:name w:val="页眉 Char"/>
    <w:link w:val="38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17">
    <w:name w:val="PL Char"/>
    <w:link w:val="77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18">
    <w:name w:val="脚注文本 Char"/>
    <w:link w:val="40"/>
    <w:qFormat/>
    <w:uiPriority w:val="0"/>
    <w:rPr>
      <w:rFonts w:ascii="Times New Roman" w:hAnsi="Times New Roman"/>
      <w:sz w:val="16"/>
      <w:lang w:val="en-GB" w:eastAsia="en-US"/>
    </w:rPr>
  </w:style>
  <w:style w:type="paragraph" w:customStyle="1" w:styleId="119">
    <w:name w:val="Standard1"/>
    <w:basedOn w:val="1"/>
    <w:link w:val="120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szCs w:val="22"/>
      <w:lang w:eastAsia="en-GB"/>
    </w:rPr>
  </w:style>
  <w:style w:type="character" w:customStyle="1" w:styleId="120">
    <w:name w:val="Standard Zchn"/>
    <w:link w:val="119"/>
    <w:qFormat/>
    <w:uiPriority w:val="0"/>
    <w:rPr>
      <w:rFonts w:ascii="Times New Roman" w:hAnsi="Times New Roman"/>
      <w:szCs w:val="22"/>
      <w:lang w:val="en-GB" w:eastAsia="en-GB"/>
    </w:rPr>
  </w:style>
  <w:style w:type="paragraph" w:customStyle="1" w:styleId="121">
    <w:name w:val="pl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Batang" w:cs="Courier New"/>
      <w:sz w:val="16"/>
      <w:szCs w:val="16"/>
      <w:lang w:val="en-US" w:eastAsia="ko-KR"/>
    </w:rPr>
  </w:style>
  <w:style w:type="paragraph" w:customStyle="1" w:styleId="122">
    <w:name w:val="INDENT2"/>
    <w:basedOn w:val="1"/>
    <w:qFormat/>
    <w:uiPriority w:val="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en-GB"/>
    </w:rPr>
  </w:style>
  <w:style w:type="character" w:customStyle="1" w:styleId="123">
    <w:name w:val="正文文本 Char"/>
    <w:basedOn w:val="52"/>
    <w:link w:val="31"/>
    <w:qFormat/>
    <w:uiPriority w:val="0"/>
    <w:rPr>
      <w:rFonts w:ascii="Times New Roman" w:hAnsi="Times New Roman"/>
      <w:lang w:val="zh-CN" w:eastAsia="en-GB"/>
    </w:rPr>
  </w:style>
  <w:style w:type="paragraph" w:customStyle="1" w:styleId="124">
    <w:name w:val="Spec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125">
    <w:name w:val="List Bullet 6"/>
    <w:basedOn w:val="34"/>
    <w:qFormat/>
    <w:uiPriority w:val="0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Times" w:hAnsi="Times"/>
      <w:sz w:val="24"/>
      <w:lang w:val="en-US" w:eastAsia="ko-KR"/>
    </w:rPr>
  </w:style>
  <w:style w:type="character" w:customStyle="1" w:styleId="126">
    <w:name w:val="msoins1"/>
    <w:qFormat/>
    <w:uiPriority w:val="0"/>
  </w:style>
  <w:style w:type="paragraph" w:customStyle="1" w:styleId="127">
    <w:name w:val="Style TAL + Left:  075 cm"/>
    <w:basedOn w:val="66"/>
    <w:qFormat/>
    <w:uiPriority w:val="0"/>
    <w:pPr>
      <w:overflowPunct w:val="0"/>
      <w:autoSpaceDE w:val="0"/>
      <w:autoSpaceDN w:val="0"/>
      <w:adjustRightInd w:val="0"/>
      <w:ind w:left="425"/>
      <w:textAlignment w:val="baseline"/>
    </w:pPr>
    <w:rPr>
      <w:rFonts w:cs="Arial"/>
      <w:szCs w:val="18"/>
      <w:lang w:eastAsia="en-GB"/>
    </w:rPr>
  </w:style>
  <w:style w:type="paragraph" w:customStyle="1" w:styleId="128">
    <w:name w:val="TAL + Left:  1"/>
    <w:basedOn w:val="66"/>
    <w:link w:val="129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129">
    <w:name w:val="TAL + Left:  1;00 cm Char Char"/>
    <w:link w:val="128"/>
    <w:qFormat/>
    <w:uiPriority w:val="0"/>
    <w:rPr>
      <w:rFonts w:ascii="Arial" w:hAnsi="Arial" w:cs="Arial"/>
      <w:sz w:val="18"/>
      <w:szCs w:val="18"/>
      <w:lang w:val="en-GB" w:eastAsia="en-GB"/>
    </w:rPr>
  </w:style>
  <w:style w:type="paragraph" w:customStyle="1" w:styleId="130">
    <w:name w:val="TAL + Left: 125 cm"/>
    <w:basedOn w:val="127"/>
    <w:qFormat/>
    <w:uiPriority w:val="0"/>
    <w:pPr>
      <w:kinsoku w:val="0"/>
      <w:overflowPunct/>
      <w:autoSpaceDE/>
      <w:autoSpaceDN/>
      <w:adjustRightInd/>
      <w:ind w:left="709"/>
      <w:textAlignment w:val="auto"/>
    </w:pPr>
    <w:rPr>
      <w:bCs/>
      <w:lang w:eastAsia="zh-CN"/>
    </w:rPr>
  </w:style>
  <w:style w:type="paragraph" w:customStyle="1" w:styleId="131">
    <w:name w:val="TAL + Left: 1"/>
    <w:basedOn w:val="130"/>
    <w:qFormat/>
    <w:uiPriority w:val="0"/>
    <w:pPr>
      <w:ind w:left="851"/>
    </w:pPr>
    <w:rPr>
      <w:rFonts w:eastAsia="Batang"/>
    </w:rPr>
  </w:style>
  <w:style w:type="character" w:customStyle="1" w:styleId="132">
    <w:name w:val="文档结构图 Char"/>
    <w:link w:val="29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33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34">
    <w:name w:val="页脚 Char"/>
    <w:link w:val="37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35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136">
    <w:name w:val="HTML 预设格式 Char"/>
    <w:basedOn w:val="52"/>
    <w:link w:val="45"/>
    <w:qFormat/>
    <w:uiPriority w:val="99"/>
    <w:rPr>
      <w:rFonts w:ascii="Courier New" w:hAnsi="Courier New" w:cs="Courier New"/>
      <w:lang w:val="en-US" w:eastAsia="ko-KR"/>
    </w:rPr>
  </w:style>
  <w:style w:type="paragraph" w:customStyle="1" w:styleId="137">
    <w:name w:val="tal"/>
    <w:basedOn w:val="1"/>
    <w:qFormat/>
    <w:uiPriority w:val="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eastAsia="宋体" w:cs="宋体"/>
      <w:sz w:val="24"/>
      <w:szCs w:val="24"/>
      <w:lang w:val="en-US" w:eastAsia="zh-CN"/>
    </w:rPr>
  </w:style>
  <w:style w:type="character" w:customStyle="1" w:styleId="138">
    <w:name w:val="Unresolved Mention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39">
    <w:name w:val="标题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40">
    <w:name w:val="标题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41">
    <w:name w:val="标题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42">
    <w:name w:val="标题 5 Char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43">
    <w:name w:val="NO Zchn"/>
    <w:link w:val="69"/>
    <w:qFormat/>
    <w:locked/>
    <w:uiPriority w:val="0"/>
    <w:rPr>
      <w:rFonts w:ascii="Times New Roman" w:hAnsi="Times New Roman"/>
      <w:lang w:val="en-GB" w:eastAsia="en-US"/>
    </w:rPr>
  </w:style>
  <w:style w:type="paragraph" w:customStyle="1" w:styleId="144">
    <w:name w:val="TAL + Left:  0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eastAsia="Batang" w:cs="Arial"/>
      <w:bCs/>
      <w:sz w:val="18"/>
      <w:lang w:eastAsia="ja-JP"/>
    </w:rPr>
  </w:style>
  <w:style w:type="character" w:customStyle="1" w:styleId="145">
    <w:name w:val="列出段落 Char"/>
    <w:link w:val="146"/>
    <w:qFormat/>
    <w:uiPriority w:val="34"/>
    <w:rPr>
      <w:rFonts w:ascii="Times" w:hAnsi="Times" w:eastAsia="Batang"/>
      <w:szCs w:val="24"/>
      <w:lang w:eastAsia="ja-JP"/>
    </w:rPr>
  </w:style>
  <w:style w:type="paragraph" w:styleId="146">
    <w:name w:val="List Paragraph"/>
    <w:basedOn w:val="1"/>
    <w:link w:val="145"/>
    <w:qFormat/>
    <w:uiPriority w:val="34"/>
    <w:pPr>
      <w:spacing w:after="0"/>
      <w:ind w:left="840" w:leftChars="400" w:hanging="1440"/>
    </w:pPr>
    <w:rPr>
      <w:rFonts w:ascii="Times" w:hAnsi="Times" w:eastAsia="Batang"/>
      <w:szCs w:val="24"/>
      <w:lang w:val="fr-FR" w:eastAsia="ja-JP"/>
    </w:rPr>
  </w:style>
  <w:style w:type="character" w:customStyle="1" w:styleId="147">
    <w:name w:val="NO Char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48">
    <w:name w:val="EX Char"/>
    <w:link w:val="70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49">
    <w:name w:val="B4 Char"/>
    <w:link w:val="91"/>
    <w:qFormat/>
    <w:uiPriority w:val="0"/>
    <w:rPr>
      <w:rFonts w:ascii="Times New Roman" w:hAnsi="Times New Roman"/>
      <w:lang w:val="en-GB" w:eastAsia="en-US"/>
    </w:rPr>
  </w:style>
  <w:style w:type="paragraph" w:customStyle="1" w:styleId="150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151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52">
    <w:name w:val="标题 6 Char"/>
    <w:link w:val="7"/>
    <w:qFormat/>
    <w:uiPriority w:val="0"/>
    <w:rPr>
      <w:rFonts w:ascii="Arial" w:hAnsi="Arial"/>
      <w:lang w:val="en-GB" w:eastAsia="en-US"/>
    </w:rPr>
  </w:style>
  <w:style w:type="character" w:customStyle="1" w:styleId="153">
    <w:name w:val="标题 7 Char"/>
    <w:link w:val="9"/>
    <w:qFormat/>
    <w:uiPriority w:val="0"/>
    <w:rPr>
      <w:rFonts w:ascii="Arial" w:hAnsi="Arial"/>
      <w:lang w:val="en-GB" w:eastAsia="en-US"/>
    </w:rPr>
  </w:style>
  <w:style w:type="character" w:customStyle="1" w:styleId="154">
    <w:name w:val="标题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55">
    <w:name w:val="标题 9 Char"/>
    <w:link w:val="11"/>
    <w:qFormat/>
    <w:uiPriority w:val="0"/>
    <w:rPr>
      <w:rFonts w:ascii="Arial" w:hAnsi="Arial"/>
      <w:sz w:val="36"/>
      <w:lang w:val="en-GB" w:eastAsia="en-US"/>
    </w:rPr>
  </w:style>
  <w:style w:type="table" w:customStyle="1" w:styleId="156">
    <w:name w:val="网格型1"/>
    <w:basedOn w:val="50"/>
    <w:qFormat/>
    <w:uiPriority w:val="0"/>
    <w:rPr>
      <w:rFonts w:ascii="Times New Roman" w:hAnsi="Times New Roman" w:eastAsia="宋体"/>
      <w:lang w:val="en-US" w:eastAsia="zh-CN" w:bidi="sa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">
    <w:name w:val="网格型2"/>
    <w:basedOn w:val="50"/>
    <w:qFormat/>
    <w:uiPriority w:val="0"/>
    <w:rPr>
      <w:rFonts w:ascii="Times New Roman" w:hAnsi="Times New Roman" w:eastAsia="宋体"/>
      <w:lang w:val="en-US" w:eastAsia="zh-CN" w:bidi="sa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8">
    <w:name w:val="编号2"/>
    <w:basedOn w:val="1"/>
    <w:qFormat/>
    <w:uiPriority w:val="0"/>
    <w:pPr>
      <w:numPr>
        <w:ilvl w:val="0"/>
        <w:numId w:val="1"/>
      </w:numPr>
      <w:tabs>
        <w:tab w:val="left" w:pos="704"/>
        <w:tab w:val="clear" w:pos="840"/>
      </w:tabs>
      <w:ind w:left="704" w:hanging="420"/>
    </w:pPr>
    <w:rPr>
      <w:rFonts w:eastAsia="宋体"/>
      <w:lang w:eastAsia="zh-CN"/>
    </w:rPr>
  </w:style>
  <w:style w:type="table" w:customStyle="1" w:styleId="159">
    <w:name w:val="网格型3"/>
    <w:basedOn w:val="50"/>
    <w:qFormat/>
    <w:uiPriority w:val="0"/>
    <w:rPr>
      <w:rFonts w:ascii="Times New Roman" w:hAnsi="Times New Roman" w:eastAsia="宋体"/>
      <w:lang w:val="en-US" w:eastAsia="zh-CN" w:bidi="sa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0">
    <w:name w:val="Unresolved Mention2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61">
    <w:name w:val="CR Cover Page Zchn"/>
    <w:link w:val="94"/>
    <w:qFormat/>
    <w:uiPriority w:val="0"/>
    <w:rPr>
      <w:rFonts w:ascii="Arial" w:hAnsi="Arial"/>
      <w:lang w:val="en-GB" w:eastAsia="en-US"/>
    </w:rPr>
  </w:style>
  <w:style w:type="paragraph" w:customStyle="1" w:styleId="162">
    <w:name w:val="Reference"/>
    <w:basedOn w:val="1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163">
    <w:name w:val="列表 Char"/>
    <w:link w:val="14"/>
    <w:qFormat/>
    <w:uiPriority w:val="0"/>
    <w:rPr>
      <w:rFonts w:ascii="Times New Roman" w:hAnsi="Times New Roman"/>
      <w:lang w:val="en-GB" w:eastAsia="en-US"/>
    </w:rPr>
  </w:style>
  <w:style w:type="character" w:customStyle="1" w:styleId="164">
    <w:name w:val="yinbiao"/>
    <w:basedOn w:val="52"/>
    <w:qFormat/>
    <w:uiPriority w:val="0"/>
  </w:style>
  <w:style w:type="paragraph" w:customStyle="1" w:styleId="165">
    <w:name w:val="Proposal"/>
    <w:basedOn w:val="1"/>
    <w:link w:val="167"/>
    <w:qFormat/>
    <w:uiPriority w:val="0"/>
    <w:pPr>
      <w:numPr>
        <w:ilvl w:val="0"/>
        <w:numId w:val="3"/>
      </w:numPr>
      <w:tabs>
        <w:tab w:val="left" w:pos="1560"/>
      </w:tabs>
    </w:pPr>
    <w:rPr>
      <w:rFonts w:eastAsia="宋体"/>
      <w:b/>
    </w:rPr>
  </w:style>
  <w:style w:type="paragraph" w:customStyle="1" w:styleId="166">
    <w:name w:val="TOC Heading"/>
    <w:basedOn w:val="2"/>
    <w:next w:val="1"/>
    <w:semiHidden/>
    <w:unhideWhenUsed/>
    <w:qFormat/>
    <w:uiPriority w:val="39"/>
    <w:pPr>
      <w:pBdr>
        <w:top w:val="none" w:color="auto" w:sz="0" w:space="0"/>
      </w:pBdr>
      <w:spacing w:before="480" w:after="0" w:line="276" w:lineRule="auto"/>
      <w:ind w:left="0" w:firstLine="0"/>
      <w:outlineLvl w:val="9"/>
    </w:pPr>
    <w:rPr>
      <w:rFonts w:ascii="Cambria" w:hAnsi="Cambria" w:eastAsia="宋体"/>
      <w:b/>
      <w:bCs/>
      <w:color w:val="365F91"/>
      <w:sz w:val="28"/>
      <w:szCs w:val="28"/>
      <w:lang w:val="en-US"/>
    </w:rPr>
  </w:style>
  <w:style w:type="character" w:customStyle="1" w:styleId="167">
    <w:name w:val="Proposal Char"/>
    <w:link w:val="165"/>
    <w:qFormat/>
    <w:uiPriority w:val="0"/>
    <w:rPr>
      <w:rFonts w:ascii="Times New Roman" w:hAnsi="Times New Roman" w:eastAsia="宋体"/>
      <w:b/>
      <w:lang w:val="en-GB" w:eastAsia="en-US"/>
    </w:rPr>
  </w:style>
  <w:style w:type="paragraph" w:customStyle="1" w:styleId="168">
    <w:name w:val="Proposal list"/>
    <w:basedOn w:val="165"/>
    <w:link w:val="169"/>
    <w:qFormat/>
    <w:uiPriority w:val="0"/>
    <w:pPr>
      <w:numPr>
        <w:numId w:val="0"/>
      </w:numPr>
      <w:ind w:left="1560" w:hanging="1134"/>
    </w:pPr>
  </w:style>
  <w:style w:type="character" w:customStyle="1" w:styleId="169">
    <w:name w:val="Proposal list Char"/>
    <w:link w:val="168"/>
    <w:qFormat/>
    <w:uiPriority w:val="0"/>
    <w:rPr>
      <w:rFonts w:ascii="Times New Roman" w:hAnsi="Times New Roman" w:eastAsia="宋体"/>
      <w:b/>
      <w:lang w:val="en-GB" w:eastAsia="en-US"/>
    </w:rPr>
  </w:style>
  <w:style w:type="character" w:customStyle="1" w:styleId="170">
    <w:name w:val="TAN Char"/>
    <w:link w:val="79"/>
    <w:qFormat/>
    <w:uiPriority w:val="0"/>
    <w:rPr>
      <w:rFonts w:ascii="Arial" w:hAnsi="Arial"/>
      <w:sz w:val="18"/>
      <w:lang w:val="en-GB" w:eastAsia="en-US"/>
    </w:rPr>
  </w:style>
  <w:style w:type="character" w:customStyle="1" w:styleId="171">
    <w:name w:val="B3 Char"/>
    <w:link w:val="90"/>
    <w:qFormat/>
    <w:uiPriority w:val="0"/>
    <w:rPr>
      <w:rFonts w:ascii="Times New Roman" w:hAnsi="Times New Roman"/>
      <w:lang w:val="en-GB" w:eastAsia="en-US"/>
    </w:rPr>
  </w:style>
  <w:style w:type="character" w:customStyle="1" w:styleId="172">
    <w:name w:val="Char Char7"/>
    <w:qFormat/>
    <w:uiPriority w:val="0"/>
    <w:rPr>
      <w:rFonts w:ascii="Arial" w:hAnsi="Arial" w:eastAsia="MS Mincho" w:cs="Arial"/>
      <w:b/>
      <w:bCs/>
      <w:iCs/>
      <w:sz w:val="28"/>
      <w:szCs w:val="28"/>
      <w:lang w:val="en-GB" w:eastAsia="en-GB" w:bidi="ar-SA"/>
    </w:rPr>
  </w:style>
  <w:style w:type="paragraph" w:customStyle="1" w:styleId="173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ko-KR"/>
    </w:rPr>
  </w:style>
  <w:style w:type="paragraph" w:customStyle="1" w:styleId="174">
    <w:name w:val="B1+"/>
    <w:basedOn w:val="88"/>
    <w:link w:val="175"/>
    <w:qFormat/>
    <w:uiPriority w:val="0"/>
    <w:pPr>
      <w:numPr>
        <w:ilvl w:val="0"/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175">
    <w:name w:val="B1+ Car"/>
    <w:link w:val="174"/>
    <w:qFormat/>
    <w:uiPriority w:val="0"/>
    <w:rPr>
      <w:rFonts w:ascii="Times New Roman" w:hAnsi="Times New Roman" w:eastAsia="Times New Roman"/>
      <w:lang w:val="en-GB" w:eastAsia="ko-KR"/>
    </w:rPr>
  </w:style>
  <w:style w:type="paragraph" w:customStyle="1" w:styleId="176">
    <w:name w:val="3GPP_Header"/>
    <w:basedOn w:val="1"/>
    <w:link w:val="205"/>
    <w:qFormat/>
    <w:uiPriority w:val="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 w:eastAsia="Times New Roman"/>
      <w:b/>
      <w:sz w:val="24"/>
      <w:lang w:eastAsia="zh-CN"/>
    </w:rPr>
  </w:style>
  <w:style w:type="paragraph" w:customStyle="1" w:styleId="177">
    <w:name w:val="Figure"/>
    <w:basedOn w:val="1"/>
    <w:next w:val="28"/>
    <w:qFormat/>
    <w:uiPriority w:val="0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 w:eastAsia="Times New Roman"/>
      <w:lang w:eastAsia="zh-CN"/>
    </w:rPr>
  </w:style>
  <w:style w:type="paragraph" w:customStyle="1" w:styleId="178">
    <w:name w:val="Observation"/>
    <w:basedOn w:val="165"/>
    <w:qFormat/>
    <w:uiPriority w:val="0"/>
    <w:pPr>
      <w:numPr>
        <w:ilvl w:val="0"/>
        <w:numId w:val="5"/>
      </w:numPr>
      <w:tabs>
        <w:tab w:val="left" w:pos="1701"/>
        <w:tab w:val="clear" w:pos="1560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 w:eastAsia="Times New Roman"/>
      <w:bCs/>
      <w:lang w:eastAsia="zh-CN"/>
    </w:rPr>
  </w:style>
  <w:style w:type="table" w:customStyle="1" w:styleId="179">
    <w:name w:val="网格型4"/>
    <w:basedOn w:val="50"/>
    <w:qFormat/>
    <w:uiPriority w:val="0"/>
    <w:rPr>
      <w:rFonts w:eastAsia="Times New Roman"/>
      <w:lang w:val="en-US" w:eastAsia="zh-CN" w:bidi="sa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0">
    <w:name w:val="Doc-text2"/>
    <w:basedOn w:val="1"/>
    <w:link w:val="181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ko-KR"/>
    </w:rPr>
  </w:style>
  <w:style w:type="character" w:customStyle="1" w:styleId="181">
    <w:name w:val="Doc-text2 Char"/>
    <w:link w:val="180"/>
    <w:qFormat/>
    <w:uiPriority w:val="0"/>
    <w:rPr>
      <w:rFonts w:ascii="Arial" w:hAnsi="Arial" w:eastAsia="MS Mincho"/>
      <w:szCs w:val="24"/>
      <w:lang w:val="en-GB" w:eastAsia="ko-KR"/>
    </w:rPr>
  </w:style>
  <w:style w:type="paragraph" w:customStyle="1" w:styleId="182">
    <w:name w:val="DECISION"/>
    <w:basedOn w:val="1"/>
    <w:qFormat/>
    <w:uiPriority w:val="0"/>
    <w:pPr>
      <w:widowControl w:val="0"/>
      <w:numPr>
        <w:ilvl w:val="0"/>
        <w:numId w:val="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 w:eastAsia="Times New Roman"/>
      <w:b/>
      <w:color w:val="0000FF"/>
      <w:u w:val="single"/>
    </w:rPr>
  </w:style>
  <w:style w:type="paragraph" w:customStyle="1" w:styleId="183">
    <w:name w:val="msonormal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184">
    <w:name w:val="标题4"/>
    <w:basedOn w:val="1"/>
    <w:qFormat/>
    <w:uiPriority w:val="0"/>
    <w:pPr>
      <w:tabs>
        <w:tab w:val="left" w:pos="425"/>
      </w:tabs>
      <w:ind w:left="425" w:hanging="425"/>
    </w:pPr>
    <w:rPr>
      <w:rFonts w:eastAsia="宋体"/>
    </w:rPr>
  </w:style>
  <w:style w:type="paragraph" w:customStyle="1" w:styleId="185">
    <w:name w:val="Normal + Aria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ind w:left="600" w:leftChars="300"/>
      <w:textAlignment w:val="baseline"/>
    </w:pPr>
    <w:rPr>
      <w:rFonts w:ascii="Arial" w:hAnsi="Arial" w:eastAsia="Times New Roman" w:cs="Arial"/>
      <w:sz w:val="18"/>
      <w:szCs w:val="18"/>
      <w:lang w:eastAsia="ja-JP"/>
    </w:rPr>
  </w:style>
  <w:style w:type="paragraph" w:customStyle="1" w:styleId="186">
    <w:name w:val="IvD bodytext"/>
    <w:basedOn w:val="31"/>
    <w:link w:val="187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Times New Roman"/>
      <w:spacing w:val="2"/>
      <w:lang w:val="en-US" w:eastAsia="en-US"/>
    </w:rPr>
  </w:style>
  <w:style w:type="character" w:customStyle="1" w:styleId="187">
    <w:name w:val="IvD bodytext Char"/>
    <w:link w:val="186"/>
    <w:qFormat/>
    <w:uiPriority w:val="0"/>
    <w:rPr>
      <w:rFonts w:ascii="Arial" w:hAnsi="Arial" w:eastAsia="Times New Roman"/>
      <w:spacing w:val="2"/>
      <w:lang w:val="en-US" w:eastAsia="en-US"/>
    </w:rPr>
  </w:style>
  <w:style w:type="paragraph" w:customStyle="1" w:styleId="188">
    <w:name w:val="插图题注"/>
    <w:basedOn w:val="1"/>
    <w:qFormat/>
    <w:uiPriority w:val="0"/>
    <w:rPr>
      <w:rFonts w:eastAsia="宋体"/>
    </w:rPr>
  </w:style>
  <w:style w:type="paragraph" w:customStyle="1" w:styleId="189">
    <w:name w:val="表格题注"/>
    <w:basedOn w:val="1"/>
    <w:qFormat/>
    <w:uiPriority w:val="0"/>
    <w:rPr>
      <w:rFonts w:eastAsia="宋体"/>
    </w:rPr>
  </w:style>
  <w:style w:type="character" w:customStyle="1" w:styleId="190">
    <w:name w:val="15"/>
    <w:qFormat/>
    <w:uiPriority w:val="0"/>
    <w:rPr>
      <w:rFonts w:hint="default" w:ascii="CG Times (WN)" w:hAnsi="CG Times (WN)"/>
      <w:i/>
      <w:iCs/>
    </w:rPr>
  </w:style>
  <w:style w:type="paragraph" w:customStyle="1" w:styleId="191">
    <w:name w:val="Normal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92">
    <w:name w:val="列出段落 字符"/>
    <w:qFormat/>
    <w:uiPriority w:val="34"/>
    <w:rPr>
      <w:rFonts w:eastAsia="Times New Roman"/>
      <w:lang w:val="en-GB"/>
    </w:rPr>
  </w:style>
  <w:style w:type="paragraph" w:customStyle="1" w:styleId="193">
    <w:name w:val="Comments"/>
    <w:basedOn w:val="1"/>
    <w:qFormat/>
    <w:uiPriority w:val="0"/>
    <w:rPr>
      <w:rFonts w:eastAsia="Times New Roman"/>
      <w:i/>
      <w:sz w:val="18"/>
    </w:rPr>
  </w:style>
  <w:style w:type="character" w:customStyle="1" w:styleId="194">
    <w:name w:val="列出段落 字符1"/>
    <w:qFormat/>
    <w:locked/>
    <w:uiPriority w:val="34"/>
    <w:rPr>
      <w:rFonts w:ascii="Calibri" w:hAnsi="Calibri" w:eastAsia="Calibri"/>
      <w:sz w:val="22"/>
      <w:szCs w:val="22"/>
      <w:lang w:eastAsia="en-US"/>
    </w:rPr>
  </w:style>
  <w:style w:type="paragraph" w:customStyle="1" w:styleId="195">
    <w:name w:val="Normal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96">
    <w:name w:val="TAL + Left:  1 cm"/>
    <w:basedOn w:val="66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paragraph" w:customStyle="1" w:styleId="197">
    <w:name w:val="IvD Instructiontext"/>
    <w:basedOn w:val="31"/>
    <w:link w:val="198"/>
    <w:qFormat/>
    <w:uiPriority w:val="9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hAnsi="Arial" w:eastAsia="Batang"/>
      <w:i/>
      <w:color w:val="7F7F7F"/>
      <w:spacing w:val="2"/>
      <w:sz w:val="18"/>
      <w:szCs w:val="18"/>
      <w:lang w:val="en-US" w:eastAsia="en-US"/>
    </w:rPr>
  </w:style>
  <w:style w:type="character" w:customStyle="1" w:styleId="198">
    <w:name w:val="IvD Instructiontext Char"/>
    <w:link w:val="197"/>
    <w:qFormat/>
    <w:uiPriority w:val="99"/>
    <w:rPr>
      <w:rFonts w:ascii="Arial" w:hAnsi="Arial" w:eastAsia="Batang"/>
      <w:i/>
      <w:color w:val="7F7F7F"/>
      <w:spacing w:val="2"/>
      <w:sz w:val="18"/>
      <w:szCs w:val="18"/>
      <w:lang w:val="en-US" w:eastAsia="en-US"/>
    </w:rPr>
  </w:style>
  <w:style w:type="paragraph" w:customStyle="1" w:styleId="199">
    <w:name w:val="正文1"/>
    <w:qFormat/>
    <w:uiPriority w:val="0"/>
    <w:pPr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00">
    <w:name w:val="TAL + Left:  050 cm"/>
    <w:basedOn w:val="66"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201">
    <w:name w:val="TAL + Left: 0"/>
    <w:basedOn w:val="200"/>
    <w:qFormat/>
    <w:uiPriority w:val="0"/>
    <w:pPr>
      <w:ind w:left="425"/>
    </w:pPr>
  </w:style>
  <w:style w:type="paragraph" w:customStyle="1" w:styleId="202">
    <w:name w:val="TAL + Left: 0.2 cm"/>
    <w:basedOn w:val="66"/>
    <w:qFormat/>
    <w:uiPriority w:val="0"/>
    <w:pPr>
      <w:ind w:left="113"/>
    </w:pPr>
    <w:rPr>
      <w:rFonts w:eastAsia="宋体"/>
      <w:bCs/>
    </w:rPr>
  </w:style>
  <w:style w:type="paragraph" w:customStyle="1" w:styleId="203">
    <w:name w:val="TAL + Left: 0.4 cm"/>
    <w:basedOn w:val="202"/>
    <w:qFormat/>
    <w:uiPriority w:val="0"/>
    <w:pPr>
      <w:ind w:left="227"/>
    </w:pPr>
  </w:style>
  <w:style w:type="paragraph" w:customStyle="1" w:styleId="204">
    <w:name w:val="TAL + Left: 0.6 cm"/>
    <w:basedOn w:val="203"/>
    <w:qFormat/>
    <w:uiPriority w:val="0"/>
    <w:pPr>
      <w:ind w:left="340"/>
    </w:pPr>
  </w:style>
  <w:style w:type="character" w:customStyle="1" w:styleId="205">
    <w:name w:val="3GPP_Header Char"/>
    <w:link w:val="176"/>
    <w:qFormat/>
    <w:uiPriority w:val="0"/>
    <w:rPr>
      <w:rFonts w:ascii="Arial" w:hAnsi="Arial" w:eastAsia="Times New Roman"/>
      <w:b/>
      <w:sz w:val="24"/>
      <w:lang w:val="en-GB" w:eastAsia="zh-CN"/>
    </w:rPr>
  </w:style>
  <w:style w:type="character" w:customStyle="1" w:styleId="206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table" w:customStyle="1" w:styleId="207">
    <w:name w:val="网格型5"/>
    <w:basedOn w:val="50"/>
    <w:qFormat/>
    <w:uiPriority w:val="0"/>
    <w:rPr>
      <w:rFonts w:ascii="Times New Roman" w:hAnsi="Times New Roman" w:eastAsia="宋体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8">
    <w:name w:val="INDENT1"/>
    <w:basedOn w:val="1"/>
    <w:qFormat/>
    <w:uiPriority w:val="0"/>
    <w:pPr>
      <w:ind w:left="851"/>
    </w:pPr>
    <w:rPr>
      <w:rFonts w:eastAsia="MS Mincho"/>
    </w:rPr>
  </w:style>
  <w:style w:type="paragraph" w:customStyle="1" w:styleId="209">
    <w:name w:val="INDENT3"/>
    <w:basedOn w:val="1"/>
    <w:qFormat/>
    <w:uiPriority w:val="0"/>
    <w:pPr>
      <w:ind w:left="1701" w:hanging="567"/>
    </w:pPr>
    <w:rPr>
      <w:rFonts w:eastAsia="MS Mincho"/>
    </w:rPr>
  </w:style>
  <w:style w:type="paragraph" w:customStyle="1" w:styleId="210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211">
    <w:name w:val="Rec_CCITT_#"/>
    <w:basedOn w:val="1"/>
    <w:qFormat/>
    <w:uiPriority w:val="0"/>
    <w:pPr>
      <w:keepNext/>
      <w:keepLines/>
    </w:pPr>
    <w:rPr>
      <w:rFonts w:eastAsia="MS Mincho"/>
      <w:b/>
    </w:rPr>
  </w:style>
  <w:style w:type="paragraph" w:customStyle="1" w:styleId="212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 w:eastAsia="MS Mincho"/>
      <w:b/>
      <w:sz w:val="36"/>
      <w:lang w:val="en-US"/>
    </w:rPr>
  </w:style>
  <w:style w:type="character" w:customStyle="1" w:styleId="213">
    <w:name w:val="纯文本 Char"/>
    <w:basedOn w:val="52"/>
    <w:link w:val="33"/>
    <w:qFormat/>
    <w:uiPriority w:val="99"/>
    <w:rPr>
      <w:rFonts w:ascii="Courier New" w:hAnsi="Courier New" w:eastAsia="MS Mincho"/>
      <w:lang w:val="nb-NO" w:eastAsia="zh-CN"/>
    </w:rPr>
  </w:style>
  <w:style w:type="paragraph" w:customStyle="1" w:styleId="214">
    <w:name w:val="00 BodyText"/>
    <w:basedOn w:val="1"/>
    <w:qFormat/>
    <w:uiPriority w:val="0"/>
    <w:pPr>
      <w:spacing w:after="220"/>
    </w:pPr>
    <w:rPr>
      <w:rFonts w:ascii="Arial" w:hAnsi="Arial" w:eastAsia="MS Mincho"/>
      <w:sz w:val="22"/>
      <w:lang w:val="en-US"/>
    </w:rPr>
  </w:style>
  <w:style w:type="character" w:customStyle="1" w:styleId="215">
    <w:name w:val="正文文本缩进 Char"/>
    <w:basedOn w:val="52"/>
    <w:link w:val="32"/>
    <w:qFormat/>
    <w:uiPriority w:val="0"/>
    <w:rPr>
      <w:rFonts w:ascii="Times New Roman" w:hAnsi="Times New Roman" w:eastAsia="MS Mincho"/>
      <w:lang w:val="en-GB" w:eastAsia="zh-CN"/>
    </w:rPr>
  </w:style>
  <w:style w:type="paragraph" w:customStyle="1" w:styleId="216">
    <w:name w:val="Balloon Text1"/>
    <w:basedOn w:val="1"/>
    <w:semiHidden/>
    <w:qFormat/>
    <w:uiPriority w:val="0"/>
    <w:rPr>
      <w:rFonts w:ascii="Tahoma" w:hAnsi="Tahoma" w:eastAsia="MS Mincho" w:cs="Tahoma"/>
      <w:sz w:val="16"/>
      <w:szCs w:val="16"/>
    </w:rPr>
  </w:style>
  <w:style w:type="paragraph" w:customStyle="1" w:styleId="217">
    <w:name w:val="Zchn Zchn"/>
    <w:semiHidden/>
    <w:qFormat/>
    <w:uiPriority w:val="0"/>
    <w:pPr>
      <w:keepNext/>
      <w:numPr>
        <w:ilvl w:val="0"/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18">
    <w:name w:val="Comment Subject1"/>
    <w:basedOn w:val="30"/>
    <w:next w:val="30"/>
    <w:semiHidden/>
    <w:qFormat/>
    <w:uiPriority w:val="0"/>
    <w:rPr>
      <w:rFonts w:eastAsia="MS Mincho"/>
      <w:b/>
      <w:bCs/>
      <w:lang w:eastAsia="zh-CN"/>
    </w:rPr>
  </w:style>
  <w:style w:type="paragraph" w:customStyle="1" w:styleId="219">
    <w:name w:val="Char3 Char Char Char (文字) (文字)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0">
    <w:name w:val="C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1">
    <w:name w:val="Note"/>
    <w:basedOn w:val="1"/>
    <w:qFormat/>
    <w:uiPriority w:val="0"/>
    <w:pPr>
      <w:spacing w:after="120"/>
      <w:ind w:left="1134" w:hanging="567"/>
    </w:pPr>
    <w:rPr>
      <w:rFonts w:eastAsia="MS Mincho"/>
      <w:szCs w:val="22"/>
    </w:rPr>
  </w:style>
  <w:style w:type="paragraph" w:customStyle="1" w:styleId="222">
    <w:name w:val="Char3 Char Char Char (文字) (文字) Char Char 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3">
    <w:name w:val="11 BodyText"/>
    <w:basedOn w:val="1"/>
    <w:qFormat/>
    <w:uiPriority w:val="0"/>
    <w:pPr>
      <w:spacing w:after="220"/>
      <w:ind w:left="1298"/>
    </w:pPr>
    <w:rPr>
      <w:rFonts w:ascii="Arial" w:hAnsi="Arial" w:eastAsia="MS Mincho"/>
      <w:sz w:val="22"/>
      <w:lang w:val="en-US"/>
    </w:rPr>
  </w:style>
  <w:style w:type="paragraph" w:customStyle="1" w:styleId="224">
    <w:name w:val="Char Char (文字) (文字) Char (文字) (文字) Char Char (文字) (文字)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5">
    <w:name w:val="Section X.X"/>
    <w:basedOn w:val="1"/>
    <w:next w:val="1"/>
    <w:qFormat/>
    <w:uiPriority w:val="0"/>
    <w:pPr>
      <w:widowControl w:val="0"/>
      <w:spacing w:beforeLines="50" w:afterLines="50"/>
      <w:jc w:val="both"/>
      <w:outlineLvl w:val="1"/>
    </w:pPr>
    <w:rPr>
      <w:rFonts w:ascii="Arial" w:hAnsi="Arial" w:eastAsia="Arial"/>
      <w:kern w:val="2"/>
      <w:sz w:val="24"/>
      <w:szCs w:val="24"/>
      <w:lang w:eastAsia="ja-JP"/>
    </w:rPr>
  </w:style>
  <w:style w:type="paragraph" w:customStyle="1" w:styleId="226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7">
    <w:name w:val="Zchn Zchn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28">
    <w:name w:val="List 0"/>
    <w:basedOn w:val="1"/>
    <w:qFormat/>
    <w:uiPriority w:val="0"/>
    <w:pPr>
      <w:spacing w:after="120"/>
      <w:ind w:left="284" w:hanging="284"/>
    </w:pPr>
    <w:rPr>
      <w:rFonts w:ascii="Arial" w:hAnsi="Arial" w:eastAsia="MS Mincho"/>
      <w:szCs w:val="22"/>
    </w:rPr>
  </w:style>
  <w:style w:type="paragraph" w:customStyle="1" w:styleId="229">
    <w:name w:val="Balloon Text2"/>
    <w:basedOn w:val="1"/>
    <w:semiHidden/>
    <w:qFormat/>
    <w:uiPriority w:val="0"/>
    <w:rPr>
      <w:rFonts w:ascii="Arial" w:hAnsi="Arial" w:eastAsia="MS Gothic"/>
      <w:sz w:val="18"/>
      <w:szCs w:val="18"/>
    </w:rPr>
  </w:style>
  <w:style w:type="paragraph" w:customStyle="1" w:styleId="230">
    <w:name w:val="Char Char Char Char Car Car Char Car Car Char Char Car Car Char Car Car Char Car C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1">
    <w:name w:val="Car Car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32">
    <w:name w:val="tf"/>
    <w:basedOn w:val="1"/>
    <w:qFormat/>
    <w:uiPriority w:val="0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233">
    <w:name w:val="msoins0"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234">
    <w:name w:val="Char Char2"/>
    <w:qFormat/>
    <w:uiPriority w:val="0"/>
    <w:rPr>
      <w:rFonts w:ascii="Times New Roman" w:hAnsi="Times New Roman" w:eastAsia="MS Mincho"/>
      <w:lang w:val="en-GB" w:eastAsia="en-US"/>
    </w:rPr>
  </w:style>
  <w:style w:type="character" w:customStyle="1" w:styleId="235">
    <w:name w:val="B2 Car"/>
    <w:qFormat/>
    <w:uiPriority w:val="0"/>
    <w:rPr>
      <w:rFonts w:ascii="Times New Roman" w:hAnsi="Times New Roman"/>
      <w:lang w:val="en-GB"/>
    </w:rPr>
  </w:style>
  <w:style w:type="paragraph" w:customStyle="1" w:styleId="236">
    <w:name w:val="MTDisplayEquation"/>
    <w:basedOn w:val="1"/>
    <w:qFormat/>
    <w:uiPriority w:val="0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paragraph" w:customStyle="1" w:styleId="237">
    <w:name w:val="a"/>
    <w:basedOn w:val="94"/>
    <w:qFormat/>
    <w:uiPriority w:val="0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238">
    <w:name w:val="Discussion"/>
    <w:basedOn w:val="1"/>
    <w:qFormat/>
    <w:uiPriority w:val="0"/>
    <w:rPr>
      <w:rFonts w:ascii="Arial" w:hAnsi="Arial" w:eastAsia="等线" w:cs="Arial"/>
    </w:rPr>
  </w:style>
  <w:style w:type="character" w:customStyle="1" w:styleId="239">
    <w:name w:val="Mention1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240">
    <w:name w:val="列表项目符号 Char"/>
    <w:link w:val="27"/>
    <w:qFormat/>
    <w:uiPriority w:val="0"/>
    <w:rPr>
      <w:rFonts w:ascii="Times New Roman" w:hAnsi="Times New Roman"/>
      <w:lang w:val="en-GB" w:eastAsia="en-US"/>
    </w:rPr>
  </w:style>
  <w:style w:type="character" w:customStyle="1" w:styleId="241">
    <w:name w:val="TF Char1"/>
    <w:qFormat/>
    <w:uiPriority w:val="0"/>
    <w:rPr>
      <w:rFonts w:ascii="Arial" w:hAnsi="Arial"/>
      <w:b/>
      <w:lang w:val="en-GB" w:eastAsia="en-US"/>
    </w:rPr>
  </w:style>
  <w:style w:type="character" w:customStyle="1" w:styleId="242">
    <w:name w:val="标题 1 Char1"/>
    <w:qFormat/>
    <w:uiPriority w:val="0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243">
    <w:name w:val="标题 3 Char1"/>
    <w:semiHidden/>
    <w:qFormat/>
    <w:uiPriority w:val="0"/>
    <w:rPr>
      <w:rFonts w:eastAsia="Times New Roman"/>
      <w:b/>
      <w:bCs/>
      <w:sz w:val="32"/>
      <w:szCs w:val="32"/>
      <w:lang w:val="en-GB" w:eastAsia="ko-KR"/>
    </w:rPr>
  </w:style>
  <w:style w:type="character" w:customStyle="1" w:styleId="244">
    <w:name w:val="标题 4 Char1"/>
    <w:semiHidden/>
    <w:qFormat/>
    <w:uiPriority w:val="0"/>
    <w:rPr>
      <w:rFonts w:ascii="Cambria" w:hAnsi="Cambria" w:eastAsia="宋体" w:cs="Times New Roman"/>
      <w:b/>
      <w:bCs/>
      <w:sz w:val="28"/>
      <w:szCs w:val="28"/>
      <w:lang w:val="en-GB" w:eastAsia="ko-KR"/>
    </w:rPr>
  </w:style>
  <w:style w:type="character" w:customStyle="1" w:styleId="245">
    <w:name w:val="页眉 Char1"/>
    <w:semiHidden/>
    <w:qFormat/>
    <w:uiPriority w:val="0"/>
    <w:rPr>
      <w:rFonts w:ascii="Times New Roman" w:hAnsi="Times New Roman" w:eastAsia="Times New Roman"/>
      <w:sz w:val="18"/>
      <w:szCs w:val="18"/>
      <w:lang w:val="en-GB" w:eastAsia="ko-KR"/>
    </w:rPr>
  </w:style>
  <w:style w:type="paragraph" w:customStyle="1" w:styleId="246">
    <w:name w:val="Char Char Char Char Char Char1 Char Char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47">
    <w:name w:val="text intend 1"/>
    <w:basedOn w:val="1"/>
    <w:qFormat/>
    <w:uiPriority w:val="0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248">
    <w:name w:val="标题 1 字符"/>
    <w:qFormat/>
    <w:uiPriority w:val="0"/>
    <w:rPr>
      <w:rFonts w:ascii="Arial" w:hAnsi="Arial" w:eastAsia="Times New Roman"/>
      <w:sz w:val="36"/>
      <w:lang w:val="en-GB" w:eastAsia="ko-KR" w:bidi="ar-SA"/>
    </w:rPr>
  </w:style>
  <w:style w:type="character" w:customStyle="1" w:styleId="249">
    <w:name w:val="ui-provider"/>
    <w:basedOn w:val="52"/>
    <w:qFormat/>
    <w:uiPriority w:val="0"/>
  </w:style>
  <w:style w:type="paragraph" w:customStyle="1" w:styleId="250">
    <w:name w:val="proposal 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character" w:customStyle="1" w:styleId="251">
    <w:name w:val="批注文字 字符"/>
    <w:qFormat/>
    <w:uiPriority w:val="0"/>
    <w:rPr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820A-3276-46F5-B6EF-482F7C0DA7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1</Pages>
  <Words>128</Words>
  <Characters>661</Characters>
  <Lines>17</Lines>
  <Paragraphs>4</Paragraphs>
  <TotalTime>9</TotalTime>
  <ScaleCrop>false</ScaleCrop>
  <LinksUpToDate>false</LinksUpToDate>
  <CharactersWithSpaces>772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2024-11-07T02:00:00Z</dcterms:created>
  <dc:creator>周叶</dc:creator>
  <cp:lastModifiedBy>CATT</cp:lastModifiedBy>
  <cp:lastPrinted>1900-12-31T16:00:00Z</cp:lastPrinted>
  <dcterms:modified xsi:type="dcterms:W3CDTF">2024-11-20T22:41:42Z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8A56B5F9312F4A03BD7E07F926ADF77C_13</vt:lpwstr>
  </property>
</Properties>
</file>