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5076" w14:textId="60797426" w:rsidR="009C6D40" w:rsidRPr="000C6908" w:rsidRDefault="009C6D40" w:rsidP="009C6D40"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_Hlk19781073"/>
      <w:bookmarkStart w:id="2" w:name="OLE_LINK2"/>
      <w:bookmarkStart w:id="3" w:name="_Toc29503264"/>
      <w:bookmarkStart w:id="4" w:name="_Toc29504432"/>
      <w:bookmarkStart w:id="5" w:name="_Toc29503848"/>
      <w:bookmarkStart w:id="6" w:name="_Toc14165860"/>
      <w:bookmarkStart w:id="7" w:name="_Toc20954827"/>
      <w:bookmarkStart w:id="8" w:name="_Toc20955182"/>
      <w:bookmarkStart w:id="9" w:name="_Toc14165868"/>
      <w:r w:rsidRPr="000C6908">
        <w:rPr>
          <w:rFonts w:eastAsia="宋体"/>
          <w:lang w:val="en-US" w:eastAsia="zh-CN"/>
        </w:rPr>
        <w:t>3GPP T</w:t>
      </w:r>
      <w:bookmarkStart w:id="10" w:name="_Ref452454252"/>
      <w:bookmarkEnd w:id="10"/>
      <w:r w:rsidRPr="000C6908">
        <w:rPr>
          <w:rFonts w:eastAsia="宋体"/>
          <w:lang w:val="en-US" w:eastAsia="zh-CN"/>
        </w:rPr>
        <w:t>SG-RAN WG3 Meeting #</w:t>
      </w:r>
      <w:r w:rsidRPr="000C6908">
        <w:rPr>
          <w:rFonts w:eastAsia="宋体" w:hint="eastAsia"/>
          <w:lang w:val="en-US" w:eastAsia="zh-CN"/>
        </w:rPr>
        <w:t>12</w:t>
      </w:r>
      <w:bookmarkEnd w:id="0"/>
      <w:r w:rsidRPr="000C6908">
        <w:rPr>
          <w:rFonts w:eastAsia="宋体"/>
          <w:lang w:val="en-US" w:eastAsia="zh-CN"/>
        </w:rPr>
        <w:t>5</w:t>
      </w:r>
      <w:r w:rsidRPr="000C6908">
        <w:rPr>
          <w:rFonts w:eastAsia="宋体"/>
          <w:lang w:val="en-US" w:eastAsia="zh-CN"/>
        </w:rPr>
        <w:tab/>
      </w:r>
      <w:r w:rsidRPr="001E3373">
        <w:rPr>
          <w:rFonts w:eastAsia="宋体"/>
          <w:lang w:val="en-US" w:eastAsia="zh-CN"/>
        </w:rPr>
        <w:t>R3-24</w:t>
      </w:r>
      <w:r w:rsidR="004F77FA">
        <w:rPr>
          <w:rFonts w:eastAsia="宋体"/>
          <w:lang w:val="en-US" w:eastAsia="zh-CN"/>
        </w:rPr>
        <w:t>4703</w:t>
      </w:r>
    </w:p>
    <w:p w14:paraId="7D2472A4" w14:textId="77777777" w:rsidR="009C6D40" w:rsidRDefault="009C6D40" w:rsidP="009C6D40">
      <w:pPr>
        <w:pStyle w:val="3gpptitlecitytdocnumber"/>
        <w:rPr>
          <w:rFonts w:eastAsia="宋体"/>
          <w:lang w:val="en-US" w:eastAsia="zh-CN"/>
        </w:rPr>
      </w:pPr>
      <w:bookmarkStart w:id="11" w:name="_Hlk19781143"/>
      <w:r w:rsidRPr="000C6908">
        <w:rPr>
          <w:rFonts w:eastAsia="宋体"/>
          <w:lang w:val="en-US" w:eastAsia="zh-CN"/>
        </w:rPr>
        <w:t>Maastricht, NL</w:t>
      </w:r>
      <w:r w:rsidRPr="000C6908">
        <w:rPr>
          <w:rFonts w:eastAsia="宋体" w:hint="eastAsia"/>
          <w:lang w:val="en-US" w:eastAsia="zh-CN"/>
        </w:rPr>
        <w:t xml:space="preserve">, </w:t>
      </w:r>
      <w:r w:rsidRPr="000C6908">
        <w:rPr>
          <w:rFonts w:eastAsia="宋体"/>
          <w:lang w:val="en-US" w:eastAsia="zh-CN"/>
        </w:rPr>
        <w:t>19th – 23</w:t>
      </w:r>
      <w:r>
        <w:rPr>
          <w:rFonts w:eastAsia="宋体" w:hint="eastAsia"/>
          <w:lang w:val="en-US" w:eastAsia="zh-CN"/>
        </w:rPr>
        <w:t>rd</w:t>
      </w:r>
      <w:r w:rsidRPr="000C6908">
        <w:rPr>
          <w:rFonts w:eastAsia="宋体"/>
          <w:lang w:val="en-US" w:eastAsia="zh-CN"/>
        </w:rPr>
        <w:t xml:space="preserve"> Aug 2024</w:t>
      </w:r>
    </w:p>
    <w:bookmarkEnd w:id="1"/>
    <w:bookmarkEnd w:id="2"/>
    <w:bookmarkEnd w:id="11"/>
    <w:p w14:paraId="79876437" w14:textId="77777777" w:rsidR="009340B2" w:rsidRPr="009C6D40" w:rsidRDefault="009340B2">
      <w:pPr>
        <w:pStyle w:val="3GPPHeader"/>
        <w:rPr>
          <w:lang w:val="en-GB"/>
        </w:rPr>
      </w:pPr>
    </w:p>
    <w:p w14:paraId="5A1C8E96" w14:textId="28540CA7" w:rsidR="009340B2" w:rsidRDefault="00F06C18">
      <w:pPr>
        <w:pStyle w:val="3GPPHeader"/>
      </w:pPr>
      <w:r>
        <w:t>Agenda Item:</w:t>
      </w:r>
      <w:r>
        <w:tab/>
      </w:r>
      <w:r w:rsidR="00844D86">
        <w:t>16</w:t>
      </w:r>
      <w:r w:rsidR="00D76950">
        <w:t>.3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075A6577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r w:rsidR="00711DF8" w:rsidRPr="00711DF8">
        <w:rPr>
          <w:lang w:val="it-IT"/>
        </w:rPr>
        <w:t>Summary of Offline Discussion on CB: # AIoT2_CNRANSignalling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3D20CD5B" w14:textId="77777777" w:rsidR="00711DF8" w:rsidRPr="00F54CBF" w:rsidRDefault="00711DF8" w:rsidP="00711DF8">
      <w:pPr>
        <w:rPr>
          <w:rFonts w:eastAsia="等线" w:cs="Calibri"/>
          <w:b/>
          <w:color w:val="FF00FF"/>
          <w:sz w:val="18"/>
        </w:rPr>
      </w:pPr>
      <w:r w:rsidRPr="00F54CBF">
        <w:rPr>
          <w:rFonts w:eastAsia="等线" w:cs="Calibri"/>
          <w:b/>
          <w:color w:val="FF00FF"/>
          <w:sz w:val="18"/>
        </w:rPr>
        <w:t>CB: # AIoT2_CNRANSignalling</w:t>
      </w:r>
    </w:p>
    <w:p w14:paraId="2E72E9E9" w14:textId="63F26FDF" w:rsidR="00711DF8" w:rsidRPr="00F54CBF" w:rsidRDefault="00711DF8" w:rsidP="00711DF8">
      <w:pPr>
        <w:rPr>
          <w:rFonts w:eastAsia="等线" w:cs="Calibri"/>
          <w:b/>
          <w:color w:val="FF00FF"/>
          <w:sz w:val="18"/>
        </w:rPr>
      </w:pPr>
      <w:r w:rsidRPr="00F54CBF">
        <w:rPr>
          <w:rFonts w:eastAsia="等线" w:cs="Calibri"/>
          <w:b/>
          <w:color w:val="FF00FF"/>
          <w:sz w:val="18"/>
        </w:rPr>
        <w:t xml:space="preserve">- Start with </w:t>
      </w:r>
      <w:hyperlink r:id="rId9" w:history="1">
        <w:r w:rsidRPr="00F54CBF">
          <w:rPr>
            <w:rStyle w:val="afd"/>
            <w:rFonts w:eastAsia="等线" w:cs="Calibri"/>
            <w:b/>
            <w:sz w:val="18"/>
          </w:rPr>
          <w:t>R3-244059</w:t>
        </w:r>
      </w:hyperlink>
      <w:r w:rsidRPr="00F54CBF">
        <w:rPr>
          <w:rFonts w:eastAsia="等线" w:cs="Calibri"/>
          <w:b/>
          <w:color w:val="FF00FF"/>
          <w:sz w:val="18"/>
        </w:rPr>
        <w:t xml:space="preserve">, check the open issues above </w:t>
      </w:r>
    </w:p>
    <w:p w14:paraId="09845EEC" w14:textId="77777777" w:rsidR="00711DF8" w:rsidRDefault="00711DF8" w:rsidP="00711DF8">
      <w:pPr>
        <w:rPr>
          <w:rFonts w:cs="Calibri"/>
          <w:sz w:val="18"/>
        </w:rPr>
      </w:pPr>
      <w:r w:rsidRPr="00A20A54">
        <w:rPr>
          <w:rFonts w:cs="Calibri"/>
          <w:sz w:val="18"/>
        </w:rPr>
        <w:t xml:space="preserve">(moderator - </w:t>
      </w:r>
      <w:r>
        <w:rPr>
          <w:rFonts w:cs="Calibri"/>
          <w:sz w:val="18"/>
        </w:rPr>
        <w:t>ZTE</w:t>
      </w:r>
      <w:r w:rsidRPr="00A20A54">
        <w:rPr>
          <w:rFonts w:cs="Calibri"/>
          <w:sz w:val="18"/>
        </w:rPr>
        <w:t>)</w:t>
      </w:r>
    </w:p>
    <w:p w14:paraId="7CA332B3" w14:textId="0446C293" w:rsidR="00711DF8" w:rsidRDefault="00711DF8" w:rsidP="00711DF8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cs="Calibri"/>
          <w:sz w:val="18"/>
        </w:rPr>
        <w:t xml:space="preserve">Summary of offline disc </w:t>
      </w:r>
      <w:hyperlink r:id="rId10" w:history="1">
        <w:r>
          <w:rPr>
            <w:rStyle w:val="afd"/>
            <w:rFonts w:cs="Calibri"/>
            <w:sz w:val="18"/>
          </w:rPr>
          <w:t>R3-244703</w:t>
        </w:r>
      </w:hyperlink>
    </w:p>
    <w:p w14:paraId="069B4164" w14:textId="77777777" w:rsidR="00711DF8" w:rsidRPr="00E605CC" w:rsidRDefault="00711DF8" w:rsidP="00E917DE">
      <w:pPr>
        <w:widowControl w:val="0"/>
        <w:ind w:left="144" w:hanging="144"/>
        <w:rPr>
          <w:rFonts w:ascii="Arial" w:hAnsi="Arial"/>
          <w:sz w:val="36"/>
        </w:rPr>
      </w:pPr>
    </w:p>
    <w:p w14:paraId="4041122F" w14:textId="337B7E5E" w:rsidR="009340B2" w:rsidRDefault="009B10BB" w:rsidP="00BF03CC">
      <w:pPr>
        <w:pStyle w:val="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47131F97" w14:textId="77777777" w:rsidR="00A62C4D" w:rsidRDefault="00A62C4D" w:rsidP="00952047">
      <w:pPr>
        <w:rPr>
          <w:b/>
          <w:color w:val="00B050"/>
          <w:lang w:eastAsia="zh-CN"/>
        </w:rPr>
      </w:pPr>
    </w:p>
    <w:p w14:paraId="24530244" w14:textId="77777777" w:rsidR="009340B2" w:rsidRDefault="009B10BB">
      <w:pPr>
        <w:pStyle w:val="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Discussion-First round</w:t>
      </w:r>
    </w:p>
    <w:p w14:paraId="1172CF70" w14:textId="77777777" w:rsidR="007A51A2" w:rsidRPr="00F54CBF" w:rsidRDefault="007A51A2" w:rsidP="007A51A2">
      <w:pPr>
        <w:pStyle w:val="PropObs"/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等线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等线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7C8CC6B0" w14:textId="77777777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The AIoT CN to select suitable reader (AIoT enabled gNB or AIoT enabled UE reader) for both topology 1 and topology 2?</w:t>
      </w:r>
    </w:p>
    <w:p w14:paraId="117D5D59" w14:textId="424FF885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Assistance information from AIoT CN to AIoT RAN?</w:t>
      </w:r>
    </w:p>
    <w:p w14:paraId="0EDE0FF0" w14:textId="77777777" w:rsidR="00B32A90" w:rsidRDefault="00B32A90" w:rsidP="007A51A2">
      <w:pPr>
        <w:rPr>
          <w:lang w:eastAsia="zh-CN"/>
        </w:rPr>
      </w:pPr>
    </w:p>
    <w:p w14:paraId="7C2884AC" w14:textId="20D12E96" w:rsidR="00FA795E" w:rsidRDefault="00FA795E" w:rsidP="00FA795E">
      <w:pPr>
        <w:pStyle w:val="2"/>
        <w:numPr>
          <w:ilvl w:val="1"/>
          <w:numId w:val="29"/>
        </w:numPr>
        <w:rPr>
          <w:lang w:eastAsia="ja-JP"/>
        </w:rPr>
      </w:pPr>
      <w:r>
        <w:rPr>
          <w:lang w:eastAsia="ja-JP"/>
        </w:rPr>
        <w:t>Content of Inventory procedure</w:t>
      </w:r>
    </w:p>
    <w:p w14:paraId="3976BA50" w14:textId="77777777" w:rsidR="00FA795E" w:rsidRPr="005449CC" w:rsidRDefault="00FA795E" w:rsidP="00FA795E">
      <w:pPr>
        <w:rPr>
          <w:b/>
          <w:u w:val="single"/>
          <w:lang w:eastAsia="zh-CN"/>
        </w:rPr>
      </w:pPr>
      <w:r w:rsidRPr="005449CC">
        <w:rPr>
          <w:b/>
          <w:u w:val="single"/>
          <w:lang w:eastAsia="zh-CN"/>
        </w:rPr>
        <w:t xml:space="preserve">Content of </w:t>
      </w:r>
      <w:r w:rsidRPr="005449CC">
        <w:rPr>
          <w:rFonts w:hint="eastAsia"/>
          <w:b/>
          <w:u w:val="single"/>
          <w:lang w:eastAsia="zh-CN"/>
        </w:rPr>
        <w:t>I</w:t>
      </w:r>
      <w:r w:rsidRPr="005449CC">
        <w:rPr>
          <w:b/>
          <w:u w:val="single"/>
          <w:lang w:eastAsia="zh-CN"/>
        </w:rPr>
        <w:t xml:space="preserve">nventory request message: </w:t>
      </w:r>
    </w:p>
    <w:p w14:paraId="1AD66469" w14:textId="67116B6F" w:rsidR="00FA795E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1) </w:t>
      </w:r>
      <w:r w:rsidR="00FA795E">
        <w:rPr>
          <w:lang w:eastAsia="zh-CN"/>
        </w:rPr>
        <w:t>Session id</w:t>
      </w:r>
    </w:p>
    <w:p w14:paraId="2DD6BF5A" w14:textId="1A965897" w:rsidR="00FA795E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2) </w:t>
      </w:r>
      <w:r w:rsidR="00FA795E">
        <w:rPr>
          <w:lang w:eastAsia="zh-CN"/>
        </w:rPr>
        <w:t>Reader id</w:t>
      </w:r>
    </w:p>
    <w:p w14:paraId="2277A3CF" w14:textId="025B4F22" w:rsidR="00FA795E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3) </w:t>
      </w:r>
      <w:r w:rsidR="00FA795E">
        <w:rPr>
          <w:lang w:eastAsia="zh-CN"/>
        </w:rPr>
        <w:t>Device id</w:t>
      </w:r>
    </w:p>
    <w:p w14:paraId="62D3F3F2" w14:textId="7420DBC4" w:rsidR="00FA795E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4) </w:t>
      </w:r>
      <w:r w:rsidR="00FA795E">
        <w:rPr>
          <w:lang w:eastAsia="zh-CN"/>
        </w:rPr>
        <w:t>Periodicity</w:t>
      </w:r>
    </w:p>
    <w:p w14:paraId="2B9BE916" w14:textId="7B2D695E" w:rsidR="00F620DD" w:rsidRDefault="00F620DD" w:rsidP="00FA795E">
      <w:pPr>
        <w:ind w:leftChars="200" w:left="400"/>
        <w:rPr>
          <w:lang w:eastAsia="zh-CN"/>
        </w:rPr>
      </w:pPr>
      <w:r>
        <w:rPr>
          <w:lang w:eastAsia="zh-CN"/>
        </w:rPr>
        <w:t>5) Other content, if any</w:t>
      </w:r>
    </w:p>
    <w:p w14:paraId="49BC5F1B" w14:textId="39465802" w:rsidR="00F620DD" w:rsidRPr="00AC1070" w:rsidRDefault="009C7EAD" w:rsidP="00F620DD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Question 1: </w:t>
      </w:r>
      <w:r w:rsidR="00F620DD">
        <w:rPr>
          <w:rFonts w:ascii="Calibri" w:hAnsi="Calibri" w:cs="Calibri"/>
          <w:b/>
          <w:sz w:val="18"/>
        </w:rPr>
        <w:t xml:space="preserve">Which content of </w:t>
      </w:r>
      <w:r w:rsidR="00F620DD" w:rsidRPr="00F620DD">
        <w:rPr>
          <w:rFonts w:ascii="Calibri" w:hAnsi="Calibri" w:cs="Calibri"/>
          <w:b/>
          <w:sz w:val="18"/>
        </w:rPr>
        <w:t>Inventory request message</w:t>
      </w:r>
      <w:r>
        <w:rPr>
          <w:rFonts w:ascii="Calibri" w:hAnsi="Calibri" w:cs="Calibri"/>
          <w:b/>
          <w:sz w:val="18"/>
        </w:rPr>
        <w:t xml:space="preserve"> do you agree? </w:t>
      </w:r>
      <w:r>
        <w:rPr>
          <w:rFonts w:ascii="Calibri" w:hAnsi="Calibri" w:cs="Calibri"/>
          <w:b/>
          <w:sz w:val="18"/>
          <w:lang w:eastAsia="zh-CN"/>
        </w:rPr>
        <w:t>Any new content?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620DD" w14:paraId="2A0BB1F6" w14:textId="77777777" w:rsidTr="00AE3EB8">
        <w:tc>
          <w:tcPr>
            <w:tcW w:w="1514" w:type="dxa"/>
            <w:shd w:val="clear" w:color="auto" w:fill="00B0F0"/>
          </w:tcPr>
          <w:p w14:paraId="5A9960EE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4928674C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2E0FAA79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620DD" w14:paraId="558269F1" w14:textId="77777777" w:rsidTr="00AE3EB8">
        <w:tc>
          <w:tcPr>
            <w:tcW w:w="1514" w:type="dxa"/>
          </w:tcPr>
          <w:p w14:paraId="1DB6E138" w14:textId="77777777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0BEAD353" w14:textId="3542B3F3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4AB9D08C" w14:textId="5AFE2EA4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6E276DA9" w14:textId="77777777" w:rsidTr="00AE3EB8">
        <w:tc>
          <w:tcPr>
            <w:tcW w:w="1514" w:type="dxa"/>
          </w:tcPr>
          <w:p w14:paraId="07272FA6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55BB8C4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ACBF94B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</w:tr>
      <w:tr w:rsidR="00F620DD" w14:paraId="12A7D6B8" w14:textId="77777777" w:rsidTr="00AE3EB8">
        <w:tc>
          <w:tcPr>
            <w:tcW w:w="1514" w:type="dxa"/>
          </w:tcPr>
          <w:p w14:paraId="79A6EE2B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40BD88B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57EF5C9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15D43F40" w14:textId="77777777" w:rsidTr="00AE3EB8">
        <w:tc>
          <w:tcPr>
            <w:tcW w:w="1514" w:type="dxa"/>
          </w:tcPr>
          <w:p w14:paraId="4BE51B3F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F5327E3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42E0DCD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43CB889A" w14:textId="77777777" w:rsidTr="00AE3EB8">
        <w:tc>
          <w:tcPr>
            <w:tcW w:w="1514" w:type="dxa"/>
          </w:tcPr>
          <w:p w14:paraId="0A8B428F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B85264B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E1AC384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547D1C49" w14:textId="77777777" w:rsidTr="00AE3EB8">
        <w:tc>
          <w:tcPr>
            <w:tcW w:w="1514" w:type="dxa"/>
          </w:tcPr>
          <w:p w14:paraId="72445A21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3428A31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6ABC4A59" w14:textId="77777777" w:rsidR="00F620DD" w:rsidRDefault="00F620DD" w:rsidP="00AE3EB8">
            <w:pPr>
              <w:rPr>
                <w:lang w:eastAsia="zh-CN"/>
              </w:rPr>
            </w:pPr>
          </w:p>
        </w:tc>
      </w:tr>
    </w:tbl>
    <w:p w14:paraId="6ED82D95" w14:textId="77777777" w:rsidR="005449CC" w:rsidRDefault="005449CC" w:rsidP="00FA795E">
      <w:pPr>
        <w:rPr>
          <w:b/>
          <w:u w:val="single"/>
          <w:lang w:eastAsia="zh-CN"/>
        </w:rPr>
      </w:pPr>
    </w:p>
    <w:p w14:paraId="78426A25" w14:textId="77777777" w:rsidR="00FA795E" w:rsidRPr="005449CC" w:rsidRDefault="00FA795E" w:rsidP="00FA795E">
      <w:pPr>
        <w:rPr>
          <w:b/>
          <w:u w:val="single"/>
          <w:lang w:eastAsia="zh-CN"/>
        </w:rPr>
      </w:pPr>
      <w:r w:rsidRPr="005449CC">
        <w:rPr>
          <w:b/>
          <w:u w:val="single"/>
          <w:lang w:eastAsia="zh-CN"/>
        </w:rPr>
        <w:t>Content of Inventory response message:</w:t>
      </w:r>
    </w:p>
    <w:p w14:paraId="26EF087A" w14:textId="7832F76A" w:rsidR="00FA795E" w:rsidRDefault="008A1BB6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1) </w:t>
      </w:r>
      <w:r w:rsidR="00FA795E">
        <w:rPr>
          <w:lang w:eastAsia="zh-CN"/>
        </w:rPr>
        <w:t>Session id</w:t>
      </w:r>
    </w:p>
    <w:p w14:paraId="3B24EDB0" w14:textId="44D50521" w:rsidR="00FA795E" w:rsidRDefault="008A1BB6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2) </w:t>
      </w:r>
      <w:r w:rsidR="00FA795E">
        <w:rPr>
          <w:lang w:eastAsia="zh-CN"/>
        </w:rPr>
        <w:t>Reader id</w:t>
      </w:r>
    </w:p>
    <w:p w14:paraId="1189FD36" w14:textId="085E80EF" w:rsidR="00F620DD" w:rsidRPr="00AC1070" w:rsidRDefault="009C7EAD" w:rsidP="00F620DD">
      <w:pPr>
        <w:rPr>
          <w:rFonts w:ascii="Calibri" w:hAnsi="Calibri" w:cs="Calibri"/>
          <w:b/>
          <w:sz w:val="18"/>
          <w:lang w:eastAsia="zh-CN"/>
        </w:rPr>
      </w:pPr>
      <w:r>
        <w:rPr>
          <w:rFonts w:ascii="Calibri" w:hAnsi="Calibri" w:cs="Calibri"/>
          <w:b/>
          <w:sz w:val="18"/>
        </w:rPr>
        <w:t xml:space="preserve">Question 2: </w:t>
      </w:r>
      <w:r w:rsidR="00F620DD">
        <w:rPr>
          <w:rFonts w:ascii="Calibri" w:hAnsi="Calibri" w:cs="Calibri"/>
          <w:b/>
          <w:sz w:val="18"/>
        </w:rPr>
        <w:t>Which content of Inventory response</w:t>
      </w:r>
      <w:r w:rsidR="00F620DD" w:rsidRPr="00F620DD">
        <w:rPr>
          <w:rFonts w:ascii="Calibri" w:hAnsi="Calibri" w:cs="Calibri"/>
          <w:b/>
          <w:sz w:val="18"/>
        </w:rPr>
        <w:t xml:space="preserve"> message</w:t>
      </w:r>
      <w:r>
        <w:rPr>
          <w:rFonts w:ascii="Calibri" w:hAnsi="Calibri" w:cs="Calibri"/>
          <w:b/>
          <w:sz w:val="18"/>
        </w:rPr>
        <w:t xml:space="preserve"> </w:t>
      </w:r>
      <w:r>
        <w:rPr>
          <w:rFonts w:ascii="Calibri" w:hAnsi="Calibri" w:cs="Calibri" w:hint="eastAsia"/>
          <w:b/>
          <w:sz w:val="18"/>
          <w:lang w:eastAsia="zh-CN"/>
        </w:rPr>
        <w:t>d</w:t>
      </w:r>
      <w:r>
        <w:rPr>
          <w:rFonts w:ascii="Calibri" w:hAnsi="Calibri" w:cs="Calibri"/>
          <w:b/>
          <w:sz w:val="18"/>
          <w:lang w:eastAsia="zh-CN"/>
        </w:rPr>
        <w:t>o you agree? Any new content?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620DD" w14:paraId="3DC1D7D1" w14:textId="77777777" w:rsidTr="00AE3EB8">
        <w:tc>
          <w:tcPr>
            <w:tcW w:w="1514" w:type="dxa"/>
            <w:shd w:val="clear" w:color="auto" w:fill="00B0F0"/>
          </w:tcPr>
          <w:p w14:paraId="4DE9A7BC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17D4A3CD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539CB468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620DD" w14:paraId="2646292C" w14:textId="77777777" w:rsidTr="00AE3EB8">
        <w:tc>
          <w:tcPr>
            <w:tcW w:w="1514" w:type="dxa"/>
          </w:tcPr>
          <w:p w14:paraId="50814531" w14:textId="77777777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0A484198" w14:textId="77777777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11092110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771B27F7" w14:textId="77777777" w:rsidTr="00AE3EB8">
        <w:tc>
          <w:tcPr>
            <w:tcW w:w="1514" w:type="dxa"/>
          </w:tcPr>
          <w:p w14:paraId="6CA645F6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1D6EB6C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6D126E37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</w:tr>
      <w:tr w:rsidR="00F620DD" w14:paraId="0AC61AD1" w14:textId="77777777" w:rsidTr="00AE3EB8">
        <w:tc>
          <w:tcPr>
            <w:tcW w:w="1514" w:type="dxa"/>
          </w:tcPr>
          <w:p w14:paraId="67D935D3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2F2CCAD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07A2C757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17768CF7" w14:textId="77777777" w:rsidTr="00AE3EB8">
        <w:tc>
          <w:tcPr>
            <w:tcW w:w="1514" w:type="dxa"/>
          </w:tcPr>
          <w:p w14:paraId="6CFF7EF8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0B6CF08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0311EC7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38D33DFF" w14:textId="77777777" w:rsidTr="00AE3EB8">
        <w:tc>
          <w:tcPr>
            <w:tcW w:w="1514" w:type="dxa"/>
          </w:tcPr>
          <w:p w14:paraId="3A0A9CF3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433D91D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141D0847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15B16BC3" w14:textId="77777777" w:rsidTr="00AE3EB8">
        <w:tc>
          <w:tcPr>
            <w:tcW w:w="1514" w:type="dxa"/>
          </w:tcPr>
          <w:p w14:paraId="1AFE2DF0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243522E9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5890C81" w14:textId="77777777" w:rsidR="00F620DD" w:rsidRDefault="00F620DD" w:rsidP="00AE3EB8">
            <w:pPr>
              <w:rPr>
                <w:lang w:eastAsia="zh-CN"/>
              </w:rPr>
            </w:pPr>
          </w:p>
        </w:tc>
      </w:tr>
    </w:tbl>
    <w:p w14:paraId="645040B6" w14:textId="77777777" w:rsidR="00F620DD" w:rsidRPr="00F620DD" w:rsidRDefault="00F620DD" w:rsidP="00FA795E">
      <w:pPr>
        <w:ind w:leftChars="200" w:left="400"/>
        <w:rPr>
          <w:lang w:eastAsia="zh-CN"/>
        </w:rPr>
      </w:pPr>
    </w:p>
    <w:p w14:paraId="12BF49B7" w14:textId="77777777" w:rsidR="00FA795E" w:rsidRPr="005449CC" w:rsidRDefault="00FA795E" w:rsidP="00FA795E">
      <w:pPr>
        <w:rPr>
          <w:b/>
          <w:u w:val="single"/>
          <w:lang w:eastAsia="zh-CN"/>
        </w:rPr>
      </w:pPr>
      <w:r w:rsidRPr="005449CC">
        <w:rPr>
          <w:b/>
          <w:u w:val="single"/>
          <w:lang w:eastAsia="zh-CN"/>
        </w:rPr>
        <w:t>Content of Inventory report message:</w:t>
      </w:r>
    </w:p>
    <w:p w14:paraId="4F7B9D9D" w14:textId="3CAC5B8F" w:rsidR="00FA795E" w:rsidRDefault="008A1BB6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1) </w:t>
      </w:r>
      <w:r w:rsidR="00FA795E">
        <w:rPr>
          <w:lang w:eastAsia="zh-CN"/>
        </w:rPr>
        <w:t>Reader id</w:t>
      </w:r>
    </w:p>
    <w:p w14:paraId="545A6959" w14:textId="3B32A2AC" w:rsidR="00FA795E" w:rsidRDefault="008A1BB6" w:rsidP="00FA795E">
      <w:pPr>
        <w:ind w:leftChars="200" w:left="400"/>
        <w:rPr>
          <w:lang w:eastAsia="zh-CN"/>
        </w:rPr>
      </w:pPr>
      <w:r>
        <w:rPr>
          <w:lang w:eastAsia="zh-CN"/>
        </w:rPr>
        <w:t xml:space="preserve">2) </w:t>
      </w:r>
      <w:r w:rsidR="00FA795E">
        <w:rPr>
          <w:lang w:eastAsia="zh-CN"/>
        </w:rPr>
        <w:t>Device id</w:t>
      </w:r>
    </w:p>
    <w:p w14:paraId="5C851B52" w14:textId="40356821" w:rsidR="00F620DD" w:rsidRPr="00AC1070" w:rsidRDefault="009C7EAD" w:rsidP="00F620DD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Question 3: </w:t>
      </w:r>
      <w:r w:rsidR="00F620DD">
        <w:rPr>
          <w:rFonts w:ascii="Calibri" w:hAnsi="Calibri" w:cs="Calibri"/>
          <w:b/>
          <w:sz w:val="18"/>
        </w:rPr>
        <w:t>Which content of Inventory report</w:t>
      </w:r>
      <w:r w:rsidR="00F620DD" w:rsidRPr="00F620DD">
        <w:rPr>
          <w:rFonts w:ascii="Calibri" w:hAnsi="Calibri" w:cs="Calibri"/>
          <w:b/>
          <w:sz w:val="18"/>
        </w:rPr>
        <w:t xml:space="preserve"> message</w:t>
      </w:r>
      <w:r>
        <w:rPr>
          <w:rFonts w:ascii="Calibri" w:hAnsi="Calibri" w:cs="Calibri"/>
          <w:b/>
          <w:sz w:val="18"/>
        </w:rPr>
        <w:t xml:space="preserve"> do you agree?</w:t>
      </w:r>
      <w:r w:rsidRPr="009C7EAD">
        <w:rPr>
          <w:rFonts w:ascii="Calibri" w:hAnsi="Calibri" w:cs="Calibri"/>
          <w:b/>
          <w:sz w:val="18"/>
          <w:lang w:eastAsia="zh-CN"/>
        </w:rPr>
        <w:t xml:space="preserve"> </w:t>
      </w:r>
      <w:r>
        <w:rPr>
          <w:rFonts w:ascii="Calibri" w:hAnsi="Calibri" w:cs="Calibri"/>
          <w:b/>
          <w:sz w:val="18"/>
          <w:lang w:eastAsia="zh-CN"/>
        </w:rPr>
        <w:t>Any new content?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620DD" w14:paraId="0FE82396" w14:textId="77777777" w:rsidTr="00AE3EB8">
        <w:tc>
          <w:tcPr>
            <w:tcW w:w="1514" w:type="dxa"/>
            <w:shd w:val="clear" w:color="auto" w:fill="00B0F0"/>
          </w:tcPr>
          <w:p w14:paraId="7975F3AD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3D121A5A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7A89B4C0" w14:textId="77777777" w:rsidR="00F620DD" w:rsidRDefault="00F620DD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620DD" w14:paraId="7170D8F0" w14:textId="77777777" w:rsidTr="00AE3EB8">
        <w:tc>
          <w:tcPr>
            <w:tcW w:w="1514" w:type="dxa"/>
          </w:tcPr>
          <w:p w14:paraId="57A9F274" w14:textId="77777777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2DC7387D" w14:textId="77777777" w:rsidR="00F620DD" w:rsidRDefault="00F620DD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4ECEDFE9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61D47DCC" w14:textId="77777777" w:rsidTr="00AE3EB8">
        <w:tc>
          <w:tcPr>
            <w:tcW w:w="1514" w:type="dxa"/>
          </w:tcPr>
          <w:p w14:paraId="113F7397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A4219D5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64E5E023" w14:textId="77777777" w:rsidR="00F620DD" w:rsidRPr="00BF4A77" w:rsidRDefault="00F620DD" w:rsidP="00AE3EB8">
            <w:pPr>
              <w:rPr>
                <w:lang w:eastAsia="zh-CN"/>
              </w:rPr>
            </w:pPr>
          </w:p>
        </w:tc>
      </w:tr>
      <w:tr w:rsidR="00F620DD" w14:paraId="7406C074" w14:textId="77777777" w:rsidTr="00AE3EB8">
        <w:tc>
          <w:tcPr>
            <w:tcW w:w="1514" w:type="dxa"/>
          </w:tcPr>
          <w:p w14:paraId="2FEAE835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61DAFEB6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96A7492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7F273B93" w14:textId="77777777" w:rsidTr="00AE3EB8">
        <w:tc>
          <w:tcPr>
            <w:tcW w:w="1514" w:type="dxa"/>
          </w:tcPr>
          <w:p w14:paraId="421223EB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CF8B8ED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7CDB2BAB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3BE2101B" w14:textId="77777777" w:rsidTr="00AE3EB8">
        <w:tc>
          <w:tcPr>
            <w:tcW w:w="1514" w:type="dxa"/>
          </w:tcPr>
          <w:p w14:paraId="1F256B5E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994BD73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A34EFD8" w14:textId="77777777" w:rsidR="00F620DD" w:rsidRDefault="00F620DD" w:rsidP="00AE3EB8">
            <w:pPr>
              <w:rPr>
                <w:lang w:eastAsia="zh-CN"/>
              </w:rPr>
            </w:pPr>
          </w:p>
        </w:tc>
      </w:tr>
      <w:tr w:rsidR="00F620DD" w14:paraId="18022AD0" w14:textId="77777777" w:rsidTr="00AE3EB8">
        <w:tc>
          <w:tcPr>
            <w:tcW w:w="1514" w:type="dxa"/>
          </w:tcPr>
          <w:p w14:paraId="6A909F18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93439E7" w14:textId="77777777" w:rsidR="00F620DD" w:rsidRDefault="00F620DD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739E391E" w14:textId="77777777" w:rsidR="00F620DD" w:rsidRDefault="00F620DD" w:rsidP="00AE3EB8">
            <w:pPr>
              <w:rPr>
                <w:lang w:eastAsia="zh-CN"/>
              </w:rPr>
            </w:pPr>
          </w:p>
        </w:tc>
      </w:tr>
    </w:tbl>
    <w:p w14:paraId="78163556" w14:textId="77777777" w:rsidR="00B32A90" w:rsidRDefault="00B32A90" w:rsidP="007A51A2">
      <w:pPr>
        <w:rPr>
          <w:lang w:eastAsia="zh-CN"/>
        </w:rPr>
      </w:pPr>
    </w:p>
    <w:p w14:paraId="07092B91" w14:textId="77777777" w:rsidR="00B32A90" w:rsidRPr="00FE768F" w:rsidRDefault="00B32A90" w:rsidP="007A51A2">
      <w:pPr>
        <w:rPr>
          <w:lang w:eastAsia="zh-CN"/>
        </w:rPr>
      </w:pPr>
    </w:p>
    <w:p w14:paraId="4080A9F8" w14:textId="5649A164" w:rsidR="00844D86" w:rsidRDefault="00844D86" w:rsidP="00FE768F">
      <w:pPr>
        <w:pStyle w:val="2"/>
        <w:numPr>
          <w:ilvl w:val="1"/>
          <w:numId w:val="29"/>
        </w:numPr>
        <w:rPr>
          <w:lang w:val="en-US" w:eastAsia="zh-CN"/>
        </w:rPr>
      </w:pPr>
      <w:r w:rsidRPr="00844D86">
        <w:rPr>
          <w:lang w:val="en-US" w:eastAsia="zh-CN"/>
        </w:rPr>
        <w:t>Overall procedure</w:t>
      </w:r>
      <w:r w:rsidR="00FE768F">
        <w:rPr>
          <w:lang w:val="en-US" w:eastAsia="zh-CN"/>
        </w:rPr>
        <w:t xml:space="preserve"> for inventory-only</w:t>
      </w:r>
    </w:p>
    <w:p w14:paraId="51EEFEC1" w14:textId="77777777" w:rsidR="00FE768F" w:rsidRDefault="00FE768F" w:rsidP="00FE768F">
      <w:pPr>
        <w:pStyle w:val="PropObs"/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等线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等线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18CF9926" w14:textId="1403796D" w:rsidR="00FA795E" w:rsidRPr="00292C67" w:rsidRDefault="00FA795E" w:rsidP="00F90BB2">
      <w:pPr>
        <w:pStyle w:val="PropObs"/>
        <w:rPr>
          <w:color w:val="FF0000"/>
        </w:rPr>
      </w:pPr>
      <w:r w:rsidRPr="00FA795E">
        <w:rPr>
          <w:u w:val="single"/>
        </w:rPr>
        <w:lastRenderedPageBreak/>
        <w:t>Overall procedure for AIoT Topology 1</w:t>
      </w:r>
      <w:bookmarkStart w:id="12" w:name="_GoBack"/>
      <w:bookmarkEnd w:id="12"/>
    </w:p>
    <w:p w14:paraId="6F330DE9" w14:textId="77777777" w:rsidR="00FA795E" w:rsidRDefault="00FA795E" w:rsidP="00FA795E">
      <w:pPr>
        <w:pStyle w:val="TF"/>
        <w:spacing w:after="0" w:line="360" w:lineRule="auto"/>
      </w:pPr>
      <w:r>
        <w:object w:dxaOrig="7171" w:dyaOrig="3510" w14:anchorId="3C842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75pt;height:175.65pt" o:ole="">
            <v:imagedata r:id="rId11" o:title=""/>
          </v:shape>
          <o:OLEObject Type="Embed" ProgID="Visio.Drawing.15" ShapeID="_x0000_i1025" DrawAspect="Content" ObjectID="_1785770919" r:id="rId12"/>
        </w:object>
      </w:r>
    </w:p>
    <w:p w14:paraId="14A98BF3" w14:textId="4F17B7F5" w:rsidR="00FA795E" w:rsidRDefault="00FA795E" w:rsidP="00FA795E">
      <w:pPr>
        <w:pStyle w:val="TF"/>
        <w:spacing w:after="0" w:line="360" w:lineRule="auto"/>
      </w:pP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igure 1: Overall procedure for </w:t>
      </w:r>
      <w:r>
        <w:t>AIoT</w:t>
      </w:r>
      <w:r w:rsidRPr="00F84B26">
        <w:t xml:space="preserve"> </w:t>
      </w:r>
      <w:r>
        <w:t>Topology 1</w:t>
      </w:r>
    </w:p>
    <w:p w14:paraId="476A96C2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>1. When the AIoT CN decides to initiate inventory procedure, it sends Inventory request message to the AIoT RAN node.</w:t>
      </w:r>
    </w:p>
    <w:p w14:paraId="5F267421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2. The AIoT RAN node sends Inventory response message to the AIoT CN. </w:t>
      </w:r>
    </w:p>
    <w:p w14:paraId="61420627" w14:textId="77777777" w:rsidR="00FA795E" w:rsidRPr="00361362" w:rsidRDefault="00FA795E" w:rsidP="00FA795E">
      <w:pPr>
        <w:rPr>
          <w:i/>
          <w:lang w:eastAsia="zh-CN"/>
        </w:rPr>
      </w:pPr>
      <w:r w:rsidRPr="00361362">
        <w:rPr>
          <w:i/>
          <w:lang w:eastAsia="zh-CN"/>
        </w:rPr>
        <w:t>Note</w:t>
      </w:r>
      <w:r w:rsidRPr="00361362">
        <w:rPr>
          <w:i/>
          <w:lang w:eastAsia="zh-CN"/>
        </w:rPr>
        <w:t>：</w:t>
      </w:r>
      <w:r w:rsidRPr="00361362">
        <w:rPr>
          <w:rFonts w:hint="eastAsia"/>
          <w:i/>
          <w:lang w:eastAsia="zh-CN"/>
        </w:rPr>
        <w:t xml:space="preserve"> </w:t>
      </w:r>
      <w:r w:rsidRPr="00361362">
        <w:rPr>
          <w:i/>
          <w:lang w:eastAsia="zh-CN"/>
        </w:rPr>
        <w:t>In step 2, if the AIoT RAN node sends Inventory failure message to the AIoT CN, this Inventory procedure ends.</w:t>
      </w:r>
    </w:p>
    <w:p w14:paraId="3CF30326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3. The AIoT RAN node initiates inventory procedure at AIoT radio interface accordingly. </w:t>
      </w:r>
    </w:p>
    <w:p w14:paraId="51CCA1BE" w14:textId="77777777" w:rsidR="00FA795E" w:rsidRPr="00CE459B" w:rsidRDefault="00FA795E" w:rsidP="00FA795E">
      <w:pPr>
        <w:pStyle w:val="EditorsNote"/>
        <w:rPr>
          <w:i/>
          <w:lang w:eastAsia="zh-CN"/>
        </w:rPr>
      </w:pPr>
      <w:r w:rsidRPr="00361362">
        <w:rPr>
          <w:rFonts w:hint="eastAsia"/>
          <w:i/>
          <w:lang w:eastAsia="zh-CN"/>
        </w:rPr>
        <w:t>E</w:t>
      </w:r>
      <w:r>
        <w:rPr>
          <w:i/>
          <w:lang w:eastAsia="zh-CN"/>
        </w:rPr>
        <w:t>ditor’s Note</w:t>
      </w:r>
      <w:r w:rsidRPr="00361362">
        <w:rPr>
          <w:i/>
          <w:lang w:eastAsia="zh-CN"/>
        </w:rPr>
        <w:t>: This step is defined by RAN2.</w:t>
      </w:r>
    </w:p>
    <w:p w14:paraId="197182CF" w14:textId="77777777" w:rsidR="00F438EE" w:rsidRDefault="00FA795E" w:rsidP="00F438EE">
      <w:pPr>
        <w:rPr>
          <w:rFonts w:ascii="Calibri" w:hAnsi="Calibri" w:cs="Calibri"/>
          <w:b/>
          <w:sz w:val="18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/4b. After receiving part or full of inventory result from devices, the</w:t>
      </w:r>
      <w:r w:rsidRPr="00B37335">
        <w:rPr>
          <w:lang w:eastAsia="zh-CN"/>
        </w:rPr>
        <w:t xml:space="preserve"> </w:t>
      </w:r>
      <w:r>
        <w:rPr>
          <w:lang w:eastAsia="zh-CN"/>
        </w:rPr>
        <w:t>AIoT RAN node sends a single or multiple Inventory reports to the AIoT CN including the received inventory result.</w:t>
      </w:r>
      <w:r w:rsidR="00F438EE" w:rsidRPr="00AC1070">
        <w:rPr>
          <w:rFonts w:ascii="Calibri" w:hAnsi="Calibri" w:cs="Calibri"/>
          <w:b/>
          <w:sz w:val="18"/>
        </w:rPr>
        <w:t xml:space="preserve"> </w:t>
      </w:r>
    </w:p>
    <w:p w14:paraId="2EC9E5DB" w14:textId="650BA3F5" w:rsidR="00F438EE" w:rsidRPr="00F438EE" w:rsidRDefault="009C7EAD" w:rsidP="00F438EE">
      <w:pPr>
        <w:rPr>
          <w:lang w:eastAsia="zh-CN"/>
        </w:rPr>
      </w:pPr>
      <w:r>
        <w:rPr>
          <w:rFonts w:ascii="Calibri" w:hAnsi="Calibri" w:cs="Calibri"/>
          <w:b/>
          <w:sz w:val="18"/>
        </w:rPr>
        <w:t xml:space="preserve">Question 4: </w:t>
      </w:r>
      <w:r w:rsidR="00F438EE">
        <w:rPr>
          <w:rFonts w:ascii="Calibri" w:hAnsi="Calibri" w:cs="Calibri"/>
          <w:b/>
          <w:sz w:val="18"/>
        </w:rPr>
        <w:t>Do you agree with the above figure and text description?</w:t>
      </w:r>
      <w:r w:rsidR="0087594E" w:rsidRPr="0087594E">
        <w:rPr>
          <w:rFonts w:ascii="Calibri" w:hAnsi="Calibri" w:cs="Calibri"/>
          <w:b/>
          <w:sz w:val="18"/>
        </w:rPr>
        <w:t xml:space="preserve"> </w:t>
      </w:r>
      <w:r w:rsidR="0087594E">
        <w:rPr>
          <w:rFonts w:ascii="Calibri" w:hAnsi="Calibri" w:cs="Calibri"/>
          <w:b/>
          <w:sz w:val="18"/>
        </w:rPr>
        <w:t>Please modify it if any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438EE" w14:paraId="519885A5" w14:textId="77777777" w:rsidTr="00AE3EB8">
        <w:tc>
          <w:tcPr>
            <w:tcW w:w="1514" w:type="dxa"/>
            <w:shd w:val="clear" w:color="auto" w:fill="00B0F0"/>
          </w:tcPr>
          <w:p w14:paraId="1283BD61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6304FC44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514EA839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438EE" w14:paraId="356B15AF" w14:textId="77777777" w:rsidTr="00AE3EB8">
        <w:tc>
          <w:tcPr>
            <w:tcW w:w="1514" w:type="dxa"/>
          </w:tcPr>
          <w:p w14:paraId="634BFD35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753DB42A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5B35AE43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735AB61C" w14:textId="77777777" w:rsidTr="00AE3EB8">
        <w:tc>
          <w:tcPr>
            <w:tcW w:w="1514" w:type="dxa"/>
          </w:tcPr>
          <w:p w14:paraId="682BB024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6F113F8C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03BFE256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</w:tr>
      <w:tr w:rsidR="00F438EE" w14:paraId="3744E323" w14:textId="77777777" w:rsidTr="00AE3EB8">
        <w:tc>
          <w:tcPr>
            <w:tcW w:w="1514" w:type="dxa"/>
          </w:tcPr>
          <w:p w14:paraId="7A094B33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5196ED9F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626BD9C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4FD78CCD" w14:textId="77777777" w:rsidTr="00AE3EB8">
        <w:tc>
          <w:tcPr>
            <w:tcW w:w="1514" w:type="dxa"/>
          </w:tcPr>
          <w:p w14:paraId="68CA8AE8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D3FD447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4BF7425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4C0EE4D2" w14:textId="77777777" w:rsidTr="00AE3EB8">
        <w:tc>
          <w:tcPr>
            <w:tcW w:w="1514" w:type="dxa"/>
          </w:tcPr>
          <w:p w14:paraId="1B417AC1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A0EEF44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69FDE389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6B830B33" w14:textId="77777777" w:rsidTr="00AE3EB8">
        <w:tc>
          <w:tcPr>
            <w:tcW w:w="1514" w:type="dxa"/>
          </w:tcPr>
          <w:p w14:paraId="726D3543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62A13789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DDC67B2" w14:textId="77777777" w:rsidR="00F438EE" w:rsidRDefault="00F438EE" w:rsidP="00AE3EB8">
            <w:pPr>
              <w:rPr>
                <w:lang w:eastAsia="zh-CN"/>
              </w:rPr>
            </w:pPr>
          </w:p>
        </w:tc>
      </w:tr>
    </w:tbl>
    <w:p w14:paraId="60D94AEB" w14:textId="77777777" w:rsidR="00FA795E" w:rsidRDefault="00FA795E" w:rsidP="00FA795E">
      <w:pPr>
        <w:rPr>
          <w:lang w:eastAsia="zh-CN"/>
        </w:rPr>
      </w:pPr>
    </w:p>
    <w:p w14:paraId="0B1BF337" w14:textId="5A37A885" w:rsidR="00FA795E" w:rsidRPr="00FA795E" w:rsidRDefault="00FA795E" w:rsidP="00FA795E">
      <w:pPr>
        <w:pStyle w:val="PropObs"/>
      </w:pPr>
      <w:r w:rsidRPr="00FA795E">
        <w:rPr>
          <w:u w:val="single"/>
        </w:rPr>
        <w:t xml:space="preserve">Overall procedure for AIoT Topology </w:t>
      </w:r>
      <w:r>
        <w:rPr>
          <w:u w:val="single"/>
        </w:rPr>
        <w:t>2</w:t>
      </w:r>
    </w:p>
    <w:p w14:paraId="698A7C3B" w14:textId="77777777" w:rsidR="00FA795E" w:rsidRDefault="00FA795E" w:rsidP="00FA795E">
      <w:pPr>
        <w:pStyle w:val="TF"/>
        <w:spacing w:after="0" w:line="360" w:lineRule="auto"/>
        <w:rPr>
          <w:lang w:eastAsia="zh-CN"/>
        </w:rPr>
      </w:pPr>
      <w:r>
        <w:rPr>
          <w:lang w:eastAsia="zh-CN"/>
        </w:rPr>
        <w:object w:dxaOrig="8531" w:dyaOrig="3501" w14:anchorId="3423D636">
          <v:shape id="_x0000_i1026" type="#_x0000_t75" style="width:426.6pt;height:175.2pt" o:ole="">
            <v:imagedata r:id="rId13" o:title=""/>
          </v:shape>
          <o:OLEObject Type="Embed" ProgID="Visio.Drawing.15" ShapeID="_x0000_i1026" DrawAspect="Content" ObjectID="_1785770920" r:id="rId14"/>
        </w:object>
      </w:r>
    </w:p>
    <w:p w14:paraId="0A621ABE" w14:textId="6EF215DB" w:rsidR="00FA795E" w:rsidRPr="00846121" w:rsidRDefault="00FA795E" w:rsidP="00FA795E">
      <w:pPr>
        <w:pStyle w:val="TF"/>
        <w:spacing w:after="0" w:line="360" w:lineRule="auto"/>
        <w:rPr>
          <w:i/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igure 2: Overall procedure for RRC based </w:t>
      </w:r>
      <w:r>
        <w:t>AIoT</w:t>
      </w:r>
      <w:r w:rsidRPr="00F84B26">
        <w:t xml:space="preserve"> </w:t>
      </w:r>
      <w:r>
        <w:t>Topology 2</w:t>
      </w:r>
    </w:p>
    <w:p w14:paraId="70A88E63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>1. When the AIoT CN decides to initiate inventory procedure, it sends Inventory request message to the AIoT RAN node.</w:t>
      </w:r>
    </w:p>
    <w:p w14:paraId="0D6B61FB" w14:textId="77777777" w:rsidR="00FA795E" w:rsidRPr="00F90BB2" w:rsidRDefault="00FA795E" w:rsidP="00FA795E">
      <w:pPr>
        <w:rPr>
          <w:i/>
          <w:lang w:eastAsia="zh-CN"/>
        </w:rPr>
      </w:pPr>
      <w:r w:rsidRPr="00F90BB2">
        <w:rPr>
          <w:rFonts w:hint="eastAsia"/>
          <w:i/>
          <w:lang w:eastAsia="zh-CN"/>
        </w:rPr>
        <w:t>N</w:t>
      </w:r>
      <w:r w:rsidRPr="00F90BB2">
        <w:rPr>
          <w:i/>
          <w:lang w:eastAsia="zh-CN"/>
        </w:rPr>
        <w:t>ote: Before initiating inventory procedure, the AIoT CN selects suitable UE/reader.</w:t>
      </w:r>
    </w:p>
    <w:p w14:paraId="6B9A90F4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2. The AIoT RAN node sends Inventory response message to the AIoT CN. </w:t>
      </w:r>
    </w:p>
    <w:p w14:paraId="23B7D861" w14:textId="77777777" w:rsidR="00FA795E" w:rsidRPr="00472636" w:rsidRDefault="00FA795E" w:rsidP="00FA795E">
      <w:pPr>
        <w:rPr>
          <w:lang w:eastAsia="zh-CN"/>
        </w:rPr>
      </w:pPr>
      <w:r>
        <w:rPr>
          <w:lang w:eastAsia="zh-CN"/>
        </w:rPr>
        <w:t>Note</w:t>
      </w:r>
      <w:r>
        <w:rPr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step 2, i</w:t>
      </w:r>
      <w:r w:rsidRPr="00920CD7">
        <w:rPr>
          <w:lang w:eastAsia="zh-CN"/>
        </w:rPr>
        <w:t xml:space="preserve">f the </w:t>
      </w:r>
      <w:r>
        <w:rPr>
          <w:lang w:eastAsia="zh-CN"/>
        </w:rPr>
        <w:t>AIoT RAN node</w:t>
      </w:r>
      <w:r w:rsidRPr="00920CD7">
        <w:rPr>
          <w:lang w:eastAsia="zh-CN"/>
        </w:rPr>
        <w:t xml:space="preserve"> sends Inventory failure message to the AIoT CN, this Inventory procedure ends.</w:t>
      </w:r>
    </w:p>
    <w:p w14:paraId="5EF4BEE7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3. The gNB initiates inventory procedure at Uu interface and AIoT radio interface accordingly. </w:t>
      </w:r>
    </w:p>
    <w:p w14:paraId="6E4C9090" w14:textId="77777777" w:rsidR="00FA795E" w:rsidRPr="00361362" w:rsidRDefault="00FA795E" w:rsidP="00FA795E">
      <w:pPr>
        <w:pStyle w:val="EditorsNote"/>
        <w:rPr>
          <w:i/>
          <w:lang w:eastAsia="zh-CN"/>
        </w:rPr>
      </w:pPr>
      <w:r w:rsidRPr="00361362">
        <w:rPr>
          <w:rFonts w:hint="eastAsia"/>
          <w:i/>
          <w:lang w:eastAsia="zh-CN"/>
        </w:rPr>
        <w:t>E</w:t>
      </w:r>
      <w:r w:rsidRPr="00361362">
        <w:rPr>
          <w:i/>
          <w:lang w:eastAsia="zh-CN"/>
        </w:rPr>
        <w:t>ditor’s Note: This step is defined by RAN2.</w:t>
      </w:r>
    </w:p>
    <w:p w14:paraId="0A52CCB1" w14:textId="77777777" w:rsidR="00FA795E" w:rsidRDefault="00FA795E" w:rsidP="00FA795E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/4b. After receiving part or full of inventory result from UE, the gNB sends a single or multiple Inventory reports to the AIoT CN including the received inventory result.</w:t>
      </w:r>
    </w:p>
    <w:p w14:paraId="695ECA26" w14:textId="1E3B6146" w:rsidR="00F438EE" w:rsidRPr="00F438EE" w:rsidRDefault="009C7EAD" w:rsidP="00F438EE">
      <w:pPr>
        <w:rPr>
          <w:lang w:eastAsia="zh-CN"/>
        </w:rPr>
      </w:pPr>
      <w:r>
        <w:rPr>
          <w:rFonts w:ascii="Calibri" w:hAnsi="Calibri" w:cs="Calibri"/>
          <w:b/>
          <w:sz w:val="18"/>
        </w:rPr>
        <w:t xml:space="preserve">Question 5: </w:t>
      </w:r>
      <w:r w:rsidR="00F438EE">
        <w:rPr>
          <w:rFonts w:ascii="Calibri" w:hAnsi="Calibri" w:cs="Calibri"/>
          <w:b/>
          <w:sz w:val="18"/>
        </w:rPr>
        <w:t>Do you agree with the above figure and text description?</w:t>
      </w:r>
      <w:r w:rsidR="0087594E" w:rsidRPr="0087594E">
        <w:rPr>
          <w:rFonts w:ascii="Calibri" w:hAnsi="Calibri" w:cs="Calibri"/>
          <w:b/>
          <w:sz w:val="18"/>
        </w:rPr>
        <w:t xml:space="preserve"> </w:t>
      </w:r>
      <w:r w:rsidR="0087594E">
        <w:rPr>
          <w:rFonts w:ascii="Calibri" w:hAnsi="Calibri" w:cs="Calibri"/>
          <w:b/>
          <w:sz w:val="18"/>
        </w:rPr>
        <w:t>Please modify it if any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438EE" w14:paraId="68B33935" w14:textId="77777777" w:rsidTr="00AE3EB8">
        <w:tc>
          <w:tcPr>
            <w:tcW w:w="1514" w:type="dxa"/>
            <w:shd w:val="clear" w:color="auto" w:fill="00B0F0"/>
          </w:tcPr>
          <w:p w14:paraId="747DF3F8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1F0572B9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2F0EDFFA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438EE" w14:paraId="3F3BA16A" w14:textId="77777777" w:rsidTr="00AE3EB8">
        <w:tc>
          <w:tcPr>
            <w:tcW w:w="1514" w:type="dxa"/>
          </w:tcPr>
          <w:p w14:paraId="3EA699B8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1863FE2A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4F1A4E53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0A111B14" w14:textId="77777777" w:rsidTr="00AE3EB8">
        <w:tc>
          <w:tcPr>
            <w:tcW w:w="1514" w:type="dxa"/>
          </w:tcPr>
          <w:p w14:paraId="6DAC427C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47F8D3B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C59BF6A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</w:tr>
      <w:tr w:rsidR="00F438EE" w14:paraId="31BBC167" w14:textId="77777777" w:rsidTr="00AE3EB8">
        <w:tc>
          <w:tcPr>
            <w:tcW w:w="1514" w:type="dxa"/>
          </w:tcPr>
          <w:p w14:paraId="4D489260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4244AFB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2F5D84C8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7C254049" w14:textId="77777777" w:rsidTr="00AE3EB8">
        <w:tc>
          <w:tcPr>
            <w:tcW w:w="1514" w:type="dxa"/>
          </w:tcPr>
          <w:p w14:paraId="0AF7509B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CDC0906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3053064B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6BA48BD2" w14:textId="77777777" w:rsidTr="00AE3EB8">
        <w:tc>
          <w:tcPr>
            <w:tcW w:w="1514" w:type="dxa"/>
          </w:tcPr>
          <w:p w14:paraId="3C2036F1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AE8904C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06F477CC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015BD483" w14:textId="77777777" w:rsidTr="00AE3EB8">
        <w:tc>
          <w:tcPr>
            <w:tcW w:w="1514" w:type="dxa"/>
          </w:tcPr>
          <w:p w14:paraId="2294F8C4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48184C3F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6731ECF1" w14:textId="77777777" w:rsidR="00F438EE" w:rsidRDefault="00F438EE" w:rsidP="00AE3EB8">
            <w:pPr>
              <w:rPr>
                <w:lang w:eastAsia="zh-CN"/>
              </w:rPr>
            </w:pPr>
          </w:p>
        </w:tc>
      </w:tr>
    </w:tbl>
    <w:p w14:paraId="258356D4" w14:textId="77777777" w:rsidR="00FA795E" w:rsidRPr="00C023EB" w:rsidRDefault="00FA795E" w:rsidP="00FA795E"/>
    <w:p w14:paraId="3AA6C328" w14:textId="77777777" w:rsidR="00FA795E" w:rsidRDefault="00FA795E" w:rsidP="00FA795E">
      <w:pPr>
        <w:pStyle w:val="TF"/>
        <w:spacing w:after="0" w:line="360" w:lineRule="auto"/>
        <w:rPr>
          <w:lang w:eastAsia="zh-CN"/>
        </w:rPr>
      </w:pPr>
      <w:r>
        <w:object w:dxaOrig="8701" w:dyaOrig="2980" w14:anchorId="5DDD95FB">
          <v:shape id="_x0000_i1027" type="#_x0000_t75" style="width:434.9pt;height:149pt" o:ole="">
            <v:imagedata r:id="rId15" o:title=""/>
          </v:shape>
          <o:OLEObject Type="Embed" ProgID="Visio.Drawing.15" ShapeID="_x0000_i1027" DrawAspect="Content" ObjectID="_1785770921" r:id="rId16"/>
        </w:object>
      </w:r>
      <w:r w:rsidDel="00D71469">
        <w:rPr>
          <w:lang w:eastAsia="zh-CN"/>
        </w:rPr>
        <w:t xml:space="preserve"> </w:t>
      </w:r>
    </w:p>
    <w:p w14:paraId="2A999B97" w14:textId="1A6EDA72" w:rsidR="00FA795E" w:rsidRDefault="00FA795E" w:rsidP="00FA795E">
      <w:pPr>
        <w:pStyle w:val="TF"/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igure 3: Overall procedure for NAS/UP based AIoT</w:t>
      </w:r>
      <w:r w:rsidRPr="00F84B26">
        <w:rPr>
          <w:lang w:eastAsia="zh-CN"/>
        </w:rPr>
        <w:t xml:space="preserve"> </w:t>
      </w:r>
      <w:r>
        <w:rPr>
          <w:lang w:eastAsia="zh-CN"/>
        </w:rPr>
        <w:t>Topology 2</w:t>
      </w:r>
    </w:p>
    <w:p w14:paraId="61F2C353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1. When the AIoT CN decides to initiate inventory procedure, it sends Inventory request message included in NAS PDU/PDU session, to the UE/reader. </w:t>
      </w:r>
    </w:p>
    <w:p w14:paraId="393C2E54" w14:textId="77777777" w:rsidR="00FA795E" w:rsidRPr="00AC486E" w:rsidRDefault="00FA795E" w:rsidP="00FA795E">
      <w:pPr>
        <w:rPr>
          <w:i/>
          <w:lang w:eastAsia="zh-CN"/>
        </w:rPr>
      </w:pPr>
      <w:r w:rsidRPr="00AC486E">
        <w:rPr>
          <w:rFonts w:hint="eastAsia"/>
          <w:i/>
          <w:lang w:eastAsia="zh-CN"/>
        </w:rPr>
        <w:t>N</w:t>
      </w:r>
      <w:r w:rsidRPr="00AC486E">
        <w:rPr>
          <w:i/>
          <w:lang w:eastAsia="zh-CN"/>
        </w:rPr>
        <w:t>ote: Before initiating inventory procedure, the AIoT CN selects suitable UE/reader.</w:t>
      </w:r>
    </w:p>
    <w:p w14:paraId="54CA2AED" w14:textId="77777777" w:rsidR="00FA795E" w:rsidRDefault="00FA795E" w:rsidP="00FA795E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.  The UE sends Inventory response message included in NAS PDU/PDU session, to the AIoT CN. </w:t>
      </w:r>
    </w:p>
    <w:p w14:paraId="6ADD9AD7" w14:textId="77777777" w:rsidR="00FA795E" w:rsidRPr="00472636" w:rsidRDefault="00FA795E" w:rsidP="00FA795E">
      <w:pPr>
        <w:rPr>
          <w:lang w:eastAsia="zh-CN"/>
        </w:rPr>
      </w:pPr>
      <w:r>
        <w:rPr>
          <w:lang w:eastAsia="zh-CN"/>
        </w:rPr>
        <w:t>Note</w:t>
      </w:r>
      <w:r>
        <w:rPr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step 2, i</w:t>
      </w:r>
      <w:r w:rsidRPr="00920CD7">
        <w:rPr>
          <w:lang w:eastAsia="zh-CN"/>
        </w:rPr>
        <w:t xml:space="preserve">f the </w:t>
      </w:r>
      <w:r>
        <w:rPr>
          <w:lang w:eastAsia="zh-CN"/>
        </w:rPr>
        <w:t>UE</w:t>
      </w:r>
      <w:r w:rsidRPr="00920CD7">
        <w:rPr>
          <w:lang w:eastAsia="zh-CN"/>
        </w:rPr>
        <w:t xml:space="preserve"> sends Inventory failure message to the AIoT CN, this Inventory procedure ends.</w:t>
      </w:r>
    </w:p>
    <w:p w14:paraId="528A14A7" w14:textId="77777777" w:rsidR="00FA795E" w:rsidRDefault="00FA795E" w:rsidP="00FA795E">
      <w:pPr>
        <w:rPr>
          <w:lang w:eastAsia="zh-CN"/>
        </w:rPr>
      </w:pPr>
      <w:r>
        <w:rPr>
          <w:lang w:eastAsia="zh-CN"/>
        </w:rPr>
        <w:t xml:space="preserve">3.  The UE initiates inventory procedure at AIoT radio interface accordingly. </w:t>
      </w:r>
    </w:p>
    <w:p w14:paraId="16472FE6" w14:textId="77777777" w:rsidR="00FA795E" w:rsidRPr="00361362" w:rsidRDefault="00FA795E" w:rsidP="00FA795E">
      <w:pPr>
        <w:pStyle w:val="EditorsNote"/>
        <w:rPr>
          <w:i/>
          <w:lang w:eastAsia="zh-CN"/>
        </w:rPr>
      </w:pPr>
      <w:r w:rsidRPr="00361362">
        <w:rPr>
          <w:rFonts w:hint="eastAsia"/>
          <w:i/>
          <w:lang w:eastAsia="zh-CN"/>
        </w:rPr>
        <w:t>E</w:t>
      </w:r>
      <w:r w:rsidRPr="00361362">
        <w:rPr>
          <w:i/>
          <w:lang w:eastAsia="zh-CN"/>
        </w:rPr>
        <w:t>ditor’s Note 3: This step is defined by RAN2.</w:t>
      </w:r>
    </w:p>
    <w:p w14:paraId="44054D3E" w14:textId="77777777" w:rsidR="00FA795E" w:rsidRDefault="00FA795E" w:rsidP="00FA795E">
      <w:pPr>
        <w:rPr>
          <w:color w:val="FF0000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/4b. After receiving part or full of inventory result from UE, the UE sends a single or multiple Inventory reports included in</w:t>
      </w:r>
      <w:r w:rsidRPr="00B8771C">
        <w:rPr>
          <w:lang w:eastAsia="zh-CN"/>
        </w:rPr>
        <w:t xml:space="preserve"> </w:t>
      </w:r>
      <w:r>
        <w:rPr>
          <w:lang w:eastAsia="zh-CN"/>
        </w:rPr>
        <w:t>NAS PDU/PDU session, to the AIoT CN.</w:t>
      </w:r>
    </w:p>
    <w:p w14:paraId="3AF45BD7" w14:textId="3C694671" w:rsidR="00F438EE" w:rsidRPr="00F438EE" w:rsidRDefault="009C7EAD" w:rsidP="00F438EE">
      <w:pPr>
        <w:rPr>
          <w:lang w:eastAsia="zh-CN"/>
        </w:rPr>
      </w:pPr>
      <w:r>
        <w:rPr>
          <w:rFonts w:ascii="Calibri" w:hAnsi="Calibri" w:cs="Calibri"/>
          <w:b/>
          <w:sz w:val="18"/>
        </w:rPr>
        <w:t xml:space="preserve">Question 6: </w:t>
      </w:r>
      <w:r w:rsidR="00F438EE">
        <w:rPr>
          <w:rFonts w:ascii="Calibri" w:hAnsi="Calibri" w:cs="Calibri"/>
          <w:b/>
          <w:sz w:val="18"/>
        </w:rPr>
        <w:t>Do you agree with the above figure and text description</w:t>
      </w:r>
      <w:r w:rsidR="0087594E">
        <w:rPr>
          <w:rFonts w:ascii="Calibri" w:hAnsi="Calibri" w:cs="Calibri"/>
          <w:b/>
          <w:sz w:val="18"/>
        </w:rPr>
        <w:t>? Please modify it if any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01"/>
        <w:gridCol w:w="6062"/>
      </w:tblGrid>
      <w:tr w:rsidR="00F438EE" w14:paraId="319B4681" w14:textId="77777777" w:rsidTr="00AE3EB8">
        <w:tc>
          <w:tcPr>
            <w:tcW w:w="1514" w:type="dxa"/>
            <w:shd w:val="clear" w:color="auto" w:fill="00B0F0"/>
          </w:tcPr>
          <w:p w14:paraId="4B740E10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ompanies</w:t>
            </w:r>
          </w:p>
        </w:tc>
        <w:tc>
          <w:tcPr>
            <w:tcW w:w="1701" w:type="dxa"/>
            <w:shd w:val="clear" w:color="auto" w:fill="00B0F0"/>
          </w:tcPr>
          <w:p w14:paraId="3E4C61A4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Y</w:t>
            </w:r>
            <w:r>
              <w:rPr>
                <w:b/>
                <w:bCs/>
                <w:lang w:eastAsia="zh-CN"/>
              </w:rPr>
              <w:t>es/No</w:t>
            </w:r>
          </w:p>
        </w:tc>
        <w:tc>
          <w:tcPr>
            <w:tcW w:w="6062" w:type="dxa"/>
            <w:shd w:val="clear" w:color="auto" w:fill="00B0F0"/>
          </w:tcPr>
          <w:p w14:paraId="134AA4A7" w14:textId="77777777" w:rsidR="00F438EE" w:rsidRDefault="00F438EE" w:rsidP="00AE3EB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</w:t>
            </w:r>
            <w:r>
              <w:rPr>
                <w:b/>
                <w:bCs/>
                <w:lang w:eastAsia="zh-CN"/>
              </w:rPr>
              <w:t>omments</w:t>
            </w:r>
          </w:p>
        </w:tc>
      </w:tr>
      <w:tr w:rsidR="00F438EE" w14:paraId="479A2E44" w14:textId="77777777" w:rsidTr="00AE3EB8">
        <w:tc>
          <w:tcPr>
            <w:tcW w:w="1514" w:type="dxa"/>
          </w:tcPr>
          <w:p w14:paraId="2CEC804E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1701" w:type="dxa"/>
          </w:tcPr>
          <w:p w14:paraId="08030815" w14:textId="77777777" w:rsidR="00F438EE" w:rsidRDefault="00F438EE" w:rsidP="00AE3E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  <w:r>
              <w:rPr>
                <w:lang w:eastAsia="zh-CN"/>
              </w:rPr>
              <w:t xml:space="preserve"> for all</w:t>
            </w:r>
          </w:p>
        </w:tc>
        <w:tc>
          <w:tcPr>
            <w:tcW w:w="6062" w:type="dxa"/>
          </w:tcPr>
          <w:p w14:paraId="7759B5A3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1ECBEDFC" w14:textId="77777777" w:rsidTr="00AE3EB8">
        <w:tc>
          <w:tcPr>
            <w:tcW w:w="1514" w:type="dxa"/>
          </w:tcPr>
          <w:p w14:paraId="00EDD0E1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3E7309FA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E52852D" w14:textId="77777777" w:rsidR="00F438EE" w:rsidRPr="00BF4A77" w:rsidRDefault="00F438EE" w:rsidP="00AE3EB8">
            <w:pPr>
              <w:rPr>
                <w:lang w:eastAsia="zh-CN"/>
              </w:rPr>
            </w:pPr>
          </w:p>
        </w:tc>
      </w:tr>
      <w:tr w:rsidR="00F438EE" w14:paraId="35D5D681" w14:textId="77777777" w:rsidTr="00AE3EB8">
        <w:tc>
          <w:tcPr>
            <w:tcW w:w="1514" w:type="dxa"/>
          </w:tcPr>
          <w:p w14:paraId="10759FD6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B818C91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03FA5685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51F25EAC" w14:textId="77777777" w:rsidTr="00AE3EB8">
        <w:tc>
          <w:tcPr>
            <w:tcW w:w="1514" w:type="dxa"/>
          </w:tcPr>
          <w:p w14:paraId="6792D074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0653D7D2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98B596C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53F37C29" w14:textId="77777777" w:rsidTr="00AE3EB8">
        <w:tc>
          <w:tcPr>
            <w:tcW w:w="1514" w:type="dxa"/>
          </w:tcPr>
          <w:p w14:paraId="5A26CF8A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1DF4BFEB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51736B98" w14:textId="77777777" w:rsidR="00F438EE" w:rsidRDefault="00F438EE" w:rsidP="00AE3EB8">
            <w:pPr>
              <w:rPr>
                <w:lang w:eastAsia="zh-CN"/>
              </w:rPr>
            </w:pPr>
          </w:p>
        </w:tc>
      </w:tr>
      <w:tr w:rsidR="00F438EE" w14:paraId="3B5A24C2" w14:textId="77777777" w:rsidTr="00AE3EB8">
        <w:tc>
          <w:tcPr>
            <w:tcW w:w="1514" w:type="dxa"/>
          </w:tcPr>
          <w:p w14:paraId="3EEF17D9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14:paraId="7572A955" w14:textId="77777777" w:rsidR="00F438EE" w:rsidRDefault="00F438EE" w:rsidP="00AE3EB8">
            <w:pPr>
              <w:rPr>
                <w:lang w:eastAsia="zh-CN"/>
              </w:rPr>
            </w:pPr>
          </w:p>
        </w:tc>
        <w:tc>
          <w:tcPr>
            <w:tcW w:w="6062" w:type="dxa"/>
          </w:tcPr>
          <w:p w14:paraId="4AD72959" w14:textId="77777777" w:rsidR="00F438EE" w:rsidRDefault="00F438EE" w:rsidP="00AE3EB8">
            <w:pPr>
              <w:rPr>
                <w:lang w:eastAsia="zh-CN"/>
              </w:rPr>
            </w:pPr>
          </w:p>
        </w:tc>
      </w:tr>
    </w:tbl>
    <w:p w14:paraId="5566BEB0" w14:textId="77777777" w:rsidR="00EB6628" w:rsidRPr="00FE527C" w:rsidRDefault="00EB6628" w:rsidP="00FE527C">
      <w:pPr>
        <w:rPr>
          <w:lang w:eastAsia="zh-CN"/>
        </w:rPr>
      </w:pPr>
    </w:p>
    <w:p w14:paraId="3C6B9D93" w14:textId="37D29FCF" w:rsidR="009340B2" w:rsidRDefault="009B10BB">
      <w:pPr>
        <w:pStyle w:val="1"/>
        <w:numPr>
          <w:ilvl w:val="0"/>
          <w:numId w:val="29"/>
        </w:numPr>
      </w:pPr>
      <w:r>
        <w:t>Conclusion, Recommendations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1"/>
        <w:numPr>
          <w:ilvl w:val="0"/>
          <w:numId w:val="29"/>
        </w:numPr>
      </w:pPr>
      <w:r>
        <w:t>References</w:t>
      </w:r>
      <w:bookmarkEnd w:id="3"/>
      <w:bookmarkEnd w:id="4"/>
      <w:bookmarkEnd w:id="5"/>
      <w:bookmarkEnd w:id="6"/>
      <w:bookmarkEnd w:id="7"/>
      <w:bookmarkEnd w:id="8"/>
      <w:bookmarkEnd w:id="9"/>
    </w:p>
    <w:p w14:paraId="709ACF91" w14:textId="0B4AD62D" w:rsidR="00E21D6B" w:rsidRPr="00E21D6B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7" w:history="1">
        <w:r w:rsidR="00E21D6B" w:rsidRPr="00E21D6B">
          <w:rPr>
            <w:rFonts w:cs="Calibri"/>
            <w:sz w:val="18"/>
          </w:rPr>
          <w:t>R3-244104</w:t>
        </w:r>
      </w:hyperlink>
      <w:r w:rsidR="00E21D6B">
        <w:rPr>
          <w:rFonts w:cs="Calibri"/>
          <w:sz w:val="18"/>
        </w:rPr>
        <w:t xml:space="preserve"> </w:t>
      </w:r>
      <w:r w:rsidR="00E21D6B" w:rsidRPr="00E21D6B">
        <w:rPr>
          <w:rFonts w:cs="Calibri"/>
          <w:sz w:val="18"/>
        </w:rPr>
        <w:t>(TP for TR 38.769) Signalling and Procedures for Topology 1 (Huawei)</w:t>
      </w:r>
      <w:r w:rsidR="00E21D6B" w:rsidRPr="00E21D6B">
        <w:rPr>
          <w:rFonts w:cs="Calibri"/>
          <w:sz w:val="18"/>
        </w:rPr>
        <w:tab/>
        <w:t>other</w:t>
      </w:r>
    </w:p>
    <w:p w14:paraId="7E19F212" w14:textId="7BBEA14F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8" w:history="1">
        <w:r w:rsidR="00E21D6B" w:rsidRPr="00272D68">
          <w:rPr>
            <w:rFonts w:cs="Calibri"/>
            <w:sz w:val="18"/>
          </w:rPr>
          <w:t>R3-244428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Inventory, Command and device context management for Ambient IoT (Qualcomm Incorporated)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44689B3E" w14:textId="3485DC99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19" w:history="1">
        <w:r w:rsidR="00E21D6B" w:rsidRPr="00272D68">
          <w:rPr>
            <w:rFonts w:cs="Calibri"/>
            <w:sz w:val="18"/>
          </w:rPr>
          <w:t>R3-244060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unified procedure for AIoT topology 1 and 2 (ZTE Corporation)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7C18795A" w14:textId="79F19009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0" w:history="1">
        <w:r w:rsidR="00E21D6B" w:rsidRPr="00272D68">
          <w:rPr>
            <w:rFonts w:cs="Calibri"/>
            <w:sz w:val="18"/>
          </w:rPr>
          <w:t>R3-244059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TR38.769) NG interface impact for Ambient-IoT (ZTE Corporation)</w:t>
      </w:r>
      <w:r w:rsidR="00E21D6B" w:rsidRPr="004E3928">
        <w:rPr>
          <w:rFonts w:cs="Calibri"/>
          <w:sz w:val="18"/>
        </w:rPr>
        <w:tab/>
        <w:t>other</w:t>
      </w:r>
    </w:p>
    <w:p w14:paraId="51F47E1C" w14:textId="13943A97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1" w:history="1">
        <w:r w:rsidR="00E21D6B" w:rsidRPr="00272D68">
          <w:rPr>
            <w:rFonts w:cs="Calibri"/>
            <w:sz w:val="18"/>
          </w:rPr>
          <w:t>R3-244105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 38.769) Signalling and Procedures for Topology 2 (Huawei)</w:t>
      </w:r>
      <w:r w:rsidR="00E21D6B" w:rsidRPr="004E3928">
        <w:rPr>
          <w:rFonts w:cs="Calibri"/>
          <w:sz w:val="18"/>
        </w:rPr>
        <w:tab/>
        <w:t>other</w:t>
      </w:r>
    </w:p>
    <w:p w14:paraId="2B96E14C" w14:textId="4B6967BB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2" w:history="1">
        <w:r w:rsidR="00E21D6B" w:rsidRPr="00272D68">
          <w:rPr>
            <w:rFonts w:cs="Calibri"/>
            <w:sz w:val="18"/>
          </w:rPr>
          <w:t>R3-244158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RAN-CN interface impact on ambient IoT (NEC)</w:t>
      </w:r>
      <w:r w:rsidR="00E21D6B" w:rsidRPr="004E3928">
        <w:rPr>
          <w:rFonts w:cs="Calibri"/>
          <w:sz w:val="18"/>
        </w:rPr>
        <w:tab/>
        <w:t>discussion</w:t>
      </w:r>
    </w:p>
    <w:p w14:paraId="564DF461" w14:textId="682713E7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3" w:history="1">
        <w:r w:rsidR="00E21D6B" w:rsidRPr="00272D68">
          <w:rPr>
            <w:rFonts w:cs="Calibri"/>
            <w:sz w:val="18"/>
          </w:rPr>
          <w:t>R3-244184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to TR 38.769) Network signalling aspects for Topology 1 (CATT)</w:t>
      </w:r>
      <w:r w:rsidR="00E21D6B" w:rsidRPr="004E3928">
        <w:rPr>
          <w:rFonts w:cs="Calibri"/>
          <w:sz w:val="18"/>
        </w:rPr>
        <w:tab/>
        <w:t>other</w:t>
      </w:r>
    </w:p>
    <w:p w14:paraId="07A509EE" w14:textId="58AF31A2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4" w:history="1">
        <w:r w:rsidR="00E21D6B" w:rsidRPr="00272D68">
          <w:rPr>
            <w:rFonts w:cs="Calibri"/>
            <w:sz w:val="18"/>
          </w:rPr>
          <w:t>R3-244185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to TR 38.769) Network signalling aspects for Topology 2 (CATT)</w:t>
      </w:r>
      <w:r w:rsidR="00E21D6B" w:rsidRPr="004E3928">
        <w:rPr>
          <w:rFonts w:cs="Calibri"/>
          <w:sz w:val="18"/>
        </w:rPr>
        <w:tab/>
        <w:t>other</w:t>
      </w:r>
    </w:p>
    <w:p w14:paraId="617A9705" w14:textId="02608E01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5" w:history="1">
        <w:r w:rsidR="00E21D6B" w:rsidRPr="00272D68">
          <w:rPr>
            <w:rFonts w:cs="Calibri"/>
            <w:sz w:val="18"/>
          </w:rPr>
          <w:t>R3-244192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 38.769) AIoT interface impacts between RAN and CN (Xiaomi)</w:t>
      </w:r>
      <w:r w:rsidR="00E21D6B" w:rsidRPr="004E3928">
        <w:rPr>
          <w:rFonts w:cs="Calibri"/>
          <w:sz w:val="18"/>
        </w:rPr>
        <w:tab/>
        <w:t>other</w:t>
      </w:r>
    </w:p>
    <w:p w14:paraId="3700976C" w14:textId="78DF2DB7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6" w:history="1">
        <w:r w:rsidR="00E21D6B" w:rsidRPr="00272D68">
          <w:rPr>
            <w:rFonts w:cs="Calibri"/>
            <w:sz w:val="18"/>
          </w:rPr>
          <w:t>R3-244328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 procedure of ambient IoT (Lenovo)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2CBDE6B3" w14:textId="66997916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7" w:history="1">
        <w:r w:rsidR="00E21D6B" w:rsidRPr="00272D68">
          <w:rPr>
            <w:rFonts w:cs="Calibri"/>
            <w:sz w:val="18"/>
          </w:rPr>
          <w:t>R3-244329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Context Management and Data Transport of Ambient IOT (Lenovo)</w:t>
      </w:r>
      <w:r w:rsidR="00E21D6B" w:rsidRPr="004E3928">
        <w:rPr>
          <w:rFonts w:cs="Calibri"/>
          <w:sz w:val="18"/>
        </w:rPr>
        <w:tab/>
        <w:t>discussion</w:t>
      </w:r>
    </w:p>
    <w:p w14:paraId="0C481A0D" w14:textId="7C4B6D4B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8" w:history="1">
        <w:r w:rsidR="00E21D6B" w:rsidRPr="00272D68">
          <w:rPr>
            <w:rFonts w:cs="Calibri"/>
            <w:sz w:val="18"/>
          </w:rPr>
          <w:t>R3-244389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[TP for TR 38.769] Elements for AIoT RAN – AIoT CN communication and overall signalling (Ericsson)</w:t>
      </w:r>
      <w:r w:rsidR="00E21D6B" w:rsidRPr="004E3928">
        <w:rPr>
          <w:rFonts w:cs="Calibri"/>
          <w:sz w:val="18"/>
        </w:rPr>
        <w:tab/>
        <w:t>other</w:t>
      </w:r>
    </w:p>
    <w:p w14:paraId="451C20F7" w14:textId="2563EED6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9" w:history="1">
        <w:r w:rsidR="00E21D6B" w:rsidRPr="00272D68">
          <w:rPr>
            <w:rFonts w:cs="Calibri"/>
            <w:sz w:val="18"/>
          </w:rPr>
          <w:t>R3-244421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 Signalling Reusing Paging procedures for AIoT Topology 2 (Nokia )</w:t>
      </w:r>
      <w:r w:rsidR="00E21D6B" w:rsidRPr="004E3928">
        <w:rPr>
          <w:rFonts w:cs="Calibri"/>
          <w:sz w:val="18"/>
        </w:rPr>
        <w:tab/>
        <w:t>discussion</w:t>
      </w:r>
    </w:p>
    <w:p w14:paraId="63297F11" w14:textId="53FC226E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0" w:history="1">
        <w:r w:rsidR="00E21D6B" w:rsidRPr="00272D68">
          <w:rPr>
            <w:rFonts w:cs="Calibri"/>
            <w:sz w:val="18"/>
          </w:rPr>
          <w:t>R3-244422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[TP for TR 38.769] Inventory Signalling reusing Paging procedures for AIoT Topology 2 (Nokia )</w:t>
      </w:r>
      <w:r w:rsidR="00E21D6B" w:rsidRPr="004E3928">
        <w:rPr>
          <w:rFonts w:cs="Calibri"/>
          <w:sz w:val="18"/>
        </w:rPr>
        <w:tab/>
        <w:t>other</w:t>
      </w:r>
    </w:p>
    <w:p w14:paraId="49FC9920" w14:textId="429667C0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1" w:history="1">
        <w:r w:rsidR="00E21D6B" w:rsidRPr="00272D68">
          <w:rPr>
            <w:rFonts w:cs="Calibri"/>
            <w:sz w:val="18"/>
          </w:rPr>
          <w:t>R3-244423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[TP for TR 38.769] Data Transport and Context Management for AIoT (Nokia )</w:t>
      </w:r>
      <w:r w:rsidR="00E21D6B" w:rsidRPr="004E3928">
        <w:rPr>
          <w:rFonts w:cs="Calibri"/>
          <w:sz w:val="18"/>
        </w:rPr>
        <w:tab/>
        <w:t>other</w:t>
      </w:r>
    </w:p>
    <w:p w14:paraId="7A8B3451" w14:textId="6FCBD1DB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2" w:history="1">
        <w:r w:rsidR="00E21D6B" w:rsidRPr="00272D68">
          <w:rPr>
            <w:rFonts w:cs="Calibri"/>
            <w:sz w:val="18"/>
          </w:rPr>
          <w:t>R3-244556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RAN-CN interface impact for Ambient IoT (Samsung)</w:t>
      </w:r>
      <w:r w:rsidR="00E21D6B" w:rsidRPr="004E3928">
        <w:rPr>
          <w:rFonts w:cs="Calibri"/>
          <w:sz w:val="18"/>
        </w:rPr>
        <w:tab/>
        <w:t>discussion</w:t>
      </w:r>
    </w:p>
    <w:p w14:paraId="49630382" w14:textId="772ED053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3" w:history="1">
        <w:r w:rsidR="00E21D6B" w:rsidRPr="00272D68">
          <w:rPr>
            <w:rFonts w:cs="Calibri"/>
            <w:sz w:val="18"/>
          </w:rPr>
          <w:t>R3-244564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RAN-CN interface for Ambient IoT (China Telecom)</w:t>
      </w:r>
      <w:r w:rsidR="00E21D6B" w:rsidRPr="004E3928">
        <w:rPr>
          <w:rFonts w:cs="Calibri"/>
          <w:sz w:val="18"/>
        </w:rPr>
        <w:tab/>
        <w:t>discussion</w:t>
      </w:r>
    </w:p>
    <w:p w14:paraId="768A6445" w14:textId="0D0A37A7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34" w:history="1">
        <w:r w:rsidR="00E21D6B" w:rsidRPr="00272D68">
          <w:rPr>
            <w:rFonts w:cs="Calibri"/>
            <w:sz w:val="18"/>
          </w:rPr>
          <w:t>R3-244594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paging for Ambient IoT (CMCC)</w:t>
      </w:r>
      <w:r w:rsidR="00E21D6B" w:rsidRPr="004E3928">
        <w:rPr>
          <w:rFonts w:cs="Calibri"/>
          <w:sz w:val="18"/>
        </w:rPr>
        <w:tab/>
        <w:t>discussion</w:t>
      </w:r>
    </w:p>
    <w:p w14:paraId="3635A74C" w14:textId="6513DACE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5" w:history="1">
        <w:r w:rsidR="00E21D6B" w:rsidRPr="00272D68">
          <w:rPr>
            <w:rFonts w:cs="Calibri"/>
            <w:sz w:val="18"/>
          </w:rPr>
          <w:t>R3-244595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Device Context Management and Data Transfer (CMCC)</w:t>
      </w:r>
      <w:r w:rsidR="00E21D6B" w:rsidRPr="004E3928">
        <w:rPr>
          <w:rFonts w:cs="Calibri"/>
          <w:sz w:val="18"/>
        </w:rPr>
        <w:tab/>
        <w:t>discussion</w:t>
      </w:r>
    </w:p>
    <w:p w14:paraId="435FEEBE" w14:textId="25AF34AE" w:rsidR="00E21D6B" w:rsidRPr="004E3928" w:rsidRDefault="008D1B51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6" w:history="1">
        <w:r w:rsidR="00E21D6B" w:rsidRPr="00272D68">
          <w:rPr>
            <w:rFonts w:cs="Calibri"/>
            <w:sz w:val="18"/>
          </w:rPr>
          <w:t>R3-244607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NG impact for Ambient IoT (LG Electronics)</w:t>
      </w:r>
      <w:r w:rsidR="00E21D6B" w:rsidRPr="004E3928">
        <w:rPr>
          <w:rFonts w:cs="Calibri"/>
          <w:sz w:val="18"/>
        </w:rPr>
        <w:tab/>
        <w:t>discussion</w:t>
      </w:r>
    </w:p>
    <w:p w14:paraId="470F8199" w14:textId="77777777" w:rsidR="00E21D6B" w:rsidRPr="00E21D6B" w:rsidRDefault="00E21D6B" w:rsidP="00E21D6B"/>
    <w:sectPr w:rsidR="00E21D6B" w:rsidRPr="00E21D6B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79217" w14:textId="77777777" w:rsidR="008D1B51" w:rsidRDefault="008D1B51" w:rsidP="00E24B5C">
      <w:pPr>
        <w:spacing w:after="0"/>
      </w:pPr>
      <w:r>
        <w:separator/>
      </w:r>
    </w:p>
  </w:endnote>
  <w:endnote w:type="continuationSeparator" w:id="0">
    <w:p w14:paraId="01CCDB7F" w14:textId="77777777" w:rsidR="008D1B51" w:rsidRDefault="008D1B51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orBidi">
    <w:altName w:val="Times New Roman"/>
    <w:charset w:val="00"/>
    <w:family w:val="roman"/>
    <w:pitch w:val="default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97380" w14:textId="77777777" w:rsidR="008D1B51" w:rsidRDefault="008D1B51" w:rsidP="00E24B5C">
      <w:pPr>
        <w:spacing w:after="0"/>
      </w:pPr>
      <w:r>
        <w:separator/>
      </w:r>
    </w:p>
  </w:footnote>
  <w:footnote w:type="continuationSeparator" w:id="0">
    <w:p w14:paraId="3A42C18C" w14:textId="77777777" w:rsidR="008D1B51" w:rsidRDefault="008D1B51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1E4A29CC"/>
    <w:multiLevelType w:val="hybridMultilevel"/>
    <w:tmpl w:val="E7DA3066"/>
    <w:lvl w:ilvl="0" w:tplc="23E214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AD4EBF"/>
    <w:multiLevelType w:val="hybridMultilevel"/>
    <w:tmpl w:val="7172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A46B9"/>
    <w:multiLevelType w:val="hybridMultilevel"/>
    <w:tmpl w:val="B1FCAAFE"/>
    <w:lvl w:ilvl="0" w:tplc="A8485F4E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70" w:hanging="420"/>
      </w:pPr>
    </w:lvl>
    <w:lvl w:ilvl="2" w:tplc="0409001B" w:tentative="1">
      <w:start w:val="1"/>
      <w:numFmt w:val="lowerRoman"/>
      <w:lvlText w:val="%3."/>
      <w:lvlJc w:val="right"/>
      <w:pPr>
        <w:ind w:left="1190" w:hanging="420"/>
      </w:pPr>
    </w:lvl>
    <w:lvl w:ilvl="3" w:tplc="0409000F" w:tentative="1">
      <w:start w:val="1"/>
      <w:numFmt w:val="decimal"/>
      <w:lvlText w:val="%4."/>
      <w:lvlJc w:val="left"/>
      <w:pPr>
        <w:ind w:left="1610" w:hanging="420"/>
      </w:pPr>
    </w:lvl>
    <w:lvl w:ilvl="4" w:tplc="04090019" w:tentative="1">
      <w:start w:val="1"/>
      <w:numFmt w:val="lowerLetter"/>
      <w:lvlText w:val="%5)"/>
      <w:lvlJc w:val="left"/>
      <w:pPr>
        <w:ind w:left="2030" w:hanging="420"/>
      </w:pPr>
    </w:lvl>
    <w:lvl w:ilvl="5" w:tplc="0409001B" w:tentative="1">
      <w:start w:val="1"/>
      <w:numFmt w:val="lowerRoman"/>
      <w:lvlText w:val="%6."/>
      <w:lvlJc w:val="right"/>
      <w:pPr>
        <w:ind w:left="2450" w:hanging="420"/>
      </w:pPr>
    </w:lvl>
    <w:lvl w:ilvl="6" w:tplc="0409000F" w:tentative="1">
      <w:start w:val="1"/>
      <w:numFmt w:val="decimal"/>
      <w:lvlText w:val="%7."/>
      <w:lvlJc w:val="left"/>
      <w:pPr>
        <w:ind w:left="2870" w:hanging="420"/>
      </w:pPr>
    </w:lvl>
    <w:lvl w:ilvl="7" w:tplc="04090019" w:tentative="1">
      <w:start w:val="1"/>
      <w:numFmt w:val="lowerLetter"/>
      <w:lvlText w:val="%8)"/>
      <w:lvlJc w:val="left"/>
      <w:pPr>
        <w:ind w:left="3290" w:hanging="420"/>
      </w:pPr>
    </w:lvl>
    <w:lvl w:ilvl="8" w:tplc="0409001B" w:tentative="1">
      <w:start w:val="1"/>
      <w:numFmt w:val="lowerRoman"/>
      <w:lvlText w:val="%9."/>
      <w:lvlJc w:val="right"/>
      <w:pPr>
        <w:ind w:left="3710" w:hanging="420"/>
      </w:pPr>
    </w:lvl>
  </w:abstractNum>
  <w:abstractNum w:abstractNumId="11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5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1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2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ACB19D9"/>
    <w:multiLevelType w:val="hybridMultilevel"/>
    <w:tmpl w:val="8654AC42"/>
    <w:lvl w:ilvl="0" w:tplc="A8485F4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1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6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614EBD"/>
    <w:multiLevelType w:val="hybridMultilevel"/>
    <w:tmpl w:val="9FD8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4"/>
  </w:num>
  <w:num w:numId="10">
    <w:abstractNumId w:val="25"/>
  </w:num>
  <w:num w:numId="11">
    <w:abstractNumId w:val="17"/>
    <w:lvlOverride w:ilvl="0">
      <w:startOverride w:val="1"/>
    </w:lvlOverride>
  </w:num>
  <w:num w:numId="12">
    <w:abstractNumId w:val="39"/>
  </w:num>
  <w:num w:numId="13">
    <w:abstractNumId w:val="3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2"/>
  </w:num>
  <w:num w:numId="18">
    <w:abstractNumId w:val="3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9"/>
    <w:lvlOverride w:ilvl="0">
      <w:startOverride w:val="1"/>
    </w:lvlOverride>
  </w:num>
  <w:num w:numId="22">
    <w:abstractNumId w:val="13"/>
  </w:num>
  <w:num w:numId="23">
    <w:abstractNumId w:val="15"/>
  </w:num>
  <w:num w:numId="24">
    <w:abstractNumId w:val="14"/>
  </w:num>
  <w:num w:numId="25">
    <w:abstractNumId w:val="18"/>
  </w:num>
  <w:num w:numId="26">
    <w:abstractNumId w:val="22"/>
  </w:num>
  <w:num w:numId="27">
    <w:abstractNumId w:val="35"/>
  </w:num>
  <w:num w:numId="28">
    <w:abstractNumId w:val="29"/>
  </w:num>
  <w:num w:numId="29">
    <w:abstractNumId w:val="6"/>
  </w:num>
  <w:num w:numId="30">
    <w:abstractNumId w:val="37"/>
  </w:num>
  <w:num w:numId="31">
    <w:abstractNumId w:val="41"/>
  </w:num>
  <w:num w:numId="32">
    <w:abstractNumId w:val="27"/>
  </w:num>
  <w:num w:numId="33">
    <w:abstractNumId w:val="34"/>
  </w:num>
  <w:num w:numId="34">
    <w:abstractNumId w:val="3"/>
  </w:num>
  <w:num w:numId="35">
    <w:abstractNumId w:val="36"/>
  </w:num>
  <w:num w:numId="36">
    <w:abstractNumId w:val="5"/>
  </w:num>
  <w:num w:numId="37">
    <w:abstractNumId w:val="16"/>
  </w:num>
  <w:num w:numId="38">
    <w:abstractNumId w:val="33"/>
  </w:num>
  <w:num w:numId="39">
    <w:abstractNumId w:val="8"/>
  </w:num>
  <w:num w:numId="40">
    <w:abstractNumId w:val="9"/>
  </w:num>
  <w:num w:numId="41">
    <w:abstractNumId w:val="24"/>
  </w:num>
  <w:num w:numId="42">
    <w:abstractNumId w:val="40"/>
  </w:num>
  <w:num w:numId="43">
    <w:abstractNumId w:val="32"/>
  </w:num>
  <w:num w:numId="44">
    <w:abstractNumId w:val="42"/>
  </w:num>
  <w:num w:numId="45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18"/>
    <w:rsid w:val="00001FFF"/>
    <w:rsid w:val="00003ED9"/>
    <w:rsid w:val="000042E1"/>
    <w:rsid w:val="0000469A"/>
    <w:rsid w:val="00004A63"/>
    <w:rsid w:val="000052E7"/>
    <w:rsid w:val="000059A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5544"/>
    <w:rsid w:val="000258BA"/>
    <w:rsid w:val="00025ACA"/>
    <w:rsid w:val="00026899"/>
    <w:rsid w:val="00026A76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36EF6"/>
    <w:rsid w:val="00041688"/>
    <w:rsid w:val="00042395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2A"/>
    <w:rsid w:val="00070B31"/>
    <w:rsid w:val="000715F0"/>
    <w:rsid w:val="00072233"/>
    <w:rsid w:val="000723D6"/>
    <w:rsid w:val="000757D4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5A70"/>
    <w:rsid w:val="000965F7"/>
    <w:rsid w:val="000A0A19"/>
    <w:rsid w:val="000A0D0B"/>
    <w:rsid w:val="000A10D1"/>
    <w:rsid w:val="000A1507"/>
    <w:rsid w:val="000A2A33"/>
    <w:rsid w:val="000A2DB0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2971"/>
    <w:rsid w:val="000B3584"/>
    <w:rsid w:val="000B3790"/>
    <w:rsid w:val="000B3DD6"/>
    <w:rsid w:val="000B6ABC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6255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156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0117"/>
    <w:rsid w:val="001112D7"/>
    <w:rsid w:val="00111907"/>
    <w:rsid w:val="00111E70"/>
    <w:rsid w:val="001128FE"/>
    <w:rsid w:val="00113BE1"/>
    <w:rsid w:val="0011441A"/>
    <w:rsid w:val="00114EE2"/>
    <w:rsid w:val="001158BC"/>
    <w:rsid w:val="00115E4B"/>
    <w:rsid w:val="00117C2A"/>
    <w:rsid w:val="00117EAA"/>
    <w:rsid w:val="0012074F"/>
    <w:rsid w:val="00120BD2"/>
    <w:rsid w:val="00120FD8"/>
    <w:rsid w:val="001215CD"/>
    <w:rsid w:val="0012192A"/>
    <w:rsid w:val="00121BB7"/>
    <w:rsid w:val="001224F7"/>
    <w:rsid w:val="00123D5E"/>
    <w:rsid w:val="00124AE2"/>
    <w:rsid w:val="00124B71"/>
    <w:rsid w:val="00125775"/>
    <w:rsid w:val="001257A7"/>
    <w:rsid w:val="00125953"/>
    <w:rsid w:val="00126E4C"/>
    <w:rsid w:val="001272DA"/>
    <w:rsid w:val="001300E7"/>
    <w:rsid w:val="00130897"/>
    <w:rsid w:val="001308DE"/>
    <w:rsid w:val="00130A23"/>
    <w:rsid w:val="00130CD3"/>
    <w:rsid w:val="00131D18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665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B3E"/>
    <w:rsid w:val="00147DC1"/>
    <w:rsid w:val="001507A7"/>
    <w:rsid w:val="00151673"/>
    <w:rsid w:val="00151A3D"/>
    <w:rsid w:val="00151CEB"/>
    <w:rsid w:val="00153576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2212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6DAA"/>
    <w:rsid w:val="00197E10"/>
    <w:rsid w:val="001A01A9"/>
    <w:rsid w:val="001A076A"/>
    <w:rsid w:val="001A08B3"/>
    <w:rsid w:val="001A0FD2"/>
    <w:rsid w:val="001A1BF9"/>
    <w:rsid w:val="001A27A9"/>
    <w:rsid w:val="001A3DC0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222D"/>
    <w:rsid w:val="001B325C"/>
    <w:rsid w:val="001B4558"/>
    <w:rsid w:val="001B4DAB"/>
    <w:rsid w:val="001B52F0"/>
    <w:rsid w:val="001B589C"/>
    <w:rsid w:val="001B605D"/>
    <w:rsid w:val="001B624A"/>
    <w:rsid w:val="001B6AAE"/>
    <w:rsid w:val="001B783D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1682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2EA4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07A69"/>
    <w:rsid w:val="00214537"/>
    <w:rsid w:val="00214B4E"/>
    <w:rsid w:val="00214BE7"/>
    <w:rsid w:val="00214D53"/>
    <w:rsid w:val="00215344"/>
    <w:rsid w:val="0021539F"/>
    <w:rsid w:val="0021555D"/>
    <w:rsid w:val="00215AEE"/>
    <w:rsid w:val="002161A4"/>
    <w:rsid w:val="00216327"/>
    <w:rsid w:val="00216522"/>
    <w:rsid w:val="00216E10"/>
    <w:rsid w:val="00217CAB"/>
    <w:rsid w:val="002202F2"/>
    <w:rsid w:val="002206D4"/>
    <w:rsid w:val="00220A82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9D5"/>
    <w:rsid w:val="00233CA8"/>
    <w:rsid w:val="002400E5"/>
    <w:rsid w:val="002408AB"/>
    <w:rsid w:val="00240A71"/>
    <w:rsid w:val="002416B5"/>
    <w:rsid w:val="00241F8F"/>
    <w:rsid w:val="00242246"/>
    <w:rsid w:val="00243C40"/>
    <w:rsid w:val="00243D2A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1B11"/>
    <w:rsid w:val="00253210"/>
    <w:rsid w:val="00254DAE"/>
    <w:rsid w:val="002554B5"/>
    <w:rsid w:val="00256A30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132C"/>
    <w:rsid w:val="00272289"/>
    <w:rsid w:val="002726A8"/>
    <w:rsid w:val="00273673"/>
    <w:rsid w:val="002739F7"/>
    <w:rsid w:val="00273AF4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5"/>
    <w:rsid w:val="0028470F"/>
    <w:rsid w:val="00284909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3815"/>
    <w:rsid w:val="00294039"/>
    <w:rsid w:val="0029545E"/>
    <w:rsid w:val="0029584B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511"/>
    <w:rsid w:val="002A7814"/>
    <w:rsid w:val="002A7BBB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4C59"/>
    <w:rsid w:val="002D68D4"/>
    <w:rsid w:val="002E1F25"/>
    <w:rsid w:val="002E3A72"/>
    <w:rsid w:val="002E3DD0"/>
    <w:rsid w:val="002E41E7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89C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07CE7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16DE1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37DB4"/>
    <w:rsid w:val="003406A3"/>
    <w:rsid w:val="00341DAD"/>
    <w:rsid w:val="0034538E"/>
    <w:rsid w:val="00347DB9"/>
    <w:rsid w:val="00350E0D"/>
    <w:rsid w:val="003512D8"/>
    <w:rsid w:val="00351476"/>
    <w:rsid w:val="00352396"/>
    <w:rsid w:val="00352A8E"/>
    <w:rsid w:val="00352F93"/>
    <w:rsid w:val="0035388D"/>
    <w:rsid w:val="0035494F"/>
    <w:rsid w:val="003564E1"/>
    <w:rsid w:val="00356589"/>
    <w:rsid w:val="003575F4"/>
    <w:rsid w:val="0035777D"/>
    <w:rsid w:val="003609EF"/>
    <w:rsid w:val="00360A0D"/>
    <w:rsid w:val="00360F61"/>
    <w:rsid w:val="0036124C"/>
    <w:rsid w:val="00361362"/>
    <w:rsid w:val="0036156E"/>
    <w:rsid w:val="0036231A"/>
    <w:rsid w:val="0036380C"/>
    <w:rsid w:val="003641B1"/>
    <w:rsid w:val="003654A4"/>
    <w:rsid w:val="003657E3"/>
    <w:rsid w:val="00366C22"/>
    <w:rsid w:val="00366CCF"/>
    <w:rsid w:val="00367344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99"/>
    <w:rsid w:val="003871AE"/>
    <w:rsid w:val="00390903"/>
    <w:rsid w:val="00391073"/>
    <w:rsid w:val="00392983"/>
    <w:rsid w:val="00393BCE"/>
    <w:rsid w:val="00393C88"/>
    <w:rsid w:val="00393FE4"/>
    <w:rsid w:val="0039648A"/>
    <w:rsid w:val="003966F1"/>
    <w:rsid w:val="00396AB3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0AFE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668"/>
    <w:rsid w:val="003F28B6"/>
    <w:rsid w:val="003F35F1"/>
    <w:rsid w:val="003F369D"/>
    <w:rsid w:val="003F4413"/>
    <w:rsid w:val="003F4567"/>
    <w:rsid w:val="003F4FBB"/>
    <w:rsid w:val="003F5FDC"/>
    <w:rsid w:val="003F6756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B47"/>
    <w:rsid w:val="00405F89"/>
    <w:rsid w:val="0040627B"/>
    <w:rsid w:val="004067DC"/>
    <w:rsid w:val="00406ABE"/>
    <w:rsid w:val="0040797B"/>
    <w:rsid w:val="00407A1E"/>
    <w:rsid w:val="00410369"/>
    <w:rsid w:val="00410371"/>
    <w:rsid w:val="00410729"/>
    <w:rsid w:val="00410FD6"/>
    <w:rsid w:val="00411859"/>
    <w:rsid w:val="00411C7C"/>
    <w:rsid w:val="004125EA"/>
    <w:rsid w:val="004127D2"/>
    <w:rsid w:val="0041293F"/>
    <w:rsid w:val="004144F5"/>
    <w:rsid w:val="00414963"/>
    <w:rsid w:val="00415637"/>
    <w:rsid w:val="004168D4"/>
    <w:rsid w:val="00416E51"/>
    <w:rsid w:val="004216C3"/>
    <w:rsid w:val="004216CA"/>
    <w:rsid w:val="00421B2B"/>
    <w:rsid w:val="004228E4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47D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55F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612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0DCD"/>
    <w:rsid w:val="004915FB"/>
    <w:rsid w:val="004923DA"/>
    <w:rsid w:val="00493DEA"/>
    <w:rsid w:val="00494508"/>
    <w:rsid w:val="004957DE"/>
    <w:rsid w:val="004961FC"/>
    <w:rsid w:val="004970F5"/>
    <w:rsid w:val="00497160"/>
    <w:rsid w:val="004A056B"/>
    <w:rsid w:val="004A1C07"/>
    <w:rsid w:val="004A254B"/>
    <w:rsid w:val="004A372C"/>
    <w:rsid w:val="004A46E1"/>
    <w:rsid w:val="004A48EA"/>
    <w:rsid w:val="004A4F4E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4645"/>
    <w:rsid w:val="004C4CA1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5CC"/>
    <w:rsid w:val="004E0752"/>
    <w:rsid w:val="004E0E27"/>
    <w:rsid w:val="004E0EC3"/>
    <w:rsid w:val="004E1BDB"/>
    <w:rsid w:val="004E28A8"/>
    <w:rsid w:val="004E3166"/>
    <w:rsid w:val="004E3459"/>
    <w:rsid w:val="004E651B"/>
    <w:rsid w:val="004E6A9F"/>
    <w:rsid w:val="004E6BDE"/>
    <w:rsid w:val="004E6F24"/>
    <w:rsid w:val="004E7163"/>
    <w:rsid w:val="004E7994"/>
    <w:rsid w:val="004F0631"/>
    <w:rsid w:val="004F2088"/>
    <w:rsid w:val="004F2613"/>
    <w:rsid w:val="004F2A07"/>
    <w:rsid w:val="004F2A8F"/>
    <w:rsid w:val="004F3088"/>
    <w:rsid w:val="004F4274"/>
    <w:rsid w:val="004F64AA"/>
    <w:rsid w:val="004F69CE"/>
    <w:rsid w:val="004F6EDE"/>
    <w:rsid w:val="004F77FA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3844"/>
    <w:rsid w:val="005140CB"/>
    <w:rsid w:val="0051508F"/>
    <w:rsid w:val="005151A2"/>
    <w:rsid w:val="00515798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7A6"/>
    <w:rsid w:val="005329E2"/>
    <w:rsid w:val="005334F1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9CC"/>
    <w:rsid w:val="00544EB9"/>
    <w:rsid w:val="00545F8D"/>
    <w:rsid w:val="0054679F"/>
    <w:rsid w:val="00546BAE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2432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19E8"/>
    <w:rsid w:val="0057241D"/>
    <w:rsid w:val="00572605"/>
    <w:rsid w:val="00573443"/>
    <w:rsid w:val="0057355F"/>
    <w:rsid w:val="00577AF0"/>
    <w:rsid w:val="00580DA6"/>
    <w:rsid w:val="00582D6F"/>
    <w:rsid w:val="005833ED"/>
    <w:rsid w:val="00584D36"/>
    <w:rsid w:val="00587435"/>
    <w:rsid w:val="00587E75"/>
    <w:rsid w:val="005900DC"/>
    <w:rsid w:val="005902F5"/>
    <w:rsid w:val="0059082A"/>
    <w:rsid w:val="0059088F"/>
    <w:rsid w:val="00590F0B"/>
    <w:rsid w:val="00592D74"/>
    <w:rsid w:val="00593273"/>
    <w:rsid w:val="0059363F"/>
    <w:rsid w:val="005939B1"/>
    <w:rsid w:val="00593F88"/>
    <w:rsid w:val="005945DC"/>
    <w:rsid w:val="00594B7C"/>
    <w:rsid w:val="0059532C"/>
    <w:rsid w:val="005955C7"/>
    <w:rsid w:val="0059645E"/>
    <w:rsid w:val="00596F6C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3EF7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5EE3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3E70"/>
    <w:rsid w:val="005D40B3"/>
    <w:rsid w:val="005D42F0"/>
    <w:rsid w:val="005D4776"/>
    <w:rsid w:val="005D4815"/>
    <w:rsid w:val="005D5784"/>
    <w:rsid w:val="005D59C1"/>
    <w:rsid w:val="005D5B7B"/>
    <w:rsid w:val="005D7EF0"/>
    <w:rsid w:val="005E1B74"/>
    <w:rsid w:val="005E1BD2"/>
    <w:rsid w:val="005E2277"/>
    <w:rsid w:val="005E2545"/>
    <w:rsid w:val="005E2C44"/>
    <w:rsid w:val="005E31F7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331"/>
    <w:rsid w:val="005F66AC"/>
    <w:rsid w:val="005F66E4"/>
    <w:rsid w:val="005F7292"/>
    <w:rsid w:val="005F7E5C"/>
    <w:rsid w:val="00600092"/>
    <w:rsid w:val="00600822"/>
    <w:rsid w:val="00601D43"/>
    <w:rsid w:val="00602819"/>
    <w:rsid w:val="00602895"/>
    <w:rsid w:val="00602ED7"/>
    <w:rsid w:val="00602FED"/>
    <w:rsid w:val="00603A11"/>
    <w:rsid w:val="006054CF"/>
    <w:rsid w:val="006067D7"/>
    <w:rsid w:val="006106E1"/>
    <w:rsid w:val="006106EB"/>
    <w:rsid w:val="00610B53"/>
    <w:rsid w:val="0061157E"/>
    <w:rsid w:val="00611D6F"/>
    <w:rsid w:val="006127F1"/>
    <w:rsid w:val="00613012"/>
    <w:rsid w:val="00613563"/>
    <w:rsid w:val="006135C6"/>
    <w:rsid w:val="00613850"/>
    <w:rsid w:val="006144FD"/>
    <w:rsid w:val="00616460"/>
    <w:rsid w:val="006176AB"/>
    <w:rsid w:val="0061794F"/>
    <w:rsid w:val="00617EA3"/>
    <w:rsid w:val="00621188"/>
    <w:rsid w:val="00622306"/>
    <w:rsid w:val="00622C85"/>
    <w:rsid w:val="00622E79"/>
    <w:rsid w:val="00623102"/>
    <w:rsid w:val="00624C61"/>
    <w:rsid w:val="006257ED"/>
    <w:rsid w:val="006258E4"/>
    <w:rsid w:val="00626247"/>
    <w:rsid w:val="006274CB"/>
    <w:rsid w:val="006278D6"/>
    <w:rsid w:val="00627C4B"/>
    <w:rsid w:val="006314CA"/>
    <w:rsid w:val="0063245D"/>
    <w:rsid w:val="0063333C"/>
    <w:rsid w:val="00634289"/>
    <w:rsid w:val="00634ED7"/>
    <w:rsid w:val="00634EE2"/>
    <w:rsid w:val="00635114"/>
    <w:rsid w:val="0063515C"/>
    <w:rsid w:val="00635508"/>
    <w:rsid w:val="00635826"/>
    <w:rsid w:val="00637DC6"/>
    <w:rsid w:val="0064009D"/>
    <w:rsid w:val="0064021A"/>
    <w:rsid w:val="0064093F"/>
    <w:rsid w:val="00640B42"/>
    <w:rsid w:val="00641D67"/>
    <w:rsid w:val="00642371"/>
    <w:rsid w:val="00643026"/>
    <w:rsid w:val="00643467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579A0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9B"/>
    <w:rsid w:val="006647A9"/>
    <w:rsid w:val="00664DD1"/>
    <w:rsid w:val="00665809"/>
    <w:rsid w:val="00666022"/>
    <w:rsid w:val="00666063"/>
    <w:rsid w:val="006671B9"/>
    <w:rsid w:val="00670A9E"/>
    <w:rsid w:val="00670D24"/>
    <w:rsid w:val="00670DE6"/>
    <w:rsid w:val="00670F40"/>
    <w:rsid w:val="006710BE"/>
    <w:rsid w:val="006710D1"/>
    <w:rsid w:val="00671BBB"/>
    <w:rsid w:val="00671FA7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6D48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4D24"/>
    <w:rsid w:val="00695808"/>
    <w:rsid w:val="0069581D"/>
    <w:rsid w:val="00696F09"/>
    <w:rsid w:val="00697811"/>
    <w:rsid w:val="006A2E67"/>
    <w:rsid w:val="006A2FB9"/>
    <w:rsid w:val="006A500A"/>
    <w:rsid w:val="006A533D"/>
    <w:rsid w:val="006A5AD3"/>
    <w:rsid w:val="006A7B0E"/>
    <w:rsid w:val="006B0451"/>
    <w:rsid w:val="006B0D01"/>
    <w:rsid w:val="006B0F52"/>
    <w:rsid w:val="006B123B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1AAB"/>
    <w:rsid w:val="006C2321"/>
    <w:rsid w:val="006C25F3"/>
    <w:rsid w:val="006C2905"/>
    <w:rsid w:val="006C40C8"/>
    <w:rsid w:val="006C414F"/>
    <w:rsid w:val="006C65EB"/>
    <w:rsid w:val="006C666D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3CF"/>
    <w:rsid w:val="006E5EE0"/>
    <w:rsid w:val="006F130B"/>
    <w:rsid w:val="006F2EBC"/>
    <w:rsid w:val="006F3CA1"/>
    <w:rsid w:val="006F49C1"/>
    <w:rsid w:val="006F4BF4"/>
    <w:rsid w:val="006F56E9"/>
    <w:rsid w:val="006F5C77"/>
    <w:rsid w:val="006F5E50"/>
    <w:rsid w:val="006F6853"/>
    <w:rsid w:val="006F6981"/>
    <w:rsid w:val="007004EE"/>
    <w:rsid w:val="0070391A"/>
    <w:rsid w:val="007045D9"/>
    <w:rsid w:val="00704C73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1DF8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6A89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0A58"/>
    <w:rsid w:val="007610A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0D15"/>
    <w:rsid w:val="00771F85"/>
    <w:rsid w:val="007728F8"/>
    <w:rsid w:val="00772ECE"/>
    <w:rsid w:val="0077381E"/>
    <w:rsid w:val="00773A4C"/>
    <w:rsid w:val="00773EA5"/>
    <w:rsid w:val="007746FC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87460"/>
    <w:rsid w:val="00790393"/>
    <w:rsid w:val="007911C5"/>
    <w:rsid w:val="00791407"/>
    <w:rsid w:val="00791B60"/>
    <w:rsid w:val="00792342"/>
    <w:rsid w:val="00792F26"/>
    <w:rsid w:val="00792F2E"/>
    <w:rsid w:val="00792F41"/>
    <w:rsid w:val="00793E0D"/>
    <w:rsid w:val="007941C6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2639"/>
    <w:rsid w:val="007A353D"/>
    <w:rsid w:val="007A460B"/>
    <w:rsid w:val="007A51A2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028C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323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4904"/>
    <w:rsid w:val="008063D3"/>
    <w:rsid w:val="0080716E"/>
    <w:rsid w:val="00807784"/>
    <w:rsid w:val="008079AA"/>
    <w:rsid w:val="00810446"/>
    <w:rsid w:val="008128A9"/>
    <w:rsid w:val="00812E62"/>
    <w:rsid w:val="00813270"/>
    <w:rsid w:val="00813295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98C"/>
    <w:rsid w:val="00820EC3"/>
    <w:rsid w:val="00821B35"/>
    <w:rsid w:val="00822056"/>
    <w:rsid w:val="00822F0D"/>
    <w:rsid w:val="008235CE"/>
    <w:rsid w:val="00823AFF"/>
    <w:rsid w:val="00824D70"/>
    <w:rsid w:val="0082512E"/>
    <w:rsid w:val="0082523F"/>
    <w:rsid w:val="008254AF"/>
    <w:rsid w:val="00825C31"/>
    <w:rsid w:val="0082650F"/>
    <w:rsid w:val="00826544"/>
    <w:rsid w:val="008279FA"/>
    <w:rsid w:val="00831DF9"/>
    <w:rsid w:val="008324D7"/>
    <w:rsid w:val="008327FA"/>
    <w:rsid w:val="008343BD"/>
    <w:rsid w:val="0083496D"/>
    <w:rsid w:val="00834F1F"/>
    <w:rsid w:val="00835C76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34E"/>
    <w:rsid w:val="00844499"/>
    <w:rsid w:val="00844D86"/>
    <w:rsid w:val="00845078"/>
    <w:rsid w:val="00845636"/>
    <w:rsid w:val="00845AF6"/>
    <w:rsid w:val="00846121"/>
    <w:rsid w:val="00846859"/>
    <w:rsid w:val="00846DFC"/>
    <w:rsid w:val="00847439"/>
    <w:rsid w:val="0085136C"/>
    <w:rsid w:val="00853075"/>
    <w:rsid w:val="00855336"/>
    <w:rsid w:val="008553DD"/>
    <w:rsid w:val="00855EB3"/>
    <w:rsid w:val="00855F34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594E"/>
    <w:rsid w:val="00875BB6"/>
    <w:rsid w:val="00876FA7"/>
    <w:rsid w:val="008776A5"/>
    <w:rsid w:val="008778B0"/>
    <w:rsid w:val="0088009C"/>
    <w:rsid w:val="0088031F"/>
    <w:rsid w:val="008820FA"/>
    <w:rsid w:val="0088230D"/>
    <w:rsid w:val="00883B2A"/>
    <w:rsid w:val="00884973"/>
    <w:rsid w:val="00884D33"/>
    <w:rsid w:val="00885C3E"/>
    <w:rsid w:val="00885F6C"/>
    <w:rsid w:val="008863B9"/>
    <w:rsid w:val="00886904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1BB6"/>
    <w:rsid w:val="008A2938"/>
    <w:rsid w:val="008A350B"/>
    <w:rsid w:val="008A3B02"/>
    <w:rsid w:val="008A3D46"/>
    <w:rsid w:val="008A454B"/>
    <w:rsid w:val="008A45A6"/>
    <w:rsid w:val="008A4880"/>
    <w:rsid w:val="008A4906"/>
    <w:rsid w:val="008A6D6B"/>
    <w:rsid w:val="008A6F64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D4A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1B51"/>
    <w:rsid w:val="008D2010"/>
    <w:rsid w:val="008D52BB"/>
    <w:rsid w:val="008D5FF5"/>
    <w:rsid w:val="008D6398"/>
    <w:rsid w:val="008D6411"/>
    <w:rsid w:val="008D6A37"/>
    <w:rsid w:val="008D6C25"/>
    <w:rsid w:val="008D7DFD"/>
    <w:rsid w:val="008E1963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013C"/>
    <w:rsid w:val="008F1454"/>
    <w:rsid w:val="008F2BB1"/>
    <w:rsid w:val="008F3753"/>
    <w:rsid w:val="008F413C"/>
    <w:rsid w:val="008F4150"/>
    <w:rsid w:val="008F43E7"/>
    <w:rsid w:val="008F450B"/>
    <w:rsid w:val="008F4982"/>
    <w:rsid w:val="008F686C"/>
    <w:rsid w:val="008F6D73"/>
    <w:rsid w:val="008F6FB1"/>
    <w:rsid w:val="00901356"/>
    <w:rsid w:val="00901565"/>
    <w:rsid w:val="0090156D"/>
    <w:rsid w:val="009020AC"/>
    <w:rsid w:val="00902795"/>
    <w:rsid w:val="0090290F"/>
    <w:rsid w:val="00903873"/>
    <w:rsid w:val="00904AEA"/>
    <w:rsid w:val="009053A6"/>
    <w:rsid w:val="00907083"/>
    <w:rsid w:val="009074BD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0CD7"/>
    <w:rsid w:val="00921609"/>
    <w:rsid w:val="00924824"/>
    <w:rsid w:val="00925A1E"/>
    <w:rsid w:val="00926A6B"/>
    <w:rsid w:val="00927018"/>
    <w:rsid w:val="0092795E"/>
    <w:rsid w:val="0093131B"/>
    <w:rsid w:val="00931704"/>
    <w:rsid w:val="0093281F"/>
    <w:rsid w:val="0093386C"/>
    <w:rsid w:val="009340B2"/>
    <w:rsid w:val="009356AE"/>
    <w:rsid w:val="00935B27"/>
    <w:rsid w:val="0093613D"/>
    <w:rsid w:val="00936D8A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93C"/>
    <w:rsid w:val="009468B3"/>
    <w:rsid w:val="00947A41"/>
    <w:rsid w:val="00947AEC"/>
    <w:rsid w:val="009501E8"/>
    <w:rsid w:val="0095029F"/>
    <w:rsid w:val="00950736"/>
    <w:rsid w:val="009507BD"/>
    <w:rsid w:val="009514CA"/>
    <w:rsid w:val="00952047"/>
    <w:rsid w:val="009528E6"/>
    <w:rsid w:val="009529E7"/>
    <w:rsid w:val="00953E18"/>
    <w:rsid w:val="00954968"/>
    <w:rsid w:val="00954E85"/>
    <w:rsid w:val="00956414"/>
    <w:rsid w:val="00960CE1"/>
    <w:rsid w:val="0096188A"/>
    <w:rsid w:val="00962514"/>
    <w:rsid w:val="00962908"/>
    <w:rsid w:val="0096309E"/>
    <w:rsid w:val="00963598"/>
    <w:rsid w:val="00963829"/>
    <w:rsid w:val="00964F3B"/>
    <w:rsid w:val="00965BAD"/>
    <w:rsid w:val="0096633C"/>
    <w:rsid w:val="00966445"/>
    <w:rsid w:val="00970F9F"/>
    <w:rsid w:val="009715F1"/>
    <w:rsid w:val="009719A2"/>
    <w:rsid w:val="00972DEE"/>
    <w:rsid w:val="00973038"/>
    <w:rsid w:val="0097394C"/>
    <w:rsid w:val="00973A78"/>
    <w:rsid w:val="0097680F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47F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97F16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5FC4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323"/>
    <w:rsid w:val="009B5C0E"/>
    <w:rsid w:val="009B7481"/>
    <w:rsid w:val="009B7A03"/>
    <w:rsid w:val="009B7B54"/>
    <w:rsid w:val="009B7B79"/>
    <w:rsid w:val="009B7D91"/>
    <w:rsid w:val="009B7D9E"/>
    <w:rsid w:val="009C13B9"/>
    <w:rsid w:val="009C3B1D"/>
    <w:rsid w:val="009C4106"/>
    <w:rsid w:val="009C531B"/>
    <w:rsid w:val="009C59D5"/>
    <w:rsid w:val="009C5FE1"/>
    <w:rsid w:val="009C688E"/>
    <w:rsid w:val="009C6D40"/>
    <w:rsid w:val="009C6D9D"/>
    <w:rsid w:val="009C75FA"/>
    <w:rsid w:val="009C7EAD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39C8"/>
    <w:rsid w:val="009F6CEE"/>
    <w:rsid w:val="009F7237"/>
    <w:rsid w:val="009F734F"/>
    <w:rsid w:val="009F773E"/>
    <w:rsid w:val="009F7994"/>
    <w:rsid w:val="009F7D57"/>
    <w:rsid w:val="00A00FD9"/>
    <w:rsid w:val="00A0142E"/>
    <w:rsid w:val="00A015BC"/>
    <w:rsid w:val="00A0195B"/>
    <w:rsid w:val="00A01963"/>
    <w:rsid w:val="00A01C5A"/>
    <w:rsid w:val="00A0214C"/>
    <w:rsid w:val="00A0270D"/>
    <w:rsid w:val="00A02B72"/>
    <w:rsid w:val="00A03164"/>
    <w:rsid w:val="00A03692"/>
    <w:rsid w:val="00A03C63"/>
    <w:rsid w:val="00A04FE0"/>
    <w:rsid w:val="00A050AF"/>
    <w:rsid w:val="00A058A6"/>
    <w:rsid w:val="00A07D65"/>
    <w:rsid w:val="00A10295"/>
    <w:rsid w:val="00A10659"/>
    <w:rsid w:val="00A10960"/>
    <w:rsid w:val="00A11F2E"/>
    <w:rsid w:val="00A13BBA"/>
    <w:rsid w:val="00A14DA5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79E"/>
    <w:rsid w:val="00A40C63"/>
    <w:rsid w:val="00A41DDF"/>
    <w:rsid w:val="00A42997"/>
    <w:rsid w:val="00A42C7F"/>
    <w:rsid w:val="00A44090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72"/>
    <w:rsid w:val="00A60EDB"/>
    <w:rsid w:val="00A618C8"/>
    <w:rsid w:val="00A6191A"/>
    <w:rsid w:val="00A61BDF"/>
    <w:rsid w:val="00A62C4D"/>
    <w:rsid w:val="00A6486B"/>
    <w:rsid w:val="00A64A10"/>
    <w:rsid w:val="00A64CDB"/>
    <w:rsid w:val="00A667C6"/>
    <w:rsid w:val="00A66D7F"/>
    <w:rsid w:val="00A679E9"/>
    <w:rsid w:val="00A67CED"/>
    <w:rsid w:val="00A67E6D"/>
    <w:rsid w:val="00A71EA9"/>
    <w:rsid w:val="00A7236D"/>
    <w:rsid w:val="00A755D9"/>
    <w:rsid w:val="00A75B0C"/>
    <w:rsid w:val="00A75B28"/>
    <w:rsid w:val="00A7671C"/>
    <w:rsid w:val="00A77C12"/>
    <w:rsid w:val="00A77F91"/>
    <w:rsid w:val="00A817BC"/>
    <w:rsid w:val="00A8264D"/>
    <w:rsid w:val="00A82CA0"/>
    <w:rsid w:val="00A8339A"/>
    <w:rsid w:val="00A85285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89A"/>
    <w:rsid w:val="00AB2D83"/>
    <w:rsid w:val="00AB3AAB"/>
    <w:rsid w:val="00AB443D"/>
    <w:rsid w:val="00AB47AC"/>
    <w:rsid w:val="00AB4D8E"/>
    <w:rsid w:val="00AB5C4C"/>
    <w:rsid w:val="00AB5EF4"/>
    <w:rsid w:val="00AB7620"/>
    <w:rsid w:val="00AB7E5A"/>
    <w:rsid w:val="00AC043F"/>
    <w:rsid w:val="00AC04CF"/>
    <w:rsid w:val="00AC1070"/>
    <w:rsid w:val="00AC146E"/>
    <w:rsid w:val="00AC154A"/>
    <w:rsid w:val="00AC3793"/>
    <w:rsid w:val="00AC3B13"/>
    <w:rsid w:val="00AC40E1"/>
    <w:rsid w:val="00AC486E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37BD"/>
    <w:rsid w:val="00AE6BC1"/>
    <w:rsid w:val="00AF12D5"/>
    <w:rsid w:val="00AF1A6A"/>
    <w:rsid w:val="00AF1B8F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A08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970"/>
    <w:rsid w:val="00B14FF7"/>
    <w:rsid w:val="00B165FD"/>
    <w:rsid w:val="00B16F0C"/>
    <w:rsid w:val="00B20E4C"/>
    <w:rsid w:val="00B21D28"/>
    <w:rsid w:val="00B2292F"/>
    <w:rsid w:val="00B23052"/>
    <w:rsid w:val="00B23B1F"/>
    <w:rsid w:val="00B258BB"/>
    <w:rsid w:val="00B2628B"/>
    <w:rsid w:val="00B31483"/>
    <w:rsid w:val="00B321C3"/>
    <w:rsid w:val="00B32A90"/>
    <w:rsid w:val="00B32DA7"/>
    <w:rsid w:val="00B32E96"/>
    <w:rsid w:val="00B34897"/>
    <w:rsid w:val="00B3493B"/>
    <w:rsid w:val="00B34EA8"/>
    <w:rsid w:val="00B359FE"/>
    <w:rsid w:val="00B35D52"/>
    <w:rsid w:val="00B35FEE"/>
    <w:rsid w:val="00B36546"/>
    <w:rsid w:val="00B368E7"/>
    <w:rsid w:val="00B36F8E"/>
    <w:rsid w:val="00B37335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1DEA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77DF3"/>
    <w:rsid w:val="00B8010F"/>
    <w:rsid w:val="00B8125D"/>
    <w:rsid w:val="00B8215E"/>
    <w:rsid w:val="00B826EB"/>
    <w:rsid w:val="00B8336B"/>
    <w:rsid w:val="00B83C19"/>
    <w:rsid w:val="00B83F98"/>
    <w:rsid w:val="00B84962"/>
    <w:rsid w:val="00B8533F"/>
    <w:rsid w:val="00B85944"/>
    <w:rsid w:val="00B85A20"/>
    <w:rsid w:val="00B85A78"/>
    <w:rsid w:val="00B86C41"/>
    <w:rsid w:val="00B8771C"/>
    <w:rsid w:val="00B87BC0"/>
    <w:rsid w:val="00B87DE3"/>
    <w:rsid w:val="00B87F49"/>
    <w:rsid w:val="00B9195D"/>
    <w:rsid w:val="00B91A55"/>
    <w:rsid w:val="00B93AE3"/>
    <w:rsid w:val="00B93B2C"/>
    <w:rsid w:val="00B94403"/>
    <w:rsid w:val="00B94A65"/>
    <w:rsid w:val="00B94E6D"/>
    <w:rsid w:val="00B9658F"/>
    <w:rsid w:val="00B968C8"/>
    <w:rsid w:val="00B97028"/>
    <w:rsid w:val="00B97700"/>
    <w:rsid w:val="00B97C0C"/>
    <w:rsid w:val="00BA02D7"/>
    <w:rsid w:val="00BA0BAA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663"/>
    <w:rsid w:val="00BE175E"/>
    <w:rsid w:val="00BE21AF"/>
    <w:rsid w:val="00BE22E3"/>
    <w:rsid w:val="00BE25DD"/>
    <w:rsid w:val="00BE3511"/>
    <w:rsid w:val="00BE3D02"/>
    <w:rsid w:val="00BE3F7A"/>
    <w:rsid w:val="00BE4763"/>
    <w:rsid w:val="00BE47F3"/>
    <w:rsid w:val="00BE5A27"/>
    <w:rsid w:val="00BE5A5C"/>
    <w:rsid w:val="00BF03C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3EB"/>
    <w:rsid w:val="00C02AB5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15D21"/>
    <w:rsid w:val="00C205EC"/>
    <w:rsid w:val="00C214A1"/>
    <w:rsid w:val="00C22C2B"/>
    <w:rsid w:val="00C23074"/>
    <w:rsid w:val="00C2315E"/>
    <w:rsid w:val="00C2323A"/>
    <w:rsid w:val="00C2328C"/>
    <w:rsid w:val="00C23BEF"/>
    <w:rsid w:val="00C23CE6"/>
    <w:rsid w:val="00C23D73"/>
    <w:rsid w:val="00C23E18"/>
    <w:rsid w:val="00C243B6"/>
    <w:rsid w:val="00C24A96"/>
    <w:rsid w:val="00C24D5F"/>
    <w:rsid w:val="00C253C1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C6D"/>
    <w:rsid w:val="00C46F3D"/>
    <w:rsid w:val="00C47187"/>
    <w:rsid w:val="00C479DC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0D45"/>
    <w:rsid w:val="00C61684"/>
    <w:rsid w:val="00C628E0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3CB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928"/>
    <w:rsid w:val="00C83DBF"/>
    <w:rsid w:val="00C84833"/>
    <w:rsid w:val="00C84D61"/>
    <w:rsid w:val="00C84F6F"/>
    <w:rsid w:val="00C85776"/>
    <w:rsid w:val="00C858D3"/>
    <w:rsid w:val="00C86144"/>
    <w:rsid w:val="00C86C5D"/>
    <w:rsid w:val="00C873D0"/>
    <w:rsid w:val="00C87FE7"/>
    <w:rsid w:val="00C90918"/>
    <w:rsid w:val="00C90AD9"/>
    <w:rsid w:val="00C91D82"/>
    <w:rsid w:val="00C925FC"/>
    <w:rsid w:val="00C928B3"/>
    <w:rsid w:val="00C92DA9"/>
    <w:rsid w:val="00C938EF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9E0"/>
    <w:rsid w:val="00CA6A3A"/>
    <w:rsid w:val="00CA6BE2"/>
    <w:rsid w:val="00CA6DA9"/>
    <w:rsid w:val="00CA7351"/>
    <w:rsid w:val="00CB028C"/>
    <w:rsid w:val="00CB0A2F"/>
    <w:rsid w:val="00CB0EF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4FCA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111"/>
    <w:rsid w:val="00CE0416"/>
    <w:rsid w:val="00CE0F9A"/>
    <w:rsid w:val="00CE0FE9"/>
    <w:rsid w:val="00CE10C0"/>
    <w:rsid w:val="00CE124A"/>
    <w:rsid w:val="00CE125C"/>
    <w:rsid w:val="00CE1E20"/>
    <w:rsid w:val="00CE20F0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E7BB5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563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0A"/>
    <w:rsid w:val="00D117BE"/>
    <w:rsid w:val="00D11972"/>
    <w:rsid w:val="00D11C29"/>
    <w:rsid w:val="00D130F9"/>
    <w:rsid w:val="00D13A51"/>
    <w:rsid w:val="00D14A90"/>
    <w:rsid w:val="00D15DD7"/>
    <w:rsid w:val="00D16E40"/>
    <w:rsid w:val="00D170D8"/>
    <w:rsid w:val="00D17692"/>
    <w:rsid w:val="00D17D56"/>
    <w:rsid w:val="00D213E8"/>
    <w:rsid w:val="00D21ACA"/>
    <w:rsid w:val="00D21B33"/>
    <w:rsid w:val="00D22337"/>
    <w:rsid w:val="00D24195"/>
    <w:rsid w:val="00D24915"/>
    <w:rsid w:val="00D24991"/>
    <w:rsid w:val="00D24AAD"/>
    <w:rsid w:val="00D24C78"/>
    <w:rsid w:val="00D25222"/>
    <w:rsid w:val="00D25BD0"/>
    <w:rsid w:val="00D262D9"/>
    <w:rsid w:val="00D26A1E"/>
    <w:rsid w:val="00D30713"/>
    <w:rsid w:val="00D31135"/>
    <w:rsid w:val="00D31AE7"/>
    <w:rsid w:val="00D32A23"/>
    <w:rsid w:val="00D3403A"/>
    <w:rsid w:val="00D342A6"/>
    <w:rsid w:val="00D358CB"/>
    <w:rsid w:val="00D36439"/>
    <w:rsid w:val="00D36DE8"/>
    <w:rsid w:val="00D40407"/>
    <w:rsid w:val="00D40FFD"/>
    <w:rsid w:val="00D4183E"/>
    <w:rsid w:val="00D41E43"/>
    <w:rsid w:val="00D4292E"/>
    <w:rsid w:val="00D4656F"/>
    <w:rsid w:val="00D4677B"/>
    <w:rsid w:val="00D50255"/>
    <w:rsid w:val="00D50861"/>
    <w:rsid w:val="00D50CD8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07D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706"/>
    <w:rsid w:val="00D76950"/>
    <w:rsid w:val="00D76A69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69B8"/>
    <w:rsid w:val="00D86F66"/>
    <w:rsid w:val="00D875D6"/>
    <w:rsid w:val="00D900D1"/>
    <w:rsid w:val="00D90304"/>
    <w:rsid w:val="00D90BDD"/>
    <w:rsid w:val="00D90D3C"/>
    <w:rsid w:val="00D91645"/>
    <w:rsid w:val="00D91E3D"/>
    <w:rsid w:val="00D92116"/>
    <w:rsid w:val="00D933AC"/>
    <w:rsid w:val="00D9537F"/>
    <w:rsid w:val="00D97038"/>
    <w:rsid w:val="00D974DF"/>
    <w:rsid w:val="00DA0AA8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07D"/>
    <w:rsid w:val="00DA6410"/>
    <w:rsid w:val="00DA6906"/>
    <w:rsid w:val="00DB0E16"/>
    <w:rsid w:val="00DB16E3"/>
    <w:rsid w:val="00DB2107"/>
    <w:rsid w:val="00DB2B0C"/>
    <w:rsid w:val="00DB3C88"/>
    <w:rsid w:val="00DB3F23"/>
    <w:rsid w:val="00DB40DF"/>
    <w:rsid w:val="00DB421C"/>
    <w:rsid w:val="00DB4771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B29"/>
    <w:rsid w:val="00E13F05"/>
    <w:rsid w:val="00E13F3D"/>
    <w:rsid w:val="00E16B61"/>
    <w:rsid w:val="00E16D6C"/>
    <w:rsid w:val="00E17407"/>
    <w:rsid w:val="00E20C6F"/>
    <w:rsid w:val="00E216AF"/>
    <w:rsid w:val="00E21B67"/>
    <w:rsid w:val="00E21C8D"/>
    <w:rsid w:val="00E21D6B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256F"/>
    <w:rsid w:val="00E44158"/>
    <w:rsid w:val="00E44B97"/>
    <w:rsid w:val="00E461D7"/>
    <w:rsid w:val="00E4633A"/>
    <w:rsid w:val="00E46CCE"/>
    <w:rsid w:val="00E503A8"/>
    <w:rsid w:val="00E5300B"/>
    <w:rsid w:val="00E54204"/>
    <w:rsid w:val="00E57E29"/>
    <w:rsid w:val="00E605CC"/>
    <w:rsid w:val="00E62BAE"/>
    <w:rsid w:val="00E62DC3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E9A"/>
    <w:rsid w:val="00E71663"/>
    <w:rsid w:val="00E718F0"/>
    <w:rsid w:val="00E72C76"/>
    <w:rsid w:val="00E7361F"/>
    <w:rsid w:val="00E73EDB"/>
    <w:rsid w:val="00E74534"/>
    <w:rsid w:val="00E74958"/>
    <w:rsid w:val="00E75C2B"/>
    <w:rsid w:val="00E7681A"/>
    <w:rsid w:val="00E770B6"/>
    <w:rsid w:val="00E8012D"/>
    <w:rsid w:val="00E80AA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17DE"/>
    <w:rsid w:val="00E92815"/>
    <w:rsid w:val="00E929D2"/>
    <w:rsid w:val="00E94CEC"/>
    <w:rsid w:val="00E956D6"/>
    <w:rsid w:val="00E96871"/>
    <w:rsid w:val="00E96B0B"/>
    <w:rsid w:val="00E96B88"/>
    <w:rsid w:val="00E96BC4"/>
    <w:rsid w:val="00EA0E7C"/>
    <w:rsid w:val="00EA1189"/>
    <w:rsid w:val="00EA1635"/>
    <w:rsid w:val="00EA2A1E"/>
    <w:rsid w:val="00EA2BB8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2"/>
    <w:rsid w:val="00EB4CF4"/>
    <w:rsid w:val="00EB5147"/>
    <w:rsid w:val="00EB55AD"/>
    <w:rsid w:val="00EB6628"/>
    <w:rsid w:val="00EB7EC7"/>
    <w:rsid w:val="00EC0A39"/>
    <w:rsid w:val="00EC0D67"/>
    <w:rsid w:val="00EC14E3"/>
    <w:rsid w:val="00EC193F"/>
    <w:rsid w:val="00EC3798"/>
    <w:rsid w:val="00EC7F64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293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35F6"/>
    <w:rsid w:val="00F04D0E"/>
    <w:rsid w:val="00F06076"/>
    <w:rsid w:val="00F067A4"/>
    <w:rsid w:val="00F06C18"/>
    <w:rsid w:val="00F07195"/>
    <w:rsid w:val="00F0727A"/>
    <w:rsid w:val="00F11CF1"/>
    <w:rsid w:val="00F11D66"/>
    <w:rsid w:val="00F11F6C"/>
    <w:rsid w:val="00F13444"/>
    <w:rsid w:val="00F13607"/>
    <w:rsid w:val="00F149E5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1DAE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331"/>
    <w:rsid w:val="00F3049F"/>
    <w:rsid w:val="00F30C20"/>
    <w:rsid w:val="00F30EE9"/>
    <w:rsid w:val="00F34537"/>
    <w:rsid w:val="00F3453F"/>
    <w:rsid w:val="00F348F6"/>
    <w:rsid w:val="00F35B79"/>
    <w:rsid w:val="00F36415"/>
    <w:rsid w:val="00F4116F"/>
    <w:rsid w:val="00F41F80"/>
    <w:rsid w:val="00F432D9"/>
    <w:rsid w:val="00F43804"/>
    <w:rsid w:val="00F438EE"/>
    <w:rsid w:val="00F445CB"/>
    <w:rsid w:val="00F44CDF"/>
    <w:rsid w:val="00F4502E"/>
    <w:rsid w:val="00F4544A"/>
    <w:rsid w:val="00F4576B"/>
    <w:rsid w:val="00F45CA6"/>
    <w:rsid w:val="00F4659D"/>
    <w:rsid w:val="00F472A0"/>
    <w:rsid w:val="00F4731D"/>
    <w:rsid w:val="00F47338"/>
    <w:rsid w:val="00F47F1E"/>
    <w:rsid w:val="00F50112"/>
    <w:rsid w:val="00F52945"/>
    <w:rsid w:val="00F52DF8"/>
    <w:rsid w:val="00F52E6D"/>
    <w:rsid w:val="00F531CD"/>
    <w:rsid w:val="00F5392D"/>
    <w:rsid w:val="00F53FF9"/>
    <w:rsid w:val="00F55150"/>
    <w:rsid w:val="00F55885"/>
    <w:rsid w:val="00F616DD"/>
    <w:rsid w:val="00F61AC7"/>
    <w:rsid w:val="00F620DD"/>
    <w:rsid w:val="00F629D7"/>
    <w:rsid w:val="00F63973"/>
    <w:rsid w:val="00F64804"/>
    <w:rsid w:val="00F6486D"/>
    <w:rsid w:val="00F64B26"/>
    <w:rsid w:val="00F6512D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476E"/>
    <w:rsid w:val="00F8528A"/>
    <w:rsid w:val="00F853B2"/>
    <w:rsid w:val="00F86705"/>
    <w:rsid w:val="00F86784"/>
    <w:rsid w:val="00F87E67"/>
    <w:rsid w:val="00F90270"/>
    <w:rsid w:val="00F90BB2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4E"/>
    <w:rsid w:val="00FA5E9E"/>
    <w:rsid w:val="00FA6EAC"/>
    <w:rsid w:val="00FA7297"/>
    <w:rsid w:val="00FA72F3"/>
    <w:rsid w:val="00FA749D"/>
    <w:rsid w:val="00FA7714"/>
    <w:rsid w:val="00FA7780"/>
    <w:rsid w:val="00FA795E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986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19BE"/>
    <w:rsid w:val="00FE29FC"/>
    <w:rsid w:val="00FE2A3E"/>
    <w:rsid w:val="00FE2E2B"/>
    <w:rsid w:val="00FE2E5F"/>
    <w:rsid w:val="00FE4038"/>
    <w:rsid w:val="00FE4394"/>
    <w:rsid w:val="00FE4F4E"/>
    <w:rsid w:val="00FE527C"/>
    <w:rsid w:val="00FE594B"/>
    <w:rsid w:val="00FE5CFE"/>
    <w:rsid w:val="00FE5FBF"/>
    <w:rsid w:val="00FE6916"/>
    <w:rsid w:val="00FE70FD"/>
    <w:rsid w:val="00FE768F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A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uiPriority w:val="99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7">
    <w:name w:val="index 2"/>
    <w:basedOn w:val="11"/>
    <w:next w:val="a"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uiPriority w:val="99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locked/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">
    <w:name w:val="样式 正文 Char"/>
    <w:link w:val="aff3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9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0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rPr>
      <w:rFonts w:eastAsia="宋体"/>
    </w:rPr>
  </w:style>
  <w:style w:type="paragraph" w:customStyle="1" w:styleId="affd">
    <w:name w:val="表格题注"/>
    <w:basedOn w:val="a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afff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20">
    <w:name w:val="列出段落12"/>
    <w:basedOn w:val="a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9">
    <w:name w:val="网格型2"/>
    <w:basedOn w:val="a1"/>
    <w:next w:val="af8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a">
    <w:name w:val="列出段落2"/>
    <w:basedOn w:val="a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6">
    <w:name w:val="正文1"/>
    <w:rsid w:val="00EA2A1E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36">
    <w:name w:val="列出段落3"/>
    <w:basedOn w:val="a"/>
    <w:rsid w:val="00EA2A1E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styleId="afff0">
    <w:name w:val="Strong"/>
    <w:basedOn w:val="a0"/>
    <w:uiPriority w:val="22"/>
    <w:qFormat/>
    <w:rsid w:val="00314A00"/>
    <w:rPr>
      <w:b/>
      <w:bCs/>
    </w:rPr>
  </w:style>
  <w:style w:type="paragraph" w:customStyle="1" w:styleId="43">
    <w:name w:val="列出段落4"/>
    <w:basedOn w:val="a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3GPPHeaderChar">
    <w:name w:val="3GPP_Header Char"/>
    <w:link w:val="3GPPHeader"/>
    <w:rsid w:val="00513844"/>
    <w:rPr>
      <w:rFonts w:ascii="Calibri" w:eastAsia="Calibri" w:hAnsi="Calibri"/>
      <w:b/>
      <w:sz w:val="24"/>
      <w:szCs w:val="22"/>
      <w:lang w:eastAsia="en-US"/>
    </w:rPr>
  </w:style>
  <w:style w:type="paragraph" w:customStyle="1" w:styleId="3gpptitlecitytdocnumber">
    <w:name w:val="3gpp title (city + tdoc number)"/>
    <w:basedOn w:val="af0"/>
    <w:qFormat/>
    <w:rsid w:val="009C6D40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PropObs">
    <w:name w:val="PropObs"/>
    <w:basedOn w:val="a"/>
    <w:rsid w:val="007A51A2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宋体" w:cs="Calibri"/>
      <w:b/>
      <w:bCs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file:///D:\&#20250;&#35758;&#30828;&#30424;\TSGR3_125\Docs\R3-244428.zip" TargetMode="External"/><Relationship Id="rId26" Type="http://schemas.openxmlformats.org/officeDocument/2006/relationships/hyperlink" Target="file:///D:\&#20250;&#35758;&#30828;&#30424;\TSGR3_125\Docs\R3-244328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\&#20250;&#35758;&#30828;&#30424;\TSGR3_125\Docs\R3-244105.zip" TargetMode="External"/><Relationship Id="rId34" Type="http://schemas.openxmlformats.org/officeDocument/2006/relationships/hyperlink" Target="file:///D:\&#20250;&#35758;&#30828;&#30424;\TSGR3_125\Docs\R3-244594.zip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hyperlink" Target="file:///D:\&#20250;&#35758;&#30828;&#30424;\TSGR3_125\Docs\R3-244104.zip" TargetMode="External"/><Relationship Id="rId25" Type="http://schemas.openxmlformats.org/officeDocument/2006/relationships/hyperlink" Target="file:///D:\&#20250;&#35758;&#30828;&#30424;\TSGR3_125\Docs\R3-244192.zip" TargetMode="External"/><Relationship Id="rId33" Type="http://schemas.openxmlformats.org/officeDocument/2006/relationships/hyperlink" Target="file:///D:\&#20250;&#35758;&#30828;&#30424;\TSGR3_125\Docs\R3-244564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3.vsdx"/><Relationship Id="rId20" Type="http://schemas.openxmlformats.org/officeDocument/2006/relationships/hyperlink" Target="file:///D:\&#20250;&#35758;&#30828;&#30424;\TSGR3_125\Docs\R3-244059.zip" TargetMode="External"/><Relationship Id="rId29" Type="http://schemas.openxmlformats.org/officeDocument/2006/relationships/hyperlink" Target="file:///D:\&#20250;&#35758;&#30828;&#30424;\TSGR3_125\Docs\R3-244421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hyperlink" Target="file:///D:\&#20250;&#35758;&#30828;&#30424;\TSGR3_125\Docs\R3-244185.zip" TargetMode="External"/><Relationship Id="rId32" Type="http://schemas.openxmlformats.org/officeDocument/2006/relationships/hyperlink" Target="file:///D:\&#20250;&#35758;&#30828;&#30424;\TSGR3_125\Docs\R3-244556.zip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hyperlink" Target="file:///D:\&#20250;&#35758;&#30828;&#30424;\TSGR3_125\Docs\R3-244184.zip" TargetMode="External"/><Relationship Id="rId28" Type="http://schemas.openxmlformats.org/officeDocument/2006/relationships/hyperlink" Target="file:///D:\&#20250;&#35758;&#30828;&#30424;\TSGR3_125\Docs\R3-244389.zip" TargetMode="External"/><Relationship Id="rId36" Type="http://schemas.openxmlformats.org/officeDocument/2006/relationships/hyperlink" Target="file:///D:\&#20250;&#35758;&#30828;&#30424;\TSGR3_125\Docs\R3-244607.zip" TargetMode="External"/><Relationship Id="rId10" Type="http://schemas.openxmlformats.org/officeDocument/2006/relationships/hyperlink" Target="file:///D:\3GPPmeeting\202408%20RAN3%20125\Inbox\R3-244703.zip" TargetMode="External"/><Relationship Id="rId19" Type="http://schemas.openxmlformats.org/officeDocument/2006/relationships/hyperlink" Target="file:///D:\&#20250;&#35758;&#30828;&#30424;\TSGR3_125\Docs\R3-244060.zip" TargetMode="External"/><Relationship Id="rId31" Type="http://schemas.openxmlformats.org/officeDocument/2006/relationships/hyperlink" Target="file:///D:\&#20250;&#35758;&#30828;&#30424;\TSGR3_125\Docs\R3-244423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3GPPmeeting\202408%20RAN3%20125\Inbox\R3-244059.zip" TargetMode="External"/><Relationship Id="rId14" Type="http://schemas.openxmlformats.org/officeDocument/2006/relationships/package" Target="embeddings/Microsoft_Visio_Drawing2.vsdx"/><Relationship Id="rId22" Type="http://schemas.openxmlformats.org/officeDocument/2006/relationships/hyperlink" Target="file:///D:\&#20250;&#35758;&#30828;&#30424;\TSGR3_125\Docs\R3-244158.zip" TargetMode="External"/><Relationship Id="rId27" Type="http://schemas.openxmlformats.org/officeDocument/2006/relationships/hyperlink" Target="file:///D:\&#20250;&#35758;&#30828;&#30424;\TSGR3_125\Docs\R3-244329.zip" TargetMode="External"/><Relationship Id="rId30" Type="http://schemas.openxmlformats.org/officeDocument/2006/relationships/hyperlink" Target="file:///D:\&#20250;&#35758;&#30828;&#30424;\TSGR3_125\Docs\R3-244422.zip" TargetMode="External"/><Relationship Id="rId35" Type="http://schemas.openxmlformats.org/officeDocument/2006/relationships/hyperlink" Target="file:///D:\&#20250;&#35758;&#30828;&#30424;\TSGR3_125\Docs\R3-24459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7223D-C53F-4EF6-BD96-2A56F28943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175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</cp:lastModifiedBy>
  <cp:revision>82</cp:revision>
  <cp:lastPrinted>2411-12-31T07:00:00Z</cp:lastPrinted>
  <dcterms:created xsi:type="dcterms:W3CDTF">2024-08-21T09:23:00Z</dcterms:created>
  <dcterms:modified xsi:type="dcterms:W3CDTF">2024-08-21T16:38:00Z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1684823036</vt:lpwstr>
  </property>
</Properties>
</file>