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77777777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#116-e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&lt;TDoc#&gt;</w:t>
      </w:r>
      <w:r>
        <w:rPr>
          <w:b/>
          <w:i/>
          <w:noProof/>
          <w:sz w:val="28"/>
        </w:rPr>
        <w:fldChar w:fldCharType="end"/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400527D4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  <w:sz w:val="22"/>
          <w:szCs w:val="22"/>
        </w:rPr>
        <w:t xml:space="preserve">LS on </w:t>
      </w:r>
      <w:r w:rsidR="00945916" w:rsidRPr="00945916">
        <w:rPr>
          <w:rFonts w:ascii="Arial" w:hAnsi="Arial" w:cs="Arial"/>
          <w:b/>
          <w:sz w:val="22"/>
          <w:szCs w:val="22"/>
        </w:rPr>
        <w:t xml:space="preserve">interFrequencyConfig-NoGap-r16 </w:t>
      </w:r>
      <w:r w:rsidR="006C37BD">
        <w:rPr>
          <w:rFonts w:ascii="Arial" w:hAnsi="Arial" w:cs="Arial"/>
          <w:b/>
          <w:sz w:val="22"/>
          <w:szCs w:val="22"/>
        </w:rPr>
        <w:t>signalling</w:t>
      </w:r>
    </w:p>
    <w:p w14:paraId="47320FBB" w14:textId="2940DAD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6924608" w14:textId="67DADA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</w:t>
      </w:r>
      <w:r w:rsidR="000D1581">
        <w:rPr>
          <w:rFonts w:ascii="Arial" w:hAnsi="Arial" w:cs="Arial"/>
          <w:b/>
          <w:bCs/>
          <w:sz w:val="22"/>
          <w:szCs w:val="22"/>
        </w:rPr>
        <w:t>6</w:t>
      </w:r>
    </w:p>
    <w:bookmarkEnd w:id="2"/>
    <w:bookmarkEnd w:id="3"/>
    <w:bookmarkEnd w:id="4"/>
    <w:p w14:paraId="14959D97" w14:textId="0AC20F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1581" w:rsidRPr="000D1581">
        <w:rPr>
          <w:rFonts w:ascii="Arial" w:hAnsi="Arial" w:cs="Arial"/>
          <w:b/>
          <w:bCs/>
          <w:sz w:val="22"/>
          <w:szCs w:val="22"/>
        </w:rPr>
        <w:t>NR_newRAT-Core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6E07DD7B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2208879F" w14:textId="3C6949DF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RAN2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626E3AD2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 w:rsidRPr="00BF7679">
        <w:rPr>
          <w:rFonts w:ascii="Arial" w:hAnsi="Arial" w:cs="Arial"/>
          <w:b/>
          <w:bCs/>
          <w:sz w:val="22"/>
          <w:szCs w:val="22"/>
        </w:rPr>
        <w:t>Angelo Centonza</w:t>
      </w:r>
    </w:p>
    <w:p w14:paraId="7C599984" w14:textId="76D7CD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>
        <w:rPr>
          <w:rFonts w:ascii="Arial" w:hAnsi="Arial" w:cs="Arial"/>
          <w:b/>
          <w:bCs/>
          <w:sz w:val="22"/>
          <w:szCs w:val="22"/>
        </w:rPr>
        <w:t>Angelo.Centonza@Ericsson.com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4635DE8" w14:textId="0281EF8D" w:rsidR="00B97703" w:rsidRPr="004E3939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Attachments:</w:t>
      </w:r>
      <w:r w:rsidR="00B9770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XXXXX</w:t>
      </w: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65071405" w14:textId="6C5222CE" w:rsidR="00857C55" w:rsidRDefault="000D1581" w:rsidP="00835DC1">
      <w:pPr>
        <w:rPr>
          <w:rFonts w:eastAsia="DengXian"/>
          <w:lang w:eastAsia="zh-CN"/>
        </w:rPr>
      </w:pPr>
      <w:r>
        <w:t xml:space="preserve">RAN3 has </w:t>
      </w:r>
      <w:r w:rsidR="000C42FF">
        <w:t xml:space="preserve">analysed whether the </w:t>
      </w:r>
      <w:r w:rsidR="009C2E86" w:rsidRPr="001E2C5B">
        <w:rPr>
          <w:rFonts w:eastAsia="DengXian"/>
          <w:i/>
          <w:lang w:eastAsia="zh-CN"/>
        </w:rPr>
        <w:t>interFrequencyConfig-NoGap-r1</w:t>
      </w:r>
      <w:r w:rsidR="009C2E86" w:rsidRPr="00861DB9">
        <w:rPr>
          <w:rFonts w:eastAsia="DengXian"/>
          <w:lang w:eastAsia="zh-CN"/>
        </w:rPr>
        <w:t>6</w:t>
      </w:r>
      <w:r w:rsidR="009C2E86">
        <w:rPr>
          <w:rFonts w:eastAsia="DengXian"/>
          <w:lang w:eastAsia="zh-CN"/>
        </w:rPr>
        <w:t xml:space="preserve"> IE </w:t>
      </w:r>
      <w:r w:rsidR="009C2E86">
        <w:rPr>
          <w:rFonts w:eastAsia="DengXian"/>
          <w:lang w:eastAsia="zh-CN"/>
        </w:rPr>
        <w:t xml:space="preserve">needs to be signalled over the RAN interfaces. </w:t>
      </w:r>
    </w:p>
    <w:p w14:paraId="260E3897" w14:textId="6BE0F8C4" w:rsidR="009C2E86" w:rsidRDefault="009C2E86" w:rsidP="00835DC1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particular, the following </w:t>
      </w:r>
      <w:r w:rsidR="00626156">
        <w:rPr>
          <w:rFonts w:eastAsia="DengXian"/>
          <w:lang w:eastAsia="zh-CN"/>
        </w:rPr>
        <w:t>proposals</w:t>
      </w:r>
      <w:r w:rsidR="003E071F">
        <w:rPr>
          <w:rFonts w:eastAsia="DengXian"/>
          <w:lang w:eastAsia="zh-CN"/>
        </w:rPr>
        <w:t xml:space="preserve"> have been discussed:</w:t>
      </w:r>
    </w:p>
    <w:p w14:paraId="65046933" w14:textId="40C439C0" w:rsidR="003E071F" w:rsidRPr="00626156" w:rsidRDefault="003E071F" w:rsidP="00626156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 w:rsidRPr="00626156">
        <w:rPr>
          <w:rFonts w:eastAsia="DengXian"/>
          <w:lang w:eastAsia="zh-CN"/>
        </w:rPr>
        <w:t xml:space="preserve">Signalling of the </w:t>
      </w:r>
      <w:r w:rsidRPr="00626156">
        <w:rPr>
          <w:rFonts w:eastAsia="DengXian"/>
          <w:i/>
          <w:lang w:eastAsia="zh-CN"/>
        </w:rPr>
        <w:t>interFrequencyConfig-NoGap-r1</w:t>
      </w:r>
      <w:r w:rsidRPr="00626156">
        <w:rPr>
          <w:rFonts w:eastAsia="DengXian"/>
          <w:lang w:eastAsia="zh-CN"/>
        </w:rPr>
        <w:t>6 IE</w:t>
      </w:r>
      <w:r w:rsidRPr="00626156">
        <w:rPr>
          <w:rFonts w:eastAsia="DengXian"/>
          <w:lang w:eastAsia="zh-CN"/>
        </w:rPr>
        <w:t xml:space="preserve"> from the gNB-DU to the gNB-CU over the F1-C interface, to </w:t>
      </w:r>
      <w:r w:rsidR="001A1F48" w:rsidRPr="00626156">
        <w:rPr>
          <w:rFonts w:eastAsia="DengXian"/>
          <w:lang w:eastAsia="zh-CN"/>
        </w:rPr>
        <w:t xml:space="preserve">enable the gNB-CU to configure the UE appropriately if no-gap measurements </w:t>
      </w:r>
      <w:r w:rsidR="00074E4B">
        <w:rPr>
          <w:rFonts w:eastAsia="DengXian"/>
          <w:lang w:eastAsia="zh-CN"/>
        </w:rPr>
        <w:t>need to be enabled</w:t>
      </w:r>
    </w:p>
    <w:p w14:paraId="2B8417A7" w14:textId="354D385F" w:rsidR="00C82BBD" w:rsidRDefault="00C82BBD" w:rsidP="00835DC1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 w:rsidRPr="00626156">
        <w:rPr>
          <w:rFonts w:eastAsia="DengXian"/>
          <w:lang w:eastAsia="zh-CN"/>
        </w:rPr>
        <w:t xml:space="preserve">Signalling </w:t>
      </w:r>
      <w:r w:rsidRPr="00626156">
        <w:rPr>
          <w:rFonts w:eastAsia="DengXian"/>
          <w:lang w:eastAsia="zh-CN"/>
        </w:rPr>
        <w:t xml:space="preserve">of the </w:t>
      </w:r>
      <w:r w:rsidRPr="00626156">
        <w:rPr>
          <w:rFonts w:eastAsia="DengXian"/>
          <w:i/>
          <w:lang w:eastAsia="zh-CN"/>
        </w:rPr>
        <w:t>interFrequencyConfig-NoGap-r1</w:t>
      </w:r>
      <w:r w:rsidRPr="00626156">
        <w:rPr>
          <w:rFonts w:eastAsia="DengXian"/>
          <w:lang w:eastAsia="zh-CN"/>
        </w:rPr>
        <w:t xml:space="preserve">6 IE from the </w:t>
      </w:r>
      <w:r w:rsidRPr="00626156">
        <w:rPr>
          <w:rFonts w:eastAsia="DengXian"/>
          <w:lang w:eastAsia="zh-CN"/>
        </w:rPr>
        <w:t>MN to the SN</w:t>
      </w:r>
      <w:r w:rsidRPr="00626156">
        <w:rPr>
          <w:rFonts w:eastAsia="DengXian"/>
          <w:lang w:eastAsia="zh-CN"/>
        </w:rPr>
        <w:t xml:space="preserve"> over the </w:t>
      </w:r>
      <w:r w:rsidR="000D39D8" w:rsidRPr="00626156">
        <w:rPr>
          <w:rFonts w:eastAsia="DengXian"/>
          <w:lang w:eastAsia="zh-CN"/>
        </w:rPr>
        <w:t>Xn</w:t>
      </w:r>
      <w:r w:rsidRPr="00626156">
        <w:rPr>
          <w:rFonts w:eastAsia="DengXian"/>
          <w:lang w:eastAsia="zh-CN"/>
        </w:rPr>
        <w:t xml:space="preserve"> interface, to enable the </w:t>
      </w:r>
      <w:r w:rsidR="000D39D8" w:rsidRPr="00626156">
        <w:rPr>
          <w:rFonts w:eastAsia="DengXian"/>
          <w:lang w:eastAsia="zh-CN"/>
        </w:rPr>
        <w:t xml:space="preserve">MN to inform the SN of configuration of no-gap measurements </w:t>
      </w:r>
      <w:r w:rsidR="00F3509C" w:rsidRPr="00626156">
        <w:rPr>
          <w:rFonts w:eastAsia="DengXian"/>
          <w:lang w:eastAsia="zh-CN"/>
        </w:rPr>
        <w:t>and to enable the SN to allocate Active BWP appropriately</w:t>
      </w:r>
    </w:p>
    <w:p w14:paraId="4D2C5560" w14:textId="7DB87F96" w:rsidR="00F3509C" w:rsidRPr="00626156" w:rsidRDefault="00F3509C" w:rsidP="00F3509C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 w:rsidRPr="00626156">
        <w:rPr>
          <w:rFonts w:eastAsia="DengXian"/>
          <w:lang w:eastAsia="zh-CN"/>
        </w:rPr>
        <w:t xml:space="preserve">Signalling of the </w:t>
      </w:r>
      <w:r w:rsidRPr="00626156">
        <w:rPr>
          <w:rFonts w:eastAsia="DengXian"/>
          <w:i/>
          <w:lang w:eastAsia="zh-CN"/>
        </w:rPr>
        <w:t>interFrequencyConfig-NoGap-r1</w:t>
      </w:r>
      <w:r w:rsidRPr="00626156">
        <w:rPr>
          <w:rFonts w:eastAsia="DengXian"/>
          <w:lang w:eastAsia="zh-CN"/>
        </w:rPr>
        <w:t xml:space="preserve">6 IE from the </w:t>
      </w:r>
      <w:r w:rsidR="00437A3F" w:rsidRPr="00626156">
        <w:rPr>
          <w:rFonts w:eastAsia="DengXian"/>
          <w:lang w:eastAsia="zh-CN"/>
        </w:rPr>
        <w:t>SN-gNB-CU</w:t>
      </w:r>
      <w:r w:rsidRPr="00626156">
        <w:rPr>
          <w:rFonts w:eastAsia="DengXian"/>
          <w:lang w:eastAsia="zh-CN"/>
        </w:rPr>
        <w:t xml:space="preserve"> to the SN</w:t>
      </w:r>
      <w:r w:rsidR="00437A3F" w:rsidRPr="00626156">
        <w:rPr>
          <w:rFonts w:eastAsia="DengXian"/>
          <w:lang w:eastAsia="zh-CN"/>
        </w:rPr>
        <w:t>-gNB-DU</w:t>
      </w:r>
      <w:r w:rsidRPr="00626156">
        <w:rPr>
          <w:rFonts w:eastAsia="DengXian"/>
          <w:lang w:eastAsia="zh-CN"/>
        </w:rPr>
        <w:t xml:space="preserve"> over the </w:t>
      </w:r>
      <w:r w:rsidR="00437A3F" w:rsidRPr="00626156">
        <w:rPr>
          <w:rFonts w:eastAsia="DengXian"/>
          <w:lang w:eastAsia="zh-CN"/>
        </w:rPr>
        <w:t>F1</w:t>
      </w:r>
      <w:r w:rsidRPr="00626156">
        <w:rPr>
          <w:rFonts w:eastAsia="DengXian"/>
          <w:lang w:eastAsia="zh-CN"/>
        </w:rPr>
        <w:t xml:space="preserve"> interface, to </w:t>
      </w:r>
      <w:r w:rsidR="00871F2D" w:rsidRPr="00626156">
        <w:rPr>
          <w:rFonts w:eastAsia="DengXian"/>
          <w:lang w:eastAsia="zh-CN"/>
        </w:rPr>
        <w:t>inform the SN-gNB-DU</w:t>
      </w:r>
      <w:r w:rsidRPr="00626156">
        <w:rPr>
          <w:rFonts w:eastAsia="DengXian"/>
          <w:lang w:eastAsia="zh-CN"/>
        </w:rPr>
        <w:t xml:space="preserve"> of configuration of no-gap measurements and to enable the </w:t>
      </w:r>
      <w:r w:rsidR="00871F2D" w:rsidRPr="00626156">
        <w:rPr>
          <w:rFonts w:eastAsia="DengXian"/>
          <w:lang w:eastAsia="zh-CN"/>
        </w:rPr>
        <w:t>SN-gNB-DU</w:t>
      </w:r>
      <w:r w:rsidRPr="00626156">
        <w:rPr>
          <w:rFonts w:eastAsia="DengXian"/>
          <w:lang w:eastAsia="zh-CN"/>
        </w:rPr>
        <w:t xml:space="preserve"> to allocate Active BWP appropriately</w:t>
      </w:r>
    </w:p>
    <w:p w14:paraId="105CA10E" w14:textId="5B9FCC05" w:rsidR="00871F2D" w:rsidRDefault="00871F2D" w:rsidP="00F3509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RAN3 would like to ask </w:t>
      </w:r>
      <w:r w:rsidR="00831677">
        <w:rPr>
          <w:rFonts w:eastAsia="DengXian"/>
          <w:lang w:eastAsia="zh-CN"/>
        </w:rPr>
        <w:t>RAN2 whether the above proposals are feasible</w:t>
      </w:r>
      <w:r w:rsidR="00626156">
        <w:rPr>
          <w:rFonts w:eastAsia="DengXian"/>
          <w:lang w:eastAsia="zh-CN"/>
        </w:rPr>
        <w:t>.</w:t>
      </w:r>
    </w:p>
    <w:p w14:paraId="1C62BB47" w14:textId="47B1AC29" w:rsidR="00626156" w:rsidRDefault="00626156" w:rsidP="00F3509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Additionally, if Proposal 2 is feasible, RAN3 would like to ask RAN2</w:t>
      </w:r>
      <w:r w:rsidR="00872D0C">
        <w:rPr>
          <w:rFonts w:eastAsia="DengXian"/>
          <w:lang w:eastAsia="zh-CN"/>
        </w:rPr>
        <w:t>´s opinion on</w:t>
      </w:r>
      <w:r>
        <w:rPr>
          <w:rFonts w:eastAsia="DengXian"/>
          <w:lang w:eastAsia="zh-CN"/>
        </w:rPr>
        <w:t xml:space="preserve"> whether the </w:t>
      </w:r>
      <w:r w:rsidRPr="00626156">
        <w:rPr>
          <w:rFonts w:eastAsia="DengXian"/>
          <w:i/>
          <w:lang w:eastAsia="zh-CN"/>
        </w:rPr>
        <w:t>interFrequencyConfig-NoGap-r1</w:t>
      </w:r>
      <w:r w:rsidRPr="00626156">
        <w:rPr>
          <w:rFonts w:eastAsia="DengXian"/>
          <w:lang w:eastAsia="zh-CN"/>
        </w:rPr>
        <w:t>6 IE</w:t>
      </w:r>
      <w:r>
        <w:rPr>
          <w:rFonts w:eastAsia="DengXian"/>
          <w:lang w:eastAsia="zh-CN"/>
        </w:rPr>
        <w:t xml:space="preserve"> should be signalled as part of </w:t>
      </w:r>
      <w:r w:rsidR="00872D0C">
        <w:rPr>
          <w:rFonts w:eastAsia="DengXian"/>
          <w:lang w:eastAsia="zh-CN"/>
        </w:rPr>
        <w:t>an</w:t>
      </w:r>
      <w:r>
        <w:rPr>
          <w:rFonts w:eastAsia="DengXian"/>
          <w:lang w:eastAsia="zh-CN"/>
        </w:rPr>
        <w:t xml:space="preserve"> inter node RRC </w:t>
      </w:r>
      <w:r w:rsidR="00872D0C">
        <w:rPr>
          <w:rFonts w:eastAsia="DengXian"/>
          <w:lang w:eastAsia="zh-CN"/>
        </w:rPr>
        <w:t>message or if it should be signalled explicitly over the Xn interface.</w:t>
      </w:r>
    </w:p>
    <w:p w14:paraId="01533B6B" w14:textId="38D4104D" w:rsidR="00F3509C" w:rsidRDefault="00F3509C" w:rsidP="00835DC1"/>
    <w:p w14:paraId="6AE9C3F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50F20B5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RAN2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6800AC03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 xml:space="preserve">respectfully asks </w:t>
      </w:r>
      <w:r w:rsidR="00E97229">
        <w:t xml:space="preserve">RAN2 to </w:t>
      </w:r>
      <w:r w:rsidR="00024430">
        <w:t>take the above into account and to provide answers accordingly</w:t>
      </w:r>
      <w:r w:rsidR="0088049B">
        <w:t xml:space="preserve">. </w:t>
      </w:r>
    </w:p>
    <w:p w14:paraId="66191307" w14:textId="77777777" w:rsidR="00646D79" w:rsidRPr="00017F23" w:rsidRDefault="00646D79" w:rsidP="000A710C">
      <w:pPr>
        <w:spacing w:after="120"/>
        <w:rPr>
          <w:i/>
          <w:iCs/>
          <w:color w:val="0070C0"/>
        </w:rPr>
      </w:pPr>
    </w:p>
    <w:p w14:paraId="3ABBAA6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C85E705" w14:textId="028E82E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11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BABE" w14:textId="77777777" w:rsidR="006D71F0" w:rsidRDefault="006D71F0">
      <w:pPr>
        <w:spacing w:after="0"/>
      </w:pPr>
      <w:r>
        <w:separator/>
      </w:r>
    </w:p>
  </w:endnote>
  <w:endnote w:type="continuationSeparator" w:id="0">
    <w:p w14:paraId="5080BB91" w14:textId="77777777" w:rsidR="006D71F0" w:rsidRDefault="006D71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80D0CEE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5CB78" wp14:editId="0FF20F0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1c44bd9a4eacf625c0debe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87FB" w14:textId="6DAFF24A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5CB78" id="_x0000_t202" coordsize="21600,21600" o:spt="202" path="m,l,21600r21600,l21600,xe">
              <v:stroke joinstyle="miter"/>
              <v:path gradientshapeok="t" o:connecttype="rect"/>
            </v:shapetype>
            <v:shape id="MSIPCM21c44bd9a4eacf625c0deb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" o:allowincell="f" filled="f" stroked="f" strokeweight=".5pt">
              <v:textbox inset="20pt,0,,0">
                <w:txbxContent>
                  <w:p w14:paraId="2E8587FB" w14:textId="6DAFF24A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F9C6365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9DE3B8" wp14:editId="23A708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570442db86b8162e266fbd5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0258" w14:textId="11EEE7D6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DE3B8" id="_x0000_t202" coordsize="21600,21600" o:spt="202" path="m,l,21600r21600,l21600,xe">
              <v:stroke joinstyle="miter"/>
              <v:path gradientshapeok="t" o:connecttype="rect"/>
            </v:shapetype>
            <v:shape id="MSIPCM1570442db86b8162e266fbd5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2pa/1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41BA0258" w14:textId="11EEE7D6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12C1" w14:textId="77777777" w:rsidR="006D71F0" w:rsidRDefault="006D71F0">
      <w:pPr>
        <w:spacing w:after="0"/>
      </w:pPr>
      <w:r>
        <w:separator/>
      </w:r>
    </w:p>
  </w:footnote>
  <w:footnote w:type="continuationSeparator" w:id="0">
    <w:p w14:paraId="52995FEB" w14:textId="77777777" w:rsidR="006D71F0" w:rsidRDefault="006D71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4AB"/>
    <w:multiLevelType w:val="hybridMultilevel"/>
    <w:tmpl w:val="07E66F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34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4430"/>
    <w:rsid w:val="00041D69"/>
    <w:rsid w:val="00042A79"/>
    <w:rsid w:val="00074E4B"/>
    <w:rsid w:val="00090C50"/>
    <w:rsid w:val="000A4EF5"/>
    <w:rsid w:val="000A710C"/>
    <w:rsid w:val="000A7BA6"/>
    <w:rsid w:val="000B33D4"/>
    <w:rsid w:val="000B4539"/>
    <w:rsid w:val="000B495F"/>
    <w:rsid w:val="000C42FF"/>
    <w:rsid w:val="000D0F88"/>
    <w:rsid w:val="000D1581"/>
    <w:rsid w:val="000D39D8"/>
    <w:rsid w:val="000F5F99"/>
    <w:rsid w:val="000F6242"/>
    <w:rsid w:val="001035F5"/>
    <w:rsid w:val="00104010"/>
    <w:rsid w:val="00105F79"/>
    <w:rsid w:val="00134CA7"/>
    <w:rsid w:val="0014560E"/>
    <w:rsid w:val="00174922"/>
    <w:rsid w:val="001823EB"/>
    <w:rsid w:val="0019183E"/>
    <w:rsid w:val="001A1A71"/>
    <w:rsid w:val="001A1F48"/>
    <w:rsid w:val="001F490F"/>
    <w:rsid w:val="001F6A6F"/>
    <w:rsid w:val="002230BC"/>
    <w:rsid w:val="002256B6"/>
    <w:rsid w:val="00245857"/>
    <w:rsid w:val="002805BA"/>
    <w:rsid w:val="00280855"/>
    <w:rsid w:val="002B3BEC"/>
    <w:rsid w:val="002D5E02"/>
    <w:rsid w:val="002E1A0A"/>
    <w:rsid w:val="002F1940"/>
    <w:rsid w:val="002F3F75"/>
    <w:rsid w:val="00355B28"/>
    <w:rsid w:val="003733CC"/>
    <w:rsid w:val="00383545"/>
    <w:rsid w:val="00385BCC"/>
    <w:rsid w:val="003C49E6"/>
    <w:rsid w:val="003C671C"/>
    <w:rsid w:val="003D5560"/>
    <w:rsid w:val="003E071F"/>
    <w:rsid w:val="003E0D47"/>
    <w:rsid w:val="003F0BD0"/>
    <w:rsid w:val="00414460"/>
    <w:rsid w:val="00433500"/>
    <w:rsid w:val="00433F71"/>
    <w:rsid w:val="00437A3F"/>
    <w:rsid w:val="00440D43"/>
    <w:rsid w:val="004442D8"/>
    <w:rsid w:val="004564CF"/>
    <w:rsid w:val="00457885"/>
    <w:rsid w:val="004739ED"/>
    <w:rsid w:val="00475FDE"/>
    <w:rsid w:val="004A41D3"/>
    <w:rsid w:val="004D0B5F"/>
    <w:rsid w:val="004E3939"/>
    <w:rsid w:val="004E3DA2"/>
    <w:rsid w:val="00502CA2"/>
    <w:rsid w:val="00534A1C"/>
    <w:rsid w:val="00544730"/>
    <w:rsid w:val="0055381E"/>
    <w:rsid w:val="0058100A"/>
    <w:rsid w:val="00596B95"/>
    <w:rsid w:val="005A0CF9"/>
    <w:rsid w:val="005A2470"/>
    <w:rsid w:val="005C39F0"/>
    <w:rsid w:val="005D20D3"/>
    <w:rsid w:val="005D7466"/>
    <w:rsid w:val="005E440A"/>
    <w:rsid w:val="00612E6E"/>
    <w:rsid w:val="00626156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C37BD"/>
    <w:rsid w:val="006D71F0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D6D9C"/>
    <w:rsid w:val="007F4F92"/>
    <w:rsid w:val="007F7A06"/>
    <w:rsid w:val="007F7A97"/>
    <w:rsid w:val="00831677"/>
    <w:rsid w:val="0083168B"/>
    <w:rsid w:val="00835DC1"/>
    <w:rsid w:val="00841F19"/>
    <w:rsid w:val="0084770E"/>
    <w:rsid w:val="00852D26"/>
    <w:rsid w:val="00857C55"/>
    <w:rsid w:val="00864E84"/>
    <w:rsid w:val="008661B8"/>
    <w:rsid w:val="00871F2D"/>
    <w:rsid w:val="00872D0C"/>
    <w:rsid w:val="0088049B"/>
    <w:rsid w:val="008860EC"/>
    <w:rsid w:val="00886847"/>
    <w:rsid w:val="00890915"/>
    <w:rsid w:val="008A1BC0"/>
    <w:rsid w:val="008B4A1E"/>
    <w:rsid w:val="008C1F7A"/>
    <w:rsid w:val="008D772F"/>
    <w:rsid w:val="00945916"/>
    <w:rsid w:val="009517BA"/>
    <w:rsid w:val="00956AEB"/>
    <w:rsid w:val="00964184"/>
    <w:rsid w:val="00980D08"/>
    <w:rsid w:val="0099764C"/>
    <w:rsid w:val="009A1EB4"/>
    <w:rsid w:val="009C2E86"/>
    <w:rsid w:val="009D1BF5"/>
    <w:rsid w:val="009F7939"/>
    <w:rsid w:val="009F7ECE"/>
    <w:rsid w:val="00A16970"/>
    <w:rsid w:val="00A2151D"/>
    <w:rsid w:val="00A31831"/>
    <w:rsid w:val="00A53FBD"/>
    <w:rsid w:val="00A554C4"/>
    <w:rsid w:val="00A94F8D"/>
    <w:rsid w:val="00AB437C"/>
    <w:rsid w:val="00AB53DE"/>
    <w:rsid w:val="00AE243E"/>
    <w:rsid w:val="00AE47E9"/>
    <w:rsid w:val="00B03DB1"/>
    <w:rsid w:val="00B61F2B"/>
    <w:rsid w:val="00B77C87"/>
    <w:rsid w:val="00B97703"/>
    <w:rsid w:val="00BA4979"/>
    <w:rsid w:val="00BB3F85"/>
    <w:rsid w:val="00BC6D43"/>
    <w:rsid w:val="00BF7679"/>
    <w:rsid w:val="00C155E7"/>
    <w:rsid w:val="00C15BB9"/>
    <w:rsid w:val="00C430E7"/>
    <w:rsid w:val="00C65A99"/>
    <w:rsid w:val="00C77E45"/>
    <w:rsid w:val="00C82BBD"/>
    <w:rsid w:val="00CC096B"/>
    <w:rsid w:val="00CC414B"/>
    <w:rsid w:val="00CE24F5"/>
    <w:rsid w:val="00CE39FE"/>
    <w:rsid w:val="00CF6087"/>
    <w:rsid w:val="00D057ED"/>
    <w:rsid w:val="00D13A73"/>
    <w:rsid w:val="00D2049F"/>
    <w:rsid w:val="00D22542"/>
    <w:rsid w:val="00D22870"/>
    <w:rsid w:val="00D5262A"/>
    <w:rsid w:val="00D60BD2"/>
    <w:rsid w:val="00D61FBE"/>
    <w:rsid w:val="00D7447B"/>
    <w:rsid w:val="00D74496"/>
    <w:rsid w:val="00DA7E6E"/>
    <w:rsid w:val="00DB4644"/>
    <w:rsid w:val="00DC3349"/>
    <w:rsid w:val="00DC428A"/>
    <w:rsid w:val="00DD52A5"/>
    <w:rsid w:val="00DE49E5"/>
    <w:rsid w:val="00DF21AC"/>
    <w:rsid w:val="00E12292"/>
    <w:rsid w:val="00E31BF6"/>
    <w:rsid w:val="00E54C3E"/>
    <w:rsid w:val="00E54DAE"/>
    <w:rsid w:val="00E97229"/>
    <w:rsid w:val="00EB5427"/>
    <w:rsid w:val="00EC61E8"/>
    <w:rsid w:val="00EE2263"/>
    <w:rsid w:val="00F07F20"/>
    <w:rsid w:val="00F118BE"/>
    <w:rsid w:val="00F223E6"/>
    <w:rsid w:val="00F3509C"/>
    <w:rsid w:val="00F44696"/>
    <w:rsid w:val="00FA103F"/>
    <w:rsid w:val="00FB512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?tbid=381&amp;SubTB=3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19</cp:revision>
  <cp:lastPrinted>2002-04-23T07:10:00Z</cp:lastPrinted>
  <dcterms:created xsi:type="dcterms:W3CDTF">2022-05-11T17:38:00Z</dcterms:created>
  <dcterms:modified xsi:type="dcterms:W3CDTF">2022-05-11T17:52:00Z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