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r w:rsidRPr="00EA5ECE">
        <w:rPr>
          <w:sz w:val="32"/>
          <w:szCs w:val="32"/>
        </w:rPr>
        <w:t xml:space="preserve">Tdoc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[AT117-e][062][NR17] MINT (Ericsson)</w:t>
      </w:r>
    </w:p>
    <w:p w14:paraId="041137DD" w14:textId="7334243B" w:rsidR="003E7137" w:rsidRDefault="003E7137" w:rsidP="003E7137">
      <w:pPr>
        <w:pStyle w:val="EmailDiscussion2"/>
      </w:pPr>
      <w:r>
        <w:tab/>
        <w:t xml:space="preserve">Scope: Treat </w:t>
      </w:r>
      <w:hyperlink r:id="rId12" w:history="1">
        <w:r w:rsidRPr="008D2A82">
          <w:rPr>
            <w:rStyle w:val="af"/>
          </w:rPr>
          <w:t>R2-2202176</w:t>
        </w:r>
      </w:hyperlink>
      <w:r>
        <w:t xml:space="preserve">, </w:t>
      </w:r>
      <w:hyperlink r:id="rId13" w:history="1">
        <w:r w:rsidRPr="008D2A82">
          <w:rPr>
            <w:rStyle w:val="af"/>
          </w:rPr>
          <w:t>R2-2202226</w:t>
        </w:r>
      </w:hyperlink>
      <w:r>
        <w:t>,</w:t>
      </w:r>
      <w:r w:rsidRPr="00DF7B3B">
        <w:t xml:space="preserve"> </w:t>
      </w:r>
      <w:hyperlink r:id="rId14" w:history="1">
        <w:r w:rsidRPr="008D2A82">
          <w:rPr>
            <w:rStyle w:val="af"/>
          </w:rPr>
          <w:t>R2-2202264</w:t>
        </w:r>
      </w:hyperlink>
      <w:r>
        <w:t>,</w:t>
      </w:r>
      <w:r w:rsidRPr="00DF7B3B">
        <w:t xml:space="preserve"> </w:t>
      </w:r>
      <w:hyperlink r:id="rId15" w:history="1">
        <w:r w:rsidRPr="008D2A82">
          <w:rPr>
            <w:rStyle w:val="af"/>
          </w:rPr>
          <w:t>R2-2202256</w:t>
        </w:r>
      </w:hyperlink>
      <w:r>
        <w:t>,</w:t>
      </w:r>
      <w:r w:rsidRPr="00DF7B3B">
        <w:t xml:space="preserve"> </w:t>
      </w:r>
      <w:hyperlink r:id="rId16" w:history="1">
        <w:r w:rsidRPr="008D2A82">
          <w:rPr>
            <w:rStyle w:val="af"/>
          </w:rPr>
          <w:t>R2-2202257</w:t>
        </w:r>
      </w:hyperlink>
      <w:r>
        <w:t>,</w:t>
      </w:r>
      <w:r w:rsidRPr="00DF7B3B">
        <w:t xml:space="preserve"> </w:t>
      </w:r>
      <w:hyperlink r:id="rId17" w:history="1">
        <w:r w:rsidRPr="008D2A82">
          <w:rPr>
            <w:rStyle w:val="af"/>
          </w:rPr>
          <w:t>R2-2202258</w:t>
        </w:r>
      </w:hyperlink>
      <w:r>
        <w:t>,</w:t>
      </w:r>
      <w:r w:rsidRPr="00DF7B3B">
        <w:t xml:space="preserve"> </w:t>
      </w:r>
      <w:hyperlink r:id="rId18" w:history="1">
        <w:r w:rsidRPr="008D2A82">
          <w:rPr>
            <w:rStyle w:val="af"/>
          </w:rPr>
          <w:t>R2-2202259</w:t>
        </w:r>
      </w:hyperlink>
      <w:r>
        <w:t>,</w:t>
      </w:r>
      <w:r w:rsidRPr="00DF7B3B">
        <w:t xml:space="preserve"> </w:t>
      </w:r>
      <w:hyperlink r:id="rId19" w:history="1">
        <w:r w:rsidRPr="008D2A82">
          <w:rPr>
            <w:rStyle w:val="af"/>
          </w:rPr>
          <w:t>R2-2202260</w:t>
        </w:r>
      </w:hyperlink>
      <w:r>
        <w:t>,</w:t>
      </w:r>
      <w:r w:rsidRPr="00DF7B3B">
        <w:t xml:space="preserve"> </w:t>
      </w:r>
      <w:hyperlink r:id="rId20" w:history="1">
        <w:r w:rsidRPr="008D2A82">
          <w:rPr>
            <w:rStyle w:val="af"/>
          </w:rPr>
          <w:t>R2-2202261</w:t>
        </w:r>
      </w:hyperlink>
      <w:r>
        <w:t>,</w:t>
      </w:r>
      <w:r w:rsidRPr="00DF7B3B">
        <w:t xml:space="preserve"> </w:t>
      </w:r>
      <w:hyperlink r:id="rId21" w:history="1">
        <w:r w:rsidRPr="008D2A82">
          <w:rPr>
            <w:rStyle w:val="af"/>
          </w:rPr>
          <w:t>R2-2202262</w:t>
        </w:r>
      </w:hyperlink>
      <w:r>
        <w:t>,</w:t>
      </w:r>
      <w:r w:rsidRPr="00DF7B3B">
        <w:t xml:space="preserve"> </w:t>
      </w:r>
      <w:hyperlink r:id="rId22" w:history="1">
        <w:r w:rsidRPr="008D2A82">
          <w:rPr>
            <w:rStyle w:val="af"/>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a8"/>
        <w:rPr>
          <w:rFonts w:cs="Arial"/>
        </w:rPr>
      </w:pPr>
    </w:p>
    <w:p w14:paraId="26F20E58" w14:textId="0FD76216" w:rsidR="00A43A30" w:rsidRDefault="00A43A30" w:rsidP="0089751C">
      <w:pPr>
        <w:pStyle w:val="a8"/>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9E20EF"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7D2165" w:rsidRPr="009E20EF"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Malgun Gothic"/>
                <w:lang w:eastAsia="ko-KR"/>
              </w:rPr>
            </w:pPr>
            <w:r>
              <w:rPr>
                <w:rFonts w:eastAsia="Malgun Gothic" w:hint="eastAsia"/>
                <w:lang w:eastAsia="ko-KR"/>
              </w:rPr>
              <w:t>Samsung</w:t>
            </w:r>
          </w:p>
        </w:tc>
        <w:tc>
          <w:tcPr>
            <w:tcW w:w="7180" w:type="dxa"/>
          </w:tcPr>
          <w:p w14:paraId="76B091C7" w14:textId="3863C79D" w:rsidR="007D2165" w:rsidRPr="00127DA9" w:rsidRDefault="00127DA9" w:rsidP="00127DA9">
            <w:pPr>
              <w:spacing w:before="120" w:after="120"/>
              <w:jc w:val="center"/>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A27567" w:rsidRPr="009E20EF" w14:paraId="09E8A3A7" w14:textId="77777777" w:rsidTr="009F4F9B">
        <w:trPr>
          <w:trHeight w:val="467"/>
        </w:trPr>
        <w:tc>
          <w:tcPr>
            <w:tcW w:w="2231" w:type="dxa"/>
          </w:tcPr>
          <w:p w14:paraId="71081EF8" w14:textId="6B6C7727" w:rsidR="00A27567" w:rsidRPr="002642A8" w:rsidRDefault="002642A8" w:rsidP="00574084">
            <w:pPr>
              <w:spacing w:before="120" w:after="120"/>
              <w:jc w:val="center"/>
              <w:rPr>
                <w:rFonts w:eastAsiaTheme="minorEastAsia" w:hint="eastAsia"/>
                <w:lang w:eastAsia="zh-CN"/>
              </w:rPr>
            </w:pPr>
            <w:r>
              <w:rPr>
                <w:rFonts w:eastAsiaTheme="minorEastAsia" w:hint="eastAsia"/>
                <w:lang w:eastAsia="zh-CN"/>
              </w:rPr>
              <w:t>CATT</w:t>
            </w:r>
          </w:p>
        </w:tc>
        <w:tc>
          <w:tcPr>
            <w:tcW w:w="7180" w:type="dxa"/>
          </w:tcPr>
          <w:p w14:paraId="5F98F47F" w14:textId="25A19F01" w:rsidR="00A27567" w:rsidRPr="002642A8" w:rsidRDefault="002642A8" w:rsidP="00574084">
            <w:pPr>
              <w:spacing w:before="120" w:after="120"/>
              <w:jc w:val="center"/>
              <w:rPr>
                <w:rFonts w:eastAsiaTheme="minorEastAsia" w:hint="eastAsia"/>
                <w:lang w:eastAsia="zh-CN"/>
              </w:rPr>
            </w:pPr>
            <w:r>
              <w:rPr>
                <w:rFonts w:eastAsiaTheme="minorEastAsia" w:hint="eastAsia"/>
                <w:lang w:eastAsia="zh-CN"/>
              </w:rPr>
              <w:t>xuhao@catt.cn</w:t>
            </w:r>
          </w:p>
        </w:tc>
      </w:tr>
      <w:tr w:rsidR="00594404" w:rsidRPr="009E20EF" w14:paraId="559702B1" w14:textId="77777777" w:rsidTr="009F4F9B">
        <w:trPr>
          <w:trHeight w:val="467"/>
        </w:trPr>
        <w:tc>
          <w:tcPr>
            <w:tcW w:w="2231" w:type="dxa"/>
          </w:tcPr>
          <w:p w14:paraId="5BB10D5D" w14:textId="3820DFE1" w:rsidR="00594404" w:rsidRDefault="00594404" w:rsidP="00594404">
            <w:pPr>
              <w:spacing w:before="120" w:after="120"/>
              <w:jc w:val="center"/>
              <w:rPr>
                <w:lang w:eastAsia="zh-CN"/>
              </w:rPr>
            </w:pPr>
          </w:p>
        </w:tc>
        <w:tc>
          <w:tcPr>
            <w:tcW w:w="7180" w:type="dxa"/>
          </w:tcPr>
          <w:p w14:paraId="325A846C" w14:textId="421EF16E" w:rsidR="00594404" w:rsidRDefault="00594404" w:rsidP="00594404">
            <w:pPr>
              <w:spacing w:before="120" w:after="120"/>
              <w:jc w:val="center"/>
              <w:rPr>
                <w:lang w:eastAsia="zh-CN"/>
              </w:rPr>
            </w:pPr>
          </w:p>
        </w:tc>
      </w:tr>
      <w:tr w:rsidR="00594404" w:rsidRPr="009E20EF" w14:paraId="19CF940C" w14:textId="77777777" w:rsidTr="009F4F9B">
        <w:trPr>
          <w:trHeight w:val="467"/>
        </w:trPr>
        <w:tc>
          <w:tcPr>
            <w:tcW w:w="2231" w:type="dxa"/>
          </w:tcPr>
          <w:p w14:paraId="0A913416" w14:textId="1A50D719" w:rsidR="00594404" w:rsidRDefault="00594404" w:rsidP="00594404">
            <w:pPr>
              <w:spacing w:before="120" w:after="120"/>
              <w:jc w:val="center"/>
              <w:rPr>
                <w:lang w:eastAsia="zh-CN"/>
              </w:rPr>
            </w:pPr>
          </w:p>
        </w:tc>
        <w:tc>
          <w:tcPr>
            <w:tcW w:w="7180" w:type="dxa"/>
          </w:tcPr>
          <w:p w14:paraId="7F87DA53" w14:textId="60398930" w:rsidR="00594404" w:rsidRDefault="00594404" w:rsidP="00594404">
            <w:pPr>
              <w:spacing w:before="120" w:after="120"/>
              <w:jc w:val="center"/>
              <w:rPr>
                <w:lang w:eastAsia="zh-CN"/>
              </w:rPr>
            </w:pPr>
          </w:p>
        </w:tc>
      </w:tr>
      <w:tr w:rsidR="009C4B94" w:rsidRPr="009E20EF"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9E20EF"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Malgun Gothic"/>
                <w:lang w:eastAsia="ko-KR"/>
              </w:rPr>
            </w:pPr>
          </w:p>
        </w:tc>
        <w:tc>
          <w:tcPr>
            <w:tcW w:w="7180" w:type="dxa"/>
          </w:tcPr>
          <w:p w14:paraId="09B7C8A9" w14:textId="271E4771" w:rsidR="00A05D03" w:rsidRPr="00A05D03" w:rsidRDefault="00A05D03" w:rsidP="00594404">
            <w:pPr>
              <w:spacing w:before="120" w:after="120"/>
              <w:jc w:val="center"/>
              <w:rPr>
                <w:rFonts w:eastAsia="Malgun Gothic"/>
                <w:lang w:eastAsia="ko-KR"/>
              </w:rPr>
            </w:pPr>
          </w:p>
        </w:tc>
      </w:tr>
      <w:tr w:rsidR="00567319" w:rsidRPr="009E20EF"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9E20EF"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9E20EF"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a8"/>
        <w:rPr>
          <w:rFonts w:cs="Arial"/>
          <w:lang w:val="de-DE"/>
        </w:rPr>
      </w:pPr>
    </w:p>
    <w:p w14:paraId="6C897E0F" w14:textId="48FD17E7" w:rsidR="007D2165" w:rsidRPr="00150284" w:rsidRDefault="007D2165" w:rsidP="00CE0424">
      <w:pPr>
        <w:pStyle w:val="a8"/>
        <w:rPr>
          <w:rFonts w:cs="Arial"/>
        </w:rPr>
      </w:pPr>
      <w:r w:rsidRPr="00150284">
        <w:rPr>
          <w:rFonts w:cs="Arial"/>
        </w:rPr>
        <w:lastRenderedPageBreak/>
        <w:t>The following documents were treated:</w:t>
      </w:r>
    </w:p>
    <w:p w14:paraId="374B67D9" w14:textId="46BF172E" w:rsidR="003E7137" w:rsidRDefault="00A53A00" w:rsidP="003E7137">
      <w:pPr>
        <w:pStyle w:val="Doc-title"/>
      </w:pPr>
      <w:hyperlink r:id="rId23" w:history="1">
        <w:r w:rsidR="003E7137" w:rsidRPr="008D2A82">
          <w:rPr>
            <w:rStyle w:val="af"/>
          </w:rPr>
          <w:t>R2-2202176</w:t>
        </w:r>
      </w:hyperlink>
      <w:r w:rsidR="003E7137">
        <w:tab/>
        <w:t>Reply LS on LS on MINT functionality for Disaster Roaming (</w:t>
      </w:r>
      <w:hyperlink r:id="rId24" w:history="1">
        <w:r w:rsidR="003E7137" w:rsidRPr="008D2A82">
          <w:rPr>
            <w:rStyle w:val="af"/>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A53A00" w:rsidP="003E7137">
      <w:pPr>
        <w:pStyle w:val="Doc-title"/>
      </w:pPr>
      <w:hyperlink r:id="rId25" w:history="1">
        <w:r w:rsidR="003E7137" w:rsidRPr="008D2A82">
          <w:rPr>
            <w:rStyle w:val="af"/>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A53A00" w:rsidP="003E7137">
      <w:pPr>
        <w:pStyle w:val="Doc-title"/>
      </w:pPr>
      <w:hyperlink r:id="rId26" w:history="1">
        <w:r w:rsidR="003E7137" w:rsidRPr="008D2A82">
          <w:rPr>
            <w:rStyle w:val="af"/>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A53A00" w:rsidP="003E7137">
      <w:pPr>
        <w:pStyle w:val="Doc-title"/>
      </w:pPr>
      <w:hyperlink r:id="rId27" w:history="1">
        <w:r w:rsidR="003E7137" w:rsidRPr="008D2A82">
          <w:rPr>
            <w:rStyle w:val="af"/>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8" w:history="1">
        <w:r w:rsidR="003E7137" w:rsidRPr="008D2A82">
          <w:rPr>
            <w:rStyle w:val="af"/>
          </w:rPr>
          <w:t>R2-2201845</w:t>
        </w:r>
      </w:hyperlink>
    </w:p>
    <w:p w14:paraId="192AE924" w14:textId="1603FD78" w:rsidR="003E7137" w:rsidRDefault="00A53A00" w:rsidP="003E7137">
      <w:pPr>
        <w:pStyle w:val="Doc-title"/>
      </w:pPr>
      <w:hyperlink r:id="rId29" w:history="1">
        <w:r w:rsidR="003E7137" w:rsidRPr="008D2A82">
          <w:rPr>
            <w:rStyle w:val="af"/>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30" w:history="1">
        <w:r w:rsidR="003E7137" w:rsidRPr="008D2A82">
          <w:rPr>
            <w:rStyle w:val="af"/>
          </w:rPr>
          <w:t>R2-2201847</w:t>
        </w:r>
      </w:hyperlink>
    </w:p>
    <w:p w14:paraId="1E3ED71B" w14:textId="2264BD8E" w:rsidR="003E7137" w:rsidRDefault="00A53A00" w:rsidP="003E7137">
      <w:pPr>
        <w:pStyle w:val="Doc-title"/>
      </w:pPr>
      <w:hyperlink r:id="rId31" w:history="1">
        <w:r w:rsidR="003E7137" w:rsidRPr="008D2A82">
          <w:rPr>
            <w:rStyle w:val="af"/>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2" w:history="1">
        <w:r w:rsidR="003E7137" w:rsidRPr="008D2A82">
          <w:rPr>
            <w:rStyle w:val="af"/>
          </w:rPr>
          <w:t>R2-2201849</w:t>
        </w:r>
      </w:hyperlink>
    </w:p>
    <w:p w14:paraId="6BCEF628" w14:textId="233DF8AC" w:rsidR="003E7137" w:rsidRDefault="00A53A00" w:rsidP="003E7137">
      <w:pPr>
        <w:pStyle w:val="Doc-title"/>
      </w:pPr>
      <w:hyperlink r:id="rId33" w:history="1">
        <w:r w:rsidR="003E7137" w:rsidRPr="008D2A82">
          <w:rPr>
            <w:rStyle w:val="af"/>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4" w:history="1">
        <w:r w:rsidR="003E7137" w:rsidRPr="008D2A82">
          <w:rPr>
            <w:rStyle w:val="af"/>
          </w:rPr>
          <w:t>R2-2201843</w:t>
        </w:r>
      </w:hyperlink>
    </w:p>
    <w:p w14:paraId="7DC64414" w14:textId="3DED3337" w:rsidR="003E7137" w:rsidRDefault="00A53A00" w:rsidP="003E7137">
      <w:pPr>
        <w:pStyle w:val="Doc-title"/>
      </w:pPr>
      <w:hyperlink r:id="rId35" w:history="1">
        <w:r w:rsidR="003E7137" w:rsidRPr="008D2A82">
          <w:rPr>
            <w:rStyle w:val="af"/>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6" w:history="1">
        <w:r w:rsidR="003E7137" w:rsidRPr="008D2A82">
          <w:rPr>
            <w:rStyle w:val="af"/>
          </w:rPr>
          <w:t>R2-2201844</w:t>
        </w:r>
      </w:hyperlink>
    </w:p>
    <w:p w14:paraId="3A2EB4AB" w14:textId="50F737A2" w:rsidR="003E7137" w:rsidRDefault="00A53A00" w:rsidP="003E7137">
      <w:pPr>
        <w:pStyle w:val="Doc-title"/>
      </w:pPr>
      <w:hyperlink r:id="rId37" w:history="1">
        <w:r w:rsidR="003E7137" w:rsidRPr="008D2A82">
          <w:rPr>
            <w:rStyle w:val="af"/>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8" w:history="1">
        <w:r w:rsidR="003E7137" w:rsidRPr="008D2A82">
          <w:rPr>
            <w:rStyle w:val="af"/>
          </w:rPr>
          <w:t>R2-2201846</w:t>
        </w:r>
      </w:hyperlink>
    </w:p>
    <w:p w14:paraId="2CD5D246" w14:textId="4BA0F067" w:rsidR="003E7137" w:rsidRDefault="00A53A00" w:rsidP="003E7137">
      <w:pPr>
        <w:pStyle w:val="Doc-title"/>
      </w:pPr>
      <w:hyperlink r:id="rId39" w:history="1">
        <w:r w:rsidR="003E7137" w:rsidRPr="008D2A82">
          <w:rPr>
            <w:rStyle w:val="af"/>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40" w:history="1">
        <w:r w:rsidR="003E7137" w:rsidRPr="008D2A82">
          <w:rPr>
            <w:rStyle w:val="af"/>
          </w:rPr>
          <w:t>R2-2201848</w:t>
        </w:r>
      </w:hyperlink>
    </w:p>
    <w:p w14:paraId="21F08C37" w14:textId="5A59EBCF" w:rsidR="003E7137" w:rsidRDefault="00A53A00" w:rsidP="003E7137">
      <w:pPr>
        <w:pStyle w:val="Doc-title"/>
      </w:pPr>
      <w:hyperlink r:id="rId41" w:history="1">
        <w:r w:rsidR="003E7137" w:rsidRPr="008D2A82">
          <w:rPr>
            <w:rStyle w:val="af"/>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2" w:history="1">
        <w:r w:rsidR="003E7137" w:rsidRPr="008D2A82">
          <w:rPr>
            <w:rStyle w:val="af"/>
          </w:rPr>
          <w:t>R2-2201842</w:t>
        </w:r>
      </w:hyperlink>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1" w:name="_Ref178064866"/>
      <w:r>
        <w:t>2</w:t>
      </w:r>
      <w:r>
        <w:tab/>
      </w:r>
      <w:r w:rsidR="004000E8" w:rsidRPr="00CE0424">
        <w:t>Discussion</w:t>
      </w:r>
      <w:bookmarkEnd w:id="1"/>
    </w:p>
    <w:p w14:paraId="0F648B22" w14:textId="052505A6" w:rsidR="007D2165" w:rsidRDefault="007D2165" w:rsidP="007D2165">
      <w:pPr>
        <w:pStyle w:val="21"/>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a8"/>
      </w:pPr>
      <w:r>
        <w:t>RAN2 endorsed these running CRs in the last meeting:</w:t>
      </w:r>
    </w:p>
    <w:p w14:paraId="3404AF2D" w14:textId="32C1209F" w:rsidR="003E7137" w:rsidRDefault="003E7137" w:rsidP="007D2165">
      <w:pPr>
        <w:pStyle w:val="a8"/>
      </w:pPr>
    </w:p>
    <w:p w14:paraId="386992FB" w14:textId="0063E3CC" w:rsidR="003E7137" w:rsidRDefault="00A53A00" w:rsidP="003E7137">
      <w:pPr>
        <w:pStyle w:val="Doc-title"/>
      </w:pPr>
      <w:hyperlink r:id="rId43" w:history="1">
        <w:r w:rsidR="003E7137" w:rsidRPr="008D2A82">
          <w:rPr>
            <w:rStyle w:val="af"/>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4" w:history="1">
        <w:r w:rsidR="003E7137" w:rsidRPr="008D2A82">
          <w:rPr>
            <w:rStyle w:val="af"/>
          </w:rPr>
          <w:t>R2-2201845</w:t>
        </w:r>
      </w:hyperlink>
    </w:p>
    <w:p w14:paraId="453866F3" w14:textId="7980EB86" w:rsidR="003E7137" w:rsidRDefault="00A53A00" w:rsidP="003E7137">
      <w:pPr>
        <w:pStyle w:val="Doc-title"/>
      </w:pPr>
      <w:hyperlink r:id="rId45" w:history="1">
        <w:r w:rsidR="003E7137" w:rsidRPr="008D2A82">
          <w:rPr>
            <w:rStyle w:val="af"/>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6" w:history="1">
        <w:r w:rsidR="003E7137" w:rsidRPr="008D2A82">
          <w:rPr>
            <w:rStyle w:val="af"/>
          </w:rPr>
          <w:t>R2-2201847</w:t>
        </w:r>
      </w:hyperlink>
    </w:p>
    <w:p w14:paraId="1FD241DC" w14:textId="460309C9" w:rsidR="003E7137" w:rsidRDefault="00A53A00" w:rsidP="003E7137">
      <w:pPr>
        <w:pStyle w:val="Doc-title"/>
      </w:pPr>
      <w:hyperlink r:id="rId47" w:history="1">
        <w:r w:rsidR="003E7137" w:rsidRPr="008D2A82">
          <w:rPr>
            <w:rStyle w:val="af"/>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8" w:history="1">
        <w:r w:rsidR="003E7137" w:rsidRPr="008D2A82">
          <w:rPr>
            <w:rStyle w:val="af"/>
          </w:rPr>
          <w:t>R2-2201849</w:t>
        </w:r>
      </w:hyperlink>
    </w:p>
    <w:p w14:paraId="603556A2" w14:textId="1BF068AC" w:rsidR="003E7137" w:rsidRDefault="00A53A00" w:rsidP="003E7137">
      <w:pPr>
        <w:pStyle w:val="Doc-title"/>
      </w:pPr>
      <w:hyperlink r:id="rId49" w:history="1">
        <w:r w:rsidR="003E7137" w:rsidRPr="008D2A82">
          <w:rPr>
            <w:rStyle w:val="af"/>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50" w:history="1">
        <w:r w:rsidR="003E7137" w:rsidRPr="008D2A82">
          <w:rPr>
            <w:rStyle w:val="af"/>
          </w:rPr>
          <w:t>R2-2201843</w:t>
        </w:r>
      </w:hyperlink>
    </w:p>
    <w:p w14:paraId="79496A27" w14:textId="290FB0A5" w:rsidR="003E7137" w:rsidRDefault="00A53A00" w:rsidP="003E7137">
      <w:pPr>
        <w:pStyle w:val="Doc-title"/>
      </w:pPr>
      <w:hyperlink r:id="rId51" w:history="1">
        <w:r w:rsidR="003E7137" w:rsidRPr="008D2A82">
          <w:rPr>
            <w:rStyle w:val="af"/>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2" w:history="1">
        <w:r w:rsidR="003E7137" w:rsidRPr="008D2A82">
          <w:rPr>
            <w:rStyle w:val="af"/>
          </w:rPr>
          <w:t>R2-2201844</w:t>
        </w:r>
      </w:hyperlink>
    </w:p>
    <w:p w14:paraId="107A4A30" w14:textId="75DC2160" w:rsidR="003E7137" w:rsidRDefault="00A53A00" w:rsidP="003E7137">
      <w:pPr>
        <w:pStyle w:val="Doc-title"/>
      </w:pPr>
      <w:hyperlink r:id="rId53" w:history="1">
        <w:r w:rsidR="003E7137" w:rsidRPr="008D2A82">
          <w:rPr>
            <w:rStyle w:val="af"/>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4" w:history="1">
        <w:r w:rsidR="003E7137" w:rsidRPr="008D2A82">
          <w:rPr>
            <w:rStyle w:val="af"/>
          </w:rPr>
          <w:t>R2-2201846</w:t>
        </w:r>
      </w:hyperlink>
    </w:p>
    <w:p w14:paraId="3E7CDC31" w14:textId="06C9B72A" w:rsidR="003E7137" w:rsidRDefault="00A53A00" w:rsidP="003E7137">
      <w:pPr>
        <w:pStyle w:val="Doc-title"/>
      </w:pPr>
      <w:hyperlink r:id="rId55" w:history="1">
        <w:r w:rsidR="003E7137" w:rsidRPr="008D2A82">
          <w:rPr>
            <w:rStyle w:val="af"/>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6" w:history="1">
        <w:r w:rsidR="003E7137" w:rsidRPr="008D2A82">
          <w:rPr>
            <w:rStyle w:val="af"/>
          </w:rPr>
          <w:t>R2-2201848</w:t>
        </w:r>
      </w:hyperlink>
    </w:p>
    <w:p w14:paraId="57182BF3" w14:textId="3FC1AED6" w:rsidR="003E7137" w:rsidRDefault="00A53A00" w:rsidP="003E7137">
      <w:pPr>
        <w:pStyle w:val="Doc-title"/>
      </w:pPr>
      <w:hyperlink r:id="rId57" w:history="1">
        <w:r w:rsidR="003E7137" w:rsidRPr="008D2A82">
          <w:rPr>
            <w:rStyle w:val="af"/>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8" w:history="1">
        <w:r w:rsidR="003E7137" w:rsidRPr="008D2A82">
          <w:rPr>
            <w:rStyle w:val="af"/>
          </w:rPr>
          <w:t>R2-2201842</w:t>
        </w:r>
      </w:hyperlink>
    </w:p>
    <w:p w14:paraId="360D5458" w14:textId="77777777" w:rsidR="003E7137" w:rsidRDefault="003E7137" w:rsidP="007D2165">
      <w:pPr>
        <w:pStyle w:val="a8"/>
      </w:pPr>
    </w:p>
    <w:p w14:paraId="40F1603C" w14:textId="62A8BF13" w:rsidR="007D2165" w:rsidRDefault="0051280A" w:rsidP="007D2165">
      <w:pPr>
        <w:pStyle w:val="a8"/>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afa"/>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0A2861D9" w:rsidR="00AF4AAA" w:rsidRPr="000F0F0B" w:rsidRDefault="00AF4AAA" w:rsidP="00574084">
            <w:pPr>
              <w:spacing w:after="0"/>
              <w:jc w:val="both"/>
              <w:rPr>
                <w:rFonts w:eastAsiaTheme="minorEastAsia"/>
                <w:noProof/>
                <w:lang w:eastAsia="zh-CN"/>
              </w:rPr>
            </w:pPr>
          </w:p>
        </w:tc>
        <w:tc>
          <w:tcPr>
            <w:tcW w:w="6520" w:type="dxa"/>
          </w:tcPr>
          <w:p w14:paraId="144C7618" w14:textId="23594702" w:rsidR="00AF4AAA" w:rsidRPr="000005B0" w:rsidRDefault="00AF4AAA" w:rsidP="00574084">
            <w:pPr>
              <w:spacing w:after="0"/>
              <w:jc w:val="both"/>
              <w:rPr>
                <w:noProof/>
              </w:rPr>
            </w:pP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a8"/>
      </w:pPr>
    </w:p>
    <w:p w14:paraId="01EA2F14" w14:textId="77777777" w:rsidR="0069792D" w:rsidRDefault="0069792D" w:rsidP="007D2165">
      <w:pPr>
        <w:pStyle w:val="a8"/>
      </w:pPr>
    </w:p>
    <w:p w14:paraId="1BABC149" w14:textId="21486CC0" w:rsidR="00B94E76" w:rsidRDefault="00B94E76" w:rsidP="00DD2CDF">
      <w:pPr>
        <w:pStyle w:val="21"/>
      </w:pPr>
      <w:r>
        <w:t>2.</w:t>
      </w:r>
      <w:r w:rsidR="000750C2">
        <w:t>2</w:t>
      </w:r>
      <w:r>
        <w:tab/>
      </w:r>
      <w:r w:rsidR="003E7137">
        <w:t xml:space="preserve">LS from SA3 </w:t>
      </w:r>
      <w:hyperlink r:id="rId59" w:history="1">
        <w:r w:rsidR="003E7137" w:rsidRPr="008D2A82">
          <w:rPr>
            <w:rStyle w:val="af"/>
          </w:rPr>
          <w:t>R2-2202176</w:t>
        </w:r>
      </w:hyperlink>
    </w:p>
    <w:p w14:paraId="7AB9375C" w14:textId="3339BF5A" w:rsidR="00FF05FC" w:rsidRDefault="003E7137" w:rsidP="00FF05FC">
      <w:pPr>
        <w:pStyle w:val="a8"/>
      </w:pPr>
      <w:r>
        <w:t>SA3</w:t>
      </w:r>
      <w:r w:rsidR="00FF05FC">
        <w:t xml:space="preserve"> wrote in their LS in </w:t>
      </w:r>
      <w:hyperlink r:id="rId60" w:history="1">
        <w:r w:rsidRPr="008D2A82">
          <w:rPr>
            <w:rStyle w:val="af"/>
          </w:rPr>
          <w:t>R2-2202176</w:t>
        </w:r>
      </w:hyperlink>
      <w:r w:rsidR="00FF05FC">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1" w:history="1">
              <w:r w:rsidRPr="008D2A82">
                <w:rPr>
                  <w:rStyle w:val="af"/>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27C0343B" w:rsidR="00AF4AAA"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6520" w:type="dxa"/>
          </w:tcPr>
          <w:p w14:paraId="5FAEEEB3" w14:textId="13A08E75" w:rsidR="00AF4AAA" w:rsidRPr="00CA5384" w:rsidRDefault="00CA5384" w:rsidP="0094264A">
            <w:pPr>
              <w:spacing w:after="0"/>
              <w:jc w:val="both"/>
              <w:rPr>
                <w:rFonts w:eastAsiaTheme="minorEastAsia" w:hint="eastAsia"/>
                <w:noProof/>
                <w:lang w:eastAsia="zh-CN"/>
              </w:rPr>
            </w:pPr>
            <w:r>
              <w:rPr>
                <w:rFonts w:eastAsiaTheme="minorEastAsia" w:hint="eastAsia"/>
                <w:noProof/>
                <w:lang w:eastAsia="zh-CN"/>
              </w:rPr>
              <w:t>No, just noted is enough.</w:t>
            </w:r>
          </w:p>
        </w:tc>
      </w:tr>
      <w:tr w:rsidR="00AF4AAA" w:rsidRPr="000005B0" w14:paraId="451321B5" w14:textId="77777777" w:rsidTr="00AF4AAA">
        <w:tc>
          <w:tcPr>
            <w:tcW w:w="1219" w:type="dxa"/>
          </w:tcPr>
          <w:p w14:paraId="166A68B1" w14:textId="584F3A2A" w:rsidR="00AF4AAA" w:rsidRDefault="00AF4AAA" w:rsidP="006408FB">
            <w:pPr>
              <w:spacing w:after="0"/>
              <w:jc w:val="both"/>
              <w:rPr>
                <w:noProof/>
                <w:lang w:eastAsia="zh-CN"/>
              </w:rPr>
            </w:pPr>
          </w:p>
        </w:tc>
        <w:tc>
          <w:tcPr>
            <w:tcW w:w="6520" w:type="dxa"/>
          </w:tcPr>
          <w:p w14:paraId="0E393E2E" w14:textId="15DBE098" w:rsidR="00AF4AAA" w:rsidRPr="000005B0" w:rsidRDefault="00AF4AAA" w:rsidP="006408FB">
            <w:pPr>
              <w:spacing w:after="0"/>
              <w:jc w:val="both"/>
              <w:rPr>
                <w:noProof/>
              </w:rPr>
            </w:pPr>
          </w:p>
        </w:tc>
      </w:tr>
      <w:tr w:rsidR="00AF4AAA" w:rsidRPr="000005B0" w14:paraId="378F932C" w14:textId="77777777" w:rsidTr="00AF4AAA">
        <w:tc>
          <w:tcPr>
            <w:tcW w:w="1219" w:type="dxa"/>
          </w:tcPr>
          <w:p w14:paraId="1038B169" w14:textId="6369C1AA" w:rsidR="00AF4AAA" w:rsidRDefault="00AF4AAA" w:rsidP="006408FB">
            <w:pPr>
              <w:spacing w:after="0"/>
              <w:jc w:val="both"/>
              <w:rPr>
                <w:noProof/>
                <w:lang w:eastAsia="zh-CN"/>
              </w:rPr>
            </w:pPr>
          </w:p>
        </w:tc>
        <w:tc>
          <w:tcPr>
            <w:tcW w:w="6520" w:type="dxa"/>
          </w:tcPr>
          <w:p w14:paraId="53E94882" w14:textId="77777777" w:rsidR="00AF4AAA" w:rsidRDefault="00AF4AAA" w:rsidP="006408FB">
            <w:pPr>
              <w:spacing w:after="0"/>
              <w:jc w:val="both"/>
              <w:rPr>
                <w:noProof/>
              </w:rPr>
            </w:pP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Malgun Gothic"/>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21"/>
      </w:pPr>
      <w:r>
        <w:t>2.</w:t>
      </w:r>
      <w:r w:rsidR="000750C2">
        <w:t>3</w:t>
      </w:r>
      <w:r>
        <w:tab/>
      </w:r>
      <w:r w:rsidR="009A5ECC">
        <w:t>Reserved for operator use in LTE</w:t>
      </w:r>
    </w:p>
    <w:p w14:paraId="2EF00598" w14:textId="0FAA7899" w:rsidR="00FF05FC" w:rsidRDefault="00A53A00" w:rsidP="00FF05FC">
      <w:pPr>
        <w:pStyle w:val="a8"/>
      </w:pPr>
      <w:hyperlink r:id="rId62" w:history="1">
        <w:r w:rsidR="009A5ECC" w:rsidRPr="008D2A82">
          <w:rPr>
            <w:rStyle w:val="af"/>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afa"/>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31"/>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a8"/>
      </w:pPr>
    </w:p>
    <w:p w14:paraId="000EAE4E" w14:textId="03259E3D" w:rsidR="009A5ECC" w:rsidRDefault="009A5ECC" w:rsidP="00FF05FC">
      <w:pPr>
        <w:pStyle w:val="a8"/>
      </w:pPr>
      <w:r>
        <w:t xml:space="preserve">The intention </w:t>
      </w:r>
      <w:r w:rsidR="003E0475">
        <w:t xml:space="preserve">described in </w:t>
      </w:r>
      <w:hyperlink r:id="rId63" w:history="1">
        <w:r w:rsidR="003E0475" w:rsidRPr="008D2A82">
          <w:rPr>
            <w:rStyle w:val="af"/>
          </w:rPr>
          <w:t>R2-2202264</w:t>
        </w:r>
      </w:hyperlink>
      <w:r w:rsidR="003E0475">
        <w:t xml:space="preserve"> </w:t>
      </w:r>
      <w:r>
        <w:t xml:space="preserve">is that when the MINT CR for 36.304 gets implemented, and if/when </w:t>
      </w:r>
      <w:r>
        <w:rPr>
          <w:rFonts w:cs="Arial"/>
        </w:rPr>
        <w:t xml:space="preserve">CRs in </w:t>
      </w:r>
      <w:hyperlink r:id="rId64" w:history="1">
        <w:r w:rsidRPr="008D2A82">
          <w:rPr>
            <w:rStyle w:val="af"/>
            <w:rFonts w:cs="Arial"/>
          </w:rPr>
          <w:t>R2-2202220</w:t>
        </w:r>
      </w:hyperlink>
      <w:r>
        <w:rPr>
          <w:rFonts w:cs="Arial"/>
        </w:rPr>
        <w:t xml:space="preserve"> and </w:t>
      </w:r>
      <w:hyperlink r:id="rId65" w:history="1">
        <w:r w:rsidRPr="008D2A82">
          <w:rPr>
            <w:rStyle w:val="af"/>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afa"/>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31"/>
              <w:outlineLvl w:val="2"/>
            </w:pPr>
            <w:bookmarkStart w:id="3" w:name="_Toc46499531"/>
            <w:bookmarkStart w:id="4" w:name="_Toc52492263"/>
            <w:bookmarkStart w:id="5" w:name="_Toc90585030"/>
            <w:r w:rsidRPr="00FD0001">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a8"/>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lastRenderedPageBreak/>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536961EC" w14:textId="3D5A6947" w:rsidR="00E45B70" w:rsidRPr="009E20EF" w:rsidRDefault="009E20EF" w:rsidP="0094264A">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4605D39A" w:rsidR="00A27567"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51A7A18F" w14:textId="68939096" w:rsidR="00A27567" w:rsidRPr="00A27567" w:rsidRDefault="00CA5384" w:rsidP="0094264A">
            <w:pPr>
              <w:spacing w:after="0"/>
              <w:jc w:val="both"/>
              <w:rPr>
                <w:rFonts w:eastAsiaTheme="minorEastAsia"/>
                <w:noProof/>
                <w:lang w:eastAsia="zh-CN"/>
              </w:rPr>
            </w:pPr>
            <w:r>
              <w:rPr>
                <w:rFonts w:eastAsiaTheme="minorEastAsia" w:hint="eastAsia"/>
                <w:noProof/>
                <w:lang w:eastAsia="zh-CN"/>
              </w:rPr>
              <w:t>Agree</w:t>
            </w: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5E67100A" w:rsidR="00594404" w:rsidRDefault="00594404" w:rsidP="0094264A">
            <w:pPr>
              <w:spacing w:after="0"/>
              <w:jc w:val="both"/>
              <w:rPr>
                <w:noProof/>
                <w:lang w:eastAsia="zh-CN"/>
              </w:rPr>
            </w:pPr>
          </w:p>
        </w:tc>
        <w:tc>
          <w:tcPr>
            <w:tcW w:w="1895" w:type="dxa"/>
          </w:tcPr>
          <w:p w14:paraId="0FB8EF26" w14:textId="7648B57A" w:rsidR="00594404" w:rsidRDefault="00594404" w:rsidP="0094264A">
            <w:pPr>
              <w:spacing w:after="0"/>
              <w:jc w:val="both"/>
              <w:rPr>
                <w:noProof/>
                <w:lang w:eastAsia="zh-CN"/>
              </w:rPr>
            </w:pP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4A8F30A4" w:rsidR="009C4B94" w:rsidRDefault="009C4B94" w:rsidP="0094264A">
            <w:pPr>
              <w:spacing w:after="0"/>
              <w:jc w:val="both"/>
              <w:rPr>
                <w:noProof/>
                <w:lang w:eastAsia="zh-CN"/>
              </w:rPr>
            </w:pPr>
          </w:p>
        </w:tc>
        <w:tc>
          <w:tcPr>
            <w:tcW w:w="1895" w:type="dxa"/>
          </w:tcPr>
          <w:p w14:paraId="15C07F58" w14:textId="39B0B151" w:rsidR="009C4B94" w:rsidRDefault="009C4B94" w:rsidP="0094264A">
            <w:pPr>
              <w:spacing w:after="0"/>
              <w:jc w:val="both"/>
              <w:rPr>
                <w:noProof/>
                <w:lang w:eastAsia="zh-CN"/>
              </w:rPr>
            </w:pP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Malgun Gothic"/>
                <w:noProof/>
                <w:lang w:eastAsia="ko-KR"/>
              </w:rPr>
            </w:pPr>
          </w:p>
        </w:tc>
        <w:tc>
          <w:tcPr>
            <w:tcW w:w="1895" w:type="dxa"/>
          </w:tcPr>
          <w:p w14:paraId="70123223" w14:textId="14D499A9" w:rsidR="007A6C68" w:rsidRPr="005446C9" w:rsidRDefault="007A6C68" w:rsidP="0094264A">
            <w:pPr>
              <w:spacing w:after="0"/>
              <w:jc w:val="both"/>
              <w:rPr>
                <w:rFonts w:eastAsia="Malgun Gothic"/>
                <w:noProof/>
                <w:lang w:eastAsia="ko-KR"/>
              </w:rPr>
            </w:pP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Malgun Gothic"/>
                <w:noProof/>
                <w:lang w:eastAsia="ko-KR"/>
              </w:rPr>
            </w:pPr>
          </w:p>
        </w:tc>
        <w:tc>
          <w:tcPr>
            <w:tcW w:w="1895" w:type="dxa"/>
          </w:tcPr>
          <w:p w14:paraId="334C5B95" w14:textId="126EADD9" w:rsidR="00567319" w:rsidRDefault="00567319" w:rsidP="00567319">
            <w:pPr>
              <w:spacing w:after="0"/>
              <w:jc w:val="both"/>
              <w:rPr>
                <w:rFonts w:eastAsia="Malgun Gothic"/>
                <w:noProof/>
                <w:lang w:eastAsia="ko-KR"/>
              </w:rPr>
            </w:pP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21"/>
      </w:pPr>
      <w:r>
        <w:t>2.4</w:t>
      </w:r>
      <w:r>
        <w:tab/>
      </w:r>
      <w:r w:rsidR="00A130B3">
        <w:t>MTC/NB-IoT</w:t>
      </w:r>
    </w:p>
    <w:p w14:paraId="409F25F8" w14:textId="6CA7BC4F" w:rsidR="00A130B3" w:rsidRDefault="00A53A00" w:rsidP="00D77D41">
      <w:pPr>
        <w:rPr>
          <w:rFonts w:ascii="Arial" w:hAnsi="Arial" w:cs="Arial"/>
        </w:rPr>
      </w:pPr>
      <w:hyperlink r:id="rId66" w:history="1">
        <w:r w:rsidR="00A130B3" w:rsidRPr="008D2A82">
          <w:rPr>
            <w:rStyle w:val="af"/>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afa"/>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21B45E58" w14:textId="3DFD3626" w:rsidR="00D77D41" w:rsidRPr="009E20EF" w:rsidRDefault="009E20EF" w:rsidP="00812F6C">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F940DDE" w14:textId="590F8116" w:rsidR="00D77D41" w:rsidRPr="009E20EF" w:rsidRDefault="009E20EF" w:rsidP="009E20EF">
            <w:pPr>
              <w:spacing w:after="0"/>
              <w:jc w:val="both"/>
              <w:rPr>
                <w:rFonts w:eastAsia="Malgun Gothic"/>
                <w:noProof/>
                <w:lang w:eastAsia="ko-KR"/>
              </w:rPr>
            </w:pPr>
            <w:r>
              <w:rPr>
                <w:rFonts w:eastAsia="Malgun Gothic" w:hint="eastAsia"/>
                <w:noProof/>
                <w:lang w:eastAsia="ko-KR"/>
              </w:rPr>
              <w:t>We</w:t>
            </w:r>
            <w:r>
              <w:rPr>
                <w:rFonts w:eastAsia="Malgun Gothic"/>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2C9EBA1" w:rsidR="00D77D41" w:rsidRPr="003E0475" w:rsidRDefault="005E6CAD"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7EFEF6C9" w14:textId="4761671D" w:rsidR="00D77D41" w:rsidRPr="003E0475" w:rsidRDefault="005E6CAD"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164E858B" w14:textId="7CECD4C4" w:rsidR="00D77D41" w:rsidRPr="003E0475" w:rsidRDefault="00BB60C4" w:rsidP="00812F6C">
            <w:pPr>
              <w:spacing w:after="0"/>
              <w:jc w:val="both"/>
              <w:rPr>
                <w:rFonts w:eastAsiaTheme="minorEastAsia"/>
                <w:noProof/>
                <w:lang w:eastAsia="zh-CN"/>
              </w:rPr>
            </w:pPr>
            <w:r>
              <w:rPr>
                <w:rFonts w:eastAsiaTheme="minorEastAsia" w:hint="eastAsia"/>
                <w:noProof/>
                <w:lang w:eastAsia="zh-CN"/>
              </w:rPr>
              <w:t>We can discuss it in the further release.</w:t>
            </w:r>
          </w:p>
        </w:tc>
      </w:tr>
      <w:tr w:rsidR="00D77D41" w:rsidRPr="003E0475" w14:paraId="2F527021" w14:textId="77777777" w:rsidTr="00812F6C">
        <w:tc>
          <w:tcPr>
            <w:tcW w:w="1219" w:type="dxa"/>
          </w:tcPr>
          <w:p w14:paraId="26FC9D3C" w14:textId="77777777" w:rsidR="00D77D41" w:rsidRPr="003E0475" w:rsidRDefault="00D77D41" w:rsidP="00812F6C">
            <w:pPr>
              <w:spacing w:after="0"/>
              <w:jc w:val="both"/>
              <w:rPr>
                <w:rFonts w:eastAsiaTheme="minorEastAsia"/>
                <w:noProof/>
                <w:lang w:eastAsia="zh-CN"/>
              </w:rPr>
            </w:pP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77777777" w:rsidR="00D77D41" w:rsidRPr="003E0475" w:rsidRDefault="00D77D41" w:rsidP="00812F6C">
            <w:pPr>
              <w:spacing w:after="0"/>
              <w:jc w:val="both"/>
              <w:rPr>
                <w:rFonts w:eastAsiaTheme="minorEastAsia"/>
                <w:noProof/>
                <w:lang w:eastAsia="zh-CN"/>
              </w:rPr>
            </w:pPr>
          </w:p>
        </w:tc>
      </w:tr>
      <w:tr w:rsidR="00D77D41" w:rsidRPr="003E0475" w14:paraId="6A521613" w14:textId="77777777" w:rsidTr="00812F6C">
        <w:tc>
          <w:tcPr>
            <w:tcW w:w="1219" w:type="dxa"/>
          </w:tcPr>
          <w:p w14:paraId="08A469D9" w14:textId="77777777" w:rsidR="00D77D41" w:rsidRPr="003E0475" w:rsidRDefault="00D77D41" w:rsidP="00812F6C">
            <w:pPr>
              <w:spacing w:after="0"/>
              <w:jc w:val="both"/>
              <w:rPr>
                <w:noProof/>
                <w:lang w:eastAsia="zh-CN"/>
              </w:rPr>
            </w:pPr>
          </w:p>
        </w:tc>
        <w:tc>
          <w:tcPr>
            <w:tcW w:w="1895" w:type="dxa"/>
          </w:tcPr>
          <w:p w14:paraId="267D64BA" w14:textId="77777777" w:rsidR="00D77D41" w:rsidRPr="003E0475" w:rsidRDefault="00D77D41" w:rsidP="00812F6C">
            <w:pPr>
              <w:spacing w:after="0"/>
              <w:jc w:val="both"/>
              <w:rPr>
                <w:noProof/>
                <w:lang w:eastAsia="zh-CN"/>
              </w:rPr>
            </w:pPr>
          </w:p>
        </w:tc>
        <w:tc>
          <w:tcPr>
            <w:tcW w:w="6520" w:type="dxa"/>
          </w:tcPr>
          <w:p w14:paraId="338E0492" w14:textId="77777777"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Malgun Gothic"/>
                <w:noProof/>
                <w:lang w:eastAsia="ko-KR"/>
              </w:rPr>
            </w:pPr>
          </w:p>
        </w:tc>
        <w:tc>
          <w:tcPr>
            <w:tcW w:w="1895" w:type="dxa"/>
          </w:tcPr>
          <w:p w14:paraId="5700F918" w14:textId="77777777" w:rsidR="00D77D41" w:rsidRPr="003E0475" w:rsidRDefault="00D77D41" w:rsidP="00812F6C">
            <w:pPr>
              <w:spacing w:after="0"/>
              <w:jc w:val="both"/>
              <w:rPr>
                <w:rFonts w:eastAsia="Malgun Gothic"/>
                <w:noProof/>
                <w:lang w:eastAsia="ko-KR"/>
              </w:rPr>
            </w:pP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21"/>
      </w:pPr>
      <w:r w:rsidRPr="003E0475">
        <w:lastRenderedPageBreak/>
        <w:t>2.5</w:t>
      </w:r>
      <w:r w:rsidRPr="003E0475">
        <w:tab/>
        <w:t>Signalling of PLMNs with disaster condition in SIBX</w:t>
      </w:r>
    </w:p>
    <w:p w14:paraId="2E93B243" w14:textId="1BA1D7B9" w:rsidR="00D77D41" w:rsidRPr="003E0475" w:rsidRDefault="00A53A00" w:rsidP="00FF05FC">
      <w:pPr>
        <w:rPr>
          <w:rFonts w:ascii="Arial" w:hAnsi="Arial"/>
          <w:lang w:eastAsia="zh-CN"/>
        </w:rPr>
      </w:pPr>
      <w:hyperlink r:id="rId67" w:history="1">
        <w:r w:rsidR="00A130B3" w:rsidRPr="008D2A82">
          <w:rPr>
            <w:rStyle w:val="af"/>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8" w:history="1">
        <w:r w:rsidR="00A130B3" w:rsidRPr="008D2A82">
          <w:rPr>
            <w:rStyle w:val="af"/>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afa"/>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af7"/>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af7"/>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afa"/>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0B2B736" w14:textId="2847C459" w:rsidR="00A130B3" w:rsidRPr="00127DA9" w:rsidRDefault="00127DA9"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32B8470" w14:textId="64748CDD" w:rsidR="00A130B3" w:rsidRPr="00127DA9" w:rsidRDefault="00127DA9" w:rsidP="00127DA9">
            <w:pPr>
              <w:spacing w:after="0"/>
              <w:jc w:val="both"/>
              <w:rPr>
                <w:rFonts w:eastAsia="Malgun Gothic"/>
                <w:noProof/>
                <w:lang w:eastAsia="ko-KR"/>
              </w:rPr>
            </w:pPr>
            <w:r>
              <w:rPr>
                <w:rFonts w:eastAsia="Malgun Gothic" w:hint="eastAsia"/>
                <w:noProof/>
                <w:lang w:eastAsia="ko-KR"/>
              </w:rPr>
              <w:t xml:space="preserve">We prefer to keep the current approach </w:t>
            </w:r>
            <w:r>
              <w:rPr>
                <w:rFonts w:eastAsia="Malgun Gothic"/>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24AB5851" w:rsidR="00A130B3" w:rsidRPr="003E0475" w:rsidRDefault="00BB60C4"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10DB6CAA" w14:textId="5C67F1AB" w:rsidR="00A130B3" w:rsidRPr="003E0475" w:rsidRDefault="00BB60C4"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4CE47393" w14:textId="52DB031D" w:rsidR="00A130B3" w:rsidRPr="003E0475" w:rsidRDefault="00982635" w:rsidP="00812F6C">
            <w:pPr>
              <w:spacing w:after="0"/>
              <w:jc w:val="both"/>
              <w:rPr>
                <w:rFonts w:eastAsiaTheme="minorEastAsia"/>
                <w:noProof/>
                <w:lang w:eastAsia="zh-CN"/>
              </w:rPr>
            </w:pPr>
            <w:r w:rsidRPr="00982635">
              <w:rPr>
                <w:rFonts w:eastAsiaTheme="minorEastAsia"/>
                <w:noProof/>
                <w:lang w:eastAsia="zh-CN"/>
              </w:rPr>
              <w:t>In principle, if there are clear technical defects, we can revisit them. But for the raised proposals, we treat it as optimization. Hence, we don’t support revisiting the decision made in the last meeting.</w:t>
            </w:r>
          </w:p>
        </w:tc>
      </w:tr>
      <w:tr w:rsidR="00A130B3" w:rsidRPr="003E0475" w14:paraId="024ACC68" w14:textId="77777777" w:rsidTr="00812F6C">
        <w:tc>
          <w:tcPr>
            <w:tcW w:w="1219" w:type="dxa"/>
          </w:tcPr>
          <w:p w14:paraId="78958DE4" w14:textId="77777777" w:rsidR="00A130B3" w:rsidRPr="003E0475" w:rsidRDefault="00A130B3" w:rsidP="00812F6C">
            <w:pPr>
              <w:spacing w:after="0"/>
              <w:jc w:val="both"/>
              <w:rPr>
                <w:noProof/>
                <w:lang w:eastAsia="zh-CN"/>
              </w:rPr>
            </w:pPr>
          </w:p>
        </w:tc>
        <w:tc>
          <w:tcPr>
            <w:tcW w:w="1895" w:type="dxa"/>
          </w:tcPr>
          <w:p w14:paraId="1C7165D5" w14:textId="77777777" w:rsidR="00A130B3" w:rsidRPr="003E0475" w:rsidRDefault="00A130B3" w:rsidP="00812F6C">
            <w:pPr>
              <w:spacing w:after="0"/>
              <w:jc w:val="both"/>
              <w:rPr>
                <w:noProof/>
                <w:lang w:eastAsia="zh-CN"/>
              </w:rPr>
            </w:pPr>
          </w:p>
        </w:tc>
        <w:tc>
          <w:tcPr>
            <w:tcW w:w="6520" w:type="dxa"/>
          </w:tcPr>
          <w:p w14:paraId="455C558D" w14:textId="77777777" w:rsidR="00A130B3" w:rsidRPr="003E0475" w:rsidRDefault="00A130B3" w:rsidP="00812F6C">
            <w:pPr>
              <w:spacing w:after="0"/>
              <w:jc w:val="both"/>
              <w:rPr>
                <w:noProof/>
                <w:lang w:eastAsia="zh-CN"/>
              </w:rPr>
            </w:pPr>
          </w:p>
        </w:tc>
      </w:tr>
      <w:tr w:rsidR="00A130B3" w:rsidRPr="003E0475" w14:paraId="421EAFED" w14:textId="77777777" w:rsidTr="00812F6C">
        <w:tc>
          <w:tcPr>
            <w:tcW w:w="1219" w:type="dxa"/>
          </w:tcPr>
          <w:p w14:paraId="0A905E84" w14:textId="77777777" w:rsidR="00A130B3" w:rsidRPr="003E0475" w:rsidRDefault="00A130B3" w:rsidP="00812F6C">
            <w:pPr>
              <w:spacing w:after="0"/>
              <w:jc w:val="both"/>
              <w:rPr>
                <w:noProof/>
                <w:lang w:eastAsia="zh-CN"/>
              </w:rPr>
            </w:pPr>
          </w:p>
        </w:tc>
        <w:tc>
          <w:tcPr>
            <w:tcW w:w="1895" w:type="dxa"/>
          </w:tcPr>
          <w:p w14:paraId="5F86B24A" w14:textId="77777777" w:rsidR="00A130B3" w:rsidRPr="003E0475" w:rsidRDefault="00A130B3" w:rsidP="00812F6C">
            <w:pPr>
              <w:spacing w:after="0"/>
              <w:jc w:val="both"/>
              <w:rPr>
                <w:noProof/>
                <w:lang w:eastAsia="zh-CN"/>
              </w:rPr>
            </w:pPr>
          </w:p>
        </w:tc>
        <w:tc>
          <w:tcPr>
            <w:tcW w:w="6520" w:type="dxa"/>
          </w:tcPr>
          <w:p w14:paraId="4D72A487" w14:textId="77777777" w:rsidR="00A130B3" w:rsidRPr="003E0475" w:rsidRDefault="00A130B3" w:rsidP="00812F6C">
            <w:pPr>
              <w:spacing w:after="0"/>
              <w:jc w:val="both"/>
              <w:rPr>
                <w:noProof/>
                <w:lang w:eastAsia="zh-CN"/>
              </w:rPr>
            </w:pP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Malgun Gothic"/>
                <w:noProof/>
                <w:lang w:eastAsia="ko-KR"/>
              </w:rPr>
            </w:pPr>
          </w:p>
        </w:tc>
        <w:tc>
          <w:tcPr>
            <w:tcW w:w="1895" w:type="dxa"/>
          </w:tcPr>
          <w:p w14:paraId="4B0EE20B" w14:textId="77777777" w:rsidR="00A130B3" w:rsidRPr="003E0475" w:rsidRDefault="00A130B3" w:rsidP="00812F6C">
            <w:pPr>
              <w:spacing w:after="0"/>
              <w:jc w:val="both"/>
              <w:rPr>
                <w:rFonts w:eastAsia="Malgun Gothic"/>
                <w:noProof/>
                <w:lang w:eastAsia="ko-KR"/>
              </w:rPr>
            </w:pPr>
          </w:p>
        </w:tc>
        <w:tc>
          <w:tcPr>
            <w:tcW w:w="6520" w:type="dxa"/>
          </w:tcPr>
          <w:p w14:paraId="15028B14" w14:textId="77777777" w:rsidR="00A130B3" w:rsidRPr="003E0475" w:rsidRDefault="00A130B3" w:rsidP="00812F6C">
            <w:pPr>
              <w:spacing w:after="0"/>
              <w:jc w:val="both"/>
              <w:rPr>
                <w:rFonts w:eastAsia="Malgun Gothic"/>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Malgun Gothic"/>
                <w:noProof/>
                <w:lang w:eastAsia="ko-KR"/>
              </w:rPr>
            </w:pPr>
          </w:p>
        </w:tc>
        <w:tc>
          <w:tcPr>
            <w:tcW w:w="1895" w:type="dxa"/>
          </w:tcPr>
          <w:p w14:paraId="1111B4D7" w14:textId="77777777" w:rsidR="00A130B3" w:rsidRPr="003E0475" w:rsidRDefault="00A130B3" w:rsidP="00812F6C">
            <w:pPr>
              <w:spacing w:after="0"/>
              <w:jc w:val="both"/>
              <w:rPr>
                <w:rFonts w:eastAsia="Malgun Gothic"/>
                <w:noProof/>
                <w:lang w:eastAsia="ko-KR"/>
              </w:rPr>
            </w:pPr>
          </w:p>
        </w:tc>
        <w:tc>
          <w:tcPr>
            <w:tcW w:w="6520" w:type="dxa"/>
          </w:tcPr>
          <w:p w14:paraId="6F5344B7" w14:textId="77777777" w:rsidR="00A130B3" w:rsidRPr="003E0475" w:rsidRDefault="00A130B3" w:rsidP="00812F6C">
            <w:pPr>
              <w:spacing w:after="0"/>
              <w:jc w:val="both"/>
              <w:rPr>
                <w:rFonts w:eastAsia="Malgun Gothic"/>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A53A00" w:rsidP="00FF05FC">
      <w:pPr>
        <w:rPr>
          <w:rFonts w:ascii="Arial" w:hAnsi="Arial"/>
          <w:lang w:eastAsia="zh-CN"/>
        </w:rPr>
      </w:pPr>
      <w:hyperlink r:id="rId69" w:history="1">
        <w:r w:rsidR="00A130B3" w:rsidRPr="008D2A82">
          <w:rPr>
            <w:rStyle w:val="af"/>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70" w:history="1">
        <w:r w:rsidRPr="008D2A82">
          <w:rPr>
            <w:rStyle w:val="af"/>
            <w:rFonts w:ascii="Arial" w:hAnsi="Arial"/>
            <w:lang w:eastAsia="zh-CN"/>
          </w:rPr>
          <w:t>R2-2202226</w:t>
        </w:r>
      </w:hyperlink>
      <w:r w:rsidRPr="003E0475">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196DFA0" w14:textId="2F2F0F7A" w:rsidR="00127DA9" w:rsidRPr="00127DA9" w:rsidRDefault="00127DA9" w:rsidP="00127DA9">
            <w:pPr>
              <w:spacing w:after="0"/>
              <w:jc w:val="both"/>
              <w:rPr>
                <w:rFonts w:eastAsia="Malgun Gothic"/>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50BDE9A4" w:rsidR="00127DA9" w:rsidRPr="003E0475" w:rsidRDefault="0063568B" w:rsidP="00127DA9">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2C2DD3E6" w14:textId="20B90BC0" w:rsidR="00127DA9" w:rsidRPr="003E0475" w:rsidRDefault="0063568B"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77777777" w:rsidR="00127DA9" w:rsidRPr="003E0475" w:rsidRDefault="00127DA9" w:rsidP="00127DA9">
            <w:pPr>
              <w:spacing w:after="0"/>
              <w:jc w:val="both"/>
              <w:rPr>
                <w:noProof/>
                <w:lang w:eastAsia="zh-CN"/>
              </w:rPr>
            </w:pP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77777777" w:rsidR="00127DA9" w:rsidRPr="003E0475" w:rsidRDefault="00127DA9" w:rsidP="00127DA9">
            <w:pPr>
              <w:spacing w:after="0"/>
              <w:jc w:val="both"/>
              <w:rPr>
                <w:noProof/>
                <w:lang w:eastAsia="zh-CN"/>
              </w:rPr>
            </w:pPr>
          </w:p>
        </w:tc>
      </w:tr>
      <w:tr w:rsidR="00127DA9" w:rsidRPr="003E0475" w14:paraId="5AB60CE9" w14:textId="77777777" w:rsidTr="00812F6C">
        <w:tc>
          <w:tcPr>
            <w:tcW w:w="1219" w:type="dxa"/>
          </w:tcPr>
          <w:p w14:paraId="677D1478" w14:textId="77777777" w:rsidR="00127DA9" w:rsidRPr="003E0475" w:rsidRDefault="00127DA9" w:rsidP="00127DA9">
            <w:pPr>
              <w:spacing w:after="0"/>
              <w:jc w:val="both"/>
              <w:rPr>
                <w:noProof/>
                <w:lang w:eastAsia="zh-CN"/>
              </w:rPr>
            </w:pPr>
          </w:p>
        </w:tc>
        <w:tc>
          <w:tcPr>
            <w:tcW w:w="1895" w:type="dxa"/>
          </w:tcPr>
          <w:p w14:paraId="44872C04" w14:textId="77777777" w:rsidR="00127DA9" w:rsidRPr="003E0475" w:rsidRDefault="00127DA9" w:rsidP="00127DA9">
            <w:pPr>
              <w:spacing w:after="0"/>
              <w:jc w:val="both"/>
              <w:rPr>
                <w:noProof/>
                <w:lang w:eastAsia="zh-CN"/>
              </w:rPr>
            </w:pP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77777777" w:rsidR="00127DA9" w:rsidRPr="003E0475" w:rsidRDefault="00127DA9" w:rsidP="00127DA9">
            <w:pPr>
              <w:spacing w:after="0"/>
              <w:jc w:val="both"/>
              <w:rPr>
                <w:rFonts w:eastAsia="Malgun Gothic"/>
                <w:noProof/>
                <w:lang w:eastAsia="ko-KR"/>
              </w:rPr>
            </w:pPr>
          </w:p>
        </w:tc>
        <w:tc>
          <w:tcPr>
            <w:tcW w:w="1895" w:type="dxa"/>
          </w:tcPr>
          <w:p w14:paraId="270C5ED5" w14:textId="77777777" w:rsidR="00127DA9" w:rsidRPr="003E0475" w:rsidRDefault="00127DA9" w:rsidP="00127DA9">
            <w:pPr>
              <w:spacing w:after="0"/>
              <w:jc w:val="both"/>
              <w:rPr>
                <w:rFonts w:eastAsia="Malgun Gothic"/>
                <w:noProof/>
                <w:lang w:eastAsia="ko-KR"/>
              </w:rPr>
            </w:pPr>
          </w:p>
        </w:tc>
        <w:tc>
          <w:tcPr>
            <w:tcW w:w="6520" w:type="dxa"/>
          </w:tcPr>
          <w:p w14:paraId="209ED591" w14:textId="77777777" w:rsidR="00127DA9" w:rsidRPr="003E0475" w:rsidRDefault="00127DA9" w:rsidP="00127DA9">
            <w:pPr>
              <w:spacing w:after="0"/>
              <w:jc w:val="both"/>
              <w:rPr>
                <w:rFonts w:eastAsia="Malgun Gothic"/>
                <w:noProof/>
                <w:lang w:eastAsia="ko-KR"/>
              </w:rPr>
            </w:pPr>
          </w:p>
        </w:tc>
      </w:tr>
      <w:tr w:rsidR="00127DA9" w:rsidRPr="003E0475" w14:paraId="21D74FE4" w14:textId="77777777" w:rsidTr="00812F6C">
        <w:tc>
          <w:tcPr>
            <w:tcW w:w="1219" w:type="dxa"/>
          </w:tcPr>
          <w:p w14:paraId="5F8E0970" w14:textId="77777777" w:rsidR="00127DA9" w:rsidRPr="003E0475" w:rsidRDefault="00127DA9" w:rsidP="00127DA9">
            <w:pPr>
              <w:spacing w:after="0"/>
              <w:jc w:val="both"/>
              <w:rPr>
                <w:rFonts w:eastAsia="Malgun Gothic"/>
                <w:noProof/>
                <w:lang w:eastAsia="ko-KR"/>
              </w:rPr>
            </w:pPr>
          </w:p>
        </w:tc>
        <w:tc>
          <w:tcPr>
            <w:tcW w:w="1895" w:type="dxa"/>
          </w:tcPr>
          <w:p w14:paraId="670D0918" w14:textId="77777777" w:rsidR="00127DA9" w:rsidRPr="003E0475" w:rsidRDefault="00127DA9" w:rsidP="00127DA9">
            <w:pPr>
              <w:spacing w:after="0"/>
              <w:jc w:val="both"/>
              <w:rPr>
                <w:rFonts w:eastAsia="Malgun Gothic"/>
                <w:noProof/>
                <w:lang w:eastAsia="ko-KR"/>
              </w:rPr>
            </w:pPr>
          </w:p>
        </w:tc>
        <w:tc>
          <w:tcPr>
            <w:tcW w:w="6520" w:type="dxa"/>
          </w:tcPr>
          <w:p w14:paraId="7A22BDC6" w14:textId="77777777" w:rsidR="00127DA9" w:rsidRPr="003E0475" w:rsidRDefault="00127DA9" w:rsidP="00127DA9">
            <w:pPr>
              <w:spacing w:after="0"/>
              <w:jc w:val="both"/>
              <w:rPr>
                <w:rFonts w:eastAsia="Malgun Gothic"/>
                <w:noProof/>
                <w:lang w:eastAsia="ko-KR"/>
              </w:rPr>
            </w:pPr>
          </w:p>
        </w:tc>
      </w:tr>
      <w:tr w:rsidR="00127DA9" w:rsidRPr="003E0475" w14:paraId="7CF2E9D3" w14:textId="77777777" w:rsidTr="00812F6C">
        <w:tc>
          <w:tcPr>
            <w:tcW w:w="1219" w:type="dxa"/>
          </w:tcPr>
          <w:p w14:paraId="5C209426" w14:textId="77777777" w:rsidR="00127DA9" w:rsidRPr="003E0475" w:rsidRDefault="00127DA9" w:rsidP="00127DA9">
            <w:pPr>
              <w:spacing w:after="0"/>
              <w:jc w:val="both"/>
              <w:rPr>
                <w:rFonts w:eastAsia="Malgun Gothic"/>
                <w:noProof/>
                <w:lang w:eastAsia="ko-KR"/>
              </w:rPr>
            </w:pPr>
          </w:p>
        </w:tc>
        <w:tc>
          <w:tcPr>
            <w:tcW w:w="1895" w:type="dxa"/>
          </w:tcPr>
          <w:p w14:paraId="68E06A17" w14:textId="77777777" w:rsidR="00127DA9" w:rsidRPr="003E0475" w:rsidRDefault="00127DA9" w:rsidP="00127DA9">
            <w:pPr>
              <w:spacing w:after="0"/>
              <w:jc w:val="both"/>
              <w:rPr>
                <w:rFonts w:eastAsia="Malgun Gothic"/>
                <w:noProof/>
                <w:lang w:eastAsia="ko-KR"/>
              </w:rPr>
            </w:pPr>
          </w:p>
        </w:tc>
        <w:tc>
          <w:tcPr>
            <w:tcW w:w="6520" w:type="dxa"/>
          </w:tcPr>
          <w:p w14:paraId="0452F0F7" w14:textId="77777777" w:rsidR="00127DA9" w:rsidRPr="003E0475" w:rsidRDefault="00127DA9" w:rsidP="00127DA9">
            <w:pPr>
              <w:spacing w:after="0"/>
              <w:jc w:val="both"/>
              <w:rPr>
                <w:rFonts w:eastAsia="Malgun Gothic"/>
                <w:noProof/>
                <w:lang w:eastAsia="ko-KR"/>
              </w:rPr>
            </w:pPr>
          </w:p>
        </w:tc>
      </w:tr>
      <w:tr w:rsidR="00127DA9" w:rsidRPr="003E0475" w14:paraId="2D0D3FC6" w14:textId="77777777" w:rsidTr="00812F6C">
        <w:tc>
          <w:tcPr>
            <w:tcW w:w="1219" w:type="dxa"/>
          </w:tcPr>
          <w:p w14:paraId="0E014967" w14:textId="77777777" w:rsidR="00127DA9" w:rsidRPr="003E0475" w:rsidRDefault="00127DA9" w:rsidP="00127DA9">
            <w:pPr>
              <w:spacing w:after="0"/>
              <w:jc w:val="both"/>
              <w:rPr>
                <w:rFonts w:eastAsia="Malgun Gothic"/>
                <w:noProof/>
                <w:lang w:eastAsia="ko-KR"/>
              </w:rPr>
            </w:pPr>
          </w:p>
        </w:tc>
        <w:tc>
          <w:tcPr>
            <w:tcW w:w="1895" w:type="dxa"/>
          </w:tcPr>
          <w:p w14:paraId="6269B0BC" w14:textId="77777777" w:rsidR="00127DA9" w:rsidRPr="003E0475" w:rsidRDefault="00127DA9" w:rsidP="00127DA9">
            <w:pPr>
              <w:spacing w:after="0"/>
              <w:jc w:val="both"/>
              <w:rPr>
                <w:rFonts w:eastAsia="Malgun Gothic"/>
                <w:noProof/>
                <w:lang w:eastAsia="ko-KR"/>
              </w:rPr>
            </w:pPr>
          </w:p>
        </w:tc>
        <w:tc>
          <w:tcPr>
            <w:tcW w:w="6520" w:type="dxa"/>
          </w:tcPr>
          <w:p w14:paraId="0BADFE9B" w14:textId="77777777" w:rsidR="00127DA9" w:rsidRPr="003E0475" w:rsidRDefault="00127DA9" w:rsidP="00127DA9">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A53A00" w:rsidP="00A43A30">
      <w:pPr>
        <w:rPr>
          <w:rFonts w:ascii="Arial" w:hAnsi="Arial"/>
          <w:lang w:eastAsia="zh-CN"/>
        </w:rPr>
      </w:pPr>
      <w:hyperlink r:id="rId71" w:history="1">
        <w:r w:rsidR="0072550D" w:rsidRPr="008D2A82">
          <w:rPr>
            <w:rStyle w:val="af"/>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afa"/>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5A03654B" w:rsidR="00127DA9" w:rsidRPr="003E0475" w:rsidRDefault="00A062C1"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682DAC49" w14:textId="4F51C52A" w:rsidR="00127DA9" w:rsidRPr="003E0475" w:rsidRDefault="00A062C1"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3B3759C4" w14:textId="0F05AAB6" w:rsidR="00127DA9" w:rsidRPr="003E0475" w:rsidRDefault="00A062C1" w:rsidP="00127DA9">
            <w:pPr>
              <w:spacing w:after="0"/>
              <w:jc w:val="both"/>
              <w:rPr>
                <w:rFonts w:eastAsiaTheme="minorEastAsia"/>
                <w:noProof/>
                <w:lang w:eastAsia="zh-CN"/>
              </w:rPr>
            </w:pPr>
            <w:r>
              <w:rPr>
                <w:rFonts w:eastAsiaTheme="minorEastAsia" w:hint="eastAsia"/>
                <w:noProof/>
                <w:lang w:eastAsia="zh-CN"/>
              </w:rPr>
              <w:t>We share the same view as Ericsson.</w:t>
            </w:r>
            <w:bookmarkStart w:id="6" w:name="_GoBack"/>
            <w:bookmarkEnd w:id="6"/>
          </w:p>
        </w:tc>
      </w:tr>
      <w:tr w:rsidR="00127DA9" w:rsidRPr="003E0475" w14:paraId="353438D1" w14:textId="77777777" w:rsidTr="00812F6C">
        <w:tc>
          <w:tcPr>
            <w:tcW w:w="1219" w:type="dxa"/>
          </w:tcPr>
          <w:p w14:paraId="7F0DD8C9" w14:textId="77777777" w:rsidR="00127DA9" w:rsidRPr="003E0475" w:rsidRDefault="00127DA9" w:rsidP="00127DA9">
            <w:pPr>
              <w:spacing w:after="0"/>
              <w:jc w:val="both"/>
              <w:rPr>
                <w:noProof/>
                <w:lang w:eastAsia="zh-CN"/>
              </w:rPr>
            </w:pPr>
          </w:p>
        </w:tc>
        <w:tc>
          <w:tcPr>
            <w:tcW w:w="1895" w:type="dxa"/>
          </w:tcPr>
          <w:p w14:paraId="51429FEA" w14:textId="77777777" w:rsidR="00127DA9" w:rsidRPr="003E0475" w:rsidRDefault="00127DA9" w:rsidP="00127DA9">
            <w:pPr>
              <w:spacing w:after="0"/>
              <w:jc w:val="both"/>
              <w:rPr>
                <w:noProof/>
                <w:lang w:eastAsia="zh-CN"/>
              </w:rPr>
            </w:pPr>
          </w:p>
        </w:tc>
        <w:tc>
          <w:tcPr>
            <w:tcW w:w="6520" w:type="dxa"/>
          </w:tcPr>
          <w:p w14:paraId="03FDA875" w14:textId="77777777" w:rsidR="00127DA9" w:rsidRPr="003E0475" w:rsidRDefault="00127DA9" w:rsidP="00127DA9">
            <w:pPr>
              <w:spacing w:after="0"/>
              <w:jc w:val="both"/>
              <w:rPr>
                <w:noProof/>
                <w:lang w:eastAsia="zh-CN"/>
              </w:rPr>
            </w:pPr>
          </w:p>
        </w:tc>
      </w:tr>
      <w:tr w:rsidR="00127DA9" w:rsidRPr="003E0475" w14:paraId="409C71A3" w14:textId="77777777" w:rsidTr="00812F6C">
        <w:tc>
          <w:tcPr>
            <w:tcW w:w="1219" w:type="dxa"/>
          </w:tcPr>
          <w:p w14:paraId="2F747920" w14:textId="77777777" w:rsidR="00127DA9" w:rsidRPr="003E0475" w:rsidRDefault="00127DA9" w:rsidP="00127DA9">
            <w:pPr>
              <w:spacing w:after="0"/>
              <w:jc w:val="both"/>
              <w:rPr>
                <w:noProof/>
                <w:lang w:eastAsia="zh-CN"/>
              </w:rPr>
            </w:pPr>
          </w:p>
        </w:tc>
        <w:tc>
          <w:tcPr>
            <w:tcW w:w="1895" w:type="dxa"/>
          </w:tcPr>
          <w:p w14:paraId="22579A3E" w14:textId="77777777" w:rsidR="00127DA9" w:rsidRPr="003E0475" w:rsidRDefault="00127DA9" w:rsidP="00127DA9">
            <w:pPr>
              <w:spacing w:after="0"/>
              <w:jc w:val="both"/>
              <w:rPr>
                <w:noProof/>
                <w:lang w:eastAsia="zh-CN"/>
              </w:rPr>
            </w:pPr>
          </w:p>
        </w:tc>
        <w:tc>
          <w:tcPr>
            <w:tcW w:w="6520" w:type="dxa"/>
          </w:tcPr>
          <w:p w14:paraId="15C4F94B" w14:textId="77777777" w:rsidR="00127DA9" w:rsidRPr="003E0475" w:rsidRDefault="00127DA9" w:rsidP="00127DA9">
            <w:pPr>
              <w:spacing w:after="0"/>
              <w:jc w:val="both"/>
              <w:rPr>
                <w:noProof/>
                <w:lang w:eastAsia="zh-CN"/>
              </w:rPr>
            </w:pPr>
          </w:p>
        </w:tc>
      </w:tr>
      <w:tr w:rsidR="00127DA9" w:rsidRPr="003E0475" w14:paraId="56768D67" w14:textId="77777777" w:rsidTr="00812F6C">
        <w:tc>
          <w:tcPr>
            <w:tcW w:w="1219" w:type="dxa"/>
          </w:tcPr>
          <w:p w14:paraId="4CC04751" w14:textId="77777777" w:rsidR="00127DA9" w:rsidRPr="003E0475" w:rsidRDefault="00127DA9" w:rsidP="00127DA9">
            <w:pPr>
              <w:spacing w:after="0"/>
              <w:jc w:val="both"/>
              <w:rPr>
                <w:rFonts w:eastAsia="Malgun Gothic"/>
                <w:noProof/>
                <w:lang w:eastAsia="ko-KR"/>
              </w:rPr>
            </w:pPr>
          </w:p>
        </w:tc>
        <w:tc>
          <w:tcPr>
            <w:tcW w:w="1895" w:type="dxa"/>
          </w:tcPr>
          <w:p w14:paraId="077CC4BF" w14:textId="77777777" w:rsidR="00127DA9" w:rsidRPr="003E0475" w:rsidRDefault="00127DA9" w:rsidP="00127DA9">
            <w:pPr>
              <w:spacing w:after="0"/>
              <w:jc w:val="both"/>
              <w:rPr>
                <w:rFonts w:eastAsia="Malgun Gothic"/>
                <w:noProof/>
                <w:lang w:eastAsia="ko-KR"/>
              </w:rPr>
            </w:pPr>
          </w:p>
        </w:tc>
        <w:tc>
          <w:tcPr>
            <w:tcW w:w="6520" w:type="dxa"/>
          </w:tcPr>
          <w:p w14:paraId="58949074" w14:textId="77777777" w:rsidR="00127DA9" w:rsidRPr="003E0475" w:rsidRDefault="00127DA9" w:rsidP="00127DA9">
            <w:pPr>
              <w:spacing w:after="0"/>
              <w:jc w:val="both"/>
              <w:rPr>
                <w:rFonts w:eastAsia="Malgun Gothic"/>
                <w:noProof/>
                <w:lang w:eastAsia="ko-KR"/>
              </w:rPr>
            </w:pPr>
          </w:p>
        </w:tc>
      </w:tr>
      <w:tr w:rsidR="00127DA9" w:rsidRPr="003E0475" w14:paraId="6C3E8FA0" w14:textId="77777777" w:rsidTr="00812F6C">
        <w:tc>
          <w:tcPr>
            <w:tcW w:w="1219" w:type="dxa"/>
          </w:tcPr>
          <w:p w14:paraId="1D1B8B67" w14:textId="77777777" w:rsidR="00127DA9" w:rsidRPr="003E0475" w:rsidRDefault="00127DA9" w:rsidP="00127DA9">
            <w:pPr>
              <w:spacing w:after="0"/>
              <w:jc w:val="both"/>
              <w:rPr>
                <w:rFonts w:eastAsia="Malgun Gothic"/>
                <w:noProof/>
                <w:lang w:eastAsia="ko-KR"/>
              </w:rPr>
            </w:pPr>
          </w:p>
        </w:tc>
        <w:tc>
          <w:tcPr>
            <w:tcW w:w="1895" w:type="dxa"/>
          </w:tcPr>
          <w:p w14:paraId="44BF9FDF" w14:textId="77777777" w:rsidR="00127DA9" w:rsidRPr="003E0475" w:rsidRDefault="00127DA9" w:rsidP="00127DA9">
            <w:pPr>
              <w:spacing w:after="0"/>
              <w:jc w:val="both"/>
              <w:rPr>
                <w:rFonts w:eastAsia="Malgun Gothic"/>
                <w:noProof/>
                <w:lang w:eastAsia="ko-KR"/>
              </w:rPr>
            </w:pPr>
          </w:p>
        </w:tc>
        <w:tc>
          <w:tcPr>
            <w:tcW w:w="6520" w:type="dxa"/>
          </w:tcPr>
          <w:p w14:paraId="0665035C" w14:textId="77777777" w:rsidR="00127DA9" w:rsidRPr="003E0475" w:rsidRDefault="00127DA9" w:rsidP="00127DA9">
            <w:pPr>
              <w:spacing w:after="0"/>
              <w:jc w:val="both"/>
              <w:rPr>
                <w:rFonts w:eastAsia="Malgun Gothic"/>
                <w:noProof/>
                <w:lang w:eastAsia="ko-KR"/>
              </w:rPr>
            </w:pPr>
          </w:p>
        </w:tc>
      </w:tr>
      <w:tr w:rsidR="00127DA9" w:rsidRPr="003E0475" w14:paraId="21230D55" w14:textId="77777777" w:rsidTr="00812F6C">
        <w:tc>
          <w:tcPr>
            <w:tcW w:w="1219" w:type="dxa"/>
          </w:tcPr>
          <w:p w14:paraId="3718D799" w14:textId="77777777" w:rsidR="00127DA9" w:rsidRPr="003E0475" w:rsidRDefault="00127DA9" w:rsidP="00127DA9">
            <w:pPr>
              <w:spacing w:after="0"/>
              <w:jc w:val="both"/>
              <w:rPr>
                <w:rFonts w:eastAsia="Malgun Gothic"/>
                <w:noProof/>
                <w:lang w:eastAsia="ko-KR"/>
              </w:rPr>
            </w:pPr>
          </w:p>
        </w:tc>
        <w:tc>
          <w:tcPr>
            <w:tcW w:w="1895" w:type="dxa"/>
          </w:tcPr>
          <w:p w14:paraId="4F13E6C4" w14:textId="77777777" w:rsidR="00127DA9" w:rsidRPr="003E0475" w:rsidRDefault="00127DA9" w:rsidP="00127DA9">
            <w:pPr>
              <w:spacing w:after="0"/>
              <w:jc w:val="both"/>
              <w:rPr>
                <w:rFonts w:eastAsia="Malgun Gothic"/>
                <w:noProof/>
                <w:lang w:eastAsia="ko-KR"/>
              </w:rPr>
            </w:pPr>
          </w:p>
        </w:tc>
        <w:tc>
          <w:tcPr>
            <w:tcW w:w="6520" w:type="dxa"/>
          </w:tcPr>
          <w:p w14:paraId="4988D368" w14:textId="77777777" w:rsidR="00127DA9" w:rsidRPr="003E0475" w:rsidRDefault="00127DA9" w:rsidP="00127DA9">
            <w:pPr>
              <w:spacing w:after="0"/>
              <w:jc w:val="both"/>
              <w:rPr>
                <w:rFonts w:eastAsia="Malgun Gothic"/>
                <w:noProof/>
                <w:lang w:eastAsia="ko-KR"/>
              </w:rPr>
            </w:pP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Malgun Gothic"/>
                <w:noProof/>
                <w:lang w:eastAsia="ko-KR"/>
              </w:rPr>
            </w:pPr>
          </w:p>
        </w:tc>
        <w:tc>
          <w:tcPr>
            <w:tcW w:w="1895" w:type="dxa"/>
          </w:tcPr>
          <w:p w14:paraId="539A6845" w14:textId="77777777" w:rsidR="00127DA9" w:rsidRPr="003E0475" w:rsidRDefault="00127DA9" w:rsidP="00127DA9">
            <w:pPr>
              <w:spacing w:after="0"/>
              <w:jc w:val="both"/>
              <w:rPr>
                <w:rFonts w:eastAsia="Malgun Gothic"/>
                <w:noProof/>
                <w:lang w:eastAsia="ko-KR"/>
              </w:rPr>
            </w:pPr>
          </w:p>
        </w:tc>
        <w:tc>
          <w:tcPr>
            <w:tcW w:w="6520" w:type="dxa"/>
          </w:tcPr>
          <w:p w14:paraId="659F0B90" w14:textId="77777777" w:rsidR="00127DA9" w:rsidRPr="003E0475" w:rsidRDefault="00127DA9" w:rsidP="00127DA9">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21"/>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af7"/>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af7"/>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afa"/>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a8"/>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427BE" w14:textId="77777777" w:rsidR="00A53A00" w:rsidRDefault="00A53A00">
      <w:r>
        <w:separator/>
      </w:r>
    </w:p>
  </w:endnote>
  <w:endnote w:type="continuationSeparator" w:id="0">
    <w:p w14:paraId="42380C2C" w14:textId="77777777" w:rsidR="00A53A00" w:rsidRDefault="00A5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B2825" w14:textId="77777777" w:rsidR="00A53A00" w:rsidRDefault="00A53A00">
      <w:r>
        <w:separator/>
      </w:r>
    </w:p>
  </w:footnote>
  <w:footnote w:type="continuationSeparator" w:id="0">
    <w:p w14:paraId="1458AEA0" w14:textId="77777777" w:rsidR="00A53A00" w:rsidRDefault="00A53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7">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3">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0"/>
  </w:num>
  <w:num w:numId="4">
    <w:abstractNumId w:val="20"/>
  </w:num>
  <w:num w:numId="5">
    <w:abstractNumId w:val="21"/>
  </w:num>
  <w:num w:numId="6">
    <w:abstractNumId w:val="26"/>
  </w:num>
  <w:num w:numId="7">
    <w:abstractNumId w:val="7"/>
  </w:num>
  <w:num w:numId="8">
    <w:abstractNumId w:val="9"/>
  </w:num>
  <w:num w:numId="9">
    <w:abstractNumId w:val="2"/>
  </w:num>
  <w:num w:numId="10">
    <w:abstractNumId w:val="32"/>
  </w:num>
  <w:num w:numId="11">
    <w:abstractNumId w:val="12"/>
  </w:num>
  <w:num w:numId="12">
    <w:abstractNumId w:val="30"/>
  </w:num>
  <w:num w:numId="13">
    <w:abstractNumId w:val="8"/>
  </w:num>
  <w:num w:numId="14">
    <w:abstractNumId w:val="28"/>
  </w:num>
  <w:num w:numId="15">
    <w:abstractNumId w:val="17"/>
  </w:num>
  <w:num w:numId="16">
    <w:abstractNumId w:val="22"/>
  </w:num>
  <w:num w:numId="17">
    <w:abstractNumId w:val="14"/>
  </w:num>
  <w:num w:numId="18">
    <w:abstractNumId w:val="31"/>
  </w:num>
  <w:num w:numId="19">
    <w:abstractNumId w:val="15"/>
  </w:num>
  <w:num w:numId="20">
    <w:abstractNumId w:val="27"/>
  </w:num>
  <w:num w:numId="21">
    <w:abstractNumId w:val="29"/>
  </w:num>
  <w:num w:numId="22">
    <w:abstractNumId w:val="25"/>
  </w:num>
  <w:num w:numId="23">
    <w:abstractNumId w:val="5"/>
  </w:num>
  <w:num w:numId="24">
    <w:abstractNumId w:val="16"/>
  </w:num>
  <w:num w:numId="25">
    <w:abstractNumId w:val="34"/>
  </w:num>
  <w:num w:numId="26">
    <w:abstractNumId w:val="11"/>
  </w:num>
  <w:num w:numId="27">
    <w:abstractNumId w:val="4"/>
  </w:num>
  <w:num w:numId="28">
    <w:abstractNumId w:val="1"/>
  </w:num>
  <w:num w:numId="29">
    <w:abstractNumId w:val="3"/>
  </w:num>
  <w:num w:numId="30">
    <w:abstractNumId w:val="33"/>
  </w:num>
  <w:num w:numId="31">
    <w:abstractNumId w:val="19"/>
  </w:num>
  <w:num w:numId="32">
    <w:abstractNumId w:val="23"/>
  </w:num>
  <w:num w:numId="33">
    <w:abstractNumId w:val="6"/>
  </w:num>
  <w:num w:numId="34">
    <w:abstractNumId w:val="24"/>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2A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5290"/>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E6CAD"/>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568B"/>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2635"/>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062C1"/>
    <w:rsid w:val="00A10855"/>
    <w:rsid w:val="00A130B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53A00"/>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454"/>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B60C4"/>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384"/>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552"/>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character" w:customStyle="1" w:styleId="UnresolvedMention">
    <w:name w:val="Unresolved Mention"/>
    <w:basedOn w:val="a2"/>
    <w:uiPriority w:val="99"/>
    <w:semiHidden/>
    <w:unhideWhenUsed/>
    <w:rsid w:val="003E71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character" w:customStyle="1" w:styleId="UnresolvedMention">
    <w:name w:val="Unresolved Mention"/>
    <w:basedOn w:val="a2"/>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7-e/Docs//R2-2202226.zip" TargetMode="External"/><Relationship Id="rId18" Type="http://schemas.openxmlformats.org/officeDocument/2006/relationships/hyperlink" Target="http://www.3gpp.org/ftp//tsg_ran/WG2_RL2/TSGR2_117-e/Docs//R2-2202259.zip" TargetMode="External"/><Relationship Id="rId26" Type="http://schemas.openxmlformats.org/officeDocument/2006/relationships/hyperlink" Target="http://www.3gpp.org/ftp//tsg_ran/WG2_RL2/TSGR2_117-e/Docs//R2-2202264.zip" TargetMode="External"/><Relationship Id="rId39" Type="http://schemas.openxmlformats.org/officeDocument/2006/relationships/hyperlink" Target="http://www.3gpp.org/ftp//tsg_ran/WG2_RL2/TSGR2_117-e/Docs//R2-2202262.zip" TargetMode="External"/><Relationship Id="rId21" Type="http://schemas.openxmlformats.org/officeDocument/2006/relationships/hyperlink" Target="http://www.3gpp.org/ftp//tsg_ran/WG2_RL2/TSGR2_117-e/Docs//R2-2202262.zip" TargetMode="External"/><Relationship Id="rId34" Type="http://schemas.openxmlformats.org/officeDocument/2006/relationships/hyperlink" Target="http://www.3gpp.org/ftp//tsg_ran/WG2_RL2/TSGR2_116bis-e/Docs//R2-2201843.zip" TargetMode="External"/><Relationship Id="rId42" Type="http://schemas.openxmlformats.org/officeDocument/2006/relationships/hyperlink" Target="http://www.3gpp.org/ftp//tsg_ran/WG2_RL2/TSGR2_116bis-e/Docs//R2-2201842.zip" TargetMode="External"/><Relationship Id="rId47" Type="http://schemas.openxmlformats.org/officeDocument/2006/relationships/hyperlink" Target="http://www.3gpp.org/ftp//tsg_ran/WG2_RL2/TSGR2_117-e/Docs//R2-2202258.zip" TargetMode="External"/><Relationship Id="rId50" Type="http://schemas.openxmlformats.org/officeDocument/2006/relationships/hyperlink" Target="http://www.3gpp.org/ftp//tsg_ran/WG2_RL2/TSGR2_116bis-e/Docs//R2-2201843.zip" TargetMode="External"/><Relationship Id="rId55" Type="http://schemas.openxmlformats.org/officeDocument/2006/relationships/hyperlink" Target="http://www.3gpp.org/ftp//tsg_ran/WG2_RL2/TSGR2_117-e/Docs//R2-2202262.zip" TargetMode="External"/><Relationship Id="rId63" Type="http://schemas.openxmlformats.org/officeDocument/2006/relationships/hyperlink" Target="http://www.3gpp.org/ftp//tsg_ran/WG2_RL2/TSGR2_117-e/Docs//R2-2202264.zip" TargetMode="External"/><Relationship Id="rId68" Type="http://schemas.openxmlformats.org/officeDocument/2006/relationships/hyperlink" Target="http://www.3gpp.org/ftp//tsg_ran/WG2_RL2/TSGR2_117-e/Docs//R2-2202226.zip" TargetMode="External"/><Relationship Id="rId7" Type="http://schemas.microsoft.com/office/2007/relationships/stylesWithEffects" Target="stylesWithEffects.xml"/><Relationship Id="rId71" Type="http://schemas.openxmlformats.org/officeDocument/2006/relationships/hyperlink" Target="http://www.3gpp.org/ftp//tsg_ran/WG2_RL2/TSGR2_117-e/Docs//R2-2202226.zip" TargetMode="External"/><Relationship Id="rId2" Type="http://schemas.openxmlformats.org/officeDocument/2006/relationships/customXml" Target="../customXml/item2.xml"/><Relationship Id="rId16" Type="http://schemas.openxmlformats.org/officeDocument/2006/relationships/hyperlink" Target="http://www.3gpp.org/ftp//tsg_ran/WG2_RL2/TSGR2_117-e/Docs//R2-2202257.zip" TargetMode="External"/><Relationship Id="rId29" Type="http://schemas.openxmlformats.org/officeDocument/2006/relationships/hyperlink" Target="http://www.3gpp.org/ftp//tsg_ran/WG2_RL2/TSGR2_117-e/Docs//R2-2202257.zip" TargetMode="External"/><Relationship Id="rId11" Type="http://schemas.openxmlformats.org/officeDocument/2006/relationships/endnotes" Target="endnotes.xml"/><Relationship Id="rId24" Type="http://schemas.openxmlformats.org/officeDocument/2006/relationships/hyperlink" Target="http://www.3gpp.org/ftp//tsg_sa/WG3_Security/TSGS3_105e/Docs//S3-214342.zip" TargetMode="External"/><Relationship Id="rId32" Type="http://schemas.openxmlformats.org/officeDocument/2006/relationships/hyperlink" Target="http://www.3gpp.org/ftp//tsg_ran/WG2_RL2/TSGR2_116bis-e/Docs//R2-2201849.zip" TargetMode="External"/><Relationship Id="rId37" Type="http://schemas.openxmlformats.org/officeDocument/2006/relationships/hyperlink" Target="http://www.3gpp.org/ftp//tsg_ran/WG2_RL2/TSGR2_117-e/Docs//R2-2202261.zip" TargetMode="External"/><Relationship Id="rId40" Type="http://schemas.openxmlformats.org/officeDocument/2006/relationships/hyperlink" Target="http://www.3gpp.org/ftp//tsg_ran/WG2_RL2/TSGR2_116bis-e/Docs//R2-2201848.zip" TargetMode="External"/><Relationship Id="rId45" Type="http://schemas.openxmlformats.org/officeDocument/2006/relationships/hyperlink" Target="http://www.3gpp.org/ftp//tsg_ran/WG2_RL2/TSGR2_117-e/Docs//R2-2202257.zip" TargetMode="External"/><Relationship Id="rId53" Type="http://schemas.openxmlformats.org/officeDocument/2006/relationships/hyperlink" Target="http://www.3gpp.org/ftp//tsg_ran/WG2_RL2/TSGR2_117-e/Docs//R2-2202261.zip" TargetMode="External"/><Relationship Id="rId58" Type="http://schemas.openxmlformats.org/officeDocument/2006/relationships/hyperlink" Target="http://www.3gpp.org/ftp//tsg_ran/WG2_RL2/TSGR2_116bis-e/Docs//R2-2201842.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15" Type="http://schemas.openxmlformats.org/officeDocument/2006/relationships/hyperlink" Target="http://www.3gpp.org/ftp//tsg_ran/WG2_RL2/TSGR2_117-e/Docs//R2-2202256.zip" TargetMode="External"/><Relationship Id="rId23" Type="http://schemas.openxmlformats.org/officeDocument/2006/relationships/hyperlink" Target="http://www.3gpp.org/ftp//tsg_ran/WG2_RL2/TSGR2_117-e/Docs//R2-2202176.zip" TargetMode="External"/><Relationship Id="rId28" Type="http://schemas.openxmlformats.org/officeDocument/2006/relationships/hyperlink" Target="http://www.3gpp.org/ftp//tsg_ran/WG2_RL2/TSGR2_116bis-e/Docs//R2-2201845.zip" TargetMode="External"/><Relationship Id="rId36" Type="http://schemas.openxmlformats.org/officeDocument/2006/relationships/hyperlink" Target="http://www.3gpp.org/ftp//tsg_ran/WG2_RL2/TSGR2_116bis-e/Docs//R2-2201844.zip" TargetMode="External"/><Relationship Id="rId49" Type="http://schemas.openxmlformats.org/officeDocument/2006/relationships/hyperlink" Target="http://www.3gpp.org/ftp//tsg_ran/WG2_RL2/TSGR2_117-e/Docs//R2-2202259.zip" TargetMode="External"/><Relationship Id="rId57" Type="http://schemas.openxmlformats.org/officeDocument/2006/relationships/hyperlink" Target="http://www.3gpp.org/ftp//tsg_ran/WG2_RL2/TSGR2_117-e/Docs//R2-2202263.zip" TargetMode="External"/><Relationship Id="rId61" Type="http://schemas.openxmlformats.org/officeDocument/2006/relationships/hyperlink" Target="http://www.3gpp.org/ftp//tsg_sa/WG2_Arch/TSGS2_147E_Electronic_2021-10/Docs//S2-2108172.zip" TargetMode="External"/><Relationship Id="rId10" Type="http://schemas.openxmlformats.org/officeDocument/2006/relationships/footnotes" Target="footnotes.xml"/><Relationship Id="rId19" Type="http://schemas.openxmlformats.org/officeDocument/2006/relationships/hyperlink" Target="http://www.3gpp.org/ftp//tsg_ran/WG2_RL2/TSGR2_117-e/Docs//R2-2202260.zip" TargetMode="External"/><Relationship Id="rId31" Type="http://schemas.openxmlformats.org/officeDocument/2006/relationships/hyperlink" Target="http://www.3gpp.org/ftp//tsg_ran/WG2_RL2/TSGR2_117-e/Docs//R2-2202258.zip" TargetMode="External"/><Relationship Id="rId44" Type="http://schemas.openxmlformats.org/officeDocument/2006/relationships/hyperlink" Target="http://www.3gpp.org/ftp//tsg_ran/WG2_RL2/TSGR2_116bis-e/Docs//R2-2201845.zip" TargetMode="External"/><Relationship Id="rId52" Type="http://schemas.openxmlformats.org/officeDocument/2006/relationships/hyperlink" Target="http://www.3gpp.org/ftp//tsg_ran/WG2_RL2/TSGR2_116bis-e/Docs//R2-2201844.zip" TargetMode="External"/><Relationship Id="rId60" Type="http://schemas.openxmlformats.org/officeDocument/2006/relationships/hyperlink" Target="http://www.3gpp.org/ftp//tsg_ran/WG2_RL2/TSGR2_117-e/Docs//R2-2202176.zip" TargetMode="External"/><Relationship Id="rId65" Type="http://schemas.openxmlformats.org/officeDocument/2006/relationships/hyperlink" Target="http://www.3gpp.org/ftp//tsg_ran/WG2_RL2/TSGR2_117-e/Docs//R2-2202221.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7-e/Docs//R2-2202264.zip" TargetMode="External"/><Relationship Id="rId22" Type="http://schemas.openxmlformats.org/officeDocument/2006/relationships/hyperlink" Target="http://www.3gpp.org/ftp//tsg_ran/WG2_RL2/TSGR2_117-e/Docs//R2-2202263.zip" TargetMode="External"/><Relationship Id="rId27" Type="http://schemas.openxmlformats.org/officeDocument/2006/relationships/hyperlink" Target="http://www.3gpp.org/ftp//tsg_ran/WG2_RL2/TSGR2_117-e/Docs//R2-2202256.zip" TargetMode="External"/><Relationship Id="rId30" Type="http://schemas.openxmlformats.org/officeDocument/2006/relationships/hyperlink" Target="http://www.3gpp.org/ftp//tsg_ran/WG2_RL2/TSGR2_116bis-e/Docs//R2-2201847.zip" TargetMode="External"/><Relationship Id="rId35" Type="http://schemas.openxmlformats.org/officeDocument/2006/relationships/hyperlink" Target="http://www.3gpp.org/ftp//tsg_ran/WG2_RL2/TSGR2_117-e/Docs//R2-2202260.zip" TargetMode="External"/><Relationship Id="rId43" Type="http://schemas.openxmlformats.org/officeDocument/2006/relationships/hyperlink" Target="http://www.3gpp.org/ftp//tsg_ran/WG2_RL2/TSGR2_117-e/Docs//R2-2202256.zip" TargetMode="External"/><Relationship Id="rId48" Type="http://schemas.openxmlformats.org/officeDocument/2006/relationships/hyperlink" Target="http://www.3gpp.org/ftp//tsg_ran/WG2_RL2/TSGR2_116bis-e/Docs//R2-2201849.zip" TargetMode="External"/><Relationship Id="rId56" Type="http://schemas.openxmlformats.org/officeDocument/2006/relationships/hyperlink" Target="http://www.3gpp.org/ftp//tsg_ran/WG2_RL2/TSGR2_116bis-e/Docs//R2-2201848.zip" TargetMode="External"/><Relationship Id="rId64" Type="http://schemas.openxmlformats.org/officeDocument/2006/relationships/hyperlink" Target="http://www.3gpp.org/ftp//tsg_ran/WG2_RL2/TSGR2_117-e/Docs//R2-2202220.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settings" Target="settings.xml"/><Relationship Id="rId51" Type="http://schemas.openxmlformats.org/officeDocument/2006/relationships/hyperlink" Target="http://www.3gpp.org/ftp//tsg_ran/WG2_RL2/TSGR2_117-e/Docs//R2-2202260.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7-e/Docs//R2-2202176.zip" TargetMode="External"/><Relationship Id="rId17" Type="http://schemas.openxmlformats.org/officeDocument/2006/relationships/hyperlink" Target="http://www.3gpp.org/ftp//tsg_ran/WG2_RL2/TSGR2_117-e/Docs//R2-2202258.zip" TargetMode="External"/><Relationship Id="rId25" Type="http://schemas.openxmlformats.org/officeDocument/2006/relationships/hyperlink" Target="http://www.3gpp.org/ftp//tsg_ran/WG2_RL2/TSGR2_117-e/Docs//R2-2202226.zip" TargetMode="External"/><Relationship Id="rId33" Type="http://schemas.openxmlformats.org/officeDocument/2006/relationships/hyperlink" Target="http://www.3gpp.org/ftp//tsg_ran/WG2_RL2/TSGR2_117-e/Docs//R2-2202259.zip" TargetMode="External"/><Relationship Id="rId38" Type="http://schemas.openxmlformats.org/officeDocument/2006/relationships/hyperlink" Target="http://www.3gpp.org/ftp//tsg_ran/WG2_RL2/TSGR2_116bis-e/Docs//R2-2201846.zip" TargetMode="External"/><Relationship Id="rId46" Type="http://schemas.openxmlformats.org/officeDocument/2006/relationships/hyperlink" Target="http://www.3gpp.org/ftp//tsg_ran/WG2_RL2/TSGR2_116bis-e/Docs//R2-2201847.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1.zip" TargetMode="External"/><Relationship Id="rId41" Type="http://schemas.openxmlformats.org/officeDocument/2006/relationships/hyperlink" Target="http://www.3gpp.org/ftp//tsg_ran/WG2_RL2/TSGR2_117-e/Docs//R2-2202263.zip" TargetMode="External"/><Relationship Id="rId54" Type="http://schemas.openxmlformats.org/officeDocument/2006/relationships/hyperlink" Target="http://www.3gpp.org/ftp//tsg_ran/WG2_RL2/TSGR2_116bis-e/Docs//R2-2201846.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66E26E5-5595-4D70-AAC4-6E915A8E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12</TotalTime>
  <Pages>8</Pages>
  <Words>2728</Words>
  <Characters>15553</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18245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At meeting</cp:lastModifiedBy>
  <cp:revision>13</cp:revision>
  <cp:lastPrinted>2008-01-31T07:09:00Z</cp:lastPrinted>
  <dcterms:created xsi:type="dcterms:W3CDTF">2022-02-22T13:03:00Z</dcterms:created>
  <dcterms:modified xsi:type="dcterms:W3CDTF">2022-02-22T13:15:00Z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