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D8884" w14:textId="5E91DB83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61151F">
        <w:t>7</w:t>
      </w:r>
      <w:r w:rsidR="009D5DE3">
        <w:t>-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F53867">
        <w:rPr>
          <w:sz w:val="32"/>
          <w:szCs w:val="32"/>
        </w:rPr>
        <w:t>2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293AF437" w14:textId="1801BE6A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9D5DE3">
        <w:t>2</w:t>
      </w:r>
      <w:r w:rsidR="002270E9" w:rsidRPr="002270E9">
        <w:t>-0</w:t>
      </w:r>
      <w:r w:rsidR="0061151F">
        <w:t>2-21</w:t>
      </w:r>
      <w:r w:rsidR="002270E9" w:rsidRPr="002270E9">
        <w:t xml:space="preserve"> - 202</w:t>
      </w:r>
      <w:r w:rsidR="009D5DE3">
        <w:t>2</w:t>
      </w:r>
      <w:r w:rsidR="002270E9" w:rsidRPr="002270E9">
        <w:t>-</w:t>
      </w:r>
      <w:r w:rsidR="0061151F">
        <w:t>03</w:t>
      </w:r>
      <w:r w:rsidR="002270E9" w:rsidRPr="002270E9">
        <w:t>-</w:t>
      </w:r>
      <w:r w:rsidR="0061151F">
        <w:t>03</w:t>
      </w:r>
    </w:p>
    <w:p w14:paraId="55B7A7AA" w14:textId="77777777" w:rsidR="00E90E49" w:rsidRPr="00CE0424" w:rsidRDefault="00E90E49" w:rsidP="00357380">
      <w:pPr>
        <w:pStyle w:val="3GPPHeader"/>
      </w:pPr>
    </w:p>
    <w:p w14:paraId="01A7FBC1" w14:textId="7EB0CE59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9D5DE3">
        <w:rPr>
          <w:sz w:val="22"/>
          <w:szCs w:val="22"/>
        </w:rPr>
        <w:t>8.</w:t>
      </w:r>
      <w:r w:rsidR="00F53867">
        <w:rPr>
          <w:sz w:val="22"/>
          <w:szCs w:val="22"/>
        </w:rPr>
        <w:t>21</w:t>
      </w:r>
      <w:r w:rsidR="009D5DE3">
        <w:rPr>
          <w:sz w:val="22"/>
          <w:szCs w:val="22"/>
        </w:rPr>
        <w:t>.</w:t>
      </w:r>
      <w:r w:rsidR="00F53867">
        <w:rPr>
          <w:sz w:val="22"/>
          <w:szCs w:val="22"/>
        </w:rPr>
        <w:t>2</w:t>
      </w:r>
    </w:p>
    <w:p w14:paraId="2471CA2C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54B6FE5C" w14:textId="47728EDE" w:rsidR="00F53867" w:rsidRDefault="003D3C45" w:rsidP="00D546FF">
      <w:pPr>
        <w:pStyle w:val="3GPPHeader"/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B7516F" w:rsidRPr="00B7516F">
        <w:t>[</w:t>
      </w:r>
      <w:r w:rsidR="00F53867">
        <w:t xml:space="preserve">AT117-e][050][NR17TEI] Explicit Indication of SI Scheduling start </w:t>
      </w:r>
      <w:r w:rsidR="00F53867">
        <w:tab/>
        <w:t>position</w:t>
      </w:r>
      <w:r w:rsidR="00425266">
        <w:t xml:space="preserve"> (Ericsson)</w:t>
      </w:r>
      <w:r w:rsidR="00F53867">
        <w:t xml:space="preserve"> </w:t>
      </w:r>
    </w:p>
    <w:p w14:paraId="2423E063" w14:textId="0858E0DC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D5DE3">
        <w:rPr>
          <w:sz w:val="22"/>
          <w:szCs w:val="22"/>
        </w:rPr>
        <w:t>Discussion, Decision</w:t>
      </w:r>
    </w:p>
    <w:p w14:paraId="0F63FCB3" w14:textId="77777777" w:rsidR="00E90E49" w:rsidRPr="00CE0424" w:rsidRDefault="00E90E49" w:rsidP="00E90E49"/>
    <w:p w14:paraId="09E2247D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6C4E0AEE" w14:textId="77777777" w:rsidR="009D5DE3" w:rsidRDefault="009D5DE3" w:rsidP="009D5DE3">
      <w:pPr>
        <w:pStyle w:val="1"/>
      </w:pPr>
      <w:r>
        <w:t>1</w:t>
      </w:r>
      <w:r>
        <w:tab/>
        <w:t>Introduction</w:t>
      </w:r>
    </w:p>
    <w:p w14:paraId="09063BF5" w14:textId="5D7C8C59" w:rsidR="009D5DE3" w:rsidRDefault="009D5DE3" w:rsidP="009D5DE3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</w:t>
      </w:r>
      <w:r w:rsidR="00E16937">
        <w:rPr>
          <w:lang w:eastAsia="zh-CN"/>
        </w:rPr>
        <w:t xml:space="preserve">collect comments for </w:t>
      </w:r>
      <w:r>
        <w:rPr>
          <w:lang w:eastAsia="zh-CN"/>
        </w:rPr>
        <w:t xml:space="preserve">the </w:t>
      </w:r>
      <w:r w:rsidR="00B7516F">
        <w:rPr>
          <w:lang w:eastAsia="zh-CN"/>
        </w:rPr>
        <w:t>CR</w:t>
      </w:r>
      <w:r>
        <w:rPr>
          <w:lang w:eastAsia="zh-CN"/>
        </w:rPr>
        <w:t>:</w:t>
      </w:r>
    </w:p>
    <w:p w14:paraId="4F36E445" w14:textId="77777777" w:rsidR="009D5DE3" w:rsidRPr="00C601BD" w:rsidRDefault="009D5DE3" w:rsidP="009D5DE3">
      <w:pPr>
        <w:pStyle w:val="Doc-text2"/>
        <w:rPr>
          <w:lang w:val="en-US" w:eastAsia="en-GB"/>
        </w:rPr>
      </w:pPr>
    </w:p>
    <w:p w14:paraId="07E002BC" w14:textId="77777777" w:rsidR="009D5DE3" w:rsidRDefault="009D5DE3" w:rsidP="009D5DE3">
      <w:pPr>
        <w:pStyle w:val="Doc-text2"/>
      </w:pPr>
    </w:p>
    <w:p w14:paraId="1A524938" w14:textId="77777777" w:rsidR="00F53867" w:rsidRDefault="00F53867" w:rsidP="00F53867">
      <w:pPr>
        <w:pStyle w:val="EmailDiscussion"/>
        <w:numPr>
          <w:ilvl w:val="0"/>
          <w:numId w:val="25"/>
        </w:numPr>
        <w:overflowPunct/>
        <w:autoSpaceDE/>
        <w:autoSpaceDN/>
        <w:adjustRightInd/>
        <w:textAlignment w:val="auto"/>
      </w:pPr>
      <w:r>
        <w:t>[AT117-</w:t>
      </w:r>
      <w:proofErr w:type="gramStart"/>
      <w:r>
        <w:t>e][</w:t>
      </w:r>
      <w:proofErr w:type="gramEnd"/>
      <w:r>
        <w:t>050][NR17TEI] Explicit Indication of SI Scheduling start position (Ericsson)</w:t>
      </w:r>
    </w:p>
    <w:p w14:paraId="61CFBA44" w14:textId="77777777" w:rsidR="00F53867" w:rsidRDefault="00F53867" w:rsidP="00F53867">
      <w:pPr>
        <w:pStyle w:val="EmailDiscussion2"/>
      </w:pPr>
      <w:r>
        <w:tab/>
        <w:t>Scope: Treat R2-2203365</w:t>
      </w:r>
    </w:p>
    <w:p w14:paraId="7929A322" w14:textId="77777777" w:rsidR="00F53867" w:rsidRDefault="00F53867" w:rsidP="00F53867">
      <w:pPr>
        <w:pStyle w:val="EmailDiscussion2"/>
      </w:pPr>
      <w:r>
        <w:tab/>
        <w:t xml:space="preserve">Intended outcome: Agreed CR. </w:t>
      </w:r>
    </w:p>
    <w:p w14:paraId="4D6446C9" w14:textId="77777777" w:rsidR="00F53867" w:rsidRDefault="00F53867" w:rsidP="00F53867">
      <w:pPr>
        <w:pStyle w:val="EmailDiscussion2"/>
      </w:pPr>
      <w:r>
        <w:tab/>
        <w:t>Deadline: W1 Friday (if possible)</w:t>
      </w:r>
    </w:p>
    <w:p w14:paraId="6A9736B4" w14:textId="77777777" w:rsidR="00D45602" w:rsidRDefault="00D45602" w:rsidP="009D5DE3"/>
    <w:p w14:paraId="35754B80" w14:textId="6DDBA14F" w:rsidR="009D5DE3" w:rsidRDefault="00D45602" w:rsidP="009D5DE3">
      <w:r>
        <w:t>Please provide your comments related to the CR</w:t>
      </w:r>
    </w:p>
    <w:p w14:paraId="1DC844C5" w14:textId="2702F0CA" w:rsidR="00F53867" w:rsidRDefault="00F53867" w:rsidP="009D5DE3"/>
    <w:p w14:paraId="36DC4A34" w14:textId="223E9185" w:rsidR="00F53867" w:rsidRDefault="00D36D8E" w:rsidP="009D5DE3">
      <w:hyperlink r:id="rId11" w:history="1">
        <w:r w:rsidR="00F53867" w:rsidRPr="00F53867">
          <w:rPr>
            <w:rStyle w:val="af5"/>
          </w:rPr>
          <w:t>R2-2203365</w:t>
        </w:r>
      </w:hyperlink>
      <w:r w:rsidR="00F53867">
        <w:tab/>
        <w:t>Explicit Indication of SI Scheduling start position [SI-SCHEDULING]</w:t>
      </w:r>
      <w:r w:rsidR="00F53867">
        <w:tab/>
        <w:t>Ericsson, Verizon, Softbank, Deutsche Telekom, vivo</w:t>
      </w:r>
      <w:r w:rsidR="00F53867">
        <w:tab/>
        <w:t>CR</w:t>
      </w:r>
      <w:r w:rsidR="00F53867">
        <w:tab/>
        <w:t>Rel-17</w:t>
      </w:r>
      <w:r w:rsidR="00F53867">
        <w:tab/>
        <w:t>38.331</w:t>
      </w:r>
      <w:r w:rsidR="00F53867">
        <w:tab/>
        <w:t>16.7.0</w:t>
      </w:r>
      <w:r w:rsidR="00F53867">
        <w:tab/>
        <w:t>2953</w:t>
      </w:r>
      <w:r w:rsidR="00F53867">
        <w:tab/>
        <w:t>-</w:t>
      </w:r>
      <w:r w:rsidR="00F53867">
        <w:tab/>
        <w:t>B</w:t>
      </w:r>
      <w:r w:rsidR="00F53867">
        <w:tab/>
        <w:t>TEI1</w:t>
      </w:r>
    </w:p>
    <w:p w14:paraId="6FDE3E6C" w14:textId="77777777" w:rsidR="009D5DE3" w:rsidRDefault="009D5DE3" w:rsidP="009D5DE3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3C0D95AB" w14:textId="77777777" w:rsidR="009D5DE3" w:rsidRDefault="009D5DE3" w:rsidP="009D5DE3"/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D5DE3" w14:paraId="7B62DAD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244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00B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9D5DE3" w14:paraId="246B21C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AA1" w14:textId="08F927A2" w:rsidR="009D5DE3" w:rsidRPr="00BE42CC" w:rsidRDefault="00BE42CC" w:rsidP="00FD3C3D">
            <w:pPr>
              <w:pStyle w:val="TAC"/>
              <w:jc w:val="left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 w:hint="eastAsia"/>
                <w:lang w:val="en-US" w:eastAsia="ja-JP"/>
              </w:rPr>
              <w:t>Q</w:t>
            </w:r>
            <w:r>
              <w:rPr>
                <w:rFonts w:eastAsiaTheme="minorEastAsia"/>
                <w:lang w:val="en-US" w:eastAsia="ja-JP"/>
              </w:rPr>
              <w:t>ualcomm Incorporated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8A9" w14:textId="121043A8" w:rsidR="009D5DE3" w:rsidRPr="00BE42CC" w:rsidRDefault="00BE42CC" w:rsidP="00FD3C3D">
            <w:pPr>
              <w:pStyle w:val="TAC"/>
              <w:jc w:val="left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Masato KITAZOE (</w:t>
            </w:r>
            <w:r>
              <w:rPr>
                <w:rFonts w:eastAsiaTheme="minorEastAsia" w:hint="eastAsia"/>
                <w:lang w:val="en-US" w:eastAsia="ja-JP"/>
              </w:rPr>
              <w:t>m</w:t>
            </w:r>
            <w:r>
              <w:rPr>
                <w:rFonts w:eastAsiaTheme="minorEastAsia"/>
                <w:lang w:val="en-US" w:eastAsia="ja-JP"/>
              </w:rPr>
              <w:t>kitazoe@qti.qualcomm.com)</w:t>
            </w:r>
          </w:p>
        </w:tc>
      </w:tr>
      <w:tr w:rsidR="009D5DE3" w14:paraId="2C17D7A3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ADF" w14:textId="4CD71B1F" w:rsidR="009D5DE3" w:rsidRPr="002178EB" w:rsidRDefault="002178EB" w:rsidP="00FD3C3D">
            <w:pPr>
              <w:pStyle w:val="TAC"/>
              <w:jc w:val="left"/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v</w:t>
            </w:r>
            <w:r>
              <w:rPr>
                <w:rFonts w:eastAsia="等线"/>
                <w:lang w:val="en-US" w:eastAsia="zh-CN"/>
              </w:rPr>
              <w:t>ivo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8B9" w14:textId="57837156" w:rsidR="009D5DE3" w:rsidRDefault="002178EB" w:rsidP="00FD3C3D">
            <w:pPr>
              <w:pStyle w:val="TAC"/>
              <w:jc w:val="left"/>
              <w:rPr>
                <w:lang w:val="en-US"/>
              </w:rPr>
            </w:pPr>
            <w:r w:rsidRPr="002178EB">
              <w:rPr>
                <w:lang w:val="en-US"/>
              </w:rPr>
              <w:t>yangxiaodong5g@vivo.com</w:t>
            </w:r>
          </w:p>
        </w:tc>
      </w:tr>
      <w:tr w:rsidR="009D5DE3" w14:paraId="4C849EC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7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2CD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6A5FF94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DB1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EC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256AAF34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C49F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1EF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DE5146D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C4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66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0608E472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B3A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3E8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0BC7ABDB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1F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B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03A7BBE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E74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C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3146C15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3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95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4C9B5E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2AC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D54" w14:textId="77777777" w:rsidR="009D5DE3" w:rsidRPr="009D48FF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425DCA18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25B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10C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8F7B64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14E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4DB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1E88967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64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A9D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79001283" w14:textId="77777777" w:rsidR="009D5DE3" w:rsidRDefault="009D5DE3" w:rsidP="009D5DE3"/>
    <w:p w14:paraId="12D324E7" w14:textId="77777777" w:rsidR="009D5DE3" w:rsidRDefault="009D5DE3" w:rsidP="009D5DE3">
      <w:bookmarkStart w:id="0" w:name="_GoBack"/>
      <w:bookmarkEnd w:id="0"/>
    </w:p>
    <w:p w14:paraId="2FDF5FEA" w14:textId="77777777" w:rsidR="009D5DE3" w:rsidRPr="00D94680" w:rsidRDefault="009D5DE3" w:rsidP="009D5DE3">
      <w:pPr>
        <w:rPr>
          <w:lang w:eastAsia="en-GB"/>
        </w:rPr>
      </w:pPr>
    </w:p>
    <w:p w14:paraId="276F73D8" w14:textId="401A6FE3" w:rsidR="009D5DE3" w:rsidRDefault="009D5DE3" w:rsidP="009D5DE3">
      <w:pPr>
        <w:pStyle w:val="1"/>
      </w:pPr>
      <w:r>
        <w:t>3</w:t>
      </w:r>
      <w:r>
        <w:tab/>
        <w:t>Comments</w:t>
      </w:r>
    </w:p>
    <w:p w14:paraId="2FAA19AB" w14:textId="7CF7419F" w:rsidR="009D5DE3" w:rsidRPr="00E97895" w:rsidRDefault="00E16937" w:rsidP="009D5DE3">
      <w:pPr>
        <w:rPr>
          <w:b/>
          <w:lang w:eastAsia="zh-CN"/>
        </w:rPr>
      </w:pPr>
      <w:r>
        <w:rPr>
          <w:b/>
          <w:lang w:eastAsia="zh-CN"/>
        </w:rPr>
        <w:t>Please provide the comments on the CR here:</w:t>
      </w: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9D5DE3" w14:paraId="5B795E0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A77436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47BF0F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9D5DE3" w14:paraId="0CC0170C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8CD" w14:textId="3788DE40" w:rsidR="009D5DE3" w:rsidRDefault="00BE42CC" w:rsidP="00FD3C3D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Q</w:t>
            </w:r>
            <w:r>
              <w:rPr>
                <w:lang w:eastAsia="ja-JP"/>
              </w:rPr>
              <w:t>ualcomm Incorporated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20C9" w14:textId="77777777" w:rsidR="00BE42CC" w:rsidRDefault="00BE42CC" w:rsidP="00BE42CC">
            <w:pPr>
              <w:pStyle w:val="TAC"/>
              <w:spacing w:before="20" w:after="20"/>
              <w:ind w:left="57" w:right="57"/>
              <w:jc w:val="left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T</w:t>
            </w:r>
            <w:r>
              <w:rPr>
                <w:lang w:val="en-US" w:eastAsia="ja-JP"/>
              </w:rPr>
              <w:t xml:space="preserve">he following text for </w:t>
            </w:r>
            <w:r w:rsidRPr="00BE42CC">
              <w:rPr>
                <w:i/>
                <w:iCs/>
                <w:lang w:val="en-US" w:eastAsia="ja-JP"/>
              </w:rPr>
              <w:t>Cond FIRST-SI</w:t>
            </w:r>
            <w:r>
              <w:rPr>
                <w:lang w:val="en-US" w:eastAsia="ja-JP"/>
              </w:rPr>
              <w:t xml:space="preserve"> is more about semantics (rather than presence condition) and should be moved to the field description.</w:t>
            </w:r>
          </w:p>
          <w:p w14:paraId="3F5DCE4C" w14:textId="4DB4E1D8" w:rsidR="00BE42CC" w:rsidRPr="00BE42CC" w:rsidRDefault="00BE42CC" w:rsidP="00BE42CC">
            <w:pPr>
              <w:pStyle w:val="TAC"/>
              <w:numPr>
                <w:ilvl w:val="0"/>
                <w:numId w:val="26"/>
              </w:numPr>
              <w:spacing w:before="20" w:after="20"/>
              <w:ind w:right="57"/>
              <w:jc w:val="left"/>
              <w:rPr>
                <w:i/>
                <w:iCs/>
                <w:lang w:val="en-US" w:eastAsia="ja-JP"/>
              </w:rPr>
            </w:pPr>
            <w:r w:rsidRPr="00BE42CC">
              <w:rPr>
                <w:i/>
                <w:iCs/>
                <w:lang w:val="en-US"/>
              </w:rPr>
              <w:t xml:space="preserve">If this field is absent for the subsequent SI messages, the field value is the value of the previous entry in the schedulingInfoList2 plus 1, </w:t>
            </w:r>
            <w:proofErr w:type="spellStart"/>
            <w:r w:rsidRPr="00BE42CC">
              <w:rPr>
                <w:i/>
                <w:iCs/>
                <w:lang w:val="en-US"/>
              </w:rPr>
              <w:t>i.e</w:t>
            </w:r>
            <w:proofErr w:type="spellEnd"/>
            <w:r w:rsidRPr="00BE42CC">
              <w:rPr>
                <w:i/>
                <w:iCs/>
                <w:lang w:val="en-US"/>
              </w:rPr>
              <w:t xml:space="preserve"> the SI messages are scheduled in consecutive SI window order (plus one) until the field is present again.</w:t>
            </w:r>
          </w:p>
        </w:tc>
      </w:tr>
      <w:tr w:rsidR="009D5DE3" w14:paraId="7EFFD64B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E3E" w14:textId="79004AF7" w:rsidR="009D5DE3" w:rsidRDefault="007E2A79" w:rsidP="00FD3C3D">
            <w:pPr>
              <w:pStyle w:val="TAC"/>
              <w:spacing w:before="20" w:after="20"/>
              <w:ind w:left="57" w:right="57"/>
              <w:jc w:val="left"/>
              <w:rPr>
                <w:lang w:val="en-US" w:eastAsia="ja-JP"/>
              </w:rPr>
            </w:pPr>
            <w:r w:rsidRPr="007E2A79">
              <w:rPr>
                <w:rFonts w:hint="eastAsia"/>
                <w:lang w:val="en-US" w:eastAsia="ja-JP"/>
              </w:rPr>
              <w:t>vivo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7E95" w14:textId="5665CA0A" w:rsidR="009D5DE3" w:rsidRPr="007E2A79" w:rsidRDefault="007E2A79" w:rsidP="00FD3C3D">
            <w:pPr>
              <w:pStyle w:val="TAC"/>
              <w:spacing w:before="20" w:after="20"/>
              <w:ind w:left="57" w:right="57"/>
              <w:jc w:val="left"/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A</w:t>
            </w:r>
            <w:r>
              <w:rPr>
                <w:rFonts w:eastAsia="等线"/>
                <w:lang w:val="en-US" w:eastAsia="zh-CN"/>
              </w:rPr>
              <w:t>gree with Qualcomm. Moreover, suggest the “</w:t>
            </w:r>
            <w:r w:rsidRPr="007E2A79">
              <w:rPr>
                <w:rFonts w:eastAsia="等线"/>
                <w:lang w:val="en-US" w:eastAsia="zh-CN"/>
              </w:rPr>
              <w:t xml:space="preserve">SI window </w:t>
            </w:r>
            <w:r w:rsidRPr="007E2A79">
              <w:rPr>
                <w:rFonts w:eastAsia="等线"/>
                <w:color w:val="FF0000"/>
                <w:lang w:val="en-US" w:eastAsia="zh-CN"/>
              </w:rPr>
              <w:t>start</w:t>
            </w:r>
            <w:r w:rsidRPr="007E2A79">
              <w:rPr>
                <w:rFonts w:eastAsia="等线"/>
                <w:lang w:val="en-US" w:eastAsia="zh-CN"/>
              </w:rPr>
              <w:t xml:space="preserve"> position</w:t>
            </w:r>
            <w:r>
              <w:rPr>
                <w:rFonts w:eastAsia="等线"/>
                <w:lang w:val="en-US" w:eastAsia="zh-CN"/>
              </w:rPr>
              <w:t>” is changed to “</w:t>
            </w:r>
            <w:r w:rsidRPr="007E2A79">
              <w:rPr>
                <w:rFonts w:eastAsia="等线"/>
                <w:lang w:val="en-US" w:eastAsia="zh-CN"/>
              </w:rPr>
              <w:t>SI window position</w:t>
            </w:r>
            <w:r>
              <w:rPr>
                <w:rFonts w:eastAsia="等线"/>
                <w:lang w:val="en-US" w:eastAsia="zh-CN"/>
              </w:rPr>
              <w:t>”.</w:t>
            </w:r>
          </w:p>
        </w:tc>
      </w:tr>
      <w:tr w:rsidR="009D5DE3" w14:paraId="2132F1D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5FB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6EE3" w14:textId="77777777" w:rsidR="009D5DE3" w:rsidRPr="00E22D59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628A7BC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130E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C103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723EA5B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25A" w14:textId="77777777" w:rsidR="009D5DE3" w:rsidRPr="004F49DF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D94" w14:textId="77777777" w:rsidR="009D5DE3" w:rsidRPr="004F49DF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39D9243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C1D" w14:textId="77777777" w:rsidR="009D5DE3" w:rsidRPr="00C66B6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9EA6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2B93DDD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3621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AF47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4E2CACC7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034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B549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27C79FA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07E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8BA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828E76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0B1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5404" w14:textId="77777777" w:rsidR="009D5DE3" w:rsidRPr="00BB6BB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9D5DE3" w:rsidRPr="007D69F9" w14:paraId="5EF305B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556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D15" w14:textId="77777777" w:rsidR="009D5DE3" w:rsidRPr="00015D28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19A457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146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67DD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422D31D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783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66F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C608CCE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8E5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64B0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2682F5F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EA5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65DB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64446737" w14:textId="77777777" w:rsidR="00C473A5" w:rsidRDefault="00C473A5" w:rsidP="00CE0424">
      <w:pPr>
        <w:pStyle w:val="1"/>
        <w:sectPr w:rsidR="00C473A5" w:rsidSect="009D5DE3">
          <w:headerReference w:type="even" r:id="rId12"/>
          <w:foot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F38A6A3" w14:textId="77777777" w:rsidR="00C01F33" w:rsidRPr="00CE0424" w:rsidRDefault="00C01F33" w:rsidP="00CE0424">
      <w:pPr>
        <w:pStyle w:val="1"/>
      </w:pPr>
      <w:r w:rsidRPr="00CE0424">
        <w:lastRenderedPageBreak/>
        <w:t>Conclusion</w:t>
      </w:r>
    </w:p>
    <w:p w14:paraId="2B5D8625" w14:textId="77777777" w:rsidR="008E065E" w:rsidRDefault="008E065E" w:rsidP="008E065E">
      <w:pPr>
        <w:pStyle w:val="a9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5C3697E0" w14:textId="7934C7B4" w:rsidR="006E1C82" w:rsidRPr="00CE0424" w:rsidRDefault="006E1C82" w:rsidP="006E1C82">
      <w:pPr>
        <w:pStyle w:val="a9"/>
        <w:rPr>
          <w:b/>
          <w:bCs/>
        </w:rPr>
      </w:pPr>
      <w:r w:rsidRPr="00CE0424">
        <w:rPr>
          <w:b/>
          <w:bCs/>
        </w:rPr>
        <w:t xml:space="preserve"> </w:t>
      </w:r>
    </w:p>
    <w:p w14:paraId="356D5952" w14:textId="77777777" w:rsidR="008E065E" w:rsidRPr="00CE0424" w:rsidRDefault="008E065E" w:rsidP="008E065E">
      <w:pPr>
        <w:rPr>
          <w:b/>
          <w:bCs/>
        </w:rPr>
      </w:pPr>
    </w:p>
    <w:p w14:paraId="3F087CAD" w14:textId="77777777" w:rsidR="008E065E" w:rsidRPr="00CE0424" w:rsidRDefault="008E065E" w:rsidP="008E065E">
      <w:pPr>
        <w:rPr>
          <w:b/>
          <w:bCs/>
        </w:rPr>
      </w:pPr>
    </w:p>
    <w:p w14:paraId="43A3C32D" w14:textId="77777777" w:rsidR="00AB0BC8" w:rsidRPr="00CE0424" w:rsidRDefault="00AB0BC8" w:rsidP="00A04F49">
      <w:pPr>
        <w:rPr>
          <w:b/>
          <w:bCs/>
        </w:rPr>
      </w:pPr>
    </w:p>
    <w:p w14:paraId="7C837660" w14:textId="77777777" w:rsidR="00311702" w:rsidRPr="00CE0424" w:rsidRDefault="00311702" w:rsidP="00AB0BC8"/>
    <w:p w14:paraId="5A6149B1" w14:textId="77777777" w:rsidR="00C01F33" w:rsidRPr="00CE0424" w:rsidRDefault="00C01F33" w:rsidP="006E062C"/>
    <w:p w14:paraId="1842DBDE" w14:textId="77777777" w:rsidR="003A7EF3" w:rsidRPr="00CE0424" w:rsidRDefault="003A7EF3" w:rsidP="00CE0424">
      <w:pPr>
        <w:pStyle w:val="a9"/>
      </w:pPr>
      <w:bookmarkStart w:id="1" w:name="_In-sequence_SDU_delivery"/>
      <w:bookmarkEnd w:id="1"/>
    </w:p>
    <w:sectPr w:rsidR="003A7EF3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4B36C" w14:textId="77777777" w:rsidR="00D36D8E" w:rsidRDefault="00D36D8E">
      <w:r>
        <w:separator/>
      </w:r>
    </w:p>
  </w:endnote>
  <w:endnote w:type="continuationSeparator" w:id="0">
    <w:p w14:paraId="6DC266CD" w14:textId="77777777" w:rsidR="00D36D8E" w:rsidRDefault="00D3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vivo type 简 Bol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0AF61" w14:textId="77777777" w:rsidR="00C744FE" w:rsidRDefault="00C744FE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D8327F"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D8327F"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D4C04" w14:textId="77777777" w:rsidR="00D36D8E" w:rsidRDefault="00D36D8E">
      <w:r>
        <w:separator/>
      </w:r>
    </w:p>
  </w:footnote>
  <w:footnote w:type="continuationSeparator" w:id="0">
    <w:p w14:paraId="1D9AF2CE" w14:textId="77777777" w:rsidR="00D36D8E" w:rsidRDefault="00D36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9EE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81D17"/>
    <w:multiLevelType w:val="hybridMultilevel"/>
    <w:tmpl w:val="82628D96"/>
    <w:lvl w:ilvl="0" w:tplc="2FC03E46">
      <w:numFmt w:val="bullet"/>
      <w:lvlText w:val="-"/>
      <w:lvlJc w:val="left"/>
      <w:pPr>
        <w:ind w:left="417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6C60F3F"/>
    <w:multiLevelType w:val="hybridMultilevel"/>
    <w:tmpl w:val="48AC53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3"/>
  </w:num>
  <w:num w:numId="21">
    <w:abstractNumId w:val="11"/>
  </w:num>
  <w:num w:numId="22">
    <w:abstractNumId w:val="22"/>
  </w:num>
  <w:num w:numId="23">
    <w:abstractNumId w:val="21"/>
  </w:num>
  <w:num w:numId="24">
    <w:abstractNumId w:val="18"/>
  </w:num>
  <w:num w:numId="25">
    <w:abstractNumId w:val="18"/>
  </w:num>
  <w:num w:numId="2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178EB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469A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3B5B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5266"/>
    <w:rsid w:val="00427248"/>
    <w:rsid w:val="00437447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068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51F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0F3E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2A79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47240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722C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42CC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D8E"/>
    <w:rsid w:val="00D36E71"/>
    <w:rsid w:val="00D37D87"/>
    <w:rsid w:val="00D40B33"/>
    <w:rsid w:val="00D4318F"/>
    <w:rsid w:val="00D438BF"/>
    <w:rsid w:val="00D440F8"/>
    <w:rsid w:val="00D45602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2520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53867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24C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FBD5C0"/>
  <w15:chartTrackingRefBased/>
  <w15:docId w15:val="{68D66960-FCFE-4FFD-BE38-3D84F969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8"/>
    <w:rsid w:val="003A70A4"/>
    <w:pPr>
      <w:numPr>
        <w:numId w:val="21"/>
      </w:numPr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1"/>
    <w:uiPriority w:val="39"/>
    <w:rsid w:val="008D00A5"/>
    <w:pPr>
      <w:ind w:left="1985" w:hanging="1985"/>
    </w:pPr>
  </w:style>
  <w:style w:type="paragraph" w:styleId="TOC7">
    <w:name w:val="toc 7"/>
    <w:basedOn w:val="TOC6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8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qFormat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5">
    <w:name w:val="Hyperlink"/>
    <w:uiPriority w:val="99"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uiPriority w:val="99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标题 2 字符"/>
    <w:link w:val="21"/>
    <w:qFormat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1"/>
    <w:link w:val="aff0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0">
    <w:name w:val="列表段落 字符"/>
    <w:aliases w:val="- Bullets 字符,목록 단락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f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styleId="aff6">
    <w:name w:val="Unresolved Mention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9D5DE3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9D5DE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9D5DE3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7-e/Docs/R2-2203365.zi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316B15-E099-4D9F-8B53-56B6C230A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template.dotx</Template>
  <TotalTime>1</TotalTime>
  <Pages>3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1728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vivo_RAN2_116 bis</cp:lastModifiedBy>
  <cp:revision>2</cp:revision>
  <cp:lastPrinted>2008-01-31T07:09:00Z</cp:lastPrinted>
  <dcterms:created xsi:type="dcterms:W3CDTF">2022-02-22T04:09:00Z</dcterms:created>
  <dcterms:modified xsi:type="dcterms:W3CDTF">2022-02-22T04:09:00Z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