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B48EB"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proofErr w:type="spellStart"/>
      <w:r w:rsidRPr="00775D6F">
        <w:rPr>
          <w:sz w:val="32"/>
          <w:szCs w:val="32"/>
        </w:rPr>
        <w:t>Tdoc</w:t>
      </w:r>
      <w:proofErr w:type="spellEnd"/>
      <w:r w:rsidRPr="00775D6F">
        <w:rPr>
          <w:sz w:val="32"/>
          <w:szCs w:val="32"/>
        </w:rPr>
        <w:t xml:space="preserve">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6B792653"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21C03EE2" w14:textId="77777777" w:rsidR="00E90E49" w:rsidRPr="00775D6F" w:rsidRDefault="00E90E49" w:rsidP="00357380">
      <w:pPr>
        <w:pStyle w:val="3GPPHeader"/>
      </w:pPr>
    </w:p>
    <w:p w14:paraId="673919F9" w14:textId="77777777" w:rsidR="00E90E49" w:rsidRPr="00775D6F" w:rsidRDefault="004B02B4" w:rsidP="00311702">
      <w:pPr>
        <w:pStyle w:val="3GPPHeader"/>
        <w:rPr>
          <w:sz w:val="22"/>
          <w:szCs w:val="22"/>
        </w:rPr>
      </w:pPr>
      <w:r w:rsidRPr="00775D6F">
        <w:t>Agenda:</w:t>
      </w:r>
      <w:r w:rsidRPr="00775D6F">
        <w:tab/>
        <w:t>8.14.3</w:t>
      </w:r>
    </w:p>
    <w:p w14:paraId="14A6564D"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4C499094"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D3C57FB"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4F080655" w14:textId="77777777" w:rsidR="00E90E49" w:rsidRPr="00775D6F" w:rsidRDefault="00E90E49" w:rsidP="00E90E49"/>
    <w:p w14:paraId="01E7D608" w14:textId="77777777" w:rsidR="00E90E49" w:rsidRPr="00775D6F" w:rsidRDefault="00230D18" w:rsidP="00CE0424">
      <w:pPr>
        <w:pStyle w:val="1"/>
      </w:pPr>
      <w:r w:rsidRPr="00775D6F">
        <w:t>1</w:t>
      </w:r>
      <w:r w:rsidRPr="00775D6F">
        <w:tab/>
      </w:r>
      <w:r w:rsidR="00E90E49" w:rsidRPr="00775D6F">
        <w:t>Introduction</w:t>
      </w:r>
    </w:p>
    <w:p w14:paraId="360A9AA4" w14:textId="77777777" w:rsidR="006A2F7D" w:rsidRPr="00775D6F" w:rsidRDefault="006A2F7D" w:rsidP="00CE0424">
      <w:pPr>
        <w:pStyle w:val="a8"/>
      </w:pPr>
      <w:r w:rsidRPr="00775D6F">
        <w:t>In this document the following offline is discussed:</w:t>
      </w:r>
    </w:p>
    <w:p w14:paraId="4FDB6616" w14:textId="77777777" w:rsidR="006248C5" w:rsidRPr="00775D6F" w:rsidRDefault="006248C5" w:rsidP="006248C5">
      <w:pPr>
        <w:pStyle w:val="EmailDiscussion"/>
        <w:overflowPunct/>
        <w:autoSpaceDE/>
        <w:autoSpaceDN/>
        <w:adjustRightInd/>
        <w:textAlignment w:val="auto"/>
      </w:pPr>
      <w:r w:rsidRPr="00775D6F">
        <w:t>[AT116bis-e][030][QoE] Other open issues (Ericsson)</w:t>
      </w:r>
    </w:p>
    <w:p w14:paraId="2EE8490A"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QoE or UE cap. Determine agreements (agreed offline), and points for online CB, if any. </w:t>
      </w:r>
    </w:p>
    <w:p w14:paraId="2046BF74" w14:textId="77777777" w:rsidR="006248C5" w:rsidRPr="00775D6F" w:rsidRDefault="006248C5" w:rsidP="006248C5">
      <w:pPr>
        <w:pStyle w:val="EmailDiscussion2"/>
        <w:rPr>
          <w:lang w:val="en-GB"/>
        </w:rPr>
      </w:pPr>
      <w:r w:rsidRPr="00775D6F">
        <w:rPr>
          <w:lang w:val="en-GB"/>
        </w:rPr>
        <w:tab/>
        <w:t>Intended outcome: Report</w:t>
      </w:r>
    </w:p>
    <w:p w14:paraId="552B8F2B"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03205026" w14:textId="77777777" w:rsidR="006A2F7D" w:rsidRPr="00775D6F" w:rsidRDefault="006A2F7D" w:rsidP="00CE0424">
      <w:pPr>
        <w:pStyle w:val="a8"/>
      </w:pPr>
    </w:p>
    <w:p w14:paraId="09AF6806" w14:textId="77777777" w:rsidR="007C603C" w:rsidRPr="00775D6F" w:rsidRDefault="0085453E" w:rsidP="00CE0424">
      <w:pPr>
        <w:pStyle w:val="a8"/>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60416E70" w14:textId="77777777" w:rsidTr="00A14044">
        <w:tc>
          <w:tcPr>
            <w:tcW w:w="1838" w:type="dxa"/>
            <w:shd w:val="clear" w:color="auto" w:fill="D9D9D9"/>
          </w:tcPr>
          <w:p w14:paraId="293653B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436AAC1" w14:textId="77777777" w:rsidR="0085453E" w:rsidRPr="00775D6F" w:rsidRDefault="0085453E" w:rsidP="00A14044">
            <w:pPr>
              <w:spacing w:after="120"/>
              <w:jc w:val="center"/>
              <w:rPr>
                <w:b/>
                <w:bCs/>
              </w:rPr>
            </w:pPr>
            <w:r w:rsidRPr="00775D6F">
              <w:rPr>
                <w:b/>
                <w:bCs/>
              </w:rPr>
              <w:t>Contact Name, Email</w:t>
            </w:r>
          </w:p>
        </w:tc>
      </w:tr>
      <w:tr w:rsidR="0085453E" w:rsidRPr="00775D6F" w14:paraId="44C56663" w14:textId="77777777" w:rsidTr="00A14044">
        <w:tc>
          <w:tcPr>
            <w:tcW w:w="1838" w:type="dxa"/>
          </w:tcPr>
          <w:p w14:paraId="4936A959" w14:textId="77777777" w:rsidR="0085453E" w:rsidRPr="00775D6F" w:rsidRDefault="00A90CAF" w:rsidP="00A14044">
            <w:pPr>
              <w:spacing w:after="120"/>
              <w:jc w:val="both"/>
              <w:rPr>
                <w:lang w:eastAsia="zh-CN"/>
              </w:rPr>
            </w:pPr>
            <w:r w:rsidRPr="00775D6F">
              <w:rPr>
                <w:lang w:eastAsia="zh-CN"/>
              </w:rPr>
              <w:t xml:space="preserve">Huawei, </w:t>
            </w:r>
            <w:proofErr w:type="spellStart"/>
            <w:r w:rsidRPr="00775D6F">
              <w:rPr>
                <w:lang w:eastAsia="zh-CN"/>
              </w:rPr>
              <w:t>HiSilicon</w:t>
            </w:r>
            <w:proofErr w:type="spellEnd"/>
          </w:p>
        </w:tc>
        <w:tc>
          <w:tcPr>
            <w:tcW w:w="6095" w:type="dxa"/>
          </w:tcPr>
          <w:p w14:paraId="510B97A5" w14:textId="77777777" w:rsidR="0085453E" w:rsidRPr="00775D6F" w:rsidRDefault="00A90CAF" w:rsidP="00A14044">
            <w:pPr>
              <w:spacing w:after="120"/>
              <w:jc w:val="center"/>
            </w:pPr>
            <w:r w:rsidRPr="00775D6F">
              <w:t>dawid.koziol@huawei.com</w:t>
            </w:r>
          </w:p>
        </w:tc>
      </w:tr>
      <w:tr w:rsidR="0085453E" w:rsidRPr="00775D6F" w14:paraId="2A098ECC" w14:textId="77777777" w:rsidTr="00A14044">
        <w:tc>
          <w:tcPr>
            <w:tcW w:w="1838" w:type="dxa"/>
          </w:tcPr>
          <w:p w14:paraId="63F5CED0" w14:textId="77777777"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680BDC26" w14:textId="77777777" w:rsidR="0085453E" w:rsidRPr="00775D6F" w:rsidRDefault="0035723D" w:rsidP="00A14044">
            <w:pPr>
              <w:spacing w:after="120"/>
              <w:jc w:val="center"/>
              <w:rPr>
                <w:rFonts w:eastAsia="Malgun Gothic"/>
                <w:lang w:eastAsia="ko-KR"/>
              </w:rPr>
            </w:pPr>
            <w:proofErr w:type="spellStart"/>
            <w:r>
              <w:rPr>
                <w:rFonts w:eastAsia="Malgun Gothic"/>
                <w:lang w:eastAsia="ko-KR"/>
              </w:rPr>
              <w:t>Pavan</w:t>
            </w:r>
            <w:proofErr w:type="spellEnd"/>
            <w:r>
              <w:rPr>
                <w:rFonts w:eastAsia="Malgun Gothic"/>
                <w:lang w:eastAsia="ko-KR"/>
              </w:rPr>
              <w:t xml:space="preserve"> </w:t>
            </w:r>
            <w:proofErr w:type="spellStart"/>
            <w:r>
              <w:rPr>
                <w:rFonts w:eastAsia="Malgun Gothic"/>
                <w:lang w:eastAsia="ko-KR"/>
              </w:rPr>
              <w:t>Nuggehalli</w:t>
            </w:r>
            <w:proofErr w:type="spellEnd"/>
            <w:r>
              <w:rPr>
                <w:rFonts w:eastAsia="Malgun Gothic"/>
                <w:lang w:eastAsia="ko-KR"/>
              </w:rPr>
              <w:t>, pnuggehalli@apple.com</w:t>
            </w:r>
          </w:p>
        </w:tc>
      </w:tr>
      <w:tr w:rsidR="0085453E" w:rsidRPr="00775D6F" w14:paraId="61F1487A" w14:textId="77777777" w:rsidTr="00A14044">
        <w:tc>
          <w:tcPr>
            <w:tcW w:w="1838" w:type="dxa"/>
          </w:tcPr>
          <w:p w14:paraId="4BB7FEA7" w14:textId="77777777" w:rsidR="0085453E" w:rsidRPr="00775D6F" w:rsidRDefault="009F5D5B" w:rsidP="00A14044">
            <w:pPr>
              <w:spacing w:after="120"/>
              <w:jc w:val="both"/>
              <w:rPr>
                <w:lang w:eastAsia="zh-CN"/>
              </w:rPr>
            </w:pPr>
            <w:r>
              <w:rPr>
                <w:lang w:eastAsia="zh-CN"/>
              </w:rPr>
              <w:t>Qualcomm</w:t>
            </w:r>
          </w:p>
        </w:tc>
        <w:tc>
          <w:tcPr>
            <w:tcW w:w="6095" w:type="dxa"/>
          </w:tcPr>
          <w:p w14:paraId="6CB11EA3" w14:textId="77777777" w:rsidR="0085453E" w:rsidRPr="00775D6F" w:rsidRDefault="009F5D5B" w:rsidP="00A14044">
            <w:pPr>
              <w:spacing w:after="120"/>
              <w:jc w:val="center"/>
              <w:rPr>
                <w:lang w:eastAsia="zh-CN"/>
              </w:rPr>
            </w:pPr>
            <w:r>
              <w:rPr>
                <w:lang w:eastAsia="zh-CN"/>
              </w:rPr>
              <w:t>Jianhua Liu, jianhua@qti.qualcomm.com</w:t>
            </w:r>
          </w:p>
        </w:tc>
      </w:tr>
      <w:tr w:rsidR="0085453E" w:rsidRPr="00775D6F" w14:paraId="1B0120FB" w14:textId="77777777" w:rsidTr="00A14044">
        <w:tc>
          <w:tcPr>
            <w:tcW w:w="1838" w:type="dxa"/>
          </w:tcPr>
          <w:p w14:paraId="00765481" w14:textId="77777777" w:rsidR="0085453E" w:rsidRPr="00775D6F" w:rsidRDefault="000D5A0E" w:rsidP="00A14044">
            <w:pPr>
              <w:spacing w:after="120"/>
              <w:jc w:val="both"/>
            </w:pPr>
            <w:r>
              <w:rPr>
                <w:rFonts w:hint="eastAsia"/>
                <w:lang w:eastAsia="zh-CN"/>
              </w:rPr>
              <w:t>CMCC</w:t>
            </w:r>
          </w:p>
        </w:tc>
        <w:tc>
          <w:tcPr>
            <w:tcW w:w="6095" w:type="dxa"/>
          </w:tcPr>
          <w:p w14:paraId="569486B8" w14:textId="77777777" w:rsidR="0085453E" w:rsidRPr="00775D6F" w:rsidRDefault="000D5A0E" w:rsidP="00A14044">
            <w:pPr>
              <w:spacing w:after="120"/>
              <w:jc w:val="center"/>
            </w:pPr>
            <w:r>
              <w:rPr>
                <w:rFonts w:hint="eastAsia"/>
                <w:lang w:eastAsia="zh-CN"/>
              </w:rPr>
              <w:t>liukangyi@chinamobile.com</w:t>
            </w:r>
          </w:p>
        </w:tc>
      </w:tr>
      <w:tr w:rsidR="00FA1EB3" w:rsidRPr="00775D6F" w14:paraId="69681352" w14:textId="77777777" w:rsidTr="00A14044">
        <w:tc>
          <w:tcPr>
            <w:tcW w:w="1838" w:type="dxa"/>
          </w:tcPr>
          <w:p w14:paraId="155AFDDA" w14:textId="47B56EEA" w:rsidR="00FA1EB3" w:rsidRPr="00775D6F" w:rsidRDefault="00FA1EB3" w:rsidP="00FA1EB3">
            <w:pPr>
              <w:spacing w:after="120"/>
              <w:jc w:val="both"/>
              <w:rPr>
                <w:lang w:eastAsia="zh-CN"/>
              </w:rPr>
            </w:pPr>
            <w:r>
              <w:t>Lenovo</w:t>
            </w:r>
          </w:p>
        </w:tc>
        <w:tc>
          <w:tcPr>
            <w:tcW w:w="6095" w:type="dxa"/>
          </w:tcPr>
          <w:p w14:paraId="5EC93E4E" w14:textId="166CE8A4" w:rsidR="00FA1EB3" w:rsidRPr="00775D6F" w:rsidRDefault="00FA1EB3" w:rsidP="00FA1EB3">
            <w:pPr>
              <w:spacing w:after="120"/>
              <w:jc w:val="center"/>
              <w:rPr>
                <w:lang w:eastAsia="zh-CN"/>
              </w:rPr>
            </w:pPr>
            <w:r>
              <w:rPr>
                <w:lang w:val="sv-SE"/>
              </w:rPr>
              <w:t>Hyung-Nam Choi, hchoi5@lenovo.com</w:t>
            </w:r>
          </w:p>
        </w:tc>
      </w:tr>
      <w:tr w:rsidR="00C535BF" w:rsidRPr="00775D6F" w14:paraId="2D74DCFF" w14:textId="77777777" w:rsidTr="00A14044">
        <w:tc>
          <w:tcPr>
            <w:tcW w:w="1838" w:type="dxa"/>
          </w:tcPr>
          <w:p w14:paraId="58BA1A96" w14:textId="2F85C5BB" w:rsidR="00C535BF" w:rsidRPr="00775D6F" w:rsidRDefault="00C535BF" w:rsidP="00C535BF">
            <w:pPr>
              <w:spacing w:after="120"/>
              <w:jc w:val="both"/>
              <w:rPr>
                <w:rFonts w:eastAsia="Malgun Gothic"/>
                <w:lang w:eastAsia="ko-KR"/>
              </w:rPr>
            </w:pPr>
            <w:r>
              <w:rPr>
                <w:lang w:eastAsia="zh-CN"/>
              </w:rPr>
              <w:t>vivo</w:t>
            </w:r>
          </w:p>
        </w:tc>
        <w:tc>
          <w:tcPr>
            <w:tcW w:w="6095" w:type="dxa"/>
          </w:tcPr>
          <w:p w14:paraId="769AD89C" w14:textId="39FF63E3" w:rsidR="00C535BF" w:rsidRPr="00775D6F" w:rsidRDefault="00C535BF" w:rsidP="00C535BF">
            <w:pPr>
              <w:spacing w:after="120"/>
              <w:jc w:val="center"/>
              <w:rPr>
                <w:rFonts w:eastAsia="Malgun Gothic"/>
                <w:lang w:eastAsia="ko-KR"/>
              </w:rPr>
            </w:pPr>
            <w:r>
              <w:rPr>
                <w:lang w:eastAsia="zh-CN"/>
              </w:rPr>
              <w:t>panxiang@vivo.com</w:t>
            </w:r>
          </w:p>
        </w:tc>
      </w:tr>
      <w:tr w:rsidR="0085453E" w:rsidRPr="00775D6F" w14:paraId="5576870F" w14:textId="77777777" w:rsidTr="00A14044">
        <w:tc>
          <w:tcPr>
            <w:tcW w:w="1838" w:type="dxa"/>
          </w:tcPr>
          <w:p w14:paraId="774EF415" w14:textId="77FDCDE2" w:rsidR="0085453E" w:rsidRPr="00775D6F" w:rsidRDefault="001F11CA" w:rsidP="00A14044">
            <w:pPr>
              <w:spacing w:after="120"/>
              <w:jc w:val="both"/>
              <w:rPr>
                <w:rFonts w:hint="eastAsia"/>
                <w:lang w:eastAsia="zh-CN"/>
              </w:rPr>
            </w:pPr>
            <w:r>
              <w:rPr>
                <w:rFonts w:hint="eastAsia"/>
                <w:lang w:eastAsia="zh-CN"/>
              </w:rPr>
              <w:t>CATT</w:t>
            </w:r>
          </w:p>
        </w:tc>
        <w:tc>
          <w:tcPr>
            <w:tcW w:w="6095" w:type="dxa"/>
          </w:tcPr>
          <w:p w14:paraId="2AF6B47A" w14:textId="5ED05774" w:rsidR="0085453E" w:rsidRPr="00775D6F" w:rsidRDefault="001F11CA" w:rsidP="00A14044">
            <w:pPr>
              <w:spacing w:after="120"/>
              <w:jc w:val="center"/>
              <w:rPr>
                <w:rFonts w:hint="eastAsia"/>
                <w:lang w:eastAsia="zh-CN"/>
              </w:rPr>
            </w:pPr>
            <w:r>
              <w:rPr>
                <w:rFonts w:hint="eastAsia"/>
                <w:lang w:eastAsia="zh-CN"/>
              </w:rPr>
              <w:t>nichunlin@catt.cn</w:t>
            </w:r>
          </w:p>
        </w:tc>
      </w:tr>
      <w:tr w:rsidR="0085453E" w:rsidRPr="00775D6F" w14:paraId="41ACA4D6" w14:textId="77777777" w:rsidTr="00A14044">
        <w:tc>
          <w:tcPr>
            <w:tcW w:w="1838" w:type="dxa"/>
          </w:tcPr>
          <w:p w14:paraId="3F282304" w14:textId="77777777" w:rsidR="0085453E" w:rsidRPr="00775D6F" w:rsidRDefault="0085453E" w:rsidP="00A14044">
            <w:pPr>
              <w:spacing w:after="120"/>
              <w:jc w:val="both"/>
            </w:pPr>
          </w:p>
        </w:tc>
        <w:tc>
          <w:tcPr>
            <w:tcW w:w="6095" w:type="dxa"/>
          </w:tcPr>
          <w:p w14:paraId="01D41EC2" w14:textId="77777777" w:rsidR="0085453E" w:rsidRPr="00775D6F" w:rsidRDefault="0085453E" w:rsidP="00A14044">
            <w:pPr>
              <w:spacing w:after="120"/>
              <w:jc w:val="center"/>
            </w:pPr>
          </w:p>
        </w:tc>
      </w:tr>
      <w:tr w:rsidR="0085453E" w:rsidRPr="00775D6F" w14:paraId="791FEC66" w14:textId="77777777" w:rsidTr="00A14044">
        <w:tc>
          <w:tcPr>
            <w:tcW w:w="1838" w:type="dxa"/>
          </w:tcPr>
          <w:p w14:paraId="173C6D9B" w14:textId="77777777" w:rsidR="0085453E" w:rsidRPr="00775D6F" w:rsidRDefault="0085453E" w:rsidP="00A14044">
            <w:pPr>
              <w:spacing w:after="120"/>
              <w:jc w:val="both"/>
            </w:pPr>
          </w:p>
        </w:tc>
        <w:tc>
          <w:tcPr>
            <w:tcW w:w="6095" w:type="dxa"/>
          </w:tcPr>
          <w:p w14:paraId="04457ED9" w14:textId="77777777" w:rsidR="0085453E" w:rsidRPr="00775D6F" w:rsidRDefault="0085453E" w:rsidP="00A14044">
            <w:pPr>
              <w:spacing w:after="120"/>
              <w:jc w:val="center"/>
            </w:pPr>
          </w:p>
        </w:tc>
      </w:tr>
      <w:tr w:rsidR="0085453E" w:rsidRPr="00775D6F" w14:paraId="6D5BEA8D" w14:textId="77777777" w:rsidTr="00A14044">
        <w:tc>
          <w:tcPr>
            <w:tcW w:w="1838" w:type="dxa"/>
          </w:tcPr>
          <w:p w14:paraId="58BCED47" w14:textId="77777777" w:rsidR="0085453E" w:rsidRPr="00775D6F" w:rsidRDefault="0085453E" w:rsidP="00A14044">
            <w:pPr>
              <w:spacing w:after="120"/>
              <w:jc w:val="both"/>
              <w:rPr>
                <w:lang w:eastAsia="zh-CN"/>
              </w:rPr>
            </w:pPr>
          </w:p>
        </w:tc>
        <w:tc>
          <w:tcPr>
            <w:tcW w:w="6095" w:type="dxa"/>
          </w:tcPr>
          <w:p w14:paraId="62E7B01B" w14:textId="77777777" w:rsidR="0085453E" w:rsidRPr="00775D6F" w:rsidRDefault="0085453E" w:rsidP="00A14044">
            <w:pPr>
              <w:spacing w:after="120"/>
              <w:jc w:val="center"/>
              <w:rPr>
                <w:lang w:eastAsia="zh-CN"/>
              </w:rPr>
            </w:pPr>
          </w:p>
        </w:tc>
      </w:tr>
      <w:tr w:rsidR="0085453E" w:rsidRPr="00775D6F" w14:paraId="2FE2605C" w14:textId="77777777" w:rsidTr="00A14044">
        <w:tc>
          <w:tcPr>
            <w:tcW w:w="1838" w:type="dxa"/>
          </w:tcPr>
          <w:p w14:paraId="7A420EE4" w14:textId="77777777" w:rsidR="0085453E" w:rsidRPr="00775D6F" w:rsidRDefault="0085453E" w:rsidP="00A14044">
            <w:pPr>
              <w:spacing w:after="120"/>
              <w:jc w:val="both"/>
              <w:rPr>
                <w:lang w:eastAsia="zh-CN"/>
              </w:rPr>
            </w:pPr>
          </w:p>
        </w:tc>
        <w:tc>
          <w:tcPr>
            <w:tcW w:w="6095" w:type="dxa"/>
          </w:tcPr>
          <w:p w14:paraId="534241C7" w14:textId="77777777" w:rsidR="0085453E" w:rsidRPr="00775D6F" w:rsidRDefault="0085453E" w:rsidP="00A14044">
            <w:pPr>
              <w:spacing w:after="120"/>
              <w:jc w:val="center"/>
              <w:rPr>
                <w:lang w:eastAsia="zh-CN"/>
              </w:rPr>
            </w:pPr>
          </w:p>
        </w:tc>
      </w:tr>
      <w:tr w:rsidR="0085453E" w:rsidRPr="00775D6F" w14:paraId="6C2A581F" w14:textId="77777777" w:rsidTr="00A14044">
        <w:tc>
          <w:tcPr>
            <w:tcW w:w="1838" w:type="dxa"/>
          </w:tcPr>
          <w:p w14:paraId="1A9786EF" w14:textId="77777777" w:rsidR="0085453E" w:rsidRPr="00775D6F" w:rsidRDefault="0085453E" w:rsidP="00A14044">
            <w:pPr>
              <w:spacing w:after="120"/>
              <w:jc w:val="both"/>
              <w:rPr>
                <w:lang w:eastAsia="zh-CN"/>
              </w:rPr>
            </w:pPr>
          </w:p>
        </w:tc>
        <w:tc>
          <w:tcPr>
            <w:tcW w:w="6095" w:type="dxa"/>
          </w:tcPr>
          <w:p w14:paraId="42204CAD" w14:textId="77777777" w:rsidR="0085453E" w:rsidRPr="00775D6F" w:rsidRDefault="0085453E" w:rsidP="00A14044">
            <w:pPr>
              <w:spacing w:after="120"/>
              <w:jc w:val="center"/>
              <w:rPr>
                <w:lang w:eastAsia="zh-CN"/>
              </w:rPr>
            </w:pPr>
          </w:p>
        </w:tc>
      </w:tr>
      <w:tr w:rsidR="0085453E" w:rsidRPr="00775D6F" w14:paraId="56255C51" w14:textId="77777777" w:rsidTr="00A14044">
        <w:tc>
          <w:tcPr>
            <w:tcW w:w="1838" w:type="dxa"/>
          </w:tcPr>
          <w:p w14:paraId="2F837DD8" w14:textId="77777777" w:rsidR="0085453E" w:rsidRPr="00775D6F" w:rsidRDefault="0085453E" w:rsidP="00A14044">
            <w:pPr>
              <w:spacing w:after="120"/>
              <w:jc w:val="both"/>
              <w:rPr>
                <w:lang w:eastAsia="zh-CN"/>
              </w:rPr>
            </w:pPr>
          </w:p>
        </w:tc>
        <w:tc>
          <w:tcPr>
            <w:tcW w:w="6095" w:type="dxa"/>
          </w:tcPr>
          <w:p w14:paraId="627FA68D" w14:textId="77777777" w:rsidR="0085453E" w:rsidRPr="00775D6F" w:rsidRDefault="0085453E" w:rsidP="00A14044">
            <w:pPr>
              <w:spacing w:after="120"/>
              <w:jc w:val="center"/>
              <w:rPr>
                <w:lang w:eastAsia="zh-CN"/>
              </w:rPr>
            </w:pPr>
          </w:p>
        </w:tc>
      </w:tr>
    </w:tbl>
    <w:p w14:paraId="72537B3F" w14:textId="77777777" w:rsidR="0085453E" w:rsidRPr="00775D6F" w:rsidRDefault="0085453E" w:rsidP="00CE0424">
      <w:pPr>
        <w:pStyle w:val="a8"/>
      </w:pPr>
    </w:p>
    <w:p w14:paraId="07AC0857" w14:textId="77777777" w:rsidR="00A2668F" w:rsidRPr="00775D6F" w:rsidRDefault="00230D18" w:rsidP="00A2668F">
      <w:pPr>
        <w:pStyle w:val="1"/>
      </w:pPr>
      <w:bookmarkStart w:id="0" w:name="_Ref178064866"/>
      <w:r w:rsidRPr="00775D6F">
        <w:lastRenderedPageBreak/>
        <w:t>2</w:t>
      </w:r>
      <w:r w:rsidRPr="00775D6F">
        <w:tab/>
      </w:r>
      <w:bookmarkEnd w:id="0"/>
      <w:r w:rsidR="005579F2" w:rsidRPr="00775D6F">
        <w:t>D</w:t>
      </w:r>
      <w:r w:rsidR="00A2668F" w:rsidRPr="00775D6F">
        <w:t>iscussion</w:t>
      </w:r>
    </w:p>
    <w:p w14:paraId="6DC8AD2C" w14:textId="77777777" w:rsidR="004000E8" w:rsidRPr="00775D6F" w:rsidRDefault="00A2668F" w:rsidP="00A2668F">
      <w:pPr>
        <w:pStyle w:val="21"/>
      </w:pPr>
      <w:r w:rsidRPr="00775D6F">
        <w:t>2.1</w:t>
      </w:r>
      <w:r w:rsidRPr="00775D6F">
        <w:tab/>
      </w:r>
      <w:r w:rsidR="00CA1468" w:rsidRPr="00775D6F">
        <w:t>Multiple QoE reports in one message</w:t>
      </w:r>
    </w:p>
    <w:p w14:paraId="46A85A55"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QoE reports in one </w:t>
      </w:r>
      <w:proofErr w:type="spellStart"/>
      <w:r w:rsidR="009B42C8" w:rsidRPr="00775D6F">
        <w:rPr>
          <w:rFonts w:ascii="Arial" w:hAnsi="Arial" w:cs="Arial"/>
          <w:i/>
        </w:rPr>
        <w:t>MeasurementReportAppLayer</w:t>
      </w:r>
      <w:proofErr w:type="spellEnd"/>
      <w:r w:rsidR="009B42C8" w:rsidRPr="00775D6F">
        <w:rPr>
          <w:rFonts w:ascii="Arial" w:hAnsi="Arial" w:cs="Arial"/>
        </w:rPr>
        <w:t xml:space="preserve"> message. </w:t>
      </w:r>
    </w:p>
    <w:p w14:paraId="439E57B4" w14:textId="77777777" w:rsidR="009B42C8" w:rsidRPr="00775D6F" w:rsidRDefault="00A14044" w:rsidP="002F48ED">
      <w:pPr>
        <w:pStyle w:val="a0"/>
      </w:pPr>
      <w:r w:rsidRPr="00775D6F">
        <w:t>It is not allowed to add multiple QoE reports in one RRC message.</w:t>
      </w:r>
    </w:p>
    <w:p w14:paraId="2C9772A7" w14:textId="77777777" w:rsidR="009B42C8" w:rsidRPr="00775D6F" w:rsidRDefault="00A14044" w:rsidP="00235409">
      <w:pPr>
        <w:pStyle w:val="a0"/>
      </w:pPr>
      <w:r w:rsidRPr="00775D6F">
        <w:t>Select one option among:</w:t>
      </w:r>
      <w:r w:rsidRPr="00775D6F">
        <w:br/>
        <w:t xml:space="preserve">- Option 1.  </w:t>
      </w:r>
      <w:proofErr w:type="spellStart"/>
      <w:r w:rsidRPr="00775D6F">
        <w:t>MeasurementReportAppLayer</w:t>
      </w:r>
      <w:proofErr w:type="spellEnd"/>
      <w:r w:rsidRPr="00775D6F">
        <w:t xml:space="preserve"> message includes a single QoE report with a </w:t>
      </w:r>
      <w:proofErr w:type="spellStart"/>
      <w:r w:rsidRPr="00775D6F">
        <w:t>MeasConfigAppLayerID</w:t>
      </w:r>
      <w:proofErr w:type="spellEnd"/>
      <w:r w:rsidRPr="00775D6F">
        <w:t>.</w:t>
      </w:r>
      <w:r w:rsidRPr="00775D6F">
        <w:br/>
        <w:t xml:space="preserve">- Option 2. </w:t>
      </w:r>
      <w:proofErr w:type="spellStart"/>
      <w:r w:rsidRPr="00775D6F">
        <w:t>MeasurementReportAppLayer</w:t>
      </w:r>
      <w:proofErr w:type="spellEnd"/>
      <w:r w:rsidRPr="00775D6F">
        <w:t xml:space="preserve"> message includes multiple QoE reports with the same </w:t>
      </w:r>
      <w:proofErr w:type="spellStart"/>
      <w:r w:rsidRPr="00775D6F">
        <w:t>MeasConfigAppLayerID</w:t>
      </w:r>
      <w:proofErr w:type="spellEnd"/>
      <w:r w:rsidRPr="00775D6F">
        <w:t>.</w:t>
      </w:r>
      <w:r w:rsidRPr="00775D6F">
        <w:br/>
        <w:t xml:space="preserve">- Option 3. </w:t>
      </w:r>
      <w:proofErr w:type="spellStart"/>
      <w:r w:rsidRPr="00775D6F">
        <w:t>MeasurementReportAppLayer</w:t>
      </w:r>
      <w:proofErr w:type="spellEnd"/>
      <w:r w:rsidRPr="00775D6F">
        <w:t xml:space="preserve"> message includes multiple QoE reports with different </w:t>
      </w:r>
      <w:proofErr w:type="spellStart"/>
      <w:r w:rsidRPr="00775D6F">
        <w:t>MeasConfigAppLayerID</w:t>
      </w:r>
      <w:proofErr w:type="spellEnd"/>
      <w:r w:rsidRPr="00775D6F">
        <w:t>.</w:t>
      </w:r>
    </w:p>
    <w:p w14:paraId="4916377A" w14:textId="77777777" w:rsidR="00AE41CC" w:rsidRPr="00775D6F" w:rsidRDefault="00AE41CC" w:rsidP="00AE41CC">
      <w:pPr>
        <w:pStyle w:val="a0"/>
      </w:pPr>
      <w:r w:rsidRPr="00775D6F">
        <w:t xml:space="preserve">RAN2 to agree that it is up to UE implementation whether or not transmit multiple QoE reports in one RRC </w:t>
      </w:r>
      <w:proofErr w:type="spellStart"/>
      <w:r w:rsidRPr="00775D6F">
        <w:t>msg</w:t>
      </w:r>
      <w:proofErr w:type="spellEnd"/>
      <w:r w:rsidRPr="00775D6F">
        <w:t xml:space="preserve">, and ASN.1 should support including more than one QoE report and </w:t>
      </w:r>
      <w:proofErr w:type="spellStart"/>
      <w:r w:rsidRPr="00775D6F">
        <w:t>measConfigAppLayerId</w:t>
      </w:r>
      <w:proofErr w:type="spellEnd"/>
      <w:r w:rsidRPr="00775D6F">
        <w:t xml:space="preserve"> in the one RRC msg.</w:t>
      </w:r>
    </w:p>
    <w:p w14:paraId="745B0FBF" w14:textId="77777777" w:rsidR="00AE41CC" w:rsidRPr="00775D6F" w:rsidRDefault="00AE41CC" w:rsidP="00AE41CC">
      <w:pPr>
        <w:pStyle w:val="a0"/>
      </w:pPr>
      <w:bookmarkStart w:id="1" w:name="_Ref77676470"/>
      <w:bookmarkStart w:id="2" w:name="_Ref77676465"/>
      <w:bookmarkStart w:id="3" w:name="_Ref77676458"/>
      <w:r w:rsidRPr="00775D6F">
        <w:rPr>
          <w:rFonts w:cs="Arial"/>
          <w:lang w:eastAsia="zh-CN"/>
        </w:rPr>
        <w:t xml:space="preserve">Multiple QoE report containers can be included in one </w:t>
      </w:r>
      <w:r w:rsidRPr="00775D6F">
        <w:rPr>
          <w:rFonts w:cs="Arial"/>
          <w:i/>
          <w:iCs/>
          <w:lang w:eastAsia="zh-CN"/>
        </w:rPr>
        <w:t>MeasReportAppLayer</w:t>
      </w:r>
      <w:r w:rsidRPr="00775D6F">
        <w:rPr>
          <w:rFonts w:cs="Arial"/>
          <w:lang w:eastAsia="zh-CN"/>
        </w:rPr>
        <w:t xml:space="preserve"> message</w:t>
      </w:r>
      <w:bookmarkEnd w:id="1"/>
      <w:bookmarkEnd w:id="2"/>
      <w:bookmarkEnd w:id="3"/>
      <w:r w:rsidRPr="00775D6F">
        <w:rPr>
          <w:rFonts w:cs="Arial"/>
          <w:lang w:eastAsia="zh-CN"/>
        </w:rPr>
        <w:t>, and it is up to UE implementation on whether to include multiple QoE report container in one message.</w:t>
      </w:r>
    </w:p>
    <w:p w14:paraId="6477F6B7" w14:textId="77777777" w:rsidR="00AE41CC" w:rsidRPr="00775D6F" w:rsidRDefault="00AE41CC" w:rsidP="00AE41CC">
      <w:pPr>
        <w:pStyle w:val="a0"/>
      </w:pPr>
      <w:r w:rsidRPr="00775D6F">
        <w:t>Multiple QoE reports can be included in a single QoE report message.</w:t>
      </w:r>
    </w:p>
    <w:p w14:paraId="6940ACB6" w14:textId="77777777" w:rsidR="00AE41CC" w:rsidRPr="00775D6F" w:rsidRDefault="00AE41CC" w:rsidP="00AE41CC">
      <w:pPr>
        <w:pStyle w:val="a0"/>
      </w:pPr>
      <w:r w:rsidRPr="00775D6F">
        <w:t xml:space="preserve">allow multiple QoE reports in the same RRC message, and discuss in what </w:t>
      </w:r>
      <w:proofErr w:type="spellStart"/>
      <w:r w:rsidRPr="00775D6F">
        <w:t>scenrios</w:t>
      </w:r>
      <w:proofErr w:type="spellEnd"/>
      <w:r w:rsidRPr="00775D6F">
        <w:t xml:space="preserve"> QoE report </w:t>
      </w:r>
      <w:proofErr w:type="spellStart"/>
      <w:r w:rsidRPr="00775D6F">
        <w:t>aggeration</w:t>
      </w:r>
      <w:proofErr w:type="spellEnd"/>
      <w:r w:rsidRPr="00775D6F">
        <w:t xml:space="preserve"> should be performed.</w:t>
      </w:r>
    </w:p>
    <w:p w14:paraId="712EA0F9" w14:textId="77777777" w:rsidR="00AE41CC" w:rsidRPr="00775D6F" w:rsidRDefault="00AE41CC" w:rsidP="00AE41CC">
      <w:pPr>
        <w:pStyle w:val="a0"/>
      </w:pPr>
      <w:r w:rsidRPr="00775D6F">
        <w:t xml:space="preserve">Allow multiple QoE reports in the same </w:t>
      </w:r>
      <w:proofErr w:type="spellStart"/>
      <w:r w:rsidRPr="00775D6F">
        <w:t>MeasurementReportAppLayer</w:t>
      </w:r>
      <w:proofErr w:type="spellEnd"/>
      <w:r w:rsidRPr="00775D6F">
        <w:t xml:space="preserve"> message.</w:t>
      </w:r>
    </w:p>
    <w:p w14:paraId="24E26F03" w14:textId="77777777" w:rsidR="007A61E4" w:rsidRPr="00775D6F" w:rsidRDefault="00AE41CC" w:rsidP="00AE41CC">
      <w:pPr>
        <w:pStyle w:val="a0"/>
      </w:pPr>
      <w:r w:rsidRPr="00775D6F">
        <w:t>Add the report of QoE measurements by means of list to enable report of multiple simultaneous measurements.</w:t>
      </w:r>
    </w:p>
    <w:p w14:paraId="1DC997FD" w14:textId="77777777" w:rsidR="00235409" w:rsidRPr="00775D6F" w:rsidRDefault="00235409" w:rsidP="001D72CE">
      <w:pPr>
        <w:pStyle w:val="a0"/>
        <w:numPr>
          <w:ilvl w:val="0"/>
          <w:numId w:val="0"/>
        </w:numPr>
      </w:pPr>
    </w:p>
    <w:p w14:paraId="59D88CD7" w14:textId="77777777" w:rsidR="0003599A" w:rsidRPr="00775D6F" w:rsidRDefault="0003599A" w:rsidP="001D72CE">
      <w:pPr>
        <w:pStyle w:val="a0"/>
        <w:numPr>
          <w:ilvl w:val="0"/>
          <w:numId w:val="0"/>
        </w:numPr>
      </w:pPr>
      <w:r w:rsidRPr="00775D6F">
        <w:t>Based on the proposals abo</w:t>
      </w:r>
      <w:r w:rsidR="00AE41CC" w:rsidRPr="00775D6F">
        <w:t>ve, the following questions are asked</w:t>
      </w:r>
      <w:r w:rsidRPr="00775D6F">
        <w:t>:</w:t>
      </w:r>
    </w:p>
    <w:p w14:paraId="639FFC54" w14:textId="77777777" w:rsidR="001D72CE" w:rsidRPr="00775D6F" w:rsidRDefault="00A2479C" w:rsidP="001D72CE">
      <w:pPr>
        <w:pStyle w:val="a0"/>
        <w:numPr>
          <w:ilvl w:val="0"/>
          <w:numId w:val="0"/>
        </w:numPr>
      </w:pPr>
      <w:r w:rsidRPr="00775D6F">
        <w:t>Question 1</w:t>
      </w:r>
      <w:r w:rsidR="0003599A" w:rsidRPr="00775D6F">
        <w:t xml:space="preserve">: Do you </w:t>
      </w:r>
      <w:r w:rsidR="00AE41CC" w:rsidRPr="00775D6F">
        <w:t xml:space="preserve">think ASN.1 should support including multiple QoE reports in one </w:t>
      </w:r>
      <w:proofErr w:type="spellStart"/>
      <w:r w:rsidR="00AE41CC" w:rsidRPr="00775D6F">
        <w:rPr>
          <w:i/>
        </w:rPr>
        <w:t>MeasurementReportAppLayer</w:t>
      </w:r>
      <w:proofErr w:type="spellEnd"/>
      <w:r w:rsidR="00AE41CC" w:rsidRPr="00775D6F">
        <w:t xml:space="preserve"> message? If so, do you think there should be multiple QoE reports with different </w:t>
      </w:r>
      <w:proofErr w:type="spellStart"/>
      <w:r w:rsidR="00AE41CC" w:rsidRPr="00775D6F">
        <w:rPr>
          <w:i/>
        </w:rPr>
        <w:t>measConfigAppLayerId</w:t>
      </w:r>
      <w:proofErr w:type="spellEnd"/>
      <w:r w:rsidR="00AE41CC" w:rsidRPr="00775D6F">
        <w:t xml:space="preserve"> or multiple QoE reports with the same </w:t>
      </w:r>
      <w:proofErr w:type="spellStart"/>
      <w:r w:rsidR="00AE41CC" w:rsidRPr="00775D6F">
        <w:rPr>
          <w:i/>
        </w:rPr>
        <w:t>measConfigAppLayerId</w:t>
      </w:r>
      <w:proofErr w:type="spellEnd"/>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2E83761E" w14:textId="77777777" w:rsidTr="00A14044">
        <w:tc>
          <w:tcPr>
            <w:tcW w:w="1838" w:type="dxa"/>
            <w:shd w:val="clear" w:color="auto" w:fill="D9D9D9"/>
          </w:tcPr>
          <w:p w14:paraId="0BA015C2"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176F74E4"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29E41842"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344B5A46" w14:textId="77777777" w:rsidTr="00A14044">
        <w:tc>
          <w:tcPr>
            <w:tcW w:w="1838" w:type="dxa"/>
          </w:tcPr>
          <w:p w14:paraId="04572416" w14:textId="77777777" w:rsidR="005579F2" w:rsidRPr="00775D6F" w:rsidRDefault="00A90CAF" w:rsidP="00A14044">
            <w:pPr>
              <w:spacing w:after="120"/>
              <w:rPr>
                <w:lang w:eastAsia="zh-CN"/>
              </w:rPr>
            </w:pPr>
            <w:r w:rsidRPr="00775D6F">
              <w:rPr>
                <w:lang w:eastAsia="zh-CN"/>
              </w:rPr>
              <w:t xml:space="preserve">Huawei, </w:t>
            </w:r>
            <w:proofErr w:type="spellStart"/>
            <w:r w:rsidRPr="00775D6F">
              <w:rPr>
                <w:lang w:eastAsia="zh-CN"/>
              </w:rPr>
              <w:t>HiSilicon</w:t>
            </w:r>
            <w:proofErr w:type="spellEnd"/>
          </w:p>
        </w:tc>
        <w:tc>
          <w:tcPr>
            <w:tcW w:w="2268" w:type="dxa"/>
          </w:tcPr>
          <w:p w14:paraId="1E100289" w14:textId="77777777" w:rsidR="005579F2" w:rsidRPr="00775D6F" w:rsidRDefault="003E4F96" w:rsidP="00A14044">
            <w:pPr>
              <w:spacing w:after="120"/>
              <w:rPr>
                <w:lang w:eastAsia="zh-CN"/>
              </w:rPr>
            </w:pPr>
            <w:r w:rsidRPr="00775D6F">
              <w:rPr>
                <w:lang w:eastAsia="zh-CN"/>
              </w:rPr>
              <w:t>Yes</w:t>
            </w:r>
          </w:p>
        </w:tc>
        <w:tc>
          <w:tcPr>
            <w:tcW w:w="6095" w:type="dxa"/>
          </w:tcPr>
          <w:p w14:paraId="673E117E"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5331F2CD"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E3C8F1E" w14:textId="77777777" w:rsidR="009F65E7" w:rsidRPr="00775D6F" w:rsidRDefault="00D65A08" w:rsidP="003E4F96">
            <w:pPr>
              <w:spacing w:after="120"/>
              <w:rPr>
                <w:lang w:eastAsia="zh-CN"/>
              </w:rPr>
            </w:pPr>
            <w:r w:rsidRPr="00775D6F">
              <w:rPr>
                <w:lang w:eastAsia="zh-CN"/>
              </w:rPr>
              <w:t>For “QoE reports”, we think the meaning can be container based QoE for now. Whether the discussion can be applied to RAN visible QoE can be checked later.</w:t>
            </w:r>
          </w:p>
        </w:tc>
      </w:tr>
      <w:tr w:rsidR="005579F2" w:rsidRPr="00775D6F" w14:paraId="31496496" w14:textId="77777777" w:rsidTr="00A14044">
        <w:tc>
          <w:tcPr>
            <w:tcW w:w="1838" w:type="dxa"/>
          </w:tcPr>
          <w:p w14:paraId="49D30A3E" w14:textId="77777777"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403CCC0F" w14:textId="77777777"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776D25A0" w14:textId="77777777"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0AB45346" w14:textId="77777777" w:rsidTr="00A14044">
        <w:tc>
          <w:tcPr>
            <w:tcW w:w="1838" w:type="dxa"/>
          </w:tcPr>
          <w:p w14:paraId="67A492E6" w14:textId="77777777" w:rsidR="005579F2" w:rsidRPr="00775D6F" w:rsidRDefault="009F5D5B" w:rsidP="00A14044">
            <w:pPr>
              <w:spacing w:after="120"/>
              <w:rPr>
                <w:lang w:eastAsia="zh-CN"/>
              </w:rPr>
            </w:pPr>
            <w:r>
              <w:rPr>
                <w:lang w:eastAsia="zh-CN"/>
              </w:rPr>
              <w:t>Qualcomm</w:t>
            </w:r>
          </w:p>
        </w:tc>
        <w:tc>
          <w:tcPr>
            <w:tcW w:w="2268" w:type="dxa"/>
          </w:tcPr>
          <w:p w14:paraId="2FA47B8A" w14:textId="77777777" w:rsidR="005579F2" w:rsidRPr="00775D6F" w:rsidRDefault="009F5D5B" w:rsidP="00A14044">
            <w:pPr>
              <w:spacing w:after="120"/>
              <w:rPr>
                <w:lang w:eastAsia="zh-CN"/>
              </w:rPr>
            </w:pPr>
            <w:r>
              <w:rPr>
                <w:lang w:eastAsia="zh-CN"/>
              </w:rPr>
              <w:t>Yes</w:t>
            </w:r>
          </w:p>
        </w:tc>
        <w:tc>
          <w:tcPr>
            <w:tcW w:w="6095" w:type="dxa"/>
          </w:tcPr>
          <w:p w14:paraId="54242BE2" w14:textId="77777777" w:rsidR="005579F2" w:rsidRPr="00775D6F" w:rsidRDefault="009F5D5B" w:rsidP="00A14044">
            <w:pPr>
              <w:spacing w:after="120"/>
              <w:rPr>
                <w:lang w:eastAsia="zh-CN"/>
              </w:rPr>
            </w:pPr>
            <w:r>
              <w:rPr>
                <w:lang w:eastAsia="zh-CN"/>
              </w:rPr>
              <w:t>From specification point of view, it should support both; how to generate the message is up to UE implementation.</w:t>
            </w:r>
          </w:p>
        </w:tc>
      </w:tr>
      <w:tr w:rsidR="005579F2" w:rsidRPr="00775D6F" w14:paraId="23649FB4" w14:textId="77777777" w:rsidTr="00A14044">
        <w:tc>
          <w:tcPr>
            <w:tcW w:w="1838" w:type="dxa"/>
          </w:tcPr>
          <w:p w14:paraId="42EB538F" w14:textId="77777777" w:rsidR="005579F2" w:rsidRPr="00775D6F" w:rsidRDefault="000D5A0E" w:rsidP="00A14044">
            <w:pPr>
              <w:spacing w:after="120"/>
            </w:pPr>
            <w:r>
              <w:rPr>
                <w:rFonts w:hint="eastAsia"/>
                <w:lang w:eastAsia="zh-CN"/>
              </w:rPr>
              <w:t>CMCC</w:t>
            </w:r>
          </w:p>
        </w:tc>
        <w:tc>
          <w:tcPr>
            <w:tcW w:w="2268" w:type="dxa"/>
          </w:tcPr>
          <w:p w14:paraId="58F17874" w14:textId="77777777" w:rsidR="005579F2" w:rsidRPr="00775D6F" w:rsidRDefault="000D5A0E" w:rsidP="00A14044">
            <w:pPr>
              <w:spacing w:after="120"/>
            </w:pPr>
            <w:r>
              <w:rPr>
                <w:rFonts w:hint="eastAsia"/>
                <w:lang w:eastAsia="zh-CN"/>
              </w:rPr>
              <w:t>Yes</w:t>
            </w:r>
          </w:p>
        </w:tc>
        <w:tc>
          <w:tcPr>
            <w:tcW w:w="6095" w:type="dxa"/>
          </w:tcPr>
          <w:p w14:paraId="42A6DC5F" w14:textId="77777777" w:rsidR="005D78BE" w:rsidRDefault="00E34CED" w:rsidP="00A14044">
            <w:pPr>
              <w:spacing w:after="120"/>
              <w:rPr>
                <w:lang w:eastAsia="zh-CN"/>
              </w:rPr>
            </w:pPr>
            <w:r>
              <w:rPr>
                <w:rFonts w:hint="eastAsia"/>
                <w:lang w:eastAsia="zh-CN"/>
              </w:rPr>
              <w:t>B</w:t>
            </w:r>
            <w:r>
              <w:rPr>
                <w:lang w:eastAsia="zh-CN"/>
              </w:rPr>
              <w:t>oth</w:t>
            </w:r>
            <w:r w:rsidR="005D78BE">
              <w:rPr>
                <w:lang w:eastAsia="zh-CN"/>
              </w:rPr>
              <w:t>.</w:t>
            </w:r>
          </w:p>
          <w:p w14:paraId="16610760" w14:textId="77777777" w:rsidR="005579F2" w:rsidRPr="00E34CED" w:rsidRDefault="005D78BE" w:rsidP="00A14044">
            <w:pPr>
              <w:spacing w:after="120"/>
              <w:rPr>
                <w:lang w:eastAsia="zh-CN"/>
              </w:rPr>
            </w:pPr>
            <w:r>
              <w:rPr>
                <w:lang w:eastAsia="zh-CN"/>
              </w:rPr>
              <w:lastRenderedPageBreak/>
              <w:t>W</w:t>
            </w:r>
            <w:r w:rsidR="00E34CED">
              <w:rPr>
                <w:lang w:eastAsia="zh-CN"/>
              </w:rPr>
              <w:t>e think such f</w:t>
            </w:r>
            <w:r>
              <w:rPr>
                <w:lang w:eastAsia="zh-CN"/>
              </w:rPr>
              <w:t>lexibility should be provided to UE.</w:t>
            </w:r>
          </w:p>
        </w:tc>
      </w:tr>
      <w:tr w:rsidR="0026261C" w:rsidRPr="00775D6F" w14:paraId="38D4BD0F" w14:textId="77777777" w:rsidTr="00A14044">
        <w:tc>
          <w:tcPr>
            <w:tcW w:w="1838" w:type="dxa"/>
          </w:tcPr>
          <w:p w14:paraId="664F8E36" w14:textId="6C757951" w:rsidR="0026261C" w:rsidRPr="00775D6F" w:rsidRDefault="0026261C" w:rsidP="0026261C">
            <w:pPr>
              <w:spacing w:after="120"/>
              <w:rPr>
                <w:lang w:eastAsia="zh-CN"/>
              </w:rPr>
            </w:pPr>
            <w:r>
              <w:lastRenderedPageBreak/>
              <w:t>Lenovo</w:t>
            </w:r>
          </w:p>
        </w:tc>
        <w:tc>
          <w:tcPr>
            <w:tcW w:w="2268" w:type="dxa"/>
          </w:tcPr>
          <w:p w14:paraId="150F94F2" w14:textId="71BC16FA" w:rsidR="0026261C" w:rsidRPr="00775D6F" w:rsidRDefault="0026261C" w:rsidP="0026261C">
            <w:pPr>
              <w:spacing w:after="120"/>
              <w:rPr>
                <w:lang w:eastAsia="zh-CN"/>
              </w:rPr>
            </w:pPr>
            <w:r>
              <w:t>Yes</w:t>
            </w:r>
          </w:p>
        </w:tc>
        <w:tc>
          <w:tcPr>
            <w:tcW w:w="6095" w:type="dxa"/>
          </w:tcPr>
          <w:p w14:paraId="06F90DE2" w14:textId="3ED179C4" w:rsidR="00A14E63" w:rsidRDefault="00A14E63" w:rsidP="0026261C">
            <w:pPr>
              <w:spacing w:after="120"/>
            </w:pPr>
            <w:r>
              <w:t xml:space="preserve">Firstly, the question is independent on whether UL segmentation is supported or not. Even if UL segmentation is not supported the UE should be allowed to </w:t>
            </w:r>
            <w:r w:rsidR="00C62664">
              <w:t>include</w:t>
            </w:r>
            <w:r>
              <w:t xml:space="preserve"> multiple QoE reports into a single </w:t>
            </w:r>
            <w:proofErr w:type="spellStart"/>
            <w:r w:rsidRPr="00A14E63">
              <w:t>MeasurementReportAppLayer</w:t>
            </w:r>
            <w:proofErr w:type="spellEnd"/>
            <w:r w:rsidRPr="00A14E63">
              <w:t xml:space="preserve"> message</w:t>
            </w:r>
            <w:r>
              <w:t xml:space="preserve"> as long as the max PDCP SDU size is not exceeded.</w:t>
            </w:r>
          </w:p>
          <w:p w14:paraId="11D1CDE6" w14:textId="68C96680" w:rsidR="0026261C" w:rsidRPr="00775D6F" w:rsidRDefault="00A14E63" w:rsidP="0026261C">
            <w:pPr>
              <w:spacing w:after="120"/>
              <w:rPr>
                <w:lang w:eastAsia="zh-CN"/>
              </w:rPr>
            </w:pPr>
            <w:r>
              <w:t>Furthermore, i</w:t>
            </w:r>
            <w:r w:rsidR="0026261C">
              <w:t xml:space="preserve">n view of the latest agreements we made in the Thursday QoE online session </w:t>
            </w:r>
            <w:proofErr w:type="spellStart"/>
            <w:r w:rsidR="0026261C">
              <w:t>wrt</w:t>
            </w:r>
            <w:proofErr w:type="spellEnd"/>
            <w:r w:rsidR="0026261C">
              <w:t xml:space="preserve"> to pause/resume (AS layer storage of QoE reports, minimum storage requirement of 64kB, leave to UE how AS layer discards QoE reports if minimum storage requirement is exceeded) the </w:t>
            </w:r>
            <w:r w:rsidR="00C62664">
              <w:t xml:space="preserve">inclusion </w:t>
            </w:r>
            <w:r w:rsidR="0026261C">
              <w:t xml:space="preserve">of multiple QoE reports </w:t>
            </w:r>
            <w:r w:rsidR="00C62664">
              <w:t>into</w:t>
            </w:r>
            <w:r w:rsidR="0026261C">
              <w:t xml:space="preserve"> a single</w:t>
            </w:r>
            <w:r w:rsidR="0026261C" w:rsidRPr="001C2188">
              <w:t xml:space="preserve"> </w:t>
            </w:r>
            <w:proofErr w:type="spellStart"/>
            <w:r w:rsidR="0026261C" w:rsidRPr="001C2188">
              <w:t>MeasurementReportAppLayer</w:t>
            </w:r>
            <w:proofErr w:type="spellEnd"/>
            <w:r w:rsidR="0026261C" w:rsidRPr="001C2188">
              <w:t xml:space="preserve"> message</w:t>
            </w:r>
            <w:r w:rsidR="0026261C">
              <w:t xml:space="preserve"> can be left to UE as well. At least the ASN.1 of </w:t>
            </w:r>
            <w:proofErr w:type="spellStart"/>
            <w:r w:rsidR="0026261C" w:rsidRPr="001C2188">
              <w:t>MeasurementReportAppLayer</w:t>
            </w:r>
            <w:proofErr w:type="spellEnd"/>
            <w:r w:rsidR="0026261C" w:rsidRPr="001C2188">
              <w:t xml:space="preserve"> message</w:t>
            </w:r>
            <w:r w:rsidR="0026261C">
              <w:t xml:space="preserve"> should allow the UE to both include QoE reports with different and same </w:t>
            </w:r>
            <w:proofErr w:type="spellStart"/>
            <w:r w:rsidR="0026261C" w:rsidRPr="001C2188">
              <w:t>measConfigAppLayerId</w:t>
            </w:r>
            <w:proofErr w:type="spellEnd"/>
            <w:r w:rsidR="0026261C">
              <w:t>.</w:t>
            </w:r>
          </w:p>
        </w:tc>
      </w:tr>
      <w:tr w:rsidR="00C535BF" w:rsidRPr="00775D6F" w14:paraId="7EC66E78" w14:textId="77777777" w:rsidTr="00A14044">
        <w:tc>
          <w:tcPr>
            <w:tcW w:w="1838" w:type="dxa"/>
          </w:tcPr>
          <w:p w14:paraId="5465AD62" w14:textId="4AD10132" w:rsidR="00C535BF" w:rsidRPr="00775D6F" w:rsidRDefault="00C535BF" w:rsidP="00C535BF">
            <w:pPr>
              <w:spacing w:after="120"/>
              <w:rPr>
                <w:rFonts w:eastAsia="Malgun Gothic"/>
                <w:lang w:eastAsia="ko-KR"/>
              </w:rPr>
            </w:pPr>
            <w:r>
              <w:rPr>
                <w:lang w:eastAsia="zh-CN"/>
              </w:rPr>
              <w:t>vivo</w:t>
            </w:r>
          </w:p>
        </w:tc>
        <w:tc>
          <w:tcPr>
            <w:tcW w:w="2268" w:type="dxa"/>
          </w:tcPr>
          <w:p w14:paraId="5BB966A3" w14:textId="4F27A6C4" w:rsidR="00C535BF" w:rsidRPr="00775D6F" w:rsidRDefault="00C535BF" w:rsidP="00C535BF">
            <w:pPr>
              <w:spacing w:after="120"/>
              <w:rPr>
                <w:rFonts w:eastAsia="Malgun Gothic"/>
                <w:lang w:eastAsia="ko-KR"/>
              </w:rPr>
            </w:pPr>
            <w:r>
              <w:rPr>
                <w:lang w:eastAsia="zh-CN"/>
              </w:rPr>
              <w:t>Yes</w:t>
            </w:r>
          </w:p>
        </w:tc>
        <w:tc>
          <w:tcPr>
            <w:tcW w:w="6095" w:type="dxa"/>
          </w:tcPr>
          <w:p w14:paraId="72A3537A" w14:textId="0FF0560E" w:rsidR="00C535BF" w:rsidRPr="00775D6F" w:rsidRDefault="00C535BF" w:rsidP="00C535BF">
            <w:pPr>
              <w:spacing w:after="120"/>
              <w:rPr>
                <w:rFonts w:eastAsia="Malgun Gothic"/>
                <w:lang w:eastAsia="ko-KR"/>
              </w:rPr>
            </w:pPr>
            <w:r>
              <w:rPr>
                <w:lang w:eastAsia="zh-CN"/>
              </w:rPr>
              <w:t xml:space="preserve">As we already support </w:t>
            </w:r>
            <w:proofErr w:type="spellStart"/>
            <w:r>
              <w:rPr>
                <w:lang w:eastAsia="zh-CN"/>
              </w:rPr>
              <w:t>pause&amp;resume</w:t>
            </w:r>
            <w:proofErr w:type="spellEnd"/>
            <w:r>
              <w:rPr>
                <w:lang w:eastAsia="zh-CN"/>
              </w:rPr>
              <w:t>, multiple QoE reports shall be supported.</w:t>
            </w:r>
          </w:p>
        </w:tc>
      </w:tr>
      <w:tr w:rsidR="005579F2" w:rsidRPr="00775D6F" w14:paraId="4FBB3806" w14:textId="77777777" w:rsidTr="00A14044">
        <w:tc>
          <w:tcPr>
            <w:tcW w:w="1838" w:type="dxa"/>
          </w:tcPr>
          <w:p w14:paraId="1D88FB3D" w14:textId="13F62AFE" w:rsidR="005579F2" w:rsidRPr="00775D6F" w:rsidRDefault="00084D6D" w:rsidP="00A14044">
            <w:pPr>
              <w:spacing w:after="120"/>
              <w:rPr>
                <w:rFonts w:hint="eastAsia"/>
                <w:lang w:eastAsia="zh-CN"/>
              </w:rPr>
            </w:pPr>
            <w:r>
              <w:rPr>
                <w:rFonts w:hint="eastAsia"/>
                <w:lang w:eastAsia="zh-CN"/>
              </w:rPr>
              <w:t>CATT</w:t>
            </w:r>
          </w:p>
        </w:tc>
        <w:tc>
          <w:tcPr>
            <w:tcW w:w="2268" w:type="dxa"/>
          </w:tcPr>
          <w:p w14:paraId="2B1B2090" w14:textId="65DC1781" w:rsidR="005579F2" w:rsidRPr="00775D6F" w:rsidRDefault="00084D6D" w:rsidP="00A14044">
            <w:pPr>
              <w:spacing w:after="120"/>
              <w:rPr>
                <w:rFonts w:hint="eastAsia"/>
                <w:lang w:eastAsia="zh-CN"/>
              </w:rPr>
            </w:pPr>
            <w:r>
              <w:rPr>
                <w:rFonts w:hint="eastAsia"/>
                <w:lang w:eastAsia="zh-CN"/>
              </w:rPr>
              <w:t>Yes</w:t>
            </w:r>
          </w:p>
        </w:tc>
        <w:tc>
          <w:tcPr>
            <w:tcW w:w="6095" w:type="dxa"/>
          </w:tcPr>
          <w:p w14:paraId="4ABD0024" w14:textId="0A2CA2E7" w:rsidR="005579F2" w:rsidRPr="00775D6F" w:rsidRDefault="00084D6D" w:rsidP="00A14044">
            <w:pPr>
              <w:spacing w:after="120"/>
              <w:rPr>
                <w:rFonts w:hint="eastAsia"/>
                <w:lang w:eastAsia="zh-CN"/>
              </w:rPr>
            </w:pPr>
            <w:r>
              <w:rPr>
                <w:lang w:eastAsia="zh-CN"/>
              </w:rPr>
              <w:t>S</w:t>
            </w:r>
            <w:r>
              <w:rPr>
                <w:rFonts w:hint="eastAsia"/>
                <w:lang w:eastAsia="zh-CN"/>
              </w:rPr>
              <w:t>hould support both</w:t>
            </w:r>
          </w:p>
        </w:tc>
      </w:tr>
      <w:tr w:rsidR="005579F2" w:rsidRPr="00775D6F" w14:paraId="0795D39C" w14:textId="77777777" w:rsidTr="00A14044">
        <w:tc>
          <w:tcPr>
            <w:tcW w:w="1838" w:type="dxa"/>
          </w:tcPr>
          <w:p w14:paraId="5C611AF1" w14:textId="77777777" w:rsidR="005579F2" w:rsidRPr="00775D6F" w:rsidRDefault="005579F2" w:rsidP="00A14044">
            <w:pPr>
              <w:spacing w:after="120"/>
            </w:pPr>
          </w:p>
        </w:tc>
        <w:tc>
          <w:tcPr>
            <w:tcW w:w="2268" w:type="dxa"/>
          </w:tcPr>
          <w:p w14:paraId="14536473" w14:textId="77777777" w:rsidR="005579F2" w:rsidRPr="005D78BE" w:rsidRDefault="005579F2" w:rsidP="00A14044">
            <w:pPr>
              <w:spacing w:after="120"/>
            </w:pPr>
          </w:p>
        </w:tc>
        <w:tc>
          <w:tcPr>
            <w:tcW w:w="6095" w:type="dxa"/>
          </w:tcPr>
          <w:p w14:paraId="5E413B89" w14:textId="77777777" w:rsidR="005579F2" w:rsidRPr="00775D6F" w:rsidRDefault="005579F2" w:rsidP="00A14044">
            <w:pPr>
              <w:spacing w:after="120"/>
              <w:rPr>
                <w:lang w:eastAsia="zh-CN"/>
              </w:rPr>
            </w:pPr>
          </w:p>
        </w:tc>
      </w:tr>
      <w:tr w:rsidR="005579F2" w:rsidRPr="00775D6F" w14:paraId="233408D2" w14:textId="77777777" w:rsidTr="00A14044">
        <w:tc>
          <w:tcPr>
            <w:tcW w:w="1838" w:type="dxa"/>
          </w:tcPr>
          <w:p w14:paraId="19E3BD2C" w14:textId="77777777" w:rsidR="005579F2" w:rsidRPr="00775D6F" w:rsidRDefault="005579F2" w:rsidP="00A14044">
            <w:pPr>
              <w:spacing w:after="120"/>
            </w:pPr>
          </w:p>
        </w:tc>
        <w:tc>
          <w:tcPr>
            <w:tcW w:w="2268" w:type="dxa"/>
          </w:tcPr>
          <w:p w14:paraId="50DD0EFC" w14:textId="77777777" w:rsidR="005579F2" w:rsidRPr="00775D6F" w:rsidRDefault="005579F2" w:rsidP="00A14044">
            <w:pPr>
              <w:spacing w:after="120"/>
            </w:pPr>
          </w:p>
        </w:tc>
        <w:tc>
          <w:tcPr>
            <w:tcW w:w="6095" w:type="dxa"/>
          </w:tcPr>
          <w:p w14:paraId="4B94B6C2" w14:textId="77777777" w:rsidR="005579F2" w:rsidRPr="00775D6F" w:rsidRDefault="005579F2" w:rsidP="00A14044">
            <w:pPr>
              <w:spacing w:after="120"/>
            </w:pPr>
          </w:p>
        </w:tc>
      </w:tr>
      <w:tr w:rsidR="005579F2" w:rsidRPr="00775D6F" w14:paraId="54067E72" w14:textId="77777777" w:rsidTr="00A14044">
        <w:tc>
          <w:tcPr>
            <w:tcW w:w="1838" w:type="dxa"/>
          </w:tcPr>
          <w:p w14:paraId="1E4319B0" w14:textId="77777777" w:rsidR="005579F2" w:rsidRPr="00775D6F" w:rsidRDefault="005579F2" w:rsidP="00A14044">
            <w:pPr>
              <w:spacing w:after="120"/>
            </w:pPr>
          </w:p>
        </w:tc>
        <w:tc>
          <w:tcPr>
            <w:tcW w:w="2268" w:type="dxa"/>
          </w:tcPr>
          <w:p w14:paraId="0F3D2DA9" w14:textId="77777777" w:rsidR="005579F2" w:rsidRPr="00775D6F" w:rsidRDefault="005579F2" w:rsidP="00A14044">
            <w:pPr>
              <w:spacing w:after="120"/>
            </w:pPr>
          </w:p>
        </w:tc>
        <w:tc>
          <w:tcPr>
            <w:tcW w:w="6095" w:type="dxa"/>
          </w:tcPr>
          <w:p w14:paraId="390D7321" w14:textId="77777777" w:rsidR="005579F2" w:rsidRPr="00775D6F" w:rsidRDefault="005579F2" w:rsidP="00A14044">
            <w:pPr>
              <w:spacing w:after="120"/>
            </w:pPr>
          </w:p>
        </w:tc>
      </w:tr>
      <w:tr w:rsidR="005579F2" w:rsidRPr="00775D6F" w14:paraId="7860A568" w14:textId="77777777" w:rsidTr="00A14044">
        <w:tc>
          <w:tcPr>
            <w:tcW w:w="1838" w:type="dxa"/>
          </w:tcPr>
          <w:p w14:paraId="182DC3DE" w14:textId="77777777" w:rsidR="005579F2" w:rsidRPr="00775D6F" w:rsidRDefault="005579F2" w:rsidP="00A14044">
            <w:pPr>
              <w:spacing w:after="120"/>
            </w:pPr>
          </w:p>
        </w:tc>
        <w:tc>
          <w:tcPr>
            <w:tcW w:w="2268" w:type="dxa"/>
          </w:tcPr>
          <w:p w14:paraId="2EBFD711" w14:textId="77777777" w:rsidR="005579F2" w:rsidRPr="00775D6F" w:rsidRDefault="005579F2" w:rsidP="00A14044">
            <w:pPr>
              <w:spacing w:after="120"/>
            </w:pPr>
          </w:p>
        </w:tc>
        <w:tc>
          <w:tcPr>
            <w:tcW w:w="6095" w:type="dxa"/>
          </w:tcPr>
          <w:p w14:paraId="10AA8297" w14:textId="77777777" w:rsidR="005579F2" w:rsidRPr="00775D6F" w:rsidRDefault="005579F2" w:rsidP="00A14044">
            <w:pPr>
              <w:spacing w:after="120"/>
            </w:pPr>
          </w:p>
        </w:tc>
      </w:tr>
      <w:tr w:rsidR="005579F2" w:rsidRPr="00775D6F" w14:paraId="039CA687" w14:textId="77777777" w:rsidTr="00A14044">
        <w:tc>
          <w:tcPr>
            <w:tcW w:w="1838" w:type="dxa"/>
          </w:tcPr>
          <w:p w14:paraId="2EB67CB8" w14:textId="77777777" w:rsidR="005579F2" w:rsidRPr="00775D6F" w:rsidRDefault="005579F2" w:rsidP="00A14044">
            <w:pPr>
              <w:spacing w:after="120"/>
              <w:rPr>
                <w:lang w:eastAsia="zh-CN"/>
              </w:rPr>
            </w:pPr>
          </w:p>
        </w:tc>
        <w:tc>
          <w:tcPr>
            <w:tcW w:w="2268" w:type="dxa"/>
          </w:tcPr>
          <w:p w14:paraId="29DB7517" w14:textId="77777777" w:rsidR="005579F2" w:rsidRPr="00775D6F" w:rsidRDefault="005579F2" w:rsidP="00A14044">
            <w:pPr>
              <w:spacing w:after="120"/>
              <w:rPr>
                <w:lang w:eastAsia="zh-CN"/>
              </w:rPr>
            </w:pPr>
          </w:p>
        </w:tc>
        <w:tc>
          <w:tcPr>
            <w:tcW w:w="6095" w:type="dxa"/>
          </w:tcPr>
          <w:p w14:paraId="6327A974" w14:textId="77777777" w:rsidR="005579F2" w:rsidRPr="00775D6F" w:rsidRDefault="005579F2" w:rsidP="00A14044">
            <w:pPr>
              <w:spacing w:after="120"/>
              <w:rPr>
                <w:lang w:eastAsia="zh-CN"/>
              </w:rPr>
            </w:pPr>
          </w:p>
        </w:tc>
      </w:tr>
      <w:tr w:rsidR="005579F2" w:rsidRPr="00775D6F" w14:paraId="2756F9EC" w14:textId="77777777" w:rsidTr="00A14044">
        <w:tc>
          <w:tcPr>
            <w:tcW w:w="1838" w:type="dxa"/>
          </w:tcPr>
          <w:p w14:paraId="2BAD4549" w14:textId="77777777" w:rsidR="005579F2" w:rsidRPr="00775D6F" w:rsidRDefault="005579F2" w:rsidP="00A14044">
            <w:pPr>
              <w:spacing w:after="120"/>
              <w:rPr>
                <w:lang w:eastAsia="zh-CN"/>
              </w:rPr>
            </w:pPr>
          </w:p>
        </w:tc>
        <w:tc>
          <w:tcPr>
            <w:tcW w:w="2268" w:type="dxa"/>
          </w:tcPr>
          <w:p w14:paraId="3147DCDC" w14:textId="77777777" w:rsidR="005579F2" w:rsidRPr="00775D6F" w:rsidRDefault="005579F2" w:rsidP="00A14044">
            <w:pPr>
              <w:spacing w:after="120"/>
              <w:rPr>
                <w:lang w:eastAsia="zh-CN"/>
              </w:rPr>
            </w:pPr>
          </w:p>
        </w:tc>
        <w:tc>
          <w:tcPr>
            <w:tcW w:w="6095" w:type="dxa"/>
          </w:tcPr>
          <w:p w14:paraId="2CF0A782" w14:textId="77777777" w:rsidR="005579F2" w:rsidRPr="00775D6F" w:rsidRDefault="005579F2" w:rsidP="00A14044">
            <w:pPr>
              <w:spacing w:after="120"/>
              <w:rPr>
                <w:lang w:eastAsia="zh-CN"/>
              </w:rPr>
            </w:pPr>
          </w:p>
        </w:tc>
      </w:tr>
      <w:tr w:rsidR="005579F2" w:rsidRPr="00775D6F" w14:paraId="427D3752" w14:textId="77777777" w:rsidTr="00A14044">
        <w:tc>
          <w:tcPr>
            <w:tcW w:w="1838" w:type="dxa"/>
          </w:tcPr>
          <w:p w14:paraId="4EBEA874" w14:textId="77777777" w:rsidR="005579F2" w:rsidRPr="00775D6F" w:rsidRDefault="005579F2" w:rsidP="00A14044">
            <w:pPr>
              <w:spacing w:after="120"/>
              <w:rPr>
                <w:lang w:eastAsia="zh-CN"/>
              </w:rPr>
            </w:pPr>
          </w:p>
        </w:tc>
        <w:tc>
          <w:tcPr>
            <w:tcW w:w="2268" w:type="dxa"/>
          </w:tcPr>
          <w:p w14:paraId="03513C31" w14:textId="77777777" w:rsidR="005579F2" w:rsidRPr="00775D6F" w:rsidRDefault="005579F2" w:rsidP="00A14044">
            <w:pPr>
              <w:spacing w:after="120"/>
              <w:rPr>
                <w:lang w:eastAsia="zh-CN"/>
              </w:rPr>
            </w:pPr>
          </w:p>
        </w:tc>
        <w:tc>
          <w:tcPr>
            <w:tcW w:w="6095" w:type="dxa"/>
          </w:tcPr>
          <w:p w14:paraId="5E7ED34E" w14:textId="77777777" w:rsidR="005579F2" w:rsidRPr="00775D6F" w:rsidRDefault="005579F2" w:rsidP="00A14044">
            <w:pPr>
              <w:spacing w:after="120"/>
              <w:rPr>
                <w:lang w:eastAsia="zh-CN"/>
              </w:rPr>
            </w:pPr>
          </w:p>
        </w:tc>
      </w:tr>
    </w:tbl>
    <w:p w14:paraId="58C0296B" w14:textId="77777777" w:rsidR="005579F2" w:rsidRPr="00775D6F" w:rsidRDefault="005579F2" w:rsidP="001D72CE">
      <w:pPr>
        <w:pStyle w:val="a0"/>
        <w:numPr>
          <w:ilvl w:val="0"/>
          <w:numId w:val="0"/>
        </w:numPr>
      </w:pPr>
    </w:p>
    <w:p w14:paraId="5F01C589" w14:textId="77777777" w:rsidR="002C0F64" w:rsidRPr="00775D6F" w:rsidRDefault="002C0F64" w:rsidP="00A2668F">
      <w:pPr>
        <w:rPr>
          <w:rFonts w:ascii="Arial" w:hAnsi="Arial" w:cs="Arial"/>
        </w:rPr>
      </w:pPr>
    </w:p>
    <w:p w14:paraId="6204068A" w14:textId="77777777" w:rsidR="002C0F64" w:rsidRPr="00775D6F" w:rsidRDefault="002C0F64" w:rsidP="002C0F64">
      <w:pPr>
        <w:pStyle w:val="21"/>
      </w:pPr>
      <w:r w:rsidRPr="00775D6F">
        <w:t>2.2</w:t>
      </w:r>
      <w:r w:rsidRPr="00775D6F">
        <w:tab/>
      </w:r>
      <w:r w:rsidR="007A61E4" w:rsidRPr="00775D6F">
        <w:t xml:space="preserve">Container size </w:t>
      </w:r>
      <w:r w:rsidR="00F260B7" w:rsidRPr="00775D6F">
        <w:t>limitations</w:t>
      </w:r>
    </w:p>
    <w:p w14:paraId="4F7BB9F1"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58993C46" w14:textId="77777777" w:rsidR="00F260B7" w:rsidRPr="00775D6F" w:rsidRDefault="00F260B7" w:rsidP="00F260B7">
      <w:pPr>
        <w:pStyle w:val="a0"/>
      </w:pPr>
      <w:r w:rsidRPr="00775D6F">
        <w:t>Maximum size of the QoE configuration container should be specified as 8000 bytes in RRC, to account for an overhead of other fields that may need to be included in the RRC Reconfiguration message.</w:t>
      </w:r>
    </w:p>
    <w:p w14:paraId="09AA2E96" w14:textId="77777777" w:rsidR="00F260B7" w:rsidRPr="00775D6F" w:rsidRDefault="00F260B7" w:rsidP="00F260B7">
      <w:pPr>
        <w:pStyle w:val="a0"/>
      </w:pPr>
      <w:r w:rsidRPr="00775D6F">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60C9EC35" w14:textId="77777777" w:rsidR="00F260B7" w:rsidRPr="00775D6F" w:rsidRDefault="00F260B7" w:rsidP="00F260B7">
      <w:pPr>
        <w:pStyle w:val="a0"/>
      </w:pPr>
      <w:r w:rsidRPr="00775D6F">
        <w:t>Add a Note in field description of measConfigAppLayerContainer saying that the message containing the QoE configuration container(s) cannot exceed 9000 bytes.</w:t>
      </w:r>
    </w:p>
    <w:p w14:paraId="3D77A48A" w14:textId="77777777" w:rsidR="00F260B7" w:rsidRPr="00775D6F" w:rsidRDefault="00F260B7" w:rsidP="00F260B7">
      <w:pPr>
        <w:pStyle w:val="a0"/>
      </w:pPr>
      <w:r w:rsidRPr="00775D6F">
        <w:t xml:space="preserve">Add a Note in the field description of </w:t>
      </w:r>
      <w:proofErr w:type="spellStart"/>
      <w:r w:rsidRPr="00775D6F">
        <w:t>MeasurementReportAppLayerContainer</w:t>
      </w:r>
      <w:proofErr w:type="spellEnd"/>
      <w:r w:rsidRPr="00775D6F">
        <w:t xml:space="preserve"> saying that the message containing the QoE report container(s) cannot exceed 144 000 bytes.</w:t>
      </w:r>
    </w:p>
    <w:p w14:paraId="31F02291" w14:textId="77777777" w:rsidR="00AE41CC" w:rsidRPr="00775D6F" w:rsidRDefault="00F260B7" w:rsidP="00F260B7">
      <w:pPr>
        <w:pStyle w:val="a0"/>
      </w:pPr>
      <w:r w:rsidRPr="00775D6F">
        <w:t>Send the reply LS to SA4 with the new size limitations for QoE configuration and report.</w:t>
      </w:r>
    </w:p>
    <w:p w14:paraId="646AE5BF" w14:textId="77777777" w:rsidR="00235409" w:rsidRPr="00775D6F" w:rsidRDefault="00235409" w:rsidP="00A16E6F">
      <w:pPr>
        <w:pStyle w:val="a0"/>
        <w:numPr>
          <w:ilvl w:val="0"/>
          <w:numId w:val="0"/>
        </w:numPr>
      </w:pPr>
    </w:p>
    <w:p w14:paraId="73FCBEC1" w14:textId="77777777" w:rsidR="00642206" w:rsidRPr="00775D6F" w:rsidRDefault="00642206" w:rsidP="00A16E6F">
      <w:pPr>
        <w:pStyle w:val="a0"/>
        <w:numPr>
          <w:ilvl w:val="0"/>
          <w:numId w:val="0"/>
        </w:numPr>
      </w:pPr>
      <w:r w:rsidRPr="00775D6F">
        <w:lastRenderedPageBreak/>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14:paraId="422EE14F" w14:textId="77777777" w:rsidR="00A16E6F" w:rsidRPr="00775D6F" w:rsidRDefault="00A16E6F" w:rsidP="00A16E6F">
      <w:pPr>
        <w:pStyle w:val="a0"/>
        <w:numPr>
          <w:ilvl w:val="0"/>
          <w:numId w:val="0"/>
        </w:numPr>
      </w:pPr>
    </w:p>
    <w:p w14:paraId="1B865C75" w14:textId="77777777" w:rsidR="00A16E6F" w:rsidRPr="00775D6F" w:rsidRDefault="00F4273D" w:rsidP="00A16E6F">
      <w:pPr>
        <w:pStyle w:val="a0"/>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3627C111" w14:textId="77777777" w:rsidTr="00903A07">
        <w:tc>
          <w:tcPr>
            <w:tcW w:w="1838" w:type="dxa"/>
            <w:shd w:val="clear" w:color="auto" w:fill="D9D9D9"/>
          </w:tcPr>
          <w:p w14:paraId="0C95B64B"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667F2127" w14:textId="77777777" w:rsidR="00903A07" w:rsidRPr="00775D6F" w:rsidRDefault="00903A07" w:rsidP="00A14044">
            <w:pPr>
              <w:spacing w:after="120"/>
              <w:rPr>
                <w:b/>
                <w:bCs/>
              </w:rPr>
            </w:pPr>
            <w:r w:rsidRPr="00775D6F">
              <w:rPr>
                <w:b/>
                <w:bCs/>
              </w:rPr>
              <w:t>Comments</w:t>
            </w:r>
          </w:p>
        </w:tc>
      </w:tr>
      <w:tr w:rsidR="00903A07" w:rsidRPr="00775D6F" w14:paraId="572AB781" w14:textId="77777777" w:rsidTr="00903A07">
        <w:tc>
          <w:tcPr>
            <w:tcW w:w="1838" w:type="dxa"/>
          </w:tcPr>
          <w:p w14:paraId="2E26723B" w14:textId="77777777" w:rsidR="00903A07"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6095" w:type="dxa"/>
          </w:tcPr>
          <w:p w14:paraId="13F91F19"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QoE configuration which in our opinion should be 8 </w:t>
            </w:r>
            <w:proofErr w:type="spellStart"/>
            <w:r w:rsidR="00520FD5">
              <w:rPr>
                <w:lang w:eastAsia="zh-CN"/>
              </w:rPr>
              <w:t>kBytes</w:t>
            </w:r>
            <w:proofErr w:type="spellEnd"/>
            <w:r w:rsidR="00520FD5">
              <w:rPr>
                <w:lang w:eastAsia="zh-CN"/>
              </w:rPr>
              <w:t>.</w:t>
            </w:r>
          </w:p>
        </w:tc>
      </w:tr>
      <w:tr w:rsidR="00903A07" w:rsidRPr="00775D6F" w14:paraId="1677A4AB" w14:textId="77777777" w:rsidTr="00903A07">
        <w:tc>
          <w:tcPr>
            <w:tcW w:w="1838" w:type="dxa"/>
          </w:tcPr>
          <w:p w14:paraId="1CCEBD43" w14:textId="77777777" w:rsidR="00903A07" w:rsidRPr="00775D6F" w:rsidRDefault="001E0E8E" w:rsidP="00A14044">
            <w:pPr>
              <w:spacing w:after="120"/>
              <w:rPr>
                <w:rFonts w:eastAsia="Malgun Gothic"/>
                <w:lang w:eastAsia="ko-KR"/>
              </w:rPr>
            </w:pPr>
            <w:r>
              <w:rPr>
                <w:rFonts w:eastAsia="Malgun Gothic"/>
                <w:lang w:eastAsia="ko-KR"/>
              </w:rPr>
              <w:t>Apple</w:t>
            </w:r>
          </w:p>
        </w:tc>
        <w:tc>
          <w:tcPr>
            <w:tcW w:w="6095" w:type="dxa"/>
          </w:tcPr>
          <w:p w14:paraId="423F6E4F" w14:textId="77777777"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29E9773A" w14:textId="77777777" w:rsidTr="00903A07">
        <w:tc>
          <w:tcPr>
            <w:tcW w:w="1838" w:type="dxa"/>
          </w:tcPr>
          <w:p w14:paraId="06F4F10B" w14:textId="77777777" w:rsidR="00903A07" w:rsidRPr="00775D6F" w:rsidRDefault="009F5D5B" w:rsidP="00A14044">
            <w:pPr>
              <w:spacing w:after="120"/>
              <w:rPr>
                <w:lang w:eastAsia="zh-CN"/>
              </w:rPr>
            </w:pPr>
            <w:r>
              <w:rPr>
                <w:lang w:eastAsia="zh-CN"/>
              </w:rPr>
              <w:t>Qualcomm</w:t>
            </w:r>
          </w:p>
        </w:tc>
        <w:tc>
          <w:tcPr>
            <w:tcW w:w="6095" w:type="dxa"/>
          </w:tcPr>
          <w:p w14:paraId="7DCFD9F5" w14:textId="77777777" w:rsidR="00903A07" w:rsidRPr="00775D6F" w:rsidRDefault="009F5D5B" w:rsidP="00A14044">
            <w:pPr>
              <w:spacing w:after="120"/>
              <w:rPr>
                <w:lang w:eastAsia="zh-CN"/>
              </w:rPr>
            </w:pPr>
            <w:r>
              <w:rPr>
                <w:lang w:eastAsia="zh-CN"/>
              </w:rPr>
              <w:t>Seems it is more straight-forward to capture the maximum size of the container.</w:t>
            </w:r>
          </w:p>
        </w:tc>
      </w:tr>
      <w:tr w:rsidR="00903A07" w:rsidRPr="00775D6F" w14:paraId="2BEF9998" w14:textId="77777777" w:rsidTr="00903A07">
        <w:tc>
          <w:tcPr>
            <w:tcW w:w="1838" w:type="dxa"/>
          </w:tcPr>
          <w:p w14:paraId="7C8FC335" w14:textId="77777777" w:rsidR="00903A07" w:rsidRPr="00775D6F" w:rsidRDefault="005D78BE" w:rsidP="00A14044">
            <w:pPr>
              <w:spacing w:after="120"/>
              <w:rPr>
                <w:lang w:eastAsia="zh-CN"/>
              </w:rPr>
            </w:pPr>
            <w:r>
              <w:rPr>
                <w:rFonts w:hint="eastAsia"/>
                <w:lang w:eastAsia="zh-CN"/>
              </w:rPr>
              <w:t>C</w:t>
            </w:r>
            <w:r>
              <w:rPr>
                <w:lang w:eastAsia="zh-CN"/>
              </w:rPr>
              <w:t>MCC</w:t>
            </w:r>
          </w:p>
        </w:tc>
        <w:tc>
          <w:tcPr>
            <w:tcW w:w="6095" w:type="dxa"/>
          </w:tcPr>
          <w:p w14:paraId="3240D1F9" w14:textId="77777777" w:rsidR="00903A07" w:rsidRDefault="005D78BE" w:rsidP="00A14044">
            <w:pPr>
              <w:spacing w:after="120"/>
              <w:rPr>
                <w:lang w:eastAsia="zh-CN"/>
              </w:rPr>
            </w:pPr>
            <w:r>
              <w:rPr>
                <w:rFonts w:hint="eastAsia"/>
                <w:lang w:eastAsia="zh-CN"/>
              </w:rPr>
              <w:t>F</w:t>
            </w:r>
            <w:r>
              <w:rPr>
                <w:lang w:eastAsia="zh-CN"/>
              </w:rPr>
              <w:t xml:space="preserve">or </w:t>
            </w:r>
            <w:r w:rsidR="004C2803">
              <w:rPr>
                <w:lang w:eastAsia="zh-CN"/>
              </w:rPr>
              <w:t>QoE configuration container</w:t>
            </w:r>
            <w:r w:rsidR="00FA3070">
              <w:rPr>
                <w:lang w:eastAsia="zh-CN"/>
              </w:rPr>
              <w:t xml:space="preserve">, </w:t>
            </w:r>
            <w:r w:rsidR="00EA0641">
              <w:rPr>
                <w:lang w:eastAsia="zh-CN"/>
              </w:rPr>
              <w:t>we agree with Huawei.</w:t>
            </w:r>
          </w:p>
          <w:p w14:paraId="7BC411E6" w14:textId="3FA87557" w:rsidR="00EA0641" w:rsidRPr="00775D6F" w:rsidRDefault="00EA0641" w:rsidP="003A2531">
            <w:pPr>
              <w:spacing w:after="120"/>
              <w:rPr>
                <w:lang w:eastAsia="zh-CN"/>
              </w:rPr>
            </w:pPr>
            <w:r>
              <w:rPr>
                <w:rFonts w:hint="eastAsia"/>
                <w:lang w:eastAsia="zh-CN"/>
              </w:rPr>
              <w:t>F</w:t>
            </w:r>
            <w:r>
              <w:rPr>
                <w:lang w:eastAsia="zh-CN"/>
              </w:rPr>
              <w:t xml:space="preserve">or QoE report, </w:t>
            </w:r>
            <w:r w:rsidR="00317B9B">
              <w:rPr>
                <w:lang w:eastAsia="zh-CN"/>
              </w:rPr>
              <w:t>we think</w:t>
            </w:r>
            <w:r w:rsidR="003A2531">
              <w:rPr>
                <w:rFonts w:hint="eastAsia"/>
                <w:lang w:eastAsia="zh-CN"/>
              </w:rPr>
              <w:t xml:space="preserve"> it</w:t>
            </w:r>
            <w:r w:rsidR="003144C3">
              <w:rPr>
                <w:lang w:eastAsia="zh-CN"/>
              </w:rPr>
              <w:t xml:space="preserve"> depends</w:t>
            </w:r>
            <w:r w:rsidR="00317B9B">
              <w:rPr>
                <w:lang w:eastAsia="zh-CN"/>
              </w:rPr>
              <w:t xml:space="preserve"> on</w:t>
            </w:r>
            <w:r w:rsidR="003A2531">
              <w:rPr>
                <w:rFonts w:hint="eastAsia"/>
                <w:lang w:eastAsia="zh-CN"/>
              </w:rPr>
              <w:t xml:space="preserve"> Q3, i.e.</w:t>
            </w:r>
            <w:r w:rsidR="00317B9B">
              <w:rPr>
                <w:lang w:eastAsia="zh-CN"/>
              </w:rPr>
              <w:t xml:space="preserve"> whether </w:t>
            </w:r>
            <w:r w:rsidR="00B73F62">
              <w:rPr>
                <w:lang w:eastAsia="zh-CN"/>
              </w:rPr>
              <w:t xml:space="preserve">UE capability of RRC segmentation is </w:t>
            </w:r>
            <w:r w:rsidR="00F6755A">
              <w:rPr>
                <w:lang w:eastAsia="zh-CN"/>
              </w:rPr>
              <w:t xml:space="preserve">conditionally mandatory or not. If </w:t>
            </w:r>
            <w:r w:rsidR="007D2087">
              <w:rPr>
                <w:lang w:eastAsia="zh-CN"/>
              </w:rPr>
              <w:t>so, the message containing QoE reports cannot ex</w:t>
            </w:r>
            <w:r w:rsidR="007E46C9">
              <w:rPr>
                <w:lang w:eastAsia="zh-CN"/>
              </w:rPr>
              <w:t>ceed 144KB. If not</w:t>
            </w:r>
            <w:r w:rsidR="003A2531">
              <w:rPr>
                <w:rFonts w:hint="eastAsia"/>
                <w:lang w:eastAsia="zh-CN"/>
              </w:rPr>
              <w:t>, i.e. RRC segmentation is optionally supported</w:t>
            </w:r>
            <w:r w:rsidR="007E46C9">
              <w:rPr>
                <w:lang w:eastAsia="zh-CN"/>
              </w:rPr>
              <w:t>,</w:t>
            </w:r>
            <w:r w:rsidR="003A2531">
              <w:rPr>
                <w:rFonts w:hint="eastAsia"/>
                <w:lang w:eastAsia="zh-CN"/>
              </w:rPr>
              <w:t xml:space="preserve"> then there are two sub-cases: 1. if RRC segmentation is supported by UE, then the message containing QoE reports</w:t>
            </w:r>
            <w:r w:rsidR="003A2531">
              <w:rPr>
                <w:lang w:eastAsia="zh-CN"/>
              </w:rPr>
              <w:t xml:space="preserve"> cannot exceed </w:t>
            </w:r>
            <w:r w:rsidR="003A2531">
              <w:rPr>
                <w:rFonts w:hint="eastAsia"/>
                <w:lang w:eastAsia="zh-CN"/>
              </w:rPr>
              <w:t>144</w:t>
            </w:r>
            <w:r w:rsidR="007E46C9">
              <w:rPr>
                <w:lang w:eastAsia="zh-CN"/>
              </w:rPr>
              <w:t>KB</w:t>
            </w:r>
            <w:r w:rsidR="003A2531">
              <w:rPr>
                <w:rFonts w:hint="eastAsia"/>
                <w:lang w:eastAsia="zh-CN"/>
              </w:rPr>
              <w:t xml:space="preserve">; while 2. </w:t>
            </w:r>
            <w:r w:rsidR="003A2531">
              <w:rPr>
                <w:lang w:eastAsia="zh-CN"/>
              </w:rPr>
              <w:t>I</w:t>
            </w:r>
            <w:r w:rsidR="003A2531">
              <w:rPr>
                <w:rFonts w:hint="eastAsia"/>
                <w:lang w:eastAsia="zh-CN"/>
              </w:rPr>
              <w:t>f RRC segmentation is not supported by UE, then the message containing QoE reports cannot exceed 9</w:t>
            </w:r>
            <w:r w:rsidR="006250FE">
              <w:rPr>
                <w:lang w:eastAsia="zh-CN"/>
              </w:rPr>
              <w:t>K</w:t>
            </w:r>
            <w:r w:rsidR="003A2531">
              <w:rPr>
                <w:rFonts w:hint="eastAsia"/>
                <w:lang w:eastAsia="zh-CN"/>
              </w:rPr>
              <w:t>B</w:t>
            </w:r>
            <w:r w:rsidR="007E46C9">
              <w:rPr>
                <w:lang w:eastAsia="zh-CN"/>
              </w:rPr>
              <w:t>.</w:t>
            </w:r>
          </w:p>
        </w:tc>
      </w:tr>
      <w:tr w:rsidR="00903A07" w:rsidRPr="00775D6F" w14:paraId="3F9B28F5" w14:textId="77777777" w:rsidTr="00903A07">
        <w:tc>
          <w:tcPr>
            <w:tcW w:w="1838" w:type="dxa"/>
          </w:tcPr>
          <w:p w14:paraId="21E42B92" w14:textId="512D06AF" w:rsidR="00903A07" w:rsidRPr="00775D6F" w:rsidRDefault="0026261C" w:rsidP="00A14044">
            <w:pPr>
              <w:spacing w:after="120"/>
              <w:rPr>
                <w:lang w:eastAsia="zh-CN"/>
              </w:rPr>
            </w:pPr>
            <w:r w:rsidRPr="0026261C">
              <w:rPr>
                <w:lang w:eastAsia="zh-CN"/>
              </w:rPr>
              <w:t>Lenovo</w:t>
            </w:r>
          </w:p>
        </w:tc>
        <w:tc>
          <w:tcPr>
            <w:tcW w:w="6095" w:type="dxa"/>
          </w:tcPr>
          <w:p w14:paraId="690A1971" w14:textId="65132EC7" w:rsidR="0026261C" w:rsidRPr="0026261C" w:rsidRDefault="0026261C" w:rsidP="0026261C">
            <w:pPr>
              <w:spacing w:after="120"/>
              <w:rPr>
                <w:lang w:eastAsia="zh-CN"/>
              </w:rPr>
            </w:pPr>
            <w:r w:rsidRPr="0026261C">
              <w:rPr>
                <w:lang w:eastAsia="zh-CN"/>
              </w:rPr>
              <w:t>On the limit for single measConfigAppLayerContainer:</w:t>
            </w:r>
          </w:p>
          <w:p w14:paraId="437EEC5A" w14:textId="34ED4135" w:rsidR="0026261C" w:rsidRPr="0026261C" w:rsidRDefault="0026261C" w:rsidP="0026261C">
            <w:pPr>
              <w:pStyle w:val="af7"/>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We think that the agreed value of “size of one PDCP SDU” is </w:t>
            </w:r>
            <w:proofErr w:type="spellStart"/>
            <w:r w:rsidRPr="0026261C">
              <w:rPr>
                <w:rFonts w:ascii="Times New Roman" w:hAnsi="Times New Roman"/>
                <w:sz w:val="20"/>
                <w:szCs w:val="20"/>
                <w:lang w:eastAsia="zh-CN"/>
              </w:rPr>
              <w:t>overdimensioned</w:t>
            </w:r>
            <w:proofErr w:type="spellEnd"/>
            <w:r w:rsidRPr="0026261C">
              <w:rPr>
                <w:rFonts w:ascii="Times New Roman" w:hAnsi="Times New Roman"/>
                <w:sz w:val="20"/>
                <w:szCs w:val="20"/>
                <w:lang w:eastAsia="zh-CN"/>
              </w:rPr>
              <w:t>, so we are ok to reduce it to a lower value. Although we are not convinced of a value of 8000 bytes either, we can accept it and can be specified in ASN.1.</w:t>
            </w:r>
          </w:p>
          <w:p w14:paraId="29C5B9FF" w14:textId="77777777" w:rsidR="0026261C" w:rsidRPr="0026261C" w:rsidRDefault="0026261C" w:rsidP="0026261C">
            <w:pPr>
              <w:spacing w:after="120"/>
              <w:rPr>
                <w:lang w:eastAsia="zh-CN"/>
              </w:rPr>
            </w:pPr>
            <w:r w:rsidRPr="0026261C">
              <w:rPr>
                <w:lang w:eastAsia="zh-CN"/>
              </w:rPr>
              <w:t xml:space="preserve">On the limit for single </w:t>
            </w:r>
            <w:proofErr w:type="spellStart"/>
            <w:r w:rsidRPr="0026261C">
              <w:rPr>
                <w:lang w:eastAsia="zh-CN"/>
              </w:rPr>
              <w:t>measurementReportAppLayerContainer</w:t>
            </w:r>
            <w:proofErr w:type="spellEnd"/>
            <w:r w:rsidRPr="0026261C">
              <w:rPr>
                <w:lang w:eastAsia="zh-CN"/>
              </w:rPr>
              <w:t xml:space="preserve">: </w:t>
            </w:r>
          </w:p>
          <w:p w14:paraId="2273EDCA" w14:textId="6BAA94A1" w:rsidR="0026261C" w:rsidRPr="0026261C" w:rsidRDefault="00F9148D" w:rsidP="0026261C">
            <w:pPr>
              <w:pStyle w:val="af7"/>
              <w:numPr>
                <w:ilvl w:val="0"/>
                <w:numId w:val="31"/>
              </w:numPr>
              <w:spacing w:after="120"/>
              <w:rPr>
                <w:rFonts w:ascii="Times New Roman" w:hAnsi="Times New Roman"/>
                <w:sz w:val="20"/>
                <w:szCs w:val="20"/>
                <w:lang w:eastAsia="zh-CN"/>
              </w:rPr>
            </w:pPr>
            <w:r>
              <w:rPr>
                <w:rFonts w:ascii="Times New Roman" w:hAnsi="Times New Roman"/>
                <w:sz w:val="20"/>
                <w:szCs w:val="20"/>
                <w:lang w:eastAsia="zh-CN"/>
              </w:rPr>
              <w:t>A</w:t>
            </w:r>
            <w:r w:rsidR="0026261C" w:rsidRPr="0026261C">
              <w:rPr>
                <w:rFonts w:ascii="Times New Roman" w:hAnsi="Times New Roman"/>
                <w:sz w:val="20"/>
                <w:szCs w:val="20"/>
                <w:lang w:eastAsia="zh-CN"/>
              </w:rPr>
              <w:t xml:space="preserve"> value of 144kB is </w:t>
            </w:r>
            <w:proofErr w:type="spellStart"/>
            <w:r w:rsidR="0026261C" w:rsidRPr="0026261C">
              <w:rPr>
                <w:rFonts w:ascii="Times New Roman" w:hAnsi="Times New Roman"/>
                <w:sz w:val="20"/>
                <w:szCs w:val="20"/>
                <w:lang w:eastAsia="zh-CN"/>
              </w:rPr>
              <w:t>overdimensioned</w:t>
            </w:r>
            <w:proofErr w:type="spellEnd"/>
            <w:r w:rsidR="0026261C" w:rsidRPr="0026261C">
              <w:rPr>
                <w:rFonts w:ascii="Times New Roman" w:hAnsi="Times New Roman"/>
                <w:sz w:val="20"/>
                <w:szCs w:val="20"/>
                <w:lang w:eastAsia="zh-CN"/>
              </w:rPr>
              <w:t>. SA4 did reply that a QoE report may exceed 8</w:t>
            </w:r>
            <w:r>
              <w:rPr>
                <w:rFonts w:ascii="Times New Roman" w:hAnsi="Times New Roman"/>
                <w:sz w:val="20"/>
                <w:szCs w:val="20"/>
                <w:lang w:eastAsia="zh-CN"/>
              </w:rPr>
              <w:t>kB</w:t>
            </w:r>
            <w:r w:rsidR="0026261C" w:rsidRPr="0026261C">
              <w:rPr>
                <w:rFonts w:ascii="Times New Roman" w:hAnsi="Times New Roman"/>
                <w:sz w:val="20"/>
                <w:szCs w:val="20"/>
                <w:lang w:eastAsia="zh-CN"/>
              </w:rPr>
              <w:t xml:space="preserve"> for advanced NR services (e.g. 18kB for VR in case of 10min reporting interval), but they didn’t say anything of a value of 144kB.</w:t>
            </w:r>
          </w:p>
          <w:p w14:paraId="54762856" w14:textId="77777777" w:rsidR="0026261C" w:rsidRPr="0026261C" w:rsidRDefault="0026261C" w:rsidP="0026261C">
            <w:pPr>
              <w:pStyle w:val="af7"/>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 xml:space="preserve">The value of 144kB is only relevant for the </w:t>
            </w:r>
            <w:proofErr w:type="spellStart"/>
            <w:r w:rsidRPr="0026261C">
              <w:rPr>
                <w:rFonts w:ascii="Times New Roman" w:hAnsi="Times New Roman"/>
                <w:sz w:val="20"/>
                <w:szCs w:val="20"/>
                <w:lang w:eastAsia="zh-CN"/>
              </w:rPr>
              <w:t>MeasurementReportAppLayer</w:t>
            </w:r>
            <w:proofErr w:type="spellEnd"/>
            <w:r w:rsidRPr="0026261C">
              <w:rPr>
                <w:rFonts w:ascii="Times New Roman" w:hAnsi="Times New Roman"/>
                <w:sz w:val="20"/>
                <w:szCs w:val="20"/>
                <w:lang w:eastAsia="zh-CN"/>
              </w:rPr>
              <w:t xml:space="preserve"> message if we allow concatenation of multiple QoE reports and UL segmentation is supported by both UE and NW.</w:t>
            </w:r>
          </w:p>
          <w:p w14:paraId="4968413A" w14:textId="0C536C37" w:rsidR="00903A07" w:rsidRPr="00775D6F" w:rsidRDefault="0026261C" w:rsidP="0026261C">
            <w:pPr>
              <w:pStyle w:val="af7"/>
              <w:numPr>
                <w:ilvl w:val="0"/>
                <w:numId w:val="31"/>
              </w:numPr>
              <w:spacing w:after="120"/>
              <w:rPr>
                <w:lang w:eastAsia="zh-CN"/>
              </w:rPr>
            </w:pPr>
            <w:r w:rsidRPr="0026261C">
              <w:rPr>
                <w:rFonts w:ascii="Times New Roman" w:hAnsi="Times New Roman"/>
                <w:sz w:val="20"/>
                <w:szCs w:val="20"/>
                <w:lang w:eastAsia="zh-CN"/>
              </w:rPr>
              <w:t xml:space="preserve">So, to properly reflect SA4 reply </w:t>
            </w:r>
            <w:r w:rsidR="00F9148D">
              <w:rPr>
                <w:rFonts w:ascii="Times New Roman" w:hAnsi="Times New Roman"/>
                <w:sz w:val="20"/>
                <w:szCs w:val="20"/>
                <w:lang w:eastAsia="zh-CN"/>
              </w:rPr>
              <w:t xml:space="preserve">and to support QMC for advanced NR services </w:t>
            </w:r>
            <w:r w:rsidRPr="0026261C">
              <w:rPr>
                <w:rFonts w:ascii="Times New Roman" w:hAnsi="Times New Roman"/>
                <w:sz w:val="20"/>
                <w:szCs w:val="20"/>
                <w:lang w:eastAsia="zh-CN"/>
              </w:rPr>
              <w:t xml:space="preserve">we suggest not to specify a limit for </w:t>
            </w:r>
            <w:proofErr w:type="spellStart"/>
            <w:r w:rsidRPr="0026261C">
              <w:rPr>
                <w:rFonts w:ascii="Times New Roman" w:hAnsi="Times New Roman"/>
                <w:sz w:val="20"/>
                <w:szCs w:val="20"/>
                <w:lang w:eastAsia="zh-CN"/>
              </w:rPr>
              <w:t>measurementReportAppLayerContainer</w:t>
            </w:r>
            <w:proofErr w:type="spellEnd"/>
            <w:r w:rsidRPr="0026261C">
              <w:rPr>
                <w:rFonts w:ascii="Times New Roman" w:hAnsi="Times New Roman"/>
                <w:sz w:val="20"/>
                <w:szCs w:val="20"/>
                <w:lang w:eastAsia="zh-CN"/>
              </w:rPr>
              <w:t xml:space="preserve"> in ASN.1.</w:t>
            </w:r>
          </w:p>
        </w:tc>
      </w:tr>
      <w:tr w:rsidR="00C535BF" w:rsidRPr="00775D6F" w14:paraId="4A9A6DFD" w14:textId="77777777" w:rsidTr="00903A07">
        <w:tc>
          <w:tcPr>
            <w:tcW w:w="1838" w:type="dxa"/>
          </w:tcPr>
          <w:p w14:paraId="3E7F2582" w14:textId="1C386C15" w:rsidR="00C535BF" w:rsidRPr="00775D6F" w:rsidRDefault="00C535BF" w:rsidP="00C535BF">
            <w:pPr>
              <w:spacing w:after="120"/>
              <w:rPr>
                <w:rFonts w:eastAsia="Malgun Gothic"/>
                <w:lang w:eastAsia="ko-KR"/>
              </w:rPr>
            </w:pPr>
            <w:r>
              <w:rPr>
                <w:lang w:eastAsia="zh-CN"/>
              </w:rPr>
              <w:t>vivo</w:t>
            </w:r>
          </w:p>
        </w:tc>
        <w:tc>
          <w:tcPr>
            <w:tcW w:w="6095" w:type="dxa"/>
          </w:tcPr>
          <w:p w14:paraId="2ECEB249" w14:textId="3B972537" w:rsidR="00C535BF" w:rsidRPr="00775D6F" w:rsidRDefault="00C535BF" w:rsidP="00C535BF">
            <w:pPr>
              <w:spacing w:after="120"/>
              <w:rPr>
                <w:rFonts w:eastAsia="Malgun Gothic"/>
                <w:lang w:eastAsia="ko-KR"/>
              </w:rPr>
            </w:pPr>
            <w:r>
              <w:rPr>
                <w:lang w:eastAsia="zh-CN"/>
              </w:rPr>
              <w:t>C</w:t>
            </w:r>
            <w:r w:rsidRPr="00BF2B21">
              <w:rPr>
                <w:lang w:eastAsia="zh-CN"/>
              </w:rPr>
              <w:t>onsidering the margin</w:t>
            </w:r>
            <w:r>
              <w:rPr>
                <w:lang w:eastAsia="zh-CN"/>
              </w:rPr>
              <w:t xml:space="preserve">, ok to limit the maximum size to 8 KB and the </w:t>
            </w:r>
            <w:r w:rsidRPr="00775D6F">
              <w:t>maximum size of the BITSTRING in ASN.1</w:t>
            </w:r>
            <w:r>
              <w:t xml:space="preserve"> is a straightforward way.</w:t>
            </w:r>
          </w:p>
        </w:tc>
      </w:tr>
      <w:tr w:rsidR="00903A07" w:rsidRPr="00775D6F" w14:paraId="1596C02A" w14:textId="77777777" w:rsidTr="00903A07">
        <w:tc>
          <w:tcPr>
            <w:tcW w:w="1838" w:type="dxa"/>
          </w:tcPr>
          <w:p w14:paraId="217A6A17" w14:textId="6D723895" w:rsidR="00903A07" w:rsidRPr="00775D6F" w:rsidRDefault="00084D6D" w:rsidP="00A14044">
            <w:pPr>
              <w:spacing w:after="120"/>
              <w:rPr>
                <w:rFonts w:hint="eastAsia"/>
                <w:lang w:eastAsia="zh-CN"/>
              </w:rPr>
            </w:pPr>
            <w:r>
              <w:rPr>
                <w:rFonts w:hint="eastAsia"/>
                <w:lang w:eastAsia="zh-CN"/>
              </w:rPr>
              <w:t>CATT</w:t>
            </w:r>
          </w:p>
        </w:tc>
        <w:tc>
          <w:tcPr>
            <w:tcW w:w="6095" w:type="dxa"/>
          </w:tcPr>
          <w:p w14:paraId="7044AC66" w14:textId="78BA1680" w:rsidR="00903A07" w:rsidRPr="00775D6F" w:rsidRDefault="00084D6D" w:rsidP="00A14044">
            <w:pPr>
              <w:spacing w:after="120"/>
              <w:rPr>
                <w:rFonts w:hint="eastAsia"/>
                <w:lang w:eastAsia="zh-CN"/>
              </w:rPr>
            </w:pPr>
            <w:r>
              <w:rPr>
                <w:lang w:eastAsia="zh-CN"/>
              </w:rPr>
              <w:t>S</w:t>
            </w:r>
            <w:r>
              <w:rPr>
                <w:rFonts w:hint="eastAsia"/>
                <w:lang w:eastAsia="zh-CN"/>
              </w:rPr>
              <w:t>hare with CMCC</w:t>
            </w:r>
          </w:p>
        </w:tc>
      </w:tr>
      <w:tr w:rsidR="00903A07" w:rsidRPr="00775D6F" w14:paraId="47A1C1FE" w14:textId="77777777" w:rsidTr="00903A07">
        <w:tc>
          <w:tcPr>
            <w:tcW w:w="1838" w:type="dxa"/>
          </w:tcPr>
          <w:p w14:paraId="5356CF84" w14:textId="77777777" w:rsidR="00903A07" w:rsidRPr="00775D6F" w:rsidRDefault="00903A07" w:rsidP="00A14044">
            <w:pPr>
              <w:spacing w:after="120"/>
            </w:pPr>
          </w:p>
        </w:tc>
        <w:tc>
          <w:tcPr>
            <w:tcW w:w="6095" w:type="dxa"/>
          </w:tcPr>
          <w:p w14:paraId="4463E700" w14:textId="77777777" w:rsidR="00903A07" w:rsidRPr="00775D6F" w:rsidRDefault="00903A07" w:rsidP="00A14044">
            <w:pPr>
              <w:spacing w:after="120"/>
              <w:rPr>
                <w:lang w:eastAsia="zh-CN"/>
              </w:rPr>
            </w:pPr>
          </w:p>
        </w:tc>
      </w:tr>
      <w:tr w:rsidR="00903A07" w:rsidRPr="00775D6F" w14:paraId="71FF2417" w14:textId="77777777" w:rsidTr="00903A07">
        <w:tc>
          <w:tcPr>
            <w:tcW w:w="1838" w:type="dxa"/>
          </w:tcPr>
          <w:p w14:paraId="239C02B2" w14:textId="77777777" w:rsidR="00903A07" w:rsidRPr="00775D6F" w:rsidRDefault="00903A07" w:rsidP="00A14044">
            <w:pPr>
              <w:spacing w:after="120"/>
            </w:pPr>
          </w:p>
        </w:tc>
        <w:tc>
          <w:tcPr>
            <w:tcW w:w="6095" w:type="dxa"/>
          </w:tcPr>
          <w:p w14:paraId="33201CD7" w14:textId="77777777" w:rsidR="00903A07" w:rsidRPr="00775D6F" w:rsidRDefault="00903A07" w:rsidP="00A14044">
            <w:pPr>
              <w:spacing w:after="120"/>
            </w:pPr>
          </w:p>
        </w:tc>
      </w:tr>
      <w:tr w:rsidR="00903A07" w:rsidRPr="00775D6F" w14:paraId="6D2F4B3E" w14:textId="77777777" w:rsidTr="00903A07">
        <w:tc>
          <w:tcPr>
            <w:tcW w:w="1838" w:type="dxa"/>
          </w:tcPr>
          <w:p w14:paraId="64188B34" w14:textId="77777777" w:rsidR="00903A07" w:rsidRPr="00775D6F" w:rsidRDefault="00903A07" w:rsidP="00A14044">
            <w:pPr>
              <w:spacing w:after="120"/>
            </w:pPr>
          </w:p>
        </w:tc>
        <w:tc>
          <w:tcPr>
            <w:tcW w:w="6095" w:type="dxa"/>
          </w:tcPr>
          <w:p w14:paraId="1CA125AE" w14:textId="77777777" w:rsidR="00903A07" w:rsidRPr="00775D6F" w:rsidRDefault="00903A07" w:rsidP="00A14044">
            <w:pPr>
              <w:spacing w:after="120"/>
            </w:pPr>
          </w:p>
        </w:tc>
      </w:tr>
      <w:tr w:rsidR="00903A07" w:rsidRPr="00775D6F" w14:paraId="5E7B76D4" w14:textId="77777777" w:rsidTr="00903A07">
        <w:tc>
          <w:tcPr>
            <w:tcW w:w="1838" w:type="dxa"/>
          </w:tcPr>
          <w:p w14:paraId="4A666ADB" w14:textId="77777777" w:rsidR="00903A07" w:rsidRPr="00775D6F" w:rsidRDefault="00903A07" w:rsidP="00A14044">
            <w:pPr>
              <w:spacing w:after="120"/>
            </w:pPr>
          </w:p>
        </w:tc>
        <w:tc>
          <w:tcPr>
            <w:tcW w:w="6095" w:type="dxa"/>
          </w:tcPr>
          <w:p w14:paraId="561E2B99" w14:textId="77777777" w:rsidR="00903A07" w:rsidRPr="00775D6F" w:rsidRDefault="00903A07" w:rsidP="00A14044">
            <w:pPr>
              <w:spacing w:after="120"/>
            </w:pPr>
          </w:p>
        </w:tc>
      </w:tr>
      <w:tr w:rsidR="00903A07" w:rsidRPr="00775D6F" w14:paraId="63E7381D" w14:textId="77777777" w:rsidTr="00903A07">
        <w:tc>
          <w:tcPr>
            <w:tcW w:w="1838" w:type="dxa"/>
          </w:tcPr>
          <w:p w14:paraId="418A9296" w14:textId="77777777" w:rsidR="00903A07" w:rsidRPr="00775D6F" w:rsidRDefault="00903A07" w:rsidP="00A14044">
            <w:pPr>
              <w:spacing w:after="120"/>
              <w:rPr>
                <w:lang w:eastAsia="zh-CN"/>
              </w:rPr>
            </w:pPr>
          </w:p>
        </w:tc>
        <w:tc>
          <w:tcPr>
            <w:tcW w:w="6095" w:type="dxa"/>
          </w:tcPr>
          <w:p w14:paraId="7C2649B9" w14:textId="77777777" w:rsidR="00903A07" w:rsidRPr="00775D6F" w:rsidRDefault="00903A07" w:rsidP="00A14044">
            <w:pPr>
              <w:spacing w:after="120"/>
              <w:rPr>
                <w:lang w:eastAsia="zh-CN"/>
              </w:rPr>
            </w:pPr>
          </w:p>
        </w:tc>
      </w:tr>
      <w:tr w:rsidR="00903A07" w:rsidRPr="00775D6F" w14:paraId="283A9483" w14:textId="77777777" w:rsidTr="00903A07">
        <w:tc>
          <w:tcPr>
            <w:tcW w:w="1838" w:type="dxa"/>
          </w:tcPr>
          <w:p w14:paraId="38609EC1" w14:textId="77777777" w:rsidR="00903A07" w:rsidRPr="00775D6F" w:rsidRDefault="00903A07" w:rsidP="00A14044">
            <w:pPr>
              <w:spacing w:after="120"/>
              <w:rPr>
                <w:lang w:eastAsia="zh-CN"/>
              </w:rPr>
            </w:pPr>
          </w:p>
        </w:tc>
        <w:tc>
          <w:tcPr>
            <w:tcW w:w="6095" w:type="dxa"/>
          </w:tcPr>
          <w:p w14:paraId="6DB7335E" w14:textId="77777777" w:rsidR="00903A07" w:rsidRPr="00775D6F" w:rsidRDefault="00903A07" w:rsidP="00A14044">
            <w:pPr>
              <w:spacing w:after="120"/>
              <w:rPr>
                <w:lang w:eastAsia="zh-CN"/>
              </w:rPr>
            </w:pPr>
          </w:p>
        </w:tc>
      </w:tr>
      <w:tr w:rsidR="00903A07" w:rsidRPr="00775D6F" w14:paraId="3C881053" w14:textId="77777777" w:rsidTr="00903A07">
        <w:tc>
          <w:tcPr>
            <w:tcW w:w="1838" w:type="dxa"/>
          </w:tcPr>
          <w:p w14:paraId="6A6026B3" w14:textId="77777777" w:rsidR="00903A07" w:rsidRPr="00775D6F" w:rsidRDefault="00903A07" w:rsidP="00A14044">
            <w:pPr>
              <w:spacing w:after="120"/>
              <w:rPr>
                <w:lang w:eastAsia="zh-CN"/>
              </w:rPr>
            </w:pPr>
          </w:p>
        </w:tc>
        <w:tc>
          <w:tcPr>
            <w:tcW w:w="6095" w:type="dxa"/>
          </w:tcPr>
          <w:p w14:paraId="05B99B50" w14:textId="77777777" w:rsidR="00903A07" w:rsidRPr="00775D6F" w:rsidRDefault="00903A07" w:rsidP="00A14044">
            <w:pPr>
              <w:spacing w:after="120"/>
              <w:rPr>
                <w:lang w:eastAsia="zh-CN"/>
              </w:rPr>
            </w:pPr>
          </w:p>
        </w:tc>
      </w:tr>
    </w:tbl>
    <w:p w14:paraId="4AE705D6" w14:textId="77777777" w:rsidR="00B5201B" w:rsidRPr="00775D6F" w:rsidRDefault="00B5201B" w:rsidP="00A16E6F">
      <w:pPr>
        <w:pStyle w:val="a0"/>
        <w:numPr>
          <w:ilvl w:val="0"/>
          <w:numId w:val="0"/>
        </w:numPr>
      </w:pPr>
    </w:p>
    <w:p w14:paraId="1BD7B9BD" w14:textId="77777777" w:rsidR="00853601" w:rsidRPr="00775D6F" w:rsidRDefault="00903A07" w:rsidP="00A16E6F">
      <w:pPr>
        <w:pStyle w:val="a0"/>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67"/>
        <w:gridCol w:w="6696"/>
      </w:tblGrid>
      <w:tr w:rsidR="00B5201B" w:rsidRPr="00775D6F" w14:paraId="01953F53" w14:textId="77777777" w:rsidTr="009F5D5B">
        <w:tc>
          <w:tcPr>
            <w:tcW w:w="1838" w:type="dxa"/>
            <w:shd w:val="clear" w:color="auto" w:fill="D9D9D9"/>
          </w:tcPr>
          <w:p w14:paraId="3DFD36B7" w14:textId="77777777" w:rsidR="00B5201B" w:rsidRPr="00775D6F" w:rsidRDefault="00B5201B" w:rsidP="00A14044">
            <w:pPr>
              <w:spacing w:after="120"/>
              <w:rPr>
                <w:b/>
                <w:bCs/>
              </w:rPr>
            </w:pPr>
            <w:r w:rsidRPr="00775D6F">
              <w:rPr>
                <w:b/>
                <w:bCs/>
              </w:rPr>
              <w:t>Company</w:t>
            </w:r>
          </w:p>
        </w:tc>
        <w:tc>
          <w:tcPr>
            <w:tcW w:w="1667" w:type="dxa"/>
            <w:shd w:val="clear" w:color="auto" w:fill="D9D9D9"/>
          </w:tcPr>
          <w:p w14:paraId="3628E705" w14:textId="77777777" w:rsidR="00B5201B" w:rsidRPr="00775D6F" w:rsidRDefault="00B5201B" w:rsidP="00A14044">
            <w:pPr>
              <w:spacing w:after="120"/>
              <w:rPr>
                <w:b/>
                <w:bCs/>
              </w:rPr>
            </w:pPr>
            <w:r w:rsidRPr="00775D6F">
              <w:rPr>
                <w:b/>
                <w:bCs/>
              </w:rPr>
              <w:t>Yes/No</w:t>
            </w:r>
          </w:p>
        </w:tc>
        <w:tc>
          <w:tcPr>
            <w:tcW w:w="6696" w:type="dxa"/>
            <w:shd w:val="clear" w:color="auto" w:fill="D9D9D9"/>
          </w:tcPr>
          <w:p w14:paraId="5A336ACE" w14:textId="77777777" w:rsidR="00B5201B" w:rsidRPr="00775D6F" w:rsidRDefault="00B5201B" w:rsidP="00A14044">
            <w:pPr>
              <w:spacing w:after="120"/>
              <w:rPr>
                <w:b/>
                <w:bCs/>
              </w:rPr>
            </w:pPr>
            <w:r w:rsidRPr="00775D6F">
              <w:rPr>
                <w:b/>
                <w:bCs/>
              </w:rPr>
              <w:t>Additional comments</w:t>
            </w:r>
          </w:p>
        </w:tc>
      </w:tr>
      <w:tr w:rsidR="00B5201B" w:rsidRPr="00775D6F" w14:paraId="7690C606" w14:textId="77777777" w:rsidTr="009F5D5B">
        <w:tc>
          <w:tcPr>
            <w:tcW w:w="1838" w:type="dxa"/>
          </w:tcPr>
          <w:p w14:paraId="55AB0880"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667" w:type="dxa"/>
          </w:tcPr>
          <w:p w14:paraId="1D71FCEE" w14:textId="77777777" w:rsidR="00B5201B" w:rsidRPr="00775D6F" w:rsidRDefault="00C52444" w:rsidP="00A14044">
            <w:pPr>
              <w:spacing w:after="120"/>
              <w:rPr>
                <w:lang w:eastAsia="zh-CN"/>
              </w:rPr>
            </w:pPr>
            <w:r w:rsidRPr="00775D6F">
              <w:rPr>
                <w:lang w:eastAsia="zh-CN"/>
              </w:rPr>
              <w:t>Yes</w:t>
            </w:r>
          </w:p>
        </w:tc>
        <w:tc>
          <w:tcPr>
            <w:tcW w:w="6696" w:type="dxa"/>
          </w:tcPr>
          <w:p w14:paraId="39010104"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QoE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496FB144" w14:textId="77777777" w:rsidTr="009F5D5B">
        <w:tc>
          <w:tcPr>
            <w:tcW w:w="1838" w:type="dxa"/>
          </w:tcPr>
          <w:p w14:paraId="2B09D0A3"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667" w:type="dxa"/>
          </w:tcPr>
          <w:p w14:paraId="3295CBD1" w14:textId="77777777" w:rsidR="00B5201B" w:rsidRPr="00775D6F" w:rsidRDefault="001E0E8E" w:rsidP="00A14044">
            <w:pPr>
              <w:spacing w:after="120"/>
              <w:rPr>
                <w:rFonts w:eastAsia="Malgun Gothic"/>
                <w:lang w:eastAsia="ko-KR"/>
              </w:rPr>
            </w:pPr>
            <w:r>
              <w:rPr>
                <w:rFonts w:eastAsia="Malgun Gothic"/>
                <w:lang w:eastAsia="ko-KR"/>
              </w:rPr>
              <w:t>Maybe</w:t>
            </w:r>
          </w:p>
        </w:tc>
        <w:tc>
          <w:tcPr>
            <w:tcW w:w="6696" w:type="dxa"/>
          </w:tcPr>
          <w:p w14:paraId="37B8D928" w14:textId="77777777"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1F4DD172" w14:textId="77777777" w:rsidTr="009F5D5B">
        <w:tc>
          <w:tcPr>
            <w:tcW w:w="1838" w:type="dxa"/>
          </w:tcPr>
          <w:p w14:paraId="5CF06075" w14:textId="77777777" w:rsidR="00B5201B" w:rsidRPr="00775D6F" w:rsidRDefault="009F5D5B" w:rsidP="00A14044">
            <w:pPr>
              <w:spacing w:after="120"/>
              <w:rPr>
                <w:lang w:eastAsia="zh-CN"/>
              </w:rPr>
            </w:pPr>
            <w:r>
              <w:rPr>
                <w:lang w:eastAsia="zh-CN"/>
              </w:rPr>
              <w:t>Qualcomm</w:t>
            </w:r>
          </w:p>
        </w:tc>
        <w:tc>
          <w:tcPr>
            <w:tcW w:w="1667" w:type="dxa"/>
          </w:tcPr>
          <w:p w14:paraId="0CB151C8" w14:textId="77777777" w:rsidR="00B5201B" w:rsidRPr="00775D6F" w:rsidRDefault="00B5201B" w:rsidP="00A14044">
            <w:pPr>
              <w:spacing w:after="120"/>
              <w:rPr>
                <w:lang w:eastAsia="zh-CN"/>
              </w:rPr>
            </w:pPr>
          </w:p>
        </w:tc>
        <w:tc>
          <w:tcPr>
            <w:tcW w:w="6696" w:type="dxa"/>
          </w:tcPr>
          <w:p w14:paraId="099B2101" w14:textId="77777777" w:rsidR="00B5201B" w:rsidRPr="00775D6F" w:rsidRDefault="009F5D5B" w:rsidP="00A14044">
            <w:pPr>
              <w:spacing w:after="120"/>
              <w:rPr>
                <w:lang w:eastAsia="zh-CN"/>
              </w:rPr>
            </w:pPr>
            <w:r>
              <w:rPr>
                <w:lang w:eastAsia="zh-CN"/>
              </w:rPr>
              <w:t>Actually, we want to discuss whether all capabilities related parameters need to be interacted between AS layer and application layer</w:t>
            </w:r>
            <w:r w:rsidR="000357ED">
              <w:rPr>
                <w:lang w:eastAsia="zh-CN"/>
              </w:rPr>
              <w:t>, that means we will specify in AT command for all capabilities? For example, AS layer needs to know whether application layer supports QoE, RAN visible QoE, per-slice QoE, do we need to specify this?</w:t>
            </w:r>
          </w:p>
        </w:tc>
      </w:tr>
      <w:tr w:rsidR="00B5201B" w:rsidRPr="00775D6F" w14:paraId="1174A2A9" w14:textId="77777777" w:rsidTr="009F5D5B">
        <w:tc>
          <w:tcPr>
            <w:tcW w:w="1838" w:type="dxa"/>
          </w:tcPr>
          <w:p w14:paraId="0768D118" w14:textId="77777777" w:rsidR="00B5201B" w:rsidRPr="00775D6F" w:rsidRDefault="007525B3" w:rsidP="00A14044">
            <w:pPr>
              <w:spacing w:after="120"/>
              <w:rPr>
                <w:lang w:eastAsia="zh-CN"/>
              </w:rPr>
            </w:pPr>
            <w:r>
              <w:rPr>
                <w:rFonts w:hint="eastAsia"/>
                <w:lang w:eastAsia="zh-CN"/>
              </w:rPr>
              <w:t>C</w:t>
            </w:r>
            <w:r>
              <w:rPr>
                <w:lang w:eastAsia="zh-CN"/>
              </w:rPr>
              <w:t>MCC</w:t>
            </w:r>
          </w:p>
        </w:tc>
        <w:tc>
          <w:tcPr>
            <w:tcW w:w="1667" w:type="dxa"/>
          </w:tcPr>
          <w:p w14:paraId="5B2A2E8E" w14:textId="77777777" w:rsidR="00B5201B" w:rsidRPr="00775D6F" w:rsidRDefault="007525B3" w:rsidP="00A14044">
            <w:pPr>
              <w:spacing w:after="120"/>
              <w:rPr>
                <w:lang w:eastAsia="zh-CN"/>
              </w:rPr>
            </w:pPr>
            <w:r>
              <w:rPr>
                <w:rFonts w:hint="eastAsia"/>
                <w:lang w:eastAsia="zh-CN"/>
              </w:rPr>
              <w:t>Y</w:t>
            </w:r>
            <w:r>
              <w:rPr>
                <w:lang w:eastAsia="zh-CN"/>
              </w:rPr>
              <w:t>es</w:t>
            </w:r>
          </w:p>
        </w:tc>
        <w:tc>
          <w:tcPr>
            <w:tcW w:w="6696" w:type="dxa"/>
          </w:tcPr>
          <w:p w14:paraId="7C48D732" w14:textId="4C8050C4" w:rsidR="00B5201B" w:rsidRPr="00775D6F" w:rsidRDefault="001736F4" w:rsidP="00A14044">
            <w:pPr>
              <w:spacing w:after="120"/>
              <w:rPr>
                <w:lang w:eastAsia="zh-CN"/>
              </w:rPr>
            </w:pPr>
            <w:r>
              <w:rPr>
                <w:rFonts w:hint="eastAsia"/>
                <w:lang w:eastAsia="zh-CN"/>
              </w:rPr>
              <w:t>I</w:t>
            </w:r>
            <w:r>
              <w:rPr>
                <w:lang w:eastAsia="zh-CN"/>
              </w:rPr>
              <w:t xml:space="preserve">f not, QoE measurement </w:t>
            </w:r>
            <w:r w:rsidR="00652A18">
              <w:rPr>
                <w:lang w:eastAsia="zh-CN"/>
              </w:rPr>
              <w:t>confi</w:t>
            </w:r>
            <w:r w:rsidR="007B254B">
              <w:rPr>
                <w:rFonts w:hint="eastAsia"/>
                <w:lang w:eastAsia="zh-CN"/>
              </w:rPr>
              <w:t>guration</w:t>
            </w:r>
            <w:r w:rsidR="007B254B">
              <w:rPr>
                <w:lang w:eastAsia="zh-CN"/>
              </w:rPr>
              <w:t xml:space="preserve"> </w:t>
            </w:r>
            <w:r w:rsidR="00652A18">
              <w:rPr>
                <w:lang w:eastAsia="zh-CN"/>
              </w:rPr>
              <w:t xml:space="preserve">has to </w:t>
            </w:r>
            <w:r w:rsidR="007948D5" w:rsidRPr="007948D5">
              <w:rPr>
                <w:lang w:eastAsia="zh-CN"/>
              </w:rPr>
              <w:t>guarantee</w:t>
            </w:r>
            <w:r w:rsidR="007948D5">
              <w:rPr>
                <w:lang w:eastAsia="zh-CN"/>
              </w:rPr>
              <w:t xml:space="preserve"> </w:t>
            </w:r>
            <w:r w:rsidR="00FE5754">
              <w:rPr>
                <w:lang w:eastAsia="zh-CN"/>
              </w:rPr>
              <w:t>that APP layer must not generate oversized QoE report.</w:t>
            </w:r>
          </w:p>
        </w:tc>
      </w:tr>
      <w:tr w:rsidR="0026261C" w:rsidRPr="00775D6F" w14:paraId="2E2EF866" w14:textId="77777777" w:rsidTr="009F5D5B">
        <w:tc>
          <w:tcPr>
            <w:tcW w:w="1838" w:type="dxa"/>
          </w:tcPr>
          <w:p w14:paraId="4290ECDC" w14:textId="1BD01D45" w:rsidR="0026261C" w:rsidRPr="00775D6F" w:rsidRDefault="0026261C" w:rsidP="0026261C">
            <w:pPr>
              <w:spacing w:after="120"/>
              <w:rPr>
                <w:lang w:eastAsia="zh-CN"/>
              </w:rPr>
            </w:pPr>
            <w:r>
              <w:t>Lenovo</w:t>
            </w:r>
          </w:p>
        </w:tc>
        <w:tc>
          <w:tcPr>
            <w:tcW w:w="1667" w:type="dxa"/>
          </w:tcPr>
          <w:p w14:paraId="4CDB87FE" w14:textId="19FFA467" w:rsidR="0026261C" w:rsidRPr="00775D6F" w:rsidRDefault="0026261C" w:rsidP="0026261C">
            <w:pPr>
              <w:spacing w:after="120"/>
              <w:rPr>
                <w:lang w:eastAsia="zh-CN"/>
              </w:rPr>
            </w:pPr>
            <w:r>
              <w:t>No</w:t>
            </w:r>
          </w:p>
        </w:tc>
        <w:tc>
          <w:tcPr>
            <w:tcW w:w="6696" w:type="dxa"/>
          </w:tcPr>
          <w:p w14:paraId="1CFCED79" w14:textId="010D8DE3" w:rsidR="0026261C" w:rsidRPr="00775D6F" w:rsidRDefault="0026261C" w:rsidP="0026261C">
            <w:pPr>
              <w:spacing w:after="120"/>
              <w:rPr>
                <w:lang w:eastAsia="zh-CN"/>
              </w:rPr>
            </w:pPr>
            <w:r>
              <w:t>We think that it can be left to AS layer how to handle QoE reports if they exceed the max PDCP SDU size limit</w:t>
            </w:r>
            <w:r w:rsidR="00220250">
              <w:t xml:space="preserve"> and UL segmentation is not enabled by NW (i.e. drop the QoE report)</w:t>
            </w:r>
            <w:r>
              <w:t xml:space="preserve">. </w:t>
            </w:r>
            <w:r w:rsidR="00220250">
              <w:t xml:space="preserve">We think </w:t>
            </w:r>
            <w:r>
              <w:t xml:space="preserve">APP layer </w:t>
            </w:r>
            <w:r w:rsidR="00220250">
              <w:t xml:space="preserve">shall </w:t>
            </w:r>
            <w:r>
              <w:t>create QoE reports in accordance with the received QoE measurement configuration, e.g. based on periodic reporting interval (if configured by OAM) or at the end of the session.</w:t>
            </w:r>
          </w:p>
        </w:tc>
      </w:tr>
      <w:tr w:rsidR="00C535BF" w:rsidRPr="00775D6F" w14:paraId="15838466" w14:textId="77777777" w:rsidTr="009F5D5B">
        <w:tc>
          <w:tcPr>
            <w:tcW w:w="1838" w:type="dxa"/>
          </w:tcPr>
          <w:p w14:paraId="5AFC38CB" w14:textId="51D94B62" w:rsidR="00C535BF" w:rsidRPr="00775D6F" w:rsidRDefault="00C535BF" w:rsidP="00C535BF">
            <w:pPr>
              <w:spacing w:after="120"/>
              <w:rPr>
                <w:rFonts w:eastAsia="Malgun Gothic"/>
                <w:lang w:eastAsia="ko-KR"/>
              </w:rPr>
            </w:pPr>
            <w:r>
              <w:rPr>
                <w:lang w:eastAsia="zh-CN"/>
              </w:rPr>
              <w:t>vivo</w:t>
            </w:r>
          </w:p>
        </w:tc>
        <w:tc>
          <w:tcPr>
            <w:tcW w:w="1667" w:type="dxa"/>
          </w:tcPr>
          <w:p w14:paraId="191BB87D" w14:textId="182DCD3D" w:rsidR="00C535BF" w:rsidRPr="00775D6F" w:rsidRDefault="00C535BF" w:rsidP="00C535BF">
            <w:pPr>
              <w:spacing w:after="120"/>
              <w:rPr>
                <w:rFonts w:eastAsia="Malgun Gothic"/>
                <w:lang w:eastAsia="ko-KR"/>
              </w:rPr>
            </w:pPr>
            <w:r>
              <w:rPr>
                <w:lang w:eastAsia="zh-CN"/>
              </w:rPr>
              <w:t>No if APP layer will not change the size of the report.</w:t>
            </w:r>
          </w:p>
        </w:tc>
        <w:tc>
          <w:tcPr>
            <w:tcW w:w="6696" w:type="dxa"/>
          </w:tcPr>
          <w:p w14:paraId="30276072" w14:textId="77777777" w:rsidR="00C535BF" w:rsidRDefault="00C535BF" w:rsidP="00C535BF">
            <w:pPr>
              <w:spacing w:after="120"/>
              <w:rPr>
                <w:lang w:eastAsia="zh-CN"/>
              </w:rPr>
            </w:pPr>
            <w:r>
              <w:rPr>
                <w:lang w:eastAsia="zh-CN"/>
              </w:rPr>
              <w:t>If the UE does not support RRC segmentation and the report exceeds 8 KB, the report will be discarded no matter APP layer knows the capability or not.</w:t>
            </w:r>
          </w:p>
          <w:p w14:paraId="578146BC" w14:textId="71ABD399" w:rsidR="00C535BF" w:rsidRPr="00775D6F" w:rsidRDefault="00C535BF" w:rsidP="00C535BF">
            <w:pPr>
              <w:spacing w:after="120"/>
              <w:rPr>
                <w:rFonts w:eastAsia="Malgun Gothic"/>
                <w:lang w:eastAsia="ko-KR"/>
              </w:rPr>
            </w:pPr>
            <w:r>
              <w:rPr>
                <w:lang w:eastAsia="zh-CN"/>
              </w:rPr>
              <w:t>That is, the APP just sends the report to AS layer no matter it exceeds 8 KB.</w:t>
            </w:r>
          </w:p>
        </w:tc>
      </w:tr>
      <w:tr w:rsidR="00B5201B" w:rsidRPr="00775D6F" w14:paraId="109C8317" w14:textId="77777777" w:rsidTr="009F5D5B">
        <w:tc>
          <w:tcPr>
            <w:tcW w:w="1838" w:type="dxa"/>
          </w:tcPr>
          <w:p w14:paraId="717AF852" w14:textId="15FE2A88" w:rsidR="00B5201B" w:rsidRPr="00775D6F" w:rsidRDefault="00084D6D" w:rsidP="00A14044">
            <w:pPr>
              <w:spacing w:after="120"/>
              <w:rPr>
                <w:rFonts w:hint="eastAsia"/>
                <w:lang w:eastAsia="zh-CN"/>
              </w:rPr>
            </w:pPr>
            <w:r>
              <w:rPr>
                <w:rFonts w:hint="eastAsia"/>
                <w:lang w:eastAsia="zh-CN"/>
              </w:rPr>
              <w:t>CATT</w:t>
            </w:r>
          </w:p>
        </w:tc>
        <w:tc>
          <w:tcPr>
            <w:tcW w:w="1667" w:type="dxa"/>
          </w:tcPr>
          <w:p w14:paraId="159555A2" w14:textId="52B26AF6" w:rsidR="00B5201B" w:rsidRPr="00775D6F" w:rsidRDefault="00084D6D" w:rsidP="00A14044">
            <w:pPr>
              <w:spacing w:after="120"/>
              <w:rPr>
                <w:rFonts w:hint="eastAsia"/>
                <w:lang w:eastAsia="zh-CN"/>
              </w:rPr>
            </w:pPr>
            <w:r>
              <w:rPr>
                <w:rFonts w:hint="eastAsia"/>
                <w:lang w:eastAsia="zh-CN"/>
              </w:rPr>
              <w:t>Yes</w:t>
            </w:r>
          </w:p>
        </w:tc>
        <w:tc>
          <w:tcPr>
            <w:tcW w:w="6696" w:type="dxa"/>
          </w:tcPr>
          <w:p w14:paraId="1D02D470" w14:textId="617BA2A6" w:rsidR="00B5201B" w:rsidRPr="00775D6F" w:rsidRDefault="00084D6D" w:rsidP="00A14044">
            <w:pPr>
              <w:spacing w:after="120"/>
              <w:rPr>
                <w:rFonts w:hint="eastAsia"/>
                <w:lang w:eastAsia="zh-CN"/>
              </w:rPr>
            </w:pPr>
            <w:r>
              <w:rPr>
                <w:lang w:eastAsia="zh-CN"/>
              </w:rPr>
              <w:t>I</w:t>
            </w:r>
            <w:r>
              <w:rPr>
                <w:rFonts w:hint="eastAsia"/>
                <w:lang w:eastAsia="zh-CN"/>
              </w:rPr>
              <w:t xml:space="preserve">t is better </w:t>
            </w:r>
            <w:proofErr w:type="gramStart"/>
            <w:r>
              <w:rPr>
                <w:lang w:eastAsia="zh-CN"/>
              </w:rPr>
              <w:t>inform</w:t>
            </w:r>
            <w:proofErr w:type="gramEnd"/>
            <w:r>
              <w:rPr>
                <w:rFonts w:hint="eastAsia"/>
                <w:lang w:eastAsia="zh-CN"/>
              </w:rPr>
              <w:t xml:space="preserve"> App layer about this </w:t>
            </w:r>
            <w:r>
              <w:rPr>
                <w:lang w:eastAsia="zh-CN"/>
              </w:rPr>
              <w:t>capability</w:t>
            </w:r>
            <w:r>
              <w:rPr>
                <w:rFonts w:hint="eastAsia"/>
                <w:lang w:eastAsia="zh-CN"/>
              </w:rPr>
              <w:t xml:space="preserve">. </w:t>
            </w:r>
            <w:r>
              <w:rPr>
                <w:lang w:eastAsia="zh-CN"/>
              </w:rPr>
              <w:t>T</w:t>
            </w:r>
            <w:r>
              <w:rPr>
                <w:rFonts w:hint="eastAsia"/>
                <w:lang w:eastAsia="zh-CN"/>
              </w:rPr>
              <w:t xml:space="preserve">he app may create the report </w:t>
            </w:r>
            <w:proofErr w:type="spellStart"/>
            <w:r>
              <w:rPr>
                <w:rFonts w:hint="eastAsia"/>
                <w:lang w:eastAsia="zh-CN"/>
              </w:rPr>
              <w:t>effcicient</w:t>
            </w:r>
            <w:proofErr w:type="spellEnd"/>
          </w:p>
        </w:tc>
      </w:tr>
      <w:tr w:rsidR="00B5201B" w:rsidRPr="00775D6F" w14:paraId="346AA661" w14:textId="77777777" w:rsidTr="009F5D5B">
        <w:tc>
          <w:tcPr>
            <w:tcW w:w="1838" w:type="dxa"/>
          </w:tcPr>
          <w:p w14:paraId="5F5DB7E2" w14:textId="77777777" w:rsidR="00B5201B" w:rsidRPr="00775D6F" w:rsidRDefault="00B5201B" w:rsidP="00A14044">
            <w:pPr>
              <w:spacing w:after="120"/>
            </w:pPr>
          </w:p>
        </w:tc>
        <w:tc>
          <w:tcPr>
            <w:tcW w:w="1667" w:type="dxa"/>
          </w:tcPr>
          <w:p w14:paraId="29645197" w14:textId="77777777" w:rsidR="00B5201B" w:rsidRPr="00775D6F" w:rsidRDefault="00B5201B" w:rsidP="00A14044">
            <w:pPr>
              <w:spacing w:after="120"/>
            </w:pPr>
          </w:p>
        </w:tc>
        <w:tc>
          <w:tcPr>
            <w:tcW w:w="6696" w:type="dxa"/>
          </w:tcPr>
          <w:p w14:paraId="089AC455" w14:textId="77777777" w:rsidR="00B5201B" w:rsidRPr="00775D6F" w:rsidRDefault="00B5201B" w:rsidP="00A14044">
            <w:pPr>
              <w:spacing w:after="120"/>
              <w:rPr>
                <w:lang w:eastAsia="zh-CN"/>
              </w:rPr>
            </w:pPr>
          </w:p>
        </w:tc>
      </w:tr>
      <w:tr w:rsidR="00B5201B" w:rsidRPr="00775D6F" w14:paraId="475BD0F4" w14:textId="77777777" w:rsidTr="009F5D5B">
        <w:tc>
          <w:tcPr>
            <w:tcW w:w="1838" w:type="dxa"/>
          </w:tcPr>
          <w:p w14:paraId="7A7DA53C" w14:textId="77777777" w:rsidR="00B5201B" w:rsidRPr="00775D6F" w:rsidRDefault="00B5201B" w:rsidP="00A14044">
            <w:pPr>
              <w:spacing w:after="120"/>
            </w:pPr>
          </w:p>
        </w:tc>
        <w:tc>
          <w:tcPr>
            <w:tcW w:w="1667" w:type="dxa"/>
          </w:tcPr>
          <w:p w14:paraId="4138F25F" w14:textId="77777777" w:rsidR="00B5201B" w:rsidRPr="00775D6F" w:rsidRDefault="00B5201B" w:rsidP="00A14044">
            <w:pPr>
              <w:spacing w:after="120"/>
            </w:pPr>
          </w:p>
        </w:tc>
        <w:tc>
          <w:tcPr>
            <w:tcW w:w="6696" w:type="dxa"/>
          </w:tcPr>
          <w:p w14:paraId="40B6FEDA" w14:textId="77777777" w:rsidR="00B5201B" w:rsidRPr="00775D6F" w:rsidRDefault="00B5201B" w:rsidP="00A14044">
            <w:pPr>
              <w:spacing w:after="120"/>
            </w:pPr>
          </w:p>
        </w:tc>
      </w:tr>
      <w:tr w:rsidR="00B5201B" w:rsidRPr="00775D6F" w14:paraId="1A382633" w14:textId="77777777" w:rsidTr="009F5D5B">
        <w:tc>
          <w:tcPr>
            <w:tcW w:w="1838" w:type="dxa"/>
          </w:tcPr>
          <w:p w14:paraId="286BFFBA" w14:textId="77777777" w:rsidR="00B5201B" w:rsidRPr="00775D6F" w:rsidRDefault="00B5201B" w:rsidP="00A14044">
            <w:pPr>
              <w:spacing w:after="120"/>
            </w:pPr>
          </w:p>
        </w:tc>
        <w:tc>
          <w:tcPr>
            <w:tcW w:w="1667" w:type="dxa"/>
          </w:tcPr>
          <w:p w14:paraId="523E494D" w14:textId="77777777" w:rsidR="00B5201B" w:rsidRPr="00775D6F" w:rsidRDefault="00B5201B" w:rsidP="00A14044">
            <w:pPr>
              <w:spacing w:after="120"/>
            </w:pPr>
          </w:p>
        </w:tc>
        <w:tc>
          <w:tcPr>
            <w:tcW w:w="6696" w:type="dxa"/>
          </w:tcPr>
          <w:p w14:paraId="3A8EFACC" w14:textId="77777777" w:rsidR="00B5201B" w:rsidRPr="00775D6F" w:rsidRDefault="00B5201B" w:rsidP="00A14044">
            <w:pPr>
              <w:spacing w:after="120"/>
            </w:pPr>
          </w:p>
        </w:tc>
      </w:tr>
      <w:tr w:rsidR="00B5201B" w:rsidRPr="00775D6F" w14:paraId="73E0F71C" w14:textId="77777777" w:rsidTr="009F5D5B">
        <w:tc>
          <w:tcPr>
            <w:tcW w:w="1838" w:type="dxa"/>
          </w:tcPr>
          <w:p w14:paraId="771E2DF1" w14:textId="77777777" w:rsidR="00B5201B" w:rsidRPr="00775D6F" w:rsidRDefault="00B5201B" w:rsidP="00A14044">
            <w:pPr>
              <w:spacing w:after="120"/>
            </w:pPr>
          </w:p>
        </w:tc>
        <w:tc>
          <w:tcPr>
            <w:tcW w:w="1667" w:type="dxa"/>
          </w:tcPr>
          <w:p w14:paraId="5BD57853" w14:textId="77777777" w:rsidR="00B5201B" w:rsidRPr="00775D6F" w:rsidRDefault="00B5201B" w:rsidP="00A14044">
            <w:pPr>
              <w:spacing w:after="120"/>
            </w:pPr>
          </w:p>
        </w:tc>
        <w:tc>
          <w:tcPr>
            <w:tcW w:w="6696" w:type="dxa"/>
          </w:tcPr>
          <w:p w14:paraId="2775F912" w14:textId="77777777" w:rsidR="00B5201B" w:rsidRPr="00775D6F" w:rsidRDefault="00B5201B" w:rsidP="00A14044">
            <w:pPr>
              <w:spacing w:after="120"/>
            </w:pPr>
          </w:p>
        </w:tc>
      </w:tr>
      <w:tr w:rsidR="00B5201B" w:rsidRPr="00775D6F" w14:paraId="19679E3B" w14:textId="77777777" w:rsidTr="009F5D5B">
        <w:tc>
          <w:tcPr>
            <w:tcW w:w="1838" w:type="dxa"/>
          </w:tcPr>
          <w:p w14:paraId="1874E9A1" w14:textId="77777777" w:rsidR="00B5201B" w:rsidRPr="00775D6F" w:rsidRDefault="00B5201B" w:rsidP="00A14044">
            <w:pPr>
              <w:spacing w:after="120"/>
              <w:rPr>
                <w:lang w:eastAsia="zh-CN"/>
              </w:rPr>
            </w:pPr>
          </w:p>
        </w:tc>
        <w:tc>
          <w:tcPr>
            <w:tcW w:w="1667" w:type="dxa"/>
          </w:tcPr>
          <w:p w14:paraId="58339416" w14:textId="77777777" w:rsidR="00B5201B" w:rsidRPr="00775D6F" w:rsidRDefault="00B5201B" w:rsidP="00A14044">
            <w:pPr>
              <w:spacing w:after="120"/>
              <w:rPr>
                <w:lang w:eastAsia="zh-CN"/>
              </w:rPr>
            </w:pPr>
          </w:p>
        </w:tc>
        <w:tc>
          <w:tcPr>
            <w:tcW w:w="6696" w:type="dxa"/>
          </w:tcPr>
          <w:p w14:paraId="4DC4FE96" w14:textId="77777777" w:rsidR="00B5201B" w:rsidRPr="00775D6F" w:rsidRDefault="00B5201B" w:rsidP="00A14044">
            <w:pPr>
              <w:spacing w:after="120"/>
              <w:rPr>
                <w:lang w:eastAsia="zh-CN"/>
              </w:rPr>
            </w:pPr>
          </w:p>
        </w:tc>
      </w:tr>
      <w:tr w:rsidR="00B5201B" w:rsidRPr="00775D6F" w14:paraId="52CD4048" w14:textId="77777777" w:rsidTr="009F5D5B">
        <w:tc>
          <w:tcPr>
            <w:tcW w:w="1838" w:type="dxa"/>
          </w:tcPr>
          <w:p w14:paraId="372DF9D4" w14:textId="77777777" w:rsidR="00B5201B" w:rsidRPr="00775D6F" w:rsidRDefault="00B5201B" w:rsidP="00A14044">
            <w:pPr>
              <w:spacing w:after="120"/>
              <w:rPr>
                <w:lang w:eastAsia="zh-CN"/>
              </w:rPr>
            </w:pPr>
          </w:p>
        </w:tc>
        <w:tc>
          <w:tcPr>
            <w:tcW w:w="1667" w:type="dxa"/>
          </w:tcPr>
          <w:p w14:paraId="79D5FCEC" w14:textId="77777777" w:rsidR="00B5201B" w:rsidRPr="00775D6F" w:rsidRDefault="00B5201B" w:rsidP="00A14044">
            <w:pPr>
              <w:spacing w:after="120"/>
              <w:rPr>
                <w:lang w:eastAsia="zh-CN"/>
              </w:rPr>
            </w:pPr>
          </w:p>
        </w:tc>
        <w:tc>
          <w:tcPr>
            <w:tcW w:w="6696" w:type="dxa"/>
          </w:tcPr>
          <w:p w14:paraId="2154F1CE" w14:textId="77777777" w:rsidR="00B5201B" w:rsidRPr="00775D6F" w:rsidRDefault="00B5201B" w:rsidP="00A14044">
            <w:pPr>
              <w:spacing w:after="120"/>
              <w:rPr>
                <w:lang w:eastAsia="zh-CN"/>
              </w:rPr>
            </w:pPr>
          </w:p>
        </w:tc>
      </w:tr>
      <w:tr w:rsidR="00B5201B" w:rsidRPr="00775D6F" w14:paraId="37D6395F" w14:textId="77777777" w:rsidTr="009F5D5B">
        <w:tc>
          <w:tcPr>
            <w:tcW w:w="1838" w:type="dxa"/>
          </w:tcPr>
          <w:p w14:paraId="2727D8D5" w14:textId="77777777" w:rsidR="00B5201B" w:rsidRPr="00775D6F" w:rsidRDefault="00B5201B" w:rsidP="00A14044">
            <w:pPr>
              <w:spacing w:after="120"/>
              <w:rPr>
                <w:lang w:eastAsia="zh-CN"/>
              </w:rPr>
            </w:pPr>
          </w:p>
        </w:tc>
        <w:tc>
          <w:tcPr>
            <w:tcW w:w="1667" w:type="dxa"/>
          </w:tcPr>
          <w:p w14:paraId="3EB63294" w14:textId="77777777" w:rsidR="00B5201B" w:rsidRPr="00775D6F" w:rsidRDefault="00B5201B" w:rsidP="00A14044">
            <w:pPr>
              <w:spacing w:after="120"/>
              <w:rPr>
                <w:lang w:eastAsia="zh-CN"/>
              </w:rPr>
            </w:pPr>
          </w:p>
        </w:tc>
        <w:tc>
          <w:tcPr>
            <w:tcW w:w="6696" w:type="dxa"/>
          </w:tcPr>
          <w:p w14:paraId="6EBF3161" w14:textId="77777777" w:rsidR="00B5201B" w:rsidRPr="00775D6F" w:rsidRDefault="00B5201B" w:rsidP="00A14044">
            <w:pPr>
              <w:spacing w:after="120"/>
              <w:rPr>
                <w:lang w:eastAsia="zh-CN"/>
              </w:rPr>
            </w:pPr>
          </w:p>
        </w:tc>
      </w:tr>
    </w:tbl>
    <w:p w14:paraId="3063B0FA" w14:textId="77777777" w:rsidR="00B5201B" w:rsidRPr="00775D6F" w:rsidRDefault="00B5201B" w:rsidP="00A16E6F">
      <w:pPr>
        <w:pStyle w:val="a0"/>
        <w:numPr>
          <w:ilvl w:val="0"/>
          <w:numId w:val="0"/>
        </w:numPr>
      </w:pPr>
    </w:p>
    <w:p w14:paraId="7B893AE3" w14:textId="77777777" w:rsidR="002C0F64" w:rsidRPr="00775D6F" w:rsidRDefault="002C0F64" w:rsidP="002C0F64">
      <w:pPr>
        <w:rPr>
          <w:rFonts w:ascii="Arial" w:hAnsi="Arial" w:cs="Arial"/>
        </w:rPr>
      </w:pPr>
    </w:p>
    <w:p w14:paraId="5AA50F06" w14:textId="77777777" w:rsidR="002C0F64" w:rsidRPr="00775D6F" w:rsidRDefault="002C0F64" w:rsidP="002C0F64">
      <w:pPr>
        <w:pStyle w:val="21"/>
      </w:pPr>
      <w:r w:rsidRPr="00775D6F">
        <w:t>2.3</w:t>
      </w:r>
      <w:r w:rsidRPr="00775D6F">
        <w:tab/>
      </w:r>
      <w:r w:rsidR="00F4273D" w:rsidRPr="00775D6F">
        <w:t>AT-commands</w:t>
      </w:r>
    </w:p>
    <w:p w14:paraId="093E3D10"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33B94729" w14:textId="77777777" w:rsidR="00F4273D" w:rsidRPr="00775D6F" w:rsidRDefault="00F4273D" w:rsidP="00F4273D">
      <w:pPr>
        <w:pStyle w:val="a0"/>
      </w:pPr>
      <w:r w:rsidRPr="00775D6F">
        <w:t>Discuss whether the service type needs to be included in the AT command at release.</w:t>
      </w:r>
    </w:p>
    <w:p w14:paraId="65EBBA25" w14:textId="77777777" w:rsidR="00D55E08" w:rsidRPr="00775D6F" w:rsidRDefault="00D55E08" w:rsidP="006D4850">
      <w:pPr>
        <w:pStyle w:val="a0"/>
      </w:pPr>
      <w:r w:rsidRPr="00775D6F">
        <w:lastRenderedPageBreak/>
        <w:t>Ask CT1 to define the QoE configuration in terms of a list.</w:t>
      </w:r>
    </w:p>
    <w:p w14:paraId="1F511DDF" w14:textId="77777777" w:rsidR="00F260B7" w:rsidRPr="00775D6F" w:rsidRDefault="00F4273D" w:rsidP="00D55E08">
      <w:pPr>
        <w:pStyle w:val="a0"/>
      </w:pPr>
      <w:r w:rsidRPr="00775D6F">
        <w:t>Ask CT1 to define the possibility to release all QoE configurations in an AT command.</w:t>
      </w:r>
    </w:p>
    <w:p w14:paraId="05F3B43B" w14:textId="77777777" w:rsidR="00597AEF" w:rsidRPr="00775D6F" w:rsidRDefault="00597AEF" w:rsidP="00FE00FB">
      <w:pPr>
        <w:pStyle w:val="a0"/>
        <w:numPr>
          <w:ilvl w:val="0"/>
          <w:numId w:val="0"/>
        </w:numPr>
      </w:pPr>
    </w:p>
    <w:p w14:paraId="7155E218" w14:textId="77777777" w:rsidR="0077151C" w:rsidRPr="00775D6F" w:rsidRDefault="00D55E08" w:rsidP="00FE00FB">
      <w:pPr>
        <w:pStyle w:val="a0"/>
        <w:numPr>
          <w:ilvl w:val="0"/>
          <w:numId w:val="0"/>
        </w:numPr>
      </w:pPr>
      <w:r w:rsidRPr="00775D6F">
        <w:t xml:space="preserve">The service type is used in the UE for routing the QoE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proofErr w:type="spellStart"/>
      <w:r w:rsidR="00903A07" w:rsidRPr="00775D6F">
        <w:rPr>
          <w:i/>
        </w:rPr>
        <w:t>measConfigAppLayerId</w:t>
      </w:r>
      <w:proofErr w:type="spellEnd"/>
      <w:r w:rsidR="00903A07" w:rsidRPr="00775D6F">
        <w:t xml:space="preserve">. </w:t>
      </w:r>
      <w:r w:rsidRPr="00775D6F">
        <w:t xml:space="preserve">Alternatively, the </w:t>
      </w:r>
      <w:proofErr w:type="spellStart"/>
      <w:r w:rsidRPr="00775D6F">
        <w:rPr>
          <w:i/>
        </w:rPr>
        <w:t>measConfigAppLayerId</w:t>
      </w:r>
      <w:proofErr w:type="spellEnd"/>
      <w:r w:rsidRPr="00775D6F">
        <w:t xml:space="preserve"> may be sufficient to route the release co</w:t>
      </w:r>
      <w:r w:rsidR="00903A07" w:rsidRPr="00775D6F">
        <w:t>mmand to the right application.</w:t>
      </w:r>
    </w:p>
    <w:p w14:paraId="06CFA86F" w14:textId="77777777" w:rsidR="00EF7987" w:rsidRPr="00775D6F" w:rsidRDefault="00EF7987" w:rsidP="00FE00FB">
      <w:pPr>
        <w:pStyle w:val="a0"/>
        <w:numPr>
          <w:ilvl w:val="0"/>
          <w:numId w:val="0"/>
        </w:numPr>
      </w:pPr>
      <w:r w:rsidRPr="00775D6F">
        <w:t xml:space="preserve">RAN2 has agreed to support multiple QoE configurations, but the AT-command currently only supports one QoE configuration. </w:t>
      </w:r>
    </w:p>
    <w:p w14:paraId="677D6B96" w14:textId="77777777" w:rsidR="006F7F58" w:rsidRPr="00775D6F" w:rsidRDefault="006F7F58" w:rsidP="00FE00FB">
      <w:pPr>
        <w:pStyle w:val="a0"/>
        <w:numPr>
          <w:ilvl w:val="0"/>
          <w:numId w:val="0"/>
        </w:numPr>
      </w:pPr>
      <w:r w:rsidRPr="00775D6F">
        <w:t xml:space="preserve">The AT command for release all </w:t>
      </w:r>
      <w:r w:rsidR="00903A07" w:rsidRPr="00775D6F">
        <w:t xml:space="preserve">QoE configurations </w:t>
      </w:r>
      <w:r w:rsidRPr="00775D6F">
        <w:t xml:space="preserve">seems to be needed e.g. in the case where an </w:t>
      </w:r>
      <w:proofErr w:type="spellStart"/>
      <w:r w:rsidRPr="00775D6F">
        <w:rPr>
          <w:i/>
        </w:rPr>
        <w:t>RRCSetup</w:t>
      </w:r>
      <w:proofErr w:type="spellEnd"/>
      <w:r w:rsidRPr="00775D6F">
        <w:t xml:space="preserve"> is triggered in a gNB not supporting QoE measurements and where the RRC layer has been cleared and does not know which QoE configurations that are configured in the application layer. </w:t>
      </w:r>
      <w:r w:rsidR="0056267C" w:rsidRPr="00775D6F">
        <w:t>In LTE, only one QoE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51953B59" w14:textId="77777777" w:rsidR="00E4536A" w:rsidRPr="00775D6F" w:rsidRDefault="0077151C" w:rsidP="005A7E68">
      <w:pPr>
        <w:pStyle w:val="a0"/>
        <w:numPr>
          <w:ilvl w:val="0"/>
          <w:numId w:val="0"/>
        </w:numPr>
      </w:pPr>
      <w:r w:rsidRPr="00775D6F">
        <w:t>Based on the proposals above, the following questions are asked:</w:t>
      </w:r>
    </w:p>
    <w:p w14:paraId="6512A7B6" w14:textId="77777777" w:rsidR="0077151C" w:rsidRPr="00775D6F" w:rsidRDefault="0077151C" w:rsidP="005A7E68">
      <w:pPr>
        <w:pStyle w:val="a0"/>
        <w:numPr>
          <w:ilvl w:val="0"/>
          <w:numId w:val="0"/>
        </w:numPr>
      </w:pPr>
    </w:p>
    <w:p w14:paraId="17B8DDEA" w14:textId="77777777" w:rsidR="00E4536A" w:rsidRPr="00775D6F" w:rsidRDefault="00E4536A" w:rsidP="005A7E68">
      <w:pPr>
        <w:pStyle w:val="a0"/>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57"/>
        <w:gridCol w:w="6606"/>
      </w:tblGrid>
      <w:tr w:rsidR="00B5201B" w:rsidRPr="00775D6F" w14:paraId="35EF6C13" w14:textId="77777777" w:rsidTr="000357ED">
        <w:tc>
          <w:tcPr>
            <w:tcW w:w="1838" w:type="dxa"/>
            <w:shd w:val="clear" w:color="auto" w:fill="D9D9D9"/>
          </w:tcPr>
          <w:p w14:paraId="2A2629F5" w14:textId="77777777" w:rsidR="00B5201B" w:rsidRPr="00775D6F" w:rsidRDefault="00B5201B" w:rsidP="00A14044">
            <w:pPr>
              <w:spacing w:after="120"/>
              <w:rPr>
                <w:b/>
                <w:bCs/>
              </w:rPr>
            </w:pPr>
            <w:r w:rsidRPr="00775D6F">
              <w:rPr>
                <w:b/>
                <w:bCs/>
              </w:rPr>
              <w:t>Company</w:t>
            </w:r>
          </w:p>
        </w:tc>
        <w:tc>
          <w:tcPr>
            <w:tcW w:w="1757" w:type="dxa"/>
            <w:shd w:val="clear" w:color="auto" w:fill="D9D9D9"/>
          </w:tcPr>
          <w:p w14:paraId="15246E94" w14:textId="77777777" w:rsidR="00B5201B" w:rsidRPr="00775D6F" w:rsidRDefault="00903A07" w:rsidP="00A14044">
            <w:pPr>
              <w:spacing w:after="120"/>
              <w:rPr>
                <w:b/>
                <w:bCs/>
              </w:rPr>
            </w:pPr>
            <w:r w:rsidRPr="00775D6F">
              <w:rPr>
                <w:b/>
                <w:bCs/>
              </w:rPr>
              <w:t>Yes/No</w:t>
            </w:r>
          </w:p>
        </w:tc>
        <w:tc>
          <w:tcPr>
            <w:tcW w:w="6606" w:type="dxa"/>
            <w:shd w:val="clear" w:color="auto" w:fill="D9D9D9"/>
          </w:tcPr>
          <w:p w14:paraId="31B2DDB0" w14:textId="77777777" w:rsidR="00B5201B" w:rsidRPr="00775D6F" w:rsidRDefault="00B5201B" w:rsidP="00A14044">
            <w:pPr>
              <w:spacing w:after="120"/>
              <w:rPr>
                <w:b/>
                <w:bCs/>
              </w:rPr>
            </w:pPr>
            <w:r w:rsidRPr="00775D6F">
              <w:rPr>
                <w:b/>
                <w:bCs/>
              </w:rPr>
              <w:t>Additional comments</w:t>
            </w:r>
          </w:p>
        </w:tc>
      </w:tr>
      <w:tr w:rsidR="00B5201B" w:rsidRPr="00775D6F" w14:paraId="127D3B6F" w14:textId="77777777" w:rsidTr="000357ED">
        <w:tc>
          <w:tcPr>
            <w:tcW w:w="1838" w:type="dxa"/>
          </w:tcPr>
          <w:p w14:paraId="3D11E527"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1757" w:type="dxa"/>
          </w:tcPr>
          <w:p w14:paraId="7290D13F" w14:textId="77777777" w:rsidR="00B5201B" w:rsidRPr="00775D6F" w:rsidRDefault="00775D6F" w:rsidP="00775D6F">
            <w:pPr>
              <w:spacing w:after="120"/>
              <w:rPr>
                <w:lang w:eastAsia="zh-CN"/>
              </w:rPr>
            </w:pPr>
            <w:r>
              <w:rPr>
                <w:lang w:eastAsia="zh-CN"/>
              </w:rPr>
              <w:t>Probably yes</w:t>
            </w:r>
          </w:p>
        </w:tc>
        <w:tc>
          <w:tcPr>
            <w:tcW w:w="6606" w:type="dxa"/>
          </w:tcPr>
          <w:p w14:paraId="38B8540D" w14:textId="77777777" w:rsidR="00B5201B" w:rsidRPr="00775D6F" w:rsidRDefault="00C52444" w:rsidP="00775D6F">
            <w:pPr>
              <w:spacing w:after="120"/>
              <w:rPr>
                <w:lang w:eastAsia="zh-CN"/>
              </w:rPr>
            </w:pPr>
            <w:r w:rsidRPr="00775D6F">
              <w:rPr>
                <w:lang w:eastAsia="zh-CN"/>
              </w:rPr>
              <w:t xml:space="preserve">It depends on how AS and APP co-ordinate during the QoE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14:paraId="30DFC634" w14:textId="77777777" w:rsidTr="000357ED">
        <w:tc>
          <w:tcPr>
            <w:tcW w:w="1838" w:type="dxa"/>
          </w:tcPr>
          <w:p w14:paraId="695DDA74"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757" w:type="dxa"/>
          </w:tcPr>
          <w:p w14:paraId="509278C5" w14:textId="77777777" w:rsidR="00B5201B" w:rsidRPr="00775D6F" w:rsidRDefault="001E0E8E" w:rsidP="00A14044">
            <w:pPr>
              <w:spacing w:after="120"/>
              <w:rPr>
                <w:rFonts w:eastAsia="Malgun Gothic"/>
                <w:lang w:eastAsia="ko-KR"/>
              </w:rPr>
            </w:pPr>
            <w:r>
              <w:rPr>
                <w:rFonts w:eastAsia="Malgun Gothic"/>
                <w:lang w:eastAsia="ko-KR"/>
              </w:rPr>
              <w:t>No</w:t>
            </w:r>
          </w:p>
        </w:tc>
        <w:tc>
          <w:tcPr>
            <w:tcW w:w="6606" w:type="dxa"/>
          </w:tcPr>
          <w:p w14:paraId="1E2FF53C" w14:textId="77777777" w:rsidR="00B5201B" w:rsidRPr="00775D6F" w:rsidRDefault="001E0E8E" w:rsidP="00A14044">
            <w:pPr>
              <w:spacing w:after="120"/>
              <w:rPr>
                <w:rFonts w:eastAsia="Malgun Gothic"/>
                <w:lang w:eastAsia="ko-KR"/>
              </w:rPr>
            </w:pPr>
            <w:proofErr w:type="spellStart"/>
            <w:r>
              <w:rPr>
                <w:rFonts w:eastAsia="Malgun Gothic"/>
                <w:lang w:eastAsia="ko-KR"/>
              </w:rPr>
              <w:t>measConfigAppLayerId</w:t>
            </w:r>
            <w:proofErr w:type="spellEnd"/>
            <w:r>
              <w:rPr>
                <w:rFonts w:eastAsia="Malgun Gothic"/>
                <w:lang w:eastAsia="ko-KR"/>
              </w:rPr>
              <w:t xml:space="preserve"> should be sufficient.</w:t>
            </w:r>
          </w:p>
        </w:tc>
      </w:tr>
      <w:tr w:rsidR="00B5201B" w:rsidRPr="00775D6F" w14:paraId="7C71FA2A" w14:textId="77777777" w:rsidTr="000357ED">
        <w:tc>
          <w:tcPr>
            <w:tcW w:w="1838" w:type="dxa"/>
          </w:tcPr>
          <w:p w14:paraId="13C396B4" w14:textId="77777777" w:rsidR="00B5201B" w:rsidRPr="00775D6F" w:rsidRDefault="000357ED" w:rsidP="00A14044">
            <w:pPr>
              <w:spacing w:after="120"/>
              <w:rPr>
                <w:lang w:eastAsia="zh-CN"/>
              </w:rPr>
            </w:pPr>
            <w:r>
              <w:rPr>
                <w:lang w:eastAsia="zh-CN"/>
              </w:rPr>
              <w:t>Qualcomm</w:t>
            </w:r>
          </w:p>
        </w:tc>
        <w:tc>
          <w:tcPr>
            <w:tcW w:w="1757" w:type="dxa"/>
          </w:tcPr>
          <w:p w14:paraId="51793AC0" w14:textId="77777777" w:rsidR="00B5201B" w:rsidRPr="00775D6F" w:rsidRDefault="000357ED" w:rsidP="00A14044">
            <w:pPr>
              <w:spacing w:after="120"/>
              <w:rPr>
                <w:lang w:eastAsia="zh-CN"/>
              </w:rPr>
            </w:pPr>
            <w:r>
              <w:rPr>
                <w:lang w:eastAsia="zh-CN"/>
              </w:rPr>
              <w:t>No</w:t>
            </w:r>
          </w:p>
        </w:tc>
        <w:tc>
          <w:tcPr>
            <w:tcW w:w="6606" w:type="dxa"/>
          </w:tcPr>
          <w:p w14:paraId="32CFBCE8" w14:textId="77777777" w:rsidR="00E70B87" w:rsidRDefault="00E70B87" w:rsidP="000357ED">
            <w:pPr>
              <w:spacing w:after="120"/>
              <w:rPr>
                <w:lang w:eastAsia="zh-CN"/>
              </w:rPr>
            </w:pPr>
            <w:r>
              <w:rPr>
                <w:lang w:eastAsia="zh-CN"/>
              </w:rPr>
              <w:t>There should be two questions here.</w:t>
            </w:r>
          </w:p>
          <w:p w14:paraId="668ECBFF" w14:textId="77777777" w:rsidR="00E70B87" w:rsidRPr="00E70B87" w:rsidRDefault="00E70B87" w:rsidP="000357ED">
            <w:pPr>
              <w:spacing w:after="120"/>
              <w:rPr>
                <w:lang w:eastAsia="zh-CN"/>
              </w:rPr>
            </w:pPr>
            <w:r>
              <w:rPr>
                <w:lang w:eastAsia="zh-CN"/>
              </w:rPr>
              <w:t xml:space="preserve">When UE AS layer receives one QoE configuration with service type and </w:t>
            </w:r>
            <w:proofErr w:type="spellStart"/>
            <w:r w:rsidRPr="00E70B87">
              <w:rPr>
                <w:rFonts w:eastAsia="Malgun Gothic"/>
                <w:lang w:eastAsia="ko-KR"/>
              </w:rPr>
              <w:t>measConfigAppLayerId</w:t>
            </w:r>
            <w:proofErr w:type="spellEnd"/>
            <w:r w:rsidRPr="00E70B87">
              <w:rPr>
                <w:rFonts w:eastAsia="Malgun Gothic"/>
                <w:lang w:eastAsia="ko-KR"/>
              </w:rPr>
              <w:t>,</w:t>
            </w:r>
            <w:r>
              <w:rPr>
                <w:rFonts w:eastAsia="Malgun Gothic"/>
                <w:lang w:eastAsia="ko-KR"/>
              </w:rPr>
              <w:t xml:space="preserve"> UE should determine the concerned applications based on service type and only forward </w:t>
            </w:r>
            <w:proofErr w:type="spellStart"/>
            <w:r w:rsidRPr="00E70B87">
              <w:rPr>
                <w:rFonts w:eastAsia="Malgun Gothic"/>
                <w:lang w:eastAsia="ko-KR"/>
              </w:rPr>
              <w:t>measConfigAppLayerId</w:t>
            </w:r>
            <w:proofErr w:type="spellEnd"/>
            <w:r>
              <w:rPr>
                <w:rFonts w:eastAsia="Malgun Gothic"/>
                <w:lang w:eastAsia="ko-KR"/>
              </w:rPr>
              <w:t xml:space="preserve"> to concerned application layer.</w:t>
            </w:r>
          </w:p>
          <w:p w14:paraId="0F34ECED" w14:textId="77777777" w:rsidR="00B5201B" w:rsidRPr="00775D6F" w:rsidRDefault="000357ED" w:rsidP="000357ED">
            <w:pPr>
              <w:spacing w:after="120"/>
              <w:rPr>
                <w:lang w:eastAsia="zh-CN"/>
              </w:rPr>
            </w:pPr>
            <w:r>
              <w:rPr>
                <w:lang w:eastAsia="zh-CN"/>
              </w:rPr>
              <w:t xml:space="preserve">When RAN release one QoE configuration, RAN only indicates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for the to be release QoE configuration.</w:t>
            </w:r>
            <w:r>
              <w:rPr>
                <w:rFonts w:eastAsia="Malgun Gothic"/>
                <w:lang w:eastAsia="ko-KR"/>
              </w:rPr>
              <w:t xml:space="preserve"> So, a</w:t>
            </w:r>
            <w:r>
              <w:rPr>
                <w:lang w:eastAsia="zh-CN"/>
              </w:rPr>
              <w:t xml:space="preserve">nyway, UE AS layer needs to store the association of service type and </w:t>
            </w:r>
            <w:proofErr w:type="spellStart"/>
            <w:r w:rsidRPr="000357ED">
              <w:rPr>
                <w:rFonts w:eastAsia="Malgun Gothic"/>
                <w:i/>
                <w:iCs/>
                <w:lang w:eastAsia="ko-KR"/>
              </w:rPr>
              <w:t>measConfigAppLayerId</w:t>
            </w:r>
            <w:proofErr w:type="spellEnd"/>
            <w:r>
              <w:rPr>
                <w:rFonts w:eastAsia="Malgun Gothic"/>
                <w:i/>
                <w:iCs/>
                <w:lang w:eastAsia="ko-KR"/>
              </w:rPr>
              <w:t xml:space="preserve">, </w:t>
            </w:r>
            <w:r w:rsidRPr="000357ED">
              <w:rPr>
                <w:rFonts w:eastAsia="Malgun Gothic"/>
                <w:lang w:eastAsia="ko-KR"/>
              </w:rPr>
              <w:t xml:space="preserve">and then UE will </w:t>
            </w:r>
            <w:r>
              <w:rPr>
                <w:rFonts w:eastAsia="Malgun Gothic"/>
                <w:lang w:eastAsia="ko-KR"/>
              </w:rPr>
              <w:t xml:space="preserve">forward release command to the </w:t>
            </w:r>
            <w:r w:rsidR="00E70B87">
              <w:rPr>
                <w:rFonts w:eastAsia="Malgun Gothic"/>
                <w:lang w:eastAsia="ko-KR"/>
              </w:rPr>
              <w:t>concerned</w:t>
            </w:r>
            <w:r>
              <w:rPr>
                <w:rFonts w:eastAsia="Malgun Gothic"/>
                <w:lang w:eastAsia="ko-KR"/>
              </w:rPr>
              <w:t xml:space="preserve"> applications based on service type</w:t>
            </w:r>
            <w:r w:rsidR="00E70B87">
              <w:rPr>
                <w:rFonts w:eastAsia="Malgun Gothic"/>
                <w:lang w:eastAsia="ko-KR"/>
              </w:rPr>
              <w:t>.</w:t>
            </w:r>
          </w:p>
        </w:tc>
      </w:tr>
      <w:tr w:rsidR="00B5201B" w:rsidRPr="00775D6F" w14:paraId="3A132AF7" w14:textId="77777777" w:rsidTr="000357ED">
        <w:tc>
          <w:tcPr>
            <w:tcW w:w="1838" w:type="dxa"/>
          </w:tcPr>
          <w:p w14:paraId="3B9714B2" w14:textId="77777777" w:rsidR="00B5201B" w:rsidRPr="00775D6F" w:rsidRDefault="001F39CD" w:rsidP="00A14044">
            <w:pPr>
              <w:spacing w:after="120"/>
              <w:rPr>
                <w:lang w:eastAsia="zh-CN"/>
              </w:rPr>
            </w:pPr>
            <w:r>
              <w:rPr>
                <w:rFonts w:hint="eastAsia"/>
                <w:lang w:eastAsia="zh-CN"/>
              </w:rPr>
              <w:t>C</w:t>
            </w:r>
            <w:r>
              <w:rPr>
                <w:lang w:eastAsia="zh-CN"/>
              </w:rPr>
              <w:t>MCC</w:t>
            </w:r>
          </w:p>
        </w:tc>
        <w:tc>
          <w:tcPr>
            <w:tcW w:w="1757" w:type="dxa"/>
          </w:tcPr>
          <w:p w14:paraId="2E01B8D2" w14:textId="77777777" w:rsidR="00B5201B" w:rsidRPr="00775D6F" w:rsidRDefault="001F39CD" w:rsidP="00A14044">
            <w:pPr>
              <w:spacing w:after="120"/>
              <w:rPr>
                <w:lang w:eastAsia="zh-CN"/>
              </w:rPr>
            </w:pPr>
            <w:r>
              <w:rPr>
                <w:rFonts w:hint="eastAsia"/>
                <w:lang w:eastAsia="zh-CN"/>
              </w:rPr>
              <w:t>N</w:t>
            </w:r>
            <w:r>
              <w:rPr>
                <w:lang w:eastAsia="zh-CN"/>
              </w:rPr>
              <w:t>o</w:t>
            </w:r>
          </w:p>
        </w:tc>
        <w:tc>
          <w:tcPr>
            <w:tcW w:w="6606" w:type="dxa"/>
          </w:tcPr>
          <w:p w14:paraId="131C270F" w14:textId="77777777" w:rsidR="00B5201B" w:rsidRPr="00775D6F" w:rsidRDefault="006F6400" w:rsidP="00A14044">
            <w:pPr>
              <w:spacing w:after="120"/>
              <w:rPr>
                <w:lang w:eastAsia="zh-CN"/>
              </w:rPr>
            </w:pPr>
            <w:r>
              <w:rPr>
                <w:rFonts w:hint="eastAsia"/>
                <w:lang w:eastAsia="zh-CN"/>
              </w:rPr>
              <w:t>A</w:t>
            </w:r>
            <w:r>
              <w:rPr>
                <w:lang w:eastAsia="zh-CN"/>
              </w:rPr>
              <w:t>gree with Apple.</w:t>
            </w:r>
          </w:p>
        </w:tc>
      </w:tr>
      <w:tr w:rsidR="0026261C" w:rsidRPr="00775D6F" w14:paraId="286C7A8B" w14:textId="77777777" w:rsidTr="000357ED">
        <w:tc>
          <w:tcPr>
            <w:tcW w:w="1838" w:type="dxa"/>
          </w:tcPr>
          <w:p w14:paraId="0C640845" w14:textId="0B8E9BA1" w:rsidR="0026261C" w:rsidRPr="00775D6F" w:rsidRDefault="0026261C" w:rsidP="0026261C">
            <w:pPr>
              <w:spacing w:after="120"/>
              <w:rPr>
                <w:lang w:eastAsia="zh-CN"/>
              </w:rPr>
            </w:pPr>
            <w:r>
              <w:t>Lenovo</w:t>
            </w:r>
          </w:p>
        </w:tc>
        <w:tc>
          <w:tcPr>
            <w:tcW w:w="1757" w:type="dxa"/>
          </w:tcPr>
          <w:p w14:paraId="749DFDEE" w14:textId="78F51C5E" w:rsidR="0026261C" w:rsidRPr="00775D6F" w:rsidRDefault="0026261C" w:rsidP="0026261C">
            <w:pPr>
              <w:spacing w:after="120"/>
              <w:rPr>
                <w:lang w:eastAsia="zh-CN"/>
              </w:rPr>
            </w:pPr>
            <w:r>
              <w:t>Yes</w:t>
            </w:r>
          </w:p>
        </w:tc>
        <w:tc>
          <w:tcPr>
            <w:tcW w:w="6606" w:type="dxa"/>
          </w:tcPr>
          <w:p w14:paraId="6C237C82" w14:textId="6E4E3AC8" w:rsidR="0026261C" w:rsidRPr="00775D6F" w:rsidRDefault="0026261C" w:rsidP="0026261C">
            <w:pPr>
              <w:spacing w:after="120"/>
              <w:rPr>
                <w:lang w:eastAsia="zh-CN"/>
              </w:rPr>
            </w:pPr>
            <w:r>
              <w:t xml:space="preserve">In LTE QoE the same AT command </w:t>
            </w:r>
            <w:r w:rsidRPr="0010377A">
              <w:t xml:space="preserve">+CAPPLEVMC </w:t>
            </w:r>
            <w:r>
              <w:t>is used for both setup and release of QoE measurement configuration. We think the same approach should be adopted for NR as well. We don’t see the stringent need to specify different AT commands for setup and release.</w:t>
            </w:r>
          </w:p>
        </w:tc>
      </w:tr>
      <w:tr w:rsidR="00C535BF" w:rsidRPr="00775D6F" w14:paraId="4F67BE3D" w14:textId="77777777" w:rsidTr="000357ED">
        <w:tc>
          <w:tcPr>
            <w:tcW w:w="1838" w:type="dxa"/>
          </w:tcPr>
          <w:p w14:paraId="64A5EEF3" w14:textId="791029DA" w:rsidR="00C535BF" w:rsidRPr="00775D6F" w:rsidRDefault="00C535BF" w:rsidP="00C535BF">
            <w:pPr>
              <w:spacing w:after="120"/>
              <w:rPr>
                <w:rFonts w:eastAsia="Malgun Gothic"/>
                <w:lang w:eastAsia="ko-KR"/>
              </w:rPr>
            </w:pPr>
            <w:r>
              <w:rPr>
                <w:lang w:eastAsia="zh-CN"/>
              </w:rPr>
              <w:t>vivo</w:t>
            </w:r>
          </w:p>
        </w:tc>
        <w:tc>
          <w:tcPr>
            <w:tcW w:w="1757" w:type="dxa"/>
          </w:tcPr>
          <w:p w14:paraId="4CCCD2EB" w14:textId="7C227725" w:rsidR="00C535BF" w:rsidRPr="00775D6F" w:rsidRDefault="00C535BF" w:rsidP="00C535BF">
            <w:pPr>
              <w:spacing w:after="120"/>
              <w:rPr>
                <w:rFonts w:eastAsia="Malgun Gothic"/>
                <w:lang w:eastAsia="ko-KR"/>
              </w:rPr>
            </w:pPr>
            <w:r>
              <w:rPr>
                <w:lang w:eastAsia="zh-CN"/>
              </w:rPr>
              <w:t>No</w:t>
            </w:r>
          </w:p>
        </w:tc>
        <w:tc>
          <w:tcPr>
            <w:tcW w:w="6606" w:type="dxa"/>
          </w:tcPr>
          <w:p w14:paraId="68C457C3" w14:textId="5141B675" w:rsidR="00C535BF" w:rsidRPr="00775D6F" w:rsidRDefault="00C535BF" w:rsidP="00C535BF">
            <w:pPr>
              <w:spacing w:after="120"/>
              <w:rPr>
                <w:rFonts w:eastAsia="Malgun Gothic"/>
                <w:lang w:eastAsia="ko-KR"/>
              </w:rPr>
            </w:pPr>
            <w:r>
              <w:rPr>
                <w:rFonts w:hint="eastAsia"/>
                <w:lang w:eastAsia="zh-CN"/>
              </w:rPr>
              <w:t>A</w:t>
            </w:r>
            <w:r>
              <w:rPr>
                <w:lang w:eastAsia="zh-CN"/>
              </w:rPr>
              <w:t>gree with Apple.</w:t>
            </w:r>
          </w:p>
        </w:tc>
      </w:tr>
      <w:tr w:rsidR="00B5201B" w:rsidRPr="00775D6F" w14:paraId="4074084D" w14:textId="77777777" w:rsidTr="000357ED">
        <w:tc>
          <w:tcPr>
            <w:tcW w:w="1838" w:type="dxa"/>
          </w:tcPr>
          <w:p w14:paraId="59FA014D" w14:textId="5E2CB8BA" w:rsidR="00B5201B" w:rsidRPr="00775D6F" w:rsidRDefault="00A848E9" w:rsidP="00A14044">
            <w:pPr>
              <w:spacing w:after="120"/>
              <w:rPr>
                <w:rFonts w:hint="eastAsia"/>
                <w:lang w:eastAsia="zh-CN"/>
              </w:rPr>
            </w:pPr>
            <w:r>
              <w:rPr>
                <w:rFonts w:hint="eastAsia"/>
                <w:lang w:eastAsia="zh-CN"/>
              </w:rPr>
              <w:t>CATT</w:t>
            </w:r>
          </w:p>
        </w:tc>
        <w:tc>
          <w:tcPr>
            <w:tcW w:w="1757" w:type="dxa"/>
          </w:tcPr>
          <w:p w14:paraId="6710CA53" w14:textId="0A501066" w:rsidR="00B5201B" w:rsidRPr="00775D6F" w:rsidRDefault="00A848E9" w:rsidP="00A14044">
            <w:pPr>
              <w:spacing w:after="120"/>
              <w:rPr>
                <w:rFonts w:hint="eastAsia"/>
                <w:lang w:eastAsia="zh-CN"/>
              </w:rPr>
            </w:pPr>
            <w:r>
              <w:rPr>
                <w:lang w:eastAsia="zh-CN"/>
              </w:rPr>
              <w:t>Y</w:t>
            </w:r>
            <w:r>
              <w:rPr>
                <w:rFonts w:hint="eastAsia"/>
                <w:lang w:eastAsia="zh-CN"/>
              </w:rPr>
              <w:t xml:space="preserve">es </w:t>
            </w:r>
            <w:r w:rsidR="004C43C7">
              <w:rPr>
                <w:rFonts w:hint="eastAsia"/>
                <w:lang w:eastAsia="zh-CN"/>
              </w:rPr>
              <w:t>(shall)</w:t>
            </w:r>
          </w:p>
        </w:tc>
        <w:tc>
          <w:tcPr>
            <w:tcW w:w="6606" w:type="dxa"/>
          </w:tcPr>
          <w:p w14:paraId="0086DDA4" w14:textId="77777777" w:rsidR="00B5201B" w:rsidRDefault="00A848E9" w:rsidP="00A14044">
            <w:pPr>
              <w:spacing w:after="120"/>
              <w:rPr>
                <w:rFonts w:hint="eastAsia"/>
                <w:lang w:eastAsia="zh-CN"/>
              </w:rPr>
            </w:pPr>
            <w:r>
              <w:rPr>
                <w:lang w:eastAsia="zh-CN"/>
              </w:rPr>
              <w:t>The</w:t>
            </w:r>
            <w:r>
              <w:rPr>
                <w:rFonts w:hint="eastAsia"/>
                <w:lang w:eastAsia="zh-CN"/>
              </w:rPr>
              <w:t xml:space="preserve"> app </w:t>
            </w:r>
            <w:proofErr w:type="gramStart"/>
            <w:r>
              <w:rPr>
                <w:rFonts w:hint="eastAsia"/>
                <w:lang w:eastAsia="zh-CN"/>
              </w:rPr>
              <w:t>layer use</w:t>
            </w:r>
            <w:proofErr w:type="gramEnd"/>
            <w:r>
              <w:rPr>
                <w:rFonts w:hint="eastAsia"/>
                <w:lang w:eastAsia="zh-CN"/>
              </w:rPr>
              <w:t xml:space="preserve"> it to match </w:t>
            </w:r>
            <w:r>
              <w:rPr>
                <w:lang w:eastAsia="zh-CN"/>
              </w:rPr>
              <w:t>the</w:t>
            </w:r>
            <w:r>
              <w:rPr>
                <w:rFonts w:hint="eastAsia"/>
                <w:lang w:eastAsia="zh-CN"/>
              </w:rPr>
              <w:t xml:space="preserve"> application service to </w:t>
            </w:r>
            <w:r>
              <w:rPr>
                <w:lang w:eastAsia="zh-CN"/>
              </w:rPr>
              <w:t>start</w:t>
            </w:r>
            <w:r>
              <w:rPr>
                <w:rFonts w:hint="eastAsia"/>
                <w:lang w:eastAsia="zh-CN"/>
              </w:rPr>
              <w:t xml:space="preserve"> the QoE</w:t>
            </w:r>
            <w:r w:rsidR="004C43C7">
              <w:rPr>
                <w:rFonts w:hint="eastAsia"/>
                <w:lang w:eastAsia="zh-CN"/>
              </w:rPr>
              <w:t xml:space="preserve">. Application layer cannot know which QoE </w:t>
            </w:r>
            <w:r w:rsidR="004C43C7">
              <w:rPr>
                <w:lang w:eastAsia="zh-CN"/>
              </w:rPr>
              <w:t>reference</w:t>
            </w:r>
            <w:r w:rsidR="004C43C7">
              <w:rPr>
                <w:rFonts w:hint="eastAsia"/>
                <w:lang w:eastAsia="zh-CN"/>
              </w:rPr>
              <w:t xml:space="preserve"> mapping to which application if no such information </w:t>
            </w:r>
          </w:p>
          <w:p w14:paraId="6FDCDFEC" w14:textId="52933DE5" w:rsidR="004C43C7" w:rsidRDefault="004C43C7" w:rsidP="00A14044">
            <w:pPr>
              <w:spacing w:after="120"/>
              <w:rPr>
                <w:rFonts w:hint="eastAsia"/>
                <w:lang w:eastAsia="zh-CN"/>
              </w:rPr>
            </w:pPr>
            <w:r>
              <w:rPr>
                <w:lang w:eastAsia="zh-CN"/>
              </w:rPr>
              <w:t>Y</w:t>
            </w:r>
            <w:r>
              <w:rPr>
                <w:rFonts w:hint="eastAsia"/>
                <w:lang w:eastAsia="zh-CN"/>
              </w:rPr>
              <w:t>ou may find in 28.405</w:t>
            </w:r>
          </w:p>
          <w:p w14:paraId="3E918660" w14:textId="77777777" w:rsidR="004C43C7" w:rsidRPr="007B4F0A" w:rsidRDefault="004C43C7" w:rsidP="004C43C7">
            <w:pPr>
              <w:pStyle w:val="B1"/>
            </w:pPr>
            <w:r w:rsidRPr="007B4F0A">
              <w:t>6.</w:t>
            </w:r>
            <w:r w:rsidRPr="007B4F0A">
              <w:tab/>
              <w:t xml:space="preserve">When the application in the </w:t>
            </w:r>
            <w:proofErr w:type="spellStart"/>
            <w:r w:rsidRPr="007B4F0A">
              <w:t>serviceType</w:t>
            </w:r>
            <w:proofErr w:type="spellEnd"/>
            <w:r w:rsidRPr="007B4F0A">
              <w:t xml:space="preserve"> starts, the QMC is initiated.</w:t>
            </w:r>
          </w:p>
          <w:p w14:paraId="50F187BC" w14:textId="77777777" w:rsidR="004C43C7" w:rsidRPr="004C43C7" w:rsidRDefault="004C43C7" w:rsidP="00A14044">
            <w:pPr>
              <w:spacing w:after="120"/>
              <w:rPr>
                <w:rFonts w:hint="eastAsia"/>
                <w:lang w:eastAsia="zh-CN"/>
              </w:rPr>
            </w:pPr>
          </w:p>
          <w:p w14:paraId="0A2ECCD0" w14:textId="75BA620A" w:rsidR="004C43C7" w:rsidRPr="00775D6F" w:rsidRDefault="004C43C7" w:rsidP="00A14044">
            <w:pPr>
              <w:spacing w:after="120"/>
              <w:rPr>
                <w:rFonts w:hint="eastAsia"/>
                <w:lang w:eastAsia="zh-CN"/>
              </w:rPr>
            </w:pPr>
            <w:r>
              <w:rPr>
                <w:rFonts w:hint="eastAsia"/>
                <w:lang w:eastAsia="zh-CN"/>
              </w:rPr>
              <w:t>i.e. if several QoE reference configure same service type, the UE will start all these QoE reference with same service type</w:t>
            </w:r>
          </w:p>
        </w:tc>
      </w:tr>
      <w:tr w:rsidR="00B5201B" w:rsidRPr="00775D6F" w14:paraId="547A302C" w14:textId="77777777" w:rsidTr="000357ED">
        <w:tc>
          <w:tcPr>
            <w:tcW w:w="1838" w:type="dxa"/>
          </w:tcPr>
          <w:p w14:paraId="3E6F496A" w14:textId="77777777" w:rsidR="00B5201B" w:rsidRPr="00775D6F" w:rsidRDefault="00B5201B" w:rsidP="00A14044">
            <w:pPr>
              <w:spacing w:after="120"/>
            </w:pPr>
          </w:p>
        </w:tc>
        <w:tc>
          <w:tcPr>
            <w:tcW w:w="1757" w:type="dxa"/>
          </w:tcPr>
          <w:p w14:paraId="4E60405F" w14:textId="77777777" w:rsidR="00B5201B" w:rsidRPr="00775D6F" w:rsidRDefault="00B5201B" w:rsidP="00A14044">
            <w:pPr>
              <w:spacing w:after="120"/>
            </w:pPr>
          </w:p>
        </w:tc>
        <w:tc>
          <w:tcPr>
            <w:tcW w:w="6606" w:type="dxa"/>
          </w:tcPr>
          <w:p w14:paraId="5D9266AF" w14:textId="77777777" w:rsidR="00B5201B" w:rsidRPr="00775D6F" w:rsidRDefault="00B5201B" w:rsidP="00A14044">
            <w:pPr>
              <w:spacing w:after="120"/>
              <w:rPr>
                <w:lang w:eastAsia="zh-CN"/>
              </w:rPr>
            </w:pPr>
          </w:p>
        </w:tc>
      </w:tr>
      <w:tr w:rsidR="00B5201B" w:rsidRPr="00775D6F" w14:paraId="2786B7AC" w14:textId="77777777" w:rsidTr="000357ED">
        <w:tc>
          <w:tcPr>
            <w:tcW w:w="1838" w:type="dxa"/>
          </w:tcPr>
          <w:p w14:paraId="6E96F7B3" w14:textId="77777777" w:rsidR="00B5201B" w:rsidRPr="00775D6F" w:rsidRDefault="00B5201B" w:rsidP="00A14044">
            <w:pPr>
              <w:spacing w:after="120"/>
            </w:pPr>
          </w:p>
        </w:tc>
        <w:tc>
          <w:tcPr>
            <w:tcW w:w="1757" w:type="dxa"/>
          </w:tcPr>
          <w:p w14:paraId="30A98790" w14:textId="77777777" w:rsidR="00B5201B" w:rsidRPr="00775D6F" w:rsidRDefault="00B5201B" w:rsidP="00A14044">
            <w:pPr>
              <w:spacing w:after="120"/>
            </w:pPr>
          </w:p>
        </w:tc>
        <w:tc>
          <w:tcPr>
            <w:tcW w:w="6606" w:type="dxa"/>
          </w:tcPr>
          <w:p w14:paraId="72C26AC3" w14:textId="77777777" w:rsidR="00B5201B" w:rsidRPr="00775D6F" w:rsidRDefault="00B5201B" w:rsidP="00A14044">
            <w:pPr>
              <w:spacing w:after="120"/>
            </w:pPr>
          </w:p>
        </w:tc>
      </w:tr>
      <w:tr w:rsidR="00B5201B" w:rsidRPr="00775D6F" w14:paraId="65CCF438" w14:textId="77777777" w:rsidTr="000357ED">
        <w:tc>
          <w:tcPr>
            <w:tcW w:w="1838" w:type="dxa"/>
          </w:tcPr>
          <w:p w14:paraId="76410CA2" w14:textId="77777777" w:rsidR="00B5201B" w:rsidRPr="00775D6F" w:rsidRDefault="00B5201B" w:rsidP="00A14044">
            <w:pPr>
              <w:spacing w:after="120"/>
            </w:pPr>
          </w:p>
        </w:tc>
        <w:tc>
          <w:tcPr>
            <w:tcW w:w="1757" w:type="dxa"/>
          </w:tcPr>
          <w:p w14:paraId="388EAA2C" w14:textId="77777777" w:rsidR="00B5201B" w:rsidRPr="00775D6F" w:rsidRDefault="00B5201B" w:rsidP="00A14044">
            <w:pPr>
              <w:spacing w:after="120"/>
            </w:pPr>
          </w:p>
        </w:tc>
        <w:tc>
          <w:tcPr>
            <w:tcW w:w="6606" w:type="dxa"/>
          </w:tcPr>
          <w:p w14:paraId="5423359F" w14:textId="77777777" w:rsidR="00B5201B" w:rsidRPr="00775D6F" w:rsidRDefault="00B5201B" w:rsidP="00A14044">
            <w:pPr>
              <w:spacing w:after="120"/>
            </w:pPr>
          </w:p>
        </w:tc>
      </w:tr>
      <w:tr w:rsidR="00B5201B" w:rsidRPr="00775D6F" w14:paraId="3202401A" w14:textId="77777777" w:rsidTr="000357ED">
        <w:tc>
          <w:tcPr>
            <w:tcW w:w="1838" w:type="dxa"/>
          </w:tcPr>
          <w:p w14:paraId="02C1F1EC" w14:textId="77777777" w:rsidR="00B5201B" w:rsidRPr="00775D6F" w:rsidRDefault="00B5201B" w:rsidP="00A14044">
            <w:pPr>
              <w:spacing w:after="120"/>
            </w:pPr>
          </w:p>
        </w:tc>
        <w:tc>
          <w:tcPr>
            <w:tcW w:w="1757" w:type="dxa"/>
          </w:tcPr>
          <w:p w14:paraId="656A9B96" w14:textId="77777777" w:rsidR="00B5201B" w:rsidRPr="00775D6F" w:rsidRDefault="00B5201B" w:rsidP="00A14044">
            <w:pPr>
              <w:spacing w:after="120"/>
            </w:pPr>
          </w:p>
        </w:tc>
        <w:tc>
          <w:tcPr>
            <w:tcW w:w="6606" w:type="dxa"/>
          </w:tcPr>
          <w:p w14:paraId="45DFB3D1" w14:textId="77777777" w:rsidR="00B5201B" w:rsidRPr="00775D6F" w:rsidRDefault="00B5201B" w:rsidP="00A14044">
            <w:pPr>
              <w:spacing w:after="120"/>
            </w:pPr>
          </w:p>
        </w:tc>
      </w:tr>
      <w:tr w:rsidR="00B5201B" w:rsidRPr="00775D6F" w14:paraId="0CE25C66" w14:textId="77777777" w:rsidTr="000357ED">
        <w:tc>
          <w:tcPr>
            <w:tcW w:w="1838" w:type="dxa"/>
          </w:tcPr>
          <w:p w14:paraId="1B6203DC" w14:textId="77777777" w:rsidR="00B5201B" w:rsidRPr="00775D6F" w:rsidRDefault="00B5201B" w:rsidP="00A14044">
            <w:pPr>
              <w:spacing w:after="120"/>
              <w:rPr>
                <w:lang w:eastAsia="zh-CN"/>
              </w:rPr>
            </w:pPr>
          </w:p>
        </w:tc>
        <w:tc>
          <w:tcPr>
            <w:tcW w:w="1757" w:type="dxa"/>
          </w:tcPr>
          <w:p w14:paraId="1A3ABD4E" w14:textId="77777777" w:rsidR="00B5201B" w:rsidRPr="00775D6F" w:rsidRDefault="00B5201B" w:rsidP="00A14044">
            <w:pPr>
              <w:spacing w:after="120"/>
              <w:rPr>
                <w:lang w:eastAsia="zh-CN"/>
              </w:rPr>
            </w:pPr>
          </w:p>
        </w:tc>
        <w:tc>
          <w:tcPr>
            <w:tcW w:w="6606" w:type="dxa"/>
          </w:tcPr>
          <w:p w14:paraId="5A7D1D85" w14:textId="77777777" w:rsidR="00B5201B" w:rsidRPr="00775D6F" w:rsidRDefault="00B5201B" w:rsidP="00A14044">
            <w:pPr>
              <w:spacing w:after="120"/>
              <w:rPr>
                <w:lang w:eastAsia="zh-CN"/>
              </w:rPr>
            </w:pPr>
          </w:p>
        </w:tc>
      </w:tr>
      <w:tr w:rsidR="00B5201B" w:rsidRPr="00775D6F" w14:paraId="0EFDD9DB" w14:textId="77777777" w:rsidTr="000357ED">
        <w:tc>
          <w:tcPr>
            <w:tcW w:w="1838" w:type="dxa"/>
          </w:tcPr>
          <w:p w14:paraId="62FF69CD" w14:textId="77777777" w:rsidR="00B5201B" w:rsidRPr="00775D6F" w:rsidRDefault="00B5201B" w:rsidP="00A14044">
            <w:pPr>
              <w:spacing w:after="120"/>
              <w:rPr>
                <w:lang w:eastAsia="zh-CN"/>
              </w:rPr>
            </w:pPr>
          </w:p>
        </w:tc>
        <w:tc>
          <w:tcPr>
            <w:tcW w:w="1757" w:type="dxa"/>
          </w:tcPr>
          <w:p w14:paraId="7B8AD8E0" w14:textId="77777777" w:rsidR="00B5201B" w:rsidRPr="00775D6F" w:rsidRDefault="00B5201B" w:rsidP="00A14044">
            <w:pPr>
              <w:spacing w:after="120"/>
              <w:rPr>
                <w:lang w:eastAsia="zh-CN"/>
              </w:rPr>
            </w:pPr>
          </w:p>
        </w:tc>
        <w:tc>
          <w:tcPr>
            <w:tcW w:w="6606" w:type="dxa"/>
          </w:tcPr>
          <w:p w14:paraId="18AF0FCD" w14:textId="77777777" w:rsidR="00B5201B" w:rsidRPr="00775D6F" w:rsidRDefault="00B5201B" w:rsidP="00A14044">
            <w:pPr>
              <w:spacing w:after="120"/>
              <w:rPr>
                <w:lang w:eastAsia="zh-CN"/>
              </w:rPr>
            </w:pPr>
          </w:p>
        </w:tc>
      </w:tr>
      <w:tr w:rsidR="00B5201B" w:rsidRPr="00775D6F" w14:paraId="5F71E2FE" w14:textId="77777777" w:rsidTr="000357ED">
        <w:tc>
          <w:tcPr>
            <w:tcW w:w="1838" w:type="dxa"/>
          </w:tcPr>
          <w:p w14:paraId="3B9B6ABE" w14:textId="77777777" w:rsidR="00B5201B" w:rsidRPr="00775D6F" w:rsidRDefault="00B5201B" w:rsidP="00A14044">
            <w:pPr>
              <w:spacing w:after="120"/>
              <w:rPr>
                <w:lang w:eastAsia="zh-CN"/>
              </w:rPr>
            </w:pPr>
          </w:p>
        </w:tc>
        <w:tc>
          <w:tcPr>
            <w:tcW w:w="1757" w:type="dxa"/>
          </w:tcPr>
          <w:p w14:paraId="545AE01A" w14:textId="77777777" w:rsidR="00B5201B" w:rsidRPr="00775D6F" w:rsidRDefault="00B5201B" w:rsidP="00A14044">
            <w:pPr>
              <w:spacing w:after="120"/>
              <w:rPr>
                <w:lang w:eastAsia="zh-CN"/>
              </w:rPr>
            </w:pPr>
          </w:p>
        </w:tc>
        <w:tc>
          <w:tcPr>
            <w:tcW w:w="6606" w:type="dxa"/>
          </w:tcPr>
          <w:p w14:paraId="3D54208F" w14:textId="77777777" w:rsidR="00B5201B" w:rsidRPr="00775D6F" w:rsidRDefault="00B5201B" w:rsidP="00A14044">
            <w:pPr>
              <w:spacing w:after="120"/>
              <w:rPr>
                <w:lang w:eastAsia="zh-CN"/>
              </w:rPr>
            </w:pPr>
          </w:p>
        </w:tc>
      </w:tr>
    </w:tbl>
    <w:p w14:paraId="2F1E0A55" w14:textId="77777777" w:rsidR="00B5201B" w:rsidRPr="00775D6F" w:rsidRDefault="00B5201B" w:rsidP="005A7E68">
      <w:pPr>
        <w:pStyle w:val="a0"/>
        <w:numPr>
          <w:ilvl w:val="0"/>
          <w:numId w:val="0"/>
        </w:numPr>
      </w:pPr>
    </w:p>
    <w:p w14:paraId="2E7F3379" w14:textId="77777777" w:rsidR="0077151C" w:rsidRPr="00775D6F" w:rsidRDefault="0077151C" w:rsidP="0077151C">
      <w:pPr>
        <w:pStyle w:val="a0"/>
        <w:numPr>
          <w:ilvl w:val="0"/>
          <w:numId w:val="0"/>
        </w:numPr>
      </w:pPr>
      <w:r w:rsidRPr="00775D6F">
        <w:t xml:space="preserve">Question </w:t>
      </w:r>
      <w:r w:rsidR="00903A07" w:rsidRPr="00775D6F">
        <w:t>5</w:t>
      </w:r>
      <w:r w:rsidRPr="00775D6F">
        <w:t xml:space="preserve">: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08C117" w14:textId="77777777" w:rsidTr="00747646">
        <w:tc>
          <w:tcPr>
            <w:tcW w:w="1838" w:type="dxa"/>
            <w:shd w:val="clear" w:color="auto" w:fill="D9D9D9"/>
          </w:tcPr>
          <w:p w14:paraId="60E68591"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069EF900"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BC32901" w14:textId="77777777" w:rsidR="0077151C" w:rsidRPr="00775D6F" w:rsidRDefault="0077151C" w:rsidP="00747646">
            <w:pPr>
              <w:spacing w:after="120"/>
              <w:rPr>
                <w:b/>
                <w:bCs/>
              </w:rPr>
            </w:pPr>
            <w:r w:rsidRPr="00775D6F">
              <w:rPr>
                <w:b/>
                <w:bCs/>
              </w:rPr>
              <w:t>Additional comments</w:t>
            </w:r>
          </w:p>
        </w:tc>
      </w:tr>
      <w:tr w:rsidR="0077151C" w:rsidRPr="00775D6F" w14:paraId="5A79DA4B" w14:textId="77777777" w:rsidTr="00747646">
        <w:tc>
          <w:tcPr>
            <w:tcW w:w="1838" w:type="dxa"/>
          </w:tcPr>
          <w:p w14:paraId="4FE44BE6" w14:textId="77777777" w:rsidR="0077151C" w:rsidRPr="00775D6F" w:rsidRDefault="003E4F96" w:rsidP="00747646">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4408768" w14:textId="77777777" w:rsidR="0077151C" w:rsidRPr="00775D6F" w:rsidRDefault="00D458F1" w:rsidP="00D458F1">
            <w:pPr>
              <w:spacing w:after="120"/>
              <w:rPr>
                <w:lang w:eastAsia="zh-CN"/>
              </w:rPr>
            </w:pPr>
            <w:r>
              <w:rPr>
                <w:lang w:eastAsia="zh-CN"/>
              </w:rPr>
              <w:t>Up to CT1</w:t>
            </w:r>
          </w:p>
        </w:tc>
        <w:tc>
          <w:tcPr>
            <w:tcW w:w="6095" w:type="dxa"/>
          </w:tcPr>
          <w:p w14:paraId="3A9753E2"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14:paraId="5A321F93" w14:textId="77777777" w:rsidTr="00747646">
        <w:tc>
          <w:tcPr>
            <w:tcW w:w="1838" w:type="dxa"/>
          </w:tcPr>
          <w:p w14:paraId="0FB85D3E" w14:textId="77777777" w:rsidR="0077151C" w:rsidRPr="00775D6F" w:rsidRDefault="001E0E8E" w:rsidP="00747646">
            <w:pPr>
              <w:spacing w:after="120"/>
              <w:rPr>
                <w:rFonts w:eastAsia="Malgun Gothic"/>
                <w:lang w:eastAsia="ko-KR"/>
              </w:rPr>
            </w:pPr>
            <w:r>
              <w:rPr>
                <w:rFonts w:eastAsia="Malgun Gothic"/>
                <w:lang w:eastAsia="ko-KR"/>
              </w:rPr>
              <w:t>Apple</w:t>
            </w:r>
          </w:p>
        </w:tc>
        <w:tc>
          <w:tcPr>
            <w:tcW w:w="2268" w:type="dxa"/>
          </w:tcPr>
          <w:p w14:paraId="2EDDDFE0" w14:textId="77777777"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10E271BD" w14:textId="77777777"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7314AA86" w14:textId="77777777" w:rsidTr="00747646">
        <w:tc>
          <w:tcPr>
            <w:tcW w:w="1838" w:type="dxa"/>
          </w:tcPr>
          <w:p w14:paraId="4FF221EB" w14:textId="77777777" w:rsidR="0077151C" w:rsidRPr="00775D6F" w:rsidRDefault="00E70B87" w:rsidP="00747646">
            <w:pPr>
              <w:spacing w:after="120"/>
              <w:rPr>
                <w:lang w:eastAsia="zh-CN"/>
              </w:rPr>
            </w:pPr>
            <w:r>
              <w:rPr>
                <w:lang w:eastAsia="zh-CN"/>
              </w:rPr>
              <w:t>Qualcomm</w:t>
            </w:r>
          </w:p>
        </w:tc>
        <w:tc>
          <w:tcPr>
            <w:tcW w:w="2268" w:type="dxa"/>
          </w:tcPr>
          <w:p w14:paraId="170C1435" w14:textId="77777777" w:rsidR="0077151C" w:rsidRPr="00775D6F" w:rsidRDefault="0077151C" w:rsidP="00747646">
            <w:pPr>
              <w:spacing w:after="120"/>
              <w:rPr>
                <w:lang w:eastAsia="zh-CN"/>
              </w:rPr>
            </w:pPr>
          </w:p>
        </w:tc>
        <w:tc>
          <w:tcPr>
            <w:tcW w:w="6095" w:type="dxa"/>
          </w:tcPr>
          <w:p w14:paraId="456FF4F1" w14:textId="77777777" w:rsidR="0077151C" w:rsidRPr="00775D6F" w:rsidRDefault="00E70B87" w:rsidP="00747646">
            <w:pPr>
              <w:spacing w:after="120"/>
              <w:rPr>
                <w:lang w:eastAsia="zh-CN"/>
              </w:rPr>
            </w:pPr>
            <w:r>
              <w:rPr>
                <w:lang w:eastAsia="zh-CN"/>
              </w:rPr>
              <w:t>Can leave to CT1 decision</w:t>
            </w:r>
          </w:p>
        </w:tc>
      </w:tr>
      <w:tr w:rsidR="0077151C" w:rsidRPr="00775D6F" w14:paraId="181937C0" w14:textId="77777777" w:rsidTr="00747646">
        <w:tc>
          <w:tcPr>
            <w:tcW w:w="1838" w:type="dxa"/>
          </w:tcPr>
          <w:p w14:paraId="7ADEC2DF" w14:textId="77777777" w:rsidR="0077151C" w:rsidRPr="00775D6F" w:rsidRDefault="006F6400" w:rsidP="00747646">
            <w:pPr>
              <w:spacing w:after="120"/>
              <w:rPr>
                <w:lang w:eastAsia="zh-CN"/>
              </w:rPr>
            </w:pPr>
            <w:r>
              <w:rPr>
                <w:rFonts w:hint="eastAsia"/>
                <w:lang w:eastAsia="zh-CN"/>
              </w:rPr>
              <w:t>C</w:t>
            </w:r>
            <w:r>
              <w:rPr>
                <w:lang w:eastAsia="zh-CN"/>
              </w:rPr>
              <w:t>MCC</w:t>
            </w:r>
          </w:p>
        </w:tc>
        <w:tc>
          <w:tcPr>
            <w:tcW w:w="2268" w:type="dxa"/>
          </w:tcPr>
          <w:p w14:paraId="4EE6F04E" w14:textId="77777777" w:rsidR="0077151C" w:rsidRPr="00775D6F" w:rsidRDefault="0077151C" w:rsidP="00747646">
            <w:pPr>
              <w:spacing w:after="120"/>
            </w:pPr>
          </w:p>
        </w:tc>
        <w:tc>
          <w:tcPr>
            <w:tcW w:w="6095" w:type="dxa"/>
          </w:tcPr>
          <w:p w14:paraId="0C9DAD97" w14:textId="2EB31B30" w:rsidR="0077151C" w:rsidRPr="00775D6F" w:rsidRDefault="0051484F" w:rsidP="00747646">
            <w:pPr>
              <w:spacing w:after="120"/>
              <w:rPr>
                <w:lang w:eastAsia="zh-CN"/>
              </w:rPr>
            </w:pPr>
            <w:r>
              <w:rPr>
                <w:lang w:eastAsia="zh-CN"/>
              </w:rPr>
              <w:t>Agree with Huawei</w:t>
            </w:r>
            <w:r w:rsidR="00E50C4E">
              <w:rPr>
                <w:lang w:eastAsia="zh-CN"/>
              </w:rPr>
              <w:t>.</w:t>
            </w:r>
          </w:p>
        </w:tc>
      </w:tr>
      <w:tr w:rsidR="0026261C" w:rsidRPr="00775D6F" w14:paraId="54947462" w14:textId="77777777" w:rsidTr="00747646">
        <w:tc>
          <w:tcPr>
            <w:tcW w:w="1838" w:type="dxa"/>
          </w:tcPr>
          <w:p w14:paraId="1A7C7594" w14:textId="7E23D12F" w:rsidR="0026261C" w:rsidRPr="00775D6F" w:rsidRDefault="0026261C" w:rsidP="0026261C">
            <w:pPr>
              <w:spacing w:after="120"/>
              <w:rPr>
                <w:lang w:eastAsia="zh-CN"/>
              </w:rPr>
            </w:pPr>
            <w:r>
              <w:t>Lenovo</w:t>
            </w:r>
          </w:p>
        </w:tc>
        <w:tc>
          <w:tcPr>
            <w:tcW w:w="2268" w:type="dxa"/>
          </w:tcPr>
          <w:p w14:paraId="33B7646A" w14:textId="3F1CFBA6" w:rsidR="0026261C" w:rsidRPr="00775D6F" w:rsidRDefault="0026261C" w:rsidP="0026261C">
            <w:pPr>
              <w:spacing w:after="120"/>
              <w:rPr>
                <w:lang w:eastAsia="zh-CN"/>
              </w:rPr>
            </w:pPr>
            <w:r>
              <w:t>Yes</w:t>
            </w:r>
          </w:p>
        </w:tc>
        <w:tc>
          <w:tcPr>
            <w:tcW w:w="6095" w:type="dxa"/>
          </w:tcPr>
          <w:p w14:paraId="1D941272" w14:textId="5F453AB1" w:rsidR="0026261C" w:rsidRPr="00775D6F" w:rsidRDefault="0026261C" w:rsidP="0026261C">
            <w:pPr>
              <w:spacing w:after="120"/>
              <w:rPr>
                <w:lang w:eastAsia="zh-CN"/>
              </w:rPr>
            </w:pPr>
            <w:r>
              <w:t xml:space="preserve">Anyway, we need to introduce a new </w:t>
            </w:r>
            <w:r w:rsidRPr="00CF43DF">
              <w:t>AT command</w:t>
            </w:r>
            <w:r>
              <w:t xml:space="preserve"> for NR. Due to this,</w:t>
            </w:r>
            <w:r w:rsidR="002930A8">
              <w:t xml:space="preserve"> we can ask CT1 to define</w:t>
            </w:r>
            <w:r>
              <w:t xml:space="preserve"> </w:t>
            </w:r>
            <w:r w:rsidR="002930A8">
              <w:t>a</w:t>
            </w:r>
            <w:r>
              <w:t xml:space="preserve"> new AT command </w:t>
            </w:r>
            <w:r w:rsidR="002930A8">
              <w:t>that</w:t>
            </w:r>
            <w:r>
              <w:t xml:space="preserve"> include</w:t>
            </w:r>
            <w:r w:rsidR="002930A8">
              <w:t>s</w:t>
            </w:r>
            <w:r>
              <w:t xml:space="preserve"> a list of QoE measurement configurations.</w:t>
            </w:r>
          </w:p>
        </w:tc>
      </w:tr>
      <w:tr w:rsidR="00CF02E3" w:rsidRPr="00775D6F" w14:paraId="1C1DC4C8" w14:textId="77777777" w:rsidTr="00747646">
        <w:tc>
          <w:tcPr>
            <w:tcW w:w="1838" w:type="dxa"/>
          </w:tcPr>
          <w:p w14:paraId="5E41ACB1" w14:textId="4B62BE30" w:rsidR="00CF02E3" w:rsidRPr="00775D6F" w:rsidRDefault="00CF02E3" w:rsidP="00CF02E3">
            <w:pPr>
              <w:spacing w:after="120"/>
              <w:rPr>
                <w:rFonts w:eastAsia="Malgun Gothic"/>
                <w:lang w:eastAsia="ko-KR"/>
              </w:rPr>
            </w:pPr>
            <w:r>
              <w:rPr>
                <w:lang w:eastAsia="zh-CN"/>
              </w:rPr>
              <w:t>vivo</w:t>
            </w:r>
          </w:p>
        </w:tc>
        <w:tc>
          <w:tcPr>
            <w:tcW w:w="2268" w:type="dxa"/>
          </w:tcPr>
          <w:p w14:paraId="188ADB05" w14:textId="77777777" w:rsidR="00CF02E3" w:rsidRPr="00775D6F" w:rsidRDefault="00CF02E3" w:rsidP="00CF02E3">
            <w:pPr>
              <w:spacing w:after="120"/>
              <w:rPr>
                <w:rFonts w:eastAsia="Malgun Gothic"/>
                <w:lang w:eastAsia="ko-KR"/>
              </w:rPr>
            </w:pPr>
          </w:p>
        </w:tc>
        <w:tc>
          <w:tcPr>
            <w:tcW w:w="6095" w:type="dxa"/>
          </w:tcPr>
          <w:p w14:paraId="220104B1" w14:textId="2627274F" w:rsidR="00CF02E3" w:rsidRPr="00775D6F" w:rsidRDefault="00CF02E3" w:rsidP="00CF02E3">
            <w:pPr>
              <w:spacing w:after="120"/>
              <w:rPr>
                <w:rFonts w:eastAsia="Malgun Gothic"/>
                <w:lang w:eastAsia="ko-KR"/>
              </w:rPr>
            </w:pPr>
            <w:r>
              <w:rPr>
                <w:lang w:eastAsia="zh-CN"/>
              </w:rPr>
              <w:t>Agree with Huawei.</w:t>
            </w:r>
          </w:p>
        </w:tc>
      </w:tr>
      <w:tr w:rsidR="0077151C" w:rsidRPr="00775D6F" w14:paraId="3CBC8572" w14:textId="77777777" w:rsidTr="00747646">
        <w:tc>
          <w:tcPr>
            <w:tcW w:w="1838" w:type="dxa"/>
          </w:tcPr>
          <w:p w14:paraId="3D12F543" w14:textId="3C91C8C9" w:rsidR="0077151C" w:rsidRPr="00775D6F" w:rsidRDefault="004C43C7" w:rsidP="00747646">
            <w:pPr>
              <w:spacing w:after="120"/>
              <w:rPr>
                <w:rFonts w:hint="eastAsia"/>
                <w:lang w:eastAsia="zh-CN"/>
              </w:rPr>
            </w:pPr>
            <w:r>
              <w:rPr>
                <w:rFonts w:hint="eastAsia"/>
                <w:lang w:eastAsia="zh-CN"/>
              </w:rPr>
              <w:t>CATT</w:t>
            </w:r>
          </w:p>
        </w:tc>
        <w:tc>
          <w:tcPr>
            <w:tcW w:w="2268" w:type="dxa"/>
          </w:tcPr>
          <w:p w14:paraId="1B57E58E" w14:textId="77777777" w:rsidR="0077151C" w:rsidRPr="00775D6F" w:rsidRDefault="0077151C" w:rsidP="00747646">
            <w:pPr>
              <w:spacing w:after="120"/>
            </w:pPr>
          </w:p>
        </w:tc>
        <w:tc>
          <w:tcPr>
            <w:tcW w:w="6095" w:type="dxa"/>
          </w:tcPr>
          <w:p w14:paraId="160E46BD" w14:textId="4005DD1F" w:rsidR="0077151C" w:rsidRPr="00775D6F" w:rsidRDefault="004C43C7" w:rsidP="00747646">
            <w:pPr>
              <w:spacing w:after="120"/>
            </w:pPr>
            <w:r>
              <w:rPr>
                <w:lang w:eastAsia="zh-CN"/>
              </w:rPr>
              <w:t>Agree with Huawei.</w:t>
            </w:r>
          </w:p>
        </w:tc>
      </w:tr>
      <w:tr w:rsidR="0077151C" w:rsidRPr="00775D6F" w14:paraId="61EB8A95" w14:textId="77777777" w:rsidTr="00747646">
        <w:tc>
          <w:tcPr>
            <w:tcW w:w="1838" w:type="dxa"/>
          </w:tcPr>
          <w:p w14:paraId="27583684" w14:textId="77777777" w:rsidR="0077151C" w:rsidRPr="00775D6F" w:rsidRDefault="0077151C" w:rsidP="00747646">
            <w:pPr>
              <w:spacing w:after="120"/>
            </w:pPr>
          </w:p>
        </w:tc>
        <w:tc>
          <w:tcPr>
            <w:tcW w:w="2268" w:type="dxa"/>
          </w:tcPr>
          <w:p w14:paraId="7E302018" w14:textId="77777777" w:rsidR="0077151C" w:rsidRPr="00775D6F" w:rsidRDefault="0077151C" w:rsidP="00747646">
            <w:pPr>
              <w:spacing w:after="120"/>
            </w:pPr>
          </w:p>
        </w:tc>
        <w:tc>
          <w:tcPr>
            <w:tcW w:w="6095" w:type="dxa"/>
          </w:tcPr>
          <w:p w14:paraId="174C3720" w14:textId="77777777" w:rsidR="0077151C" w:rsidRPr="00775D6F" w:rsidRDefault="0077151C" w:rsidP="00747646">
            <w:pPr>
              <w:spacing w:after="120"/>
              <w:rPr>
                <w:lang w:eastAsia="zh-CN"/>
              </w:rPr>
            </w:pPr>
          </w:p>
        </w:tc>
      </w:tr>
      <w:tr w:rsidR="0077151C" w:rsidRPr="00775D6F" w14:paraId="422C891B" w14:textId="77777777" w:rsidTr="00747646">
        <w:tc>
          <w:tcPr>
            <w:tcW w:w="1838" w:type="dxa"/>
          </w:tcPr>
          <w:p w14:paraId="24306CAB" w14:textId="77777777" w:rsidR="0077151C" w:rsidRPr="00775D6F" w:rsidRDefault="0077151C" w:rsidP="00747646">
            <w:pPr>
              <w:spacing w:after="120"/>
            </w:pPr>
          </w:p>
        </w:tc>
        <w:tc>
          <w:tcPr>
            <w:tcW w:w="2268" w:type="dxa"/>
          </w:tcPr>
          <w:p w14:paraId="70C59D3B" w14:textId="77777777" w:rsidR="0077151C" w:rsidRPr="00775D6F" w:rsidRDefault="0077151C" w:rsidP="00747646">
            <w:pPr>
              <w:spacing w:after="120"/>
            </w:pPr>
          </w:p>
        </w:tc>
        <w:tc>
          <w:tcPr>
            <w:tcW w:w="6095" w:type="dxa"/>
          </w:tcPr>
          <w:p w14:paraId="682DDAB7" w14:textId="77777777" w:rsidR="0077151C" w:rsidRPr="00775D6F" w:rsidRDefault="0077151C" w:rsidP="00747646">
            <w:pPr>
              <w:spacing w:after="120"/>
            </w:pPr>
          </w:p>
        </w:tc>
      </w:tr>
      <w:tr w:rsidR="0077151C" w:rsidRPr="00775D6F" w14:paraId="3B07FA4C" w14:textId="77777777" w:rsidTr="00747646">
        <w:tc>
          <w:tcPr>
            <w:tcW w:w="1838" w:type="dxa"/>
          </w:tcPr>
          <w:p w14:paraId="4194967E" w14:textId="77777777" w:rsidR="0077151C" w:rsidRPr="00775D6F" w:rsidRDefault="0077151C" w:rsidP="00747646">
            <w:pPr>
              <w:spacing w:after="120"/>
            </w:pPr>
          </w:p>
        </w:tc>
        <w:tc>
          <w:tcPr>
            <w:tcW w:w="2268" w:type="dxa"/>
          </w:tcPr>
          <w:p w14:paraId="7C5E36C3" w14:textId="77777777" w:rsidR="0077151C" w:rsidRPr="00775D6F" w:rsidRDefault="0077151C" w:rsidP="00747646">
            <w:pPr>
              <w:spacing w:after="120"/>
            </w:pPr>
          </w:p>
        </w:tc>
        <w:tc>
          <w:tcPr>
            <w:tcW w:w="6095" w:type="dxa"/>
          </w:tcPr>
          <w:p w14:paraId="4567D29F" w14:textId="77777777" w:rsidR="0077151C" w:rsidRPr="00775D6F" w:rsidRDefault="0077151C" w:rsidP="00747646">
            <w:pPr>
              <w:spacing w:after="120"/>
            </w:pPr>
          </w:p>
        </w:tc>
      </w:tr>
      <w:tr w:rsidR="0077151C" w:rsidRPr="00775D6F" w14:paraId="2552B2B6" w14:textId="77777777" w:rsidTr="00747646">
        <w:tc>
          <w:tcPr>
            <w:tcW w:w="1838" w:type="dxa"/>
          </w:tcPr>
          <w:p w14:paraId="3C1A1BF6" w14:textId="77777777" w:rsidR="0077151C" w:rsidRPr="00775D6F" w:rsidRDefault="0077151C" w:rsidP="00747646">
            <w:pPr>
              <w:spacing w:after="120"/>
            </w:pPr>
          </w:p>
        </w:tc>
        <w:tc>
          <w:tcPr>
            <w:tcW w:w="2268" w:type="dxa"/>
          </w:tcPr>
          <w:p w14:paraId="50AF8ADA" w14:textId="77777777" w:rsidR="0077151C" w:rsidRPr="00775D6F" w:rsidRDefault="0077151C" w:rsidP="00747646">
            <w:pPr>
              <w:spacing w:after="120"/>
            </w:pPr>
          </w:p>
        </w:tc>
        <w:tc>
          <w:tcPr>
            <w:tcW w:w="6095" w:type="dxa"/>
          </w:tcPr>
          <w:p w14:paraId="796EA8E8" w14:textId="77777777" w:rsidR="0077151C" w:rsidRPr="00775D6F" w:rsidRDefault="0077151C" w:rsidP="00747646">
            <w:pPr>
              <w:spacing w:after="120"/>
            </w:pPr>
          </w:p>
        </w:tc>
      </w:tr>
      <w:tr w:rsidR="0077151C" w:rsidRPr="00775D6F" w14:paraId="71E3CCF0" w14:textId="77777777" w:rsidTr="00747646">
        <w:tc>
          <w:tcPr>
            <w:tcW w:w="1838" w:type="dxa"/>
          </w:tcPr>
          <w:p w14:paraId="709EAF47" w14:textId="77777777" w:rsidR="0077151C" w:rsidRPr="00775D6F" w:rsidRDefault="0077151C" w:rsidP="00747646">
            <w:pPr>
              <w:spacing w:after="120"/>
              <w:rPr>
                <w:lang w:eastAsia="zh-CN"/>
              </w:rPr>
            </w:pPr>
          </w:p>
        </w:tc>
        <w:tc>
          <w:tcPr>
            <w:tcW w:w="2268" w:type="dxa"/>
          </w:tcPr>
          <w:p w14:paraId="12B73BB8" w14:textId="77777777" w:rsidR="0077151C" w:rsidRPr="00775D6F" w:rsidRDefault="0077151C" w:rsidP="00747646">
            <w:pPr>
              <w:spacing w:after="120"/>
              <w:rPr>
                <w:lang w:eastAsia="zh-CN"/>
              </w:rPr>
            </w:pPr>
          </w:p>
        </w:tc>
        <w:tc>
          <w:tcPr>
            <w:tcW w:w="6095" w:type="dxa"/>
          </w:tcPr>
          <w:p w14:paraId="1A7ABE50" w14:textId="77777777" w:rsidR="0077151C" w:rsidRPr="00775D6F" w:rsidRDefault="0077151C" w:rsidP="00747646">
            <w:pPr>
              <w:spacing w:after="120"/>
              <w:rPr>
                <w:lang w:eastAsia="zh-CN"/>
              </w:rPr>
            </w:pPr>
          </w:p>
        </w:tc>
      </w:tr>
      <w:tr w:rsidR="0077151C" w:rsidRPr="00775D6F" w14:paraId="6C0FD094" w14:textId="77777777" w:rsidTr="00747646">
        <w:tc>
          <w:tcPr>
            <w:tcW w:w="1838" w:type="dxa"/>
          </w:tcPr>
          <w:p w14:paraId="4B3A1723" w14:textId="77777777" w:rsidR="0077151C" w:rsidRPr="00775D6F" w:rsidRDefault="0077151C" w:rsidP="00747646">
            <w:pPr>
              <w:spacing w:after="120"/>
              <w:rPr>
                <w:lang w:eastAsia="zh-CN"/>
              </w:rPr>
            </w:pPr>
          </w:p>
        </w:tc>
        <w:tc>
          <w:tcPr>
            <w:tcW w:w="2268" w:type="dxa"/>
          </w:tcPr>
          <w:p w14:paraId="0E966E9D" w14:textId="77777777" w:rsidR="0077151C" w:rsidRPr="00775D6F" w:rsidRDefault="0077151C" w:rsidP="00747646">
            <w:pPr>
              <w:spacing w:after="120"/>
              <w:rPr>
                <w:lang w:eastAsia="zh-CN"/>
              </w:rPr>
            </w:pPr>
          </w:p>
        </w:tc>
        <w:tc>
          <w:tcPr>
            <w:tcW w:w="6095" w:type="dxa"/>
          </w:tcPr>
          <w:p w14:paraId="3C1E28CB" w14:textId="77777777" w:rsidR="0077151C" w:rsidRPr="00775D6F" w:rsidRDefault="0077151C" w:rsidP="00747646">
            <w:pPr>
              <w:spacing w:after="120"/>
              <w:rPr>
                <w:lang w:eastAsia="zh-CN"/>
              </w:rPr>
            </w:pPr>
          </w:p>
        </w:tc>
      </w:tr>
      <w:tr w:rsidR="0077151C" w:rsidRPr="00775D6F" w14:paraId="2860FAB4" w14:textId="77777777" w:rsidTr="00747646">
        <w:tc>
          <w:tcPr>
            <w:tcW w:w="1838" w:type="dxa"/>
          </w:tcPr>
          <w:p w14:paraId="35C1BFFE" w14:textId="77777777" w:rsidR="0077151C" w:rsidRPr="00775D6F" w:rsidRDefault="0077151C" w:rsidP="00747646">
            <w:pPr>
              <w:spacing w:after="120"/>
              <w:rPr>
                <w:lang w:eastAsia="zh-CN"/>
              </w:rPr>
            </w:pPr>
          </w:p>
        </w:tc>
        <w:tc>
          <w:tcPr>
            <w:tcW w:w="2268" w:type="dxa"/>
          </w:tcPr>
          <w:p w14:paraId="64EF416C" w14:textId="77777777" w:rsidR="0077151C" w:rsidRPr="00775D6F" w:rsidRDefault="0077151C" w:rsidP="00747646">
            <w:pPr>
              <w:spacing w:after="120"/>
              <w:rPr>
                <w:lang w:eastAsia="zh-CN"/>
              </w:rPr>
            </w:pPr>
          </w:p>
        </w:tc>
        <w:tc>
          <w:tcPr>
            <w:tcW w:w="6095" w:type="dxa"/>
          </w:tcPr>
          <w:p w14:paraId="49ADB762" w14:textId="77777777" w:rsidR="0077151C" w:rsidRPr="00775D6F" w:rsidRDefault="0077151C" w:rsidP="00747646">
            <w:pPr>
              <w:spacing w:after="120"/>
              <w:rPr>
                <w:lang w:eastAsia="zh-CN"/>
              </w:rPr>
            </w:pPr>
          </w:p>
        </w:tc>
      </w:tr>
    </w:tbl>
    <w:p w14:paraId="2B7E8589" w14:textId="77777777" w:rsidR="0077151C" w:rsidRPr="00775D6F" w:rsidRDefault="0077151C" w:rsidP="0077151C">
      <w:pPr>
        <w:pStyle w:val="a0"/>
        <w:numPr>
          <w:ilvl w:val="0"/>
          <w:numId w:val="0"/>
        </w:numPr>
      </w:pPr>
    </w:p>
    <w:p w14:paraId="2FD5B0D0" w14:textId="77777777" w:rsidR="0077151C" w:rsidRPr="00775D6F" w:rsidRDefault="0077151C" w:rsidP="0077151C">
      <w:pPr>
        <w:pStyle w:val="a0"/>
        <w:numPr>
          <w:ilvl w:val="0"/>
          <w:numId w:val="0"/>
        </w:numPr>
      </w:pPr>
      <w:r w:rsidRPr="00775D6F">
        <w:t xml:space="preserve">Question </w:t>
      </w:r>
      <w:r w:rsidR="00903A07" w:rsidRPr="00775D6F">
        <w:t>6</w:t>
      </w:r>
      <w:r w:rsidRPr="00775D6F">
        <w:t xml:space="preserve">: </w:t>
      </w:r>
      <w:r w:rsidR="00EF7987" w:rsidRPr="00775D6F">
        <w:t>Do you agree that the AT-command needs to include the option to release all QoE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4B13B333" w14:textId="77777777" w:rsidTr="00747646">
        <w:tc>
          <w:tcPr>
            <w:tcW w:w="1838" w:type="dxa"/>
            <w:shd w:val="clear" w:color="auto" w:fill="D9D9D9"/>
          </w:tcPr>
          <w:p w14:paraId="33ECDF73"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214507F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705013C7" w14:textId="77777777" w:rsidR="0077151C" w:rsidRPr="00775D6F" w:rsidRDefault="0077151C" w:rsidP="00747646">
            <w:pPr>
              <w:spacing w:after="120"/>
              <w:rPr>
                <w:b/>
                <w:bCs/>
              </w:rPr>
            </w:pPr>
            <w:r w:rsidRPr="00775D6F">
              <w:rPr>
                <w:b/>
                <w:bCs/>
              </w:rPr>
              <w:t>Additional comments</w:t>
            </w:r>
          </w:p>
        </w:tc>
      </w:tr>
      <w:tr w:rsidR="009E5AFC" w:rsidRPr="00775D6F" w14:paraId="08F67D98" w14:textId="77777777" w:rsidTr="00747646">
        <w:tc>
          <w:tcPr>
            <w:tcW w:w="1838" w:type="dxa"/>
          </w:tcPr>
          <w:p w14:paraId="4DCE99BF" w14:textId="77777777" w:rsidR="009E5AFC" w:rsidRPr="00775D6F" w:rsidRDefault="009E5AFC" w:rsidP="009E5AFC">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09ED15A6" w14:textId="77777777" w:rsidR="009E5AFC" w:rsidRPr="00775D6F" w:rsidRDefault="00D458F1" w:rsidP="009E5AFC">
            <w:pPr>
              <w:spacing w:after="120"/>
              <w:rPr>
                <w:lang w:eastAsia="zh-CN"/>
              </w:rPr>
            </w:pPr>
            <w:r>
              <w:rPr>
                <w:lang w:eastAsia="zh-CN"/>
              </w:rPr>
              <w:t>Up to CT1</w:t>
            </w:r>
          </w:p>
        </w:tc>
        <w:tc>
          <w:tcPr>
            <w:tcW w:w="6095" w:type="dxa"/>
          </w:tcPr>
          <w:p w14:paraId="67642BF0" w14:textId="77777777" w:rsidR="009E5AFC" w:rsidRPr="00775D6F" w:rsidRDefault="00D458F1" w:rsidP="00477163">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9E5AFC" w:rsidRPr="00775D6F" w14:paraId="74B69AF1" w14:textId="77777777" w:rsidTr="00747646">
        <w:tc>
          <w:tcPr>
            <w:tcW w:w="1838" w:type="dxa"/>
          </w:tcPr>
          <w:p w14:paraId="733CD6CE" w14:textId="77777777" w:rsidR="009E5AFC" w:rsidRPr="00775D6F" w:rsidRDefault="001E0E8E" w:rsidP="009E5AFC">
            <w:pPr>
              <w:spacing w:after="120"/>
              <w:rPr>
                <w:rFonts w:eastAsia="Malgun Gothic"/>
                <w:lang w:eastAsia="ko-KR"/>
              </w:rPr>
            </w:pPr>
            <w:r>
              <w:rPr>
                <w:rFonts w:eastAsia="Malgun Gothic"/>
                <w:lang w:eastAsia="ko-KR"/>
              </w:rPr>
              <w:t>Apple</w:t>
            </w:r>
          </w:p>
        </w:tc>
        <w:tc>
          <w:tcPr>
            <w:tcW w:w="2268" w:type="dxa"/>
          </w:tcPr>
          <w:p w14:paraId="00098B96" w14:textId="77777777"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093C9897" w14:textId="77777777" w:rsidR="009E5AFC" w:rsidRPr="00775D6F" w:rsidRDefault="001E0E8E" w:rsidP="009E5AFC">
            <w:pPr>
              <w:spacing w:after="120"/>
              <w:rPr>
                <w:rFonts w:eastAsia="Malgun Gothic"/>
                <w:lang w:eastAsia="ko-KR"/>
              </w:rPr>
            </w:pPr>
            <w:r>
              <w:rPr>
                <w:rFonts w:eastAsia="Malgun Gothic"/>
                <w:lang w:eastAsia="ko-KR"/>
              </w:rPr>
              <w:t xml:space="preserve">But can leave CT1 to take final decision. </w:t>
            </w:r>
          </w:p>
        </w:tc>
      </w:tr>
      <w:tr w:rsidR="009E5AFC" w:rsidRPr="00775D6F" w14:paraId="4F86724F" w14:textId="77777777" w:rsidTr="00747646">
        <w:tc>
          <w:tcPr>
            <w:tcW w:w="1838" w:type="dxa"/>
          </w:tcPr>
          <w:p w14:paraId="1C62FEFE" w14:textId="77777777" w:rsidR="009E5AFC" w:rsidRPr="00775D6F" w:rsidRDefault="00E70B87" w:rsidP="009E5AFC">
            <w:pPr>
              <w:spacing w:after="120"/>
              <w:rPr>
                <w:lang w:eastAsia="zh-CN"/>
              </w:rPr>
            </w:pPr>
            <w:r>
              <w:rPr>
                <w:lang w:eastAsia="zh-CN"/>
              </w:rPr>
              <w:t>Qualcomm</w:t>
            </w:r>
          </w:p>
        </w:tc>
        <w:tc>
          <w:tcPr>
            <w:tcW w:w="2268" w:type="dxa"/>
          </w:tcPr>
          <w:p w14:paraId="1CDD05DB" w14:textId="77777777" w:rsidR="009E5AFC" w:rsidRPr="00775D6F" w:rsidRDefault="00E70B87" w:rsidP="009E5AFC">
            <w:pPr>
              <w:spacing w:after="120"/>
              <w:rPr>
                <w:lang w:eastAsia="zh-CN"/>
              </w:rPr>
            </w:pPr>
            <w:r>
              <w:rPr>
                <w:lang w:eastAsia="zh-CN"/>
              </w:rPr>
              <w:t>Yes</w:t>
            </w:r>
          </w:p>
        </w:tc>
        <w:tc>
          <w:tcPr>
            <w:tcW w:w="6095" w:type="dxa"/>
          </w:tcPr>
          <w:p w14:paraId="66366325" w14:textId="77777777" w:rsidR="009E5AFC" w:rsidRPr="00775D6F" w:rsidRDefault="00E70B87" w:rsidP="009E5AFC">
            <w:pPr>
              <w:spacing w:after="120"/>
              <w:rPr>
                <w:lang w:eastAsia="zh-CN"/>
              </w:rPr>
            </w:pPr>
            <w:r>
              <w:rPr>
                <w:lang w:eastAsia="zh-CN"/>
              </w:rPr>
              <w:t>For easy implementation in case of all QoE release.</w:t>
            </w:r>
          </w:p>
        </w:tc>
      </w:tr>
      <w:tr w:rsidR="009E5AFC" w:rsidRPr="00775D6F" w14:paraId="25E0D3D6" w14:textId="77777777" w:rsidTr="00747646">
        <w:tc>
          <w:tcPr>
            <w:tcW w:w="1838" w:type="dxa"/>
          </w:tcPr>
          <w:p w14:paraId="73DC21CE" w14:textId="77777777" w:rsidR="009E5AFC" w:rsidRPr="00775D6F" w:rsidRDefault="0051484F" w:rsidP="009E5AFC">
            <w:pPr>
              <w:spacing w:after="120"/>
              <w:rPr>
                <w:lang w:eastAsia="zh-CN"/>
              </w:rPr>
            </w:pPr>
            <w:r>
              <w:rPr>
                <w:rFonts w:hint="eastAsia"/>
                <w:lang w:eastAsia="zh-CN"/>
              </w:rPr>
              <w:lastRenderedPageBreak/>
              <w:t>C</w:t>
            </w:r>
            <w:r>
              <w:rPr>
                <w:lang w:eastAsia="zh-CN"/>
              </w:rPr>
              <w:t>MCC</w:t>
            </w:r>
          </w:p>
        </w:tc>
        <w:tc>
          <w:tcPr>
            <w:tcW w:w="2268" w:type="dxa"/>
          </w:tcPr>
          <w:p w14:paraId="5F09C542" w14:textId="77777777" w:rsidR="009E5AFC" w:rsidRPr="00775D6F" w:rsidRDefault="009E5AFC" w:rsidP="009E5AFC">
            <w:pPr>
              <w:spacing w:after="120"/>
            </w:pPr>
          </w:p>
        </w:tc>
        <w:tc>
          <w:tcPr>
            <w:tcW w:w="6095" w:type="dxa"/>
          </w:tcPr>
          <w:p w14:paraId="14E164B3" w14:textId="30C3B7EB" w:rsidR="009E5AFC" w:rsidRPr="00775D6F" w:rsidRDefault="0051484F" w:rsidP="009E5AFC">
            <w:pPr>
              <w:spacing w:after="120"/>
              <w:rPr>
                <w:lang w:eastAsia="zh-CN"/>
              </w:rPr>
            </w:pPr>
            <w:r>
              <w:rPr>
                <w:rFonts w:hint="eastAsia"/>
                <w:lang w:eastAsia="zh-CN"/>
              </w:rPr>
              <w:t>A</w:t>
            </w:r>
            <w:r>
              <w:rPr>
                <w:lang w:eastAsia="zh-CN"/>
              </w:rPr>
              <w:t xml:space="preserve">gree with </w:t>
            </w:r>
            <w:r w:rsidR="005B440E">
              <w:rPr>
                <w:lang w:eastAsia="zh-CN"/>
              </w:rPr>
              <w:t>Huawei.</w:t>
            </w:r>
          </w:p>
        </w:tc>
      </w:tr>
      <w:tr w:rsidR="0026261C" w:rsidRPr="00775D6F" w14:paraId="5F85B92C" w14:textId="77777777" w:rsidTr="00747646">
        <w:tc>
          <w:tcPr>
            <w:tcW w:w="1838" w:type="dxa"/>
          </w:tcPr>
          <w:p w14:paraId="3D2B840C" w14:textId="33E415E4" w:rsidR="0026261C" w:rsidRPr="00775D6F" w:rsidRDefault="0026261C" w:rsidP="0026261C">
            <w:pPr>
              <w:spacing w:after="120"/>
              <w:rPr>
                <w:lang w:eastAsia="zh-CN"/>
              </w:rPr>
            </w:pPr>
            <w:r>
              <w:t>Lenovo</w:t>
            </w:r>
          </w:p>
        </w:tc>
        <w:tc>
          <w:tcPr>
            <w:tcW w:w="2268" w:type="dxa"/>
          </w:tcPr>
          <w:p w14:paraId="497588E4" w14:textId="50289A5A" w:rsidR="0026261C" w:rsidRPr="00775D6F" w:rsidRDefault="0026261C" w:rsidP="0026261C">
            <w:pPr>
              <w:spacing w:after="120"/>
              <w:rPr>
                <w:lang w:eastAsia="zh-CN"/>
              </w:rPr>
            </w:pPr>
            <w:r>
              <w:t>No</w:t>
            </w:r>
          </w:p>
        </w:tc>
        <w:tc>
          <w:tcPr>
            <w:tcW w:w="6095" w:type="dxa"/>
          </w:tcPr>
          <w:p w14:paraId="3D116613" w14:textId="03A3BCAD" w:rsidR="0026261C" w:rsidRPr="00775D6F" w:rsidRDefault="0026261C" w:rsidP="0026261C">
            <w:pPr>
              <w:spacing w:after="120"/>
              <w:rPr>
                <w:lang w:eastAsia="zh-CN"/>
              </w:rPr>
            </w:pPr>
            <w:r>
              <w:t xml:space="preserve">We prefer that the same AT command should be used to setup and release a list QoE measurement configurations, see also our comment to Q4 above. Therefore, we don’t see the stringent need to support the option to </w:t>
            </w:r>
            <w:r w:rsidRPr="00CF43DF">
              <w:t>release all QoE configurations</w:t>
            </w:r>
            <w:r>
              <w:t>.</w:t>
            </w:r>
          </w:p>
        </w:tc>
      </w:tr>
      <w:tr w:rsidR="00CF02E3" w:rsidRPr="00775D6F" w14:paraId="165E238D" w14:textId="77777777" w:rsidTr="00747646">
        <w:tc>
          <w:tcPr>
            <w:tcW w:w="1838" w:type="dxa"/>
          </w:tcPr>
          <w:p w14:paraId="281DB7C2" w14:textId="689640BE" w:rsidR="00CF02E3" w:rsidRPr="00775D6F" w:rsidRDefault="00CF02E3" w:rsidP="00CF02E3">
            <w:pPr>
              <w:spacing w:after="120"/>
              <w:rPr>
                <w:rFonts w:eastAsia="Malgun Gothic"/>
                <w:lang w:eastAsia="ko-KR"/>
              </w:rPr>
            </w:pPr>
            <w:r>
              <w:rPr>
                <w:lang w:eastAsia="zh-CN"/>
              </w:rPr>
              <w:t>vivo</w:t>
            </w:r>
          </w:p>
        </w:tc>
        <w:tc>
          <w:tcPr>
            <w:tcW w:w="2268" w:type="dxa"/>
          </w:tcPr>
          <w:p w14:paraId="171F6119" w14:textId="77777777" w:rsidR="00CF02E3" w:rsidRPr="00775D6F" w:rsidRDefault="00CF02E3" w:rsidP="00CF02E3">
            <w:pPr>
              <w:spacing w:after="120"/>
              <w:rPr>
                <w:rFonts w:eastAsia="Malgun Gothic"/>
                <w:lang w:eastAsia="ko-KR"/>
              </w:rPr>
            </w:pPr>
          </w:p>
        </w:tc>
        <w:tc>
          <w:tcPr>
            <w:tcW w:w="6095" w:type="dxa"/>
          </w:tcPr>
          <w:p w14:paraId="29DCCAD5" w14:textId="673EAAEA" w:rsidR="00CF02E3" w:rsidRPr="00775D6F" w:rsidRDefault="00CF02E3" w:rsidP="00CF02E3">
            <w:pPr>
              <w:spacing w:after="120"/>
              <w:rPr>
                <w:rFonts w:eastAsia="Malgun Gothic"/>
                <w:lang w:eastAsia="ko-KR"/>
              </w:rPr>
            </w:pPr>
            <w:r>
              <w:rPr>
                <w:lang w:eastAsia="zh-CN"/>
              </w:rPr>
              <w:t>Agree with Huawei.</w:t>
            </w:r>
          </w:p>
        </w:tc>
      </w:tr>
      <w:tr w:rsidR="009E5AFC" w:rsidRPr="00775D6F" w14:paraId="4330A256" w14:textId="77777777" w:rsidTr="00747646">
        <w:tc>
          <w:tcPr>
            <w:tcW w:w="1838" w:type="dxa"/>
          </w:tcPr>
          <w:p w14:paraId="3486875B" w14:textId="3C00D01E" w:rsidR="009E5AFC" w:rsidRPr="00775D6F" w:rsidRDefault="004C43C7" w:rsidP="009E5AFC">
            <w:pPr>
              <w:spacing w:after="120"/>
              <w:rPr>
                <w:rFonts w:hint="eastAsia"/>
                <w:lang w:eastAsia="zh-CN"/>
              </w:rPr>
            </w:pPr>
            <w:r>
              <w:rPr>
                <w:rFonts w:hint="eastAsia"/>
                <w:lang w:eastAsia="zh-CN"/>
              </w:rPr>
              <w:t>CATT</w:t>
            </w:r>
          </w:p>
        </w:tc>
        <w:tc>
          <w:tcPr>
            <w:tcW w:w="2268" w:type="dxa"/>
          </w:tcPr>
          <w:p w14:paraId="28036B34" w14:textId="77777777" w:rsidR="009E5AFC" w:rsidRPr="00775D6F" w:rsidRDefault="009E5AFC" w:rsidP="009E5AFC">
            <w:pPr>
              <w:spacing w:after="120"/>
            </w:pPr>
          </w:p>
        </w:tc>
        <w:tc>
          <w:tcPr>
            <w:tcW w:w="6095" w:type="dxa"/>
          </w:tcPr>
          <w:p w14:paraId="263465C3" w14:textId="063CF148" w:rsidR="009E5AFC" w:rsidRPr="00775D6F" w:rsidRDefault="004C43C7" w:rsidP="009E5AFC">
            <w:pPr>
              <w:spacing w:after="120"/>
            </w:pPr>
            <w:r>
              <w:rPr>
                <w:lang w:eastAsia="zh-CN"/>
              </w:rPr>
              <w:t>Agree with Huawei.</w:t>
            </w:r>
          </w:p>
        </w:tc>
      </w:tr>
      <w:tr w:rsidR="009E5AFC" w:rsidRPr="00775D6F" w14:paraId="3108B28D" w14:textId="77777777" w:rsidTr="00747646">
        <w:tc>
          <w:tcPr>
            <w:tcW w:w="1838" w:type="dxa"/>
          </w:tcPr>
          <w:p w14:paraId="3BD0956F" w14:textId="77777777" w:rsidR="009E5AFC" w:rsidRPr="00775D6F" w:rsidRDefault="009E5AFC" w:rsidP="009E5AFC">
            <w:pPr>
              <w:spacing w:after="120"/>
            </w:pPr>
          </w:p>
        </w:tc>
        <w:tc>
          <w:tcPr>
            <w:tcW w:w="2268" w:type="dxa"/>
          </w:tcPr>
          <w:p w14:paraId="4C019525" w14:textId="77777777" w:rsidR="009E5AFC" w:rsidRPr="00775D6F" w:rsidRDefault="009E5AFC" w:rsidP="009E5AFC">
            <w:pPr>
              <w:spacing w:after="120"/>
            </w:pPr>
          </w:p>
        </w:tc>
        <w:tc>
          <w:tcPr>
            <w:tcW w:w="6095" w:type="dxa"/>
          </w:tcPr>
          <w:p w14:paraId="73C393C4" w14:textId="77777777" w:rsidR="009E5AFC" w:rsidRPr="00775D6F" w:rsidRDefault="009E5AFC" w:rsidP="009E5AFC">
            <w:pPr>
              <w:spacing w:after="120"/>
              <w:rPr>
                <w:lang w:eastAsia="zh-CN"/>
              </w:rPr>
            </w:pPr>
          </w:p>
        </w:tc>
      </w:tr>
      <w:tr w:rsidR="009E5AFC" w:rsidRPr="00775D6F" w14:paraId="1B6BD13A" w14:textId="77777777" w:rsidTr="00747646">
        <w:tc>
          <w:tcPr>
            <w:tcW w:w="1838" w:type="dxa"/>
          </w:tcPr>
          <w:p w14:paraId="35B697E0" w14:textId="77777777" w:rsidR="009E5AFC" w:rsidRPr="00775D6F" w:rsidRDefault="009E5AFC" w:rsidP="009E5AFC">
            <w:pPr>
              <w:spacing w:after="120"/>
            </w:pPr>
          </w:p>
        </w:tc>
        <w:tc>
          <w:tcPr>
            <w:tcW w:w="2268" w:type="dxa"/>
          </w:tcPr>
          <w:p w14:paraId="38ED3F3F" w14:textId="77777777" w:rsidR="009E5AFC" w:rsidRPr="00775D6F" w:rsidRDefault="009E5AFC" w:rsidP="009E5AFC">
            <w:pPr>
              <w:spacing w:after="120"/>
            </w:pPr>
          </w:p>
        </w:tc>
        <w:tc>
          <w:tcPr>
            <w:tcW w:w="6095" w:type="dxa"/>
          </w:tcPr>
          <w:p w14:paraId="00A029AF" w14:textId="77777777" w:rsidR="009E5AFC" w:rsidRPr="00775D6F" w:rsidRDefault="009E5AFC" w:rsidP="009E5AFC">
            <w:pPr>
              <w:spacing w:after="120"/>
            </w:pPr>
          </w:p>
        </w:tc>
      </w:tr>
      <w:tr w:rsidR="009E5AFC" w:rsidRPr="00775D6F" w14:paraId="3B4D4378" w14:textId="77777777" w:rsidTr="00747646">
        <w:tc>
          <w:tcPr>
            <w:tcW w:w="1838" w:type="dxa"/>
          </w:tcPr>
          <w:p w14:paraId="12466FD2" w14:textId="77777777" w:rsidR="009E5AFC" w:rsidRPr="00775D6F" w:rsidRDefault="009E5AFC" w:rsidP="009E5AFC">
            <w:pPr>
              <w:spacing w:after="120"/>
            </w:pPr>
          </w:p>
        </w:tc>
        <w:tc>
          <w:tcPr>
            <w:tcW w:w="2268" w:type="dxa"/>
          </w:tcPr>
          <w:p w14:paraId="333C90C9" w14:textId="77777777" w:rsidR="009E5AFC" w:rsidRPr="00775D6F" w:rsidRDefault="009E5AFC" w:rsidP="009E5AFC">
            <w:pPr>
              <w:spacing w:after="120"/>
            </w:pPr>
          </w:p>
        </w:tc>
        <w:tc>
          <w:tcPr>
            <w:tcW w:w="6095" w:type="dxa"/>
          </w:tcPr>
          <w:p w14:paraId="358B47C6" w14:textId="77777777" w:rsidR="009E5AFC" w:rsidRPr="00775D6F" w:rsidRDefault="009E5AFC" w:rsidP="009E5AFC">
            <w:pPr>
              <w:spacing w:after="120"/>
            </w:pPr>
          </w:p>
        </w:tc>
      </w:tr>
      <w:tr w:rsidR="009E5AFC" w:rsidRPr="00775D6F" w14:paraId="3EE7066F" w14:textId="77777777" w:rsidTr="00747646">
        <w:tc>
          <w:tcPr>
            <w:tcW w:w="1838" w:type="dxa"/>
          </w:tcPr>
          <w:p w14:paraId="1E222E29" w14:textId="77777777" w:rsidR="009E5AFC" w:rsidRPr="00775D6F" w:rsidRDefault="009E5AFC" w:rsidP="009E5AFC">
            <w:pPr>
              <w:spacing w:after="120"/>
            </w:pPr>
          </w:p>
        </w:tc>
        <w:tc>
          <w:tcPr>
            <w:tcW w:w="2268" w:type="dxa"/>
          </w:tcPr>
          <w:p w14:paraId="20518D06" w14:textId="77777777" w:rsidR="009E5AFC" w:rsidRPr="00775D6F" w:rsidRDefault="009E5AFC" w:rsidP="009E5AFC">
            <w:pPr>
              <w:spacing w:after="120"/>
            </w:pPr>
          </w:p>
        </w:tc>
        <w:tc>
          <w:tcPr>
            <w:tcW w:w="6095" w:type="dxa"/>
          </w:tcPr>
          <w:p w14:paraId="739BE682" w14:textId="77777777" w:rsidR="009E5AFC" w:rsidRPr="00775D6F" w:rsidRDefault="009E5AFC" w:rsidP="009E5AFC">
            <w:pPr>
              <w:spacing w:after="120"/>
            </w:pPr>
          </w:p>
        </w:tc>
      </w:tr>
      <w:tr w:rsidR="009E5AFC" w:rsidRPr="00775D6F" w14:paraId="1EA8ECF3" w14:textId="77777777" w:rsidTr="00747646">
        <w:tc>
          <w:tcPr>
            <w:tcW w:w="1838" w:type="dxa"/>
          </w:tcPr>
          <w:p w14:paraId="3FEE97E2" w14:textId="77777777" w:rsidR="009E5AFC" w:rsidRPr="00775D6F" w:rsidRDefault="009E5AFC" w:rsidP="009E5AFC">
            <w:pPr>
              <w:spacing w:after="120"/>
              <w:rPr>
                <w:lang w:eastAsia="zh-CN"/>
              </w:rPr>
            </w:pPr>
          </w:p>
        </w:tc>
        <w:tc>
          <w:tcPr>
            <w:tcW w:w="2268" w:type="dxa"/>
          </w:tcPr>
          <w:p w14:paraId="3F457E7C" w14:textId="77777777" w:rsidR="009E5AFC" w:rsidRPr="00775D6F" w:rsidRDefault="009E5AFC" w:rsidP="009E5AFC">
            <w:pPr>
              <w:spacing w:after="120"/>
              <w:rPr>
                <w:lang w:eastAsia="zh-CN"/>
              </w:rPr>
            </w:pPr>
          </w:p>
        </w:tc>
        <w:tc>
          <w:tcPr>
            <w:tcW w:w="6095" w:type="dxa"/>
          </w:tcPr>
          <w:p w14:paraId="68123C87" w14:textId="77777777" w:rsidR="009E5AFC" w:rsidRPr="00775D6F" w:rsidRDefault="009E5AFC" w:rsidP="009E5AFC">
            <w:pPr>
              <w:spacing w:after="120"/>
              <w:rPr>
                <w:lang w:eastAsia="zh-CN"/>
              </w:rPr>
            </w:pPr>
          </w:p>
        </w:tc>
      </w:tr>
      <w:tr w:rsidR="009E5AFC" w:rsidRPr="00775D6F" w14:paraId="0316479E" w14:textId="77777777" w:rsidTr="00747646">
        <w:tc>
          <w:tcPr>
            <w:tcW w:w="1838" w:type="dxa"/>
          </w:tcPr>
          <w:p w14:paraId="5196DAF4" w14:textId="77777777" w:rsidR="009E5AFC" w:rsidRPr="00775D6F" w:rsidRDefault="009E5AFC" w:rsidP="009E5AFC">
            <w:pPr>
              <w:spacing w:after="120"/>
              <w:rPr>
                <w:lang w:eastAsia="zh-CN"/>
              </w:rPr>
            </w:pPr>
          </w:p>
        </w:tc>
        <w:tc>
          <w:tcPr>
            <w:tcW w:w="2268" w:type="dxa"/>
          </w:tcPr>
          <w:p w14:paraId="235A90B8" w14:textId="77777777" w:rsidR="009E5AFC" w:rsidRPr="00775D6F" w:rsidRDefault="009E5AFC" w:rsidP="009E5AFC">
            <w:pPr>
              <w:spacing w:after="120"/>
              <w:rPr>
                <w:lang w:eastAsia="zh-CN"/>
              </w:rPr>
            </w:pPr>
          </w:p>
        </w:tc>
        <w:tc>
          <w:tcPr>
            <w:tcW w:w="6095" w:type="dxa"/>
          </w:tcPr>
          <w:p w14:paraId="646EA0A8" w14:textId="77777777" w:rsidR="009E5AFC" w:rsidRPr="00775D6F" w:rsidRDefault="009E5AFC" w:rsidP="009E5AFC">
            <w:pPr>
              <w:spacing w:after="120"/>
              <w:rPr>
                <w:lang w:eastAsia="zh-CN"/>
              </w:rPr>
            </w:pPr>
          </w:p>
        </w:tc>
      </w:tr>
      <w:tr w:rsidR="009E5AFC" w:rsidRPr="00775D6F" w14:paraId="166F844C" w14:textId="77777777" w:rsidTr="00747646">
        <w:tc>
          <w:tcPr>
            <w:tcW w:w="1838" w:type="dxa"/>
          </w:tcPr>
          <w:p w14:paraId="08C6322C" w14:textId="77777777" w:rsidR="009E5AFC" w:rsidRPr="00775D6F" w:rsidRDefault="009E5AFC" w:rsidP="009E5AFC">
            <w:pPr>
              <w:spacing w:after="120"/>
              <w:rPr>
                <w:lang w:eastAsia="zh-CN"/>
              </w:rPr>
            </w:pPr>
          </w:p>
        </w:tc>
        <w:tc>
          <w:tcPr>
            <w:tcW w:w="2268" w:type="dxa"/>
          </w:tcPr>
          <w:p w14:paraId="367F7730" w14:textId="77777777" w:rsidR="009E5AFC" w:rsidRPr="00775D6F" w:rsidRDefault="009E5AFC" w:rsidP="009E5AFC">
            <w:pPr>
              <w:spacing w:after="120"/>
              <w:rPr>
                <w:lang w:eastAsia="zh-CN"/>
              </w:rPr>
            </w:pPr>
          </w:p>
        </w:tc>
        <w:tc>
          <w:tcPr>
            <w:tcW w:w="6095" w:type="dxa"/>
          </w:tcPr>
          <w:p w14:paraId="530C358F" w14:textId="77777777" w:rsidR="009E5AFC" w:rsidRPr="00775D6F" w:rsidRDefault="009E5AFC" w:rsidP="009E5AFC">
            <w:pPr>
              <w:spacing w:after="120"/>
              <w:rPr>
                <w:lang w:eastAsia="zh-CN"/>
              </w:rPr>
            </w:pPr>
          </w:p>
        </w:tc>
      </w:tr>
    </w:tbl>
    <w:p w14:paraId="4F3306D0" w14:textId="77777777" w:rsidR="0077151C" w:rsidRPr="00775D6F" w:rsidRDefault="0077151C" w:rsidP="0077151C">
      <w:pPr>
        <w:pStyle w:val="a0"/>
        <w:numPr>
          <w:ilvl w:val="0"/>
          <w:numId w:val="0"/>
        </w:numPr>
      </w:pPr>
    </w:p>
    <w:p w14:paraId="73994408" w14:textId="77777777" w:rsidR="002C0F64" w:rsidRPr="00775D6F" w:rsidRDefault="002C0F64" w:rsidP="002C0F64"/>
    <w:p w14:paraId="59D3EB61" w14:textId="77777777" w:rsidR="002C0F64" w:rsidRPr="00775D6F" w:rsidRDefault="00235409" w:rsidP="002C0F64">
      <w:pPr>
        <w:pStyle w:val="21"/>
      </w:pPr>
      <w:r w:rsidRPr="00775D6F">
        <w:t>2.4</w:t>
      </w:r>
      <w:r w:rsidR="002C0F64" w:rsidRPr="00775D6F">
        <w:tab/>
      </w:r>
      <w:r w:rsidR="007A3071" w:rsidRPr="00775D6F">
        <w:t>Other proposals</w:t>
      </w:r>
    </w:p>
    <w:p w14:paraId="31F9C779"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566641A0" w14:textId="77777777" w:rsidR="00F4273D" w:rsidRPr="00775D6F" w:rsidRDefault="00F4273D" w:rsidP="00F4273D">
      <w:pPr>
        <w:pStyle w:val="a0"/>
      </w:pPr>
      <w:r w:rsidRPr="00775D6F">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2BF07AB5" w14:textId="77777777" w:rsidR="00F4273D" w:rsidRPr="00775D6F" w:rsidRDefault="00F4273D" w:rsidP="00F4273D">
      <w:pPr>
        <w:pStyle w:val="a0"/>
      </w:pPr>
      <w:r w:rsidRPr="00775D6F">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43A03497" w14:textId="77777777" w:rsidR="00F4273D" w:rsidRPr="00775D6F" w:rsidRDefault="00F4273D" w:rsidP="00F4273D">
      <w:pPr>
        <w:pStyle w:val="a0"/>
      </w:pPr>
      <w:r w:rsidRPr="00775D6F">
        <w:t xml:space="preserve">Categorize all QoE measurement in different sets/containers by service type and </w:t>
      </w:r>
      <w:proofErr w:type="spellStart"/>
      <w:r w:rsidRPr="00775D6F">
        <w:t>assgin</w:t>
      </w:r>
      <w:proofErr w:type="spellEnd"/>
      <w:r w:rsidRPr="00775D6F">
        <w:t xml:space="preserve"> the set/container with unique identify.</w:t>
      </w:r>
    </w:p>
    <w:p w14:paraId="740E5F97" w14:textId="77777777" w:rsidR="00F4273D" w:rsidRPr="00775D6F" w:rsidRDefault="00F4273D" w:rsidP="00F4273D">
      <w:pPr>
        <w:pStyle w:val="a0"/>
      </w:pPr>
      <w:r w:rsidRPr="00775D6F">
        <w:t>Prioritize the use of identify of set/container to indicate gNB which QoE configurations should be kept.</w:t>
      </w:r>
    </w:p>
    <w:p w14:paraId="667622C8" w14:textId="77777777" w:rsidR="00F4273D" w:rsidRPr="00775D6F" w:rsidRDefault="00F4273D" w:rsidP="00F4273D">
      <w:pPr>
        <w:pStyle w:val="a0"/>
      </w:pPr>
      <w:r w:rsidRPr="00775D6F">
        <w:t>For QoE reporting control, RAN node is made aware of the reporting interval applied for QoE data collection as an assistance information to help RAN decide whether to pause or release the QoE.</w:t>
      </w:r>
    </w:p>
    <w:p w14:paraId="5D214778" w14:textId="77777777" w:rsidR="00F4273D" w:rsidRPr="00775D6F" w:rsidRDefault="00F4273D" w:rsidP="007A3071">
      <w:pPr>
        <w:pStyle w:val="a0"/>
      </w:pPr>
      <w:r w:rsidRPr="00775D6F">
        <w:t>To support QoE measurement reporting control, RAN supports optionally configuration of QoE data collection cycle in AS layer</w:t>
      </w:r>
      <w:r w:rsidR="007A3071" w:rsidRPr="00775D6F">
        <w:t>.</w:t>
      </w:r>
    </w:p>
    <w:p w14:paraId="60BFA740" w14:textId="77777777" w:rsidR="004A1928" w:rsidRPr="00775D6F" w:rsidRDefault="004A1928" w:rsidP="00E25EFD">
      <w:pPr>
        <w:pStyle w:val="a0"/>
        <w:numPr>
          <w:ilvl w:val="0"/>
          <w:numId w:val="0"/>
        </w:numPr>
      </w:pPr>
    </w:p>
    <w:p w14:paraId="3380283A" w14:textId="77777777" w:rsidR="00BA7568" w:rsidRPr="00775D6F" w:rsidRDefault="007A3071" w:rsidP="00E25EFD">
      <w:pPr>
        <w:pStyle w:val="a0"/>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56941B13" w14:textId="77777777" w:rsidR="00E25EFD" w:rsidRPr="00775D6F" w:rsidRDefault="00E25EFD" w:rsidP="00E25EFD">
      <w:pPr>
        <w:pStyle w:val="a0"/>
        <w:numPr>
          <w:ilvl w:val="0"/>
          <w:numId w:val="0"/>
        </w:numPr>
      </w:pPr>
    </w:p>
    <w:p w14:paraId="0ADF9839" w14:textId="77777777" w:rsidR="00E25EFD" w:rsidRPr="00775D6F" w:rsidRDefault="00A2479C" w:rsidP="00E25EFD">
      <w:pPr>
        <w:pStyle w:val="a0"/>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193D0F84" w14:textId="77777777" w:rsidTr="00A14044">
        <w:tc>
          <w:tcPr>
            <w:tcW w:w="1838" w:type="dxa"/>
            <w:shd w:val="clear" w:color="auto" w:fill="D9D9D9"/>
          </w:tcPr>
          <w:p w14:paraId="3EDF80E6" w14:textId="77777777" w:rsidR="00B5201B" w:rsidRPr="00775D6F" w:rsidRDefault="00B5201B" w:rsidP="00A14044">
            <w:pPr>
              <w:spacing w:after="120"/>
              <w:rPr>
                <w:b/>
                <w:bCs/>
              </w:rPr>
            </w:pPr>
            <w:r w:rsidRPr="00775D6F">
              <w:rPr>
                <w:b/>
                <w:bCs/>
              </w:rPr>
              <w:lastRenderedPageBreak/>
              <w:t>Company</w:t>
            </w:r>
          </w:p>
        </w:tc>
        <w:tc>
          <w:tcPr>
            <w:tcW w:w="2268" w:type="dxa"/>
            <w:shd w:val="clear" w:color="auto" w:fill="D9D9D9"/>
          </w:tcPr>
          <w:p w14:paraId="1F60C841"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5EEF3124" w14:textId="77777777" w:rsidR="00B5201B" w:rsidRPr="00775D6F" w:rsidRDefault="00B5201B" w:rsidP="00A14044">
            <w:pPr>
              <w:spacing w:after="120"/>
              <w:rPr>
                <w:b/>
                <w:bCs/>
              </w:rPr>
            </w:pPr>
            <w:r w:rsidRPr="00775D6F">
              <w:rPr>
                <w:b/>
                <w:bCs/>
              </w:rPr>
              <w:t>Additional comments</w:t>
            </w:r>
          </w:p>
        </w:tc>
      </w:tr>
      <w:tr w:rsidR="00B5201B" w:rsidRPr="00775D6F" w14:paraId="03FEF845" w14:textId="77777777" w:rsidTr="00A14044">
        <w:tc>
          <w:tcPr>
            <w:tcW w:w="1838" w:type="dxa"/>
          </w:tcPr>
          <w:p w14:paraId="568901D6" w14:textId="77777777" w:rsidR="00B5201B" w:rsidRPr="00775D6F" w:rsidRDefault="003E4F96" w:rsidP="00A14044">
            <w:pPr>
              <w:spacing w:after="120"/>
            </w:pPr>
            <w:r w:rsidRPr="00775D6F">
              <w:rPr>
                <w:lang w:eastAsia="zh-CN"/>
              </w:rPr>
              <w:t xml:space="preserve">Huawei, </w:t>
            </w:r>
            <w:proofErr w:type="spellStart"/>
            <w:r w:rsidRPr="00775D6F">
              <w:rPr>
                <w:lang w:eastAsia="zh-CN"/>
              </w:rPr>
              <w:t>HiSilicon</w:t>
            </w:r>
            <w:proofErr w:type="spellEnd"/>
          </w:p>
        </w:tc>
        <w:tc>
          <w:tcPr>
            <w:tcW w:w="2268" w:type="dxa"/>
          </w:tcPr>
          <w:p w14:paraId="61184223" w14:textId="77777777" w:rsidR="00B5201B" w:rsidRPr="00775D6F" w:rsidRDefault="00E245AB" w:rsidP="00A14044">
            <w:pPr>
              <w:spacing w:after="120"/>
              <w:rPr>
                <w:lang w:eastAsia="zh-CN"/>
              </w:rPr>
            </w:pPr>
            <w:r>
              <w:rPr>
                <w:lang w:eastAsia="zh-CN"/>
              </w:rPr>
              <w:t>No</w:t>
            </w:r>
          </w:p>
        </w:tc>
        <w:tc>
          <w:tcPr>
            <w:tcW w:w="6095" w:type="dxa"/>
          </w:tcPr>
          <w:p w14:paraId="7AAE18EB"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7DE7F1B6" w14:textId="77777777" w:rsidTr="00A14044">
        <w:tc>
          <w:tcPr>
            <w:tcW w:w="1838" w:type="dxa"/>
          </w:tcPr>
          <w:p w14:paraId="67871D25" w14:textId="77777777"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576097B" w14:textId="77777777"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5C5682E2" w14:textId="77777777" w:rsidR="00B5201B" w:rsidRPr="00775D6F" w:rsidRDefault="00131E1B" w:rsidP="00A14044">
            <w:pPr>
              <w:spacing w:after="120"/>
              <w:rPr>
                <w:rFonts w:eastAsia="Malgun Gothic"/>
                <w:lang w:eastAsia="ko-KR"/>
              </w:rPr>
            </w:pPr>
            <w:r>
              <w:rPr>
                <w:rFonts w:eastAsia="Malgun Gothic"/>
                <w:lang w:eastAsia="ko-KR"/>
              </w:rPr>
              <w:t>Agree with Huawei.</w:t>
            </w:r>
          </w:p>
        </w:tc>
      </w:tr>
      <w:tr w:rsidR="00E70B87" w:rsidRPr="00775D6F" w14:paraId="660CAF3C" w14:textId="77777777" w:rsidTr="00A14044">
        <w:tc>
          <w:tcPr>
            <w:tcW w:w="1838" w:type="dxa"/>
          </w:tcPr>
          <w:p w14:paraId="4630DC9C" w14:textId="77777777" w:rsidR="00E70B87" w:rsidRPr="00775D6F" w:rsidRDefault="00E70B87" w:rsidP="00E70B87">
            <w:pPr>
              <w:spacing w:after="120"/>
              <w:rPr>
                <w:lang w:eastAsia="zh-CN"/>
              </w:rPr>
            </w:pPr>
            <w:r>
              <w:rPr>
                <w:lang w:eastAsia="zh-CN"/>
              </w:rPr>
              <w:t>Qualcomm</w:t>
            </w:r>
          </w:p>
        </w:tc>
        <w:tc>
          <w:tcPr>
            <w:tcW w:w="2268" w:type="dxa"/>
          </w:tcPr>
          <w:p w14:paraId="5B8C3280" w14:textId="77777777" w:rsidR="00E70B87" w:rsidRPr="00775D6F" w:rsidRDefault="00E70B87" w:rsidP="00E70B87">
            <w:pPr>
              <w:spacing w:after="120"/>
              <w:rPr>
                <w:lang w:eastAsia="zh-CN"/>
              </w:rPr>
            </w:pPr>
            <w:r>
              <w:rPr>
                <w:rFonts w:eastAsia="Malgun Gothic"/>
                <w:lang w:eastAsia="ko-KR"/>
              </w:rPr>
              <w:t>No</w:t>
            </w:r>
          </w:p>
        </w:tc>
        <w:tc>
          <w:tcPr>
            <w:tcW w:w="6095" w:type="dxa"/>
          </w:tcPr>
          <w:p w14:paraId="2C7A2C92" w14:textId="77777777" w:rsidR="00E70B87" w:rsidRPr="00775D6F" w:rsidRDefault="00E70B87" w:rsidP="00E70B87">
            <w:pPr>
              <w:spacing w:after="120"/>
              <w:rPr>
                <w:lang w:eastAsia="zh-CN"/>
              </w:rPr>
            </w:pPr>
            <w:r>
              <w:rPr>
                <w:rFonts w:eastAsia="Malgun Gothic"/>
                <w:lang w:eastAsia="ko-KR"/>
              </w:rPr>
              <w:t>Agree with Huawei.</w:t>
            </w:r>
          </w:p>
        </w:tc>
      </w:tr>
      <w:tr w:rsidR="00E70B87" w:rsidRPr="00775D6F" w14:paraId="4ED453C0" w14:textId="77777777" w:rsidTr="00A14044">
        <w:tc>
          <w:tcPr>
            <w:tcW w:w="1838" w:type="dxa"/>
          </w:tcPr>
          <w:p w14:paraId="0FAB749B" w14:textId="77777777" w:rsidR="00E70B87" w:rsidRPr="00775D6F" w:rsidRDefault="007E216F" w:rsidP="00E70B87">
            <w:pPr>
              <w:spacing w:after="120"/>
              <w:rPr>
                <w:lang w:eastAsia="zh-CN"/>
              </w:rPr>
            </w:pPr>
            <w:r>
              <w:rPr>
                <w:rFonts w:hint="eastAsia"/>
                <w:lang w:eastAsia="zh-CN"/>
              </w:rPr>
              <w:t>C</w:t>
            </w:r>
            <w:r>
              <w:rPr>
                <w:lang w:eastAsia="zh-CN"/>
              </w:rPr>
              <w:t>MCC</w:t>
            </w:r>
          </w:p>
        </w:tc>
        <w:tc>
          <w:tcPr>
            <w:tcW w:w="2268" w:type="dxa"/>
          </w:tcPr>
          <w:p w14:paraId="3FA50FB0" w14:textId="77777777" w:rsidR="00E70B87" w:rsidRPr="00775D6F" w:rsidRDefault="007E216F" w:rsidP="00E70B87">
            <w:pPr>
              <w:spacing w:after="120"/>
              <w:rPr>
                <w:lang w:eastAsia="zh-CN"/>
              </w:rPr>
            </w:pPr>
            <w:r>
              <w:rPr>
                <w:rFonts w:hint="eastAsia"/>
                <w:lang w:eastAsia="zh-CN"/>
              </w:rPr>
              <w:t>N</w:t>
            </w:r>
            <w:r>
              <w:rPr>
                <w:lang w:eastAsia="zh-CN"/>
              </w:rPr>
              <w:t>o</w:t>
            </w:r>
          </w:p>
        </w:tc>
        <w:tc>
          <w:tcPr>
            <w:tcW w:w="6095" w:type="dxa"/>
          </w:tcPr>
          <w:p w14:paraId="3A57A150" w14:textId="77777777" w:rsidR="00E70B87" w:rsidRPr="00775D6F" w:rsidRDefault="007E216F" w:rsidP="00E70B87">
            <w:pPr>
              <w:spacing w:after="120"/>
              <w:rPr>
                <w:lang w:eastAsia="zh-CN"/>
              </w:rPr>
            </w:pPr>
            <w:r>
              <w:rPr>
                <w:lang w:eastAsia="zh-CN"/>
              </w:rPr>
              <w:t xml:space="preserve">Some proposals can be </w:t>
            </w:r>
            <w:r w:rsidR="004E3EBA">
              <w:rPr>
                <w:lang w:eastAsia="zh-CN"/>
              </w:rPr>
              <w:t>postponed.</w:t>
            </w:r>
          </w:p>
        </w:tc>
      </w:tr>
      <w:tr w:rsidR="0026261C" w:rsidRPr="00775D6F" w14:paraId="748D108C" w14:textId="77777777" w:rsidTr="00A14044">
        <w:tc>
          <w:tcPr>
            <w:tcW w:w="1838" w:type="dxa"/>
          </w:tcPr>
          <w:p w14:paraId="429DD6D9" w14:textId="1B810F29" w:rsidR="0026261C" w:rsidRPr="00775D6F" w:rsidRDefault="0026261C" w:rsidP="0026261C">
            <w:pPr>
              <w:spacing w:after="120"/>
              <w:rPr>
                <w:lang w:eastAsia="zh-CN"/>
              </w:rPr>
            </w:pPr>
            <w:r>
              <w:t>Lenovo</w:t>
            </w:r>
          </w:p>
        </w:tc>
        <w:tc>
          <w:tcPr>
            <w:tcW w:w="2268" w:type="dxa"/>
          </w:tcPr>
          <w:p w14:paraId="3C482477" w14:textId="50C022F0" w:rsidR="0026261C" w:rsidRPr="00775D6F" w:rsidRDefault="0026261C" w:rsidP="0026261C">
            <w:pPr>
              <w:spacing w:after="120"/>
              <w:rPr>
                <w:lang w:eastAsia="zh-CN"/>
              </w:rPr>
            </w:pPr>
            <w:r>
              <w:t>No</w:t>
            </w:r>
          </w:p>
        </w:tc>
        <w:tc>
          <w:tcPr>
            <w:tcW w:w="6095" w:type="dxa"/>
          </w:tcPr>
          <w:p w14:paraId="36ABB6B5" w14:textId="56995C97" w:rsidR="0026261C" w:rsidRPr="00775D6F" w:rsidRDefault="0026261C" w:rsidP="0026261C">
            <w:pPr>
              <w:spacing w:after="120"/>
              <w:rPr>
                <w:lang w:eastAsia="zh-CN"/>
              </w:rPr>
            </w:pPr>
            <w:r>
              <w:t>We agree with the rapporteur. All proposals are minor enhancements which are not stringent needed.</w:t>
            </w:r>
          </w:p>
        </w:tc>
      </w:tr>
      <w:tr w:rsidR="00E70B87" w:rsidRPr="00775D6F" w14:paraId="1BF3A51C" w14:textId="77777777" w:rsidTr="00A14044">
        <w:tc>
          <w:tcPr>
            <w:tcW w:w="1838" w:type="dxa"/>
          </w:tcPr>
          <w:p w14:paraId="62C0C00C" w14:textId="17521CDE" w:rsidR="00E70B87" w:rsidRPr="00775D6F" w:rsidRDefault="00837865" w:rsidP="00E70B87">
            <w:pPr>
              <w:spacing w:after="120"/>
              <w:rPr>
                <w:rFonts w:eastAsia="Malgun Gothic"/>
                <w:lang w:eastAsia="ko-KR"/>
              </w:rPr>
            </w:pPr>
            <w:r>
              <w:rPr>
                <w:rFonts w:eastAsia="Malgun Gothic"/>
                <w:lang w:eastAsia="ko-KR"/>
              </w:rPr>
              <w:t>vivo</w:t>
            </w:r>
          </w:p>
        </w:tc>
        <w:tc>
          <w:tcPr>
            <w:tcW w:w="2268" w:type="dxa"/>
          </w:tcPr>
          <w:p w14:paraId="1794697F" w14:textId="2D315328" w:rsidR="00E70B87" w:rsidRPr="00775D6F" w:rsidRDefault="00837865" w:rsidP="00E70B87">
            <w:pPr>
              <w:spacing w:after="120"/>
              <w:rPr>
                <w:rFonts w:eastAsia="Malgun Gothic"/>
                <w:lang w:eastAsia="ko-KR"/>
              </w:rPr>
            </w:pPr>
            <w:r>
              <w:rPr>
                <w:rFonts w:eastAsia="Malgun Gothic"/>
                <w:lang w:eastAsia="ko-KR"/>
              </w:rPr>
              <w:t>No</w:t>
            </w:r>
          </w:p>
        </w:tc>
        <w:tc>
          <w:tcPr>
            <w:tcW w:w="6095" w:type="dxa"/>
          </w:tcPr>
          <w:p w14:paraId="339FFE83" w14:textId="77777777" w:rsidR="00E70B87" w:rsidRPr="00775D6F" w:rsidRDefault="00E70B87" w:rsidP="00E70B87">
            <w:pPr>
              <w:spacing w:after="120"/>
              <w:rPr>
                <w:rFonts w:eastAsia="Malgun Gothic"/>
                <w:lang w:eastAsia="ko-KR"/>
              </w:rPr>
            </w:pPr>
          </w:p>
        </w:tc>
      </w:tr>
      <w:tr w:rsidR="00E70B87" w:rsidRPr="00775D6F" w14:paraId="706D59E4" w14:textId="77777777" w:rsidTr="00A14044">
        <w:tc>
          <w:tcPr>
            <w:tcW w:w="1838" w:type="dxa"/>
          </w:tcPr>
          <w:p w14:paraId="6D11DB84" w14:textId="6B011D96" w:rsidR="00E70B87" w:rsidRPr="00775D6F" w:rsidRDefault="004C43C7" w:rsidP="00E70B87">
            <w:pPr>
              <w:spacing w:after="120"/>
              <w:rPr>
                <w:rFonts w:hint="eastAsia"/>
                <w:lang w:eastAsia="zh-CN"/>
              </w:rPr>
            </w:pPr>
            <w:r>
              <w:rPr>
                <w:rFonts w:hint="eastAsia"/>
                <w:lang w:eastAsia="zh-CN"/>
              </w:rPr>
              <w:t>CATT</w:t>
            </w:r>
          </w:p>
        </w:tc>
        <w:tc>
          <w:tcPr>
            <w:tcW w:w="2268" w:type="dxa"/>
          </w:tcPr>
          <w:p w14:paraId="611F4792" w14:textId="24D8F9CE" w:rsidR="00E70B87" w:rsidRPr="00775D6F" w:rsidRDefault="004C43C7" w:rsidP="00E70B87">
            <w:pPr>
              <w:spacing w:after="120"/>
              <w:rPr>
                <w:rFonts w:hint="eastAsia"/>
                <w:lang w:eastAsia="zh-CN"/>
              </w:rPr>
            </w:pPr>
            <w:r>
              <w:rPr>
                <w:rFonts w:hint="eastAsia"/>
                <w:lang w:eastAsia="zh-CN"/>
              </w:rPr>
              <w:t>No</w:t>
            </w:r>
            <w:bookmarkStart w:id="4" w:name="_GoBack"/>
            <w:bookmarkEnd w:id="4"/>
          </w:p>
        </w:tc>
        <w:tc>
          <w:tcPr>
            <w:tcW w:w="6095" w:type="dxa"/>
          </w:tcPr>
          <w:p w14:paraId="0809862E" w14:textId="77777777" w:rsidR="00E70B87" w:rsidRPr="00775D6F" w:rsidRDefault="00E70B87" w:rsidP="00E70B87">
            <w:pPr>
              <w:spacing w:after="120"/>
            </w:pPr>
          </w:p>
        </w:tc>
      </w:tr>
      <w:tr w:rsidR="00E70B87" w:rsidRPr="00775D6F" w14:paraId="7C4B97D2" w14:textId="77777777" w:rsidTr="00A14044">
        <w:tc>
          <w:tcPr>
            <w:tcW w:w="1838" w:type="dxa"/>
          </w:tcPr>
          <w:p w14:paraId="2E1E6F19" w14:textId="77777777" w:rsidR="00E70B87" w:rsidRPr="00775D6F" w:rsidRDefault="00E70B87" w:rsidP="00E70B87">
            <w:pPr>
              <w:spacing w:after="120"/>
            </w:pPr>
          </w:p>
        </w:tc>
        <w:tc>
          <w:tcPr>
            <w:tcW w:w="2268" w:type="dxa"/>
          </w:tcPr>
          <w:p w14:paraId="6098E1E1" w14:textId="77777777" w:rsidR="00E70B87" w:rsidRPr="00775D6F" w:rsidRDefault="00E70B87" w:rsidP="00E70B87">
            <w:pPr>
              <w:spacing w:after="120"/>
            </w:pPr>
          </w:p>
        </w:tc>
        <w:tc>
          <w:tcPr>
            <w:tcW w:w="6095" w:type="dxa"/>
          </w:tcPr>
          <w:p w14:paraId="641E5FBC" w14:textId="77777777" w:rsidR="00E70B87" w:rsidRPr="00775D6F" w:rsidRDefault="00E70B87" w:rsidP="00E70B87">
            <w:pPr>
              <w:spacing w:after="120"/>
              <w:rPr>
                <w:lang w:eastAsia="zh-CN"/>
              </w:rPr>
            </w:pPr>
          </w:p>
        </w:tc>
      </w:tr>
      <w:tr w:rsidR="00E70B87" w:rsidRPr="00775D6F" w14:paraId="6BC0F13F" w14:textId="77777777" w:rsidTr="00A14044">
        <w:tc>
          <w:tcPr>
            <w:tcW w:w="1838" w:type="dxa"/>
          </w:tcPr>
          <w:p w14:paraId="7B0C3C09" w14:textId="77777777" w:rsidR="00E70B87" w:rsidRPr="00775D6F" w:rsidRDefault="00E70B87" w:rsidP="00E70B87">
            <w:pPr>
              <w:spacing w:after="120"/>
            </w:pPr>
          </w:p>
        </w:tc>
        <w:tc>
          <w:tcPr>
            <w:tcW w:w="2268" w:type="dxa"/>
          </w:tcPr>
          <w:p w14:paraId="1F682314" w14:textId="77777777" w:rsidR="00E70B87" w:rsidRPr="00775D6F" w:rsidRDefault="00E70B87" w:rsidP="00E70B87">
            <w:pPr>
              <w:spacing w:after="120"/>
            </w:pPr>
          </w:p>
        </w:tc>
        <w:tc>
          <w:tcPr>
            <w:tcW w:w="6095" w:type="dxa"/>
          </w:tcPr>
          <w:p w14:paraId="791668D7" w14:textId="77777777" w:rsidR="00E70B87" w:rsidRPr="00775D6F" w:rsidRDefault="00E70B87" w:rsidP="00E70B87">
            <w:pPr>
              <w:spacing w:after="120"/>
            </w:pPr>
          </w:p>
        </w:tc>
      </w:tr>
      <w:tr w:rsidR="00E70B87" w:rsidRPr="00775D6F" w14:paraId="19FB4953" w14:textId="77777777" w:rsidTr="00A14044">
        <w:tc>
          <w:tcPr>
            <w:tcW w:w="1838" w:type="dxa"/>
          </w:tcPr>
          <w:p w14:paraId="63F3E283" w14:textId="77777777" w:rsidR="00E70B87" w:rsidRPr="00775D6F" w:rsidRDefault="00E70B87" w:rsidP="00E70B87">
            <w:pPr>
              <w:spacing w:after="120"/>
            </w:pPr>
          </w:p>
        </w:tc>
        <w:tc>
          <w:tcPr>
            <w:tcW w:w="2268" w:type="dxa"/>
          </w:tcPr>
          <w:p w14:paraId="1E45B9B2" w14:textId="77777777" w:rsidR="00E70B87" w:rsidRPr="00775D6F" w:rsidRDefault="00E70B87" w:rsidP="00E70B87">
            <w:pPr>
              <w:spacing w:after="120"/>
            </w:pPr>
          </w:p>
        </w:tc>
        <w:tc>
          <w:tcPr>
            <w:tcW w:w="6095" w:type="dxa"/>
          </w:tcPr>
          <w:p w14:paraId="73F1B009" w14:textId="77777777" w:rsidR="00E70B87" w:rsidRPr="00775D6F" w:rsidRDefault="00E70B87" w:rsidP="00E70B87">
            <w:pPr>
              <w:spacing w:after="120"/>
            </w:pPr>
          </w:p>
        </w:tc>
      </w:tr>
      <w:tr w:rsidR="00E70B87" w:rsidRPr="00775D6F" w14:paraId="2AB59AF3" w14:textId="77777777" w:rsidTr="00A14044">
        <w:tc>
          <w:tcPr>
            <w:tcW w:w="1838" w:type="dxa"/>
          </w:tcPr>
          <w:p w14:paraId="5838B8F6" w14:textId="77777777" w:rsidR="00E70B87" w:rsidRPr="00775D6F" w:rsidRDefault="00E70B87" w:rsidP="00E70B87">
            <w:pPr>
              <w:spacing w:after="120"/>
            </w:pPr>
          </w:p>
        </w:tc>
        <w:tc>
          <w:tcPr>
            <w:tcW w:w="2268" w:type="dxa"/>
          </w:tcPr>
          <w:p w14:paraId="131C9DF8" w14:textId="77777777" w:rsidR="00E70B87" w:rsidRPr="00775D6F" w:rsidRDefault="00E70B87" w:rsidP="00E70B87">
            <w:pPr>
              <w:spacing w:after="120"/>
            </w:pPr>
          </w:p>
        </w:tc>
        <w:tc>
          <w:tcPr>
            <w:tcW w:w="6095" w:type="dxa"/>
          </w:tcPr>
          <w:p w14:paraId="4BE4FC73" w14:textId="77777777" w:rsidR="00E70B87" w:rsidRPr="00775D6F" w:rsidRDefault="00E70B87" w:rsidP="00E70B87">
            <w:pPr>
              <w:spacing w:after="120"/>
            </w:pPr>
          </w:p>
        </w:tc>
      </w:tr>
      <w:tr w:rsidR="00E70B87" w:rsidRPr="00775D6F" w14:paraId="1778F2DA" w14:textId="77777777" w:rsidTr="00A14044">
        <w:tc>
          <w:tcPr>
            <w:tcW w:w="1838" w:type="dxa"/>
          </w:tcPr>
          <w:p w14:paraId="14062795" w14:textId="77777777" w:rsidR="00E70B87" w:rsidRPr="00775D6F" w:rsidRDefault="00E70B87" w:rsidP="00E70B87">
            <w:pPr>
              <w:spacing w:after="120"/>
              <w:rPr>
                <w:lang w:eastAsia="zh-CN"/>
              </w:rPr>
            </w:pPr>
          </w:p>
        </w:tc>
        <w:tc>
          <w:tcPr>
            <w:tcW w:w="2268" w:type="dxa"/>
          </w:tcPr>
          <w:p w14:paraId="4B2947A9" w14:textId="77777777" w:rsidR="00E70B87" w:rsidRPr="00775D6F" w:rsidRDefault="00E70B87" w:rsidP="00E70B87">
            <w:pPr>
              <w:spacing w:after="120"/>
              <w:rPr>
                <w:lang w:eastAsia="zh-CN"/>
              </w:rPr>
            </w:pPr>
          </w:p>
        </w:tc>
        <w:tc>
          <w:tcPr>
            <w:tcW w:w="6095" w:type="dxa"/>
          </w:tcPr>
          <w:p w14:paraId="09AEF1A5" w14:textId="77777777" w:rsidR="00E70B87" w:rsidRPr="00775D6F" w:rsidRDefault="00E70B87" w:rsidP="00E70B87">
            <w:pPr>
              <w:spacing w:after="120"/>
              <w:rPr>
                <w:lang w:eastAsia="zh-CN"/>
              </w:rPr>
            </w:pPr>
          </w:p>
        </w:tc>
      </w:tr>
      <w:tr w:rsidR="00E70B87" w:rsidRPr="00775D6F" w14:paraId="6444D4DC" w14:textId="77777777" w:rsidTr="00A14044">
        <w:tc>
          <w:tcPr>
            <w:tcW w:w="1838" w:type="dxa"/>
          </w:tcPr>
          <w:p w14:paraId="1609599C" w14:textId="77777777" w:rsidR="00E70B87" w:rsidRPr="00775D6F" w:rsidRDefault="00E70B87" w:rsidP="00E70B87">
            <w:pPr>
              <w:spacing w:after="120"/>
              <w:rPr>
                <w:lang w:eastAsia="zh-CN"/>
              </w:rPr>
            </w:pPr>
          </w:p>
        </w:tc>
        <w:tc>
          <w:tcPr>
            <w:tcW w:w="2268" w:type="dxa"/>
          </w:tcPr>
          <w:p w14:paraId="7FBF62ED" w14:textId="77777777" w:rsidR="00E70B87" w:rsidRPr="00775D6F" w:rsidRDefault="00E70B87" w:rsidP="00E70B87">
            <w:pPr>
              <w:spacing w:after="120"/>
              <w:rPr>
                <w:lang w:eastAsia="zh-CN"/>
              </w:rPr>
            </w:pPr>
          </w:p>
        </w:tc>
        <w:tc>
          <w:tcPr>
            <w:tcW w:w="6095" w:type="dxa"/>
          </w:tcPr>
          <w:p w14:paraId="6C431335" w14:textId="77777777" w:rsidR="00E70B87" w:rsidRPr="00775D6F" w:rsidRDefault="00E70B87" w:rsidP="00E70B87">
            <w:pPr>
              <w:spacing w:after="120"/>
              <w:rPr>
                <w:lang w:eastAsia="zh-CN"/>
              </w:rPr>
            </w:pPr>
          </w:p>
        </w:tc>
      </w:tr>
      <w:tr w:rsidR="00E70B87" w:rsidRPr="00775D6F" w14:paraId="35E407C9" w14:textId="77777777" w:rsidTr="00A14044">
        <w:tc>
          <w:tcPr>
            <w:tcW w:w="1838" w:type="dxa"/>
          </w:tcPr>
          <w:p w14:paraId="3FA6D875" w14:textId="77777777" w:rsidR="00E70B87" w:rsidRPr="00775D6F" w:rsidRDefault="00E70B87" w:rsidP="00E70B87">
            <w:pPr>
              <w:spacing w:after="120"/>
              <w:rPr>
                <w:lang w:eastAsia="zh-CN"/>
              </w:rPr>
            </w:pPr>
          </w:p>
        </w:tc>
        <w:tc>
          <w:tcPr>
            <w:tcW w:w="2268" w:type="dxa"/>
          </w:tcPr>
          <w:p w14:paraId="7ECAE6DA" w14:textId="77777777" w:rsidR="00E70B87" w:rsidRPr="00775D6F" w:rsidRDefault="00E70B87" w:rsidP="00E70B87">
            <w:pPr>
              <w:spacing w:after="120"/>
              <w:rPr>
                <w:lang w:eastAsia="zh-CN"/>
              </w:rPr>
            </w:pPr>
          </w:p>
        </w:tc>
        <w:tc>
          <w:tcPr>
            <w:tcW w:w="6095" w:type="dxa"/>
          </w:tcPr>
          <w:p w14:paraId="49073E0B" w14:textId="77777777" w:rsidR="00E70B87" w:rsidRPr="00775D6F" w:rsidRDefault="00E70B87" w:rsidP="00E70B87">
            <w:pPr>
              <w:spacing w:after="120"/>
              <w:rPr>
                <w:lang w:eastAsia="zh-CN"/>
              </w:rPr>
            </w:pPr>
          </w:p>
        </w:tc>
      </w:tr>
    </w:tbl>
    <w:p w14:paraId="080B710E" w14:textId="77777777" w:rsidR="007444C6" w:rsidRPr="00775D6F" w:rsidRDefault="007444C6" w:rsidP="00E25EFD">
      <w:pPr>
        <w:pStyle w:val="a0"/>
        <w:numPr>
          <w:ilvl w:val="0"/>
          <w:numId w:val="0"/>
        </w:numPr>
      </w:pPr>
    </w:p>
    <w:p w14:paraId="39FCE10E" w14:textId="77777777" w:rsidR="00E63AD2" w:rsidRPr="00775D6F" w:rsidRDefault="00E63AD2" w:rsidP="002C0F64">
      <w:pPr>
        <w:rPr>
          <w:rFonts w:ascii="Arial" w:hAnsi="Arial" w:cs="Arial"/>
        </w:rPr>
      </w:pPr>
    </w:p>
    <w:p w14:paraId="3552AE0D" w14:textId="77777777" w:rsidR="009E1A15" w:rsidRPr="00775D6F" w:rsidRDefault="009E1A15" w:rsidP="009E1A15">
      <w:pPr>
        <w:pStyle w:val="1"/>
      </w:pPr>
      <w:r w:rsidRPr="00775D6F">
        <w:t>3</w:t>
      </w:r>
      <w:r w:rsidRPr="00775D6F">
        <w:tab/>
      </w:r>
      <w:r w:rsidR="00B13BC3" w:rsidRPr="00775D6F">
        <w:t>Conclusion</w:t>
      </w:r>
    </w:p>
    <w:p w14:paraId="3FEC0C01" w14:textId="77777777" w:rsidR="009E1A15" w:rsidRPr="00775D6F" w:rsidRDefault="009E1A15" w:rsidP="009E1A15">
      <w:pPr>
        <w:pStyle w:val="a8"/>
      </w:pPr>
    </w:p>
    <w:p w14:paraId="5D954FB0" w14:textId="77777777" w:rsidR="00122C6E" w:rsidRPr="00775D6F" w:rsidRDefault="00122C6E" w:rsidP="00396074">
      <w:pPr>
        <w:pStyle w:val="a0"/>
        <w:numPr>
          <w:ilvl w:val="0"/>
          <w:numId w:val="0"/>
        </w:numPr>
        <w:ind w:left="1004" w:hanging="360"/>
      </w:pPr>
    </w:p>
    <w:p w14:paraId="441EFE29" w14:textId="77777777" w:rsidR="00AA54B2" w:rsidRPr="00775D6F" w:rsidRDefault="00AA54B2" w:rsidP="004B102E">
      <w:pPr>
        <w:pStyle w:val="a0"/>
        <w:numPr>
          <w:ilvl w:val="0"/>
          <w:numId w:val="0"/>
        </w:numPr>
      </w:pPr>
    </w:p>
    <w:p w14:paraId="740941F5" w14:textId="77777777" w:rsidR="009E1A15" w:rsidRPr="00775D6F" w:rsidRDefault="009E1A15" w:rsidP="004B102E">
      <w:pPr>
        <w:pStyle w:val="1"/>
      </w:pPr>
      <w:r w:rsidRPr="00775D6F">
        <w:t>4</w:t>
      </w:r>
      <w:r w:rsidRPr="00775D6F">
        <w:tab/>
        <w:t>References</w:t>
      </w:r>
    </w:p>
    <w:bookmarkStart w:id="5" w:name="_Ref1"/>
    <w:bookmarkStart w:id="6" w:name="_Hlk86854188"/>
    <w:p w14:paraId="223456C2" w14:textId="77777777" w:rsidR="00B312E1" w:rsidRPr="00775D6F" w:rsidRDefault="004F1E27">
      <w:pPr>
        <w:pStyle w:val="Reference"/>
      </w:pPr>
      <w:r w:rsidRPr="00775D6F">
        <w:fldChar w:fldCharType="begin"/>
      </w:r>
      <w:r w:rsidR="00B312E1" w:rsidRPr="00775D6F">
        <w:instrText xml:space="preserve"> HYPERLINK "https://www.3gpp.org/ftp/tsg_ran/WG2_RL2/TSGR2_116bis-e/Docs/R2-2200267.zip" \h </w:instrText>
      </w:r>
      <w:r w:rsidRPr="00775D6F">
        <w:fldChar w:fldCharType="separate"/>
      </w:r>
      <w:r w:rsidR="00B312E1" w:rsidRPr="00775D6F">
        <w:rPr>
          <w:rStyle w:val="af"/>
          <w:color w:val="0563C1" w:themeColor="hyperlink"/>
        </w:rPr>
        <w:t>R2-2200267</w:t>
      </w:r>
      <w:r w:rsidRPr="00775D6F">
        <w:rPr>
          <w:rStyle w:val="af"/>
          <w:color w:val="0563C1" w:themeColor="hyperlink"/>
        </w:rPr>
        <w:fldChar w:fldCharType="end"/>
      </w:r>
      <w:r w:rsidR="00B312E1" w:rsidRPr="00775D6F">
        <w:rPr>
          <w:b/>
        </w:rPr>
        <w:t xml:space="preserve">, </w:t>
      </w:r>
      <w:r w:rsidR="00B312E1" w:rsidRPr="00775D6F">
        <w:t xml:space="preserve">Discussion on QoE configuration, ZTE Corporation, </w:t>
      </w:r>
      <w:proofErr w:type="spellStart"/>
      <w:r w:rsidR="00B312E1" w:rsidRPr="00775D6F">
        <w:t>Sanechips</w:t>
      </w:r>
      <w:proofErr w:type="spellEnd"/>
    </w:p>
    <w:p w14:paraId="4CF1029A" w14:textId="77777777" w:rsidR="00B312E1" w:rsidRPr="00775D6F" w:rsidRDefault="00E73F07">
      <w:pPr>
        <w:pStyle w:val="Reference"/>
      </w:pPr>
      <w:hyperlink r:id="rId14">
        <w:r w:rsidR="000D25E5" w:rsidRPr="00775D6F">
          <w:rPr>
            <w:rStyle w:val="af"/>
            <w:color w:val="0563C1" w:themeColor="hyperlink"/>
          </w:rPr>
          <w:t>R2-2200548</w:t>
        </w:r>
      </w:hyperlink>
      <w:r w:rsidR="000D25E5" w:rsidRPr="00775D6F">
        <w:rPr>
          <w:b/>
        </w:rPr>
        <w:t xml:space="preserve">, </w:t>
      </w:r>
      <w:r w:rsidR="000D25E5" w:rsidRPr="00775D6F">
        <w:t>Remaining QoE issues, Samsung</w:t>
      </w:r>
    </w:p>
    <w:p w14:paraId="54FDBBA4" w14:textId="77777777" w:rsidR="000D25E5" w:rsidRPr="00775D6F" w:rsidRDefault="00E73F07">
      <w:pPr>
        <w:pStyle w:val="Reference"/>
      </w:pPr>
      <w:hyperlink r:id="rId15">
        <w:r w:rsidR="000D25E5" w:rsidRPr="00775D6F">
          <w:rPr>
            <w:rStyle w:val="af"/>
            <w:color w:val="0563C1" w:themeColor="hyperlink"/>
          </w:rPr>
          <w:t>R2-2200557</w:t>
        </w:r>
      </w:hyperlink>
      <w:r w:rsidR="000D25E5" w:rsidRPr="00775D6F">
        <w:rPr>
          <w:b/>
        </w:rPr>
        <w:t xml:space="preserve">, </w:t>
      </w:r>
      <w:r w:rsidR="000D25E5" w:rsidRPr="00775D6F">
        <w:t>Discussion on QoE measurement collection configuration in NR, OPPO</w:t>
      </w:r>
    </w:p>
    <w:p w14:paraId="2514596C" w14:textId="77777777" w:rsidR="000D25E5" w:rsidRPr="00775D6F" w:rsidRDefault="00E73F07">
      <w:pPr>
        <w:pStyle w:val="Reference"/>
      </w:pPr>
      <w:hyperlink r:id="rId16">
        <w:r w:rsidR="000D25E5" w:rsidRPr="00775D6F">
          <w:rPr>
            <w:rStyle w:val="af"/>
            <w:color w:val="0563C1" w:themeColor="hyperlink"/>
          </w:rPr>
          <w:t>R2-2200684</w:t>
        </w:r>
      </w:hyperlink>
      <w:r w:rsidR="000D25E5" w:rsidRPr="00775D6F">
        <w:rPr>
          <w:b/>
        </w:rPr>
        <w:t xml:space="preserve">, </w:t>
      </w:r>
      <w:r w:rsidR="000D25E5" w:rsidRPr="00775D6F">
        <w:t>Leftover issues of QoE configuration, reporting, pause, resume and mobility, Qualcomm Incorporated</w:t>
      </w:r>
    </w:p>
    <w:p w14:paraId="18B74BB8" w14:textId="77777777" w:rsidR="000D25E5" w:rsidRPr="00775D6F" w:rsidRDefault="00E73F07">
      <w:pPr>
        <w:pStyle w:val="Reference"/>
      </w:pPr>
      <w:hyperlink r:id="rId17">
        <w:r w:rsidR="000D25E5" w:rsidRPr="00775D6F">
          <w:rPr>
            <w:rStyle w:val="af"/>
            <w:color w:val="0563C1" w:themeColor="hyperlink"/>
          </w:rPr>
          <w:t>R2-2200820</w:t>
        </w:r>
      </w:hyperlink>
      <w:r w:rsidR="000D25E5" w:rsidRPr="00775D6F">
        <w:rPr>
          <w:b/>
        </w:rPr>
        <w:t xml:space="preserve">, </w:t>
      </w:r>
      <w:r w:rsidR="000D25E5" w:rsidRPr="00775D6F">
        <w:t xml:space="preserve">Discussion on QoE open issues, Huawei, </w:t>
      </w:r>
      <w:proofErr w:type="spellStart"/>
      <w:r w:rsidR="000D25E5" w:rsidRPr="00775D6F">
        <w:t>HiSilicon</w:t>
      </w:r>
      <w:proofErr w:type="spellEnd"/>
    </w:p>
    <w:p w14:paraId="4AE09042" w14:textId="77777777" w:rsidR="000D25E5" w:rsidRPr="00775D6F" w:rsidRDefault="00E73F07">
      <w:pPr>
        <w:pStyle w:val="Reference"/>
      </w:pPr>
      <w:hyperlink r:id="rId18">
        <w:r w:rsidR="000D25E5" w:rsidRPr="00775D6F">
          <w:rPr>
            <w:rStyle w:val="af"/>
            <w:color w:val="0563C1" w:themeColor="hyperlink"/>
          </w:rPr>
          <w:t>R2-2200851</w:t>
        </w:r>
      </w:hyperlink>
      <w:r w:rsidR="000D25E5" w:rsidRPr="00775D6F">
        <w:rPr>
          <w:b/>
        </w:rPr>
        <w:t xml:space="preserve">, </w:t>
      </w:r>
      <w:r w:rsidR="000D25E5" w:rsidRPr="00775D6F">
        <w:t>Remaining open issues on QoE measurement and mobility, CMCC</w:t>
      </w:r>
    </w:p>
    <w:p w14:paraId="240B1995" w14:textId="77777777" w:rsidR="000D25E5" w:rsidRPr="00775D6F" w:rsidRDefault="00E73F07">
      <w:pPr>
        <w:pStyle w:val="Reference"/>
      </w:pPr>
      <w:hyperlink r:id="rId19">
        <w:r w:rsidR="000D25E5" w:rsidRPr="00775D6F">
          <w:rPr>
            <w:rStyle w:val="af"/>
            <w:color w:val="0563C1" w:themeColor="hyperlink"/>
          </w:rPr>
          <w:t>R2-2200997</w:t>
        </w:r>
      </w:hyperlink>
      <w:r w:rsidR="000D25E5" w:rsidRPr="00775D6F">
        <w:rPr>
          <w:b/>
        </w:rPr>
        <w:t xml:space="preserve">, </w:t>
      </w:r>
      <w:r w:rsidR="000D25E5" w:rsidRPr="00775D6F">
        <w:t>Configuration and reporting of QoE measurements, Ericsson</w:t>
      </w:r>
    </w:p>
    <w:p w14:paraId="58E1284B" w14:textId="77777777" w:rsidR="000D25E5" w:rsidRPr="00775D6F" w:rsidRDefault="00E73F07">
      <w:pPr>
        <w:pStyle w:val="Reference"/>
      </w:pPr>
      <w:hyperlink r:id="rId20">
        <w:r w:rsidR="000D25E5" w:rsidRPr="00775D6F">
          <w:rPr>
            <w:rStyle w:val="af"/>
            <w:color w:val="0563C1" w:themeColor="hyperlink"/>
          </w:rPr>
          <w:t>R2-2201046</w:t>
        </w:r>
      </w:hyperlink>
      <w:r w:rsidR="000D25E5" w:rsidRPr="00775D6F">
        <w:rPr>
          <w:b/>
        </w:rPr>
        <w:t xml:space="preserve">, </w:t>
      </w:r>
      <w:r w:rsidR="000D25E5" w:rsidRPr="00775D6F">
        <w:t>Discussion on open issues for QoE, Nokia, Nokia Shanghai Bell</w:t>
      </w:r>
    </w:p>
    <w:p w14:paraId="50D3A3CE" w14:textId="77777777" w:rsidR="00B312E1" w:rsidRPr="00775D6F" w:rsidRDefault="00E73F07" w:rsidP="00CA1468">
      <w:pPr>
        <w:pStyle w:val="Reference"/>
      </w:pPr>
      <w:hyperlink r:id="rId21">
        <w:r w:rsidR="000D25E5" w:rsidRPr="00775D6F">
          <w:rPr>
            <w:rStyle w:val="af"/>
            <w:color w:val="0563C1" w:themeColor="hyperlink"/>
          </w:rPr>
          <w:t>R2-2201421</w:t>
        </w:r>
      </w:hyperlink>
      <w:r w:rsidR="000D25E5" w:rsidRPr="00775D6F">
        <w:rPr>
          <w:b/>
        </w:rPr>
        <w:t xml:space="preserve">, </w:t>
      </w:r>
      <w:r w:rsidR="000D25E5" w:rsidRPr="00775D6F">
        <w:t>Discussion on the remaining open issues, CATT</w:t>
      </w:r>
      <w:bookmarkEnd w:id="5"/>
      <w:bookmarkEnd w:id="6"/>
    </w:p>
    <w:sectPr w:rsidR="00B312E1" w:rsidRPr="00775D6F" w:rsidSect="00C473A5">
      <w:headerReference w:type="even" r:id="rId22"/>
      <w:footerReference w:type="default" r:id="rId23"/>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0346B" w14:textId="77777777" w:rsidR="00E73F07" w:rsidRDefault="00E73F07">
      <w:r>
        <w:separator/>
      </w:r>
    </w:p>
  </w:endnote>
  <w:endnote w:type="continuationSeparator" w:id="0">
    <w:p w14:paraId="4B45E9CC" w14:textId="77777777" w:rsidR="00E73F07" w:rsidRDefault="00E7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Yu Gothic UI"/>
    <w:charset w:val="00"/>
    <w:family w:val="auto"/>
    <w:pitch w:val="default"/>
    <w:sig w:usb0="00000000" w:usb1="00000000" w:usb2="00000000"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D26B8" w14:textId="77777777" w:rsidR="00A14044" w:rsidRDefault="00A14044" w:rsidP="00313FD6">
    <w:pPr>
      <w:pStyle w:val="ac"/>
      <w:tabs>
        <w:tab w:val="center" w:pos="4820"/>
        <w:tab w:val="right" w:pos="9639"/>
      </w:tabs>
      <w:jc w:val="left"/>
    </w:pPr>
    <w:r>
      <w:tab/>
    </w:r>
    <w:r w:rsidR="004F1E27">
      <w:rPr>
        <w:rStyle w:val="ae"/>
      </w:rPr>
      <w:fldChar w:fldCharType="begin"/>
    </w:r>
    <w:r>
      <w:rPr>
        <w:rStyle w:val="ae"/>
      </w:rPr>
      <w:instrText xml:space="preserve"> PAGE </w:instrText>
    </w:r>
    <w:r w:rsidR="004F1E27">
      <w:rPr>
        <w:rStyle w:val="ae"/>
      </w:rPr>
      <w:fldChar w:fldCharType="separate"/>
    </w:r>
    <w:r w:rsidR="00DA650F">
      <w:rPr>
        <w:rStyle w:val="ae"/>
      </w:rPr>
      <w:t>8</w:t>
    </w:r>
    <w:r w:rsidR="004F1E27">
      <w:rPr>
        <w:rStyle w:val="ae"/>
      </w:rPr>
      <w:fldChar w:fldCharType="end"/>
    </w:r>
    <w:r>
      <w:rPr>
        <w:rStyle w:val="ae"/>
      </w:rPr>
      <w:t>/</w:t>
    </w:r>
    <w:r w:rsidR="004F1E27">
      <w:rPr>
        <w:rStyle w:val="ae"/>
      </w:rPr>
      <w:fldChar w:fldCharType="begin"/>
    </w:r>
    <w:r>
      <w:rPr>
        <w:rStyle w:val="ae"/>
      </w:rPr>
      <w:instrText xml:space="preserve"> NUMPAGES </w:instrText>
    </w:r>
    <w:r w:rsidR="004F1E27">
      <w:rPr>
        <w:rStyle w:val="ae"/>
      </w:rPr>
      <w:fldChar w:fldCharType="separate"/>
    </w:r>
    <w:r w:rsidR="00DA650F">
      <w:rPr>
        <w:rStyle w:val="ae"/>
      </w:rPr>
      <w:t>9</w:t>
    </w:r>
    <w:r w:rsidR="004F1E27">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C2FA4" w14:textId="77777777" w:rsidR="00E73F07" w:rsidRDefault="00E73F07">
      <w:r>
        <w:separator/>
      </w:r>
    </w:p>
  </w:footnote>
  <w:footnote w:type="continuationSeparator" w:id="0">
    <w:p w14:paraId="134CD9F9" w14:textId="77777777" w:rsidR="00E73F07" w:rsidRDefault="00E73F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4443E" w14:textId="77777777" w:rsidR="00A14044" w:rsidRDefault="00A14044">
    <w:r>
      <w:t xml:space="preserve">Page </w:t>
    </w:r>
    <w:r w:rsidR="004F1E27">
      <w:fldChar w:fldCharType="begin"/>
    </w:r>
    <w:r>
      <w:instrText>PAGE</w:instrText>
    </w:r>
    <w:r w:rsidR="004F1E27">
      <w:fldChar w:fldCharType="separate"/>
    </w:r>
    <w:r>
      <w:t>4</w:t>
    </w:r>
    <w:r w:rsidR="004F1E27">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682DEA"/>
    <w:lvl w:ilvl="0">
      <w:start w:val="1"/>
      <w:numFmt w:val="decimal"/>
      <w:lvlText w:val="%1."/>
      <w:lvlJc w:val="left"/>
      <w:pPr>
        <w:tabs>
          <w:tab w:val="num" w:pos="1492"/>
        </w:tabs>
        <w:ind w:left="1492" w:hanging="360"/>
      </w:pPr>
    </w:lvl>
  </w:abstractNum>
  <w:abstractNum w:abstractNumId="1">
    <w:nsid w:val="FFFFFF7D"/>
    <w:multiLevelType w:val="singleLevel"/>
    <w:tmpl w:val="027C98B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nsid w:val="2B5F2031"/>
    <w:multiLevelType w:val="hybridMultilevel"/>
    <w:tmpl w:val="42F8B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8FD7B85"/>
    <w:multiLevelType w:val="hybridMultilevel"/>
    <w:tmpl w:val="8672519C"/>
    <w:lvl w:ilvl="0" w:tplc="3536A86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2"/>
  </w:num>
  <w:num w:numId="3">
    <w:abstractNumId w:val="18"/>
  </w:num>
  <w:num w:numId="4">
    <w:abstractNumId w:val="19"/>
  </w:num>
  <w:num w:numId="5">
    <w:abstractNumId w:val="13"/>
  </w:num>
  <w:num w:numId="6">
    <w:abstractNumId w:val="21"/>
  </w:num>
  <w:num w:numId="7">
    <w:abstractNumId w:val="25"/>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20"/>
  </w:num>
  <w:num w:numId="16">
    <w:abstractNumId w:val="26"/>
  </w:num>
  <w:num w:numId="17">
    <w:abstractNumId w:val="8"/>
  </w:num>
  <w:num w:numId="18">
    <w:abstractNumId w:val="9"/>
  </w:num>
  <w:num w:numId="19">
    <w:abstractNumId w:val="5"/>
  </w:num>
  <w:num w:numId="20">
    <w:abstractNumId w:val="28"/>
  </w:num>
  <w:num w:numId="21">
    <w:abstractNumId w:val="15"/>
  </w:num>
  <w:num w:numId="22">
    <w:abstractNumId w:val="27"/>
  </w:num>
  <w:num w:numId="23">
    <w:abstractNumId w:val="29"/>
  </w:num>
  <w:num w:numId="24">
    <w:abstractNumId w:val="6"/>
  </w:num>
  <w:num w:numId="25">
    <w:abstractNumId w:val="7"/>
  </w:num>
  <w:num w:numId="26">
    <w:abstractNumId w:val="17"/>
  </w:num>
  <w:num w:numId="27">
    <w:abstractNumId w:val="3"/>
  </w:num>
  <w:num w:numId="28">
    <w:abstractNumId w:val="16"/>
  </w:num>
  <w:num w:numId="29">
    <w:abstractNumId w:val="24"/>
  </w:num>
  <w:num w:numId="30">
    <w:abstractNumId w:val="10"/>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zI2MTYxNTQzMTBV0lEKTi0uzszPAykwqgUAuMPOhSwAAAA="/>
  </w:docVars>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D6D"/>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0E8E"/>
    <w:rsid w:val="001E58E2"/>
    <w:rsid w:val="001E7AED"/>
    <w:rsid w:val="001F11CA"/>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39FF"/>
    <w:rsid w:val="00396074"/>
    <w:rsid w:val="003961AF"/>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0BC8"/>
    <w:rsid w:val="00484D77"/>
    <w:rsid w:val="00492BC5"/>
    <w:rsid w:val="0049549C"/>
    <w:rsid w:val="004964F1"/>
    <w:rsid w:val="004A16BC"/>
    <w:rsid w:val="004A1928"/>
    <w:rsid w:val="004A2B94"/>
    <w:rsid w:val="004B02B4"/>
    <w:rsid w:val="004B102E"/>
    <w:rsid w:val="004B6F6A"/>
    <w:rsid w:val="004B7C0C"/>
    <w:rsid w:val="004C2803"/>
    <w:rsid w:val="004C3898"/>
    <w:rsid w:val="004C43C7"/>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37865"/>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4DB"/>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8E9"/>
    <w:rsid w:val="00A90CAF"/>
    <w:rsid w:val="00A92879"/>
    <w:rsid w:val="00A9442A"/>
    <w:rsid w:val="00A94D08"/>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35BF"/>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2E3"/>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A650F"/>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4434"/>
    <w:rsid w:val="00E67C51"/>
    <w:rsid w:val="00E70B87"/>
    <w:rsid w:val="00E72EFC"/>
    <w:rsid w:val="00E73F07"/>
    <w:rsid w:val="00E758EC"/>
    <w:rsid w:val="00E8234C"/>
    <w:rsid w:val="00E83AA9"/>
    <w:rsid w:val="00E85928"/>
    <w:rsid w:val="00E87822"/>
    <w:rsid w:val="00E90395"/>
    <w:rsid w:val="00E90E49"/>
    <w:rsid w:val="00E917F9"/>
    <w:rsid w:val="00E9291C"/>
    <w:rsid w:val="00E93FFE"/>
    <w:rsid w:val="00E94F8A"/>
    <w:rsid w:val="00EA0641"/>
    <w:rsid w:val="00EA7A41"/>
    <w:rsid w:val="00EB033D"/>
    <w:rsid w:val="00EB077B"/>
    <w:rsid w:val="00EB4EA2"/>
    <w:rsid w:val="00EC24D5"/>
    <w:rsid w:val="00EC27C6"/>
    <w:rsid w:val="00EC4207"/>
    <w:rsid w:val="00EC5653"/>
    <w:rsid w:val="00EC71CE"/>
    <w:rsid w:val="00ED1006"/>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 w:val="00FF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1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sid w:val="008D00A5"/>
    <w:rPr>
      <w:rFonts w:ascii="Arial" w:eastAsia="MS Mincho" w:hAnsi="Arial"/>
      <w:szCs w:val="24"/>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列出段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a1"/>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2_RL2/TSGR2_116bis-e/Docs/R2-22008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bis-e/Docs/R2-2201421.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3gpp.org/ftp/tsg_ran/WG2_RL2/TSGR2_116bis-e/Docs/R2-220082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684.zip" TargetMode="External"/><Relationship Id="rId20" Type="http://schemas.openxmlformats.org/officeDocument/2006/relationships/hyperlink" Target="https://www.3gpp.org/ftp/tsg_ran/WG2_RL2/TSGR2_116bis-e/Docs/R2-220104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6bis-e/Docs/R2-2200557.zip"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6bis-e/Docs/R2-2200997.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3gpp.org/ftp/tsg_ran/WG2_RL2/TSGR2_116bis-e/Docs/R2-2200548.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74F3E2D2-19C0-4940-A70A-C66301EE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25</TotalTime>
  <Pages>9</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18552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CATT</cp:lastModifiedBy>
  <cp:revision>4</cp:revision>
  <cp:lastPrinted>2008-01-31T07:09:00Z</cp:lastPrinted>
  <dcterms:created xsi:type="dcterms:W3CDTF">2022-01-20T14:57:00Z</dcterms:created>
  <dcterms:modified xsi:type="dcterms:W3CDTF">2022-01-20T15:26:00Z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