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c"/>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Alignment between Uu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e"/>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We summarize issues related to alignment between Uu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r w:rsidRPr="005066F6">
        <w:rPr>
          <w:lang w:val="en-US" w:eastAsia="en-US"/>
        </w:rPr>
        <w:t xml:space="preserve">Uu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Uu RRC states</w:t>
      </w:r>
      <w:r>
        <w:rPr>
          <w:lang w:val="en-US" w:eastAsia="en-US"/>
        </w:rPr>
        <w:t xml:space="preserve">. </w:t>
      </w:r>
      <w:r w:rsidRPr="005066F6">
        <w:rPr>
          <w:lang w:val="en-US" w:eastAsia="en-US"/>
        </w:rPr>
        <w:t>For a UE supporting both Uu and SL, Uu DRX and SL DRX are separately configured.</w:t>
      </w:r>
      <w:r>
        <w:rPr>
          <w:lang w:val="en-US" w:eastAsia="en-US"/>
        </w:rPr>
        <w:t xml:space="preserve"> </w:t>
      </w:r>
      <w:r w:rsidRPr="005066F6">
        <w:rPr>
          <w:lang w:val="en-US" w:eastAsia="en-US"/>
        </w:rPr>
        <w:t>It is more flexible and allows inter-band operation (i.e. Uu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Uu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Maximize the power saving in a UE supporting both Uu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shifted </w:t>
      </w:r>
      <w:r>
        <w:rPr>
          <w:lang w:val="en-US" w:eastAsia="en-US"/>
        </w:rPr>
        <w:t xml:space="preserve"> </w:t>
      </w:r>
      <w:r w:rsidRPr="005066F6">
        <w:rPr>
          <w:lang w:val="en-US" w:eastAsia="en-US"/>
        </w:rPr>
        <w:t>version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Uu DRX and a SL DRX may comprise at least one of the following </w:t>
      </w:r>
    </w:p>
    <w:p w14:paraId="65B15BC6" w14:textId="648056E3" w:rsidR="005066F6" w:rsidRDefault="005066F6" w:rsidP="00673928">
      <w:pPr>
        <w:pStyle w:val="ae"/>
        <w:numPr>
          <w:ilvl w:val="0"/>
          <w:numId w:val="40"/>
        </w:numPr>
        <w:rPr>
          <w:lang w:val="en-US" w:eastAsia="en-US"/>
        </w:rPr>
      </w:pPr>
      <w:r>
        <w:rPr>
          <w:lang w:val="en-US" w:eastAsia="en-US"/>
        </w:rPr>
        <w:t>Full overlapping between Uu DRX and SL DRX in time</w:t>
      </w:r>
    </w:p>
    <w:p w14:paraId="2A923DE0" w14:textId="485DE309" w:rsidR="005066F6" w:rsidRDefault="005066F6" w:rsidP="00673928">
      <w:pPr>
        <w:pStyle w:val="ae"/>
        <w:numPr>
          <w:ilvl w:val="0"/>
          <w:numId w:val="40"/>
        </w:numPr>
        <w:rPr>
          <w:lang w:val="en-US" w:eastAsia="en-US"/>
        </w:rPr>
      </w:pPr>
      <w:r>
        <w:rPr>
          <w:lang w:val="en-US" w:eastAsia="en-US"/>
        </w:rPr>
        <w:t>Partial overlapping between Uu DRX and SL DRX in time</w:t>
      </w:r>
    </w:p>
    <w:p w14:paraId="4C534D54" w14:textId="46FAD2A3" w:rsidR="005066F6" w:rsidRDefault="00E1413B" w:rsidP="00673928">
      <w:pPr>
        <w:pStyle w:val="ae"/>
        <w:numPr>
          <w:ilvl w:val="0"/>
          <w:numId w:val="40"/>
        </w:numPr>
        <w:rPr>
          <w:lang w:val="en-US" w:eastAsia="en-US"/>
        </w:rPr>
      </w:pPr>
      <w:r>
        <w:rPr>
          <w:lang w:val="en-US" w:eastAsia="en-US"/>
        </w:rPr>
        <w:t xml:space="preserve">Non-overlapping </w:t>
      </w:r>
      <w:r w:rsidR="005066F6">
        <w:rPr>
          <w:lang w:val="en-US" w:eastAsia="en-US"/>
        </w:rPr>
        <w:t>between Uu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Uu and SL. </w:t>
      </w:r>
    </w:p>
    <w:p w14:paraId="1321DFD6" w14:textId="347F6D36" w:rsidR="00673928" w:rsidRDefault="00673928" w:rsidP="00673928">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673928" w14:paraId="61DB8814" w14:textId="77777777" w:rsidTr="00652154">
        <w:tc>
          <w:tcPr>
            <w:tcW w:w="1809" w:type="dxa"/>
          </w:tcPr>
          <w:p w14:paraId="37DBE62A" w14:textId="77777777" w:rsidR="00673928" w:rsidRPr="00DF2E0F" w:rsidRDefault="00673928" w:rsidP="00652154">
            <w:pPr>
              <w:spacing w:after="0"/>
              <w:jc w:val="center"/>
              <w:rPr>
                <w:rFonts w:cs="Arial"/>
              </w:rPr>
            </w:pPr>
          </w:p>
        </w:tc>
        <w:tc>
          <w:tcPr>
            <w:tcW w:w="1985" w:type="dxa"/>
          </w:tcPr>
          <w:p w14:paraId="0A19AF47" w14:textId="77777777" w:rsidR="00673928" w:rsidRDefault="00673928" w:rsidP="00652154">
            <w:pPr>
              <w:spacing w:after="0"/>
              <w:rPr>
                <w:rFonts w:eastAsia="DengXian" w:cs="Arial"/>
              </w:rPr>
            </w:pPr>
          </w:p>
        </w:tc>
        <w:tc>
          <w:tcPr>
            <w:tcW w:w="6045" w:type="dxa"/>
          </w:tcPr>
          <w:p w14:paraId="1665FE5A" w14:textId="77777777" w:rsidR="00673928" w:rsidRDefault="00673928" w:rsidP="00652154">
            <w:pPr>
              <w:spacing w:after="0"/>
              <w:rPr>
                <w:rFonts w:eastAsia="DengXian" w:cs="Arial"/>
              </w:rPr>
            </w:pPr>
          </w:p>
        </w:tc>
      </w:tr>
      <w:tr w:rsidR="00673928" w14:paraId="7CB48DCE" w14:textId="77777777" w:rsidTr="00652154">
        <w:tc>
          <w:tcPr>
            <w:tcW w:w="1809" w:type="dxa"/>
          </w:tcPr>
          <w:p w14:paraId="3E0048BF" w14:textId="77777777" w:rsidR="00673928" w:rsidRDefault="00673928" w:rsidP="00652154">
            <w:pPr>
              <w:spacing w:after="0"/>
              <w:jc w:val="center"/>
              <w:rPr>
                <w:rFonts w:cs="Arial"/>
              </w:rPr>
            </w:pPr>
          </w:p>
        </w:tc>
        <w:tc>
          <w:tcPr>
            <w:tcW w:w="1985" w:type="dxa"/>
          </w:tcPr>
          <w:p w14:paraId="2BF3AD4A" w14:textId="77777777" w:rsidR="00673928" w:rsidRDefault="00673928" w:rsidP="00652154">
            <w:pPr>
              <w:spacing w:after="0"/>
              <w:rPr>
                <w:rFonts w:eastAsia="DengXian" w:cs="Arial"/>
              </w:rPr>
            </w:pPr>
          </w:p>
        </w:tc>
        <w:tc>
          <w:tcPr>
            <w:tcW w:w="6045" w:type="dxa"/>
          </w:tcPr>
          <w:p w14:paraId="3E4BCAEC" w14:textId="77777777" w:rsidR="00673928" w:rsidRDefault="00673928" w:rsidP="00652154">
            <w:pPr>
              <w:spacing w:after="0"/>
              <w:rPr>
                <w:rFonts w:eastAsia="DengXian" w:cs="Arial"/>
              </w:rPr>
            </w:pPr>
          </w:p>
        </w:tc>
      </w:tr>
      <w:tr w:rsidR="00673928" w14:paraId="3B1229AB" w14:textId="77777777" w:rsidTr="00652154">
        <w:tc>
          <w:tcPr>
            <w:tcW w:w="1809" w:type="dxa"/>
          </w:tcPr>
          <w:p w14:paraId="35B12261" w14:textId="77777777" w:rsidR="00673928" w:rsidRDefault="00673928" w:rsidP="00652154">
            <w:pPr>
              <w:spacing w:after="0"/>
              <w:jc w:val="center"/>
              <w:rPr>
                <w:rFonts w:cs="Arial"/>
              </w:rPr>
            </w:pPr>
          </w:p>
        </w:tc>
        <w:tc>
          <w:tcPr>
            <w:tcW w:w="1985" w:type="dxa"/>
          </w:tcPr>
          <w:p w14:paraId="6780B788" w14:textId="77777777" w:rsidR="00673928" w:rsidRDefault="00673928" w:rsidP="00652154">
            <w:pPr>
              <w:spacing w:after="0"/>
              <w:rPr>
                <w:rFonts w:eastAsia="DengXian" w:cs="Arial"/>
              </w:rPr>
            </w:pPr>
          </w:p>
        </w:tc>
        <w:tc>
          <w:tcPr>
            <w:tcW w:w="6045" w:type="dxa"/>
          </w:tcPr>
          <w:p w14:paraId="500DC382" w14:textId="77777777" w:rsidR="00673928" w:rsidRDefault="00673928" w:rsidP="00652154">
            <w:pPr>
              <w:spacing w:after="0"/>
              <w:rPr>
                <w:rFonts w:eastAsia="DengXian" w:cs="Arial"/>
              </w:rPr>
            </w:pPr>
          </w:p>
        </w:tc>
      </w:tr>
    </w:tbl>
    <w:p w14:paraId="3B701280" w14:textId="3743F3AE" w:rsidR="00673928" w:rsidRDefault="00673928" w:rsidP="00673928">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673928" w14:paraId="4F560088" w14:textId="77777777" w:rsidTr="00652154">
        <w:tc>
          <w:tcPr>
            <w:tcW w:w="1809" w:type="dxa"/>
          </w:tcPr>
          <w:p w14:paraId="795A6EEA" w14:textId="77777777" w:rsidR="00673928" w:rsidRPr="00DF2E0F" w:rsidRDefault="00673928" w:rsidP="00652154">
            <w:pPr>
              <w:spacing w:after="0"/>
              <w:jc w:val="center"/>
              <w:rPr>
                <w:rFonts w:cs="Arial"/>
              </w:rPr>
            </w:pPr>
          </w:p>
        </w:tc>
        <w:tc>
          <w:tcPr>
            <w:tcW w:w="1985" w:type="dxa"/>
          </w:tcPr>
          <w:p w14:paraId="1D5DFAB3" w14:textId="77777777" w:rsidR="00673928" w:rsidRDefault="00673928" w:rsidP="00652154">
            <w:pPr>
              <w:spacing w:after="0"/>
              <w:rPr>
                <w:rFonts w:eastAsia="DengXian" w:cs="Arial"/>
              </w:rPr>
            </w:pPr>
          </w:p>
        </w:tc>
        <w:tc>
          <w:tcPr>
            <w:tcW w:w="6045" w:type="dxa"/>
          </w:tcPr>
          <w:p w14:paraId="396769E3" w14:textId="77777777" w:rsidR="00673928" w:rsidRDefault="00673928" w:rsidP="00652154">
            <w:pPr>
              <w:spacing w:after="0"/>
              <w:rPr>
                <w:rFonts w:eastAsia="DengXian" w:cs="Arial"/>
              </w:rPr>
            </w:pPr>
          </w:p>
        </w:tc>
      </w:tr>
      <w:tr w:rsidR="00673928" w14:paraId="6C6242B9" w14:textId="77777777" w:rsidTr="00652154">
        <w:tc>
          <w:tcPr>
            <w:tcW w:w="1809" w:type="dxa"/>
          </w:tcPr>
          <w:p w14:paraId="315F3DCB" w14:textId="77777777" w:rsidR="00673928" w:rsidRDefault="00673928" w:rsidP="00652154">
            <w:pPr>
              <w:spacing w:after="0"/>
              <w:jc w:val="center"/>
              <w:rPr>
                <w:rFonts w:cs="Arial"/>
              </w:rPr>
            </w:pPr>
          </w:p>
        </w:tc>
        <w:tc>
          <w:tcPr>
            <w:tcW w:w="1985" w:type="dxa"/>
          </w:tcPr>
          <w:p w14:paraId="2DD26D2A" w14:textId="77777777" w:rsidR="00673928" w:rsidRDefault="00673928" w:rsidP="00652154">
            <w:pPr>
              <w:spacing w:after="0"/>
              <w:rPr>
                <w:rFonts w:eastAsia="DengXian" w:cs="Arial"/>
              </w:rPr>
            </w:pPr>
          </w:p>
        </w:tc>
        <w:tc>
          <w:tcPr>
            <w:tcW w:w="6045" w:type="dxa"/>
          </w:tcPr>
          <w:p w14:paraId="7CB2A49E" w14:textId="77777777" w:rsidR="00673928" w:rsidRDefault="00673928" w:rsidP="00652154">
            <w:pPr>
              <w:spacing w:after="0"/>
              <w:rPr>
                <w:rFonts w:eastAsia="DengXian" w:cs="Arial"/>
              </w:rPr>
            </w:pPr>
          </w:p>
        </w:tc>
      </w:tr>
      <w:tr w:rsidR="00673928" w14:paraId="6D7C7C41" w14:textId="77777777" w:rsidTr="00652154">
        <w:tc>
          <w:tcPr>
            <w:tcW w:w="1809" w:type="dxa"/>
          </w:tcPr>
          <w:p w14:paraId="10A6A0D5" w14:textId="77777777" w:rsidR="00673928" w:rsidRDefault="00673928" w:rsidP="00652154">
            <w:pPr>
              <w:spacing w:after="0"/>
              <w:jc w:val="center"/>
              <w:rPr>
                <w:rFonts w:cs="Arial"/>
              </w:rPr>
            </w:pPr>
          </w:p>
        </w:tc>
        <w:tc>
          <w:tcPr>
            <w:tcW w:w="1985" w:type="dxa"/>
          </w:tcPr>
          <w:p w14:paraId="6374B4F6" w14:textId="77777777" w:rsidR="00673928" w:rsidRDefault="00673928" w:rsidP="00652154">
            <w:pPr>
              <w:spacing w:after="0"/>
              <w:rPr>
                <w:rFonts w:eastAsia="DengXian" w:cs="Arial"/>
              </w:rPr>
            </w:pPr>
          </w:p>
        </w:tc>
        <w:tc>
          <w:tcPr>
            <w:tcW w:w="6045" w:type="dxa"/>
          </w:tcPr>
          <w:p w14:paraId="0F4F3A4E" w14:textId="77777777" w:rsidR="00673928" w:rsidRDefault="00673928" w:rsidP="00652154">
            <w:pPr>
              <w:spacing w:after="0"/>
              <w:rPr>
                <w:rFonts w:eastAsia="DengXian" w:cs="Arial"/>
              </w:rPr>
            </w:pPr>
          </w:p>
        </w:tc>
      </w:tr>
    </w:tbl>
    <w:p w14:paraId="44E81BB3" w14:textId="77EAF987" w:rsidR="00673928" w:rsidRDefault="00673928" w:rsidP="00673928">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not handle Uu and PC5 simultaneously, i.e.</w:t>
            </w:r>
            <w:r w:rsidR="002025BB">
              <w:rPr>
                <w:rFonts w:eastAsiaTheme="minorEastAsia" w:cs="Arial"/>
              </w:rPr>
              <w:t>,</w:t>
            </w:r>
            <w:r w:rsidR="009047C8">
              <w:rPr>
                <w:rFonts w:eastAsiaTheme="minorEastAsia" w:cs="Arial"/>
              </w:rPr>
              <w:t xml:space="preserve"> with single RF chain, non overlapping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673928" w14:paraId="051F6136" w14:textId="77777777" w:rsidTr="00652154">
        <w:tc>
          <w:tcPr>
            <w:tcW w:w="1809" w:type="dxa"/>
          </w:tcPr>
          <w:p w14:paraId="0E588D51" w14:textId="77777777" w:rsidR="00673928" w:rsidRDefault="00673928" w:rsidP="00652154">
            <w:pPr>
              <w:spacing w:after="0"/>
              <w:jc w:val="center"/>
              <w:rPr>
                <w:rFonts w:cs="Arial"/>
              </w:rPr>
            </w:pPr>
          </w:p>
        </w:tc>
        <w:tc>
          <w:tcPr>
            <w:tcW w:w="1985" w:type="dxa"/>
          </w:tcPr>
          <w:p w14:paraId="76320C9A" w14:textId="77777777" w:rsidR="00673928" w:rsidRDefault="00673928" w:rsidP="00652154">
            <w:pPr>
              <w:spacing w:after="0"/>
              <w:rPr>
                <w:rFonts w:eastAsia="DengXian" w:cs="Arial"/>
              </w:rPr>
            </w:pPr>
          </w:p>
        </w:tc>
        <w:tc>
          <w:tcPr>
            <w:tcW w:w="6045" w:type="dxa"/>
          </w:tcPr>
          <w:p w14:paraId="791A6847" w14:textId="77777777" w:rsidR="00673928" w:rsidRDefault="00673928" w:rsidP="00652154">
            <w:pPr>
              <w:spacing w:after="0"/>
              <w:rPr>
                <w:rFonts w:eastAsia="DengXian" w:cs="Arial"/>
              </w:rPr>
            </w:pPr>
          </w:p>
        </w:tc>
      </w:tr>
      <w:tr w:rsidR="00673928" w14:paraId="23A23DF3" w14:textId="77777777" w:rsidTr="00652154">
        <w:tc>
          <w:tcPr>
            <w:tcW w:w="1809" w:type="dxa"/>
          </w:tcPr>
          <w:p w14:paraId="1FE0FA02" w14:textId="77777777" w:rsidR="00673928" w:rsidRDefault="00673928" w:rsidP="00652154">
            <w:pPr>
              <w:spacing w:after="0"/>
              <w:jc w:val="center"/>
              <w:rPr>
                <w:rFonts w:cs="Arial"/>
              </w:rPr>
            </w:pPr>
          </w:p>
        </w:tc>
        <w:tc>
          <w:tcPr>
            <w:tcW w:w="1985" w:type="dxa"/>
          </w:tcPr>
          <w:p w14:paraId="14E3EAB5" w14:textId="77777777" w:rsidR="00673928" w:rsidRDefault="00673928" w:rsidP="00652154">
            <w:pPr>
              <w:spacing w:after="0"/>
              <w:rPr>
                <w:rFonts w:eastAsia="DengXian" w:cs="Arial"/>
              </w:rPr>
            </w:pPr>
          </w:p>
        </w:tc>
        <w:tc>
          <w:tcPr>
            <w:tcW w:w="6045" w:type="dxa"/>
          </w:tcPr>
          <w:p w14:paraId="06AFDC47" w14:textId="77777777" w:rsidR="00673928" w:rsidRDefault="00673928" w:rsidP="00652154">
            <w:pPr>
              <w:spacing w:after="0"/>
              <w:rPr>
                <w:rFonts w:eastAsia="DengXian" w:cs="Arial"/>
              </w:rPr>
            </w:pPr>
          </w:p>
        </w:tc>
      </w:tr>
      <w:tr w:rsidR="00673928" w14:paraId="2D6241D5" w14:textId="77777777" w:rsidTr="00652154">
        <w:tc>
          <w:tcPr>
            <w:tcW w:w="1809" w:type="dxa"/>
          </w:tcPr>
          <w:p w14:paraId="222F68EC" w14:textId="77777777" w:rsidR="00673928" w:rsidRDefault="00673928" w:rsidP="00652154">
            <w:pPr>
              <w:spacing w:after="0"/>
              <w:jc w:val="center"/>
              <w:rPr>
                <w:rFonts w:cs="Arial"/>
              </w:rPr>
            </w:pPr>
          </w:p>
        </w:tc>
        <w:tc>
          <w:tcPr>
            <w:tcW w:w="1985" w:type="dxa"/>
          </w:tcPr>
          <w:p w14:paraId="0FD8F0D1" w14:textId="77777777" w:rsidR="00673928" w:rsidRDefault="00673928" w:rsidP="00652154">
            <w:pPr>
              <w:spacing w:after="0"/>
              <w:rPr>
                <w:rFonts w:eastAsia="DengXian" w:cs="Arial"/>
              </w:rPr>
            </w:pPr>
          </w:p>
        </w:tc>
        <w:tc>
          <w:tcPr>
            <w:tcW w:w="6045" w:type="dxa"/>
          </w:tcPr>
          <w:p w14:paraId="109B358E" w14:textId="77777777" w:rsidR="00673928" w:rsidRDefault="00673928" w:rsidP="00652154">
            <w:pPr>
              <w:spacing w:after="0"/>
              <w:rPr>
                <w:rFonts w:eastAsia="DengXian"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Uu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lastRenderedPageBreak/>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Uu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2-1: do companies agree that RAN2 shall develop mechanisms to achieve alignment of Uu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w:t>
            </w:r>
            <w:r>
              <w:rPr>
                <w:rFonts w:eastAsiaTheme="minorEastAsia" w:cs="Arial"/>
              </w:rPr>
              <w:t>, which may result in transmission collision</w:t>
            </w:r>
            <w:r>
              <w:rPr>
                <w:rFonts w:eastAsiaTheme="minorEastAsia" w:cs="Arial"/>
              </w:rPr>
              <w:t>.</w:t>
            </w:r>
          </w:p>
        </w:tc>
      </w:tr>
      <w:tr w:rsidR="00AE3DF7" w14:paraId="46D9A9A6" w14:textId="77777777" w:rsidTr="00652154">
        <w:tc>
          <w:tcPr>
            <w:tcW w:w="1809" w:type="dxa"/>
          </w:tcPr>
          <w:p w14:paraId="51F1CB2B" w14:textId="77777777" w:rsidR="00AE3DF7" w:rsidRPr="00DF2E0F" w:rsidRDefault="00AE3DF7" w:rsidP="00652154">
            <w:pPr>
              <w:spacing w:after="0"/>
              <w:jc w:val="center"/>
              <w:rPr>
                <w:rFonts w:cs="Arial"/>
              </w:rPr>
            </w:pPr>
          </w:p>
        </w:tc>
        <w:tc>
          <w:tcPr>
            <w:tcW w:w="1985" w:type="dxa"/>
          </w:tcPr>
          <w:p w14:paraId="440C0FDB" w14:textId="77777777" w:rsidR="00AE3DF7" w:rsidRDefault="00AE3DF7" w:rsidP="00652154">
            <w:pPr>
              <w:spacing w:after="0"/>
              <w:rPr>
                <w:rFonts w:eastAsia="DengXian" w:cs="Arial"/>
              </w:rPr>
            </w:pPr>
          </w:p>
        </w:tc>
        <w:tc>
          <w:tcPr>
            <w:tcW w:w="6045" w:type="dxa"/>
          </w:tcPr>
          <w:p w14:paraId="1DC9193B" w14:textId="77777777" w:rsidR="00AE3DF7" w:rsidRDefault="00AE3DF7" w:rsidP="00652154">
            <w:pPr>
              <w:spacing w:after="0"/>
              <w:rPr>
                <w:rFonts w:eastAsia="DengXian" w:cs="Arial"/>
              </w:rPr>
            </w:pPr>
          </w:p>
        </w:tc>
      </w:tr>
      <w:tr w:rsidR="00AE3DF7" w14:paraId="2EA3F90B" w14:textId="77777777" w:rsidTr="00652154">
        <w:tc>
          <w:tcPr>
            <w:tcW w:w="1809" w:type="dxa"/>
          </w:tcPr>
          <w:p w14:paraId="274E2E81" w14:textId="77777777" w:rsidR="00AE3DF7" w:rsidRDefault="00AE3DF7" w:rsidP="00652154">
            <w:pPr>
              <w:spacing w:after="0"/>
              <w:jc w:val="center"/>
              <w:rPr>
                <w:rFonts w:cs="Arial"/>
              </w:rPr>
            </w:pPr>
          </w:p>
        </w:tc>
        <w:tc>
          <w:tcPr>
            <w:tcW w:w="1985" w:type="dxa"/>
          </w:tcPr>
          <w:p w14:paraId="7D5AE599" w14:textId="77777777" w:rsidR="00AE3DF7" w:rsidRDefault="00AE3DF7" w:rsidP="00652154">
            <w:pPr>
              <w:spacing w:after="0"/>
              <w:rPr>
                <w:rFonts w:eastAsia="DengXian" w:cs="Arial"/>
              </w:rPr>
            </w:pPr>
          </w:p>
        </w:tc>
        <w:tc>
          <w:tcPr>
            <w:tcW w:w="6045" w:type="dxa"/>
          </w:tcPr>
          <w:p w14:paraId="23271D83" w14:textId="77777777" w:rsidR="00AE3DF7" w:rsidRDefault="00AE3DF7" w:rsidP="00652154">
            <w:pPr>
              <w:spacing w:after="0"/>
              <w:rPr>
                <w:rFonts w:eastAsia="DengXian" w:cs="Arial"/>
              </w:rPr>
            </w:pPr>
          </w:p>
        </w:tc>
      </w:tr>
      <w:tr w:rsidR="00AE3DF7" w14:paraId="57444E6A" w14:textId="77777777" w:rsidTr="00652154">
        <w:tc>
          <w:tcPr>
            <w:tcW w:w="1809" w:type="dxa"/>
          </w:tcPr>
          <w:p w14:paraId="6395D54A" w14:textId="77777777" w:rsidR="00AE3DF7" w:rsidRDefault="00AE3DF7" w:rsidP="00652154">
            <w:pPr>
              <w:spacing w:after="0"/>
              <w:jc w:val="center"/>
              <w:rPr>
                <w:rFonts w:cs="Arial"/>
              </w:rPr>
            </w:pPr>
          </w:p>
        </w:tc>
        <w:tc>
          <w:tcPr>
            <w:tcW w:w="1985" w:type="dxa"/>
          </w:tcPr>
          <w:p w14:paraId="06245DDD" w14:textId="77777777" w:rsidR="00AE3DF7" w:rsidRDefault="00AE3DF7" w:rsidP="00652154">
            <w:pPr>
              <w:spacing w:after="0"/>
              <w:rPr>
                <w:rFonts w:eastAsia="DengXian" w:cs="Arial"/>
              </w:rPr>
            </w:pPr>
          </w:p>
        </w:tc>
        <w:tc>
          <w:tcPr>
            <w:tcW w:w="6045" w:type="dxa"/>
          </w:tcPr>
          <w:p w14:paraId="3C31A2EE" w14:textId="77777777" w:rsidR="00AE3DF7" w:rsidRDefault="00AE3DF7" w:rsidP="00652154">
            <w:pPr>
              <w:spacing w:after="0"/>
              <w:rPr>
                <w:rFonts w:eastAsia="DengXian" w:cs="Arial"/>
              </w:rPr>
            </w:pP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c"/>
        <w:rPr>
          <w:lang w:val="en-US"/>
        </w:rPr>
      </w:pPr>
      <w:r w:rsidRPr="001172B4">
        <w:t xml:space="preserve">For a UE supporting both Uu and SL, </w:t>
      </w:r>
      <w:r>
        <w:t xml:space="preserve">we expect that </w:t>
      </w:r>
      <w:r w:rsidRPr="001172B4">
        <w:t>Uu DRX and SL DRX are separately configured.</w:t>
      </w:r>
      <w:r>
        <w:t xml:space="preserve"> This allows the flexibility in changing one of the DRX without affecting the other</w:t>
      </w:r>
      <w:r w:rsidRPr="001172B4">
        <w:t xml:space="preserve"> and allows inter-band operation (i.e. Uu in one carrier and SL in </w:t>
      </w:r>
      <w:r>
        <w:t>an</w:t>
      </w:r>
      <w:r w:rsidRPr="001172B4">
        <w:t>other carrier)</w:t>
      </w:r>
      <w:r>
        <w:t>. However, since both DRX are meant for the same purpose, i.e., saving power, i</w:t>
      </w:r>
      <w:r w:rsidRPr="001172B4">
        <w:rPr>
          <w:lang w:val="en-US"/>
        </w:rPr>
        <w:t>t is desirable to align Uu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r>
        <w:rPr>
          <w:rFonts w:ascii="Arial" w:hAnsi="Arial" w:cs="Arial"/>
          <w:color w:val="333333"/>
          <w:sz w:val="20"/>
          <w:szCs w:val="20"/>
          <w:lang w:val="en-US"/>
        </w:rPr>
        <w:t xml:space="preserve">Uu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r>
        <w:rPr>
          <w:rFonts w:ascii="Arial" w:hAnsi="Arial" w:cs="Arial"/>
          <w:color w:val="333333"/>
          <w:sz w:val="20"/>
          <w:szCs w:val="20"/>
          <w:lang w:val="en-US"/>
        </w:rPr>
        <w:t xml:space="preserve">Uu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Uu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r w:rsidRPr="00B75005">
        <w:rPr>
          <w:rFonts w:ascii="Arial" w:hAnsi="Arial" w:cs="Arial"/>
          <w:i/>
          <w:iCs/>
          <w:sz w:val="20"/>
          <w:szCs w:val="24"/>
        </w:rPr>
        <w:t xml:space="preserve">PagingCycle ::=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alignment of Uu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5DB1A337" w14:textId="3AAF433B" w:rsidR="00DA67FE" w:rsidRDefault="00DA67FE" w:rsidP="00DA67FE">
      <w:pPr>
        <w:spacing w:beforeLines="50" w:before="120"/>
        <w:rPr>
          <w:b/>
        </w:rPr>
      </w:pPr>
      <w:r>
        <w:rPr>
          <w:rFonts w:hint="eastAsia"/>
          <w:b/>
        </w:rPr>
        <w:lastRenderedPageBreak/>
        <w:t>Q</w:t>
      </w:r>
      <w:r w:rsidR="00B600DD">
        <w:rPr>
          <w:b/>
        </w:rPr>
        <w:t>3</w:t>
      </w:r>
      <w:r>
        <w:rPr>
          <w:b/>
        </w:rPr>
        <w:t>-1: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DengXian" w:cs="Arial"/>
              </w:rPr>
            </w:pPr>
            <w:r>
              <w:rPr>
                <w:rFonts w:eastAsia="DengXian" w:cs="Arial" w:hint="eastAsia"/>
              </w:rPr>
              <w:t>Yes</w:t>
            </w:r>
          </w:p>
        </w:tc>
        <w:tc>
          <w:tcPr>
            <w:tcW w:w="6045" w:type="dxa"/>
          </w:tcPr>
          <w:p w14:paraId="0B1E9240" w14:textId="77777777" w:rsidR="00DA67FE" w:rsidRDefault="00DA67FE" w:rsidP="00652154">
            <w:pPr>
              <w:spacing w:after="0"/>
              <w:rPr>
                <w:rFonts w:eastAsia="DengXian" w:cs="Arial"/>
              </w:rPr>
            </w:pPr>
          </w:p>
        </w:tc>
      </w:tr>
      <w:tr w:rsidR="00DA67FE" w14:paraId="4A0D3C9B" w14:textId="77777777" w:rsidTr="00652154">
        <w:tc>
          <w:tcPr>
            <w:tcW w:w="1809" w:type="dxa"/>
          </w:tcPr>
          <w:p w14:paraId="7D1948F4" w14:textId="77777777" w:rsidR="00DA67FE" w:rsidRDefault="00DA67FE" w:rsidP="00652154">
            <w:pPr>
              <w:spacing w:after="0"/>
              <w:jc w:val="center"/>
              <w:rPr>
                <w:rFonts w:cs="Arial"/>
              </w:rPr>
            </w:pPr>
          </w:p>
        </w:tc>
        <w:tc>
          <w:tcPr>
            <w:tcW w:w="1985" w:type="dxa"/>
          </w:tcPr>
          <w:p w14:paraId="4E10B086" w14:textId="77777777" w:rsidR="00DA67FE" w:rsidRDefault="00DA67FE" w:rsidP="00652154">
            <w:pPr>
              <w:spacing w:after="0"/>
              <w:rPr>
                <w:rFonts w:eastAsia="DengXian" w:cs="Arial"/>
              </w:rPr>
            </w:pPr>
          </w:p>
        </w:tc>
        <w:tc>
          <w:tcPr>
            <w:tcW w:w="6045" w:type="dxa"/>
          </w:tcPr>
          <w:p w14:paraId="7150F67E" w14:textId="77777777" w:rsidR="00DA67FE" w:rsidRDefault="00DA67FE" w:rsidP="00652154">
            <w:pPr>
              <w:spacing w:after="0"/>
              <w:rPr>
                <w:rFonts w:eastAsia="DengXian" w:cs="Arial"/>
              </w:rPr>
            </w:pPr>
          </w:p>
        </w:tc>
      </w:tr>
      <w:tr w:rsidR="00DA67FE" w14:paraId="327BA46B" w14:textId="77777777" w:rsidTr="00652154">
        <w:tc>
          <w:tcPr>
            <w:tcW w:w="1809" w:type="dxa"/>
          </w:tcPr>
          <w:p w14:paraId="78DAD175" w14:textId="77777777" w:rsidR="00DA67FE" w:rsidRDefault="00DA67FE" w:rsidP="00652154">
            <w:pPr>
              <w:spacing w:after="0"/>
              <w:jc w:val="center"/>
              <w:rPr>
                <w:rFonts w:cs="Arial"/>
              </w:rPr>
            </w:pPr>
          </w:p>
        </w:tc>
        <w:tc>
          <w:tcPr>
            <w:tcW w:w="1985" w:type="dxa"/>
          </w:tcPr>
          <w:p w14:paraId="7DA27CD2" w14:textId="77777777" w:rsidR="00DA67FE" w:rsidRDefault="00DA67FE" w:rsidP="00652154">
            <w:pPr>
              <w:spacing w:after="0"/>
              <w:rPr>
                <w:rFonts w:eastAsia="DengXian" w:cs="Arial"/>
              </w:rPr>
            </w:pPr>
          </w:p>
        </w:tc>
        <w:tc>
          <w:tcPr>
            <w:tcW w:w="6045" w:type="dxa"/>
          </w:tcPr>
          <w:p w14:paraId="5D9B864A" w14:textId="77777777" w:rsidR="00DA67FE" w:rsidRDefault="00DA67FE" w:rsidP="00652154">
            <w:pPr>
              <w:spacing w:after="0"/>
              <w:rPr>
                <w:rFonts w:eastAsia="DengXian"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Uu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Uu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Uu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DengXian"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 xml:space="preserve">Also, the spec impact is rather limited. Anyway the signalling exchange between TX UE and RX UE is </w:t>
            </w:r>
            <w:r>
              <w:rPr>
                <w:rFonts w:eastAsiaTheme="minorEastAsia" w:cs="Arial"/>
              </w:rPr>
              <w:t>required</w:t>
            </w:r>
            <w:r>
              <w:rPr>
                <w:rFonts w:eastAsiaTheme="minorEastAsia" w:cs="Arial"/>
              </w:rPr>
              <w:t xml:space="preserve"> to align Uu DRX </w:t>
            </w:r>
            <w:r>
              <w:rPr>
                <w:rFonts w:eastAsiaTheme="minorEastAsia" w:cs="Arial"/>
              </w:rPr>
              <w:t>and SL DRX for connected UE. We could reuse the same design to exchange information about IDLE Uu DRX.</w:t>
            </w:r>
          </w:p>
        </w:tc>
      </w:tr>
      <w:tr w:rsidR="00DF2E0F" w14:paraId="45036661" w14:textId="77777777" w:rsidTr="00BD0DAE">
        <w:tc>
          <w:tcPr>
            <w:tcW w:w="1809" w:type="dxa"/>
          </w:tcPr>
          <w:p w14:paraId="41E0CB7D" w14:textId="77777777" w:rsidR="00DF2E0F" w:rsidRDefault="00DF2E0F" w:rsidP="00DF2E0F">
            <w:pPr>
              <w:spacing w:after="0"/>
              <w:jc w:val="center"/>
              <w:rPr>
                <w:rFonts w:cs="Arial"/>
              </w:rPr>
            </w:pPr>
          </w:p>
        </w:tc>
        <w:tc>
          <w:tcPr>
            <w:tcW w:w="1985" w:type="dxa"/>
          </w:tcPr>
          <w:p w14:paraId="67EB42F0" w14:textId="77777777" w:rsidR="00DF2E0F" w:rsidRDefault="00DF2E0F" w:rsidP="00DF2E0F">
            <w:pPr>
              <w:spacing w:after="0"/>
              <w:rPr>
                <w:rFonts w:eastAsia="DengXian" w:cs="Arial"/>
              </w:rPr>
            </w:pPr>
          </w:p>
        </w:tc>
        <w:tc>
          <w:tcPr>
            <w:tcW w:w="6045" w:type="dxa"/>
          </w:tcPr>
          <w:p w14:paraId="4773EACC" w14:textId="77777777" w:rsidR="00DF2E0F" w:rsidRDefault="00DF2E0F" w:rsidP="00DF2E0F">
            <w:pPr>
              <w:spacing w:after="0"/>
              <w:rPr>
                <w:rFonts w:eastAsia="DengXian" w:cs="Arial"/>
              </w:rPr>
            </w:pPr>
          </w:p>
        </w:tc>
      </w:tr>
      <w:tr w:rsidR="00DF2E0F" w14:paraId="3BC8DED1" w14:textId="77777777" w:rsidTr="00BD0DAE">
        <w:tc>
          <w:tcPr>
            <w:tcW w:w="1809" w:type="dxa"/>
          </w:tcPr>
          <w:p w14:paraId="2E7B8203" w14:textId="77777777" w:rsidR="00DF2E0F" w:rsidRDefault="00DF2E0F" w:rsidP="00DF2E0F">
            <w:pPr>
              <w:spacing w:after="0"/>
              <w:jc w:val="center"/>
              <w:rPr>
                <w:rFonts w:cs="Arial"/>
              </w:rPr>
            </w:pPr>
          </w:p>
        </w:tc>
        <w:tc>
          <w:tcPr>
            <w:tcW w:w="1985" w:type="dxa"/>
          </w:tcPr>
          <w:p w14:paraId="533780B5" w14:textId="77777777" w:rsidR="00DF2E0F" w:rsidRDefault="00DF2E0F" w:rsidP="00DF2E0F">
            <w:pPr>
              <w:spacing w:after="0"/>
              <w:rPr>
                <w:rFonts w:eastAsia="DengXian" w:cs="Arial"/>
              </w:rPr>
            </w:pPr>
          </w:p>
        </w:tc>
        <w:tc>
          <w:tcPr>
            <w:tcW w:w="6045" w:type="dxa"/>
          </w:tcPr>
          <w:p w14:paraId="135194DF" w14:textId="77777777" w:rsidR="00DF2E0F" w:rsidRDefault="00DF2E0F" w:rsidP="00DF2E0F">
            <w:pPr>
              <w:spacing w:after="0"/>
              <w:rPr>
                <w:rFonts w:eastAsia="DengXian" w:cs="Arial"/>
              </w:rPr>
            </w:pP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egarding who determines alignment of Uu DRX and SL DRX, the contributions [1-7][9][12-13]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UE adjusts its SL DRX configuration in order to aligned with Uu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5605DCA9" w14:textId="210EC30F" w:rsidR="00E625DA" w:rsidRDefault="00E625DA" w:rsidP="00E625DA">
      <w:pPr>
        <w:spacing w:beforeLines="50" w:before="120"/>
        <w:rPr>
          <w:b/>
        </w:rPr>
      </w:pPr>
      <w:r>
        <w:rPr>
          <w:rFonts w:hint="eastAsia"/>
          <w:b/>
        </w:rPr>
        <w:lastRenderedPageBreak/>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shall be chosen for determining alignment of Uu DRX and SL DRX</w:t>
      </w:r>
      <w:r>
        <w:rPr>
          <w:b/>
        </w:rPr>
        <w:t>?</w:t>
      </w:r>
    </w:p>
    <w:p w14:paraId="1213FFA8" w14:textId="77777777" w:rsidR="00CC2C95" w:rsidRPr="00CC2C95" w:rsidRDefault="00CC2C95" w:rsidP="00CC2C95">
      <w:pPr>
        <w:pStyle w:val="ae"/>
        <w:numPr>
          <w:ilvl w:val="0"/>
          <w:numId w:val="17"/>
        </w:numPr>
        <w:spacing w:beforeLines="50" w:before="120"/>
        <w:rPr>
          <w:b/>
        </w:rPr>
      </w:pPr>
      <w:r w:rsidRPr="00CC2C95">
        <w:rPr>
          <w:b/>
        </w:rPr>
        <w:t>Option 1: up to UE, i.e., UE adjusts its SL DRX configuration in order to aligned with Uu DRX</w:t>
      </w:r>
    </w:p>
    <w:p w14:paraId="244382AF" w14:textId="1826E6F1" w:rsidR="00CC2C95" w:rsidRDefault="00CC2C95" w:rsidP="00CC2C95">
      <w:pPr>
        <w:pStyle w:val="ae"/>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ae"/>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Uu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游明朝"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DengXian" w:cs="Arial"/>
              </w:rPr>
            </w:pPr>
            <w:r>
              <w:rPr>
                <w:rFonts w:eastAsia="DengXian" w:cs="Arial"/>
              </w:rPr>
              <w:t>Both</w:t>
            </w:r>
          </w:p>
        </w:tc>
        <w:tc>
          <w:tcPr>
            <w:tcW w:w="6045" w:type="dxa"/>
          </w:tcPr>
          <w:p w14:paraId="7ADA5D62" w14:textId="02A1CAC5" w:rsidR="00DF2E0F" w:rsidRPr="00DF2E0F" w:rsidRDefault="00711CF5" w:rsidP="00DF2E0F">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FF243D" w14:paraId="79D2C278" w14:textId="77777777" w:rsidTr="00BD0DAE">
        <w:tc>
          <w:tcPr>
            <w:tcW w:w="1809" w:type="dxa"/>
          </w:tcPr>
          <w:p w14:paraId="1BAFD248" w14:textId="23042C47" w:rsidR="00FF243D" w:rsidRDefault="00FF243D" w:rsidP="00BD0DAE">
            <w:pPr>
              <w:spacing w:after="0"/>
              <w:jc w:val="center"/>
              <w:rPr>
                <w:rFonts w:cs="Arial"/>
              </w:rPr>
            </w:pPr>
          </w:p>
        </w:tc>
        <w:tc>
          <w:tcPr>
            <w:tcW w:w="1985" w:type="dxa"/>
          </w:tcPr>
          <w:p w14:paraId="4322E1EF" w14:textId="7AC642F8" w:rsidR="00FF243D" w:rsidRDefault="00FF243D" w:rsidP="00BD0DAE">
            <w:pPr>
              <w:spacing w:after="0"/>
              <w:rPr>
                <w:rFonts w:eastAsia="DengXian" w:cs="Arial"/>
              </w:rPr>
            </w:pPr>
          </w:p>
        </w:tc>
        <w:tc>
          <w:tcPr>
            <w:tcW w:w="6045" w:type="dxa"/>
          </w:tcPr>
          <w:p w14:paraId="79F9A8EF" w14:textId="1D3E516B" w:rsidR="00FF243D" w:rsidRDefault="00FF243D" w:rsidP="00BD0DAE">
            <w:pPr>
              <w:spacing w:after="0"/>
              <w:rPr>
                <w:rFonts w:eastAsia="DengXian" w:cs="Arial"/>
              </w:rPr>
            </w:pPr>
          </w:p>
        </w:tc>
      </w:tr>
      <w:tr w:rsidR="00FF243D" w14:paraId="60EB1EA4" w14:textId="77777777" w:rsidTr="00BD0DAE">
        <w:tc>
          <w:tcPr>
            <w:tcW w:w="1809" w:type="dxa"/>
          </w:tcPr>
          <w:p w14:paraId="257B7A4B" w14:textId="12A3E3C7" w:rsidR="00FF243D" w:rsidRDefault="00FF243D" w:rsidP="00BD0DAE">
            <w:pPr>
              <w:spacing w:after="0"/>
              <w:jc w:val="center"/>
              <w:rPr>
                <w:rFonts w:cs="Arial"/>
              </w:rPr>
            </w:pPr>
          </w:p>
        </w:tc>
        <w:tc>
          <w:tcPr>
            <w:tcW w:w="1985" w:type="dxa"/>
          </w:tcPr>
          <w:p w14:paraId="0D0F5D1A" w14:textId="53E1A5D6" w:rsidR="00FF243D" w:rsidRDefault="00FF243D" w:rsidP="00BD0DAE">
            <w:pPr>
              <w:spacing w:after="0"/>
              <w:rPr>
                <w:rFonts w:eastAsia="DengXian" w:cs="Arial"/>
              </w:rPr>
            </w:pPr>
          </w:p>
        </w:tc>
        <w:tc>
          <w:tcPr>
            <w:tcW w:w="6045" w:type="dxa"/>
          </w:tcPr>
          <w:p w14:paraId="2173575C" w14:textId="72236B8B" w:rsidR="00FF243D" w:rsidRDefault="00FF243D" w:rsidP="00BD0DAE">
            <w:pPr>
              <w:spacing w:after="0"/>
              <w:rPr>
                <w:rFonts w:eastAsia="DengXian" w:cs="Arial"/>
              </w:rPr>
            </w:pPr>
          </w:p>
        </w:tc>
      </w:tr>
      <w:tr w:rsidR="00CC2C95" w14:paraId="73327EB6" w14:textId="77777777" w:rsidTr="00BD0DAE">
        <w:tc>
          <w:tcPr>
            <w:tcW w:w="1809" w:type="dxa"/>
          </w:tcPr>
          <w:p w14:paraId="367E2AD3" w14:textId="77777777" w:rsidR="00CC2C95" w:rsidRDefault="00CC2C95" w:rsidP="00BD0DAE">
            <w:pPr>
              <w:spacing w:after="0"/>
              <w:jc w:val="center"/>
              <w:rPr>
                <w:rFonts w:cs="Arial"/>
              </w:rPr>
            </w:pPr>
          </w:p>
        </w:tc>
        <w:tc>
          <w:tcPr>
            <w:tcW w:w="1985" w:type="dxa"/>
          </w:tcPr>
          <w:p w14:paraId="213DA3F1" w14:textId="77777777" w:rsidR="00CC2C95" w:rsidRDefault="00CC2C95" w:rsidP="00BD0DAE">
            <w:pPr>
              <w:spacing w:after="0"/>
              <w:rPr>
                <w:rFonts w:eastAsia="DengXian" w:cs="Arial"/>
              </w:rPr>
            </w:pPr>
          </w:p>
        </w:tc>
        <w:tc>
          <w:tcPr>
            <w:tcW w:w="6045" w:type="dxa"/>
          </w:tcPr>
          <w:p w14:paraId="54C70C5F" w14:textId="77777777" w:rsidR="00CC2C95" w:rsidRDefault="00CC2C95" w:rsidP="00BD0DAE">
            <w:pPr>
              <w:spacing w:after="0"/>
              <w:rPr>
                <w:rFonts w:eastAsia="DengXian" w:cs="Arial"/>
              </w:rPr>
            </w:pP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Uu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if RAN2 decides to support alignment of Uu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[POST113-e][704]. In other words, if RAN2 will adopt TX centric option, it will be up to TX UE’s implementation to determine alignment of Uu DRX and SL DRX</w:t>
      </w:r>
      <w:r w:rsidR="00A11594">
        <w:rPr>
          <w:bCs/>
        </w:rPr>
        <w:t xml:space="preserve"> (e.g., adjust SL DRX according to Uu DRX)</w:t>
      </w:r>
      <w:r w:rsidR="0055311B" w:rsidRPr="00B22101">
        <w:rPr>
          <w:bCs/>
        </w:rPr>
        <w:t xml:space="preserve"> for the two UEs in RRC IDLE and INACTIVE. If RAN2 will adopt RX centric option, it will be up to RX UE’s implementation to determine alignment of Uu DRX and SL DRX </w:t>
      </w:r>
      <w:r w:rsidR="00A11594">
        <w:rPr>
          <w:bCs/>
        </w:rPr>
        <w:t xml:space="preserve">(e.g., adjust SL DRX according to Uu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DengXian" w:cs="Arial"/>
              </w:rPr>
            </w:pPr>
            <w:r>
              <w:rPr>
                <w:rFonts w:eastAsia="DengXian" w:cs="Arial" w:hint="eastAsia"/>
              </w:rPr>
              <w:t>Yes</w:t>
            </w:r>
          </w:p>
        </w:tc>
        <w:tc>
          <w:tcPr>
            <w:tcW w:w="6045" w:type="dxa"/>
          </w:tcPr>
          <w:p w14:paraId="66430C5B" w14:textId="369BF08B" w:rsidR="0084055A" w:rsidRDefault="00711CF5" w:rsidP="00652154">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84055A" w14:paraId="58E0E4FC" w14:textId="77777777" w:rsidTr="00652154">
        <w:tc>
          <w:tcPr>
            <w:tcW w:w="1809" w:type="dxa"/>
          </w:tcPr>
          <w:p w14:paraId="228E2C05" w14:textId="77777777" w:rsidR="0084055A" w:rsidRDefault="0084055A" w:rsidP="00652154">
            <w:pPr>
              <w:spacing w:after="0"/>
              <w:jc w:val="center"/>
              <w:rPr>
                <w:rFonts w:cs="Arial"/>
              </w:rPr>
            </w:pPr>
          </w:p>
        </w:tc>
        <w:tc>
          <w:tcPr>
            <w:tcW w:w="1985" w:type="dxa"/>
          </w:tcPr>
          <w:p w14:paraId="433B7D87" w14:textId="77777777" w:rsidR="0084055A" w:rsidRDefault="0084055A" w:rsidP="00652154">
            <w:pPr>
              <w:spacing w:after="0"/>
              <w:rPr>
                <w:rFonts w:eastAsia="DengXian" w:cs="Arial"/>
              </w:rPr>
            </w:pPr>
          </w:p>
        </w:tc>
        <w:tc>
          <w:tcPr>
            <w:tcW w:w="6045" w:type="dxa"/>
          </w:tcPr>
          <w:p w14:paraId="5C4B8958" w14:textId="77777777" w:rsidR="0084055A" w:rsidRDefault="0084055A" w:rsidP="00652154">
            <w:pPr>
              <w:spacing w:after="0"/>
              <w:rPr>
                <w:rFonts w:eastAsia="DengXian" w:cs="Arial"/>
              </w:rPr>
            </w:pPr>
          </w:p>
        </w:tc>
      </w:tr>
      <w:tr w:rsidR="0084055A" w14:paraId="766B73EA" w14:textId="77777777" w:rsidTr="00652154">
        <w:tc>
          <w:tcPr>
            <w:tcW w:w="1809" w:type="dxa"/>
          </w:tcPr>
          <w:p w14:paraId="46BD8697" w14:textId="77777777" w:rsidR="0084055A" w:rsidRDefault="0084055A" w:rsidP="00652154">
            <w:pPr>
              <w:spacing w:after="0"/>
              <w:jc w:val="center"/>
              <w:rPr>
                <w:rFonts w:cs="Arial"/>
              </w:rPr>
            </w:pPr>
          </w:p>
        </w:tc>
        <w:tc>
          <w:tcPr>
            <w:tcW w:w="1985" w:type="dxa"/>
          </w:tcPr>
          <w:p w14:paraId="6FE13009" w14:textId="77777777" w:rsidR="0084055A" w:rsidRDefault="0084055A" w:rsidP="00652154">
            <w:pPr>
              <w:spacing w:after="0"/>
              <w:rPr>
                <w:rFonts w:eastAsia="DengXian" w:cs="Arial"/>
              </w:rPr>
            </w:pPr>
          </w:p>
        </w:tc>
        <w:tc>
          <w:tcPr>
            <w:tcW w:w="6045" w:type="dxa"/>
          </w:tcPr>
          <w:p w14:paraId="2CFCB9AA" w14:textId="77777777" w:rsidR="0084055A" w:rsidRDefault="0084055A" w:rsidP="00652154">
            <w:pPr>
              <w:spacing w:after="0"/>
              <w:rPr>
                <w:rFonts w:eastAsia="DengXian"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c"/>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Uu DRX and SL DRX: </w:t>
      </w:r>
    </w:p>
    <w:p w14:paraId="1C9A6FF0" w14:textId="0B8BC24F" w:rsidR="00853658" w:rsidRPr="00902750" w:rsidRDefault="001D2884" w:rsidP="00853658">
      <w:pPr>
        <w:pStyle w:val="ac"/>
        <w:numPr>
          <w:ilvl w:val="0"/>
          <w:numId w:val="36"/>
        </w:numPr>
        <w:rPr>
          <w:rFonts w:cs="Arial"/>
          <w:lang w:val="en-US"/>
        </w:rPr>
      </w:pPr>
      <w:r>
        <w:rPr>
          <w:rFonts w:cs="Arial"/>
          <w:lang w:val="en-US"/>
        </w:rPr>
        <w:t xml:space="preserve">Scenario 1: </w:t>
      </w:r>
      <w:r w:rsidR="00853658" w:rsidRPr="00902750">
        <w:rPr>
          <w:rFonts w:cs="Arial"/>
          <w:lang w:val="en-US"/>
        </w:rPr>
        <w:t>Alignment of Uu DRX and SL DRX of the same UE</w:t>
      </w:r>
    </w:p>
    <w:p w14:paraId="6BC5120B" w14:textId="14D0CD5D" w:rsidR="00853658" w:rsidRPr="005D6589" w:rsidRDefault="001D2884" w:rsidP="00853658">
      <w:pPr>
        <w:pStyle w:val="ac"/>
        <w:numPr>
          <w:ilvl w:val="0"/>
          <w:numId w:val="36"/>
        </w:numPr>
        <w:rPr>
          <w:rFonts w:cs="Arial"/>
        </w:rPr>
      </w:pPr>
      <w:r>
        <w:rPr>
          <w:rFonts w:cs="Arial"/>
          <w:lang w:val="en-US"/>
        </w:rPr>
        <w:t xml:space="preserve">Scenario 2: </w:t>
      </w:r>
      <w:r w:rsidR="00853658" w:rsidRPr="00902750">
        <w:rPr>
          <w:rFonts w:cs="Arial"/>
          <w:lang w:val="en-US"/>
        </w:rPr>
        <w:t>Alignment of Uu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Specify mechanism aiming to align sidelink DRX wake-up time with Uu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alignment scenario 1, i.e., alignment of Uu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lastRenderedPageBreak/>
              <w:t>Xiaomi</w:t>
            </w:r>
          </w:p>
        </w:tc>
        <w:tc>
          <w:tcPr>
            <w:tcW w:w="1985" w:type="dxa"/>
          </w:tcPr>
          <w:p w14:paraId="047BC520" w14:textId="3EBEE201" w:rsidR="005D6589" w:rsidRDefault="00711CF5" w:rsidP="00652154">
            <w:pPr>
              <w:spacing w:after="0"/>
              <w:rPr>
                <w:rFonts w:eastAsia="DengXian" w:cs="Arial"/>
              </w:rPr>
            </w:pPr>
            <w:r>
              <w:rPr>
                <w:rFonts w:eastAsia="DengXian" w:cs="Arial" w:hint="eastAsia"/>
              </w:rPr>
              <w:t>Yes</w:t>
            </w:r>
          </w:p>
        </w:tc>
        <w:tc>
          <w:tcPr>
            <w:tcW w:w="6045" w:type="dxa"/>
          </w:tcPr>
          <w:p w14:paraId="1B46095C" w14:textId="77777777" w:rsidR="005D6589" w:rsidRDefault="005D6589" w:rsidP="00652154">
            <w:pPr>
              <w:spacing w:after="0"/>
              <w:rPr>
                <w:rFonts w:eastAsia="DengXian" w:cs="Arial"/>
              </w:rPr>
            </w:pPr>
          </w:p>
        </w:tc>
      </w:tr>
      <w:tr w:rsidR="005D6589" w14:paraId="28C46F92" w14:textId="77777777" w:rsidTr="00652154">
        <w:tc>
          <w:tcPr>
            <w:tcW w:w="1809" w:type="dxa"/>
          </w:tcPr>
          <w:p w14:paraId="3A5F2921" w14:textId="77777777" w:rsidR="005D6589" w:rsidRDefault="005D6589" w:rsidP="00652154">
            <w:pPr>
              <w:spacing w:after="0"/>
              <w:jc w:val="center"/>
              <w:rPr>
                <w:rFonts w:cs="Arial"/>
              </w:rPr>
            </w:pPr>
          </w:p>
        </w:tc>
        <w:tc>
          <w:tcPr>
            <w:tcW w:w="1985" w:type="dxa"/>
          </w:tcPr>
          <w:p w14:paraId="6FB9A9DB" w14:textId="77777777" w:rsidR="005D6589" w:rsidRDefault="005D6589" w:rsidP="00652154">
            <w:pPr>
              <w:spacing w:after="0"/>
              <w:rPr>
                <w:rFonts w:eastAsia="DengXian" w:cs="Arial"/>
              </w:rPr>
            </w:pPr>
          </w:p>
        </w:tc>
        <w:tc>
          <w:tcPr>
            <w:tcW w:w="6045" w:type="dxa"/>
          </w:tcPr>
          <w:p w14:paraId="40B632B7" w14:textId="77777777" w:rsidR="005D6589" w:rsidRDefault="005D6589" w:rsidP="00652154">
            <w:pPr>
              <w:spacing w:after="0"/>
              <w:rPr>
                <w:rFonts w:eastAsia="DengXian" w:cs="Arial"/>
              </w:rPr>
            </w:pPr>
          </w:p>
        </w:tc>
      </w:tr>
      <w:tr w:rsidR="005D6589" w14:paraId="12DC961B" w14:textId="77777777" w:rsidTr="00652154">
        <w:tc>
          <w:tcPr>
            <w:tcW w:w="1809" w:type="dxa"/>
          </w:tcPr>
          <w:p w14:paraId="12F90CC2" w14:textId="77777777" w:rsidR="005D6589" w:rsidRDefault="005D6589" w:rsidP="00652154">
            <w:pPr>
              <w:spacing w:after="0"/>
              <w:jc w:val="center"/>
              <w:rPr>
                <w:rFonts w:cs="Arial"/>
              </w:rPr>
            </w:pPr>
          </w:p>
        </w:tc>
        <w:tc>
          <w:tcPr>
            <w:tcW w:w="1985" w:type="dxa"/>
          </w:tcPr>
          <w:p w14:paraId="776B2459" w14:textId="77777777" w:rsidR="005D6589" w:rsidRDefault="005D6589" w:rsidP="00652154">
            <w:pPr>
              <w:spacing w:after="0"/>
              <w:rPr>
                <w:rFonts w:eastAsia="DengXian" w:cs="Arial"/>
              </w:rPr>
            </w:pPr>
          </w:p>
        </w:tc>
        <w:tc>
          <w:tcPr>
            <w:tcW w:w="6045" w:type="dxa"/>
          </w:tcPr>
          <w:p w14:paraId="645E5B2C" w14:textId="77777777" w:rsidR="005D6589" w:rsidRDefault="005D6589" w:rsidP="00652154">
            <w:pPr>
              <w:spacing w:after="0"/>
              <w:rPr>
                <w:rFonts w:eastAsia="DengXian" w:cs="Arial"/>
              </w:rPr>
            </w:pPr>
          </w:p>
        </w:tc>
      </w:tr>
    </w:tbl>
    <w:p w14:paraId="33774B99" w14:textId="77777777" w:rsidR="005D6589" w:rsidRPr="00C96FCD" w:rsidRDefault="005D6589" w:rsidP="00FD3190">
      <w:pPr>
        <w:pStyle w:val="ae"/>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Alignment of Uu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Uu,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Uu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Uu DRX of TX UE and SL DRX of RX UE.</w:t>
            </w:r>
            <w:r>
              <w:rPr>
                <w:rFonts w:eastAsia="游明朝" w:cs="Arial" w:hint="eastAsia"/>
                <w:lang w:eastAsia="ja-JP"/>
              </w:rPr>
              <w:t xml:space="preserve"> </w:t>
            </w:r>
            <w:r w:rsidR="00DB47A9">
              <w:rPr>
                <w:rFonts w:eastAsia="游明朝" w:cs="Arial"/>
                <w:lang w:eastAsia="ja-JP"/>
              </w:rPr>
              <w:t xml:space="preserve">It is worthwhile noting that, </w:t>
            </w:r>
            <w:r w:rsidR="00DB47A9">
              <w:rPr>
                <w:rFonts w:eastAsia="游明朝" w:cs="Arial" w:hint="eastAsia"/>
                <w:lang w:eastAsia="ja-JP"/>
              </w:rPr>
              <w:t>i</w:t>
            </w:r>
            <w:r w:rsidR="00DB47A9">
              <w:rPr>
                <w:rFonts w:eastAsia="游明朝"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TX UE needs to acquire the grant from gNB during Uu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DengXian" w:cs="Arial"/>
              </w:rPr>
            </w:pPr>
            <w:r>
              <w:rPr>
                <w:rFonts w:eastAsia="DengXian" w:cs="Arial"/>
              </w:rPr>
              <w:t>Comment</w:t>
            </w:r>
          </w:p>
        </w:tc>
        <w:tc>
          <w:tcPr>
            <w:tcW w:w="6045" w:type="dxa"/>
          </w:tcPr>
          <w:p w14:paraId="5F2D1E17" w14:textId="2F900146" w:rsidR="00FD3190" w:rsidRDefault="00711CF5" w:rsidP="00652154">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w:t>
            </w:r>
            <w:bookmarkStart w:id="7" w:name="_GoBack"/>
            <w:bookmarkEnd w:id="7"/>
            <w:r>
              <w:rPr>
                <w:rFonts w:eastAsia="DengXian" w:cs="Arial"/>
              </w:rPr>
              <w:t>TX centric DRX configuration, the Uu DRX of TX UE and SL DRX of RX UE are both configured by TX UE’s gNB. It’s up to gNB’s implementation to align them. No additional effort is needed.</w:t>
            </w:r>
          </w:p>
        </w:tc>
      </w:tr>
      <w:tr w:rsidR="00FD3190" w14:paraId="0030A498" w14:textId="77777777" w:rsidTr="00652154">
        <w:tc>
          <w:tcPr>
            <w:tcW w:w="1809" w:type="dxa"/>
          </w:tcPr>
          <w:p w14:paraId="4730B5F5" w14:textId="77777777" w:rsidR="00FD3190" w:rsidRDefault="00FD3190" w:rsidP="00652154">
            <w:pPr>
              <w:spacing w:after="0"/>
              <w:jc w:val="center"/>
              <w:rPr>
                <w:rFonts w:cs="Arial"/>
              </w:rPr>
            </w:pPr>
          </w:p>
        </w:tc>
        <w:tc>
          <w:tcPr>
            <w:tcW w:w="1985" w:type="dxa"/>
          </w:tcPr>
          <w:p w14:paraId="32C148DA" w14:textId="77777777" w:rsidR="00FD3190" w:rsidRDefault="00FD3190" w:rsidP="00652154">
            <w:pPr>
              <w:spacing w:after="0"/>
              <w:rPr>
                <w:rFonts w:eastAsia="DengXian" w:cs="Arial"/>
              </w:rPr>
            </w:pPr>
          </w:p>
        </w:tc>
        <w:tc>
          <w:tcPr>
            <w:tcW w:w="6045" w:type="dxa"/>
          </w:tcPr>
          <w:p w14:paraId="3C14ACA9" w14:textId="77777777" w:rsidR="00FD3190" w:rsidRDefault="00FD3190" w:rsidP="00652154">
            <w:pPr>
              <w:spacing w:after="0"/>
              <w:rPr>
                <w:rFonts w:eastAsia="DengXian" w:cs="Arial"/>
              </w:rPr>
            </w:pPr>
          </w:p>
        </w:tc>
      </w:tr>
      <w:tr w:rsidR="00FD3190" w14:paraId="28D95AFA" w14:textId="77777777" w:rsidTr="00652154">
        <w:tc>
          <w:tcPr>
            <w:tcW w:w="1809" w:type="dxa"/>
          </w:tcPr>
          <w:p w14:paraId="6526FC7C" w14:textId="77777777" w:rsidR="00FD3190" w:rsidRDefault="00FD3190" w:rsidP="00652154">
            <w:pPr>
              <w:spacing w:after="0"/>
              <w:jc w:val="center"/>
              <w:rPr>
                <w:rFonts w:cs="Arial"/>
              </w:rPr>
            </w:pPr>
          </w:p>
        </w:tc>
        <w:tc>
          <w:tcPr>
            <w:tcW w:w="1985" w:type="dxa"/>
          </w:tcPr>
          <w:p w14:paraId="23B113C4" w14:textId="77777777" w:rsidR="00FD3190" w:rsidRDefault="00FD3190" w:rsidP="00652154">
            <w:pPr>
              <w:spacing w:after="0"/>
              <w:rPr>
                <w:rFonts w:eastAsia="DengXian" w:cs="Arial"/>
              </w:rPr>
            </w:pPr>
          </w:p>
        </w:tc>
        <w:tc>
          <w:tcPr>
            <w:tcW w:w="6045" w:type="dxa"/>
          </w:tcPr>
          <w:p w14:paraId="5B500B96" w14:textId="77777777" w:rsidR="00FD3190" w:rsidRDefault="00FD3190" w:rsidP="00652154">
            <w:pPr>
              <w:spacing w:after="0"/>
              <w:rPr>
                <w:rFonts w:eastAsia="DengXian" w:cs="Arial"/>
              </w:rPr>
            </w:pP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r>
        <w:t>xxx</w:t>
      </w:r>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5"/>
            <w:noProof/>
          </w:rPr>
          <w:t>Proposal 1</w:t>
        </w:r>
        <w:r w:rsidR="009A1E2C">
          <w:rPr>
            <w:rFonts w:asciiTheme="minorHAnsi" w:eastAsiaTheme="minorEastAsia" w:hAnsiTheme="minorHAnsi" w:cstheme="minorBidi"/>
            <w:b w:val="0"/>
            <w:noProof/>
            <w:kern w:val="2"/>
            <w:sz w:val="21"/>
          </w:rPr>
          <w:tab/>
        </w:r>
        <w:r w:rsidR="009A1E2C" w:rsidRPr="00AB15B3">
          <w:rPr>
            <w:rStyle w:val="a5"/>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623E8C" w:rsidP="00E73704">
      <w:pPr>
        <w:pStyle w:val="ae"/>
        <w:numPr>
          <w:ilvl w:val="0"/>
          <w:numId w:val="14"/>
        </w:numPr>
        <w:spacing w:before="60"/>
        <w:rPr>
          <w:noProof/>
        </w:rPr>
      </w:pPr>
      <w:hyperlink r:id="rId8">
        <w:r w:rsidR="00E73704" w:rsidRPr="00E73704">
          <w:rPr>
            <w:rStyle w:val="a5"/>
          </w:rPr>
          <w:t>R2-2102690</w:t>
        </w:r>
      </w:hyperlink>
      <w:r w:rsidR="00E73704" w:rsidRPr="00E73704">
        <w:t xml:space="preserve"> </w:t>
      </w:r>
      <w:hyperlink r:id="rId9">
        <w:r w:rsidR="00E73704" w:rsidRPr="00E73704">
          <w:rPr>
            <w:rStyle w:val="a5"/>
          </w:rPr>
          <w:t>M</w:t>
        </w:r>
      </w:hyperlink>
      <w:r w:rsidR="00E73704" w:rsidRPr="00E73704">
        <w:tab/>
      </w:r>
      <w:hyperlink r:id="rId10">
        <w:r w:rsidR="00E73704" w:rsidRPr="00E73704">
          <w:rPr>
            <w:rStyle w:val="a5"/>
          </w:rPr>
          <w:t>DRX Active Time Alignment between Uu and SL</w:t>
        </w:r>
      </w:hyperlink>
      <w:r w:rsidR="00E73704" w:rsidRPr="00E73704">
        <w:tab/>
        <w:t>CATT</w:t>
      </w:r>
    </w:p>
    <w:p w14:paraId="3A1447D7" w14:textId="77777777" w:rsidR="00E73704" w:rsidRDefault="00623E8C" w:rsidP="00E73704">
      <w:pPr>
        <w:pStyle w:val="ae"/>
        <w:numPr>
          <w:ilvl w:val="0"/>
          <w:numId w:val="14"/>
        </w:numPr>
        <w:spacing w:before="60"/>
        <w:rPr>
          <w:noProof/>
        </w:rPr>
      </w:pPr>
      <w:hyperlink r:id="rId11">
        <w:r w:rsidR="00E73704" w:rsidRPr="00E73704">
          <w:rPr>
            <w:rStyle w:val="a5"/>
          </w:rPr>
          <w:t>R2-2102816</w:t>
        </w:r>
      </w:hyperlink>
      <w:r w:rsidR="00E73704" w:rsidRPr="00E73704">
        <w:t xml:space="preserve"> </w:t>
      </w:r>
      <w:hyperlink r:id="rId12">
        <w:r w:rsidR="00E73704" w:rsidRPr="00E73704">
          <w:rPr>
            <w:rStyle w:val="a5"/>
          </w:rPr>
          <w:t>M</w:t>
        </w:r>
      </w:hyperlink>
      <w:r w:rsidR="00E73704" w:rsidRPr="00E73704">
        <w:tab/>
      </w:r>
      <w:hyperlink r:id="rId13">
        <w:r w:rsidR="00E73704" w:rsidRPr="00E73704">
          <w:rPr>
            <w:rStyle w:val="a5"/>
          </w:rPr>
          <w:t>SL DRX for Unicast</w:t>
        </w:r>
      </w:hyperlink>
      <w:r w:rsidR="00E73704" w:rsidRPr="00E73704">
        <w:tab/>
        <w:t>vivo</w:t>
      </w:r>
    </w:p>
    <w:p w14:paraId="6778A4CD" w14:textId="77777777" w:rsidR="00E73704" w:rsidRDefault="00623E8C" w:rsidP="00E73704">
      <w:pPr>
        <w:pStyle w:val="ae"/>
        <w:numPr>
          <w:ilvl w:val="0"/>
          <w:numId w:val="14"/>
        </w:numPr>
        <w:spacing w:before="60"/>
        <w:rPr>
          <w:noProof/>
        </w:rPr>
      </w:pPr>
      <w:hyperlink r:id="rId14">
        <w:r w:rsidR="00E73704" w:rsidRPr="00E73704">
          <w:rPr>
            <w:rStyle w:val="a5"/>
          </w:rPr>
          <w:t>R2-2102848</w:t>
        </w:r>
      </w:hyperlink>
      <w:r w:rsidR="00E73704" w:rsidRPr="00E73704">
        <w:t xml:space="preserve"> </w:t>
      </w:r>
      <w:hyperlink r:id="rId15">
        <w:r w:rsidR="00E73704" w:rsidRPr="00E73704">
          <w:rPr>
            <w:rStyle w:val="a5"/>
          </w:rPr>
          <w:t>M</w:t>
        </w:r>
      </w:hyperlink>
      <w:r w:rsidR="00E73704" w:rsidRPr="00E73704">
        <w:tab/>
      </w:r>
      <w:hyperlink r:id="rId16">
        <w:r w:rsidR="00E73704" w:rsidRPr="00E73704">
          <w:rPr>
            <w:rStyle w:val="a5"/>
          </w:rPr>
          <w:t>Discussion on SL DRX impact on SL resource allocation mode 1</w:t>
        </w:r>
      </w:hyperlink>
      <w:r w:rsidR="00E73704" w:rsidRPr="00E73704">
        <w:tab/>
        <w:t>Sharp</w:t>
      </w:r>
    </w:p>
    <w:p w14:paraId="1B47DE9C" w14:textId="77777777" w:rsidR="00E73704" w:rsidRDefault="00623E8C" w:rsidP="00E73704">
      <w:pPr>
        <w:pStyle w:val="ae"/>
        <w:numPr>
          <w:ilvl w:val="0"/>
          <w:numId w:val="14"/>
        </w:numPr>
        <w:spacing w:before="60"/>
        <w:rPr>
          <w:noProof/>
        </w:rPr>
      </w:pPr>
      <w:hyperlink r:id="rId17">
        <w:r w:rsidR="00E73704" w:rsidRPr="00E73704">
          <w:rPr>
            <w:rStyle w:val="a5"/>
          </w:rPr>
          <w:t>R2-2102886</w:t>
        </w:r>
      </w:hyperlink>
      <w:r w:rsidR="00E73704" w:rsidRPr="00E73704">
        <w:t xml:space="preserve"> </w:t>
      </w:r>
      <w:hyperlink r:id="rId18">
        <w:r w:rsidR="00E73704" w:rsidRPr="00E73704">
          <w:rPr>
            <w:rStyle w:val="a5"/>
          </w:rPr>
          <w:t>M</w:t>
        </w:r>
      </w:hyperlink>
      <w:r w:rsidR="00E73704" w:rsidRPr="00E73704">
        <w:tab/>
      </w:r>
      <w:hyperlink r:id="rId19">
        <w:r w:rsidR="00E73704" w:rsidRPr="00E73704">
          <w:rPr>
            <w:rStyle w:val="a5"/>
          </w:rPr>
          <w:t>Discussion on DRX configuration</w:t>
        </w:r>
      </w:hyperlink>
      <w:r w:rsidR="00E73704" w:rsidRPr="00E73704">
        <w:tab/>
        <w:t>OPPO</w:t>
      </w:r>
    </w:p>
    <w:p w14:paraId="73D61011" w14:textId="77777777" w:rsidR="00E73704" w:rsidRDefault="00623E8C" w:rsidP="00E73704">
      <w:pPr>
        <w:pStyle w:val="ae"/>
        <w:numPr>
          <w:ilvl w:val="0"/>
          <w:numId w:val="14"/>
        </w:numPr>
        <w:spacing w:before="60"/>
        <w:rPr>
          <w:noProof/>
        </w:rPr>
      </w:pPr>
      <w:hyperlink r:id="rId20">
        <w:r w:rsidR="00E73704" w:rsidRPr="00E73704">
          <w:rPr>
            <w:rStyle w:val="a5"/>
            <w:rFonts w:cs="Arial"/>
            <w:color w:val="0563C1" w:themeColor="hyperlink"/>
          </w:rPr>
          <w:t>R2-2102972</w:t>
        </w:r>
      </w:hyperlink>
      <w:r w:rsidR="00E73704" w:rsidRPr="002D7443">
        <w:t xml:space="preserve"> </w:t>
      </w:r>
      <w:hyperlink r:id="rId21">
        <w:r w:rsidR="00E73704" w:rsidRPr="00E73704">
          <w:rPr>
            <w:rStyle w:val="a5"/>
            <w:rFonts w:cs="Arial"/>
            <w:color w:val="0563C1" w:themeColor="hyperlink"/>
          </w:rPr>
          <w:t>M</w:t>
        </w:r>
      </w:hyperlink>
      <w:r w:rsidR="00E73704" w:rsidRPr="002D7443">
        <w:tab/>
      </w:r>
      <w:hyperlink r:id="rId22">
        <w:r w:rsidR="00E73704" w:rsidRPr="00E73704">
          <w:rPr>
            <w:rStyle w:val="a5"/>
            <w:rFonts w:cs="Arial"/>
            <w:color w:val="0563C1" w:themeColor="hyperlink"/>
          </w:rPr>
          <w:t>DRX coordination between Uu and Sidelink</w:t>
        </w:r>
      </w:hyperlink>
      <w:r w:rsidR="00E73704" w:rsidRPr="002D7443">
        <w:tab/>
        <w:t>Xiaomi communications</w:t>
      </w:r>
    </w:p>
    <w:p w14:paraId="4786799E" w14:textId="77777777" w:rsidR="00E73704" w:rsidRDefault="00623E8C" w:rsidP="00E73704">
      <w:pPr>
        <w:pStyle w:val="ae"/>
        <w:numPr>
          <w:ilvl w:val="0"/>
          <w:numId w:val="14"/>
        </w:numPr>
        <w:spacing w:before="60"/>
        <w:rPr>
          <w:noProof/>
        </w:rPr>
      </w:pPr>
      <w:hyperlink r:id="rId23">
        <w:r w:rsidR="00E73704" w:rsidRPr="00E73704">
          <w:rPr>
            <w:rStyle w:val="a5"/>
          </w:rPr>
          <w:t>R2-2102979</w:t>
        </w:r>
      </w:hyperlink>
      <w:r w:rsidR="00E73704" w:rsidRPr="00E73704">
        <w:t xml:space="preserve"> </w:t>
      </w:r>
      <w:hyperlink r:id="rId24">
        <w:r w:rsidR="00E73704" w:rsidRPr="00E73704">
          <w:rPr>
            <w:rStyle w:val="a5"/>
          </w:rPr>
          <w:t>M</w:t>
        </w:r>
      </w:hyperlink>
      <w:r w:rsidR="00E73704" w:rsidRPr="00E73704">
        <w:tab/>
      </w:r>
      <w:hyperlink r:id="rId25">
        <w:r w:rsidR="00E73704" w:rsidRPr="00E73704">
          <w:rPr>
            <w:rStyle w:val="a5"/>
          </w:rPr>
          <w:t>Discussion on  Coordination between Uu DRX and SL DRX</w:t>
        </w:r>
      </w:hyperlink>
      <w:r w:rsidR="00E73704" w:rsidRPr="00E73704">
        <w:tab/>
        <w:t>ZTE Corporation, Sanechips</w:t>
      </w:r>
    </w:p>
    <w:p w14:paraId="3ED5DEB0" w14:textId="77777777" w:rsidR="00E73704" w:rsidRDefault="00623E8C" w:rsidP="00E73704">
      <w:pPr>
        <w:pStyle w:val="ae"/>
        <w:numPr>
          <w:ilvl w:val="0"/>
          <w:numId w:val="14"/>
        </w:numPr>
        <w:spacing w:before="60"/>
        <w:rPr>
          <w:noProof/>
        </w:rPr>
      </w:pPr>
      <w:hyperlink r:id="rId26">
        <w:r w:rsidR="00E73704" w:rsidRPr="00E73704">
          <w:rPr>
            <w:rStyle w:val="a5"/>
          </w:rPr>
          <w:t>R2-2103004</w:t>
        </w:r>
      </w:hyperlink>
      <w:r w:rsidR="00E73704" w:rsidRPr="00E73704">
        <w:t xml:space="preserve"> </w:t>
      </w:r>
      <w:hyperlink r:id="rId27">
        <w:r w:rsidR="00E73704" w:rsidRPr="00E73704">
          <w:rPr>
            <w:rStyle w:val="a5"/>
          </w:rPr>
          <w:t>M</w:t>
        </w:r>
      </w:hyperlink>
      <w:r w:rsidR="00E73704" w:rsidRPr="00E73704">
        <w:tab/>
      </w:r>
      <w:hyperlink r:id="rId28">
        <w:r w:rsidR="00E73704" w:rsidRPr="00E73704">
          <w:rPr>
            <w:rStyle w:val="a5"/>
          </w:rPr>
          <w:t>Alignment between SL DRX and Uu DRX</w:t>
        </w:r>
      </w:hyperlink>
      <w:r w:rsidR="00E73704" w:rsidRPr="00E73704">
        <w:tab/>
        <w:t>Ericsson,Qualcomm Incorporated</w:t>
      </w:r>
    </w:p>
    <w:p w14:paraId="59693A62" w14:textId="77777777" w:rsidR="00E73704" w:rsidRDefault="00623E8C" w:rsidP="00E73704">
      <w:pPr>
        <w:pStyle w:val="ae"/>
        <w:numPr>
          <w:ilvl w:val="0"/>
          <w:numId w:val="14"/>
        </w:numPr>
        <w:spacing w:before="60"/>
        <w:rPr>
          <w:noProof/>
        </w:rPr>
      </w:pPr>
      <w:hyperlink r:id="rId29">
        <w:r w:rsidR="00E73704" w:rsidRPr="00E73704">
          <w:rPr>
            <w:rStyle w:val="a5"/>
          </w:rPr>
          <w:t>R2-2103011</w:t>
        </w:r>
      </w:hyperlink>
      <w:r w:rsidR="00E73704" w:rsidRPr="00E73704">
        <w:t xml:space="preserve"> </w:t>
      </w:r>
      <w:hyperlink r:id="rId30">
        <w:r w:rsidR="00E73704" w:rsidRPr="00E73704">
          <w:rPr>
            <w:rStyle w:val="a5"/>
          </w:rPr>
          <w:t>M</w:t>
        </w:r>
      </w:hyperlink>
      <w:r w:rsidR="00E73704" w:rsidRPr="00E73704">
        <w:tab/>
      </w:r>
      <w:hyperlink r:id="rId31">
        <w:r w:rsidR="00E73704" w:rsidRPr="00E73704">
          <w:rPr>
            <w:rStyle w:val="a5"/>
          </w:rPr>
          <w:t>NR SL DRX</w:t>
        </w:r>
      </w:hyperlink>
      <w:r w:rsidR="00E73704" w:rsidRPr="00E73704">
        <w:tab/>
        <w:t>Fraunhofer IIS, Fraunhofer HHI</w:t>
      </w:r>
    </w:p>
    <w:p w14:paraId="0250C53F" w14:textId="77777777" w:rsidR="00E73704" w:rsidRDefault="00623E8C" w:rsidP="00E73704">
      <w:pPr>
        <w:pStyle w:val="ae"/>
        <w:numPr>
          <w:ilvl w:val="0"/>
          <w:numId w:val="14"/>
        </w:numPr>
        <w:spacing w:before="60"/>
        <w:rPr>
          <w:noProof/>
        </w:rPr>
      </w:pPr>
      <w:hyperlink r:id="rId32">
        <w:r w:rsidR="00E73704" w:rsidRPr="00E73704">
          <w:rPr>
            <w:rStyle w:val="a5"/>
          </w:rPr>
          <w:t>R2-2103070</w:t>
        </w:r>
      </w:hyperlink>
      <w:r w:rsidR="00E73704" w:rsidRPr="00E73704">
        <w:t xml:space="preserve"> </w:t>
      </w:r>
      <w:hyperlink r:id="rId33">
        <w:r w:rsidR="00E73704" w:rsidRPr="00E73704">
          <w:rPr>
            <w:rStyle w:val="a5"/>
          </w:rPr>
          <w:t>M</w:t>
        </w:r>
      </w:hyperlink>
      <w:r w:rsidR="00E73704" w:rsidRPr="00E73704">
        <w:tab/>
      </w:r>
      <w:hyperlink r:id="rId34">
        <w:r w:rsidR="00E73704" w:rsidRPr="00E73704">
          <w:rPr>
            <w:rStyle w:val="a5"/>
          </w:rPr>
          <w:t>On DRX wake-up time alignment</w:t>
        </w:r>
      </w:hyperlink>
      <w:r w:rsidR="00E73704" w:rsidRPr="00E73704">
        <w:tab/>
        <w:t>Intel Corporation</w:t>
      </w:r>
    </w:p>
    <w:p w14:paraId="54730A8E" w14:textId="77777777" w:rsidR="00E73704" w:rsidRDefault="00623E8C" w:rsidP="00E73704">
      <w:pPr>
        <w:pStyle w:val="ae"/>
        <w:numPr>
          <w:ilvl w:val="0"/>
          <w:numId w:val="14"/>
        </w:numPr>
        <w:spacing w:before="60"/>
        <w:rPr>
          <w:noProof/>
        </w:rPr>
      </w:pPr>
      <w:hyperlink r:id="rId35">
        <w:r w:rsidR="00E73704" w:rsidRPr="00E73704">
          <w:rPr>
            <w:rStyle w:val="a5"/>
          </w:rPr>
          <w:t>R2-2103470</w:t>
        </w:r>
      </w:hyperlink>
      <w:r w:rsidR="00E73704" w:rsidRPr="00E73704">
        <w:t xml:space="preserve"> </w:t>
      </w:r>
      <w:hyperlink r:id="rId36">
        <w:r w:rsidR="00E73704" w:rsidRPr="00E73704">
          <w:rPr>
            <w:rStyle w:val="a5"/>
          </w:rPr>
          <w:t>M</w:t>
        </w:r>
      </w:hyperlink>
      <w:r w:rsidR="00E73704" w:rsidRPr="00E73704">
        <w:tab/>
      </w:r>
      <w:hyperlink r:id="rId37">
        <w:r w:rsidR="00E73704" w:rsidRPr="00E73704">
          <w:rPr>
            <w:rStyle w:val="a5"/>
          </w:rPr>
          <w:t>Coordination between Uu DRX and SL DRX</w:t>
        </w:r>
      </w:hyperlink>
      <w:r w:rsidR="00E73704" w:rsidRPr="00E73704">
        <w:tab/>
        <w:t>Lenovo, Motorola Mobility</w:t>
      </w:r>
    </w:p>
    <w:p w14:paraId="60F5E0F4" w14:textId="77777777" w:rsidR="00E73704" w:rsidRDefault="00623E8C" w:rsidP="00E73704">
      <w:pPr>
        <w:pStyle w:val="ae"/>
        <w:numPr>
          <w:ilvl w:val="0"/>
          <w:numId w:val="14"/>
        </w:numPr>
        <w:spacing w:before="60"/>
        <w:rPr>
          <w:noProof/>
        </w:rPr>
      </w:pPr>
      <w:hyperlink r:id="rId38">
        <w:r w:rsidR="00E73704" w:rsidRPr="00E73704">
          <w:rPr>
            <w:rStyle w:val="a5"/>
          </w:rPr>
          <w:t>R2-2103577</w:t>
        </w:r>
      </w:hyperlink>
      <w:r w:rsidR="00E73704" w:rsidRPr="00E73704">
        <w:t xml:space="preserve"> </w:t>
      </w:r>
      <w:hyperlink r:id="rId39">
        <w:r w:rsidR="00E73704" w:rsidRPr="00E73704">
          <w:rPr>
            <w:rStyle w:val="a5"/>
          </w:rPr>
          <w:t>M</w:t>
        </w:r>
      </w:hyperlink>
      <w:r w:rsidR="00E73704" w:rsidRPr="00E73704">
        <w:tab/>
      </w:r>
      <w:hyperlink r:id="rId40">
        <w:r w:rsidR="00E73704" w:rsidRPr="00E73704">
          <w:rPr>
            <w:rStyle w:val="a5"/>
          </w:rPr>
          <w:t>On coordination between Uu DRX and SL DRX</w:t>
        </w:r>
      </w:hyperlink>
      <w:r w:rsidR="00E73704" w:rsidRPr="00E73704">
        <w:tab/>
        <w:t>MediaTek Inc.</w:t>
      </w:r>
    </w:p>
    <w:p w14:paraId="5A99C6B7" w14:textId="77777777" w:rsidR="00E73704" w:rsidRDefault="00623E8C" w:rsidP="00E73704">
      <w:pPr>
        <w:pStyle w:val="ae"/>
        <w:numPr>
          <w:ilvl w:val="0"/>
          <w:numId w:val="14"/>
        </w:numPr>
        <w:spacing w:before="60"/>
        <w:rPr>
          <w:noProof/>
        </w:rPr>
      </w:pPr>
      <w:hyperlink r:id="rId41">
        <w:r w:rsidR="00E73704" w:rsidRPr="00E73704">
          <w:rPr>
            <w:rStyle w:val="a5"/>
          </w:rPr>
          <w:t>R2-2103615</w:t>
        </w:r>
      </w:hyperlink>
      <w:r w:rsidR="00E73704" w:rsidRPr="00E73704">
        <w:t xml:space="preserve"> </w:t>
      </w:r>
      <w:hyperlink r:id="rId42">
        <w:r w:rsidR="00E73704" w:rsidRPr="00E73704">
          <w:rPr>
            <w:rStyle w:val="a5"/>
          </w:rPr>
          <w:t>M</w:t>
        </w:r>
      </w:hyperlink>
      <w:r w:rsidR="00E73704" w:rsidRPr="00E73704">
        <w:tab/>
      </w:r>
      <w:hyperlink r:id="rId43">
        <w:r w:rsidR="00E73704" w:rsidRPr="00E73704">
          <w:rPr>
            <w:rStyle w:val="a5"/>
          </w:rPr>
          <w:t>Discussion on Sidelink DRX</w:t>
        </w:r>
      </w:hyperlink>
      <w:r w:rsidR="00E73704" w:rsidRPr="00E73704">
        <w:tab/>
        <w:t>Sony Europe B.V.</w:t>
      </w:r>
    </w:p>
    <w:p w14:paraId="5F8FDA49" w14:textId="77777777" w:rsidR="00E73704" w:rsidRDefault="00623E8C" w:rsidP="00E73704">
      <w:pPr>
        <w:pStyle w:val="ae"/>
        <w:numPr>
          <w:ilvl w:val="0"/>
          <w:numId w:val="14"/>
        </w:numPr>
        <w:spacing w:before="60"/>
        <w:rPr>
          <w:noProof/>
        </w:rPr>
      </w:pPr>
      <w:hyperlink r:id="rId44">
        <w:r w:rsidR="00E73704" w:rsidRPr="00E73704">
          <w:rPr>
            <w:rStyle w:val="a5"/>
          </w:rPr>
          <w:t>R2-2103852</w:t>
        </w:r>
      </w:hyperlink>
      <w:r w:rsidR="00E73704" w:rsidRPr="00E73704">
        <w:t xml:space="preserve"> </w:t>
      </w:r>
      <w:hyperlink r:id="rId45">
        <w:r w:rsidR="00E73704" w:rsidRPr="00E73704">
          <w:rPr>
            <w:rStyle w:val="a5"/>
          </w:rPr>
          <w:t>M</w:t>
        </w:r>
      </w:hyperlink>
      <w:r w:rsidR="00E73704" w:rsidRPr="00E73704">
        <w:tab/>
      </w:r>
      <w:hyperlink r:id="rId46">
        <w:r w:rsidR="00E73704" w:rsidRPr="00E73704">
          <w:rPr>
            <w:rStyle w:val="a5"/>
          </w:rPr>
          <w:t>Discussion on remaining issues on SL DRX</w:t>
        </w:r>
      </w:hyperlink>
      <w:r w:rsidR="00E73704" w:rsidRPr="00E73704">
        <w:tab/>
        <w:t>Apple</w:t>
      </w:r>
    </w:p>
    <w:p w14:paraId="353498B4" w14:textId="77777777" w:rsidR="00E73704" w:rsidRDefault="00623E8C" w:rsidP="00E73704">
      <w:pPr>
        <w:pStyle w:val="ae"/>
        <w:numPr>
          <w:ilvl w:val="0"/>
          <w:numId w:val="14"/>
        </w:numPr>
        <w:spacing w:before="60"/>
        <w:rPr>
          <w:noProof/>
        </w:rPr>
      </w:pPr>
      <w:hyperlink r:id="rId47">
        <w:r w:rsidR="00E73704" w:rsidRPr="00E73704">
          <w:rPr>
            <w:rStyle w:val="a5"/>
          </w:rPr>
          <w:t>R2-2103889</w:t>
        </w:r>
      </w:hyperlink>
      <w:r w:rsidR="00E73704" w:rsidRPr="00E73704">
        <w:t xml:space="preserve"> </w:t>
      </w:r>
      <w:hyperlink r:id="rId48">
        <w:r w:rsidR="00E73704" w:rsidRPr="00E73704">
          <w:rPr>
            <w:rStyle w:val="a5"/>
          </w:rPr>
          <w:t>M</w:t>
        </w:r>
      </w:hyperlink>
      <w:r w:rsidR="00E73704" w:rsidRPr="00E73704">
        <w:tab/>
      </w:r>
      <w:hyperlink r:id="rId49">
        <w:r w:rsidR="00E73704" w:rsidRPr="00E73704">
          <w:rPr>
            <w:rStyle w:val="a5"/>
          </w:rPr>
          <w:t>Coordination between DL DRX and SL DRX</w:t>
        </w:r>
      </w:hyperlink>
      <w:r w:rsidR="00E73704" w:rsidRPr="00E73704">
        <w:tab/>
        <w:t>Samsung</w:t>
      </w:r>
    </w:p>
    <w:p w14:paraId="11590699" w14:textId="77777777" w:rsidR="00E73704" w:rsidRDefault="00623E8C" w:rsidP="00E73704">
      <w:pPr>
        <w:pStyle w:val="ae"/>
        <w:numPr>
          <w:ilvl w:val="0"/>
          <w:numId w:val="14"/>
        </w:numPr>
        <w:spacing w:before="60"/>
        <w:rPr>
          <w:noProof/>
        </w:rPr>
      </w:pPr>
      <w:hyperlink r:id="rId50">
        <w:r w:rsidR="00E73704" w:rsidRPr="00E73704">
          <w:rPr>
            <w:rStyle w:val="a5"/>
          </w:rPr>
          <w:t>R2-2104113</w:t>
        </w:r>
      </w:hyperlink>
      <w:r w:rsidR="00E73704" w:rsidRPr="00E73704">
        <w:t xml:space="preserve"> </w:t>
      </w:r>
      <w:hyperlink r:id="rId51">
        <w:r w:rsidR="00E73704" w:rsidRPr="00E73704">
          <w:rPr>
            <w:rStyle w:val="a5"/>
          </w:rPr>
          <w:t>M</w:t>
        </w:r>
      </w:hyperlink>
      <w:r w:rsidR="00E73704" w:rsidRPr="00E73704">
        <w:tab/>
      </w:r>
      <w:hyperlink r:id="rId52">
        <w:r w:rsidR="00E73704" w:rsidRPr="00E73704">
          <w:rPr>
            <w:rStyle w:val="a5"/>
          </w:rPr>
          <w:t>Discussion on SL communication impact on Uu DRX</w:t>
        </w:r>
      </w:hyperlink>
      <w:r w:rsidR="00E73704" w:rsidRPr="00E73704">
        <w:tab/>
        <w:t>Huawei, HiSilicon</w:t>
      </w:r>
    </w:p>
    <w:p w14:paraId="32FBEDD6" w14:textId="1E8C8F0F" w:rsidR="00E73704" w:rsidRPr="00E73704" w:rsidRDefault="00623E8C" w:rsidP="00E73704">
      <w:pPr>
        <w:pStyle w:val="ae"/>
        <w:numPr>
          <w:ilvl w:val="0"/>
          <w:numId w:val="14"/>
        </w:numPr>
        <w:spacing w:before="60"/>
        <w:rPr>
          <w:noProof/>
        </w:rPr>
      </w:pPr>
      <w:hyperlink r:id="rId53">
        <w:r w:rsidR="00E73704" w:rsidRPr="00E73704">
          <w:rPr>
            <w:rStyle w:val="a5"/>
          </w:rPr>
          <w:t>R2-2104266</w:t>
        </w:r>
      </w:hyperlink>
      <w:r w:rsidR="00E73704" w:rsidRPr="00E73704">
        <w:t xml:space="preserve"> </w:t>
      </w:r>
      <w:hyperlink r:id="rId54">
        <w:r w:rsidR="00E73704" w:rsidRPr="00E73704">
          <w:rPr>
            <w:rStyle w:val="a5"/>
          </w:rPr>
          <w:t>M</w:t>
        </w:r>
      </w:hyperlink>
      <w:r w:rsidR="00E73704" w:rsidRPr="00E73704">
        <w:tab/>
      </w:r>
      <w:hyperlink r:id="rId55">
        <w:r w:rsidR="00E73704" w:rsidRPr="00E73704">
          <w:rPr>
            <w:rStyle w:val="a5"/>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55973" w16cid:durableId="2421B8FF"/>
  <w16cid:commentId w16cid:paraId="5E6090A5" w16cid:durableId="2421B99C"/>
  <w16cid:commentId w16cid:paraId="75116C40" w16cid:durableId="2421B9CA"/>
  <w16cid:commentId w16cid:paraId="4D36E1E0" w16cid:durableId="2421BA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B980F" w14:textId="77777777" w:rsidR="00623E8C" w:rsidRDefault="00623E8C">
      <w:pPr>
        <w:spacing w:after="0"/>
      </w:pPr>
      <w:r>
        <w:separator/>
      </w:r>
    </w:p>
  </w:endnote>
  <w:endnote w:type="continuationSeparator" w:id="0">
    <w:p w14:paraId="76C0CBAB" w14:textId="77777777" w:rsidR="00623E8C" w:rsidRDefault="00623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0000000000000000000"/>
    <w:charset w:val="86"/>
    <w:family w:val="roman"/>
    <w:notTrueType/>
    <w:pitch w:val="default"/>
  </w:font>
  <w:font w:name="游明朝">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F260E" w14:textId="25448409" w:rsidR="00BD0DAE" w:rsidRDefault="00BD0DAE">
    <w:pPr>
      <w:pStyle w:val="aa"/>
      <w:tabs>
        <w:tab w:val="center" w:pos="4820"/>
        <w:tab w:val="right" w:pos="9639"/>
      </w:tabs>
      <w:jc w:val="left"/>
    </w:pPr>
    <w:r>
      <w:tab/>
    </w:r>
    <w:r>
      <w:fldChar w:fldCharType="begin"/>
    </w:r>
    <w:r>
      <w:rPr>
        <w:rStyle w:val="a6"/>
      </w:rPr>
      <w:instrText xml:space="preserve"> PAGE </w:instrText>
    </w:r>
    <w:r>
      <w:fldChar w:fldCharType="separate"/>
    </w:r>
    <w:r w:rsidR="00711CF5">
      <w:rPr>
        <w:rStyle w:val="a6"/>
        <w:noProof/>
      </w:rPr>
      <w:t>6</w:t>
    </w:r>
    <w:r>
      <w:fldChar w:fldCharType="end"/>
    </w:r>
    <w:r>
      <w:rPr>
        <w:rStyle w:val="a6"/>
      </w:rPr>
      <w:t>/</w:t>
    </w:r>
    <w:r>
      <w:fldChar w:fldCharType="begin"/>
    </w:r>
    <w:r>
      <w:rPr>
        <w:rStyle w:val="a6"/>
      </w:rPr>
      <w:instrText xml:space="preserve"> NUMPAGES </w:instrText>
    </w:r>
    <w:r>
      <w:fldChar w:fldCharType="separate"/>
    </w:r>
    <w:r w:rsidR="00711CF5">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63DD4" w14:textId="77777777" w:rsidR="00623E8C" w:rsidRDefault="00623E8C">
      <w:pPr>
        <w:spacing w:after="0"/>
      </w:pPr>
      <w:r>
        <w:separator/>
      </w:r>
    </w:p>
  </w:footnote>
  <w:footnote w:type="continuationSeparator" w:id="0">
    <w:p w14:paraId="45F0C5D3" w14:textId="77777777" w:rsidR="00623E8C" w:rsidRDefault="00623E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5">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8">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2">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20"/>
  </w:num>
  <w:num w:numId="4">
    <w:abstractNumId w:val="4"/>
  </w:num>
  <w:num w:numId="5">
    <w:abstractNumId w:val="10"/>
  </w:num>
  <w:num w:numId="6">
    <w:abstractNumId w:val="5"/>
  </w:num>
  <w:num w:numId="7">
    <w:abstractNumId w:val="17"/>
  </w:num>
  <w:num w:numId="8">
    <w:abstractNumId w:val="7"/>
  </w:num>
  <w:num w:numId="9">
    <w:abstractNumId w:val="30"/>
  </w:num>
  <w:num w:numId="10">
    <w:abstractNumId w:val="28"/>
  </w:num>
  <w:num w:numId="11">
    <w:abstractNumId w:val="25"/>
  </w:num>
  <w:num w:numId="12">
    <w:abstractNumId w:val="32"/>
  </w:num>
  <w:num w:numId="13">
    <w:abstractNumId w:val="18"/>
  </w:num>
  <w:num w:numId="14">
    <w:abstractNumId w:val="16"/>
  </w:num>
  <w:num w:numId="15">
    <w:abstractNumId w:val="29"/>
  </w:num>
  <w:num w:numId="16">
    <w:abstractNumId w:val="2"/>
  </w:num>
  <w:num w:numId="17">
    <w:abstractNumId w:val="11"/>
  </w:num>
  <w:num w:numId="18">
    <w:abstractNumId w:val="23"/>
  </w:num>
  <w:num w:numId="19">
    <w:abstractNumId w:val="7"/>
  </w:num>
  <w:num w:numId="20">
    <w:abstractNumId w:val="14"/>
  </w:num>
  <w:num w:numId="21">
    <w:abstractNumId w:val="15"/>
  </w:num>
  <w:num w:numId="22">
    <w:abstractNumId w:val="24"/>
  </w:num>
  <w:num w:numId="23">
    <w:abstractNumId w:val="17"/>
  </w:num>
  <w:num w:numId="24">
    <w:abstractNumId w:val="17"/>
  </w:num>
  <w:num w:numId="25">
    <w:abstractNumId w:val="17"/>
  </w:num>
  <w:num w:numId="26">
    <w:abstractNumId w:val="17"/>
  </w:num>
  <w:num w:numId="27">
    <w:abstractNumId w:val="18"/>
  </w:num>
  <w:num w:numId="28">
    <w:abstractNumId w:val="19"/>
  </w:num>
  <w:num w:numId="29">
    <w:abstractNumId w:val="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 w:numId="35">
    <w:abstractNumId w:val="26"/>
  </w:num>
  <w:num w:numId="36">
    <w:abstractNumId w:val="3"/>
  </w:num>
  <w:num w:numId="37">
    <w:abstractNumId w:val="27"/>
  </w:num>
  <w:num w:numId="38">
    <w:abstractNumId w:val="9"/>
  </w:num>
  <w:num w:numId="39">
    <w:abstractNumId w:val="22"/>
  </w:num>
  <w:num w:numId="4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078"/>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iPriority="99"/>
    <w:lsdException w:name="footnote text" w:semiHidden="1"/>
    <w:lsdException w:name="annotation text" w:uiPriority="99"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List Bullet" w:qFormat="1"/>
    <w:lsdException w:name="Title" w:qFormat="1"/>
    <w:lsdException w:name="Default Paragraph Font" w:uiPriority="1" w:unhideWhenUsed="1"/>
    <w:lsdException w:name="Subtitle" w:qFormat="1"/>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aliases w:val="- Bullets Char1,?? ?? Char1,????? Char1,???? Char1,Lista1 Char1,列出段落1 Char1,中等深浅网格 1 - 着色 21 Char1,¥¡¡¡¡ì¬º¥¹¥È¶ÎÂä Char1,ÁÐ³ö¶ÎÂä Char1,列表段落1 Char1,—ño’i—Ž Char1,¥ê¥¹¥È¶ÎÂä Char1,1st level - Bullet List Paragraph Char1,Paragrafo elenco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uiPriority w:val="99"/>
    <w:qFormat/>
  </w:style>
  <w:style w:type="paragraph" w:styleId="af0">
    <w:name w:val="caption"/>
    <w:aliases w:val="cap,cap Char,Caption Char,Caption Char1 Char,cap Char Char1,Caption Char Char1 Char,cap Char2"/>
    <w:basedOn w:val="a0"/>
    <w:next w:val="a0"/>
    <w:link w:val="Char4"/>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DengXian" w:eastAsia="DengXian" w:hAnsi="DengXian"/>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Char4">
    <w:name w:val="题注 Char"/>
    <w:aliases w:val="cap Char1,cap Char Char,Caption Char Char,Caption Char1 Char Char,cap Char Char1 Char,Caption Char Char1 Char Char,cap Char2 Char"/>
    <w:link w:val="af0"/>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a">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15:collapsed/>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b">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A628-D0F2-446C-866B-ABF0C26C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7</Pages>
  <Words>3071</Words>
  <Characters>17509</Characters>
  <Application>Microsoft Office Word</Application>
  <DocSecurity>0</DocSecurity>
  <Lines>145</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20539</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Xiaomi (Xing)</cp:lastModifiedBy>
  <cp:revision>2</cp:revision>
  <cp:lastPrinted>2008-02-01T07:09:00Z</cp:lastPrinted>
  <dcterms:created xsi:type="dcterms:W3CDTF">2021-04-14T13:58:00Z</dcterms:created>
  <dcterms:modified xsi:type="dcterms:W3CDTF">2021-04-14T13:58:00Z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