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4A665CA6"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827ED">
        <w:rPr>
          <w:sz w:val="22"/>
          <w:szCs w:val="22"/>
        </w:rPr>
        <w:t>8.17</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596C3AB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7644BD">
        <w:t>AT113bis-e][</w:t>
      </w:r>
      <w:proofErr w:type="gramStart"/>
      <w:r w:rsidR="007644BD">
        <w:t>034][</w:t>
      </w:r>
      <w:proofErr w:type="gramEnd"/>
      <w:r w:rsidR="007644BD">
        <w:t>1024QAM]</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7A0ECC37" w14:textId="77777777" w:rsidR="00BE1EFD" w:rsidRDefault="00BE1EFD" w:rsidP="00BE1EFD">
      <w:pPr>
        <w:pStyle w:val="EmailDiscussion"/>
        <w:overflowPunct/>
        <w:autoSpaceDE/>
        <w:autoSpaceDN/>
        <w:adjustRightInd/>
        <w:textAlignment w:val="auto"/>
      </w:pPr>
      <w:r>
        <w:t>[AT113bis-e][</w:t>
      </w:r>
      <w:proofErr w:type="gramStart"/>
      <w:r>
        <w:t>034][</w:t>
      </w:r>
      <w:proofErr w:type="gramEnd"/>
      <w:r>
        <w:t>1024QAM] (Ericsson)</w:t>
      </w:r>
    </w:p>
    <w:p w14:paraId="24BD45E1" w14:textId="77777777" w:rsidR="00BE1EFD" w:rsidRDefault="00BE1EFD" w:rsidP="00BE1EFD">
      <w:pPr>
        <w:pStyle w:val="EmailDiscussion2"/>
      </w:pPr>
      <w:r>
        <w:tab/>
        <w:t xml:space="preserve">Scope: Take into account relevant </w:t>
      </w:r>
      <w:proofErr w:type="spellStart"/>
      <w:r>
        <w:t>tdocs</w:t>
      </w:r>
      <w:proofErr w:type="spellEnd"/>
      <w:r>
        <w:t xml:space="preserve">. Progress RAN2 configuration CR (not UE cap). Can consider whether to send LS. </w:t>
      </w:r>
    </w:p>
    <w:p w14:paraId="0C2E91CC" w14:textId="77777777" w:rsidR="00BE1EFD" w:rsidRDefault="00BE1EFD" w:rsidP="00BE1EFD">
      <w:pPr>
        <w:pStyle w:val="EmailDiscussion2"/>
      </w:pPr>
      <w:r>
        <w:tab/>
        <w:t xml:space="preserve">Intended outcome: Agreed in principle CR. If applicable, approved LS out. </w:t>
      </w:r>
    </w:p>
    <w:p w14:paraId="719BF667" w14:textId="77777777" w:rsidR="00BE1EFD" w:rsidRDefault="00BE1EFD" w:rsidP="00BE1EFD">
      <w:pPr>
        <w:pStyle w:val="EmailDiscussion2"/>
      </w:pPr>
      <w:r>
        <w:tab/>
        <w:t xml:space="preserve">Deadline: Deadline for Comments Mon April 19. Allow for checking until EOM. </w:t>
      </w:r>
    </w:p>
    <w:p w14:paraId="74B116A3" w14:textId="4B14C313" w:rsidR="00986680" w:rsidRDefault="00986680" w:rsidP="00CE0424">
      <w:pPr>
        <w:pStyle w:val="BodyText"/>
      </w:pPr>
    </w:p>
    <w:p w14:paraId="768C9979" w14:textId="11FB2083" w:rsidR="00986680" w:rsidRDefault="00986680" w:rsidP="00CE0424">
      <w:pPr>
        <w:pStyle w:val="BodyText"/>
      </w:pPr>
      <w:r>
        <w:t>Regarding the deadlines, I would like to set the following deadline</w:t>
      </w:r>
      <w:r w:rsidR="00BE1EFD">
        <w:t xml:space="preserve"> for providing comment</w:t>
      </w:r>
      <w:r>
        <w:t>:</w:t>
      </w:r>
    </w:p>
    <w:p w14:paraId="3F3827C1" w14:textId="3252834E" w:rsidR="00986680" w:rsidRPr="00CE0424" w:rsidRDefault="00BE1EFD" w:rsidP="00CE0424">
      <w:pPr>
        <w:pStyle w:val="BodyText"/>
      </w:pPr>
      <w:r>
        <w:rPr>
          <w:bCs/>
          <w:color w:val="000000" w:themeColor="text1"/>
        </w:rPr>
        <w:t>- D</w:t>
      </w:r>
      <w:r w:rsidR="00986680" w:rsidRPr="00986680">
        <w:rPr>
          <w:bCs/>
          <w:color w:val="000000" w:themeColor="text1"/>
        </w:rPr>
        <w:t>eadline on</w:t>
      </w:r>
      <w:r w:rsidR="00986680" w:rsidRPr="00986680">
        <w:rPr>
          <w:b/>
          <w:color w:val="000000" w:themeColor="text1"/>
        </w:rPr>
        <w:t xml:space="preserve"> </w:t>
      </w:r>
      <w:r w:rsidR="00DC0D8D">
        <w:rPr>
          <w:b/>
          <w:color w:val="00B050"/>
        </w:rPr>
        <w:t>Monday</w:t>
      </w:r>
      <w:r w:rsidR="00986680" w:rsidRPr="00986680">
        <w:rPr>
          <w:b/>
          <w:color w:val="00B050"/>
        </w:rPr>
        <w:t xml:space="preserve"> </w:t>
      </w:r>
      <w:r w:rsidR="00DC0D8D">
        <w:rPr>
          <w:b/>
          <w:color w:val="00B050"/>
        </w:rPr>
        <w:t>April</w:t>
      </w:r>
      <w:r w:rsidR="00986680" w:rsidRPr="00986680">
        <w:rPr>
          <w:b/>
          <w:color w:val="00B050"/>
        </w:rPr>
        <w:t xml:space="preserve"> </w:t>
      </w:r>
      <w:proofErr w:type="gramStart"/>
      <w:r w:rsidR="00DC0D8D">
        <w:rPr>
          <w:b/>
          <w:color w:val="00B050"/>
        </w:rPr>
        <w:t>19</w:t>
      </w:r>
      <w:proofErr w:type="gramEnd"/>
      <w:r w:rsidR="00986680" w:rsidRPr="00986680">
        <w:rPr>
          <w:b/>
          <w:color w:val="00B050"/>
        </w:rPr>
        <w:t xml:space="preserve"> 1</w:t>
      </w:r>
      <w:r>
        <w:rPr>
          <w:b/>
          <w:color w:val="00B050"/>
        </w:rPr>
        <w:t>2</w:t>
      </w:r>
      <w:r w:rsidR="00986680" w:rsidRPr="00986680">
        <w:rPr>
          <w:b/>
          <w:color w:val="00B050"/>
        </w:rPr>
        <w:t>00 UTC</w:t>
      </w:r>
      <w:r w:rsidR="00986680">
        <w:rPr>
          <w:b/>
          <w:color w:val="FF0000"/>
        </w:rPr>
        <w:t xml:space="preserve"> </w:t>
      </w:r>
      <w:r w:rsidR="00986680">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proofErr w:type="gramStart"/>
            <w:r>
              <w:rPr>
                <w:color w:val="000000" w:themeColor="text1"/>
              </w:rPr>
              <w:t>Email</w:t>
            </w:r>
            <w:proofErr w:type="gramEnd"/>
          </w:p>
        </w:tc>
      </w:tr>
      <w:tr w:rsidR="00702049" w:rsidRPr="00D87CF0" w14:paraId="5EA95FC0" w14:textId="77777777" w:rsidTr="00404DFA">
        <w:trPr>
          <w:trHeight w:val="417"/>
        </w:trPr>
        <w:tc>
          <w:tcPr>
            <w:tcW w:w="3397" w:type="dxa"/>
          </w:tcPr>
          <w:p w14:paraId="243CCEDF" w14:textId="77777777" w:rsidR="00702049" w:rsidRPr="00702049" w:rsidRDefault="00702049" w:rsidP="00404DFA">
            <w:pPr>
              <w:rPr>
                <w:rFonts w:ascii="Arial" w:hAnsi="Arial" w:cs="Arial"/>
              </w:rPr>
            </w:pPr>
          </w:p>
        </w:tc>
        <w:tc>
          <w:tcPr>
            <w:tcW w:w="6259" w:type="dxa"/>
          </w:tcPr>
          <w:p w14:paraId="4BD8FE87" w14:textId="77777777" w:rsidR="00702049" w:rsidRPr="00702049" w:rsidRDefault="00702049" w:rsidP="00404DFA">
            <w:pPr>
              <w:rPr>
                <w:rFonts w:ascii="Arial" w:hAnsi="Arial" w:cs="Arial"/>
              </w:rPr>
            </w:pPr>
          </w:p>
        </w:tc>
      </w:tr>
      <w:tr w:rsidR="00702049" w:rsidRPr="00D87CF0" w14:paraId="6997B0EE" w14:textId="77777777" w:rsidTr="00404DFA">
        <w:trPr>
          <w:trHeight w:val="417"/>
        </w:trPr>
        <w:tc>
          <w:tcPr>
            <w:tcW w:w="3397" w:type="dxa"/>
          </w:tcPr>
          <w:p w14:paraId="0163F56C" w14:textId="77777777" w:rsidR="00702049" w:rsidRPr="00702049" w:rsidRDefault="00702049" w:rsidP="00404DFA">
            <w:pPr>
              <w:rPr>
                <w:rFonts w:ascii="Arial" w:hAnsi="Arial" w:cs="Arial"/>
              </w:rPr>
            </w:pPr>
          </w:p>
        </w:tc>
        <w:tc>
          <w:tcPr>
            <w:tcW w:w="6259" w:type="dxa"/>
          </w:tcPr>
          <w:p w14:paraId="72CACFED" w14:textId="77777777" w:rsidR="00702049" w:rsidRPr="00702049" w:rsidRDefault="00702049" w:rsidP="00404DFA">
            <w:pPr>
              <w:rPr>
                <w:rFonts w:ascii="Arial" w:hAnsi="Arial" w:cs="Arial"/>
              </w:rPr>
            </w:pPr>
          </w:p>
        </w:tc>
      </w:tr>
      <w:tr w:rsidR="00702049" w:rsidRPr="00D87CF0" w14:paraId="5522EF31" w14:textId="77777777" w:rsidTr="00404DFA">
        <w:trPr>
          <w:trHeight w:val="417"/>
        </w:trPr>
        <w:tc>
          <w:tcPr>
            <w:tcW w:w="3397" w:type="dxa"/>
          </w:tcPr>
          <w:p w14:paraId="22CB395F" w14:textId="77777777" w:rsidR="00702049" w:rsidRPr="00702049" w:rsidRDefault="00702049" w:rsidP="00404DFA">
            <w:pPr>
              <w:rPr>
                <w:rFonts w:ascii="Arial" w:hAnsi="Arial" w:cs="Arial"/>
              </w:rPr>
            </w:pPr>
          </w:p>
        </w:tc>
        <w:tc>
          <w:tcPr>
            <w:tcW w:w="6259" w:type="dxa"/>
          </w:tcPr>
          <w:p w14:paraId="6964A536" w14:textId="77777777" w:rsidR="00702049" w:rsidRPr="00702049" w:rsidRDefault="00702049" w:rsidP="00404DFA">
            <w:pPr>
              <w:rPr>
                <w:rFonts w:ascii="Arial" w:hAnsi="Arial" w:cs="Arial"/>
              </w:rPr>
            </w:pPr>
          </w:p>
        </w:tc>
      </w:tr>
    </w:tbl>
    <w:p w14:paraId="5B36CEB8" w14:textId="77777777" w:rsidR="00986680" w:rsidRDefault="00986680" w:rsidP="00986680"/>
    <w:p w14:paraId="584EDBE8" w14:textId="176D9E9D" w:rsidR="00986680" w:rsidRDefault="00986680" w:rsidP="00986680">
      <w:pPr>
        <w:pStyle w:val="Heading1"/>
      </w:pPr>
      <w:r>
        <w:t>3</w:t>
      </w:r>
      <w:r>
        <w:tab/>
        <w:t>Discussion</w:t>
      </w:r>
    </w:p>
    <w:p w14:paraId="636A9891" w14:textId="1FA72EBC" w:rsidR="00BE1EFD" w:rsidRDefault="00BE1EFD" w:rsidP="00BE1EFD">
      <w:pPr>
        <w:pStyle w:val="BodyText"/>
      </w:pPr>
      <w:r>
        <w:t xml:space="preserve">According to the LS received in </w:t>
      </w:r>
      <w:hyperlink r:id="rId11" w:history="1">
        <w:r w:rsidRPr="00BE1EFD">
          <w:rPr>
            <w:rStyle w:val="Hyperlink"/>
          </w:rPr>
          <w:t>R2-2102619</w:t>
        </w:r>
      </w:hyperlink>
      <w:r>
        <w:t xml:space="preserve"> it is quite clear that what RAN1 is asking us is to introduce basically three new RRC parameters:</w:t>
      </w:r>
    </w:p>
    <w:p w14:paraId="553B6D78" w14:textId="77777777" w:rsidR="00BE1EFD" w:rsidRDefault="00BE1EFD" w:rsidP="00BE1EFD">
      <w:pPr>
        <w:pStyle w:val="BodyText"/>
      </w:pPr>
      <w:r>
        <w:t xml:space="preserve">- A new </w:t>
      </w:r>
      <w:r w:rsidRPr="00BE1EFD">
        <w:t>mcs-Table-r17</w:t>
      </w:r>
      <w:r>
        <w:t xml:space="preserve"> field in PDSCH-Config IE</w:t>
      </w:r>
    </w:p>
    <w:p w14:paraId="2BA0247B" w14:textId="77777777" w:rsidR="00BE1EFD" w:rsidRDefault="00BE1EFD" w:rsidP="00BE1EFD">
      <w:pPr>
        <w:pStyle w:val="BodyText"/>
      </w:pPr>
      <w:r>
        <w:t xml:space="preserve">- A new </w:t>
      </w:r>
      <w:r w:rsidRPr="00BE1EFD">
        <w:t>mcs-TableDCI-1-2-r17</w:t>
      </w:r>
      <w:r>
        <w:t xml:space="preserve"> field in PDSCH-Config IE</w:t>
      </w:r>
    </w:p>
    <w:p w14:paraId="3796D53A" w14:textId="77777777" w:rsidR="00BE1EFD" w:rsidRDefault="00BE1EFD" w:rsidP="00BE1EFD">
      <w:pPr>
        <w:pStyle w:val="BodyText"/>
      </w:pPr>
      <w:r>
        <w:t xml:space="preserve">- A new </w:t>
      </w:r>
      <w:r w:rsidRPr="00BE1EFD">
        <w:t>cqi-Table-r17</w:t>
      </w:r>
      <w:r>
        <w:t xml:space="preserve"> in </w:t>
      </w:r>
      <w:r w:rsidRPr="00BE1EFD">
        <w:t>CSI-</w:t>
      </w:r>
      <w:proofErr w:type="spellStart"/>
      <w:r w:rsidRPr="00BE1EFD">
        <w:t>ReportConfig</w:t>
      </w:r>
      <w:proofErr w:type="spellEnd"/>
      <w:r>
        <w:t xml:space="preserve"> IE</w:t>
      </w:r>
    </w:p>
    <w:p w14:paraId="6BB8A787" w14:textId="3AD344C4" w:rsidR="00BE1EFD" w:rsidRDefault="00BE1EFD" w:rsidP="00BE1EFD">
      <w:pPr>
        <w:pStyle w:val="BodyText"/>
      </w:pPr>
      <w:r>
        <w:t xml:space="preserve">However, from the current RRC specification, the field </w:t>
      </w:r>
      <w:proofErr w:type="spellStart"/>
      <w:r>
        <w:t>cqi</w:t>
      </w:r>
      <w:proofErr w:type="spellEnd"/>
      <w:r>
        <w:t xml:space="preserve">-Table within </w:t>
      </w:r>
      <w:r w:rsidRPr="00BE1EFD">
        <w:t>CSI-</w:t>
      </w:r>
      <w:proofErr w:type="spellStart"/>
      <w:r w:rsidRPr="00BE1EFD">
        <w:t>ReportConfig</w:t>
      </w:r>
      <w:proofErr w:type="spellEnd"/>
      <w:r>
        <w:t xml:space="preserve"> IE</w:t>
      </w:r>
      <w:r>
        <w:t xml:space="preserve"> has a spare value that can be used and there is not really needed to introduce a new field.</w:t>
      </w:r>
    </w:p>
    <w:p w14:paraId="5601D4C4" w14:textId="5BFB5D67" w:rsidR="00BE1EFD" w:rsidRDefault="00BE1EFD" w:rsidP="00BE1EFD">
      <w:pPr>
        <w:pStyle w:val="BodyText"/>
      </w:pPr>
      <w:r>
        <w:t>Further, even if RAN1 is asking RAN2 to call the codepoint for the cqi-Table-r17 as “1024qam”, it would be good to align the terminology with respect to that one that we have since Rel-15 and thus have “table4” as name of the codepoint instead.</w:t>
      </w:r>
    </w:p>
    <w:p w14:paraId="553B310D" w14:textId="78CAD410" w:rsidR="00BE1EFD" w:rsidRDefault="00BE1EFD" w:rsidP="00BE1EFD">
      <w:pPr>
        <w:pStyle w:val="BodyText"/>
      </w:pPr>
      <w:r>
        <w:lastRenderedPageBreak/>
        <w:t xml:space="preserve">This of course mean that RAN1 should be informed about </w:t>
      </w:r>
      <w:proofErr w:type="gramStart"/>
      <w:r>
        <w:t>this small changes</w:t>
      </w:r>
      <w:proofErr w:type="gramEnd"/>
      <w:r>
        <w:t xml:space="preserve"> since their specification(s) may need to be updated. On top of this, it would be also good to inform RAN4 that RAN2 work may be done (except for capabilities), if we are able to endorse the RRC CR in this meeting.</w:t>
      </w:r>
    </w:p>
    <w:p w14:paraId="2688E47A" w14:textId="0F3090EC" w:rsidR="00DC0D8D" w:rsidRDefault="00BE1EFD" w:rsidP="00BE1EFD">
      <w:pPr>
        <w:pStyle w:val="BodyText"/>
      </w:pPr>
      <w:r>
        <w:t xml:space="preserve">Given this, and taking the CR in </w:t>
      </w:r>
      <w:hyperlink r:id="rId12" w:history="1">
        <w:r w:rsidRPr="00BE1EFD">
          <w:rPr>
            <w:rStyle w:val="Hyperlink"/>
          </w:rPr>
          <w:t>R2-2103665</w:t>
        </w:r>
      </w:hyperlink>
      <w:r w:rsidRPr="00BE1EFD">
        <w:t xml:space="preserve"> as baseline for discussions,</w:t>
      </w:r>
      <w:r>
        <w:t xml:space="preserve"> we would like to ask the following two questions to companies:</w:t>
      </w:r>
    </w:p>
    <w:p w14:paraId="4C1D3456" w14:textId="77777777" w:rsidR="00BE1EFD" w:rsidRDefault="00BE1EFD" w:rsidP="00DC0D8D">
      <w:pPr>
        <w:pStyle w:val="Doc-text2"/>
        <w:ind w:left="0" w:firstLine="0"/>
        <w:rPr>
          <w:lang w:val="en-GB" w:eastAsia="en-GB"/>
        </w:rPr>
      </w:pPr>
    </w:p>
    <w:p w14:paraId="202A29E9" w14:textId="06B19C03" w:rsidR="00DC0D8D" w:rsidRDefault="00DC0D8D" w:rsidP="00DC0D8D">
      <w:pPr>
        <w:pStyle w:val="BodyText"/>
      </w:pPr>
      <w:r w:rsidRPr="00DC0D8D">
        <w:rPr>
          <w:b/>
          <w:bCs/>
        </w:rPr>
        <w:t xml:space="preserve">Question </w:t>
      </w:r>
      <w:r w:rsidR="00BE1EFD">
        <w:rPr>
          <w:b/>
          <w:bCs/>
        </w:rPr>
        <w:t>1</w:t>
      </w:r>
      <w:r>
        <w:t xml:space="preserve">: Do company agree with the changes </w:t>
      </w:r>
      <w:r w:rsidRPr="00DC0D8D">
        <w:t>proposed</w:t>
      </w:r>
      <w:r>
        <w:t xml:space="preserve"> in CRs </w:t>
      </w:r>
      <w:hyperlink r:id="rId13" w:history="1">
        <w:r w:rsidR="00BE1EFD" w:rsidRPr="00BE1EFD">
          <w:rPr>
            <w:rStyle w:val="Hyperlink"/>
          </w:rPr>
          <w:t>R2-2103665</w:t>
        </w:r>
      </w:hyperlink>
      <w:r w:rsidR="00BE1EFD">
        <w:t xml:space="preserve"> </w:t>
      </w:r>
      <w:r w:rsidR="00BE1EFD" w:rsidRPr="00BE1EFD">
        <w:t>for introducing DL 1024QAM in NR</w:t>
      </w:r>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DC0D8D" w:rsidRPr="00D87CF0" w14:paraId="4F4A6092" w14:textId="77777777" w:rsidTr="00B35DAB">
        <w:trPr>
          <w:trHeight w:val="417"/>
        </w:trPr>
        <w:tc>
          <w:tcPr>
            <w:tcW w:w="1068" w:type="pct"/>
          </w:tcPr>
          <w:p w14:paraId="552A059A" w14:textId="77777777" w:rsidR="00DC0D8D" w:rsidRPr="00702049" w:rsidRDefault="00DC0D8D" w:rsidP="00B35DAB">
            <w:pPr>
              <w:rPr>
                <w:rFonts w:ascii="Arial" w:hAnsi="Arial" w:cs="Arial"/>
              </w:rPr>
            </w:pPr>
          </w:p>
        </w:tc>
        <w:tc>
          <w:tcPr>
            <w:tcW w:w="843" w:type="pct"/>
          </w:tcPr>
          <w:p w14:paraId="4825C7C7" w14:textId="77777777" w:rsidR="00DC0D8D" w:rsidRPr="00702049" w:rsidRDefault="00DC0D8D" w:rsidP="00B35DAB">
            <w:pPr>
              <w:rPr>
                <w:rFonts w:ascii="Arial" w:hAnsi="Arial" w:cs="Arial"/>
              </w:rPr>
            </w:pPr>
          </w:p>
        </w:tc>
        <w:tc>
          <w:tcPr>
            <w:tcW w:w="3089" w:type="pct"/>
          </w:tcPr>
          <w:p w14:paraId="6C6DE72B" w14:textId="77777777" w:rsidR="00DC0D8D" w:rsidRPr="00702049" w:rsidRDefault="00DC0D8D" w:rsidP="00B35DAB">
            <w:pPr>
              <w:rPr>
                <w:rFonts w:ascii="Arial" w:hAnsi="Arial" w:cs="Arial"/>
              </w:rPr>
            </w:pPr>
          </w:p>
        </w:tc>
      </w:tr>
      <w:tr w:rsidR="00DC0D8D" w:rsidRPr="00D87CF0" w14:paraId="61F95C9C" w14:textId="77777777" w:rsidTr="00B35DAB">
        <w:trPr>
          <w:trHeight w:val="417"/>
        </w:trPr>
        <w:tc>
          <w:tcPr>
            <w:tcW w:w="1068" w:type="pct"/>
          </w:tcPr>
          <w:p w14:paraId="736795EE" w14:textId="77777777" w:rsidR="00DC0D8D" w:rsidRPr="00702049" w:rsidRDefault="00DC0D8D" w:rsidP="00B35DAB">
            <w:pPr>
              <w:rPr>
                <w:rFonts w:ascii="Arial" w:hAnsi="Arial" w:cs="Arial"/>
              </w:rPr>
            </w:pPr>
          </w:p>
        </w:tc>
        <w:tc>
          <w:tcPr>
            <w:tcW w:w="843" w:type="pct"/>
          </w:tcPr>
          <w:p w14:paraId="67EFC3F2" w14:textId="77777777" w:rsidR="00DC0D8D" w:rsidRPr="00702049" w:rsidRDefault="00DC0D8D" w:rsidP="00B35DAB">
            <w:pPr>
              <w:rPr>
                <w:rFonts w:ascii="Arial" w:hAnsi="Arial" w:cs="Arial"/>
              </w:rPr>
            </w:pPr>
          </w:p>
        </w:tc>
        <w:tc>
          <w:tcPr>
            <w:tcW w:w="3089" w:type="pct"/>
          </w:tcPr>
          <w:p w14:paraId="743CF7BF" w14:textId="77777777" w:rsidR="00DC0D8D" w:rsidRPr="00702049" w:rsidRDefault="00DC0D8D" w:rsidP="00B35DAB">
            <w:pPr>
              <w:rPr>
                <w:rFonts w:ascii="Arial" w:hAnsi="Arial" w:cs="Arial"/>
              </w:rPr>
            </w:pPr>
          </w:p>
        </w:tc>
      </w:tr>
      <w:tr w:rsidR="00DC0D8D" w:rsidRPr="00D87CF0" w14:paraId="70495C57" w14:textId="77777777" w:rsidTr="00B35DAB">
        <w:trPr>
          <w:trHeight w:val="417"/>
        </w:trPr>
        <w:tc>
          <w:tcPr>
            <w:tcW w:w="1068" w:type="pct"/>
          </w:tcPr>
          <w:p w14:paraId="3662C130" w14:textId="77777777" w:rsidR="00DC0D8D" w:rsidRPr="00702049" w:rsidRDefault="00DC0D8D" w:rsidP="00B35DAB">
            <w:pPr>
              <w:rPr>
                <w:rFonts w:ascii="Arial" w:hAnsi="Arial" w:cs="Arial"/>
              </w:rPr>
            </w:pPr>
          </w:p>
        </w:tc>
        <w:tc>
          <w:tcPr>
            <w:tcW w:w="843" w:type="pct"/>
          </w:tcPr>
          <w:p w14:paraId="059A133A" w14:textId="77777777" w:rsidR="00DC0D8D" w:rsidRPr="00702049" w:rsidRDefault="00DC0D8D" w:rsidP="00B35DAB">
            <w:pPr>
              <w:rPr>
                <w:rFonts w:ascii="Arial" w:hAnsi="Arial" w:cs="Arial"/>
              </w:rPr>
            </w:pPr>
          </w:p>
        </w:tc>
        <w:tc>
          <w:tcPr>
            <w:tcW w:w="3089" w:type="pct"/>
          </w:tcPr>
          <w:p w14:paraId="02E041CF" w14:textId="77777777" w:rsidR="00DC0D8D" w:rsidRPr="00702049" w:rsidRDefault="00DC0D8D" w:rsidP="00B35DAB">
            <w:pPr>
              <w:rPr>
                <w:rFonts w:ascii="Arial" w:hAnsi="Arial" w:cs="Arial"/>
              </w:rPr>
            </w:pPr>
          </w:p>
        </w:tc>
      </w:tr>
    </w:tbl>
    <w:p w14:paraId="0239DCFE" w14:textId="55347118" w:rsidR="00950490" w:rsidRDefault="00950490" w:rsidP="00950490"/>
    <w:p w14:paraId="656374BE" w14:textId="330E0797" w:rsidR="00BE1EFD" w:rsidRDefault="00BE1EFD" w:rsidP="00BE1EFD">
      <w:pPr>
        <w:pStyle w:val="BodyText"/>
      </w:pPr>
      <w:r w:rsidRPr="00DC0D8D">
        <w:rPr>
          <w:b/>
          <w:bCs/>
        </w:rPr>
        <w:t xml:space="preserve">Question </w:t>
      </w:r>
      <w:r>
        <w:rPr>
          <w:b/>
          <w:bCs/>
        </w:rPr>
        <w:t>2</w:t>
      </w:r>
      <w:r>
        <w:t xml:space="preserve">: Do company agree </w:t>
      </w:r>
      <w:r>
        <w:t xml:space="preserve">to send an LS to RAN1 and RAN2 to inform RAN1 about the changes made by RAN2 to the RRC parameters </w:t>
      </w:r>
      <w:r w:rsidR="007644BD">
        <w:t xml:space="preserve">requested by RAN1 and to inform RAN1/RAN4 about the RAN2 progresses (please check </w:t>
      </w:r>
      <w:hyperlink r:id="rId14" w:history="1">
        <w:r w:rsidR="007644BD" w:rsidRPr="007644BD">
          <w:rPr>
            <w:rStyle w:val="Hyperlink"/>
          </w:rPr>
          <w:t>R2-2103666</w:t>
        </w:r>
      </w:hyperlink>
      <w:r w:rsidR="007644BD">
        <w:t xml:space="preserve"> as reference when providing comments)</w:t>
      </w:r>
      <w:r>
        <w:t>?</w:t>
      </w:r>
    </w:p>
    <w:tbl>
      <w:tblPr>
        <w:tblStyle w:val="TableGrid"/>
        <w:tblW w:w="5000" w:type="pct"/>
        <w:tblLook w:val="04A0" w:firstRow="1" w:lastRow="0" w:firstColumn="1" w:lastColumn="0" w:noHBand="0" w:noVBand="1"/>
      </w:tblPr>
      <w:tblGrid>
        <w:gridCol w:w="2057"/>
        <w:gridCol w:w="1623"/>
        <w:gridCol w:w="5949"/>
      </w:tblGrid>
      <w:tr w:rsidR="00BE1EFD" w14:paraId="26FA9925" w14:textId="77777777" w:rsidTr="00AF24C4">
        <w:trPr>
          <w:trHeight w:val="359"/>
        </w:trPr>
        <w:tc>
          <w:tcPr>
            <w:tcW w:w="1068" w:type="pct"/>
            <w:shd w:val="clear" w:color="auto" w:fill="00B0F0"/>
          </w:tcPr>
          <w:p w14:paraId="33828075" w14:textId="77777777" w:rsidR="00BE1EFD" w:rsidRPr="00751FD9" w:rsidRDefault="00BE1EFD" w:rsidP="00AF24C4">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086C8DE" w14:textId="77777777" w:rsidR="00BE1EFD" w:rsidRDefault="00BE1EFD" w:rsidP="00AF24C4">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3DD4C79D" w14:textId="77777777" w:rsidR="00BE1EFD" w:rsidRPr="00751FD9" w:rsidRDefault="00BE1EFD" w:rsidP="00AF24C4">
            <w:pPr>
              <w:pStyle w:val="BodyText"/>
              <w:jc w:val="center"/>
              <w:rPr>
                <w:color w:val="000000" w:themeColor="text1"/>
              </w:rPr>
            </w:pPr>
            <w:r>
              <w:rPr>
                <w:color w:val="000000" w:themeColor="text1"/>
              </w:rPr>
              <w:t>Comments</w:t>
            </w:r>
          </w:p>
        </w:tc>
      </w:tr>
      <w:tr w:rsidR="00BE1EFD" w:rsidRPr="00D87CF0" w14:paraId="41124E45" w14:textId="77777777" w:rsidTr="00AF24C4">
        <w:trPr>
          <w:trHeight w:val="417"/>
        </w:trPr>
        <w:tc>
          <w:tcPr>
            <w:tcW w:w="1068" w:type="pct"/>
          </w:tcPr>
          <w:p w14:paraId="76D1E260" w14:textId="77777777" w:rsidR="00BE1EFD" w:rsidRPr="00702049" w:rsidRDefault="00BE1EFD" w:rsidP="00AF24C4">
            <w:pPr>
              <w:rPr>
                <w:rFonts w:ascii="Arial" w:hAnsi="Arial" w:cs="Arial"/>
              </w:rPr>
            </w:pPr>
          </w:p>
        </w:tc>
        <w:tc>
          <w:tcPr>
            <w:tcW w:w="843" w:type="pct"/>
          </w:tcPr>
          <w:p w14:paraId="6CE67715" w14:textId="77777777" w:rsidR="00BE1EFD" w:rsidRPr="00702049" w:rsidRDefault="00BE1EFD" w:rsidP="00AF24C4">
            <w:pPr>
              <w:rPr>
                <w:rFonts w:ascii="Arial" w:hAnsi="Arial" w:cs="Arial"/>
              </w:rPr>
            </w:pPr>
          </w:p>
        </w:tc>
        <w:tc>
          <w:tcPr>
            <w:tcW w:w="3089" w:type="pct"/>
          </w:tcPr>
          <w:p w14:paraId="6073445B" w14:textId="77777777" w:rsidR="00BE1EFD" w:rsidRPr="00702049" w:rsidRDefault="00BE1EFD" w:rsidP="00AF24C4">
            <w:pPr>
              <w:rPr>
                <w:rFonts w:ascii="Arial" w:hAnsi="Arial" w:cs="Arial"/>
              </w:rPr>
            </w:pPr>
          </w:p>
        </w:tc>
      </w:tr>
      <w:tr w:rsidR="00BE1EFD" w:rsidRPr="00D87CF0" w14:paraId="57E76CFD" w14:textId="77777777" w:rsidTr="00AF24C4">
        <w:trPr>
          <w:trHeight w:val="417"/>
        </w:trPr>
        <w:tc>
          <w:tcPr>
            <w:tcW w:w="1068" w:type="pct"/>
          </w:tcPr>
          <w:p w14:paraId="76518687" w14:textId="77777777" w:rsidR="00BE1EFD" w:rsidRPr="00702049" w:rsidRDefault="00BE1EFD" w:rsidP="00AF24C4">
            <w:pPr>
              <w:rPr>
                <w:rFonts w:ascii="Arial" w:hAnsi="Arial" w:cs="Arial"/>
              </w:rPr>
            </w:pPr>
          </w:p>
        </w:tc>
        <w:tc>
          <w:tcPr>
            <w:tcW w:w="843" w:type="pct"/>
          </w:tcPr>
          <w:p w14:paraId="30A2E49A" w14:textId="77777777" w:rsidR="00BE1EFD" w:rsidRPr="00702049" w:rsidRDefault="00BE1EFD" w:rsidP="00AF24C4">
            <w:pPr>
              <w:rPr>
                <w:rFonts w:ascii="Arial" w:hAnsi="Arial" w:cs="Arial"/>
              </w:rPr>
            </w:pPr>
          </w:p>
        </w:tc>
        <w:tc>
          <w:tcPr>
            <w:tcW w:w="3089" w:type="pct"/>
          </w:tcPr>
          <w:p w14:paraId="7428AFA6" w14:textId="77777777" w:rsidR="00BE1EFD" w:rsidRPr="00702049" w:rsidRDefault="00BE1EFD" w:rsidP="00AF24C4">
            <w:pPr>
              <w:rPr>
                <w:rFonts w:ascii="Arial" w:hAnsi="Arial" w:cs="Arial"/>
              </w:rPr>
            </w:pPr>
          </w:p>
        </w:tc>
      </w:tr>
      <w:tr w:rsidR="00BE1EFD" w:rsidRPr="00D87CF0" w14:paraId="2459B8CE" w14:textId="77777777" w:rsidTr="00AF24C4">
        <w:trPr>
          <w:trHeight w:val="417"/>
        </w:trPr>
        <w:tc>
          <w:tcPr>
            <w:tcW w:w="1068" w:type="pct"/>
          </w:tcPr>
          <w:p w14:paraId="644CFF26" w14:textId="77777777" w:rsidR="00BE1EFD" w:rsidRPr="00702049" w:rsidRDefault="00BE1EFD" w:rsidP="00AF24C4">
            <w:pPr>
              <w:rPr>
                <w:rFonts w:ascii="Arial" w:hAnsi="Arial" w:cs="Arial"/>
              </w:rPr>
            </w:pPr>
          </w:p>
        </w:tc>
        <w:tc>
          <w:tcPr>
            <w:tcW w:w="843" w:type="pct"/>
          </w:tcPr>
          <w:p w14:paraId="78E53B74" w14:textId="77777777" w:rsidR="00BE1EFD" w:rsidRPr="00702049" w:rsidRDefault="00BE1EFD" w:rsidP="00AF24C4">
            <w:pPr>
              <w:rPr>
                <w:rFonts w:ascii="Arial" w:hAnsi="Arial" w:cs="Arial"/>
              </w:rPr>
            </w:pPr>
          </w:p>
        </w:tc>
        <w:tc>
          <w:tcPr>
            <w:tcW w:w="3089" w:type="pct"/>
          </w:tcPr>
          <w:p w14:paraId="0D26CB81" w14:textId="77777777" w:rsidR="00BE1EFD" w:rsidRPr="00702049" w:rsidRDefault="00BE1EFD" w:rsidP="00AF24C4">
            <w:pPr>
              <w:rPr>
                <w:rFonts w:ascii="Arial" w:hAnsi="Arial" w:cs="Arial"/>
              </w:rPr>
            </w:pPr>
          </w:p>
        </w:tc>
      </w:tr>
    </w:tbl>
    <w:p w14:paraId="11E51454" w14:textId="77777777" w:rsidR="007644BD" w:rsidRPr="00950490" w:rsidRDefault="007644BD" w:rsidP="00950490"/>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1" w:name="_In-sequence_SDU_delivery"/>
      <w:bookmarkEnd w:id="1"/>
      <w:r w:rsidRPr="00CE0424">
        <w:t>References</w:t>
      </w:r>
    </w:p>
    <w:p w14:paraId="768912DB" w14:textId="77777777" w:rsidR="003A7EF3" w:rsidRPr="00CE0424" w:rsidRDefault="003A7EF3" w:rsidP="00CE0424">
      <w:pPr>
        <w:pStyle w:val="BodyText"/>
      </w:pPr>
    </w:p>
    <w:sectPr w:rsidR="003A7EF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E1D52" w14:textId="77777777" w:rsidR="004B15F6" w:rsidRDefault="004B15F6">
      <w:r>
        <w:separator/>
      </w:r>
    </w:p>
  </w:endnote>
  <w:endnote w:type="continuationSeparator" w:id="0">
    <w:p w14:paraId="3005AB51" w14:textId="77777777" w:rsidR="004B15F6" w:rsidRDefault="004B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6B2C2" w14:textId="77777777" w:rsidR="004B15F6" w:rsidRDefault="004B15F6">
      <w:r>
        <w:separator/>
      </w:r>
    </w:p>
  </w:footnote>
  <w:footnote w:type="continuationSeparator" w:id="0">
    <w:p w14:paraId="5B972CA1" w14:textId="77777777" w:rsidR="004B15F6" w:rsidRDefault="004B1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CBCB6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E7202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8"/>
  </w:num>
  <w:num w:numId="16">
    <w:abstractNumId w:val="27"/>
  </w:num>
  <w:num w:numId="17">
    <w:abstractNumId w:val="10"/>
  </w:num>
  <w:num w:numId="18">
    <w:abstractNumId w:val="11"/>
  </w:num>
  <w:num w:numId="19">
    <w:abstractNumId w:val="6"/>
  </w:num>
  <w:num w:numId="20">
    <w:abstractNumId w:val="31"/>
  </w:num>
  <w:num w:numId="21">
    <w:abstractNumId w:val="15"/>
  </w:num>
  <w:num w:numId="22">
    <w:abstractNumId w:val="29"/>
  </w:num>
  <w:num w:numId="23">
    <w:abstractNumId w:val="32"/>
  </w:num>
  <w:num w:numId="24">
    <w:abstractNumId w:val="28"/>
  </w:num>
  <w:num w:numId="25">
    <w:abstractNumId w:val="0"/>
  </w:num>
  <w:num w:numId="26">
    <w:abstractNumId w:val="8"/>
  </w:num>
  <w:num w:numId="27">
    <w:abstractNumId w:val="9"/>
  </w:num>
  <w:num w:numId="28">
    <w:abstractNumId w:val="21"/>
  </w:num>
  <w:num w:numId="29">
    <w:abstractNumId w:val="5"/>
  </w:num>
  <w:num w:numId="30">
    <w:abstractNumId w:val="7"/>
  </w:num>
  <w:num w:numId="31">
    <w:abstractNumId w:val="25"/>
  </w:num>
  <w:num w:numId="32">
    <w:abstractNumId w:val="19"/>
  </w:num>
  <w:num w:numId="3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DEE"/>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15F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44BD"/>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1EFD"/>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7ED"/>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3bis-e/Docs/R2-210366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3bis-e/Docs/R2-2103665.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bis-e/Docs/R2-2102619.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366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ricsson.sharepoint.com/sites/swea/Shared%20Documents/SWEA%20RAN%20Groups/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Ry-xxxxxxx%20Contribution%20template.dotx</Template>
  <TotalTime>33</TotalTime>
  <Pages>2</Pages>
  <Words>478</Words>
  <Characters>2462</Characters>
  <Application>Microsoft Office Word</Application>
  <DocSecurity>0</DocSecurity>
  <Lines>98</Lines>
  <Paragraphs>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2889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8</cp:revision>
  <cp:lastPrinted>2008-01-31T07:09:00Z</cp:lastPrinted>
  <dcterms:created xsi:type="dcterms:W3CDTF">2021-01-25T14:57:00Z</dcterms:created>
  <dcterms:modified xsi:type="dcterms:W3CDTF">2021-04-14T08:38:00Z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