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77C0F61"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8E6E88">
        <w:rPr>
          <w:rFonts w:ascii="Arial" w:eastAsia="SimSun" w:hAnsi="Arial"/>
          <w:b/>
          <w:noProof/>
          <w:sz w:val="24"/>
          <w:lang w:val="en-US" w:eastAsia="zh-CN"/>
        </w:rPr>
        <w:t>[Offline-027] IOT NTN essenti</w:t>
      </w:r>
      <w:r w:rsidR="00A1595C">
        <w:rPr>
          <w:rFonts w:ascii="Arial" w:eastAsia="SimSun" w:hAnsi="Arial"/>
          <w:b/>
          <w:noProof/>
          <w:sz w:val="24"/>
          <w:lang w:val="en-US" w:eastAsia="zh-CN"/>
        </w:rPr>
        <w:t>al</w:t>
      </w:r>
      <w:r w:rsidR="008E6E88">
        <w:rPr>
          <w:rFonts w:ascii="Arial" w:eastAsia="SimSun"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This document is the summary of</w:t>
      </w:r>
      <w:r>
        <w:rPr>
          <w:rFonts w:eastAsia="SimSun"/>
          <w:lang w:eastAsia="zh-CN"/>
        </w:rPr>
        <w:t xml:space="preserve"> the offline email discussion “</w:t>
      </w:r>
      <w:r w:rsidRPr="008E6E88">
        <w:rPr>
          <w:rFonts w:eastAsia="SimSun"/>
          <w:lang w:eastAsia="zh-CN"/>
        </w:rPr>
        <w:t>[AT113bis-e][</w:t>
      </w:r>
      <w:proofErr w:type="gramStart"/>
      <w:r w:rsidRPr="008E6E88">
        <w:rPr>
          <w:rFonts w:eastAsia="SimSun"/>
          <w:lang w:eastAsia="zh-CN"/>
        </w:rPr>
        <w:t>027][</w:t>
      </w:r>
      <w:proofErr w:type="gramEnd"/>
      <w:r w:rsidRPr="008E6E88">
        <w:rPr>
          <w:rFonts w:eastAsia="SimSun"/>
          <w:lang w:eastAsia="zh-CN"/>
        </w:rPr>
        <w:t>IoT NTN] Essential Parts</w:t>
      </w:r>
      <w:r w:rsidRPr="00A93AB3">
        <w:rPr>
          <w:rFonts w:eastAsia="SimSun"/>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[AT113bis-e][027][IoT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Identify/confirm enhancements that are considered essential for IoT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w:t>
      </w:r>
      <w:proofErr w:type="spellStart"/>
      <w:r w:rsidRPr="00260650">
        <w:t>upto</w:t>
      </w:r>
      <w:proofErr w:type="spellEnd"/>
      <w:r w:rsidRPr="00260650">
        <w:t xml:space="preserve">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xml:space="preserve">/ </w:t>
      </w:r>
      <w:proofErr w:type="spellStart"/>
      <w:r>
        <w:rPr>
          <w:szCs w:val="24"/>
          <w:lang w:val="en-US" w:eastAsia="en-GB"/>
        </w:rPr>
        <w:t>prioritised</w:t>
      </w:r>
      <w:proofErr w:type="spellEnd"/>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Heading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Heading2"/>
      </w:pPr>
      <w:r>
        <w:t xml:space="preserve">User plane </w:t>
      </w:r>
    </w:p>
    <w:p w14:paraId="5A7D54F4" w14:textId="6B3FD594" w:rsidR="00EA4ABC" w:rsidRDefault="00EA4ABC" w:rsidP="008E67B7">
      <w:pPr>
        <w:pStyle w:val="Heading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r>
              <w:t>Tdoc</w:t>
            </w:r>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 xml:space="preserve">Observation 1: Delaying the start of </w:t>
            </w:r>
            <w:proofErr w:type="spellStart"/>
            <w:r>
              <w:t>ra-ResponseWindow</w:t>
            </w:r>
            <w:proofErr w:type="spellEnd"/>
            <w:r>
              <w:t xml:space="preserve"> and mac-</w:t>
            </w:r>
            <w:proofErr w:type="spellStart"/>
            <w:r>
              <w:t>ContentionResolutionTimer</w:t>
            </w:r>
            <w:proofErr w:type="spellEnd"/>
            <w:r>
              <w:t xml:space="preserve">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IoT-NTN in Rel-17 </w:t>
            </w:r>
          </w:p>
          <w:p w14:paraId="1198F82D" w14:textId="32036474" w:rsidR="00EA4ABC" w:rsidRPr="00B02865" w:rsidRDefault="00EA4ABC" w:rsidP="00B02865">
            <w:pPr>
              <w:pStyle w:val="ListParagraph"/>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Proposal 3: Enhancement of MAC/RLC/PDCP timers (e.g. RAR window, contention resolution timer, DRX HARQ RTT timer, SR prohibit timer, t-Reordering, discardTimer)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 xml:space="preserve">Proposal 1: Random access procedure: The same enhancements to </w:t>
            </w:r>
            <w:proofErr w:type="spellStart"/>
            <w:r>
              <w:t>ra-ResponseWindow</w:t>
            </w:r>
            <w:proofErr w:type="spellEnd"/>
            <w:r>
              <w:t xml:space="preserve"> and </w:t>
            </w:r>
            <w:proofErr w:type="spellStart"/>
            <w:r>
              <w:t>ra-ContentionResolutionTimer</w:t>
            </w:r>
            <w:proofErr w:type="spellEnd"/>
            <w:r>
              <w:t xml:space="preserve"> as NR NTN are reused. Need for enhancements to </w:t>
            </w:r>
            <w:proofErr w:type="spellStart"/>
            <w:r>
              <w:t>ra-ResponseWindowSize</w:t>
            </w:r>
            <w:proofErr w:type="spellEnd"/>
            <w:r>
              <w:t xml:space="preserve"> depends on RAN1.</w:t>
            </w:r>
          </w:p>
        </w:tc>
      </w:tr>
    </w:tbl>
    <w:p w14:paraId="09EA4027" w14:textId="77777777" w:rsidR="00B02865" w:rsidRDefault="00B02865" w:rsidP="00B02865"/>
    <w:p w14:paraId="01F91671" w14:textId="49F88268" w:rsidR="00B02865" w:rsidRDefault="00214CA8" w:rsidP="00214CA8">
      <w:pPr>
        <w:pStyle w:val="ListParagraph"/>
        <w:numPr>
          <w:ilvl w:val="0"/>
          <w:numId w:val="9"/>
        </w:numPr>
      </w:pPr>
      <w:r w:rsidRPr="00214CA8">
        <w:t xml:space="preserve">Do companies </w:t>
      </w:r>
      <w:r>
        <w:t>think</w:t>
      </w:r>
      <w:r w:rsidRPr="00214CA8">
        <w:t xml:space="preserve"> that</w:t>
      </w:r>
      <w:r>
        <w:t xml:space="preserve"> </w:t>
      </w:r>
      <w:r w:rsidR="00B02865">
        <w:t xml:space="preserve">enhancements to </w:t>
      </w:r>
      <w:proofErr w:type="spellStart"/>
      <w:r w:rsidR="00B02865" w:rsidRPr="00EA4ABC">
        <w:t>ra-ResponseWindow</w:t>
      </w:r>
      <w:proofErr w:type="spellEnd"/>
      <w:r w:rsidR="00B02865" w:rsidRPr="00EA4ABC">
        <w:t xml:space="preserve"> and mac-</w:t>
      </w:r>
      <w:proofErr w:type="spellStart"/>
      <w:r w:rsidR="00B02865" w:rsidRPr="00EA4ABC">
        <w:t>ContentionResolutionTimer</w:t>
      </w:r>
      <w:proofErr w:type="spellEnd"/>
      <w:r w:rsidR="00B02865" w:rsidRPr="00EA4ABC">
        <w:t xml:space="preserve">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SimSun"/>
                <w:noProof/>
                <w:lang w:eastAsia="zh-CN"/>
              </w:rPr>
            </w:pPr>
            <w:r>
              <w:rPr>
                <w:rFonts w:eastAsia="SimSun"/>
                <w:lang w:eastAsia="zh-CN"/>
              </w:rPr>
              <w:t>But there is no need to extend these timers.</w:t>
            </w:r>
          </w:p>
        </w:tc>
      </w:tr>
      <w:tr w:rsidR="00E92195" w:rsidRPr="00A93AB3" w14:paraId="1610A938" w14:textId="77777777" w:rsidTr="008E67B7">
        <w:tc>
          <w:tcPr>
            <w:tcW w:w="1838" w:type="dxa"/>
            <w:shd w:val="clear" w:color="auto" w:fill="auto"/>
          </w:tcPr>
          <w:p w14:paraId="465BF259" w14:textId="35B81A1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506D1633" w14:textId="72CDC6CF"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shd w:val="clear" w:color="auto" w:fill="auto"/>
          </w:tcPr>
          <w:p w14:paraId="03F98284" w14:textId="5B50E6F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start offset for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should be adjusted considering large propagation delay in NTN.</w:t>
            </w:r>
          </w:p>
        </w:tc>
      </w:tr>
      <w:tr w:rsidR="00E264F3" w:rsidRPr="00A93AB3" w14:paraId="06E11656" w14:textId="77777777" w:rsidTr="008E67B7">
        <w:tc>
          <w:tcPr>
            <w:tcW w:w="1838" w:type="dxa"/>
            <w:shd w:val="clear" w:color="auto" w:fill="auto"/>
          </w:tcPr>
          <w:p w14:paraId="795F5857" w14:textId="729E2BA1"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Lenovo</w:t>
            </w:r>
          </w:p>
        </w:tc>
        <w:tc>
          <w:tcPr>
            <w:tcW w:w="851" w:type="dxa"/>
            <w:shd w:val="clear" w:color="auto" w:fill="auto"/>
          </w:tcPr>
          <w:p w14:paraId="59CCFFB5" w14:textId="372F3673"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87AB792" w14:textId="169943ED"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Essential for UE reception of RAR and msg4.</w:t>
            </w:r>
          </w:p>
        </w:tc>
      </w:tr>
      <w:tr w:rsidR="00882194" w:rsidRPr="0002223F" w14:paraId="0CAC6A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BE6432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ABEC0A"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B1B8A" w14:textId="77777777" w:rsidR="00882194" w:rsidRPr="0002223F" w:rsidRDefault="00882194" w:rsidP="006A481F">
            <w:pPr>
              <w:overflowPunct w:val="0"/>
              <w:autoSpaceDE w:val="0"/>
              <w:autoSpaceDN w:val="0"/>
              <w:adjustRightInd w:val="0"/>
              <w:spacing w:after="120"/>
              <w:jc w:val="both"/>
              <w:textAlignment w:val="baseline"/>
              <w:rPr>
                <w:rFonts w:eastAsia="SimSun"/>
                <w:lang w:eastAsia="zh-CN"/>
              </w:rPr>
            </w:pPr>
            <w:proofErr w:type="spellStart"/>
            <w:r w:rsidRPr="00781401">
              <w:rPr>
                <w:rFonts w:eastAsia="SimSun"/>
                <w:lang w:eastAsia="zh-CN"/>
              </w:rPr>
              <w:t>ra-ResponseWindow</w:t>
            </w:r>
            <w:proofErr w:type="spellEnd"/>
            <w:r w:rsidRPr="00781401">
              <w:rPr>
                <w:rFonts w:eastAsia="SimSun"/>
                <w:lang w:eastAsia="zh-CN"/>
              </w:rPr>
              <w:t xml:space="preserve"> and </w:t>
            </w:r>
            <w:proofErr w:type="spellStart"/>
            <w:r>
              <w:rPr>
                <w:rFonts w:eastAsia="SimSun" w:hint="eastAsia"/>
                <w:lang w:eastAsia="zh-CN"/>
              </w:rPr>
              <w:t>ra</w:t>
            </w:r>
            <w:r w:rsidRPr="00781401">
              <w:rPr>
                <w:rFonts w:eastAsia="SimSun"/>
                <w:lang w:eastAsia="zh-CN"/>
              </w:rPr>
              <w:t>-ContentionResolutionTimer</w:t>
            </w:r>
            <w:proofErr w:type="spellEnd"/>
            <w:r>
              <w:rPr>
                <w:rFonts w:eastAsia="SimSun" w:hint="eastAsia"/>
                <w:lang w:eastAsia="zh-CN"/>
              </w:rPr>
              <w:t xml:space="preserve"> can follow the NR NTN.</w:t>
            </w:r>
          </w:p>
        </w:tc>
      </w:tr>
      <w:tr w:rsidR="005B04D2" w:rsidRPr="0002223F" w14:paraId="398B992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676C88" w14:textId="12F3B2D6" w:rsidR="005B04D2" w:rsidRDefault="005B04D2" w:rsidP="006A481F">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BB60C4" w14:textId="3E79E77E" w:rsidR="005B04D2" w:rsidRDefault="005B04D2" w:rsidP="006A481F">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7C245B" w14:textId="65B2A88F" w:rsidR="005B04D2" w:rsidRPr="00781401" w:rsidRDefault="005B04D2"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a</w:t>
            </w:r>
            <w:r w:rsidRPr="002E6B61">
              <w:rPr>
                <w:rFonts w:eastAsia="SimSun"/>
                <w:noProof/>
                <w:lang w:eastAsia="zh-CN"/>
              </w:rPr>
              <w:t xml:space="preserve">n offset </w:t>
            </w:r>
            <w:r>
              <w:rPr>
                <w:rFonts w:eastAsia="SimSun"/>
                <w:noProof/>
                <w:lang w:eastAsia="zh-CN"/>
              </w:rPr>
              <w:t xml:space="preserve">is </w:t>
            </w:r>
            <w:r w:rsidRPr="002E6B61">
              <w:rPr>
                <w:rFonts w:eastAsia="SimSun"/>
                <w:noProof/>
                <w:lang w:eastAsia="zh-CN"/>
              </w:rPr>
              <w:t xml:space="preserve">used to </w:t>
            </w:r>
            <w:r>
              <w:rPr>
                <w:rFonts w:eastAsia="SimSun"/>
                <w:noProof/>
                <w:lang w:eastAsia="zh-CN"/>
              </w:rPr>
              <w:t>“</w:t>
            </w:r>
            <w:r w:rsidRPr="002E6B61">
              <w:rPr>
                <w:rFonts w:eastAsia="SimSun"/>
                <w:noProof/>
                <w:lang w:eastAsia="zh-CN"/>
              </w:rPr>
              <w:t xml:space="preserve">delay (adjust) the start of </w:t>
            </w:r>
            <w:r w:rsidRPr="002E6B61">
              <w:rPr>
                <w:rFonts w:eastAsia="SimSun"/>
                <w:i/>
                <w:iCs/>
                <w:noProof/>
                <w:lang w:eastAsia="zh-CN"/>
              </w:rPr>
              <w:t>ra-ResponseWindow</w:t>
            </w:r>
            <w:r w:rsidRPr="002E6B61">
              <w:rPr>
                <w:rFonts w:eastAsia="SimSun"/>
                <w:noProof/>
                <w:lang w:eastAsia="zh-CN"/>
              </w:rPr>
              <w:t xml:space="preserve"> and </w:t>
            </w:r>
            <w:r w:rsidRPr="002E6B61">
              <w:rPr>
                <w:rFonts w:eastAsia="SimSun"/>
                <w:i/>
                <w:iCs/>
                <w:noProof/>
                <w:lang w:eastAsia="zh-CN"/>
              </w:rPr>
              <w:t>mac-ContentionResolutionTimer</w:t>
            </w:r>
            <w:r>
              <w:rPr>
                <w:rFonts w:eastAsia="SimSun"/>
                <w:noProof/>
                <w:lang w:eastAsia="zh-CN"/>
              </w:rPr>
              <w:t>“ and i</w:t>
            </w:r>
            <w:r w:rsidRPr="002E6B61">
              <w:rPr>
                <w:rFonts w:eastAsia="SimSun"/>
                <w:noProof/>
                <w:lang w:eastAsia="zh-CN"/>
              </w:rPr>
              <w:t xml:space="preserve">t is assumed that if the start of the </w:t>
            </w:r>
            <w:r>
              <w:rPr>
                <w:rFonts w:eastAsia="SimSun"/>
                <w:noProof/>
                <w:lang w:eastAsia="zh-CN"/>
              </w:rPr>
              <w:t>RA r</w:t>
            </w:r>
            <w:r w:rsidRPr="002E6B61">
              <w:rPr>
                <w:rFonts w:eastAsia="SimSun"/>
                <w:noProof/>
                <w:lang w:eastAsia="zh-CN"/>
              </w:rPr>
              <w:t>esponse</w:t>
            </w:r>
            <w:r>
              <w:rPr>
                <w:rFonts w:eastAsia="SimSun"/>
                <w:noProof/>
                <w:lang w:eastAsia="zh-CN"/>
              </w:rPr>
              <w:t xml:space="preserve"> w</w:t>
            </w:r>
            <w:r w:rsidRPr="002E6B61">
              <w:rPr>
                <w:rFonts w:eastAsia="SimSun"/>
                <w:noProof/>
                <w:lang w:eastAsia="zh-CN"/>
              </w:rPr>
              <w:t xml:space="preserve">indow is accurately compensated and no extension of repetition is required, there is no need to extend the </w:t>
            </w:r>
            <w:r w:rsidRPr="002E6B61">
              <w:rPr>
                <w:rFonts w:eastAsia="SimSun"/>
                <w:i/>
                <w:iCs/>
                <w:noProof/>
                <w:lang w:eastAsia="zh-CN"/>
              </w:rPr>
              <w:t>ra-ResponseWindowSize</w:t>
            </w:r>
            <w:r w:rsidRPr="002E6B61">
              <w:rPr>
                <w:rFonts w:eastAsia="SimSun"/>
                <w:noProof/>
                <w:lang w:eastAsia="zh-CN"/>
              </w:rPr>
              <w:t>.</w:t>
            </w:r>
            <w:r>
              <w:rPr>
                <w:rFonts w:eastAsia="SimSun"/>
                <w:noProof/>
                <w:lang w:eastAsia="zh-CN"/>
              </w:rPr>
              <w:t xml:space="preserve"> </w:t>
            </w:r>
            <w:r>
              <w:t>Stage 3 details can be discussed during the WI phase.</w:t>
            </w:r>
          </w:p>
        </w:tc>
      </w:tr>
    </w:tbl>
    <w:p w14:paraId="1259296D" w14:textId="77777777" w:rsidR="00EA4ABC" w:rsidRPr="00882194" w:rsidRDefault="00EA4ABC" w:rsidP="00EA4ABC"/>
    <w:p w14:paraId="0AD3DEF9" w14:textId="12FC432C" w:rsidR="00816932" w:rsidRDefault="00816932" w:rsidP="008E67B7">
      <w:pPr>
        <w:pStyle w:val="Heading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r>
              <w:t>Tdoc</w:t>
            </w:r>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IoT-NTN in Rel-17 </w:t>
            </w:r>
          </w:p>
          <w:p w14:paraId="29A9727B" w14:textId="77777777" w:rsidR="00816932" w:rsidRPr="003F6AE1" w:rsidRDefault="00816932" w:rsidP="004F4144">
            <w:pPr>
              <w:pStyle w:val="ListParagraph"/>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ListParagraph"/>
              <w:rPr>
                <w:rFonts w:eastAsia="MS Mincho"/>
              </w:rPr>
            </w:pPr>
          </w:p>
          <w:p w14:paraId="71BE8B0A" w14:textId="77777777" w:rsidR="00B02865" w:rsidRPr="00B02865" w:rsidRDefault="00B02865" w:rsidP="00B02865">
            <w:pPr>
              <w:pStyle w:val="ListParagraph"/>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ListParagraph"/>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timers (e.g. RAR window, contention resolution timer, DRX HARQ RTT timer, SR prohibit timer, t-Reordering, discardTimer) to address long RTT should be considered as essential minimum functionality.</w:t>
            </w:r>
          </w:p>
          <w:p w14:paraId="2F039D68" w14:textId="772849BE" w:rsidR="00816932" w:rsidRDefault="00816932" w:rsidP="008E67B7">
            <w:r>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lastRenderedPageBreak/>
              <w:t>Proposal 2</w:t>
            </w:r>
            <w:r w:rsidRPr="00C10937">
              <w:tab/>
              <w:t>The necessity of HARQ enhancements for IoT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DRX function is essential for power saving for IOT. If HARQ RTT timer is not enhancement, UE cannot receiving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The timer values need to be extended similar to NR NTN. </w:t>
            </w:r>
          </w:p>
        </w:tc>
      </w:tr>
      <w:tr w:rsidR="00E92195" w:rsidRPr="00A93AB3" w14:paraId="52128071" w14:textId="77777777" w:rsidTr="00EA4ABC">
        <w:tc>
          <w:tcPr>
            <w:tcW w:w="1838" w:type="dxa"/>
            <w:shd w:val="clear" w:color="auto" w:fill="auto"/>
          </w:tcPr>
          <w:p w14:paraId="1EADA4DA" w14:textId="11E4F651"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699FA8B" w14:textId="17CA2D43"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C2D5493" w14:textId="44DD59A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These timers need to be extended to </w:t>
            </w:r>
            <w:r w:rsidRPr="0000663C">
              <w:rPr>
                <w:rFonts w:eastAsia="SimSun"/>
                <w:lang w:eastAsia="zh-CN"/>
              </w:rPr>
              <w:t>accommodate</w:t>
            </w:r>
            <w:r>
              <w:rPr>
                <w:rFonts w:eastAsia="SimSun"/>
                <w:lang w:eastAsia="zh-CN"/>
              </w:rPr>
              <w:t xml:space="preserve"> NTN’s large transmission delay.</w:t>
            </w:r>
          </w:p>
        </w:tc>
      </w:tr>
      <w:tr w:rsidR="00E264F3" w:rsidRPr="00A93AB3" w14:paraId="496E9FEA" w14:textId="77777777" w:rsidTr="00EA4ABC">
        <w:tc>
          <w:tcPr>
            <w:tcW w:w="1838" w:type="dxa"/>
            <w:shd w:val="clear" w:color="auto" w:fill="auto"/>
          </w:tcPr>
          <w:p w14:paraId="2B3F2A56" w14:textId="1A781D07"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3147E768" w14:textId="44C469FC"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E85432B" w14:textId="0DA2EE3C"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F11BE3" w14:paraId="0E8503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7D5410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BD3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60830" w14:textId="77777777" w:rsidR="00882194" w:rsidRPr="00F11BE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DRX function is essential for power saving for IOT</w:t>
            </w:r>
            <w:r>
              <w:rPr>
                <w:rFonts w:eastAsia="SimSun" w:hint="eastAsia"/>
                <w:lang w:eastAsia="zh-CN"/>
              </w:rPr>
              <w:t xml:space="preserve">. However </w:t>
            </w:r>
            <w:r w:rsidRPr="00781401">
              <w:rPr>
                <w:rFonts w:eastAsia="SimSun"/>
                <w:lang w:eastAsia="zh-CN"/>
              </w:rPr>
              <w:t>Disabling of HARQ feedback</w:t>
            </w:r>
            <w:r>
              <w:rPr>
                <w:rFonts w:eastAsia="SimSun" w:hint="eastAsia"/>
                <w:lang w:eastAsia="zh-CN"/>
              </w:rPr>
              <w:t xml:space="preserve"> is not </w:t>
            </w:r>
            <w:r w:rsidRPr="00781401">
              <w:rPr>
                <w:rFonts w:eastAsia="SimSun"/>
                <w:lang w:eastAsia="zh-CN"/>
              </w:rPr>
              <w:t>essential</w:t>
            </w:r>
            <w:r>
              <w:rPr>
                <w:rFonts w:eastAsia="SimSun" w:hint="eastAsia"/>
                <w:lang w:eastAsia="zh-CN"/>
              </w:rPr>
              <w:t>.</w:t>
            </w:r>
          </w:p>
        </w:tc>
      </w:tr>
      <w:tr w:rsidR="005B04D2" w:rsidRPr="00F11BE3" w14:paraId="360D901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11E6B71" w14:textId="2751FE76" w:rsidR="005B04D2" w:rsidRDefault="005B04D2" w:rsidP="006A481F">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0C862D" w14:textId="45B38CAA" w:rsidR="005B04D2" w:rsidRDefault="005B04D2" w:rsidP="006A481F">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283BAA" w14:textId="77777777" w:rsidR="005B04D2" w:rsidRDefault="005B04D2" w:rsidP="005B04D2">
            <w:pPr>
              <w:overflowPunct w:val="0"/>
              <w:autoSpaceDE w:val="0"/>
              <w:autoSpaceDN w:val="0"/>
              <w:adjustRightInd w:val="0"/>
              <w:spacing w:after="120"/>
              <w:jc w:val="both"/>
              <w:textAlignment w:val="baseline"/>
            </w:pPr>
            <w:r>
              <w:t>RAN2 has agreed to reuse NR-NTN agreements as baseline for the starting of HARQ-RTT-Timer and UL-HARQ-RTT-Timer in eMTC/NB-IoT NTN.</w:t>
            </w:r>
          </w:p>
          <w:p w14:paraId="68622107" w14:textId="77777777" w:rsidR="005B04D2" w:rsidRDefault="005B04D2" w:rsidP="005B04D2">
            <w:pPr>
              <w:overflowPunct w:val="0"/>
              <w:autoSpaceDE w:val="0"/>
              <w:autoSpaceDN w:val="0"/>
              <w:adjustRightInd w:val="0"/>
              <w:spacing w:after="120"/>
              <w:jc w:val="both"/>
              <w:textAlignment w:val="baseline"/>
            </w:pPr>
            <w:r>
              <w:t>For NR-NTN RAN2 has agreed that f</w:t>
            </w:r>
            <w:r w:rsidRPr="00D1251B">
              <w:t>or UE with pre-compensation capability</w:t>
            </w:r>
            <w:r>
              <w:t xml:space="preserve"> (at least for the HARQ-feedback enabled case. FFS for HARQ-feedback disabled, if supported)</w:t>
            </w:r>
            <w:r w:rsidRPr="00D1251B">
              <w:t xml:space="preserve">, </w:t>
            </w:r>
            <w:proofErr w:type="spellStart"/>
            <w:r w:rsidRPr="00D1251B">
              <w:t>drx</w:t>
            </w:r>
            <w:proofErr w:type="spellEnd"/>
            <w:r w:rsidRPr="00D1251B">
              <w:t>-HARQ-RTT-</w:t>
            </w:r>
            <w:proofErr w:type="spellStart"/>
            <w:r w:rsidRPr="00D1251B">
              <w:t>TimerDL</w:t>
            </w:r>
            <w:proofErr w:type="spellEnd"/>
            <w:r w:rsidRPr="00D1251B">
              <w:t xml:space="preserve"> </w:t>
            </w:r>
            <w:r>
              <w:t>is offset by UE-specific RTT</w:t>
            </w:r>
            <w:r w:rsidRPr="00D1251B">
              <w:t xml:space="preserve"> (UE-gNB delay) in LEO/GEO. </w:t>
            </w:r>
            <w:r>
              <w:t xml:space="preserve">It is </w:t>
            </w:r>
            <w:r w:rsidRPr="00D1251B">
              <w:t xml:space="preserve">FFS if offset is applied </w:t>
            </w:r>
            <w:proofErr w:type="gramStart"/>
            <w:r w:rsidRPr="00D1251B">
              <w:t>to</w:t>
            </w:r>
            <w:r>
              <w:t>:</w:t>
            </w:r>
            <w:proofErr w:type="gramEnd"/>
            <w:r>
              <w:t xml:space="preserve"> 1) the start of the timers or</w:t>
            </w:r>
            <w:r w:rsidRPr="00D1251B">
              <w:t xml:space="preserve"> 2) the timer value range (i.e. existing values within value range increased </w:t>
            </w:r>
            <w:r>
              <w:t>by offset)</w:t>
            </w:r>
          </w:p>
          <w:p w14:paraId="268421B3" w14:textId="4A7AE9A4" w:rsidR="005B04D2" w:rsidRPr="00781401" w:rsidRDefault="005B04D2" w:rsidP="005B04D2">
            <w:pPr>
              <w:overflowPunct w:val="0"/>
              <w:autoSpaceDE w:val="0"/>
              <w:autoSpaceDN w:val="0"/>
              <w:adjustRightInd w:val="0"/>
              <w:spacing w:after="120"/>
              <w:jc w:val="both"/>
              <w:textAlignment w:val="baseline"/>
              <w:rPr>
                <w:rFonts w:eastAsia="SimSun"/>
                <w:lang w:eastAsia="zh-CN"/>
              </w:rPr>
            </w:pPr>
            <w:r>
              <w:t>Stage 3 details can be discussed during the WI phase.</w:t>
            </w:r>
          </w:p>
        </w:tc>
      </w:tr>
    </w:tbl>
    <w:p w14:paraId="1BBC7F22" w14:textId="77777777" w:rsidR="00EA4ABC" w:rsidRPr="00882194" w:rsidRDefault="00EA4ABC" w:rsidP="00EA4ABC"/>
    <w:p w14:paraId="7C3280BB" w14:textId="467E03FE" w:rsidR="00B02865" w:rsidRDefault="00B02865"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and Huawei that HARQ disabling </w:t>
            </w:r>
            <w:r w:rsidRPr="00840DE1">
              <w:rPr>
                <w:rFonts w:eastAsia="SimSun"/>
                <w:noProof/>
                <w:lang w:eastAsia="zh-CN"/>
              </w:rPr>
              <w:t xml:space="preserve">to avoid the peak data rate reduction </w:t>
            </w:r>
            <w:r>
              <w:rPr>
                <w:rFonts w:eastAsia="SimSun"/>
                <w:noProof/>
                <w:lang w:eastAsia="zh-CN"/>
              </w:rPr>
              <w:t>(arising from</w:t>
            </w:r>
            <w:r w:rsidRPr="00840DE1">
              <w:rPr>
                <w:rFonts w:eastAsia="SimSun"/>
                <w:noProof/>
                <w:lang w:eastAsia="zh-CN"/>
              </w:rPr>
              <w:t xml:space="preserve"> HARQ stalling caused by the large RTT</w:t>
            </w:r>
            <w:r>
              <w:rPr>
                <w:rFonts w:eastAsia="SimSun"/>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This should be considered at least for GEO case</w:t>
            </w:r>
            <w:r w:rsidR="00E941F6">
              <w:rPr>
                <w:rFonts w:eastAsia="SimSun"/>
                <w:lang w:eastAsia="zh-CN"/>
              </w:rPr>
              <w:t xml:space="preserve"> not to </w:t>
            </w:r>
            <w:r w:rsidR="0028580C">
              <w:rPr>
                <w:rFonts w:eastAsia="SimSun"/>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SimSun"/>
                <w:noProof/>
                <w:lang w:eastAsia="zh-CN"/>
              </w:rPr>
            </w:pPr>
            <w:r>
              <w:rPr>
                <w:rFonts w:eastAsia="SimSun"/>
                <w:lang w:eastAsia="zh-CN"/>
              </w:rPr>
              <w:t>As large number of repetitions can be scheduled, network should be able to schedule</w:t>
            </w:r>
            <w:r w:rsidR="00A0485C">
              <w:rPr>
                <w:rFonts w:eastAsia="SimSun"/>
                <w:lang w:eastAsia="zh-CN"/>
              </w:rPr>
              <w:t xml:space="preserve"> new transmission</w:t>
            </w:r>
            <w:r w:rsidR="00DE54D5">
              <w:rPr>
                <w:rFonts w:eastAsia="SimSun"/>
                <w:lang w:eastAsia="zh-CN"/>
              </w:rPr>
              <w:t xml:space="preserve"> without waiting such large RTT.</w:t>
            </w:r>
          </w:p>
        </w:tc>
      </w:tr>
      <w:tr w:rsidR="00E92195" w:rsidRPr="00A93AB3" w14:paraId="4DBA3DAA" w14:textId="77777777" w:rsidTr="008E67B7">
        <w:tc>
          <w:tcPr>
            <w:tcW w:w="1838" w:type="dxa"/>
            <w:shd w:val="clear" w:color="auto" w:fill="auto"/>
          </w:tcPr>
          <w:p w14:paraId="7FF5EB68" w14:textId="2FDFE063"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854F2E3" w14:textId="3AB00191"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DF6BCEB" w14:textId="0D38FC1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Xiaomi and Huawei.</w:t>
            </w:r>
          </w:p>
        </w:tc>
      </w:tr>
      <w:tr w:rsidR="00E264F3" w:rsidRPr="00A93AB3" w14:paraId="25A96AE0" w14:textId="77777777" w:rsidTr="008E67B7">
        <w:tc>
          <w:tcPr>
            <w:tcW w:w="1838" w:type="dxa"/>
            <w:shd w:val="clear" w:color="auto" w:fill="auto"/>
          </w:tcPr>
          <w:p w14:paraId="61038AC5" w14:textId="73128FE5"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FEF81DA" w14:textId="408B9C06"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25583AE" w14:textId="0B0BF322"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A93AB3" w14:paraId="3EABFEE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A309C2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3A65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0279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5B04D2" w:rsidRPr="00A93AB3" w14:paraId="331B6D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5327201" w14:textId="5154D701" w:rsidR="005B04D2" w:rsidRDefault="005B04D2" w:rsidP="006A481F">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C8CD1" w14:textId="7267070C" w:rsidR="005B04D2" w:rsidRDefault="005B04D2" w:rsidP="006A481F">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865011" w14:textId="34FB5475" w:rsidR="005B04D2" w:rsidRDefault="005B04D2" w:rsidP="005B04D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would be good to wait until RAN1 concludes the study on </w:t>
            </w:r>
            <w:r w:rsidRPr="00184672">
              <w:rPr>
                <w:rFonts w:eastAsia="SimSun"/>
                <w:noProof/>
                <w:lang w:eastAsia="zh-CN"/>
              </w:rPr>
              <w:t>the benefits and drawbacks of disabling HARQ feedback</w:t>
            </w:r>
            <w:r>
              <w:rPr>
                <w:rFonts w:eastAsia="SimSun"/>
                <w:noProof/>
                <w:lang w:eastAsia="zh-CN"/>
              </w:rPr>
              <w:t xml:space="preserve"> especially in the context of peak data rate in full and half duplex modes, device complexity, latency and power saving.</w:t>
            </w:r>
          </w:p>
          <w:p w14:paraId="22C322D1" w14:textId="5202D6B4" w:rsidR="005B04D2" w:rsidRDefault="005B04D2" w:rsidP="005B04D2">
            <w:pPr>
              <w:overflowPunct w:val="0"/>
              <w:autoSpaceDE w:val="0"/>
              <w:autoSpaceDN w:val="0"/>
              <w:adjustRightInd w:val="0"/>
              <w:spacing w:after="120"/>
              <w:jc w:val="both"/>
              <w:textAlignment w:val="baseline"/>
              <w:rPr>
                <w:rFonts w:eastAsia="SimSun"/>
                <w:lang w:eastAsia="zh-CN"/>
              </w:rPr>
            </w:pPr>
            <w:r>
              <w:rPr>
                <w:rFonts w:eastAsia="SimSun"/>
                <w:noProof/>
                <w:lang w:eastAsia="zh-CN"/>
              </w:rPr>
              <w:lastRenderedPageBreak/>
              <w:t xml:space="preserve">Note that as discussed and concluded earlier in </w:t>
            </w:r>
            <w:r w:rsidRPr="00281A09">
              <w:rPr>
                <w:rFonts w:eastAsia="SimSun"/>
                <w:noProof/>
                <w:lang w:eastAsia="zh-CN"/>
              </w:rPr>
              <w:t>RAN2</w:t>
            </w:r>
            <w:r>
              <w:rPr>
                <w:rFonts w:eastAsia="SimSun"/>
                <w:noProof/>
                <w:lang w:eastAsia="zh-CN"/>
              </w:rPr>
              <w:t xml:space="preserve">, </w:t>
            </w:r>
            <w:r w:rsidRPr="00281A09">
              <w:rPr>
                <w:rFonts w:eastAsia="SimSun"/>
                <w:noProof/>
                <w:lang w:eastAsia="zh-CN"/>
              </w:rPr>
              <w:t xml:space="preserve">for dynamic grant, one possibility for "enabling"/"disabling" HARQ uplink retransmission at UE transmitter </w:t>
            </w:r>
            <w:r>
              <w:rPr>
                <w:rFonts w:eastAsia="SimSun"/>
                <w:noProof/>
                <w:lang w:eastAsia="zh-CN"/>
              </w:rPr>
              <w:t xml:space="preserve">is that no </w:t>
            </w:r>
            <w:r w:rsidRPr="00281A09">
              <w:rPr>
                <w:rFonts w:eastAsia="SimSun"/>
                <w:noProof/>
                <w:lang w:eastAsia="zh-CN"/>
              </w:rPr>
              <w:t>additional mechanism</w:t>
            </w:r>
            <w:r>
              <w:rPr>
                <w:rFonts w:eastAsia="SimSun"/>
                <w:noProof/>
                <w:lang w:eastAsia="zh-CN"/>
              </w:rPr>
              <w:t xml:space="preserve"> needs to be introduced, </w:t>
            </w:r>
            <w:r w:rsidRPr="00281A09">
              <w:rPr>
                <w:rFonts w:eastAsia="SimSun"/>
                <w:noProof/>
                <w:lang w:eastAsia="zh-CN"/>
              </w:rPr>
              <w:t xml:space="preserve">i.e. gNB can send </w:t>
            </w:r>
            <w:r>
              <w:rPr>
                <w:rFonts w:eastAsia="SimSun"/>
                <w:noProof/>
                <w:lang w:eastAsia="zh-CN"/>
              </w:rPr>
              <w:t xml:space="preserve">a </w:t>
            </w:r>
            <w:r w:rsidRPr="00281A09">
              <w:rPr>
                <w:rFonts w:eastAsia="SimSun"/>
                <w:noProof/>
                <w:lang w:eastAsia="zh-CN"/>
              </w:rPr>
              <w:t xml:space="preserve">grant with NDI </w:t>
            </w:r>
            <w:r>
              <w:rPr>
                <w:rFonts w:eastAsia="SimSun"/>
                <w:noProof/>
                <w:lang w:eastAsia="zh-CN"/>
              </w:rPr>
              <w:t>“</w:t>
            </w:r>
            <w:r w:rsidRPr="00281A09">
              <w:rPr>
                <w:rFonts w:eastAsia="SimSun"/>
                <w:noProof/>
                <w:lang w:eastAsia="zh-CN"/>
              </w:rPr>
              <w:t>not toggled/toggled</w:t>
            </w:r>
            <w:r>
              <w:rPr>
                <w:rFonts w:eastAsia="SimSun"/>
                <w:noProof/>
                <w:lang w:eastAsia="zh-CN"/>
              </w:rPr>
              <w:t>”</w:t>
            </w:r>
            <w:r w:rsidRPr="00281A09">
              <w:rPr>
                <w:rFonts w:eastAsia="SimSun"/>
                <w:noProof/>
                <w:lang w:eastAsia="zh-CN"/>
              </w:rPr>
              <w:t xml:space="preserve"> without waiting for decoding </w:t>
            </w:r>
            <w:r>
              <w:rPr>
                <w:rFonts w:eastAsia="SimSun"/>
                <w:noProof/>
                <w:lang w:eastAsia="zh-CN"/>
              </w:rPr>
              <w:t xml:space="preserve">the </w:t>
            </w:r>
            <w:r w:rsidRPr="00281A09">
              <w:rPr>
                <w:rFonts w:eastAsia="SimSun"/>
                <w:noProof/>
                <w:lang w:eastAsia="zh-CN"/>
              </w:rPr>
              <w:t>result of previous PUSCH transmission.</w:t>
            </w:r>
          </w:p>
        </w:tc>
      </w:tr>
    </w:tbl>
    <w:p w14:paraId="73C58955" w14:textId="77777777" w:rsidR="00B02865" w:rsidRPr="00882194" w:rsidRDefault="00B02865" w:rsidP="00EA4ABC"/>
    <w:p w14:paraId="67CCD901" w14:textId="114AFF13" w:rsidR="00CB5AEB" w:rsidRDefault="00CB5AEB" w:rsidP="008E67B7">
      <w:pPr>
        <w:pStyle w:val="Heading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r>
              <w:t>Tdoc</w:t>
            </w:r>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Observation 2: Extension of the sr-ProhibitTimer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IoT-NTN in Rel-17 </w:t>
            </w:r>
          </w:p>
          <w:p w14:paraId="4BA545C7" w14:textId="5FD2D3BF" w:rsidR="00CB5AEB" w:rsidRPr="0007541C" w:rsidRDefault="00CB5AEB" w:rsidP="0007541C">
            <w:pPr>
              <w:pStyle w:val="ListParagraph"/>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timers (e.g. RAR window, contention resolution timer, DRX HARQ RTT timer, SR prohibit timer, t-Reordering, discardTimer)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Proposal 3: Scheduling request: sr-ProhibitTimer is modified for including larger values.</w:t>
            </w:r>
          </w:p>
        </w:tc>
      </w:tr>
    </w:tbl>
    <w:p w14:paraId="6A4B9FAB" w14:textId="77777777" w:rsidR="00CB5AEB" w:rsidRDefault="00CB5AEB" w:rsidP="00CB5AEB"/>
    <w:p w14:paraId="72394C65" w14:textId="3E7C5CCB" w:rsidR="00CB5AEB" w:rsidRDefault="00CB5AEB"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sr-ProhibitTimer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 xml:space="preserve">therwise, </w:t>
            </w:r>
            <w:r w:rsidR="005D145A">
              <w:rPr>
                <w:rFonts w:eastAsia="SimSun"/>
                <w:lang w:eastAsia="zh-CN"/>
              </w:rPr>
              <w:t xml:space="preserve">UE </w:t>
            </w:r>
            <w:r w:rsidR="005D145A">
              <w:rPr>
                <w:rFonts w:eastAsia="SimSun" w:hint="eastAsia"/>
                <w:lang w:eastAsia="zh-CN"/>
              </w:rPr>
              <w:t>cannot</w:t>
            </w:r>
            <w:r w:rsidR="005D145A">
              <w:rPr>
                <w:rFonts w:eastAsia="SimSun"/>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w:t>
            </w:r>
            <w:r w:rsidR="006E3BFB">
              <w:rPr>
                <w:rFonts w:eastAsia="SimSun"/>
                <w:lang w:eastAsia="zh-CN"/>
              </w:rPr>
              <w:t>i</w:t>
            </w:r>
            <w:r>
              <w:rPr>
                <w:rFonts w:eastAsia="SimSun"/>
                <w:lang w:eastAsia="zh-CN"/>
              </w:rPr>
              <w:t xml:space="preserve">, </w:t>
            </w:r>
            <w:proofErr w:type="spellStart"/>
            <w:r>
              <w:rPr>
                <w:rFonts w:eastAsia="SimSun"/>
                <w:lang w:eastAsia="zh-CN"/>
              </w:rPr>
              <w:t>HiSilicon</w:t>
            </w:r>
            <w:proofErr w:type="spellEnd"/>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timer needs to be extended.</w:t>
            </w:r>
          </w:p>
        </w:tc>
      </w:tr>
      <w:tr w:rsidR="00E92195" w:rsidRPr="00A93AB3" w14:paraId="3E1213CA" w14:textId="77777777" w:rsidTr="008E67B7">
        <w:tc>
          <w:tcPr>
            <w:tcW w:w="1838" w:type="dxa"/>
            <w:shd w:val="clear" w:color="auto" w:fill="auto"/>
          </w:tcPr>
          <w:p w14:paraId="769B14F1" w14:textId="447AE44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67F4C40" w14:textId="399576D4"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C9CFFE7" w14:textId="35FC6B79"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have agreed to extend </w:t>
            </w:r>
            <w:r>
              <w:t>sr-ProhibitTimer to support NTN in RAN2#113e meeting.</w:t>
            </w:r>
          </w:p>
        </w:tc>
      </w:tr>
      <w:tr w:rsidR="00E264F3" w:rsidRPr="00A93AB3" w14:paraId="2FCEA078" w14:textId="77777777" w:rsidTr="008E67B7">
        <w:tc>
          <w:tcPr>
            <w:tcW w:w="1838" w:type="dxa"/>
            <w:shd w:val="clear" w:color="auto" w:fill="auto"/>
          </w:tcPr>
          <w:p w14:paraId="6C72C4F8" w14:textId="4727FD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9FB443A" w14:textId="6444F50A"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775085E" w14:textId="44796436"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7975DB" w14:paraId="0F56870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3ACEA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712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25AC7A" w14:textId="77777777" w:rsidR="00882194" w:rsidRPr="007975DB"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w:t>
            </w:r>
            <w:r>
              <w:rPr>
                <w:rFonts w:eastAsia="SimSun" w:hint="eastAsia"/>
                <w:lang w:eastAsia="zh-CN"/>
              </w:rPr>
              <w:t xml:space="preserve">nhancement to </w:t>
            </w:r>
            <w:r w:rsidRPr="00781401">
              <w:rPr>
                <w:rFonts w:eastAsia="SimSun"/>
                <w:lang w:eastAsia="zh-CN"/>
              </w:rPr>
              <w:t xml:space="preserve">sr-ProhibitTimer </w:t>
            </w:r>
            <w:r>
              <w:rPr>
                <w:rFonts w:eastAsia="SimSun" w:hint="eastAsia"/>
                <w:lang w:eastAsia="zh-CN"/>
              </w:rPr>
              <w:t>is</w:t>
            </w:r>
            <w:r w:rsidRPr="00781401">
              <w:rPr>
                <w:rFonts w:eastAsia="SimSun"/>
                <w:lang w:eastAsia="zh-CN"/>
              </w:rPr>
              <w:t xml:space="preserve"> essential</w:t>
            </w:r>
            <w:r>
              <w:rPr>
                <w:rFonts w:eastAsia="SimSun" w:hint="eastAsia"/>
                <w:lang w:eastAsia="zh-CN"/>
              </w:rPr>
              <w:t xml:space="preserve"> and may follow the NR NTN.</w:t>
            </w:r>
          </w:p>
        </w:tc>
      </w:tr>
      <w:tr w:rsidR="006A481F" w:rsidRPr="007975DB" w14:paraId="4F24106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6A6027E" w14:textId="7A90403C" w:rsidR="006A481F" w:rsidRDefault="006A481F" w:rsidP="006A481F">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BA8E1E" w14:textId="1AC1285C" w:rsidR="006A481F" w:rsidRDefault="006A481F" w:rsidP="006A481F">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ACF6B" w14:textId="370EAB0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w:t>
            </w:r>
            <w:r w:rsidRPr="006F7EBA">
              <w:rPr>
                <w:rFonts w:eastAsia="SimSun"/>
                <w:i/>
                <w:iCs/>
                <w:noProof/>
                <w:lang w:eastAsia="zh-CN"/>
              </w:rPr>
              <w:t>sr-ProhibitTimer</w:t>
            </w:r>
            <w:r w:rsidRPr="006F7EBA">
              <w:rPr>
                <w:rFonts w:eastAsia="SimSun"/>
                <w:noProof/>
                <w:lang w:eastAsia="zh-CN"/>
              </w:rPr>
              <w:t xml:space="preserve"> </w:t>
            </w:r>
            <w:r>
              <w:rPr>
                <w:rFonts w:eastAsia="SimSun"/>
                <w:noProof/>
                <w:lang w:eastAsia="zh-CN"/>
              </w:rPr>
              <w:t xml:space="preserve">is modified </w:t>
            </w:r>
            <w:r w:rsidRPr="006F7EBA">
              <w:rPr>
                <w:rFonts w:eastAsia="SimSun"/>
                <w:noProof/>
                <w:lang w:eastAsia="zh-CN"/>
              </w:rPr>
              <w:t xml:space="preserve">for larger values to support IoT NTN. </w:t>
            </w:r>
            <w:r>
              <w:rPr>
                <w:rFonts w:eastAsia="SimSun"/>
                <w:noProof/>
                <w:lang w:eastAsia="zh-CN"/>
              </w:rPr>
              <w:t>It was also agreed that a</w:t>
            </w:r>
            <w:r w:rsidRPr="006F7EBA">
              <w:rPr>
                <w:rFonts w:eastAsia="SimSun"/>
                <w:noProof/>
                <w:lang w:eastAsia="zh-CN"/>
              </w:rPr>
              <w:t>lignment to NR NTN can be considered.</w:t>
            </w:r>
            <w:r>
              <w:rPr>
                <w:rFonts w:eastAsia="SimSun"/>
                <w:noProof/>
                <w:lang w:eastAsia="zh-CN"/>
              </w:rPr>
              <w:t xml:space="preserve"> In this meeting RAN2 has agreed for NR NTN that </w:t>
            </w:r>
            <w:r>
              <w:t xml:space="preserve">the timer length of </w:t>
            </w:r>
            <w:r w:rsidRPr="008E6DA2">
              <w:rPr>
                <w:i/>
                <w:iCs/>
              </w:rPr>
              <w:t>sr-ProhibitTimer</w:t>
            </w:r>
            <w:r>
              <w:t xml:space="preserve"> is extended. Stage 3 details can be discussed during the WI phase.</w:t>
            </w:r>
          </w:p>
        </w:tc>
      </w:tr>
    </w:tbl>
    <w:p w14:paraId="379F5BBF" w14:textId="77777777" w:rsidR="00CB5AEB" w:rsidRPr="00882194" w:rsidRDefault="00CB5AEB" w:rsidP="00CB5AEB"/>
    <w:p w14:paraId="29513ADC" w14:textId="58D03162" w:rsidR="0007541C" w:rsidRDefault="0007541C" w:rsidP="008E67B7">
      <w:pPr>
        <w:pStyle w:val="Heading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r>
              <w:t>Tdoc</w:t>
            </w:r>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ListParagraph"/>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Proposal 4: RAN2/RAN1 to agree on whether relaxation on latency for Exception Reporting (i.e. Alarm reporting, Critical event reporting from IoT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[Post113-e][055][IoT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RAN2 to conclude performance evaluations before considering whether latency is an essential functionality in IoT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hint="eastAsia"/>
              </w:rPr>
              <w:t>I</w:t>
            </w:r>
            <w:r>
              <w:t xml:space="preserve">t was already agreed in RAN2 #112e meeting that: </w:t>
            </w:r>
            <w:r w:rsidRPr="00720C8C">
              <w:t>Unlike NR-NTN, as latency is not a critical performance requirement in NB-IoT devices, UL scheduling enhancement for delay reduction is not necessary for NB-IoT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use case is </w:t>
            </w:r>
            <w:r w:rsidRPr="00C61678">
              <w:t>delay-</w:t>
            </w:r>
            <w:proofErr w:type="gramStart"/>
            <w:r w:rsidRPr="00C61678">
              <w:t>tolerant</w:t>
            </w:r>
            <w:r>
              <w:t xml:space="preserve"> .</w:t>
            </w:r>
            <w:proofErr w:type="gramEnd"/>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already agreed in </w:t>
            </w:r>
            <w:r>
              <w:t xml:space="preserve">RAN2 #112e meeting that: </w:t>
            </w:r>
            <w:r w:rsidRPr="00720C8C">
              <w:t>Unlike NR-NTN, latency is not a critical performance requirement in NB-IoT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As </w:t>
            </w:r>
            <w:r w:rsidR="007700C8">
              <w:rPr>
                <w:rFonts w:eastAsia="SimSun"/>
                <w:lang w:eastAsia="zh-CN"/>
              </w:rPr>
              <w:t>c</w:t>
            </w:r>
            <w:r>
              <w:rPr>
                <w:rFonts w:eastAsia="SimSun"/>
                <w:lang w:eastAsia="zh-CN"/>
              </w:rPr>
              <w:t>onfigured grant</w:t>
            </w:r>
            <w:r w:rsidR="007700C8">
              <w:rPr>
                <w:rFonts w:eastAsia="SimSun"/>
                <w:lang w:eastAsia="zh-CN"/>
              </w:rPr>
              <w:t xml:space="preserve"> and</w:t>
            </w:r>
            <w:r>
              <w:rPr>
                <w:rFonts w:eastAsia="SimSun"/>
                <w:lang w:eastAsia="zh-CN"/>
              </w:rPr>
              <w:t xml:space="preserve"> EDT can be supported. </w:t>
            </w:r>
          </w:p>
        </w:tc>
      </w:tr>
      <w:tr w:rsidR="00E92195" w:rsidRPr="00A93AB3" w14:paraId="6CC74750" w14:textId="77777777" w:rsidTr="008E67B7">
        <w:tc>
          <w:tcPr>
            <w:tcW w:w="1838" w:type="dxa"/>
            <w:shd w:val="clear" w:color="auto" w:fill="auto"/>
          </w:tcPr>
          <w:p w14:paraId="5435B83C" w14:textId="442B44D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BE9BE66" w14:textId="4AFC6F7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14D7BD4"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13A1869" w14:textId="24944C0F" w:rsidR="00E92195" w:rsidRDefault="00E92195" w:rsidP="00E92195">
            <w:pPr>
              <w:overflowPunct w:val="0"/>
              <w:autoSpaceDE w:val="0"/>
              <w:autoSpaceDN w:val="0"/>
              <w:adjustRightInd w:val="0"/>
              <w:spacing w:after="120"/>
              <w:jc w:val="both"/>
              <w:textAlignment w:val="baseline"/>
              <w:rPr>
                <w:rFonts w:eastAsia="SimSun"/>
                <w:lang w:eastAsia="zh-CN"/>
              </w:rPr>
            </w:pPr>
            <w:r w:rsidRPr="008562A2">
              <w:t>Unlike NR-NTN, as latency is not a critical performance requirement in NB-IoT devices, UL scheduling enhancement for delay reduction is not necessary for NB-IoT over NTN</w:t>
            </w:r>
            <w:r w:rsidRPr="008562A2">
              <w:rPr>
                <w:lang w:eastAsia="sv-SE"/>
              </w:rPr>
              <w:t>.</w:t>
            </w:r>
          </w:p>
        </w:tc>
      </w:tr>
      <w:tr w:rsidR="00E264F3" w:rsidRPr="00A93AB3" w14:paraId="03C83ED2" w14:textId="77777777" w:rsidTr="008E67B7">
        <w:tc>
          <w:tcPr>
            <w:tcW w:w="1838" w:type="dxa"/>
            <w:shd w:val="clear" w:color="auto" w:fill="auto"/>
          </w:tcPr>
          <w:p w14:paraId="1C1B461C" w14:textId="5A956BCA"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D5D6D46" w14:textId="315502DE"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435ECBF" w14:textId="255BDA5D"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C15A50" w14:paraId="5C8717C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30ADA8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6E1487"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1674AE" w14:textId="77777777" w:rsidR="00882194" w:rsidRPr="00C15A50"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UL scheduling enhancement for delay reduction is not necessary for IoT over NTN</w:t>
            </w:r>
            <w:r>
              <w:rPr>
                <w:rFonts w:eastAsia="SimSun" w:hint="eastAsia"/>
                <w:lang w:eastAsia="zh-CN"/>
              </w:rPr>
              <w:t>.</w:t>
            </w:r>
          </w:p>
        </w:tc>
      </w:tr>
      <w:tr w:rsidR="006A481F" w:rsidRPr="00C15A50" w14:paraId="5AB3129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60A22F3" w14:textId="253AE9B2" w:rsidR="006A481F" w:rsidRDefault="006A481F" w:rsidP="006A481F">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EBA4DC" w14:textId="3F603C81" w:rsidR="006A481F" w:rsidRDefault="006A481F" w:rsidP="006A481F">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206AEF" w14:textId="11DC0BAA"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When compared to NR-NTN, it is clear that latency is not a critical performance requirement for IoT NTN. UL scheduling enhancements can be considered as non-essential from that perspective. However there may be a need to improve latency in general terms, e.g., time required to complete a transmission in the UL successfully. This depends on the outcome of the discussion</w:t>
            </w:r>
            <w:r>
              <w:t xml:space="preserve"> in [Post113-e][</w:t>
            </w:r>
            <w:proofErr w:type="gramStart"/>
            <w:r>
              <w:t>055][</w:t>
            </w:r>
            <w:proofErr w:type="gramEnd"/>
            <w:r>
              <w:t>IoT NTN] Performance Evaluation.</w:t>
            </w:r>
          </w:p>
        </w:tc>
      </w:tr>
    </w:tbl>
    <w:p w14:paraId="071299BE" w14:textId="77777777" w:rsidR="0007541C" w:rsidRPr="00882194" w:rsidRDefault="0007541C" w:rsidP="0007541C"/>
    <w:p w14:paraId="4B8D67AE" w14:textId="3267C8DF"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 xml:space="preserve">essential </w:t>
            </w:r>
            <w:r>
              <w:rPr>
                <w:rFonts w:eastAsia="SimSun"/>
                <w:b/>
                <w:bCs/>
                <w:lang w:eastAsia="zh-CN"/>
              </w:rPr>
              <w:lastRenderedPageBreak/>
              <w:t>(yes/no)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E</w:t>
            </w:r>
            <w:r>
              <w:rPr>
                <w:rFonts w:eastAsia="SimSun"/>
                <w:noProof/>
                <w:lang w:eastAsia="zh-CN"/>
              </w:rPr>
              <w:t xml:space="preserve">DT/PUR was introduced mainly for reducing latency and signalling, it is not critical for IOT </w:t>
            </w:r>
            <w:r w:rsidRPr="00C61678">
              <w:t>intermittent delay-tolerant small packet transmission</w:t>
            </w:r>
            <w:r>
              <w:t>s</w:t>
            </w:r>
            <w:r>
              <w:rPr>
                <w:rFonts w:eastAsia="SimSun"/>
                <w:noProof/>
                <w:lang w:eastAsia="zh-CN"/>
              </w:rPr>
              <w:t xml:space="preserve">, </w:t>
            </w:r>
            <w:r w:rsidR="007A4FD3">
              <w:rPr>
                <w:rFonts w:eastAsia="SimSun"/>
                <w:noProof/>
                <w:lang w:eastAsia="zh-CN"/>
              </w:rPr>
              <w:t xml:space="preserve">and </w:t>
            </w:r>
            <w:r>
              <w:rPr>
                <w:rFonts w:eastAsia="SimSun"/>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EDT/PUR were introduced for power saving for exactly the use case of </w:t>
            </w:r>
            <w:r w:rsidRPr="00C61678">
              <w:t>intermittent delay-tolerant small packet transmission</w:t>
            </w:r>
            <w:r>
              <w:t>s</w:t>
            </w:r>
            <w:r>
              <w:rPr>
                <w:rFonts w:eastAsia="SimSun"/>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 is based on the RACH procedure and the enhancements to </w:t>
            </w:r>
            <w:r w:rsidRPr="00EA4ABC">
              <w:t>-</w:t>
            </w:r>
            <w:proofErr w:type="spellStart"/>
            <w:r w:rsidRPr="00EA4ABC">
              <w:t>ResponseWindow</w:t>
            </w:r>
            <w:proofErr w:type="spellEnd"/>
            <w:r w:rsidRPr="00EA4ABC">
              <w:t xml:space="preserve"> and mac-</w:t>
            </w:r>
            <w:proofErr w:type="spellStart"/>
            <w:r w:rsidRPr="00EA4ABC">
              <w:t>ContentionResolutionTimer</w:t>
            </w:r>
            <w:proofErr w:type="spellEnd"/>
            <w:r w:rsidRPr="00EA4ABC">
              <w:t xml:space="preserve"> </w:t>
            </w:r>
            <w:r>
              <w:rPr>
                <w:rFonts w:eastAsia="SimSun"/>
                <w:noProof/>
                <w:lang w:eastAsia="zh-CN"/>
              </w:rPr>
              <w:t>apply</w:t>
            </w:r>
            <w:r w:rsidR="006E3BFB">
              <w:rPr>
                <w:rFonts w:eastAsia="SimSun"/>
                <w:noProof/>
                <w:lang w:eastAsia="zh-CN"/>
              </w:rPr>
              <w:t>, no additional</w:t>
            </w:r>
            <w:r w:rsidR="00F54120">
              <w:rPr>
                <w:rFonts w:eastAsia="SimSun"/>
                <w:noProof/>
                <w:lang w:eastAsia="zh-CN"/>
              </w:rPr>
              <w:t xml:space="preserve"> </w:t>
            </w:r>
            <w:r w:rsidR="006E3BFB">
              <w:rPr>
                <w:rFonts w:eastAsia="SimSun"/>
                <w:noProof/>
                <w:lang w:eastAsia="zh-CN"/>
              </w:rPr>
              <w:t>work is needed</w:t>
            </w:r>
            <w:r>
              <w:rPr>
                <w:rFonts w:eastAsia="SimSun"/>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SimSun"/>
                <w:noProof/>
                <w:lang w:eastAsia="zh-CN"/>
              </w:rPr>
              <w:t xml:space="preserve">PUR is based on EDT minus msg1/msg2, thus the enhancement to </w:t>
            </w:r>
            <w:r w:rsidRPr="00EA4ABC">
              <w:t>mac-</w:t>
            </w:r>
            <w:proofErr w:type="spellStart"/>
            <w:r w:rsidRPr="00EA4ABC">
              <w:t>ContentionResolutionTimer</w:t>
            </w:r>
            <w:proofErr w:type="spellEnd"/>
            <w:r w:rsidRPr="00EA4ABC">
              <w:t xml:space="preserve"> </w:t>
            </w:r>
            <w:r w:rsidR="00F54120">
              <w:t>should</w:t>
            </w:r>
            <w:r>
              <w:t xml:space="preserve"> also be applied </w:t>
            </w:r>
            <w:r>
              <w:rPr>
                <w:rFonts w:eastAsia="SimSun"/>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EDT: Yes, it is the most essential </w:t>
            </w:r>
            <w:r w:rsidR="00685C5E">
              <w:rPr>
                <w:rFonts w:eastAsia="SimSun"/>
                <w:lang w:eastAsia="zh-CN"/>
              </w:rPr>
              <w:t>RACH-based feature</w:t>
            </w:r>
            <w:r>
              <w:rPr>
                <w:rFonts w:eastAsia="SimSun"/>
                <w:lang w:eastAsia="zh-CN"/>
              </w:rPr>
              <w:t xml:space="preserve"> and there is no further RAN2 impact foreseen to support it</w:t>
            </w:r>
            <w:r w:rsidR="000421D0">
              <w:rPr>
                <w:rFonts w:eastAsia="SimSun"/>
                <w:lang w:eastAsia="zh-CN"/>
              </w:rPr>
              <w:t xml:space="preserve"> </w:t>
            </w:r>
            <w:r>
              <w:rPr>
                <w:rFonts w:eastAsia="SimSun"/>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SimSun"/>
                <w:noProof/>
                <w:lang w:eastAsia="zh-CN"/>
              </w:rPr>
            </w:pPr>
            <w:r>
              <w:rPr>
                <w:rFonts w:eastAsia="SimSun"/>
                <w:lang w:eastAsia="zh-CN"/>
              </w:rPr>
              <w:t>PUR: It is not clear if PUR can be supported in LEO scenario. However, it can be considered for GEO scenario but RAN1 may need to look into it.</w:t>
            </w:r>
          </w:p>
        </w:tc>
      </w:tr>
      <w:tr w:rsidR="00E92195" w:rsidRPr="00A93AB3" w14:paraId="735F9315" w14:textId="77777777" w:rsidTr="00197497">
        <w:tc>
          <w:tcPr>
            <w:tcW w:w="1838" w:type="dxa"/>
            <w:shd w:val="clear" w:color="auto" w:fill="auto"/>
          </w:tcPr>
          <w:p w14:paraId="3BD03533" w14:textId="3171E14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95C284" w14:textId="78DCD0C9"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35540564" w14:textId="4A42A75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E264F3" w:rsidRPr="00A93AB3" w14:paraId="5A4F65BC" w14:textId="77777777" w:rsidTr="00197497">
        <w:tc>
          <w:tcPr>
            <w:tcW w:w="1838" w:type="dxa"/>
            <w:shd w:val="clear" w:color="auto" w:fill="auto"/>
          </w:tcPr>
          <w:p w14:paraId="403F5FF9" w14:textId="3CCAA72B"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A51B563" w14:textId="75B5014D"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BA88051" w14:textId="3E665928"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Using </w:t>
            </w:r>
            <w:r>
              <w:rPr>
                <w:rFonts w:eastAsia="SimSun" w:hint="eastAsia"/>
                <w:lang w:eastAsia="zh-CN"/>
              </w:rPr>
              <w:t>E</w:t>
            </w:r>
            <w:r>
              <w:rPr>
                <w:rFonts w:eastAsia="SimSun"/>
                <w:lang w:eastAsia="zh-CN"/>
              </w:rPr>
              <w:t>DT/PUR in IoT NTN is not just for reducing latency, but also for reducing signalling and thus power consumption. And for PUR as a Rel-16 feature, the</w:t>
            </w:r>
            <w:r>
              <w:t xml:space="preserve"> </w:t>
            </w:r>
            <w:proofErr w:type="spellStart"/>
            <w:r w:rsidRPr="00E264F3">
              <w:rPr>
                <w:rFonts w:eastAsia="SimSun"/>
                <w:i/>
                <w:iCs/>
                <w:lang w:eastAsia="zh-CN"/>
              </w:rPr>
              <w:t>pur-ResponseTimer</w:t>
            </w:r>
            <w:proofErr w:type="spellEnd"/>
            <w:r>
              <w:rPr>
                <w:rFonts w:eastAsia="SimSun"/>
                <w:lang w:eastAsia="zh-CN"/>
              </w:rPr>
              <w:t xml:space="preserve"> needs similar enhancement as that for UP timers in NR NTN.</w:t>
            </w:r>
          </w:p>
        </w:tc>
      </w:tr>
      <w:tr w:rsidR="00882194" w:rsidRPr="00A93AB3" w14:paraId="1A69FA0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FEDB04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0CB7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98FAF"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E</w:t>
            </w:r>
            <w:r>
              <w:rPr>
                <w:rFonts w:eastAsia="SimSun"/>
                <w:lang w:eastAsia="zh-CN"/>
              </w:rPr>
              <w:t>DT/PUR is not critical for IOT</w:t>
            </w:r>
            <w:r>
              <w:rPr>
                <w:rFonts w:eastAsia="SimSun" w:hint="eastAsia"/>
                <w:lang w:eastAsia="zh-CN"/>
              </w:rPr>
              <w:t xml:space="preserve"> over NTN and are not essential.</w:t>
            </w:r>
          </w:p>
        </w:tc>
      </w:tr>
      <w:tr w:rsidR="006A481F" w:rsidRPr="00A93AB3" w14:paraId="68160EF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526A2C" w14:textId="7884B114" w:rsidR="006A481F" w:rsidRDefault="006A481F" w:rsidP="006A481F">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FFD1D" w14:textId="79F52C49" w:rsidR="006A481F" w:rsidRDefault="006A481F" w:rsidP="006A481F">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5E2749" w14:textId="4DB0F410" w:rsidR="006A481F" w:rsidRDefault="006A481F" w:rsidP="006A481F">
            <w:pPr>
              <w:overflowPunct w:val="0"/>
              <w:autoSpaceDE w:val="0"/>
              <w:autoSpaceDN w:val="0"/>
              <w:adjustRightInd w:val="0"/>
              <w:spacing w:after="120"/>
              <w:jc w:val="both"/>
              <w:textAlignment w:val="baseline"/>
              <w:rPr>
                <w:rFonts w:eastAsia="SimSun" w:hint="eastAsia"/>
                <w:lang w:eastAsia="zh-CN"/>
              </w:rPr>
            </w:pPr>
            <w:r>
              <w:rPr>
                <w:rFonts w:eastAsia="SimSun"/>
                <w:noProof/>
                <w:lang w:eastAsia="zh-CN"/>
              </w:rPr>
              <w:t>Please see the reply for Q5 above.</w:t>
            </w:r>
          </w:p>
        </w:tc>
      </w:tr>
    </w:tbl>
    <w:p w14:paraId="2C36C0C1" w14:textId="77777777" w:rsidR="00214CA8" w:rsidRPr="00882194" w:rsidRDefault="00214CA8" w:rsidP="0007541C"/>
    <w:p w14:paraId="6D568A2D" w14:textId="53AAC5D6" w:rsidR="0007541C" w:rsidRPr="00EA4ABC" w:rsidRDefault="00486A3C" w:rsidP="008E67B7">
      <w:pPr>
        <w:pStyle w:val="Heading3"/>
      </w:pPr>
      <w:r>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r>
              <w:t>Tdoc</w:t>
            </w:r>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ListParagraph"/>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ListParagraph"/>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Proposal 3: Enhancement of MAC/RLC/PDCP timers (e.g. RAR window, contention resolution timer, DRX HARQ RTT timer, SR prohibit timer, t-Reordering, discardTimer)</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NB-IoT NTN</w:t>
            </w:r>
          </w:p>
        </w:tc>
      </w:tr>
    </w:tbl>
    <w:p w14:paraId="06D80C01" w14:textId="77777777" w:rsidR="0007541C" w:rsidRPr="00882194" w:rsidRDefault="0007541C" w:rsidP="00CB5AEB"/>
    <w:p w14:paraId="2E21690D" w14:textId="453037EE" w:rsidR="00486A3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t was already agreed in RAN2 #112e that:</w:t>
            </w:r>
            <w:r w:rsidR="0019579D">
              <w:t xml:space="preserve"> </w:t>
            </w:r>
            <w:r w:rsidR="0019579D" w:rsidRPr="0019579D">
              <w:rPr>
                <w:rFonts w:eastAsia="SimSun"/>
                <w:lang w:eastAsia="zh-CN"/>
              </w:rPr>
              <w:t>There is no need to extend RLC and PDCP SN length for eMTC/NB-IoT NTN, similar to NR-NTN</w:t>
            </w:r>
            <w:r w:rsidR="0019579D">
              <w:rPr>
                <w:rFonts w:eastAsia="SimSun"/>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agreed in </w:t>
            </w:r>
            <w:r>
              <w:rPr>
                <w:rFonts w:eastAsia="SimSun"/>
                <w:lang w:eastAsia="zh-CN"/>
              </w:rPr>
              <w:t>RAN2 #112e that:</w:t>
            </w:r>
            <w:r>
              <w:t xml:space="preserve"> </w:t>
            </w:r>
            <w:r w:rsidRPr="0019579D">
              <w:rPr>
                <w:rFonts w:eastAsia="SimSun"/>
                <w:lang w:eastAsia="zh-CN"/>
              </w:rPr>
              <w:t>There is no need to extend RLC and PDCP SN length for eMTC/NB-IoT NTN, similar to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SimSun"/>
                <w:noProof/>
                <w:lang w:eastAsia="zh-CN"/>
              </w:rPr>
            </w:pPr>
            <w:r>
              <w:rPr>
                <w:rFonts w:eastAsia="SimSun"/>
                <w:lang w:eastAsia="zh-CN"/>
              </w:rPr>
              <w:t>Same as in NR.</w:t>
            </w:r>
          </w:p>
        </w:tc>
      </w:tr>
      <w:tr w:rsidR="00E92195" w:rsidRPr="00A93AB3" w14:paraId="681834C2" w14:textId="77777777" w:rsidTr="008E67B7">
        <w:tc>
          <w:tcPr>
            <w:tcW w:w="1838" w:type="dxa"/>
            <w:shd w:val="clear" w:color="auto" w:fill="auto"/>
          </w:tcPr>
          <w:p w14:paraId="746AB86D" w14:textId="5437928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32221D" w14:textId="72FCEE8D"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C588930"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7537765" w14:textId="1B93DAEB" w:rsidR="00E92195" w:rsidRDefault="00E92195" w:rsidP="00E92195">
            <w:pPr>
              <w:overflowPunct w:val="0"/>
              <w:autoSpaceDE w:val="0"/>
              <w:autoSpaceDN w:val="0"/>
              <w:adjustRightInd w:val="0"/>
              <w:spacing w:after="120"/>
              <w:jc w:val="both"/>
              <w:textAlignment w:val="baseline"/>
              <w:rPr>
                <w:rFonts w:eastAsia="SimSun"/>
                <w:lang w:eastAsia="zh-CN"/>
              </w:rPr>
            </w:pPr>
            <w:r w:rsidRPr="008562A2">
              <w:rPr>
                <w:lang w:eastAsia="sv-SE"/>
              </w:rPr>
              <w:t>There is no need to extend RLC and PDCP SN length for eMTC/NB-IoT NTN, similar to NR-NTN.</w:t>
            </w:r>
          </w:p>
        </w:tc>
      </w:tr>
      <w:tr w:rsidR="00E264F3" w:rsidRPr="00A93AB3" w14:paraId="22A81CF3" w14:textId="77777777" w:rsidTr="008E67B7">
        <w:tc>
          <w:tcPr>
            <w:tcW w:w="1838" w:type="dxa"/>
            <w:shd w:val="clear" w:color="auto" w:fill="auto"/>
          </w:tcPr>
          <w:p w14:paraId="53C4E9E2" w14:textId="1D7C8328"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44D6961" w14:textId="7FB8B3F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D085C1" w14:textId="6E75B981"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7D26DA8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D2D1AB"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C24DF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34A83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6A481F" w:rsidRPr="00A93AB3" w14:paraId="6443EF6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0E5485B" w14:textId="1F61BAF4" w:rsidR="006A481F" w:rsidRDefault="006A481F" w:rsidP="006A481F">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5A234" w14:textId="3B23E6D4" w:rsidR="006A481F" w:rsidRDefault="006A481F" w:rsidP="006A481F">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FC61E1" w14:textId="6B5B2AFB"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t</w:t>
            </w:r>
            <w:r w:rsidRPr="00054F27">
              <w:rPr>
                <w:rFonts w:eastAsia="SimSun"/>
                <w:noProof/>
                <w:lang w:eastAsia="zh-CN"/>
              </w:rPr>
              <w:t>here is no need to extend RLC and PDCP SN length</w:t>
            </w:r>
            <w:r>
              <w:rPr>
                <w:rFonts w:eastAsia="SimSun"/>
                <w:noProof/>
                <w:lang w:eastAsia="zh-CN"/>
              </w:rPr>
              <w:t>.</w:t>
            </w:r>
          </w:p>
        </w:tc>
      </w:tr>
    </w:tbl>
    <w:p w14:paraId="730A28D1" w14:textId="77777777" w:rsidR="00CB5AEB" w:rsidRPr="00882194" w:rsidRDefault="00CB5AEB" w:rsidP="00EA4ABC"/>
    <w:p w14:paraId="7C6F4660" w14:textId="08CFE738"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 xml:space="preserve">n RAN2 #113e, it was agreed that </w:t>
            </w:r>
            <w:r w:rsidRPr="00217138">
              <w:t>Extend the value range of t-Reordering to support IoT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E92195" w:rsidRPr="00A93AB3" w14:paraId="35BF7CCC" w14:textId="77777777" w:rsidTr="00197497">
        <w:tc>
          <w:tcPr>
            <w:tcW w:w="1838" w:type="dxa"/>
            <w:shd w:val="clear" w:color="auto" w:fill="auto"/>
          </w:tcPr>
          <w:p w14:paraId="4876484E" w14:textId="00B3BB4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CC0B6AB" w14:textId="0A2526E8"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E525305"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RAN2#113</w:t>
            </w:r>
            <w:r>
              <w:rPr>
                <w:rFonts w:eastAsia="SimSun" w:hint="eastAsia"/>
                <w:lang w:eastAsia="zh-CN"/>
              </w:rPr>
              <w:t>e</w:t>
            </w:r>
            <w:r>
              <w:rPr>
                <w:rFonts w:eastAsia="SimSun"/>
                <w:lang w:eastAsia="zh-CN"/>
              </w:rPr>
              <w:t xml:space="preserve"> meeting:</w:t>
            </w:r>
          </w:p>
          <w:p w14:paraId="082CB244" w14:textId="4747C9C2" w:rsidR="00E92195" w:rsidRPr="00A93AB3" w:rsidRDefault="00E92195" w:rsidP="00E92195">
            <w:pPr>
              <w:overflowPunct w:val="0"/>
              <w:autoSpaceDE w:val="0"/>
              <w:autoSpaceDN w:val="0"/>
              <w:adjustRightInd w:val="0"/>
              <w:spacing w:after="120"/>
              <w:jc w:val="both"/>
              <w:textAlignment w:val="baseline"/>
              <w:rPr>
                <w:rFonts w:eastAsia="SimSun"/>
                <w:noProof/>
                <w:lang w:eastAsia="zh-CN"/>
              </w:rPr>
            </w:pPr>
            <w:r w:rsidRPr="00C467F7">
              <w:t xml:space="preserve">Extend the value range of </w:t>
            </w:r>
            <w:r w:rsidRPr="00C467F7">
              <w:rPr>
                <w:i/>
                <w:iCs/>
              </w:rPr>
              <w:t>t-Reordering</w:t>
            </w:r>
            <w:r w:rsidRPr="00C467F7">
              <w:t xml:space="preserve"> to support IoT NTN.</w:t>
            </w:r>
          </w:p>
        </w:tc>
      </w:tr>
      <w:tr w:rsidR="00E264F3" w:rsidRPr="00A93AB3" w14:paraId="4CCD7A52" w14:textId="77777777" w:rsidTr="00197497">
        <w:tc>
          <w:tcPr>
            <w:tcW w:w="1838" w:type="dxa"/>
            <w:shd w:val="clear" w:color="auto" w:fill="auto"/>
          </w:tcPr>
          <w:p w14:paraId="7A96EB9E" w14:textId="42B65D1C"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ADA15BF" w14:textId="691ECDF7"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B80F1E9" w14:textId="5DD071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02D9172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C5382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090038"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5A576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RLC t-Reordering timer</w:t>
            </w:r>
            <w:r w:rsidRPr="00781401">
              <w:rPr>
                <w:rFonts w:eastAsia="SimSun" w:hint="eastAsia"/>
                <w:lang w:eastAsia="zh-CN"/>
              </w:rPr>
              <w:t xml:space="preserve"> can follow the NR NTN which is under discussion.</w:t>
            </w:r>
          </w:p>
        </w:tc>
      </w:tr>
      <w:tr w:rsidR="006A481F" w:rsidRPr="00A93AB3" w14:paraId="5B86F8A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F8D6D25" w14:textId="7BB5857A" w:rsidR="006A481F" w:rsidRDefault="006A481F" w:rsidP="006A481F">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A0D033" w14:textId="688DD000" w:rsidR="006A481F" w:rsidRDefault="003E61F9" w:rsidP="006A481F">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60115E" w14:textId="1DEAAEC4"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the value range of </w:t>
            </w:r>
            <w:r w:rsidRPr="004272C0">
              <w:rPr>
                <w:i/>
                <w:iCs/>
              </w:rPr>
              <w:t>t-Reordering</w:t>
            </w:r>
            <w:r w:rsidRPr="004272C0">
              <w:t xml:space="preserve"> </w:t>
            </w:r>
            <w:r>
              <w:t xml:space="preserve">is extended </w:t>
            </w:r>
            <w:r w:rsidRPr="00054F27">
              <w:rPr>
                <w:rFonts w:eastAsia="SimSun"/>
                <w:noProof/>
                <w:lang w:eastAsia="zh-CN"/>
              </w:rPr>
              <w:t xml:space="preserve">for </w:t>
            </w:r>
            <w:r>
              <w:rPr>
                <w:rFonts w:eastAsia="SimSun"/>
                <w:noProof/>
                <w:lang w:eastAsia="zh-CN"/>
              </w:rPr>
              <w:t xml:space="preserve">IoT </w:t>
            </w:r>
            <w:r w:rsidRPr="00054F27">
              <w:rPr>
                <w:rFonts w:eastAsia="SimSun"/>
                <w:noProof/>
                <w:lang w:eastAsia="zh-CN"/>
              </w:rPr>
              <w:t>NTN</w:t>
            </w:r>
            <w:r>
              <w:rPr>
                <w:rFonts w:eastAsia="SimSun"/>
                <w:noProof/>
                <w:lang w:eastAsia="zh-CN"/>
              </w:rPr>
              <w:t xml:space="preserve">. </w:t>
            </w:r>
            <w:r>
              <w:t>Stage 3 details can be discussed during the WI phase.</w:t>
            </w:r>
          </w:p>
        </w:tc>
      </w:tr>
    </w:tbl>
    <w:p w14:paraId="1A063D6D" w14:textId="77777777" w:rsidR="00214CA8" w:rsidRPr="00882194" w:rsidRDefault="00214CA8" w:rsidP="00EA4ABC"/>
    <w:p w14:paraId="43E6EE4A" w14:textId="77777777" w:rsidR="00214CA8" w:rsidRDefault="00214CA8" w:rsidP="00EA4ABC"/>
    <w:p w14:paraId="60D7D4FF" w14:textId="5D7C86CC"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A91F548" w14:textId="06FF1E97" w:rsidR="00214CA8" w:rsidRPr="00A93AB3" w:rsidRDefault="003E61F9"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w:t>
            </w:r>
            <w:r w:rsidR="00B13818">
              <w:rPr>
                <w:rFonts w:eastAsia="SimSun"/>
                <w:b/>
                <w:bCs/>
                <w:lang w:eastAsia="zh-CN"/>
              </w:rPr>
              <w:t>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SimSun"/>
                <w:lang w:eastAsia="zh-CN"/>
              </w:rPr>
              <w:t xml:space="preserve">For NR NTN, it is agreed during online session that the value range of </w:t>
            </w:r>
            <w:r>
              <w:t>t-Reassembly is {ms210, ms220, ms340, ms350, ms550, ms1100, ms1650, ms2200}, and that the network can configure the values of PDCP discardTimer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S</w:t>
            </w:r>
            <w:r>
              <w:rPr>
                <w:rFonts w:eastAsia="DengXian"/>
                <w:lang w:eastAsia="zh-CN"/>
              </w:rPr>
              <w:t>imilarly for IOT NTN, PDCP discard timer should be greater than t reordering timer. The current maximum PDCP discardTimer is 1500ms. Therefore, PDCP discard timer needs to be extended. Otherwise, PDCP SDU will be discard without sufficient RLC retransmission. Although infinity value can be configured for PDCP discardTimer,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7519F67E" w14:textId="713FE500" w:rsidR="006E3BFB" w:rsidRPr="00A93AB3" w:rsidRDefault="003E61F9"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6E3BFB">
              <w:rPr>
                <w:rFonts w:eastAsia="SimSun"/>
                <w:b/>
                <w:bCs/>
                <w:lang w:eastAsia="zh-CN"/>
              </w:rPr>
              <w:t>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eMTC, it i</w:t>
            </w:r>
            <w:r w:rsidR="00F54120">
              <w:rPr>
                <w:rFonts w:eastAsia="SimSun"/>
                <w:noProof/>
                <w:lang w:eastAsia="zh-CN"/>
              </w:rPr>
              <w:t>s possible to configure infinity</w:t>
            </w:r>
            <w:r>
              <w:rPr>
                <w:rFonts w:eastAsia="SimSun"/>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26EF6EB3" w14:textId="4FA78299" w:rsidR="00BD3588" w:rsidRPr="00A93AB3" w:rsidRDefault="003E61F9"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BD3588">
              <w:rPr>
                <w:rFonts w:eastAsia="SimSun"/>
                <w:b/>
                <w:bCs/>
                <w:lang w:eastAsia="zh-CN"/>
              </w:rPr>
              <w:t>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SimSun"/>
                <w:noProof/>
                <w:lang w:eastAsia="zh-CN"/>
              </w:rPr>
            </w:pPr>
            <w:r>
              <w:rPr>
                <w:rFonts w:eastAsia="SimSun"/>
                <w:lang w:eastAsia="zh-CN"/>
              </w:rPr>
              <w:t>This will only have minimum impact of signalling new values.</w:t>
            </w:r>
          </w:p>
        </w:tc>
      </w:tr>
      <w:tr w:rsidR="00E92195" w:rsidRPr="00A93AB3" w14:paraId="67160400" w14:textId="77777777" w:rsidTr="00197497">
        <w:tc>
          <w:tcPr>
            <w:tcW w:w="1838" w:type="dxa"/>
            <w:shd w:val="clear" w:color="auto" w:fill="auto"/>
          </w:tcPr>
          <w:p w14:paraId="4B1C4854" w14:textId="7BAC79D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70FA6F8" w14:textId="22CC683C"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E853383" w14:textId="16C781F8" w:rsidR="00E92195" w:rsidRDefault="00E92195" w:rsidP="00E92195">
            <w:pPr>
              <w:overflowPunct w:val="0"/>
              <w:autoSpaceDE w:val="0"/>
              <w:autoSpaceDN w:val="0"/>
              <w:adjustRightInd w:val="0"/>
              <w:spacing w:after="120"/>
              <w:jc w:val="both"/>
              <w:textAlignment w:val="baseline"/>
              <w:rPr>
                <w:rFonts w:eastAsia="SimSun"/>
                <w:lang w:eastAsia="zh-CN"/>
              </w:rPr>
            </w:pPr>
            <w:r>
              <w:t>We see</w:t>
            </w:r>
            <w:r w:rsidRPr="008562A2">
              <w:t xml:space="preserve"> no need to extend PDCP Discard timer </w:t>
            </w:r>
            <w:r>
              <w:t>unless</w:t>
            </w:r>
            <w:r w:rsidRPr="008562A2">
              <w:t xml:space="preserve"> any new QoS requirement is defined</w:t>
            </w:r>
          </w:p>
        </w:tc>
      </w:tr>
      <w:tr w:rsidR="00E264F3" w:rsidRPr="00A93AB3" w14:paraId="0A643285" w14:textId="77777777" w:rsidTr="00197497">
        <w:tc>
          <w:tcPr>
            <w:tcW w:w="1838" w:type="dxa"/>
            <w:shd w:val="clear" w:color="auto" w:fill="auto"/>
          </w:tcPr>
          <w:p w14:paraId="48D2CBA7" w14:textId="5A22B2E9"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9DB96E4" w14:textId="6FCCB2E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8387EC5" w14:textId="4D98E2E7" w:rsidR="00E264F3" w:rsidRDefault="00E264F3" w:rsidP="00E264F3">
            <w:pPr>
              <w:overflowPunct w:val="0"/>
              <w:autoSpaceDE w:val="0"/>
              <w:autoSpaceDN w:val="0"/>
              <w:adjustRightInd w:val="0"/>
              <w:spacing w:after="120"/>
              <w:jc w:val="both"/>
              <w:textAlignment w:val="baseline"/>
            </w:pPr>
            <w:r>
              <w:rPr>
                <w:rFonts w:eastAsia="SimSun"/>
                <w:lang w:eastAsia="zh-CN"/>
              </w:rPr>
              <w:t>This is a bit different to NR NTN as for IoT NTN the QoS requirement is different.</w:t>
            </w:r>
          </w:p>
        </w:tc>
      </w:tr>
      <w:tr w:rsidR="00882194" w:rsidRPr="00781401" w14:paraId="690DC0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397BC60"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227A2E"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B5FF3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PDCP discard timer</w:t>
            </w:r>
            <w:r w:rsidRPr="00882194">
              <w:rPr>
                <w:rFonts w:eastAsia="SimSun" w:hint="eastAsia"/>
                <w:lang w:eastAsia="zh-CN"/>
              </w:rPr>
              <w:t xml:space="preserve"> depends on the QoS requirement and we can follow the NR NTN. </w:t>
            </w:r>
            <w:r w:rsidRPr="00882194">
              <w:rPr>
                <w:rFonts w:eastAsia="SimSun"/>
                <w:lang w:eastAsia="zh-CN"/>
              </w:rPr>
              <w:t>W</w:t>
            </w:r>
            <w:r w:rsidRPr="00882194">
              <w:rPr>
                <w:rFonts w:eastAsia="SimSun" w:hint="eastAsia"/>
                <w:lang w:eastAsia="zh-CN"/>
              </w:rPr>
              <w:t xml:space="preserve">e are not sure </w:t>
            </w:r>
            <w:r w:rsidRPr="00882194">
              <w:rPr>
                <w:rFonts w:eastAsia="SimSun"/>
                <w:lang w:eastAsia="zh-CN"/>
              </w:rPr>
              <w:t>an enhancement to PDCP discard timer is essential</w:t>
            </w:r>
            <w:r w:rsidRPr="00882194">
              <w:rPr>
                <w:rFonts w:eastAsia="SimSun" w:hint="eastAsia"/>
                <w:lang w:eastAsia="zh-CN"/>
              </w:rPr>
              <w:t xml:space="preserve"> so far but it still can be studied.</w:t>
            </w:r>
          </w:p>
        </w:tc>
      </w:tr>
      <w:tr w:rsidR="003E61F9" w:rsidRPr="00781401" w14:paraId="6CB74EE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6AC0BC" w14:textId="37F788D5" w:rsidR="003E61F9" w:rsidRDefault="003E61F9" w:rsidP="006A481F">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70E4A1" w14:textId="3E64BD40" w:rsidR="003E61F9" w:rsidRDefault="003E61F9" w:rsidP="006A481F">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FFE9C0" w14:textId="39BD2661"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In this meeting RAN2 has agreed that </w:t>
            </w:r>
            <w:r w:rsidRPr="00025CC2">
              <w:rPr>
                <w:rFonts w:eastAsia="SimSun"/>
                <w:noProof/>
                <w:lang w:eastAsia="zh-CN"/>
              </w:rPr>
              <w:t xml:space="preserve">network can configure the values of PDCP </w:t>
            </w:r>
            <w:r w:rsidRPr="00025CC2">
              <w:rPr>
                <w:rFonts w:eastAsia="SimSun"/>
                <w:i/>
                <w:iCs/>
                <w:noProof/>
                <w:lang w:eastAsia="zh-CN"/>
              </w:rPr>
              <w:t>discardTimer</w:t>
            </w:r>
            <w:r w:rsidRPr="00025CC2">
              <w:rPr>
                <w:rFonts w:eastAsia="SimSun"/>
                <w:noProof/>
                <w:lang w:eastAsia="zh-CN"/>
              </w:rPr>
              <w:t xml:space="preserve"> and PDCP </w:t>
            </w:r>
            <w:r w:rsidRPr="00025CC2">
              <w:rPr>
                <w:rFonts w:eastAsia="SimSun"/>
                <w:i/>
                <w:iCs/>
                <w:noProof/>
                <w:lang w:eastAsia="zh-CN"/>
              </w:rPr>
              <w:t>t-Reordering</w:t>
            </w:r>
            <w:r w:rsidRPr="00025CC2">
              <w:rPr>
                <w:rFonts w:eastAsia="SimSun"/>
                <w:noProof/>
                <w:lang w:eastAsia="zh-CN"/>
              </w:rPr>
              <w:t xml:space="preserve"> timer greater than the RLC </w:t>
            </w:r>
            <w:r w:rsidRPr="00025CC2">
              <w:rPr>
                <w:rFonts w:eastAsia="SimSun"/>
                <w:i/>
                <w:iCs/>
                <w:noProof/>
                <w:lang w:eastAsia="zh-CN"/>
              </w:rPr>
              <w:t>t-Reassembly</w:t>
            </w:r>
            <w:r w:rsidRPr="00025CC2">
              <w:rPr>
                <w:rFonts w:eastAsia="SimSun"/>
                <w:noProof/>
                <w:lang w:eastAsia="zh-CN"/>
              </w:rPr>
              <w:t xml:space="preserve"> timer</w:t>
            </w:r>
            <w:r>
              <w:rPr>
                <w:rFonts w:eastAsia="SimSun"/>
                <w:noProof/>
                <w:lang w:eastAsia="zh-CN"/>
              </w:rPr>
              <w:t xml:space="preserve"> in NR NTN. It is also agreed that </w:t>
            </w:r>
            <w:r w:rsidRPr="00025CC2">
              <w:rPr>
                <w:rFonts w:eastAsia="SimSun"/>
                <w:noProof/>
                <w:lang w:eastAsia="zh-CN"/>
              </w:rPr>
              <w:t xml:space="preserve">the range of the PDCP </w:t>
            </w:r>
            <w:r w:rsidRPr="00025CC2">
              <w:rPr>
                <w:rFonts w:eastAsia="SimSun"/>
                <w:i/>
                <w:iCs/>
                <w:noProof/>
                <w:lang w:eastAsia="zh-CN"/>
              </w:rPr>
              <w:t>discardTimer</w:t>
            </w:r>
            <w:r w:rsidRPr="00025CC2">
              <w:rPr>
                <w:rFonts w:eastAsia="SimSun"/>
                <w:noProof/>
                <w:lang w:eastAsia="zh-CN"/>
              </w:rPr>
              <w:t xml:space="preserve"> and the PDCP </w:t>
            </w:r>
            <w:r w:rsidRPr="00025CC2">
              <w:rPr>
                <w:rFonts w:eastAsia="SimSun"/>
                <w:i/>
                <w:iCs/>
                <w:noProof/>
                <w:lang w:eastAsia="zh-CN"/>
              </w:rPr>
              <w:t>t-reordering</w:t>
            </w:r>
            <w:r w:rsidRPr="00025CC2">
              <w:rPr>
                <w:rFonts w:eastAsia="SimSun"/>
                <w:noProof/>
                <w:lang w:eastAsia="zh-CN"/>
              </w:rPr>
              <w:t xml:space="preserve"> timer</w:t>
            </w:r>
            <w:r>
              <w:rPr>
                <w:rFonts w:eastAsia="SimSun"/>
                <w:noProof/>
                <w:lang w:eastAsia="zh-CN"/>
              </w:rPr>
              <w:t xml:space="preserve"> are extended</w:t>
            </w:r>
            <w:r w:rsidRPr="00025CC2">
              <w:rPr>
                <w:rFonts w:eastAsia="SimSun"/>
                <w:noProof/>
                <w:lang w:eastAsia="zh-CN"/>
              </w:rPr>
              <w:t>.</w:t>
            </w:r>
            <w:r>
              <w:rPr>
                <w:rFonts w:eastAsia="SimSun"/>
                <w:noProof/>
                <w:lang w:eastAsia="zh-CN"/>
              </w:rPr>
              <w:t xml:space="preserve"> For IoT NTN, futher discussion is required regarding whether there is a need to extend the PDCP discard timer and if so how.</w:t>
            </w:r>
          </w:p>
        </w:tc>
      </w:tr>
    </w:tbl>
    <w:p w14:paraId="0D5068F9" w14:textId="77777777" w:rsidR="00214CA8" w:rsidRPr="00882194" w:rsidRDefault="00214CA8" w:rsidP="00EA4ABC"/>
    <w:p w14:paraId="67223414" w14:textId="261395A9" w:rsidR="008E67B7" w:rsidRPr="00EA4ABC" w:rsidRDefault="008E67B7" w:rsidP="008E67B7">
      <w:pPr>
        <w:pStyle w:val="Heading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r>
              <w:t>Tdoc</w:t>
            </w:r>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Coverage enhancements should be studied and specified for IoT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Observation 13: IoT-NTN work related to eMTC should focus on CE mode A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ListParagraph"/>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ListParagraph"/>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xiaomi</w:t>
            </w:r>
            <w:proofErr w:type="spellEnd"/>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R</w:t>
            </w:r>
            <w:r>
              <w:rPr>
                <w:rFonts w:eastAsia="SimSun"/>
                <w:lang w:eastAsia="zh-CN"/>
              </w:rPr>
              <w:t xml:space="preserve">AN1 </w:t>
            </w:r>
            <w:r w:rsidR="00A37324">
              <w:rPr>
                <w:rFonts w:eastAsia="SimSun"/>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 for cover</w:t>
            </w:r>
            <w:r w:rsidR="00F54120">
              <w:rPr>
                <w:rFonts w:eastAsia="SimSun"/>
                <w:noProof/>
                <w:lang w:eastAsia="zh-CN"/>
              </w:rPr>
              <w:t>ag</w:t>
            </w:r>
            <w:r>
              <w:rPr>
                <w:rFonts w:eastAsia="SimSun"/>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 xml:space="preserve">CE-Mode B is an optional feature </w:t>
            </w:r>
            <w:r>
              <w:rPr>
                <w:rFonts w:eastAsia="SimSun"/>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sidR="00F51196">
              <w:rPr>
                <w:rFonts w:eastAsia="SimSun"/>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SimSun"/>
                <w:noProof/>
                <w:lang w:eastAsia="zh-CN"/>
              </w:rPr>
            </w:pPr>
            <w:r>
              <w:rPr>
                <w:rFonts w:eastAsia="SimSun"/>
                <w:lang w:eastAsia="zh-CN"/>
              </w:rPr>
              <w:t>T</w:t>
            </w:r>
            <w:r w:rsidR="003C0291">
              <w:rPr>
                <w:rFonts w:eastAsia="SimSun"/>
                <w:lang w:eastAsia="zh-CN"/>
              </w:rPr>
              <w:t xml:space="preserve">his </w:t>
            </w:r>
            <w:r>
              <w:rPr>
                <w:rFonts w:eastAsia="SimSun"/>
                <w:lang w:eastAsia="zh-CN"/>
              </w:rPr>
              <w:t>should</w:t>
            </w:r>
            <w:r w:rsidR="003C0291">
              <w:rPr>
                <w:rFonts w:eastAsia="SimSun"/>
                <w:lang w:eastAsia="zh-CN"/>
              </w:rPr>
              <w:t xml:space="preserve"> be left to RAN1 to decide.</w:t>
            </w:r>
          </w:p>
        </w:tc>
      </w:tr>
      <w:tr w:rsidR="00E92195" w:rsidRPr="00A93AB3" w14:paraId="572BDCC4" w14:textId="77777777" w:rsidTr="008E67B7">
        <w:tc>
          <w:tcPr>
            <w:tcW w:w="1838" w:type="dxa"/>
            <w:shd w:val="clear" w:color="auto" w:fill="auto"/>
          </w:tcPr>
          <w:p w14:paraId="38B58329" w14:textId="48E9230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6757C2F" w14:textId="32F2769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429EB13" w14:textId="1ABCB35C" w:rsidR="00E92195" w:rsidRDefault="00E92195" w:rsidP="00E92195">
            <w:pPr>
              <w:overflowPunct w:val="0"/>
              <w:autoSpaceDE w:val="0"/>
              <w:autoSpaceDN w:val="0"/>
              <w:adjustRightInd w:val="0"/>
              <w:spacing w:after="120"/>
              <w:jc w:val="both"/>
              <w:textAlignment w:val="baseline"/>
              <w:rPr>
                <w:rFonts w:eastAsia="SimSun"/>
                <w:lang w:eastAsia="zh-CN"/>
              </w:rPr>
            </w:pPr>
            <w:r>
              <w:t>Link budget may become even more challenging due to the larger path loss in NTN, but it is up to RAN1 to decide.</w:t>
            </w:r>
          </w:p>
        </w:tc>
      </w:tr>
      <w:tr w:rsidR="00E264F3" w:rsidRPr="00A93AB3" w14:paraId="59B0CEBE" w14:textId="77777777" w:rsidTr="008E67B7">
        <w:tc>
          <w:tcPr>
            <w:tcW w:w="1838" w:type="dxa"/>
            <w:shd w:val="clear" w:color="auto" w:fill="auto"/>
          </w:tcPr>
          <w:p w14:paraId="29FB0971" w14:textId="7A706F89"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EA60307" w14:textId="3160A09A"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61CEE840" w14:textId="5CD632DD" w:rsidR="00E264F3" w:rsidRPr="00E264F3" w:rsidRDefault="00E264F3" w:rsidP="00E92195">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R</w:t>
            </w:r>
            <w:r>
              <w:rPr>
                <w:rFonts w:eastAsia="DengXian"/>
                <w:lang w:eastAsia="zh-CN"/>
              </w:rPr>
              <w:t>AN1’s work.</w:t>
            </w:r>
          </w:p>
        </w:tc>
      </w:tr>
      <w:tr w:rsidR="00882194" w:rsidRPr="00781401" w14:paraId="0EAF138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05602B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B3C9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547F93"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lang w:eastAsia="zh-CN"/>
              </w:rPr>
              <w:t>I</w:t>
            </w:r>
            <w:r w:rsidRPr="00882194">
              <w:rPr>
                <w:rFonts w:eastAsia="DengXian" w:hint="eastAsia"/>
                <w:lang w:eastAsia="zh-CN"/>
              </w:rPr>
              <w:t>t still can be studied.</w:t>
            </w:r>
          </w:p>
        </w:tc>
      </w:tr>
      <w:tr w:rsidR="003E61F9" w:rsidRPr="00781401" w14:paraId="6EFDB7D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FBB5DD3" w14:textId="42FE2560" w:rsidR="003E61F9" w:rsidRDefault="003E61F9" w:rsidP="006A481F">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0B31AF" w14:textId="3B173466" w:rsidR="003E61F9" w:rsidRDefault="003E61F9" w:rsidP="006A481F">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7DCBBC" w14:textId="044209BF" w:rsidR="003E61F9" w:rsidRPr="00882194" w:rsidRDefault="003E61F9"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It would be better to wait until RAN1 concludes whether there is any need to enhance coverage further within the context of NTN.</w:t>
            </w:r>
          </w:p>
        </w:tc>
      </w:tr>
    </w:tbl>
    <w:p w14:paraId="1D5106C3" w14:textId="77777777" w:rsidR="00214CA8" w:rsidRPr="00882194" w:rsidRDefault="00214CA8" w:rsidP="008E67B7"/>
    <w:p w14:paraId="622601DC" w14:textId="3E040768" w:rsidR="008E67B7" w:rsidRDefault="000831B3" w:rsidP="000831B3">
      <w:pPr>
        <w:pStyle w:val="Heading2"/>
      </w:pPr>
      <w:r>
        <w:lastRenderedPageBreak/>
        <w:t>Control Plane</w:t>
      </w:r>
    </w:p>
    <w:p w14:paraId="20ECF873" w14:textId="720C82E6" w:rsidR="000831B3" w:rsidRDefault="000831B3" w:rsidP="000831B3">
      <w:pPr>
        <w:pStyle w:val="Heading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r>
              <w:t>Tdoc</w:t>
            </w:r>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IoT-NTN in Rel-17 </w:t>
            </w:r>
          </w:p>
          <w:p w14:paraId="0C652658" w14:textId="70A4D7F7" w:rsidR="000831B3" w:rsidRPr="000831B3" w:rsidRDefault="000831B3" w:rsidP="000831B3">
            <w:pPr>
              <w:pStyle w:val="ListParagraph"/>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eMTC/NB-IoT, only HARD TAC update mechanism </w:t>
            </w:r>
            <w:r w:rsidR="008D513A">
              <w:rPr>
                <w:rFonts w:eastAsia="SimSun"/>
                <w:lang w:eastAsia="zh-CN"/>
              </w:rPr>
              <w:t>may</w:t>
            </w:r>
            <w:r>
              <w:rPr>
                <w:rFonts w:eastAsia="SimSun"/>
                <w:lang w:eastAsia="zh-CN"/>
              </w:rPr>
              <w:t xml:space="preserve"> be sufficient.</w:t>
            </w:r>
          </w:p>
        </w:tc>
      </w:tr>
      <w:tr w:rsidR="00E92195" w:rsidRPr="00A93AB3" w14:paraId="091B964B" w14:textId="77777777" w:rsidTr="00197497">
        <w:tc>
          <w:tcPr>
            <w:tcW w:w="1838" w:type="dxa"/>
            <w:shd w:val="clear" w:color="auto" w:fill="auto"/>
          </w:tcPr>
          <w:p w14:paraId="04CF8A95" w14:textId="2BFECCE8"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904270F" w14:textId="6907981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F5B3561" w14:textId="636303A5" w:rsidR="00E92195" w:rsidRDefault="00E92195" w:rsidP="00E92195">
            <w:pPr>
              <w:overflowPunct w:val="0"/>
              <w:autoSpaceDE w:val="0"/>
              <w:autoSpaceDN w:val="0"/>
              <w:adjustRightInd w:val="0"/>
              <w:spacing w:after="120"/>
              <w:jc w:val="both"/>
              <w:textAlignment w:val="baseline"/>
              <w:rPr>
                <w:rFonts w:eastAsia="SimSun"/>
                <w:lang w:eastAsia="zh-CN"/>
              </w:rPr>
            </w:pPr>
            <w:r w:rsidRPr="006E173E">
              <w:t xml:space="preserve">The same TAC update procedures as in NR NTN </w:t>
            </w:r>
            <w:r>
              <w:t>can be</w:t>
            </w:r>
            <w:r w:rsidRPr="006E173E">
              <w:t xml:space="preserve"> adopted in I</w:t>
            </w:r>
            <w:r w:rsidRPr="006E173E">
              <w:rPr>
                <w:rFonts w:hint="eastAsia"/>
              </w:rPr>
              <w:t>o</w:t>
            </w:r>
            <w:r w:rsidRPr="006E173E">
              <w:t>T NTN.</w:t>
            </w:r>
          </w:p>
        </w:tc>
      </w:tr>
      <w:tr w:rsidR="00E264F3" w:rsidRPr="00A93AB3" w14:paraId="3D1FD490" w14:textId="77777777" w:rsidTr="00197497">
        <w:tc>
          <w:tcPr>
            <w:tcW w:w="1838" w:type="dxa"/>
            <w:shd w:val="clear" w:color="auto" w:fill="auto"/>
          </w:tcPr>
          <w:p w14:paraId="5FBFA377" w14:textId="5EFBEB80"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5EEF414" w14:textId="0186820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169A07" w14:textId="2036983D" w:rsidR="00E264F3" w:rsidRPr="006E173E" w:rsidRDefault="00E264F3" w:rsidP="00E264F3">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C066F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4B94C2C"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C2116"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7DFF03"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For earth fixed cell scenarios, it seems the legacy tracking area management means could be fully reused.</w:t>
            </w:r>
          </w:p>
          <w:p w14:paraId="65AD14D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For earth fixed cell scenario, how to manage the tracking area is under </w:t>
            </w:r>
            <w:proofErr w:type="spellStart"/>
            <w:r w:rsidRPr="00882194">
              <w:rPr>
                <w:rFonts w:eastAsia="SimSun" w:hint="eastAsia"/>
                <w:lang w:eastAsia="zh-CN"/>
              </w:rPr>
              <w:t>dicussion</w:t>
            </w:r>
            <w:proofErr w:type="spellEnd"/>
            <w:r w:rsidRPr="00882194">
              <w:rPr>
                <w:rFonts w:eastAsia="SimSun" w:hint="eastAsia"/>
                <w:lang w:eastAsia="zh-CN"/>
              </w:rPr>
              <w:t xml:space="preserve"> in NR NTN. </w:t>
            </w:r>
            <w:r w:rsidRPr="00882194">
              <w:rPr>
                <w:rFonts w:eastAsia="SimSun"/>
                <w:lang w:eastAsia="zh-CN"/>
              </w:rPr>
              <w:t>W</w:t>
            </w:r>
            <w:r w:rsidRPr="00882194">
              <w:rPr>
                <w:rFonts w:eastAsia="SimSun" w:hint="eastAsia"/>
                <w:lang w:eastAsia="zh-CN"/>
              </w:rPr>
              <w:t>e believe the same enhancement as agreed in NR NTN could be reused in IoT NTN.</w:t>
            </w:r>
          </w:p>
        </w:tc>
      </w:tr>
      <w:tr w:rsidR="003E61F9" w:rsidRPr="00781401" w14:paraId="3C0C14E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399AC2" w14:textId="66071884" w:rsidR="003E61F9" w:rsidRDefault="003E61F9" w:rsidP="006A481F">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F2CB82" w14:textId="5E0063D7" w:rsidR="003E61F9" w:rsidRDefault="003E61F9" w:rsidP="006A481F">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761B8F" w14:textId="15667998" w:rsidR="003E61F9" w:rsidRPr="00882194" w:rsidRDefault="003E61F9" w:rsidP="006A481F">
            <w:pPr>
              <w:overflowPunct w:val="0"/>
              <w:autoSpaceDE w:val="0"/>
              <w:autoSpaceDN w:val="0"/>
              <w:adjustRightInd w:val="0"/>
              <w:spacing w:after="120"/>
              <w:jc w:val="both"/>
              <w:textAlignment w:val="baseline"/>
              <w:rPr>
                <w:rFonts w:eastAsia="SimSun" w:hint="eastAsia"/>
                <w:lang w:eastAsia="zh-CN"/>
              </w:rPr>
            </w:pPr>
            <w:r>
              <w:rPr>
                <w:rFonts w:eastAsia="SimSun"/>
                <w:noProof/>
                <w:lang w:eastAsia="zh-CN"/>
              </w:rPr>
              <w:t xml:space="preserve">It has been agreed that </w:t>
            </w:r>
            <w:r>
              <w:t>RAN2 should wait until agreements regarding TAU are made in the NR-NTN WI, and use those for IoT NTN, if applicable. In this meeting, it is agreed for NR-NTN that when network stops broadcasting a TAC, the UE needs to know. We think further discussion is required.</w:t>
            </w:r>
          </w:p>
        </w:tc>
      </w:tr>
    </w:tbl>
    <w:p w14:paraId="3FB33472" w14:textId="77777777" w:rsidR="000831B3" w:rsidRPr="00882194" w:rsidRDefault="000831B3" w:rsidP="000831B3"/>
    <w:p w14:paraId="5E66AB39" w14:textId="77777777" w:rsidR="000831B3" w:rsidRPr="000831B3" w:rsidRDefault="000831B3" w:rsidP="000831B3"/>
    <w:p w14:paraId="4DC426E0" w14:textId="157EFE5F" w:rsidR="000831B3" w:rsidRDefault="000831B3" w:rsidP="000831B3">
      <w:pPr>
        <w:pStyle w:val="Heading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r>
              <w:t>Tdoc</w:t>
            </w:r>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Observation 4: Reusing the Idle mode mobility baseline for NB-IoT and eMTC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lastRenderedPageBreak/>
              <w:t xml:space="preserve">Proposal 3: RAN2 prioritises the following functionality for IoT-NTN in Rel-17 </w:t>
            </w:r>
          </w:p>
          <w:p w14:paraId="49157584" w14:textId="32058BA9" w:rsidR="000831B3" w:rsidRP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687B02F3" w14:textId="77777777" w:rsidR="000831B3" w:rsidRDefault="000831B3" w:rsidP="000831B3"/>
    <w:p w14:paraId="1CC7E2F9" w14:textId="3B5B305E" w:rsidR="00CE0277" w:rsidRPr="00EA4ABC" w:rsidRDefault="00CE0277" w:rsidP="000831B3">
      <w:r>
        <w:t>Please note that power saving optimisations are discussed in 2.2.5.</w:t>
      </w:r>
    </w:p>
    <w:p w14:paraId="522D06F5" w14:textId="7F5881C3"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SimSun"/>
                <w:lang w:eastAsia="zh-CN"/>
              </w:rPr>
            </w:pPr>
            <w:r>
              <w:rPr>
                <w:rFonts w:eastAsia="DengXian"/>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DengXian" w:hint="eastAsia"/>
                <w:iCs/>
                <w:lang w:eastAsia="zh-CN"/>
              </w:rPr>
              <w:t>E</w:t>
            </w:r>
            <w:r w:rsidR="00806A60">
              <w:rPr>
                <w:rFonts w:eastAsia="DengXian"/>
                <w:iCs/>
              </w:rPr>
              <w:t xml:space="preserve">nhancement </w:t>
            </w:r>
            <w:r>
              <w:rPr>
                <w:rFonts w:eastAsia="DengXian"/>
                <w:iCs/>
              </w:rPr>
              <w:t xml:space="preserve">on this to save UE power consumption </w:t>
            </w:r>
            <w:r>
              <w:rPr>
                <w:rFonts w:eastAsia="DengXian" w:hint="eastAsia"/>
                <w:iCs/>
                <w:lang w:eastAsia="zh-CN"/>
              </w:rPr>
              <w:t>should</w:t>
            </w:r>
            <w:r>
              <w:rPr>
                <w:rFonts w:eastAsia="DengXian"/>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SimSun"/>
                <w:noProof/>
                <w:lang w:eastAsia="zh-CN"/>
              </w:rPr>
            </w:pPr>
            <w:r>
              <w:rPr>
                <w:rFonts w:eastAsia="SimSun"/>
                <w:lang w:eastAsia="zh-CN"/>
              </w:rPr>
              <w:t>Existing mechanism can be baseline, but some minor enhancement is necessary. Cell Barring mechanism between TN and NTN, Priority between TN vs NTN and providing coverage information to UE should be considered additionally for cell reselection.</w:t>
            </w:r>
          </w:p>
        </w:tc>
      </w:tr>
      <w:tr w:rsidR="00E92195" w:rsidRPr="00A93AB3" w14:paraId="4BD215F8" w14:textId="77777777" w:rsidTr="00197497">
        <w:tc>
          <w:tcPr>
            <w:tcW w:w="1838" w:type="dxa"/>
            <w:shd w:val="clear" w:color="auto" w:fill="auto"/>
          </w:tcPr>
          <w:p w14:paraId="3BD9500A" w14:textId="39DD2F0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AE063EE" w14:textId="7561C47B"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D666233" w14:textId="42BB9194" w:rsidR="00E92195" w:rsidRDefault="00E92195" w:rsidP="00E92195">
            <w:pPr>
              <w:overflowPunct w:val="0"/>
              <w:autoSpaceDE w:val="0"/>
              <w:autoSpaceDN w:val="0"/>
              <w:adjustRightInd w:val="0"/>
              <w:spacing w:after="120"/>
              <w:jc w:val="both"/>
              <w:textAlignment w:val="baseline"/>
              <w:rPr>
                <w:rFonts w:eastAsia="SimSun"/>
                <w:lang w:eastAsia="zh-CN"/>
              </w:rPr>
            </w:pPr>
            <w:r>
              <w:t>Existing idle mode mobility mechanisms will work. Enhancement can be considered in later release.</w:t>
            </w:r>
          </w:p>
        </w:tc>
      </w:tr>
      <w:tr w:rsidR="00661C3B" w:rsidRPr="00A93AB3" w14:paraId="7077E61D" w14:textId="77777777" w:rsidTr="00197497">
        <w:tc>
          <w:tcPr>
            <w:tcW w:w="1838" w:type="dxa"/>
            <w:shd w:val="clear" w:color="auto" w:fill="auto"/>
          </w:tcPr>
          <w:p w14:paraId="117DE1A9" w14:textId="425A9347"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546D854" w14:textId="39FA7E32"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29E5D061" w14:textId="1CCF0884"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We should not preclude all further enhancements so early for a Study Item. In addition to the existing measurement based procedures, at least enhancements (or similar principles) discussed in NR NTN (e.g. ephemeris assisted cell reselection) could be used in IoT NTN as well.</w:t>
            </w:r>
          </w:p>
        </w:tc>
      </w:tr>
      <w:tr w:rsidR="00882194" w:rsidRPr="00781401" w14:paraId="73F7005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0E30381"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0A722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C96F5F"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The idle mode mobility mechanisms</w:t>
            </w:r>
            <w:r w:rsidRPr="00882194">
              <w:rPr>
                <w:rFonts w:eastAsia="SimSun"/>
                <w:lang w:eastAsia="zh-CN"/>
              </w:rPr>
              <w:t xml:space="preserve"> for NB-IoT and eMTC can be considered as essential functionality for Rel-17</w:t>
            </w:r>
            <w:r w:rsidRPr="00882194">
              <w:rPr>
                <w:rFonts w:eastAsia="SimSun" w:hint="eastAsia"/>
                <w:lang w:eastAsia="zh-CN"/>
              </w:rPr>
              <w:t xml:space="preserve">. </w:t>
            </w:r>
          </w:p>
          <w:p w14:paraId="39C2745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Due to the scenarios of IoT NTN are quite different with the scenarios of legacy NB-IoT/eMTC, minor adjustments should be allowed to </w:t>
            </w:r>
            <w:r w:rsidRPr="00882194">
              <w:rPr>
                <w:rFonts w:eastAsia="SimSun"/>
                <w:lang w:eastAsia="zh-CN"/>
              </w:rPr>
              <w:t>adapt</w:t>
            </w:r>
            <w:r w:rsidRPr="00882194">
              <w:rPr>
                <w:rFonts w:eastAsia="SimSun" w:hint="eastAsia"/>
                <w:lang w:eastAsia="zh-CN"/>
              </w:rPr>
              <w:t xml:space="preserve"> the functionality from NR NTN.  No major enhancements are expected.</w:t>
            </w:r>
          </w:p>
        </w:tc>
      </w:tr>
      <w:tr w:rsidR="003E61F9" w:rsidRPr="00781401" w14:paraId="6F866A6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42E6B9" w14:textId="6F5D3480" w:rsidR="003E61F9" w:rsidRDefault="003E61F9" w:rsidP="006A481F">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A25C4" w14:textId="5CAEA79D" w:rsidR="003E61F9" w:rsidRDefault="003E61F9" w:rsidP="006A481F">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610D00" w14:textId="77777777" w:rsidR="003E61F9" w:rsidRDefault="003E61F9" w:rsidP="003E61F9">
            <w:pPr>
              <w:rPr>
                <w:bCs/>
                <w:lang w:val="en-US"/>
              </w:rPr>
            </w:pPr>
            <w:r>
              <w:rPr>
                <w:bCs/>
                <w:lang w:val="en-US"/>
              </w:rPr>
              <w:t>We think e</w:t>
            </w:r>
            <w:r w:rsidRPr="00C10937">
              <w:rPr>
                <w:bCs/>
                <w:lang w:val="en-US"/>
              </w:rPr>
              <w:t xml:space="preserve">xisting </w:t>
            </w:r>
            <w:r>
              <w:rPr>
                <w:bCs/>
                <w:lang w:val="en-US"/>
              </w:rPr>
              <w:t xml:space="preserve">idle mode </w:t>
            </w:r>
            <w:r w:rsidRPr="00C10937">
              <w:rPr>
                <w:bCs/>
                <w:lang w:val="en-US"/>
              </w:rPr>
              <w:t xml:space="preserve">mobility mechanisms are essential functionality </w:t>
            </w:r>
            <w:r>
              <w:rPr>
                <w:bCs/>
                <w:lang w:val="en-US"/>
              </w:rPr>
              <w:t xml:space="preserve">in </w:t>
            </w:r>
            <w:r w:rsidRPr="00C10937">
              <w:rPr>
                <w:bCs/>
                <w:lang w:val="en-US"/>
              </w:rPr>
              <w:t>IoT NTN</w:t>
            </w:r>
            <w:r>
              <w:rPr>
                <w:bCs/>
                <w:lang w:val="en-US"/>
              </w:rPr>
              <w:t xml:space="preserve">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FA7B2E2" w14:textId="2D3C801C" w:rsidR="003E61F9" w:rsidRPr="00882194" w:rsidRDefault="003E61F9" w:rsidP="003E61F9">
            <w:pPr>
              <w:overflowPunct w:val="0"/>
              <w:autoSpaceDE w:val="0"/>
              <w:autoSpaceDN w:val="0"/>
              <w:adjustRightInd w:val="0"/>
              <w:spacing w:after="120"/>
              <w:jc w:val="both"/>
              <w:textAlignment w:val="baseline"/>
              <w:rPr>
                <w:rFonts w:eastAsia="SimSun" w:hint="eastAsia"/>
                <w:lang w:eastAsia="zh-CN"/>
              </w:rPr>
            </w:pPr>
            <w:r>
              <w:rPr>
                <w:bCs/>
                <w:lang w:val="en-US"/>
              </w:rPr>
              <w:t>Note that RAN2 has agreed that e</w:t>
            </w:r>
            <w:r w:rsidRPr="0071649D">
              <w:rPr>
                <w:bCs/>
                <w:lang w:val="en-US"/>
              </w:rPr>
              <w:t>nhancements introduced for cell selection/re-selection mechanism in NR NTN will be considered if applicable</w:t>
            </w:r>
            <w:r>
              <w:rPr>
                <w:bCs/>
                <w:lang w:val="en-US"/>
              </w:rPr>
              <w:t xml:space="preserve"> and c</w:t>
            </w:r>
            <w:r w:rsidRPr="0071649D">
              <w:rPr>
                <w:bCs/>
                <w:lang w:val="en-US"/>
              </w:rPr>
              <w:t xml:space="preserve">ell selection/re-selection mechanism in IoT-NTN can be enhanced by using satellite </w:t>
            </w:r>
            <w:r w:rsidRPr="0071649D">
              <w:rPr>
                <w:bCs/>
                <w:lang w:val="en-US"/>
              </w:rPr>
              <w:lastRenderedPageBreak/>
              <w:t>assistance (e.g. ephemeris) information.</w:t>
            </w:r>
          </w:p>
        </w:tc>
      </w:tr>
    </w:tbl>
    <w:p w14:paraId="7AF9FD23" w14:textId="77777777" w:rsidR="00214CA8" w:rsidRPr="00EA4ABC" w:rsidRDefault="00214CA8" w:rsidP="000831B3"/>
    <w:p w14:paraId="1A9EBA87" w14:textId="1B0F55C9" w:rsidR="000831B3" w:rsidRDefault="000831B3" w:rsidP="000831B3">
      <w:pPr>
        <w:pStyle w:val="Heading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r>
              <w:t>Tdoc</w:t>
            </w:r>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Observation 5: Reusing the connected mode mobility baseline for NB-IoT and eMTC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IoT-NTN in Rel-17 </w:t>
            </w:r>
          </w:p>
          <w:p w14:paraId="2B297FE0" w14:textId="77777777" w:rsid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ListParagraph"/>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Proposal 7: Time or timer based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ListParagraph"/>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r w:rsidR="0018077B">
              <w:rPr>
                <w:rFonts w:eastAsia="SimSun"/>
                <w:b/>
                <w:bCs/>
                <w:lang w:eastAsia="zh-CN"/>
              </w:rPr>
              <w:t xml:space="preserve"> for eMTC, no for NB-IOT</w:t>
            </w:r>
          </w:p>
        </w:tc>
        <w:tc>
          <w:tcPr>
            <w:tcW w:w="6945" w:type="dxa"/>
            <w:shd w:val="clear" w:color="auto" w:fill="auto"/>
          </w:tcPr>
          <w:p w14:paraId="1B9D33D1" w14:textId="166EE35D" w:rsidR="00CD16C4" w:rsidRDefault="0018077B" w:rsidP="00CD16C4">
            <w:r>
              <w:t xml:space="preserve">Due to movement of satellite, HO may happen frequently for eMTC. Due to the near far effect, current RSRP/RSRQ based HO may not be enough. To improve HO performance, </w:t>
            </w:r>
            <w:r w:rsidR="00CD16C4">
              <w:t>Time or timer based and Location based CHO, location based measurement event</w:t>
            </w:r>
            <w:r>
              <w:t xml:space="preserve"> </w:t>
            </w:r>
            <w:r w:rsidR="00CD16C4">
              <w:t xml:space="preserve">reusing NR NTN conclusion can be considered as essential minimum functionality for R17 </w:t>
            </w:r>
            <w:r>
              <w:t xml:space="preserve">eMTC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Yes for NB-IoT.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SimSun"/>
                <w:noProof/>
                <w:lang w:eastAsia="zh-CN"/>
              </w:rPr>
            </w:pPr>
            <w:r>
              <w:rPr>
                <w:rFonts w:eastAsia="SimSun"/>
                <w:lang w:eastAsia="zh-CN"/>
              </w:rPr>
              <w:t>No for eMTC. As per agreement, at least CHO can be considered for eMTC. During WI phase, simply measurement enhancement done for NR NTN can be considered when applicable.</w:t>
            </w:r>
          </w:p>
        </w:tc>
      </w:tr>
      <w:tr w:rsidR="005534CA" w:rsidRPr="00A93AB3" w14:paraId="4CAB959C" w14:textId="77777777" w:rsidTr="00197497">
        <w:tc>
          <w:tcPr>
            <w:tcW w:w="1838" w:type="dxa"/>
            <w:shd w:val="clear" w:color="auto" w:fill="auto"/>
          </w:tcPr>
          <w:p w14:paraId="599921A1" w14:textId="7A34AABC"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2ABF77A" w14:textId="3CE09FA2"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A41E2ED" w14:textId="1058D23C" w:rsidR="005534CA" w:rsidRDefault="005534CA" w:rsidP="005534CA">
            <w:pPr>
              <w:overflowPunct w:val="0"/>
              <w:autoSpaceDE w:val="0"/>
              <w:autoSpaceDN w:val="0"/>
              <w:adjustRightInd w:val="0"/>
              <w:spacing w:after="120"/>
              <w:jc w:val="both"/>
              <w:textAlignment w:val="baseline"/>
              <w:rPr>
                <w:rFonts w:eastAsia="SimSun"/>
                <w:lang w:eastAsia="zh-CN"/>
              </w:rPr>
            </w:pPr>
            <w:r>
              <w:t>Existing connected mode mobility mechanisms will work. Enhancement can be considered in later release.</w:t>
            </w:r>
          </w:p>
        </w:tc>
      </w:tr>
      <w:tr w:rsidR="00661C3B" w:rsidRPr="00A93AB3" w14:paraId="7CFFF028" w14:textId="77777777" w:rsidTr="00197497">
        <w:tc>
          <w:tcPr>
            <w:tcW w:w="1838" w:type="dxa"/>
            <w:shd w:val="clear" w:color="auto" w:fill="auto"/>
          </w:tcPr>
          <w:p w14:paraId="31B24D35" w14:textId="213D73B0"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048AC7E" w14:textId="370FFFFC"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1F0E2721" w14:textId="483E2DCB"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The connected mobility enhancements in NR NTN</w:t>
            </w:r>
            <w:r>
              <w:rPr>
                <w:rFonts w:eastAsia="SimSun"/>
                <w:lang w:eastAsia="zh-CN"/>
              </w:rPr>
              <w:t xml:space="preserve"> including CHO</w:t>
            </w:r>
            <w:r w:rsidRPr="00661C3B">
              <w:rPr>
                <w:rFonts w:eastAsia="SimSun"/>
                <w:lang w:eastAsia="zh-CN"/>
              </w:rPr>
              <w:t xml:space="preserve"> can be beneficial for eMTC. </w:t>
            </w:r>
            <w:r>
              <w:rPr>
                <w:rFonts w:eastAsia="SimSun"/>
                <w:lang w:eastAsia="zh-CN"/>
              </w:rPr>
              <w:t xml:space="preserve">For NB-IoT we think RLF-based mobility may cause unnecessary </w:t>
            </w:r>
            <w:r w:rsidRPr="00661C3B">
              <w:rPr>
                <w:rFonts w:eastAsia="SimSun"/>
                <w:lang w:eastAsia="zh-CN"/>
              </w:rPr>
              <w:t>RLF and reestablishment</w:t>
            </w:r>
            <w:r>
              <w:rPr>
                <w:rFonts w:eastAsia="SimSun"/>
                <w:lang w:eastAsia="zh-CN"/>
              </w:rPr>
              <w:t xml:space="preserve"> especially when </w:t>
            </w:r>
            <w:r w:rsidRPr="00661C3B">
              <w:rPr>
                <w:rFonts w:eastAsia="SimSun"/>
                <w:lang w:eastAsia="zh-CN"/>
              </w:rPr>
              <w:t>served by LEO</w:t>
            </w:r>
            <w:r>
              <w:rPr>
                <w:rFonts w:eastAsia="SimSun"/>
                <w:lang w:eastAsia="zh-CN"/>
              </w:rPr>
              <w:t>, and conditional reestablishment is needed.</w:t>
            </w:r>
          </w:p>
        </w:tc>
      </w:tr>
      <w:tr w:rsidR="00882194" w:rsidRPr="00781401" w14:paraId="5093F4D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DD4EA4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D9F8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See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4D0AA6"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earth moving cell scenario, </w:t>
            </w:r>
            <w:r w:rsidRPr="00882194">
              <w:rPr>
                <w:rFonts w:eastAsia="SimSun"/>
                <w:lang w:eastAsia="zh-CN"/>
              </w:rPr>
              <w:t>HO may happen frequently for eMTC</w:t>
            </w:r>
            <w:r w:rsidRPr="00882194">
              <w:rPr>
                <w:rFonts w:eastAsia="SimSun" w:hint="eastAsia"/>
                <w:lang w:eastAsia="zh-CN"/>
              </w:rPr>
              <w:t xml:space="preserve"> UEs. </w:t>
            </w:r>
            <w:r w:rsidRPr="00882194">
              <w:rPr>
                <w:rFonts w:eastAsia="SimSun"/>
                <w:lang w:eastAsia="zh-CN"/>
              </w:rPr>
              <w:t>T</w:t>
            </w:r>
            <w:r w:rsidRPr="00882194">
              <w:rPr>
                <w:rFonts w:eastAsia="SimSun" w:hint="eastAsia"/>
                <w:lang w:eastAsia="zh-CN"/>
              </w:rPr>
              <w:t>he connected mode mobility mechanisms introduced for NR NTN could be considered for IoT NTN.</w:t>
            </w:r>
          </w:p>
          <w:p w14:paraId="0F9E8D00"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NB-IoT, due to the movement of the satellite, the possibility of RLF for the connected UEs is bigger than legacy NB-IoT case. Whether and how to enhance it in Rel-17 need further discussion. </w:t>
            </w:r>
          </w:p>
        </w:tc>
      </w:tr>
      <w:tr w:rsidR="003E61F9" w:rsidRPr="00781401" w14:paraId="0D59D82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97E4880" w14:textId="33650227" w:rsidR="003E61F9" w:rsidRDefault="003E61F9" w:rsidP="006A481F">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B01D28" w14:textId="5DFC19BE" w:rsidR="003E61F9" w:rsidRDefault="003E61F9" w:rsidP="006A481F">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746577" w14:textId="77777777" w:rsidR="003E61F9" w:rsidRDefault="003E61F9" w:rsidP="003E61F9">
            <w:pPr>
              <w:rPr>
                <w:bCs/>
                <w:lang w:val="en-US"/>
              </w:rPr>
            </w:pPr>
            <w:r>
              <w:rPr>
                <w:rFonts w:eastAsia="SimSun"/>
                <w:noProof/>
                <w:lang w:eastAsia="zh-CN"/>
              </w:rPr>
              <w:t xml:space="preserve">Connected mode mobility is not supported for NB-IoT. Similar to the idle mode mobility case, we think </w:t>
            </w:r>
            <w:r>
              <w:rPr>
                <w:bCs/>
                <w:lang w:val="en-US"/>
              </w:rPr>
              <w:t>e</w:t>
            </w:r>
            <w:r w:rsidRPr="00C10937">
              <w:rPr>
                <w:bCs/>
                <w:lang w:val="en-US"/>
              </w:rPr>
              <w:t xml:space="preserve">xisting mobility mechanisms are considered essential functionality </w:t>
            </w:r>
            <w:r>
              <w:rPr>
                <w:bCs/>
                <w:lang w:val="en-US"/>
              </w:rPr>
              <w:t xml:space="preserve">in IoT NTN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B5B6C62" w14:textId="2B655F19"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 xml:space="preserve">Note that RAN2 has already agreed that </w:t>
            </w:r>
            <w:r w:rsidRPr="004272C0">
              <w:t>CHO can be used for both moving cell and fixed cell scenarios, and the CHO procedure and execution condition defined in Rel-16 is the baseline.</w:t>
            </w:r>
            <w:r>
              <w:t xml:space="preserve"> Stage 3 details can be discussed during the WI phase.</w:t>
            </w:r>
          </w:p>
        </w:tc>
      </w:tr>
    </w:tbl>
    <w:p w14:paraId="3957739C" w14:textId="77777777" w:rsidR="00214CA8" w:rsidRPr="00882194" w:rsidRDefault="00214CA8" w:rsidP="003B024F"/>
    <w:p w14:paraId="231D7BE3" w14:textId="77777777" w:rsidR="000831B3" w:rsidRDefault="000831B3" w:rsidP="000831B3">
      <w:pPr>
        <w:pStyle w:val="Heading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r>
              <w:t>Tdoc</w:t>
            </w:r>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ListParagraph"/>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NB-IoT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(TA)s.</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 xml:space="preserve">Proposal 9: Capacity related issue (e.g. paging capacity) is not considered as essential minimum </w:t>
            </w:r>
            <w:r>
              <w:lastRenderedPageBreak/>
              <w:t>functionality.</w:t>
            </w:r>
          </w:p>
        </w:tc>
      </w:tr>
      <w:tr w:rsidR="00D10411" w14:paraId="3480F645" w14:textId="77777777" w:rsidTr="00197497">
        <w:tc>
          <w:tcPr>
            <w:tcW w:w="1555" w:type="dxa"/>
          </w:tcPr>
          <w:p w14:paraId="44BDBB7D" w14:textId="77777777" w:rsidR="00D10411" w:rsidRDefault="00D10411" w:rsidP="0019749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078A687E" w:rsidR="00CE0277" w:rsidRPr="00EA4ABC" w:rsidRDefault="00CE0277" w:rsidP="00D10411">
      <w:r>
        <w:t>Please note that power saving optimisations are discussed in 2.2.5.</w:t>
      </w:r>
    </w:p>
    <w:p w14:paraId="133BA482" w14:textId="0297DDD3" w:rsidR="00D10411" w:rsidRDefault="00214CA8" w:rsidP="00CE0277">
      <w:pPr>
        <w:pStyle w:val="ListParagraph"/>
        <w:numPr>
          <w:ilvl w:val="0"/>
          <w:numId w:val="9"/>
        </w:numPr>
      </w:pPr>
      <w:r w:rsidRPr="00214CA8">
        <w:t xml:space="preserve">Do companies </w:t>
      </w:r>
      <w:r>
        <w:t>think</w:t>
      </w:r>
      <w:r w:rsidRPr="00214CA8">
        <w:t xml:space="preserve"> </w:t>
      </w:r>
      <w:r>
        <w:t xml:space="preserve">that </w:t>
      </w:r>
      <w:r w:rsidR="00D10411">
        <w:t>existing paging mechanisms are essential</w:t>
      </w:r>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P</w:t>
            </w:r>
            <w:r>
              <w:rPr>
                <w:rFonts w:eastAsia="SimSun"/>
                <w:lang w:eastAsia="zh-CN"/>
              </w:rPr>
              <w:t>aging enhancement is not necessary. For capacity, in early deployment, it is not an issue. For paging occasion, network can handle it by implementation. For outage, normal i-</w:t>
            </w:r>
            <w:proofErr w:type="spellStart"/>
            <w:r>
              <w:rPr>
                <w:rFonts w:eastAsia="SimSun"/>
                <w:lang w:eastAsia="zh-CN"/>
              </w:rPr>
              <w:t>drx</w:t>
            </w:r>
            <w:proofErr w:type="spellEnd"/>
            <w:r>
              <w:rPr>
                <w:rFonts w:eastAsia="SimSun"/>
                <w:lang w:eastAsia="zh-CN"/>
              </w:rPr>
              <w:t xml:space="preserve">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the use case of </w:t>
            </w:r>
            <w:r w:rsidRPr="00C61678">
              <w:t>intermittent delay-tolerant small packet transmission</w:t>
            </w:r>
            <w:r>
              <w:t>s</w:t>
            </w:r>
            <w:r>
              <w:rPr>
                <w:rFonts w:eastAsia="SimSun"/>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SimSun"/>
                <w:noProof/>
                <w:lang w:eastAsia="zh-CN"/>
              </w:rPr>
            </w:pPr>
            <w:r>
              <w:rPr>
                <w:rFonts w:eastAsia="SimSun"/>
                <w:lang w:eastAsia="zh-CN"/>
              </w:rPr>
              <w:t>Paging optimization would be out of RAN2 scope.</w:t>
            </w:r>
          </w:p>
        </w:tc>
      </w:tr>
      <w:tr w:rsidR="005534CA" w:rsidRPr="00A93AB3" w14:paraId="7E0BB074" w14:textId="77777777" w:rsidTr="00197497">
        <w:tc>
          <w:tcPr>
            <w:tcW w:w="1838" w:type="dxa"/>
            <w:shd w:val="clear" w:color="auto" w:fill="auto"/>
          </w:tcPr>
          <w:p w14:paraId="44047F7B" w14:textId="10E6A800"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B9B6EBE" w14:textId="1303D6EC"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4F45FCB" w14:textId="3B166A79"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Any paging enhancement can be considered in later release.</w:t>
            </w:r>
          </w:p>
        </w:tc>
      </w:tr>
      <w:tr w:rsidR="00661C3B" w:rsidRPr="00A93AB3" w14:paraId="0F69954E" w14:textId="77777777" w:rsidTr="00197497">
        <w:tc>
          <w:tcPr>
            <w:tcW w:w="1838" w:type="dxa"/>
            <w:shd w:val="clear" w:color="auto" w:fill="auto"/>
          </w:tcPr>
          <w:p w14:paraId="375275E5" w14:textId="48402F83" w:rsidR="00661C3B" w:rsidRDefault="00661C3B"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7181A270" w14:textId="3A0E28B3" w:rsidR="00661C3B" w:rsidRDefault="00661C3B"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5419122" w14:textId="2C322F0C" w:rsidR="00661C3B" w:rsidRDefault="005E609E"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Enhancement for paging can be considered later if issue identified.</w:t>
            </w:r>
          </w:p>
        </w:tc>
      </w:tr>
      <w:tr w:rsidR="00882194" w:rsidRPr="00A93AB3" w14:paraId="27EF1B6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6DE5176"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E7E0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AAD66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Legacy paging mechanism could be fully reused, no enhancement is required.</w:t>
            </w:r>
          </w:p>
        </w:tc>
      </w:tr>
      <w:tr w:rsidR="003E61F9" w:rsidRPr="00A93AB3" w14:paraId="36858AD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65B460" w14:textId="6FD6CB57" w:rsidR="003E61F9" w:rsidRDefault="003E61F9" w:rsidP="006A481F">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C58B48" w14:textId="1BF0DC63" w:rsidR="003E61F9" w:rsidRPr="00A93AB3"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5D2EE9" w14:textId="77777777" w:rsidR="003E61F9" w:rsidRDefault="003E61F9" w:rsidP="006A481F">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has agreed that p</w:t>
            </w:r>
            <w:r w:rsidRPr="00AE2FAC">
              <w:rPr>
                <w:rFonts w:eastAsia="SimSun"/>
                <w:noProof/>
                <w:lang w:eastAsia="zh-CN"/>
              </w:rPr>
              <w:t>aging capacity is evaluated using the same methodology captured in TR 38.821 as the baseline</w:t>
            </w:r>
            <w:r>
              <w:rPr>
                <w:rFonts w:eastAsia="SimSun"/>
                <w:noProof/>
                <w:lang w:eastAsia="zh-CN"/>
              </w:rPr>
              <w:t xml:space="preserve"> and </w:t>
            </w:r>
            <w:r w:rsidRPr="00AE2FAC">
              <w:rPr>
                <w:rFonts w:eastAsia="SimSun"/>
                <w:noProof/>
                <w:lang w:eastAsia="zh-CN"/>
              </w:rPr>
              <w:t>paging capacity and the impact on the size of the Tracking Area considering the target IoT NTN device density captured in TR 36.763</w:t>
            </w:r>
            <w:r>
              <w:rPr>
                <w:rFonts w:eastAsia="SimSun"/>
                <w:noProof/>
                <w:lang w:eastAsia="zh-CN"/>
              </w:rPr>
              <w:t xml:space="preserve"> will be evaluated.</w:t>
            </w:r>
          </w:p>
          <w:p w14:paraId="4E7D4324" w14:textId="5263FFE7" w:rsidR="003E61F9" w:rsidRDefault="003E61F9" w:rsidP="006A481F">
            <w:pPr>
              <w:overflowPunct w:val="0"/>
              <w:autoSpaceDE w:val="0"/>
              <w:autoSpaceDN w:val="0"/>
              <w:adjustRightInd w:val="0"/>
              <w:spacing w:after="120"/>
              <w:jc w:val="both"/>
              <w:textAlignment w:val="baseline"/>
              <w:rPr>
                <w:rFonts w:eastAsia="SimSun" w:hint="eastAsia"/>
                <w:lang w:eastAsia="zh-CN"/>
              </w:rPr>
            </w:pPr>
            <w:r>
              <w:rPr>
                <w:rFonts w:eastAsia="SimSun"/>
                <w:noProof/>
                <w:lang w:eastAsia="zh-CN"/>
              </w:rPr>
              <w:t>If performance evaluations such as random access and paging capacity, and connection density, are considered non-essential, we wonder how short comings, in case it is observed, are expected to be addressed during the WI phase.</w:t>
            </w:r>
          </w:p>
        </w:tc>
      </w:tr>
    </w:tbl>
    <w:p w14:paraId="2F4C4B71" w14:textId="77777777" w:rsidR="00214CA8" w:rsidRPr="00882194" w:rsidRDefault="00214CA8" w:rsidP="00D10411"/>
    <w:p w14:paraId="754FAE1B" w14:textId="38568A80" w:rsidR="00D10411" w:rsidRDefault="00D10411" w:rsidP="00D10411">
      <w:pPr>
        <w:pStyle w:val="Heading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r>
              <w:t>Tdoc</w:t>
            </w:r>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IoT-NTN in Rel-17 </w:t>
            </w:r>
          </w:p>
          <w:p w14:paraId="035D76AB" w14:textId="7F0C0974" w:rsidR="00B111B2" w:rsidRPr="00CE1E6C" w:rsidRDefault="00085975" w:rsidP="00085975">
            <w:pPr>
              <w:pStyle w:val="ListParagraph"/>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ListParagraph"/>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SimSun"/>
                <w:noProof/>
                <w:lang w:eastAsia="zh-CN"/>
              </w:rPr>
            </w:pPr>
            <w:r>
              <w:rPr>
                <w:rFonts w:eastAsia="SimSun"/>
                <w:lang w:eastAsia="zh-CN"/>
              </w:rPr>
              <w:t>We should wait NR NTN and RAN1 progress</w:t>
            </w:r>
            <w:r w:rsidR="00A6477B">
              <w:rPr>
                <w:rFonts w:eastAsia="SimSun"/>
                <w:lang w:eastAsia="zh-CN"/>
              </w:rPr>
              <w:t xml:space="preserve"> for format, </w:t>
            </w:r>
            <w:r w:rsidR="008D4FC9">
              <w:rPr>
                <w:rFonts w:eastAsia="SimSun"/>
                <w:lang w:eastAsia="zh-CN"/>
              </w:rPr>
              <w:t>accuracy,</w:t>
            </w:r>
            <w:r w:rsidR="00A6477B">
              <w:rPr>
                <w:rFonts w:eastAsia="SimSun"/>
                <w:lang w:eastAsia="zh-CN"/>
              </w:rPr>
              <w:t xml:space="preserve"> and </w:t>
            </w:r>
            <w:r w:rsidR="008D4FC9">
              <w:rPr>
                <w:rFonts w:eastAsia="SimSun"/>
                <w:lang w:eastAsia="zh-CN"/>
              </w:rPr>
              <w:t>update of ephemeris.</w:t>
            </w:r>
            <w:r w:rsidR="000771D3">
              <w:rPr>
                <w:rFonts w:eastAsia="SimSun"/>
                <w:lang w:eastAsia="zh-CN"/>
              </w:rPr>
              <w:t xml:space="preserve"> </w:t>
            </w:r>
          </w:p>
        </w:tc>
      </w:tr>
      <w:tr w:rsidR="005534CA" w:rsidRPr="00A93AB3" w14:paraId="7E8AEBC8" w14:textId="77777777" w:rsidTr="00197497">
        <w:tc>
          <w:tcPr>
            <w:tcW w:w="1838" w:type="dxa"/>
            <w:shd w:val="clear" w:color="auto" w:fill="auto"/>
          </w:tcPr>
          <w:p w14:paraId="26534F9E" w14:textId="4F672DF5"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5221ED0" w14:textId="445B0185"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904F72A" w14:textId="72562C45" w:rsidR="005534CA" w:rsidRDefault="005534CA" w:rsidP="005534CA">
            <w:pPr>
              <w:overflowPunct w:val="0"/>
              <w:autoSpaceDE w:val="0"/>
              <w:autoSpaceDN w:val="0"/>
              <w:adjustRightInd w:val="0"/>
              <w:spacing w:after="120"/>
              <w:jc w:val="both"/>
              <w:textAlignment w:val="baseline"/>
              <w:rPr>
                <w:rFonts w:eastAsia="SimSun"/>
                <w:lang w:eastAsia="zh-CN"/>
              </w:rPr>
            </w:pPr>
            <w:r>
              <w:t>Ephemeris is needed for TA pre-compensation and timer adjustment.</w:t>
            </w:r>
          </w:p>
        </w:tc>
      </w:tr>
      <w:tr w:rsidR="005E609E" w:rsidRPr="00A93AB3" w14:paraId="4ABCC0A8" w14:textId="77777777" w:rsidTr="00197497">
        <w:tc>
          <w:tcPr>
            <w:tcW w:w="1838" w:type="dxa"/>
            <w:shd w:val="clear" w:color="auto" w:fill="auto"/>
          </w:tcPr>
          <w:p w14:paraId="0043FCE6" w14:textId="40EDF541" w:rsidR="005E609E" w:rsidRDefault="005E609E" w:rsidP="005E609E">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B49C08C" w14:textId="4081CB2B" w:rsidR="005E609E" w:rsidRDefault="005E609E" w:rsidP="005E609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76C8F27" w14:textId="4E5BF568" w:rsidR="005E609E" w:rsidRDefault="005E609E" w:rsidP="005E609E">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6903FB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248777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1BB9E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B7504B"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P</w:t>
            </w:r>
            <w:r w:rsidRPr="00882194">
              <w:rPr>
                <w:rFonts w:eastAsia="SimSun"/>
                <w:lang w:eastAsia="zh-CN"/>
              </w:rPr>
              <w:t xml:space="preserve">rovisioning of ephemeris </w:t>
            </w:r>
            <w:r w:rsidRPr="00882194">
              <w:rPr>
                <w:rFonts w:eastAsia="SimSun" w:hint="eastAsia"/>
                <w:lang w:eastAsia="zh-CN"/>
              </w:rPr>
              <w:t xml:space="preserve">to UE </w:t>
            </w:r>
            <w:r w:rsidRPr="00882194">
              <w:rPr>
                <w:rFonts w:eastAsia="SimSun"/>
                <w:lang w:eastAsia="zh-CN"/>
              </w:rPr>
              <w:t>is essential</w:t>
            </w:r>
            <w:r w:rsidRPr="00882194">
              <w:rPr>
                <w:rFonts w:eastAsia="SimSun" w:hint="eastAsia"/>
                <w:lang w:eastAsia="zh-CN"/>
              </w:rPr>
              <w:t xml:space="preserve"> for IoT NTN, the means for NR NTN could be reused.</w:t>
            </w:r>
          </w:p>
        </w:tc>
      </w:tr>
      <w:tr w:rsidR="00844AAC" w:rsidRPr="00781401" w14:paraId="0702C81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624E04" w14:textId="0C5A2576" w:rsidR="00844AAC" w:rsidRDefault="00844AAC" w:rsidP="006A481F">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579345" w14:textId="66630D7E" w:rsidR="00844AAC" w:rsidRDefault="00844AAC" w:rsidP="006A481F">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9912A" w14:textId="77777777" w:rsidR="00844AAC" w:rsidRPr="00882194" w:rsidRDefault="00844AAC" w:rsidP="006A481F">
            <w:pPr>
              <w:overflowPunct w:val="0"/>
              <w:autoSpaceDE w:val="0"/>
              <w:autoSpaceDN w:val="0"/>
              <w:adjustRightInd w:val="0"/>
              <w:spacing w:after="120"/>
              <w:jc w:val="both"/>
              <w:textAlignment w:val="baseline"/>
              <w:rPr>
                <w:rFonts w:eastAsia="SimSun" w:hint="eastAsia"/>
                <w:lang w:eastAsia="zh-CN"/>
              </w:rPr>
            </w:pPr>
          </w:p>
        </w:tc>
      </w:tr>
    </w:tbl>
    <w:p w14:paraId="2BB0F617" w14:textId="77777777" w:rsidR="00B111B2" w:rsidRPr="00882194" w:rsidRDefault="00B111B2" w:rsidP="00B111B2"/>
    <w:p w14:paraId="365AD0B8" w14:textId="3CA1BCF6" w:rsidR="000831B3" w:rsidRPr="000831B3" w:rsidRDefault="000831B3" w:rsidP="00197497">
      <w:pPr>
        <w:pStyle w:val="Heading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r>
              <w:t>Tdoc</w:t>
            </w:r>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Power consumption enhancements should be studied and specified for IoT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NB-IoT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w:t>
            </w:r>
            <w:proofErr w:type="spellStart"/>
            <w:r>
              <w:t>SIBx</w:t>
            </w:r>
            <w:proofErr w:type="spellEnd"/>
            <w:r>
              <w:t>).</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t>Observation #4: It is possible to reduce UE energy consumption for searching significantly by using almanac based predictions.</w:t>
            </w:r>
          </w:p>
          <w:p w14:paraId="762A8093" w14:textId="77777777" w:rsidR="00A83631" w:rsidRDefault="00A83631" w:rsidP="00197497">
            <w:r>
              <w:t>Observation #5: The number of cell search trials can be 100s compared to typically 1 in terrestrial NB-IoT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 xml:space="preserve">Observation #6: A UE waking up to receive paging while in a coverage gap will unnecessarily </w:t>
            </w:r>
            <w:r>
              <w:lastRenderedPageBreak/>
              <w:t>consume energy.</w:t>
            </w:r>
          </w:p>
          <w:p w14:paraId="2CC80E4E" w14:textId="77777777" w:rsidR="00A83631" w:rsidRDefault="00A83631" w:rsidP="00197497">
            <w:r>
              <w:t xml:space="preserve">Proposal #5: 3GPP to further study how to adapt </w:t>
            </w:r>
            <w:proofErr w:type="spellStart"/>
            <w:r>
              <w:t>iDRX</w:t>
            </w:r>
            <w:proofErr w:type="spellEnd"/>
            <w:r>
              <w:t xml:space="preserve">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Proposal 7: Key features for power consumption reduction for IoT-NTN are eDRX/PSM and serving cell relaxed measurements. Adaptation of these features for NTN should be considered as essential.</w:t>
            </w:r>
          </w:p>
          <w:p w14:paraId="04418581" w14:textId="7EDA75B1" w:rsidR="00A83631" w:rsidRDefault="00A83631" w:rsidP="00197497">
            <w:r>
              <w:t xml:space="preserve">Proposal 8: Battery lifetime requirements </w:t>
            </w:r>
            <w:proofErr w:type="gramStart"/>
            <w:r>
              <w:t>should to</w:t>
            </w:r>
            <w:proofErr w:type="gramEnd"/>
            <w:r>
              <w:t xml:space="preserve"> be revisited if the eDRX operations is considered without any modification for NTN aspects such as GNSS operation and cell-change during eDRX wake-up occasion.</w:t>
            </w:r>
          </w:p>
        </w:tc>
      </w:tr>
      <w:tr w:rsidR="00A83631" w14:paraId="28556C91" w14:textId="77777777" w:rsidTr="00197497">
        <w:tc>
          <w:tcPr>
            <w:tcW w:w="1555" w:type="dxa"/>
          </w:tcPr>
          <w:p w14:paraId="261C8C79" w14:textId="77777777" w:rsidR="00A83631" w:rsidRDefault="00A8363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t>Proposal 4</w:t>
            </w:r>
            <w:r w:rsidRPr="00C10937">
              <w:rPr>
                <w:bCs/>
                <w:lang w:val="en-US"/>
              </w:rPr>
              <w:tab/>
              <w:t>RAN2 to wait until RAN1 studies on UE power consumption in IoT NTN conclude before considering whether UE power consumption is an essential functionality in IoT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ListParagraph"/>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Power saving is important for IOT. However, the first priority should be adopt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Stationary</w:t>
            </w:r>
            <w:r w:rsidR="007C69A0">
              <w:rPr>
                <w:rFonts w:eastAsia="SimSun"/>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Discontinuous coverage (avoid unecess</w:t>
            </w:r>
            <w:r w:rsidR="007C69A0">
              <w:rPr>
                <w:rFonts w:eastAsia="SimSun"/>
                <w:noProof/>
                <w:lang w:eastAsia="zh-CN"/>
              </w:rPr>
              <w:t>a</w:t>
            </w:r>
            <w:r>
              <w:rPr>
                <w:rFonts w:eastAsia="SimSun"/>
                <w:noProof/>
                <w:lang w:eastAsia="zh-CN"/>
              </w:rPr>
              <w:t>ry scans</w:t>
            </w:r>
            <w:r w:rsidR="007C69A0">
              <w:rPr>
                <w:rFonts w:eastAsia="SimSun"/>
                <w:noProof/>
                <w:lang w:eastAsia="zh-CN"/>
              </w:rPr>
              <w:t xml:space="preserve"> in covergae holes</w:t>
            </w:r>
            <w:r>
              <w:rPr>
                <w:rFonts w:eastAsia="SimSun"/>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2. eDRX,</w:t>
            </w:r>
          </w:p>
          <w:p w14:paraId="0B5A9C1B"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SimSun"/>
                <w:noProof/>
                <w:lang w:eastAsia="zh-CN"/>
              </w:rPr>
            </w:pPr>
            <w:r>
              <w:rPr>
                <w:rFonts w:eastAsia="SimSun"/>
                <w:lang w:eastAsia="zh-CN"/>
              </w:rPr>
              <w:lastRenderedPageBreak/>
              <w:t>5. Wake-up signal (WUS) in GEO scenario</w:t>
            </w:r>
          </w:p>
        </w:tc>
      </w:tr>
      <w:tr w:rsidR="005534CA" w:rsidRPr="00A93AB3" w14:paraId="78365E24" w14:textId="77777777" w:rsidTr="00197497">
        <w:tc>
          <w:tcPr>
            <w:tcW w:w="1838" w:type="dxa"/>
            <w:shd w:val="clear" w:color="auto" w:fill="auto"/>
          </w:tcPr>
          <w:p w14:paraId="1EF7D7BB" w14:textId="416CACEA"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O</w:t>
            </w:r>
            <w:r>
              <w:rPr>
                <w:rFonts w:eastAsia="SimSun"/>
                <w:lang w:eastAsia="zh-CN"/>
              </w:rPr>
              <w:t>PPO</w:t>
            </w:r>
          </w:p>
        </w:tc>
        <w:tc>
          <w:tcPr>
            <w:tcW w:w="851" w:type="dxa"/>
            <w:shd w:val="clear" w:color="auto" w:fill="auto"/>
          </w:tcPr>
          <w:p w14:paraId="251BD1CA" w14:textId="01325EE9"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74BF658" w14:textId="046FB237" w:rsidR="005534CA" w:rsidRDefault="005534CA" w:rsidP="005534CA">
            <w:pPr>
              <w:overflowPunct w:val="0"/>
              <w:autoSpaceDE w:val="0"/>
              <w:autoSpaceDN w:val="0"/>
              <w:adjustRightInd w:val="0"/>
              <w:spacing w:after="120"/>
              <w:jc w:val="both"/>
              <w:textAlignment w:val="baseline"/>
              <w:rPr>
                <w:rFonts w:eastAsia="SimSun"/>
                <w:lang w:eastAsia="zh-CN"/>
              </w:rPr>
            </w:pPr>
            <w:r>
              <w:t>Power consumption is a very important feature for IoT devices. We think this requirement still applies in IoT over NTN.</w:t>
            </w:r>
          </w:p>
        </w:tc>
      </w:tr>
      <w:tr w:rsidR="005E609E" w:rsidRPr="00A93AB3" w14:paraId="6B858390" w14:textId="77777777" w:rsidTr="00197497">
        <w:tc>
          <w:tcPr>
            <w:tcW w:w="1838" w:type="dxa"/>
            <w:shd w:val="clear" w:color="auto" w:fill="auto"/>
          </w:tcPr>
          <w:p w14:paraId="74E1EC58" w14:textId="3457B94A" w:rsidR="005E609E" w:rsidRDefault="005E609E"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A34DB8A" w14:textId="1C3F3A4E" w:rsidR="005E609E" w:rsidRDefault="005E609E"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D70270" w14:textId="347A58A7" w:rsidR="005E609E" w:rsidRPr="005E609E" w:rsidRDefault="005E609E" w:rsidP="005534CA">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P</w:t>
            </w:r>
            <w:r>
              <w:rPr>
                <w:rFonts w:eastAsia="DengXian"/>
                <w:lang w:eastAsia="zh-CN"/>
              </w:rPr>
              <w:t>ower saving is important for IoT devices. Particularly in IoT NTN unnecessary power consumption caused by discontinuous coverage should be studied.</w:t>
            </w:r>
          </w:p>
        </w:tc>
      </w:tr>
      <w:tr w:rsidR="00882194" w:rsidRPr="00047EBA" w14:paraId="246801B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66CDAF8"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192E5D"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14908F"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As mentioned in [3][4][6][7], it</w:t>
            </w:r>
            <w:r w:rsidRPr="00882194">
              <w:rPr>
                <w:rFonts w:eastAsia="DengXian"/>
                <w:lang w:eastAsia="zh-CN"/>
              </w:rPr>
              <w:t>’</w:t>
            </w:r>
            <w:r w:rsidRPr="00882194">
              <w:rPr>
                <w:rFonts w:eastAsia="DengXian" w:hint="eastAsia"/>
                <w:lang w:eastAsia="zh-CN"/>
              </w:rPr>
              <w:t>s necessary to consider how to resolve the cell-change during eDRX wake-up occasion in earth moving cell scenario.</w:t>
            </w:r>
          </w:p>
          <w:p w14:paraId="4DFA919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p>
          <w:p w14:paraId="20AF5CCA"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continuous coverage, the current PSM scheme could be reused with some adjustment to search for the new cell according to the ephemeris data when wake-up.</w:t>
            </w:r>
          </w:p>
          <w:p w14:paraId="0287878E"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discontinuous coverage deployment, PSM scheme could be re-designed/simplified, sleep down or power off when the serving satellite is gone, wake up/power on and do cell search when the new satellite comes.</w:t>
            </w:r>
          </w:p>
        </w:tc>
      </w:tr>
      <w:tr w:rsidR="00844AAC" w:rsidRPr="00047EBA" w14:paraId="243C428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712C58F" w14:textId="7F7D68BD" w:rsidR="00844AAC" w:rsidRDefault="00844AAC" w:rsidP="006A481F">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31E047" w14:textId="74AC35EB" w:rsidR="00844AAC" w:rsidRDefault="00844AAC" w:rsidP="006A481F">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760220" w14:textId="0D9D7C06" w:rsidR="00844AAC" w:rsidRPr="00882194" w:rsidRDefault="00844AAC" w:rsidP="006A481F">
            <w:pPr>
              <w:overflowPunct w:val="0"/>
              <w:autoSpaceDE w:val="0"/>
              <w:autoSpaceDN w:val="0"/>
              <w:adjustRightInd w:val="0"/>
              <w:spacing w:after="120"/>
              <w:jc w:val="both"/>
              <w:textAlignment w:val="baseline"/>
              <w:rPr>
                <w:rFonts w:eastAsia="DengXian" w:hint="eastAsia"/>
                <w:lang w:eastAsia="zh-CN"/>
              </w:rPr>
            </w:pPr>
            <w:r>
              <w:rPr>
                <w:rFonts w:eastAsia="SimSun"/>
                <w:noProof/>
                <w:lang w:eastAsia="zh-CN"/>
              </w:rPr>
              <w:t>Power saving enhancements may be required depending on the impact on UE power consumption in IoT NTN. Note that i</w:t>
            </w:r>
            <w:r w:rsidRPr="00DD1D50">
              <w:rPr>
                <w:rFonts w:eastAsia="SimSun"/>
                <w:noProof/>
                <w:lang w:eastAsia="zh-CN"/>
              </w:rPr>
              <w:t>n RAN1#104-e, the following agreement were made: “Study potential impact of GNSS Position fix on UE power consumption using battery life methodology in Rel-13 TR 45.820 (Section 5.4)”. RAN1 also agreed to study the potential impact of NTN SIB carrying the satellite ephemeris on UE power consumption.</w:t>
            </w:r>
          </w:p>
        </w:tc>
      </w:tr>
    </w:tbl>
    <w:p w14:paraId="4BDF13F5" w14:textId="77777777" w:rsidR="005E0001" w:rsidRPr="00882194" w:rsidRDefault="005E0001" w:rsidP="005E0001"/>
    <w:p w14:paraId="560AB72A" w14:textId="181C368B" w:rsidR="005E0001" w:rsidRDefault="00214CA8" w:rsidP="005E0001">
      <w:pPr>
        <w:pStyle w:val="ListParagraph"/>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intermittent data transmission, </w:t>
            </w:r>
            <w:r>
              <w:rPr>
                <w:rFonts w:eastAsia="SimSun" w:hint="eastAsia"/>
                <w:lang w:eastAsia="zh-CN"/>
              </w:rPr>
              <w:t>UE</w:t>
            </w:r>
            <w:r>
              <w:rPr>
                <w:rFonts w:eastAsia="SimSun"/>
                <w:lang w:eastAsia="zh-CN"/>
              </w:rPr>
              <w:t xml:space="preserve"> will in idle mode for most of the time, power saving enhancement for connected mode </w:t>
            </w:r>
            <w:r w:rsidR="00841E6F">
              <w:rPr>
                <w:rFonts w:eastAsia="SimSun"/>
                <w:lang w:eastAsia="zh-CN"/>
              </w:rPr>
              <w:t>should be de-prioritized</w:t>
            </w:r>
            <w:r>
              <w:rPr>
                <w:rFonts w:eastAsia="SimSun"/>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This should not</w:t>
            </w:r>
            <w:r w:rsidR="002C4CEA">
              <w:rPr>
                <w:rFonts w:eastAsia="SimSun"/>
                <w:lang w:eastAsia="zh-CN"/>
              </w:rPr>
              <w:t xml:space="preserve"> be</w:t>
            </w:r>
            <w:r>
              <w:rPr>
                <w:rFonts w:eastAsia="SimSun"/>
                <w:lang w:eastAsia="zh-CN"/>
              </w:rPr>
              <w:t xml:space="preserve"> understood as w</w:t>
            </w:r>
            <w:r w:rsidR="00D80500">
              <w:rPr>
                <w:rFonts w:eastAsia="SimSun"/>
                <w:lang w:eastAsia="zh-CN"/>
              </w:rPr>
              <w:t xml:space="preserve">e </w:t>
            </w:r>
            <w:r>
              <w:rPr>
                <w:rFonts w:eastAsia="SimSun"/>
                <w:lang w:eastAsia="zh-CN"/>
              </w:rPr>
              <w:t>will not</w:t>
            </w:r>
            <w:r w:rsidR="00D80500">
              <w:rPr>
                <w:rFonts w:eastAsia="SimSun"/>
                <w:lang w:eastAsia="zh-CN"/>
              </w:rPr>
              <w:t xml:space="preserve"> try to</w:t>
            </w:r>
            <w:r w:rsidR="008000B2">
              <w:rPr>
                <w:rFonts w:eastAsia="SimSun"/>
                <w:lang w:eastAsia="zh-CN"/>
              </w:rPr>
              <w:t xml:space="preserve"> </w:t>
            </w:r>
            <w:r w:rsidR="00E85ED4">
              <w:rPr>
                <w:rFonts w:eastAsia="SimSun"/>
                <w:lang w:eastAsia="zh-CN"/>
              </w:rPr>
              <w:t>see</w:t>
            </w:r>
            <w:r w:rsidR="008000B2">
              <w:rPr>
                <w:rFonts w:eastAsia="SimSun"/>
                <w:lang w:eastAsia="zh-CN"/>
              </w:rPr>
              <w:t xml:space="preserve"> existing feature</w:t>
            </w:r>
            <w:r w:rsidR="00E85ED4">
              <w:rPr>
                <w:rFonts w:eastAsia="SimSun"/>
                <w:lang w:eastAsia="zh-CN"/>
              </w:rPr>
              <w:t>s</w:t>
            </w:r>
            <w:r w:rsidR="008000B2">
              <w:rPr>
                <w:rFonts w:eastAsia="SimSun"/>
                <w:lang w:eastAsia="zh-CN"/>
              </w:rPr>
              <w:t xml:space="preserve"> if they can be</w:t>
            </w:r>
            <w:r w:rsidR="003A4BE3">
              <w:rPr>
                <w:rFonts w:eastAsia="SimSun"/>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SimSun"/>
                <w:noProof/>
                <w:lang w:eastAsia="zh-CN"/>
              </w:rPr>
            </w:pPr>
            <w:r>
              <w:rPr>
                <w:rFonts w:eastAsia="SimSun"/>
                <w:lang w:eastAsia="zh-CN"/>
              </w:rPr>
              <w:t>3. Release Assistance Indication</w:t>
            </w:r>
          </w:p>
        </w:tc>
      </w:tr>
      <w:tr w:rsidR="005534CA" w:rsidRPr="00A93AB3" w14:paraId="2E5B6197" w14:textId="77777777" w:rsidTr="00197497">
        <w:tc>
          <w:tcPr>
            <w:tcW w:w="1838" w:type="dxa"/>
            <w:shd w:val="clear" w:color="auto" w:fill="auto"/>
          </w:tcPr>
          <w:p w14:paraId="1B07D161" w14:textId="5898AB37"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5F82645" w14:textId="06C1298C" w:rsidR="005534CA" w:rsidRDefault="005534CA"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E0E919" w14:textId="111C276C"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Same view as Xiaomi, Huawei and MediaTek.</w:t>
            </w:r>
          </w:p>
        </w:tc>
      </w:tr>
      <w:tr w:rsidR="005E609E" w:rsidRPr="00A93AB3" w14:paraId="547AFD57" w14:textId="77777777" w:rsidTr="00197497">
        <w:tc>
          <w:tcPr>
            <w:tcW w:w="1838" w:type="dxa"/>
            <w:shd w:val="clear" w:color="auto" w:fill="auto"/>
          </w:tcPr>
          <w:p w14:paraId="5CA461A9" w14:textId="4C273824" w:rsidR="005E609E" w:rsidRDefault="005E609E"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29436690" w14:textId="431361AE" w:rsidR="005E609E" w:rsidRDefault="005E609E" w:rsidP="008C07E8">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9C277CF" w14:textId="475A61AA" w:rsidR="005E609E" w:rsidRPr="005E609E" w:rsidRDefault="005E609E" w:rsidP="005E609E">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Although the duration in CONNECTED is expected to be short in IoT NTN, there may still be unnecessary power consumption caused by discontinuous coverage. E.g. </w:t>
            </w:r>
            <w:r w:rsidRPr="005E609E">
              <w:rPr>
                <w:rFonts w:eastAsia="DengXian"/>
                <w:lang w:eastAsia="zh-CN"/>
              </w:rPr>
              <w:t xml:space="preserve">proactive release/suspend for UE is useful to avoid unnecessary procedures including RLF and </w:t>
            </w:r>
            <w:r>
              <w:rPr>
                <w:rFonts w:eastAsia="DengXian"/>
                <w:lang w:eastAsia="zh-CN"/>
              </w:rPr>
              <w:t xml:space="preserve">RRC </w:t>
            </w:r>
            <w:r w:rsidRPr="005E609E">
              <w:rPr>
                <w:rFonts w:eastAsia="DengXian"/>
                <w:lang w:eastAsia="zh-CN"/>
              </w:rPr>
              <w:t>reestablishment</w:t>
            </w:r>
            <w:r>
              <w:rPr>
                <w:rFonts w:eastAsia="DengXian"/>
                <w:lang w:eastAsia="zh-CN"/>
              </w:rPr>
              <w:t xml:space="preserve"> when UE approaches a coverage hole, and </w:t>
            </w:r>
            <w:r w:rsidRPr="005E609E">
              <w:rPr>
                <w:rFonts w:eastAsia="DengXian"/>
                <w:lang w:eastAsia="zh-CN"/>
              </w:rPr>
              <w:t>conditional RRC reestablishment can also be considered at the time when coverage restores.</w:t>
            </w:r>
          </w:p>
        </w:tc>
      </w:tr>
      <w:tr w:rsidR="00882194" w:rsidRPr="00A93AB3" w14:paraId="7B32D64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675D2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6CAB7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8FA73A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Share the view with Xiaomi.</w:t>
            </w:r>
          </w:p>
        </w:tc>
      </w:tr>
      <w:tr w:rsidR="00BC2FD8" w:rsidRPr="00A93AB3" w14:paraId="7E06988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4B2E1B0" w14:textId="1D2B3EF1" w:rsidR="00BC2FD8" w:rsidRDefault="00BC2FD8" w:rsidP="006A481F">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88CAA5" w14:textId="68B983FE" w:rsidR="00BC2FD8" w:rsidRDefault="00BC2FD8" w:rsidP="006A481F">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D2EE23" w14:textId="77777777" w:rsidR="00BC2FD8" w:rsidRPr="00882194" w:rsidRDefault="00BC2FD8" w:rsidP="006A481F">
            <w:pPr>
              <w:overflowPunct w:val="0"/>
              <w:autoSpaceDE w:val="0"/>
              <w:autoSpaceDN w:val="0"/>
              <w:adjustRightInd w:val="0"/>
              <w:spacing w:after="120"/>
              <w:jc w:val="both"/>
              <w:textAlignment w:val="baseline"/>
              <w:rPr>
                <w:rFonts w:eastAsia="DengXian" w:hint="eastAsia"/>
                <w:lang w:eastAsia="zh-CN"/>
              </w:rPr>
            </w:pPr>
          </w:p>
        </w:tc>
      </w:tr>
    </w:tbl>
    <w:p w14:paraId="3D0EE062" w14:textId="77777777" w:rsidR="005E0001" w:rsidRPr="00882194" w:rsidRDefault="005E0001" w:rsidP="005E0001"/>
    <w:p w14:paraId="1530F5FA" w14:textId="72A49BB3" w:rsidR="00EA4ABC" w:rsidRDefault="00CE0277" w:rsidP="00CE0277">
      <w:pPr>
        <w:pStyle w:val="Heading2"/>
      </w:pPr>
      <w:r>
        <w:t>Other</w:t>
      </w:r>
    </w:p>
    <w:p w14:paraId="283C10AA" w14:textId="61025D35" w:rsidR="00CE0277" w:rsidRDefault="00CE0277" w:rsidP="00CE0277">
      <w:pPr>
        <w:pStyle w:val="ListParagraph"/>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E0277" w:rsidRPr="00A93AB3" w14:paraId="7F0683B0" w14:textId="77777777" w:rsidTr="00CE0277">
        <w:tc>
          <w:tcPr>
            <w:tcW w:w="1838" w:type="dxa"/>
            <w:shd w:val="clear" w:color="auto" w:fill="auto"/>
          </w:tcPr>
          <w:p w14:paraId="6D36AD69" w14:textId="0DA52083"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7796" w:type="dxa"/>
            <w:shd w:val="clear" w:color="auto" w:fill="auto"/>
          </w:tcPr>
          <w:p w14:paraId="647BDE28" w14:textId="1C69B0D2"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D</w:t>
            </w:r>
            <w:r w:rsidRPr="005E609E">
              <w:rPr>
                <w:rFonts w:eastAsia="SimSun"/>
                <w:lang w:eastAsia="zh-CN"/>
              </w:rPr>
              <w:t xml:space="preserve">iscontinuous coverage case is essential to be included and considered in this release. This case </w:t>
            </w:r>
            <w:r w:rsidRPr="005E609E">
              <w:rPr>
                <w:rFonts w:eastAsia="SimSun"/>
                <w:lang w:eastAsia="zh-CN"/>
              </w:rPr>
              <w:lastRenderedPageBreak/>
              <w:t>is realistic for satellite service providers, and contributions have revealed that it has negative impact</w:t>
            </w:r>
            <w:r>
              <w:rPr>
                <w:rFonts w:eastAsia="SimSun"/>
                <w:lang w:eastAsia="zh-CN"/>
              </w:rPr>
              <w:t>s</w:t>
            </w:r>
            <w:r w:rsidRPr="005E609E">
              <w:rPr>
                <w:rFonts w:eastAsia="SimSun"/>
                <w:lang w:eastAsia="zh-CN"/>
              </w:rPr>
              <w:t xml:space="preserve"> on CONNECTED and IDLE procedures if we follow existing mechanisms. A most direct impact is unnecessary power consumption of IoT devices </w:t>
            </w:r>
            <w:r>
              <w:rPr>
                <w:rFonts w:eastAsia="SimSun"/>
                <w:lang w:eastAsia="zh-CN"/>
              </w:rPr>
              <w:t xml:space="preserve">which can be predicted and avoided by enhancement at </w:t>
            </w:r>
            <w:r w:rsidRPr="005E609E">
              <w:rPr>
                <w:rFonts w:eastAsia="SimSun"/>
                <w:lang w:eastAsia="zh-CN"/>
              </w:rPr>
              <w:t xml:space="preserve">NW </w:t>
            </w:r>
            <w:r>
              <w:rPr>
                <w:rFonts w:eastAsia="SimSun"/>
                <w:lang w:eastAsia="zh-CN"/>
              </w:rPr>
              <w:t>or</w:t>
            </w:r>
            <w:r w:rsidRPr="005E609E">
              <w:rPr>
                <w:rFonts w:eastAsia="SimSun"/>
                <w:lang w:eastAsia="zh-CN"/>
              </w:rPr>
              <w:t xml:space="preserve"> UE.</w:t>
            </w:r>
          </w:p>
        </w:tc>
      </w:tr>
      <w:tr w:rsidR="00CE0277" w:rsidRPr="005E609E" w14:paraId="19BBD859" w14:textId="77777777" w:rsidTr="00CE0277">
        <w:tc>
          <w:tcPr>
            <w:tcW w:w="1838" w:type="dxa"/>
            <w:shd w:val="clear" w:color="auto" w:fill="auto"/>
          </w:tcPr>
          <w:p w14:paraId="37F6EB01" w14:textId="16BCEFCC" w:rsidR="00CE0277" w:rsidRPr="00A93AB3" w:rsidRDefault="00BC2FD8" w:rsidP="00197497">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7796" w:type="dxa"/>
            <w:shd w:val="clear" w:color="auto" w:fill="auto"/>
          </w:tcPr>
          <w:p w14:paraId="6948302F"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Not only paging capacity evaluation but also connection density evaluation should also be discussed. Random access capacity is yet another important aspect for performance, but it is not mentioned here since RAN2 has agreed the following:</w:t>
            </w:r>
          </w:p>
          <w:p w14:paraId="116D7B6E"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w:t>
            </w:r>
            <w:r w:rsidRPr="00AA56B7">
              <w:rPr>
                <w:rFonts w:eastAsia="SimSun"/>
                <w:lang w:eastAsia="zh-CN"/>
              </w:rPr>
              <w:t>RAN2 assumes that PRACH capacity in eMTC/NB-IoT over NTN will be evaluated to check whether it can support the large cell size of GEO/LEO. However, RAN2 believes this is more of a RAN1 topic and thus recommends companies to submit their contributions in RAN1.</w:t>
            </w:r>
          </w:p>
          <w:p w14:paraId="6A8209B8" w14:textId="79C7FF27" w:rsidR="00CE0277" w:rsidRPr="00A93AB3" w:rsidRDefault="00BC2FD8" w:rsidP="00BC2FD8">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The question is whether RAN2 would consider random access capacity evaluation in case the assumption above does not hold, i.e., no evaluation is </w:t>
            </w:r>
            <w:r>
              <w:rPr>
                <w:rFonts w:eastAsia="SimSun"/>
                <w:lang w:eastAsia="zh-CN"/>
              </w:rPr>
              <w:t>performed</w:t>
            </w:r>
            <w:r>
              <w:rPr>
                <w:rFonts w:eastAsia="SimSun"/>
                <w:lang w:eastAsia="zh-CN"/>
              </w:rPr>
              <w:t xml:space="preserve"> in RAN1, for example due to limited time, unless it is explicitly agreed in RAN1 </w:t>
            </w:r>
            <w:r>
              <w:rPr>
                <w:rFonts w:eastAsia="SimSun"/>
                <w:lang w:eastAsia="zh-CN"/>
              </w:rPr>
              <w:t>that there is no need to</w:t>
            </w:r>
            <w:r>
              <w:rPr>
                <w:rFonts w:eastAsia="SimSun"/>
                <w:lang w:eastAsia="zh-CN"/>
              </w:rPr>
              <w:t xml:space="preserve"> do so.</w:t>
            </w:r>
          </w:p>
        </w:tc>
      </w:tr>
      <w:tr w:rsidR="00CE0277" w:rsidRPr="00A93AB3" w14:paraId="789FE1F8" w14:textId="77777777" w:rsidTr="00CE0277">
        <w:tc>
          <w:tcPr>
            <w:tcW w:w="1838" w:type="dxa"/>
            <w:shd w:val="clear" w:color="auto" w:fill="auto"/>
          </w:tcPr>
          <w:p w14:paraId="56679583"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46B714A5" w14:textId="77777777" w:rsidR="00CE0277" w:rsidRPr="00A93AB3" w:rsidRDefault="00CE0277" w:rsidP="00197497">
            <w:pPr>
              <w:overflowPunct w:val="0"/>
              <w:autoSpaceDE w:val="0"/>
              <w:autoSpaceDN w:val="0"/>
              <w:adjustRightInd w:val="0"/>
              <w:spacing w:after="120"/>
              <w:jc w:val="both"/>
              <w:textAlignment w:val="baseline"/>
              <w:rPr>
                <w:rFonts w:eastAsia="SimSun"/>
                <w:noProof/>
                <w:lang w:eastAsia="zh-CN"/>
              </w:rPr>
            </w:pPr>
          </w:p>
        </w:tc>
      </w:tr>
      <w:tr w:rsidR="00CE0277" w:rsidRPr="00A93AB3" w14:paraId="69A42EF1" w14:textId="77777777" w:rsidTr="00CE0277">
        <w:tc>
          <w:tcPr>
            <w:tcW w:w="1838" w:type="dxa"/>
            <w:shd w:val="clear" w:color="auto" w:fill="auto"/>
          </w:tcPr>
          <w:p w14:paraId="28ACD3BE"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0C490DD4" w14:textId="77777777" w:rsidR="00CE0277" w:rsidRPr="00A93AB3" w:rsidRDefault="00CE0277" w:rsidP="00197497">
            <w:pPr>
              <w:overflowPunct w:val="0"/>
              <w:autoSpaceDE w:val="0"/>
              <w:autoSpaceDN w:val="0"/>
              <w:adjustRightInd w:val="0"/>
              <w:spacing w:after="120"/>
              <w:jc w:val="both"/>
              <w:textAlignment w:val="baseline"/>
              <w:rPr>
                <w:rFonts w:eastAsia="SimSun"/>
                <w:noProof/>
                <w:lang w:eastAsia="zh-CN"/>
              </w:rPr>
            </w:pPr>
          </w:p>
        </w:tc>
      </w:tr>
    </w:tbl>
    <w:p w14:paraId="34F61E8B" w14:textId="77777777" w:rsidR="00CE0277" w:rsidRPr="00CE0277" w:rsidRDefault="00CE0277" w:rsidP="00CE0277"/>
    <w:p w14:paraId="5E34EF22" w14:textId="0FDCEAA2" w:rsidR="008E6E88" w:rsidRDefault="008E6E88" w:rsidP="008E6E88">
      <w:pPr>
        <w:pStyle w:val="Heading1"/>
      </w:pPr>
      <w:r>
        <w:t>Conclusion</w:t>
      </w:r>
    </w:p>
    <w:p w14:paraId="3E02238B" w14:textId="77777777" w:rsidR="008E6E88" w:rsidRDefault="008E6E88" w:rsidP="008E6E88"/>
    <w:p w14:paraId="29220638" w14:textId="10F2BE6C" w:rsidR="008E6E88" w:rsidRPr="008E6E88" w:rsidRDefault="008E6E88" w:rsidP="008E6E88">
      <w:pPr>
        <w:pStyle w:val="Heading1"/>
      </w:pPr>
      <w:r>
        <w:t>References</w:t>
      </w:r>
    </w:p>
    <w:bookmarkStart w:id="5"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Hyperlink"/>
        </w:rPr>
        <w:t>R2-2102743</w:t>
      </w:r>
      <w:r>
        <w:fldChar w:fldCharType="end"/>
      </w:r>
      <w:r>
        <w:tab/>
        <w:t>Discussion on scope of IoT over NTN</w:t>
      </w:r>
      <w:r>
        <w:tab/>
        <w:t>OPPO</w:t>
      </w:r>
      <w:bookmarkEnd w:id="5"/>
      <w:r>
        <w:tab/>
      </w:r>
    </w:p>
    <w:bookmarkStart w:id="6"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Hyperlink"/>
        </w:rPr>
        <w:t>R2-2102828</w:t>
      </w:r>
      <w:r>
        <w:fldChar w:fldCharType="end"/>
      </w:r>
      <w:r>
        <w:tab/>
        <w:t>Identifying Essential Topics in IoT-NTN</w:t>
      </w:r>
      <w:r>
        <w:tab/>
        <w:t>MediaTek Inc.</w:t>
      </w:r>
      <w:bookmarkEnd w:id="6"/>
      <w:r>
        <w:tab/>
      </w:r>
    </w:p>
    <w:bookmarkStart w:id="7"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Hyperlink"/>
        </w:rPr>
        <w:t>R2-2102956</w:t>
      </w:r>
      <w:r>
        <w:fldChar w:fldCharType="end"/>
      </w:r>
      <w:r>
        <w:tab/>
        <w:t>Determination of essential parts for IoT NTN</w:t>
      </w:r>
      <w:r>
        <w:tab/>
        <w:t>CATT</w:t>
      </w:r>
      <w:bookmarkEnd w:id="7"/>
      <w:r>
        <w:tab/>
      </w:r>
    </w:p>
    <w:bookmarkStart w:id="8"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Hyperlink"/>
        </w:rPr>
        <w:t>R2-2102961</w:t>
      </w:r>
      <w:r>
        <w:fldChar w:fldCharType="end"/>
      </w:r>
      <w:r>
        <w:tab/>
        <w:t>Essential adaptations for discontinuous coverage in IoT-NTN</w:t>
      </w:r>
      <w:r>
        <w:tab/>
        <w:t>Gatehouse Satcom A/S, Sateliot</w:t>
      </w:r>
      <w:bookmarkEnd w:id="8"/>
      <w:r>
        <w:tab/>
      </w:r>
    </w:p>
    <w:bookmarkStart w:id="9"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Hyperlink"/>
        </w:rPr>
        <w:t>R2-2103177</w:t>
      </w:r>
      <w:r>
        <w:fldChar w:fldCharType="end"/>
      </w:r>
      <w:r>
        <w:tab/>
        <w:t>Essential functionality for IOT NTN</w:t>
      </w:r>
      <w:bookmarkEnd w:id="9"/>
      <w:r>
        <w:tab/>
      </w:r>
      <w:r w:rsidR="0007541C" w:rsidRPr="0007541C">
        <w:t>Xiaomi</w:t>
      </w:r>
    </w:p>
    <w:bookmarkStart w:id="10"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Hyperlink"/>
        </w:rPr>
        <w:t>R2-2103189</w:t>
      </w:r>
      <w:r>
        <w:fldChar w:fldCharType="end"/>
      </w:r>
      <w:r>
        <w:tab/>
        <w:t>Analysis on essential parts for IoT-NTN functionality for Rel-17</w:t>
      </w:r>
      <w:bookmarkEnd w:id="10"/>
      <w:r>
        <w:tab/>
      </w:r>
      <w:r w:rsidR="0007541C" w:rsidRPr="0007541C">
        <w:t>Nokia, Nokia Shanghai Bell</w:t>
      </w:r>
    </w:p>
    <w:bookmarkStart w:id="11"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Hyperlink"/>
        </w:rPr>
        <w:t>R2-2103509</w:t>
      </w:r>
      <w:r>
        <w:fldChar w:fldCharType="end"/>
      </w:r>
      <w:r>
        <w:tab/>
        <w:t>Discussion on essential functionalities for IOT NTN</w:t>
      </w:r>
      <w:r>
        <w:tab/>
        <w:t>Huawei, HiSilicon</w:t>
      </w:r>
      <w:bookmarkEnd w:id="11"/>
      <w:r>
        <w:tab/>
      </w:r>
    </w:p>
    <w:bookmarkStart w:id="12"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Hyperlink"/>
        </w:rPr>
        <w:t>R2-2104016</w:t>
      </w:r>
      <w:r>
        <w:fldChar w:fldCharType="end"/>
      </w:r>
      <w:r>
        <w:tab/>
        <w:t>Discussion on essential functionality in IoT NTN - scenarios and scope</w:t>
      </w:r>
      <w:r>
        <w:tab/>
        <w:t>Ericsson</w:t>
      </w:r>
      <w:bookmarkEnd w:id="12"/>
      <w:r>
        <w:tab/>
      </w:r>
    </w:p>
    <w:p w14:paraId="7C254D96" w14:textId="77777777" w:rsidR="00D22BCA" w:rsidRDefault="00D22BCA" w:rsidP="00D22BCA">
      <w:pPr>
        <w:rPr>
          <w:lang w:eastAsia="en-GB"/>
        </w:rPr>
      </w:pPr>
    </w:p>
    <w:p w14:paraId="30A56CDC" w14:textId="092A9B06" w:rsidR="00D22BCA" w:rsidRPr="008E6E88" w:rsidRDefault="00D22BCA" w:rsidP="00D22BCA">
      <w:pPr>
        <w:pStyle w:val="Heading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Odile Rollinger</w:t>
            </w:r>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r>
              <w:rPr>
                <w:lang w:eastAsia="ja-JP"/>
              </w:rPr>
              <w:t>MediaTek</w:t>
            </w:r>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00FDDF67" w:rsidR="00D22BCA" w:rsidRPr="00D22BCA" w:rsidRDefault="005534CA" w:rsidP="00D22BCA">
            <w:pPr>
              <w:overflowPunct w:val="0"/>
              <w:autoSpaceDE w:val="0"/>
              <w:autoSpaceDN w:val="0"/>
              <w:adjustRightInd w:val="0"/>
              <w:spacing w:after="0"/>
              <w:rPr>
                <w:lang w:eastAsia="zh-CN"/>
              </w:rPr>
            </w:pPr>
            <w:r>
              <w:rPr>
                <w:rFonts w:hint="eastAsia"/>
                <w:lang w:eastAsia="zh-CN"/>
              </w:rPr>
              <w:t>O</w:t>
            </w:r>
            <w:r>
              <w:rPr>
                <w:lang w:eastAsia="zh-CN"/>
              </w:rPr>
              <w:t>PPO</w:t>
            </w:r>
          </w:p>
        </w:tc>
        <w:tc>
          <w:tcPr>
            <w:tcW w:w="2687" w:type="dxa"/>
          </w:tcPr>
          <w:p w14:paraId="549A0221" w14:textId="54F94644" w:rsidR="00D22BCA" w:rsidRPr="00D22BCA" w:rsidRDefault="005534CA" w:rsidP="00D22BCA">
            <w:pPr>
              <w:overflowPunct w:val="0"/>
              <w:autoSpaceDE w:val="0"/>
              <w:autoSpaceDN w:val="0"/>
              <w:adjustRightInd w:val="0"/>
              <w:spacing w:after="0"/>
              <w:rPr>
                <w:lang w:eastAsia="zh-CN"/>
              </w:rPr>
            </w:pPr>
            <w:r>
              <w:rPr>
                <w:rFonts w:hint="eastAsia"/>
                <w:lang w:eastAsia="zh-CN"/>
              </w:rPr>
              <w:t>H</w:t>
            </w:r>
            <w:r>
              <w:rPr>
                <w:lang w:eastAsia="zh-CN"/>
              </w:rPr>
              <w:t>aitao Li</w:t>
            </w:r>
          </w:p>
        </w:tc>
        <w:tc>
          <w:tcPr>
            <w:tcW w:w="4903" w:type="dxa"/>
          </w:tcPr>
          <w:p w14:paraId="33508FCB" w14:textId="7A432C79" w:rsidR="00D22BCA" w:rsidRPr="00D22BCA" w:rsidRDefault="005534CA" w:rsidP="00D22BCA">
            <w:pPr>
              <w:overflowPunct w:val="0"/>
              <w:autoSpaceDE w:val="0"/>
              <w:autoSpaceDN w:val="0"/>
              <w:adjustRightInd w:val="0"/>
              <w:spacing w:after="0"/>
              <w:rPr>
                <w:lang w:eastAsia="zh-CN"/>
              </w:rPr>
            </w:pPr>
            <w:r>
              <w:rPr>
                <w:rFonts w:hint="eastAsia"/>
                <w:lang w:eastAsia="zh-CN"/>
              </w:rPr>
              <w:t>l</w:t>
            </w:r>
            <w:r>
              <w:rPr>
                <w:lang w:eastAsia="zh-CN"/>
              </w:rPr>
              <w:t>ihaitao@oppo.com</w:t>
            </w:r>
          </w:p>
        </w:tc>
      </w:tr>
      <w:tr w:rsidR="00D22BCA" w:rsidRPr="00D22BCA" w14:paraId="68684CD3" w14:textId="77777777" w:rsidTr="00197497">
        <w:tc>
          <w:tcPr>
            <w:tcW w:w="1760" w:type="dxa"/>
          </w:tcPr>
          <w:p w14:paraId="5A9C27C9" w14:textId="2BBEFC58" w:rsidR="00D22BCA" w:rsidRPr="00D22BCA" w:rsidRDefault="005E609E" w:rsidP="00D22BCA">
            <w:pPr>
              <w:overflowPunct w:val="0"/>
              <w:autoSpaceDE w:val="0"/>
              <w:autoSpaceDN w:val="0"/>
              <w:adjustRightInd w:val="0"/>
              <w:spacing w:after="0"/>
              <w:rPr>
                <w:lang w:eastAsia="zh-CN"/>
              </w:rPr>
            </w:pPr>
            <w:r>
              <w:rPr>
                <w:rFonts w:hint="eastAsia"/>
                <w:lang w:eastAsia="zh-CN"/>
              </w:rPr>
              <w:t>L</w:t>
            </w:r>
            <w:r>
              <w:rPr>
                <w:lang w:eastAsia="zh-CN"/>
              </w:rPr>
              <w:t>enovo</w:t>
            </w:r>
          </w:p>
        </w:tc>
        <w:tc>
          <w:tcPr>
            <w:tcW w:w="2687" w:type="dxa"/>
          </w:tcPr>
          <w:p w14:paraId="33AF23B6" w14:textId="1232EFA2" w:rsidR="00D22BCA" w:rsidRPr="00D22BCA" w:rsidRDefault="005E609E" w:rsidP="00D22BCA">
            <w:pPr>
              <w:overflowPunct w:val="0"/>
              <w:autoSpaceDE w:val="0"/>
              <w:autoSpaceDN w:val="0"/>
              <w:adjustRightInd w:val="0"/>
              <w:spacing w:after="0"/>
              <w:rPr>
                <w:lang w:eastAsia="zh-CN"/>
              </w:rPr>
            </w:pPr>
            <w:r>
              <w:rPr>
                <w:rFonts w:hint="eastAsia"/>
                <w:lang w:eastAsia="zh-CN"/>
              </w:rPr>
              <w:t>M</w:t>
            </w:r>
            <w:r>
              <w:rPr>
                <w:lang w:eastAsia="zh-CN"/>
              </w:rPr>
              <w:t>in Xu</w:t>
            </w:r>
          </w:p>
        </w:tc>
        <w:tc>
          <w:tcPr>
            <w:tcW w:w="4903" w:type="dxa"/>
          </w:tcPr>
          <w:p w14:paraId="60F9C0DA" w14:textId="34618DC3" w:rsidR="00D22BCA" w:rsidRPr="00D22BCA" w:rsidRDefault="005E609E" w:rsidP="00D22BCA">
            <w:pPr>
              <w:overflowPunct w:val="0"/>
              <w:autoSpaceDE w:val="0"/>
              <w:autoSpaceDN w:val="0"/>
              <w:adjustRightInd w:val="0"/>
              <w:spacing w:after="0"/>
              <w:rPr>
                <w:lang w:eastAsia="zh-CN"/>
              </w:rPr>
            </w:pPr>
            <w:r>
              <w:rPr>
                <w:rFonts w:hint="eastAsia"/>
                <w:lang w:eastAsia="zh-CN"/>
              </w:rPr>
              <w:t>x</w:t>
            </w:r>
            <w:r>
              <w:rPr>
                <w:lang w:eastAsia="zh-CN"/>
              </w:rPr>
              <w:t>umin13@lenovo.com</w:t>
            </w:r>
          </w:p>
        </w:tc>
      </w:tr>
      <w:tr w:rsidR="00882194" w:rsidRPr="00D22BCA" w14:paraId="0032C86D" w14:textId="77777777" w:rsidTr="00197497">
        <w:tc>
          <w:tcPr>
            <w:tcW w:w="1760" w:type="dxa"/>
          </w:tcPr>
          <w:p w14:paraId="04582E7F" w14:textId="4800AC02" w:rsidR="00882194" w:rsidRPr="00D22BCA" w:rsidRDefault="00882194" w:rsidP="00D22BCA">
            <w:pPr>
              <w:overflowPunct w:val="0"/>
              <w:autoSpaceDE w:val="0"/>
              <w:autoSpaceDN w:val="0"/>
              <w:adjustRightInd w:val="0"/>
              <w:spacing w:after="0"/>
              <w:rPr>
                <w:lang w:eastAsia="ja-JP"/>
              </w:rPr>
            </w:pPr>
            <w:r>
              <w:rPr>
                <w:rFonts w:hint="eastAsia"/>
                <w:lang w:eastAsia="zh-CN"/>
              </w:rPr>
              <w:t>CATT</w:t>
            </w:r>
          </w:p>
        </w:tc>
        <w:tc>
          <w:tcPr>
            <w:tcW w:w="2687" w:type="dxa"/>
          </w:tcPr>
          <w:p w14:paraId="45FC6A92" w14:textId="5CD3B153" w:rsidR="00882194" w:rsidRPr="00D22BCA" w:rsidRDefault="00882194" w:rsidP="00D22BCA">
            <w:pPr>
              <w:overflowPunct w:val="0"/>
              <w:autoSpaceDE w:val="0"/>
              <w:autoSpaceDN w:val="0"/>
              <w:adjustRightInd w:val="0"/>
              <w:spacing w:after="0"/>
              <w:rPr>
                <w:lang w:eastAsia="ja-JP"/>
              </w:rPr>
            </w:pPr>
            <w:proofErr w:type="spellStart"/>
            <w:r>
              <w:rPr>
                <w:rFonts w:hint="eastAsia"/>
                <w:lang w:eastAsia="zh-CN"/>
              </w:rPr>
              <w:t>Sidong</w:t>
            </w:r>
            <w:proofErr w:type="spellEnd"/>
            <w:r>
              <w:rPr>
                <w:rFonts w:hint="eastAsia"/>
                <w:lang w:eastAsia="zh-CN"/>
              </w:rPr>
              <w:t xml:space="preserve"> Li</w:t>
            </w:r>
          </w:p>
        </w:tc>
        <w:tc>
          <w:tcPr>
            <w:tcW w:w="4903" w:type="dxa"/>
          </w:tcPr>
          <w:p w14:paraId="7F9131DC" w14:textId="4046ACDF" w:rsidR="00882194" w:rsidRPr="00D22BCA" w:rsidRDefault="00882194" w:rsidP="00D22BCA">
            <w:pPr>
              <w:overflowPunct w:val="0"/>
              <w:autoSpaceDE w:val="0"/>
              <w:autoSpaceDN w:val="0"/>
              <w:adjustRightInd w:val="0"/>
              <w:spacing w:after="0"/>
              <w:rPr>
                <w:lang w:eastAsia="ja-JP"/>
              </w:rPr>
            </w:pPr>
            <w:r>
              <w:rPr>
                <w:rFonts w:hint="eastAsia"/>
                <w:lang w:eastAsia="zh-CN"/>
              </w:rPr>
              <w:t>lisidong@catt.com</w:t>
            </w:r>
          </w:p>
        </w:tc>
      </w:tr>
      <w:tr w:rsidR="00882194" w:rsidRPr="00616A6A" w14:paraId="1430596F" w14:textId="77777777" w:rsidTr="00197497">
        <w:tc>
          <w:tcPr>
            <w:tcW w:w="1760" w:type="dxa"/>
          </w:tcPr>
          <w:p w14:paraId="373FA8AF" w14:textId="17353EDA" w:rsidR="00882194" w:rsidRPr="00D22BCA" w:rsidRDefault="00616A6A" w:rsidP="00D22BCA">
            <w:pPr>
              <w:overflowPunct w:val="0"/>
              <w:autoSpaceDE w:val="0"/>
              <w:autoSpaceDN w:val="0"/>
              <w:adjustRightInd w:val="0"/>
              <w:spacing w:after="0"/>
              <w:rPr>
                <w:lang w:eastAsia="ja-JP"/>
              </w:rPr>
            </w:pPr>
            <w:r>
              <w:rPr>
                <w:lang w:eastAsia="ja-JP"/>
              </w:rPr>
              <w:t>Ericsson</w:t>
            </w:r>
          </w:p>
        </w:tc>
        <w:tc>
          <w:tcPr>
            <w:tcW w:w="2687" w:type="dxa"/>
          </w:tcPr>
          <w:p w14:paraId="20370610" w14:textId="0DE8AB03" w:rsidR="00882194" w:rsidRPr="00D22BCA" w:rsidRDefault="00616A6A" w:rsidP="00D22BCA">
            <w:pPr>
              <w:overflowPunct w:val="0"/>
              <w:autoSpaceDE w:val="0"/>
              <w:autoSpaceDN w:val="0"/>
              <w:adjustRightInd w:val="0"/>
              <w:spacing w:after="0"/>
              <w:rPr>
                <w:lang w:eastAsia="ja-JP"/>
              </w:rPr>
            </w:pPr>
            <w:r>
              <w:rPr>
                <w:lang w:eastAsia="ja-JP"/>
              </w:rPr>
              <w:t>Emre A. Yavuz</w:t>
            </w:r>
          </w:p>
        </w:tc>
        <w:tc>
          <w:tcPr>
            <w:tcW w:w="4903" w:type="dxa"/>
          </w:tcPr>
          <w:p w14:paraId="79F0566C" w14:textId="6B146F5C" w:rsidR="00882194" w:rsidRPr="00616A6A" w:rsidRDefault="00616A6A" w:rsidP="00D22BCA">
            <w:pPr>
              <w:overflowPunct w:val="0"/>
              <w:autoSpaceDE w:val="0"/>
              <w:autoSpaceDN w:val="0"/>
              <w:adjustRightInd w:val="0"/>
              <w:spacing w:after="0"/>
              <w:rPr>
                <w:lang w:val="en-GB" w:eastAsia="ja-JP"/>
              </w:rPr>
            </w:pPr>
            <w:proofErr w:type="spellStart"/>
            <w:r>
              <w:rPr>
                <w:lang w:val="en-GB" w:eastAsia="ja-JP"/>
              </w:rPr>
              <w:t>e</w:t>
            </w:r>
            <w:r w:rsidRPr="00616A6A">
              <w:rPr>
                <w:lang w:val="en-GB" w:eastAsia="ja-JP"/>
              </w:rPr>
              <w:t>mre</w:t>
            </w:r>
            <w:proofErr w:type="spellEnd"/>
            <w:r w:rsidRPr="00616A6A">
              <w:rPr>
                <w:lang w:val="en-GB" w:eastAsia="ja-JP"/>
              </w:rPr>
              <w:t xml:space="preserve"> dot </w:t>
            </w:r>
            <w:proofErr w:type="spellStart"/>
            <w:r w:rsidRPr="00616A6A">
              <w:rPr>
                <w:lang w:val="en-GB" w:eastAsia="ja-JP"/>
              </w:rPr>
              <w:t>yavuz</w:t>
            </w:r>
            <w:proofErr w:type="spellEnd"/>
            <w:r w:rsidRPr="00616A6A">
              <w:rPr>
                <w:lang w:val="en-GB" w:eastAsia="ja-JP"/>
              </w:rPr>
              <w:t xml:space="preserve"> at </w:t>
            </w:r>
            <w:proofErr w:type="spellStart"/>
            <w:r>
              <w:rPr>
                <w:lang w:val="en-GB" w:eastAsia="ja-JP"/>
              </w:rPr>
              <w:t>ericsson</w:t>
            </w:r>
            <w:proofErr w:type="spellEnd"/>
            <w:r>
              <w:rPr>
                <w:lang w:val="en-GB" w:eastAsia="ja-JP"/>
              </w:rPr>
              <w:t xml:space="preserve"> dot com</w:t>
            </w:r>
          </w:p>
        </w:tc>
      </w:tr>
      <w:tr w:rsidR="00882194" w:rsidRPr="00616A6A" w14:paraId="1425179E" w14:textId="77777777" w:rsidTr="00197497">
        <w:tc>
          <w:tcPr>
            <w:tcW w:w="1760" w:type="dxa"/>
          </w:tcPr>
          <w:p w14:paraId="1DE3B5E4" w14:textId="77777777" w:rsidR="00882194" w:rsidRPr="00616A6A" w:rsidRDefault="00882194" w:rsidP="00D22BCA">
            <w:pPr>
              <w:overflowPunct w:val="0"/>
              <w:autoSpaceDE w:val="0"/>
              <w:autoSpaceDN w:val="0"/>
              <w:adjustRightInd w:val="0"/>
              <w:spacing w:after="0"/>
              <w:rPr>
                <w:lang w:val="en-GB" w:eastAsia="ja-JP"/>
              </w:rPr>
            </w:pPr>
          </w:p>
        </w:tc>
        <w:tc>
          <w:tcPr>
            <w:tcW w:w="2687" w:type="dxa"/>
          </w:tcPr>
          <w:p w14:paraId="43C5B901" w14:textId="77777777" w:rsidR="00882194" w:rsidRPr="00616A6A" w:rsidRDefault="00882194" w:rsidP="00D22BCA">
            <w:pPr>
              <w:overflowPunct w:val="0"/>
              <w:autoSpaceDE w:val="0"/>
              <w:autoSpaceDN w:val="0"/>
              <w:adjustRightInd w:val="0"/>
              <w:spacing w:after="0"/>
              <w:rPr>
                <w:lang w:val="en-GB" w:eastAsia="ja-JP"/>
              </w:rPr>
            </w:pPr>
          </w:p>
        </w:tc>
        <w:tc>
          <w:tcPr>
            <w:tcW w:w="4903" w:type="dxa"/>
          </w:tcPr>
          <w:p w14:paraId="135738A7" w14:textId="77777777" w:rsidR="00882194" w:rsidRPr="00616A6A" w:rsidRDefault="00882194" w:rsidP="00D22BCA">
            <w:pPr>
              <w:overflowPunct w:val="0"/>
              <w:autoSpaceDE w:val="0"/>
              <w:autoSpaceDN w:val="0"/>
              <w:adjustRightInd w:val="0"/>
              <w:spacing w:after="0"/>
              <w:rPr>
                <w:lang w:val="en-GB" w:eastAsia="ja-JP"/>
              </w:rPr>
            </w:pPr>
          </w:p>
        </w:tc>
      </w:tr>
      <w:tr w:rsidR="00882194" w:rsidRPr="00616A6A" w14:paraId="2FE82B96" w14:textId="77777777" w:rsidTr="00197497">
        <w:tc>
          <w:tcPr>
            <w:tcW w:w="1760" w:type="dxa"/>
          </w:tcPr>
          <w:p w14:paraId="6E07BDAC" w14:textId="77777777" w:rsidR="00882194" w:rsidRPr="00616A6A" w:rsidRDefault="00882194" w:rsidP="00D22BCA">
            <w:pPr>
              <w:overflowPunct w:val="0"/>
              <w:autoSpaceDE w:val="0"/>
              <w:autoSpaceDN w:val="0"/>
              <w:adjustRightInd w:val="0"/>
              <w:spacing w:after="0"/>
              <w:rPr>
                <w:lang w:val="en-GB" w:eastAsia="ja-JP"/>
              </w:rPr>
            </w:pPr>
          </w:p>
        </w:tc>
        <w:tc>
          <w:tcPr>
            <w:tcW w:w="2687" w:type="dxa"/>
          </w:tcPr>
          <w:p w14:paraId="3A044EF2" w14:textId="77777777" w:rsidR="00882194" w:rsidRPr="00616A6A" w:rsidRDefault="00882194" w:rsidP="00D22BCA">
            <w:pPr>
              <w:overflowPunct w:val="0"/>
              <w:autoSpaceDE w:val="0"/>
              <w:autoSpaceDN w:val="0"/>
              <w:adjustRightInd w:val="0"/>
              <w:spacing w:after="0"/>
              <w:rPr>
                <w:lang w:val="en-GB" w:eastAsia="ja-JP"/>
              </w:rPr>
            </w:pPr>
          </w:p>
        </w:tc>
        <w:tc>
          <w:tcPr>
            <w:tcW w:w="4903" w:type="dxa"/>
          </w:tcPr>
          <w:p w14:paraId="52555D46" w14:textId="77777777" w:rsidR="00882194" w:rsidRPr="00616A6A" w:rsidRDefault="00882194" w:rsidP="00D22BCA">
            <w:pPr>
              <w:overflowPunct w:val="0"/>
              <w:autoSpaceDE w:val="0"/>
              <w:autoSpaceDN w:val="0"/>
              <w:adjustRightInd w:val="0"/>
              <w:spacing w:after="0"/>
              <w:rPr>
                <w:lang w:val="en-GB" w:eastAsia="ja-JP"/>
              </w:rPr>
            </w:pPr>
          </w:p>
        </w:tc>
      </w:tr>
      <w:tr w:rsidR="00882194" w:rsidRPr="00616A6A" w14:paraId="2DD172C0" w14:textId="77777777" w:rsidTr="00197497">
        <w:tc>
          <w:tcPr>
            <w:tcW w:w="1760" w:type="dxa"/>
          </w:tcPr>
          <w:p w14:paraId="78DCD535" w14:textId="77777777" w:rsidR="00882194" w:rsidRPr="00616A6A" w:rsidRDefault="00882194" w:rsidP="00D22BCA">
            <w:pPr>
              <w:overflowPunct w:val="0"/>
              <w:autoSpaceDE w:val="0"/>
              <w:autoSpaceDN w:val="0"/>
              <w:adjustRightInd w:val="0"/>
              <w:spacing w:after="0"/>
              <w:rPr>
                <w:lang w:val="en-GB" w:eastAsia="ja-JP"/>
              </w:rPr>
            </w:pPr>
          </w:p>
        </w:tc>
        <w:tc>
          <w:tcPr>
            <w:tcW w:w="2687" w:type="dxa"/>
          </w:tcPr>
          <w:p w14:paraId="4AEC498A" w14:textId="77777777" w:rsidR="00882194" w:rsidRPr="00616A6A" w:rsidRDefault="00882194" w:rsidP="00D22BCA">
            <w:pPr>
              <w:overflowPunct w:val="0"/>
              <w:autoSpaceDE w:val="0"/>
              <w:autoSpaceDN w:val="0"/>
              <w:adjustRightInd w:val="0"/>
              <w:spacing w:after="0"/>
              <w:rPr>
                <w:lang w:val="en-GB" w:eastAsia="ja-JP"/>
              </w:rPr>
            </w:pPr>
          </w:p>
        </w:tc>
        <w:tc>
          <w:tcPr>
            <w:tcW w:w="4903" w:type="dxa"/>
          </w:tcPr>
          <w:p w14:paraId="65CE1390" w14:textId="77777777" w:rsidR="00882194" w:rsidRPr="00616A6A" w:rsidRDefault="00882194" w:rsidP="00D22BCA">
            <w:pPr>
              <w:overflowPunct w:val="0"/>
              <w:autoSpaceDE w:val="0"/>
              <w:autoSpaceDN w:val="0"/>
              <w:adjustRightInd w:val="0"/>
              <w:spacing w:after="0"/>
              <w:rPr>
                <w:lang w:val="en-GB" w:eastAsia="ja-JP"/>
              </w:rPr>
            </w:pPr>
          </w:p>
        </w:tc>
      </w:tr>
      <w:tr w:rsidR="00882194" w:rsidRPr="00616A6A" w14:paraId="5C09D34A" w14:textId="77777777" w:rsidTr="00197497">
        <w:tc>
          <w:tcPr>
            <w:tcW w:w="1760" w:type="dxa"/>
          </w:tcPr>
          <w:p w14:paraId="572BF7C1" w14:textId="77777777" w:rsidR="00882194" w:rsidRPr="00616A6A" w:rsidRDefault="00882194" w:rsidP="00D22BCA">
            <w:pPr>
              <w:overflowPunct w:val="0"/>
              <w:autoSpaceDE w:val="0"/>
              <w:autoSpaceDN w:val="0"/>
              <w:adjustRightInd w:val="0"/>
              <w:spacing w:after="0"/>
              <w:rPr>
                <w:lang w:val="en-GB" w:eastAsia="ja-JP"/>
              </w:rPr>
            </w:pPr>
          </w:p>
        </w:tc>
        <w:tc>
          <w:tcPr>
            <w:tcW w:w="2687" w:type="dxa"/>
          </w:tcPr>
          <w:p w14:paraId="4CCC964E" w14:textId="77777777" w:rsidR="00882194" w:rsidRPr="00616A6A" w:rsidRDefault="00882194" w:rsidP="00D22BCA">
            <w:pPr>
              <w:overflowPunct w:val="0"/>
              <w:autoSpaceDE w:val="0"/>
              <w:autoSpaceDN w:val="0"/>
              <w:adjustRightInd w:val="0"/>
              <w:spacing w:after="0"/>
              <w:rPr>
                <w:lang w:val="en-GB" w:eastAsia="ja-JP"/>
              </w:rPr>
            </w:pPr>
          </w:p>
        </w:tc>
        <w:tc>
          <w:tcPr>
            <w:tcW w:w="4903" w:type="dxa"/>
          </w:tcPr>
          <w:p w14:paraId="5FAF1D74" w14:textId="77777777" w:rsidR="00882194" w:rsidRPr="00616A6A" w:rsidRDefault="00882194" w:rsidP="00D22BCA">
            <w:pPr>
              <w:overflowPunct w:val="0"/>
              <w:autoSpaceDE w:val="0"/>
              <w:autoSpaceDN w:val="0"/>
              <w:adjustRightInd w:val="0"/>
              <w:spacing w:after="0"/>
              <w:rPr>
                <w:lang w:val="en-GB" w:eastAsia="ja-JP"/>
              </w:rPr>
            </w:pPr>
          </w:p>
        </w:tc>
      </w:tr>
    </w:tbl>
    <w:p w14:paraId="477E8FF2" w14:textId="77777777" w:rsidR="00A93AB3" w:rsidRPr="00616A6A" w:rsidRDefault="00A93AB3" w:rsidP="00A93AB3">
      <w:pPr>
        <w:spacing w:beforeLines="50" w:before="120" w:after="120"/>
        <w:jc w:val="both"/>
        <w:rPr>
          <w:rFonts w:ascii="Arial" w:eastAsia="SimSun" w:hAnsi="Arial"/>
          <w:lang w:eastAsia="x-none"/>
        </w:rPr>
      </w:pPr>
    </w:p>
    <w:sectPr w:rsidR="00A93AB3" w:rsidRPr="00616A6A" w:rsidSect="008E6E88">
      <w:headerReference w:type="default"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6FC7B" w14:textId="77777777" w:rsidR="001F4DC7" w:rsidRDefault="001F4DC7">
      <w:pPr>
        <w:pStyle w:val="TAL"/>
      </w:pPr>
      <w:r>
        <w:separator/>
      </w:r>
    </w:p>
  </w:endnote>
  <w:endnote w:type="continuationSeparator" w:id="0">
    <w:p w14:paraId="7F38795A" w14:textId="77777777" w:rsidR="001F4DC7" w:rsidRDefault="001F4DC7">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77777777" w:rsidR="006A481F" w:rsidRDefault="006A481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25F7C" w14:textId="77777777" w:rsidR="001F4DC7" w:rsidRDefault="001F4DC7">
      <w:pPr>
        <w:pStyle w:val="TAL"/>
      </w:pPr>
      <w:r>
        <w:separator/>
      </w:r>
    </w:p>
  </w:footnote>
  <w:footnote w:type="continuationSeparator" w:id="0">
    <w:p w14:paraId="35AB165A" w14:textId="77777777" w:rsidR="001F4DC7" w:rsidRDefault="001F4DC7">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77777777" w:rsidR="006A481F" w:rsidRDefault="006A481F">
    <w:pPr>
      <w:pStyle w:val="Header"/>
      <w:framePr w:wrap="auto" w:vAnchor="text" w:hAnchor="margin" w:xAlign="center" w:y="1"/>
      <w:widowControl/>
    </w:pPr>
    <w:r>
      <w:fldChar w:fldCharType="begin"/>
    </w:r>
    <w:r>
      <w:instrText xml:space="preserve"> PAGE </w:instrText>
    </w:r>
    <w:r>
      <w:fldChar w:fldCharType="separate"/>
    </w:r>
    <w:r>
      <w:t>16</w:t>
    </w:r>
    <w:r>
      <w:fldChar w:fldCharType="end"/>
    </w:r>
  </w:p>
  <w:p w14:paraId="7E7576F4" w14:textId="77777777" w:rsidR="006A481F" w:rsidRDefault="006A481F">
    <w:pPr>
      <w:pStyle w:val="Header"/>
    </w:pPr>
  </w:p>
  <w:p w14:paraId="7B616B78" w14:textId="77777777" w:rsidR="006A481F" w:rsidRDefault="006A48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6"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0"/>
  </w:num>
  <w:num w:numId="7">
    <w:abstractNumId w:val="1"/>
  </w:num>
  <w:num w:numId="8">
    <w:abstractNumId w:val="3"/>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A8C"/>
    <w:rsid w:val="0000255D"/>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1DAE"/>
    <w:rsid w:val="00032166"/>
    <w:rsid w:val="00032D83"/>
    <w:rsid w:val="00033309"/>
    <w:rsid w:val="000336AD"/>
    <w:rsid w:val="00034660"/>
    <w:rsid w:val="0003491E"/>
    <w:rsid w:val="0003496B"/>
    <w:rsid w:val="00037C0A"/>
    <w:rsid w:val="000421D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71D3"/>
    <w:rsid w:val="00081279"/>
    <w:rsid w:val="0008209D"/>
    <w:rsid w:val="000831B3"/>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35AB"/>
    <w:rsid w:val="001140CD"/>
    <w:rsid w:val="00114754"/>
    <w:rsid w:val="00114768"/>
    <w:rsid w:val="00116B68"/>
    <w:rsid w:val="001203EA"/>
    <w:rsid w:val="0012044E"/>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42DC"/>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DC7"/>
    <w:rsid w:val="001F4E4E"/>
    <w:rsid w:val="001F5565"/>
    <w:rsid w:val="001F6192"/>
    <w:rsid w:val="001F639C"/>
    <w:rsid w:val="001F770E"/>
    <w:rsid w:val="001F7DB4"/>
    <w:rsid w:val="00200C37"/>
    <w:rsid w:val="002034C0"/>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0E53"/>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4CE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D66"/>
    <w:rsid w:val="00325ED7"/>
    <w:rsid w:val="00326A3E"/>
    <w:rsid w:val="00327B24"/>
    <w:rsid w:val="0033178E"/>
    <w:rsid w:val="003318AB"/>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76C5"/>
    <w:rsid w:val="003C0291"/>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4CA"/>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04D2"/>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609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6A6A"/>
    <w:rsid w:val="00617950"/>
    <w:rsid w:val="0062108D"/>
    <w:rsid w:val="00621F1E"/>
    <w:rsid w:val="00623D3E"/>
    <w:rsid w:val="006256C4"/>
    <w:rsid w:val="00625F41"/>
    <w:rsid w:val="0062764D"/>
    <w:rsid w:val="00630138"/>
    <w:rsid w:val="0063169B"/>
    <w:rsid w:val="00632F01"/>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C3B"/>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4181"/>
    <w:rsid w:val="006A481F"/>
    <w:rsid w:val="006A5923"/>
    <w:rsid w:val="006A5FED"/>
    <w:rsid w:val="006A6641"/>
    <w:rsid w:val="006A666F"/>
    <w:rsid w:val="006A79D8"/>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A9A"/>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4FD3"/>
    <w:rsid w:val="007A5433"/>
    <w:rsid w:val="007A5F48"/>
    <w:rsid w:val="007B059D"/>
    <w:rsid w:val="007B1C5A"/>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00B2"/>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1B45"/>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1D56"/>
    <w:rsid w:val="00841E6F"/>
    <w:rsid w:val="008426B0"/>
    <w:rsid w:val="00842D13"/>
    <w:rsid w:val="008439A0"/>
    <w:rsid w:val="00843AF3"/>
    <w:rsid w:val="00844AAC"/>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2194"/>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57CA"/>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85C"/>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ACF"/>
    <w:rsid w:val="00BB3D4C"/>
    <w:rsid w:val="00BB4E82"/>
    <w:rsid w:val="00BB51C3"/>
    <w:rsid w:val="00BB6582"/>
    <w:rsid w:val="00BB6CEE"/>
    <w:rsid w:val="00BC2FD8"/>
    <w:rsid w:val="00BC39F4"/>
    <w:rsid w:val="00BC4056"/>
    <w:rsid w:val="00BC448F"/>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54D5"/>
    <w:rsid w:val="00DE6EA9"/>
    <w:rsid w:val="00DF232B"/>
    <w:rsid w:val="00DF30B7"/>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D30"/>
    <w:rsid w:val="00E2234B"/>
    <w:rsid w:val="00E236F8"/>
    <w:rsid w:val="00E2602E"/>
    <w:rsid w:val="00E264F3"/>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195"/>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2B5C"/>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1196"/>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CA8"/>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E94B0-5D6E-4CC4-8E73-0CCC9D791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17</Pages>
  <Words>7164</Words>
  <Characters>40837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47906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Emre A. Yavuz</cp:lastModifiedBy>
  <cp:revision>8</cp:revision>
  <cp:lastPrinted>2007-12-21T11:58:00Z</cp:lastPrinted>
  <dcterms:created xsi:type="dcterms:W3CDTF">2021-04-15T03:03:00Z</dcterms:created>
  <dcterms:modified xsi:type="dcterms:W3CDTF">2021-04-15T11:00:00Z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ies>
</file>